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>
        <w:trPr>
          <w:cantSplit/>
        </w:trPr>
        <w:tc>
          <w:tcPr>
            <w:tcW w:w="6345" w:type="dxa"/>
          </w:tcPr>
          <w:p w:rsidR="00E307F2" w:rsidRPr="00C63EB5" w:rsidRDefault="00E307F2" w:rsidP="00E307F2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7918F904" wp14:editId="4E1608BC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E307F2" w:rsidRPr="00617BE4" w:rsidRDefault="00E307F2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307F2" w:rsidRPr="00617BE4" w:rsidRDefault="00E307F2">
            <w:pPr>
              <w:spacing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E307F2" w:rsidRPr="00C324A8" w:rsidRDefault="00E307F2">
            <w:pPr>
              <w:spacing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E307F2" w:rsidRPr="00C324A8" w:rsidRDefault="00E307F2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E307F2" w:rsidRPr="00C324A8" w:rsidRDefault="00E307F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:rsidR="00E307F2" w:rsidRPr="00C324A8" w:rsidRDefault="004958C8" w:rsidP="004958C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RA19/-S</w:t>
            </w:r>
          </w:p>
        </w:tc>
      </w:tr>
      <w:tr w:rsidR="00E307F2" w:rsidRPr="00C324A8">
        <w:trPr>
          <w:cantSplit/>
          <w:trHeight w:val="23"/>
        </w:trPr>
        <w:tc>
          <w:tcPr>
            <w:tcW w:w="6345" w:type="dxa"/>
            <w:vMerge/>
          </w:tcPr>
          <w:p w:rsidR="00E307F2" w:rsidRPr="00C324A8" w:rsidRDefault="00E307F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:rsidR="00E307F2" w:rsidRPr="00C324A8" w:rsidRDefault="00D8775B" w:rsidP="00D8775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X</w:t>
            </w:r>
            <w:r w:rsidR="004958C8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octubre</w:t>
            </w:r>
            <w:r w:rsidR="004958C8">
              <w:rPr>
                <w:rFonts w:ascii="Verdana" w:hAnsi="Verdana"/>
                <w:b/>
                <w:sz w:val="20"/>
              </w:rPr>
              <w:t xml:space="preserve"> de 201</w:t>
            </w:r>
            <w:r>
              <w:rPr>
                <w:rFonts w:ascii="Verdana" w:hAnsi="Verdana"/>
                <w:b/>
                <w:sz w:val="20"/>
              </w:rPr>
              <w:t>9</w:t>
            </w:r>
            <w:bookmarkStart w:id="0" w:name="_GoBack"/>
            <w:bookmarkEnd w:id="0"/>
          </w:p>
        </w:tc>
      </w:tr>
      <w:tr w:rsidR="00E307F2" w:rsidRPr="00C324A8">
        <w:trPr>
          <w:cantSplit/>
          <w:trHeight w:val="23"/>
        </w:trPr>
        <w:tc>
          <w:tcPr>
            <w:tcW w:w="6345" w:type="dxa"/>
            <w:vMerge/>
          </w:tcPr>
          <w:p w:rsidR="00E307F2" w:rsidRPr="00C324A8" w:rsidRDefault="00E307F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:rsidR="00E307F2" w:rsidRPr="00C324A8" w:rsidRDefault="004958C8" w:rsidP="004958C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D8775B" w:rsidRPr="00C324A8" w:rsidTr="00F438D9">
        <w:trPr>
          <w:cantSplit/>
          <w:trHeight w:val="23"/>
        </w:trPr>
        <w:tc>
          <w:tcPr>
            <w:tcW w:w="10031" w:type="dxa"/>
            <w:gridSpan w:val="2"/>
          </w:tcPr>
          <w:p w:rsidR="00D8775B" w:rsidRDefault="00D8775B" w:rsidP="00D8775B">
            <w:pPr>
              <w:pStyle w:val="Source"/>
            </w:pPr>
          </w:p>
        </w:tc>
      </w:tr>
      <w:tr w:rsidR="00D8775B" w:rsidRPr="00C324A8" w:rsidTr="009A5A4A">
        <w:trPr>
          <w:cantSplit/>
          <w:trHeight w:val="23"/>
        </w:trPr>
        <w:tc>
          <w:tcPr>
            <w:tcW w:w="10031" w:type="dxa"/>
            <w:gridSpan w:val="2"/>
          </w:tcPr>
          <w:p w:rsidR="00D8775B" w:rsidRDefault="00D8775B" w:rsidP="00D8775B">
            <w:pPr>
              <w:pStyle w:val="Title1"/>
            </w:pPr>
          </w:p>
        </w:tc>
      </w:tr>
      <w:tr w:rsidR="00D8775B" w:rsidRPr="00C324A8" w:rsidTr="00CA3C37">
        <w:trPr>
          <w:cantSplit/>
          <w:trHeight w:val="23"/>
        </w:trPr>
        <w:tc>
          <w:tcPr>
            <w:tcW w:w="10031" w:type="dxa"/>
            <w:gridSpan w:val="2"/>
          </w:tcPr>
          <w:p w:rsidR="00D8775B" w:rsidRDefault="00D8775B" w:rsidP="00D8775B">
            <w:pPr>
              <w:pStyle w:val="Title2"/>
            </w:pPr>
          </w:p>
        </w:tc>
      </w:tr>
    </w:tbl>
    <w:p w:rsidR="00D8775B" w:rsidRDefault="00D8775B"/>
    <w:p w:rsidR="00D8775B" w:rsidRDefault="00D8775B"/>
    <w:sectPr w:rsidR="00D8775B">
      <w:footerReference w:type="even" r:id="rId8"/>
      <w:footerReference w:type="default" r:id="rId9"/>
      <w:footerReference w:type="firs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C8" w:rsidRDefault="004958C8">
      <w:r>
        <w:separator/>
      </w:r>
    </w:p>
  </w:endnote>
  <w:endnote w:type="continuationSeparator" w:id="0">
    <w:p w:rsidR="004958C8" w:rsidRDefault="0049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958C8">
      <w:rPr>
        <w:noProof/>
        <w:lang w:val="en-US"/>
      </w:rPr>
      <w:t>Document17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775B">
      <w:rPr>
        <w:noProof/>
      </w:rPr>
      <w:t>05.04.17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58C8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958C8">
      <w:rPr>
        <w:noProof/>
        <w:lang w:val="en-US"/>
      </w:rPr>
      <w:t>Document17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775B">
      <w:rPr>
        <w:noProof/>
      </w:rPr>
      <w:t>05.04.17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58C8">
      <w:rPr>
        <w:noProof/>
      </w:rPr>
      <w:t>04.03.03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D8775B">
    <w:pPr>
      <w:rPr>
        <w:lang w:val="en-US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481.95pt;height:19.8pt;z-index:251657728" o:allowincell="f">
          <v:imagedata r:id="rId1" o:title=""/>
        </v:shape>
        <o:OLEObject Type="Embed" ProgID="Word.Document.8" ShapeID="_x0000_s2049" DrawAspect="Content" ObjectID="_1552906891" r:id="rId2">
          <o:FieldCodes>\s</o:FieldCodes>
        </o:OLEObject>
      </w:object>
    </w:r>
    <w:r w:rsidR="00020ACE">
      <w:fldChar w:fldCharType="begin"/>
    </w:r>
    <w:r w:rsidR="00020ACE">
      <w:rPr>
        <w:lang w:val="en-US"/>
      </w:rPr>
      <w:instrText xml:space="preserve"> FILENAME \p  \* MERGEFORMAT </w:instrText>
    </w:r>
    <w:r w:rsidR="00020ACE">
      <w:fldChar w:fldCharType="separate"/>
    </w:r>
    <w:r w:rsidR="004958C8">
      <w:rPr>
        <w:noProof/>
        <w:lang w:val="en-US"/>
      </w:rPr>
      <w:t>Document17</w:t>
    </w:r>
    <w:r w:rsidR="00020ACE">
      <w:fldChar w:fldCharType="end"/>
    </w:r>
    <w:r w:rsidR="00020ACE">
      <w:rPr>
        <w:lang w:val="en-US"/>
      </w:rPr>
      <w:tab/>
    </w:r>
    <w:r w:rsidR="00020ACE">
      <w:fldChar w:fldCharType="begin"/>
    </w:r>
    <w:r w:rsidR="00020ACE">
      <w:instrText xml:space="preserve"> SAVEDATE \@ DD.MM.YY </w:instrText>
    </w:r>
    <w:r w:rsidR="00020ACE">
      <w:fldChar w:fldCharType="separate"/>
    </w:r>
    <w:r>
      <w:rPr>
        <w:noProof/>
      </w:rPr>
      <w:t>05.04.17</w:t>
    </w:r>
    <w:r w:rsidR="00020ACE">
      <w:fldChar w:fldCharType="end"/>
    </w:r>
    <w:r w:rsidR="00020ACE">
      <w:rPr>
        <w:lang w:val="en-US"/>
      </w:rPr>
      <w:tab/>
    </w:r>
    <w:r w:rsidR="00020ACE">
      <w:fldChar w:fldCharType="begin"/>
    </w:r>
    <w:r w:rsidR="00020ACE">
      <w:instrText xml:space="preserve"> PRINTDATE \@ DD.MM.YY </w:instrText>
    </w:r>
    <w:r w:rsidR="00020ACE">
      <w:fldChar w:fldCharType="separate"/>
    </w:r>
    <w:r w:rsidR="004958C8">
      <w:rPr>
        <w:noProof/>
      </w:rPr>
      <w:t>04.03.03</w:t>
    </w:r>
    <w:r w:rsidR="00020AC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C8" w:rsidRDefault="004958C8">
      <w:r>
        <w:rPr>
          <w:b/>
        </w:rPr>
        <w:t>_______________</w:t>
      </w:r>
    </w:p>
  </w:footnote>
  <w:footnote w:type="continuationSeparator" w:id="0">
    <w:p w:rsidR="004958C8" w:rsidRDefault="0049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C8"/>
    <w:rsid w:val="00012B52"/>
    <w:rsid w:val="00016A7C"/>
    <w:rsid w:val="00020ACE"/>
    <w:rsid w:val="001721DD"/>
    <w:rsid w:val="002334F2"/>
    <w:rsid w:val="002B6243"/>
    <w:rsid w:val="00466F3C"/>
    <w:rsid w:val="004958C8"/>
    <w:rsid w:val="005335D1"/>
    <w:rsid w:val="005648DF"/>
    <w:rsid w:val="005C4F7E"/>
    <w:rsid w:val="006050EE"/>
    <w:rsid w:val="00693CB4"/>
    <w:rsid w:val="008246E6"/>
    <w:rsid w:val="008E02B6"/>
    <w:rsid w:val="009630C4"/>
    <w:rsid w:val="00AF7660"/>
    <w:rsid w:val="00BF1023"/>
    <w:rsid w:val="00C278F8"/>
    <w:rsid w:val="00D8775B"/>
    <w:rsid w:val="00DE35E9"/>
    <w:rsid w:val="00E01901"/>
    <w:rsid w:val="00E307F2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17125C15-7EC0-40A7-89AE-1F9B7A54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RA_19\PS_RA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PS_RA19.dotm</Template>
  <TotalTime>2</TotalTime>
  <Pages>1</Pages>
  <Words>19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ITU</dc:creator>
  <cp:keywords/>
  <dc:description>PS_RA07.dot  Para: _x000d_Fecha del documento: _x000d_Registrado por MM-43480 a 16:09:38 el 16.10.07</dc:description>
  <cp:lastModifiedBy>ITU</cp:lastModifiedBy>
  <cp:revision>2</cp:revision>
  <cp:lastPrinted>2003-03-04T09:55:00Z</cp:lastPrinted>
  <dcterms:created xsi:type="dcterms:W3CDTF">2017-04-05T11:55:00Z</dcterms:created>
  <dcterms:modified xsi:type="dcterms:W3CDTF">2017-04-05T11:55:00Z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