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088E" w:rsidRPr="0045143A">
        <w:trPr>
          <w:cantSplit/>
        </w:trPr>
        <w:tc>
          <w:tcPr>
            <w:tcW w:w="6911" w:type="dxa"/>
          </w:tcPr>
          <w:p w:rsidR="0043088E" w:rsidRPr="00CB5AF7" w:rsidRDefault="0043088E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Женева, 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Pr="00A15F2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20" w:type="dxa"/>
          </w:tcPr>
          <w:p w:rsidR="0043088E" w:rsidRPr="00FE0226" w:rsidRDefault="0043088E" w:rsidP="0043088E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60C08846" wp14:editId="5538CA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88E" w:rsidRPr="0045143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088E" w:rsidRPr="00A85B65" w:rsidRDefault="0043088E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088E" w:rsidRPr="00FE0226" w:rsidRDefault="0043088E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43088E" w:rsidRPr="004308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088E" w:rsidRPr="0043088E" w:rsidRDefault="0043088E" w:rsidP="0043088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088E" w:rsidRPr="0043088E" w:rsidRDefault="0043088E" w:rsidP="0043088E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43088E" w:rsidRPr="0051315E">
        <w:trPr>
          <w:cantSplit/>
          <w:trHeight w:val="23"/>
        </w:trPr>
        <w:tc>
          <w:tcPr>
            <w:tcW w:w="6911" w:type="dxa"/>
            <w:vMerge w:val="restart"/>
          </w:tcPr>
          <w:p w:rsidR="0043088E" w:rsidRPr="0043088E" w:rsidRDefault="0043088E" w:rsidP="0043088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43088E" w:rsidRPr="0043088E" w:rsidRDefault="0043088E" w:rsidP="0043088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43088E">
              <w:rPr>
                <w:rFonts w:ascii="Verdana" w:hAnsi="Verdana"/>
                <w:b/>
                <w:bCs/>
                <w:sz w:val="18"/>
                <w:szCs w:val="18"/>
              </w:rPr>
              <w:t>Документ X-R</w:t>
            </w:r>
          </w:p>
        </w:tc>
      </w:tr>
      <w:tr w:rsidR="0043088E" w:rsidRPr="0051315E">
        <w:trPr>
          <w:cantSplit/>
          <w:trHeight w:val="23"/>
        </w:trPr>
        <w:tc>
          <w:tcPr>
            <w:tcW w:w="6911" w:type="dxa"/>
            <w:vMerge/>
          </w:tcPr>
          <w:p w:rsidR="0043088E" w:rsidRPr="0051315E" w:rsidRDefault="004308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43088E" w:rsidRPr="0043088E" w:rsidRDefault="0043088E" w:rsidP="0043088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088E">
              <w:rPr>
                <w:rFonts w:ascii="Verdana" w:hAnsi="Verdana"/>
                <w:b/>
                <w:bCs/>
                <w:sz w:val="18"/>
                <w:szCs w:val="18"/>
              </w:rPr>
              <w:t>ХХХ 2019 года</w:t>
            </w:r>
          </w:p>
        </w:tc>
      </w:tr>
      <w:tr w:rsidR="0043088E" w:rsidRPr="0051315E">
        <w:trPr>
          <w:cantSplit/>
          <w:trHeight w:val="23"/>
        </w:trPr>
        <w:tc>
          <w:tcPr>
            <w:tcW w:w="6911" w:type="dxa"/>
            <w:vMerge/>
          </w:tcPr>
          <w:p w:rsidR="0043088E" w:rsidRPr="0051315E" w:rsidRDefault="004308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43088E" w:rsidRPr="0043088E" w:rsidRDefault="0043088E" w:rsidP="0043088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088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43088E" w:rsidRPr="00344EB8">
        <w:trPr>
          <w:cantSplit/>
        </w:trPr>
        <w:tc>
          <w:tcPr>
            <w:tcW w:w="10031" w:type="dxa"/>
            <w:gridSpan w:val="2"/>
          </w:tcPr>
          <w:p w:rsidR="0043088E" w:rsidRPr="00344EB8" w:rsidRDefault="0043088E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43088E" w:rsidRPr="00344EB8">
        <w:trPr>
          <w:cantSplit/>
        </w:trPr>
        <w:tc>
          <w:tcPr>
            <w:tcW w:w="10031" w:type="dxa"/>
            <w:gridSpan w:val="2"/>
          </w:tcPr>
          <w:p w:rsidR="0043088E" w:rsidRPr="00344EB8" w:rsidRDefault="0043088E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</w:p>
        </w:tc>
      </w:tr>
      <w:tr w:rsidR="0043088E" w:rsidRPr="00344EB8">
        <w:trPr>
          <w:cantSplit/>
        </w:trPr>
        <w:tc>
          <w:tcPr>
            <w:tcW w:w="10031" w:type="dxa"/>
            <w:gridSpan w:val="2"/>
          </w:tcPr>
          <w:p w:rsidR="0043088E" w:rsidRPr="00344EB8" w:rsidRDefault="0043088E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Start w:id="11" w:name="_GoBack"/>
            <w:bookmarkEnd w:id="9"/>
            <w:bookmarkEnd w:id="11"/>
          </w:p>
        </w:tc>
      </w:tr>
      <w:tr w:rsidR="0043088E" w:rsidRPr="00344EB8">
        <w:trPr>
          <w:cantSplit/>
        </w:trPr>
        <w:tc>
          <w:tcPr>
            <w:tcW w:w="10031" w:type="dxa"/>
            <w:gridSpan w:val="2"/>
          </w:tcPr>
          <w:p w:rsidR="0043088E" w:rsidRPr="00344EB8" w:rsidRDefault="0043088E" w:rsidP="00517B78">
            <w:pPr>
              <w:pStyle w:val="Title3"/>
              <w:rPr>
                <w:szCs w:val="26"/>
              </w:rPr>
            </w:pPr>
            <w:bookmarkStart w:id="12" w:name="dtitle3" w:colFirst="0" w:colLast="0"/>
            <w:bookmarkEnd w:id="10"/>
          </w:p>
        </w:tc>
      </w:tr>
      <w:bookmarkEnd w:id="12"/>
    </w:tbl>
    <w:p w:rsidR="006B078C" w:rsidRDefault="006B078C" w:rsidP="006B078C"/>
    <w:sectPr w:rsidR="006B078C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8E" w:rsidRDefault="0043088E">
      <w:r>
        <w:separator/>
      </w:r>
    </w:p>
  </w:endnote>
  <w:endnote w:type="continuationSeparator" w:id="0">
    <w:p w:rsidR="0043088E" w:rsidRDefault="004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88E">
      <w:rPr>
        <w:noProof/>
        <w:lang w:val="en-US"/>
      </w:rPr>
      <w:t>Document9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88E">
      <w:rPr>
        <w:noProof/>
      </w:rPr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88E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88E">
      <w:rPr>
        <w:lang w:val="en-US"/>
      </w:rPr>
      <w:t>Document9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88E"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88E">
      <w:t>19.03.14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E2EB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43088E">
      <w:rPr>
        <w:lang w:val="en-US"/>
      </w:rPr>
      <w:t>Document9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088E"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088E"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8E" w:rsidRDefault="0043088E">
      <w:r>
        <w:rPr>
          <w:b/>
        </w:rPr>
        <w:t>_______________</w:t>
      </w:r>
    </w:p>
  </w:footnote>
  <w:footnote w:type="continuationSeparator" w:id="0">
    <w:p w:rsidR="0043088E" w:rsidRDefault="0043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5F23">
      <w:rPr>
        <w:noProof/>
      </w:rPr>
      <w:t>2</w:t>
    </w:r>
    <w:r>
      <w:fldChar w:fldCharType="end"/>
    </w:r>
  </w:p>
  <w:p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8E"/>
    <w:rsid w:val="000260F1"/>
    <w:rsid w:val="0003535B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088E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E9CF37-45E4-4DAC-8C40-76B2F660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RC19\PR_WRC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ITU</dc:creator>
  <cp:keywords/>
  <dc:description/>
  <cp:lastModifiedBy>ITU</cp:lastModifiedBy>
  <cp:revision>1</cp:revision>
  <cp:lastPrinted>2014-03-19T11:17:00Z</cp:lastPrinted>
  <dcterms:created xsi:type="dcterms:W3CDTF">2017-04-04T14:46:00Z</dcterms:created>
  <dcterms:modified xsi:type="dcterms:W3CDTF">2017-04-04T14:47:00Z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