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432613" w:rsidRPr="00DC09F4" w:rsidTr="00432613">
        <w:trPr>
          <w:cantSplit/>
        </w:trPr>
        <w:tc>
          <w:tcPr>
            <w:tcW w:w="6629" w:type="dxa"/>
            <w:vAlign w:val="center"/>
          </w:tcPr>
          <w:p w:rsidR="00432613" w:rsidRPr="004C5F1B" w:rsidRDefault="00432613" w:rsidP="0043261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C5F1B">
              <w:rPr>
                <w:rFonts w:ascii="Verdana" w:hAnsi="Verdana" w:cs="Times New Roman Bold"/>
                <w:b/>
                <w:sz w:val="26"/>
                <w:szCs w:val="26"/>
              </w:rPr>
              <w:t xml:space="preserve">Commissions d'études des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C5F1B">
              <w:rPr>
                <w:rFonts w:ascii="Verdana" w:hAnsi="Verdana" w:cs="Times New Roman Bold"/>
                <w:b/>
                <w:sz w:val="26"/>
                <w:szCs w:val="26"/>
              </w:rPr>
              <w:t>radiocommunications</w:t>
            </w:r>
          </w:p>
        </w:tc>
        <w:tc>
          <w:tcPr>
            <w:tcW w:w="3260" w:type="dxa"/>
          </w:tcPr>
          <w:p w:rsidR="00432613" w:rsidRPr="00DC09F4" w:rsidRDefault="000352EE" w:rsidP="000352E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34B1CDF9" wp14:editId="24379AE8">
                  <wp:extent cx="1781175" cy="699770"/>
                  <wp:effectExtent l="0" t="0" r="9525" b="5080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696" w:rsidRPr="00DC09F4" w:rsidTr="0043261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  <w:vAlign w:val="center"/>
          </w:tcPr>
          <w:p w:rsidR="00042696" w:rsidRPr="00FF462E" w:rsidRDefault="00042696" w:rsidP="00042696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42696" w:rsidRPr="00DC09F4" w:rsidTr="0043261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 w:line="240" w:lineRule="atLeast"/>
            </w:pPr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 w:val="restart"/>
          </w:tcPr>
          <w:p w:rsidR="00042696" w:rsidRDefault="000352EE" w:rsidP="000352E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Reçu: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i/>
                <w:iCs/>
                <w:sz w:val="20"/>
              </w:rPr>
              <w:t>date</w:t>
            </w:r>
            <w:r>
              <w:rPr>
                <w:rFonts w:ascii="Verdana" w:hAnsi="Verdana"/>
                <w:sz w:val="20"/>
              </w:rPr>
              <w:t xml:space="preserve"> 2017</w:t>
            </w:r>
          </w:p>
          <w:p w:rsidR="000352EE" w:rsidRPr="00C811C0" w:rsidRDefault="000352EE" w:rsidP="000352E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Origine: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260" w:type="dxa"/>
          </w:tcPr>
          <w:p w:rsidR="00042696" w:rsidRPr="000352EE" w:rsidRDefault="000352EE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-F</w:t>
            </w:r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/>
          </w:tcPr>
          <w:p w:rsidR="00042696" w:rsidRPr="00DC09F4" w:rsidRDefault="00042696" w:rsidP="0004269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042696" w:rsidRPr="000352EE" w:rsidRDefault="000352EE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Date</w:t>
            </w:r>
            <w:r>
              <w:rPr>
                <w:rFonts w:ascii="Verdana" w:hAnsi="Verdana"/>
                <w:b/>
                <w:sz w:val="20"/>
              </w:rPr>
              <w:t xml:space="preserve"> 2017</w:t>
            </w:r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/>
          </w:tcPr>
          <w:p w:rsidR="00042696" w:rsidRPr="00DC09F4" w:rsidRDefault="00042696" w:rsidP="0004269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042696" w:rsidRPr="000352EE" w:rsidRDefault="000352EE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042696" w:rsidRPr="000352EE">
        <w:trPr>
          <w:cantSplit/>
        </w:trPr>
        <w:tc>
          <w:tcPr>
            <w:tcW w:w="9889" w:type="dxa"/>
            <w:gridSpan w:val="2"/>
          </w:tcPr>
          <w:p w:rsidR="00042696" w:rsidRPr="000352EE" w:rsidRDefault="000352EE" w:rsidP="000352EE">
            <w:pPr>
              <w:pStyle w:val="Source"/>
            </w:pPr>
            <w:bookmarkStart w:id="5" w:name="dsource" w:colFirst="0" w:colLast="0"/>
            <w:bookmarkEnd w:id="4"/>
            <w:r w:rsidRPr="000352EE">
              <w:t>Auteur du document</w:t>
            </w:r>
          </w:p>
        </w:tc>
      </w:tr>
      <w:tr w:rsidR="00042696" w:rsidRPr="000352EE">
        <w:trPr>
          <w:cantSplit/>
        </w:trPr>
        <w:tc>
          <w:tcPr>
            <w:tcW w:w="9889" w:type="dxa"/>
            <w:gridSpan w:val="2"/>
          </w:tcPr>
          <w:p w:rsidR="00042696" w:rsidRPr="000352EE" w:rsidRDefault="000352EE" w:rsidP="00042696">
            <w:pPr>
              <w:pStyle w:val="Title1"/>
            </w:pPr>
            <w:bookmarkStart w:id="6" w:name="drec" w:colFirst="0" w:colLast="0"/>
            <w:bookmarkEnd w:id="5"/>
            <w:r w:rsidRPr="000352EE">
              <w:t>TITRE DU DOCUMENT</w:t>
            </w:r>
          </w:p>
        </w:tc>
      </w:tr>
      <w:tr w:rsidR="00042696" w:rsidRPr="000352EE">
        <w:trPr>
          <w:cantSplit/>
        </w:trPr>
        <w:tc>
          <w:tcPr>
            <w:tcW w:w="9889" w:type="dxa"/>
            <w:gridSpan w:val="2"/>
          </w:tcPr>
          <w:p w:rsidR="00042696" w:rsidRPr="000352EE" w:rsidRDefault="00042696" w:rsidP="00042696">
            <w:pPr>
              <w:pStyle w:val="Title1"/>
            </w:pPr>
            <w:bookmarkStart w:id="7" w:name="dtitle1" w:colFirst="0" w:colLast="0"/>
            <w:bookmarkEnd w:id="6"/>
          </w:p>
        </w:tc>
      </w:tr>
    </w:tbl>
    <w:p w:rsidR="000352EE" w:rsidRPr="000352EE" w:rsidRDefault="000352EE" w:rsidP="000352EE">
      <w:pPr>
        <w:pStyle w:val="Normalaftertitle"/>
      </w:pPr>
      <w:bookmarkStart w:id="8" w:name="dbreak"/>
      <w:bookmarkEnd w:id="7"/>
      <w:bookmarkEnd w:id="8"/>
    </w:p>
    <w:p w:rsidR="000352EE" w:rsidRDefault="000352EE" w:rsidP="000352EE">
      <w:pPr>
        <w:pStyle w:val="Normalaftertitle"/>
      </w:pPr>
      <w:r w:rsidRPr="000352EE">
        <w:t>Texte du document</w:t>
      </w:r>
    </w:p>
    <w:p w:rsidR="00432613" w:rsidRDefault="00432613" w:rsidP="003C6FD3">
      <w:bookmarkStart w:id="9" w:name="_GoBack"/>
      <w:bookmarkEnd w:id="9"/>
    </w:p>
    <w:sectPr w:rsidR="00432613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EE" w:rsidRDefault="000352EE">
      <w:r>
        <w:separator/>
      </w:r>
    </w:p>
  </w:endnote>
  <w:endnote w:type="continuationSeparator" w:id="0">
    <w:p w:rsidR="000352EE" w:rsidRDefault="000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4B63E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352EE" w:rsidRPr="000352EE">
      <w:rPr>
        <w:lang w:val="en-US"/>
      </w:rPr>
      <w:t>Document10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12.01.17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0352EE">
      <w:t>21.02.08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4B63E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352EE" w:rsidRPr="000352EE">
      <w:rPr>
        <w:lang w:val="en-US"/>
      </w:rPr>
      <w:t>Document10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12.01.17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0352E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EE" w:rsidRDefault="000352EE">
      <w:r>
        <w:t>____________________</w:t>
      </w:r>
    </w:p>
  </w:footnote>
  <w:footnote w:type="continuationSeparator" w:id="0">
    <w:p w:rsidR="000352EE" w:rsidRDefault="0003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A354FD"/>
  <w:p w:rsidR="00A354FD" w:rsidRDefault="00A354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52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  <w:p w:rsidR="00922388" w:rsidRDefault="000352EE">
    <w:pPr>
      <w:pStyle w:val="Header"/>
      <w:rPr>
        <w:lang w:val="en-US"/>
      </w:rPr>
    </w:pPr>
    <w:r>
      <w:rPr>
        <w:lang w:val="en-U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EE"/>
    <w:rsid w:val="000352EE"/>
    <w:rsid w:val="00042696"/>
    <w:rsid w:val="00045457"/>
    <w:rsid w:val="00100827"/>
    <w:rsid w:val="00175C6B"/>
    <w:rsid w:val="003B1A35"/>
    <w:rsid w:val="003C6FD3"/>
    <w:rsid w:val="00432613"/>
    <w:rsid w:val="00463BC6"/>
    <w:rsid w:val="00464D74"/>
    <w:rsid w:val="004B63EF"/>
    <w:rsid w:val="004C5F1B"/>
    <w:rsid w:val="004C74C1"/>
    <w:rsid w:val="004F106B"/>
    <w:rsid w:val="005D02D2"/>
    <w:rsid w:val="005E3317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C79C5-6E98-40F9-B3A0-3B50C36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ITU</dc:creator>
  <dc:description>PF_BR.DOT  For: _x000d_Document date: _x000d_Saved by TRA44246 at 11:03:42 on 05.08.2008</dc:description>
  <cp:lastModifiedBy>ITU</cp:lastModifiedBy>
  <cp:revision>2</cp:revision>
  <cp:lastPrinted>2008-02-21T14:03:00Z</cp:lastPrinted>
  <dcterms:created xsi:type="dcterms:W3CDTF">2017-01-12T15:25:00Z</dcterms:created>
  <dcterms:modified xsi:type="dcterms:W3CDTF">2017-01-12T15:45:00Z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