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9" w:rsidRPr="00C023FD" w:rsidRDefault="00A143D9" w:rsidP="00C023FD">
      <w:pPr>
        <w:pStyle w:val="Title1"/>
        <w:rPr>
          <w:lang w:val="es-ES_tradnl"/>
        </w:rPr>
      </w:pPr>
      <w:r w:rsidRPr="00C023FD">
        <w:rPr>
          <w:lang w:val="es-ES_tradnl"/>
        </w:rPr>
        <w:t>Format</w:t>
      </w:r>
      <w:r w:rsidR="00C023FD" w:rsidRPr="00C023FD">
        <w:rPr>
          <w:lang w:val="es-ES_tradnl"/>
        </w:rPr>
        <w:t>o de</w:t>
      </w:r>
      <w:r w:rsidRPr="00C023FD">
        <w:rPr>
          <w:lang w:val="es-ES_tradnl"/>
        </w:rPr>
        <w:t xml:space="preserve"> </w:t>
      </w:r>
      <w:r w:rsidR="00C023FD" w:rsidRPr="00C023FD">
        <w:rPr>
          <w:lang w:val="es-ES_tradnl"/>
        </w:rPr>
        <w:t>las</w:t>
      </w:r>
      <w:r w:rsidRPr="00C023FD">
        <w:rPr>
          <w:lang w:val="es-ES_tradnl"/>
        </w:rPr>
        <w:t xml:space="preserve"> Recomenda</w:t>
      </w:r>
      <w:r w:rsidR="00C023FD" w:rsidRPr="00C023FD">
        <w:rPr>
          <w:lang w:val="es-ES_tradnl"/>
        </w:rPr>
        <w:t>c</w:t>
      </w:r>
      <w:r w:rsidRPr="00C023FD">
        <w:rPr>
          <w:lang w:val="es-ES_tradnl"/>
        </w:rPr>
        <w:t>ion</w:t>
      </w:r>
      <w:r w:rsidR="00C023FD" w:rsidRPr="00C023FD">
        <w:rPr>
          <w:lang w:val="es-ES_tradnl"/>
        </w:rPr>
        <w:t>e</w:t>
      </w:r>
      <w:r w:rsidRPr="00C023FD">
        <w:rPr>
          <w:lang w:val="es-ES_tradnl"/>
        </w:rPr>
        <w:t xml:space="preserve">s </w:t>
      </w:r>
      <w:r w:rsidR="00C023FD" w:rsidRPr="00C023FD">
        <w:rPr>
          <w:lang w:val="es-ES_tradnl"/>
        </w:rPr>
        <w:t>UIT-R</w:t>
      </w:r>
    </w:p>
    <w:p w:rsidR="00A143D9" w:rsidRPr="00C023FD" w:rsidRDefault="00A143D9" w:rsidP="00A143D9">
      <w:pPr>
        <w:pStyle w:val="Title2"/>
        <w:rPr>
          <w:lang w:val="es-ES_tradnl"/>
        </w:rPr>
      </w:pPr>
    </w:p>
    <w:p w:rsidR="00A143D9" w:rsidRPr="00384D19" w:rsidRDefault="00C023FD" w:rsidP="00A143D9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Resumen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42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10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C023FD" w:rsidRDefault="00C023FD" w:rsidP="00795029">
            <w:pPr>
              <w:tabs>
                <w:tab w:val="left" w:pos="1560"/>
              </w:tabs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AA4820">
              <w:rPr>
                <w:rFonts w:asciiTheme="majorBidi" w:hAnsiTheme="majorBidi" w:cstheme="majorBidi"/>
                <w:szCs w:val="24"/>
                <w:lang w:val="es-ES_tradnl"/>
              </w:rPr>
              <w:t xml:space="preserve">Este elemento se sitúa al principio de la Recomendación. </w:t>
            </w:r>
            <w:r w:rsidRPr="00C023FD">
              <w:rPr>
                <w:rFonts w:asciiTheme="majorBidi" w:hAnsiTheme="majorBidi" w:cstheme="majorBidi"/>
                <w:szCs w:val="24"/>
                <w:lang w:val="es-ES_tradnl"/>
              </w:rPr>
              <w:t>Proporciona una breve visión de conjunto del objeto y contenido presentando las razones del estudio y los motivos para elaborar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 xml:space="preserve"> esta Recomendación, lo que permite de esa forma a los Miembros de la UIT y a los usuarios juzgar la utilidad que reviste para su trabajo.</w:t>
            </w:r>
          </w:p>
          <w:p w:rsidR="00A143D9" w:rsidRPr="00A64B25" w:rsidRDefault="00A64B25" w:rsidP="00795029">
            <w:pPr>
              <w:tabs>
                <w:tab w:val="left" w:pos="1560"/>
              </w:tabs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A64B25">
              <w:rPr>
                <w:rFonts w:asciiTheme="majorBidi" w:hAnsiTheme="majorBidi" w:cstheme="majorBidi"/>
                <w:szCs w:val="24"/>
                <w:lang w:val="es-ES_tradnl"/>
              </w:rPr>
              <w:t>En el caso de revisión/modificación de una Recomendación existente, este elemento debe incluir una breve descripci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ón de los cambios concretos introducidos en la Recomendación, incorporada por referencia al Reglamento de Radiocomunicaciones</w:t>
            </w:r>
            <w:r w:rsidR="00A143D9" w:rsidRPr="00A64B25">
              <w:rPr>
                <w:rFonts w:asciiTheme="majorBidi" w:hAnsiTheme="majorBidi" w:cstheme="majorBidi"/>
                <w:szCs w:val="24"/>
                <w:lang w:val="es-ES_tradnl"/>
              </w:rPr>
              <w:t>.</w:t>
            </w:r>
          </w:p>
          <w:p w:rsidR="00A143D9" w:rsidRPr="00D662DB" w:rsidRDefault="00D662DB" w:rsidP="00795029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Este elemento define sin ambigüedad la finalidad o el tema de la Recomendaci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ón y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</w:t>
            </w:r>
          </w:p>
          <w:p w:rsidR="00A143D9" w:rsidRPr="00D662DB" w:rsidRDefault="00D662DB" w:rsidP="00D662DB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aclarar el objetivo de la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Recomenda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c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n</w:t>
            </w:r>
          </w:p>
          <w:p w:rsidR="00A143D9" w:rsidRPr="00D662DB" w:rsidRDefault="00D662DB" w:rsidP="00A143D9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indicar sus límites de aplicaci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ón</w:t>
            </w:r>
          </w:p>
          <w:p w:rsidR="00A143D9" w:rsidRPr="00D662DB" w:rsidRDefault="00D662DB" w:rsidP="00795029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El Resumen ni debe aparecer en el texto de la propia Recomendaci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ón una vez aprobada la misma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</w:tc>
      </w:tr>
    </w:tbl>
    <w:p w:rsidR="00A143D9" w:rsidRPr="00D662DB" w:rsidRDefault="00A143D9" w:rsidP="00D662DB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D662DB">
        <w:rPr>
          <w:rFonts w:asciiTheme="majorBidi" w:hAnsiTheme="majorBidi" w:cstheme="majorBidi"/>
          <w:sz w:val="24"/>
          <w:szCs w:val="24"/>
          <w:lang w:val="es-ES_tradnl"/>
        </w:rPr>
        <w:lastRenderedPageBreak/>
        <w:tab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sym w:font="Wingdings 3" w:char="F03B"/>
      </w:r>
      <w:r w:rsidRPr="00D662DB">
        <w:rPr>
          <w:rFonts w:asciiTheme="majorBidi" w:hAnsiTheme="majorBidi" w:cstheme="majorBidi"/>
          <w:b/>
          <w:bCs/>
          <w:sz w:val="32"/>
          <w:szCs w:val="32"/>
          <w:lang w:val="es-ES_tradnl"/>
        </w:rPr>
        <w:t xml:space="preserve"> </w:t>
      </w:r>
      <w:r w:rsidRPr="00D662DB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[</w:t>
      </w:r>
      <w:r w:rsidR="00D662DB" w:rsidRPr="00D662DB">
        <w:rPr>
          <w:rFonts w:asciiTheme="majorBidi" w:hAnsiTheme="majorBidi" w:cstheme="majorBidi"/>
          <w:sz w:val="20"/>
          <w:lang w:val="es-ES_tradnl"/>
        </w:rPr>
        <w:t>debe revisarla la CE pertinente</w:t>
      </w:r>
      <w:r w:rsidRPr="00D662DB">
        <w:rPr>
          <w:rFonts w:asciiTheme="majorBidi" w:hAnsiTheme="majorBidi" w:cstheme="majorBidi"/>
          <w:sz w:val="24"/>
          <w:szCs w:val="24"/>
          <w:lang w:val="es-ES_tradnl"/>
        </w:rPr>
        <w:t>]</w:t>
      </w:r>
    </w:p>
    <w:p w:rsidR="00A143D9" w:rsidRPr="00D662DB" w:rsidRDefault="00A143D9" w:rsidP="00D662DB">
      <w:pPr>
        <w:pStyle w:val="TableText0"/>
        <w:spacing w:before="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s-ES_tradnl"/>
        </w:rPr>
      </w:pPr>
      <w:r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Recomenda</w:t>
      </w:r>
      <w:r w:rsidR="00D662DB"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</w:t>
      </w:r>
      <w:r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i</w:t>
      </w:r>
      <w:r w:rsidR="00D662DB"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ó</w:t>
      </w:r>
      <w:r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n U</w:t>
      </w:r>
      <w:r w:rsidR="00D662DB"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IT</w:t>
      </w:r>
      <w:r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-R (Serie).XXX-versi</w:t>
      </w:r>
      <w:r w:rsid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ó</w:t>
      </w:r>
      <w:r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 xml:space="preserve">n </w:t>
      </w:r>
      <w:r w:rsidRPr="00D662DB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s-ES_tradnl"/>
        </w:rPr>
        <w:t>[*]</w:t>
      </w:r>
    </w:p>
    <w:p w:rsidR="00A143D9" w:rsidRPr="002D6026" w:rsidRDefault="00A143D9" w:rsidP="00D662DB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5954"/>
        </w:tabs>
        <w:spacing w:before="0" w:after="0" w:line="240" w:lineRule="auto"/>
        <w:jc w:val="left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D662DB">
        <w:rPr>
          <w:rFonts w:asciiTheme="majorBidi" w:hAnsiTheme="majorBidi" w:cstheme="majorBidi"/>
          <w:b/>
          <w:bCs/>
          <w:sz w:val="28"/>
          <w:szCs w:val="28"/>
          <w:lang w:val="es-ES_tradnl"/>
        </w:rPr>
        <w:tab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sym w:font="Wingdings 3" w:char="F039"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 </w:t>
      </w:r>
      <w:r w:rsidRPr="002D6026">
        <w:rPr>
          <w:rFonts w:asciiTheme="majorBidi" w:hAnsiTheme="majorBidi" w:cstheme="majorBidi"/>
          <w:sz w:val="24"/>
          <w:szCs w:val="24"/>
          <w:lang w:val="en-US"/>
        </w:rPr>
        <w:t>[</w:t>
      </w:r>
      <w:r w:rsidR="00D662DB">
        <w:rPr>
          <w:rFonts w:asciiTheme="majorBidi" w:hAnsiTheme="majorBidi" w:cstheme="majorBidi"/>
          <w:sz w:val="20"/>
          <w:lang w:val="en-US"/>
        </w:rPr>
        <w:t>comenzando por</w:t>
      </w:r>
      <w:r w:rsidRPr="002D6026">
        <w:rPr>
          <w:rFonts w:asciiTheme="majorBidi" w:hAnsiTheme="majorBidi" w:cstheme="majorBidi"/>
          <w:sz w:val="20"/>
          <w:lang w:val="en-US"/>
        </w:rPr>
        <w:t xml:space="preserve"> 0</w:t>
      </w:r>
      <w:r w:rsidR="00D662DB">
        <w:rPr>
          <w:rFonts w:asciiTheme="majorBidi" w:hAnsiTheme="majorBidi" w:cstheme="majorBidi"/>
          <w:sz w:val="20"/>
          <w:lang w:val="en-US"/>
        </w:rPr>
        <w:t>; por ejemplo</w:t>
      </w:r>
      <w:r w:rsidRPr="002D6026">
        <w:rPr>
          <w:rFonts w:asciiTheme="majorBidi" w:hAnsiTheme="majorBidi" w:cstheme="majorBidi"/>
          <w:sz w:val="20"/>
          <w:lang w:val="en-US"/>
        </w:rPr>
        <w:t xml:space="preserve"> 1154-0</w:t>
      </w:r>
      <w:r w:rsidRPr="002D6026">
        <w:rPr>
          <w:rFonts w:asciiTheme="majorBidi" w:hAnsiTheme="majorBidi" w:cstheme="majorBidi"/>
          <w:sz w:val="24"/>
          <w:szCs w:val="24"/>
          <w:lang w:val="en-US"/>
        </w:rPr>
        <w:t>]</w:t>
      </w:r>
    </w:p>
    <w:p w:rsidR="00A143D9" w:rsidRPr="002D6026" w:rsidRDefault="00A143D9" w:rsidP="00D662DB">
      <w:pPr>
        <w:pStyle w:val="TableText0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6026">
        <w:rPr>
          <w:rFonts w:asciiTheme="majorBidi" w:hAnsiTheme="majorBidi" w:cstheme="majorBidi"/>
          <w:b/>
          <w:bCs/>
          <w:sz w:val="24"/>
          <w:szCs w:val="24"/>
          <w:lang w:val="en-US"/>
        </w:rPr>
        <w:t>T</w:t>
      </w:r>
      <w:r w:rsidR="00D662DB">
        <w:rPr>
          <w:rFonts w:asciiTheme="majorBidi" w:hAnsiTheme="majorBidi" w:cstheme="majorBidi"/>
          <w:b/>
          <w:bCs/>
          <w:sz w:val="24"/>
          <w:szCs w:val="24"/>
          <w:lang w:val="en-US"/>
        </w:rPr>
        <w:t>ítulo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7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D662DB" w:rsidRDefault="00D662DB" w:rsidP="00D662DB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reflejar el objetivo fundamental de la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Recomenda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c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n</w:t>
            </w:r>
          </w:p>
          <w:p w:rsidR="00A143D9" w:rsidRPr="00D662DB" w:rsidRDefault="00D662DB" w:rsidP="00D662DB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ofrecer una indicación del servicio o servicios principales y de la banda o bandas de frecuencia correspondientes, seg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ún el caso</w:t>
            </w:r>
          </w:p>
          <w:p w:rsidR="00A143D9" w:rsidRPr="00D662DB" w:rsidRDefault="00D662DB" w:rsidP="00A143D9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no debe ser innecesariamente largo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</w:t>
            </w:r>
          </w:p>
          <w:p w:rsidR="00A143D9" w:rsidRPr="00D662DB" w:rsidRDefault="00D662DB" w:rsidP="00D662DB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la información 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important</w:t>
            </w: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e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</w:t>
            </w: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aparecer en el Alcance</w:t>
            </w:r>
          </w:p>
        </w:tc>
      </w:tr>
    </w:tbl>
    <w:p w:rsidR="00A143D9" w:rsidRPr="002D6026" w:rsidRDefault="00A143D9" w:rsidP="00D662DB">
      <w:pPr>
        <w:pStyle w:val="TableText0"/>
        <w:spacing w:before="120" w:after="120" w:line="24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  <w:r w:rsidRPr="002D6026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D662DB">
        <w:rPr>
          <w:rFonts w:asciiTheme="majorBidi" w:hAnsiTheme="majorBidi" w:cstheme="majorBidi"/>
          <w:sz w:val="24"/>
          <w:szCs w:val="24"/>
          <w:lang w:val="en-US"/>
        </w:rPr>
        <w:t>años de aprobación</w:t>
      </w:r>
      <w:r w:rsidRPr="002D6026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A143D9" w:rsidRPr="002D6026" w:rsidRDefault="00D662DB" w:rsidP="00A143D9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Alcance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62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D662DB" w:rsidRDefault="00D662DB" w:rsidP="00D662DB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Este elemento define, sin ambigüedad, la finalidad o el tema de la 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Recomenda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c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n 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y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</w:t>
            </w:r>
          </w:p>
          <w:p w:rsidR="00A143D9" w:rsidRPr="00D662DB" w:rsidRDefault="00D662DB" w:rsidP="00D662DB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aclarar el objetivo de la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Recomenda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c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n</w:t>
            </w:r>
          </w:p>
          <w:p w:rsidR="00A143D9" w:rsidRPr="00D662DB" w:rsidRDefault="00D662DB" w:rsidP="00A143D9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indicar sus límites de aplicación (por ejemplo, servicios,</w:t>
            </w:r>
            <w:r w:rsid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bandas de frecuencia, sistemas, aplicaciones</w:t>
            </w:r>
            <w:r w:rsidR="00A143D9" w:rsidRPr="00D662D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, etc.</w:t>
            </w:r>
            <w:r w:rsidR="00AA4820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)</w:t>
            </w:r>
          </w:p>
          <w:p w:rsidR="00A143D9" w:rsidRPr="003A4BDE" w:rsidRDefault="003A4BDE" w:rsidP="003A4BDE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El Alcance debe permanecer en el texto de la propia</w:t>
            </w:r>
            <w:r w:rsidR="00A143D9"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Recomenda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c</w:t>
            </w:r>
            <w:r w:rsidR="00A143D9"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</w:t>
            </w:r>
            <w:r w:rsidR="00A143D9"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n 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tras su aprobación</w:t>
            </w:r>
            <w:r w:rsidR="00A143D9"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</w:tc>
      </w:tr>
    </w:tbl>
    <w:p w:rsidR="00A143D9" w:rsidRPr="003A4BDE" w:rsidRDefault="003A4BDE" w:rsidP="003A4BDE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  <w:r w:rsidRPr="003A4BDE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Palabra</w:t>
      </w:r>
      <w:r w:rsidR="00A143D9" w:rsidRPr="003A4BDE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s</w:t>
      </w:r>
      <w:r w:rsidRPr="003A4BDE">
        <w:rPr>
          <w:rFonts w:asciiTheme="majorBidi" w:hAnsiTheme="majorBidi" w:cstheme="majorBidi"/>
          <w:b/>
          <w:bCs/>
          <w:sz w:val="24"/>
          <w:szCs w:val="24"/>
          <w:lang w:val="es-ES_tradnl"/>
        </w:rPr>
        <w:t xml:space="preserve"> clave</w:t>
      </w:r>
      <w:r w:rsidR="00A143D9" w:rsidRPr="003A4BDE">
        <w:rPr>
          <w:rFonts w:asciiTheme="majorBidi" w:hAnsiTheme="majorBidi" w:cstheme="majorBidi"/>
          <w:b/>
          <w:bCs/>
          <w:sz w:val="24"/>
          <w:szCs w:val="24"/>
          <w:lang w:val="es-ES_tradnl"/>
        </w:rPr>
        <w:t xml:space="preserve"> [</w:t>
      </w:r>
      <w:r w:rsidRPr="003A4BDE">
        <w:rPr>
          <w:rFonts w:asciiTheme="majorBidi" w:hAnsiTheme="majorBidi" w:cstheme="majorBidi"/>
          <w:sz w:val="24"/>
          <w:szCs w:val="24"/>
          <w:lang w:val="es-ES_tradnl"/>
        </w:rPr>
        <w:t>que pueden incluirse como parte del Alcance</w:t>
      </w:r>
      <w:r w:rsidR="00A143D9" w:rsidRPr="003A4BDE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143D9" w:rsidRPr="00C620A0" w:rsidTr="00795029">
        <w:tc>
          <w:tcPr>
            <w:tcW w:w="10152" w:type="dxa"/>
          </w:tcPr>
          <w:p w:rsidR="00A143D9" w:rsidRPr="002D6026" w:rsidRDefault="003A4BDE" w:rsidP="00AA4820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Las Palabras</w:t>
            </w:r>
            <w:r w:rsidR="00A143D9" w:rsidRPr="002D60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clave específicas</w:t>
            </w:r>
            <w:r w:rsidR="00A143D9" w:rsidRPr="002D60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</w:p>
          <w:p w:rsidR="00A143D9" w:rsidRPr="003A4BDE" w:rsidRDefault="003A4BDE" w:rsidP="003A4BDE">
            <w:pPr>
              <w:pStyle w:val="TableText0"/>
              <w:numPr>
                <w:ilvl w:val="0"/>
                <w:numId w:val="6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deben identificar los temas principales abordados por la</w:t>
            </w:r>
            <w:r w:rsidR="00A143D9"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Recomenda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c</w:t>
            </w:r>
            <w:r w:rsidR="00A143D9"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</w:t>
            </w:r>
            <w:r w:rsidR="00A143D9"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n 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y se utilizan en la búsqueda electrónica de textos</w:t>
            </w:r>
          </w:p>
          <w:p w:rsidR="00A143D9" w:rsidRPr="003A4BDE" w:rsidRDefault="00A143D9" w:rsidP="003A4BDE">
            <w:pPr>
              <w:pStyle w:val="TableText0"/>
              <w:numPr>
                <w:ilvl w:val="0"/>
                <w:numId w:val="6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normal</w:t>
            </w:r>
            <w:r w:rsidR="003A4BDE"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mente no debe haber más de</w:t>
            </w:r>
            <w:r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5 </w:t>
            </w:r>
            <w:r w:rsid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palabras</w:t>
            </w:r>
            <w:r w:rsidRPr="003A4BDE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</w:tc>
      </w:tr>
    </w:tbl>
    <w:p w:rsidR="00A143D9" w:rsidRPr="003A4BDE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</w:p>
    <w:p w:rsidR="00A143D9" w:rsidRPr="00D37E5B" w:rsidRDefault="003A4BDE" w:rsidP="00D37E5B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D37E5B">
        <w:rPr>
          <w:rFonts w:asciiTheme="majorBidi" w:hAnsiTheme="majorBidi" w:cstheme="majorBidi"/>
          <w:i/>
          <w:iCs/>
          <w:szCs w:val="24"/>
          <w:lang w:val="es-ES_tradnl"/>
        </w:rPr>
        <w:t>Los siguientes dos</w:t>
      </w:r>
      <w:r w:rsidR="00A143D9" w:rsidRPr="00D37E5B">
        <w:rPr>
          <w:rFonts w:asciiTheme="majorBidi" w:hAnsiTheme="majorBidi" w:cstheme="majorBidi"/>
          <w:i/>
          <w:iCs/>
          <w:szCs w:val="24"/>
          <w:lang w:val="es-ES_tradnl"/>
        </w:rPr>
        <w:t xml:space="preserve"> element</w:t>
      </w:r>
      <w:r w:rsidRPr="00D37E5B">
        <w:rPr>
          <w:rFonts w:asciiTheme="majorBidi" w:hAnsiTheme="majorBidi" w:cstheme="majorBidi"/>
          <w:i/>
          <w:iCs/>
          <w:szCs w:val="24"/>
          <w:lang w:val="es-ES_tradnl"/>
        </w:rPr>
        <w:t>o</w:t>
      </w:r>
      <w:r w:rsidR="00A143D9" w:rsidRPr="00D37E5B">
        <w:rPr>
          <w:rFonts w:asciiTheme="majorBidi" w:hAnsiTheme="majorBidi" w:cstheme="majorBidi"/>
          <w:i/>
          <w:iCs/>
          <w:szCs w:val="24"/>
          <w:lang w:val="es-ES_tradnl"/>
        </w:rPr>
        <w:t>s (Abreviat</w:t>
      </w:r>
      <w:r w:rsidR="00D37E5B" w:rsidRPr="00D37E5B">
        <w:rPr>
          <w:rFonts w:asciiTheme="majorBidi" w:hAnsiTheme="majorBidi" w:cstheme="majorBidi"/>
          <w:i/>
          <w:iCs/>
          <w:szCs w:val="24"/>
          <w:lang w:val="es-ES_tradnl"/>
        </w:rPr>
        <w:t>uras</w:t>
      </w:r>
      <w:r w:rsidR="00A143D9" w:rsidRPr="00D37E5B">
        <w:rPr>
          <w:rFonts w:asciiTheme="majorBidi" w:hAnsiTheme="majorBidi" w:cstheme="majorBidi"/>
          <w:i/>
          <w:iCs/>
          <w:szCs w:val="24"/>
          <w:lang w:val="es-ES_tradnl"/>
        </w:rPr>
        <w:t>/Glosar</w:t>
      </w:r>
      <w:r w:rsidR="00D37E5B" w:rsidRPr="00D37E5B">
        <w:rPr>
          <w:rFonts w:asciiTheme="majorBidi" w:hAnsiTheme="majorBidi" w:cstheme="majorBidi"/>
          <w:i/>
          <w:iCs/>
          <w:szCs w:val="24"/>
          <w:lang w:val="es-ES_tradnl"/>
        </w:rPr>
        <w:t>io y Recomendaciones e Informes de la UIT conexos</w:t>
      </w:r>
      <w:r w:rsidR="00AA4820">
        <w:rPr>
          <w:rFonts w:asciiTheme="majorBidi" w:hAnsiTheme="majorBidi" w:cstheme="majorBidi"/>
          <w:i/>
          <w:iCs/>
          <w:szCs w:val="24"/>
          <w:lang w:val="es-ES_tradnl"/>
        </w:rPr>
        <w:t>)</w:t>
      </w:r>
      <w:r w:rsidR="00A143D9" w:rsidRPr="00D37E5B">
        <w:rPr>
          <w:rFonts w:asciiTheme="majorBidi" w:hAnsiTheme="majorBidi" w:cstheme="majorBidi"/>
          <w:i/>
          <w:iCs/>
          <w:szCs w:val="24"/>
          <w:lang w:val="es-ES_tradnl"/>
        </w:rPr>
        <w:t xml:space="preserve"> </w:t>
      </w:r>
      <w:r w:rsidR="00D37E5B" w:rsidRPr="00D37E5B">
        <w:rPr>
          <w:rFonts w:asciiTheme="majorBidi" w:hAnsiTheme="majorBidi" w:cstheme="majorBidi"/>
          <w:i/>
          <w:iCs/>
          <w:szCs w:val="24"/>
          <w:lang w:val="es-ES_tradnl"/>
        </w:rPr>
        <w:t>pueden figurar abajo como se indica o al final de la Recomendaci</w:t>
      </w:r>
      <w:r w:rsidR="00D37E5B">
        <w:rPr>
          <w:rFonts w:asciiTheme="majorBidi" w:hAnsiTheme="majorBidi" w:cstheme="majorBidi"/>
          <w:i/>
          <w:iCs/>
          <w:szCs w:val="24"/>
          <w:lang w:val="es-ES_tradnl"/>
        </w:rPr>
        <w:t>ón</w:t>
      </w:r>
      <w:r w:rsidR="00A143D9" w:rsidRPr="00D37E5B">
        <w:rPr>
          <w:rFonts w:asciiTheme="majorBidi" w:hAnsiTheme="majorBidi" w:cstheme="majorBidi"/>
          <w:i/>
          <w:iCs/>
          <w:szCs w:val="24"/>
          <w:lang w:val="es-ES_tradnl"/>
        </w:rPr>
        <w:t>.</w:t>
      </w:r>
    </w:p>
    <w:p w:rsidR="00A143D9" w:rsidRPr="002D6026" w:rsidRDefault="00A143D9" w:rsidP="00D37E5B">
      <w:pPr>
        <w:pStyle w:val="TableText0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D6026">
        <w:rPr>
          <w:rFonts w:asciiTheme="majorBidi" w:hAnsiTheme="majorBidi" w:cstheme="majorBidi"/>
          <w:b/>
          <w:bCs/>
          <w:sz w:val="24"/>
          <w:szCs w:val="24"/>
          <w:lang w:val="en-US"/>
        </w:rPr>
        <w:t>Abreviat</w:t>
      </w:r>
      <w:r w:rsidR="00D37E5B">
        <w:rPr>
          <w:rFonts w:asciiTheme="majorBidi" w:hAnsiTheme="majorBidi" w:cstheme="majorBidi"/>
          <w:b/>
          <w:bCs/>
          <w:sz w:val="24"/>
          <w:szCs w:val="24"/>
          <w:lang w:val="en-US"/>
        </w:rPr>
        <w:t>ura</w:t>
      </w:r>
      <w:r w:rsidRPr="002D6026">
        <w:rPr>
          <w:rFonts w:asciiTheme="majorBidi" w:hAnsiTheme="majorBidi" w:cstheme="majorBidi"/>
          <w:b/>
          <w:bCs/>
          <w:sz w:val="24"/>
          <w:szCs w:val="24"/>
          <w:lang w:val="en-US"/>
        </w:rPr>
        <w:t>s/Glosar</w:t>
      </w:r>
      <w:r w:rsidR="00D37E5B">
        <w:rPr>
          <w:rFonts w:asciiTheme="majorBidi" w:hAnsiTheme="majorBidi" w:cstheme="majorBidi"/>
          <w:b/>
          <w:bCs/>
          <w:sz w:val="24"/>
          <w:szCs w:val="24"/>
          <w:lang w:val="en-US"/>
        </w:rPr>
        <w:t>io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D37E5B" w:rsidRDefault="00A143D9" w:rsidP="00AA4820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L</w:t>
            </w:r>
            <w:r w:rsidR="00D37E5B"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a</w:t>
            </w:r>
            <w:r w:rsidR="00AA4820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s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Abreviat</w:t>
            </w:r>
            <w:r w:rsidR="00D37E5B"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ura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s/Glosar</w:t>
            </w:r>
            <w:r w:rsidR="00D37E5B"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io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(</w:t>
            </w:r>
            <w:r w:rsidR="00D37E5B"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si hay más de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5 t</w:t>
            </w:r>
            <w:r w:rsidR="00D37E5B"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é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rm</w:t>
            </w:r>
            <w:r w:rsidR="00D37E5B"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ino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s) </w:t>
            </w:r>
            <w:r w:rsidR="00D37E5B"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utilizadas en la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Recomenda</w:t>
            </w:r>
            <w:r w:rsid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c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</w:t>
            </w:r>
            <w:r w:rsid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n </w:t>
            </w:r>
            <w:r w:rsid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deben aparecer en una lista por orden alfabético junto con su descripción</w:t>
            </w:r>
            <w:r w:rsidRPr="00D37E5B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.  </w:t>
            </w:r>
          </w:p>
        </w:tc>
      </w:tr>
    </w:tbl>
    <w:p w:rsidR="00A143D9" w:rsidRPr="00D37E5B" w:rsidRDefault="00A143D9" w:rsidP="00A143D9">
      <w:pPr>
        <w:pStyle w:val="Headingb"/>
        <w:jc w:val="center"/>
        <w:rPr>
          <w:rFonts w:asciiTheme="majorBidi" w:eastAsia="SimSun" w:hAnsiTheme="majorBidi" w:cstheme="majorBidi"/>
          <w:szCs w:val="24"/>
          <w:lang w:val="es-ES_tradnl"/>
        </w:rPr>
      </w:pPr>
    </w:p>
    <w:p w:rsidR="00A143D9" w:rsidRPr="00D37E5B" w:rsidRDefault="00A143D9" w:rsidP="00D37E5B">
      <w:pPr>
        <w:pStyle w:val="Headingb"/>
        <w:jc w:val="center"/>
        <w:rPr>
          <w:rFonts w:asciiTheme="majorBidi" w:eastAsia="SimSun" w:hAnsiTheme="majorBidi" w:cstheme="majorBidi"/>
          <w:szCs w:val="24"/>
          <w:lang w:val="es-ES_tradnl"/>
        </w:rPr>
      </w:pPr>
      <w:r w:rsidRPr="00D37E5B">
        <w:rPr>
          <w:rFonts w:asciiTheme="majorBidi" w:eastAsia="SimSun" w:hAnsiTheme="majorBidi" w:cstheme="majorBidi"/>
          <w:szCs w:val="24"/>
          <w:lang w:val="es-ES_tradnl"/>
        </w:rPr>
        <w:t>Recomenda</w:t>
      </w:r>
      <w:r w:rsidR="00D37E5B" w:rsidRPr="00D37E5B">
        <w:rPr>
          <w:rFonts w:asciiTheme="majorBidi" w:eastAsia="SimSun" w:hAnsiTheme="majorBidi" w:cstheme="majorBidi"/>
          <w:szCs w:val="24"/>
          <w:lang w:val="es-ES_tradnl"/>
        </w:rPr>
        <w:t>c</w:t>
      </w:r>
      <w:r w:rsidRPr="00D37E5B">
        <w:rPr>
          <w:rFonts w:asciiTheme="majorBidi" w:eastAsia="SimSun" w:hAnsiTheme="majorBidi" w:cstheme="majorBidi"/>
          <w:szCs w:val="24"/>
          <w:lang w:val="es-ES_tradnl"/>
        </w:rPr>
        <w:t>ion</w:t>
      </w:r>
      <w:r w:rsidR="00D37E5B" w:rsidRPr="00D37E5B">
        <w:rPr>
          <w:rFonts w:asciiTheme="majorBidi" w:eastAsia="SimSun" w:hAnsiTheme="majorBidi" w:cstheme="majorBidi"/>
          <w:szCs w:val="24"/>
          <w:lang w:val="es-ES_tradnl"/>
        </w:rPr>
        <w:t>e</w:t>
      </w:r>
      <w:r w:rsidRPr="00D37E5B">
        <w:rPr>
          <w:rFonts w:asciiTheme="majorBidi" w:eastAsia="SimSun" w:hAnsiTheme="majorBidi" w:cstheme="majorBidi"/>
          <w:szCs w:val="24"/>
          <w:lang w:val="es-ES_tradnl"/>
        </w:rPr>
        <w:t>s</w:t>
      </w:r>
      <w:r w:rsidR="00D37E5B" w:rsidRPr="00D37E5B">
        <w:rPr>
          <w:rFonts w:asciiTheme="majorBidi" w:eastAsia="SimSun" w:hAnsiTheme="majorBidi" w:cstheme="majorBidi"/>
          <w:szCs w:val="24"/>
          <w:lang w:val="es-ES_tradnl"/>
        </w:rPr>
        <w:t xml:space="preserve"> e</w:t>
      </w:r>
      <w:r w:rsidRPr="00D37E5B">
        <w:rPr>
          <w:rFonts w:asciiTheme="majorBidi" w:eastAsia="SimSun" w:hAnsiTheme="majorBidi" w:cstheme="majorBidi"/>
          <w:szCs w:val="24"/>
          <w:lang w:val="es-ES_tradnl"/>
        </w:rPr>
        <w:t xml:space="preserve"> </w:t>
      </w:r>
      <w:r w:rsidR="00D37E5B" w:rsidRPr="00D37E5B">
        <w:rPr>
          <w:rFonts w:asciiTheme="majorBidi" w:eastAsia="SimSun" w:hAnsiTheme="majorBidi" w:cstheme="majorBidi"/>
          <w:szCs w:val="24"/>
          <w:lang w:val="es-ES_tradnl"/>
        </w:rPr>
        <w:t>Informes de la UIT conexos</w:t>
      </w:r>
    </w:p>
    <w:p w:rsidR="00A143D9" w:rsidRPr="00D37E5B" w:rsidRDefault="00A143D9" w:rsidP="00D37E5B">
      <w:pPr>
        <w:pStyle w:val="Note"/>
        <w:rPr>
          <w:rFonts w:asciiTheme="majorBidi" w:hAnsiTheme="majorBidi" w:cstheme="majorBidi"/>
          <w:szCs w:val="24"/>
          <w:lang w:val="es-ES_tradnl"/>
        </w:rPr>
      </w:pPr>
      <w:r w:rsidRPr="00D37E5B">
        <w:rPr>
          <w:rFonts w:asciiTheme="majorBidi" w:hAnsiTheme="majorBidi" w:cstheme="majorBidi"/>
          <w:szCs w:val="24"/>
          <w:lang w:val="es-ES_tradnl"/>
        </w:rPr>
        <w:t>NOT</w:t>
      </w:r>
      <w:r w:rsidR="00D37E5B" w:rsidRPr="00D37E5B">
        <w:rPr>
          <w:rFonts w:asciiTheme="majorBidi" w:hAnsiTheme="majorBidi" w:cstheme="majorBidi"/>
          <w:szCs w:val="24"/>
          <w:lang w:val="es-ES_tradnl"/>
        </w:rPr>
        <w:t>A</w:t>
      </w:r>
      <w:r w:rsidRPr="00D37E5B">
        <w:rPr>
          <w:rFonts w:asciiTheme="majorBidi" w:hAnsiTheme="majorBidi" w:cstheme="majorBidi"/>
          <w:szCs w:val="24"/>
          <w:lang w:val="es-ES_tradnl"/>
        </w:rPr>
        <w:t xml:space="preserve"> – </w:t>
      </w:r>
      <w:r w:rsidR="00D37E5B" w:rsidRPr="00D37E5B">
        <w:rPr>
          <w:rFonts w:asciiTheme="majorBidi" w:hAnsiTheme="majorBidi" w:cstheme="majorBidi"/>
          <w:szCs w:val="24"/>
          <w:lang w:val="es-ES_tradnl"/>
        </w:rPr>
        <w:t>En todos los casos debe utilizarse la última edici</w:t>
      </w:r>
      <w:r w:rsidR="00D37E5B">
        <w:rPr>
          <w:rFonts w:asciiTheme="majorBidi" w:hAnsiTheme="majorBidi" w:cstheme="majorBidi"/>
          <w:szCs w:val="24"/>
          <w:lang w:val="es-ES_tradnl"/>
        </w:rPr>
        <w:t>ón de la</w:t>
      </w:r>
      <w:r w:rsidRPr="00D37E5B">
        <w:rPr>
          <w:rFonts w:asciiTheme="majorBidi" w:hAnsiTheme="majorBidi" w:cstheme="majorBidi"/>
          <w:szCs w:val="24"/>
          <w:lang w:val="es-ES_tradnl"/>
        </w:rPr>
        <w:t xml:space="preserve"> Recomenda</w:t>
      </w:r>
      <w:r w:rsidR="00D37E5B">
        <w:rPr>
          <w:rFonts w:asciiTheme="majorBidi" w:hAnsiTheme="majorBidi" w:cstheme="majorBidi"/>
          <w:szCs w:val="24"/>
          <w:lang w:val="es-ES_tradnl"/>
        </w:rPr>
        <w:t>c</w:t>
      </w:r>
      <w:r w:rsidRPr="00D37E5B">
        <w:rPr>
          <w:rFonts w:asciiTheme="majorBidi" w:hAnsiTheme="majorBidi" w:cstheme="majorBidi"/>
          <w:szCs w:val="24"/>
          <w:lang w:val="es-ES_tradnl"/>
        </w:rPr>
        <w:t>i</w:t>
      </w:r>
      <w:r w:rsidR="00D37E5B">
        <w:rPr>
          <w:rFonts w:asciiTheme="majorBidi" w:hAnsiTheme="majorBidi" w:cstheme="majorBidi"/>
          <w:szCs w:val="24"/>
          <w:lang w:val="es-ES_tradnl"/>
        </w:rPr>
        <w:t>ó</w:t>
      </w:r>
      <w:r w:rsidRPr="00D37E5B">
        <w:rPr>
          <w:rFonts w:asciiTheme="majorBidi" w:hAnsiTheme="majorBidi" w:cstheme="majorBidi"/>
          <w:szCs w:val="24"/>
          <w:lang w:val="es-ES_tradnl"/>
        </w:rPr>
        <w:t>n/</w:t>
      </w:r>
      <w:r w:rsidR="00D37E5B">
        <w:rPr>
          <w:rFonts w:asciiTheme="majorBidi" w:hAnsiTheme="majorBidi" w:cstheme="majorBidi"/>
          <w:szCs w:val="24"/>
          <w:lang w:val="es-ES_tradnl"/>
        </w:rPr>
        <w:t>Informe en vigor</w:t>
      </w:r>
      <w:r w:rsidRPr="00D37E5B">
        <w:rPr>
          <w:rFonts w:asciiTheme="majorBidi" w:hAnsiTheme="majorBidi" w:cstheme="majorBidi"/>
          <w:szCs w:val="24"/>
          <w:lang w:val="es-ES_tradnl"/>
        </w:rPr>
        <w:t>.</w:t>
      </w:r>
    </w:p>
    <w:p w:rsidR="00A143D9" w:rsidRPr="00D37E5B" w:rsidRDefault="00A143D9" w:rsidP="00A143D9">
      <w:pPr>
        <w:pStyle w:val="TableText0"/>
        <w:spacing w:before="120" w:after="120" w:line="240" w:lineRule="auto"/>
        <w:rPr>
          <w:rFonts w:asciiTheme="majorBidi" w:hAnsiTheme="majorBidi" w:cstheme="majorBidi"/>
          <w:sz w:val="22"/>
          <w:szCs w:val="22"/>
          <w:lang w:val="es-ES_tradnl"/>
        </w:rPr>
      </w:pPr>
    </w:p>
    <w:p w:rsidR="00A143D9" w:rsidRPr="00D37E5B" w:rsidRDefault="00A143D9" w:rsidP="00D37E5B">
      <w:pPr>
        <w:rPr>
          <w:rFonts w:asciiTheme="majorBidi" w:hAnsiTheme="majorBidi" w:cstheme="majorBidi"/>
          <w:lang w:val="es-ES_tradnl"/>
        </w:rPr>
      </w:pPr>
      <w:r w:rsidRPr="00D37E5B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s-ES_tradnl"/>
        </w:rPr>
        <w:t xml:space="preserve">[*] </w:t>
      </w:r>
      <w:r w:rsidRPr="00D37E5B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s-ES_tradnl"/>
        </w:rPr>
        <w:tab/>
      </w:r>
      <w:r w:rsidRPr="00D37E5B">
        <w:rPr>
          <w:rFonts w:asciiTheme="majorBidi" w:hAnsiTheme="majorBidi" w:cstheme="majorBidi"/>
          <w:lang w:val="es-ES_tradnl"/>
        </w:rPr>
        <w:t>Recomenda</w:t>
      </w:r>
      <w:r w:rsidR="00D37E5B" w:rsidRPr="00D37E5B">
        <w:rPr>
          <w:rFonts w:asciiTheme="majorBidi" w:hAnsiTheme="majorBidi" w:cstheme="majorBidi"/>
          <w:lang w:val="es-ES_tradnl"/>
        </w:rPr>
        <w:t>c</w:t>
      </w:r>
      <w:r w:rsidRPr="00D37E5B">
        <w:rPr>
          <w:rFonts w:asciiTheme="majorBidi" w:hAnsiTheme="majorBidi" w:cstheme="majorBidi"/>
          <w:lang w:val="es-ES_tradnl"/>
        </w:rPr>
        <w:t>i</w:t>
      </w:r>
      <w:r w:rsidR="00D37E5B" w:rsidRPr="00D37E5B">
        <w:rPr>
          <w:rFonts w:asciiTheme="majorBidi" w:hAnsiTheme="majorBidi" w:cstheme="majorBidi"/>
          <w:lang w:val="es-ES_tradnl"/>
        </w:rPr>
        <w:t>ó</w:t>
      </w:r>
      <w:r w:rsidRPr="00D37E5B">
        <w:rPr>
          <w:rFonts w:asciiTheme="majorBidi" w:hAnsiTheme="majorBidi" w:cstheme="majorBidi"/>
          <w:lang w:val="es-ES_tradnl"/>
        </w:rPr>
        <w:t>n incorpora</w:t>
      </w:r>
      <w:r w:rsidR="00D37E5B" w:rsidRPr="00D37E5B">
        <w:rPr>
          <w:rFonts w:asciiTheme="majorBidi" w:hAnsiTheme="majorBidi" w:cstheme="majorBidi"/>
          <w:lang w:val="es-ES_tradnl"/>
        </w:rPr>
        <w:t>da</w:t>
      </w:r>
      <w:r w:rsidRPr="00D37E5B">
        <w:rPr>
          <w:rFonts w:asciiTheme="majorBidi" w:hAnsiTheme="majorBidi" w:cstheme="majorBidi"/>
          <w:lang w:val="es-ES_tradnl"/>
        </w:rPr>
        <w:t xml:space="preserve"> </w:t>
      </w:r>
      <w:r w:rsidR="00D37E5B" w:rsidRPr="00D37E5B">
        <w:rPr>
          <w:rFonts w:asciiTheme="majorBidi" w:hAnsiTheme="majorBidi" w:cstheme="majorBidi"/>
          <w:lang w:val="es-ES_tradnl"/>
        </w:rPr>
        <w:t>por</w:t>
      </w:r>
      <w:r w:rsidRPr="00D37E5B">
        <w:rPr>
          <w:rFonts w:asciiTheme="majorBidi" w:hAnsiTheme="majorBidi" w:cstheme="majorBidi"/>
          <w:lang w:val="es-ES_tradnl"/>
        </w:rPr>
        <w:t xml:space="preserve"> referenc</w:t>
      </w:r>
      <w:r w:rsidR="00D37E5B" w:rsidRPr="00D37E5B">
        <w:rPr>
          <w:rFonts w:asciiTheme="majorBidi" w:hAnsiTheme="majorBidi" w:cstheme="majorBidi"/>
          <w:lang w:val="es-ES_tradnl"/>
        </w:rPr>
        <w:t>ia</w:t>
      </w:r>
      <w:r w:rsidRPr="00D37E5B">
        <w:rPr>
          <w:rFonts w:asciiTheme="majorBidi" w:hAnsiTheme="majorBidi" w:cstheme="majorBidi"/>
          <w:lang w:val="es-ES_tradnl"/>
        </w:rPr>
        <w:t xml:space="preserve"> </w:t>
      </w:r>
      <w:r w:rsidR="00D37E5B" w:rsidRPr="00D37E5B">
        <w:rPr>
          <w:rFonts w:asciiTheme="majorBidi" w:hAnsiTheme="majorBidi" w:cstheme="majorBidi"/>
          <w:lang w:val="es-ES_tradnl"/>
        </w:rPr>
        <w:t>al Reglamento de Radiocomunicaciones</w:t>
      </w:r>
      <w:r w:rsidRPr="00D37E5B">
        <w:rPr>
          <w:rFonts w:asciiTheme="majorBidi" w:hAnsiTheme="majorBidi" w:cstheme="majorBidi"/>
          <w:lang w:val="es-ES_tradnl"/>
        </w:rPr>
        <w:t xml:space="preserve">, </w:t>
      </w:r>
      <w:r w:rsidR="00D37E5B">
        <w:rPr>
          <w:rFonts w:asciiTheme="majorBidi" w:hAnsiTheme="majorBidi" w:cstheme="majorBidi"/>
          <w:lang w:val="es-ES_tradnl"/>
        </w:rPr>
        <w:t>véase el</w:t>
      </w:r>
      <w:r w:rsidRPr="00D37E5B">
        <w:rPr>
          <w:rFonts w:asciiTheme="majorBidi" w:hAnsiTheme="majorBidi" w:cstheme="majorBidi"/>
          <w:lang w:val="es-ES_tradnl"/>
        </w:rPr>
        <w:t xml:space="preserve"> Volume</w:t>
      </w:r>
      <w:r w:rsidR="00D37E5B">
        <w:rPr>
          <w:rFonts w:asciiTheme="majorBidi" w:hAnsiTheme="majorBidi" w:cstheme="majorBidi"/>
          <w:lang w:val="es-ES_tradnl"/>
        </w:rPr>
        <w:t>n</w:t>
      </w:r>
      <w:r w:rsidRPr="00D37E5B">
        <w:rPr>
          <w:rFonts w:asciiTheme="majorBidi" w:hAnsiTheme="majorBidi" w:cstheme="majorBidi"/>
          <w:lang w:val="es-ES_tradnl"/>
        </w:rPr>
        <w:t xml:space="preserve"> 4</w:t>
      </w:r>
      <w:r w:rsidR="00D37E5B">
        <w:rPr>
          <w:rFonts w:asciiTheme="majorBidi" w:hAnsiTheme="majorBidi" w:cstheme="majorBidi"/>
          <w:lang w:val="es-ES_tradnl"/>
        </w:rPr>
        <w:t>.</w:t>
      </w:r>
    </w:p>
    <w:p w:rsidR="00A143D9" w:rsidRPr="00D37E5B" w:rsidRDefault="00A143D9" w:rsidP="00A143D9">
      <w:pPr>
        <w:rPr>
          <w:rFonts w:asciiTheme="majorBidi" w:hAnsiTheme="majorBidi" w:cstheme="majorBidi"/>
          <w:lang w:val="es-ES_tradnl"/>
        </w:rPr>
      </w:pPr>
    </w:p>
    <w:p w:rsidR="00A143D9" w:rsidRPr="00D37E5B" w:rsidRDefault="00D37E5B" w:rsidP="00D37E5B">
      <w:pPr>
        <w:pStyle w:val="Normalaftertitle"/>
        <w:rPr>
          <w:lang w:val="es-ES_tradnl"/>
        </w:rPr>
      </w:pPr>
      <w:r w:rsidRPr="00D37E5B">
        <w:rPr>
          <w:lang w:val="es-ES_tradnl"/>
        </w:rPr>
        <w:t>La</w:t>
      </w:r>
      <w:r w:rsidR="00A143D9" w:rsidRPr="00D37E5B">
        <w:rPr>
          <w:lang w:val="es-ES_tradnl"/>
        </w:rPr>
        <w:t xml:space="preserve"> As</w:t>
      </w:r>
      <w:r w:rsidRPr="00D37E5B">
        <w:rPr>
          <w:lang w:val="es-ES_tradnl"/>
        </w:rPr>
        <w:t>a</w:t>
      </w:r>
      <w:r w:rsidR="00A143D9" w:rsidRPr="00D37E5B">
        <w:rPr>
          <w:lang w:val="es-ES_tradnl"/>
        </w:rPr>
        <w:t>mbl</w:t>
      </w:r>
      <w:r w:rsidRPr="00D37E5B">
        <w:rPr>
          <w:lang w:val="es-ES_tradnl"/>
        </w:rPr>
        <w:t>ea de Radiocomunicaciones de la UIT</w:t>
      </w:r>
      <w:r w:rsidR="00A143D9" w:rsidRPr="00D37E5B">
        <w:rPr>
          <w:lang w:val="es-ES_tradnl"/>
        </w:rPr>
        <w:t xml:space="preserve">, </w:t>
      </w:r>
    </w:p>
    <w:p w:rsidR="00A143D9" w:rsidRDefault="00A143D9" w:rsidP="00D37E5B">
      <w:pPr>
        <w:pStyle w:val="Call"/>
        <w:rPr>
          <w:lang w:val="en-US"/>
        </w:rPr>
      </w:pPr>
      <w:r w:rsidRPr="002D6026">
        <w:rPr>
          <w:lang w:val="en-US"/>
        </w:rPr>
        <w:t>consider</w:t>
      </w:r>
      <w:r w:rsidR="00D37E5B">
        <w:rPr>
          <w:lang w:val="en-US"/>
        </w:rPr>
        <w:t>ando</w:t>
      </w:r>
      <w:r w:rsidRPr="002D6026">
        <w:rPr>
          <w:lang w:val="en-US"/>
        </w:rPr>
        <w:t xml:space="preserve"> (</w:t>
      </w:r>
      <w:r w:rsidR="00D37E5B">
        <w:rPr>
          <w:lang w:val="en-US"/>
        </w:rPr>
        <w:t>obligatorio</w:t>
      </w:r>
      <w:r w:rsidRPr="002D6026">
        <w:rPr>
          <w:lang w:val="en-US"/>
        </w:rPr>
        <w:t>)</w:t>
      </w:r>
    </w:p>
    <w:p w:rsidR="00A143D9" w:rsidRPr="00521D13" w:rsidRDefault="00A143D9" w:rsidP="00A143D9">
      <w:pPr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D37E5B" w:rsidRDefault="00D37E5B" w:rsidP="00AA4820">
            <w:pPr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D37E5B">
              <w:rPr>
                <w:rFonts w:asciiTheme="majorBidi" w:hAnsiTheme="majorBidi" w:cstheme="majorBidi"/>
                <w:szCs w:val="24"/>
                <w:lang w:val="es-ES_tradnl"/>
              </w:rPr>
              <w:t>Esta parte debe contener varias referencias de fondo generales indicando las razones de su estudio y los motivos para elaborar esta Recomendaci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ón, debe responderse en la parte</w:t>
            </w:r>
            <w:r w:rsidR="00A143D9" w:rsidRPr="00D37E5B">
              <w:rPr>
                <w:rFonts w:asciiTheme="majorBidi" w:hAnsiTheme="majorBidi" w:cstheme="majorBidi"/>
                <w:szCs w:val="24"/>
                <w:lang w:val="es-ES_tradnl"/>
              </w:rPr>
              <w:t xml:space="preserve"> </w:t>
            </w:r>
            <w:r w:rsidR="00AA4820">
              <w:rPr>
                <w:rFonts w:asciiTheme="majorBidi" w:hAnsiTheme="majorBidi" w:cstheme="majorBidi"/>
                <w:szCs w:val="24"/>
                <w:lang w:val="es-ES_tradnl"/>
              </w:rPr>
              <w:t>«</w:t>
            </w:r>
            <w:r w:rsidR="00A143D9" w:rsidRPr="00D37E5B"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>recom</w:t>
            </w:r>
            <w:r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>i</w:t>
            </w:r>
            <w:r w:rsidR="00A143D9" w:rsidRPr="00D37E5B"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>end</w:t>
            </w:r>
            <w:r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>a</w:t>
            </w:r>
            <w:r w:rsidR="00AA4820">
              <w:rPr>
                <w:rFonts w:asciiTheme="majorBidi" w:hAnsiTheme="majorBidi" w:cstheme="majorBidi"/>
                <w:szCs w:val="24"/>
                <w:lang w:val="es-ES_tradnl"/>
              </w:rPr>
              <w:t>»</w:t>
            </w:r>
            <w:r w:rsidR="00A143D9" w:rsidRPr="00D37E5B"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y debe numerarse como sigue</w:t>
            </w:r>
            <w:r w:rsidR="00A143D9" w:rsidRPr="00D37E5B">
              <w:rPr>
                <w:rFonts w:asciiTheme="majorBidi" w:hAnsiTheme="majorBidi" w:cstheme="majorBidi"/>
                <w:szCs w:val="24"/>
                <w:lang w:val="es-ES_tradnl"/>
              </w:rPr>
              <w:t>:</w:t>
            </w:r>
          </w:p>
        </w:tc>
      </w:tr>
    </w:tbl>
    <w:p w:rsidR="00A143D9" w:rsidRPr="00AA4820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AA4820">
        <w:rPr>
          <w:rFonts w:asciiTheme="majorBidi" w:hAnsiTheme="majorBidi" w:cstheme="majorBidi"/>
          <w:i/>
          <w:iCs/>
          <w:szCs w:val="24"/>
          <w:lang w:val="es-ES_tradnl"/>
        </w:rPr>
        <w:t>a)</w:t>
      </w:r>
    </w:p>
    <w:p w:rsidR="00A143D9" w:rsidRPr="00AA4820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AA4820">
        <w:rPr>
          <w:rFonts w:asciiTheme="majorBidi" w:hAnsiTheme="majorBidi" w:cstheme="majorBidi"/>
          <w:i/>
          <w:iCs/>
          <w:szCs w:val="24"/>
          <w:lang w:val="es-ES_tradnl"/>
        </w:rPr>
        <w:t>b)</w:t>
      </w:r>
    </w:p>
    <w:p w:rsidR="00A143D9" w:rsidRPr="00D37E5B" w:rsidRDefault="00A143D9" w:rsidP="00D37E5B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D37E5B">
        <w:rPr>
          <w:rFonts w:asciiTheme="majorBidi" w:hAnsiTheme="majorBidi" w:cstheme="majorBidi"/>
          <w:i/>
          <w:iCs/>
          <w:szCs w:val="24"/>
          <w:lang w:val="es-ES_tradnl"/>
        </w:rPr>
        <w:t xml:space="preserve">c)…… </w:t>
      </w:r>
      <w:r w:rsidR="00D37E5B" w:rsidRPr="00D37E5B">
        <w:rPr>
          <w:rFonts w:asciiTheme="majorBidi" w:hAnsiTheme="majorBidi" w:cstheme="majorBidi"/>
          <w:i/>
          <w:iCs/>
          <w:szCs w:val="24"/>
          <w:lang w:val="es-ES_tradnl"/>
        </w:rPr>
        <w:t>a</w:t>
      </w:r>
      <w:r w:rsidRPr="00D37E5B">
        <w:rPr>
          <w:rFonts w:asciiTheme="majorBidi" w:hAnsiTheme="majorBidi" w:cstheme="majorBidi"/>
          <w:i/>
          <w:iCs/>
          <w:szCs w:val="24"/>
          <w:lang w:val="es-ES_tradnl"/>
        </w:rPr>
        <w:t xml:space="preserve"> z)</w:t>
      </w:r>
    </w:p>
    <w:p w:rsidR="00A143D9" w:rsidRPr="00D37E5B" w:rsidRDefault="00A143D9" w:rsidP="00D37E5B">
      <w:pPr>
        <w:pStyle w:val="Call"/>
        <w:rPr>
          <w:lang w:val="es-ES_tradnl"/>
        </w:rPr>
      </w:pPr>
      <w:r w:rsidRPr="00D37E5B">
        <w:rPr>
          <w:lang w:val="es-ES_tradnl"/>
        </w:rPr>
        <w:t>reco</w:t>
      </w:r>
      <w:r w:rsidR="00D37E5B" w:rsidRPr="00D37E5B">
        <w:rPr>
          <w:lang w:val="es-ES_tradnl"/>
        </w:rPr>
        <w:t>nociendo</w:t>
      </w:r>
      <w:r w:rsidRPr="00D37E5B">
        <w:rPr>
          <w:lang w:val="es-ES_tradnl"/>
        </w:rPr>
        <w:t xml:space="preserve"> (op</w:t>
      </w:r>
      <w:r w:rsidR="00D37E5B">
        <w:rPr>
          <w:lang w:val="es-ES_tradnl"/>
        </w:rPr>
        <w:t>c</w:t>
      </w:r>
      <w:r w:rsidRPr="00D37E5B">
        <w:rPr>
          <w:lang w:val="es-ES_tradnl"/>
        </w:rPr>
        <w:t>ional)</w:t>
      </w:r>
    </w:p>
    <w:p w:rsidR="00A143D9" w:rsidRPr="00D37E5B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07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3F3D89" w:rsidRDefault="003F3D89" w:rsidP="00795029">
            <w:pPr>
              <w:spacing w:after="120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Esta parte debe contener declaraciones fácticas concretas o estudios que han constituido la base de los tra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b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ajo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s y han sido tenidos en cuenta, según el caso; las referencias deben citar normalmente documentos de la UIT y deben numerarse como sigue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: </w:t>
            </w:r>
          </w:p>
        </w:tc>
      </w:tr>
    </w:tbl>
    <w:p w:rsidR="00A143D9" w:rsidRPr="00AA4820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AA4820">
        <w:rPr>
          <w:rFonts w:asciiTheme="majorBidi" w:hAnsiTheme="majorBidi" w:cstheme="majorBidi"/>
          <w:i/>
          <w:iCs/>
          <w:szCs w:val="24"/>
          <w:lang w:val="es-ES_tradnl"/>
        </w:rPr>
        <w:t>a)</w:t>
      </w:r>
    </w:p>
    <w:p w:rsidR="00A143D9" w:rsidRPr="00AA4820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AA4820">
        <w:rPr>
          <w:rFonts w:asciiTheme="majorBidi" w:hAnsiTheme="majorBidi" w:cstheme="majorBidi"/>
          <w:i/>
          <w:iCs/>
          <w:szCs w:val="24"/>
          <w:lang w:val="es-ES_tradnl"/>
        </w:rPr>
        <w:t>b)</w:t>
      </w:r>
    </w:p>
    <w:p w:rsidR="00A143D9" w:rsidRPr="003F3D89" w:rsidRDefault="00A143D9" w:rsidP="003F3D89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3F3D89">
        <w:rPr>
          <w:rFonts w:asciiTheme="majorBidi" w:hAnsiTheme="majorBidi" w:cstheme="majorBidi"/>
          <w:i/>
          <w:iCs/>
          <w:szCs w:val="24"/>
          <w:lang w:val="es-ES_tradnl"/>
        </w:rPr>
        <w:t xml:space="preserve">c)…… </w:t>
      </w:r>
      <w:r w:rsidR="003F3D89" w:rsidRPr="003F3D89">
        <w:rPr>
          <w:rFonts w:asciiTheme="majorBidi" w:hAnsiTheme="majorBidi" w:cstheme="majorBidi"/>
          <w:i/>
          <w:iCs/>
          <w:szCs w:val="24"/>
          <w:lang w:val="es-ES_tradnl"/>
        </w:rPr>
        <w:t>a</w:t>
      </w:r>
      <w:r w:rsidRPr="003F3D89">
        <w:rPr>
          <w:rFonts w:asciiTheme="majorBidi" w:hAnsiTheme="majorBidi" w:cstheme="majorBidi"/>
          <w:i/>
          <w:iCs/>
          <w:szCs w:val="24"/>
          <w:lang w:val="es-ES_tradnl"/>
        </w:rPr>
        <w:t xml:space="preserve"> z)</w:t>
      </w:r>
    </w:p>
    <w:p w:rsidR="00A143D9" w:rsidRPr="003F3D89" w:rsidRDefault="003F3D89" w:rsidP="003F3D89">
      <w:pPr>
        <w:pStyle w:val="Call"/>
        <w:rPr>
          <w:lang w:val="es-ES_tradnl"/>
        </w:rPr>
      </w:pPr>
      <w:r w:rsidRPr="003F3D89">
        <w:rPr>
          <w:lang w:val="es-ES_tradnl"/>
        </w:rPr>
        <w:t>observando</w:t>
      </w:r>
      <w:r w:rsidR="00A143D9" w:rsidRPr="003F3D89">
        <w:rPr>
          <w:lang w:val="es-ES_tradnl"/>
        </w:rPr>
        <w:t xml:space="preserve"> (op</w:t>
      </w:r>
      <w:r>
        <w:rPr>
          <w:lang w:val="es-ES_tradnl"/>
        </w:rPr>
        <w:t>c</w:t>
      </w:r>
      <w:r w:rsidR="00A143D9" w:rsidRPr="003F3D89">
        <w:rPr>
          <w:lang w:val="es-ES_tradnl"/>
        </w:rPr>
        <w:t xml:space="preserve">ional) </w:t>
      </w:r>
    </w:p>
    <w:p w:rsidR="00A143D9" w:rsidRPr="003F3D89" w:rsidRDefault="00A143D9" w:rsidP="00A143D9">
      <w:pPr>
        <w:rPr>
          <w:rFonts w:asciiTheme="majorBidi" w:hAnsiTheme="majorBidi" w:cstheme="majorBidi"/>
          <w:szCs w:val="24"/>
          <w:lang w:val="es-ES_trad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3F3D89" w:rsidRDefault="003F3D89" w:rsidP="00795029">
            <w:pPr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Esta parte debe indicar información generalmente aceptada que apoya y/o est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á relacionada con la Recomendación, debe incluir una referencia al Anexo correspondiente y debe numerarse como sigue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>:</w:t>
            </w:r>
          </w:p>
        </w:tc>
      </w:tr>
    </w:tbl>
    <w:p w:rsidR="00A143D9" w:rsidRPr="00AA4820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AA4820">
        <w:rPr>
          <w:rFonts w:asciiTheme="majorBidi" w:hAnsiTheme="majorBidi" w:cstheme="majorBidi"/>
          <w:i/>
          <w:iCs/>
          <w:szCs w:val="24"/>
          <w:lang w:val="es-ES_tradnl"/>
        </w:rPr>
        <w:t>a)</w:t>
      </w:r>
    </w:p>
    <w:p w:rsidR="00A143D9" w:rsidRPr="00AA4820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AA4820">
        <w:rPr>
          <w:rFonts w:asciiTheme="majorBidi" w:hAnsiTheme="majorBidi" w:cstheme="majorBidi"/>
          <w:i/>
          <w:iCs/>
          <w:szCs w:val="24"/>
          <w:lang w:val="es-ES_tradnl"/>
        </w:rPr>
        <w:t>b)</w:t>
      </w:r>
    </w:p>
    <w:p w:rsidR="00A143D9" w:rsidRPr="003F3D89" w:rsidRDefault="00A143D9" w:rsidP="003F3D89">
      <w:pPr>
        <w:rPr>
          <w:rFonts w:asciiTheme="majorBidi" w:hAnsiTheme="majorBidi" w:cstheme="majorBidi"/>
          <w:i/>
          <w:iCs/>
          <w:szCs w:val="24"/>
          <w:lang w:val="es-ES_tradnl"/>
        </w:rPr>
      </w:pPr>
      <w:r w:rsidRPr="003F3D89">
        <w:rPr>
          <w:rFonts w:asciiTheme="majorBidi" w:hAnsiTheme="majorBidi" w:cstheme="majorBidi"/>
          <w:i/>
          <w:iCs/>
          <w:szCs w:val="24"/>
          <w:lang w:val="es-ES_tradnl"/>
        </w:rPr>
        <w:t xml:space="preserve">c)…… </w:t>
      </w:r>
      <w:r w:rsidR="003F3D89" w:rsidRPr="003F3D89">
        <w:rPr>
          <w:rFonts w:asciiTheme="majorBidi" w:hAnsiTheme="majorBidi" w:cstheme="majorBidi"/>
          <w:i/>
          <w:iCs/>
          <w:szCs w:val="24"/>
          <w:lang w:val="es-ES_tradnl"/>
        </w:rPr>
        <w:t>a</w:t>
      </w:r>
      <w:r w:rsidRPr="003F3D89">
        <w:rPr>
          <w:rFonts w:asciiTheme="majorBidi" w:hAnsiTheme="majorBidi" w:cstheme="majorBidi"/>
          <w:i/>
          <w:iCs/>
          <w:szCs w:val="24"/>
          <w:lang w:val="es-ES_tradnl"/>
        </w:rPr>
        <w:t xml:space="preserve"> z)</w:t>
      </w:r>
    </w:p>
    <w:p w:rsidR="00A143D9" w:rsidRPr="003F3D89" w:rsidRDefault="00A143D9" w:rsidP="003F3D89">
      <w:pPr>
        <w:pStyle w:val="Call"/>
        <w:rPr>
          <w:lang w:val="es-ES_tradnl"/>
        </w:rPr>
      </w:pPr>
      <w:r w:rsidRPr="003F3D89">
        <w:rPr>
          <w:lang w:val="es-ES_tradnl"/>
        </w:rPr>
        <w:t>recom</w:t>
      </w:r>
      <w:r w:rsidR="003F3D89" w:rsidRPr="003F3D89">
        <w:rPr>
          <w:lang w:val="es-ES_tradnl"/>
        </w:rPr>
        <w:t>ienda</w:t>
      </w:r>
      <w:r w:rsidRPr="003F3D89">
        <w:rPr>
          <w:lang w:val="es-ES_tradnl"/>
        </w:rPr>
        <w:t xml:space="preserve"> (</w:t>
      </w:r>
      <w:r w:rsidR="003F3D89">
        <w:rPr>
          <w:lang w:val="es-ES_tradnl"/>
        </w:rPr>
        <w:t>obligatorio</w:t>
      </w:r>
      <w:r w:rsidRPr="003F3D89">
        <w:rPr>
          <w:lang w:val="es-ES_tradnl"/>
        </w:rPr>
        <w:t>)</w:t>
      </w:r>
    </w:p>
    <w:p w:rsidR="00A143D9" w:rsidRPr="003F3D89" w:rsidRDefault="00A143D9" w:rsidP="00A143D9">
      <w:pPr>
        <w:rPr>
          <w:rFonts w:asciiTheme="majorBidi" w:hAnsiTheme="majorBidi" w:cstheme="majorBidi"/>
          <w:i/>
          <w:iCs/>
          <w:szCs w:val="24"/>
          <w:lang w:val="es-ES_trad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3F3D89" w:rsidRDefault="003F3D89" w:rsidP="00795029">
            <w:pPr>
              <w:spacing w:after="120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Esta parte debe proporcionar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: </w:t>
            </w:r>
          </w:p>
          <w:p w:rsidR="00A143D9" w:rsidRPr="003F3D89" w:rsidRDefault="003F3D89" w:rsidP="003F3D89">
            <w:pPr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especificaciones recomendadas, requisitos, datos u orientaciones sobre las formas recomendadas de abordar una ta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 xml:space="preserve">rea específica; o procedimientos recomendados para una aplicación especificada </w:t>
            </w:r>
            <w:r w:rsidRPr="003F3D89"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>y debe numerarse</w:t>
            </w:r>
            <w:r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 xml:space="preserve"> como sigue</w:t>
            </w:r>
            <w:r w:rsidR="00A143D9" w:rsidRPr="003F3D89"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>: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 </w:t>
            </w:r>
          </w:p>
          <w:p w:rsidR="00A143D9" w:rsidRPr="00AA4820" w:rsidRDefault="00A143D9" w:rsidP="009361CB">
            <w:pPr>
              <w:tabs>
                <w:tab w:val="clear" w:pos="794"/>
                <w:tab w:val="left" w:pos="1098"/>
              </w:tabs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AA4820">
              <w:rPr>
                <w:rFonts w:asciiTheme="majorBidi" w:hAnsiTheme="majorBidi" w:cstheme="majorBidi"/>
                <w:szCs w:val="24"/>
                <w:lang w:val="es-ES_tradnl"/>
              </w:rPr>
              <w:t>1</w:t>
            </w:r>
            <w:r w:rsidR="009361CB">
              <w:rPr>
                <w:rFonts w:asciiTheme="majorBidi" w:hAnsiTheme="majorBidi" w:cstheme="majorBidi"/>
                <w:szCs w:val="24"/>
                <w:lang w:val="es-ES_tradnl"/>
              </w:rPr>
              <w:tab/>
            </w:r>
          </w:p>
          <w:p w:rsidR="00A143D9" w:rsidRPr="00AA4820" w:rsidRDefault="00A143D9" w:rsidP="009361CB">
            <w:pPr>
              <w:tabs>
                <w:tab w:val="clear" w:pos="794"/>
                <w:tab w:val="left" w:pos="1098"/>
              </w:tabs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AA4820">
              <w:rPr>
                <w:rFonts w:asciiTheme="majorBidi" w:hAnsiTheme="majorBidi" w:cstheme="majorBidi"/>
                <w:szCs w:val="24"/>
                <w:lang w:val="es-ES_tradnl"/>
              </w:rPr>
              <w:t>2</w:t>
            </w:r>
            <w:r w:rsidR="009361CB">
              <w:rPr>
                <w:rFonts w:asciiTheme="majorBidi" w:hAnsiTheme="majorBidi" w:cstheme="majorBidi"/>
                <w:szCs w:val="24"/>
                <w:lang w:val="es-ES_tradnl"/>
              </w:rPr>
              <w:tab/>
            </w:r>
          </w:p>
          <w:p w:rsidR="00A143D9" w:rsidRPr="003F3D89" w:rsidRDefault="003F3D89" w:rsidP="00795029">
            <w:pPr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En esta parte pueden incluirse Notas individuales o comunes (por ejemplo, para señalar estudios que deben complet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a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r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se)</w:t>
            </w:r>
          </w:p>
        </w:tc>
      </w:tr>
    </w:tbl>
    <w:p w:rsidR="00A143D9" w:rsidRPr="002D6026" w:rsidRDefault="00A143D9" w:rsidP="003F3D89">
      <w:pPr>
        <w:pStyle w:val="AnnexNotitle"/>
      </w:pPr>
      <w:r w:rsidRPr="002D6026">
        <w:lastRenderedPageBreak/>
        <w:t>Anex</w:t>
      </w:r>
      <w:r w:rsidR="003F3D89">
        <w:t>o</w:t>
      </w:r>
      <w:r w:rsidRPr="002D6026">
        <w:t>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2D6026" w:rsidRDefault="003F3D89" w:rsidP="00795029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Esta parte debe</w:t>
            </w:r>
            <w:r w:rsidR="00A143D9" w:rsidRPr="002D6026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:rsidR="00A143D9" w:rsidRPr="003F3D89" w:rsidRDefault="00A143D9" w:rsidP="003F3D89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cont</w:t>
            </w:r>
            <w:r w:rsidR="003F3D89" w:rsidRPr="003F3D89">
              <w:rPr>
                <w:rFonts w:asciiTheme="majorBidi" w:hAnsiTheme="majorBidi" w:cstheme="majorBidi"/>
                <w:szCs w:val="24"/>
                <w:lang w:val="es-ES_tradnl"/>
              </w:rPr>
              <w:t>e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n</w:t>
            </w:r>
            <w:r w:rsidR="003F3D89" w:rsidRPr="003F3D89">
              <w:rPr>
                <w:rFonts w:asciiTheme="majorBidi" w:hAnsiTheme="majorBidi" w:cstheme="majorBidi"/>
                <w:szCs w:val="24"/>
                <w:lang w:val="es-ES_tradnl"/>
              </w:rPr>
              <w:t>er detalles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 t</w:t>
            </w:r>
            <w:r w:rsidR="003F3D89" w:rsidRPr="003F3D89">
              <w:rPr>
                <w:rFonts w:asciiTheme="majorBidi" w:hAnsiTheme="majorBidi" w:cstheme="majorBidi"/>
                <w:szCs w:val="24"/>
                <w:lang w:val="es-ES_tradnl"/>
              </w:rPr>
              <w:t>é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cnic</w:t>
            </w:r>
            <w:r w:rsidR="003F3D89" w:rsidRPr="003F3D89">
              <w:rPr>
                <w:rFonts w:asciiTheme="majorBidi" w:hAnsiTheme="majorBidi" w:cstheme="majorBidi"/>
                <w:szCs w:val="24"/>
                <w:lang w:val="es-ES_tradnl"/>
              </w:rPr>
              <w:t>os o descripciones de los m</w:t>
            </w:r>
            <w:r w:rsidR="003F3D89">
              <w:rPr>
                <w:rFonts w:asciiTheme="majorBidi" w:hAnsiTheme="majorBidi" w:cstheme="majorBidi"/>
                <w:szCs w:val="24"/>
                <w:lang w:val="es-ES_tradnl"/>
              </w:rPr>
              <w:t>étodos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/proced</w:t>
            </w:r>
            <w:r w:rsidR="003F3D89">
              <w:rPr>
                <w:rFonts w:asciiTheme="majorBidi" w:hAnsiTheme="majorBidi" w:cstheme="majorBidi"/>
                <w:szCs w:val="24"/>
                <w:lang w:val="es-ES_tradnl"/>
              </w:rPr>
              <w:t>imientos</w:t>
            </w:r>
          </w:p>
          <w:p w:rsidR="00A143D9" w:rsidRPr="003F3D89" w:rsidRDefault="003F3D89" w:rsidP="00AA4820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apoyar o aclarar las recomendaciones pertinentes</w:t>
            </w:r>
          </w:p>
          <w:p w:rsidR="00A143D9" w:rsidRPr="003F3D89" w:rsidRDefault="003F3D89" w:rsidP="003F3D89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numerarse como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 Anex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o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 1, Anex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o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 2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,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 etc.</w:t>
            </w:r>
          </w:p>
          <w:p w:rsidR="00A143D9" w:rsidRPr="003F3D89" w:rsidRDefault="003F3D89" w:rsidP="00795029">
            <w:pPr>
              <w:pStyle w:val="ListParagraph"/>
              <w:ind w:left="360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Es necesaria para que la Recomendaci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ón sea completa y comprensible</w:t>
            </w:r>
          </w:p>
          <w:p w:rsidR="00A143D9" w:rsidRPr="003F3D89" w:rsidRDefault="003F3D89" w:rsidP="003C745C">
            <w:pPr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Si el texto del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 Anex</w:t>
            </w:r>
            <w:r w:rsidRPr="003F3D89">
              <w:rPr>
                <w:rFonts w:asciiTheme="majorBidi" w:hAnsiTheme="majorBidi" w:cstheme="majorBidi"/>
                <w:szCs w:val="24"/>
                <w:lang w:val="es-ES_tradnl"/>
              </w:rPr>
              <w:t>o cuenta con más de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 5 p</w:t>
            </w:r>
            <w:r w:rsidR="003C745C">
              <w:rPr>
                <w:rFonts w:asciiTheme="majorBidi" w:hAnsiTheme="majorBidi" w:cstheme="majorBidi"/>
                <w:szCs w:val="24"/>
                <w:lang w:val="es-ES_tradnl"/>
              </w:rPr>
              <w:t>á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>g</w:t>
            </w:r>
            <w:r w:rsidR="003C745C">
              <w:rPr>
                <w:rFonts w:asciiTheme="majorBidi" w:hAnsiTheme="majorBidi" w:cstheme="majorBidi"/>
                <w:szCs w:val="24"/>
                <w:lang w:val="es-ES_tradnl"/>
              </w:rPr>
              <w:t>ina</w:t>
            </w:r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 xml:space="preserve">s </w:t>
            </w:r>
            <w:r w:rsidR="003C745C">
              <w:rPr>
                <w:rFonts w:asciiTheme="majorBidi" w:hAnsiTheme="majorBidi" w:cstheme="majorBidi"/>
                <w:szCs w:val="24"/>
                <w:lang w:val="es-ES_tradnl"/>
              </w:rPr>
              <w:t xml:space="preserve">es necesario un </w:t>
            </w:r>
            <w:bookmarkStart w:id="0" w:name="_GoBack"/>
            <w:r w:rsidR="00C620A0">
              <w:rPr>
                <w:rFonts w:asciiTheme="majorBidi" w:hAnsiTheme="majorBidi" w:cstheme="majorBidi"/>
                <w:szCs w:val="24"/>
                <w:lang w:val="es-ES_tradnl"/>
              </w:rPr>
              <w:t>índice</w:t>
            </w:r>
            <w:bookmarkEnd w:id="0"/>
            <w:r w:rsidR="00A143D9" w:rsidRPr="003F3D89">
              <w:rPr>
                <w:rFonts w:asciiTheme="majorBidi" w:hAnsiTheme="majorBidi" w:cstheme="majorBidi"/>
                <w:szCs w:val="24"/>
                <w:lang w:val="es-ES_tradnl"/>
              </w:rPr>
              <w:t>.</w:t>
            </w:r>
          </w:p>
        </w:tc>
      </w:tr>
    </w:tbl>
    <w:p w:rsidR="00A143D9" w:rsidRPr="003F3D89" w:rsidRDefault="00A143D9" w:rsidP="00A143D9">
      <w:pPr>
        <w:pStyle w:val="TableText0"/>
        <w:jc w:val="center"/>
        <w:rPr>
          <w:rFonts w:asciiTheme="majorBidi" w:hAnsiTheme="majorBidi" w:cstheme="majorBidi"/>
          <w:b/>
          <w:bCs/>
          <w:sz w:val="28"/>
          <w:szCs w:val="28"/>
          <w:lang w:val="es-ES_tradnl"/>
        </w:rPr>
      </w:pPr>
    </w:p>
    <w:p w:rsidR="00A143D9" w:rsidRPr="003C745C" w:rsidRDefault="00A143D9" w:rsidP="003C745C">
      <w:pPr>
        <w:pStyle w:val="TableText0"/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es-ES_tradnl"/>
        </w:rPr>
      </w:pPr>
      <w:r w:rsidRPr="003C745C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A</w:t>
      </w:r>
      <w:r w:rsidR="003C745C" w:rsidRPr="003C745C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péndices</w:t>
      </w:r>
      <w:r w:rsidRPr="003C745C">
        <w:rPr>
          <w:rFonts w:asciiTheme="majorBidi" w:hAnsiTheme="majorBidi" w:cstheme="majorBidi"/>
          <w:sz w:val="28"/>
          <w:szCs w:val="28"/>
          <w:lang w:val="es-ES_tradnl"/>
        </w:rPr>
        <w:t xml:space="preserve"> </w:t>
      </w:r>
      <w:r w:rsidR="003C745C" w:rsidRPr="003C745C">
        <w:rPr>
          <w:rFonts w:asciiTheme="majorBidi" w:hAnsiTheme="majorBidi" w:cstheme="majorBidi"/>
          <w:sz w:val="28"/>
          <w:szCs w:val="28"/>
          <w:lang w:val="es-ES_tradnl"/>
        </w:rPr>
        <w:t>de</w:t>
      </w:r>
      <w:r w:rsidRPr="003C745C">
        <w:rPr>
          <w:rFonts w:asciiTheme="majorBidi" w:hAnsiTheme="majorBidi" w:cstheme="majorBidi"/>
          <w:sz w:val="28"/>
          <w:szCs w:val="28"/>
          <w:lang w:val="es-ES_tradnl"/>
        </w:rPr>
        <w:t xml:space="preserve"> </w:t>
      </w:r>
      <w:r w:rsidR="003C745C" w:rsidRPr="003C745C">
        <w:rPr>
          <w:rFonts w:asciiTheme="majorBidi" w:hAnsiTheme="majorBidi" w:cstheme="majorBidi"/>
          <w:sz w:val="28"/>
          <w:szCs w:val="28"/>
          <w:lang w:val="es-ES_tradnl"/>
        </w:rPr>
        <w:t xml:space="preserve">los </w:t>
      </w:r>
      <w:r w:rsidRPr="003C745C">
        <w:rPr>
          <w:rFonts w:asciiTheme="majorBidi" w:hAnsiTheme="majorBidi" w:cstheme="majorBidi"/>
          <w:sz w:val="28"/>
          <w:szCs w:val="28"/>
          <w:lang w:val="es-ES_tradnl"/>
        </w:rPr>
        <w:t>Anex</w:t>
      </w:r>
      <w:r w:rsidR="003C745C" w:rsidRPr="003C745C">
        <w:rPr>
          <w:rFonts w:asciiTheme="majorBidi" w:hAnsiTheme="majorBidi" w:cstheme="majorBidi"/>
          <w:sz w:val="28"/>
          <w:szCs w:val="28"/>
          <w:lang w:val="es-ES_tradnl"/>
        </w:rPr>
        <w:t>os</w:t>
      </w:r>
      <w:r w:rsidRPr="003C745C">
        <w:rPr>
          <w:rFonts w:asciiTheme="majorBidi" w:hAnsiTheme="majorBidi" w:cstheme="majorBidi"/>
          <w:sz w:val="28"/>
          <w:szCs w:val="28"/>
          <w:lang w:val="es-ES_tradnl"/>
        </w:rPr>
        <w:t xml:space="preserve"> (</w:t>
      </w:r>
      <w:r w:rsidR="003C745C" w:rsidRPr="003C745C">
        <w:rPr>
          <w:rFonts w:asciiTheme="majorBidi" w:hAnsiTheme="majorBidi" w:cstheme="majorBidi"/>
          <w:sz w:val="28"/>
          <w:szCs w:val="28"/>
          <w:lang w:val="es-ES_tradnl"/>
        </w:rPr>
        <w:t>en caso necesario</w:t>
      </w:r>
      <w:r w:rsidRPr="003C745C">
        <w:rPr>
          <w:rFonts w:asciiTheme="majorBidi" w:hAnsiTheme="majorBidi" w:cstheme="majorBidi"/>
          <w:sz w:val="28"/>
          <w:szCs w:val="28"/>
          <w:lang w:val="es-ES_tradnl"/>
        </w:rPr>
        <w:t>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2D6026" w:rsidRDefault="003C745C" w:rsidP="00795029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Esta parte debe</w:t>
            </w:r>
            <w:r w:rsidR="00A143D9" w:rsidRPr="002D6026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:rsidR="00A143D9" w:rsidRPr="003C745C" w:rsidRDefault="003C745C" w:rsidP="003C745C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C745C">
              <w:rPr>
                <w:rFonts w:asciiTheme="majorBidi" w:hAnsiTheme="majorBidi" w:cstheme="majorBidi"/>
                <w:szCs w:val="24"/>
                <w:lang w:val="es-ES_tradnl"/>
              </w:rPr>
              <w:t>contener material complementario y asociado al</w:t>
            </w:r>
            <w:r w:rsidR="00A143D9" w:rsidRPr="003C745C">
              <w:rPr>
                <w:rFonts w:asciiTheme="majorBidi" w:hAnsiTheme="majorBidi" w:cstheme="majorBidi"/>
                <w:szCs w:val="24"/>
                <w:lang w:val="es-ES_tradnl"/>
              </w:rPr>
              <w:t xml:space="preserve"> Anex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o de una</w:t>
            </w:r>
            <w:r w:rsidR="00A143D9" w:rsidRPr="003C745C">
              <w:rPr>
                <w:rFonts w:asciiTheme="majorBidi" w:hAnsiTheme="majorBidi" w:cstheme="majorBidi"/>
                <w:szCs w:val="24"/>
                <w:lang w:val="es-ES_tradnl"/>
              </w:rPr>
              <w:t xml:space="preserve"> Recomenda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c</w:t>
            </w:r>
            <w:r w:rsidR="00A143D9" w:rsidRPr="003C745C">
              <w:rPr>
                <w:rFonts w:asciiTheme="majorBidi" w:hAnsiTheme="majorBidi" w:cstheme="majorBidi"/>
                <w:szCs w:val="24"/>
                <w:lang w:val="es-ES_tradnl"/>
              </w:rPr>
              <w:t>i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ó</w:t>
            </w:r>
            <w:r w:rsidR="00A143D9" w:rsidRPr="003C745C">
              <w:rPr>
                <w:rFonts w:asciiTheme="majorBidi" w:hAnsiTheme="majorBidi" w:cstheme="majorBidi"/>
                <w:szCs w:val="24"/>
                <w:lang w:val="es-ES_tradnl"/>
              </w:rPr>
              <w:t>n;</w:t>
            </w:r>
          </w:p>
          <w:p w:rsidR="00A143D9" w:rsidRPr="002D6026" w:rsidRDefault="003C745C" w:rsidP="00A143D9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aclarar los </w:t>
            </w:r>
            <w:r w:rsidRPr="003C745C">
              <w:rPr>
                <w:rFonts w:asciiTheme="majorBidi" w:hAnsiTheme="majorBidi" w:cstheme="majorBidi"/>
                <w:i/>
                <w:iCs/>
                <w:szCs w:val="24"/>
              </w:rPr>
              <w:t>recomienda</w:t>
            </w:r>
            <w:r>
              <w:rPr>
                <w:rFonts w:asciiTheme="majorBidi" w:hAnsiTheme="majorBidi" w:cstheme="majorBidi"/>
                <w:szCs w:val="24"/>
              </w:rPr>
              <w:t xml:space="preserve"> pertinentes</w:t>
            </w:r>
            <w:r w:rsidR="00A143D9" w:rsidRPr="002D6026">
              <w:rPr>
                <w:rFonts w:asciiTheme="majorBidi" w:hAnsiTheme="majorBidi" w:cstheme="majorBidi"/>
                <w:szCs w:val="24"/>
              </w:rPr>
              <w:t xml:space="preserve">. </w:t>
            </w:r>
          </w:p>
          <w:p w:rsidR="00A143D9" w:rsidRPr="003C745C" w:rsidRDefault="003C745C" w:rsidP="003C745C">
            <w:pPr>
              <w:pStyle w:val="ListParagraph"/>
              <w:ind w:left="360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C745C">
              <w:rPr>
                <w:rFonts w:asciiTheme="majorBidi" w:hAnsiTheme="majorBidi" w:cstheme="majorBidi"/>
                <w:szCs w:val="24"/>
                <w:lang w:val="es-ES_tradnl"/>
              </w:rPr>
              <w:t>No es indispensable para que la Recomendaci</w:t>
            </w:r>
            <w:r>
              <w:rPr>
                <w:rFonts w:asciiTheme="majorBidi" w:hAnsiTheme="majorBidi" w:cstheme="majorBidi"/>
                <w:szCs w:val="24"/>
                <w:lang w:val="es-ES_tradnl"/>
              </w:rPr>
              <w:t>ón sea completa y comprensible</w:t>
            </w:r>
          </w:p>
          <w:p w:rsidR="00A143D9" w:rsidRPr="003C745C" w:rsidRDefault="003C745C" w:rsidP="00795029">
            <w:pPr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3C745C">
              <w:rPr>
                <w:rFonts w:asciiTheme="majorBidi" w:hAnsiTheme="majorBidi" w:cstheme="majorBidi"/>
                <w:szCs w:val="24"/>
                <w:lang w:val="es-ES_tradnl"/>
              </w:rPr>
              <w:t xml:space="preserve">Si el texto tiene más de 5 páginas es necesario un </w:t>
            </w:r>
            <w:r w:rsidR="00C620A0" w:rsidRPr="003C745C">
              <w:rPr>
                <w:rFonts w:asciiTheme="majorBidi" w:hAnsiTheme="majorBidi" w:cstheme="majorBidi"/>
                <w:szCs w:val="24"/>
                <w:lang w:val="es-ES_tradnl"/>
              </w:rPr>
              <w:t>índice</w:t>
            </w:r>
            <w:r w:rsidR="00A143D9" w:rsidRPr="003C745C">
              <w:rPr>
                <w:rFonts w:asciiTheme="majorBidi" w:hAnsiTheme="majorBidi" w:cstheme="majorBidi"/>
                <w:szCs w:val="24"/>
                <w:lang w:val="es-ES_tradnl"/>
              </w:rPr>
              <w:t>.</w:t>
            </w:r>
          </w:p>
        </w:tc>
      </w:tr>
    </w:tbl>
    <w:p w:rsidR="00A143D9" w:rsidRPr="003C745C" w:rsidRDefault="00A143D9" w:rsidP="00A143D9">
      <w:pPr>
        <w:pStyle w:val="TableText0"/>
        <w:jc w:val="center"/>
        <w:rPr>
          <w:rFonts w:asciiTheme="majorBidi" w:hAnsiTheme="majorBidi" w:cstheme="majorBidi"/>
          <w:sz w:val="24"/>
          <w:szCs w:val="24"/>
          <w:lang w:val="es-ES_trad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1"/>
      </w:tblGrid>
      <w:tr w:rsidR="00A143D9" w:rsidRPr="00C620A0" w:rsidTr="00795029">
        <w:trPr>
          <w:cantSplit/>
          <w:trHeight w:val="284"/>
          <w:jc w:val="center"/>
        </w:trPr>
        <w:tc>
          <w:tcPr>
            <w:tcW w:w="9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3C745C" w:rsidRDefault="003C745C" w:rsidP="003C745C">
            <w:pPr>
              <w:pStyle w:val="TableText0"/>
              <w:spacing w:before="120"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E976B1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Los </w:t>
            </w:r>
            <w:r w:rsidR="00A143D9" w:rsidRPr="003C745C"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Ap</w:t>
            </w:r>
            <w:r w:rsidRPr="003C745C"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é</w:t>
            </w:r>
            <w:r w:rsidR="00A143D9" w:rsidRPr="003C745C"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ndi</w:t>
            </w:r>
            <w:r w:rsidRPr="003C745C"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ces</w:t>
            </w:r>
            <w:r w:rsidR="00A143D9" w:rsidRPr="003C745C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</w:t>
            </w:r>
            <w:r w:rsidRPr="003C745C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no deben utilizarse como parte de la Recomendaci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ó</w:t>
            </w:r>
            <w:r w:rsidRPr="003C745C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n para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evitar confusiones con los</w:t>
            </w:r>
            <w:r w:rsidR="00A143D9" w:rsidRPr="003C745C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</w:t>
            </w:r>
            <w:r w:rsidR="00A143D9" w:rsidRPr="003C745C"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Ap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é</w:t>
            </w:r>
            <w:r w:rsidR="00A143D9" w:rsidRPr="003C745C"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ndi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ces</w:t>
            </w:r>
            <w:r w:rsidR="00A143D9" w:rsidRPr="003C745C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</w:t>
            </w:r>
            <w:r w:rsidR="00A143D9" w:rsidRPr="003C745C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l</w:t>
            </w:r>
            <w:r w:rsidR="00A143D9" w:rsidRPr="003C745C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RR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</w:tc>
      </w:tr>
    </w:tbl>
    <w:p w:rsidR="00A143D9" w:rsidRPr="003C745C" w:rsidRDefault="00A143D9" w:rsidP="00A143D9">
      <w:pPr>
        <w:rPr>
          <w:rFonts w:asciiTheme="majorBidi" w:hAnsiTheme="majorBidi" w:cstheme="majorBidi"/>
          <w:szCs w:val="24"/>
          <w:lang w:val="es-ES_tradnl"/>
        </w:rPr>
      </w:pPr>
    </w:p>
    <w:p w:rsidR="00A143D9" w:rsidRPr="003C745C" w:rsidRDefault="00A143D9" w:rsidP="00A143D9">
      <w:pPr>
        <w:pStyle w:val="Reasons"/>
        <w:rPr>
          <w:lang w:val="es-ES_tradnl"/>
        </w:rPr>
      </w:pPr>
    </w:p>
    <w:sectPr w:rsidR="00A143D9" w:rsidRPr="003C745C" w:rsidSect="003C745C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D9" w:rsidRDefault="00A143D9">
      <w:r>
        <w:separator/>
      </w:r>
    </w:p>
  </w:endnote>
  <w:endnote w:type="continuationSeparator" w:id="0">
    <w:p w:rsidR="00A143D9" w:rsidRDefault="00A1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D9" w:rsidRDefault="00A143D9">
      <w:r>
        <w:t>____________________</w:t>
      </w:r>
    </w:p>
  </w:footnote>
  <w:footnote w:type="continuationSeparator" w:id="0">
    <w:p w:rsidR="00A143D9" w:rsidRDefault="00A1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57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2D4C" w:rsidRDefault="001F2D4C" w:rsidP="001F2D4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0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3F6F"/>
    <w:multiLevelType w:val="hybridMultilevel"/>
    <w:tmpl w:val="75E65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023C"/>
    <w:multiLevelType w:val="hybridMultilevel"/>
    <w:tmpl w:val="F54C15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05A6E"/>
    <w:multiLevelType w:val="hybridMultilevel"/>
    <w:tmpl w:val="D5BE90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7628A"/>
    <w:multiLevelType w:val="hybridMultilevel"/>
    <w:tmpl w:val="7A708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16047"/>
    <w:multiLevelType w:val="hybridMultilevel"/>
    <w:tmpl w:val="A0A2D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D9"/>
    <w:rsid w:val="001F2D4C"/>
    <w:rsid w:val="00204627"/>
    <w:rsid w:val="002E3C9B"/>
    <w:rsid w:val="003A4BDE"/>
    <w:rsid w:val="003C745C"/>
    <w:rsid w:val="003F3D89"/>
    <w:rsid w:val="009361CB"/>
    <w:rsid w:val="00942DEB"/>
    <w:rsid w:val="009E305B"/>
    <w:rsid w:val="00A143D9"/>
    <w:rsid w:val="00A64B25"/>
    <w:rsid w:val="00AA4820"/>
    <w:rsid w:val="00C023FD"/>
    <w:rsid w:val="00C620A0"/>
    <w:rsid w:val="00D37E5B"/>
    <w:rsid w:val="00D662DB"/>
    <w:rsid w:val="00E42C5E"/>
    <w:rsid w:val="00E976B1"/>
    <w:rsid w:val="00EC2E3F"/>
    <w:rsid w:val="00E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5DF9A7-7FEA-4A43-8A0D-9B7974FA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A143D9"/>
    <w:pPr>
      <w:ind w:left="720"/>
      <w:contextualSpacing/>
      <w:jc w:val="both"/>
      <w:textAlignment w:val="auto"/>
    </w:pPr>
    <w:rPr>
      <w:rFonts w:eastAsia="Batang"/>
    </w:rPr>
  </w:style>
  <w:style w:type="table" w:styleId="TableGrid">
    <w:name w:val="Table Grid"/>
    <w:basedOn w:val="TableNormal"/>
    <w:uiPriority w:val="59"/>
    <w:rsid w:val="00A143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A143D9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lang w:eastAsia="ru-RU"/>
    </w:rPr>
  </w:style>
  <w:style w:type="paragraph" w:customStyle="1" w:styleId="TableTitle">
    <w:name w:val="Table_Title"/>
    <w:basedOn w:val="Normal"/>
    <w:next w:val="TableText0"/>
    <w:rsid w:val="00A143D9"/>
    <w:pPr>
      <w:keepNext/>
      <w:overflowPunct/>
      <w:autoSpaceDE/>
      <w:autoSpaceDN/>
      <w:adjustRightInd/>
      <w:spacing w:before="0" w:after="240"/>
      <w:jc w:val="center"/>
      <w:textAlignment w:val="auto"/>
    </w:pPr>
    <w:rPr>
      <w:b/>
      <w:sz w:val="22"/>
      <w:lang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143D9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A143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9E30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2D4C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PE_POOL.dotm</Template>
  <TotalTime>157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mostyn</dc:creator>
  <cp:keywords/>
  <dc:description/>
  <cp:lastModifiedBy>Mostyn-Jones, Elizabeth</cp:lastModifiedBy>
  <cp:revision>10</cp:revision>
  <cp:lastPrinted>2013-09-30T08:27:00Z</cp:lastPrinted>
  <dcterms:created xsi:type="dcterms:W3CDTF">2013-09-27T08:22:00Z</dcterms:created>
  <dcterms:modified xsi:type="dcterms:W3CDTF">2016-07-14T09:32:00Z</dcterms:modified>
</cp:coreProperties>
</file>