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rsidRPr="007F3829">
        <w:trPr>
          <w:cantSplit/>
        </w:trPr>
        <w:tc>
          <w:tcPr>
            <w:tcW w:w="6580" w:type="dxa"/>
            <w:vAlign w:val="center"/>
          </w:tcPr>
          <w:p w:rsidR="000069D4" w:rsidRPr="007F3829" w:rsidRDefault="000069D4" w:rsidP="00A5173C">
            <w:pPr>
              <w:shd w:val="solid" w:color="FFFFFF" w:fill="FFFFFF"/>
              <w:spacing w:before="0"/>
              <w:rPr>
                <w:rFonts w:ascii="Verdana" w:hAnsi="Verdana" w:cs="Times New Roman Bold"/>
                <w:b/>
                <w:bCs/>
                <w:sz w:val="26"/>
                <w:szCs w:val="26"/>
              </w:rPr>
            </w:pPr>
            <w:proofErr w:type="spellStart"/>
            <w:r w:rsidRPr="007F3829">
              <w:rPr>
                <w:rFonts w:ascii="Verdana" w:hAnsi="Verdana" w:cs="Times New Roman Bold"/>
                <w:b/>
                <w:bCs/>
                <w:sz w:val="26"/>
                <w:szCs w:val="26"/>
              </w:rPr>
              <w:t>Radiocommunication</w:t>
            </w:r>
            <w:proofErr w:type="spellEnd"/>
            <w:r w:rsidRPr="007F3829">
              <w:rPr>
                <w:rFonts w:ascii="Verdana" w:hAnsi="Verdana" w:cs="Times New Roman Bold"/>
                <w:b/>
                <w:bCs/>
                <w:sz w:val="26"/>
                <w:szCs w:val="26"/>
              </w:rPr>
              <w:t xml:space="preserve"> Study Groups</w:t>
            </w:r>
          </w:p>
        </w:tc>
        <w:tc>
          <w:tcPr>
            <w:tcW w:w="3451" w:type="dxa"/>
          </w:tcPr>
          <w:p w:rsidR="000069D4" w:rsidRPr="007F3829" w:rsidRDefault="006253F6" w:rsidP="006253F6">
            <w:pPr>
              <w:shd w:val="solid" w:color="FFFFFF" w:fill="FFFFFF"/>
              <w:spacing w:before="0" w:line="240" w:lineRule="atLeast"/>
              <w:jc w:val="right"/>
            </w:pPr>
            <w:bookmarkStart w:id="0" w:name="ditulogo"/>
            <w:bookmarkEnd w:id="0"/>
            <w:r w:rsidRPr="007F3829">
              <w:rPr>
                <w:noProof/>
                <w:lang w:val="en-US" w:eastAsia="zh-CN"/>
              </w:rPr>
              <w:drawing>
                <wp:inline distT="0" distB="0" distL="0" distR="0" wp14:anchorId="09E93243" wp14:editId="5239EA36">
                  <wp:extent cx="1247775" cy="935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0069D4" w:rsidRPr="007F3829">
        <w:trPr>
          <w:cantSplit/>
        </w:trPr>
        <w:tc>
          <w:tcPr>
            <w:tcW w:w="6580" w:type="dxa"/>
            <w:tcBorders>
              <w:bottom w:val="single" w:sz="12" w:space="0" w:color="auto"/>
            </w:tcBorders>
          </w:tcPr>
          <w:p w:rsidR="000069D4" w:rsidRPr="007F3829" w:rsidRDefault="00163271" w:rsidP="00A5173C">
            <w:pPr>
              <w:shd w:val="solid" w:color="FFFFFF" w:fill="FFFFFF"/>
              <w:spacing w:before="0" w:after="48"/>
              <w:rPr>
                <w:rFonts w:ascii="Verdana" w:hAnsi="Verdana" w:cs="Times New Roman Bold"/>
                <w:b/>
                <w:sz w:val="22"/>
                <w:szCs w:val="22"/>
              </w:rPr>
            </w:pPr>
            <w:r w:rsidRPr="007F3829">
              <w:rPr>
                <w:rFonts w:ascii="Verdana" w:hAnsi="Verdana" w:cs="Times New Roman Bold"/>
                <w:b/>
                <w:sz w:val="20"/>
              </w:rPr>
              <w:t>INTERNATIONAL TELECOMMUNICATION UNION</w:t>
            </w:r>
          </w:p>
        </w:tc>
        <w:tc>
          <w:tcPr>
            <w:tcW w:w="3451" w:type="dxa"/>
            <w:tcBorders>
              <w:bottom w:val="single" w:sz="12" w:space="0" w:color="auto"/>
            </w:tcBorders>
          </w:tcPr>
          <w:p w:rsidR="000069D4" w:rsidRPr="007F3829" w:rsidRDefault="000069D4" w:rsidP="00A5173C">
            <w:pPr>
              <w:shd w:val="solid" w:color="FFFFFF" w:fill="FFFFFF"/>
              <w:spacing w:before="0" w:after="48" w:line="240" w:lineRule="atLeast"/>
              <w:rPr>
                <w:sz w:val="22"/>
                <w:szCs w:val="22"/>
              </w:rPr>
            </w:pPr>
          </w:p>
        </w:tc>
      </w:tr>
      <w:tr w:rsidR="000069D4" w:rsidRPr="007F3829">
        <w:trPr>
          <w:cantSplit/>
        </w:trPr>
        <w:tc>
          <w:tcPr>
            <w:tcW w:w="6580" w:type="dxa"/>
            <w:tcBorders>
              <w:top w:val="single" w:sz="12" w:space="0" w:color="auto"/>
            </w:tcBorders>
          </w:tcPr>
          <w:p w:rsidR="000069D4" w:rsidRPr="007F3829"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F3829" w:rsidRDefault="000069D4" w:rsidP="00A5173C">
            <w:pPr>
              <w:shd w:val="solid" w:color="FFFFFF" w:fill="FFFFFF"/>
              <w:spacing w:before="0" w:after="48" w:line="240" w:lineRule="atLeast"/>
            </w:pPr>
          </w:p>
        </w:tc>
      </w:tr>
      <w:tr w:rsidR="000069D4" w:rsidRPr="007F3829">
        <w:trPr>
          <w:cantSplit/>
        </w:trPr>
        <w:tc>
          <w:tcPr>
            <w:tcW w:w="6580" w:type="dxa"/>
            <w:vMerge w:val="restart"/>
          </w:tcPr>
          <w:p w:rsidR="006253F6" w:rsidRPr="007F3829" w:rsidRDefault="006253F6" w:rsidP="007F3829">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7F3829">
              <w:rPr>
                <w:rFonts w:ascii="Verdana" w:hAnsi="Verdana"/>
                <w:sz w:val="20"/>
              </w:rPr>
              <w:t>Source:</w:t>
            </w:r>
            <w:r w:rsidRPr="007F3829">
              <w:rPr>
                <w:rFonts w:ascii="Verdana" w:hAnsi="Verdana"/>
                <w:sz w:val="20"/>
              </w:rPr>
              <w:tab/>
              <w:t xml:space="preserve">Document </w:t>
            </w:r>
            <w:r w:rsidR="007F3829" w:rsidRPr="007F3829">
              <w:rPr>
                <w:rFonts w:ascii="Verdana" w:hAnsi="Verdana"/>
                <w:sz w:val="20"/>
              </w:rPr>
              <w:t>3M/TEMP/84</w:t>
            </w:r>
          </w:p>
          <w:p w:rsidR="006253F6" w:rsidRPr="007F3829" w:rsidRDefault="006253F6" w:rsidP="006253F6">
            <w:pPr>
              <w:shd w:val="solid" w:color="FFFFFF" w:fill="FFFFFF"/>
              <w:tabs>
                <w:tab w:val="clear" w:pos="1134"/>
                <w:tab w:val="clear" w:pos="1871"/>
                <w:tab w:val="clear" w:pos="2268"/>
              </w:tabs>
              <w:spacing w:before="0" w:after="240"/>
              <w:ind w:left="1134" w:hanging="1134"/>
              <w:rPr>
                <w:rFonts w:ascii="Verdana" w:hAnsi="Verdana"/>
                <w:sz w:val="20"/>
              </w:rPr>
            </w:pPr>
            <w:r w:rsidRPr="007F3829">
              <w:rPr>
                <w:rFonts w:ascii="Verdana" w:hAnsi="Verdana"/>
                <w:sz w:val="20"/>
              </w:rPr>
              <w:t>Subject:</w:t>
            </w:r>
            <w:r w:rsidRPr="007F3829">
              <w:rPr>
                <w:rFonts w:ascii="Verdana" w:hAnsi="Verdana"/>
                <w:sz w:val="20"/>
              </w:rPr>
              <w:tab/>
              <w:t>Testing activity</w:t>
            </w:r>
          </w:p>
        </w:tc>
        <w:tc>
          <w:tcPr>
            <w:tcW w:w="3451" w:type="dxa"/>
          </w:tcPr>
          <w:p w:rsidR="000069D4" w:rsidRPr="00D933A1" w:rsidRDefault="00D933A1" w:rsidP="00A5173C">
            <w:pPr>
              <w:shd w:val="solid" w:color="FFFFFF" w:fill="FFFFFF"/>
              <w:spacing w:before="0" w:line="240" w:lineRule="atLeast"/>
              <w:rPr>
                <w:rFonts w:ascii="Verdana" w:hAnsi="Verdana"/>
                <w:b/>
                <w:bCs/>
                <w:sz w:val="20"/>
                <w:lang w:eastAsia="zh-CN"/>
              </w:rPr>
            </w:pPr>
            <w:r w:rsidRPr="00D933A1">
              <w:rPr>
                <w:rFonts w:ascii="Verdana" w:hAnsi="Verdana"/>
                <w:b/>
                <w:bCs/>
                <w:sz w:val="20"/>
                <w:lang w:eastAsia="zh-CN"/>
              </w:rPr>
              <w:t>Revision 2 to</w:t>
            </w:r>
            <w:r w:rsidRPr="00D933A1">
              <w:rPr>
                <w:rFonts w:ascii="Verdana" w:hAnsi="Verdana"/>
                <w:b/>
                <w:bCs/>
                <w:sz w:val="20"/>
                <w:lang w:eastAsia="zh-CN"/>
              </w:rPr>
              <w:br/>
              <w:t>Document 3M/FAS/3-E</w:t>
            </w:r>
          </w:p>
        </w:tc>
      </w:tr>
      <w:tr w:rsidR="000069D4" w:rsidRPr="007F3829">
        <w:trPr>
          <w:cantSplit/>
        </w:trPr>
        <w:tc>
          <w:tcPr>
            <w:tcW w:w="6580" w:type="dxa"/>
            <w:vMerge/>
          </w:tcPr>
          <w:p w:rsidR="000069D4" w:rsidRPr="007F3829" w:rsidRDefault="000069D4" w:rsidP="00A5173C">
            <w:pPr>
              <w:spacing w:before="60"/>
              <w:jc w:val="center"/>
              <w:rPr>
                <w:b/>
                <w:smallCaps/>
                <w:sz w:val="32"/>
                <w:lang w:eastAsia="zh-CN"/>
              </w:rPr>
            </w:pPr>
            <w:bookmarkStart w:id="3" w:name="ddate" w:colFirst="1" w:colLast="1"/>
            <w:bookmarkEnd w:id="2"/>
          </w:p>
        </w:tc>
        <w:tc>
          <w:tcPr>
            <w:tcW w:w="3451" w:type="dxa"/>
          </w:tcPr>
          <w:p w:rsidR="000069D4" w:rsidRPr="007F3829" w:rsidRDefault="00DC5421" w:rsidP="007F3829">
            <w:pPr>
              <w:shd w:val="solid" w:color="FFFFFF" w:fill="FFFFFF"/>
              <w:spacing w:before="0" w:line="240" w:lineRule="atLeast"/>
              <w:rPr>
                <w:rFonts w:ascii="Verdana" w:hAnsi="Verdana"/>
                <w:sz w:val="20"/>
                <w:lang w:eastAsia="zh-CN"/>
              </w:rPr>
            </w:pPr>
            <w:r>
              <w:rPr>
                <w:rFonts w:ascii="Verdana" w:hAnsi="Verdana"/>
                <w:b/>
                <w:sz w:val="20"/>
                <w:lang w:eastAsia="zh-CN"/>
              </w:rPr>
              <w:t>12</w:t>
            </w:r>
            <w:r w:rsidR="006253F6" w:rsidRPr="007F3829">
              <w:rPr>
                <w:rFonts w:ascii="Verdana" w:hAnsi="Verdana"/>
                <w:b/>
                <w:sz w:val="20"/>
                <w:lang w:eastAsia="zh-CN"/>
              </w:rPr>
              <w:t xml:space="preserve"> </w:t>
            </w:r>
            <w:r w:rsidR="007F3829" w:rsidRPr="007F3829">
              <w:rPr>
                <w:rFonts w:ascii="Verdana" w:hAnsi="Verdana"/>
                <w:b/>
                <w:sz w:val="20"/>
                <w:lang w:eastAsia="zh-CN"/>
              </w:rPr>
              <w:t>May</w:t>
            </w:r>
            <w:r w:rsidR="006253F6" w:rsidRPr="007F3829">
              <w:rPr>
                <w:rFonts w:ascii="Verdana" w:hAnsi="Verdana"/>
                <w:b/>
                <w:sz w:val="20"/>
                <w:lang w:eastAsia="zh-CN"/>
              </w:rPr>
              <w:t xml:space="preserve"> 2015</w:t>
            </w:r>
          </w:p>
        </w:tc>
      </w:tr>
      <w:tr w:rsidR="000069D4" w:rsidRPr="007F3829">
        <w:trPr>
          <w:cantSplit/>
        </w:trPr>
        <w:tc>
          <w:tcPr>
            <w:tcW w:w="6580" w:type="dxa"/>
            <w:vMerge/>
          </w:tcPr>
          <w:p w:rsidR="000069D4" w:rsidRPr="007F3829"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7F3829" w:rsidRDefault="006253F6" w:rsidP="00A5173C">
            <w:pPr>
              <w:shd w:val="solid" w:color="FFFFFF" w:fill="FFFFFF"/>
              <w:spacing w:before="0" w:line="240" w:lineRule="atLeast"/>
              <w:rPr>
                <w:rFonts w:ascii="Verdana" w:eastAsia="SimSun" w:hAnsi="Verdana"/>
                <w:sz w:val="20"/>
                <w:lang w:eastAsia="zh-CN"/>
              </w:rPr>
            </w:pPr>
            <w:r w:rsidRPr="007F3829">
              <w:rPr>
                <w:rFonts w:ascii="Verdana" w:eastAsia="SimSun" w:hAnsi="Verdana"/>
                <w:b/>
                <w:sz w:val="20"/>
                <w:lang w:eastAsia="zh-CN"/>
              </w:rPr>
              <w:t>English only</w:t>
            </w:r>
          </w:p>
        </w:tc>
      </w:tr>
      <w:tr w:rsidR="000069D4" w:rsidRPr="007F3829">
        <w:trPr>
          <w:cantSplit/>
        </w:trPr>
        <w:tc>
          <w:tcPr>
            <w:tcW w:w="10031" w:type="dxa"/>
            <w:gridSpan w:val="2"/>
          </w:tcPr>
          <w:p w:rsidR="000069D4" w:rsidRPr="007F3829" w:rsidRDefault="006253F6" w:rsidP="007F3829">
            <w:pPr>
              <w:pStyle w:val="Source"/>
              <w:rPr>
                <w:lang w:eastAsia="zh-CN"/>
              </w:rPr>
            </w:pPr>
            <w:bookmarkStart w:id="5" w:name="dsource" w:colFirst="0" w:colLast="0"/>
            <w:bookmarkEnd w:id="4"/>
            <w:r w:rsidRPr="007F3829">
              <w:rPr>
                <w:lang w:eastAsia="zh-CN"/>
              </w:rPr>
              <w:t>Working Party 3M</w:t>
            </w:r>
          </w:p>
        </w:tc>
      </w:tr>
      <w:tr w:rsidR="000069D4" w:rsidRPr="007F3829">
        <w:trPr>
          <w:cantSplit/>
        </w:trPr>
        <w:tc>
          <w:tcPr>
            <w:tcW w:w="10031" w:type="dxa"/>
            <w:gridSpan w:val="2"/>
          </w:tcPr>
          <w:p w:rsidR="000069D4" w:rsidRPr="007F3829" w:rsidRDefault="006253F6" w:rsidP="00D933A1">
            <w:pPr>
              <w:pStyle w:val="Title1"/>
              <w:rPr>
                <w:lang w:eastAsia="zh-CN"/>
              </w:rPr>
            </w:pPr>
            <w:bookmarkStart w:id="6" w:name="drec" w:colFirst="0" w:colLast="0"/>
            <w:bookmarkEnd w:id="5"/>
            <w:r w:rsidRPr="007F3829">
              <w:t>FASCICLE</w:t>
            </w:r>
          </w:p>
        </w:tc>
      </w:tr>
      <w:tr w:rsidR="000069D4" w:rsidRPr="007F3829">
        <w:trPr>
          <w:cantSplit/>
        </w:trPr>
        <w:tc>
          <w:tcPr>
            <w:tcW w:w="10031" w:type="dxa"/>
            <w:gridSpan w:val="2"/>
          </w:tcPr>
          <w:p w:rsidR="000069D4" w:rsidRPr="007F3829" w:rsidRDefault="00D933A1" w:rsidP="00A5173C">
            <w:pPr>
              <w:pStyle w:val="Title1"/>
              <w:rPr>
                <w:lang w:eastAsia="zh-CN"/>
              </w:rPr>
            </w:pPr>
            <w:bookmarkStart w:id="7" w:name="dtitle1" w:colFirst="0" w:colLast="0"/>
            <w:bookmarkEnd w:id="6"/>
            <w:r w:rsidRPr="007F3829">
              <w:t>GUIDELINES FOR TESTING EARTH-SPACE PREDICTION METHODS</w:t>
            </w:r>
          </w:p>
        </w:tc>
      </w:tr>
    </w:tbl>
    <w:p w:rsidR="00D933A1" w:rsidRDefault="00D933A1" w:rsidP="00D933A1">
      <w:bookmarkStart w:id="8" w:name="dbreak"/>
      <w:bookmarkEnd w:id="7"/>
      <w:bookmarkEnd w:id="8"/>
    </w:p>
    <w:p w:rsidR="006253F6" w:rsidRPr="007F3829" w:rsidRDefault="006253F6" w:rsidP="00061BF3">
      <w:pPr>
        <w:pStyle w:val="Headingb"/>
        <w:rPr>
          <w:lang w:val="en-GB"/>
        </w:rPr>
      </w:pPr>
      <w:r w:rsidRPr="007F3829">
        <w:rPr>
          <w:lang w:val="en-GB"/>
        </w:rPr>
        <w:t>Introduction</w:t>
      </w:r>
    </w:p>
    <w:p w:rsidR="006253F6" w:rsidRPr="007F3829" w:rsidRDefault="006253F6" w:rsidP="0074275B">
      <w:r w:rsidRPr="007F3829">
        <w:t>In its Recommendations, Study Group 3 publishes recommended methods for the prediction of oxygen, water vapour, cloud, rain, scintillation, and total attenuation on Earth-space paths. From</w:t>
      </w:r>
      <w:r w:rsidR="0074275B" w:rsidRPr="007F3829">
        <w:t> </w:t>
      </w:r>
      <w:r w:rsidRPr="007F3829">
        <w:t>time to time, Study Group 3 would like to test these existing prediction methods as well as candidate revisions that are submitted by various administrations and sector members. While the testing procedure is documented in Recommendation ITU-R P.311, it is not well-defined, which can result in the ambiguous and inaccurate assessment of the prediction accuracy. The purpose of this fascicle is to document the testing procedure in sufficient detail so it is standardized and well-known to all administrations and sector members.</w:t>
      </w:r>
    </w:p>
    <w:p w:rsidR="00A96147" w:rsidRPr="007F3829" w:rsidRDefault="006253F6" w:rsidP="00C64D05">
      <w:r w:rsidRPr="007F3829">
        <w:t xml:space="preserve">This document is divided into two sections: </w:t>
      </w:r>
    </w:p>
    <w:p w:rsidR="00042B9C" w:rsidRPr="007F3829" w:rsidRDefault="006253F6" w:rsidP="00042B9C">
      <w:pPr>
        <w:pStyle w:val="enumlev1"/>
      </w:pPr>
      <w:r w:rsidRPr="007F3829">
        <w:t>1)</w:t>
      </w:r>
      <w:r w:rsidR="00042B9C" w:rsidRPr="007F3829">
        <w:tab/>
      </w:r>
      <w:r w:rsidRPr="007F3829">
        <w:t xml:space="preserve">a description of the </w:t>
      </w:r>
      <w:proofErr w:type="spellStart"/>
      <w:r w:rsidRPr="007F3829">
        <w:t>preprocessing</w:t>
      </w:r>
      <w:proofErr w:type="spellEnd"/>
      <w:r w:rsidRPr="007F3829">
        <w:t xml:space="preserve"> that must be performed on Table C2_1 of DBSG3, and </w:t>
      </w:r>
    </w:p>
    <w:p w:rsidR="006253F6" w:rsidRPr="007F3829" w:rsidRDefault="006253F6" w:rsidP="00042B9C">
      <w:pPr>
        <w:pStyle w:val="enumlev1"/>
      </w:pPr>
      <w:r w:rsidRPr="007F3829">
        <w:t xml:space="preserve">2) </w:t>
      </w:r>
      <w:r w:rsidR="00042B9C" w:rsidRPr="007F3829">
        <w:tab/>
      </w:r>
      <w:r w:rsidRPr="007F3829">
        <w:t xml:space="preserve">a description of testing procedure. It is important to note that this document does not address the testing variable that is used to compare the measured and predicted attenuations. A description of the testing variable for comparing excess and total rain attenuation predictions is provided in paragraph 4.2 of Recommendation </w:t>
      </w:r>
      <w:hyperlink r:id="rId8" w:history="1">
        <w:r w:rsidRPr="007F3829">
          <w:rPr>
            <w:rStyle w:val="Hyperlink"/>
          </w:rPr>
          <w:t>ITU-R P.311</w:t>
        </w:r>
      </w:hyperlink>
      <w:r w:rsidRPr="007F3829">
        <w:t>.</w:t>
      </w:r>
    </w:p>
    <w:p w:rsidR="006253F6" w:rsidRPr="007F3829" w:rsidRDefault="006253F6" w:rsidP="00061BF3">
      <w:pPr>
        <w:pStyle w:val="Headingb"/>
        <w:rPr>
          <w:lang w:val="en-GB"/>
        </w:rPr>
      </w:pPr>
      <w:r w:rsidRPr="007F3829">
        <w:rPr>
          <w:lang w:val="en-GB"/>
        </w:rPr>
        <w:t>DBSG3 Version</w:t>
      </w:r>
    </w:p>
    <w:p w:rsidR="006253F6" w:rsidRPr="007F3829" w:rsidRDefault="006253F6" w:rsidP="00061BF3">
      <w:pPr>
        <w:rPr>
          <w:b/>
          <w:bCs/>
        </w:rPr>
      </w:pPr>
      <w:r w:rsidRPr="007F3829">
        <w:rPr>
          <w:b/>
          <w:bCs/>
        </w:rPr>
        <w:t xml:space="preserve">Testing should be performed using the latest version of DBSG3 Table C2_1 published at </w:t>
      </w:r>
      <w:hyperlink r:id="rId9" w:history="1">
        <w:r w:rsidR="00061BF3" w:rsidRPr="007F3829">
          <w:rPr>
            <w:rStyle w:val="Hyperlink"/>
            <w:b/>
            <w:bCs/>
          </w:rPr>
          <w:t>http://saruman.estec.esa.nl/dbsg3</w:t>
        </w:r>
      </w:hyperlink>
      <w:r w:rsidRPr="007F3829">
        <w:rPr>
          <w:b/>
          <w:bCs/>
        </w:rPr>
        <w:t xml:space="preserve">, and the version should be specified in the test results. User accounts may be obtained by contacting Antonio Martellucci at the European Space Agency; email: </w:t>
      </w:r>
      <w:hyperlink r:id="rId10" w:history="1">
        <w:r w:rsidRPr="007F3829">
          <w:rPr>
            <w:rStyle w:val="Hyperlink"/>
            <w:b/>
            <w:bCs/>
          </w:rPr>
          <w:t>Antonio.Martellucci@esa.int</w:t>
        </w:r>
      </w:hyperlink>
      <w:r w:rsidRPr="007F3829">
        <w:rPr>
          <w:b/>
          <w:bCs/>
        </w:rPr>
        <w:t xml:space="preserve"> </w:t>
      </w:r>
    </w:p>
    <w:p w:rsidR="006253F6" w:rsidRPr="007F3829" w:rsidRDefault="006253F6" w:rsidP="00C64D05">
      <w:pPr>
        <w:pStyle w:val="Headingb"/>
        <w:rPr>
          <w:lang w:val="en-GB"/>
        </w:rPr>
      </w:pPr>
      <w:r w:rsidRPr="007F3829">
        <w:rPr>
          <w:lang w:val="en-GB"/>
        </w:rPr>
        <w:t xml:space="preserve">DBSG3 </w:t>
      </w:r>
      <w:proofErr w:type="spellStart"/>
      <w:r w:rsidRPr="007F3829">
        <w:rPr>
          <w:lang w:val="en-GB"/>
        </w:rPr>
        <w:t>Preprocessing</w:t>
      </w:r>
      <w:proofErr w:type="spellEnd"/>
    </w:p>
    <w:p w:rsidR="006253F6" w:rsidRPr="007F3829" w:rsidRDefault="006253F6" w:rsidP="00042B9C">
      <w:r w:rsidRPr="007F3829">
        <w:t>Table C2_1 of DBSG3 is an aggregate of various excess and total rain attenuation data from beacon, radiometer, and radar measurements over more than 30 years. This data has been reviewed by propagation experts in Study Group 3, and several flags are used to indicate the appropriateness for comparison with the recommended prediction methods. There are currently eight flags defined as follows:</w:t>
      </w:r>
    </w:p>
    <w:p w:rsidR="006253F6" w:rsidRPr="007F3829" w:rsidRDefault="006253F6" w:rsidP="00C64D05">
      <w:pPr>
        <w:pStyle w:val="TableNo"/>
      </w:pPr>
      <w:r w:rsidRPr="007F3829">
        <w:lastRenderedPageBreak/>
        <w:t>Table</w:t>
      </w:r>
      <w:bookmarkStart w:id="9" w:name="_GoBack"/>
      <w:bookmarkEnd w:id="9"/>
      <w:r w:rsidRPr="007F3829">
        <w:t xml:space="preserve"> 1</w:t>
      </w:r>
    </w:p>
    <w:p w:rsidR="006253F6" w:rsidRPr="007F3829" w:rsidRDefault="006253F6" w:rsidP="00C64D05">
      <w:pPr>
        <w:pStyle w:val="Tabletitle"/>
      </w:pPr>
      <w:r w:rsidRPr="007F3829">
        <w:t>Description of flags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8755"/>
      </w:tblGrid>
      <w:tr w:rsidR="006253F6" w:rsidRPr="007F3829" w:rsidTr="00423054">
        <w:trPr>
          <w:tblHeader/>
        </w:trPr>
        <w:tc>
          <w:tcPr>
            <w:tcW w:w="1098" w:type="dxa"/>
            <w:shd w:val="clear" w:color="auto" w:fill="C0C0C0"/>
          </w:tcPr>
          <w:p w:rsidR="006253F6" w:rsidRPr="007F3829" w:rsidRDefault="006253F6" w:rsidP="00423054">
            <w:pPr>
              <w:pStyle w:val="Tablehead"/>
              <w:rPr>
                <w:rFonts w:eastAsia="SimSun"/>
              </w:rPr>
            </w:pPr>
            <w:r w:rsidRPr="007F3829">
              <w:rPr>
                <w:rFonts w:eastAsia="SimSun"/>
              </w:rPr>
              <w:t>Flag</w:t>
            </w:r>
          </w:p>
        </w:tc>
        <w:tc>
          <w:tcPr>
            <w:tcW w:w="8755" w:type="dxa"/>
            <w:shd w:val="clear" w:color="auto" w:fill="C0C0C0"/>
          </w:tcPr>
          <w:p w:rsidR="006253F6" w:rsidRPr="007F3829" w:rsidRDefault="006253F6" w:rsidP="00423054">
            <w:pPr>
              <w:pStyle w:val="Tablehead"/>
              <w:rPr>
                <w:rFonts w:eastAsia="SimSun"/>
              </w:rPr>
            </w:pPr>
            <w:r w:rsidRPr="007F3829">
              <w:rPr>
                <w:rFonts w:eastAsia="SimSun"/>
              </w:rPr>
              <w:t>Description</w:t>
            </w:r>
          </w:p>
        </w:tc>
      </w:tr>
      <w:tr w:rsidR="006253F6" w:rsidRPr="007F3829" w:rsidTr="00423054">
        <w:tc>
          <w:tcPr>
            <w:tcW w:w="1098" w:type="dxa"/>
            <w:shd w:val="clear" w:color="auto" w:fill="auto"/>
          </w:tcPr>
          <w:p w:rsidR="006253F6" w:rsidRPr="007F3829" w:rsidRDefault="006253F6" w:rsidP="00042B9C">
            <w:pPr>
              <w:pStyle w:val="Tabletext"/>
              <w:rPr>
                <w:rFonts w:eastAsia="SimSun"/>
              </w:rPr>
            </w:pPr>
            <w:r w:rsidRPr="007F3829">
              <w:rPr>
                <w:rFonts w:eastAsia="SimSun"/>
              </w:rPr>
              <w:t>FLAG1</w:t>
            </w:r>
          </w:p>
        </w:tc>
        <w:tc>
          <w:tcPr>
            <w:tcW w:w="8755" w:type="dxa"/>
            <w:shd w:val="clear" w:color="auto" w:fill="auto"/>
          </w:tcPr>
          <w:p w:rsidR="006253F6" w:rsidRPr="007F3829" w:rsidRDefault="006253F6" w:rsidP="00042B9C">
            <w:pPr>
              <w:pStyle w:val="Tabletext"/>
              <w:rPr>
                <w:rFonts w:eastAsia="SimSun"/>
              </w:rPr>
            </w:pPr>
            <w:r w:rsidRPr="007F3829">
              <w:rPr>
                <w:rFonts w:eastAsia="SimSun"/>
              </w:rPr>
              <w:t>Validity range for rain rate CDF: start time percentage, exponential format in 4 characters, e.g. 3E-3</w:t>
            </w:r>
          </w:p>
        </w:tc>
      </w:tr>
      <w:tr w:rsidR="006253F6" w:rsidRPr="007F3829" w:rsidTr="00423054">
        <w:tc>
          <w:tcPr>
            <w:tcW w:w="1098" w:type="dxa"/>
            <w:shd w:val="clear" w:color="auto" w:fill="auto"/>
          </w:tcPr>
          <w:p w:rsidR="006253F6" w:rsidRPr="007F3829" w:rsidRDefault="006253F6" w:rsidP="00042B9C">
            <w:pPr>
              <w:pStyle w:val="Tabletext"/>
              <w:rPr>
                <w:rFonts w:eastAsia="SimSun"/>
              </w:rPr>
            </w:pPr>
            <w:r w:rsidRPr="007F3829">
              <w:rPr>
                <w:rFonts w:eastAsia="SimSun"/>
              </w:rPr>
              <w:t>FLAG2</w:t>
            </w:r>
          </w:p>
        </w:tc>
        <w:tc>
          <w:tcPr>
            <w:tcW w:w="8755" w:type="dxa"/>
            <w:shd w:val="clear" w:color="auto" w:fill="auto"/>
          </w:tcPr>
          <w:p w:rsidR="006253F6" w:rsidRPr="007F3829" w:rsidRDefault="006253F6" w:rsidP="00042B9C">
            <w:pPr>
              <w:pStyle w:val="Tabletext"/>
              <w:rPr>
                <w:rFonts w:eastAsia="SimSun"/>
              </w:rPr>
            </w:pPr>
            <w:r w:rsidRPr="007F3829">
              <w:rPr>
                <w:rFonts w:eastAsia="SimSun"/>
              </w:rPr>
              <w:t>Validity range for rain rate CDF: end time percentage, exponential format in 4 characters, e.g. 3E+0</w:t>
            </w:r>
          </w:p>
        </w:tc>
      </w:tr>
      <w:tr w:rsidR="006253F6" w:rsidRPr="007F3829" w:rsidTr="00423054">
        <w:tc>
          <w:tcPr>
            <w:tcW w:w="1098" w:type="dxa"/>
            <w:shd w:val="clear" w:color="auto" w:fill="auto"/>
          </w:tcPr>
          <w:p w:rsidR="006253F6" w:rsidRPr="007F3829" w:rsidRDefault="006253F6" w:rsidP="00042B9C">
            <w:pPr>
              <w:pStyle w:val="Tabletext"/>
              <w:rPr>
                <w:rFonts w:eastAsia="SimSun"/>
              </w:rPr>
            </w:pPr>
            <w:r w:rsidRPr="007F3829">
              <w:rPr>
                <w:rFonts w:eastAsia="SimSun"/>
              </w:rPr>
              <w:t>FLAG3</w:t>
            </w:r>
          </w:p>
        </w:tc>
        <w:tc>
          <w:tcPr>
            <w:tcW w:w="8755" w:type="dxa"/>
            <w:shd w:val="clear" w:color="auto" w:fill="auto"/>
          </w:tcPr>
          <w:p w:rsidR="006253F6" w:rsidRPr="007F3829" w:rsidRDefault="006253F6" w:rsidP="00042B9C">
            <w:pPr>
              <w:pStyle w:val="Tabletext"/>
              <w:rPr>
                <w:rFonts w:eastAsia="SimSun"/>
              </w:rPr>
            </w:pPr>
            <w:r w:rsidRPr="007F3829">
              <w:rPr>
                <w:rFonts w:eastAsia="SimSun"/>
              </w:rPr>
              <w:t>Validity range for attenuation CDF: start time percentage, exponential format in 4 characters, e.g. 1E-2</w:t>
            </w:r>
          </w:p>
        </w:tc>
      </w:tr>
      <w:tr w:rsidR="006253F6" w:rsidRPr="007F3829" w:rsidTr="00423054">
        <w:tc>
          <w:tcPr>
            <w:tcW w:w="1098" w:type="dxa"/>
            <w:shd w:val="clear" w:color="auto" w:fill="auto"/>
          </w:tcPr>
          <w:p w:rsidR="006253F6" w:rsidRPr="007F3829" w:rsidRDefault="006253F6" w:rsidP="00042B9C">
            <w:pPr>
              <w:pStyle w:val="Tabletext"/>
              <w:rPr>
                <w:rFonts w:eastAsia="SimSun"/>
              </w:rPr>
            </w:pPr>
            <w:r w:rsidRPr="007F3829">
              <w:rPr>
                <w:rFonts w:eastAsia="SimSun"/>
              </w:rPr>
              <w:t>FLAG4</w:t>
            </w:r>
          </w:p>
        </w:tc>
        <w:tc>
          <w:tcPr>
            <w:tcW w:w="8755" w:type="dxa"/>
            <w:shd w:val="clear" w:color="auto" w:fill="auto"/>
          </w:tcPr>
          <w:p w:rsidR="006253F6" w:rsidRPr="007F3829" w:rsidRDefault="006253F6" w:rsidP="00042B9C">
            <w:pPr>
              <w:pStyle w:val="Tabletext"/>
              <w:rPr>
                <w:rFonts w:eastAsia="SimSun"/>
              </w:rPr>
            </w:pPr>
            <w:r w:rsidRPr="007F3829">
              <w:rPr>
                <w:rFonts w:eastAsia="SimSun"/>
              </w:rPr>
              <w:t>Validity range for attenuation CDF: end time percentage, exponential format in 4 characters, e.g. 5E+0</w:t>
            </w:r>
          </w:p>
        </w:tc>
      </w:tr>
      <w:tr w:rsidR="006253F6" w:rsidRPr="007F3829" w:rsidTr="00423054">
        <w:tc>
          <w:tcPr>
            <w:tcW w:w="1098" w:type="dxa"/>
            <w:shd w:val="clear" w:color="auto" w:fill="auto"/>
          </w:tcPr>
          <w:p w:rsidR="006253F6" w:rsidRPr="007F3829" w:rsidRDefault="006253F6" w:rsidP="00042B9C">
            <w:pPr>
              <w:pStyle w:val="Tabletext"/>
              <w:rPr>
                <w:rFonts w:eastAsia="SimSun"/>
              </w:rPr>
            </w:pPr>
            <w:r w:rsidRPr="007F3829">
              <w:rPr>
                <w:rFonts w:eastAsia="SimSun"/>
              </w:rPr>
              <w:t>FLAG5</w:t>
            </w:r>
          </w:p>
        </w:tc>
        <w:tc>
          <w:tcPr>
            <w:tcW w:w="8755" w:type="dxa"/>
            <w:shd w:val="clear" w:color="auto" w:fill="auto"/>
          </w:tcPr>
          <w:p w:rsidR="006253F6" w:rsidRPr="007F3829" w:rsidRDefault="006253F6" w:rsidP="00042B9C">
            <w:pPr>
              <w:pStyle w:val="Tabletext"/>
              <w:rPr>
                <w:rFonts w:eastAsia="SimSun"/>
              </w:rPr>
            </w:pPr>
            <w:r w:rsidRPr="007F3829">
              <w:rPr>
                <w:rFonts w:eastAsia="SimSun"/>
              </w:rPr>
              <w:t>Used for single year, multiple years and twin years identification and for type of statistics (‘E’ or ‘T’) to be used for testing.</w:t>
            </w:r>
          </w:p>
          <w:p w:rsidR="006253F6" w:rsidRPr="007F3829" w:rsidRDefault="00042B9C" w:rsidP="00042B9C">
            <w:pPr>
              <w:pStyle w:val="Tabletext"/>
              <w:ind w:left="284" w:hanging="284"/>
              <w:rPr>
                <w:rFonts w:eastAsia="SimSun"/>
              </w:rPr>
            </w:pPr>
            <w:r w:rsidRPr="007F3829">
              <w:rPr>
                <w:rFonts w:eastAsia="SimSun"/>
              </w:rPr>
              <w:t>1</w:t>
            </w:r>
            <w:r w:rsidRPr="007F3829">
              <w:rPr>
                <w:rFonts w:eastAsia="SimSun"/>
              </w:rPr>
              <w:tab/>
            </w:r>
            <w:r w:rsidR="006253F6" w:rsidRPr="007F3829">
              <w:rPr>
                <w:rFonts w:eastAsia="SimSun"/>
              </w:rPr>
              <w:t>The identification of Single-Year (‘S’ in the first character of FLAG5) or Multiple-Year statistics (‘M’ in the first character of FLAG5) are applied only to statistics referring to the same link (i.e. same site, satellite, frequency, elevation, polarization) and to a common observation period.</w:t>
            </w:r>
          </w:p>
          <w:p w:rsidR="006253F6" w:rsidRPr="007F3829" w:rsidRDefault="00042B9C" w:rsidP="00042B9C">
            <w:pPr>
              <w:pStyle w:val="Tabletext"/>
              <w:ind w:left="567" w:hanging="567"/>
              <w:rPr>
                <w:rFonts w:eastAsia="SimSun"/>
              </w:rPr>
            </w:pPr>
            <w:r w:rsidRPr="007F3829">
              <w:rPr>
                <w:rFonts w:eastAsia="SimSun"/>
              </w:rPr>
              <w:tab/>
              <w:t>a.</w:t>
            </w:r>
            <w:r w:rsidRPr="007F3829">
              <w:rPr>
                <w:rFonts w:eastAsia="SimSun"/>
              </w:rPr>
              <w:tab/>
            </w:r>
            <w:r w:rsidR="006253F6" w:rsidRPr="007F3829">
              <w:rPr>
                <w:rFonts w:eastAsia="SimSun"/>
              </w:rPr>
              <w:t>An ‘S’ in the first character of FLAG5 indicates a single-year statistic where at least one multiple year statistic is also present in the database (e.g. statistics from 1994/01/01 to 1994/12/31 when the statistic from 1993/01/01 to 1997/12/31 is also available).</w:t>
            </w:r>
          </w:p>
          <w:p w:rsidR="006253F6" w:rsidRPr="007F3829" w:rsidRDefault="00042B9C" w:rsidP="00042B9C">
            <w:pPr>
              <w:pStyle w:val="Tabletext"/>
              <w:ind w:left="567" w:hanging="567"/>
              <w:rPr>
                <w:rFonts w:eastAsia="SimSun"/>
              </w:rPr>
            </w:pPr>
            <w:r w:rsidRPr="007F3829">
              <w:rPr>
                <w:rFonts w:eastAsia="SimSun"/>
              </w:rPr>
              <w:tab/>
              <w:t>b.</w:t>
            </w:r>
            <w:r w:rsidRPr="007F3829">
              <w:rPr>
                <w:rFonts w:eastAsia="SimSun"/>
              </w:rPr>
              <w:tab/>
            </w:r>
            <w:r w:rsidR="006253F6" w:rsidRPr="007F3829">
              <w:rPr>
                <w:rFonts w:eastAsia="SimSun"/>
              </w:rPr>
              <w:t>An ‘M’ in the first character of FLAG5 indicates a multiple-year statistic where single-year statistics (or part of them) are also present.</w:t>
            </w:r>
          </w:p>
          <w:p w:rsidR="006253F6" w:rsidRPr="007F3829" w:rsidRDefault="00042B9C" w:rsidP="00042B9C">
            <w:pPr>
              <w:pStyle w:val="Tabletext"/>
              <w:ind w:left="567" w:hanging="567"/>
              <w:rPr>
                <w:rFonts w:eastAsia="SimSun"/>
              </w:rPr>
            </w:pPr>
            <w:r w:rsidRPr="007F3829">
              <w:rPr>
                <w:rFonts w:eastAsia="SimSun"/>
              </w:rPr>
              <w:tab/>
              <w:t>c.</w:t>
            </w:r>
            <w:r w:rsidRPr="007F3829">
              <w:rPr>
                <w:rFonts w:eastAsia="SimSun"/>
              </w:rPr>
              <w:tab/>
            </w:r>
            <w:r w:rsidR="006253F6" w:rsidRPr="007F3829">
              <w:rPr>
                <w:rFonts w:eastAsia="SimSun"/>
              </w:rPr>
              <w:t>A ‘0’ (zero) in the first character of FLAG5 indicates single-year statistic where no multiple year statistics are present.</w:t>
            </w:r>
          </w:p>
          <w:p w:rsidR="006253F6" w:rsidRPr="007F3829" w:rsidRDefault="00042B9C" w:rsidP="00042B9C">
            <w:pPr>
              <w:pStyle w:val="Tabletext"/>
              <w:ind w:left="567" w:hanging="567"/>
              <w:rPr>
                <w:rFonts w:eastAsia="SimSun"/>
              </w:rPr>
            </w:pPr>
            <w:r w:rsidRPr="007F3829">
              <w:rPr>
                <w:rFonts w:eastAsia="SimSun"/>
              </w:rPr>
              <w:tab/>
              <w:t>d.</w:t>
            </w:r>
            <w:r w:rsidRPr="007F3829">
              <w:rPr>
                <w:rFonts w:eastAsia="SimSun"/>
              </w:rPr>
              <w:tab/>
            </w:r>
            <w:r w:rsidR="006253F6" w:rsidRPr="007F3829">
              <w:rPr>
                <w:rFonts w:eastAsia="SimSun"/>
              </w:rPr>
              <w:t>An “N” in the first character of FLAG5 indicates multiple year statistics when no single year statistics are available.</w:t>
            </w:r>
          </w:p>
          <w:p w:rsidR="006253F6" w:rsidRPr="007F3829" w:rsidRDefault="00042B9C" w:rsidP="00042B9C">
            <w:pPr>
              <w:pStyle w:val="Tabletext"/>
              <w:ind w:left="567" w:hanging="567"/>
              <w:rPr>
                <w:rFonts w:eastAsia="SimSun"/>
              </w:rPr>
            </w:pPr>
            <w:r w:rsidRPr="007F3829">
              <w:rPr>
                <w:rFonts w:eastAsia="SimSun"/>
              </w:rPr>
              <w:tab/>
              <w:t>e.</w:t>
            </w:r>
            <w:r w:rsidRPr="007F3829">
              <w:rPr>
                <w:rFonts w:eastAsia="SimSun"/>
              </w:rPr>
              <w:tab/>
            </w:r>
            <w:r w:rsidR="006253F6" w:rsidRPr="007F3829">
              <w:rPr>
                <w:rFonts w:eastAsia="SimSun"/>
              </w:rPr>
              <w:t>A “T” in the first character of FLAG5 indicates the statistic that is similar to an already flagged statistic (e.g., a statistic referring to the same frequency, elevation angle, observation period, but a different polarization angle).</w:t>
            </w:r>
          </w:p>
          <w:p w:rsidR="006253F6" w:rsidRPr="007F3829" w:rsidRDefault="00042B9C" w:rsidP="00042B9C">
            <w:pPr>
              <w:pStyle w:val="Tabletext"/>
              <w:ind w:left="284" w:hanging="284"/>
              <w:rPr>
                <w:rFonts w:eastAsia="SimSun"/>
              </w:rPr>
            </w:pPr>
            <w:r w:rsidRPr="007F3829">
              <w:rPr>
                <w:rFonts w:eastAsia="SimSun"/>
              </w:rPr>
              <w:t>2</w:t>
            </w:r>
            <w:r w:rsidRPr="007F3829">
              <w:rPr>
                <w:rFonts w:eastAsia="SimSun"/>
              </w:rPr>
              <w:tab/>
            </w:r>
            <w:r w:rsidR="006253F6" w:rsidRPr="007F3829">
              <w:rPr>
                <w:rFonts w:eastAsia="SimSun"/>
              </w:rPr>
              <w:t>The second character of this flag denotes if the statistics are to be included in the test of Excess (‘E’) or Total (‘T’) attenuation.</w:t>
            </w:r>
          </w:p>
        </w:tc>
      </w:tr>
      <w:tr w:rsidR="006253F6" w:rsidRPr="007F3829" w:rsidTr="00423054">
        <w:tc>
          <w:tcPr>
            <w:tcW w:w="1098" w:type="dxa"/>
            <w:shd w:val="clear" w:color="auto" w:fill="auto"/>
          </w:tcPr>
          <w:p w:rsidR="006253F6" w:rsidRPr="007F3829" w:rsidRDefault="006253F6" w:rsidP="00D86E7A">
            <w:pPr>
              <w:pStyle w:val="Tabletext"/>
              <w:rPr>
                <w:rFonts w:eastAsia="SimSun"/>
              </w:rPr>
            </w:pPr>
            <w:r w:rsidRPr="007F3829">
              <w:rPr>
                <w:rFonts w:eastAsia="SimSun"/>
              </w:rPr>
              <w:t>FLAG6</w:t>
            </w:r>
          </w:p>
        </w:tc>
        <w:tc>
          <w:tcPr>
            <w:tcW w:w="8755" w:type="dxa"/>
            <w:shd w:val="clear" w:color="auto" w:fill="auto"/>
          </w:tcPr>
          <w:p w:rsidR="006253F6" w:rsidRPr="007F3829" w:rsidRDefault="006253F6" w:rsidP="00D86E7A">
            <w:pPr>
              <w:pStyle w:val="Tabletext"/>
              <w:rPr>
                <w:rFonts w:eastAsia="SimSun"/>
              </w:rPr>
            </w:pPr>
            <w:r w:rsidRPr="007F3829">
              <w:rPr>
                <w:rFonts w:eastAsia="SimSun"/>
              </w:rPr>
              <w:t>Not currently used</w:t>
            </w:r>
          </w:p>
        </w:tc>
      </w:tr>
      <w:tr w:rsidR="006253F6" w:rsidRPr="007F3829" w:rsidTr="00423054">
        <w:tc>
          <w:tcPr>
            <w:tcW w:w="1098" w:type="dxa"/>
            <w:shd w:val="clear" w:color="auto" w:fill="auto"/>
          </w:tcPr>
          <w:p w:rsidR="006253F6" w:rsidRPr="007F3829" w:rsidRDefault="006253F6" w:rsidP="00D86E7A">
            <w:pPr>
              <w:pStyle w:val="Tabletext"/>
              <w:rPr>
                <w:rFonts w:eastAsia="SimSun"/>
              </w:rPr>
            </w:pPr>
            <w:r w:rsidRPr="007F3829">
              <w:rPr>
                <w:rFonts w:eastAsia="SimSun"/>
              </w:rPr>
              <w:t>FLAG7</w:t>
            </w:r>
          </w:p>
        </w:tc>
        <w:tc>
          <w:tcPr>
            <w:tcW w:w="8755" w:type="dxa"/>
            <w:shd w:val="clear" w:color="auto" w:fill="auto"/>
          </w:tcPr>
          <w:p w:rsidR="006253F6" w:rsidRPr="007F3829" w:rsidRDefault="006253F6" w:rsidP="00D86E7A">
            <w:pPr>
              <w:pStyle w:val="Tabletext"/>
              <w:rPr>
                <w:rFonts w:eastAsia="SimSun"/>
              </w:rPr>
            </w:pPr>
            <w:r w:rsidRPr="007F3829">
              <w:rPr>
                <w:rFonts w:eastAsia="SimSun"/>
              </w:rPr>
              <w:t>Not currently used</w:t>
            </w:r>
          </w:p>
        </w:tc>
      </w:tr>
      <w:tr w:rsidR="006253F6" w:rsidRPr="007F3829" w:rsidTr="00423054">
        <w:tc>
          <w:tcPr>
            <w:tcW w:w="1098" w:type="dxa"/>
            <w:shd w:val="clear" w:color="auto" w:fill="auto"/>
          </w:tcPr>
          <w:p w:rsidR="006253F6" w:rsidRPr="007F3829" w:rsidRDefault="006253F6" w:rsidP="00D86E7A">
            <w:pPr>
              <w:pStyle w:val="Tabletext"/>
              <w:rPr>
                <w:rFonts w:eastAsia="SimSun"/>
              </w:rPr>
            </w:pPr>
            <w:r w:rsidRPr="007F3829">
              <w:rPr>
                <w:rFonts w:eastAsia="SimSun"/>
              </w:rPr>
              <w:t>FLAG8</w:t>
            </w:r>
          </w:p>
        </w:tc>
        <w:tc>
          <w:tcPr>
            <w:tcW w:w="8755" w:type="dxa"/>
            <w:shd w:val="clear" w:color="auto" w:fill="auto"/>
          </w:tcPr>
          <w:p w:rsidR="006253F6" w:rsidRPr="007F3829" w:rsidRDefault="006253F6" w:rsidP="00D86E7A">
            <w:pPr>
              <w:pStyle w:val="Tabletext"/>
              <w:rPr>
                <w:rFonts w:eastAsia="SimSun"/>
              </w:rPr>
            </w:pPr>
            <w:r w:rsidRPr="007F3829">
              <w:rPr>
                <w:rFonts w:eastAsia="SimSun"/>
              </w:rPr>
              <w:t>Not currently used</w:t>
            </w:r>
          </w:p>
        </w:tc>
      </w:tr>
    </w:tbl>
    <w:p w:rsidR="00D86E7A" w:rsidRPr="007F3829" w:rsidRDefault="00D86E7A" w:rsidP="00D86E7A">
      <w:pPr>
        <w:pStyle w:val="Tablefin"/>
        <w:rPr>
          <w:lang w:val="en-GB"/>
        </w:rPr>
      </w:pPr>
    </w:p>
    <w:p w:rsidR="006253F6" w:rsidRPr="007F3829" w:rsidRDefault="006253F6" w:rsidP="00D86E7A">
      <w:r w:rsidRPr="007F3829">
        <w:t>Step 1: Ignore (or delete) all rain rate entries that are not within the inclusive range between FLAG1 and FLAG2. If either FLAG1 or FLAG2 are blank or 0, ignore (or delete) the whole rain rate curve.</w:t>
      </w:r>
    </w:p>
    <w:p w:rsidR="006253F6" w:rsidRPr="007F3829" w:rsidRDefault="006253F6" w:rsidP="00D86E7A">
      <w:r w:rsidRPr="007F3829">
        <w:t>Step 2: Ignore (or delete) all attenuation entries less than 0.5 dB or not within the inclusive range between FLAG3 and FLAG4. If either FLAG3 or FLAG4 are blank or 0, ignore (or delete) the entire attenuation dataset.</w:t>
      </w:r>
    </w:p>
    <w:p w:rsidR="006253F6" w:rsidRPr="007F3829" w:rsidRDefault="006253F6" w:rsidP="00D86E7A">
      <w:r w:rsidRPr="007F3829">
        <w:t>Step 3: For Excess attenuation, select the rows whose FLAG5 = 0E or SE. For Total attenuation, select the rows whose FLAG5 = 0T or ST.</w:t>
      </w:r>
    </w:p>
    <w:p w:rsidR="006253F6" w:rsidRPr="007F3829" w:rsidRDefault="006253F6" w:rsidP="00D86E7A">
      <w:r w:rsidRPr="007F3829">
        <w:t>Step 4: Limit the weight of any single dataset to a maximum of 10 years.</w:t>
      </w:r>
    </w:p>
    <w:p w:rsidR="006253F6" w:rsidRPr="007F3829" w:rsidRDefault="006253F6" w:rsidP="00C64D05">
      <w:pPr>
        <w:pStyle w:val="Headingb"/>
        <w:rPr>
          <w:lang w:val="en-GB"/>
        </w:rPr>
      </w:pPr>
      <w:r w:rsidRPr="007F3829">
        <w:rPr>
          <w:lang w:val="en-GB"/>
        </w:rPr>
        <w:t>Prediction of excess attenuation</w:t>
      </w:r>
    </w:p>
    <w:p w:rsidR="006253F6" w:rsidRPr="007F3829" w:rsidRDefault="006253F6" w:rsidP="00C64D05">
      <w:r w:rsidRPr="007F3829">
        <w:t>Compute the excess (i.e., rain only) attenuation for the selected rain attenuation prediction method using the rain rate data required by the prediction method. If this rain rate data is not present for the case of interest, then ignore that outage probability or row. When testing the current ITU-R model, ignore any specified applicability limits (in terms of frequency, elevation angle, time percentage, etc.) stated in the Recommendations (e.g., ignore the following specified applicability limit stated in Recommendation ITU-R P.618: “The following procedure provides estimates of the long-term statistics of the slant-path rain attenuation at a given location for frequencies up to 55 GHz”).</w:t>
      </w:r>
    </w:p>
    <w:p w:rsidR="006253F6" w:rsidRPr="007F3829" w:rsidRDefault="006253F6" w:rsidP="00C64D05">
      <w:r w:rsidRPr="007F3829">
        <w:lastRenderedPageBreak/>
        <w:t>As an example, for the current ITU-R rain attenuation prediction method that only uses R</w:t>
      </w:r>
      <w:r w:rsidRPr="007F3829">
        <w:rPr>
          <w:vertAlign w:val="subscript"/>
        </w:rPr>
        <w:t>0.01</w:t>
      </w:r>
      <w:r w:rsidRPr="007F3829">
        <w:t xml:space="preserve">, the rain rate at the 0.01% outage probability, compute the excess attenuation using the procedure shown in Figure 3, and ignore all rows where R_01 is blank. </w:t>
      </w:r>
    </w:p>
    <w:p w:rsidR="006253F6" w:rsidRPr="007F3829" w:rsidRDefault="006253F6" w:rsidP="00C64D05">
      <w:r w:rsidRPr="007F3829">
        <w:t xml:space="preserve">As an additional example, for rain attenuation prediction methods that use the whole probability distribution, </w:t>
      </w:r>
      <w:proofErr w:type="spellStart"/>
      <w:r w:rsidRPr="007F3829">
        <w:rPr>
          <w:i/>
        </w:rPr>
        <w:t>R</w:t>
      </w:r>
      <w:r w:rsidRPr="007F3829">
        <w:rPr>
          <w:i/>
          <w:vertAlign w:val="subscript"/>
        </w:rPr>
        <w:t>p</w:t>
      </w:r>
      <w:proofErr w:type="spellEnd"/>
      <w:r w:rsidRPr="007F3829">
        <w:t xml:space="preserve">, compute the excess attenuation using the procedure shown in Figure 4, and ignore all outage probabilities or rows where the prediction method cannot predict the excess attenuation. </w:t>
      </w:r>
    </w:p>
    <w:p w:rsidR="006253F6" w:rsidRPr="007F3829" w:rsidRDefault="006253F6" w:rsidP="00C64D05">
      <w:r w:rsidRPr="007F3829">
        <w:t>Except where noted, all of the parameters shown in Figures 3 and 4 are obtained from the data in DBSG3.</w:t>
      </w:r>
    </w:p>
    <w:p w:rsidR="006253F6" w:rsidRPr="007F3829" w:rsidRDefault="006253F6" w:rsidP="00C64D05">
      <w:pPr>
        <w:pStyle w:val="Headingb"/>
        <w:rPr>
          <w:lang w:val="en-GB"/>
        </w:rPr>
      </w:pPr>
      <w:r w:rsidRPr="007F3829">
        <w:rPr>
          <w:lang w:val="en-GB"/>
        </w:rPr>
        <w:t>Prediction of total attenuation</w:t>
      </w:r>
    </w:p>
    <w:p w:rsidR="006253F6" w:rsidRPr="007F3829" w:rsidRDefault="006253F6" w:rsidP="00C64D05">
      <w:r w:rsidRPr="007F3829">
        <w:t xml:space="preserve">Compute the total (i.e., oxygen, water vapour, cloud, rain, and scintillation) attenuation using the procedure shown in Figure 6, referring to Figure 1, 2, 3 or 4, and 5.  When testing the current ITU-R model, ignore any specified applicability limits (in terms of frequency, elevation angle, time percentage, etc.) stated in the Recommendations (e.g., ignore the following specified applicability limit stated in Recommendation ITU-R P.618: “The following procedure provides estimates of the long-term statistics of the slant-path rain attenuation at a given location for frequencies up to 55 GHz”). </w:t>
      </w:r>
    </w:p>
    <w:p w:rsidR="006253F6" w:rsidRPr="007F3829" w:rsidRDefault="006253F6" w:rsidP="00C64D05">
      <w:r w:rsidRPr="007F3829">
        <w:t>Except where noted, all of the parameters shown in Figures 1, 2, 3 or 4, and 5 are obtained from the data in DBSG3. Refer to the prior paragraph for the prediction of the rain attenuation portion of total attenuation.</w:t>
      </w:r>
    </w:p>
    <w:p w:rsidR="006253F6" w:rsidRPr="007F3829" w:rsidRDefault="006253F6" w:rsidP="00C64D05">
      <w:pPr>
        <w:pStyle w:val="FigureNo"/>
      </w:pPr>
      <w:r w:rsidRPr="007F3829">
        <w:lastRenderedPageBreak/>
        <w:t>Figure 1</w:t>
      </w:r>
    </w:p>
    <w:p w:rsidR="006253F6" w:rsidRPr="007F3829" w:rsidRDefault="006253F6" w:rsidP="00C64D05">
      <w:pPr>
        <w:pStyle w:val="Figuretitle"/>
      </w:pPr>
      <w:r w:rsidRPr="007F3829">
        <w:t>Oxygen and water vapour attenuation</w:t>
      </w:r>
    </w:p>
    <w:p w:rsidR="006253F6" w:rsidRPr="007F3829" w:rsidRDefault="006253F6" w:rsidP="00D86E7A">
      <w:pPr>
        <w:pStyle w:val="Figure"/>
      </w:pPr>
      <w:r w:rsidRPr="007F3829">
        <w:object w:dxaOrig="11790" w:dyaOrig="8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3pt;height:387.1pt" o:ole="" o:bordertopcolor="this" o:borderleftcolor="this" o:borderbottomcolor="this" o:borderrightcolor="this">
            <v:imagedata r:id="rId11" o:title="" croptop="-4272f" cropbottom="-2136f" cropleft="-1601f" cropright="-1601f"/>
            <w10:bordertop type="single" width="4"/>
            <w10:borderleft type="single" width="4"/>
            <w10:borderbottom type="single" width="4"/>
            <w10:borderright type="single" width="4"/>
          </v:shape>
          <o:OLEObject Type="Embed" ProgID="Visio.Drawing.11" ShapeID="_x0000_i1025" DrawAspect="Content" ObjectID="_1528880778" r:id="rId12"/>
        </w:object>
      </w:r>
    </w:p>
    <w:p w:rsidR="006253F6" w:rsidRPr="007F3829" w:rsidRDefault="006253F6" w:rsidP="00C64D05">
      <w:pPr>
        <w:pStyle w:val="FigureNo"/>
      </w:pPr>
      <w:r w:rsidRPr="007F3829">
        <w:lastRenderedPageBreak/>
        <w:t>Figure 2</w:t>
      </w:r>
    </w:p>
    <w:p w:rsidR="006253F6" w:rsidRPr="007F3829" w:rsidRDefault="006253F6" w:rsidP="00C64D05">
      <w:pPr>
        <w:pStyle w:val="Figuretitle"/>
      </w:pPr>
      <w:r w:rsidRPr="007F3829">
        <w:t>Cloud attenuation</w:t>
      </w:r>
    </w:p>
    <w:p w:rsidR="006253F6" w:rsidRPr="007F3829" w:rsidRDefault="006253F6" w:rsidP="00D86E7A">
      <w:pPr>
        <w:pStyle w:val="Figure"/>
      </w:pPr>
      <w:r w:rsidRPr="007F3829">
        <w:object w:dxaOrig="11733" w:dyaOrig="5043">
          <v:shape id="_x0000_i1026" type="#_x0000_t75" style="width:485.45pt;height:222.4pt" o:ole="" o:bordertopcolor="this" o:borderleftcolor="this" o:borderbottomcolor="this" o:borderrightcolor="this">
            <v:imagedata r:id="rId13" o:title="" croptop="-3743f" cropbottom="-3743f" cropleft="-1609f" cropright="-1609f"/>
            <w10:bordertop type="single" width="4"/>
            <w10:borderleft type="single" width="4"/>
            <w10:borderbottom type="single" width="4"/>
            <w10:borderright type="single" width="4"/>
          </v:shape>
          <o:OLEObject Type="Embed" ProgID="Visio.Drawing.11" ShapeID="_x0000_i1026" DrawAspect="Content" ObjectID="_1528880779" r:id="rId14"/>
        </w:object>
      </w:r>
    </w:p>
    <w:p w:rsidR="006253F6" w:rsidRPr="007F3829" w:rsidRDefault="006253F6" w:rsidP="00DF6759">
      <w:pPr>
        <w:pStyle w:val="FigureNo"/>
        <w:spacing w:before="600"/>
      </w:pPr>
      <w:r w:rsidRPr="007F3829">
        <w:t>Figure 3</w:t>
      </w:r>
    </w:p>
    <w:p w:rsidR="006253F6" w:rsidRPr="007F3829" w:rsidRDefault="006253F6" w:rsidP="00DF6759">
      <w:pPr>
        <w:pStyle w:val="Figuretitle"/>
      </w:pPr>
      <w:r w:rsidRPr="007F3829">
        <w:t>Rain attenuation (rain rate at 0.01% level)</w:t>
      </w:r>
    </w:p>
    <w:p w:rsidR="006253F6" w:rsidRPr="007F3829" w:rsidRDefault="006253F6" w:rsidP="00D86E7A">
      <w:pPr>
        <w:pStyle w:val="Figure"/>
      </w:pPr>
      <w:r w:rsidRPr="007F3829">
        <w:object w:dxaOrig="11843" w:dyaOrig="6007">
          <v:shape id="_x0000_i1027" type="#_x0000_t75" style="width:481.2pt;height:243.8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Visio.Drawing.11" ShapeID="_x0000_i1027" DrawAspect="Content" ObjectID="_1528880780" r:id="rId16"/>
        </w:object>
      </w:r>
    </w:p>
    <w:p w:rsidR="006253F6" w:rsidRPr="007F3829" w:rsidRDefault="006253F6" w:rsidP="00C64D05">
      <w:pPr>
        <w:pStyle w:val="FigureNo"/>
      </w:pPr>
      <w:r w:rsidRPr="007F3829">
        <w:lastRenderedPageBreak/>
        <w:t>Figure 4</w:t>
      </w:r>
    </w:p>
    <w:p w:rsidR="006253F6" w:rsidRPr="007F3829" w:rsidRDefault="006253F6" w:rsidP="00C64D05">
      <w:pPr>
        <w:pStyle w:val="Figuretitle"/>
      </w:pPr>
      <w:r w:rsidRPr="007F3829">
        <w:t>Rain attenuation (full rain rate distribution)</w:t>
      </w:r>
    </w:p>
    <w:p w:rsidR="006253F6" w:rsidRPr="007F3829" w:rsidRDefault="006253F6" w:rsidP="00D86E7A">
      <w:pPr>
        <w:pStyle w:val="Figure"/>
      </w:pPr>
      <w:r w:rsidRPr="007F3829">
        <w:object w:dxaOrig="11858" w:dyaOrig="5866">
          <v:shape id="_x0000_i1028" type="#_x0000_t75" style="width:481.2pt;height:238.1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Visio.Drawing.11" ShapeID="_x0000_i1028" DrawAspect="Content" ObjectID="_1528880781" r:id="rId18"/>
        </w:object>
      </w:r>
    </w:p>
    <w:p w:rsidR="006253F6" w:rsidRPr="007F3829" w:rsidRDefault="006253F6" w:rsidP="00C64D05">
      <w:pPr>
        <w:pStyle w:val="FigureNo"/>
      </w:pPr>
      <w:r w:rsidRPr="007F3829">
        <w:t>Figure 5</w:t>
      </w:r>
    </w:p>
    <w:p w:rsidR="006253F6" w:rsidRPr="007F3829" w:rsidRDefault="006253F6" w:rsidP="00C64D05">
      <w:pPr>
        <w:pStyle w:val="Figuretitle"/>
      </w:pPr>
      <w:r w:rsidRPr="007F3829">
        <w:t>Scintillation depth</w:t>
      </w:r>
    </w:p>
    <w:p w:rsidR="006253F6" w:rsidRPr="007F3829" w:rsidRDefault="006253F6" w:rsidP="00D86E7A">
      <w:pPr>
        <w:pStyle w:val="Figure"/>
      </w:pPr>
      <w:r w:rsidRPr="007F3829">
        <w:object w:dxaOrig="11745" w:dyaOrig="5043">
          <v:shape id="_x0000_i1029" type="#_x0000_t75" style="width:481.9pt;height:206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Visio.Drawing.11" ShapeID="_x0000_i1029" DrawAspect="Content" ObjectID="_1528880782" r:id="rId20"/>
        </w:object>
      </w:r>
    </w:p>
    <w:p w:rsidR="006253F6" w:rsidRPr="007F3829" w:rsidRDefault="006253F6" w:rsidP="00C64D05">
      <w:pPr>
        <w:pStyle w:val="FigureNo"/>
      </w:pPr>
      <w:r w:rsidRPr="007F3829">
        <w:lastRenderedPageBreak/>
        <w:t>Figure 6</w:t>
      </w:r>
    </w:p>
    <w:p w:rsidR="006253F6" w:rsidRPr="007F3829" w:rsidRDefault="006253F6" w:rsidP="00C64D05">
      <w:pPr>
        <w:pStyle w:val="Figuretitle"/>
      </w:pPr>
      <w:r w:rsidRPr="007F3829">
        <w:t>Total attenuation</w:t>
      </w:r>
    </w:p>
    <w:p w:rsidR="006253F6" w:rsidRPr="007F3829" w:rsidRDefault="006253F6" w:rsidP="00D86E7A">
      <w:pPr>
        <w:pStyle w:val="Figure"/>
      </w:pPr>
      <w:r w:rsidRPr="007F3829">
        <w:object w:dxaOrig="8930" w:dyaOrig="4332">
          <v:shape id="_x0000_i1030" type="#_x0000_t75" style="width:380.65pt;height:197.45pt" o:ole="" o:bordertopcolor="this" o:borderleftcolor="this" o:borderbottomcolor="this" o:borderrightcolor="this">
            <v:imagedata r:id="rId21" o:title="" croptop="-4357f" cropbottom="-4357f" cropleft="-2114f" cropright="-2114f"/>
            <w10:bordertop type="single" width="4"/>
            <w10:borderleft type="single" width="4"/>
            <w10:borderbottom type="single" width="4"/>
            <w10:borderright type="single" width="4"/>
          </v:shape>
          <o:OLEObject Type="Embed" ProgID="Visio.Drawing.11" ShapeID="_x0000_i1030" DrawAspect="Content" ObjectID="_1528880783" r:id="rId22"/>
        </w:object>
      </w:r>
    </w:p>
    <w:p w:rsidR="006253F6" w:rsidRPr="007F3829" w:rsidRDefault="006253F6" w:rsidP="00C64D05">
      <w:pPr>
        <w:pStyle w:val="Headingb"/>
        <w:rPr>
          <w:lang w:val="en-GB"/>
        </w:rPr>
      </w:pPr>
      <w:r w:rsidRPr="007F3829">
        <w:rPr>
          <w:lang w:val="en-GB"/>
        </w:rPr>
        <w:t>Testing method</w:t>
      </w:r>
    </w:p>
    <w:p w:rsidR="006253F6" w:rsidRPr="007F3829" w:rsidRDefault="006253F6" w:rsidP="00C64D05">
      <w:pPr>
        <w:rPr>
          <w:szCs w:val="24"/>
        </w:rPr>
      </w:pPr>
      <w:r w:rsidRPr="007F3829">
        <w:rPr>
          <w:szCs w:val="24"/>
        </w:rPr>
        <w:t>Compliance with the specified test methodology must be verified with the appropriate table keeper. The various prediction methods must be tested as follows for the full range of frequencies, elevation angle, and latitudes available in the databank:</w:t>
      </w:r>
    </w:p>
    <w:p w:rsidR="006253F6" w:rsidRPr="007F3829" w:rsidRDefault="006253F6" w:rsidP="0074275B">
      <w:pPr>
        <w:pStyle w:val="enumlev1"/>
      </w:pPr>
      <w:r w:rsidRPr="007F3829">
        <w:t>•</w:t>
      </w:r>
      <w:r w:rsidRPr="007F3829">
        <w:tab/>
        <w:t>Excess attenuation will be tested, in the probability range between 0.001% and 1%, using both the measured concurrent rainfall rate and the rainfall maps defined in Recommendation ITU-R P.837, and will be compared to (a) the predicted rain attenuation and (b) the sum of the predicted rain attenuation and the cloud attenuation predicted by Recommendation ITU-R P.840.</w:t>
      </w:r>
    </w:p>
    <w:p w:rsidR="006253F6" w:rsidRPr="007F3829" w:rsidRDefault="006253F6" w:rsidP="00DF6759">
      <w:pPr>
        <w:pStyle w:val="enumlev1"/>
      </w:pPr>
      <w:r w:rsidRPr="007F3829">
        <w:t>•</w:t>
      </w:r>
      <w:r w:rsidRPr="007F3829">
        <w:tab/>
        <w:t>Total attenuation will be tested, in the probability range between 0.01% and 10%, using both the measured concurrent rainfall rate and the rainfall maps defined in Recommendation ITU-R P.837.</w:t>
      </w:r>
    </w:p>
    <w:p w:rsidR="006253F6" w:rsidRPr="007F3829" w:rsidRDefault="006253F6" w:rsidP="00C64D05">
      <w:pPr>
        <w:rPr>
          <w:szCs w:val="24"/>
        </w:rPr>
      </w:pPr>
      <w:r w:rsidRPr="007F3829">
        <w:rPr>
          <w:szCs w:val="24"/>
        </w:rPr>
        <w:t>In addition to these tests, excess attenuation must be tested using the measured concurrent rainfall rate for the following subsets of the DBSG3 databank:</w:t>
      </w:r>
    </w:p>
    <w:p w:rsidR="006253F6" w:rsidRPr="007F3829" w:rsidRDefault="006253F6" w:rsidP="00D86E7A">
      <w:pPr>
        <w:pStyle w:val="enumlev1"/>
      </w:pPr>
      <w:r w:rsidRPr="007F3829">
        <w:t>•</w:t>
      </w:r>
      <w:r w:rsidRPr="007F3829">
        <w:tab/>
        <w:t xml:space="preserve">Frequency ranges: 1 </w:t>
      </w:r>
      <w:r w:rsidR="00D86E7A" w:rsidRPr="007F3829">
        <w:t>–</w:t>
      </w:r>
      <w:r w:rsidRPr="007F3829">
        <w:t xml:space="preserve"> 17 GHz, 17 </w:t>
      </w:r>
      <w:r w:rsidR="00D86E7A" w:rsidRPr="007F3829">
        <w:t>–</w:t>
      </w:r>
      <w:r w:rsidRPr="007F3829">
        <w:t xml:space="preserve"> 35 GHz and 35 </w:t>
      </w:r>
      <w:r w:rsidR="00D86E7A" w:rsidRPr="007F3829">
        <w:t>–</w:t>
      </w:r>
      <w:r w:rsidRPr="007F3829">
        <w:t xml:space="preserve"> 50 GHz;</w:t>
      </w:r>
    </w:p>
    <w:p w:rsidR="006253F6" w:rsidRPr="007F3829" w:rsidRDefault="006253F6" w:rsidP="00D86E7A">
      <w:pPr>
        <w:pStyle w:val="enumlev1"/>
      </w:pPr>
      <w:r w:rsidRPr="007F3829">
        <w:t>•</w:t>
      </w:r>
      <w:r w:rsidRPr="007F3829">
        <w:tab/>
        <w:t xml:space="preserve">Elevation angle ranges: 0 </w:t>
      </w:r>
      <w:r w:rsidR="00D86E7A" w:rsidRPr="007F3829">
        <w:t>–</w:t>
      </w:r>
      <w:r w:rsidRPr="007F3829">
        <w:t xml:space="preserve"> 15 </w:t>
      </w:r>
      <w:proofErr w:type="spellStart"/>
      <w:r w:rsidRPr="007F3829">
        <w:t>deg</w:t>
      </w:r>
      <w:proofErr w:type="spellEnd"/>
      <w:r w:rsidRPr="007F3829">
        <w:t xml:space="preserve">, 15 </w:t>
      </w:r>
      <w:r w:rsidR="00D86E7A" w:rsidRPr="007F3829">
        <w:t>–</w:t>
      </w:r>
      <w:r w:rsidRPr="007F3829">
        <w:t xml:space="preserve"> 60 </w:t>
      </w:r>
      <w:proofErr w:type="spellStart"/>
      <w:r w:rsidRPr="007F3829">
        <w:t>deg</w:t>
      </w:r>
      <w:proofErr w:type="spellEnd"/>
      <w:r w:rsidRPr="007F3829">
        <w:t xml:space="preserve">, and 60 </w:t>
      </w:r>
      <w:r w:rsidR="00D86E7A" w:rsidRPr="007F3829">
        <w:t>–</w:t>
      </w:r>
      <w:r w:rsidRPr="007F3829">
        <w:t xml:space="preserve"> 90 </w:t>
      </w:r>
      <w:proofErr w:type="spellStart"/>
      <w:r w:rsidRPr="007F3829">
        <w:t>deg</w:t>
      </w:r>
      <w:proofErr w:type="spellEnd"/>
      <w:r w:rsidRPr="007F3829">
        <w:t>;</w:t>
      </w:r>
    </w:p>
    <w:p w:rsidR="006253F6" w:rsidRPr="007F3829" w:rsidRDefault="006253F6" w:rsidP="00D86E7A">
      <w:pPr>
        <w:pStyle w:val="enumlev1"/>
      </w:pPr>
      <w:r w:rsidRPr="007F3829">
        <w:t>•</w:t>
      </w:r>
      <w:r w:rsidRPr="007F3829">
        <w:tab/>
        <w:t xml:space="preserve">Latitude ranges (in absolute values): 0 </w:t>
      </w:r>
      <w:r w:rsidR="00D86E7A" w:rsidRPr="007F3829">
        <w:t>–</w:t>
      </w:r>
      <w:r w:rsidRPr="007F3829">
        <w:t xml:space="preserve"> 38</w:t>
      </w:r>
      <w:r w:rsidRPr="007F3829">
        <w:rPr>
          <w:vertAlign w:val="superscript"/>
        </w:rPr>
        <w:t>o</w:t>
      </w:r>
      <w:r w:rsidRPr="007F3829">
        <w:t xml:space="preserve">, 38 </w:t>
      </w:r>
      <w:r w:rsidR="00D86E7A" w:rsidRPr="007F3829">
        <w:t>–</w:t>
      </w:r>
      <w:r w:rsidRPr="007F3829">
        <w:t xml:space="preserve"> 55</w:t>
      </w:r>
      <w:r w:rsidRPr="007F3829">
        <w:rPr>
          <w:vertAlign w:val="superscript"/>
        </w:rPr>
        <w:t>o</w:t>
      </w:r>
      <w:r w:rsidRPr="007F3829">
        <w:t xml:space="preserve"> and </w:t>
      </w:r>
      <w:r w:rsidRPr="007F3829">
        <w:rPr>
          <w:u w:val="single"/>
        </w:rPr>
        <w:t>≥</w:t>
      </w:r>
      <w:r w:rsidRPr="007F3829">
        <w:t>55</w:t>
      </w:r>
      <w:r w:rsidRPr="007F3829">
        <w:rPr>
          <w:rFonts w:ascii="Mathcad UniMath" w:hAnsi="Mathcad UniMath"/>
        </w:rPr>
        <w:t>°</w:t>
      </w:r>
      <w:r w:rsidRPr="007F3829">
        <w:t>.</w:t>
      </w:r>
    </w:p>
    <w:p w:rsidR="006253F6" w:rsidRPr="007F3829" w:rsidRDefault="006253F6" w:rsidP="00C64D05">
      <w:pPr>
        <w:pStyle w:val="Headingb"/>
        <w:rPr>
          <w:lang w:val="en-GB"/>
        </w:rPr>
      </w:pPr>
      <w:r w:rsidRPr="007F3829">
        <w:rPr>
          <w:lang w:val="en-GB"/>
        </w:rPr>
        <w:t>Testing results</w:t>
      </w:r>
    </w:p>
    <w:p w:rsidR="006253F6" w:rsidRPr="007F3829" w:rsidRDefault="006253F6" w:rsidP="00C64D05">
      <w:r w:rsidRPr="007F3829">
        <w:t>The in-force excess and total attenuation prediction methods have been tested in April 2015 using the test variable documented in paragraph 4.2.1 of Recommendation ITU-R P.311-12 and Table C2_1_v9, file name C2_1_CR_140908_v19.csv, with the following results:</w:t>
      </w:r>
    </w:p>
    <w:p w:rsidR="006253F6" w:rsidRPr="007F3829" w:rsidRDefault="006253F6" w:rsidP="004A1D18">
      <w:pPr>
        <w:pStyle w:val="Tabletitle"/>
        <w:spacing w:before="360"/>
      </w:pPr>
      <w:r w:rsidRPr="007F3829">
        <w:lastRenderedPageBreak/>
        <w:t>Excess Attenuation (Rain Attenuation Only)</w:t>
      </w:r>
    </w:p>
    <w:tbl>
      <w:tblPr>
        <w:tblW w:w="9649" w:type="dxa"/>
        <w:tblInd w:w="93" w:type="dxa"/>
        <w:tblCellMar>
          <w:left w:w="57" w:type="dxa"/>
          <w:right w:w="57" w:type="dxa"/>
        </w:tblCellMar>
        <w:tblLook w:val="04A0" w:firstRow="1" w:lastRow="0" w:firstColumn="1" w:lastColumn="0" w:noHBand="0" w:noVBand="1"/>
      </w:tblPr>
      <w:tblGrid>
        <w:gridCol w:w="666"/>
        <w:gridCol w:w="691"/>
        <w:gridCol w:w="691"/>
        <w:gridCol w:w="691"/>
        <w:gridCol w:w="691"/>
        <w:gridCol w:w="691"/>
        <w:gridCol w:w="691"/>
        <w:gridCol w:w="691"/>
        <w:gridCol w:w="691"/>
        <w:gridCol w:w="691"/>
        <w:gridCol w:w="691"/>
        <w:gridCol w:w="691"/>
        <w:gridCol w:w="691"/>
        <w:gridCol w:w="691"/>
      </w:tblGrid>
      <w:tr w:rsidR="006253F6" w:rsidRPr="007F3829" w:rsidTr="0074275B">
        <w:trPr>
          <w:trHeight w:val="288"/>
        </w:trPr>
        <w:tc>
          <w:tcPr>
            <w:tcW w:w="666" w:type="dxa"/>
            <w:tcBorders>
              <w:top w:val="nil"/>
              <w:left w:val="nil"/>
              <w:bottom w:val="nil"/>
              <w:right w:val="nil"/>
            </w:tcBorders>
            <w:shd w:val="clear" w:color="auto" w:fill="auto"/>
            <w:noWrap/>
            <w:vAlign w:val="center"/>
            <w:hideMark/>
          </w:tcPr>
          <w:p w:rsidR="006253F6" w:rsidRPr="007F3829" w:rsidRDefault="006253F6" w:rsidP="0074275B">
            <w:pPr>
              <w:pStyle w:val="Tablehead"/>
            </w:pP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1</w:t>
            </w:r>
          </w:p>
        </w:tc>
      </w:tr>
      <w:tr w:rsidR="006253F6" w:rsidRPr="007F3829" w:rsidTr="0074275B">
        <w:trPr>
          <w:trHeight w:val="288"/>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Years</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8.0</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18.8</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39.8</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56.4</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104.9</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114.0</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119.8</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118.8</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111.9</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92.1</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81.1</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70.4</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63.7</w:t>
            </w:r>
          </w:p>
        </w:tc>
      </w:tr>
      <w:tr w:rsidR="006253F6" w:rsidRPr="007F3829" w:rsidTr="0074275B">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Mean</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-0.032</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-0.090</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-0.164</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-0.142</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-0.111</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-0.086</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-0.066</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-0.037</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-0.021</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-0.076</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-0.107</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-0.116</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-0.176</w:t>
            </w:r>
          </w:p>
        </w:tc>
      </w:tr>
      <w:tr w:rsidR="006253F6" w:rsidRPr="007F3829" w:rsidTr="0074275B">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RMS</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0.180</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0.283</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0.287</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0.262</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0.228</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0.230</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0.221</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0.222</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0.253</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0.293</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0.336</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0.377</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0.453</w:t>
            </w:r>
          </w:p>
        </w:tc>
      </w:tr>
      <w:tr w:rsidR="006253F6" w:rsidRPr="007F3829" w:rsidTr="0074275B">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Sigma</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0.177</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0.268</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0.236</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0.220</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0.200</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0.213</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0.211</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0.219</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0.252</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0.283</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0.319</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0.358</w:t>
            </w:r>
          </w:p>
        </w:tc>
        <w:tc>
          <w:tcPr>
            <w:tcW w:w="691" w:type="dxa"/>
            <w:tcBorders>
              <w:top w:val="nil"/>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text"/>
              <w:jc w:val="center"/>
            </w:pPr>
            <w:r w:rsidRPr="007F3829">
              <w:t>0.417</w:t>
            </w:r>
          </w:p>
        </w:tc>
      </w:tr>
    </w:tbl>
    <w:p w:rsidR="0074275B" w:rsidRPr="007F3829" w:rsidRDefault="0074275B" w:rsidP="0074275B">
      <w:pPr>
        <w:pStyle w:val="Tablefin"/>
        <w:rPr>
          <w:lang w:val="en-GB"/>
        </w:rPr>
      </w:pPr>
    </w:p>
    <w:p w:rsidR="006253F6" w:rsidRPr="007F3829" w:rsidRDefault="006253F6" w:rsidP="004A1D18">
      <w:pPr>
        <w:pStyle w:val="Tabletitle"/>
        <w:spacing w:before="360"/>
      </w:pPr>
      <w:r w:rsidRPr="007F3829">
        <w:t>Excess Attenuation (Rain + Cloud Attenuation)</w:t>
      </w:r>
    </w:p>
    <w:tbl>
      <w:tblPr>
        <w:tblW w:w="9649" w:type="dxa"/>
        <w:tblInd w:w="93" w:type="dxa"/>
        <w:tblCellMar>
          <w:left w:w="57" w:type="dxa"/>
          <w:right w:w="57" w:type="dxa"/>
        </w:tblCellMar>
        <w:tblLook w:val="04A0" w:firstRow="1" w:lastRow="0" w:firstColumn="1" w:lastColumn="0" w:noHBand="0" w:noVBand="1"/>
      </w:tblPr>
      <w:tblGrid>
        <w:gridCol w:w="666"/>
        <w:gridCol w:w="691"/>
        <w:gridCol w:w="691"/>
        <w:gridCol w:w="691"/>
        <w:gridCol w:w="691"/>
        <w:gridCol w:w="691"/>
        <w:gridCol w:w="691"/>
        <w:gridCol w:w="691"/>
        <w:gridCol w:w="691"/>
        <w:gridCol w:w="691"/>
        <w:gridCol w:w="691"/>
        <w:gridCol w:w="691"/>
        <w:gridCol w:w="691"/>
        <w:gridCol w:w="691"/>
      </w:tblGrid>
      <w:tr w:rsidR="006253F6" w:rsidRPr="007F3829" w:rsidTr="0074275B">
        <w:trPr>
          <w:trHeight w:val="288"/>
        </w:trPr>
        <w:tc>
          <w:tcPr>
            <w:tcW w:w="666" w:type="dxa"/>
            <w:tcBorders>
              <w:top w:val="nil"/>
              <w:left w:val="nil"/>
              <w:bottom w:val="nil"/>
              <w:right w:val="nil"/>
            </w:tcBorders>
            <w:shd w:val="clear" w:color="auto" w:fill="auto"/>
            <w:noWrap/>
            <w:vAlign w:val="center"/>
            <w:hideMark/>
          </w:tcPr>
          <w:p w:rsidR="006253F6" w:rsidRPr="007F3829" w:rsidRDefault="006253F6" w:rsidP="0074275B">
            <w:pPr>
              <w:pStyle w:val="Tablehead"/>
            </w:pP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1</w:t>
            </w:r>
          </w:p>
        </w:tc>
      </w:tr>
      <w:tr w:rsidR="006253F6" w:rsidRPr="007F3829" w:rsidTr="0074275B">
        <w:trPr>
          <w:trHeight w:val="288"/>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Years</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8.0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18.8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39.8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56.4</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104.9</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114.0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119.8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118.8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111.9</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92.1</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81.1</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70.4</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63.7</w:t>
            </w:r>
          </w:p>
        </w:tc>
      </w:tr>
      <w:tr w:rsidR="006253F6" w:rsidRPr="007F3829" w:rsidTr="0074275B">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Mean</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0.010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-0.052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-0.122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-0.094</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rPr>
                <w:u w:val="single"/>
              </w:rPr>
            </w:pPr>
            <w:r w:rsidRPr="007F3829">
              <w:t>-0.050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-0.010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0.021</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0.069</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0.119</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0.108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0.113</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0.149</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0.194</w:t>
            </w:r>
          </w:p>
        </w:tc>
      </w:tr>
      <w:tr w:rsidR="006253F6" w:rsidRPr="007F3829" w:rsidTr="0074275B">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RMS</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0.192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0.282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0.270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0.243</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0.208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0.215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0.210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0.222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0.264</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0.278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0.305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0.355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0.406</w:t>
            </w:r>
          </w:p>
        </w:tc>
      </w:tr>
      <w:tr w:rsidR="006253F6" w:rsidRPr="007F3829" w:rsidTr="0074275B">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Sigma</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0.191</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0.277</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0.241</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0.224</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0.202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0.215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0.209</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0.211</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0.236</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0.256</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0.283</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0.322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0.357</w:t>
            </w:r>
          </w:p>
        </w:tc>
      </w:tr>
    </w:tbl>
    <w:p w:rsidR="006253F6" w:rsidRPr="007F3829" w:rsidRDefault="006253F6" w:rsidP="0074275B">
      <w:pPr>
        <w:pStyle w:val="Tablefin"/>
        <w:rPr>
          <w:lang w:val="en-GB"/>
        </w:rPr>
      </w:pPr>
    </w:p>
    <w:p w:rsidR="006253F6" w:rsidRPr="007F3829" w:rsidRDefault="006253F6" w:rsidP="004A1D18">
      <w:pPr>
        <w:pStyle w:val="Tabletitle"/>
      </w:pPr>
      <w:r w:rsidRPr="007F3829">
        <w:t>Total Attenuation</w:t>
      </w:r>
    </w:p>
    <w:tbl>
      <w:tblPr>
        <w:tblW w:w="9649" w:type="dxa"/>
        <w:tblInd w:w="93" w:type="dxa"/>
        <w:tblCellMar>
          <w:left w:w="57" w:type="dxa"/>
          <w:right w:w="57" w:type="dxa"/>
        </w:tblCellMar>
        <w:tblLook w:val="04A0" w:firstRow="1" w:lastRow="0" w:firstColumn="1" w:lastColumn="0" w:noHBand="0" w:noVBand="1"/>
      </w:tblPr>
      <w:tblGrid>
        <w:gridCol w:w="666"/>
        <w:gridCol w:w="691"/>
        <w:gridCol w:w="691"/>
        <w:gridCol w:w="691"/>
        <w:gridCol w:w="691"/>
        <w:gridCol w:w="691"/>
        <w:gridCol w:w="691"/>
        <w:gridCol w:w="691"/>
        <w:gridCol w:w="691"/>
        <w:gridCol w:w="691"/>
        <w:gridCol w:w="691"/>
        <w:gridCol w:w="691"/>
        <w:gridCol w:w="691"/>
        <w:gridCol w:w="691"/>
      </w:tblGrid>
      <w:tr w:rsidR="006253F6" w:rsidRPr="007F3829" w:rsidTr="0074275B">
        <w:trPr>
          <w:trHeight w:val="288"/>
        </w:trPr>
        <w:tc>
          <w:tcPr>
            <w:tcW w:w="666" w:type="dxa"/>
            <w:tcBorders>
              <w:top w:val="nil"/>
              <w:left w:val="nil"/>
              <w:bottom w:val="nil"/>
              <w:right w:val="nil"/>
            </w:tcBorders>
            <w:shd w:val="clear" w:color="auto" w:fill="auto"/>
            <w:noWrap/>
            <w:vAlign w:val="center"/>
            <w:hideMark/>
          </w:tcPr>
          <w:p w:rsidR="006253F6" w:rsidRPr="007F3829" w:rsidRDefault="006253F6" w:rsidP="0074275B">
            <w:pPr>
              <w:pStyle w:val="Tablehead"/>
            </w:pP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0.5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2</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3</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5</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bCs/>
              </w:rPr>
            </w:pPr>
            <w:r w:rsidRPr="007F3829">
              <w:rPr>
                <w:bCs/>
              </w:rPr>
              <w:t>10</w:t>
            </w:r>
          </w:p>
        </w:tc>
      </w:tr>
      <w:tr w:rsidR="006253F6" w:rsidRPr="007F3829" w:rsidTr="0074275B">
        <w:trPr>
          <w:trHeight w:val="288"/>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Years</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29.3</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40.0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46.5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51.5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58.5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58.5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59.5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59.5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59.5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58.6</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56.8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54.9</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59.6</w:t>
            </w:r>
          </w:p>
        </w:tc>
      </w:tr>
      <w:tr w:rsidR="006253F6" w:rsidRPr="007F3829" w:rsidTr="0074275B">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Mean</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-0.025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0.062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0.090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0.126</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0.098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0.107</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0.118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0.140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0.195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0.238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0.263</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0.283</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0.239</w:t>
            </w:r>
          </w:p>
        </w:tc>
      </w:tr>
      <w:tr w:rsidR="006253F6" w:rsidRPr="007F3829" w:rsidTr="0074275B">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RMS</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0.291</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0.244</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0.231</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0.242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0.275</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0.266</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0.256</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0.262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0.291</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0.310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0.320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0.323</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0.276</w:t>
            </w:r>
          </w:p>
        </w:tc>
      </w:tr>
      <w:tr w:rsidR="006253F6" w:rsidRPr="007F3829" w:rsidTr="0074275B">
        <w:trPr>
          <w:trHeight w:val="28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253F6" w:rsidRPr="007F3829" w:rsidRDefault="006253F6" w:rsidP="0074275B">
            <w:pPr>
              <w:pStyle w:val="Tablehead"/>
              <w:rPr>
                <w:rFonts w:ascii="Calibri" w:hAnsi="Calibri" w:cs="Calibri"/>
                <w:bCs/>
                <w:color w:val="000000"/>
                <w:sz w:val="18"/>
                <w:szCs w:val="18"/>
              </w:rPr>
            </w:pPr>
            <w:r w:rsidRPr="007F3829">
              <w:rPr>
                <w:rFonts w:ascii="Calibri" w:hAnsi="Calibri" w:cs="Calibri"/>
                <w:bCs/>
                <w:color w:val="000000"/>
                <w:sz w:val="18"/>
                <w:szCs w:val="18"/>
              </w:rPr>
              <w:t>Sigma</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0.290</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0.236</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0.213</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0.206</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0.257</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0.243</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0.227</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0.222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0.217</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0.198</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0.182</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0.157</w:t>
            </w:r>
          </w:p>
        </w:tc>
        <w:tc>
          <w:tcPr>
            <w:tcW w:w="691" w:type="dxa"/>
            <w:tcBorders>
              <w:top w:val="nil"/>
              <w:left w:val="nil"/>
              <w:bottom w:val="single" w:sz="4" w:space="0" w:color="auto"/>
              <w:right w:val="single" w:sz="4" w:space="0" w:color="auto"/>
            </w:tcBorders>
            <w:shd w:val="clear" w:color="auto" w:fill="auto"/>
            <w:noWrap/>
            <w:vAlign w:val="center"/>
          </w:tcPr>
          <w:p w:rsidR="006253F6" w:rsidRPr="007F3829" w:rsidRDefault="006253F6" w:rsidP="0074275B">
            <w:pPr>
              <w:pStyle w:val="Tabletext"/>
              <w:jc w:val="center"/>
            </w:pPr>
            <w:r w:rsidRPr="007F3829">
              <w:t>0.139</w:t>
            </w:r>
          </w:p>
        </w:tc>
      </w:tr>
    </w:tbl>
    <w:p w:rsidR="006253F6" w:rsidRPr="007F3829" w:rsidRDefault="006253F6" w:rsidP="004A1D18">
      <w:pPr>
        <w:pStyle w:val="Tabletext"/>
      </w:pPr>
    </w:p>
    <w:p w:rsidR="006253F6" w:rsidRPr="007F3829" w:rsidRDefault="006253F6" w:rsidP="00C64D05">
      <w:pPr>
        <w:pStyle w:val="Headingb"/>
        <w:rPr>
          <w:lang w:val="en-GB"/>
        </w:rPr>
      </w:pPr>
      <w:r w:rsidRPr="007F3829">
        <w:rPr>
          <w:lang w:val="en-GB"/>
        </w:rPr>
        <w:t>Contact Information</w:t>
      </w:r>
    </w:p>
    <w:p w:rsidR="006253F6" w:rsidRPr="007F3829" w:rsidRDefault="006253F6" w:rsidP="00C64D05">
      <w:r w:rsidRPr="007F3829">
        <w:t xml:space="preserve">Administrations with questions about these guidelines can contact Professor Carlo Riva at </w:t>
      </w:r>
      <w:hyperlink r:id="rId23" w:history="1">
        <w:r w:rsidRPr="007F3829">
          <w:rPr>
            <w:rStyle w:val="Hyperlink"/>
          </w:rPr>
          <w:t>riva@elet.polimi.it</w:t>
        </w:r>
      </w:hyperlink>
      <w:r w:rsidR="0074275B" w:rsidRPr="007F3829">
        <w:t xml:space="preserve"> </w:t>
      </w:r>
      <w:r w:rsidRPr="007F3829">
        <w:t xml:space="preserve">or Mr. Harvey Berger at </w:t>
      </w:r>
      <w:hyperlink r:id="rId24" w:history="1">
        <w:r w:rsidRPr="007F3829">
          <w:rPr>
            <w:rStyle w:val="Hyperlink"/>
          </w:rPr>
          <w:t>Harvey.Berger@ngc.com</w:t>
        </w:r>
      </w:hyperlink>
      <w:r w:rsidRPr="007F3829">
        <w:t>.</w:t>
      </w:r>
    </w:p>
    <w:p w:rsidR="006253F6" w:rsidRPr="007F3829" w:rsidRDefault="006253F6" w:rsidP="00C64D05">
      <w:pPr>
        <w:pStyle w:val="Headingb"/>
        <w:rPr>
          <w:lang w:val="en-GB"/>
        </w:rPr>
      </w:pPr>
      <w:r w:rsidRPr="007F3829">
        <w:rPr>
          <w:lang w:val="en-GB"/>
        </w:rPr>
        <w:t>References</w:t>
      </w:r>
    </w:p>
    <w:p w:rsidR="006253F6" w:rsidRPr="007F3829" w:rsidRDefault="006253F6" w:rsidP="00C64D05">
      <w:r w:rsidRPr="007F3829">
        <w:t xml:space="preserve">“Use of flags”, Section 4 of Status of Databanks, </w:t>
      </w:r>
      <w:r w:rsidRPr="007F3829">
        <w:rPr>
          <w:i/>
        </w:rPr>
        <w:t>Annex 8 of WP 3M Chairman’s Report</w:t>
      </w:r>
      <w:r w:rsidRPr="007F3829">
        <w:t xml:space="preserve">, </w:t>
      </w:r>
      <w:r w:rsidRPr="007F3829">
        <w:br/>
        <w:t xml:space="preserve">Document </w:t>
      </w:r>
      <w:hyperlink r:id="rId25" w:history="1">
        <w:r w:rsidRPr="007F3829">
          <w:rPr>
            <w:rStyle w:val="Hyperlink"/>
          </w:rPr>
          <w:t>3M/224</w:t>
        </w:r>
      </w:hyperlink>
      <w:r w:rsidRPr="007F3829">
        <w:t>, 24 August 2007.</w:t>
      </w:r>
    </w:p>
    <w:p w:rsidR="006253F6" w:rsidRPr="007F3829" w:rsidRDefault="006253F6" w:rsidP="004E68C4">
      <w:pPr>
        <w:pStyle w:val="Reasons"/>
      </w:pPr>
    </w:p>
    <w:p w:rsidR="006253F6" w:rsidRPr="007F3829" w:rsidRDefault="006253F6" w:rsidP="0074275B">
      <w:pPr>
        <w:spacing w:before="0"/>
        <w:jc w:val="center"/>
      </w:pPr>
      <w:r w:rsidRPr="007F3829">
        <w:t>______________</w:t>
      </w:r>
    </w:p>
    <w:sectPr w:rsidR="006253F6" w:rsidRPr="007F3829" w:rsidSect="00D02712">
      <w:headerReference w:type="defaul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182" w:rsidRDefault="00FD6182">
      <w:r>
        <w:separator/>
      </w:r>
    </w:p>
  </w:endnote>
  <w:endnote w:type="continuationSeparator" w:id="0">
    <w:p w:rsidR="00FD6182" w:rsidRDefault="00FD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auto"/>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default"/>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thcad UniMath">
    <w:altName w:val="Arial"/>
    <w:panose1 w:val="00000000000000000000"/>
    <w:charset w:val="00"/>
    <w:family w:val="modern"/>
    <w:notTrueType/>
    <w:pitch w:val="variable"/>
    <w:sig w:usb0="00000001" w:usb1="100060E9" w:usb2="00000000" w:usb3="00000000" w:csb0="00000009"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182" w:rsidRDefault="00FD6182">
      <w:r>
        <w:t>____________________</w:t>
      </w:r>
    </w:p>
  </w:footnote>
  <w:footnote w:type="continuationSeparator" w:id="0">
    <w:p w:rsidR="00FD6182" w:rsidRDefault="00FD6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D933A1">
      <w:rPr>
        <w:rStyle w:val="PageNumber"/>
        <w:noProof/>
      </w:rPr>
      <w:t>8</w:t>
    </w:r>
    <w:r w:rsidR="00D02712">
      <w:rPr>
        <w:rStyle w:val="PageNumber"/>
      </w:rPr>
      <w:fldChar w:fldCharType="end"/>
    </w:r>
    <w:r>
      <w:rPr>
        <w:rStyle w:val="PageNumber"/>
      </w:rPr>
      <w:t xml:space="preserve"> -</w:t>
    </w:r>
    <w:r w:rsidR="00D933A1">
      <w:rPr>
        <w:rStyle w:val="PageNumber"/>
      </w:rPr>
      <w:br/>
      <w:t>3M/FAS/3(Rev.2)-E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2567C"/>
    <w:multiLevelType w:val="hybridMultilevel"/>
    <w:tmpl w:val="5922C3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BE2C75"/>
    <w:multiLevelType w:val="hybridMultilevel"/>
    <w:tmpl w:val="8B0CD778"/>
    <w:lvl w:ilvl="0" w:tplc="04090019">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3F6"/>
    <w:rsid w:val="000069D4"/>
    <w:rsid w:val="000174AD"/>
    <w:rsid w:val="00042B9C"/>
    <w:rsid w:val="00061BF3"/>
    <w:rsid w:val="000A7D55"/>
    <w:rsid w:val="000C2E8E"/>
    <w:rsid w:val="000E0E7C"/>
    <w:rsid w:val="000F1B4B"/>
    <w:rsid w:val="0012744F"/>
    <w:rsid w:val="00156F66"/>
    <w:rsid w:val="00163271"/>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E2518"/>
    <w:rsid w:val="003E6626"/>
    <w:rsid w:val="003E7CEF"/>
    <w:rsid w:val="004B1EF7"/>
    <w:rsid w:val="004B3FAD"/>
    <w:rsid w:val="00501DCA"/>
    <w:rsid w:val="00513A47"/>
    <w:rsid w:val="005408DF"/>
    <w:rsid w:val="00573344"/>
    <w:rsid w:val="00583F9B"/>
    <w:rsid w:val="005E5C10"/>
    <w:rsid w:val="005F2C78"/>
    <w:rsid w:val="006144E4"/>
    <w:rsid w:val="006253F6"/>
    <w:rsid w:val="00650299"/>
    <w:rsid w:val="00655FC5"/>
    <w:rsid w:val="0074275B"/>
    <w:rsid w:val="007F3829"/>
    <w:rsid w:val="00814E0A"/>
    <w:rsid w:val="00822581"/>
    <w:rsid w:val="008309DD"/>
    <w:rsid w:val="0083227A"/>
    <w:rsid w:val="00866900"/>
    <w:rsid w:val="00881BA1"/>
    <w:rsid w:val="008C26B8"/>
    <w:rsid w:val="008F208F"/>
    <w:rsid w:val="00982084"/>
    <w:rsid w:val="00995963"/>
    <w:rsid w:val="009B61EB"/>
    <w:rsid w:val="009C2064"/>
    <w:rsid w:val="009D1697"/>
    <w:rsid w:val="00A014F8"/>
    <w:rsid w:val="00A5173C"/>
    <w:rsid w:val="00A61AEF"/>
    <w:rsid w:val="00A96147"/>
    <w:rsid w:val="00AD2345"/>
    <w:rsid w:val="00AF173A"/>
    <w:rsid w:val="00B066A4"/>
    <w:rsid w:val="00B07A13"/>
    <w:rsid w:val="00B4279B"/>
    <w:rsid w:val="00B45FC9"/>
    <w:rsid w:val="00B81138"/>
    <w:rsid w:val="00BC7CCF"/>
    <w:rsid w:val="00BE470B"/>
    <w:rsid w:val="00C57A91"/>
    <w:rsid w:val="00CC01C2"/>
    <w:rsid w:val="00CF21F2"/>
    <w:rsid w:val="00D02712"/>
    <w:rsid w:val="00D214D0"/>
    <w:rsid w:val="00D6546B"/>
    <w:rsid w:val="00D86E7A"/>
    <w:rsid w:val="00D933A1"/>
    <w:rsid w:val="00DC5421"/>
    <w:rsid w:val="00DD4BED"/>
    <w:rsid w:val="00DE39F0"/>
    <w:rsid w:val="00DF0AF3"/>
    <w:rsid w:val="00DF7E9F"/>
    <w:rsid w:val="00E27D7E"/>
    <w:rsid w:val="00E42E13"/>
    <w:rsid w:val="00E56D5C"/>
    <w:rsid w:val="00E6257C"/>
    <w:rsid w:val="00E63C59"/>
    <w:rsid w:val="00FA124A"/>
    <w:rsid w:val="00FC08DD"/>
    <w:rsid w:val="00FC2316"/>
    <w:rsid w:val="00FC2CFD"/>
    <w:rsid w:val="00FD61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085A8A6-7B4B-4E6A-A8D2-5D3E4D0A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061BF3"/>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D86E7A"/>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rsid w:val="00D86E7A"/>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styleId="Hyperlink">
    <w:name w:val="Hyperlink"/>
    <w:rsid w:val="006253F6"/>
    <w:rPr>
      <w:color w:val="0000FF"/>
      <w:u w:val="single"/>
    </w:rPr>
  </w:style>
  <w:style w:type="paragraph" w:styleId="Caption">
    <w:name w:val="caption"/>
    <w:basedOn w:val="Normal"/>
    <w:next w:val="Normal"/>
    <w:qFormat/>
    <w:rsid w:val="006253F6"/>
    <w:pPr>
      <w:tabs>
        <w:tab w:val="clear" w:pos="1134"/>
        <w:tab w:val="clear" w:pos="1871"/>
        <w:tab w:val="clear" w:pos="2268"/>
      </w:tabs>
      <w:overflowPunct/>
      <w:autoSpaceDE/>
      <w:autoSpaceDN/>
      <w:adjustRightInd/>
      <w:spacing w:before="0"/>
      <w:textAlignment w:val="auto"/>
    </w:pPr>
    <w:rPr>
      <w:b/>
      <w:bCs/>
      <w:sz w:val="20"/>
      <w:lang w:eastAsia="en-GB"/>
    </w:rPr>
  </w:style>
  <w:style w:type="character" w:customStyle="1" w:styleId="TabletitleChar">
    <w:name w:val="Table_title Char"/>
    <w:link w:val="Tabletitle"/>
    <w:rsid w:val="006253F6"/>
    <w:rPr>
      <w:rFonts w:ascii="Times New Roman Bold" w:hAnsi="Times New Roman Bold"/>
      <w:b/>
      <w:lang w:val="en-GB" w:eastAsia="en-US"/>
    </w:rPr>
  </w:style>
  <w:style w:type="character" w:customStyle="1" w:styleId="TableNoChar">
    <w:name w:val="Table_No Char"/>
    <w:link w:val="TableNo"/>
    <w:rsid w:val="006253F6"/>
    <w:rPr>
      <w:rFonts w:ascii="Times New Roman" w:hAnsi="Times New Roman"/>
      <w:caps/>
      <w:lang w:val="en-GB" w:eastAsia="en-US"/>
    </w:rPr>
  </w:style>
  <w:style w:type="paragraph" w:customStyle="1" w:styleId="Tablefin">
    <w:name w:val="Table_fin"/>
    <w:basedOn w:val="Tabletext"/>
    <w:rsid w:val="00D86E7A"/>
    <w:pPr>
      <w:spacing w:before="0" w:after="0"/>
    </w:pPr>
    <w:rPr>
      <w:lang w:val="en-US"/>
    </w:rPr>
  </w:style>
  <w:style w:type="paragraph" w:styleId="BalloonText">
    <w:name w:val="Balloon Text"/>
    <w:basedOn w:val="Normal"/>
    <w:link w:val="BalloonTextChar"/>
    <w:semiHidden/>
    <w:unhideWhenUsed/>
    <w:rsid w:val="00DC542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DC5421"/>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P.311/en" TargetMode="External"/><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http://www.itu.int/md/R03-WP3M-C-0224/en"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mailto:Harvey.Berger@ngc.com" TargetMode="Externa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mailto:riva@elet.polimi.it" TargetMode="External"/><Relationship Id="rId28" Type="http://schemas.openxmlformats.org/officeDocument/2006/relationships/theme" Target="theme/theme1.xml"/><Relationship Id="rId10" Type="http://schemas.openxmlformats.org/officeDocument/2006/relationships/hyperlink" Target="mailto:Antonio.Martellucci@esa.int" TargetMode="Externa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hyperlink" Target="http://saruman.estec.esa.nl/dbsg3"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h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TotalTime>
  <Pages>8</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Mostyn-Jones, Elizabeth</cp:lastModifiedBy>
  <cp:revision>3</cp:revision>
  <cp:lastPrinted>2008-02-21T14:04:00Z</cp:lastPrinted>
  <dcterms:created xsi:type="dcterms:W3CDTF">2016-07-01T10:04:00Z</dcterms:created>
  <dcterms:modified xsi:type="dcterms:W3CDTF">2016-07-01T10:05:00Z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