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3D50" w14:textId="6ED7C1A7" w:rsidR="00EC0B37" w:rsidRPr="0039218E" w:rsidRDefault="00EC0B37" w:rsidP="00EC0B37">
      <w:pPr>
        <w:pStyle w:val="ResNo"/>
        <w:rPr>
          <w:lang w:val="ru-RU"/>
        </w:rPr>
      </w:pPr>
      <w:r w:rsidRPr="0039218E">
        <w:rPr>
          <w:lang w:val="ru-RU"/>
        </w:rPr>
        <w:t>РЕЗОЛЮЦИ</w:t>
      </w:r>
      <w:r w:rsidR="00344A9E">
        <w:rPr>
          <w:lang w:val="ru-RU"/>
        </w:rPr>
        <w:t>Я</w:t>
      </w:r>
      <w:r w:rsidRPr="0039218E">
        <w:rPr>
          <w:lang w:val="ru-RU"/>
        </w:rPr>
        <w:t xml:space="preserve"> МСЭ-R 7-</w:t>
      </w:r>
      <w:r w:rsidR="00344A9E">
        <w:rPr>
          <w:lang w:val="ru-RU"/>
        </w:rPr>
        <w:t>4</w:t>
      </w:r>
    </w:p>
    <w:p w14:paraId="2AB1066C" w14:textId="77777777" w:rsidR="00EC0B37" w:rsidRPr="0039218E" w:rsidRDefault="00EC0B37" w:rsidP="00EC0B37">
      <w:pPr>
        <w:pStyle w:val="Restitle"/>
        <w:rPr>
          <w:lang w:val="ru-RU"/>
        </w:rPr>
      </w:pPr>
      <w:r w:rsidRPr="0039218E">
        <w:rPr>
          <w:lang w:val="ru-RU"/>
        </w:rPr>
        <w:t>Развитие электросвязи с учетом взаимодействия и сотрудничества</w:t>
      </w:r>
      <w:r w:rsidRPr="0039218E">
        <w:rPr>
          <w:lang w:val="ru-RU"/>
        </w:rPr>
        <w:br/>
        <w:t>с Сектором развития электросвязи МСЭ</w:t>
      </w:r>
    </w:p>
    <w:p w14:paraId="64502756" w14:textId="04A5AF2C" w:rsidR="00EC0B37" w:rsidRPr="0039218E" w:rsidRDefault="00EC0B37" w:rsidP="00EC0B37">
      <w:pPr>
        <w:pStyle w:val="Resdate"/>
        <w:rPr>
          <w:lang w:val="ru-RU" w:eastAsia="ru-RU"/>
        </w:rPr>
      </w:pPr>
      <w:r w:rsidRPr="0039218E">
        <w:rPr>
          <w:lang w:val="ru-RU" w:eastAsia="ru-RU"/>
        </w:rPr>
        <w:t>(1993-2000-2012-2015</w:t>
      </w:r>
      <w:r w:rsidR="00344A9E">
        <w:rPr>
          <w:lang w:val="ru-RU" w:eastAsia="ru-RU"/>
        </w:rPr>
        <w:t>-2019</w:t>
      </w:r>
      <w:r w:rsidRPr="0039218E">
        <w:rPr>
          <w:lang w:val="ru-RU" w:eastAsia="ru-RU"/>
        </w:rPr>
        <w:t>)</w:t>
      </w:r>
    </w:p>
    <w:p w14:paraId="720200BB" w14:textId="77777777" w:rsidR="00EC0B37" w:rsidRPr="0039218E" w:rsidRDefault="00EC0B37" w:rsidP="00EC0B37">
      <w:pPr>
        <w:pStyle w:val="Normalaftertitle"/>
        <w:rPr>
          <w:lang w:val="ru-RU" w:eastAsia="ru-RU"/>
        </w:rPr>
      </w:pPr>
      <w:r w:rsidRPr="0039218E">
        <w:rPr>
          <w:lang w:val="ru-RU" w:eastAsia="ru-RU"/>
        </w:rPr>
        <w:t>Ассамблея радиосвязи МСЭ,</w:t>
      </w:r>
    </w:p>
    <w:p w14:paraId="51E2F4C0" w14:textId="77777777" w:rsidR="00EC0B37" w:rsidRPr="0039218E" w:rsidRDefault="00EC0B37" w:rsidP="00EC0B37">
      <w:pPr>
        <w:pStyle w:val="Call"/>
        <w:rPr>
          <w:lang w:val="ru-RU" w:eastAsia="ru-RU"/>
        </w:rPr>
      </w:pPr>
      <w:r w:rsidRPr="0039218E">
        <w:rPr>
          <w:lang w:val="ru-RU" w:eastAsia="ru-RU"/>
        </w:rPr>
        <w:t>учитывая</w:t>
      </w:r>
      <w:r w:rsidRPr="0039218E">
        <w:rPr>
          <w:i w:val="0"/>
          <w:iCs/>
          <w:lang w:val="ru-RU" w:eastAsia="ru-RU"/>
        </w:rPr>
        <w:t>,</w:t>
      </w:r>
    </w:p>
    <w:p w14:paraId="0AD45C78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что одной из целей Союза является "поощрение международного сотрудничества и солидарности при оказании технической помощи развивающимся странам и в целях создания, развития и совершенствования оборудования и сетей электросвязи в развивающихся странах всеми имеющимися в его распоряжении средствами, ..." (п. 14 Устава МСЭ);</w:t>
      </w:r>
    </w:p>
    <w:p w14:paraId="0FEC1E98" w14:textId="77777777" w:rsidR="00EC0B37" w:rsidRPr="00074432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еще одной целью Союза является также "проведение изучений, установление правил, принятие резолюций, формулирование Рекомендаций и Мнений, сбор и публикация информации по вопросам электросвязи" (п. 18 Устава);</w:t>
      </w:r>
    </w:p>
    <w:p w14:paraId="705E6D21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Устав и Конвенция МСЭ закрепляют деятельность МСЭ, относящуюся к радиосвязи, за Сектором радиосвязи, а деятельность, относящуюся к техническому сотрудничеству и оказанию помощи развивающимся странам, – за Сектором развития электросвязи;</w:t>
      </w:r>
    </w:p>
    <w:p w14:paraId="718D88DD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 в соответствии с п. 78 Устава МСЭ функции Сектора радиосвязи заключаются, с учетом особых интересов развивающихся стран, в реализации целей Союза, относящихся к радиосвязи, как это отмечено в Статье 1 Устава;</w:t>
      </w:r>
    </w:p>
    <w:p w14:paraId="5DC88C7B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пп. 159 и 160 Конвенции требуют от исследовательских комиссий по радиосвязи "...уделять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в региональном, так и в международном масштабе", а также в целях упрощения анализа деятельности Сектора радиосвязи,"...принимать меры по поощрению сотрудничества и координации с ... Сектором развития электросвязи";</w:t>
      </w:r>
    </w:p>
    <w:p w14:paraId="71C230CF" w14:textId="662D0573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f)</w:t>
      </w:r>
      <w:r w:rsidRPr="0039218E">
        <w:rPr>
          <w:lang w:val="ru-RU"/>
        </w:rPr>
        <w:tab/>
        <w:t xml:space="preserve">что в Резолюции 5 (Пересм. </w:t>
      </w:r>
      <w:r>
        <w:rPr>
          <w:lang w:val="ru-RU"/>
        </w:rPr>
        <w:t>Буэнос-Айрес, 2017</w:t>
      </w:r>
      <w:r w:rsidRPr="0039218E">
        <w:rPr>
          <w:lang w:val="ru-RU"/>
        </w:rPr>
        <w:t xml:space="preserve"> г.)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странам, и в частности наименее развитым странам, в подготовке и активном участии в работе трех Секторов, и особенно в консультативных группах этих Секторов, ассамблеях и конференциях, а также в исследовательских комиссиях, представляющих особую важность для развивающихся стран;</w:t>
      </w:r>
    </w:p>
    <w:p w14:paraId="41D76524" w14:textId="37880A8E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g)</w:t>
      </w:r>
      <w:r w:rsidRPr="0039218E">
        <w:rPr>
          <w:lang w:val="ru-RU"/>
        </w:rPr>
        <w:tab/>
        <w:t xml:space="preserve">что в Резолюции 66 (Пересм. </w:t>
      </w:r>
      <w:r>
        <w:rPr>
          <w:lang w:val="ru-RU"/>
        </w:rPr>
        <w:t>Дубай, 2018</w:t>
      </w:r>
      <w:r w:rsidRPr="0039218E">
        <w:rPr>
          <w:lang w:val="ru-RU"/>
        </w:rPr>
        <w:t xml:space="preserve"> г.)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механизмы, стимулирующие и облегчающие эффективное использование развивающимися странами, и </w:t>
      </w:r>
      <w:r w:rsidR="0004625C">
        <w:rPr>
          <w:lang w:val="ru-RU"/>
        </w:rPr>
        <w:t>в частности,</w:t>
      </w:r>
      <w:r w:rsidRPr="0039218E">
        <w:rPr>
          <w:lang w:val="ru-RU"/>
        </w:rPr>
        <w:t xml:space="preserve"> наименее развитыми странами, </w:t>
      </w:r>
      <w:r w:rsidR="0004625C" w:rsidRPr="0004625C">
        <w:rPr>
          <w:lang w:val="ru-RU"/>
        </w:rPr>
        <w:t>малы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 xml:space="preserve"> островны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 xml:space="preserve"> развивающи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>ся государства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>, развивающи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>ся стран</w:t>
      </w:r>
      <w:r w:rsidR="0004625C">
        <w:rPr>
          <w:lang w:val="ru-RU"/>
        </w:rPr>
        <w:t>ами</w:t>
      </w:r>
      <w:r w:rsidR="0004625C" w:rsidRPr="0004625C">
        <w:rPr>
          <w:lang w:val="ru-RU"/>
        </w:rPr>
        <w:t>, не имеющи</w:t>
      </w:r>
      <w:r w:rsidR="0004625C">
        <w:rPr>
          <w:lang w:val="ru-RU"/>
        </w:rPr>
        <w:t>ми</w:t>
      </w:r>
      <w:r w:rsidR="0004625C" w:rsidRPr="0004625C">
        <w:rPr>
          <w:lang w:val="ru-RU"/>
        </w:rPr>
        <w:t xml:space="preserve"> выхода к морю, а также стран</w:t>
      </w:r>
      <w:r w:rsidR="0004625C">
        <w:rPr>
          <w:lang w:val="ru-RU"/>
        </w:rPr>
        <w:t>ами</w:t>
      </w:r>
      <w:r w:rsidR="0004625C" w:rsidRPr="0004625C">
        <w:rPr>
          <w:lang w:val="ru-RU"/>
        </w:rPr>
        <w:t xml:space="preserve"> с переходной экономикой </w:t>
      </w:r>
      <w:r w:rsidRPr="0039218E">
        <w:rPr>
          <w:lang w:val="ru-RU"/>
        </w:rPr>
        <w:t>документов и публикаций МСЭ, подготовленных на базе технологии веб;</w:t>
      </w:r>
    </w:p>
    <w:p w14:paraId="7F4FFE4D" w14:textId="0827AC6D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h)</w:t>
      </w:r>
      <w:r w:rsidRPr="0039218E">
        <w:rPr>
          <w:lang w:val="ru-RU"/>
        </w:rPr>
        <w:tab/>
        <w:t>что в Резолюции 9 (Пересм. </w:t>
      </w:r>
      <w:r>
        <w:rPr>
          <w:lang w:val="ru-RU"/>
        </w:rPr>
        <w:t>Буэнос-Айрес, 201</w:t>
      </w:r>
      <w:r w:rsidR="00453507" w:rsidRPr="00074432">
        <w:rPr>
          <w:lang w:val="ru-RU"/>
        </w:rPr>
        <w:t>7</w:t>
      </w:r>
      <w:r w:rsidRPr="0039218E">
        <w:rPr>
          <w:lang w:val="ru-RU"/>
        </w:rPr>
        <w:t xml:space="preserve"> г.) Всемирной конференции по развитию электросвязи об участии стран, в особенности развивающихся стран, в управлении использованием спектра Директору Бюро развития электросвязи предлагается обеспечивать продолжение сотрудничества МСЭ-R с МСЭ-D в выполнении этой Резолюции;</w:t>
      </w:r>
    </w:p>
    <w:p w14:paraId="3ADBC337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i)</w:t>
      </w:r>
      <w:r w:rsidRPr="0039218E">
        <w:rPr>
          <w:lang w:val="ru-RU"/>
        </w:rPr>
        <w:tab/>
        <w:t xml:space="preserve">что в Резолюции 47 (Пересм. Дубай, 2014 г.) Всемирной конференции по развитию электросвязи Директору Бюро развития электросвязи в тесном сотрудничестве с Директором Бюро </w:t>
      </w:r>
      <w:r w:rsidRPr="0039218E">
        <w:rPr>
          <w:lang w:val="ru-RU"/>
        </w:rPr>
        <w:lastRenderedPageBreak/>
        <w:t>радиосвязи поручается представить примеры передового опыта в области применения Рекомендаций МСЭ-R;</w:t>
      </w:r>
    </w:p>
    <w:p w14:paraId="1BDCD68C" w14:textId="750E8B5D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j)</w:t>
      </w:r>
      <w:r w:rsidRPr="0039218E">
        <w:rPr>
          <w:i/>
          <w:iCs/>
          <w:lang w:val="ru-RU"/>
        </w:rPr>
        <w:tab/>
      </w:r>
      <w:r w:rsidRPr="0039218E">
        <w:rPr>
          <w:lang w:val="ru-RU"/>
        </w:rPr>
        <w:t xml:space="preserve">что в Резолюции 167 (Пересм. </w:t>
      </w:r>
      <w:r>
        <w:rPr>
          <w:lang w:val="ru-RU"/>
        </w:rPr>
        <w:t>Дубай, 2018</w:t>
      </w:r>
      <w:r w:rsidRPr="0039218E">
        <w:rPr>
          <w:lang w:val="ru-RU"/>
        </w:rPr>
        <w:t xml:space="preserve"> г.) Полномочной конференции в пункте 1 раздела </w:t>
      </w:r>
      <w:r w:rsidRPr="0039218E">
        <w:rPr>
          <w:i/>
          <w:iCs/>
          <w:lang w:val="ru-RU"/>
        </w:rPr>
        <w:t>решает</w:t>
      </w:r>
      <w:r w:rsidRPr="0039218E">
        <w:rPr>
          <w:lang w:val="ru-RU"/>
        </w:rPr>
        <w:t xml:space="preserve"> сформулировано,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а в пункте 2 раздела </w:t>
      </w:r>
      <w:r w:rsidRPr="0039218E">
        <w:rPr>
          <w:i/>
          <w:iCs/>
          <w:lang w:val="ru-RU"/>
        </w:rPr>
        <w:t>решает</w:t>
      </w:r>
      <w:r w:rsidRPr="0039218E">
        <w:rPr>
          <w:lang w:val="ru-RU"/>
        </w:rPr>
        <w:t xml:space="preserve"> сформулировано, что 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</w:t>
      </w:r>
      <w:bookmarkStart w:id="0" w:name="_GoBack"/>
      <w:bookmarkEnd w:id="0"/>
      <w:r w:rsidRPr="0039218E">
        <w:rPr>
          <w:lang w:val="ru-RU"/>
        </w:rPr>
        <w:t>ных собраний;</w:t>
      </w:r>
    </w:p>
    <w:p w14:paraId="021F69DE" w14:textId="4A0570B6" w:rsidR="00EC0B37" w:rsidRPr="0039218E" w:rsidRDefault="00EC0B37" w:rsidP="00EC0B37">
      <w:pPr>
        <w:rPr>
          <w:rFonts w:asciiTheme="majorBidi" w:hAnsiTheme="majorBidi" w:cstheme="majorBidi"/>
          <w:i/>
          <w:iCs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k)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Pr="0039218E">
        <w:rPr>
          <w:rFonts w:asciiTheme="majorBidi" w:hAnsiTheme="majorBidi" w:cstheme="majorBidi"/>
          <w:szCs w:val="24"/>
          <w:lang w:val="ru-RU"/>
        </w:rPr>
        <w:t xml:space="preserve">что в пункте 2 раздела 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</w:t>
      </w:r>
      <w:r w:rsidRPr="006238FC">
        <w:rPr>
          <w:rFonts w:asciiTheme="majorBidi" w:hAnsiTheme="majorBidi" w:cstheme="majorBidi"/>
          <w:szCs w:val="22"/>
          <w:lang w:val="ru-RU"/>
        </w:rPr>
        <w:t>Резолюции 176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(Пересм. </w:t>
      </w:r>
      <w:r>
        <w:rPr>
          <w:rFonts w:asciiTheme="majorBidi" w:hAnsiTheme="majorBidi" w:cstheme="majorBidi"/>
          <w:szCs w:val="24"/>
          <w:lang w:val="ru-RU"/>
        </w:rPr>
        <w:t>Дубай, 2018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г.) отмечено, что три Сектора МСЭ тесно сотрудничают со всеми организациями по вопросам, касающимся воздействия электромагнитных полей (ЭМП) на человека;</w:t>
      </w:r>
    </w:p>
    <w:p w14:paraId="0A2D152F" w14:textId="05ED16FE" w:rsidR="00EC0B37" w:rsidRPr="0039218E" w:rsidRDefault="00EC0B37" w:rsidP="00EC0B37">
      <w:pPr>
        <w:rPr>
          <w:rFonts w:asciiTheme="majorBidi" w:hAnsiTheme="majorBidi" w:cstheme="majorBidi"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l)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Pr="0039218E">
        <w:rPr>
          <w:rFonts w:asciiTheme="majorBidi" w:hAnsiTheme="majorBidi" w:cstheme="majorBidi"/>
          <w:szCs w:val="24"/>
          <w:lang w:val="ru-RU"/>
        </w:rPr>
        <w:t>что в раздел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Резолюции 191 (</w:t>
      </w:r>
      <w:r>
        <w:rPr>
          <w:rFonts w:asciiTheme="majorBidi" w:hAnsiTheme="majorBidi" w:cstheme="majorBidi"/>
          <w:szCs w:val="24"/>
          <w:lang w:val="ru-RU"/>
        </w:rPr>
        <w:t>Пересм. Дубай, 2018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г.) Полномочной конференции отмечено, что МСЭ следует обеспечить подготовку обновленного перечня областей, представляющих взаимный интерес для трех Секторов,</w:t>
      </w:r>
    </w:p>
    <w:p w14:paraId="7E927401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отмечая</w:t>
      </w:r>
    </w:p>
    <w:p w14:paraId="53794995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весьма ограниченные материальные и финансовые ресурсы, которыми располагают развивающиеся страны, что является препятствием для их регулярного участия в работе исследовательских комиссий по радиосвязи;</w:t>
      </w:r>
    </w:p>
    <w:p w14:paraId="6F08B42A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отрицательное влияние,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и, возможно, на эффективность их применения;</w:t>
      </w:r>
    </w:p>
    <w:p w14:paraId="3BF4A3B2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процедура утверждения Рекомендаций по переписке требует соответствующего обмена информацией для получения самой широкой возможной поддержки;</w:t>
      </w:r>
    </w:p>
    <w:p w14:paraId="3338C7FF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что, поскольку работа исследовательских комиссий по радиосвязи включает подготовку конференций радиосвязи, в том числе процедурные и другие связанные с Регламентом радиосвязи вопросы, все страны, независимо от уровня их развития, нуждаются в полной информации о ходе исследований;</w:t>
      </w:r>
    </w:p>
    <w:p w14:paraId="245D3D6E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информационные собрания и неофициальные собрания, проводимые при подготовке ко Всемирной конференции радиосвязи, обеспечивают участников возможностью обмениваться информацией и мнениями по исследованиям, относящимся к повесткам дня ВКР;</w:t>
      </w:r>
    </w:p>
    <w:p w14:paraId="280A7CDB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f)</w:t>
      </w:r>
      <w:r w:rsidRPr="0039218E">
        <w:rPr>
          <w:lang w:val="ru-RU"/>
        </w:rPr>
        <w:tab/>
        <w:t>что электронные собрания могут содействовать большей эффективности деятельности МСЭ, например, за счет сокращения необходимости в поездках,</w:t>
      </w:r>
    </w:p>
    <w:p w14:paraId="35649382" w14:textId="77777777" w:rsidR="00EC0B37" w:rsidRPr="0039218E" w:rsidRDefault="00EC0B37" w:rsidP="00EC0B37">
      <w:pPr>
        <w:pStyle w:val="Call"/>
        <w:rPr>
          <w:i w:val="0"/>
          <w:iCs/>
          <w:lang w:val="ru-RU"/>
        </w:rPr>
      </w:pPr>
      <w:r w:rsidRPr="0039218E">
        <w:rPr>
          <w:lang w:val="ru-RU"/>
        </w:rPr>
        <w:t>учитывая далее</w:t>
      </w:r>
    </w:p>
    <w:p w14:paraId="6E7BB3AC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важную функцию, выполняемую Бюро развития электросвязи по предоставлению эффективных консультаций развивающимся странам, а также необходимость извлечь максимум пользы из опыта, накопленного Секретариатом и исследовательскими комиссиями Бюро радиосвязи;</w:t>
      </w:r>
    </w:p>
    <w:p w14:paraId="1AA8B856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дополнительная работа в обоих Секторах при ее надлежащей координации принесет существенную пользу развивающимся странам,</w:t>
      </w:r>
    </w:p>
    <w:p w14:paraId="55B46F9E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признавая</w:t>
      </w:r>
      <w:r w:rsidRPr="0039218E">
        <w:rPr>
          <w:i w:val="0"/>
          <w:iCs/>
          <w:lang w:val="ru-RU"/>
        </w:rPr>
        <w:t>,</w:t>
      </w:r>
    </w:p>
    <w:p w14:paraId="062AD8F8" w14:textId="77777777" w:rsidR="00EC0B37" w:rsidRPr="0039218E" w:rsidRDefault="00EC0B37" w:rsidP="00EC0B37">
      <w:pPr>
        <w:keepNext/>
        <w:keepLines/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сами развивающиеся страны, по возможности, должны:</w:t>
      </w:r>
    </w:p>
    <w:p w14:paraId="34D24A08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1.1</w:t>
      </w:r>
      <w:r w:rsidRPr="0039218E">
        <w:rPr>
          <w:lang w:val="ru-RU"/>
        </w:rPr>
        <w:tab/>
        <w:t>активно участвовать в работе исследовательских комиссий по радиосвязи и предоставлять любую имеющуюся у них техническую информацию, относящуюся к соответствующим условиям в их странах;</w:t>
      </w:r>
    </w:p>
    <w:p w14:paraId="026EE7A2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1.2</w:t>
      </w:r>
      <w:r w:rsidRPr="0039218E">
        <w:rPr>
          <w:lang w:val="ru-RU"/>
        </w:rPr>
        <w:tab/>
        <w:t>обмениваться между собой технической информацией по вопросам, изучаемым исследовательскими комиссиями, в областях, представляющих общий интерес;</w:t>
      </w:r>
    </w:p>
    <w:p w14:paraId="73B8D357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lastRenderedPageBreak/>
        <w:t>1.3</w:t>
      </w:r>
      <w:r w:rsidRPr="0039218E">
        <w:rPr>
          <w:lang w:val="ru-RU"/>
        </w:rPr>
        <w:tab/>
        <w:t>извлекать пользу из участия стран того же региона в собраниях исследовательских комиссий;</w:t>
      </w:r>
    </w:p>
    <w:p w14:paraId="1490B83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1.4</w:t>
      </w:r>
      <w:r w:rsidRPr="0039218E">
        <w:rPr>
          <w:lang w:val="ru-RU"/>
        </w:rPr>
        <w:tab/>
        <w:t>в случае, когда развивающиеся страны в процессе эксплуатации радиослужб сталкиваются с трудностями, которые могут представлять интерес для других администраций, необходимо поощрять эти страны представлять вклады в Бюро радиосвязи с описанием этих трудностей. Директор Бюро радиосвязи передает данные вклады в соответствующую(ие) исследовательскую(ие) комиссию(и);</w:t>
      </w:r>
    </w:p>
    <w:p w14:paraId="0EF87126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>что электронные методы работы, такие как аудио- и видео- веб-трансляции, использование видеоконференций, субтитрирование, в том числе в реальном времени, и другие инструменты сотрудничества на базе веб-сети, которые в настоящий момент используются в МСЭ, будут содействовать дистанционному участию развивающихся стран в работе МСЭ;</w:t>
      </w:r>
    </w:p>
    <w:p w14:paraId="6C197DB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обеспечение бесплатного онлайнового доступа к Рекомендациям, Отчетам и Справочникам МСЭ-R способствует повышению осведомленности и участию развивающихся стран в работе МСЭ-R;</w:t>
      </w:r>
    </w:p>
    <w:p w14:paraId="28F9D20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4</w:t>
      </w:r>
      <w:r w:rsidRPr="0039218E">
        <w:rPr>
          <w:lang w:val="ru-RU"/>
        </w:rPr>
        <w:tab/>
        <w:t>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МСЭ-R, которые требуют их присутствия;</w:t>
      </w:r>
    </w:p>
    <w:p w14:paraId="12FBB8C1" w14:textId="302BF004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>что важными областями, представляющими взаимный интерес для МСЭ-D и МСЭ-R, являются: участие стран, в особенности развивающихся стран, в управлении использованием спектра (Резолюция 9</w:t>
      </w:r>
      <w:r w:rsidR="00A7427D">
        <w:rPr>
          <w:lang w:val="ru-RU"/>
        </w:rPr>
        <w:t xml:space="preserve"> ВКРЭ</w:t>
      </w:r>
      <w:r w:rsidRPr="0039218E">
        <w:rPr>
          <w:lang w:val="ru-RU"/>
        </w:rPr>
        <w:t xml:space="preserve">); </w:t>
      </w:r>
      <w:r w:rsidR="0004625C">
        <w:rPr>
          <w:lang w:val="ru-RU"/>
        </w:rPr>
        <w:t xml:space="preserve">развертывание </w:t>
      </w:r>
      <w:r w:rsidRPr="0039218E">
        <w:rPr>
          <w:lang w:val="ru-RU"/>
        </w:rPr>
        <w:t>технологи</w:t>
      </w:r>
      <w:r w:rsidR="0004625C">
        <w:rPr>
          <w:lang w:val="ru-RU"/>
        </w:rPr>
        <w:t>й</w:t>
      </w:r>
      <w:r w:rsidRPr="0039218E">
        <w:rPr>
          <w:lang w:val="ru-RU"/>
        </w:rPr>
        <w:t xml:space="preserve"> широкополосного доступа </w:t>
      </w:r>
      <w:r w:rsidR="0004625C">
        <w:rPr>
          <w:lang w:val="ru-RU"/>
        </w:rPr>
        <w:t>в</w:t>
      </w:r>
      <w:r w:rsidRPr="0039218E">
        <w:rPr>
          <w:lang w:val="ru-RU"/>
        </w:rPr>
        <w:t xml:space="preserve"> развивающихся стран</w:t>
      </w:r>
      <w:r w:rsidR="0004625C">
        <w:rPr>
          <w:lang w:val="ru-RU"/>
        </w:rPr>
        <w:t>ах</w:t>
      </w:r>
      <w:r w:rsidRPr="0039218E">
        <w:rPr>
          <w:lang w:val="ru-RU"/>
        </w:rPr>
        <w:t xml:space="preserve"> (Вопрос </w:t>
      </w:r>
      <w:r w:rsidR="00A7427D">
        <w:rPr>
          <w:lang w:val="ru-RU"/>
        </w:rPr>
        <w:t>1</w:t>
      </w:r>
      <w:r w:rsidRPr="0039218E">
        <w:rPr>
          <w:lang w:val="ru-RU"/>
        </w:rPr>
        <w:t xml:space="preserve">/1 МСЭ-D); электросвязь/ИКТ для сельских и отдаленных районов (Вопрос 5/1); переход </w:t>
      </w:r>
      <w:r w:rsidR="0004625C" w:rsidRPr="0004625C">
        <w:rPr>
          <w:lang w:val="ru-RU"/>
        </w:rPr>
        <w:t>к цифровому радиовещанию и его внедрению</w:t>
      </w:r>
      <w:r w:rsidR="003D0C40">
        <w:rPr>
          <w:lang w:val="ru-RU"/>
        </w:rPr>
        <w:t>, а также развертывание</w:t>
      </w:r>
      <w:r w:rsidR="0004625C" w:rsidRPr="0004625C">
        <w:rPr>
          <w:lang w:val="ru-RU"/>
        </w:rPr>
        <w:t xml:space="preserve"> новых услуг </w:t>
      </w:r>
      <w:r w:rsidRPr="0039218E">
        <w:rPr>
          <w:lang w:val="ru-RU"/>
        </w:rPr>
        <w:t xml:space="preserve">(Вопрос </w:t>
      </w:r>
      <w:r w:rsidR="00A7427D">
        <w:rPr>
          <w:lang w:val="ru-RU"/>
        </w:rPr>
        <w:t>2</w:t>
      </w:r>
      <w:r w:rsidRPr="0039218E">
        <w:rPr>
          <w:lang w:val="ru-RU"/>
        </w:rPr>
        <w:t xml:space="preserve">/1); использование электросвязи/ИКТ для </w:t>
      </w:r>
      <w:r w:rsidR="002A0272" w:rsidRPr="002A0272">
        <w:rPr>
          <w:lang w:val="ru-RU"/>
        </w:rPr>
        <w:t xml:space="preserve">уменьшения опасности бедствий и управления операциями в случае бедствий </w:t>
      </w:r>
      <w:r w:rsidRPr="0039218E">
        <w:rPr>
          <w:lang w:val="ru-RU"/>
        </w:rPr>
        <w:t xml:space="preserve">(Вопрос 5/2); ИКТ и </w:t>
      </w:r>
      <w:r w:rsidR="002A0272">
        <w:rPr>
          <w:lang w:val="ru-RU"/>
        </w:rPr>
        <w:t>окружающая среда</w:t>
      </w:r>
      <w:r w:rsidRPr="0039218E">
        <w:rPr>
          <w:lang w:val="ru-RU"/>
        </w:rPr>
        <w:t xml:space="preserve"> (Вопрос 6/2); </w:t>
      </w:r>
      <w:r w:rsidR="002A0272" w:rsidRPr="002A0272">
        <w:rPr>
          <w:lang w:val="ru-RU"/>
        </w:rPr>
        <w:t>воздействие электромагнитных полей на</w:t>
      </w:r>
      <w:r w:rsidR="002A0272">
        <w:rPr>
          <w:lang w:val="ru-RU"/>
        </w:rPr>
        <w:t xml:space="preserve"> </w:t>
      </w:r>
      <w:r w:rsidRPr="0039218E">
        <w:rPr>
          <w:lang w:val="ru-RU"/>
        </w:rPr>
        <w:t xml:space="preserve">человека (Вопрос 7/2); совместное использование инфраструктуры электросвязи и системы когнитивного радио (CRS), содействующие </w:t>
      </w:r>
      <w:r w:rsidRPr="0039218E">
        <w:rPr>
          <w:color w:val="000000"/>
          <w:lang w:val="ru-RU"/>
        </w:rPr>
        <w:t xml:space="preserve">лицензированному совместному доступу </w:t>
      </w:r>
      <w:r w:rsidRPr="0039218E">
        <w:rPr>
          <w:lang w:val="ru-RU"/>
        </w:rPr>
        <w:t xml:space="preserve">(LSA) или </w:t>
      </w:r>
      <w:r w:rsidRPr="0039218E">
        <w:rPr>
          <w:color w:val="000000"/>
          <w:lang w:val="ru-RU"/>
        </w:rPr>
        <w:t>динамическому доступу к спектру</w:t>
      </w:r>
      <w:r w:rsidRPr="0039218E">
        <w:rPr>
          <w:lang w:val="ru-RU"/>
        </w:rPr>
        <w:t xml:space="preserve"> (DSA),</w:t>
      </w:r>
    </w:p>
    <w:p w14:paraId="5DEB85E6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признавая далее</w:t>
      </w:r>
      <w:r w:rsidRPr="0039218E">
        <w:rPr>
          <w:i w:val="0"/>
          <w:iCs/>
          <w:lang w:val="ru-RU"/>
        </w:rPr>
        <w:t>,</w:t>
      </w:r>
    </w:p>
    <w:p w14:paraId="2F7CB4D4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что в соответствии с п. 134 Конвенции Ассамблея радиосвязи "в максимальной степени систематизирует Вопросы, представляющие интерес для развивающихся стран, в целях содействия их участию в этих исследованиях",</w:t>
      </w:r>
    </w:p>
    <w:p w14:paraId="5E31EE8C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будучи убеждена</w:t>
      </w:r>
    </w:p>
    <w:p w14:paraId="3C996047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в необходимости расширения участия и присутствия развивающихся стран в работе МСЭ,</w:t>
      </w:r>
    </w:p>
    <w:p w14:paraId="630F6174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решает</w:t>
      </w:r>
      <w:r w:rsidRPr="0039218E">
        <w:rPr>
          <w:i w:val="0"/>
          <w:iCs/>
          <w:lang w:val="ru-RU"/>
        </w:rPr>
        <w:t>,</w:t>
      </w:r>
    </w:p>
    <w:p w14:paraId="601A7AED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Консультативная группа по радиосвязи (КГР) и Директор Бюро радиосвязи должны продолжить активно сотрудничать с Консультативной группой по развитию электросвязи (КГРЭ) и Директором Бюро развития электросвязи в поиске и использовании средств, способствующих участию развивающихся стран в деятельности исследовательских комиссий;</w:t>
      </w:r>
    </w:p>
    <w:p w14:paraId="72EAC37D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>продолжить содействие участию развивающихся стран путем широкого использования дистанционного участия с помощью электронных средств, когда это целесообразно, на собраниях исследовательских комиссий, рабочих групп и целевых групп МСЭ-R и что следует настоятельно просить Бюро развития электросвязи рассмотреть возможности предоставления развивающимся странам таких средств;</w:t>
      </w:r>
    </w:p>
    <w:p w14:paraId="335A9A1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согласно п.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собраний, семинаров и семинаров-практикумов, на которых развивающиеся страны получают необходимую информацию по деятельности МСЭ-R;</w:t>
      </w:r>
    </w:p>
    <w:p w14:paraId="35D6D5DA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lastRenderedPageBreak/>
        <w:t>4</w:t>
      </w:r>
      <w:r w:rsidRPr="0039218E">
        <w:rPr>
          <w:lang w:val="ru-RU"/>
        </w:rPr>
        <w:tab/>
        <w:t>что согласно п. 166 Конвенции Директор Бюро радиосвязи должен оказывать помощь развивающимся странам в ходе их подготовки к конференциям радиосвязи;</w:t>
      </w:r>
    </w:p>
    <w:p w14:paraId="0DD6D015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>что согласно п. 175B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групп;</w:t>
      </w:r>
    </w:p>
    <w:p w14:paraId="04F97ED6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6</w:t>
      </w:r>
      <w:r w:rsidRPr="0039218E">
        <w:rPr>
          <w:lang w:val="ru-RU"/>
        </w:rPr>
        <w:tab/>
        <w:t>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Справочников и Отчетов МСЭ-D;</w:t>
      </w:r>
    </w:p>
    <w:p w14:paraId="72839CF9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7</w:t>
      </w:r>
      <w:r w:rsidRPr="0039218E">
        <w:rPr>
          <w:lang w:val="ru-RU"/>
        </w:rPr>
        <w:tab/>
        <w:t>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исследований, в которые они могут внести ценный вклад;</w:t>
      </w:r>
    </w:p>
    <w:p w14:paraId="3E29F65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8</w:t>
      </w:r>
      <w:r w:rsidRPr="0039218E">
        <w:rPr>
          <w:lang w:val="ru-RU"/>
        </w:rPr>
        <w:tab/>
        <w:t>что Директор Бюро радиосвязи должен сотрудничать с директорами двух других Бюро в работе по составлению и обновлению Справочников и Отчетов во избежание дублирования этой работы;</w:t>
      </w:r>
    </w:p>
    <w:p w14:paraId="6ADD3C01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9</w:t>
      </w:r>
      <w:r w:rsidRPr="0039218E">
        <w:rPr>
          <w:lang w:val="ru-RU"/>
        </w:rPr>
        <w:tab/>
        <w:t>что в процессе активного сотрудничества с Бюро развития электросвязи вся деятельность Союза в области развития электросвязи, должна быть тесно скоординирована, с тем чтобы добиться эффективности и избежать дублирования в работе;</w:t>
      </w:r>
    </w:p>
    <w:p w14:paraId="4453D39F" w14:textId="760EC86D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10</w:t>
      </w:r>
      <w:r w:rsidRPr="0039218E">
        <w:rPr>
          <w:lang w:val="ru-RU"/>
        </w:rPr>
        <w:tab/>
        <w:t>что Директор Бюро радиосвязи в соответствии с Задачей R.3 и связанными с ней намеченными результатами деятельности МСЭ-R согласно Резолюции 71 (Пересм. </w:t>
      </w:r>
      <w:r w:rsidR="00A7427D">
        <w:rPr>
          <w:lang w:val="ru-RU"/>
        </w:rPr>
        <w:t>Дубай, 201</w:t>
      </w:r>
      <w:r w:rsidR="00453507" w:rsidRPr="00074432">
        <w:rPr>
          <w:lang w:val="ru-RU"/>
        </w:rPr>
        <w:t>8</w:t>
      </w:r>
      <w:r w:rsidRPr="0039218E">
        <w:rPr>
          <w:lang w:val="ru-RU"/>
        </w:rPr>
        <w:t xml:space="preserve"> г.) Полномочной конференции должен </w:t>
      </w:r>
      <w:r w:rsidRPr="0039218E">
        <w:rPr>
          <w:szCs w:val="22"/>
          <w:lang w:val="ru-RU"/>
        </w:rPr>
        <w:t>способствовать приобретению и совместному использованию знаний и ноу-хау в области радиосвязи</w:t>
      </w:r>
      <w:r w:rsidRPr="0039218E">
        <w:rPr>
          <w:lang w:val="ru-RU"/>
        </w:rPr>
        <w:t xml:space="preserve"> и оказывать помощь членам, в частности развивающимся странам и НРС, включая содействие в разработке у</w:t>
      </w:r>
      <w:r w:rsidRPr="0039218E">
        <w:rPr>
          <w:color w:val="000000"/>
          <w:lang w:val="ru-RU"/>
        </w:rPr>
        <w:t xml:space="preserve">чебной программы </w:t>
      </w:r>
      <w:r w:rsidRPr="0039218E">
        <w:rPr>
          <w:lang w:val="ru-RU"/>
        </w:rPr>
        <w:t xml:space="preserve">МСЭ-D </w:t>
      </w:r>
      <w:r w:rsidRPr="0039218E">
        <w:rPr>
          <w:color w:val="000000"/>
          <w:lang w:val="ru-RU"/>
        </w:rPr>
        <w:t>по управлению использованием спектра</w:t>
      </w:r>
      <w:r w:rsidRPr="0039218E">
        <w:rPr>
          <w:lang w:val="ru-RU"/>
        </w:rPr>
        <w:t xml:space="preserve"> (SMTP), </w:t>
      </w:r>
    </w:p>
    <w:p w14:paraId="5EEA4BE8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поручает председателям исследовательских комиссий и Директору Бюро радиосвязи</w:t>
      </w:r>
    </w:p>
    <w:p w14:paraId="5D6EF89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принять все необходимые меры для выполнения этой Резолюции, включая, среди прочего, поощрение предоставления помощи Сектору развития электросвязи со стороны участников работы Сектора радиосвязи,</w:t>
      </w:r>
    </w:p>
    <w:p w14:paraId="0544B07A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настоятельно просит администрации и членов Сектора радиосвязи</w:t>
      </w:r>
    </w:p>
    <w:p w14:paraId="3732DB17" w14:textId="77777777" w:rsidR="00EC0B37" w:rsidRPr="0039218E" w:rsidRDefault="00EC0B37" w:rsidP="00EC0B37">
      <w:pPr>
        <w:pStyle w:val="Reasons"/>
        <w:rPr>
          <w:lang w:val="ru-RU"/>
        </w:rPr>
      </w:pPr>
      <w:r w:rsidRPr="0039218E">
        <w:rPr>
          <w:lang w:val="ru-RU"/>
        </w:rPr>
        <w:t>активно участвовать в выполнении этой Резолюции, в том числе путем предоставления специалистов для оказания помощи развивающимся странам, оказания содействия работе информационных собраний и семинаров и семинаров-практикумов, проведения необходимых консультаций по вопросам, находящимся на рассмотрении исследовательских комиссий по развитию электросвязи и принятия у себя стажеров из развивающихся стран.</w:t>
      </w:r>
    </w:p>
    <w:p w14:paraId="66E12E60" w14:textId="77777777" w:rsidR="00EC0B37" w:rsidRPr="00074432" w:rsidRDefault="00EC0B37" w:rsidP="00411C49">
      <w:pPr>
        <w:pStyle w:val="Reasons"/>
        <w:rPr>
          <w:lang w:val="ru-RU"/>
        </w:rPr>
      </w:pPr>
    </w:p>
    <w:p w14:paraId="67BCFF99" w14:textId="77777777" w:rsidR="00EC0B37" w:rsidRDefault="00EC0B37">
      <w:pPr>
        <w:jc w:val="center"/>
      </w:pPr>
      <w:r>
        <w:t>______________</w:t>
      </w:r>
    </w:p>
    <w:sectPr w:rsidR="00EC0B37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8DC1" w14:textId="77777777" w:rsidR="00B537C4" w:rsidRDefault="00B537C4">
      <w:r>
        <w:separator/>
      </w:r>
    </w:p>
  </w:endnote>
  <w:endnote w:type="continuationSeparator" w:id="0">
    <w:p w14:paraId="19C6FD44" w14:textId="77777777" w:rsidR="00B537C4" w:rsidRDefault="00B5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412" w14:textId="5BC04228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11B70">
      <w:rPr>
        <w:noProof/>
        <w:lang w:val="fr-FR"/>
      </w:rPr>
      <w:t>https://ituint-my.sharepoint.com/personal/yoanni_gomez_itu_int/Documents/Documents/EDITION/Resolutions/RA 2019/7/007V2R.DOCX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1B70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1B70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985E" w14:textId="77777777" w:rsidR="00B537C4" w:rsidRDefault="00B537C4">
      <w:r>
        <w:rPr>
          <w:b/>
        </w:rPr>
        <w:t>_______________</w:t>
      </w:r>
    </w:p>
  </w:footnote>
  <w:footnote w:type="continuationSeparator" w:id="0">
    <w:p w14:paraId="5121F81D" w14:textId="77777777" w:rsidR="00B537C4" w:rsidRDefault="00B5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17C" w14:textId="73F6DDCA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11B70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2"/>
    <w:rsid w:val="0004625C"/>
    <w:rsid w:val="0007259F"/>
    <w:rsid w:val="00074432"/>
    <w:rsid w:val="000B5A25"/>
    <w:rsid w:val="001355A1"/>
    <w:rsid w:val="00150CF5"/>
    <w:rsid w:val="001B225D"/>
    <w:rsid w:val="001D53AF"/>
    <w:rsid w:val="00213F8F"/>
    <w:rsid w:val="002A0272"/>
    <w:rsid w:val="002C3E03"/>
    <w:rsid w:val="00344A9E"/>
    <w:rsid w:val="003D0C40"/>
    <w:rsid w:val="003E26B6"/>
    <w:rsid w:val="003F4792"/>
    <w:rsid w:val="00416292"/>
    <w:rsid w:val="00432094"/>
    <w:rsid w:val="00453507"/>
    <w:rsid w:val="004844C1"/>
    <w:rsid w:val="00541AC7"/>
    <w:rsid w:val="00645B0F"/>
    <w:rsid w:val="00700190"/>
    <w:rsid w:val="00703FFC"/>
    <w:rsid w:val="0071246B"/>
    <w:rsid w:val="00713989"/>
    <w:rsid w:val="00756B1C"/>
    <w:rsid w:val="007B33A8"/>
    <w:rsid w:val="007E6C33"/>
    <w:rsid w:val="00845350"/>
    <w:rsid w:val="008B1239"/>
    <w:rsid w:val="008C1A56"/>
    <w:rsid w:val="00925398"/>
    <w:rsid w:val="009331D0"/>
    <w:rsid w:val="00943EBD"/>
    <w:rsid w:val="009447A3"/>
    <w:rsid w:val="00A05CE9"/>
    <w:rsid w:val="00A7427D"/>
    <w:rsid w:val="00AD4505"/>
    <w:rsid w:val="00AD7D42"/>
    <w:rsid w:val="00B537C4"/>
    <w:rsid w:val="00BB2357"/>
    <w:rsid w:val="00BE5003"/>
    <w:rsid w:val="00C52226"/>
    <w:rsid w:val="00CC048C"/>
    <w:rsid w:val="00D35AF0"/>
    <w:rsid w:val="00D471A9"/>
    <w:rsid w:val="00E11B70"/>
    <w:rsid w:val="00EC0B37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C0B37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C0B37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C0B3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C0B37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4</Pages>
  <Words>1537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2019-10-29T14:18:00Z</cp:lastPrinted>
  <dcterms:created xsi:type="dcterms:W3CDTF">2019-10-28T16:59:00Z</dcterms:created>
  <dcterms:modified xsi:type="dcterms:W3CDTF">2019-10-29T14:19:00Z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