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8352" w14:textId="70A49D5E" w:rsidR="00A44F35" w:rsidRPr="0051165D" w:rsidRDefault="00A44F35" w:rsidP="00113BF9">
      <w:pPr>
        <w:pStyle w:val="ResNo"/>
        <w:rPr>
          <w:color w:val="000000"/>
          <w:lang w:val="ru-RU"/>
        </w:rPr>
      </w:pPr>
      <w:r w:rsidRPr="0051165D">
        <w:rPr>
          <w:lang w:val="ru-RU"/>
        </w:rPr>
        <w:t>резолюци</w:t>
      </w:r>
      <w:r w:rsidR="00FA21D8">
        <w:rPr>
          <w:lang w:val="ru-RU"/>
        </w:rPr>
        <w:t>я</w:t>
      </w:r>
      <w:r w:rsidRPr="0051165D">
        <w:rPr>
          <w:lang w:val="ru-RU"/>
        </w:rPr>
        <w:t xml:space="preserve"> МСЭ-R 69</w:t>
      </w:r>
      <w:r w:rsidR="00FA21D8">
        <w:rPr>
          <w:lang w:val="ru-RU"/>
        </w:rPr>
        <w:t>-1</w:t>
      </w:r>
    </w:p>
    <w:p w14:paraId="1C14CB6A" w14:textId="77777777" w:rsidR="00A44F35" w:rsidRPr="0051165D" w:rsidRDefault="00A44F35" w:rsidP="00A44F35">
      <w:pPr>
        <w:pStyle w:val="Restitle"/>
        <w:rPr>
          <w:szCs w:val="26"/>
          <w:lang w:val="ru-RU"/>
        </w:rPr>
      </w:pPr>
      <w:r w:rsidRPr="0051165D">
        <w:rPr>
          <w:szCs w:val="26"/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64CC6730" w14:textId="472F97DC" w:rsidR="00A44F35" w:rsidRPr="00E54D49" w:rsidRDefault="00A44F35" w:rsidP="00E54D49">
      <w:pPr>
        <w:pStyle w:val="Resdate"/>
      </w:pPr>
      <w:r w:rsidRPr="00E54D49">
        <w:t>(201</w:t>
      </w:r>
      <w:r w:rsidR="006C4B23" w:rsidRPr="00E54D49">
        <w:t>5</w:t>
      </w:r>
      <w:r w:rsidR="00FA21D8" w:rsidRPr="00E54D49">
        <w:t>-2019</w:t>
      </w:r>
      <w:r w:rsidRPr="00E54D49">
        <w:t>)</w:t>
      </w:r>
    </w:p>
    <w:p w14:paraId="109F99CC" w14:textId="14E7596F" w:rsidR="00A44F35" w:rsidRPr="0051165D" w:rsidRDefault="00A44F35" w:rsidP="00A44F35">
      <w:pPr>
        <w:pStyle w:val="Normalaftertitle"/>
        <w:rPr>
          <w:rFonts w:eastAsiaTheme="minorEastAsia"/>
          <w:szCs w:val="22"/>
          <w:lang w:val="ru-RU"/>
        </w:rPr>
      </w:pPr>
      <w:r w:rsidRPr="0051165D">
        <w:rPr>
          <w:color w:val="000000"/>
          <w:szCs w:val="22"/>
          <w:lang w:val="ru-RU"/>
        </w:rPr>
        <w:t>Ассамблея радиосвязи МСЭ</w:t>
      </w:r>
      <w:r w:rsidRPr="0051165D">
        <w:rPr>
          <w:rFonts w:eastAsiaTheme="minorEastAsia"/>
          <w:szCs w:val="22"/>
          <w:lang w:val="ru-RU"/>
        </w:rPr>
        <w:t>,</w:t>
      </w:r>
    </w:p>
    <w:p w14:paraId="55DBD62A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учитывая</w:t>
      </w:r>
    </w:p>
    <w:p w14:paraId="6DB3E5CB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ключевую стратегическую роль</w:t>
      </w:r>
      <w:r w:rsidRPr="0051165D">
        <w:rPr>
          <w:rFonts w:eastAsiaTheme="minorEastAsia"/>
          <w:szCs w:val="22"/>
          <w:lang w:val="ru-RU"/>
        </w:rPr>
        <w:t xml:space="preserve"> </w:t>
      </w:r>
      <w:r w:rsidRPr="0051165D">
        <w:rPr>
          <w:szCs w:val="22"/>
          <w:lang w:val="ru-RU"/>
        </w:rPr>
        <w:t>спутниковой электросвязи</w:t>
      </w:r>
      <w:r w:rsidRPr="0051165D">
        <w:rPr>
          <w:rFonts w:eastAsiaTheme="minorEastAsia"/>
          <w:szCs w:val="22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2983831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  <w:t xml:space="preserve">вклад, который </w:t>
      </w:r>
      <w:r w:rsidRPr="0051165D">
        <w:rPr>
          <w:szCs w:val="22"/>
          <w:lang w:val="ru-RU"/>
        </w:rPr>
        <w:t xml:space="preserve">технологии широкополосной спутниковой связи </w:t>
      </w:r>
      <w:r w:rsidRPr="0051165D">
        <w:rPr>
          <w:rFonts w:eastAsiaTheme="minorEastAsia"/>
          <w:szCs w:val="22"/>
          <w:lang w:val="ru-RU"/>
        </w:rPr>
        <w:t>могли бы внести в достижение</w:t>
      </w:r>
      <w:r w:rsidRPr="0051165D">
        <w:rPr>
          <w:szCs w:val="22"/>
          <w:lang w:val="ru-RU"/>
        </w:rPr>
        <w:t xml:space="preserve"> Целей Организации Объединенных Наций в области устойчивого развития,</w:t>
      </w:r>
      <w:r w:rsidRPr="0051165D">
        <w:rPr>
          <w:rFonts w:eastAsiaTheme="minorEastAsia"/>
          <w:szCs w:val="22"/>
          <w:lang w:val="ru-RU"/>
        </w:rPr>
        <w:t xml:space="preserve"> а также в </w:t>
      </w:r>
      <w:r w:rsidRPr="0051165D">
        <w:rPr>
          <w:szCs w:val="22"/>
          <w:lang w:val="ru-RU"/>
        </w:rPr>
        <w:t>сокращение цифрового разрыва, в особенности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354934B8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  <w:t xml:space="preserve">что </w:t>
      </w:r>
      <w:r w:rsidRPr="0051165D">
        <w:rPr>
          <w:szCs w:val="22"/>
          <w:lang w:val="ru-RU"/>
        </w:rPr>
        <w:t xml:space="preserve">развитие </w:t>
      </w:r>
      <w:bookmarkStart w:id="0" w:name="_GoBack"/>
      <w:bookmarkEnd w:id="0"/>
      <w:r w:rsidRPr="0051165D">
        <w:rPr>
          <w:szCs w:val="22"/>
          <w:lang w:val="ru-RU"/>
        </w:rPr>
        <w:t>услуг широкополосной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51165D">
        <w:rPr>
          <w:rFonts w:eastAsiaTheme="minorEastAsia"/>
          <w:szCs w:val="22"/>
          <w:lang w:val="ru-RU"/>
        </w:rPr>
        <w:t>;</w:t>
      </w:r>
    </w:p>
    <w:p w14:paraId="54783A21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51165D">
        <w:rPr>
          <w:rFonts w:eastAsiaTheme="minorEastAsia"/>
          <w:szCs w:val="22"/>
          <w:lang w:val="ru-RU"/>
        </w:rPr>
        <w:t>;</w:t>
      </w:r>
    </w:p>
    <w:p w14:paraId="235AE2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51165D">
        <w:rPr>
          <w:rFonts w:eastAsiaTheme="minorEastAsia"/>
          <w:szCs w:val="22"/>
          <w:lang w:val="ru-RU"/>
        </w:rPr>
        <w:t>;</w:t>
      </w:r>
    </w:p>
    <w:p w14:paraId="70A3982F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f)</w:t>
      </w:r>
      <w:r w:rsidRPr="0051165D">
        <w:rPr>
          <w:rFonts w:eastAsiaTheme="minorEastAsia"/>
          <w:szCs w:val="22"/>
          <w:lang w:val="ru-RU"/>
        </w:rPr>
        <w:tab/>
        <w:t>потребность в обеспечении</w:t>
      </w:r>
      <w:r w:rsidRPr="0051165D">
        <w:rPr>
          <w:szCs w:val="22"/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51165D">
        <w:rPr>
          <w:rFonts w:eastAsiaTheme="minorEastAsia"/>
          <w:szCs w:val="22"/>
          <w:lang w:val="ru-RU"/>
        </w:rPr>
        <w:t>;</w:t>
      </w:r>
    </w:p>
    <w:p w14:paraId="4F1239FC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g)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Женевский план действий предусматривает меры, направленные на то, чтобы "содействовать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районов";</w:t>
      </w:r>
    </w:p>
    <w:p w14:paraId="09475C94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h)</w:t>
      </w:r>
      <w:r w:rsidRPr="0051165D">
        <w:rPr>
          <w:szCs w:val="22"/>
          <w:lang w:val="ru-RU"/>
        </w:rPr>
        <w:tab/>
        <w:t xml:space="preserve">что в докладе Генерального секретаря для </w:t>
      </w:r>
      <w:proofErr w:type="spellStart"/>
      <w:r w:rsidRPr="0051165D">
        <w:rPr>
          <w:szCs w:val="22"/>
          <w:lang w:val="ru-RU"/>
        </w:rPr>
        <w:t>ЭКОСОС</w:t>
      </w:r>
      <w:proofErr w:type="spellEnd"/>
      <w:r w:rsidRPr="0051165D">
        <w:rPr>
          <w:szCs w:val="22"/>
          <w:lang w:val="ru-RU"/>
        </w:rPr>
        <w:t>, опубликованном в мае 2009 года, прямо признается, что "</w:t>
      </w:r>
      <w:r w:rsidRPr="0051165D">
        <w:rPr>
          <w:i/>
          <w:iCs/>
          <w:szCs w:val="22"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51165D">
        <w:rPr>
          <w:szCs w:val="22"/>
          <w:lang w:val="ru-RU"/>
        </w:rPr>
        <w:t>"</w:t>
      </w:r>
      <w:r w:rsidRPr="0051165D">
        <w:rPr>
          <w:rStyle w:val="FootnoteReference"/>
          <w:szCs w:val="22"/>
          <w:lang w:val="ru-RU"/>
        </w:rPr>
        <w:footnoteReference w:customMarkFollows="1" w:id="1"/>
        <w:t>1</w:t>
      </w:r>
      <w:r w:rsidRPr="0051165D">
        <w:rPr>
          <w:szCs w:val="22"/>
          <w:lang w:val="ru-RU"/>
        </w:rPr>
        <w:t>;</w:t>
      </w:r>
    </w:p>
    <w:p w14:paraId="11B7600D" w14:textId="406CC44A" w:rsidR="00A44F35" w:rsidRPr="005A15CE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i)</w:t>
      </w:r>
      <w:r w:rsidRPr="0051165D">
        <w:rPr>
          <w:szCs w:val="22"/>
          <w:lang w:val="ru-RU"/>
        </w:rPr>
        <w:tab/>
        <w:t>что Статья 44 Устава МСЭ гласит: "</w:t>
      </w:r>
      <w:r w:rsidRPr="0051165D">
        <w:rPr>
          <w:i/>
          <w:iCs/>
          <w:szCs w:val="22"/>
          <w:lang w:val="ru-RU"/>
        </w:rPr>
        <w:t xml:space="preserve"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</w:t>
      </w:r>
      <w:r w:rsidRPr="0051165D">
        <w:rPr>
          <w:i/>
          <w:iCs/>
          <w:szCs w:val="22"/>
          <w:lang w:val="ru-RU"/>
        </w:rPr>
        <w:lastRenderedPageBreak/>
        <w:t>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51165D">
        <w:rPr>
          <w:szCs w:val="22"/>
          <w:lang w:val="ru-RU"/>
        </w:rPr>
        <w:t>"</w:t>
      </w:r>
      <w:r w:rsidR="005A15CE" w:rsidRPr="005A15CE">
        <w:rPr>
          <w:szCs w:val="22"/>
          <w:lang w:val="ru-RU"/>
        </w:rPr>
        <w:t>,</w:t>
      </w:r>
    </w:p>
    <w:p w14:paraId="0912CB1D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принимая во внимание</w:t>
      </w:r>
    </w:p>
    <w:p w14:paraId="3106D0B5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51165D">
        <w:rPr>
          <w:rFonts w:eastAsiaTheme="minorEastAsia"/>
          <w:szCs w:val="22"/>
          <w:lang w:val="ru-RU"/>
        </w:rPr>
        <w:t>;</w:t>
      </w:r>
    </w:p>
    <w:p w14:paraId="6D8179EE" w14:textId="0C25F53D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71 (Пересм. Дубай, 2018 г.) Полномочной конференции о Стратегическом плане МСЭ на период 2020−2023 годов</w:t>
      </w:r>
      <w:r w:rsidRPr="0051165D">
        <w:rPr>
          <w:rFonts w:eastAsiaTheme="minorEastAsia"/>
          <w:szCs w:val="22"/>
          <w:lang w:val="ru-RU"/>
        </w:rPr>
        <w:t xml:space="preserve">, в которой </w:t>
      </w:r>
      <w:r w:rsidR="0051165D" w:rsidRPr="0051165D">
        <w:rPr>
          <w:rFonts w:eastAsiaTheme="minorEastAsia"/>
          <w:szCs w:val="22"/>
          <w:lang w:val="ru-RU"/>
        </w:rPr>
        <w:t>указано</w:t>
      </w:r>
      <w:r w:rsidRPr="0051165D">
        <w:rPr>
          <w:rFonts w:eastAsiaTheme="minorEastAsia"/>
          <w:szCs w:val="22"/>
          <w:lang w:val="ru-RU"/>
        </w:rPr>
        <w:t>, что м</w:t>
      </w:r>
      <w:r w:rsidRPr="0051165D">
        <w:rPr>
          <w:szCs w:val="22"/>
          <w:lang w:val="ru-RU"/>
        </w:rPr>
        <w:t xml:space="preserve">иссия МСЭ заключается в </w:t>
      </w:r>
      <w:r w:rsidRPr="00DE126E">
        <w:rPr>
          <w:szCs w:val="22"/>
          <w:lang w:val="ru-RU"/>
        </w:rPr>
        <w:t>том, чтобы "</w:t>
      </w:r>
      <w:r w:rsidRPr="00E54D49">
        <w:rPr>
          <w:i/>
          <w:szCs w:val="22"/>
          <w:lang w:val="ru-RU"/>
        </w:rPr>
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развития‎, содействовать и способствовать такому доступу и использованию</w:t>
      </w:r>
      <w:r w:rsidRPr="00DE126E">
        <w:rPr>
          <w:szCs w:val="22"/>
          <w:lang w:val="ru-RU"/>
        </w:rPr>
        <w:t>"</w:t>
      </w:r>
      <w:r w:rsidR="00DE126E" w:rsidRPr="00E54D49">
        <w:rPr>
          <w:szCs w:val="22"/>
          <w:lang w:val="ru-RU"/>
        </w:rPr>
        <w:t>,</w:t>
      </w:r>
      <w:r w:rsidR="00FA21D8" w:rsidRPr="00DE126E">
        <w:rPr>
          <w:szCs w:val="22"/>
          <w:lang w:val="ru-RU"/>
        </w:rPr>
        <w:t xml:space="preserve"> и что одна из </w:t>
      </w:r>
      <w:r w:rsidR="00DE126E" w:rsidRPr="00E54D49">
        <w:rPr>
          <w:szCs w:val="22"/>
          <w:lang w:val="ru-RU"/>
        </w:rPr>
        <w:t xml:space="preserve">стратегических </w:t>
      </w:r>
      <w:r w:rsidR="00FA21D8" w:rsidRPr="00DE126E">
        <w:rPr>
          <w:szCs w:val="22"/>
          <w:lang w:val="ru-RU"/>
        </w:rPr>
        <w:t>задач МСЭ-R заключается в том, чтобы "</w:t>
      </w:r>
      <w:r w:rsidR="00FA21D8" w:rsidRPr="00DE126E">
        <w:rPr>
          <w:i/>
          <w:iCs/>
          <w:szCs w:val="22"/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="00FA21D8" w:rsidRPr="00DE126E">
        <w:rPr>
          <w:szCs w:val="22"/>
          <w:lang w:val="ru-RU"/>
        </w:rPr>
        <w:t>"</w:t>
      </w:r>
      <w:r w:rsidRPr="0051165D">
        <w:rPr>
          <w:rFonts w:eastAsiaTheme="minorEastAsia"/>
          <w:szCs w:val="22"/>
          <w:lang w:val="ru-RU"/>
        </w:rPr>
        <w:t>;</w:t>
      </w:r>
    </w:p>
    <w:p w14:paraId="1B2F98EC" w14:textId="0BB52AFE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135 (Пересм. Дубай, 2018 г.) Полномочной конференции, в которой БРЭ</w:t>
      </w:r>
      <w:r w:rsidRPr="0051165D">
        <w:rPr>
          <w:rFonts w:eastAsiaTheme="minorEastAsia"/>
          <w:szCs w:val="22"/>
          <w:lang w:val="ru-RU"/>
        </w:rPr>
        <w:t xml:space="preserve"> поручается </w:t>
      </w:r>
      <w:r w:rsidRPr="0051165D">
        <w:rPr>
          <w:szCs w:val="22"/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51165D">
        <w:rPr>
          <w:rFonts w:eastAsiaTheme="minorEastAsia"/>
          <w:szCs w:val="22"/>
          <w:lang w:val="ru-RU"/>
        </w:rPr>
        <w:t>;</w:t>
      </w:r>
    </w:p>
    <w:p w14:paraId="0C0A5A26" w14:textId="4D67A170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139 (Пересм. Дубай, 2018 г.) Полномочной конференции, в которой</w:t>
      </w:r>
      <w:r w:rsidRPr="0051165D">
        <w:rPr>
          <w:rFonts w:eastAsiaTheme="minorEastAsia"/>
          <w:szCs w:val="22"/>
          <w:lang w:val="ru-RU"/>
        </w:rPr>
        <w:t xml:space="preserve"> Директору БРЭ поручается</w:t>
      </w:r>
      <w:r w:rsidRPr="0051165D">
        <w:rPr>
          <w:szCs w:val="22"/>
          <w:lang w:val="ru-RU"/>
        </w:rPr>
        <w:t xml:space="preserve"> координировать свою деятельность с Директорами других Бюро, в надлежащих случаях, чтобы продолжать оказание помощи Государствам-Членам и Членам Секторов в разработке стратегий по расширению доступа к инфраструктуре электросвязи, особенно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04311111" w14:textId="433F434D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37 (Пересм. Буэнос-Айрес, 2017 г.) Всемирной конференции по развитию электросвязи о преодолении цифрового разрыва, в которой подчеркивается роль спутниковой связи в преодолении цифрового разрыва</w:t>
      </w:r>
      <w:r w:rsidRPr="0051165D">
        <w:rPr>
          <w:rFonts w:eastAsiaTheme="minorEastAsia"/>
          <w:szCs w:val="22"/>
          <w:lang w:val="ru-RU"/>
        </w:rPr>
        <w:t>,</w:t>
      </w:r>
    </w:p>
    <w:p w14:paraId="6968618F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учитывая далее</w:t>
      </w:r>
    </w:p>
    <w:p w14:paraId="6473A77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a)</w:t>
      </w:r>
      <w:r w:rsidRPr="0051165D">
        <w:rPr>
          <w:szCs w:val="22"/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51165D">
        <w:rPr>
          <w:rFonts w:eastAsiaTheme="minorEastAsia"/>
          <w:szCs w:val="22"/>
          <w:lang w:val="ru-RU"/>
        </w:rPr>
        <w:t>;</w:t>
      </w:r>
    </w:p>
    <w:p w14:paraId="43ECEF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b)</w:t>
      </w:r>
      <w:r w:rsidRPr="0051165D">
        <w:rPr>
          <w:szCs w:val="22"/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14:paraId="73A074D9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вновь подтверждает</w:t>
      </w:r>
    </w:p>
    <w:p w14:paraId="6DAFB16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51165D">
        <w:rPr>
          <w:rFonts w:eastAsiaTheme="minorEastAsia"/>
          <w:szCs w:val="22"/>
          <w:lang w:val="ru-RU"/>
        </w:rPr>
        <w:t>;</w:t>
      </w:r>
    </w:p>
    <w:p w14:paraId="08368189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51165D">
        <w:rPr>
          <w:rFonts w:eastAsiaTheme="minorEastAsia"/>
          <w:szCs w:val="22"/>
          <w:lang w:val="ru-RU"/>
        </w:rPr>
        <w:t>;</w:t>
      </w:r>
    </w:p>
    <w:p w14:paraId="2E141DA4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51165D">
        <w:rPr>
          <w:rFonts w:eastAsiaTheme="minorEastAsia"/>
          <w:szCs w:val="22"/>
          <w:lang w:val="ru-RU"/>
        </w:rPr>
        <w:t>;</w:t>
      </w:r>
    </w:p>
    <w:p w14:paraId="54C1F13F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d)</w:t>
      </w:r>
      <w:r w:rsidRPr="0051165D">
        <w:rPr>
          <w:szCs w:val="22"/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51165D">
        <w:rPr>
          <w:rFonts w:eastAsia="MS Mincho"/>
          <w:szCs w:val="22"/>
          <w:lang w:val="ru-RU"/>
        </w:rPr>
        <w:t>,</w:t>
      </w:r>
    </w:p>
    <w:p w14:paraId="2F50E178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lastRenderedPageBreak/>
        <w:t>отмечая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4CE67B6E" w14:textId="0DFF64B5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  <w:t>что в Резолюции 191 (</w:t>
      </w:r>
      <w:r w:rsidR="00A91D42">
        <w:rPr>
          <w:rFonts w:eastAsiaTheme="minorEastAsia"/>
          <w:szCs w:val="22"/>
          <w:lang w:val="ru-RU"/>
        </w:rPr>
        <w:t xml:space="preserve">Пересм. </w:t>
      </w:r>
      <w:r w:rsidRPr="0051165D">
        <w:rPr>
          <w:rFonts w:eastAsiaTheme="minorEastAsia"/>
          <w:szCs w:val="22"/>
          <w:lang w:val="ru-RU"/>
        </w:rPr>
        <w:t>Дубай, 2018 г.) Полномочной конференции о стратегии координации усилий трех Секторов Союза Директорам этих Бюро поручается оптимизировать деятельность, представляющую взаимный интерес, включая деятельность по управлению использованием спектра и преодолению цифрового разрыва;</w:t>
      </w:r>
    </w:p>
    <w:p w14:paraId="411A05B3" w14:textId="08B2914C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r w:rsidRPr="0051165D">
        <w:rPr>
          <w:rFonts w:eastAsiaTheme="minorEastAsia"/>
          <w:szCs w:val="22"/>
          <w:lang w:val="ru-RU"/>
        </w:rPr>
        <w:t>;</w:t>
      </w:r>
    </w:p>
    <w:p w14:paraId="1E597C98" w14:textId="5B7BF2CC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E54D49">
        <w:rPr>
          <w:rFonts w:eastAsiaTheme="minorEastAsia"/>
          <w:i/>
          <w:szCs w:val="22"/>
          <w:lang w:val="ru-RU"/>
        </w:rPr>
        <w:t>с)</w:t>
      </w:r>
      <w:r w:rsidRPr="0051165D">
        <w:rPr>
          <w:rFonts w:eastAsiaTheme="minorEastAsia"/>
          <w:szCs w:val="22"/>
          <w:lang w:val="ru-RU"/>
        </w:rPr>
        <w:tab/>
        <w:t>что МСЭ-D, МСЭ-R</w:t>
      </w:r>
      <w:r w:rsidRPr="00E54D49">
        <w:rPr>
          <w:rFonts w:eastAsiaTheme="minorEastAsia"/>
          <w:szCs w:val="22"/>
          <w:lang w:val="ru-RU"/>
        </w:rPr>
        <w:t xml:space="preserve"> </w:t>
      </w:r>
      <w:r w:rsidRPr="0051165D">
        <w:rPr>
          <w:rFonts w:eastAsiaTheme="minorEastAsia"/>
          <w:szCs w:val="22"/>
          <w:lang w:val="ru-RU"/>
        </w:rPr>
        <w:t xml:space="preserve">и Международная организация спутниковой электросвязи </w:t>
      </w:r>
      <w:r w:rsidRPr="00E54D49">
        <w:rPr>
          <w:rFonts w:eastAsiaTheme="minorEastAsia"/>
          <w:szCs w:val="22"/>
          <w:lang w:val="ru-RU"/>
        </w:rPr>
        <w:t>(</w:t>
      </w:r>
      <w:proofErr w:type="spellStart"/>
      <w:r w:rsidRPr="0051165D">
        <w:rPr>
          <w:rFonts w:eastAsiaTheme="minorEastAsia"/>
          <w:szCs w:val="22"/>
          <w:lang w:val="ru-RU"/>
        </w:rPr>
        <w:t>ITSO</w:t>
      </w:r>
      <w:proofErr w:type="spellEnd"/>
      <w:r w:rsidRPr="00E54D49">
        <w:rPr>
          <w:rFonts w:eastAsiaTheme="minorEastAsia"/>
          <w:szCs w:val="22"/>
          <w:lang w:val="ru-RU"/>
        </w:rPr>
        <w:t>)</w:t>
      </w:r>
      <w:r w:rsidR="0051165D" w:rsidRPr="0051165D">
        <w:rPr>
          <w:rFonts w:eastAsiaTheme="minorEastAsia"/>
          <w:szCs w:val="22"/>
          <w:lang w:val="ru-RU"/>
        </w:rPr>
        <w:t>, а также другие организации спутниковой связи</w:t>
      </w:r>
      <w:r w:rsidRPr="00E54D49">
        <w:rPr>
          <w:rFonts w:eastAsiaTheme="minorEastAsia"/>
          <w:szCs w:val="22"/>
          <w:lang w:val="ru-RU"/>
        </w:rPr>
        <w:t xml:space="preserve"> </w:t>
      </w:r>
      <w:r w:rsidRPr="0051165D">
        <w:rPr>
          <w:rFonts w:eastAsiaTheme="minorEastAsia"/>
          <w:szCs w:val="22"/>
          <w:lang w:val="ru-RU"/>
        </w:rPr>
        <w:t xml:space="preserve">сотрудничают в осуществлении мер по созданию потенциала для содействия развитию и развертыванию </w:t>
      </w:r>
      <w:r w:rsidRPr="0051165D">
        <w:rPr>
          <w:szCs w:val="22"/>
          <w:lang w:val="ru-RU"/>
        </w:rPr>
        <w:t xml:space="preserve">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</w:t>
      </w:r>
      <w:r w:rsidRPr="0051165D">
        <w:rPr>
          <w:szCs w:val="22"/>
          <w:lang w:val="ru-RU" w:eastAsia="zh-CN"/>
        </w:rPr>
        <w:t>и предоставление широкополосной связи с применением технологий доступа следующего поколения</w:t>
      </w:r>
      <w:r w:rsidR="0002730A" w:rsidRPr="0051165D">
        <w:rPr>
          <w:szCs w:val="22"/>
          <w:lang w:val="ru-RU" w:eastAsia="zh-CN"/>
        </w:rPr>
        <w:t>,</w:t>
      </w:r>
    </w:p>
    <w:p w14:paraId="6A0DA184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решает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27FA3E0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51165D">
        <w:rPr>
          <w:rFonts w:eastAsiaTheme="minorEastAsia"/>
          <w:szCs w:val="22"/>
          <w:lang w:val="ru-RU"/>
        </w:rPr>
        <w:t>;</w:t>
      </w:r>
    </w:p>
    <w:p w14:paraId="462ACD7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  <w:t xml:space="preserve">что МСЭ-R продолжит осуществлять </w:t>
      </w:r>
      <w:r w:rsidRPr="0051165D">
        <w:rPr>
          <w:szCs w:val="22"/>
          <w:lang w:val="ru-RU"/>
        </w:rPr>
        <w:t>взаимосвязанные виды деятельности</w:t>
      </w:r>
      <w:r w:rsidRPr="0051165D">
        <w:rPr>
          <w:rFonts w:eastAsiaTheme="minorEastAsia"/>
          <w:szCs w:val="22"/>
          <w:lang w:val="ru-RU"/>
        </w:rPr>
        <w:t xml:space="preserve"> с МСЭ-D в целях оказания поддержки в развитии</w:t>
      </w:r>
      <w:r w:rsidRPr="0051165D">
        <w:rPr>
          <w:szCs w:val="22"/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51165D">
        <w:rPr>
          <w:rFonts w:eastAsiaTheme="minorEastAsia"/>
          <w:szCs w:val="22"/>
          <w:lang w:val="ru-RU"/>
        </w:rPr>
        <w:t>;</w:t>
      </w:r>
    </w:p>
    <w:p w14:paraId="731A15AA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3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4ABE121E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t>поручает Директору Бюро радиосвязи</w:t>
      </w:r>
    </w:p>
    <w:p w14:paraId="78C9F05F" w14:textId="77C6ACEA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 xml:space="preserve">представить </w:t>
      </w:r>
      <w:r w:rsidR="00FA21D8">
        <w:rPr>
          <w:szCs w:val="22"/>
          <w:lang w:val="ru-RU"/>
        </w:rPr>
        <w:t>Ассамблее радиосвязи</w:t>
      </w:r>
      <w:r w:rsidRPr="0051165D">
        <w:rPr>
          <w:szCs w:val="22"/>
          <w:lang w:val="ru-RU"/>
        </w:rPr>
        <w:t xml:space="preserve"> 2023 года (</w:t>
      </w:r>
      <w:r w:rsidR="00FA21D8">
        <w:rPr>
          <w:szCs w:val="22"/>
          <w:lang w:val="ru-RU"/>
        </w:rPr>
        <w:t>АР</w:t>
      </w:r>
      <w:r w:rsidRPr="0051165D">
        <w:rPr>
          <w:szCs w:val="22"/>
          <w:lang w:val="ru-RU"/>
        </w:rPr>
        <w:t>-23) отчет о результатах этих исследований,</w:t>
      </w:r>
    </w:p>
    <w:p w14:paraId="761766CB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предлагает Директору Бюро развития электросвязи</w:t>
      </w:r>
    </w:p>
    <w:p w14:paraId="7ACF645E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и продолжать деятельность между соответствующими исследовательскими комиссиями МСЭ-D и МСЭ-R, которая помогла бы развивающимся странам создать потенциал в области развития и использования спутниковой электросвязи</w:t>
      </w:r>
      <w:r w:rsidRPr="0051165D">
        <w:rPr>
          <w:rFonts w:eastAsiaTheme="minorEastAsia"/>
          <w:szCs w:val="22"/>
          <w:lang w:val="ru-RU"/>
        </w:rPr>
        <w:t>;</w:t>
      </w:r>
    </w:p>
    <w:p w14:paraId="014A564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довести настоящую Резолюцию до сведения Всемирной конференции по развитию электросвязи</w:t>
      </w:r>
      <w:r w:rsidRPr="0051165D">
        <w:rPr>
          <w:rFonts w:eastAsiaTheme="minorEastAsia"/>
          <w:szCs w:val="22"/>
          <w:lang w:val="ru-RU"/>
        </w:rPr>
        <w:t>,</w:t>
      </w:r>
    </w:p>
    <w:p w14:paraId="1BDC731B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t>предлагает администрациям и Членам Сектора радиосвязи</w:t>
      </w:r>
    </w:p>
    <w:p w14:paraId="733884B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содействовать выполнению настоящей Резолюции</w:t>
      </w:r>
      <w:r w:rsidRPr="0051165D">
        <w:rPr>
          <w:rFonts w:eastAsiaTheme="minorEastAsia"/>
          <w:szCs w:val="22"/>
          <w:lang w:val="ru-RU"/>
        </w:rPr>
        <w:t>.</w:t>
      </w:r>
    </w:p>
    <w:p w14:paraId="76905168" w14:textId="77777777" w:rsidR="00A44F35" w:rsidRPr="0051165D" w:rsidRDefault="00A44F35" w:rsidP="00A44F35">
      <w:pPr>
        <w:pStyle w:val="Reasons"/>
        <w:rPr>
          <w:lang w:val="ru-RU"/>
        </w:rPr>
      </w:pPr>
    </w:p>
    <w:p w14:paraId="40B7E194" w14:textId="0E8DF22D" w:rsidR="000C2842" w:rsidRPr="0051165D" w:rsidRDefault="00A739BC" w:rsidP="00A44F35">
      <w:pPr>
        <w:jc w:val="center"/>
        <w:rPr>
          <w:lang w:val="ru-RU"/>
        </w:rPr>
      </w:pPr>
      <w:r w:rsidRPr="0051165D">
        <w:rPr>
          <w:lang w:val="ru-RU"/>
        </w:rPr>
        <w:t>______________</w:t>
      </w:r>
    </w:p>
    <w:sectPr w:rsidR="000C2842" w:rsidRPr="0051165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C96C" w14:textId="77777777" w:rsidR="005727E0" w:rsidRDefault="005727E0">
      <w:r>
        <w:separator/>
      </w:r>
    </w:p>
  </w:endnote>
  <w:endnote w:type="continuationSeparator" w:id="0">
    <w:p w14:paraId="08AD6760" w14:textId="77777777" w:rsidR="005727E0" w:rsidRDefault="0057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4C790E7F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157C7">
      <w:rPr>
        <w:noProof/>
        <w:lang w:val="fr-FR"/>
      </w:rPr>
      <w:t>P:\RUS\ITU-R\CONF-R\AR19\PLEN\000\056R.docx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15CE">
      <w:rPr>
        <w:noProof/>
      </w:rPr>
      <w:t>26.10.19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57C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05BB" w14:textId="0967CC90" w:rsidR="0095129F" w:rsidRPr="00E54D49" w:rsidRDefault="0095129F">
    <w:pPr>
      <w:pStyle w:val="Footer"/>
      <w:rPr>
        <w:lang w:val="fr-FR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54D49">
      <w:rPr>
        <w:lang w:val="es-ES_tradnl"/>
      </w:rPr>
      <w:t>P:\RUS\ITU-R\CONF-R\AR19\FINRES\069V2R.docx</w:t>
    </w:r>
    <w:r>
      <w:fldChar w:fldCharType="end"/>
    </w:r>
    <w:r w:rsidRPr="00E54D49">
      <w:rPr>
        <w:lang w:val="fr-FR"/>
      </w:rPr>
      <w:t xml:space="preserve"> (</w:t>
    </w:r>
    <w:r w:rsidR="005A15CE" w:rsidRPr="00E54D49">
      <w:rPr>
        <w:lang w:val="fr-FR"/>
      </w:rPr>
      <w:t>462931</w:t>
    </w:r>
    <w:r w:rsidR="005A15CE" w:rsidRPr="00E54D4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0B3F9168" w:rsidR="00A17E9D" w:rsidRPr="00E54D49" w:rsidRDefault="00A17E9D">
    <w:pPr>
      <w:pStyle w:val="Footer"/>
      <w:rPr>
        <w:lang w:val="fr-FR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54D49">
      <w:rPr>
        <w:lang w:val="es-ES_tradnl"/>
      </w:rPr>
      <w:t>P:\RUS\ITU-R\CONF-R\AR19\FINRES\069V2R.docx</w:t>
    </w:r>
    <w:r>
      <w:fldChar w:fldCharType="end"/>
    </w:r>
    <w:r w:rsidR="00A739BC" w:rsidRPr="00E54D49">
      <w:rPr>
        <w:lang w:val="fr-FR"/>
      </w:rPr>
      <w:t xml:space="preserve"> (</w:t>
    </w:r>
    <w:r w:rsidR="005A15CE" w:rsidRPr="00E54D49">
      <w:rPr>
        <w:lang w:val="fr-FR"/>
      </w:rPr>
      <w:t>462931</w:t>
    </w:r>
    <w:r w:rsidR="00A739BC" w:rsidRPr="00E54D4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3A35" w14:textId="77777777" w:rsidR="005727E0" w:rsidRDefault="005727E0">
      <w:r>
        <w:rPr>
          <w:b/>
        </w:rPr>
        <w:t>_______________</w:t>
      </w:r>
    </w:p>
  </w:footnote>
  <w:footnote w:type="continuationSeparator" w:id="0">
    <w:p w14:paraId="27F58E34" w14:textId="77777777" w:rsidR="005727E0" w:rsidRDefault="005727E0">
      <w:r>
        <w:continuationSeparator/>
      </w:r>
    </w:p>
  </w:footnote>
  <w:footnote w:id="1">
    <w:p w14:paraId="5A481E68" w14:textId="77777777" w:rsidR="00A44F35" w:rsidRPr="00DE2FEA" w:rsidRDefault="00A44F35" w:rsidP="006C4B23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DE2FEA">
        <w:rPr>
          <w:lang w:val="ru-RU"/>
        </w:rPr>
        <w:t>Экономический и Социальный Совет (</w:t>
      </w:r>
      <w:proofErr w:type="spellStart"/>
      <w:r w:rsidRPr="00DE2FEA">
        <w:rPr>
          <w:lang w:val="ru-RU"/>
        </w:rPr>
        <w:t>ЭКОСОС</w:t>
      </w:r>
      <w:proofErr w:type="spellEnd"/>
      <w:r w:rsidRPr="00DE2FEA">
        <w:rPr>
          <w:lang w:val="ru-RU"/>
        </w:rPr>
        <w:t>), Комиссия по науке и технике в целях развития, двенадцатая сессия, Женева, 25</w:t>
      </w:r>
      <w:r w:rsidRPr="00DE2FEA">
        <w:sym w:font="Symbol" w:char="F02D"/>
      </w:r>
      <w:r w:rsidRPr="00DE2FEA">
        <w:rPr>
          <w:lang w:val="ru-RU"/>
        </w:rPr>
        <w:t xml:space="preserve">29 мая 2009 года, доклад </w:t>
      </w:r>
      <w:r w:rsidRPr="0051165D">
        <w:rPr>
          <w:lang w:val="ru-RU"/>
        </w:rPr>
        <w:t>Генерального</w:t>
      </w:r>
      <w:r w:rsidRPr="00DE2FEA">
        <w:rPr>
          <w:lang w:val="ru-RU"/>
        </w:rPr>
        <w:t xml:space="preserve"> секретаря, стр. 11, </w:t>
      </w:r>
      <w:hyperlink r:id="rId1" w:history="1">
        <w:r w:rsidRPr="00DE2FEA">
          <w:rPr>
            <w:color w:val="0000FF"/>
            <w:u w:val="single"/>
            <w:lang w:val="fr-CH"/>
          </w:rPr>
          <w:t>http</w:t>
        </w:r>
        <w:r w:rsidRPr="00DE2FEA">
          <w:rPr>
            <w:color w:val="0000FF"/>
            <w:u w:val="single"/>
            <w:lang w:val="ru-RU"/>
          </w:rPr>
          <w:t>://</w:t>
        </w:r>
        <w:r w:rsidRPr="00DE2FEA">
          <w:rPr>
            <w:color w:val="0000FF"/>
            <w:u w:val="single"/>
            <w:lang w:val="fr-CH"/>
          </w:rPr>
          <w:t>www</w:t>
        </w:r>
        <w:r w:rsidRPr="00DE2FEA">
          <w:rPr>
            <w:color w:val="0000FF"/>
            <w:u w:val="single"/>
            <w:lang w:val="ru-RU"/>
          </w:rPr>
          <w:t>.</w:t>
        </w:r>
        <w:proofErr w:type="spellStart"/>
        <w:r w:rsidRPr="00DE2FEA">
          <w:rPr>
            <w:color w:val="0000FF"/>
            <w:u w:val="single"/>
            <w:lang w:val="fr-CH"/>
          </w:rPr>
          <w:t>unctad</w:t>
        </w:r>
        <w:proofErr w:type="spellEnd"/>
        <w:r w:rsidRPr="00DE2FEA">
          <w:rPr>
            <w:color w:val="0000FF"/>
            <w:u w:val="single"/>
            <w:lang w:val="ru-RU"/>
          </w:rPr>
          <w:t>.</w:t>
        </w:r>
        <w:proofErr w:type="spellStart"/>
        <w:r w:rsidRPr="00DE2FEA">
          <w:rPr>
            <w:color w:val="0000FF"/>
            <w:u w:val="single"/>
            <w:lang w:val="fr-CH"/>
          </w:rPr>
          <w:t>org</w:t>
        </w:r>
        <w:proofErr w:type="spellEnd"/>
        <w:r w:rsidRPr="00DE2FEA">
          <w:rPr>
            <w:color w:val="0000FF"/>
            <w:u w:val="single"/>
            <w:lang w:val="ru-RU"/>
          </w:rPr>
          <w:t>/</w:t>
        </w:r>
        <w:r w:rsidRPr="00DE2FEA">
          <w:rPr>
            <w:color w:val="0000FF"/>
            <w:u w:val="single"/>
            <w:lang w:val="fr-CH"/>
          </w:rPr>
          <w:t>en</w:t>
        </w:r>
        <w:r w:rsidRPr="00DE2FEA">
          <w:rPr>
            <w:color w:val="0000FF"/>
            <w:u w:val="single"/>
            <w:lang w:val="ru-RU"/>
          </w:rPr>
          <w:t>/</w:t>
        </w:r>
        <w:r w:rsidRPr="00DE2FEA">
          <w:rPr>
            <w:color w:val="0000FF"/>
            <w:u w:val="single"/>
            <w:lang w:val="fr-CH"/>
          </w:rPr>
          <w:t>docs</w:t>
        </w:r>
        <w:r w:rsidRPr="00DE2FEA">
          <w:rPr>
            <w:color w:val="0000FF"/>
            <w:u w:val="single"/>
            <w:lang w:val="ru-RU"/>
          </w:rPr>
          <w:t>/</w:t>
        </w:r>
        <w:proofErr w:type="spellStart"/>
        <w:r w:rsidRPr="00DE2FEA">
          <w:rPr>
            <w:color w:val="0000FF"/>
            <w:u w:val="single"/>
            <w:lang w:val="fr-CH"/>
          </w:rPr>
          <w:t>ecn</w:t>
        </w:r>
        <w:proofErr w:type="spellEnd"/>
        <w:r w:rsidRPr="00DE2FEA">
          <w:rPr>
            <w:color w:val="0000FF"/>
            <w:u w:val="single"/>
            <w:lang w:val="ru-RU"/>
          </w:rPr>
          <w:t>162009</w:t>
        </w:r>
        <w:r w:rsidRPr="00DE2FEA">
          <w:rPr>
            <w:color w:val="0000FF"/>
            <w:u w:val="single"/>
            <w:lang w:val="fr-CH"/>
          </w:rPr>
          <w:t>d</w:t>
        </w:r>
        <w:r w:rsidRPr="00DE2FEA">
          <w:rPr>
            <w:color w:val="0000FF"/>
            <w:u w:val="single"/>
            <w:lang w:val="ru-RU"/>
          </w:rPr>
          <w:t>2_</w:t>
        </w:r>
        <w:r w:rsidRPr="00DE2FEA">
          <w:rPr>
            <w:color w:val="0000FF"/>
            <w:u w:val="single"/>
            <w:lang w:val="fr-CH"/>
          </w:rPr>
          <w:t>en</w:t>
        </w:r>
        <w:r w:rsidRPr="00DE2FEA">
          <w:rPr>
            <w:color w:val="0000FF"/>
            <w:u w:val="single"/>
            <w:lang w:val="ru-RU"/>
          </w:rPr>
          <w:t>.</w:t>
        </w:r>
        <w:proofErr w:type="spellStart"/>
        <w:r w:rsidRPr="00DE2FEA">
          <w:rPr>
            <w:color w:val="0000FF"/>
            <w:u w:val="single"/>
            <w:lang w:val="fr-CH"/>
          </w:rPr>
          <w:t>pdf</w:t>
        </w:r>
        <w:proofErr w:type="spellEnd"/>
      </w:hyperlink>
      <w:r w:rsidRPr="00DE2FEA">
        <w:rPr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E7E1" w14:textId="1A06C8CE" w:rsidR="00137640" w:rsidRPr="009447A3" w:rsidRDefault="00137640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0B9386C"/>
    <w:multiLevelType w:val="hybridMultilevel"/>
    <w:tmpl w:val="9744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2730A"/>
    <w:rsid w:val="0007259F"/>
    <w:rsid w:val="000A3B04"/>
    <w:rsid w:val="000C2842"/>
    <w:rsid w:val="000C6065"/>
    <w:rsid w:val="000E09FB"/>
    <w:rsid w:val="00104266"/>
    <w:rsid w:val="00113BF9"/>
    <w:rsid w:val="001355A1"/>
    <w:rsid w:val="00137640"/>
    <w:rsid w:val="00150CF5"/>
    <w:rsid w:val="00166FCC"/>
    <w:rsid w:val="001B225D"/>
    <w:rsid w:val="001F005F"/>
    <w:rsid w:val="00206414"/>
    <w:rsid w:val="00213F8F"/>
    <w:rsid w:val="00233828"/>
    <w:rsid w:val="00256803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1165D"/>
    <w:rsid w:val="00541AC7"/>
    <w:rsid w:val="005566C5"/>
    <w:rsid w:val="005727E0"/>
    <w:rsid w:val="005A15CE"/>
    <w:rsid w:val="005C1BCD"/>
    <w:rsid w:val="00617D4D"/>
    <w:rsid w:val="00645B0F"/>
    <w:rsid w:val="0064619B"/>
    <w:rsid w:val="00656DE0"/>
    <w:rsid w:val="00675F40"/>
    <w:rsid w:val="006C081D"/>
    <w:rsid w:val="006C4B23"/>
    <w:rsid w:val="00700190"/>
    <w:rsid w:val="00703FFC"/>
    <w:rsid w:val="0071246B"/>
    <w:rsid w:val="00713989"/>
    <w:rsid w:val="00756B1C"/>
    <w:rsid w:val="00781ED0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5129F"/>
    <w:rsid w:val="00987A7A"/>
    <w:rsid w:val="009B3566"/>
    <w:rsid w:val="009C6BB4"/>
    <w:rsid w:val="009F071D"/>
    <w:rsid w:val="00A05CE9"/>
    <w:rsid w:val="00A17E9D"/>
    <w:rsid w:val="00A43875"/>
    <w:rsid w:val="00A43B0C"/>
    <w:rsid w:val="00A44F35"/>
    <w:rsid w:val="00A739BC"/>
    <w:rsid w:val="00A91D42"/>
    <w:rsid w:val="00A927B1"/>
    <w:rsid w:val="00AA432F"/>
    <w:rsid w:val="00AB6957"/>
    <w:rsid w:val="00AC1EC3"/>
    <w:rsid w:val="00AD4505"/>
    <w:rsid w:val="00AD533D"/>
    <w:rsid w:val="00B22ECE"/>
    <w:rsid w:val="00B24C06"/>
    <w:rsid w:val="00B529B3"/>
    <w:rsid w:val="00B53421"/>
    <w:rsid w:val="00BD5E21"/>
    <w:rsid w:val="00BE15DE"/>
    <w:rsid w:val="00BE5003"/>
    <w:rsid w:val="00BF18A7"/>
    <w:rsid w:val="00C02900"/>
    <w:rsid w:val="00C52226"/>
    <w:rsid w:val="00D25681"/>
    <w:rsid w:val="00D35AF0"/>
    <w:rsid w:val="00D40F79"/>
    <w:rsid w:val="00D471A9"/>
    <w:rsid w:val="00D675B8"/>
    <w:rsid w:val="00D719FA"/>
    <w:rsid w:val="00D731CB"/>
    <w:rsid w:val="00DC5367"/>
    <w:rsid w:val="00DE126E"/>
    <w:rsid w:val="00E07723"/>
    <w:rsid w:val="00E15CC2"/>
    <w:rsid w:val="00E34E86"/>
    <w:rsid w:val="00E44619"/>
    <w:rsid w:val="00E54D49"/>
    <w:rsid w:val="00EE146A"/>
    <w:rsid w:val="00EE7B72"/>
    <w:rsid w:val="00EF00AF"/>
    <w:rsid w:val="00F157C7"/>
    <w:rsid w:val="00F36624"/>
    <w:rsid w:val="00F451F5"/>
    <w:rsid w:val="00F52FFE"/>
    <w:rsid w:val="00F579FC"/>
    <w:rsid w:val="00F705F8"/>
    <w:rsid w:val="00F72818"/>
    <w:rsid w:val="00F80DF5"/>
    <w:rsid w:val="00F9578C"/>
    <w:rsid w:val="00FA21D8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  <w:style w:type="paragraph" w:styleId="ListParagraph">
    <w:name w:val="List Paragraph"/>
    <w:basedOn w:val="Normal"/>
    <w:uiPriority w:val="34"/>
    <w:qFormat/>
    <w:rsid w:val="00A44F35"/>
    <w:pPr>
      <w:ind w:left="720"/>
      <w:contextualSpacing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76D6-9DD5-4AEE-B054-6FB8EE98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3</Pages>
  <Words>1046</Words>
  <Characters>7571</Characters>
  <Application>Microsoft Office Word</Application>
  <DocSecurity>0</DocSecurity>
  <Lines>210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Fedosova, Elena</cp:lastModifiedBy>
  <cp:revision>3</cp:revision>
  <cp:lastPrinted>2019-10-23T18:41:00Z</cp:lastPrinted>
  <dcterms:created xsi:type="dcterms:W3CDTF">2019-10-28T19:12:00Z</dcterms:created>
  <dcterms:modified xsi:type="dcterms:W3CDTF">2019-10-28T19:14:00Z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