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330A" w14:textId="53F6B2C1" w:rsidR="00DD7E3E" w:rsidRDefault="00DD7E3E" w:rsidP="00DD7E3E">
      <w:pPr>
        <w:pStyle w:val="ResNo"/>
      </w:pPr>
      <w:r w:rsidRPr="00D6006F">
        <w:t>RESOLUCIÓN UIT</w:t>
      </w:r>
      <w:r w:rsidR="00492289">
        <w:noBreakHyphen/>
      </w:r>
      <w:r w:rsidRPr="00D6006F">
        <w:t>R 67-</w:t>
      </w:r>
      <w:r>
        <w:t>2</w:t>
      </w:r>
    </w:p>
    <w:p w14:paraId="721CB66F" w14:textId="77777777" w:rsidR="00DD7E3E" w:rsidRPr="00D6006F" w:rsidRDefault="00DD7E3E" w:rsidP="00DD7E3E">
      <w:pPr>
        <w:pStyle w:val="Restitle"/>
      </w:pPr>
      <w:r w:rsidRPr="00D6006F">
        <w:t xml:space="preserve">Accesibilidad de las telecomunicaciones/TIC para las personas </w:t>
      </w:r>
      <w:r w:rsidRPr="00D6006F">
        <w:br/>
        <w:t>con discapacidad y con necesidades específicas</w:t>
      </w:r>
    </w:p>
    <w:p w14:paraId="528FBC2F" w14:textId="77777777" w:rsidR="00DD7E3E" w:rsidRPr="00D6006F" w:rsidRDefault="00DD7E3E" w:rsidP="00DD7E3E">
      <w:pPr>
        <w:pStyle w:val="Resdate"/>
      </w:pPr>
      <w:r w:rsidRPr="00D6006F">
        <w:t>(2015-2019</w:t>
      </w:r>
      <w:r>
        <w:t>-2023</w:t>
      </w:r>
      <w:r w:rsidRPr="00D6006F">
        <w:t>)</w:t>
      </w:r>
    </w:p>
    <w:p w14:paraId="6F332B37" w14:textId="77777777" w:rsidR="00DD7E3E" w:rsidRPr="00D6006F" w:rsidRDefault="00DD7E3E" w:rsidP="00DD7E3E">
      <w:pPr>
        <w:pStyle w:val="Normalaftertitle"/>
      </w:pPr>
      <w:r w:rsidRPr="00D6006F">
        <w:t>La Asamblea de Radiocomunicaciones de la UIT,</w:t>
      </w:r>
    </w:p>
    <w:p w14:paraId="190DDC83" w14:textId="77777777" w:rsidR="00DD7E3E" w:rsidRPr="00D6006F" w:rsidRDefault="00DD7E3E" w:rsidP="00DD7E3E">
      <w:pPr>
        <w:pStyle w:val="Call"/>
      </w:pPr>
      <w:r w:rsidRPr="00D6006F">
        <w:t>recordando</w:t>
      </w:r>
    </w:p>
    <w:p w14:paraId="43D1470F" w14:textId="77777777" w:rsidR="00DD7E3E" w:rsidRPr="00D6006F" w:rsidRDefault="00DD7E3E" w:rsidP="00DD7E3E">
      <w:r w:rsidRPr="00D6006F">
        <w:rPr>
          <w:i/>
          <w:iCs/>
        </w:rPr>
        <w:t>a)</w:t>
      </w:r>
      <w:r w:rsidRPr="00D6006F">
        <w:tab/>
        <w:t>el Artículo 8B del Reglamento de las Telecomunicaciones Internacionales (RTI);</w:t>
      </w:r>
    </w:p>
    <w:p w14:paraId="4E9FF080" w14:textId="1E1B6AA4" w:rsidR="00DD7E3E" w:rsidRPr="00D6006F" w:rsidRDefault="00DD7E3E" w:rsidP="00DD7E3E">
      <w:r w:rsidRPr="00D6006F">
        <w:rPr>
          <w:i/>
          <w:iCs/>
        </w:rPr>
        <w:t>b)</w:t>
      </w:r>
      <w:r w:rsidRPr="00D6006F">
        <w:tab/>
        <w:t xml:space="preserve">la Resolución 70 (Rev. </w:t>
      </w:r>
      <w:r w:rsidR="00492289" w:rsidRPr="00D6006F">
        <w:t>Ginebra, 2022</w:t>
      </w:r>
      <w:r w:rsidRPr="00D6006F">
        <w:t>) de la Asamblea Mundial de Normalización de las Telecomunicaciones relativa a la accesibilidad de las telecomunicaciones/tecnologías de la información y la comunicación (TIC) para las personas con discapacidad y personas con necesidades específicas, así como el actual marco reglamentario y los estudios, iniciativas y eventos en la materia llevados a cabo por el Sector de Normalización de las Telecomunicaciones de la UIT (UIT-T) y sus Comisiones de Estudio, en particular las Comisiones de Estudio 2 y 16, en colaboración con las Actividades Conjuntas de Coordinación sobre Accesibilidad y Factores Humanos (JCA-AFH);</w:t>
      </w:r>
    </w:p>
    <w:p w14:paraId="68DA4779" w14:textId="1738B871" w:rsidR="00DD7E3E" w:rsidRPr="00D6006F" w:rsidRDefault="00DD7E3E" w:rsidP="00DD7E3E">
      <w:r w:rsidRPr="00D6006F">
        <w:rPr>
          <w:i/>
          <w:iCs/>
        </w:rPr>
        <w:t>c)</w:t>
      </w:r>
      <w:r w:rsidRPr="00D6006F">
        <w:tab/>
        <w:t>el documento de resultados de la Reunión de Alto Nivel sobre Discapacidad y Desarrollo organizada por la Asamblea General de las Naciones Unidas a nivel de jefes de Estado y de Gobierno el 23 de septiembre de 2013, titulado «La oportunidad de las TIC para un marco de desarrollo que tenga en cuenta a las personas con discapacidad</w:t>
      </w:r>
      <w:r w:rsidR="00C145F5" w:rsidRPr="00D6006F">
        <w:t>»</w:t>
      </w:r>
      <w:r w:rsidRPr="00D6006F">
        <w:t>, en el que se destaca la necesidad de un desarrollo incluyente en el que las personas con discapacidad sean tanto agentes como beneficiarios;</w:t>
      </w:r>
    </w:p>
    <w:p w14:paraId="18F4D928" w14:textId="068AD579" w:rsidR="00DD7E3E" w:rsidRPr="00D6006F" w:rsidRDefault="00DD7E3E" w:rsidP="00DD7E3E">
      <w:r w:rsidRPr="00D6006F">
        <w:rPr>
          <w:i/>
          <w:iCs/>
        </w:rPr>
        <w:t>d)</w:t>
      </w:r>
      <w:r w:rsidRPr="00D6006F">
        <w:rPr>
          <w:i/>
          <w:iCs/>
        </w:rPr>
        <w:tab/>
      </w:r>
      <w:r w:rsidRPr="00D6006F">
        <w:t xml:space="preserve">la Resolución 175 (Rev. </w:t>
      </w:r>
      <w:r w:rsidR="00492289" w:rsidRPr="00D6006F">
        <w:t>Bucarest, 2022</w:t>
      </w:r>
      <w:r w:rsidRPr="00D6006F">
        <w:t>) de la Conferencia de Plenipotenciarios sobre accesibilidad de las telecomunicaciones/tecnologías de la información y la comunicación para las personas con discapacidad y personas con necesidades específicas, en la que se resuelve que la UIT tenga en cuenta en su labor a las personas con discapacidad y personas con necesidades específicas;</w:t>
      </w:r>
    </w:p>
    <w:p w14:paraId="043B921A" w14:textId="6FD40AC6" w:rsidR="00DD7E3E" w:rsidRPr="00D6006F" w:rsidRDefault="00DD7E3E" w:rsidP="00DD7E3E">
      <w:r w:rsidRPr="00D6006F">
        <w:rPr>
          <w:i/>
          <w:iCs/>
        </w:rPr>
        <w:t>e)</w:t>
      </w:r>
      <w:r w:rsidRPr="00D6006F">
        <w:rPr>
          <w:i/>
          <w:iCs/>
        </w:rPr>
        <w:tab/>
      </w:r>
      <w:r w:rsidRPr="00D6006F">
        <w:t xml:space="preserve">la Resolución 17 (Rev. </w:t>
      </w:r>
      <w:r w:rsidR="00492289" w:rsidRPr="00D6006F">
        <w:t>Kigali, 2022</w:t>
      </w:r>
      <w:r w:rsidRPr="00D6006F">
        <w:t>) de la Conferencia Mundial de Desarrollo de las Telecomunicaciones (CMDT)</w:t>
      </w:r>
      <w:r w:rsidR="00492289" w:rsidRPr="00D6006F">
        <w:t>, Ejecución en los planos nacional, regional, interregional y mundial de las Iniciativas Regionales aprobadas y colaboración al respecto</w:t>
      </w:r>
      <w:r w:rsidRPr="00D6006F">
        <w:t>;</w:t>
      </w:r>
    </w:p>
    <w:p w14:paraId="7C609641" w14:textId="4928CD25" w:rsidR="00DD7E3E" w:rsidRPr="00D6006F" w:rsidRDefault="00DD7E3E" w:rsidP="00DD7E3E">
      <w:r w:rsidRPr="00D6006F">
        <w:rPr>
          <w:i/>
          <w:iCs/>
        </w:rPr>
        <w:t>f)</w:t>
      </w:r>
      <w:r w:rsidRPr="00D6006F">
        <w:tab/>
        <w:t xml:space="preserve">la Resolución 58 (Rev. </w:t>
      </w:r>
      <w:r w:rsidR="00492289" w:rsidRPr="00D6006F">
        <w:t>Kigali, 2022</w:t>
      </w:r>
      <w:r w:rsidRPr="00D6006F">
        <w:t xml:space="preserve">) de la CMDT sobre </w:t>
      </w:r>
      <w:bookmarkStart w:id="0" w:name="_Toc401734479"/>
      <w:r w:rsidRPr="00D6006F">
        <w:t>accesibilidad de las telecomunicaciones para las personas con discapacidad y personas con necesidades específicas</w:t>
      </w:r>
      <w:bookmarkEnd w:id="0"/>
      <w:r w:rsidRPr="00D6006F">
        <w:t>,</w:t>
      </w:r>
    </w:p>
    <w:p w14:paraId="795B7302" w14:textId="77777777" w:rsidR="00D44F48" w:rsidRDefault="00D44F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20713F44" w14:textId="13031C25" w:rsidR="00DD7E3E" w:rsidRPr="00D6006F" w:rsidRDefault="00DD7E3E" w:rsidP="00DD7E3E">
      <w:pPr>
        <w:pStyle w:val="Call"/>
      </w:pPr>
      <w:r w:rsidRPr="00D6006F">
        <w:lastRenderedPageBreak/>
        <w:t>insistiendo</w:t>
      </w:r>
    </w:p>
    <w:p w14:paraId="3394CCBA" w14:textId="77777777" w:rsidR="00DD7E3E" w:rsidRPr="00D6006F" w:rsidRDefault="00DD7E3E" w:rsidP="00DD7E3E">
      <w:r w:rsidRPr="00D6006F">
        <w:rPr>
          <w:i/>
          <w:iCs/>
        </w:rPr>
        <w:t>a)</w:t>
      </w:r>
      <w:r w:rsidRPr="00D6006F">
        <w:tab/>
        <w:t>en la Declaración de la CMSI+10 relativa a la aplicación de los resultados de la CMSI y en la visión de la CMSI+10 para la CMSI después de 2015, adoptada en el Evento de Alto Nivel de la CMSI+10 coordinado por la UIT (Ginebra, 2014), en la que se afirma que «creemos que las TIC tienen el potencial necesario para actuar como facilitador clave del desarrollo y convertirse en un componente fundamental de soluciones de desarrollo innovadoras en la Agenda de Desarrollo para después de 2015. Se debe reconocer que las TIC son herramientas de empoderamiento y motor del crecimiento económico en pro del desarrollo, habida cuenta de la creciente importancia que están adquiriendo los contenidos y competencias pertinentes, así como la existencia de un entorno propicio»;</w:t>
      </w:r>
    </w:p>
    <w:p w14:paraId="6E7EB7CF" w14:textId="6CD424A2" w:rsidR="00DD7E3E" w:rsidRPr="00D6006F" w:rsidRDefault="00DD7E3E" w:rsidP="00DD7E3E">
      <w:r w:rsidRPr="00D6006F">
        <w:rPr>
          <w:i/>
          <w:iCs/>
        </w:rPr>
        <w:t>b)</w:t>
      </w:r>
      <w:r w:rsidRPr="00D6006F">
        <w:tab/>
      </w:r>
      <w:bookmarkStart w:id="1" w:name="_Toc406754312"/>
      <w:r w:rsidRPr="00D6006F">
        <w:t xml:space="preserve">en la Resolución </w:t>
      </w:r>
      <w:r w:rsidRPr="00D6006F">
        <w:rPr>
          <w:bCs/>
        </w:rPr>
        <w:t>191</w:t>
      </w:r>
      <w:r w:rsidRPr="00D6006F">
        <w:t xml:space="preserve"> (Rev. </w:t>
      </w:r>
      <w:r w:rsidR="00492289" w:rsidRPr="00D6006F">
        <w:t>Bucarest, 2022</w:t>
      </w:r>
      <w:r w:rsidRPr="00D6006F">
        <w:t>)</w:t>
      </w:r>
      <w:bookmarkEnd w:id="1"/>
      <w:r w:rsidRPr="00D6006F">
        <w:t xml:space="preserve"> de la Conferencia de Plenipotenciarios relativa a una </w:t>
      </w:r>
      <w:bookmarkStart w:id="2" w:name="_Toc406754313"/>
      <w:r w:rsidRPr="00D6006F">
        <w:t>estrategia de coordinación de los trabajos de los tres Sectores de la Unión</w:t>
      </w:r>
      <w:bookmarkEnd w:id="2"/>
      <w:r w:rsidRPr="00D6006F">
        <w:t>;</w:t>
      </w:r>
    </w:p>
    <w:p w14:paraId="0E5E81E7" w14:textId="4E162883" w:rsidR="00DD7E3E" w:rsidRPr="00D6006F" w:rsidRDefault="00DD7E3E" w:rsidP="00DD7E3E">
      <w:r w:rsidRPr="00D6006F">
        <w:rPr>
          <w:i/>
          <w:iCs/>
        </w:rPr>
        <w:t>c)</w:t>
      </w:r>
      <w:r w:rsidRPr="00D6006F">
        <w:tab/>
        <w:t xml:space="preserve">en la Resolución </w:t>
      </w:r>
      <w:r w:rsidRPr="00D6006F">
        <w:rPr>
          <w:bCs/>
        </w:rPr>
        <w:t>200</w:t>
      </w:r>
      <w:r w:rsidRPr="00D6006F">
        <w:t xml:space="preserve"> (Rev. </w:t>
      </w:r>
      <w:r w:rsidR="00492289" w:rsidRPr="00D6006F">
        <w:t>Bucarest, 2022</w:t>
      </w:r>
      <w:r w:rsidRPr="00D6006F">
        <w:t>) de la Conferencia de Plenipotenciarios relativa a la Agenda Conectar 2030 para el desarrollo mundial de las telecomunicaciones/tecnologías de la información y la comunicación, incluida la banda ancha para el desarrollo sostenible;</w:t>
      </w:r>
    </w:p>
    <w:p w14:paraId="5AAA3E94" w14:textId="1E8AAAD6" w:rsidR="00DD7E3E" w:rsidRPr="00D6006F" w:rsidRDefault="00DD7E3E" w:rsidP="00DD7E3E">
      <w:r w:rsidRPr="00D6006F">
        <w:rPr>
          <w:i/>
          <w:iCs/>
        </w:rPr>
        <w:t>d)</w:t>
      </w:r>
      <w:r w:rsidRPr="00D6006F">
        <w:tab/>
        <w:t xml:space="preserve">en la Resolución </w:t>
      </w:r>
      <w:r w:rsidRPr="00D6006F">
        <w:rPr>
          <w:bCs/>
        </w:rPr>
        <w:t>196</w:t>
      </w:r>
      <w:r w:rsidRPr="00D6006F">
        <w:t xml:space="preserve"> (Rev. </w:t>
      </w:r>
      <w:r w:rsidR="00492289" w:rsidRPr="00D6006F">
        <w:t>Bucarest, 2022</w:t>
      </w:r>
      <w:r w:rsidRPr="00D6006F">
        <w:t>) de la Conferencia de Plenipotenciarios relativa a la p</w:t>
      </w:r>
      <w:bookmarkStart w:id="3" w:name="_Toc406754323"/>
      <w:r w:rsidRPr="00D6006F">
        <w:t>rotección del usuario/consumidor de servicios de telecomunicaciones</w:t>
      </w:r>
      <w:bookmarkEnd w:id="3"/>
      <w:r w:rsidRPr="00D6006F">
        <w:t>;</w:t>
      </w:r>
    </w:p>
    <w:p w14:paraId="502F8E6E" w14:textId="4C2D4DF8" w:rsidR="00DD7E3E" w:rsidRPr="00D6006F" w:rsidRDefault="00DD7E3E" w:rsidP="00DD7E3E">
      <w:r w:rsidRPr="00D6006F">
        <w:rPr>
          <w:i/>
          <w:iCs/>
        </w:rPr>
        <w:t>e)</w:t>
      </w:r>
      <w:r w:rsidRPr="00D6006F">
        <w:tab/>
        <w:t xml:space="preserve">en la Resolución </w:t>
      </w:r>
      <w:r w:rsidRPr="00D6006F">
        <w:rPr>
          <w:bCs/>
        </w:rPr>
        <w:t>197</w:t>
      </w:r>
      <w:r w:rsidRPr="00D6006F">
        <w:t xml:space="preserve"> (Rev. </w:t>
      </w:r>
      <w:r w:rsidR="00492289" w:rsidRPr="00D6006F">
        <w:t>Bucarest, 2022</w:t>
      </w:r>
      <w:r w:rsidRPr="00D6006F">
        <w:t xml:space="preserve">) de la Conferencia de Plenipotenciarios relativa a </w:t>
      </w:r>
      <w:bookmarkStart w:id="4" w:name="_Toc406754325"/>
      <w:r w:rsidRPr="00D6006F">
        <w:t>la facilitación de la Internet de las cosas y ciudades y comunidades inteligentes y sostenibles</w:t>
      </w:r>
      <w:bookmarkEnd w:id="4"/>
      <w:r w:rsidRPr="00D6006F">
        <w:t>,</w:t>
      </w:r>
    </w:p>
    <w:p w14:paraId="4B77E38F" w14:textId="77777777" w:rsidR="00DD7E3E" w:rsidRPr="00D6006F" w:rsidRDefault="00DD7E3E" w:rsidP="00DD7E3E">
      <w:pPr>
        <w:pStyle w:val="Call"/>
      </w:pPr>
      <w:r w:rsidRPr="00D6006F">
        <w:t>reconociendo</w:t>
      </w:r>
    </w:p>
    <w:p w14:paraId="5161B75F" w14:textId="77777777" w:rsidR="00DD7E3E" w:rsidRPr="00D6006F" w:rsidRDefault="00DD7E3E" w:rsidP="00DD7E3E">
      <w:r w:rsidRPr="00D6006F">
        <w:rPr>
          <w:i/>
          <w:iCs/>
        </w:rPr>
        <w:t>a)</w:t>
      </w:r>
      <w:r w:rsidRPr="00D6006F">
        <w:tab/>
        <w:t>los trabajos en curso en el Sector de Radiocomunicaciones (UIT-R) para responder a las necesidades de las personas con discapacidad y con necesidades específicas y protegerlas:</w:t>
      </w:r>
    </w:p>
    <w:p w14:paraId="2CC489DC" w14:textId="77777777" w:rsidR="00DD7E3E" w:rsidRPr="00D6006F" w:rsidRDefault="00DD7E3E" w:rsidP="00DD7E3E">
      <w:pPr>
        <w:pStyle w:val="enumlev1"/>
      </w:pPr>
      <w:r w:rsidRPr="00D6006F">
        <w:t>i)</w:t>
      </w:r>
      <w:r w:rsidRPr="00D6006F">
        <w:tab/>
        <w:t>la Recomendación UIT</w:t>
      </w:r>
      <w:r w:rsidRPr="00D6006F">
        <w:noBreakHyphen/>
        <w:t>R M.1076 titulada «Sistemas de comunicación inalámbricos para personas con audición deficiente»;</w:t>
      </w:r>
    </w:p>
    <w:p w14:paraId="0AE9884E" w14:textId="77777777" w:rsidR="00DD7E3E" w:rsidRPr="00D6006F" w:rsidRDefault="00DD7E3E" w:rsidP="00DD7E3E">
      <w:pPr>
        <w:pStyle w:val="enumlev1"/>
      </w:pPr>
      <w:r w:rsidRPr="00D6006F">
        <w:t>ii)</w:t>
      </w:r>
      <w:r w:rsidRPr="00D6006F">
        <w:tab/>
        <w:t>los Informes UIT-R BT.2207 y UIT-R BT.2448 sobre tecnologías para mejorar la accesibilidad de los servicios de radiodifusión para las personas con discapacidad;</w:t>
      </w:r>
    </w:p>
    <w:p w14:paraId="3C1EC179" w14:textId="77777777" w:rsidR="00DD7E3E" w:rsidRPr="00D6006F" w:rsidRDefault="00DD7E3E" w:rsidP="00DD7E3E">
      <w:pPr>
        <w:pStyle w:val="enumlev1"/>
      </w:pPr>
      <w:r w:rsidRPr="00D6006F">
        <w:t>iii)</w:t>
      </w:r>
      <w:r w:rsidRPr="00D6006F">
        <w:tab/>
        <w:t>las partes pertinentes del Manual del UIT</w:t>
      </w:r>
      <w:r w:rsidRPr="00D6006F">
        <w:noBreakHyphen/>
        <w:t>R sobre radiodifusión de televisión terrenal digital (DTTB) en las bandas de ondas métricas/decimétricas, sobre técnicas para la transmisión de programas para personas con deficiencias auditivas;</w:t>
      </w:r>
    </w:p>
    <w:p w14:paraId="02F10E16" w14:textId="5AE02216" w:rsidR="00DD7E3E" w:rsidRPr="00D6006F" w:rsidRDefault="00DD7E3E" w:rsidP="00DD7E3E">
      <w:pPr>
        <w:pStyle w:val="enumlev1"/>
      </w:pPr>
      <w:r w:rsidRPr="00D6006F">
        <w:t>iv)</w:t>
      </w:r>
      <w:r w:rsidRPr="00D6006F">
        <w:tab/>
        <w:t xml:space="preserve">el Capítulo 14 del Manual del UIT-R sobre la implantación de redes y sistemas de DTTB, que trata de los problemas de accesibilidad y cómo la DTTB puede </w:t>
      </w:r>
      <w:r w:rsidR="000F4BBA">
        <w:t>satisfacer las necesidades</w:t>
      </w:r>
      <w:r w:rsidR="000A30A6">
        <w:t xml:space="preserve"> de</w:t>
      </w:r>
      <w:r w:rsidRPr="00D6006F">
        <w:t xml:space="preserve"> las personas con discapacidad</w:t>
      </w:r>
      <w:r w:rsidR="00F05DD2" w:rsidRPr="00F05DD2">
        <w:t xml:space="preserve"> </w:t>
      </w:r>
      <w:r w:rsidR="00F05DD2">
        <w:t>y las personas con necesidades especiales</w:t>
      </w:r>
      <w:r w:rsidRPr="00D6006F">
        <w:t>;</w:t>
      </w:r>
    </w:p>
    <w:p w14:paraId="74B60E46" w14:textId="384766F8" w:rsidR="00DD7E3E" w:rsidRPr="00D6006F" w:rsidRDefault="00DD7E3E" w:rsidP="00DD7E3E">
      <w:pPr>
        <w:pStyle w:val="enumlev1"/>
      </w:pPr>
      <w:r w:rsidRPr="00D6006F">
        <w:t>v)</w:t>
      </w:r>
      <w:r w:rsidRPr="00D6006F">
        <w:tab/>
        <w:t>las iniciativas encaminadas a colmar la brecha digital en lo que atañe a los aspectos relacionados con la discapacidad, incluida la labor de la Comisión de Estudio 6 del</w:t>
      </w:r>
      <w:r w:rsidR="00492289">
        <w:t> </w:t>
      </w:r>
      <w:r w:rsidRPr="00D6006F">
        <w:t>UIT</w:t>
      </w:r>
      <w:r w:rsidR="00492289">
        <w:noBreakHyphen/>
      </w:r>
      <w:r w:rsidRPr="00D6006F">
        <w:t>R sobre el servicio de radiodifusión y la creación de un nuevo Grupo de Relator Intersectorial de la UIT sobre accesibilidad a los medios audiovisuales (IRG-AVA) entre el UIT-R y el UIT-T;</w:t>
      </w:r>
    </w:p>
    <w:p w14:paraId="074E7AB0" w14:textId="63888AB2" w:rsidR="00DD7E3E" w:rsidRPr="00D6006F" w:rsidRDefault="00DD7E3E" w:rsidP="00DD7E3E">
      <w:pPr>
        <w:pStyle w:val="enumlev1"/>
        <w:rPr>
          <w:i/>
          <w:iCs/>
          <w:lang w:eastAsia="zh-CN"/>
        </w:rPr>
      </w:pPr>
      <w:r w:rsidRPr="00D6006F">
        <w:t>vi)</w:t>
      </w:r>
      <w:r w:rsidRPr="00D6006F">
        <w:tab/>
        <w:t xml:space="preserve">la labor de las Comisiones de Estudio del UIT-R pertinentes en relación con la mejora del acceso a prótesis auditivas a escala mundial, el reconocimiento de cualquier obstáculo creado por usos del espectro en que no se tienen en cuenta las necesidades de las personas con discapacidad y </w:t>
      </w:r>
      <w:r w:rsidR="000A30A6">
        <w:t>las personas con</w:t>
      </w:r>
      <w:r w:rsidR="000A30A6" w:rsidRPr="00D6006F">
        <w:t xml:space="preserve"> </w:t>
      </w:r>
      <w:r w:rsidRPr="00D6006F">
        <w:t>necesidades específicas;</w:t>
      </w:r>
    </w:p>
    <w:p w14:paraId="2A9B3F5D" w14:textId="77777777" w:rsidR="00D44F48" w:rsidRDefault="00D44F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14:paraId="68C561AA" w14:textId="5EF65156" w:rsidR="00DD7E3E" w:rsidRPr="00D6006F" w:rsidRDefault="00DD7E3E" w:rsidP="00DD7E3E">
      <w:r w:rsidRPr="00D6006F">
        <w:rPr>
          <w:i/>
          <w:iCs/>
        </w:rPr>
        <w:lastRenderedPageBreak/>
        <w:t>b)</w:t>
      </w:r>
      <w:r w:rsidRPr="00D6006F">
        <w:rPr>
          <w:i/>
          <w:iCs/>
        </w:rPr>
        <w:tab/>
      </w:r>
      <w:r w:rsidRPr="00D6006F">
        <w:t>que, en el caso de los servicios de radiocomunicaciones que pueden soportar aplicaciones para personas con discapacidad, el conjunto especifico de características y las condiciones para la coexistencia de estos dispositivos con otras aplicaciones pueden depender de la banda de frecuencia y de otras características técnicas y de funcionamiento;</w:t>
      </w:r>
    </w:p>
    <w:p w14:paraId="7740ABA5" w14:textId="77777777" w:rsidR="00DD7E3E" w:rsidRPr="00D6006F" w:rsidRDefault="00DD7E3E" w:rsidP="00DD7E3E">
      <w:pPr>
        <w:rPr>
          <w:lang w:eastAsia="zh-CN"/>
        </w:rPr>
      </w:pPr>
      <w:r w:rsidRPr="00D6006F">
        <w:rPr>
          <w:i/>
          <w:iCs/>
        </w:rPr>
        <w:t>c)</w:t>
      </w:r>
      <w:r w:rsidRPr="00D6006F">
        <w:rPr>
          <w:i/>
          <w:iCs/>
        </w:rPr>
        <w:tab/>
      </w:r>
      <w:r w:rsidRPr="00D6006F">
        <w:t>que pueden ser necesarios estudios adicionales sobre la implementación de tecnologías para el apoyo a personas con discapacidad y con necesidades específicas, teniendo en cuenta los aspectos radioeléctricos pertinentes</w:t>
      </w:r>
      <w:r w:rsidRPr="00D6006F">
        <w:rPr>
          <w:lang w:eastAsia="zh-CN"/>
        </w:rPr>
        <w:t>,</w:t>
      </w:r>
    </w:p>
    <w:p w14:paraId="0705C092" w14:textId="77777777" w:rsidR="00DD7E3E" w:rsidRPr="00D6006F" w:rsidRDefault="00DD7E3E" w:rsidP="00DD7E3E">
      <w:pPr>
        <w:pStyle w:val="Call"/>
      </w:pPr>
      <w:r w:rsidRPr="00D6006F">
        <w:t>teniendo en cuenta</w:t>
      </w:r>
    </w:p>
    <w:p w14:paraId="02B95C9C" w14:textId="77777777" w:rsidR="00DD7E3E" w:rsidRPr="00D6006F" w:rsidRDefault="00DD7E3E" w:rsidP="00DD7E3E">
      <w:r w:rsidRPr="00D6006F">
        <w:t>que la utilización de las telecomunicaciones/TIC por las personas con discapacidad y con necesidades específicas es una herramienta esencial para su desarrollo personal, social y económico, que les permite empoderarse y mejorar su autonomía,</w:t>
      </w:r>
    </w:p>
    <w:p w14:paraId="1C228FA9" w14:textId="77777777" w:rsidR="00DD7E3E" w:rsidRPr="00D6006F" w:rsidRDefault="00DD7E3E" w:rsidP="00DD7E3E">
      <w:pPr>
        <w:pStyle w:val="Call"/>
      </w:pPr>
      <w:r w:rsidRPr="00D6006F">
        <w:t>resuelve invitar al UIT-R</w:t>
      </w:r>
    </w:p>
    <w:p w14:paraId="74EE08B5" w14:textId="204A7DA2" w:rsidR="00DD7E3E" w:rsidRPr="00D6006F" w:rsidRDefault="00DD7E3E" w:rsidP="00DD7E3E">
      <w:r w:rsidRPr="00D6006F">
        <w:t xml:space="preserve">a continuar los estudios, los trabajos de investigación y la elaboración de directrices y recomendaciones relacionados con la accesibilidad de las telecomunicaciones/TIC para las personas con discapacidad y con necesidades específicas, teniendo en cuenta los </w:t>
      </w:r>
      <w:r w:rsidRPr="00D6006F">
        <w:rPr>
          <w:i/>
          <w:iCs/>
        </w:rPr>
        <w:t>reconociendo</w:t>
      </w:r>
      <w:r w:rsidRPr="00D6006F">
        <w:t xml:space="preserve"> </w:t>
      </w:r>
      <w:r w:rsidRPr="00D6006F">
        <w:rPr>
          <w:i/>
          <w:iCs/>
        </w:rPr>
        <w:t>b)</w:t>
      </w:r>
      <w:r w:rsidRPr="00D6006F">
        <w:t xml:space="preserve"> y </w:t>
      </w:r>
      <w:r w:rsidRPr="00D6006F">
        <w:rPr>
          <w:i/>
          <w:iCs/>
        </w:rPr>
        <w:t>c)</w:t>
      </w:r>
      <w:r w:rsidRPr="00D6006F">
        <w:t xml:space="preserve">, y en estrecha colaboración con el UIT-T y el </w:t>
      </w:r>
      <w:r w:rsidR="00FA5146">
        <w:t>Sector de Desarrollo de las Telecomunicaciones de la</w:t>
      </w:r>
      <w:r w:rsidR="00AF5CEE">
        <w:t> </w:t>
      </w:r>
      <w:r w:rsidR="00FA5146">
        <w:t>UIT</w:t>
      </w:r>
      <w:r w:rsidR="00AF5CEE">
        <w:t> </w:t>
      </w:r>
      <w:r w:rsidR="00FA5146">
        <w:t>(</w:t>
      </w:r>
      <w:r w:rsidRPr="00D6006F">
        <w:t>UIT-D</w:t>
      </w:r>
      <w:r w:rsidR="00FA5146">
        <w:t>)</w:t>
      </w:r>
      <w:r w:rsidRPr="00D6006F">
        <w:t>,</w:t>
      </w:r>
    </w:p>
    <w:p w14:paraId="6AD0EF14" w14:textId="77777777" w:rsidR="00DD7E3E" w:rsidRPr="00D6006F" w:rsidRDefault="00DD7E3E" w:rsidP="00DD7E3E">
      <w:pPr>
        <w:pStyle w:val="Call"/>
      </w:pPr>
      <w:r w:rsidRPr="00D6006F">
        <w:t>encarga al Director de la Oficina de Radiocomunicaciones</w:t>
      </w:r>
    </w:p>
    <w:p w14:paraId="6C70BEAF" w14:textId="77777777" w:rsidR="00DD7E3E" w:rsidRPr="00D6006F" w:rsidRDefault="00DD7E3E" w:rsidP="00DD7E3E">
      <w:r w:rsidRPr="00D6006F">
        <w:t>1</w:t>
      </w:r>
      <w:r w:rsidRPr="00D6006F">
        <w:tab/>
        <w:t>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actuales, en beneficio de las telecomunicaciones/tecnologías de la información y de la comunicación para las personas con discapacidad y con necesidades específicas;</w:t>
      </w:r>
    </w:p>
    <w:p w14:paraId="3C50397C" w14:textId="77777777" w:rsidR="00DD7E3E" w:rsidRPr="00D6006F" w:rsidRDefault="00DD7E3E" w:rsidP="00DD7E3E">
      <w:r w:rsidRPr="00D6006F">
        <w:t>2</w:t>
      </w:r>
      <w:r w:rsidRPr="00D6006F">
        <w:tab/>
        <w:t>que aliente y promueva la representación a cargo de personas con discapacidad y personas con necesidades específicas, con el fin de velar por que se tengan en cuenta sus experiencias, opiniones y puntos de vista en la elaboración y el avance de los trabajos de la UIT.</w:t>
      </w:r>
    </w:p>
    <w:p w14:paraId="4D8B7542" w14:textId="64C26666" w:rsidR="00DD7E3E" w:rsidRDefault="00DD7E3E" w:rsidP="00AF5CEE"/>
    <w:sectPr w:rsidR="00DD7E3E" w:rsidSect="0022505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B49" w14:textId="77777777" w:rsidR="00A96BAB" w:rsidRDefault="00A96BAB">
      <w:r>
        <w:separator/>
      </w:r>
    </w:p>
  </w:endnote>
  <w:endnote w:type="continuationSeparator" w:id="0">
    <w:p w14:paraId="670D020E" w14:textId="77777777" w:rsidR="00A96BAB" w:rsidRDefault="00A9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D862" w14:textId="66204E3C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5521">
      <w:rPr>
        <w:noProof/>
        <w:lang w:val="en-US"/>
      </w:rPr>
      <w:t>Document281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4F48">
      <w:rPr>
        <w:noProof/>
      </w:rPr>
      <w:t>23.11.23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5521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DB54" w14:textId="77777777" w:rsidR="00A96BAB" w:rsidRDefault="00A96BAB">
      <w:r>
        <w:rPr>
          <w:b/>
        </w:rPr>
        <w:t>_______________</w:t>
      </w:r>
    </w:p>
  </w:footnote>
  <w:footnote w:type="continuationSeparator" w:id="0">
    <w:p w14:paraId="27E5252F" w14:textId="77777777" w:rsidR="00A96BAB" w:rsidRDefault="00A9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AA23" w14:textId="5C5DC593" w:rsidR="0022505D" w:rsidRDefault="0022505D" w:rsidP="00DD7E3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21"/>
    <w:rsid w:val="00012B52"/>
    <w:rsid w:val="00016A7C"/>
    <w:rsid w:val="00020ACE"/>
    <w:rsid w:val="000A30A6"/>
    <w:rsid w:val="000F4BBA"/>
    <w:rsid w:val="001721DD"/>
    <w:rsid w:val="001A42DD"/>
    <w:rsid w:val="001E5521"/>
    <w:rsid w:val="0022505D"/>
    <w:rsid w:val="002334F2"/>
    <w:rsid w:val="002B6243"/>
    <w:rsid w:val="0045124C"/>
    <w:rsid w:val="00466F3C"/>
    <w:rsid w:val="00492289"/>
    <w:rsid w:val="005335D1"/>
    <w:rsid w:val="005648DF"/>
    <w:rsid w:val="005C4F7E"/>
    <w:rsid w:val="006050EE"/>
    <w:rsid w:val="00693CB4"/>
    <w:rsid w:val="007909F0"/>
    <w:rsid w:val="008246E6"/>
    <w:rsid w:val="008E02B6"/>
    <w:rsid w:val="009630C4"/>
    <w:rsid w:val="00A96BAB"/>
    <w:rsid w:val="00AF5CEE"/>
    <w:rsid w:val="00AF7660"/>
    <w:rsid w:val="00B5074A"/>
    <w:rsid w:val="00B70A47"/>
    <w:rsid w:val="00BA3DBD"/>
    <w:rsid w:val="00BF1023"/>
    <w:rsid w:val="00C145F5"/>
    <w:rsid w:val="00C278F8"/>
    <w:rsid w:val="00C84B62"/>
    <w:rsid w:val="00CA2E0B"/>
    <w:rsid w:val="00D44F48"/>
    <w:rsid w:val="00DD7E3E"/>
    <w:rsid w:val="00DE35E9"/>
    <w:rsid w:val="00E01901"/>
    <w:rsid w:val="00E307F2"/>
    <w:rsid w:val="00EB5C7B"/>
    <w:rsid w:val="00F05DD2"/>
    <w:rsid w:val="00F81F39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D07CA"/>
  <w15:docId w15:val="{5A0464CD-3ED7-4A06-B76A-1B035DA7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E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locked/>
    <w:rsid w:val="00DD7E3E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7E3E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locked/>
    <w:rsid w:val="00DD7E3E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49228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02F60-DDF6-43A7-B2BC-E7ED5712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493EA-98FC-437D-9B84-9F41C8A7C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A6ECC-DACA-46C2-9081-02ACA5BA24B3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182c4cff-5844-4b4c-8c88-96909af4d9b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6</TotalTime>
  <Pages>3</Pages>
  <Words>1142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Spanish</cp:lastModifiedBy>
  <cp:revision>4</cp:revision>
  <cp:lastPrinted>2003-03-04T09:55:00Z</cp:lastPrinted>
  <dcterms:created xsi:type="dcterms:W3CDTF">2023-11-23T05:21:00Z</dcterms:created>
  <dcterms:modified xsi:type="dcterms:W3CDTF">2023-11-23T07:42:00Z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