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D26EB" w14:textId="2CCB6B81" w:rsidR="004E46D4" w:rsidRDefault="004E46D4" w:rsidP="004E46D4">
      <w:pPr>
        <w:pStyle w:val="ResNo"/>
      </w:pPr>
      <w:r w:rsidRPr="00DE6275">
        <w:t>resolución uit-r 66</w:t>
      </w:r>
      <w:r>
        <w:t>-1</w:t>
      </w:r>
    </w:p>
    <w:p w14:paraId="5404D24F" w14:textId="553CCCD3" w:rsidR="004E46D4" w:rsidRDefault="004E46D4" w:rsidP="004E46D4">
      <w:pPr>
        <w:pStyle w:val="Restitle"/>
      </w:pPr>
      <w:r w:rsidRPr="00D77E8D">
        <w:t xml:space="preserve">Estudios relativos a sistemas y aplicaciones inalámbricos </w:t>
      </w:r>
      <w:r w:rsidRPr="00D77E8D">
        <w:br/>
        <w:t>para el desarrollo de la Internet de las cosas</w:t>
      </w:r>
    </w:p>
    <w:p w14:paraId="15EB99E4" w14:textId="74FAC92E" w:rsidR="001D078B" w:rsidRPr="00DE6275" w:rsidRDefault="001D078B" w:rsidP="001D078B">
      <w:pPr>
        <w:pStyle w:val="Resdate"/>
      </w:pPr>
      <w:r w:rsidRPr="00DE6275">
        <w:t>(2015</w:t>
      </w:r>
      <w:r w:rsidR="007D2BDF">
        <w:t>-2019</w:t>
      </w:r>
      <w:r w:rsidRPr="00DE6275">
        <w:t>)</w:t>
      </w:r>
    </w:p>
    <w:p w14:paraId="0A7B7242" w14:textId="77777777" w:rsidR="001D078B" w:rsidRPr="00DE6275" w:rsidRDefault="001D078B" w:rsidP="001D078B">
      <w:pPr>
        <w:pStyle w:val="Normalaftertitle"/>
      </w:pPr>
      <w:r w:rsidRPr="00DE6275">
        <w:t>La Asamblea de Radiocomunicaciones de la UIT,</w:t>
      </w:r>
    </w:p>
    <w:p w14:paraId="3CDB0AD2" w14:textId="77777777" w:rsidR="001D078B" w:rsidRPr="00DE6275" w:rsidRDefault="001D078B" w:rsidP="001D078B">
      <w:pPr>
        <w:pStyle w:val="Call"/>
      </w:pPr>
      <w:r w:rsidRPr="00DE6275">
        <w:t>considerando</w:t>
      </w:r>
    </w:p>
    <w:p w14:paraId="3A3AE0A6" w14:textId="77777777" w:rsidR="001D078B" w:rsidRPr="00DE6275" w:rsidRDefault="001D078B" w:rsidP="001D078B">
      <w:r w:rsidRPr="00DE6275">
        <w:rPr>
          <w:i/>
          <w:iCs/>
        </w:rPr>
        <w:t>a)</w:t>
      </w:r>
      <w:r w:rsidRPr="00DE6275">
        <w:tab/>
        <w:t xml:space="preserve">que el mundo globalmente </w:t>
      </w:r>
      <w:r w:rsidRPr="00DE6275">
        <w:rPr>
          <w:lang w:eastAsia="zh-CN"/>
        </w:rPr>
        <w:t>conectado</w:t>
      </w:r>
      <w:r w:rsidRPr="00DE6275">
        <w:t xml:space="preserve"> de la «Internet de las cosas» (IoT) se construye sobre la conectividad y la funcionalidad que harán posibles las redes de telecomunicaciones</w:t>
      </w:r>
      <w:r w:rsidRPr="00DE6275">
        <w:rPr>
          <w:rFonts w:asciiTheme="majorBidi" w:hAnsiTheme="majorBidi" w:cstheme="majorBidi"/>
          <w:szCs w:val="24"/>
          <w:lang w:eastAsia="zh-CN"/>
        </w:rPr>
        <w:t>;</w:t>
      </w:r>
    </w:p>
    <w:p w14:paraId="7FC90948" w14:textId="77777777" w:rsidR="001D078B" w:rsidRPr="00DE6275" w:rsidRDefault="001D078B" w:rsidP="001D078B">
      <w:r w:rsidRPr="00DE6275">
        <w:rPr>
          <w:rFonts w:asciiTheme="majorBidi" w:hAnsiTheme="majorBidi" w:cstheme="majorBidi"/>
          <w:i/>
          <w:iCs/>
          <w:szCs w:val="24"/>
        </w:rPr>
        <w:t>b)</w:t>
      </w:r>
      <w:r w:rsidRPr="00DE6275">
        <w:rPr>
          <w:rFonts w:asciiTheme="majorBidi" w:hAnsiTheme="majorBidi" w:cstheme="majorBidi"/>
          <w:szCs w:val="24"/>
        </w:rPr>
        <w:tab/>
      </w:r>
      <w:r w:rsidRPr="00DE6275">
        <w:t>que el creciente número de aplicaciones de IoT podrá exigir una mayor velocidad de transmisión (en función de para qué se utilice la IoT), conectividad de los dispositivos y eficiencia energética a fin de permitir el flujo de cantidades importantes de datos entre una multitud de dispositivos;</w:t>
      </w:r>
    </w:p>
    <w:p w14:paraId="5E760C36" w14:textId="77777777" w:rsidR="001D078B" w:rsidRPr="00DE6275" w:rsidRDefault="001D078B" w:rsidP="001D078B">
      <w:r w:rsidRPr="00DE6275">
        <w:rPr>
          <w:i/>
          <w:iCs/>
        </w:rPr>
        <w:t>c)</w:t>
      </w:r>
      <w:r w:rsidRPr="00DE6275">
        <w:tab/>
        <w:t>que la Comisión de Estudio 20 del UIT-T que trata de la «Internet de las cosas y sus aplicaciones, incluidas las ciudades y comunidades inteligentes (SC&amp;C)»</w:t>
      </w:r>
      <w:r w:rsidRPr="00DE6275">
        <w:rPr>
          <w:rFonts w:cs="Segoe UI"/>
        </w:rPr>
        <w:t>,</w:t>
      </w:r>
      <w:r w:rsidRPr="00DE6275">
        <w:t xml:space="preserve"> está elaborando normas internacionales sobre tecnologías IoT, incluidas las redes de comunicaciones de máquina a máquina (M2M), las ciudades inteligentes y las redes de sensores ubicuos (USN);</w:t>
      </w:r>
    </w:p>
    <w:p w14:paraId="71BF5399" w14:textId="77777777" w:rsidR="001D078B" w:rsidRPr="00DE6275" w:rsidRDefault="001D078B" w:rsidP="001D078B">
      <w:r w:rsidRPr="00DE6275">
        <w:rPr>
          <w:i/>
          <w:iCs/>
        </w:rPr>
        <w:t>d)</w:t>
      </w:r>
      <w:r w:rsidRPr="00DE6275">
        <w:tab/>
        <w:t>que las organizaciones de normalización pertinentes han elaborado normas específicamente relacionadas con las M2M y otras tecnologías que sustentan las aplicaciones de IoT;</w:t>
      </w:r>
    </w:p>
    <w:p w14:paraId="53F70892" w14:textId="77777777" w:rsidR="001D078B" w:rsidRPr="00DE6275" w:rsidRDefault="001D078B" w:rsidP="001D078B">
      <w:r w:rsidRPr="00DE6275">
        <w:rPr>
          <w:i/>
          <w:iCs/>
        </w:rPr>
        <w:t>e)</w:t>
      </w:r>
      <w:r w:rsidRPr="00DE6275">
        <w:tab/>
        <w:t>que muchas administraciones, fabricantes de equipos y organismos de normalización están considerando tecnologías inalámbricas para su uso en la IoT en diversas bandas de frecuencias;</w:t>
      </w:r>
    </w:p>
    <w:p w14:paraId="4710A9C5" w14:textId="77777777" w:rsidR="001D078B" w:rsidRPr="00DE6275" w:rsidRDefault="001D078B" w:rsidP="001D078B">
      <w:r w:rsidRPr="00DE6275">
        <w:rPr>
          <w:i/>
          <w:iCs/>
        </w:rPr>
        <w:t>f)</w:t>
      </w:r>
      <w:r w:rsidRPr="00DE6275">
        <w:rPr>
          <w:i/>
          <w:iCs/>
        </w:rPr>
        <w:tab/>
      </w:r>
      <w:r w:rsidRPr="00DE6275">
        <w:t xml:space="preserve">que, dado que las aplicaciones de IoT tienen su origen en plataformas existentes y en evolución, funcionan en ellas e </w:t>
      </w:r>
      <w:proofErr w:type="spellStart"/>
      <w:r w:rsidRPr="00DE6275">
        <w:t>interfuncionan</w:t>
      </w:r>
      <w:proofErr w:type="spellEnd"/>
      <w:r w:rsidRPr="00DE6275">
        <w:t xml:space="preserve"> con esas plataformas, los trabajos que ha realizado y realiza el UIT-R sustentan inherentemente la IoT;</w:t>
      </w:r>
    </w:p>
    <w:p w14:paraId="654DD783" w14:textId="77777777" w:rsidR="001D078B" w:rsidRPr="00DE6275" w:rsidRDefault="001D078B" w:rsidP="001D078B">
      <w:r w:rsidRPr="00DE6275">
        <w:rPr>
          <w:i/>
          <w:iCs/>
        </w:rPr>
        <w:t>g)</w:t>
      </w:r>
      <w:r w:rsidRPr="00DE6275">
        <w:tab/>
        <w:t>la Recomendación UIT-R M.2002, sobre Objetivos, características y requisitos funcionales de los sistemas de sensores de área amplia y/o redes de activadores (WASN);</w:t>
      </w:r>
    </w:p>
    <w:p w14:paraId="76519A79" w14:textId="77777777" w:rsidR="001D078B" w:rsidRPr="00DE6275" w:rsidRDefault="001D078B" w:rsidP="001D078B">
      <w:r w:rsidRPr="00DE6275">
        <w:rPr>
          <w:i/>
          <w:iCs/>
        </w:rPr>
        <w:t>h)</w:t>
      </w:r>
      <w:r w:rsidRPr="00DE6275">
        <w:tab/>
        <w:t>la Recomendación UIT-R M.2083, sobre Visión de las IMT – Marco y objetivos generales de la futura evolución de las IMT para 2020 y sistemas posteriores;</w:t>
      </w:r>
    </w:p>
    <w:p w14:paraId="33A004A6" w14:textId="77777777" w:rsidR="001D078B" w:rsidRPr="00DE6275" w:rsidRDefault="001D078B" w:rsidP="001D078B">
      <w:pPr>
        <w:rPr>
          <w:b/>
          <w:lang w:eastAsia="ja-JP"/>
        </w:rPr>
      </w:pPr>
      <w:r w:rsidRPr="00DE6275">
        <w:rPr>
          <w:i/>
          <w:iCs/>
        </w:rPr>
        <w:t>i)</w:t>
      </w:r>
      <w:r w:rsidRPr="00DE6275">
        <w:tab/>
        <w:t>la Cuestión UIT-R 250-1/5, sobre Sistemas de acceso inalámbrico móvil que proporcionan telecomunicaciones a un gran número de sensores ubicuos y/o activadores dispersos sobre amplias zonas, así como comunicaciones de máquina a máquina, en el servicio móvil terrestre</w:t>
      </w:r>
      <w:r w:rsidRPr="00DE6275">
        <w:rPr>
          <w:lang w:eastAsia="ja-JP"/>
        </w:rPr>
        <w:t>;</w:t>
      </w:r>
    </w:p>
    <w:p w14:paraId="1CDF3557" w14:textId="77777777" w:rsidR="001D078B" w:rsidRPr="00DE6275" w:rsidRDefault="001D078B" w:rsidP="001D078B">
      <w:r w:rsidRPr="00DE6275">
        <w:rPr>
          <w:i/>
          <w:iCs/>
          <w:lang w:eastAsia="ja-JP"/>
        </w:rPr>
        <w:t>j)</w:t>
      </w:r>
      <w:r w:rsidRPr="00DE6275">
        <w:rPr>
          <w:lang w:eastAsia="ja-JP"/>
        </w:rPr>
        <w:tab/>
        <w:t xml:space="preserve">el Informe UIT-R M.2370, sobre </w:t>
      </w:r>
      <w:r w:rsidRPr="00DE6275">
        <w:t>Estimación del tráfico IMT para los años 2020 a 2030,</w:t>
      </w:r>
    </w:p>
    <w:p w14:paraId="3A0E06B3" w14:textId="77777777" w:rsidR="001D078B" w:rsidRPr="00DE6275" w:rsidRDefault="001D078B" w:rsidP="001D078B">
      <w:pPr>
        <w:pStyle w:val="Call"/>
      </w:pPr>
      <w:r w:rsidRPr="00DE6275">
        <w:t>reconociendo</w:t>
      </w:r>
    </w:p>
    <w:p w14:paraId="4723CE6E" w14:textId="3CB7E869" w:rsidR="001D078B" w:rsidRPr="00DE6275" w:rsidRDefault="001D078B" w:rsidP="001D078B">
      <w:pPr>
        <w:rPr>
          <w:szCs w:val="24"/>
        </w:rPr>
      </w:pPr>
      <w:r w:rsidRPr="00DE6275">
        <w:rPr>
          <w:i/>
          <w:iCs/>
        </w:rPr>
        <w:t>a)</w:t>
      </w:r>
      <w:r w:rsidRPr="00DE6275">
        <w:tab/>
        <w:t xml:space="preserve">la Resolución 197 (Rev. Dubái, 2018) de la Conferencia de Plenipotenciarios, sobre </w:t>
      </w:r>
      <w:r w:rsidR="00D77E8D">
        <w:t>f</w:t>
      </w:r>
      <w:r w:rsidRPr="00DE6275">
        <w:t>acilitación de la Internet de las cosas y las ciudades y comunidades inteligentes y sostenibles</w:t>
      </w:r>
      <w:r w:rsidRPr="00DE6275">
        <w:rPr>
          <w:szCs w:val="24"/>
          <w:lang w:eastAsia="zh-CN"/>
        </w:rPr>
        <w:t>;</w:t>
      </w:r>
    </w:p>
    <w:p w14:paraId="43B31DCA" w14:textId="77777777" w:rsidR="001D078B" w:rsidRPr="00DE6275" w:rsidRDefault="001D078B" w:rsidP="001D078B">
      <w:r w:rsidRPr="00DE6275">
        <w:rPr>
          <w:i/>
          <w:iCs/>
        </w:rPr>
        <w:t>b)</w:t>
      </w:r>
      <w:r w:rsidRPr="00DE6275">
        <w:tab/>
        <w:t xml:space="preserve">el uso de diferentes bandas de frecuencias radioeléctricas por servicios de radiocomunicación, muchos de los cuales facilitan canales de comunicación, infraestructuras y </w:t>
      </w:r>
      <w:r w:rsidRPr="00DE6275">
        <w:lastRenderedPageBreak/>
        <w:t>capacidad que se podría utilizar en el desarrollo de la IoT con el fin de lograr un desarrollo rentable y un uso eficaz del espectro radioeléctrico;</w:t>
      </w:r>
    </w:p>
    <w:p w14:paraId="498AA154" w14:textId="77777777" w:rsidR="001D078B" w:rsidRPr="00DE6275" w:rsidRDefault="001D078B" w:rsidP="001D078B">
      <w:r w:rsidRPr="00DE6275">
        <w:rPr>
          <w:i/>
          <w:iCs/>
        </w:rPr>
        <w:t>c)</w:t>
      </w:r>
      <w:r w:rsidRPr="00DE6275">
        <w:tab/>
        <w:t>que la Internet de las cosas es un concepto que engloba varias plataformas, aplicaciones y tecnologías que se utilizan y seguirán utilizándose en el contexto de diversos servicios de radiocomunicaciones;</w:t>
      </w:r>
    </w:p>
    <w:p w14:paraId="665BF046" w14:textId="77777777" w:rsidR="001D078B" w:rsidRPr="00DE6275" w:rsidRDefault="001D078B" w:rsidP="001D078B">
      <w:r w:rsidRPr="00DE6275">
        <w:rPr>
          <w:i/>
          <w:iCs/>
        </w:rPr>
        <w:t>d)</w:t>
      </w:r>
      <w:r w:rsidRPr="00DE6275">
        <w:tab/>
        <w:t xml:space="preserve">que la implantación de la Internet de las cosas no requiere en la actualidad disposiciones reglamentarias específicas en el Reglamento de </w:t>
      </w:r>
      <w:bookmarkStart w:id="0" w:name="_GoBack"/>
      <w:bookmarkEnd w:id="0"/>
      <w:r w:rsidRPr="00DE6275">
        <w:t>Radiocomunicaciones,</w:t>
      </w:r>
    </w:p>
    <w:p w14:paraId="701DA8AF" w14:textId="77777777" w:rsidR="001D078B" w:rsidRPr="00DE6275" w:rsidRDefault="001D078B" w:rsidP="001D078B">
      <w:pPr>
        <w:pStyle w:val="Call"/>
      </w:pPr>
      <w:r w:rsidRPr="00DE6275">
        <w:t>resuelve invitar al UIT-R</w:t>
      </w:r>
    </w:p>
    <w:p w14:paraId="3CDD3A0F" w14:textId="77777777" w:rsidR="001D078B" w:rsidRPr="00DE6275" w:rsidRDefault="001D078B" w:rsidP="001D078B">
      <w:r w:rsidRPr="00DE6275">
        <w:t>1</w:t>
      </w:r>
      <w:r w:rsidRPr="00DE6275">
        <w:tab/>
        <w:t>a llevar a cabo estudios sobre los aspectos técnicos y operativos de las redes y sistemas de radiocomunicaciones para la IoT;</w:t>
      </w:r>
    </w:p>
    <w:p w14:paraId="0E092E4A" w14:textId="77777777" w:rsidR="001D078B" w:rsidRPr="00DE6275" w:rsidRDefault="001D078B" w:rsidP="001D078B">
      <w:r w:rsidRPr="00DE6275">
        <w:t>2</w:t>
      </w:r>
      <w:r w:rsidRPr="00DE6275">
        <w:tab/>
        <w:t>a elaborar las Recomendaciones, Informes y/o Manuales UIT-R pertinentes a partir de los estudios indicados anteriormente,</w:t>
      </w:r>
    </w:p>
    <w:p w14:paraId="11418263" w14:textId="77777777" w:rsidR="001D078B" w:rsidRPr="00DE6275" w:rsidRDefault="001D078B" w:rsidP="001D078B">
      <w:pPr>
        <w:pStyle w:val="Call"/>
      </w:pPr>
      <w:r w:rsidRPr="00DE6275">
        <w:t>resuelve además invitar al UIT-R</w:t>
      </w:r>
    </w:p>
    <w:p w14:paraId="1933B79B" w14:textId="77777777" w:rsidR="001D078B" w:rsidRPr="00DE6275" w:rsidRDefault="001D078B" w:rsidP="001D078B">
      <w:r w:rsidRPr="00DE6275">
        <w:t>a cooperar y colaborar estrechamente con el UIT-T y las organizaciones de normalización pertinentes, para tener en cuenta los resultados de los trabajos realizados por esos órganos, evitar la duplicación de esfuerzos con el UIT-T y minimizar las controversias con las organizaciones de normalización,</w:t>
      </w:r>
    </w:p>
    <w:p w14:paraId="70176C27" w14:textId="77777777" w:rsidR="001D078B" w:rsidRPr="00DE6275" w:rsidRDefault="001D078B" w:rsidP="001D078B">
      <w:pPr>
        <w:pStyle w:val="Call"/>
      </w:pPr>
      <w:r w:rsidRPr="00DE6275">
        <w:t>invita a los Miembros de la Unión</w:t>
      </w:r>
    </w:p>
    <w:p w14:paraId="4D9D12DF" w14:textId="77777777" w:rsidR="001D078B" w:rsidRPr="00DE6275" w:rsidRDefault="001D078B" w:rsidP="003049B9">
      <w:r w:rsidRPr="00DE6275">
        <w:t>a participar activamente en la aplicación de esta Resolución, presentando, entre otros, contribuciones para su consideración por el UIT-R y facilitando información de fuentes externas al UIT-R.</w:t>
      </w:r>
    </w:p>
    <w:p w14:paraId="1DE9D4D9" w14:textId="079FA530" w:rsidR="001D078B" w:rsidRPr="00DE6275" w:rsidRDefault="001D078B" w:rsidP="001D078B">
      <w:pPr>
        <w:pStyle w:val="Reasons"/>
      </w:pPr>
    </w:p>
    <w:p w14:paraId="0678457F" w14:textId="69869C70" w:rsidR="00E307F2" w:rsidRPr="002B6243" w:rsidRDefault="001D078B" w:rsidP="002843C9">
      <w:pPr>
        <w:jc w:val="center"/>
      </w:pPr>
      <w:r w:rsidRPr="00DE6275">
        <w:t>______________</w:t>
      </w:r>
    </w:p>
    <w:sectPr w:rsidR="00E307F2" w:rsidRPr="002B6243" w:rsidSect="0022505D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ED1FA" w14:textId="77777777" w:rsidR="00604188" w:rsidRDefault="00604188">
      <w:r>
        <w:separator/>
      </w:r>
    </w:p>
  </w:endnote>
  <w:endnote w:type="continuationSeparator" w:id="0">
    <w:p w14:paraId="040D9DD9" w14:textId="77777777" w:rsidR="00604188" w:rsidRDefault="0060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63255" w14:textId="398AFC04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464F3">
      <w:rPr>
        <w:noProof/>
        <w:lang w:val="en-US"/>
      </w:rPr>
      <w:t>Y:\APP\BR\BR Publications\RA Resolutions 2019\S\S\066V3S.DOCX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64F3">
      <w:rPr>
        <w:noProof/>
      </w:rPr>
      <w:t>06.11.19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464F3">
      <w:rPr>
        <w:noProof/>
      </w:rPr>
      <w:t>06.11.19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18015" w14:textId="77777777" w:rsidR="00604188" w:rsidRDefault="00604188">
      <w:r>
        <w:rPr>
          <w:b/>
        </w:rPr>
        <w:t>_______________</w:t>
      </w:r>
    </w:p>
  </w:footnote>
  <w:footnote w:type="continuationSeparator" w:id="0">
    <w:p w14:paraId="0BE7DD88" w14:textId="77777777" w:rsidR="00604188" w:rsidRDefault="0060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347F3" w14:textId="1E421DC8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464F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67"/>
    <w:rsid w:val="00012B52"/>
    <w:rsid w:val="00012ED3"/>
    <w:rsid w:val="00016A7C"/>
    <w:rsid w:val="00020ACE"/>
    <w:rsid w:val="00106F3D"/>
    <w:rsid w:val="001721DD"/>
    <w:rsid w:val="001D078B"/>
    <w:rsid w:val="0022505D"/>
    <w:rsid w:val="00225233"/>
    <w:rsid w:val="002334F2"/>
    <w:rsid w:val="002843C9"/>
    <w:rsid w:val="002B6243"/>
    <w:rsid w:val="003049B9"/>
    <w:rsid w:val="003F2CD9"/>
    <w:rsid w:val="00466F3C"/>
    <w:rsid w:val="004E46D4"/>
    <w:rsid w:val="005335D1"/>
    <w:rsid w:val="005648DF"/>
    <w:rsid w:val="005C4F7E"/>
    <w:rsid w:val="005F3FF6"/>
    <w:rsid w:val="00604188"/>
    <w:rsid w:val="006050EE"/>
    <w:rsid w:val="00607B56"/>
    <w:rsid w:val="00693CB4"/>
    <w:rsid w:val="00714EFF"/>
    <w:rsid w:val="007D2BDF"/>
    <w:rsid w:val="008246E6"/>
    <w:rsid w:val="008464F3"/>
    <w:rsid w:val="00884E67"/>
    <w:rsid w:val="008E02B6"/>
    <w:rsid w:val="009630C4"/>
    <w:rsid w:val="00AF7660"/>
    <w:rsid w:val="00B5074A"/>
    <w:rsid w:val="00BA3DBD"/>
    <w:rsid w:val="00BF1023"/>
    <w:rsid w:val="00C212D9"/>
    <w:rsid w:val="00C278F8"/>
    <w:rsid w:val="00C31F51"/>
    <w:rsid w:val="00D77E8D"/>
    <w:rsid w:val="00DE35E9"/>
    <w:rsid w:val="00E01901"/>
    <w:rsid w:val="00E307F2"/>
    <w:rsid w:val="00E3675E"/>
    <w:rsid w:val="00EB5C7B"/>
    <w:rsid w:val="00EE2940"/>
    <w:rsid w:val="00EE7CE7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AAF49AE"/>
  <w15:docId w15:val="{C64117C1-F814-4D55-AF11-891B97F8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customStyle="1" w:styleId="CallChar">
    <w:name w:val="Call Char"/>
    <w:basedOn w:val="DefaultParagraphFont"/>
    <w:link w:val="Call"/>
    <w:uiPriority w:val="99"/>
    <w:locked/>
    <w:rsid w:val="001D078B"/>
    <w:rPr>
      <w:rFonts w:ascii="Times New Roman" w:hAnsi="Times New Roman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4</TotalTime>
  <Pages>2</Pages>
  <Words>610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Gomez, Yoanni</cp:lastModifiedBy>
  <cp:revision>9</cp:revision>
  <cp:lastPrinted>2019-11-06T15:02:00Z</cp:lastPrinted>
  <dcterms:created xsi:type="dcterms:W3CDTF">2019-11-06T11:29:00Z</dcterms:created>
  <dcterms:modified xsi:type="dcterms:W3CDTF">2019-11-06T15:13:00Z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