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5951B" w14:textId="29594165" w:rsidR="00D41F7A" w:rsidRDefault="00D41F7A" w:rsidP="00D41F7A">
      <w:pPr>
        <w:pStyle w:val="ResNo"/>
        <w:rPr>
          <w:lang w:val="ru-RU"/>
        </w:rPr>
      </w:pPr>
      <w:bookmarkStart w:id="0" w:name="_Toc436999771"/>
      <w:r w:rsidRPr="002F6423">
        <w:rPr>
          <w:lang w:val="ru-RU"/>
        </w:rPr>
        <w:t>РЕЗОЛЮЦИ</w:t>
      </w:r>
      <w:r w:rsidR="00CE3BE5">
        <w:rPr>
          <w:lang w:val="ru-RU"/>
        </w:rPr>
        <w:t>я</w:t>
      </w:r>
      <w:r w:rsidRPr="002F6423">
        <w:rPr>
          <w:lang w:val="ru-RU"/>
        </w:rPr>
        <w:t xml:space="preserve"> МСЭ-R 61-</w:t>
      </w:r>
      <w:r w:rsidR="00F81230">
        <w:rPr>
          <w:lang w:val="ru-RU"/>
        </w:rPr>
        <w:t>3</w:t>
      </w:r>
    </w:p>
    <w:p w14:paraId="30AE24E7" w14:textId="77777777" w:rsidR="00D41F7A" w:rsidRDefault="00D41F7A" w:rsidP="00D41F7A">
      <w:pPr>
        <w:pStyle w:val="Restitle"/>
        <w:rPr>
          <w:lang w:val="ru-RU"/>
        </w:rPr>
      </w:pPr>
      <w:r w:rsidRPr="001B2533">
        <w:rPr>
          <w:lang w:val="ru-RU"/>
        </w:rPr>
        <w:t>Вклад МСЭ-</w:t>
      </w:r>
      <w:r w:rsidRPr="009307BB">
        <w:t>R</w:t>
      </w:r>
      <w:r w:rsidRPr="001B2533">
        <w:rPr>
          <w:lang w:val="ru-RU"/>
        </w:rPr>
        <w:t xml:space="preserve"> в выполнение решений Всемирной встречи на высшем уровне по</w:t>
      </w:r>
      <w:r>
        <w:rPr>
          <w:lang w:val="ru-RU"/>
        </w:rPr>
        <w:t> </w:t>
      </w:r>
      <w:r w:rsidRPr="001B2533">
        <w:rPr>
          <w:lang w:val="ru-RU"/>
        </w:rPr>
        <w:t>вопросам информационного общества и Повестки дня в области устойчивого</w:t>
      </w:r>
      <w:r>
        <w:rPr>
          <w:lang w:val="ru-RU"/>
        </w:rPr>
        <w:t> </w:t>
      </w:r>
      <w:r w:rsidRPr="001B2533">
        <w:rPr>
          <w:lang w:val="ru-RU"/>
        </w:rPr>
        <w:t>развития на период</w:t>
      </w:r>
      <w:r>
        <w:rPr>
          <w:lang w:val="ru-RU"/>
        </w:rPr>
        <w:t xml:space="preserve"> </w:t>
      </w:r>
      <w:r w:rsidRPr="001B2533">
        <w:rPr>
          <w:lang w:val="ru-RU"/>
        </w:rPr>
        <w:t>до 2030</w:t>
      </w:r>
      <w:r w:rsidRPr="009307BB">
        <w:t> </w:t>
      </w:r>
      <w:r w:rsidRPr="001B2533">
        <w:rPr>
          <w:lang w:val="ru-RU"/>
        </w:rPr>
        <w:t>года</w:t>
      </w:r>
    </w:p>
    <w:p w14:paraId="181F388E" w14:textId="3B5409DA" w:rsidR="009307BB" w:rsidRDefault="009307BB" w:rsidP="009307BB">
      <w:pPr>
        <w:pStyle w:val="Resdate"/>
        <w:rPr>
          <w:lang w:val="ru-RU"/>
        </w:rPr>
      </w:pPr>
      <w:r w:rsidRPr="002F6423">
        <w:rPr>
          <w:lang w:val="ru-RU"/>
        </w:rPr>
        <w:t>(2012-2015-2019</w:t>
      </w:r>
      <w:r w:rsidR="00F81230">
        <w:rPr>
          <w:lang w:val="ru-RU"/>
        </w:rPr>
        <w:t>-2023</w:t>
      </w:r>
      <w:r w:rsidRPr="002F6423">
        <w:rPr>
          <w:lang w:val="ru-RU"/>
        </w:rPr>
        <w:t>)</w:t>
      </w:r>
    </w:p>
    <w:p w14:paraId="23E244B7" w14:textId="7791315A" w:rsidR="00A217AA" w:rsidRPr="002F6423" w:rsidRDefault="00A217AA" w:rsidP="00663D2F">
      <w:pPr>
        <w:pStyle w:val="Normalaftertitle"/>
        <w:rPr>
          <w:lang w:val="ru-RU"/>
        </w:rPr>
      </w:pPr>
      <w:r w:rsidRPr="002F6423">
        <w:rPr>
          <w:lang w:val="ru-RU"/>
        </w:rPr>
        <w:t>Ассамблея радиосвязи МСЭ,</w:t>
      </w:r>
    </w:p>
    <w:p w14:paraId="3A72F141" w14:textId="7DD44433" w:rsidR="00A217AA" w:rsidRPr="002F6423" w:rsidRDefault="00A217AA" w:rsidP="00A217AA">
      <w:pPr>
        <w:pStyle w:val="Call"/>
        <w:rPr>
          <w:lang w:val="ru-RU"/>
        </w:rPr>
      </w:pPr>
      <w:r w:rsidRPr="002F6423">
        <w:rPr>
          <w:lang w:val="ru-RU"/>
        </w:rPr>
        <w:t>учитывая</w:t>
      </w:r>
    </w:p>
    <w:p w14:paraId="27084B3E" w14:textId="46B066F0" w:rsidR="00A217AA" w:rsidRPr="002F6423" w:rsidRDefault="001B2533" w:rsidP="00A217AA">
      <w:pPr>
        <w:rPr>
          <w:lang w:val="ru-RU"/>
        </w:rPr>
      </w:pPr>
      <w:r w:rsidRPr="002F6423">
        <w:rPr>
          <w:i/>
          <w:iCs/>
          <w:lang w:val="ru-RU"/>
        </w:rPr>
        <w:t>a</w:t>
      </w:r>
      <w:r w:rsidR="00A217AA" w:rsidRPr="002F6423">
        <w:rPr>
          <w:i/>
          <w:iCs/>
          <w:lang w:val="ru-RU"/>
        </w:rPr>
        <w:t>)</w:t>
      </w:r>
      <w:r w:rsidR="00A217AA" w:rsidRPr="002F6423">
        <w:rPr>
          <w:lang w:val="ru-RU"/>
        </w:rPr>
        <w:tab/>
        <w:t>Резолюцию 140 (Пересм.</w:t>
      </w:r>
      <w:r>
        <w:rPr>
          <w:lang w:val="ru-RU"/>
        </w:rPr>
        <w:t xml:space="preserve"> Бухарест, 2022</w:t>
      </w:r>
      <w:r w:rsidR="00A217AA" w:rsidRPr="002F6423">
        <w:rPr>
          <w:lang w:val="ru-RU"/>
        </w:rPr>
        <w:t xml:space="preserve"> г.) Полномочной конференции о роли МСЭ в выполнении решений Всемирной встречи на высшем уровне по вопросам информационного общества (ВВУИО) и Повестки дня в области устойчивого развития на период до 2030 года, а также в принятии последующих мер и обзоре их выполнения;</w:t>
      </w:r>
    </w:p>
    <w:p w14:paraId="2428C476" w14:textId="471F86EB" w:rsidR="00A217AA" w:rsidRPr="002F6423" w:rsidRDefault="001B2533" w:rsidP="00A217AA">
      <w:pPr>
        <w:rPr>
          <w:lang w:val="ru-RU"/>
        </w:rPr>
      </w:pPr>
      <w:r w:rsidRPr="002F6423">
        <w:rPr>
          <w:i/>
          <w:iCs/>
          <w:lang w:val="ru-RU"/>
        </w:rPr>
        <w:t>b</w:t>
      </w:r>
      <w:r w:rsidR="00A217AA" w:rsidRPr="002F6423">
        <w:rPr>
          <w:i/>
          <w:iCs/>
          <w:lang w:val="ru-RU"/>
        </w:rPr>
        <w:t>)</w:t>
      </w:r>
      <w:r w:rsidR="00A217AA" w:rsidRPr="002F6423">
        <w:rPr>
          <w:lang w:val="ru-RU"/>
        </w:rPr>
        <w:tab/>
        <w:t>соответствующие</w:t>
      </w:r>
      <w:r w:rsidR="00A217AA" w:rsidRPr="002F6423">
        <w:rPr>
          <w:rFonts w:eastAsia="Batang"/>
          <w:color w:val="00000A"/>
          <w:lang w:val="ru-RU"/>
        </w:rPr>
        <w:t xml:space="preserve"> </w:t>
      </w:r>
      <w:r w:rsidR="00A217AA" w:rsidRPr="002F6423">
        <w:rPr>
          <w:lang w:val="ru-RU"/>
        </w:rPr>
        <w:t>Резолюции Полномочной конференции,</w:t>
      </w:r>
      <w:r w:rsidR="00A217AA" w:rsidRPr="002F6423">
        <w:rPr>
          <w:rFonts w:eastAsia="Batang"/>
          <w:color w:val="00000A"/>
          <w:lang w:val="ru-RU"/>
        </w:rPr>
        <w:t xml:space="preserve"> </w:t>
      </w:r>
      <w:r w:rsidR="00A217AA" w:rsidRPr="002F6423">
        <w:rPr>
          <w:lang w:val="ru-RU"/>
        </w:rPr>
        <w:t>Совета МСЭ, Всемирной ассамблеи по стандартизации электросвязи (ВАСЭ) и Всемирной конференции по развитию электросвязи (ВКРЭ), касающиеся выполнения решений ВВУИО и Повестки дня в области устойчивого развития на период до 2030 года</w:t>
      </w:r>
      <w:r>
        <w:rPr>
          <w:lang w:val="ru-RU"/>
        </w:rPr>
        <w:t>,</w:t>
      </w:r>
    </w:p>
    <w:p w14:paraId="30D87A78" w14:textId="277FCAE1" w:rsidR="00A217AA" w:rsidRPr="00220041" w:rsidRDefault="00A217AA" w:rsidP="00A217AA">
      <w:pPr>
        <w:pStyle w:val="Call"/>
        <w:rPr>
          <w:i w:val="0"/>
          <w:iCs/>
          <w:lang w:val="ru-RU"/>
        </w:rPr>
      </w:pPr>
      <w:r w:rsidRPr="002F6423">
        <w:rPr>
          <w:lang w:val="ru-RU"/>
        </w:rPr>
        <w:t>учитывая</w:t>
      </w:r>
      <w:r w:rsidR="00D552D1" w:rsidRPr="00CC0AEB">
        <w:rPr>
          <w:lang w:val="ru-RU"/>
        </w:rPr>
        <w:t xml:space="preserve"> </w:t>
      </w:r>
      <w:r w:rsidR="00504C60">
        <w:rPr>
          <w:lang w:val="ru-RU"/>
        </w:rPr>
        <w:t>далее</w:t>
      </w:r>
      <w:r w:rsidRPr="002F6423">
        <w:rPr>
          <w:i w:val="0"/>
          <w:iCs/>
          <w:lang w:val="ru-RU"/>
        </w:rPr>
        <w:t>,</w:t>
      </w:r>
    </w:p>
    <w:p w14:paraId="7BDF1B97" w14:textId="4392643A" w:rsidR="00A217AA" w:rsidRPr="002F6423" w:rsidRDefault="00A217AA" w:rsidP="00220041">
      <w:pPr>
        <w:rPr>
          <w:lang w:val="ru-RU"/>
        </w:rPr>
      </w:pPr>
      <w:r w:rsidRPr="002F6423">
        <w:rPr>
          <w:lang w:val="ru-RU"/>
        </w:rPr>
        <w:t>что Г</w:t>
      </w:r>
      <w:r w:rsidR="00FC2BE2" w:rsidRPr="002F6423">
        <w:rPr>
          <w:lang w:val="ru-RU"/>
        </w:rPr>
        <w:t xml:space="preserve">енеральная </w:t>
      </w:r>
      <w:r w:rsidRPr="002F6423">
        <w:rPr>
          <w:lang w:val="ru-RU"/>
        </w:rPr>
        <w:t>А</w:t>
      </w:r>
      <w:r w:rsidR="00FC2BE2" w:rsidRPr="002F6423">
        <w:rPr>
          <w:lang w:val="ru-RU"/>
        </w:rPr>
        <w:t xml:space="preserve">ссамблея Организации Объединенных Наций </w:t>
      </w:r>
      <w:r w:rsidRPr="002F6423">
        <w:rPr>
          <w:lang w:val="ru-RU"/>
        </w:rPr>
        <w:t xml:space="preserve">в своей резолюции 70/125 </w:t>
      </w:r>
      <w:r w:rsidR="004365DB">
        <w:rPr>
          <w:lang w:val="ru-RU"/>
        </w:rPr>
        <w:t xml:space="preserve">от </w:t>
      </w:r>
      <w:r w:rsidR="00E874CC">
        <w:rPr>
          <w:lang w:val="ru-RU"/>
        </w:rPr>
        <w:t>1</w:t>
      </w:r>
      <w:r w:rsidR="004365DB">
        <w:rPr>
          <w:lang w:val="ru-RU"/>
        </w:rPr>
        <w:t xml:space="preserve">6 декабря </w:t>
      </w:r>
      <w:r w:rsidRPr="002F6423">
        <w:rPr>
          <w:lang w:val="ru-RU"/>
        </w:rPr>
        <w:t>2015 г</w:t>
      </w:r>
      <w:r w:rsidR="004365DB">
        <w:rPr>
          <w:lang w:val="ru-RU"/>
        </w:rPr>
        <w:t>ода</w:t>
      </w:r>
      <w:r w:rsidRPr="002F6423">
        <w:rPr>
          <w:lang w:val="ru-RU"/>
        </w:rPr>
        <w:t xml:space="preserve"> приняла решение провести совещание высокого уровня, посвященное общему </w:t>
      </w:r>
      <w:r w:rsidRPr="002F6423">
        <w:rPr>
          <w:rFonts w:cs="TimesNewRoman"/>
          <w:lang w:val="ru-RU"/>
        </w:rPr>
        <w:t xml:space="preserve">обзору хода осуществления решений </w:t>
      </w:r>
      <w:r w:rsidRPr="002F6423">
        <w:rPr>
          <w:lang w:val="ru-RU"/>
        </w:rPr>
        <w:t>ВВУИО,</w:t>
      </w:r>
      <w:r w:rsidRPr="002F6423">
        <w:rPr>
          <w:rFonts w:cs="TimesNewRoman"/>
          <w:lang w:val="ru-RU"/>
        </w:rPr>
        <w:t xml:space="preserve"> в 2025 году,</w:t>
      </w:r>
    </w:p>
    <w:p w14:paraId="3932736E" w14:textId="77777777" w:rsidR="00A217AA" w:rsidRPr="002F6423" w:rsidRDefault="00A217AA" w:rsidP="00A217AA">
      <w:pPr>
        <w:pStyle w:val="Call"/>
        <w:rPr>
          <w:i w:val="0"/>
          <w:iCs/>
          <w:lang w:val="ru-RU"/>
        </w:rPr>
      </w:pPr>
      <w:r w:rsidRPr="002F6423">
        <w:rPr>
          <w:lang w:val="ru-RU"/>
        </w:rPr>
        <w:t>признавая</w:t>
      </w:r>
    </w:p>
    <w:p w14:paraId="5F831B4D" w14:textId="77777777" w:rsidR="00A217AA" w:rsidRPr="002F6423" w:rsidRDefault="00A217AA" w:rsidP="00A217AA">
      <w:pPr>
        <w:rPr>
          <w:lang w:val="ru-RU"/>
        </w:rPr>
      </w:pPr>
      <w:r w:rsidRPr="002F6423">
        <w:rPr>
          <w:i/>
          <w:iCs/>
          <w:lang w:val="ru-RU"/>
        </w:rPr>
        <w:t>a)</w:t>
      </w:r>
      <w:r w:rsidRPr="002F6423">
        <w:rPr>
          <w:lang w:val="ru-RU"/>
        </w:rPr>
        <w:tab/>
        <w:t>роль Сектора радиосвязи МСЭ (МСЭ-R) в выполнении МСЭ соответствующих решений ВВУИО и достижении Целей в области устойчивого развития (ЦУР), адаптации роли МСЭ и разработке стандартов радиосвязи при построении информационного общества, в том числе по реализации Направлений деятельности С2 (информационная и коммуникационная инфраструктура), С5 (укрепление доверия и безопасности при использовании ИКТ) и С6 (Благоприятная среда) Тунисской программы, в том числе развитии широкополосной связи и использовании средств радиосвязи/ИКТ для предотвращения и устранения последствий при чрезвычайных ситуациях и изменении климата;</w:t>
      </w:r>
    </w:p>
    <w:p w14:paraId="43BB38BB" w14:textId="72BBD358" w:rsidR="00A217AA" w:rsidRPr="002F6423" w:rsidRDefault="001B2533" w:rsidP="00A217AA">
      <w:pPr>
        <w:rPr>
          <w:lang w:val="ru-RU"/>
        </w:rPr>
      </w:pPr>
      <w:r w:rsidRPr="002F6423">
        <w:rPr>
          <w:i/>
          <w:iCs/>
          <w:lang w:val="ru-RU"/>
        </w:rPr>
        <w:t>b</w:t>
      </w:r>
      <w:r w:rsidR="00A217AA" w:rsidRPr="002F6423">
        <w:rPr>
          <w:i/>
          <w:iCs/>
          <w:lang w:val="ru-RU"/>
        </w:rPr>
        <w:t>)</w:t>
      </w:r>
      <w:r w:rsidR="00A217AA" w:rsidRPr="002F6423">
        <w:rPr>
          <w:lang w:val="ru-RU"/>
        </w:rPr>
        <w:tab/>
        <w:t>программы, мероприятия и региональную деятельность, проводимые в соответствии с решениями ВКРЭ-</w:t>
      </w:r>
      <w:r w:rsidRPr="00220041">
        <w:rPr>
          <w:lang w:val="ru-RU"/>
        </w:rPr>
        <w:t>22</w:t>
      </w:r>
      <w:r w:rsidR="00A217AA" w:rsidRPr="002F6423">
        <w:rPr>
          <w:lang w:val="ru-RU"/>
        </w:rPr>
        <w:t xml:space="preserve"> с целью преодоления цифрового разрыва;</w:t>
      </w:r>
    </w:p>
    <w:p w14:paraId="007C3D06" w14:textId="2AA7DA8B" w:rsidR="00A217AA" w:rsidRPr="002F6423" w:rsidRDefault="001B2533" w:rsidP="00A217AA">
      <w:pPr>
        <w:rPr>
          <w:lang w:val="ru-RU"/>
        </w:rPr>
      </w:pPr>
      <w:r w:rsidRPr="002F6423">
        <w:rPr>
          <w:i/>
          <w:iCs/>
          <w:lang w:val="ru-RU"/>
        </w:rPr>
        <w:t>c</w:t>
      </w:r>
      <w:r w:rsidR="00A217AA" w:rsidRPr="002F6423">
        <w:rPr>
          <w:i/>
          <w:iCs/>
          <w:lang w:val="ru-RU"/>
        </w:rPr>
        <w:t>)</w:t>
      </w:r>
      <w:r w:rsidR="00A217AA" w:rsidRPr="002F6423">
        <w:rPr>
          <w:lang w:val="ru-RU"/>
        </w:rPr>
        <w:tab/>
        <w:t>соответствующую работу, которая уже проводится или должна проводиться МСЭ под руководством Рабочей группы Совета по ВВУИО и ЦУР (РГС-ВВУИО&amp;ЦУР) в целях выполнения решений ВВУИО и достижения ЦУР,</w:t>
      </w:r>
    </w:p>
    <w:p w14:paraId="393DAF8D" w14:textId="77777777" w:rsidR="00A217AA" w:rsidRPr="002F6423" w:rsidRDefault="00A217AA" w:rsidP="00A217AA">
      <w:pPr>
        <w:pStyle w:val="Call"/>
        <w:rPr>
          <w:lang w:val="ru-RU"/>
        </w:rPr>
      </w:pPr>
      <w:r w:rsidRPr="002F6423">
        <w:rPr>
          <w:lang w:val="ru-RU"/>
        </w:rPr>
        <w:t>решает</w:t>
      </w:r>
    </w:p>
    <w:p w14:paraId="0E8479B0" w14:textId="212459F7" w:rsidR="00A217AA" w:rsidRPr="002F6423" w:rsidRDefault="00A217AA" w:rsidP="00A217AA">
      <w:pPr>
        <w:rPr>
          <w:lang w:val="ru-RU"/>
        </w:rPr>
      </w:pPr>
      <w:r w:rsidRPr="002F6423">
        <w:rPr>
          <w:lang w:val="ru-RU"/>
        </w:rPr>
        <w:t>1</w:t>
      </w:r>
      <w:r w:rsidRPr="002F6423">
        <w:rPr>
          <w:lang w:val="ru-RU"/>
        </w:rPr>
        <w:tab/>
        <w:t xml:space="preserve">продолжить деятельность МСЭ-R по выполнению решений ВВУИО и последующую деятельность в связи с ВВУИО, а также по реализации Повестки дня в области устойчивого развития на период до 2030 года в рамках своего мандата, основываясь на Резолюции 140 </w:t>
      </w:r>
      <w:r w:rsidR="002224F2">
        <w:rPr>
          <w:lang w:val="ru-RU"/>
        </w:rPr>
        <w:t xml:space="preserve">(Пересм. Бухарест, 2022 г.) </w:t>
      </w:r>
      <w:r w:rsidRPr="002F6423">
        <w:rPr>
          <w:lang w:val="ru-RU"/>
        </w:rPr>
        <w:t xml:space="preserve">и других соответствующих </w:t>
      </w:r>
      <w:r w:rsidR="005459DA" w:rsidRPr="002F6423">
        <w:rPr>
          <w:lang w:val="ru-RU"/>
        </w:rPr>
        <w:t>Р</w:t>
      </w:r>
      <w:r w:rsidRPr="002F6423">
        <w:rPr>
          <w:lang w:val="ru-RU"/>
        </w:rPr>
        <w:t>езолюциях Полномочной конференции;</w:t>
      </w:r>
    </w:p>
    <w:p w14:paraId="1585C7A0" w14:textId="77777777" w:rsidR="00E0078A" w:rsidRPr="00E0078A" w:rsidRDefault="00E0078A" w:rsidP="00E0078A">
      <w:r w:rsidRPr="00E0078A">
        <w:br w:type="page"/>
      </w:r>
      <w:bookmarkStart w:id="1" w:name="_GoBack"/>
      <w:bookmarkEnd w:id="1"/>
    </w:p>
    <w:p w14:paraId="0B3CFC21" w14:textId="7C424609" w:rsidR="00A217AA" w:rsidRPr="002F6423" w:rsidRDefault="00A217AA" w:rsidP="00A217AA">
      <w:pPr>
        <w:rPr>
          <w:lang w:val="ru-RU"/>
        </w:rPr>
      </w:pPr>
      <w:r w:rsidRPr="002F6423">
        <w:rPr>
          <w:lang w:val="ru-RU"/>
        </w:rPr>
        <w:lastRenderedPageBreak/>
        <w:t>2</w:t>
      </w:r>
      <w:r w:rsidRPr="002F6423">
        <w:rPr>
          <w:lang w:val="ru-RU"/>
        </w:rPr>
        <w:tab/>
        <w:t>что МСЭ-R должен выполнять ту деятельность, которая входит в его мандат, и участвовать, в надлежащих случаях</w:t>
      </w:r>
      <w:r w:rsidR="00575E93">
        <w:rPr>
          <w:lang w:val="ru-RU"/>
        </w:rPr>
        <w:t>,</w:t>
      </w:r>
      <w:r w:rsidRPr="002F6423">
        <w:rPr>
          <w:lang w:val="ru-RU"/>
        </w:rPr>
        <w:t xml:space="preserve"> вместе с другими заинтересованными сторонами в выполнении всех соответствующих направлений деятельности и других решений ВВУИО, а также в достижении ЦУР с учетом работы РГС ВВУИО&amp;ЦУР и других рабочих групп Совета,</w:t>
      </w:r>
    </w:p>
    <w:p w14:paraId="3DA13164" w14:textId="77777777" w:rsidR="00A217AA" w:rsidRPr="002F6423" w:rsidRDefault="00A217AA" w:rsidP="00A217AA">
      <w:pPr>
        <w:pStyle w:val="Call"/>
        <w:rPr>
          <w:lang w:val="ru-RU"/>
        </w:rPr>
      </w:pPr>
      <w:r w:rsidRPr="002F6423">
        <w:rPr>
          <w:lang w:val="ru-RU"/>
        </w:rPr>
        <w:t>поручает Директору Бюро радиосвязи</w:t>
      </w:r>
    </w:p>
    <w:p w14:paraId="6BF09407" w14:textId="77777777" w:rsidR="00A217AA" w:rsidRPr="002F6423" w:rsidRDefault="00A217AA" w:rsidP="00A217AA">
      <w:pPr>
        <w:rPr>
          <w:lang w:val="ru-RU"/>
        </w:rPr>
      </w:pPr>
      <w:r w:rsidRPr="002F6423">
        <w:rPr>
          <w:lang w:val="ru-RU"/>
        </w:rPr>
        <w:t>1</w:t>
      </w:r>
      <w:r w:rsidRPr="002F6423">
        <w:rPr>
          <w:lang w:val="ru-RU"/>
        </w:rPr>
        <w:tab/>
        <w:t>представлять исчерпывающую обобщенную информацию РГС-ВВУИО&amp;ЦУР о деятельности МСЭ-R по выполнению решений ВВУИО и Повестки дня в области устойчивого развития на период до 2030 года, а также Резолюций Полномочной конференции и Совета;</w:t>
      </w:r>
    </w:p>
    <w:p w14:paraId="076BD46C" w14:textId="77777777" w:rsidR="00A217AA" w:rsidRPr="002F6423" w:rsidRDefault="00A217AA" w:rsidP="00A217AA">
      <w:pPr>
        <w:rPr>
          <w:lang w:val="ru-RU"/>
        </w:rPr>
      </w:pPr>
      <w:r w:rsidRPr="00220041">
        <w:rPr>
          <w:lang w:val="ru-RU"/>
        </w:rPr>
        <w:t>2</w:t>
      </w:r>
      <w:r w:rsidRPr="00220041">
        <w:rPr>
          <w:lang w:val="ru-RU"/>
        </w:rPr>
        <w:tab/>
      </w:r>
      <w:r w:rsidRPr="002F6423">
        <w:rPr>
          <w:lang w:val="ru-RU"/>
        </w:rPr>
        <w:t>регулярно обновлять дорожные карты деятельности МСЭ в рамках его мандата по выполнению решений ВВУИО;</w:t>
      </w:r>
    </w:p>
    <w:p w14:paraId="4EC0DAB9" w14:textId="493CE895" w:rsidR="00A217AA" w:rsidRPr="002F6423" w:rsidRDefault="001B2533" w:rsidP="00A217AA">
      <w:pPr>
        <w:rPr>
          <w:lang w:val="ru-RU"/>
        </w:rPr>
      </w:pPr>
      <w:r w:rsidRPr="002F6423">
        <w:rPr>
          <w:lang w:val="ru-RU"/>
        </w:rPr>
        <w:t>3</w:t>
      </w:r>
      <w:r w:rsidR="00A217AA" w:rsidRPr="002F6423">
        <w:rPr>
          <w:lang w:val="ru-RU"/>
        </w:rPr>
        <w:tab/>
        <w:t>включить в оперативный план Сектора радиосвязи работу, касающуюся выполнения решений ВВУИО и достижения ЦУР, в соответствии с Резолюцией 140 (Пересм.</w:t>
      </w:r>
      <w:r>
        <w:rPr>
          <w:lang w:val="ru-RU"/>
        </w:rPr>
        <w:t xml:space="preserve"> Бухарест, 2022</w:t>
      </w:r>
      <w:r w:rsidR="00A217AA" w:rsidRPr="002F6423">
        <w:rPr>
          <w:lang w:val="ru-RU"/>
        </w:rPr>
        <w:t> г.) Полномочной конференции;</w:t>
      </w:r>
    </w:p>
    <w:p w14:paraId="5793BA7B" w14:textId="40B3893A" w:rsidR="00A217AA" w:rsidRPr="002F6423" w:rsidRDefault="001B2533" w:rsidP="00A217AA">
      <w:pPr>
        <w:rPr>
          <w:lang w:val="ru-RU"/>
        </w:rPr>
      </w:pPr>
      <w:r w:rsidRPr="002F6423">
        <w:rPr>
          <w:lang w:val="ru-RU"/>
        </w:rPr>
        <w:t>4</w:t>
      </w:r>
      <w:r w:rsidR="00A217AA" w:rsidRPr="002F6423">
        <w:rPr>
          <w:lang w:val="ru-RU"/>
        </w:rPr>
        <w:tab/>
        <w:t>принять необходимые меры по выполнению настоящей Резолюции,</w:t>
      </w:r>
    </w:p>
    <w:p w14:paraId="5965E144" w14:textId="318C927F" w:rsidR="00A217AA" w:rsidRPr="002F6423" w:rsidRDefault="00A217AA" w:rsidP="00A217AA">
      <w:pPr>
        <w:pStyle w:val="Call"/>
        <w:rPr>
          <w:lang w:val="ru-RU"/>
        </w:rPr>
      </w:pPr>
      <w:r w:rsidRPr="002F6423">
        <w:rPr>
          <w:lang w:val="ru-RU"/>
        </w:rPr>
        <w:t>предлагает Государствам-Членам, Членам Сектора, Ассоциированным членам и Академическим организациям</w:t>
      </w:r>
    </w:p>
    <w:p w14:paraId="347FCCB7" w14:textId="77777777" w:rsidR="00A217AA" w:rsidRPr="002F6423" w:rsidRDefault="00A217AA" w:rsidP="00A217AA">
      <w:pPr>
        <w:rPr>
          <w:lang w:val="ru-RU"/>
        </w:rPr>
      </w:pPr>
      <w:r w:rsidRPr="002F6423">
        <w:rPr>
          <w:lang w:val="ru-RU"/>
        </w:rPr>
        <w:t>1</w:t>
      </w:r>
      <w:r w:rsidRPr="002F6423">
        <w:rPr>
          <w:lang w:val="ru-RU"/>
        </w:rPr>
        <w:tab/>
        <w:t>представлять вклады в соответствующие исследовательские комиссии МСЭ-R и Консультативную группу по радиосвязи по выполнению решений ВВУИО и достижению ЦУР в рамках мандата МСЭ;</w:t>
      </w:r>
    </w:p>
    <w:p w14:paraId="25DD483F" w14:textId="77777777" w:rsidR="00A217AA" w:rsidRPr="002F6423" w:rsidRDefault="00A217AA" w:rsidP="00A217AA">
      <w:pPr>
        <w:rPr>
          <w:lang w:val="ru-RU"/>
        </w:rPr>
      </w:pPr>
      <w:r w:rsidRPr="002F6423">
        <w:rPr>
          <w:lang w:val="ru-RU"/>
        </w:rPr>
        <w:t>2</w:t>
      </w:r>
      <w:r w:rsidRPr="002F6423">
        <w:rPr>
          <w:lang w:val="ru-RU"/>
        </w:rPr>
        <w:tab/>
        <w:t>оказывать поддержку Директору Бюро радиосвязи и сотрудничать с ним при осуществлении соответствующих решений ВВУИО и достижении ЦУР в МСЭ-R.</w:t>
      </w:r>
    </w:p>
    <w:bookmarkEnd w:id="0"/>
    <w:sectPr w:rsidR="00A217AA" w:rsidRPr="002F6423" w:rsidSect="009447A3">
      <w:headerReference w:type="default" r:id="rId10"/>
      <w:footerReference w:type="even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60CF1" w14:textId="77777777" w:rsidR="00023AB5" w:rsidRDefault="00023AB5">
      <w:r>
        <w:separator/>
      </w:r>
    </w:p>
  </w:endnote>
  <w:endnote w:type="continuationSeparator" w:id="0">
    <w:p w14:paraId="22C8BD05" w14:textId="77777777" w:rsidR="00023AB5" w:rsidRDefault="0002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C156D" w14:textId="5332E0B3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6758EE">
      <w:rPr>
        <w:noProof/>
        <w:lang w:val="fr-FR"/>
      </w:rPr>
      <w:t>Document4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20041">
      <w:rPr>
        <w:noProof/>
      </w:rPr>
      <w:t>17.11.23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758EE">
      <w:rPr>
        <w:noProof/>
      </w:rPr>
      <w:t>05.04.07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F53DF" w14:textId="77777777" w:rsidR="00023AB5" w:rsidRDefault="00023AB5">
      <w:r>
        <w:rPr>
          <w:b/>
        </w:rPr>
        <w:t>_______________</w:t>
      </w:r>
    </w:p>
  </w:footnote>
  <w:footnote w:type="continuationSeparator" w:id="0">
    <w:p w14:paraId="0AA997FE" w14:textId="77777777" w:rsidR="00023AB5" w:rsidRDefault="00023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27451" w14:textId="19FBD66D" w:rsidR="00C5585D" w:rsidRPr="00663D2F" w:rsidRDefault="00F52FFE" w:rsidP="00C5585D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E0078A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EE"/>
    <w:rsid w:val="00023AB5"/>
    <w:rsid w:val="00036779"/>
    <w:rsid w:val="0007259F"/>
    <w:rsid w:val="001355A1"/>
    <w:rsid w:val="00150CF5"/>
    <w:rsid w:val="001B225D"/>
    <w:rsid w:val="001B2533"/>
    <w:rsid w:val="00213F8F"/>
    <w:rsid w:val="00220041"/>
    <w:rsid w:val="002224F2"/>
    <w:rsid w:val="00223577"/>
    <w:rsid w:val="0026670E"/>
    <w:rsid w:val="002B79B1"/>
    <w:rsid w:val="002C3E03"/>
    <w:rsid w:val="002C4088"/>
    <w:rsid w:val="002F6423"/>
    <w:rsid w:val="0039512F"/>
    <w:rsid w:val="003C057C"/>
    <w:rsid w:val="003D1F8A"/>
    <w:rsid w:val="003E26B6"/>
    <w:rsid w:val="00432094"/>
    <w:rsid w:val="004365DB"/>
    <w:rsid w:val="004844C1"/>
    <w:rsid w:val="00504C60"/>
    <w:rsid w:val="00541AC7"/>
    <w:rsid w:val="005459DA"/>
    <w:rsid w:val="00575E93"/>
    <w:rsid w:val="00605FBA"/>
    <w:rsid w:val="00620CFD"/>
    <w:rsid w:val="006328E8"/>
    <w:rsid w:val="00645B0F"/>
    <w:rsid w:val="00663D2F"/>
    <w:rsid w:val="00670F42"/>
    <w:rsid w:val="006758EE"/>
    <w:rsid w:val="00696B35"/>
    <w:rsid w:val="006C5A9E"/>
    <w:rsid w:val="00700190"/>
    <w:rsid w:val="00703FFC"/>
    <w:rsid w:val="0071246B"/>
    <w:rsid w:val="00713989"/>
    <w:rsid w:val="007224DA"/>
    <w:rsid w:val="00731B40"/>
    <w:rsid w:val="00737CAF"/>
    <w:rsid w:val="00756B1C"/>
    <w:rsid w:val="008160D3"/>
    <w:rsid w:val="00845350"/>
    <w:rsid w:val="008A3CEF"/>
    <w:rsid w:val="008B1239"/>
    <w:rsid w:val="009307BB"/>
    <w:rsid w:val="009331D0"/>
    <w:rsid w:val="00943EBD"/>
    <w:rsid w:val="009447A3"/>
    <w:rsid w:val="00983054"/>
    <w:rsid w:val="009E7235"/>
    <w:rsid w:val="00A01098"/>
    <w:rsid w:val="00A05CE9"/>
    <w:rsid w:val="00A217AA"/>
    <w:rsid w:val="00A65E49"/>
    <w:rsid w:val="00AA58EF"/>
    <w:rsid w:val="00AD4505"/>
    <w:rsid w:val="00B022AB"/>
    <w:rsid w:val="00B25455"/>
    <w:rsid w:val="00B27019"/>
    <w:rsid w:val="00B47D2F"/>
    <w:rsid w:val="00B9469F"/>
    <w:rsid w:val="00BE5003"/>
    <w:rsid w:val="00C2297D"/>
    <w:rsid w:val="00C52226"/>
    <w:rsid w:val="00C5585D"/>
    <w:rsid w:val="00CC0AEB"/>
    <w:rsid w:val="00CE3BE5"/>
    <w:rsid w:val="00CF3BD9"/>
    <w:rsid w:val="00D35AF0"/>
    <w:rsid w:val="00D41F7A"/>
    <w:rsid w:val="00D471A9"/>
    <w:rsid w:val="00D552D1"/>
    <w:rsid w:val="00D953AA"/>
    <w:rsid w:val="00DE6A91"/>
    <w:rsid w:val="00E0078A"/>
    <w:rsid w:val="00E436A9"/>
    <w:rsid w:val="00E874CC"/>
    <w:rsid w:val="00EE146A"/>
    <w:rsid w:val="00EE7B72"/>
    <w:rsid w:val="00F36624"/>
    <w:rsid w:val="00F451F5"/>
    <w:rsid w:val="00F52FFE"/>
    <w:rsid w:val="00F579FC"/>
    <w:rsid w:val="00F80DF5"/>
    <w:rsid w:val="00F81230"/>
    <w:rsid w:val="00F9578C"/>
    <w:rsid w:val="00FB4E64"/>
    <w:rsid w:val="00FC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9D1C10E"/>
  <w15:docId w15:val="{F74F6748-2081-4BEE-A550-749BC58C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uiPriority w:val="99"/>
    <w:qFormat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qFormat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qFormat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qFormat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qFormat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Heading1Char">
    <w:name w:val="Heading 1 Char"/>
    <w:link w:val="Heading1"/>
    <w:locked/>
    <w:rsid w:val="003C057C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AnnexNoChar">
    <w:name w:val="Annex_No Char"/>
    <w:link w:val="AnnexNo"/>
    <w:locked/>
    <w:rsid w:val="003C057C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titleChar1">
    <w:name w:val="Annex_title Char1"/>
    <w:link w:val="Annextitle"/>
    <w:locked/>
    <w:rsid w:val="003C057C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CallChar">
    <w:name w:val="Call Char"/>
    <w:link w:val="Call"/>
    <w:qFormat/>
    <w:locked/>
    <w:rsid w:val="003C057C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enumlev1Char">
    <w:name w:val="enumlev1 Char"/>
    <w:link w:val="enumlev1"/>
    <w:locked/>
    <w:rsid w:val="003C057C"/>
    <w:rPr>
      <w:rFonts w:ascii="Times New Roman" w:eastAsia="Times New Roman" w:hAnsi="Times New Roman"/>
      <w:sz w:val="22"/>
      <w:lang w:val="en-GB" w:eastAsia="en-US"/>
    </w:rPr>
  </w:style>
  <w:style w:type="character" w:customStyle="1" w:styleId="NormalaftertitleChar">
    <w:name w:val="Normal after title Char"/>
    <w:link w:val="Normalaftertitle"/>
    <w:qFormat/>
    <w:locked/>
    <w:rsid w:val="003C057C"/>
    <w:rPr>
      <w:rFonts w:ascii="Times New Roman" w:eastAsia="Times New Roman" w:hAnsi="Times New Roman"/>
      <w:sz w:val="22"/>
      <w:lang w:val="en-GB" w:eastAsia="en-US"/>
    </w:rPr>
  </w:style>
  <w:style w:type="character" w:customStyle="1" w:styleId="ResNoChar">
    <w:name w:val="Res_No Char"/>
    <w:link w:val="ResNo"/>
    <w:locked/>
    <w:rsid w:val="003C057C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stitleChar">
    <w:name w:val="Res_title Char"/>
    <w:link w:val="Restitle"/>
    <w:qFormat/>
    <w:locked/>
    <w:rsid w:val="003C057C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href">
    <w:name w:val="href"/>
    <w:basedOn w:val="DefaultParagraphFont"/>
    <w:qFormat/>
    <w:rsid w:val="00A217AA"/>
    <w:rPr>
      <w:color w:val="00000A"/>
    </w:rPr>
  </w:style>
  <w:style w:type="character" w:styleId="CommentReference">
    <w:name w:val="annotation reference"/>
    <w:basedOn w:val="DefaultParagraphFont"/>
    <w:semiHidden/>
    <w:unhideWhenUsed/>
    <w:rsid w:val="00B2701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2701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27019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70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27019"/>
    <w:rPr>
      <w:rFonts w:ascii="Times New Roman" w:eastAsia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FC2BE2"/>
    <w:rPr>
      <w:rFonts w:ascii="Times New Roman" w:eastAsia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BR\PR_RA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71E44D3260374C8AB15791486AF672" ma:contentTypeVersion="3" ma:contentTypeDescription="Создание документа." ma:contentTypeScope="" ma:versionID="e70f0a878f9322168f72f5f08cf3e226">
  <xsd:schema xmlns:xsd="http://www.w3.org/2001/XMLSchema" xmlns:xs="http://www.w3.org/2001/XMLSchema" xmlns:p="http://schemas.microsoft.com/office/2006/metadata/properties" xmlns:ns2="182c4cff-5844-4b4c-8c88-96909af4d9b9" targetNamespace="http://schemas.microsoft.com/office/2006/metadata/properties" ma:root="true" ma:fieldsID="ace6de8d65c67ede0d384ed3fab7b2aa" ns2:_="">
    <xsd:import namespace="182c4cff-5844-4b4c-8c88-96909af4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4cff-5844-4b4c-8c88-96909af4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CDBB28-45D1-477F-9056-FD186E67A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8A11AF-FA57-4530-B339-FD147B53A59A}">
  <ds:schemaRefs>
    <ds:schemaRef ds:uri="http://www.w3.org/XML/1998/namespace"/>
    <ds:schemaRef ds:uri="http://schemas.openxmlformats.org/package/2006/metadata/core-properties"/>
    <ds:schemaRef ds:uri="http://purl.org/dc/terms/"/>
    <ds:schemaRef ds:uri="182c4cff-5844-4b4c-8c88-96909af4d9b9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89FFF9-B74D-4544-AAD2-C2318F380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4cff-5844-4b4c-8c88-96909af4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PR_RA23.dotx</Template>
  <TotalTime>9</TotalTime>
  <Pages>2</Pages>
  <Words>508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Rudometova, Alisa</cp:lastModifiedBy>
  <cp:revision>4</cp:revision>
  <cp:lastPrinted>2007-04-05T14:30:00Z</cp:lastPrinted>
  <dcterms:created xsi:type="dcterms:W3CDTF">2023-11-22T16:04:00Z</dcterms:created>
  <dcterms:modified xsi:type="dcterms:W3CDTF">2023-11-22T16:09:00Z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  <property fmtid="{D5CDD505-2E9C-101B-9397-08002B2CF9AE}" pid="9" name="ContentTypeId">
    <vt:lpwstr>0x010100EE71E44D3260374C8AB15791486AF672</vt:lpwstr>
  </property>
</Properties>
</file>