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2C" w:rsidRPr="006464ED" w:rsidRDefault="00692F2C" w:rsidP="00692F2C">
      <w:pPr>
        <w:pStyle w:val="ResNo"/>
      </w:pPr>
      <w:r w:rsidRPr="006464ED">
        <w:t>RÉSOLUTION UIT-R 6-1</w:t>
      </w:r>
      <w:r w:rsidRPr="006464ED">
        <w:rPr>
          <w:rStyle w:val="FootnoteReference"/>
        </w:rPr>
        <w:footnoteReference w:customMarkFollows="1" w:id="1"/>
        <w:t>*</w:t>
      </w:r>
    </w:p>
    <w:p w:rsidR="00692F2C" w:rsidRPr="006464ED" w:rsidRDefault="00692F2C" w:rsidP="00692F2C">
      <w:pPr>
        <w:pStyle w:val="headfoot"/>
        <w:tabs>
          <w:tab w:val="left" w:pos="3544"/>
        </w:tabs>
        <w:rPr>
          <w:u w:val="words"/>
          <w:lang w:val="fr-FR"/>
        </w:rPr>
      </w:pPr>
      <w:r w:rsidRPr="006464ED">
        <w:rPr>
          <w:u w:val="words"/>
          <w:lang w:val="fr-FR"/>
        </w:rPr>
        <w:t>Rés. UIT-R 6</w:t>
      </w:r>
    </w:p>
    <w:p w:rsidR="00692F2C" w:rsidRPr="006464ED" w:rsidRDefault="00692F2C" w:rsidP="00692F2C">
      <w:pPr>
        <w:pStyle w:val="Restitle"/>
      </w:pPr>
      <w:bookmarkStart w:id="0" w:name="_Toc180533397"/>
      <w:bookmarkStart w:id="1" w:name="_Toc180533513"/>
      <w:bookmarkStart w:id="2" w:name="_Toc180534276"/>
      <w:bookmarkStart w:id="3" w:name="_Toc180534574"/>
      <w:bookmarkStart w:id="4" w:name="_Toc180535518"/>
      <w:r w:rsidRPr="006464ED">
        <w:t>Liaison et collaboration avec le Secteur de la normalisation des télécommunications de l'UIT</w:t>
      </w:r>
      <w:bookmarkEnd w:id="0"/>
      <w:bookmarkEnd w:id="1"/>
      <w:bookmarkEnd w:id="2"/>
      <w:bookmarkEnd w:id="3"/>
      <w:bookmarkEnd w:id="4"/>
    </w:p>
    <w:p w:rsidR="00692F2C" w:rsidRDefault="00692F2C" w:rsidP="00692F2C">
      <w:pPr>
        <w:pStyle w:val="Resdate"/>
      </w:pPr>
      <w:r w:rsidRPr="00FA116F">
        <w:t>(1993-2000)</w:t>
      </w:r>
    </w:p>
    <w:p w:rsidR="00692F2C" w:rsidRPr="006464ED" w:rsidRDefault="00692F2C" w:rsidP="00692F2C">
      <w:pPr>
        <w:pStyle w:val="Normalaftertitle"/>
      </w:pPr>
      <w:r w:rsidRPr="006464ED">
        <w:t>L'Assemblée des radiocommunications de l'UIT,</w:t>
      </w:r>
    </w:p>
    <w:p w:rsidR="00692F2C" w:rsidRPr="006464ED" w:rsidRDefault="00692F2C" w:rsidP="00692F2C">
      <w:pPr>
        <w:pStyle w:val="Call"/>
      </w:pPr>
      <w:r w:rsidRPr="006464ED">
        <w:t>considérant</w:t>
      </w:r>
    </w:p>
    <w:p w:rsidR="00692F2C" w:rsidRPr="006464ED" w:rsidRDefault="00692F2C" w:rsidP="00692F2C">
      <w:r w:rsidRPr="00FA116F">
        <w:rPr>
          <w:i/>
          <w:iCs/>
        </w:rPr>
        <w:t>a)</w:t>
      </w:r>
      <w:r w:rsidRPr="006464ED">
        <w:tab/>
        <w:t>que les Commissions d'études des radiocommunications (UIT-R) sont chargées de s'occuper essentiellement des aspects suivants dans l'étude des Questions qui leur sont attribuées:</w:t>
      </w:r>
    </w:p>
    <w:p w:rsidR="00692F2C" w:rsidRPr="006464ED" w:rsidRDefault="00692F2C" w:rsidP="00692F2C">
      <w:pPr>
        <w:pStyle w:val="enumlev1"/>
      </w:pPr>
      <w:r w:rsidRPr="006464ED">
        <w:t>«</w:t>
      </w:r>
      <w:r w:rsidRPr="00FA116F">
        <w:rPr>
          <w:i/>
          <w:iCs/>
        </w:rPr>
        <w:t>a)</w:t>
      </w:r>
      <w:r w:rsidRPr="006464ED">
        <w:tab/>
        <w:t>l'utilisation du spectre des fréquences radioélectriques dans les radiocommunications de Terre et les radiocommunications spatiales ainsi que de l'orbite des satellites géostationnaires et d'autres orbites de satellite;</w:t>
      </w:r>
    </w:p>
    <w:p w:rsidR="00692F2C" w:rsidRPr="006464ED" w:rsidRDefault="00692F2C" w:rsidP="00692F2C">
      <w:pPr>
        <w:pStyle w:val="enumlev1"/>
        <w:jc w:val="both"/>
      </w:pPr>
      <w:r w:rsidRPr="00FA116F">
        <w:rPr>
          <w:i/>
          <w:iCs/>
        </w:rPr>
        <w:t>b)</w:t>
      </w:r>
      <w:r w:rsidRPr="006464ED">
        <w:tab/>
        <w:t>les caractéristiques et la qualité de fonctionnement des systèmes radioélectriques;</w:t>
      </w:r>
    </w:p>
    <w:p w:rsidR="00692F2C" w:rsidRPr="006464ED" w:rsidRDefault="00692F2C" w:rsidP="00692F2C">
      <w:pPr>
        <w:pStyle w:val="enumlev1"/>
        <w:jc w:val="both"/>
      </w:pPr>
      <w:r w:rsidRPr="00FA116F">
        <w:rPr>
          <w:i/>
          <w:iCs/>
        </w:rPr>
        <w:t>c)</w:t>
      </w:r>
      <w:r w:rsidRPr="006464ED">
        <w:tab/>
        <w:t>le fonctionnement des stations de radiocommunication;</w:t>
      </w:r>
    </w:p>
    <w:p w:rsidR="00692F2C" w:rsidRPr="006464ED" w:rsidRDefault="00692F2C" w:rsidP="00692F2C">
      <w:pPr>
        <w:pStyle w:val="enumlev1"/>
      </w:pPr>
      <w:r w:rsidRPr="00692F2C">
        <w:rPr>
          <w:i/>
          <w:iCs/>
        </w:rPr>
        <w:t>d)</w:t>
      </w:r>
      <w:r w:rsidRPr="006464ED">
        <w:tab/>
        <w:t>les aspects «radiocommunication» des questions relatives à la détresse et à la sécurité» (article 11 de la Convention de l'UIT, numéros 151 à 154);</w:t>
      </w:r>
    </w:p>
    <w:p w:rsidR="00692F2C" w:rsidRPr="006464ED" w:rsidRDefault="00692F2C" w:rsidP="00692F2C">
      <w:r w:rsidRPr="00FA116F">
        <w:rPr>
          <w:i/>
          <w:iCs/>
        </w:rPr>
        <w:t>b)</w:t>
      </w:r>
      <w:r w:rsidRPr="006464ED">
        <w:tab/>
        <w:t>que les Commissions d'études de la normalisation des télécommunications (UIT</w:t>
      </w:r>
      <w:r w:rsidRPr="006464ED">
        <w:noBreakHyphen/>
        <w:t>T) sont chargées:</w:t>
      </w:r>
    </w:p>
    <w:p w:rsidR="00692F2C" w:rsidRPr="006464ED" w:rsidRDefault="00692F2C" w:rsidP="00692F2C">
      <w:pPr>
        <w:pStyle w:val="enumlev1"/>
      </w:pPr>
      <w:r w:rsidRPr="006464ED">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rsidR="00692F2C" w:rsidRPr="006464ED" w:rsidRDefault="00692F2C" w:rsidP="00692F2C">
      <w:pPr>
        <w:tabs>
          <w:tab w:val="left" w:pos="3544"/>
        </w:tabs>
        <w:jc w:val="both"/>
      </w:pPr>
      <w:r w:rsidRPr="00FA116F">
        <w:rPr>
          <w:i/>
          <w:iCs/>
        </w:rPr>
        <w:t>c)</w:t>
      </w:r>
      <w:r w:rsidRPr="006464ED">
        <w:tab/>
        <w:t>que les deux Secteurs ont été chargés de s'entendre sur l'attribution des tâches et d'évaluer en permanence leur répartition (numéros 158 et 195 de la Convention);</w:t>
      </w:r>
    </w:p>
    <w:p w:rsidR="00692F2C" w:rsidRPr="006464ED" w:rsidRDefault="00692F2C" w:rsidP="00692F2C">
      <w:pPr>
        <w:pStyle w:val="enumlev1"/>
        <w:tabs>
          <w:tab w:val="left" w:pos="3544"/>
        </w:tabs>
        <w:jc w:val="both"/>
      </w:pPr>
      <w:r w:rsidRPr="00FA116F">
        <w:rPr>
          <w:i/>
          <w:iCs/>
        </w:rPr>
        <w:t>d)</w:t>
      </w:r>
      <w:r w:rsidRPr="006464ED">
        <w:tab/>
        <w:t>que la répartition initiale des tâches entre l'UIT-T et l'UIT-R a été achevée,</w:t>
      </w:r>
    </w:p>
    <w:p w:rsidR="00692F2C" w:rsidRPr="006464ED" w:rsidRDefault="00692F2C" w:rsidP="00692F2C">
      <w:pPr>
        <w:pStyle w:val="Call"/>
      </w:pPr>
      <w:r w:rsidRPr="006464ED">
        <w:t>considérant en outre</w:t>
      </w:r>
    </w:p>
    <w:p w:rsidR="00692F2C" w:rsidRPr="006464ED" w:rsidRDefault="00692F2C" w:rsidP="00692F2C">
      <w:r w:rsidRPr="006464ED">
        <w:t>la Résolution 16 de la Conférence de plénipotentiaires (</w:t>
      </w:r>
      <w:r>
        <w:t>Rév. Minneapolis</w:t>
      </w:r>
      <w:r w:rsidRPr="006464ED">
        <w:t>, 1998),</w:t>
      </w:r>
    </w:p>
    <w:p w:rsidR="00692F2C" w:rsidRPr="006464ED" w:rsidRDefault="00692F2C" w:rsidP="00692F2C">
      <w:pPr>
        <w:pStyle w:val="Call"/>
      </w:pPr>
      <w:r w:rsidRPr="006464ED">
        <w:t>notant</w:t>
      </w:r>
    </w:p>
    <w:p w:rsidR="00692F2C" w:rsidRPr="006464ED" w:rsidRDefault="00692F2C" w:rsidP="00692F2C">
      <w:r w:rsidRPr="006464ED">
        <w:t>que la Résolution 18 de l'Assemblée mondiale de normalisation des télécommunications (Montréal, 2000) prévoit des mécanismes relatifs à l'examen continu de la répartition des tâches et de la coopération entre l'UIT-R et l'UIT-T,</w:t>
      </w:r>
    </w:p>
    <w:p w:rsidR="00692F2C" w:rsidRPr="006464ED" w:rsidRDefault="00692F2C" w:rsidP="00692F2C">
      <w:pPr>
        <w:pStyle w:val="Call"/>
      </w:pPr>
      <w:r w:rsidRPr="006464ED">
        <w:t>décide</w:t>
      </w:r>
    </w:p>
    <w:p w:rsidR="00692F2C" w:rsidRPr="006464ED" w:rsidRDefault="00692F2C" w:rsidP="00692F2C">
      <w:r w:rsidRPr="00FA116F">
        <w:t>1</w:t>
      </w:r>
      <w:r w:rsidRPr="006464ED">
        <w:rPr>
          <w:b/>
          <w:bCs/>
        </w:rPr>
        <w:tab/>
      </w:r>
      <w:r w:rsidRPr="006464ED">
        <w:t xml:space="preserve">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w:t>
      </w:r>
      <w:r w:rsidRPr="006464ED">
        <w:lastRenderedPageBreak/>
        <w:t>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692F2C" w:rsidRPr="006464ED" w:rsidRDefault="00692F2C" w:rsidP="00692F2C">
      <w:r w:rsidRPr="00FA116F">
        <w:rPr>
          <w:bCs/>
        </w:rPr>
        <w:t>2</w:t>
      </w:r>
      <w:r w:rsidRPr="006464ED">
        <w:tab/>
        <w:t>que les principes de répartition des tâches entre le Secteur des radiocommunications et le Secteur de la normalisation des télécommunications (voir l'Annexe 1) devraient être appliqués pour orienter la répartition des tâches entre les Secteurs;</w:t>
      </w:r>
    </w:p>
    <w:p w:rsidR="00692F2C" w:rsidRPr="006464ED" w:rsidRDefault="00692F2C" w:rsidP="00692F2C">
      <w:r w:rsidRPr="00FA116F">
        <w:t>3</w:t>
      </w:r>
      <w:r w:rsidRPr="006464ED">
        <w:tab/>
        <w:t>que, au cas où les deux Secteurs indiqueraient qu'ils ont de lourdes responsabilités dans un domaine particulier:</w:t>
      </w:r>
    </w:p>
    <w:p w:rsidR="00692F2C" w:rsidRPr="006464ED" w:rsidRDefault="00692F2C" w:rsidP="00692F2C">
      <w:pPr>
        <w:pStyle w:val="enumlev1"/>
        <w:tabs>
          <w:tab w:val="left" w:pos="3544"/>
        </w:tabs>
        <w:jc w:val="both"/>
      </w:pPr>
      <w:r w:rsidRPr="00FA116F">
        <w:rPr>
          <w:i/>
          <w:iCs/>
        </w:rPr>
        <w:t>a)</w:t>
      </w:r>
      <w:r w:rsidRPr="006464ED">
        <w:tab/>
        <w:t>la procédure décrite à l'Annexe 2 devrait être appliquée, ou</w:t>
      </w:r>
    </w:p>
    <w:p w:rsidR="00692F2C" w:rsidRPr="006464ED" w:rsidRDefault="00692F2C" w:rsidP="00692F2C">
      <w:pPr>
        <w:pStyle w:val="enumlev1"/>
        <w:tabs>
          <w:tab w:val="left" w:pos="3544"/>
        </w:tabs>
        <w:jc w:val="both"/>
      </w:pPr>
      <w:r w:rsidRPr="00FA116F">
        <w:rPr>
          <w:i/>
          <w:iCs/>
        </w:rPr>
        <w:t>b)</w:t>
      </w:r>
      <w:r w:rsidRPr="006464ED">
        <w:tab/>
        <w:t>une réunion commune pourra être organisée par les Directeurs, ou</w:t>
      </w:r>
    </w:p>
    <w:p w:rsidR="00692F2C" w:rsidRPr="006464ED" w:rsidRDefault="00692F2C" w:rsidP="00692F2C">
      <w:pPr>
        <w:pStyle w:val="enumlev1"/>
      </w:pPr>
      <w:r w:rsidRPr="00FA116F">
        <w:rPr>
          <w:i/>
          <w:iCs/>
        </w:rPr>
        <w:t>c)</w:t>
      </w:r>
      <w:r w:rsidRPr="006464ED">
        <w:tab/>
        <w:t>la question devrait être étudiée par les Commissions d'études concernées des deux Secteurs dans le cadre d'une coordination appropriée (voir l'Annexe 3),</w:t>
      </w:r>
    </w:p>
    <w:p w:rsidR="00692F2C" w:rsidRPr="006464ED" w:rsidRDefault="00692F2C" w:rsidP="00692F2C">
      <w:pPr>
        <w:pStyle w:val="Call"/>
      </w:pPr>
      <w:r w:rsidRPr="006464ED">
        <w:t>invite</w:t>
      </w:r>
    </w:p>
    <w:p w:rsidR="00692F2C" w:rsidRDefault="00692F2C" w:rsidP="00692F2C">
      <w:r w:rsidRPr="006464ED">
        <w:t xml:space="preserve">les Directeurs du Bureau des radiocommunications et du Bureau de la normalisation des télécommunications à respecter rigoureusement les dispositions du § 3 du </w:t>
      </w:r>
      <w:r w:rsidRPr="006464ED">
        <w:rPr>
          <w:i/>
          <w:iCs/>
        </w:rPr>
        <w:t>décide</w:t>
      </w:r>
      <w:r w:rsidRPr="006464ED">
        <w:t xml:space="preserve"> et à rechercher des moyens de renforcer cette coopération.</w:t>
      </w:r>
    </w:p>
    <w:p w:rsidR="00692F2C" w:rsidRDefault="00692F2C" w:rsidP="00692F2C"/>
    <w:p w:rsidR="00692F2C" w:rsidRPr="006464ED" w:rsidRDefault="00692F2C" w:rsidP="00692F2C"/>
    <w:p w:rsidR="00692F2C" w:rsidRDefault="00692F2C" w:rsidP="00692F2C">
      <w:pPr>
        <w:pStyle w:val="AnnexNo"/>
      </w:pPr>
      <w:r w:rsidRPr="006464ED">
        <w:t>Annexe 1</w:t>
      </w:r>
    </w:p>
    <w:p w:rsidR="00692F2C" w:rsidRPr="006464ED" w:rsidRDefault="00692F2C" w:rsidP="00692F2C">
      <w:pPr>
        <w:pStyle w:val="Annextitle"/>
      </w:pPr>
      <w:r w:rsidRPr="006464ED">
        <w:t>Principes de la répartition des tâches entre le Secteur des radiocommunications et le Secteur de la normalisation des télécommunications</w:t>
      </w:r>
    </w:p>
    <w:p w:rsidR="00692F2C" w:rsidRPr="006464ED" w:rsidRDefault="00692F2C" w:rsidP="00692F2C">
      <w:pPr>
        <w:pStyle w:val="Heading1"/>
        <w:rPr>
          <w:b w:val="0"/>
          <w:u w:val="single"/>
        </w:rPr>
      </w:pPr>
      <w:bookmarkStart w:id="5" w:name="_Toc180533340"/>
      <w:r w:rsidRPr="006464ED">
        <w:t>1</w:t>
      </w:r>
      <w:r w:rsidRPr="006464ED">
        <w:tab/>
        <w:t>Généralités</w:t>
      </w:r>
      <w:bookmarkEnd w:id="5"/>
    </w:p>
    <w:p w:rsidR="00692F2C" w:rsidRPr="006464ED" w:rsidRDefault="00692F2C" w:rsidP="00692F2C">
      <w:pPr>
        <w:pStyle w:val="Headingb"/>
        <w:jc w:val="both"/>
        <w:rPr>
          <w:i/>
          <w:iCs/>
        </w:rPr>
      </w:pPr>
      <w:r w:rsidRPr="006464ED">
        <w:rPr>
          <w:i/>
          <w:iCs/>
        </w:rPr>
        <w:t>Principe 1</w:t>
      </w:r>
    </w:p>
    <w:p w:rsidR="00692F2C" w:rsidRPr="006464ED" w:rsidRDefault="00692F2C" w:rsidP="00692F2C">
      <w:pPr>
        <w:pStyle w:val="Headingb"/>
        <w:keepNext w:val="0"/>
        <w:tabs>
          <w:tab w:val="left" w:pos="3544"/>
        </w:tabs>
        <w:spacing w:before="120"/>
      </w:pPr>
      <w:r w:rsidRPr="006464ED">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rsidR="00692F2C" w:rsidRPr="006464ED" w:rsidRDefault="00692F2C" w:rsidP="00692F2C">
      <w:pPr>
        <w:tabs>
          <w:tab w:val="left" w:pos="3544"/>
        </w:tabs>
      </w:pPr>
      <w:r w:rsidRPr="006464ED">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rsidR="00692F2C" w:rsidRPr="006464ED" w:rsidRDefault="00692F2C" w:rsidP="00692F2C">
      <w:pPr>
        <w:tabs>
          <w:tab w:val="left" w:pos="3544"/>
        </w:tabs>
      </w:pPr>
      <w:r w:rsidRPr="006464ED">
        <w:t>Les activités liées au réexamen régulier des Recommandations existantes doivent relever d'un domaine de travail général.</w:t>
      </w:r>
    </w:p>
    <w:p w:rsidR="00692F2C" w:rsidRPr="006464ED" w:rsidRDefault="00692F2C" w:rsidP="00692F2C">
      <w:pPr>
        <w:pStyle w:val="Heading1"/>
      </w:pPr>
      <w:bookmarkStart w:id="6" w:name="_Toc180533341"/>
      <w:r w:rsidRPr="006464ED">
        <w:t>2</w:t>
      </w:r>
      <w:r w:rsidRPr="006464ED">
        <w:tab/>
        <w:t>Rôle respectif des deux Secteurs</w:t>
      </w:r>
      <w:bookmarkEnd w:id="6"/>
    </w:p>
    <w:p w:rsidR="00692F2C" w:rsidRPr="006464ED" w:rsidRDefault="00692F2C" w:rsidP="00692F2C">
      <w:pPr>
        <w:tabs>
          <w:tab w:val="left" w:pos="3544"/>
        </w:tabs>
      </w:pPr>
      <w:r w:rsidRPr="006464ED">
        <w:t>Cette formule, qui privilégie la répartition des tâches, devrait permettre aux experts des deux Secteurs de travailler au sein d'une équipe bien gérée.</w:t>
      </w:r>
    </w:p>
    <w:p w:rsidR="00692F2C" w:rsidRPr="006464ED" w:rsidRDefault="00692F2C" w:rsidP="00692F2C">
      <w:pPr>
        <w:pStyle w:val="Headingb"/>
        <w:keepLines/>
        <w:jc w:val="both"/>
        <w:rPr>
          <w:i/>
          <w:iCs/>
        </w:rPr>
      </w:pPr>
      <w:r w:rsidRPr="006464ED">
        <w:rPr>
          <w:i/>
          <w:iCs/>
        </w:rPr>
        <w:lastRenderedPageBreak/>
        <w:t>Principe 2</w:t>
      </w:r>
    </w:p>
    <w:p w:rsidR="00692F2C" w:rsidRPr="006464ED" w:rsidRDefault="00692F2C" w:rsidP="00692F2C">
      <w:pPr>
        <w:pStyle w:val="Headingb"/>
        <w:keepLines/>
        <w:tabs>
          <w:tab w:val="left" w:pos="3544"/>
        </w:tabs>
        <w:spacing w:before="120"/>
      </w:pPr>
      <w:r w:rsidRPr="006464ED">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rsidR="00692F2C" w:rsidRPr="006464ED" w:rsidRDefault="00692F2C" w:rsidP="00692F2C">
      <w:pPr>
        <w:tabs>
          <w:tab w:val="left" w:pos="3544"/>
        </w:tabs>
      </w:pPr>
      <w:r w:rsidRPr="006464ED">
        <w:rPr>
          <w:iCs/>
        </w:rPr>
        <w:t xml:space="preserve">NOTE 1 – </w:t>
      </w:r>
      <w:r w:rsidRPr="006464ED">
        <w:t>Correspondance publique: Toute télécommunication que les bureaux ou les stations, par le fait de leur mise à la disposition du public, doivent accepter aux fins de transmission.</w:t>
      </w:r>
    </w:p>
    <w:p w:rsidR="00692F2C" w:rsidRPr="006464ED" w:rsidRDefault="00692F2C" w:rsidP="00692F2C">
      <w:pPr>
        <w:tabs>
          <w:tab w:val="left" w:pos="3544"/>
        </w:tabs>
      </w:pPr>
      <w:r w:rsidRPr="006464ED">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rsidR="00692F2C" w:rsidRPr="006464ED" w:rsidRDefault="00692F2C" w:rsidP="00692F2C">
      <w:pPr>
        <w:tabs>
          <w:tab w:val="left" w:pos="3544"/>
        </w:tabs>
      </w:pPr>
      <w:r w:rsidRPr="006464ED">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rsidR="00692F2C" w:rsidRPr="006464ED" w:rsidRDefault="00692F2C" w:rsidP="00692F2C">
      <w:pPr>
        <w:pStyle w:val="Headingb"/>
        <w:spacing w:before="120"/>
        <w:jc w:val="both"/>
        <w:rPr>
          <w:i/>
          <w:iCs/>
        </w:rPr>
      </w:pPr>
      <w:r w:rsidRPr="006464ED">
        <w:rPr>
          <w:i/>
          <w:iCs/>
        </w:rPr>
        <w:t>Principe 3</w:t>
      </w:r>
    </w:p>
    <w:p w:rsidR="00692F2C" w:rsidRPr="006464ED" w:rsidRDefault="00692F2C" w:rsidP="00692F2C">
      <w:pPr>
        <w:tabs>
          <w:tab w:val="left" w:pos="3544"/>
        </w:tabs>
        <w:rPr>
          <w:b/>
        </w:rPr>
      </w:pPr>
      <w:r w:rsidRPr="006464ED">
        <w:rPr>
          <w:b/>
        </w:rPr>
        <w:t>Les travaux du Secteur des radiocommunications liés aux normes de réseaux comprennent des études sur les caractéristiques, la qualité de fonctionnement, l'exploitation et les aspects «spectre» des matériels ou systèmes radioélectriques nécessaires pour prendre en charge les mécanismes d'interconnexion et d'interfonctionnement recensés par le Secteur de la normalisation des télécommunications.</w:t>
      </w:r>
    </w:p>
    <w:p w:rsidR="00692F2C" w:rsidRPr="006464ED" w:rsidRDefault="00692F2C" w:rsidP="00692F2C">
      <w:pPr>
        <w:tabs>
          <w:tab w:val="left" w:pos="3544"/>
        </w:tabs>
      </w:pPr>
      <w:r w:rsidRPr="006464ED">
        <w:t>Les caractéristiques des matériels radioélectriques sont celles qui touchent aux matériels proprement dits et au milieu physique dans lequel ces matériels doivent fonctionner. A titre d'exemple, on peut citer la qualité de fonctionnement, la modulation, le codage, la correction des erreurs, la maintenance et d'autres éléments qui peuvent influer sur les signaux d'interface et les protocoles qui seront pris en charge.</w:t>
      </w:r>
    </w:p>
    <w:p w:rsidR="00692F2C" w:rsidRPr="006464ED" w:rsidRDefault="00692F2C" w:rsidP="00692F2C">
      <w:pPr>
        <w:pStyle w:val="Headingb"/>
        <w:spacing w:before="120"/>
        <w:jc w:val="both"/>
        <w:rPr>
          <w:i/>
          <w:iCs/>
        </w:rPr>
      </w:pPr>
      <w:r w:rsidRPr="006464ED">
        <w:rPr>
          <w:i/>
          <w:iCs/>
        </w:rPr>
        <w:t>Principe 4</w:t>
      </w:r>
    </w:p>
    <w:p w:rsidR="00692F2C" w:rsidRPr="006464ED" w:rsidRDefault="00692F2C" w:rsidP="00692F2C">
      <w:pPr>
        <w:pStyle w:val="Headingb"/>
        <w:keepNext w:val="0"/>
        <w:tabs>
          <w:tab w:val="left" w:pos="3544"/>
        </w:tabs>
        <w:spacing w:before="60"/>
      </w:pPr>
      <w:r w:rsidRPr="006464ED">
        <w:t>Avant d'attribuer des tâches spécifiques, il convient d'identifier aussi précisément que possible les services, les architectures de réseau et les interfaces.</w:t>
      </w:r>
    </w:p>
    <w:p w:rsidR="00692F2C" w:rsidRPr="006464ED" w:rsidRDefault="00692F2C" w:rsidP="00692F2C">
      <w:pPr>
        <w:tabs>
          <w:tab w:val="left" w:pos="3544"/>
        </w:tabs>
      </w:pPr>
      <w:r w:rsidRPr="006464ED">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6464ED">
        <w:rPr>
          <w:spacing w:val="-35"/>
        </w:rPr>
        <w:t>o</w:t>
      </w:r>
      <w:r w:rsidRPr="006464ED">
        <w:t>euvre pour satisfaire les besoins d'interface et pour assurer une utilisation optimale du spectre et de l'orbite.</w:t>
      </w:r>
    </w:p>
    <w:p w:rsidR="00692F2C" w:rsidRPr="006464ED" w:rsidRDefault="00692F2C" w:rsidP="00692F2C">
      <w:pPr>
        <w:pStyle w:val="Headingb"/>
        <w:keepLines/>
        <w:spacing w:before="120"/>
        <w:rPr>
          <w:i/>
          <w:iCs/>
        </w:rPr>
      </w:pPr>
      <w:r w:rsidRPr="006464ED">
        <w:rPr>
          <w:i/>
          <w:iCs/>
        </w:rPr>
        <w:t>Principe 5</w:t>
      </w:r>
    </w:p>
    <w:p w:rsidR="00692F2C" w:rsidRPr="006464ED" w:rsidRDefault="00692F2C" w:rsidP="00692F2C">
      <w:r w:rsidRPr="00F31E1F">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r w:rsidRPr="006464ED">
        <w:t>.</w:t>
      </w:r>
    </w:p>
    <w:p w:rsidR="00692F2C" w:rsidRPr="006464ED" w:rsidRDefault="00692F2C" w:rsidP="00692F2C">
      <w:pPr>
        <w:pStyle w:val="Headingb"/>
        <w:keepLines/>
        <w:spacing w:before="120"/>
        <w:jc w:val="both"/>
        <w:rPr>
          <w:i/>
          <w:iCs/>
        </w:rPr>
      </w:pPr>
      <w:r w:rsidRPr="006464ED">
        <w:rPr>
          <w:i/>
          <w:iCs/>
        </w:rPr>
        <w:lastRenderedPageBreak/>
        <w:t>Principe 6</w:t>
      </w:r>
    </w:p>
    <w:p w:rsidR="00692F2C" w:rsidRPr="006464ED" w:rsidRDefault="00692F2C" w:rsidP="00692F2C">
      <w:pPr>
        <w:pStyle w:val="Headingb"/>
        <w:keepLines/>
        <w:tabs>
          <w:tab w:val="left" w:pos="3544"/>
        </w:tabs>
        <w:spacing w:before="60"/>
      </w:pPr>
      <w:r w:rsidRPr="006464ED">
        <w:t>Les études d'un Secteur doivent compléter celles de l'autre Secteur lorsqu'une tâche relève des domaines de compétence des deux Secteurs (qui devront peut</w:t>
      </w:r>
      <w:r w:rsidRPr="006464ED">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Commission d'études) pourra, de sa propre initiative, ou en réponse à une demande, donner des indications sur les possibilités offertes par telle ou telle technologie en termes de «caractéristiques réalisables/types». </w:t>
      </w:r>
    </w:p>
    <w:p w:rsidR="00692F2C" w:rsidRPr="006464ED" w:rsidRDefault="00692F2C" w:rsidP="00692F2C">
      <w:r w:rsidRPr="006464ED">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rsidR="00692F2C" w:rsidRPr="006464ED" w:rsidRDefault="00692F2C" w:rsidP="00692F2C">
      <w:pPr>
        <w:pStyle w:val="Heading1"/>
      </w:pPr>
      <w:bookmarkStart w:id="7" w:name="_Toc180533342"/>
      <w:r w:rsidRPr="006464ED">
        <w:t>3</w:t>
      </w:r>
      <w:r w:rsidRPr="006464ED">
        <w:tab/>
        <w:t>Coordination des nouvelles Questions</w:t>
      </w:r>
      <w:bookmarkEnd w:id="7"/>
    </w:p>
    <w:p w:rsidR="00692F2C" w:rsidRPr="006464ED" w:rsidRDefault="00692F2C" w:rsidP="00692F2C">
      <w:pPr>
        <w:tabs>
          <w:tab w:val="left" w:pos="3544"/>
        </w:tabs>
      </w:pPr>
      <w:r w:rsidRPr="006464ED">
        <w:t>Il est nécessaire de coordonner les nouvelles Questions. A cet égard, il est indispensable de maintenir un bon rythme de travail et une qualité satisfaisante des résultats obtenus et d'éviter tout retard dans le déroulement des travaux en cours.</w:t>
      </w:r>
    </w:p>
    <w:p w:rsidR="00692F2C" w:rsidRPr="006464ED" w:rsidRDefault="00692F2C" w:rsidP="00692F2C">
      <w:pPr>
        <w:pStyle w:val="Heading2"/>
        <w:tabs>
          <w:tab w:val="left" w:pos="3544"/>
        </w:tabs>
        <w:jc w:val="both"/>
        <w:rPr>
          <w:i/>
          <w:iCs/>
        </w:rPr>
      </w:pPr>
      <w:bookmarkStart w:id="8" w:name="_Toc180533343"/>
      <w:r w:rsidRPr="006464ED">
        <w:rPr>
          <w:i/>
          <w:iCs/>
        </w:rPr>
        <w:t>Principe 7</w:t>
      </w:r>
      <w:bookmarkEnd w:id="8"/>
    </w:p>
    <w:p w:rsidR="00692F2C" w:rsidRPr="006464ED" w:rsidRDefault="00692F2C" w:rsidP="00692F2C">
      <w:pPr>
        <w:tabs>
          <w:tab w:val="left" w:pos="3544"/>
        </w:tabs>
        <w:rPr>
          <w:b/>
        </w:rPr>
      </w:pPr>
      <w:r w:rsidRPr="006464ED">
        <w:rPr>
          <w:b/>
        </w:rPr>
        <w:t>Les travaux de normalisation devraient se poursuivre dans l'un et l'autre Secteur tandis que des dispositions appropriées seront prises pour maintenir le rythme de travail et la qualité des résultats obtenus.</w:t>
      </w:r>
    </w:p>
    <w:p w:rsidR="00692F2C" w:rsidRPr="006464ED" w:rsidRDefault="00692F2C" w:rsidP="00692F2C">
      <w:pPr>
        <w:tabs>
          <w:tab w:val="left" w:pos="3544"/>
        </w:tabs>
      </w:pPr>
      <w:r w:rsidRPr="006464ED">
        <w:t>La coordination des Questions devrait être suivie et réexaminée par les Groupes consultatifs afin de produire, dans les meilleurs délais et régulièrement, des résultats.</w:t>
      </w:r>
    </w:p>
    <w:p w:rsidR="00692F2C" w:rsidRPr="006464ED" w:rsidRDefault="00692F2C" w:rsidP="00692F2C">
      <w:pPr>
        <w:tabs>
          <w:tab w:val="left" w:pos="3544"/>
        </w:tabs>
      </w:pPr>
      <w:r w:rsidRPr="006464ED">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rsidR="00692F2C" w:rsidRPr="006464ED" w:rsidRDefault="00692F2C" w:rsidP="00692F2C">
      <w:pPr>
        <w:pStyle w:val="Heading2"/>
        <w:tabs>
          <w:tab w:val="left" w:pos="3544"/>
        </w:tabs>
        <w:jc w:val="both"/>
        <w:rPr>
          <w:i/>
          <w:iCs/>
        </w:rPr>
      </w:pPr>
      <w:bookmarkStart w:id="9" w:name="_Toc180533344"/>
      <w:r w:rsidRPr="006464ED">
        <w:rPr>
          <w:i/>
          <w:iCs/>
        </w:rPr>
        <w:t>Principe 8</w:t>
      </w:r>
      <w:bookmarkEnd w:id="9"/>
    </w:p>
    <w:p w:rsidR="00692F2C" w:rsidRPr="006464ED" w:rsidRDefault="00692F2C" w:rsidP="00692F2C">
      <w:pPr>
        <w:tabs>
          <w:tab w:val="left" w:pos="3544"/>
        </w:tabs>
        <w:rPr>
          <w:b/>
        </w:rPr>
      </w:pPr>
      <w:r w:rsidRPr="006464ED">
        <w:rPr>
          <w:b/>
        </w:rPr>
        <w:t>Les Commissions d'études devraient rester efficaces et compétentes dans un environnement privilégiant les tâches.</w:t>
      </w:r>
    </w:p>
    <w:p w:rsidR="00692F2C" w:rsidRPr="006464ED" w:rsidRDefault="00692F2C" w:rsidP="00692F2C">
      <w:pPr>
        <w:tabs>
          <w:tab w:val="left" w:pos="3544"/>
        </w:tabs>
      </w:pPr>
      <w:r w:rsidRPr="006464ED">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6464ED">
        <w:rPr>
          <w:i/>
          <w:iCs/>
        </w:rPr>
        <w:t>décide</w:t>
      </w:r>
      <w:r w:rsidRPr="006464ED">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rsidR="00692F2C" w:rsidRDefault="00692F2C" w:rsidP="00692F2C">
      <w:pPr>
        <w:pStyle w:val="AnnexNo"/>
      </w:pPr>
      <w:r w:rsidRPr="006464ED">
        <w:lastRenderedPageBreak/>
        <w:t>Annexe 2</w:t>
      </w:r>
    </w:p>
    <w:p w:rsidR="00692F2C" w:rsidRPr="006464ED" w:rsidRDefault="00692F2C" w:rsidP="00692F2C">
      <w:pPr>
        <w:pStyle w:val="Annextitle"/>
      </w:pPr>
      <w:r w:rsidRPr="006464ED">
        <w:t>Procédure de coopération</w:t>
      </w:r>
    </w:p>
    <w:p w:rsidR="00692F2C" w:rsidRPr="006464ED" w:rsidRDefault="00692F2C" w:rsidP="00692F2C">
      <w:pPr>
        <w:pStyle w:val="Normalaftertitle"/>
        <w:tabs>
          <w:tab w:val="left" w:pos="3544"/>
        </w:tabs>
      </w:pPr>
      <w:r w:rsidRPr="006464ED">
        <w:t xml:space="preserve">En ce qui concerne le point a) du § 3 du </w:t>
      </w:r>
      <w:r w:rsidRPr="006464ED">
        <w:rPr>
          <w:i/>
          <w:iCs/>
        </w:rPr>
        <w:t>décide</w:t>
      </w:r>
      <w:r w:rsidRPr="006464ED">
        <w:t>, il convient d'appliquer la procédure suivante:</w:t>
      </w:r>
    </w:p>
    <w:p w:rsidR="00692F2C" w:rsidRPr="006464ED" w:rsidRDefault="00692F2C" w:rsidP="00692F2C">
      <w:pPr>
        <w:tabs>
          <w:tab w:val="left" w:pos="3544"/>
        </w:tabs>
      </w:pPr>
      <w:r w:rsidRPr="00F31E1F">
        <w:rPr>
          <w:i/>
          <w:iCs/>
        </w:rPr>
        <w:t>a)</w:t>
      </w:r>
      <w:r w:rsidRPr="006464ED">
        <w:tab/>
        <w:t>le Groupe consultatif de la normalisation des télécommunications et le Groupe consultatif des radiocommunications peuvent désigner conjointement le Secteur qui sera responsable des travaux et approuvera en dernier ressort le projet à réaliser;</w:t>
      </w:r>
    </w:p>
    <w:p w:rsidR="00692F2C" w:rsidRPr="006464ED" w:rsidRDefault="00692F2C" w:rsidP="00692F2C">
      <w:pPr>
        <w:tabs>
          <w:tab w:val="left" w:pos="3544"/>
        </w:tabs>
      </w:pPr>
      <w:r w:rsidRPr="00F31E1F">
        <w:rPr>
          <w:i/>
          <w:iCs/>
        </w:rPr>
        <w:t>b)</w:t>
      </w:r>
      <w:r w:rsidRPr="006464ED">
        <w:tab/>
        <w:t>le Secteur responsable demandera à l'autre Secteur d'indiquer les conditions qu'il juge essentiel d'intégrer dans le résultat à obtenir;</w:t>
      </w:r>
    </w:p>
    <w:p w:rsidR="00692F2C" w:rsidRPr="006464ED" w:rsidRDefault="00692F2C" w:rsidP="00692F2C">
      <w:pPr>
        <w:tabs>
          <w:tab w:val="left" w:pos="3544"/>
        </w:tabs>
      </w:pPr>
      <w:r w:rsidRPr="00F31E1F">
        <w:rPr>
          <w:i/>
          <w:iCs/>
        </w:rPr>
        <w:t>c)</w:t>
      </w:r>
      <w:r w:rsidRPr="006464ED">
        <w:tab/>
        <w:t>le Secteur responsable fondera ses travaux sur ces conditions essentielles et les intégrera dans le résultat à obtenir;</w:t>
      </w:r>
    </w:p>
    <w:p w:rsidR="00692F2C" w:rsidRPr="006464ED" w:rsidRDefault="00692F2C" w:rsidP="00692F2C">
      <w:pPr>
        <w:tabs>
          <w:tab w:val="left" w:pos="3544"/>
        </w:tabs>
      </w:pPr>
      <w:r w:rsidRPr="00F31E1F">
        <w:rPr>
          <w:i/>
          <w:iCs/>
        </w:rPr>
        <w:t>d)</w:t>
      </w:r>
      <w:r w:rsidRPr="006464ED">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rsidR="00692F2C" w:rsidRPr="006464ED" w:rsidRDefault="00692F2C" w:rsidP="00692F2C">
      <w:pPr>
        <w:tabs>
          <w:tab w:val="left" w:pos="3544"/>
        </w:tabs>
      </w:pPr>
      <w:r w:rsidRPr="00F31E1F">
        <w:rPr>
          <w:i/>
          <w:iCs/>
        </w:rPr>
        <w:t>e)</w:t>
      </w:r>
      <w:r w:rsidRPr="006464ED">
        <w:tab/>
        <w:t>lorsque le résultat à obtenir sera pratiquement atteint, le Secteur responsable s'efforcera à nouveau d'obtenir le point de vue de l'autre Secteur.</w:t>
      </w:r>
    </w:p>
    <w:p w:rsidR="00692F2C" w:rsidRPr="006464ED" w:rsidRDefault="00692F2C" w:rsidP="00692F2C">
      <w:pPr>
        <w:tabs>
          <w:tab w:val="left" w:pos="3544"/>
        </w:tabs>
      </w:pPr>
      <w:r w:rsidRPr="006464ED">
        <w:t>Afin de déterminer la responsabilité des travaux, il pourra être approprié, pour faire avancer les travaux, de faire appel aux compétences des deux Secteurs.</w:t>
      </w:r>
    </w:p>
    <w:p w:rsidR="00692F2C" w:rsidRDefault="00692F2C" w:rsidP="00692F2C">
      <w:pPr>
        <w:pStyle w:val="AnnexNo"/>
      </w:pPr>
      <w:bookmarkStart w:id="10" w:name="_GoBack"/>
      <w:bookmarkEnd w:id="10"/>
      <w:r w:rsidRPr="006464ED">
        <w:t>Annexe 3</w:t>
      </w:r>
    </w:p>
    <w:p w:rsidR="00692F2C" w:rsidRPr="006464ED" w:rsidRDefault="00692F2C" w:rsidP="00692F2C">
      <w:pPr>
        <w:pStyle w:val="Annextitle"/>
      </w:pPr>
      <w:r w:rsidRPr="006464ED">
        <w:t xml:space="preserve">Coordination des activités du Secteur des radiocommunications et du Secteur </w:t>
      </w:r>
      <w:r w:rsidRPr="006464ED">
        <w:br/>
        <w:t xml:space="preserve">de la normalisation des télécommunications par l'intermédiaire </w:t>
      </w:r>
      <w:r w:rsidRPr="006464ED">
        <w:br/>
        <w:t>de Groupes de coordination intersectorielle</w:t>
      </w:r>
    </w:p>
    <w:p w:rsidR="00692F2C" w:rsidRPr="006464ED" w:rsidRDefault="00692F2C" w:rsidP="00692F2C">
      <w:pPr>
        <w:pStyle w:val="Normalaftertitle"/>
        <w:tabs>
          <w:tab w:val="left" w:pos="3544"/>
        </w:tabs>
        <w:jc w:val="both"/>
      </w:pPr>
      <w:r w:rsidRPr="006464ED">
        <w:t>En ce qui concerne le</w:t>
      </w:r>
      <w:r w:rsidRPr="006464ED">
        <w:rPr>
          <w:i/>
        </w:rPr>
        <w:t xml:space="preserve"> </w:t>
      </w:r>
      <w:r w:rsidRPr="006464ED">
        <w:rPr>
          <w:iCs/>
        </w:rPr>
        <w:t xml:space="preserve">§ </w:t>
      </w:r>
      <w:r w:rsidRPr="006464ED">
        <w:t xml:space="preserve">3 c) du </w:t>
      </w:r>
      <w:r w:rsidRPr="006464ED">
        <w:rPr>
          <w:iCs/>
        </w:rPr>
        <w:t>dispositif</w:t>
      </w:r>
      <w:r w:rsidRPr="006464ED">
        <w:t>, la procédure ci-après sera appliquée:</w:t>
      </w:r>
    </w:p>
    <w:p w:rsidR="00692F2C" w:rsidRPr="006464ED" w:rsidRDefault="00692F2C" w:rsidP="00692F2C">
      <w:pPr>
        <w:tabs>
          <w:tab w:val="left" w:pos="3544"/>
        </w:tabs>
      </w:pPr>
      <w:r w:rsidRPr="00F31E1F">
        <w:rPr>
          <w:i/>
          <w:iCs/>
        </w:rPr>
        <w:t>a)</w:t>
      </w:r>
      <w:r w:rsidRPr="006464ED">
        <w:tab/>
        <w:t xml:space="preserve">la réunion commune des Groupes consultatifs dont il est question au point 1 du </w:t>
      </w:r>
      <w:r w:rsidRPr="006464ED">
        <w:rPr>
          <w:i/>
        </w:rPr>
        <w:t>décide</w:t>
      </w:r>
      <w:r w:rsidRPr="006464ED">
        <w:rPr>
          <w:b/>
        </w:rPr>
        <w:t xml:space="preserve"> </w:t>
      </w:r>
      <w:r w:rsidRPr="006464ED">
        <w:t>peut, dans des cas exceptionnels, constituer un Groupe de coordination intersectorielle (GCI) chargé de coordonner les travaux des deux Secteurs et d'aider les Groupes consultatifs à coordonner les activités pertinentes de leurs Commissions d'études respectives;</w:t>
      </w:r>
    </w:p>
    <w:p w:rsidR="00692F2C" w:rsidRPr="006464ED" w:rsidRDefault="00692F2C" w:rsidP="00692F2C">
      <w:pPr>
        <w:tabs>
          <w:tab w:val="left" w:pos="3544"/>
        </w:tabs>
      </w:pPr>
      <w:r w:rsidRPr="00F31E1F">
        <w:rPr>
          <w:i/>
          <w:iCs/>
        </w:rPr>
        <w:t>b)</w:t>
      </w:r>
      <w:r w:rsidRPr="006464ED">
        <w:tab/>
        <w:t>la réunion commune désignera en même temps le Secteur qui sera responsable des travaux;</w:t>
      </w:r>
    </w:p>
    <w:p w:rsidR="00692F2C" w:rsidRPr="006464ED" w:rsidRDefault="00692F2C" w:rsidP="00692F2C">
      <w:pPr>
        <w:tabs>
          <w:tab w:val="left" w:pos="3544"/>
        </w:tabs>
      </w:pPr>
      <w:r w:rsidRPr="00F31E1F">
        <w:rPr>
          <w:i/>
          <w:iCs/>
        </w:rPr>
        <w:t>c)</w:t>
      </w:r>
      <w:r w:rsidRPr="006464ED">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692F2C" w:rsidRPr="006464ED" w:rsidRDefault="00692F2C" w:rsidP="00692F2C">
      <w:pPr>
        <w:tabs>
          <w:tab w:val="left" w:pos="3544"/>
        </w:tabs>
      </w:pPr>
      <w:r w:rsidRPr="00F31E1F">
        <w:rPr>
          <w:i/>
          <w:iCs/>
        </w:rPr>
        <w:t>d)</w:t>
      </w:r>
      <w:r w:rsidRPr="006464ED">
        <w:tab/>
        <w:t>le GCI désignera un(e) Président(e) et un(e) Vice-Président(e), représentant chaque Secteur;</w:t>
      </w:r>
    </w:p>
    <w:p w:rsidR="00692F2C" w:rsidRPr="006464ED" w:rsidRDefault="00692F2C" w:rsidP="00692F2C">
      <w:pPr>
        <w:tabs>
          <w:tab w:val="left" w:pos="3544"/>
        </w:tabs>
      </w:pPr>
      <w:r w:rsidRPr="00F31E1F">
        <w:rPr>
          <w:i/>
          <w:iCs/>
        </w:rPr>
        <w:t>e)</w:t>
      </w:r>
      <w:r w:rsidRPr="006464ED">
        <w:tab/>
        <w:t>le GCI sera ouvert aux Membres des deux Secteurs conformément aux numéros 86 à 88 et 110 à 112 de la Constitution;</w:t>
      </w:r>
    </w:p>
    <w:p w:rsidR="00692F2C" w:rsidRPr="006464ED" w:rsidRDefault="00692F2C" w:rsidP="00692F2C">
      <w:pPr>
        <w:tabs>
          <w:tab w:val="left" w:pos="3544"/>
        </w:tabs>
      </w:pPr>
      <w:r w:rsidRPr="00F31E1F">
        <w:rPr>
          <w:i/>
          <w:iCs/>
        </w:rPr>
        <w:t>f)</w:t>
      </w:r>
      <w:r w:rsidRPr="006464ED">
        <w:tab/>
        <w:t>le GCI n'élaborera pas de Recommandations;</w:t>
      </w:r>
    </w:p>
    <w:p w:rsidR="00692F2C" w:rsidRPr="006464ED" w:rsidRDefault="00692F2C" w:rsidP="00692F2C">
      <w:pPr>
        <w:tabs>
          <w:tab w:val="left" w:pos="3544"/>
        </w:tabs>
      </w:pPr>
      <w:r w:rsidRPr="00F31E1F">
        <w:rPr>
          <w:i/>
          <w:iCs/>
        </w:rPr>
        <w:lastRenderedPageBreak/>
        <w:t>g)</w:t>
      </w:r>
      <w:r w:rsidRPr="006464ED">
        <w:tab/>
        <w:t>le GCI établira des rapports sur ses activités de coordination qui seront soumis au Groupe consultatif de chaque Secteur; ces rapports seront soumis par les Directeurs aux deux Secteurs;</w:t>
      </w:r>
    </w:p>
    <w:p w:rsidR="00692F2C" w:rsidRPr="006464ED" w:rsidRDefault="00692F2C" w:rsidP="00692F2C">
      <w:pPr>
        <w:tabs>
          <w:tab w:val="left" w:pos="3544"/>
        </w:tabs>
      </w:pPr>
      <w:r w:rsidRPr="00F31E1F">
        <w:rPr>
          <w:i/>
          <w:iCs/>
        </w:rPr>
        <w:t>h)</w:t>
      </w:r>
      <w:r w:rsidRPr="006464ED">
        <w:tab/>
        <w:t>un GCI pourra aussi être constitué par l'Assemblée des radiocommunications ou par l'Assemblée mondiale de normalisation des télécommunications ou sur recommandation du Groupe consultatif de l'autre Secteur;</w:t>
      </w:r>
    </w:p>
    <w:p w:rsidR="00312771" w:rsidRPr="00EC0EB4" w:rsidRDefault="00692F2C" w:rsidP="00692F2C">
      <w:r w:rsidRPr="00F31E1F">
        <w:rPr>
          <w:i/>
          <w:iCs/>
        </w:rPr>
        <w:t>j)</w:t>
      </w:r>
      <w:r w:rsidRPr="006464ED">
        <w:tab/>
        <w:t>les deux Secteurs assumeront à égalité les coûts afférents à un GCI et chaque Directeur inscrira au budget de son Secteur les crédits nécessaires à ces réunions.</w:t>
      </w:r>
    </w:p>
    <w:sectPr w:rsidR="00312771" w:rsidRPr="00EC0EB4">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E54445">
      <w:rPr>
        <w:noProof/>
      </w:rPr>
      <w:t>00.00.00</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45" w:rsidRDefault="00E54445">
      <w:r>
        <w:rPr>
          <w:b/>
        </w:rPr>
        <w:t>_______________</w:t>
      </w:r>
    </w:p>
  </w:footnote>
  <w:footnote w:type="continuationSeparator" w:id="0">
    <w:p w:rsidR="00E54445" w:rsidRDefault="00E54445">
      <w:r>
        <w:continuationSeparator/>
      </w:r>
    </w:p>
  </w:footnote>
  <w:footnote w:id="1">
    <w:p w:rsidR="00692F2C" w:rsidRDefault="00692F2C" w:rsidP="00692F2C">
      <w:pPr>
        <w:pStyle w:val="FootnoteText"/>
      </w:pPr>
      <w:r>
        <w:rPr>
          <w:rStyle w:val="FootnoteReference"/>
        </w:rPr>
        <w:t>*</w:t>
      </w:r>
      <w:r>
        <w:t xml:space="preserve"> </w:t>
      </w:r>
      <w:r>
        <w:tab/>
        <w:t>La présente Résolution doit être portée à l'attention du Secteur de la normalisation des télécommunications.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5"/>
    <w:rsid w:val="00006711"/>
    <w:rsid w:val="000B1F11"/>
    <w:rsid w:val="000D131C"/>
    <w:rsid w:val="0013523C"/>
    <w:rsid w:val="00160694"/>
    <w:rsid w:val="00312771"/>
    <w:rsid w:val="003644F8"/>
    <w:rsid w:val="003B22A4"/>
    <w:rsid w:val="00530E6D"/>
    <w:rsid w:val="005A46FB"/>
    <w:rsid w:val="00692F2C"/>
    <w:rsid w:val="006B7103"/>
    <w:rsid w:val="006F73A7"/>
    <w:rsid w:val="00840A51"/>
    <w:rsid w:val="00852305"/>
    <w:rsid w:val="008962EE"/>
    <w:rsid w:val="008C5FD1"/>
    <w:rsid w:val="008D394C"/>
    <w:rsid w:val="00A769F2"/>
    <w:rsid w:val="00B447B3"/>
    <w:rsid w:val="00D278A9"/>
    <w:rsid w:val="00D32DD4"/>
    <w:rsid w:val="00D54910"/>
    <w:rsid w:val="00DC4CBD"/>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2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2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2</TotalTime>
  <Pages>6</Pages>
  <Words>2041</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14127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2</cp:revision>
  <cp:lastPrinted>2003-03-04T09:53:00Z</cp:lastPrinted>
  <dcterms:created xsi:type="dcterms:W3CDTF">2012-01-20T14:03:00Z</dcterms:created>
  <dcterms:modified xsi:type="dcterms:W3CDTF">2012-01-20T14:03:00Z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