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EC" w:rsidRPr="00A36969" w:rsidRDefault="00145AEC" w:rsidP="00C5750C">
      <w:pPr>
        <w:pStyle w:val="ResNo"/>
        <w:rPr>
          <w:lang w:eastAsia="zh-CN"/>
        </w:rPr>
      </w:pPr>
      <w:r w:rsidRPr="00A36969">
        <w:t xml:space="preserve">RESOLUTION </w:t>
      </w:r>
      <w:r w:rsidR="00A36969" w:rsidRPr="00A36969">
        <w:t>ITU</w:t>
      </w:r>
      <w:r w:rsidR="00A36969" w:rsidRPr="00A36969">
        <w:noBreakHyphen/>
      </w:r>
      <w:r w:rsidRPr="00A36969">
        <w:t xml:space="preserve">R </w:t>
      </w:r>
      <w:r w:rsidRPr="00A36969">
        <w:rPr>
          <w:lang w:eastAsia="ko-KR"/>
        </w:rPr>
        <w:t>56-</w:t>
      </w:r>
      <w:r w:rsidR="00C5750C" w:rsidRPr="00A36969">
        <w:rPr>
          <w:lang w:eastAsia="ko-KR"/>
        </w:rPr>
        <w:t>2</w:t>
      </w:r>
      <w:r w:rsidRPr="00A36969">
        <w:rPr>
          <w:rStyle w:val="FootnoteReference"/>
          <w:lang w:eastAsia="zh-CN"/>
        </w:rPr>
        <w:footnoteReference w:customMarkFollows="1" w:id="1"/>
        <w:t>*</w:t>
      </w:r>
      <w:r w:rsidRPr="00A36969">
        <w:rPr>
          <w:lang w:eastAsia="zh-CN"/>
        </w:rPr>
        <w:t xml:space="preserve"> </w:t>
      </w:r>
    </w:p>
    <w:p w:rsidR="00145AEC" w:rsidRPr="00A36969" w:rsidRDefault="00145AEC" w:rsidP="00C5750C">
      <w:pPr>
        <w:pStyle w:val="Restitle"/>
        <w:rPr>
          <w:lang w:eastAsia="zh-CN"/>
        </w:rPr>
      </w:pPr>
      <w:r w:rsidRPr="00A36969">
        <w:rPr>
          <w:lang w:eastAsia="zh-CN"/>
        </w:rPr>
        <w:t xml:space="preserve">Naming for International Mobile Telecommunications </w:t>
      </w:r>
    </w:p>
    <w:p w:rsidR="007D722B" w:rsidRPr="00A36969" w:rsidRDefault="007D722B" w:rsidP="007D722B">
      <w:pPr>
        <w:pStyle w:val="Resdate"/>
        <w:rPr>
          <w:lang w:eastAsia="zh-CN"/>
        </w:rPr>
      </w:pPr>
      <w:r w:rsidRPr="00A36969">
        <w:rPr>
          <w:lang w:eastAsia="zh-CN"/>
        </w:rPr>
        <w:t>(2007-2012-2015)</w:t>
      </w:r>
    </w:p>
    <w:p w:rsidR="007D722B" w:rsidRPr="00A36969" w:rsidRDefault="007D722B" w:rsidP="007D722B">
      <w:pPr>
        <w:pStyle w:val="Headingb"/>
        <w:rPr>
          <w:lang w:eastAsia="zh-CN"/>
        </w:rPr>
      </w:pPr>
      <w:r w:rsidRPr="00A36969">
        <w:rPr>
          <w:lang w:eastAsia="zh-CN"/>
        </w:rPr>
        <w:t>Introduction</w:t>
      </w:r>
    </w:p>
    <w:p w:rsidR="007D722B" w:rsidRPr="00A36969" w:rsidRDefault="007D722B" w:rsidP="008C3D91">
      <w:pPr>
        <w:rPr>
          <w:lang w:eastAsia="zh-CN"/>
        </w:rPr>
      </w:pPr>
      <w:r w:rsidRPr="00A36969">
        <w:rPr>
          <w:lang w:eastAsia="zh-CN"/>
        </w:rPr>
        <w:t>This Resolution clarifies the relationship between the terms “IMT-2000” and “IMT-Advanced” and assigns a name to those systems, system components and related aspects that include new radio interface(s) that support the new capabilities “IMT for 2020 and beyond”.</w:t>
      </w:r>
    </w:p>
    <w:p w:rsidR="007D722B" w:rsidRPr="00A36969" w:rsidRDefault="007D722B" w:rsidP="007D722B">
      <w:pPr>
        <w:pStyle w:val="Headingb"/>
        <w:rPr>
          <w:lang w:eastAsia="zh-CN"/>
        </w:rPr>
      </w:pPr>
      <w:r w:rsidRPr="00A36969">
        <w:rPr>
          <w:lang w:eastAsia="zh-CN"/>
        </w:rPr>
        <w:t>Related Recommendations</w:t>
      </w:r>
    </w:p>
    <w:tbl>
      <w:tblPr>
        <w:tblStyle w:val="TableGrid"/>
        <w:tblW w:w="9865"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5953"/>
      </w:tblGrid>
      <w:tr w:rsidR="008C3D91" w:rsidRPr="00A36969" w:rsidTr="007A31AD">
        <w:trPr>
          <w:cantSplit/>
        </w:trPr>
        <w:tc>
          <w:tcPr>
            <w:tcW w:w="3912" w:type="dxa"/>
          </w:tcPr>
          <w:p w:rsidR="007D722B" w:rsidRPr="00A36969" w:rsidRDefault="007D722B" w:rsidP="009940E6">
            <w:pPr>
              <w:rPr>
                <w:lang w:eastAsia="zh-CN"/>
              </w:rPr>
            </w:pPr>
            <w:r w:rsidRPr="00A36969">
              <w:t xml:space="preserve">Recommendation </w:t>
            </w:r>
            <w:r w:rsidR="00A36969" w:rsidRPr="00A36969">
              <w:t>ITU</w:t>
            </w:r>
            <w:r w:rsidR="00A36969" w:rsidRPr="00A36969">
              <w:noBreakHyphen/>
            </w:r>
            <w:r w:rsidRPr="00A36969">
              <w:t>R M.687:</w:t>
            </w:r>
          </w:p>
        </w:tc>
        <w:tc>
          <w:tcPr>
            <w:tcW w:w="5953" w:type="dxa"/>
          </w:tcPr>
          <w:p w:rsidR="007D722B" w:rsidRPr="00A36969" w:rsidRDefault="007D722B" w:rsidP="009940E6">
            <w:pPr>
              <w:rPr>
                <w:lang w:eastAsia="zh-CN"/>
              </w:rPr>
            </w:pPr>
            <w:r w:rsidRPr="00A36969">
              <w:t>International Mobile Telecommunications-2000 (IMT</w:t>
            </w:r>
            <w:r w:rsidRPr="00A36969">
              <w:noBreakHyphen/>
              <w:t>2000)</w:t>
            </w:r>
            <w:r w:rsidR="007A31AD">
              <w:t>.</w:t>
            </w:r>
          </w:p>
        </w:tc>
      </w:tr>
      <w:tr w:rsidR="008C3D91" w:rsidRPr="00A36969" w:rsidTr="007A31AD">
        <w:trPr>
          <w:cantSplit/>
        </w:trPr>
        <w:tc>
          <w:tcPr>
            <w:tcW w:w="3912" w:type="dxa"/>
          </w:tcPr>
          <w:p w:rsidR="007D722B" w:rsidRPr="00A36969" w:rsidRDefault="007D722B" w:rsidP="009940E6">
            <w:pPr>
              <w:rPr>
                <w:lang w:eastAsia="zh-CN"/>
              </w:rPr>
            </w:pPr>
            <w:r w:rsidRPr="00A36969">
              <w:rPr>
                <w:lang w:eastAsia="zh-CN"/>
              </w:rPr>
              <w:t xml:space="preserve">Recommendation </w:t>
            </w:r>
            <w:r w:rsidR="00A36969" w:rsidRPr="00A36969">
              <w:rPr>
                <w:lang w:eastAsia="zh-CN"/>
              </w:rPr>
              <w:t>ITU</w:t>
            </w:r>
            <w:r w:rsidR="00A36969" w:rsidRPr="00A36969">
              <w:rPr>
                <w:lang w:eastAsia="zh-CN"/>
              </w:rPr>
              <w:noBreakHyphen/>
            </w:r>
            <w:r w:rsidRPr="00A36969">
              <w:rPr>
                <w:lang w:eastAsia="zh-CN"/>
              </w:rPr>
              <w:t>R M.1457:</w:t>
            </w:r>
          </w:p>
        </w:tc>
        <w:tc>
          <w:tcPr>
            <w:tcW w:w="5953" w:type="dxa"/>
          </w:tcPr>
          <w:p w:rsidR="007D722B" w:rsidRPr="00A36969" w:rsidRDefault="007D722B" w:rsidP="009940E6">
            <w:pPr>
              <w:rPr>
                <w:lang w:eastAsia="zh-CN"/>
              </w:rPr>
            </w:pPr>
            <w:r w:rsidRPr="00A36969">
              <w:rPr>
                <w:lang w:eastAsia="zh-CN"/>
              </w:rPr>
              <w:t>Detailed specification of the terrestrial radio interfaces of International Mobile Telecommunications-2000 (IMT</w:t>
            </w:r>
            <w:r w:rsidRPr="00A36969">
              <w:rPr>
                <w:lang w:eastAsia="zh-CN"/>
              </w:rPr>
              <w:noBreakHyphen/>
              <w:t>2000).</w:t>
            </w:r>
          </w:p>
        </w:tc>
      </w:tr>
      <w:tr w:rsidR="008C3D91" w:rsidRPr="00A36969" w:rsidTr="007A31AD">
        <w:trPr>
          <w:cantSplit/>
        </w:trPr>
        <w:tc>
          <w:tcPr>
            <w:tcW w:w="3912" w:type="dxa"/>
          </w:tcPr>
          <w:p w:rsidR="007D722B" w:rsidRPr="00A36969" w:rsidRDefault="007D722B" w:rsidP="009940E6">
            <w:pPr>
              <w:rPr>
                <w:lang w:eastAsia="zh-CN"/>
              </w:rPr>
            </w:pPr>
            <w:r w:rsidRPr="00A36969">
              <w:rPr>
                <w:lang w:eastAsia="zh-CN"/>
              </w:rPr>
              <w:t xml:space="preserve">Recommendation </w:t>
            </w:r>
            <w:r w:rsidR="00A36969" w:rsidRPr="00A36969">
              <w:rPr>
                <w:lang w:eastAsia="zh-CN"/>
              </w:rPr>
              <w:t>ITU</w:t>
            </w:r>
            <w:r w:rsidR="00A36969" w:rsidRPr="00A36969">
              <w:rPr>
                <w:lang w:eastAsia="zh-CN"/>
              </w:rPr>
              <w:noBreakHyphen/>
            </w:r>
            <w:r w:rsidRPr="00A36969">
              <w:rPr>
                <w:lang w:eastAsia="zh-CN"/>
              </w:rPr>
              <w:t>R M.1645:</w:t>
            </w:r>
          </w:p>
        </w:tc>
        <w:tc>
          <w:tcPr>
            <w:tcW w:w="5953" w:type="dxa"/>
          </w:tcPr>
          <w:p w:rsidR="007D722B" w:rsidRPr="00A36969" w:rsidRDefault="007D722B" w:rsidP="009940E6">
            <w:pPr>
              <w:rPr>
                <w:lang w:eastAsia="zh-CN"/>
              </w:rPr>
            </w:pPr>
            <w:r w:rsidRPr="00A36969">
              <w:rPr>
                <w:lang w:eastAsia="zh-CN"/>
              </w:rPr>
              <w:t>Framework and overall objectives of the future development of IMT</w:t>
            </w:r>
            <w:r w:rsidRPr="00A36969">
              <w:rPr>
                <w:lang w:eastAsia="zh-CN"/>
              </w:rPr>
              <w:noBreakHyphen/>
              <w:t>2000 and systems beyond IMT</w:t>
            </w:r>
            <w:r w:rsidRPr="00A36969">
              <w:rPr>
                <w:lang w:eastAsia="zh-CN"/>
              </w:rPr>
              <w:noBreakHyphen/>
              <w:t>2000.</w:t>
            </w:r>
          </w:p>
        </w:tc>
      </w:tr>
      <w:tr w:rsidR="008C3D91" w:rsidRPr="00A36969" w:rsidTr="007A31AD">
        <w:tc>
          <w:tcPr>
            <w:tcW w:w="3912" w:type="dxa"/>
          </w:tcPr>
          <w:p w:rsidR="007D722B" w:rsidRPr="00A36969" w:rsidRDefault="007D722B" w:rsidP="009940E6">
            <w:pPr>
              <w:rPr>
                <w:szCs w:val="24"/>
                <w:lang w:eastAsia="zh-CN"/>
              </w:rPr>
            </w:pPr>
            <w:r w:rsidRPr="00A36969">
              <w:rPr>
                <w:szCs w:val="24"/>
                <w:lang w:eastAsia="zh-CN"/>
              </w:rPr>
              <w:t xml:space="preserve">Recommendation </w:t>
            </w:r>
            <w:r w:rsidR="00A36969" w:rsidRPr="00A36969">
              <w:rPr>
                <w:szCs w:val="24"/>
                <w:lang w:eastAsia="zh-CN"/>
              </w:rPr>
              <w:t>ITU</w:t>
            </w:r>
            <w:r w:rsidR="00A36969" w:rsidRPr="00A36969">
              <w:rPr>
                <w:szCs w:val="24"/>
                <w:lang w:eastAsia="zh-CN"/>
              </w:rPr>
              <w:noBreakHyphen/>
            </w:r>
            <w:r w:rsidRPr="00A36969">
              <w:rPr>
                <w:szCs w:val="24"/>
                <w:lang w:eastAsia="zh-CN"/>
              </w:rPr>
              <w:t>R M.1850:</w:t>
            </w:r>
          </w:p>
        </w:tc>
        <w:tc>
          <w:tcPr>
            <w:tcW w:w="5953" w:type="dxa"/>
          </w:tcPr>
          <w:p w:rsidR="007D722B" w:rsidRPr="00A36969" w:rsidRDefault="007D722B" w:rsidP="009940E6">
            <w:pPr>
              <w:rPr>
                <w:szCs w:val="24"/>
                <w:lang w:eastAsia="zh-CN"/>
              </w:rPr>
            </w:pPr>
            <w:r w:rsidRPr="00A36969">
              <w:rPr>
                <w:szCs w:val="24"/>
                <w:lang w:eastAsia="zh-CN"/>
              </w:rPr>
              <w:t>Detailed specifications of the radio interfaces for the satellite component of International Mobile Telecommunications-2000 (IMT-2000).</w:t>
            </w:r>
          </w:p>
        </w:tc>
      </w:tr>
      <w:tr w:rsidR="008C3D91" w:rsidRPr="00A36969" w:rsidTr="007A31AD">
        <w:tc>
          <w:tcPr>
            <w:tcW w:w="3912" w:type="dxa"/>
          </w:tcPr>
          <w:p w:rsidR="007D722B" w:rsidRPr="00A36969" w:rsidRDefault="007D722B" w:rsidP="009940E6">
            <w:pPr>
              <w:rPr>
                <w:szCs w:val="24"/>
                <w:lang w:eastAsia="zh-CN"/>
              </w:rPr>
            </w:pPr>
            <w:r w:rsidRPr="00A36969">
              <w:rPr>
                <w:lang w:eastAsia="zh-CN"/>
              </w:rPr>
              <w:t xml:space="preserve">Recommendation </w:t>
            </w:r>
            <w:r w:rsidR="00A36969" w:rsidRPr="00A36969">
              <w:rPr>
                <w:lang w:eastAsia="zh-CN"/>
              </w:rPr>
              <w:t>ITU</w:t>
            </w:r>
            <w:r w:rsidR="00A36969" w:rsidRPr="00A36969">
              <w:rPr>
                <w:lang w:eastAsia="zh-CN"/>
              </w:rPr>
              <w:noBreakHyphen/>
            </w:r>
            <w:r w:rsidRPr="00A36969">
              <w:rPr>
                <w:lang w:eastAsia="zh-CN"/>
              </w:rPr>
              <w:t>R M.2012:</w:t>
            </w:r>
          </w:p>
        </w:tc>
        <w:tc>
          <w:tcPr>
            <w:tcW w:w="5953" w:type="dxa"/>
          </w:tcPr>
          <w:p w:rsidR="007D722B" w:rsidRPr="00A36969" w:rsidRDefault="007D722B" w:rsidP="009940E6">
            <w:pPr>
              <w:rPr>
                <w:lang w:eastAsia="zh-CN"/>
              </w:rPr>
            </w:pPr>
            <w:r w:rsidRPr="00A36969">
              <w:rPr>
                <w:lang w:eastAsia="zh-CN"/>
              </w:rPr>
              <w:t>Detailed specification of the terrestrial radio interfaces of International Mobile Telecommunications-Advanced (IMT</w:t>
            </w:r>
            <w:r w:rsidRPr="00A36969">
              <w:rPr>
                <w:lang w:eastAsia="zh-CN"/>
              </w:rPr>
              <w:noBreakHyphen/>
              <w:t xml:space="preserve">Advanced). </w:t>
            </w:r>
          </w:p>
        </w:tc>
      </w:tr>
      <w:tr w:rsidR="008C3D91" w:rsidRPr="00A36969" w:rsidTr="007A31AD">
        <w:tc>
          <w:tcPr>
            <w:tcW w:w="3912" w:type="dxa"/>
            <w:shd w:val="clear" w:color="auto" w:fill="auto"/>
          </w:tcPr>
          <w:p w:rsidR="007D722B" w:rsidRPr="00A36969" w:rsidRDefault="007D722B" w:rsidP="009940E6">
            <w:r w:rsidRPr="00A36969">
              <w:t xml:space="preserve">Recommendation </w:t>
            </w:r>
            <w:r w:rsidR="00A36969" w:rsidRPr="00A36969">
              <w:t>ITU</w:t>
            </w:r>
            <w:r w:rsidR="00A36969" w:rsidRPr="00A36969">
              <w:noBreakHyphen/>
            </w:r>
            <w:r w:rsidRPr="00A36969">
              <w:t>R M.2047:</w:t>
            </w:r>
          </w:p>
        </w:tc>
        <w:tc>
          <w:tcPr>
            <w:tcW w:w="5953" w:type="dxa"/>
            <w:shd w:val="clear" w:color="auto" w:fill="auto"/>
          </w:tcPr>
          <w:p w:rsidR="007D722B" w:rsidRPr="00A36969" w:rsidRDefault="007D722B" w:rsidP="009940E6">
            <w:r w:rsidRPr="00A36969">
              <w:t>Detailed specifications of the satellite radio interfaces of International Mobile Telecommunications-Advanced (IMT</w:t>
            </w:r>
            <w:r w:rsidRPr="00A36969">
              <w:noBreakHyphen/>
              <w:t>Advanced).</w:t>
            </w:r>
          </w:p>
        </w:tc>
      </w:tr>
      <w:tr w:rsidR="008C3D91" w:rsidRPr="00A36969" w:rsidTr="007A31AD">
        <w:tc>
          <w:tcPr>
            <w:tcW w:w="3912" w:type="dxa"/>
            <w:shd w:val="clear" w:color="auto" w:fill="auto"/>
          </w:tcPr>
          <w:p w:rsidR="007D722B" w:rsidRPr="00A36969" w:rsidRDefault="007D722B" w:rsidP="009940E6">
            <w:r w:rsidRPr="00A36969">
              <w:t xml:space="preserve">Recommendation </w:t>
            </w:r>
            <w:r w:rsidR="00A36969" w:rsidRPr="00A36969">
              <w:t>ITU</w:t>
            </w:r>
            <w:r w:rsidR="00A36969" w:rsidRPr="00A36969">
              <w:noBreakHyphen/>
            </w:r>
            <w:r w:rsidRPr="00A36969">
              <w:t>R M.2083-0:</w:t>
            </w:r>
          </w:p>
        </w:tc>
        <w:tc>
          <w:tcPr>
            <w:tcW w:w="5953" w:type="dxa"/>
            <w:shd w:val="clear" w:color="auto" w:fill="auto"/>
          </w:tcPr>
          <w:p w:rsidR="007D722B" w:rsidRPr="00A36969" w:rsidRDefault="007D722B" w:rsidP="009940E6">
            <w:r w:rsidRPr="00A36969">
              <w:t>IMT Vision – “Framework and overall objectives of the future development of IMT for 2020 and beyond”.</w:t>
            </w:r>
          </w:p>
        </w:tc>
      </w:tr>
    </w:tbl>
    <w:p w:rsidR="007D722B" w:rsidRPr="00A36969" w:rsidRDefault="007D722B" w:rsidP="008C3D91">
      <w:pPr>
        <w:pStyle w:val="Normalaftertitle"/>
        <w:rPr>
          <w:lang w:eastAsia="zh-CN"/>
        </w:rPr>
      </w:pPr>
      <w:r w:rsidRPr="00A36969">
        <w:rPr>
          <w:lang w:eastAsia="zh-CN"/>
        </w:rPr>
        <w:t>The ITU Radiocommunication Assembly,</w:t>
      </w:r>
    </w:p>
    <w:p w:rsidR="007D722B" w:rsidRPr="00A36969" w:rsidRDefault="007D722B" w:rsidP="007D722B">
      <w:pPr>
        <w:pStyle w:val="Call"/>
        <w:rPr>
          <w:lang w:eastAsia="zh-CN"/>
        </w:rPr>
      </w:pPr>
      <w:r w:rsidRPr="00A36969">
        <w:rPr>
          <w:lang w:eastAsia="zh-CN"/>
        </w:rPr>
        <w:t>considering</w:t>
      </w:r>
    </w:p>
    <w:p w:rsidR="007D722B" w:rsidRPr="00A36969" w:rsidRDefault="007D722B" w:rsidP="008C3D91">
      <w:pPr>
        <w:rPr>
          <w:lang w:eastAsia="zh-CN"/>
        </w:rPr>
      </w:pPr>
      <w:r w:rsidRPr="00A36969">
        <w:rPr>
          <w:i/>
          <w:iCs/>
          <w:lang w:eastAsia="zh-CN"/>
        </w:rPr>
        <w:t>a)</w:t>
      </w:r>
      <w:r w:rsidRPr="00A36969">
        <w:rPr>
          <w:i/>
          <w:iCs/>
          <w:lang w:eastAsia="zh-CN"/>
        </w:rPr>
        <w:tab/>
      </w:r>
      <w:r w:rsidRPr="00A36969">
        <w:rPr>
          <w:lang w:eastAsia="zh-CN"/>
        </w:rPr>
        <w:t>that ITU’s Vision statement is “Committed to connecting the world”</w:t>
      </w:r>
      <w:r w:rsidRPr="00A36969">
        <w:rPr>
          <w:rStyle w:val="FootnoteReference"/>
          <w:lang w:eastAsia="zh-CN"/>
        </w:rPr>
        <w:footnoteReference w:customMarkFollows="1" w:id="2"/>
        <w:t>1</w:t>
      </w:r>
      <w:r w:rsidRPr="00A36969">
        <w:rPr>
          <w:lang w:eastAsia="zh-CN"/>
        </w:rPr>
        <w:t>;</w:t>
      </w:r>
    </w:p>
    <w:p w:rsidR="007D722B" w:rsidRPr="00A36969" w:rsidRDefault="007D722B" w:rsidP="007D722B">
      <w:pPr>
        <w:rPr>
          <w:i/>
          <w:iCs/>
          <w:lang w:eastAsia="zh-CN"/>
        </w:rPr>
      </w:pPr>
      <w:r w:rsidRPr="00A36969">
        <w:rPr>
          <w:i/>
          <w:iCs/>
          <w:lang w:eastAsia="zh-CN"/>
        </w:rPr>
        <w:t>b)</w:t>
      </w:r>
      <w:r w:rsidRPr="00A36969">
        <w:rPr>
          <w:i/>
          <w:iCs/>
          <w:lang w:eastAsia="zh-CN"/>
        </w:rPr>
        <w:tab/>
      </w:r>
      <w:r w:rsidRPr="00A36969">
        <w:rPr>
          <w:lang w:eastAsia="zh-CN"/>
        </w:rPr>
        <w:t>that International Mobile Telecommunications-2000 (IMT-2000) systems started service around the year 2000, and since then IMT-2000 has been continually enhanced;</w:t>
      </w:r>
    </w:p>
    <w:p w:rsidR="007D722B" w:rsidRPr="00A36969" w:rsidRDefault="007D722B" w:rsidP="007D722B">
      <w:pPr>
        <w:rPr>
          <w:i/>
          <w:iCs/>
          <w:lang w:eastAsia="zh-CN"/>
        </w:rPr>
      </w:pPr>
      <w:r w:rsidRPr="00A36969">
        <w:rPr>
          <w:i/>
          <w:iCs/>
          <w:lang w:eastAsia="zh-CN"/>
        </w:rPr>
        <w:t>c)</w:t>
      </w:r>
      <w:r w:rsidRPr="00A36969">
        <w:rPr>
          <w:i/>
          <w:iCs/>
          <w:lang w:eastAsia="zh-CN"/>
        </w:rPr>
        <w:tab/>
      </w:r>
      <w:r w:rsidRPr="00A36969">
        <w:rPr>
          <w:lang w:eastAsia="zh-CN"/>
        </w:rPr>
        <w:t xml:space="preserve">that IMT-Advanced systems were developed to provide new capabilities, described in Recommendation </w:t>
      </w:r>
      <w:r w:rsidR="00A36969" w:rsidRPr="00A36969">
        <w:rPr>
          <w:lang w:eastAsia="zh-CN"/>
        </w:rPr>
        <w:t>ITU</w:t>
      </w:r>
      <w:r w:rsidR="00A36969" w:rsidRPr="00A36969">
        <w:rPr>
          <w:lang w:eastAsia="zh-CN"/>
        </w:rPr>
        <w:noBreakHyphen/>
      </w:r>
      <w:r w:rsidRPr="00A36969">
        <w:rPr>
          <w:lang w:eastAsia="zh-CN"/>
        </w:rPr>
        <w:t>R M.1645, that go beyond those of IMT-2000;</w:t>
      </w:r>
    </w:p>
    <w:p w:rsidR="007D722B" w:rsidRPr="00A36969" w:rsidRDefault="007D722B" w:rsidP="003B5905">
      <w:pPr>
        <w:rPr>
          <w:lang w:eastAsia="zh-CN"/>
        </w:rPr>
      </w:pPr>
      <w:r w:rsidRPr="00A36969">
        <w:rPr>
          <w:i/>
          <w:iCs/>
          <w:lang w:eastAsia="zh-CN"/>
        </w:rPr>
        <w:t>d)</w:t>
      </w:r>
      <w:r w:rsidRPr="00A36969">
        <w:rPr>
          <w:i/>
          <w:iCs/>
          <w:lang w:eastAsia="zh-CN"/>
        </w:rPr>
        <w:tab/>
      </w:r>
      <w:r w:rsidRPr="00A36969">
        <w:rPr>
          <w:lang w:eastAsia="zh-CN"/>
        </w:rPr>
        <w:t>that IMT-Advanced systems started service around the year 2013, and since then IMT</w:t>
      </w:r>
      <w:r w:rsidR="003B5905">
        <w:rPr>
          <w:lang w:eastAsia="zh-CN"/>
        </w:rPr>
        <w:noBreakHyphen/>
      </w:r>
      <w:r w:rsidRPr="00A36969">
        <w:rPr>
          <w:lang w:eastAsia="zh-CN"/>
        </w:rPr>
        <w:t>Advanced has been continually enhanced;</w:t>
      </w:r>
    </w:p>
    <w:p w:rsidR="007D722B" w:rsidRPr="00A36969" w:rsidRDefault="007D722B" w:rsidP="007D722B">
      <w:pPr>
        <w:rPr>
          <w:i/>
          <w:iCs/>
          <w:lang w:eastAsia="zh-CN"/>
        </w:rPr>
      </w:pPr>
      <w:r w:rsidRPr="00A36969">
        <w:rPr>
          <w:i/>
          <w:iCs/>
          <w:lang w:eastAsia="zh-CN"/>
        </w:rPr>
        <w:lastRenderedPageBreak/>
        <w:t>e)</w:t>
      </w:r>
      <w:r w:rsidRPr="00A36969">
        <w:rPr>
          <w:i/>
          <w:iCs/>
          <w:lang w:eastAsia="zh-CN"/>
        </w:rPr>
        <w:tab/>
      </w:r>
      <w:r w:rsidRPr="00A36969">
        <w:rPr>
          <w:lang w:eastAsia="zh-CN"/>
        </w:rPr>
        <w:t xml:space="preserve">that in order to address evolving user needs, </w:t>
      </w:r>
      <w:r w:rsidR="00A36969" w:rsidRPr="00A36969">
        <w:rPr>
          <w:lang w:eastAsia="zh-CN"/>
        </w:rPr>
        <w:t>ITU</w:t>
      </w:r>
      <w:r w:rsidR="00A36969" w:rsidRPr="00A36969">
        <w:rPr>
          <w:lang w:eastAsia="zh-CN"/>
        </w:rPr>
        <w:noBreakHyphen/>
      </w:r>
      <w:r w:rsidRPr="00A36969">
        <w:rPr>
          <w:lang w:eastAsia="zh-CN"/>
        </w:rPr>
        <w:t>R is currently working on the future development of “IMT for 2020 and beyond”,</w:t>
      </w:r>
    </w:p>
    <w:p w:rsidR="007D722B" w:rsidRPr="00A36969" w:rsidRDefault="007D722B" w:rsidP="007D722B">
      <w:pPr>
        <w:pStyle w:val="Call"/>
        <w:rPr>
          <w:lang w:eastAsia="zh-CN"/>
        </w:rPr>
      </w:pPr>
      <w:r w:rsidRPr="00A36969">
        <w:rPr>
          <w:lang w:eastAsia="zh-CN"/>
        </w:rPr>
        <w:t>recognizing</w:t>
      </w:r>
    </w:p>
    <w:p w:rsidR="007D722B" w:rsidRPr="00A36969" w:rsidRDefault="007D722B" w:rsidP="007D722B">
      <w:pPr>
        <w:rPr>
          <w:lang w:eastAsia="zh-CN"/>
        </w:rPr>
      </w:pPr>
      <w:r w:rsidRPr="00A36969">
        <w:rPr>
          <w:i/>
          <w:iCs/>
          <w:lang w:eastAsia="zh-CN"/>
        </w:rPr>
        <w:t>a)</w:t>
      </w:r>
      <w:r w:rsidRPr="00A36969">
        <w:rPr>
          <w:lang w:eastAsia="zh-CN"/>
        </w:rPr>
        <w:tab/>
        <w:t xml:space="preserve">that ITU is the internationally recognized entity that has sole responsibility to define and to recommend the standards and frequency arrangements for IMT systems, with the collaboration of other organizations such as standard development organizations, universities, industry organizations and with partnership projects, forums, consortia and research collaborations; </w:t>
      </w:r>
    </w:p>
    <w:p w:rsidR="007D722B" w:rsidRPr="00A36969" w:rsidRDefault="007D722B" w:rsidP="007D722B">
      <w:pPr>
        <w:rPr>
          <w:lang w:eastAsia="zh-CN"/>
        </w:rPr>
      </w:pPr>
      <w:r w:rsidRPr="00A36969">
        <w:rPr>
          <w:i/>
          <w:iCs/>
          <w:lang w:eastAsia="zh-CN"/>
        </w:rPr>
        <w:t>b)</w:t>
      </w:r>
      <w:r w:rsidRPr="00A36969">
        <w:rPr>
          <w:lang w:eastAsia="zh-CN"/>
        </w:rPr>
        <w:tab/>
        <w:t xml:space="preserve">that ITU works globally in accordance with Resolution </w:t>
      </w:r>
      <w:r w:rsidR="00A36969" w:rsidRPr="00A36969">
        <w:rPr>
          <w:lang w:eastAsia="zh-CN"/>
        </w:rPr>
        <w:t>ITU</w:t>
      </w:r>
      <w:r w:rsidR="00A36969" w:rsidRPr="00A36969">
        <w:rPr>
          <w:lang w:eastAsia="zh-CN"/>
        </w:rPr>
        <w:noBreakHyphen/>
      </w:r>
      <w:r w:rsidRPr="00A36969">
        <w:rPr>
          <w:lang w:eastAsia="zh-CN"/>
        </w:rPr>
        <w:t>R 9 to create a unified wireless mobile communications future;</w:t>
      </w:r>
    </w:p>
    <w:p w:rsidR="007D722B" w:rsidRPr="00A36969" w:rsidRDefault="007D722B" w:rsidP="007D722B">
      <w:pPr>
        <w:rPr>
          <w:lang w:eastAsia="zh-CN"/>
        </w:rPr>
      </w:pPr>
      <w:r w:rsidRPr="00A36969">
        <w:rPr>
          <w:i/>
          <w:iCs/>
          <w:lang w:eastAsia="zh-CN"/>
        </w:rPr>
        <w:t>c)</w:t>
      </w:r>
      <w:r w:rsidRPr="00A36969">
        <w:rPr>
          <w:lang w:eastAsia="zh-CN"/>
        </w:rPr>
        <w:tab/>
        <w:t>that ITU may specify its processes and principles for the development of systems;</w:t>
      </w:r>
    </w:p>
    <w:p w:rsidR="007D722B" w:rsidRPr="00A36969" w:rsidRDefault="007D722B" w:rsidP="008C3D91">
      <w:pPr>
        <w:rPr>
          <w:lang w:eastAsia="zh-CN"/>
        </w:rPr>
      </w:pPr>
      <w:r w:rsidRPr="00A36969">
        <w:rPr>
          <w:i/>
          <w:lang w:eastAsia="zh-CN"/>
        </w:rPr>
        <w:t>d)</w:t>
      </w:r>
      <w:r w:rsidRPr="00A36969">
        <w:rPr>
          <w:lang w:eastAsia="zh-CN"/>
        </w:rPr>
        <w:tab/>
        <w:t xml:space="preserve">that </w:t>
      </w:r>
      <w:r w:rsidRPr="00A36969">
        <w:t xml:space="preserve">Recommendations </w:t>
      </w:r>
      <w:r w:rsidR="00A36969" w:rsidRPr="00A36969">
        <w:t>ITU</w:t>
      </w:r>
      <w:r w:rsidR="00A36969" w:rsidRPr="00A36969">
        <w:noBreakHyphen/>
      </w:r>
      <w:r w:rsidRPr="00A36969">
        <w:t>R</w:t>
      </w:r>
      <w:r w:rsidRPr="00A36969">
        <w:rPr>
          <w:lang w:eastAsia="zh-CN"/>
        </w:rPr>
        <w:t> </w:t>
      </w:r>
      <w:r w:rsidRPr="00A36969">
        <w:t xml:space="preserve">M.1457 and </w:t>
      </w:r>
      <w:r w:rsidR="00A36969" w:rsidRPr="00A36969">
        <w:t>ITU</w:t>
      </w:r>
      <w:r w:rsidR="00A36969" w:rsidRPr="00A36969">
        <w:noBreakHyphen/>
      </w:r>
      <w:r w:rsidRPr="00A36969">
        <w:t>R</w:t>
      </w:r>
      <w:r w:rsidRPr="00A36969">
        <w:rPr>
          <w:lang w:eastAsia="zh-CN"/>
        </w:rPr>
        <w:t> </w:t>
      </w:r>
      <w:r w:rsidRPr="00A36969">
        <w:t xml:space="preserve">M.2012 are two separate, independent and self-contained Recommendations, each one with a specific </w:t>
      </w:r>
      <w:r w:rsidR="008C3D91" w:rsidRPr="00A36969">
        <w:t>s</w:t>
      </w:r>
      <w:r w:rsidRPr="00A36969">
        <w:t>cope, and that both Recommenda</w:t>
      </w:r>
      <w:r w:rsidR="008C3D91" w:rsidRPr="00A36969">
        <w:t>tions will evolve independently</w:t>
      </w:r>
      <w:r w:rsidRPr="00A36969">
        <w:t xml:space="preserve"> and there could be some overlap reflected by commonality in content between the two documents</w:t>
      </w:r>
      <w:r w:rsidRPr="00A36969">
        <w:rPr>
          <w:lang w:eastAsia="zh-CN"/>
        </w:rPr>
        <w:t>;</w:t>
      </w:r>
    </w:p>
    <w:p w:rsidR="007D722B" w:rsidRPr="00A36969" w:rsidRDefault="007D722B" w:rsidP="008C3D91">
      <w:pPr>
        <w:rPr>
          <w:lang w:eastAsia="zh-CN"/>
        </w:rPr>
      </w:pPr>
      <w:r w:rsidRPr="00A36969">
        <w:rPr>
          <w:i/>
          <w:lang w:eastAsia="zh-CN"/>
        </w:rPr>
        <w:t>e)</w:t>
      </w:r>
      <w:r w:rsidRPr="00A36969">
        <w:rPr>
          <w:i/>
          <w:lang w:eastAsia="zh-CN"/>
        </w:rPr>
        <w:tab/>
      </w:r>
      <w:r w:rsidRPr="00A36969">
        <w:rPr>
          <w:lang w:eastAsia="ja-JP"/>
        </w:rPr>
        <w:t xml:space="preserve">that the same perspective as indicated in </w:t>
      </w:r>
      <w:r w:rsidRPr="00A36969">
        <w:rPr>
          <w:i/>
          <w:iCs/>
          <w:lang w:eastAsia="ja-JP"/>
        </w:rPr>
        <w:t>recognizing</w:t>
      </w:r>
      <w:r w:rsidRPr="00A36969">
        <w:rPr>
          <w:lang w:eastAsia="zh-CN"/>
        </w:rPr>
        <w:t> </w:t>
      </w:r>
      <w:r w:rsidRPr="00A36969">
        <w:rPr>
          <w:i/>
          <w:lang w:eastAsia="ja-JP"/>
        </w:rPr>
        <w:t>d)</w:t>
      </w:r>
      <w:r w:rsidRPr="00A36969">
        <w:rPr>
          <w:lang w:eastAsia="ja-JP"/>
        </w:rPr>
        <w:t xml:space="preserve"> </w:t>
      </w:r>
      <w:r w:rsidRPr="00A36969">
        <w:t xml:space="preserve">may also apply in the future with regard to </w:t>
      </w:r>
      <w:r w:rsidRPr="00A36969">
        <w:rPr>
          <w:lang w:eastAsia="zh-CN"/>
        </w:rPr>
        <w:t>the Recommendations and Reports related to development of the radio interfaces of “IMT for 2020 and beyond”</w:t>
      </w:r>
      <w:r w:rsidRPr="00A36969">
        <w:rPr>
          <w:lang w:eastAsia="ja-JP"/>
        </w:rPr>
        <w:t>;</w:t>
      </w:r>
    </w:p>
    <w:p w:rsidR="007D722B" w:rsidRPr="00A36969" w:rsidRDefault="007D722B" w:rsidP="007D722B">
      <w:pPr>
        <w:rPr>
          <w:lang w:eastAsia="zh-CN"/>
        </w:rPr>
      </w:pPr>
      <w:r w:rsidRPr="00A36969">
        <w:rPr>
          <w:i/>
          <w:lang w:eastAsia="zh-CN"/>
        </w:rPr>
        <w:t>f)</w:t>
      </w:r>
      <w:r w:rsidRPr="00A36969">
        <w:rPr>
          <w:lang w:eastAsia="zh-CN"/>
        </w:rPr>
        <w:tab/>
        <w:t>that there is a need for a root name to encompass all IMT systems and their further development, collectively;</w:t>
      </w:r>
    </w:p>
    <w:p w:rsidR="007D722B" w:rsidRPr="00A36969" w:rsidRDefault="007D722B" w:rsidP="008C3D91">
      <w:pPr>
        <w:keepNext/>
        <w:rPr>
          <w:lang w:eastAsia="zh-CN"/>
        </w:rPr>
      </w:pPr>
      <w:r w:rsidRPr="00A36969">
        <w:rPr>
          <w:i/>
          <w:lang w:eastAsia="zh-CN"/>
        </w:rPr>
        <w:t>g)</w:t>
      </w:r>
      <w:r w:rsidRPr="00A36969">
        <w:rPr>
          <w:lang w:eastAsia="zh-CN"/>
        </w:rPr>
        <w:t xml:space="preserve"> </w:t>
      </w:r>
      <w:r w:rsidRPr="00A36969">
        <w:rPr>
          <w:lang w:eastAsia="zh-CN"/>
        </w:rPr>
        <w:tab/>
        <w:t>that</w:t>
      </w:r>
      <w:r w:rsidR="008C3D91" w:rsidRPr="00A36969">
        <w:rPr>
          <w:lang w:eastAsia="zh-CN"/>
        </w:rPr>
        <w:t>,</w:t>
      </w:r>
      <w:r w:rsidRPr="00A36969">
        <w:rPr>
          <w:lang w:eastAsia="zh-CN"/>
        </w:rPr>
        <w:t xml:space="preserve"> for IMT-2000</w:t>
      </w:r>
      <w:r w:rsidRPr="00A36969">
        <w:rPr>
          <w:bCs/>
          <w:lang w:eastAsia="zh-CN"/>
        </w:rPr>
        <w:t>:</w:t>
      </w:r>
    </w:p>
    <w:p w:rsidR="007D722B" w:rsidRPr="00A36969" w:rsidRDefault="007D722B" w:rsidP="007D722B">
      <w:pPr>
        <w:pStyle w:val="enumlev1"/>
        <w:rPr>
          <w:lang w:eastAsia="zh-CN"/>
        </w:rPr>
      </w:pPr>
      <w:r w:rsidRPr="00A36969">
        <w:rPr>
          <w:lang w:eastAsia="zh-CN"/>
        </w:rPr>
        <w:t>–</w:t>
      </w:r>
      <w:r w:rsidRPr="00A36969">
        <w:rPr>
          <w:lang w:eastAsia="zh-CN"/>
        </w:rPr>
        <w:tab/>
        <w:t>the existing term IMT-2000 continues to be relevant and should continue to be utilized;</w:t>
      </w:r>
    </w:p>
    <w:p w:rsidR="007D722B" w:rsidRPr="00A36969" w:rsidRDefault="007D722B" w:rsidP="008C3D91">
      <w:pPr>
        <w:pStyle w:val="enumlev1"/>
      </w:pPr>
      <w:r w:rsidRPr="00A36969">
        <w:t>–</w:t>
      </w:r>
      <w:r w:rsidRPr="00A36969">
        <w:tab/>
        <w:t xml:space="preserve">Recommendation </w:t>
      </w:r>
      <w:r w:rsidR="00A36969" w:rsidRPr="00A36969">
        <w:t>ITU</w:t>
      </w:r>
      <w:r w:rsidR="00A36969" w:rsidRPr="00A36969">
        <w:noBreakHyphen/>
      </w:r>
      <w:r w:rsidRPr="00A36969">
        <w:t>R</w:t>
      </w:r>
      <w:r w:rsidRPr="00A36969">
        <w:rPr>
          <w:lang w:eastAsia="zh-CN"/>
        </w:rPr>
        <w:t> </w:t>
      </w:r>
      <w:r w:rsidRPr="00A36969">
        <w:t xml:space="preserve">M.687 defines the objectives for IMT-2000 and subsequently Recommendation </w:t>
      </w:r>
      <w:r w:rsidR="00A36969" w:rsidRPr="00A36969">
        <w:t>ITU</w:t>
      </w:r>
      <w:r w:rsidR="00A36969" w:rsidRPr="00A36969">
        <w:noBreakHyphen/>
      </w:r>
      <w:r w:rsidRPr="00A36969">
        <w:t>R M.1645 defines the framework and overall objectives of the future development of IMT</w:t>
      </w:r>
      <w:r w:rsidRPr="00A36969">
        <w:noBreakHyphen/>
        <w:t>2000;</w:t>
      </w:r>
    </w:p>
    <w:p w:rsidR="007D722B" w:rsidRPr="00A36969" w:rsidRDefault="007D722B" w:rsidP="008C3D91">
      <w:pPr>
        <w:pStyle w:val="enumlev1"/>
      </w:pPr>
      <w:r w:rsidRPr="00A36969">
        <w:t>–</w:t>
      </w:r>
      <w:r w:rsidRPr="00A36969">
        <w:tab/>
      </w:r>
      <w:r w:rsidRPr="00A36969">
        <w:rPr>
          <w:lang w:eastAsia="zh-CN"/>
        </w:rPr>
        <w:t xml:space="preserve">the detailed specifications of the terrestrial radio interfaces of IMT-2000 are defined in Recommendation </w:t>
      </w:r>
      <w:r w:rsidR="00A36969" w:rsidRPr="00A36969">
        <w:rPr>
          <w:lang w:eastAsia="zh-CN"/>
        </w:rPr>
        <w:t>ITU</w:t>
      </w:r>
      <w:r w:rsidR="00A36969" w:rsidRPr="00A36969">
        <w:rPr>
          <w:lang w:eastAsia="zh-CN"/>
        </w:rPr>
        <w:noBreakHyphen/>
      </w:r>
      <w:r w:rsidRPr="00A36969">
        <w:rPr>
          <w:lang w:eastAsia="zh-CN"/>
        </w:rPr>
        <w:t>R M.1457</w:t>
      </w:r>
      <w:r w:rsidR="008C3D91" w:rsidRPr="00A36969">
        <w:rPr>
          <w:lang w:eastAsia="zh-CN"/>
        </w:rPr>
        <w:t>,</w:t>
      </w:r>
      <w:r w:rsidRPr="00A36969">
        <w:rPr>
          <w:lang w:eastAsia="zh-CN"/>
        </w:rPr>
        <w:t xml:space="preserve"> and revisions of this Recommendation should also define the future development of the terrestrial radio interfaces of IMT-2000;</w:t>
      </w:r>
    </w:p>
    <w:p w:rsidR="007D722B" w:rsidRPr="00A36969" w:rsidRDefault="007D722B" w:rsidP="008C3D91">
      <w:pPr>
        <w:pStyle w:val="enumlev1"/>
        <w:rPr>
          <w:rFonts w:eastAsia="SimSun"/>
          <w:szCs w:val="24"/>
          <w:lang w:eastAsia="zh-CN"/>
        </w:rPr>
      </w:pPr>
      <w:r w:rsidRPr="00A36969">
        <w:rPr>
          <w:lang w:eastAsia="zh-CN"/>
        </w:rPr>
        <w:t>–</w:t>
      </w:r>
      <w:r w:rsidRPr="00A36969">
        <w:rPr>
          <w:lang w:eastAsia="zh-CN"/>
        </w:rPr>
        <w:tab/>
        <w:t>the d</w:t>
      </w:r>
      <w:r w:rsidRPr="00A36969">
        <w:rPr>
          <w:szCs w:val="24"/>
          <w:lang w:eastAsia="zh-CN"/>
        </w:rPr>
        <w:t>etailed specifications of the radio interfaces for the satellite component of IMT</w:t>
      </w:r>
      <w:r w:rsidRPr="00A36969">
        <w:rPr>
          <w:szCs w:val="24"/>
          <w:lang w:eastAsia="zh-CN"/>
        </w:rPr>
        <w:noBreakHyphen/>
        <w:t>2000</w:t>
      </w:r>
      <w:r w:rsidRPr="00A36969">
        <w:rPr>
          <w:lang w:eastAsia="zh-CN"/>
        </w:rPr>
        <w:t xml:space="preserve"> are defined in Recommendation </w:t>
      </w:r>
      <w:r w:rsidR="00A36969" w:rsidRPr="00A36969">
        <w:rPr>
          <w:lang w:eastAsia="zh-CN"/>
        </w:rPr>
        <w:t>ITU</w:t>
      </w:r>
      <w:r w:rsidR="00A36969" w:rsidRPr="00A36969">
        <w:rPr>
          <w:lang w:eastAsia="zh-CN"/>
        </w:rPr>
        <w:noBreakHyphen/>
      </w:r>
      <w:r w:rsidRPr="00A36969">
        <w:rPr>
          <w:lang w:eastAsia="zh-CN"/>
        </w:rPr>
        <w:t>R M.1850</w:t>
      </w:r>
      <w:r w:rsidR="008C3D91" w:rsidRPr="00A36969">
        <w:rPr>
          <w:lang w:eastAsia="zh-CN"/>
        </w:rPr>
        <w:t>,</w:t>
      </w:r>
      <w:r w:rsidRPr="00A36969">
        <w:rPr>
          <w:lang w:eastAsia="zh-CN"/>
        </w:rPr>
        <w:t xml:space="preserve"> and revisions of this Recommendation should also define the future development of the </w:t>
      </w:r>
      <w:r w:rsidRPr="00A36969">
        <w:rPr>
          <w:szCs w:val="24"/>
          <w:lang w:eastAsia="zh-CN"/>
        </w:rPr>
        <w:t xml:space="preserve">satellite component of </w:t>
      </w:r>
      <w:r w:rsidRPr="00A36969">
        <w:rPr>
          <w:lang w:eastAsia="zh-CN"/>
        </w:rPr>
        <w:t>IMT-2000;</w:t>
      </w:r>
    </w:p>
    <w:p w:rsidR="007D722B" w:rsidRPr="00A36969" w:rsidRDefault="007D722B" w:rsidP="007D722B">
      <w:pPr>
        <w:pStyle w:val="enumlev1"/>
      </w:pPr>
      <w:r w:rsidRPr="00A36969">
        <w:t>–</w:t>
      </w:r>
      <w:r w:rsidRPr="00A36969">
        <w:tab/>
        <w:t xml:space="preserve">the procedures and processes </w:t>
      </w:r>
      <w:r w:rsidRPr="00A36969">
        <w:rPr>
          <w:lang w:eastAsia="ja-JP"/>
        </w:rPr>
        <w:t xml:space="preserve">based on Resolution </w:t>
      </w:r>
      <w:r w:rsidR="00A36969" w:rsidRPr="00A36969">
        <w:t>ITU</w:t>
      </w:r>
      <w:r w:rsidR="00A36969" w:rsidRPr="00A36969">
        <w:noBreakHyphen/>
      </w:r>
      <w:r w:rsidRPr="00A36969">
        <w:t>R</w:t>
      </w:r>
      <w:r w:rsidRPr="00A36969">
        <w:rPr>
          <w:lang w:eastAsia="zh-CN"/>
        </w:rPr>
        <w:t> </w:t>
      </w:r>
      <w:r w:rsidRPr="00A36969">
        <w:rPr>
          <w:lang w:eastAsia="ja-JP"/>
        </w:rPr>
        <w:t xml:space="preserve">57 </w:t>
      </w:r>
      <w:r w:rsidRPr="00A36969">
        <w:t>have been successfully applied to the ongoing development of terrestrial IMT-2000 from 2013</w:t>
      </w:r>
      <w:r w:rsidR="008C3D91" w:rsidRPr="00A36969">
        <w:t>,</w:t>
      </w:r>
      <w:r w:rsidRPr="00A36969">
        <w:t xml:space="preserve"> and continue to be utilized for the future development of IMT-2000 when revising Recommendation </w:t>
      </w:r>
      <w:r w:rsidR="00A36969" w:rsidRPr="00A36969">
        <w:t>ITU</w:t>
      </w:r>
      <w:r w:rsidR="00A36969" w:rsidRPr="00A36969">
        <w:noBreakHyphen/>
      </w:r>
      <w:r w:rsidRPr="00A36969">
        <w:t>R</w:t>
      </w:r>
      <w:r w:rsidRPr="00A36969">
        <w:rPr>
          <w:lang w:eastAsia="zh-CN"/>
        </w:rPr>
        <w:t> </w:t>
      </w:r>
      <w:r w:rsidRPr="00A36969">
        <w:t>M.1457;</w:t>
      </w:r>
    </w:p>
    <w:p w:rsidR="007D722B" w:rsidRPr="00A36969" w:rsidRDefault="007D722B" w:rsidP="007D722B">
      <w:pPr>
        <w:keepNext/>
      </w:pPr>
      <w:r w:rsidRPr="00A36969">
        <w:rPr>
          <w:i/>
        </w:rPr>
        <w:t>h)</w:t>
      </w:r>
      <w:r w:rsidRPr="00A36969">
        <w:tab/>
        <w:t>that</w:t>
      </w:r>
      <w:r w:rsidR="008C3D91" w:rsidRPr="00A36969">
        <w:t>,</w:t>
      </w:r>
      <w:r w:rsidRPr="00A36969">
        <w:t xml:space="preserve"> for IMT-Advanced:</w:t>
      </w:r>
    </w:p>
    <w:p w:rsidR="007D722B" w:rsidRPr="00A36969" w:rsidRDefault="007D722B" w:rsidP="007D722B">
      <w:pPr>
        <w:pStyle w:val="enumlev1"/>
        <w:rPr>
          <w:lang w:eastAsia="zh-CN"/>
        </w:rPr>
      </w:pPr>
      <w:r w:rsidRPr="00A36969">
        <w:rPr>
          <w:lang w:eastAsia="zh-CN"/>
        </w:rPr>
        <w:t>–</w:t>
      </w:r>
      <w:r w:rsidRPr="00A36969">
        <w:rPr>
          <w:lang w:eastAsia="zh-CN"/>
        </w:rPr>
        <w:tab/>
        <w:t>the existing term IMT-Advanced continues to be relevant and should continue to be utilized;</w:t>
      </w:r>
    </w:p>
    <w:p w:rsidR="007D722B" w:rsidRPr="00A36969" w:rsidRDefault="007D722B" w:rsidP="008C3D91">
      <w:pPr>
        <w:pStyle w:val="enumlev1"/>
      </w:pPr>
      <w:r w:rsidRPr="00A36969">
        <w:t>–</w:t>
      </w:r>
      <w:r w:rsidRPr="00A36969">
        <w:tab/>
        <w:t xml:space="preserve">Recommendation </w:t>
      </w:r>
      <w:r w:rsidR="00A36969" w:rsidRPr="00A36969">
        <w:t>ITU</w:t>
      </w:r>
      <w:r w:rsidR="00A36969" w:rsidRPr="00A36969">
        <w:noBreakHyphen/>
      </w:r>
      <w:r w:rsidRPr="00A36969">
        <w:t>R M.1645 defines the framework and overall objectives of the development of systems beyond IMT</w:t>
      </w:r>
      <w:r w:rsidRPr="00A36969">
        <w:noBreakHyphen/>
        <w:t>2000 (i.e.</w:t>
      </w:r>
      <w:r w:rsidRPr="00A36969">
        <w:rPr>
          <w:lang w:eastAsia="zh-CN"/>
        </w:rPr>
        <w:t> </w:t>
      </w:r>
      <w:r w:rsidRPr="00A36969">
        <w:t>IMT-Advanced);</w:t>
      </w:r>
    </w:p>
    <w:p w:rsidR="007D722B" w:rsidRPr="00A36969" w:rsidRDefault="007D722B" w:rsidP="007D722B">
      <w:pPr>
        <w:pStyle w:val="enumlev1"/>
        <w:rPr>
          <w:lang w:eastAsia="zh-CN"/>
        </w:rPr>
      </w:pPr>
      <w:r w:rsidRPr="00A36969">
        <w:rPr>
          <w:lang w:eastAsia="zh-CN"/>
        </w:rPr>
        <w:t>–</w:t>
      </w:r>
      <w:r w:rsidRPr="00A36969">
        <w:rPr>
          <w:lang w:eastAsia="zh-CN"/>
        </w:rPr>
        <w:tab/>
        <w:t xml:space="preserve">the detailed specifications of the terrestrial radio interfaces of IMT-Advanced are defined in Recommendation </w:t>
      </w:r>
      <w:r w:rsidR="00A36969" w:rsidRPr="00A36969">
        <w:rPr>
          <w:lang w:eastAsia="zh-CN"/>
        </w:rPr>
        <w:t>ITU</w:t>
      </w:r>
      <w:r w:rsidR="00A36969" w:rsidRPr="00A36969">
        <w:rPr>
          <w:lang w:eastAsia="zh-CN"/>
        </w:rPr>
        <w:noBreakHyphen/>
      </w:r>
      <w:r w:rsidRPr="00A36969">
        <w:rPr>
          <w:lang w:eastAsia="zh-CN"/>
        </w:rPr>
        <w:t>R M.2012</w:t>
      </w:r>
      <w:r w:rsidR="008C3D91" w:rsidRPr="00A36969">
        <w:rPr>
          <w:lang w:eastAsia="zh-CN"/>
        </w:rPr>
        <w:t>,</w:t>
      </w:r>
      <w:r w:rsidRPr="00A36969">
        <w:rPr>
          <w:lang w:eastAsia="zh-CN"/>
        </w:rPr>
        <w:t xml:space="preserve"> and revisions of this Recommendation or new Recommendations should also define the future development of the terrestrial radio interfaces of IMT</w:t>
      </w:r>
      <w:r w:rsidRPr="00A36969">
        <w:rPr>
          <w:lang w:eastAsia="zh-CN"/>
        </w:rPr>
        <w:noBreakHyphen/>
        <w:t xml:space="preserve">Advanced; </w:t>
      </w:r>
    </w:p>
    <w:p w:rsidR="007D722B" w:rsidRPr="00A36969" w:rsidRDefault="007D722B" w:rsidP="008C3D91">
      <w:pPr>
        <w:pStyle w:val="enumlev1"/>
        <w:rPr>
          <w:lang w:eastAsia="zh-CN"/>
        </w:rPr>
      </w:pPr>
      <w:r w:rsidRPr="00A36969">
        <w:rPr>
          <w:lang w:eastAsia="zh-CN"/>
        </w:rPr>
        <w:lastRenderedPageBreak/>
        <w:t>–</w:t>
      </w:r>
      <w:r w:rsidRPr="00A36969">
        <w:rPr>
          <w:lang w:eastAsia="zh-CN"/>
        </w:rPr>
        <w:tab/>
        <w:t xml:space="preserve">the detailed specifications of the satellite radio interfaces of IMT-Advanced are defined in Recommendation </w:t>
      </w:r>
      <w:r w:rsidR="00A36969" w:rsidRPr="00A36969">
        <w:t>ITU</w:t>
      </w:r>
      <w:r w:rsidR="00A36969" w:rsidRPr="00A36969">
        <w:noBreakHyphen/>
      </w:r>
      <w:r w:rsidRPr="00A36969">
        <w:t>R</w:t>
      </w:r>
      <w:r w:rsidRPr="00A36969">
        <w:rPr>
          <w:lang w:eastAsia="zh-CN"/>
        </w:rPr>
        <w:t> </w:t>
      </w:r>
      <w:r w:rsidRPr="00A36969">
        <w:t>M.</w:t>
      </w:r>
      <w:r w:rsidRPr="00A36969">
        <w:rPr>
          <w:lang w:eastAsia="zh-CN"/>
        </w:rPr>
        <w:t>2047</w:t>
      </w:r>
      <w:r w:rsidR="008C3D91" w:rsidRPr="00A36969">
        <w:rPr>
          <w:lang w:eastAsia="zh-CN"/>
        </w:rPr>
        <w:t>,</w:t>
      </w:r>
      <w:r w:rsidRPr="00A36969">
        <w:rPr>
          <w:lang w:eastAsia="zh-CN"/>
        </w:rPr>
        <w:t xml:space="preserve"> and revisions of this Recommendation should also define the future development </w:t>
      </w:r>
      <w:r w:rsidR="008C3D91" w:rsidRPr="00A36969">
        <w:rPr>
          <w:lang w:eastAsia="zh-CN"/>
        </w:rPr>
        <w:t xml:space="preserve">of </w:t>
      </w:r>
      <w:r w:rsidRPr="00A36969">
        <w:rPr>
          <w:lang w:eastAsia="zh-CN"/>
        </w:rPr>
        <w:t xml:space="preserve">the satellite radio interfaces of IMT-Advanced; </w:t>
      </w:r>
    </w:p>
    <w:p w:rsidR="007D722B" w:rsidRPr="00A36969" w:rsidRDefault="007D722B" w:rsidP="007D722B">
      <w:pPr>
        <w:pStyle w:val="enumlev1"/>
        <w:rPr>
          <w:lang w:eastAsia="zh-CN"/>
        </w:rPr>
      </w:pPr>
      <w:r w:rsidRPr="00A36969">
        <w:rPr>
          <w:lang w:eastAsia="zh-CN"/>
        </w:rPr>
        <w:t>–</w:t>
      </w:r>
      <w:r w:rsidRPr="00A36969">
        <w:rPr>
          <w:lang w:eastAsia="zh-CN"/>
        </w:rPr>
        <w:tab/>
      </w:r>
      <w:r w:rsidRPr="00A36969">
        <w:t xml:space="preserve">the procedures and processes developed for IMT-Advanced based on Resolution </w:t>
      </w:r>
      <w:r w:rsidR="00A36969" w:rsidRPr="00A36969">
        <w:t>ITU</w:t>
      </w:r>
      <w:r w:rsidR="00A36969" w:rsidRPr="00A36969">
        <w:noBreakHyphen/>
      </w:r>
      <w:r w:rsidRPr="00A36969">
        <w:t>R 57 are in place and continue to be utilized for the future development of IMT</w:t>
      </w:r>
      <w:r w:rsidRPr="00A36969">
        <w:rPr>
          <w:lang w:eastAsia="zh-CN"/>
        </w:rPr>
        <w:noBreakHyphen/>
      </w:r>
      <w:r w:rsidRPr="00A36969">
        <w:t>Advanced;</w:t>
      </w:r>
      <w:r w:rsidRPr="00A36969">
        <w:rPr>
          <w:lang w:eastAsia="zh-CN"/>
        </w:rPr>
        <w:t xml:space="preserve"> </w:t>
      </w:r>
    </w:p>
    <w:p w:rsidR="007D722B" w:rsidRPr="00A36969" w:rsidRDefault="007D722B" w:rsidP="008C3D91">
      <w:pPr>
        <w:pStyle w:val="enumlev1"/>
        <w:rPr>
          <w:lang w:eastAsia="zh-CN"/>
        </w:rPr>
      </w:pPr>
      <w:r w:rsidRPr="00A36969">
        <w:rPr>
          <w:lang w:eastAsia="zh-CN"/>
        </w:rPr>
        <w:t>–</w:t>
      </w:r>
      <w:r w:rsidRPr="00A36969">
        <w:rPr>
          <w:lang w:eastAsia="zh-CN"/>
        </w:rPr>
        <w:tab/>
        <w:t>t</w:t>
      </w:r>
      <w:r w:rsidRPr="00A36969">
        <w:t xml:space="preserve">he enhancements and further developments of IMT-2000 that fulfil the criteria defined by </w:t>
      </w:r>
      <w:r w:rsidR="00A36969" w:rsidRPr="00A36969">
        <w:t>ITU</w:t>
      </w:r>
      <w:r w:rsidR="00A36969" w:rsidRPr="00A36969">
        <w:noBreakHyphen/>
      </w:r>
      <w:r w:rsidRPr="00A36969">
        <w:t>R for IMT-</w:t>
      </w:r>
      <w:r w:rsidR="008C3D91" w:rsidRPr="00A36969">
        <w:t xml:space="preserve">Advanced could also be part of </w:t>
      </w:r>
      <w:r w:rsidRPr="00A36969">
        <w:t>IMT-Advanced</w:t>
      </w:r>
      <w:r w:rsidRPr="00A36969">
        <w:rPr>
          <w:lang w:eastAsia="zh-CN"/>
        </w:rPr>
        <w:t>;</w:t>
      </w:r>
    </w:p>
    <w:p w:rsidR="007D722B" w:rsidRPr="00A36969" w:rsidRDefault="007D722B" w:rsidP="007D722B">
      <w:pPr>
        <w:keepNext/>
        <w:rPr>
          <w:lang w:eastAsia="zh-CN"/>
        </w:rPr>
      </w:pPr>
      <w:r w:rsidRPr="00A36969">
        <w:rPr>
          <w:i/>
        </w:rPr>
        <w:t>i)</w:t>
      </w:r>
      <w:r w:rsidRPr="00A36969">
        <w:tab/>
        <w:t>that</w:t>
      </w:r>
      <w:r w:rsidR="008C3D91" w:rsidRPr="00A36969">
        <w:t>,</w:t>
      </w:r>
      <w:r w:rsidRPr="00A36969">
        <w:t xml:space="preserve"> for “IMT for 2020 and beyond”:</w:t>
      </w:r>
    </w:p>
    <w:p w:rsidR="007D722B" w:rsidRPr="00A36969" w:rsidRDefault="007D722B" w:rsidP="008C3D91">
      <w:pPr>
        <w:pStyle w:val="enumlev1"/>
        <w:rPr>
          <w:rFonts w:eastAsiaTheme="minorEastAsia"/>
        </w:rPr>
      </w:pPr>
      <w:r w:rsidRPr="00A36969">
        <w:rPr>
          <w:rFonts w:eastAsiaTheme="minorEastAsia"/>
          <w:lang w:eastAsia="zh-CN"/>
        </w:rPr>
        <w:t>–</w:t>
      </w:r>
      <w:r w:rsidRPr="00A36969">
        <w:rPr>
          <w:rFonts w:eastAsiaTheme="minorEastAsia"/>
          <w:lang w:eastAsia="zh-CN"/>
        </w:rPr>
        <w:tab/>
        <w:t xml:space="preserve">the framework and overall objectives for the future development of “IMT for 2020 and beyond” are described in Recommendation </w:t>
      </w:r>
      <w:r w:rsidR="00A36969" w:rsidRPr="00A36969">
        <w:t>ITU</w:t>
      </w:r>
      <w:r w:rsidR="00A36969" w:rsidRPr="00A36969">
        <w:noBreakHyphen/>
      </w:r>
      <w:r w:rsidRPr="00A36969">
        <w:t>R</w:t>
      </w:r>
      <w:r w:rsidRPr="00A36969">
        <w:rPr>
          <w:lang w:eastAsia="zh-CN"/>
        </w:rPr>
        <w:t> </w:t>
      </w:r>
      <w:r w:rsidRPr="00A36969">
        <w:t>M.</w:t>
      </w:r>
      <w:r w:rsidRPr="00A36969">
        <w:rPr>
          <w:rFonts w:eastAsiaTheme="minorEastAsia"/>
          <w:lang w:eastAsia="zh-CN"/>
        </w:rPr>
        <w:t>2083;</w:t>
      </w:r>
    </w:p>
    <w:p w:rsidR="007D722B" w:rsidRPr="00A36969" w:rsidRDefault="007D722B" w:rsidP="007D722B">
      <w:pPr>
        <w:pStyle w:val="enumlev1"/>
      </w:pPr>
      <w:r w:rsidRPr="00A36969">
        <w:t>–</w:t>
      </w:r>
      <w:r w:rsidRPr="00A36969">
        <w:tab/>
        <w:t xml:space="preserve">the procedures and processes based on Resolution </w:t>
      </w:r>
      <w:r w:rsidR="00A36969" w:rsidRPr="00A36969">
        <w:t>ITU</w:t>
      </w:r>
      <w:r w:rsidR="00A36969" w:rsidRPr="00A36969">
        <w:noBreakHyphen/>
      </w:r>
      <w:r w:rsidRPr="00A36969">
        <w:t>R</w:t>
      </w:r>
      <w:r w:rsidRPr="00A36969">
        <w:rPr>
          <w:lang w:eastAsia="zh-CN"/>
        </w:rPr>
        <w:t> </w:t>
      </w:r>
      <w:r w:rsidRPr="00A36969">
        <w:t>65 apply;</w:t>
      </w:r>
    </w:p>
    <w:p w:rsidR="007D722B" w:rsidRPr="00A36969" w:rsidRDefault="007D722B" w:rsidP="007D722B">
      <w:pPr>
        <w:pStyle w:val="enumlev1"/>
        <w:rPr>
          <w:lang w:eastAsia="zh-CN"/>
        </w:rPr>
      </w:pPr>
      <w:r w:rsidRPr="00A36969">
        <w:rPr>
          <w:lang w:eastAsia="zh-CN"/>
        </w:rPr>
        <w:t>–</w:t>
      </w:r>
      <w:r w:rsidRPr="00A36969">
        <w:rPr>
          <w:lang w:eastAsia="zh-CN"/>
        </w:rPr>
        <w:tab/>
        <w:t xml:space="preserve">the Recommendations and Reports related to the development of radio interfaces for “IMT for 2020 and beyond” should take into consideration the framework established by Recommendations </w:t>
      </w:r>
      <w:r w:rsidR="00A36969" w:rsidRPr="00A36969">
        <w:rPr>
          <w:lang w:eastAsia="zh-CN"/>
        </w:rPr>
        <w:t>ITU</w:t>
      </w:r>
      <w:r w:rsidR="00A36969" w:rsidRPr="00A36969">
        <w:rPr>
          <w:lang w:eastAsia="zh-CN"/>
        </w:rPr>
        <w:noBreakHyphen/>
      </w:r>
      <w:r w:rsidRPr="00A36969">
        <w:rPr>
          <w:lang w:eastAsia="zh-CN"/>
        </w:rPr>
        <w:t xml:space="preserve">R M.1645 and </w:t>
      </w:r>
      <w:r w:rsidR="00A36969" w:rsidRPr="00A36969">
        <w:t>ITU</w:t>
      </w:r>
      <w:r w:rsidR="00A36969" w:rsidRPr="00A36969">
        <w:noBreakHyphen/>
      </w:r>
      <w:r w:rsidRPr="00A36969">
        <w:t>R</w:t>
      </w:r>
      <w:r w:rsidRPr="00A36969">
        <w:rPr>
          <w:lang w:eastAsia="zh-CN"/>
        </w:rPr>
        <w:t> </w:t>
      </w:r>
      <w:r w:rsidRPr="00A36969">
        <w:t>M.</w:t>
      </w:r>
      <w:r w:rsidRPr="00A36969">
        <w:rPr>
          <w:lang w:eastAsia="zh-CN"/>
        </w:rPr>
        <w:t>2083 and by additional Recommendations and Reports addressing the further development of IMT;</w:t>
      </w:r>
    </w:p>
    <w:p w:rsidR="007D722B" w:rsidRPr="00A36969" w:rsidRDefault="007D722B" w:rsidP="008C3D91">
      <w:pPr>
        <w:pStyle w:val="enumlev1"/>
        <w:rPr>
          <w:lang w:eastAsia="zh-CN"/>
        </w:rPr>
      </w:pPr>
      <w:r w:rsidRPr="00A36969">
        <w:t>–</w:t>
      </w:r>
      <w:r w:rsidRPr="00A36969">
        <w:tab/>
        <w:t xml:space="preserve">the enhancements and further developments of IMT-2000 or IMT-Advanced that fulfil the criteria defined by </w:t>
      </w:r>
      <w:r w:rsidR="00A36969" w:rsidRPr="00A36969">
        <w:t>ITU</w:t>
      </w:r>
      <w:r w:rsidR="00A36969" w:rsidRPr="00A36969">
        <w:noBreakHyphen/>
      </w:r>
      <w:r w:rsidRPr="00A36969">
        <w:t>R</w:t>
      </w:r>
      <w:r w:rsidRPr="00A36969">
        <w:rPr>
          <w:lang w:eastAsia="ja-JP"/>
        </w:rPr>
        <w:t xml:space="preserve"> for development of “IMT for 2020 and beyond” </w:t>
      </w:r>
      <w:r w:rsidRPr="00A36969">
        <w:t>could also be part of “IMT for 2020 and beyond”,</w:t>
      </w:r>
    </w:p>
    <w:p w:rsidR="007D722B" w:rsidRPr="00A36969" w:rsidRDefault="007D722B" w:rsidP="007D722B">
      <w:pPr>
        <w:pStyle w:val="Call"/>
        <w:rPr>
          <w:lang w:eastAsia="zh-CN"/>
        </w:rPr>
      </w:pPr>
      <w:r w:rsidRPr="00A36969">
        <w:rPr>
          <w:lang w:eastAsia="zh-CN"/>
        </w:rPr>
        <w:t>resolves</w:t>
      </w:r>
    </w:p>
    <w:p w:rsidR="007D722B" w:rsidRPr="00A36969" w:rsidRDefault="007D722B" w:rsidP="007D722B">
      <w:pPr>
        <w:rPr>
          <w:lang w:eastAsia="zh-CN"/>
        </w:rPr>
      </w:pPr>
      <w:r w:rsidRPr="00A36969">
        <w:rPr>
          <w:lang w:eastAsia="zh-CN"/>
        </w:rPr>
        <w:t>1</w:t>
      </w:r>
      <w:r w:rsidRPr="00A36969">
        <w:rPr>
          <w:lang w:eastAsia="zh-CN"/>
        </w:rPr>
        <w:tab/>
        <w:t>that the term “IMT-2000” encompass</w:t>
      </w:r>
      <w:r w:rsidR="00187BCD">
        <w:rPr>
          <w:lang w:eastAsia="zh-CN"/>
        </w:rPr>
        <w:t>es</w:t>
      </w:r>
      <w:r w:rsidRPr="00A36969">
        <w:rPr>
          <w:lang w:eastAsia="zh-CN"/>
        </w:rPr>
        <w:t xml:space="preserve"> also its enhancements and future developments, and that the concepts of </w:t>
      </w:r>
      <w:r w:rsidRPr="00A36969">
        <w:rPr>
          <w:i/>
          <w:lang w:eastAsia="zh-CN"/>
        </w:rPr>
        <w:t>recognizing</w:t>
      </w:r>
      <w:r w:rsidRPr="00A36969">
        <w:rPr>
          <w:lang w:eastAsia="zh-CN"/>
        </w:rPr>
        <w:t> </w:t>
      </w:r>
      <w:r w:rsidRPr="00A36969">
        <w:rPr>
          <w:i/>
          <w:lang w:eastAsia="zh-CN"/>
        </w:rPr>
        <w:t>g)</w:t>
      </w:r>
      <w:r w:rsidRPr="00A36969">
        <w:rPr>
          <w:lang w:eastAsia="zh-CN"/>
        </w:rPr>
        <w:t xml:space="preserve"> apply to IMT-2000;</w:t>
      </w:r>
    </w:p>
    <w:p w:rsidR="007D722B" w:rsidRPr="00A36969" w:rsidRDefault="007D722B" w:rsidP="007D722B">
      <w:pPr>
        <w:rPr>
          <w:lang w:eastAsia="zh-CN"/>
        </w:rPr>
      </w:pPr>
      <w:r w:rsidRPr="00A36969">
        <w:rPr>
          <w:lang w:eastAsia="zh-CN"/>
        </w:rPr>
        <w:t>2</w:t>
      </w:r>
      <w:r w:rsidRPr="00A36969">
        <w:rPr>
          <w:lang w:eastAsia="zh-CN"/>
        </w:rPr>
        <w:tab/>
        <w:t>that the term “IMT-Advanced” encompass</w:t>
      </w:r>
      <w:r w:rsidR="00187BCD">
        <w:rPr>
          <w:lang w:eastAsia="zh-CN"/>
        </w:rPr>
        <w:t>es</w:t>
      </w:r>
      <w:r w:rsidRPr="00A36969">
        <w:rPr>
          <w:lang w:eastAsia="zh-CN"/>
        </w:rPr>
        <w:t xml:space="preserve"> also its enhancements and future developments, and that the concepts of </w:t>
      </w:r>
      <w:r w:rsidRPr="00A36969">
        <w:rPr>
          <w:i/>
          <w:lang w:eastAsia="zh-CN"/>
        </w:rPr>
        <w:t>recognizing</w:t>
      </w:r>
      <w:r w:rsidRPr="00A36969">
        <w:rPr>
          <w:lang w:eastAsia="zh-CN"/>
        </w:rPr>
        <w:t> </w:t>
      </w:r>
      <w:r w:rsidRPr="00A36969">
        <w:rPr>
          <w:i/>
          <w:lang w:eastAsia="zh-CN"/>
        </w:rPr>
        <w:t>h)</w:t>
      </w:r>
      <w:r w:rsidRPr="00A36969">
        <w:rPr>
          <w:lang w:eastAsia="zh-CN"/>
        </w:rPr>
        <w:t xml:space="preserve"> apply to IMT-Advanced;</w:t>
      </w:r>
    </w:p>
    <w:p w:rsidR="007D722B" w:rsidRPr="00A36969" w:rsidRDefault="007D722B" w:rsidP="00A36969">
      <w:pPr>
        <w:rPr>
          <w:lang w:eastAsia="zh-CN"/>
        </w:rPr>
      </w:pPr>
      <w:r w:rsidRPr="00A36969">
        <w:rPr>
          <w:lang w:eastAsia="zh-CN"/>
        </w:rPr>
        <w:t>3</w:t>
      </w:r>
      <w:r w:rsidRPr="00A36969">
        <w:rPr>
          <w:lang w:eastAsia="zh-CN"/>
        </w:rPr>
        <w:tab/>
        <w:t>that the term “IMT-2020” be applied to t</w:t>
      </w:r>
      <w:r w:rsidR="00187BCD">
        <w:rPr>
          <w:lang w:eastAsia="zh-CN"/>
        </w:rPr>
        <w:t>hose systems, system components</w:t>
      </w:r>
      <w:r w:rsidRPr="00A36969">
        <w:rPr>
          <w:lang w:eastAsia="zh-CN"/>
        </w:rPr>
        <w:t xml:space="preserve"> and related aspects that include new radio interface(s) which support the new capabilities of systems beyond IMT-2000 and IMT-Advanced, and that the concepts of </w:t>
      </w:r>
      <w:r w:rsidRPr="00A36969">
        <w:rPr>
          <w:i/>
          <w:lang w:eastAsia="zh-CN"/>
        </w:rPr>
        <w:t>recognizing</w:t>
      </w:r>
      <w:r w:rsidRPr="00A36969">
        <w:rPr>
          <w:lang w:eastAsia="zh-CN"/>
        </w:rPr>
        <w:t> </w:t>
      </w:r>
      <w:r w:rsidRPr="00A36969">
        <w:rPr>
          <w:i/>
          <w:lang w:eastAsia="zh-CN"/>
        </w:rPr>
        <w:t>i)</w:t>
      </w:r>
      <w:r w:rsidRPr="00A36969">
        <w:rPr>
          <w:lang w:eastAsia="zh-CN"/>
        </w:rPr>
        <w:t xml:space="preserve"> apply to IMT-2020; </w:t>
      </w:r>
    </w:p>
    <w:p w:rsidR="007D722B" w:rsidRPr="00A36969" w:rsidRDefault="007D722B" w:rsidP="007D722B">
      <w:pPr>
        <w:rPr>
          <w:lang w:eastAsia="zh-CN"/>
        </w:rPr>
      </w:pPr>
      <w:r w:rsidRPr="00A36969">
        <w:rPr>
          <w:lang w:eastAsia="zh-CN"/>
        </w:rPr>
        <w:t>4</w:t>
      </w:r>
      <w:r w:rsidRPr="00A36969">
        <w:rPr>
          <w:lang w:eastAsia="zh-CN"/>
        </w:rPr>
        <w:tab/>
        <w:t>that the term “IMT” be the root name that encompasses all of IMT-2000, IMT-Advanced and IMT-2020 collectively.</w:t>
      </w:r>
    </w:p>
    <w:p w:rsidR="007D722B" w:rsidRPr="00A36969" w:rsidRDefault="007D722B" w:rsidP="007D722B">
      <w:pPr>
        <w:rPr>
          <w:lang w:eastAsia="zh-CN"/>
        </w:rPr>
      </w:pPr>
    </w:p>
    <w:sectPr w:rsidR="007D722B" w:rsidRPr="00A36969"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EC" w:rsidRDefault="00145AEC">
      <w:r>
        <w:separator/>
      </w:r>
    </w:p>
  </w:endnote>
  <w:endnote w:type="continuationSeparator" w:id="0">
    <w:p w:rsidR="00145AEC" w:rsidRDefault="0014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A31AD">
      <w:rPr>
        <w:noProof/>
        <w:lang w:val="es-ES_tradnl"/>
      </w:rPr>
      <w:t>P:\ENG\ITU-R\CONF-R\AR15\FINRES\056E.docx</w:t>
    </w:r>
    <w:r>
      <w:fldChar w:fldCharType="end"/>
    </w:r>
    <w:r w:rsidRPr="009447A3">
      <w:rPr>
        <w:lang w:val="es-ES_tradnl"/>
      </w:rPr>
      <w:tab/>
    </w:r>
    <w:r>
      <w:fldChar w:fldCharType="begin"/>
    </w:r>
    <w:r>
      <w:instrText xml:space="preserve"> SAVEDATE \@ DD.MM.YY </w:instrText>
    </w:r>
    <w:r>
      <w:fldChar w:fldCharType="separate"/>
    </w:r>
    <w:r w:rsidR="001F43D2">
      <w:rPr>
        <w:noProof/>
      </w:rPr>
      <w:t>30.10.15</w:t>
    </w:r>
    <w:r>
      <w:fldChar w:fldCharType="end"/>
    </w:r>
    <w:r w:rsidRPr="009447A3">
      <w:rPr>
        <w:lang w:val="es-ES_tradnl"/>
      </w:rPr>
      <w:tab/>
    </w:r>
    <w:r>
      <w:fldChar w:fldCharType="begin"/>
    </w:r>
    <w:r>
      <w:instrText xml:space="preserve"> PRINTDATE \@ DD.MM.YY </w:instrText>
    </w:r>
    <w:r>
      <w:fldChar w:fldCharType="separate"/>
    </w:r>
    <w:r w:rsidR="007A31AD">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0C" w:rsidRPr="001F43D2" w:rsidRDefault="00C5750C" w:rsidP="001F43D2">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0C" w:rsidRPr="001F43D2" w:rsidRDefault="00C5750C" w:rsidP="001F4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EC" w:rsidRDefault="00145AEC">
      <w:r>
        <w:rPr>
          <w:b/>
        </w:rPr>
        <w:t>_______________</w:t>
      </w:r>
    </w:p>
  </w:footnote>
  <w:footnote w:type="continuationSeparator" w:id="0">
    <w:p w:rsidR="00145AEC" w:rsidRDefault="00145AEC">
      <w:r>
        <w:continuationSeparator/>
      </w:r>
    </w:p>
  </w:footnote>
  <w:footnote w:id="1">
    <w:p w:rsidR="00145AEC" w:rsidRPr="006F5C4D" w:rsidRDefault="00145AEC" w:rsidP="00145AEC">
      <w:pPr>
        <w:pStyle w:val="FootnoteText"/>
      </w:pPr>
      <w:r>
        <w:rPr>
          <w:rStyle w:val="FootnoteReference"/>
        </w:rPr>
        <w:t>*</w:t>
      </w:r>
      <w:r>
        <w:t xml:space="preserve"> </w:t>
      </w:r>
      <w:r>
        <w:tab/>
        <w:t xml:space="preserve">This Resolution should be brought to the attention of </w:t>
      </w:r>
      <w:r w:rsidR="00A36969">
        <w:t>ITU</w:t>
      </w:r>
      <w:r w:rsidR="00A36969">
        <w:noBreakHyphen/>
      </w:r>
      <w:r>
        <w:t>T Study Group 13.</w:t>
      </w:r>
    </w:p>
  </w:footnote>
  <w:footnote w:id="2">
    <w:p w:rsidR="007D722B" w:rsidRPr="002B5F7A" w:rsidRDefault="007D722B" w:rsidP="007D722B">
      <w:pPr>
        <w:pStyle w:val="FootnoteText"/>
        <w:rPr>
          <w:lang w:val="en-AU"/>
        </w:rPr>
      </w:pPr>
      <w:r>
        <w:rPr>
          <w:rStyle w:val="FootnoteReference"/>
        </w:rPr>
        <w:t>1</w:t>
      </w:r>
      <w:r w:rsidRPr="008C3D91">
        <w:t xml:space="preserve"> </w:t>
      </w:r>
      <w:r>
        <w:tab/>
      </w:r>
      <w:r w:rsidRPr="008C3D91">
        <w:rPr>
          <w:lang w:val="en-US"/>
        </w:rPr>
        <w:t>Se</w:t>
      </w:r>
      <w:r w:rsidRPr="008C3D91">
        <w:rPr>
          <w:rFonts w:asciiTheme="majorBidi" w:hAnsiTheme="majorBidi" w:cstheme="majorBidi"/>
          <w:lang w:val="en-US"/>
        </w:rPr>
        <w:t xml:space="preserve">e </w:t>
      </w:r>
      <w:hyperlink r:id="rId1" w:history="1">
        <w:r w:rsidRPr="008C3D91">
          <w:rPr>
            <w:rStyle w:val="Hyperlink"/>
            <w:rFonts w:asciiTheme="majorBidi" w:hAnsiTheme="majorBidi" w:cstheme="majorBidi"/>
            <w:lang w:val="en-US"/>
          </w:rPr>
          <w:t>http://www.itu.int/en/about/Pages/default.aspx</w:t>
        </w:r>
      </w:hyperlink>
      <w:r w:rsidRPr="008C3D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D2" w:rsidRDefault="001F4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573844"/>
      <w:docPartObj>
        <w:docPartGallery w:val="Page Numbers (Top of Page)"/>
        <w:docPartUnique/>
      </w:docPartObj>
    </w:sdtPr>
    <w:sdtEndPr>
      <w:rPr>
        <w:noProof/>
      </w:rPr>
    </w:sdtEndPr>
    <w:sdtContent>
      <w:p w:rsidR="00C5750C" w:rsidRDefault="00C5750C">
        <w:pPr>
          <w:pStyle w:val="Header"/>
        </w:pPr>
        <w:r>
          <w:fldChar w:fldCharType="begin"/>
        </w:r>
        <w:r>
          <w:instrText xml:space="preserve"> PAGE   \* MERGEFORMAT </w:instrText>
        </w:r>
        <w:r>
          <w:fldChar w:fldCharType="separate"/>
        </w:r>
        <w:r w:rsidR="001F43D2">
          <w:rPr>
            <w:noProof/>
          </w:rPr>
          <w:t>2</w:t>
        </w:r>
        <w:r>
          <w:rPr>
            <w:noProof/>
          </w:rPr>
          <w:fldChar w:fldCharType="end"/>
        </w:r>
      </w:p>
    </w:sdtContent>
  </w:sdt>
  <w:p w:rsidR="00C5750C" w:rsidRDefault="00C575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D2" w:rsidRDefault="001F4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EC"/>
    <w:rsid w:val="000B7670"/>
    <w:rsid w:val="000D1293"/>
    <w:rsid w:val="00145AEC"/>
    <w:rsid w:val="00187BCD"/>
    <w:rsid w:val="001B225D"/>
    <w:rsid w:val="001F43D2"/>
    <w:rsid w:val="00206408"/>
    <w:rsid w:val="002210F4"/>
    <w:rsid w:val="0030579C"/>
    <w:rsid w:val="003B5905"/>
    <w:rsid w:val="00425F3D"/>
    <w:rsid w:val="004844C1"/>
    <w:rsid w:val="004D6FFE"/>
    <w:rsid w:val="00593B55"/>
    <w:rsid w:val="005E0BE1"/>
    <w:rsid w:val="005F1974"/>
    <w:rsid w:val="0071246B"/>
    <w:rsid w:val="00756B1C"/>
    <w:rsid w:val="007A31AD"/>
    <w:rsid w:val="007B223D"/>
    <w:rsid w:val="007C6911"/>
    <w:rsid w:val="007D722B"/>
    <w:rsid w:val="007F492D"/>
    <w:rsid w:val="008145E1"/>
    <w:rsid w:val="00880578"/>
    <w:rsid w:val="008A7B8E"/>
    <w:rsid w:val="008C3D91"/>
    <w:rsid w:val="009447A3"/>
    <w:rsid w:val="00954223"/>
    <w:rsid w:val="00993768"/>
    <w:rsid w:val="009E375D"/>
    <w:rsid w:val="00A05CE9"/>
    <w:rsid w:val="00A36969"/>
    <w:rsid w:val="00BB00C1"/>
    <w:rsid w:val="00BB03AF"/>
    <w:rsid w:val="00BE5003"/>
    <w:rsid w:val="00BF5E61"/>
    <w:rsid w:val="00C46060"/>
    <w:rsid w:val="00C5750C"/>
    <w:rsid w:val="00C73178"/>
    <w:rsid w:val="00C853E8"/>
    <w:rsid w:val="00CB1338"/>
    <w:rsid w:val="00CB56E3"/>
    <w:rsid w:val="00D262CE"/>
    <w:rsid w:val="00D471A9"/>
    <w:rsid w:val="00D50D44"/>
    <w:rsid w:val="00DA716F"/>
    <w:rsid w:val="00E123D4"/>
    <w:rsid w:val="00E424C3"/>
    <w:rsid w:val="00E708F2"/>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38E4BB7-A3E4-45B8-9D8E-71672208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2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FD486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FD4869"/>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145AEC"/>
    <w:rPr>
      <w:rFonts w:ascii="Times New Roman" w:hAnsi="Times New Roman"/>
      <w:i/>
      <w:sz w:val="24"/>
      <w:lang w:val="en-GB" w:eastAsia="en-US"/>
    </w:rPr>
  </w:style>
  <w:style w:type="character" w:customStyle="1" w:styleId="HeadingbChar">
    <w:name w:val="Heading_b Char"/>
    <w:basedOn w:val="DefaultParagraphFont"/>
    <w:link w:val="Headingb"/>
    <w:locked/>
    <w:rsid w:val="00145AEC"/>
    <w:rPr>
      <w:b/>
      <w:sz w:val="24"/>
      <w:lang w:val="en-GB" w:eastAsia="en-US"/>
    </w:rPr>
  </w:style>
  <w:style w:type="character" w:styleId="Hyperlink">
    <w:name w:val="Hyperlink"/>
    <w:aliases w:val="CEO_Hyperlink"/>
    <w:uiPriority w:val="99"/>
    <w:unhideWhenUsed/>
    <w:rsid w:val="00145AEC"/>
    <w:rPr>
      <w:color w:val="0000FF"/>
      <w:u w:val="single"/>
    </w:rPr>
  </w:style>
  <w:style w:type="paragraph" w:styleId="ListParagraph">
    <w:name w:val="List Paragraph"/>
    <w:basedOn w:val="Normal"/>
    <w:link w:val="ListParagraphChar"/>
    <w:uiPriority w:val="34"/>
    <w:qFormat/>
    <w:rsid w:val="00145AE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numlev1Char">
    <w:name w:val="enumlev1 Char"/>
    <w:link w:val="enumlev1"/>
    <w:locked/>
    <w:rsid w:val="00145AEC"/>
    <w:rPr>
      <w:rFonts w:ascii="Times New Roman" w:hAnsi="Times New Roman"/>
      <w:sz w:val="24"/>
      <w:lang w:val="en-GB" w:eastAsia="en-US"/>
    </w:rPr>
  </w:style>
  <w:style w:type="table" w:styleId="TableGrid">
    <w:name w:val="Table Grid"/>
    <w:basedOn w:val="TableNormal"/>
    <w:rsid w:val="00145A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45AEC"/>
    <w:rPr>
      <w:rFonts w:ascii="Calibri" w:eastAsia="SimSun" w:hAnsi="Calibri"/>
      <w:sz w:val="22"/>
      <w:szCs w:val="22"/>
      <w:lang w:eastAsia="en-US"/>
    </w:rPr>
  </w:style>
  <w:style w:type="character" w:customStyle="1" w:styleId="FigureChar">
    <w:name w:val="Figure Char"/>
    <w:aliases w:val="fig Char"/>
    <w:basedOn w:val="DefaultParagraphFont"/>
    <w:link w:val="Figure"/>
    <w:locked/>
    <w:rsid w:val="00145AEC"/>
    <w:rPr>
      <w:rFonts w:ascii="Times New Roman" w:hAnsi="Times New Roman"/>
      <w:sz w:val="24"/>
      <w:lang w:val="en-GB" w:eastAsia="en-US"/>
    </w:rPr>
  </w:style>
  <w:style w:type="character" w:customStyle="1" w:styleId="NormalaftertitleChar">
    <w:name w:val="Normal after title Char"/>
    <w:link w:val="Normalaftertitle"/>
    <w:rsid w:val="00145A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46</TotalTime>
  <Pages>3</Pages>
  <Words>962</Words>
  <Characters>5982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Santa Rita Fernandes, Augusto Cesar</cp:lastModifiedBy>
  <cp:revision>21</cp:revision>
  <cp:lastPrinted>2003-04-25T07:33:00Z</cp:lastPrinted>
  <dcterms:created xsi:type="dcterms:W3CDTF">2015-10-30T07:33:00Z</dcterms:created>
  <dcterms:modified xsi:type="dcterms:W3CDTF">2015-11-02T16:55:00Z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