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31" w:rsidRDefault="00573331" w:rsidP="00573331">
      <w:pPr>
        <w:pStyle w:val="ResNo"/>
      </w:pPr>
      <w:r>
        <w:t>Resolución uit</w:t>
      </w:r>
      <w:r>
        <w:noBreakHyphen/>
        <w:t>R 55</w:t>
      </w:r>
      <w:r>
        <w:noBreakHyphen/>
        <w:t>2</w:t>
      </w:r>
    </w:p>
    <w:p w:rsidR="00573331" w:rsidRPr="00573331" w:rsidRDefault="00573331" w:rsidP="00573331">
      <w:pPr>
        <w:pStyle w:val="Resdate"/>
        <w:jc w:val="center"/>
        <w:rPr>
          <w:rFonts w:ascii="Times New Roman Bold" w:hAnsi="Times New Roman Bold"/>
          <w:b/>
          <w:sz w:val="28"/>
        </w:rPr>
      </w:pPr>
      <w:r w:rsidRPr="00573331">
        <w:rPr>
          <w:rFonts w:ascii="Times New Roman Bold" w:hAnsi="Times New Roman Bold"/>
          <w:b/>
          <w:sz w:val="28"/>
        </w:rPr>
        <w:t>Estudios de la UIT</w:t>
      </w:r>
      <w:r w:rsidR="00D23E0F">
        <w:rPr>
          <w:rFonts w:ascii="Times New Roman Bold" w:hAnsi="Times New Roman Bold"/>
          <w:b/>
          <w:sz w:val="28"/>
        </w:rPr>
        <w:t>-R</w:t>
      </w:r>
      <w:r w:rsidRPr="00573331">
        <w:rPr>
          <w:rFonts w:ascii="Times New Roman Bold" w:hAnsi="Times New Roman Bold"/>
          <w:b/>
          <w:sz w:val="28"/>
        </w:rPr>
        <w:t xml:space="preserve"> sobre predicción, detección, mitigación </w:t>
      </w:r>
      <w:r w:rsidRPr="00573331">
        <w:rPr>
          <w:rFonts w:ascii="Times New Roman Bold" w:hAnsi="Times New Roman Bold"/>
          <w:b/>
          <w:sz w:val="28"/>
        </w:rPr>
        <w:br/>
        <w:t>de los efectos de las catástrofes y operaciones de socorro</w:t>
      </w:r>
    </w:p>
    <w:p w:rsidR="00490635" w:rsidRPr="0091480C" w:rsidRDefault="00490635" w:rsidP="00573331">
      <w:pPr>
        <w:pStyle w:val="Resdate"/>
      </w:pPr>
      <w:r w:rsidRPr="0091480C">
        <w:t>(2007-</w:t>
      </w:r>
      <w:r w:rsidR="001D7FD4">
        <w:t>2012-</w:t>
      </w:r>
      <w:r w:rsidRPr="0091480C">
        <w:t>201</w:t>
      </w:r>
      <w:r w:rsidR="00573331">
        <w:t>5</w:t>
      </w:r>
      <w:r w:rsidRPr="0091480C">
        <w:t>)</w:t>
      </w:r>
    </w:p>
    <w:p w:rsidR="00490635" w:rsidRPr="0091480C" w:rsidRDefault="00490635" w:rsidP="00490635">
      <w:pPr>
        <w:pStyle w:val="Normalaftertitle"/>
        <w:rPr>
          <w:lang w:val="es-ES"/>
        </w:rPr>
      </w:pPr>
      <w:r w:rsidRPr="0091480C">
        <w:rPr>
          <w:lang w:val="es-ES"/>
        </w:rPr>
        <w:t>La Asamblea de Radiocomunicaciones de la UIT,</w:t>
      </w:r>
    </w:p>
    <w:p w:rsidR="00490635" w:rsidRPr="0091480C" w:rsidRDefault="00490635" w:rsidP="00490635">
      <w:pPr>
        <w:pStyle w:val="Call"/>
        <w:rPr>
          <w:lang w:val="es-ES"/>
        </w:rPr>
      </w:pPr>
      <w:r w:rsidRPr="0091480C">
        <w:rPr>
          <w:lang w:val="es-ES"/>
        </w:rPr>
        <w:t>considerando</w:t>
      </w:r>
    </w:p>
    <w:p w:rsidR="00490635" w:rsidRPr="0091480C" w:rsidRDefault="00490635" w:rsidP="00490635">
      <w:pPr>
        <w:rPr>
          <w:lang w:val="es-ES"/>
        </w:rPr>
      </w:pPr>
      <w:r w:rsidRPr="0091480C">
        <w:rPr>
          <w:i/>
          <w:iCs/>
          <w:lang w:val="es-ES"/>
        </w:rPr>
        <w:t>a)</w:t>
      </w:r>
      <w:r w:rsidRPr="0091480C">
        <w:rPr>
          <w:lang w:val="es-ES"/>
        </w:rPr>
        <w:tab/>
        <w:t xml:space="preserve">la importancia que revisten los sistemas de radiocomunicaciones para la gestión de catástrofes mediante el empleo de técnicas para </w:t>
      </w:r>
      <w:r w:rsidRPr="0091480C">
        <w:rPr>
          <w:szCs w:val="28"/>
          <w:lang w:val="es-ES"/>
        </w:rPr>
        <w:t>la alerta temprana, la prevención, la mitigación de los efectos de las catástrofes y las operaciones de socorro</w:t>
      </w:r>
      <w:r w:rsidRPr="0091480C">
        <w:rPr>
          <w:lang w:val="es-ES"/>
        </w:rPr>
        <w:t>;</w:t>
      </w:r>
    </w:p>
    <w:p w:rsidR="00490635" w:rsidRPr="0091480C" w:rsidRDefault="00490635" w:rsidP="00490635">
      <w:pPr>
        <w:rPr>
          <w:lang w:val="es-ES"/>
        </w:rPr>
      </w:pPr>
      <w:r w:rsidRPr="0091480C">
        <w:rPr>
          <w:i/>
          <w:iCs/>
          <w:lang w:val="es-ES"/>
        </w:rPr>
        <w:t>b)</w:t>
      </w:r>
      <w:r w:rsidRPr="0091480C">
        <w:rPr>
          <w:lang w:val="es-ES"/>
        </w:rPr>
        <w:tab/>
        <w:t>que las Comisiones de Estudio del UIT-R desempeñan un papel fundamental en la gestión de catástrofes, en especial en lo que respecta a las actividades de predicción, detección, mitigación de los efectos y operaciones de socorro necesarias para la supervivencia y la reducción al mínimo de las pérdidas humanas y materiales;</w:t>
      </w:r>
    </w:p>
    <w:p w:rsidR="00490635" w:rsidRPr="0091480C" w:rsidRDefault="00490635" w:rsidP="00EC7FD3">
      <w:pPr>
        <w:rPr>
          <w:lang w:val="es-ES"/>
        </w:rPr>
      </w:pPr>
      <w:r w:rsidRPr="0091480C">
        <w:rPr>
          <w:i/>
          <w:iCs/>
          <w:lang w:val="es-ES"/>
        </w:rPr>
        <w:t>c)</w:t>
      </w:r>
      <w:r w:rsidRPr="0091480C">
        <w:rPr>
          <w:lang w:val="es-ES"/>
        </w:rPr>
        <w:tab/>
        <w:t xml:space="preserve">que cada Comisión de Estudio del UIT-R aporta sus conocimientos </w:t>
      </w:r>
      <w:r w:rsidR="00EC7FD3">
        <w:rPr>
          <w:lang w:val="es-ES"/>
        </w:rPr>
        <w:t xml:space="preserve">técnicos especializados </w:t>
      </w:r>
      <w:r w:rsidRPr="0091480C">
        <w:rPr>
          <w:lang w:val="es-ES"/>
        </w:rPr>
        <w:t xml:space="preserve">a los complejos mecanismos </w:t>
      </w:r>
      <w:r w:rsidR="00EC7FD3">
        <w:rPr>
          <w:lang w:val="es-ES"/>
        </w:rPr>
        <w:t xml:space="preserve">necesarios para prestar </w:t>
      </w:r>
      <w:r w:rsidRPr="0091480C">
        <w:rPr>
          <w:lang w:val="es-ES"/>
        </w:rPr>
        <w:t xml:space="preserve">socorro en la zona afectada; </w:t>
      </w:r>
    </w:p>
    <w:p w:rsidR="00490635" w:rsidRPr="0091480C" w:rsidRDefault="00490635" w:rsidP="00490635">
      <w:pPr>
        <w:rPr>
          <w:lang w:val="es-ES"/>
        </w:rPr>
      </w:pPr>
      <w:r w:rsidRPr="0091480C">
        <w:rPr>
          <w:i/>
          <w:iCs/>
          <w:lang w:val="es-ES"/>
        </w:rPr>
        <w:t>d)</w:t>
      </w:r>
      <w:r w:rsidRPr="0091480C">
        <w:rPr>
          <w:lang w:val="es-ES"/>
        </w:rPr>
        <w:tab/>
        <w:t>que es fundamental que los distintos sistemas de radiocomunicaciones necesarios dispongan de acceso al espectro radioeléctrico para poder realizar eficazmente las actividades de predicción, detección, mitigación de los efectos y operaciones de socorro en caso de catástrofe,</w:t>
      </w:r>
    </w:p>
    <w:p w:rsidR="00490635" w:rsidRPr="0091480C" w:rsidRDefault="00490635" w:rsidP="00490635">
      <w:pPr>
        <w:pStyle w:val="Call"/>
        <w:rPr>
          <w:lang w:val="es-ES" w:bidi="ar-EG"/>
        </w:rPr>
      </w:pPr>
      <w:r w:rsidRPr="0091480C">
        <w:rPr>
          <w:lang w:val="es-ES" w:bidi="ar-EG"/>
        </w:rPr>
        <w:t>observando</w:t>
      </w:r>
    </w:p>
    <w:p w:rsidR="00490635" w:rsidRPr="0091480C" w:rsidRDefault="00490635" w:rsidP="00490635">
      <w:pPr>
        <w:rPr>
          <w:lang w:val="es-ES" w:bidi="ar-EG"/>
        </w:rPr>
      </w:pPr>
      <w:r w:rsidRPr="0091480C">
        <w:rPr>
          <w:i/>
          <w:iCs/>
          <w:lang w:val="es-ES" w:bidi="ar-EG"/>
        </w:rPr>
        <w:t>a)</w:t>
      </w:r>
      <w:r w:rsidRPr="0091480C">
        <w:rPr>
          <w:lang w:val="es-ES" w:bidi="ar-EG"/>
        </w:rPr>
        <w:tab/>
        <w:t>la Resolución 34 (Rev. </w:t>
      </w:r>
      <w:r>
        <w:rPr>
          <w:lang w:val="es-ES" w:bidi="ar-EG"/>
        </w:rPr>
        <w:t>Dubái</w:t>
      </w:r>
      <w:r w:rsidRPr="0091480C">
        <w:rPr>
          <w:lang w:val="es-ES" w:bidi="ar-EG"/>
        </w:rPr>
        <w:t>, 201</w:t>
      </w:r>
      <w:r>
        <w:rPr>
          <w:lang w:val="es-ES" w:bidi="ar-EG"/>
        </w:rPr>
        <w:t>4</w:t>
      </w:r>
      <w:r w:rsidRPr="0091480C">
        <w:rPr>
          <w:lang w:val="es-ES" w:bidi="ar-EG"/>
        </w:rPr>
        <w:t>) de la Con</w:t>
      </w:r>
      <w:bookmarkStart w:id="0" w:name="_GoBack"/>
      <w:bookmarkEnd w:id="0"/>
      <w:r w:rsidRPr="0091480C">
        <w:rPr>
          <w:lang w:val="es-ES" w:bidi="ar-EG"/>
        </w:rPr>
        <w:t xml:space="preserve">ferencia Mundial de Desarrollo de las Telecomunicaciones – </w:t>
      </w:r>
      <w:r w:rsidRPr="0091480C">
        <w:rPr>
          <w:bCs/>
          <w:lang w:val="es-ES"/>
        </w:rPr>
        <w:t>La función de las telecomunicaciones y las tecnologías de la información y la comunicación (TIC) en la preparación, alerta temprana, rescate, mitigación de los efectos, operaciones de socorro y respuesta en caso de catástrofe</w:t>
      </w:r>
      <w:r w:rsidRPr="0091480C">
        <w:rPr>
          <w:lang w:val="es-ES" w:bidi="ar-EG"/>
        </w:rPr>
        <w:t>;</w:t>
      </w:r>
    </w:p>
    <w:p w:rsidR="00D469C1" w:rsidRDefault="00490635" w:rsidP="00B86E80">
      <w:pPr>
        <w:rPr>
          <w:lang w:val="es-ES"/>
        </w:rPr>
      </w:pPr>
      <w:r w:rsidRPr="0091480C">
        <w:rPr>
          <w:i/>
          <w:iCs/>
          <w:lang w:val="es-ES"/>
        </w:rPr>
        <w:t>b)</w:t>
      </w:r>
      <w:r w:rsidRPr="0091480C">
        <w:rPr>
          <w:lang w:val="es-ES"/>
        </w:rPr>
        <w:tab/>
        <w:t>el inciso c) del número 91 de la Agenda de Túnez de la Cumbre Mundial sobre la Sociedad de la Información (CMSI), que estipula «el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r w:rsidR="00B86E80">
        <w:rPr>
          <w:lang w:val="es-ES"/>
        </w:rPr>
        <w:t>;</w:t>
      </w:r>
    </w:p>
    <w:p w:rsidR="00D469C1" w:rsidRPr="00D469C1" w:rsidRDefault="00D469C1" w:rsidP="001D7FD4">
      <w:pPr>
        <w:rPr>
          <w:i/>
          <w:iCs/>
          <w:lang w:val="es-ES"/>
        </w:rPr>
      </w:pPr>
      <w:r>
        <w:rPr>
          <w:i/>
          <w:iCs/>
          <w:lang w:val="es-ES"/>
        </w:rPr>
        <w:t>c)</w:t>
      </w:r>
      <w:r>
        <w:rPr>
          <w:i/>
          <w:iCs/>
          <w:lang w:val="es-ES"/>
        </w:rPr>
        <w:tab/>
      </w:r>
      <w:r w:rsidRPr="00D469C1">
        <w:rPr>
          <w:lang w:val="es-ES"/>
        </w:rPr>
        <w:t>la Recomendación UIT-R M.2083</w:t>
      </w:r>
      <w:r w:rsidR="00B86E80">
        <w:rPr>
          <w:lang w:val="es-ES"/>
        </w:rPr>
        <w:t xml:space="preserve"> en materia de </w:t>
      </w:r>
      <w:r w:rsidR="00B86E80" w:rsidRPr="001D0925">
        <w:t>predicción, detección, mitigación de los efectos de las catástrofes y operaciones de socorro</w:t>
      </w:r>
      <w:r w:rsidR="00B86E80">
        <w:t>,</w:t>
      </w:r>
    </w:p>
    <w:p w:rsidR="00490635" w:rsidRPr="001D0925" w:rsidRDefault="00490635" w:rsidP="00490635">
      <w:pPr>
        <w:pStyle w:val="Call"/>
        <w:rPr>
          <w:lang w:val="es-ES"/>
        </w:rPr>
      </w:pPr>
      <w:r>
        <w:rPr>
          <w:lang w:val="es-ES"/>
        </w:rPr>
        <w:t>teniendo en cuenta</w:t>
      </w:r>
    </w:p>
    <w:p w:rsidR="00EC7FD3" w:rsidRDefault="00490635" w:rsidP="00490635">
      <w:pPr>
        <w:pStyle w:val="enumlev1"/>
        <w:rPr>
          <w:lang w:val="es-ES" w:bidi="ar-EG"/>
        </w:rPr>
      </w:pPr>
      <w:r w:rsidRPr="0091480C">
        <w:rPr>
          <w:lang w:val="es-ES" w:bidi="ar-EG"/>
        </w:rPr>
        <w:t>–</w:t>
      </w:r>
      <w:r w:rsidRPr="0091480C">
        <w:rPr>
          <w:lang w:val="es-ES" w:bidi="ar-EG"/>
        </w:rPr>
        <w:tab/>
      </w:r>
      <w:r>
        <w:rPr>
          <w:lang w:val="es-ES" w:bidi="ar-EG"/>
        </w:rPr>
        <w:t xml:space="preserve">las Resoluciones </w:t>
      </w:r>
      <w:r w:rsidR="00B86E80">
        <w:rPr>
          <w:lang w:val="es-ES" w:bidi="ar-EG"/>
        </w:rPr>
        <w:t xml:space="preserve">pertinentes </w:t>
      </w:r>
      <w:r>
        <w:rPr>
          <w:lang w:val="es-ES" w:bidi="ar-EG"/>
        </w:rPr>
        <w:t>de la</w:t>
      </w:r>
      <w:r w:rsidR="00B86E80">
        <w:rPr>
          <w:lang w:val="es-ES" w:bidi="ar-EG"/>
        </w:rPr>
        <w:t>s</w:t>
      </w:r>
      <w:r>
        <w:rPr>
          <w:lang w:val="es-ES" w:bidi="ar-EG"/>
        </w:rPr>
        <w:t xml:space="preserve"> Conferencia</w:t>
      </w:r>
      <w:r w:rsidR="00523175">
        <w:rPr>
          <w:lang w:val="es-ES" w:bidi="ar-EG"/>
        </w:rPr>
        <w:t>s</w:t>
      </w:r>
      <w:r>
        <w:rPr>
          <w:lang w:val="es-ES" w:bidi="ar-EG"/>
        </w:rPr>
        <w:t xml:space="preserve"> Mundial</w:t>
      </w:r>
      <w:r w:rsidR="00B86E80">
        <w:rPr>
          <w:lang w:val="es-ES" w:bidi="ar-EG"/>
        </w:rPr>
        <w:t>es</w:t>
      </w:r>
      <w:r>
        <w:rPr>
          <w:lang w:val="es-ES" w:bidi="ar-EG"/>
        </w:rPr>
        <w:t xml:space="preserve"> de Radiocomunicaciones</w:t>
      </w:r>
      <w:r w:rsidR="00B86E80">
        <w:rPr>
          <w:lang w:val="es-ES" w:bidi="ar-EG"/>
        </w:rPr>
        <w:t xml:space="preserve"> sobre esta materia</w:t>
      </w:r>
      <w:r>
        <w:rPr>
          <w:lang w:val="es-ES" w:bidi="ar-EG"/>
        </w:rPr>
        <w:t>;</w:t>
      </w:r>
    </w:p>
    <w:p w:rsidR="00490635" w:rsidRPr="0091480C" w:rsidRDefault="00490635" w:rsidP="00490635">
      <w:pPr>
        <w:pStyle w:val="enumlev1"/>
        <w:rPr>
          <w:lang w:val="es-ES" w:bidi="ar-EG"/>
        </w:rPr>
      </w:pPr>
      <w:r w:rsidRPr="0091480C">
        <w:rPr>
          <w:lang w:val="es-ES" w:bidi="ar-EG"/>
        </w:rPr>
        <w:t>–</w:t>
      </w:r>
      <w:r w:rsidR="00E745BB">
        <w:rPr>
          <w:lang w:val="es-ES" w:bidi="ar-EG"/>
        </w:rPr>
        <w:tab/>
        <w:t>la Resolución UIT-R</w:t>
      </w:r>
      <w:r w:rsidR="003C0DE3">
        <w:rPr>
          <w:lang w:val="es-ES" w:bidi="ar-EG"/>
        </w:rPr>
        <w:t xml:space="preserve"> </w:t>
      </w:r>
      <w:r>
        <w:rPr>
          <w:lang w:val="es-ES" w:bidi="ar-EG"/>
        </w:rPr>
        <w:t>60,</w:t>
      </w:r>
    </w:p>
    <w:p w:rsidR="00490635" w:rsidRDefault="00490635" w:rsidP="00490635">
      <w:pPr>
        <w:pStyle w:val="Call"/>
        <w:rPr>
          <w:iCs/>
          <w:lang w:val="es-ES" w:bidi="ar-EG"/>
        </w:rPr>
      </w:pPr>
      <w:r w:rsidRPr="00573331">
        <w:rPr>
          <w:lang w:val="es-ES" w:bidi="ar-EG"/>
        </w:rPr>
        <w:t>destacando</w:t>
      </w:r>
    </w:p>
    <w:p w:rsidR="00490635" w:rsidRPr="00573331" w:rsidRDefault="00490635" w:rsidP="00EC7FD3">
      <w:pPr>
        <w:rPr>
          <w:lang w:bidi="ar-EG"/>
        </w:rPr>
      </w:pPr>
      <w:r w:rsidRPr="00573331">
        <w:t xml:space="preserve">que las Comisiones de Estudio del UIT-R desempeñan un cometido muy importante en la gestión de las catástrofes a través de sus estudios técnicos y de explotación y de sus </w:t>
      </w:r>
      <w:r>
        <w:t>R</w:t>
      </w:r>
      <w:r w:rsidRPr="00573331">
        <w:t xml:space="preserve">ecomendaciones dirigidas a apoyar las actividades de predicción, detección, reducción de los efectos y respuesta en caso de catástrofe, que </w:t>
      </w:r>
      <w:r w:rsidR="00EC7FD3">
        <w:t>resultan esenciales para reducir al mínimo</w:t>
      </w:r>
      <w:r w:rsidRPr="00573331">
        <w:t xml:space="preserve"> la pérdida de vidas humanas y de propiedad</w:t>
      </w:r>
      <w:r w:rsidR="00EC7FD3">
        <w:t>es</w:t>
      </w:r>
      <w:r w:rsidRPr="00573331">
        <w:t xml:space="preserve"> y para pr</w:t>
      </w:r>
      <w:r w:rsidR="00EC7FD3">
        <w:t>est</w:t>
      </w:r>
      <w:r w:rsidRPr="00573331">
        <w:t>ar el socorro adecuado en las zonas afectadas por catástrofes,</w:t>
      </w:r>
    </w:p>
    <w:p w:rsidR="00490635" w:rsidRPr="001D0925" w:rsidRDefault="00490635" w:rsidP="00490635">
      <w:pPr>
        <w:pStyle w:val="Call"/>
        <w:rPr>
          <w:lang w:val="es-ES"/>
        </w:rPr>
      </w:pPr>
      <w:r w:rsidRPr="0091480C">
        <w:rPr>
          <w:lang w:val="es-ES"/>
        </w:rPr>
        <w:lastRenderedPageBreak/>
        <w:t>reconociendo</w:t>
      </w:r>
    </w:p>
    <w:p w:rsidR="00490635" w:rsidRPr="0091480C" w:rsidRDefault="00490635" w:rsidP="00490635">
      <w:pPr>
        <w:rPr>
          <w:lang w:val="es-ES"/>
        </w:rPr>
      </w:pPr>
      <w:r w:rsidRPr="0091480C">
        <w:rPr>
          <w:i/>
          <w:iCs/>
          <w:color w:val="000000"/>
          <w:lang w:val="es-ES"/>
        </w:rPr>
        <w:t>a)</w:t>
      </w:r>
      <w:r w:rsidRPr="0091480C">
        <w:rPr>
          <w:color w:val="000000"/>
          <w:lang w:val="es-ES"/>
        </w:rPr>
        <w:tab/>
        <w:t xml:space="preserve">que la </w:t>
      </w:r>
      <w:r w:rsidRPr="0091480C">
        <w:rPr>
          <w:bCs/>
          <w:lang w:val="es-ES"/>
        </w:rPr>
        <w:t xml:space="preserve">Resolución </w:t>
      </w:r>
      <w:r w:rsidRPr="0091480C">
        <w:rPr>
          <w:bCs/>
          <w:color w:val="000000"/>
          <w:lang w:val="es-ES"/>
        </w:rPr>
        <w:t>136</w:t>
      </w:r>
      <w:r w:rsidRPr="0091480C">
        <w:rPr>
          <w:lang w:val="es-ES"/>
        </w:rPr>
        <w:t xml:space="preserve"> (Rev. </w:t>
      </w:r>
      <w:r>
        <w:rPr>
          <w:lang w:val="es-ES"/>
        </w:rPr>
        <w:t>Busán</w:t>
      </w:r>
      <w:r w:rsidRPr="0091480C">
        <w:rPr>
          <w:lang w:val="es-ES"/>
        </w:rPr>
        <w:t>, 201</w:t>
      </w:r>
      <w:r>
        <w:rPr>
          <w:lang w:val="es-ES"/>
        </w:rPr>
        <w:t>4</w:t>
      </w:r>
      <w:r w:rsidRPr="0091480C">
        <w:rPr>
          <w:lang w:val="es-ES"/>
        </w:rPr>
        <w:t xml:space="preserve">) –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sidRPr="0091480C">
        <w:rPr>
          <w:i/>
          <w:iCs/>
          <w:lang w:val="es-ES"/>
        </w:rPr>
        <w:t>resuelve encargar a los Directores de las Oficinas</w:t>
      </w:r>
      <w:r w:rsidRPr="0091480C">
        <w:rPr>
          <w:lang w:val="es-ES"/>
        </w:rPr>
        <w:t>:</w:t>
      </w:r>
    </w:p>
    <w:p w:rsidR="00490635" w:rsidRPr="0091480C" w:rsidRDefault="00490635" w:rsidP="00490635">
      <w:pPr>
        <w:pStyle w:val="enumlev1"/>
        <w:rPr>
          <w:lang w:val="es-ES"/>
        </w:rPr>
      </w:pPr>
      <w:r w:rsidRPr="0091480C">
        <w:rPr>
          <w:lang w:val="es-ES"/>
        </w:rPr>
        <w:t>1)</w:t>
      </w:r>
      <w:r w:rsidRPr="0091480C">
        <w:rPr>
          <w:lang w:val="es-ES"/>
        </w:rPr>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490635" w:rsidRPr="0091480C" w:rsidRDefault="00490635" w:rsidP="00490635">
      <w:pPr>
        <w:pStyle w:val="enumlev1"/>
        <w:rPr>
          <w:lang w:val="es-ES"/>
        </w:rPr>
      </w:pPr>
      <w:r w:rsidRPr="0091480C">
        <w:rPr>
          <w:lang w:val="es-ES"/>
        </w:rPr>
        <w:t>2)</w:t>
      </w:r>
      <w:r w:rsidRPr="0091480C">
        <w:rPr>
          <w:lang w:val="es-ES"/>
        </w:rPr>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490635" w:rsidRPr="0091480C" w:rsidRDefault="00490635" w:rsidP="00490635">
      <w:pPr>
        <w:pStyle w:val="enumlev1"/>
        <w:rPr>
          <w:lang w:val="es-ES"/>
        </w:rPr>
      </w:pPr>
      <w:r w:rsidRPr="0091480C">
        <w:rPr>
          <w:lang w:val="es-ES"/>
        </w:rPr>
        <w:t>3)</w:t>
      </w:r>
      <w:r w:rsidRPr="0091480C">
        <w:rPr>
          <w:lang w:val="es-ES"/>
        </w:rPr>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rsidR="00490635" w:rsidRPr="0091480C" w:rsidRDefault="00490635" w:rsidP="00490635">
      <w:pPr>
        <w:pStyle w:val="enumlev1"/>
        <w:rPr>
          <w:lang w:val="es-ES"/>
        </w:rPr>
      </w:pPr>
      <w:r w:rsidRPr="0091480C">
        <w:rPr>
          <w:lang w:val="es-ES"/>
        </w:rPr>
        <w:t>4)</w:t>
      </w:r>
      <w:r w:rsidRPr="0091480C">
        <w:rPr>
          <w:lang w:val="es-ES"/>
        </w:rPr>
        <w:tab/>
        <w:t>que sigan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490635" w:rsidRPr="0091480C" w:rsidRDefault="00490635" w:rsidP="00490635">
      <w:pPr>
        <w:rPr>
          <w:lang w:val="es-ES"/>
        </w:rPr>
      </w:pPr>
      <w:r w:rsidRPr="0091480C">
        <w:rPr>
          <w:i/>
          <w:iCs/>
          <w:lang w:val="es-ES"/>
        </w:rPr>
        <w:t>b)</w:t>
      </w:r>
      <w:r w:rsidRPr="0091480C">
        <w:rPr>
          <w:lang w:val="es-ES"/>
        </w:rPr>
        <w:tab/>
        <w:t>que, en el ámbito de las radiocomunicaciones, la gestión de catástrofes comprende los siguientes aspectos, siendo todos ellos igualmente importantes:</w:t>
      </w:r>
    </w:p>
    <w:p w:rsidR="00490635" w:rsidRPr="0091480C" w:rsidRDefault="00490635" w:rsidP="00573331">
      <w:pPr>
        <w:pStyle w:val="enumlev1"/>
        <w:keepNext/>
        <w:keepLines/>
        <w:rPr>
          <w:lang w:val="es-ES"/>
        </w:rPr>
      </w:pPr>
      <w:r w:rsidRPr="0091480C">
        <w:rPr>
          <w:lang w:val="es-ES"/>
        </w:rPr>
        <w:t>1)</w:t>
      </w:r>
      <w:r w:rsidRPr="0091480C">
        <w:rPr>
          <w:lang w:val="es-ES"/>
        </w:rPr>
        <w:tab/>
        <w:t>alerta temprana y prevención, mediante:</w:t>
      </w:r>
    </w:p>
    <w:p w:rsidR="00490635" w:rsidRPr="0091480C" w:rsidRDefault="00490635" w:rsidP="00490635">
      <w:pPr>
        <w:pStyle w:val="enumlev2"/>
        <w:rPr>
          <w:lang w:val="es-ES"/>
        </w:rPr>
      </w:pPr>
      <w:r w:rsidRPr="0091480C">
        <w:rPr>
          <w:lang w:val="es-ES"/>
        </w:rPr>
        <w:t>–</w:t>
      </w:r>
      <w:r w:rsidRPr="0091480C">
        <w:rPr>
          <w:lang w:val="es-ES"/>
        </w:rPr>
        <w:tab/>
        <w:t xml:space="preserve">la predicción de catástrofes, incluida la adquisición y el procesamiento de datos relativos a la probabilidad de que ocurra una catástrofe, a la zona geográfica en que ocurrirá y a su duración; </w:t>
      </w:r>
    </w:p>
    <w:p w:rsidR="00490635" w:rsidRPr="0091480C" w:rsidRDefault="00490635" w:rsidP="00490635">
      <w:pPr>
        <w:pStyle w:val="enumlev2"/>
        <w:rPr>
          <w:lang w:val="es-ES"/>
        </w:rPr>
      </w:pPr>
      <w:r w:rsidRPr="0091480C">
        <w:rPr>
          <w:lang w:val="es-ES"/>
        </w:rPr>
        <w:t>–</w:t>
      </w:r>
      <w:r w:rsidRPr="0091480C">
        <w:rPr>
          <w:lang w:val="es-ES"/>
        </w:rPr>
        <w:tab/>
        <w:t>la detección de catástrofes, incluido el análisis detallado de la probabilidad lógica y la gravedad de una catástrofe;</w:t>
      </w:r>
    </w:p>
    <w:p w:rsidR="00490635" w:rsidRPr="0091480C" w:rsidRDefault="00490635" w:rsidP="00490635">
      <w:pPr>
        <w:pStyle w:val="enumlev1"/>
        <w:rPr>
          <w:lang w:val="es-ES"/>
        </w:rPr>
      </w:pPr>
      <w:r w:rsidRPr="0091480C">
        <w:rPr>
          <w:lang w:val="es-ES"/>
        </w:rPr>
        <w:t>2)</w:t>
      </w:r>
      <w:r w:rsidRPr="0091480C">
        <w:rPr>
          <w:lang w:val="es-ES"/>
        </w:rPr>
        <w:tab/>
        <w:t>la mitigación de los efectos de las catástrofes, incluida la rápida transmisión de información sobre catástrofes inminentes y de las correspondientes alertas a los organismos encargados de las operaciones de socorro;</w:t>
      </w:r>
    </w:p>
    <w:p w:rsidR="00490635" w:rsidRPr="0091480C" w:rsidRDefault="00490635" w:rsidP="00490635">
      <w:pPr>
        <w:pStyle w:val="enumlev1"/>
        <w:rPr>
          <w:lang w:val="es-ES"/>
        </w:rPr>
      </w:pPr>
      <w:r w:rsidRPr="0091480C">
        <w:rPr>
          <w:lang w:val="es-ES"/>
        </w:rPr>
        <w:t>3)</w:t>
      </w:r>
      <w:r w:rsidRPr="0091480C">
        <w:rPr>
          <w:lang w:val="es-ES"/>
        </w:rPr>
        <w:tab/>
        <w:t xml:space="preserve">las radiocomunicaciones tras la catástrofe, incluida la utilización </w:t>
      </w:r>
      <w:r w:rsidRPr="0091480C">
        <w:rPr>
          <w:i/>
          <w:iCs/>
          <w:lang w:val="es-ES"/>
        </w:rPr>
        <w:t>in situ</w:t>
      </w:r>
      <w:r w:rsidRPr="0091480C">
        <w:rPr>
          <w:lang w:val="es-ES"/>
        </w:rPr>
        <w:t xml:space="preserve"> de sistemas de comunicaciones terrenales y por satélite que contribuyan a asegurar y estabilizar los activos humanos y materiales de la zona afectada,</w:t>
      </w:r>
    </w:p>
    <w:p w:rsidR="00490635" w:rsidRPr="0091480C" w:rsidRDefault="00490635" w:rsidP="00490635">
      <w:pPr>
        <w:pStyle w:val="Call"/>
        <w:rPr>
          <w:lang w:val="es-ES"/>
        </w:rPr>
      </w:pPr>
      <w:r w:rsidRPr="0091480C">
        <w:rPr>
          <w:lang w:val="es-ES"/>
        </w:rPr>
        <w:t xml:space="preserve">reconociendo además </w:t>
      </w:r>
    </w:p>
    <w:p w:rsidR="00490635" w:rsidRDefault="00490635" w:rsidP="00490635">
      <w:pPr>
        <w:rPr>
          <w:lang w:val="es-ES"/>
        </w:rPr>
      </w:pPr>
      <w:r w:rsidRPr="0091480C">
        <w:rPr>
          <w:lang w:val="es-ES"/>
        </w:rPr>
        <w:t>que, por norma general la mitigación de los efectos de una catástrofe ocurrida en el territorio de un país desarrollado puede tener menos repercusiones para la economía local que la misma catástrofe en el territorio de un país en desarrollo,</w:t>
      </w:r>
    </w:p>
    <w:p w:rsidR="00490635" w:rsidRPr="00573331" w:rsidRDefault="00490635" w:rsidP="00490635">
      <w:pPr>
        <w:pStyle w:val="Call"/>
        <w:rPr>
          <w:lang w:val="es-ES"/>
        </w:rPr>
      </w:pPr>
      <w:r w:rsidRPr="00573331">
        <w:rPr>
          <w:lang w:val="es-ES"/>
        </w:rPr>
        <w:lastRenderedPageBreak/>
        <w:t>resuelve</w:t>
      </w:r>
    </w:p>
    <w:p w:rsidR="00B86E80" w:rsidRDefault="00490635" w:rsidP="00490635">
      <w:r w:rsidRPr="00573331">
        <w:t xml:space="preserve">que, teniendo en cuenta la importancia que reviste la utilización eficaz del espectro radioeléctrico para establecer las radiocomunicaciones en situaciones de catástrofe, </w:t>
      </w:r>
    </w:p>
    <w:p w:rsidR="00490635" w:rsidRDefault="005900B4" w:rsidP="00573331">
      <w:pPr>
        <w:pStyle w:val="enumlev1"/>
      </w:pPr>
      <w:r>
        <w:t>–</w:t>
      </w:r>
      <w:r>
        <w:tab/>
      </w:r>
      <w:r w:rsidR="00490635" w:rsidRPr="00573331">
        <w:t xml:space="preserve">las Comisiones de Estudio del UIT-R competentes emprendan estudios y elaboren directrices en relación con la gestión de las radiocomunicaciones para la predicción, detección, reducción de los efectos y operaciones de socorro en casos de catástrofe, en </w:t>
      </w:r>
      <w:r w:rsidR="00EC7FD3">
        <w:t xml:space="preserve">colaboración y </w:t>
      </w:r>
      <w:r w:rsidR="00490635" w:rsidRPr="00573331">
        <w:t>cooperación con el resto de la UIT y con organizaciones ajenas a la Unión,</w:t>
      </w:r>
    </w:p>
    <w:p w:rsidR="00B86E80" w:rsidRPr="00573331" w:rsidRDefault="005900B4" w:rsidP="00EC7FD3">
      <w:pPr>
        <w:pStyle w:val="enumlev1"/>
      </w:pPr>
      <w:r>
        <w:t>–</w:t>
      </w:r>
      <w:r>
        <w:tab/>
      </w:r>
      <w:r w:rsidR="00EC7FD3">
        <w:t>las Comisiones de Estudio</w:t>
      </w:r>
      <w:r w:rsidR="00BD0EFF">
        <w:t xml:space="preserve"> </w:t>
      </w:r>
      <w:r w:rsidR="00EC7FD3">
        <w:t xml:space="preserve">pertinentes </w:t>
      </w:r>
      <w:r w:rsidR="00BD0EFF">
        <w:t xml:space="preserve">del UIT-R prosigan los estudios sobre nuevas tecnologías emergentes que podrían facilitar </w:t>
      </w:r>
      <w:r w:rsidR="00BD0EFF" w:rsidRPr="00D02EF2">
        <w:t>la predicción, detección, reducción de los efectos y operaciones de socorro en casos de catástrofe</w:t>
      </w:r>
      <w:r w:rsidR="00BD0EFF">
        <w:t>,</w:t>
      </w:r>
    </w:p>
    <w:p w:rsidR="00490635" w:rsidRPr="0091480C" w:rsidRDefault="00490635" w:rsidP="00490635">
      <w:pPr>
        <w:pStyle w:val="Call"/>
        <w:rPr>
          <w:lang w:val="es-ES"/>
        </w:rPr>
      </w:pPr>
      <w:r w:rsidRPr="0091480C">
        <w:rPr>
          <w:lang w:val="es-ES"/>
        </w:rPr>
        <w:t>invita a las Comisiones de Estudio</w:t>
      </w:r>
    </w:p>
    <w:p w:rsidR="00490635" w:rsidRDefault="00490635" w:rsidP="00490635">
      <w:pPr>
        <w:rPr>
          <w:lang w:val="es-ES"/>
        </w:rPr>
      </w:pPr>
      <w:r w:rsidRPr="0091480C">
        <w:rPr>
          <w:lang w:val="es-ES"/>
        </w:rPr>
        <w:t>a que, en el cumplimiento de sus programas de trabajo, tomen en consideración el ámbito de los estudios y actividades en curso indicados en</w:t>
      </w:r>
      <w:r>
        <w:rPr>
          <w:lang w:val="es-ES"/>
        </w:rPr>
        <w:t xml:space="preserve"> la página web del UIT-R sobre Radiocomunicaciones de Emergencia</w:t>
      </w:r>
      <w:r>
        <w:rPr>
          <w:rStyle w:val="FootnoteReference"/>
          <w:lang w:val="es-ES"/>
        </w:rPr>
        <w:footnoteReference w:id="1"/>
      </w:r>
      <w:r w:rsidRPr="0091480C">
        <w:rPr>
          <w:lang w:val="es-ES"/>
        </w:rPr>
        <w:t>, así como la información facilitada por la Oficina sobre las actividades conexas que llevan a cabo los otros dos Sectores y la Secretaría General, a fin de evitar la duplicación de los esfuerzos.</w:t>
      </w:r>
    </w:p>
    <w:sectPr w:rsidR="00490635" w:rsidSect="00475275">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FF" w:rsidRDefault="00BD0EFF">
      <w:r>
        <w:separator/>
      </w:r>
    </w:p>
  </w:endnote>
  <w:endnote w:type="continuationSeparator" w:id="0">
    <w:p w:rsidR="00BD0EFF" w:rsidRDefault="00B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FF" w:rsidRDefault="00BD0EFF">
    <w:pPr>
      <w:rPr>
        <w:lang w:val="en-US"/>
      </w:rPr>
    </w:pPr>
    <w:r>
      <w:fldChar w:fldCharType="begin"/>
    </w:r>
    <w:r>
      <w:rPr>
        <w:lang w:val="en-US"/>
      </w:rPr>
      <w:instrText xml:space="preserve"> FILENAME \p  \* MERGEFORMAT </w:instrText>
    </w:r>
    <w:r>
      <w:fldChar w:fldCharType="separate"/>
    </w:r>
    <w:r w:rsidR="00F9630F">
      <w:rPr>
        <w:noProof/>
        <w:lang w:val="en-US"/>
      </w:rPr>
      <w:t>E:\Tradus\074-S_EQ (389386).docx</w:t>
    </w:r>
    <w:r>
      <w:fldChar w:fldCharType="end"/>
    </w:r>
    <w:r>
      <w:rPr>
        <w:lang w:val="en-US"/>
      </w:rPr>
      <w:tab/>
    </w:r>
    <w:r>
      <w:fldChar w:fldCharType="begin"/>
    </w:r>
    <w:r>
      <w:instrText xml:space="preserve"> SAVEDATE \@ DD.MM.YY </w:instrText>
    </w:r>
    <w:r>
      <w:fldChar w:fldCharType="separate"/>
    </w:r>
    <w:r w:rsidR="00D23E0F">
      <w:rPr>
        <w:noProof/>
      </w:rPr>
      <w:t>02.11.15</w:t>
    </w:r>
    <w:r>
      <w:fldChar w:fldCharType="end"/>
    </w:r>
    <w:r>
      <w:rPr>
        <w:lang w:val="en-US"/>
      </w:rPr>
      <w:tab/>
    </w:r>
    <w:r>
      <w:fldChar w:fldCharType="begin"/>
    </w:r>
    <w:r>
      <w:instrText xml:space="preserve"> PRINTDATE \@ DD.MM.YY </w:instrText>
    </w:r>
    <w:r>
      <w:fldChar w:fldCharType="separate"/>
    </w:r>
    <w:r w:rsidR="00F9630F">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EB" w:rsidRPr="00F733B8" w:rsidRDefault="006D00EB" w:rsidP="00F733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EB" w:rsidRPr="00F733B8" w:rsidRDefault="006D00EB" w:rsidP="00F73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FF" w:rsidRDefault="00BD0EFF">
      <w:r>
        <w:rPr>
          <w:b/>
        </w:rPr>
        <w:t>_______________</w:t>
      </w:r>
    </w:p>
  </w:footnote>
  <w:footnote w:type="continuationSeparator" w:id="0">
    <w:p w:rsidR="00BD0EFF" w:rsidRDefault="00BD0EFF">
      <w:r>
        <w:continuationSeparator/>
      </w:r>
    </w:p>
  </w:footnote>
  <w:footnote w:id="1">
    <w:p w:rsidR="00BD0EFF" w:rsidRPr="00220A21" w:rsidRDefault="00BD0EFF" w:rsidP="00490635">
      <w:pPr>
        <w:pStyle w:val="FootnoteText"/>
      </w:pPr>
      <w:r>
        <w:rPr>
          <w:rStyle w:val="FootnoteReference"/>
        </w:rPr>
        <w:footnoteRef/>
      </w:r>
      <w:r>
        <w:tab/>
      </w:r>
      <w:hyperlink r:id="rId1" w:history="1">
        <w:r>
          <w:rPr>
            <w:rStyle w:val="Hyperlink"/>
          </w:rPr>
          <w:t>http://www.itu.int/net/ITU-R/index.asp?category=information&amp;rlink=emergency&amp;lang=es</w:t>
        </w:r>
      </w:hyperlink>
      <w:r w:rsidRPr="003724F1">
        <w:rPr>
          <w:rStyle w:val="spel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3B8" w:rsidRDefault="00F73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FF" w:rsidRDefault="00BD0EFF">
    <w:pPr>
      <w:pStyle w:val="Header"/>
    </w:pPr>
    <w:r>
      <w:fldChar w:fldCharType="begin"/>
    </w:r>
    <w:r>
      <w:instrText xml:space="preserve"> PAGE  \* MERGEFORMAT </w:instrText>
    </w:r>
    <w:r>
      <w:fldChar w:fldCharType="separate"/>
    </w:r>
    <w:r w:rsidR="00D23E0F">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3B8" w:rsidRDefault="00F73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7E4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0C7C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3A3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45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42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05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E3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843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AD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F29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5"/>
    <w:rsid w:val="00012B52"/>
    <w:rsid w:val="00016A7C"/>
    <w:rsid w:val="00020ACE"/>
    <w:rsid w:val="00091D79"/>
    <w:rsid w:val="000C2100"/>
    <w:rsid w:val="000F5C82"/>
    <w:rsid w:val="001721DD"/>
    <w:rsid w:val="001D7FD4"/>
    <w:rsid w:val="002166E2"/>
    <w:rsid w:val="002319C2"/>
    <w:rsid w:val="002334F2"/>
    <w:rsid w:val="0024698E"/>
    <w:rsid w:val="00260BF7"/>
    <w:rsid w:val="002B0346"/>
    <w:rsid w:val="002B6243"/>
    <w:rsid w:val="002D5659"/>
    <w:rsid w:val="003038F3"/>
    <w:rsid w:val="003C0DE3"/>
    <w:rsid w:val="003E17B3"/>
    <w:rsid w:val="00410CC3"/>
    <w:rsid w:val="00430088"/>
    <w:rsid w:val="00466F3C"/>
    <w:rsid w:val="00475275"/>
    <w:rsid w:val="00490635"/>
    <w:rsid w:val="00510949"/>
    <w:rsid w:val="00523175"/>
    <w:rsid w:val="005335D1"/>
    <w:rsid w:val="005648DF"/>
    <w:rsid w:val="00573331"/>
    <w:rsid w:val="005900B4"/>
    <w:rsid w:val="005A3263"/>
    <w:rsid w:val="005B30D8"/>
    <w:rsid w:val="005C4F7E"/>
    <w:rsid w:val="006050EE"/>
    <w:rsid w:val="00620D01"/>
    <w:rsid w:val="00662DBA"/>
    <w:rsid w:val="00693CB4"/>
    <w:rsid w:val="006D00EB"/>
    <w:rsid w:val="0075573C"/>
    <w:rsid w:val="007E15B4"/>
    <w:rsid w:val="008246E6"/>
    <w:rsid w:val="00865225"/>
    <w:rsid w:val="008E02B6"/>
    <w:rsid w:val="009255BE"/>
    <w:rsid w:val="00950036"/>
    <w:rsid w:val="009630C4"/>
    <w:rsid w:val="00A65520"/>
    <w:rsid w:val="00A74F45"/>
    <w:rsid w:val="00AF7660"/>
    <w:rsid w:val="00B86E80"/>
    <w:rsid w:val="00BD0EFF"/>
    <w:rsid w:val="00BF1023"/>
    <w:rsid w:val="00C278F8"/>
    <w:rsid w:val="00CD1FA3"/>
    <w:rsid w:val="00D23E0F"/>
    <w:rsid w:val="00D469C1"/>
    <w:rsid w:val="00DE35E9"/>
    <w:rsid w:val="00E01901"/>
    <w:rsid w:val="00E102D6"/>
    <w:rsid w:val="00E745BB"/>
    <w:rsid w:val="00E83341"/>
    <w:rsid w:val="00E90971"/>
    <w:rsid w:val="00E936F6"/>
    <w:rsid w:val="00EB5C7B"/>
    <w:rsid w:val="00EC7FD3"/>
    <w:rsid w:val="00F378F9"/>
    <w:rsid w:val="00F733B8"/>
    <w:rsid w:val="00F9630F"/>
    <w:rsid w:val="00FC3AC4"/>
    <w:rsid w:val="00FD09AD"/>
    <w:rsid w:val="00FD4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F60813B-34F9-4CFD-B45D-1D145510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DN"/>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865225"/>
    <w:rPr>
      <w:rFonts w:ascii="Times New Roman Bold" w:hAnsi="Times New Roman Bold"/>
      <w:b/>
      <w:sz w:val="28"/>
      <w:lang w:val="es-ES_tradnl" w:eastAsia="en-US"/>
    </w:rPr>
  </w:style>
  <w:style w:type="paragraph" w:customStyle="1" w:styleId="Normalaftertitle0">
    <w:name w:val="Normal_after_title"/>
    <w:basedOn w:val="Normal"/>
    <w:next w:val="Normal"/>
    <w:link w:val="NormalaftertitleChar0"/>
    <w:rsid w:val="00620D01"/>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620D01"/>
    <w:rPr>
      <w:rFonts w:ascii="Times New Roman" w:hAnsi="Times New Roman"/>
      <w:sz w:val="24"/>
      <w:lang w:val="en-GB" w:eastAsia="en-US"/>
    </w:rPr>
  </w:style>
  <w:style w:type="character" w:customStyle="1" w:styleId="CallChar">
    <w:name w:val="Call Char"/>
    <w:basedOn w:val="DefaultParagraphFont"/>
    <w:link w:val="Call"/>
    <w:locked/>
    <w:rsid w:val="00620D01"/>
    <w:rPr>
      <w:rFonts w:ascii="Times New Roman" w:hAnsi="Times New Roman"/>
      <w:i/>
      <w:sz w:val="24"/>
      <w:lang w:val="es-ES_tradnl" w:eastAsia="en-US"/>
    </w:rPr>
  </w:style>
  <w:style w:type="character" w:styleId="Hyperlink">
    <w:name w:val="Hyperlink"/>
    <w:basedOn w:val="DefaultParagraphFont"/>
    <w:uiPriority w:val="99"/>
    <w:rsid w:val="00490635"/>
    <w:rPr>
      <w:rFonts w:cs="Times New Roman"/>
      <w:color w:val="0000FF"/>
      <w:u w:val="single"/>
    </w:rPr>
  </w:style>
  <w:style w:type="character" w:customStyle="1" w:styleId="NormalaftertitleChar">
    <w:name w:val="Normal after title Char"/>
    <w:basedOn w:val="DefaultParagraphFont"/>
    <w:link w:val="Normalaftertitle"/>
    <w:locked/>
    <w:rsid w:val="00490635"/>
    <w:rPr>
      <w:rFonts w:ascii="Times New Roman" w:hAnsi="Times New Roman"/>
      <w:sz w:val="24"/>
      <w:lang w:val="es-ES_tradnl" w:eastAsia="en-US"/>
    </w:rPr>
  </w:style>
  <w:style w:type="character" w:customStyle="1" w:styleId="enumlev1Char">
    <w:name w:val="enumlev1 Char"/>
    <w:link w:val="enumlev1"/>
    <w:rsid w:val="00490635"/>
    <w:rPr>
      <w:rFonts w:ascii="Times New Roman" w:hAnsi="Times New Roman"/>
      <w:sz w:val="24"/>
      <w:lang w:val="es-ES_tradnl" w:eastAsia="en-US"/>
    </w:rPr>
  </w:style>
  <w:style w:type="character" w:customStyle="1" w:styleId="spelle">
    <w:name w:val="spelle"/>
    <w:basedOn w:val="DefaultParagraphFont"/>
    <w:rsid w:val="00490635"/>
  </w:style>
  <w:style w:type="paragraph" w:styleId="BalloonText">
    <w:name w:val="Balloon Text"/>
    <w:basedOn w:val="Normal"/>
    <w:link w:val="BalloonTextChar"/>
    <w:semiHidden/>
    <w:unhideWhenUsed/>
    <w:rsid w:val="00091D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91D79"/>
    <w:rPr>
      <w:rFonts w:ascii="Segoe UI" w:hAnsi="Segoe UI" w:cs="Segoe UI"/>
      <w:sz w:val="18"/>
      <w:szCs w:val="18"/>
      <w:lang w:val="es-ES_tradnl" w:eastAsia="en-US"/>
    </w:rPr>
  </w:style>
  <w:style w:type="character" w:styleId="FollowedHyperlink">
    <w:name w:val="FollowedHyperlink"/>
    <w:basedOn w:val="DefaultParagraphFont"/>
    <w:semiHidden/>
    <w:unhideWhenUsed/>
    <w:rsid w:val="00950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20</TotalTime>
  <Pages>3</Pages>
  <Words>1118</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11</cp:revision>
  <cp:lastPrinted>2015-10-28T15:42:00Z</cp:lastPrinted>
  <dcterms:created xsi:type="dcterms:W3CDTF">2015-10-30T12:40:00Z</dcterms:created>
  <dcterms:modified xsi:type="dcterms:W3CDTF">2015-11-02T17:23:00Z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