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40" w:rsidRDefault="004A0840" w:rsidP="00311AE1">
      <w:pPr>
        <w:pStyle w:val="ResNo"/>
        <w:rPr>
          <w:lang w:val="ru-RU"/>
        </w:rPr>
      </w:pPr>
      <w:r>
        <w:rPr>
          <w:lang w:val="ru-RU" w:eastAsia="zh-CN"/>
        </w:rPr>
        <w:t>резолюци</w:t>
      </w:r>
      <w:r w:rsidR="00311AE1">
        <w:rPr>
          <w:lang w:val="ru-RU" w:eastAsia="zh-CN"/>
        </w:rPr>
        <w:t>Я</w:t>
      </w:r>
      <w:r>
        <w:rPr>
          <w:lang w:val="ru-RU" w:eastAsia="zh-CN"/>
        </w:rPr>
        <w:t xml:space="preserve"> мсэ-</w:t>
      </w:r>
      <w:r>
        <w:rPr>
          <w:lang w:val="en-US" w:eastAsia="zh-CN"/>
        </w:rPr>
        <w:t>r</w:t>
      </w:r>
      <w:r>
        <w:rPr>
          <w:lang w:val="ru-RU" w:eastAsia="zh-CN"/>
        </w:rPr>
        <w:t xml:space="preserve"> 54-</w:t>
      </w:r>
      <w:r w:rsidR="00311AE1">
        <w:rPr>
          <w:lang w:val="ru-RU" w:eastAsia="zh-CN"/>
        </w:rPr>
        <w:t>2</w:t>
      </w:r>
    </w:p>
    <w:p w:rsidR="004A0840" w:rsidRPr="004A0840" w:rsidRDefault="004A0840" w:rsidP="004A0840">
      <w:pPr>
        <w:pStyle w:val="Restitle"/>
        <w:rPr>
          <w:lang w:val="ru-RU"/>
        </w:rPr>
      </w:pPr>
      <w:r w:rsidRPr="00CB0E19">
        <w:rPr>
          <w:rFonts w:eastAsia="SimSun"/>
          <w:lang w:val="ru-RU" w:eastAsia="zh-CN"/>
        </w:rPr>
        <w:t xml:space="preserve">Исследования, направленные на согласование спектра </w:t>
      </w:r>
      <w:r w:rsidR="00311AE1">
        <w:rPr>
          <w:rFonts w:eastAsia="SimSun"/>
          <w:lang w:val="ru-RU" w:eastAsia="zh-CN"/>
        </w:rPr>
        <w:br/>
      </w:r>
      <w:r w:rsidRPr="00CB0E19">
        <w:rPr>
          <w:rFonts w:eastAsia="SimSun"/>
          <w:lang w:val="ru-RU" w:eastAsia="zh-CN"/>
        </w:rPr>
        <w:t>для устройств малого радиуса действия</w:t>
      </w:r>
    </w:p>
    <w:p w:rsidR="002E2C91" w:rsidRPr="0088576D" w:rsidRDefault="004A0840" w:rsidP="002E2C91">
      <w:pPr>
        <w:pStyle w:val="Resdate"/>
        <w:rPr>
          <w:lang w:val="ru-RU"/>
        </w:rPr>
      </w:pPr>
      <w:r>
        <w:rPr>
          <w:lang w:val="ru-RU"/>
        </w:rPr>
        <w:t>(</w:t>
      </w:r>
      <w:r w:rsidR="002E2C91" w:rsidRPr="0088576D">
        <w:rPr>
          <w:lang w:val="ru-RU"/>
        </w:rPr>
        <w:t>2007-2012</w:t>
      </w:r>
      <w:r w:rsidR="00311AE1">
        <w:rPr>
          <w:lang w:val="ru-RU"/>
        </w:rPr>
        <w:t>-2015</w:t>
      </w:r>
      <w:r w:rsidR="002E2C91" w:rsidRPr="0088576D">
        <w:rPr>
          <w:lang w:val="ru-RU"/>
        </w:rPr>
        <w:t>)</w:t>
      </w:r>
    </w:p>
    <w:p w:rsidR="002E2C91" w:rsidRPr="0088576D" w:rsidRDefault="002E2C91" w:rsidP="002E2C91">
      <w:pPr>
        <w:pStyle w:val="Normalaftertitle"/>
        <w:rPr>
          <w:lang w:val="ru-RU"/>
        </w:rPr>
      </w:pPr>
      <w:r w:rsidRPr="0088576D">
        <w:rPr>
          <w:lang w:val="ru-RU"/>
        </w:rPr>
        <w:t>Ассамблея радиосвязи МСЭ,</w:t>
      </w:r>
    </w:p>
    <w:p w:rsidR="002E2C91" w:rsidRPr="0088576D" w:rsidRDefault="002E2C91" w:rsidP="002E2C91">
      <w:pPr>
        <w:pStyle w:val="Call"/>
        <w:rPr>
          <w:i w:val="0"/>
          <w:iCs/>
          <w:lang w:val="ru-RU"/>
        </w:rPr>
      </w:pPr>
      <w:r w:rsidRPr="0088576D">
        <w:rPr>
          <w:lang w:val="ru-RU"/>
        </w:rPr>
        <w:t>учитывая</w:t>
      </w:r>
      <w:r w:rsidRPr="0088576D">
        <w:rPr>
          <w:i w:val="0"/>
          <w:iCs/>
          <w:lang w:val="ru-RU"/>
        </w:rPr>
        <w:t>,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a)</w:t>
      </w:r>
      <w:r w:rsidRPr="0088576D">
        <w:rPr>
          <w:lang w:val="ru-RU"/>
        </w:rPr>
        <w:tab/>
        <w:t>что во всем мире растет спрос и расширяется использование устройств малого радиуса действия (SRD) для широкого диапазона разнообразных применений;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b)</w:t>
      </w:r>
      <w:r w:rsidRPr="0088576D">
        <w:rPr>
          <w:lang w:val="ru-RU"/>
        </w:rPr>
        <w:tab/>
        <w:t>что такие устройства, как правило, работают с малой мощностью;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c)</w:t>
      </w:r>
      <w:r w:rsidRPr="0088576D">
        <w:rPr>
          <w:lang w:val="ru-RU"/>
        </w:rPr>
        <w:tab/>
        <w:t>что в соответствии с эксплуатационными требованиями такие устройства могут характеризоваться разными параметрами радиоизлучения;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d)</w:t>
      </w:r>
      <w:r w:rsidRPr="0088576D">
        <w:rPr>
          <w:lang w:val="ru-RU"/>
        </w:rPr>
        <w:tab/>
        <w:t>что технические требования для некоторых полос частот необходимо принимать таким образом, чтобы обеспечивать более высокий уровень согласования на региональной или глобальной основе;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e)</w:t>
      </w:r>
      <w:r w:rsidRPr="0088576D">
        <w:rPr>
          <w:lang w:val="ru-RU"/>
        </w:rPr>
        <w:tab/>
        <w:t>что выполнение нормативных требований для SRD является сферой компетенции национальных администраций;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f)</w:t>
      </w:r>
      <w:r w:rsidRPr="0088576D">
        <w:rPr>
          <w:lang w:val="ru-RU"/>
        </w:rPr>
        <w:tab/>
        <w:t>что национальные режимы внедрения должны быть максимально простыми, с тем чтобы минимизировать нагрузку на администрации и пользователей SRD;</w:t>
      </w:r>
    </w:p>
    <w:p w:rsidR="002E2C91" w:rsidRPr="0088576D" w:rsidRDefault="002E2C91" w:rsidP="0065367E">
      <w:pPr>
        <w:rPr>
          <w:lang w:val="ru-RU"/>
        </w:rPr>
      </w:pPr>
      <w:r w:rsidRPr="0088576D">
        <w:rPr>
          <w:i/>
          <w:iCs/>
          <w:lang w:val="ru-RU"/>
        </w:rPr>
        <w:t>g)</w:t>
      </w:r>
      <w:r w:rsidRPr="0088576D">
        <w:rPr>
          <w:lang w:val="ru-RU"/>
        </w:rPr>
        <w:tab/>
        <w:t>что такие устройства не должны создавать вредных помех любой службе радиосвязи, работающей в соответствии с Таблицей распределения частот</w:t>
      </w:r>
      <w:r w:rsidR="00311AE1">
        <w:rPr>
          <w:lang w:val="ru-RU"/>
        </w:rPr>
        <w:t>, или требовать защиты от нее</w:t>
      </w:r>
      <w:r w:rsidRPr="0088576D">
        <w:rPr>
          <w:lang w:val="ru-RU"/>
        </w:rPr>
        <w:t>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h)</w:t>
      </w:r>
      <w:r w:rsidRPr="0088576D">
        <w:rPr>
          <w:lang w:val="ru-RU"/>
        </w:rPr>
        <w:tab/>
        <w:t>что соответствующие методы доступа к спектру могут позволить SRD использовать частотный спектр при обеспечении защиты служб радиосвязи, работающих в соответствии с Регламентом радиосвязи;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i)</w:t>
      </w:r>
      <w:r w:rsidRPr="0088576D">
        <w:rPr>
          <w:lang w:val="ru-RU"/>
        </w:rPr>
        <w:tab/>
        <w:t>что некоторые устройства SRD, такие как устройства радиочастотной идентификации (RFID) и некоторые типы медицинских приборов и т. п., обладают значительным потенциалом роста и могут выиграть от более высокого уровня согласования, например, диапазонов настройки;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j)</w:t>
      </w:r>
      <w:r w:rsidRPr="0088576D">
        <w:rPr>
          <w:lang w:val="ru-RU"/>
        </w:rPr>
        <w:tab/>
        <w:t>что по своей природе SRD используются на всемирной основе либо как независимые устройства, либо как составная часть других систем, и зачастую перевозятся через государственные границы и используются по обеим их сторонам;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k)</w:t>
      </w:r>
      <w:r w:rsidRPr="0088576D">
        <w:rPr>
          <w:lang w:val="ru-RU"/>
        </w:rPr>
        <w:tab/>
        <w:t>что некоторые администрации имеют общие регламентарные нормы в отношении сертификации, доступа к рынку и прав на использование, тогда как другие администрации имеют регламентарные нормы, относящиеся к их странам;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l)</w:t>
      </w:r>
      <w:r w:rsidRPr="0088576D">
        <w:rPr>
          <w:lang w:val="ru-RU"/>
        </w:rPr>
        <w:tab/>
        <w:t>что устройства SRD, их применения, лежащие в их основе технологии и частоты, на которых они работают, находятся в процессе постоянного развития;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m)</w:t>
      </w:r>
      <w:r w:rsidRPr="0088576D">
        <w:rPr>
          <w:lang w:val="ru-RU"/>
        </w:rPr>
        <w:tab/>
        <w:t>что администрации внедрили устройства SRD в различных полосах частот, в том числе в полосах, предназначенных для развертывания промышленных, научных и медицинских (ПНМ) применений;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n)</w:t>
      </w:r>
      <w:r w:rsidRPr="0088576D">
        <w:rPr>
          <w:lang w:val="ru-RU"/>
        </w:rPr>
        <w:tab/>
        <w:t>что администрации разработали региональные и национальные правила и подходы к управлению регулированием и сертификацией устройств SRD;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o)</w:t>
      </w:r>
      <w:r w:rsidRPr="0088576D">
        <w:rPr>
          <w:lang w:val="ru-RU"/>
        </w:rPr>
        <w:tab/>
        <w:t xml:space="preserve">что имеется ряд Рекомендаций МСЭ-R, в которых определяется защита служб радиосвязи от устройств и применений, не имеющих соответствующего распределения службе в Регламенте </w:t>
      </w:r>
      <w:r w:rsidRPr="0088576D">
        <w:rPr>
          <w:lang w:val="ru-RU"/>
        </w:rPr>
        <w:lastRenderedPageBreak/>
        <w:t>радиосвязи, и что исследования совместимости обычно определяются конкретной полосой и конкретной службой;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p)</w:t>
      </w:r>
      <w:r w:rsidRPr="0088576D">
        <w:rPr>
          <w:i/>
          <w:iCs/>
          <w:lang w:val="ru-RU"/>
        </w:rPr>
        <w:tab/>
      </w:r>
      <w:r w:rsidRPr="0088576D">
        <w:rPr>
          <w:lang w:val="ru-RU"/>
        </w:rPr>
        <w:t>что устройства SRD продолжат использовать полосы частот, уже распределенные службам радиосвязи;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q)</w:t>
      </w:r>
      <w:r w:rsidRPr="0088576D">
        <w:rPr>
          <w:lang w:val="ru-RU"/>
        </w:rPr>
        <w:tab/>
        <w:t>что многие устройства SRD могут создавать потенциальные вредные помехи службам радиосвязи и могут перевозиться путешествующими через национальные границы;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r)</w:t>
      </w:r>
      <w:r w:rsidRPr="0088576D">
        <w:rPr>
          <w:lang w:val="ru-RU"/>
        </w:rPr>
        <w:tab/>
        <w:t>что некоторые устройства SRD приобретают все большее значение в экономике на базе мобильного интернета</w:t>
      </w:r>
      <w:r w:rsidRPr="00311AE1">
        <w:rPr>
          <w:lang w:val="ru-RU"/>
        </w:rPr>
        <w:t>,</w:t>
      </w:r>
      <w:r w:rsidRPr="0088576D">
        <w:rPr>
          <w:lang w:val="ru-RU"/>
        </w:rPr>
        <w:t xml:space="preserve"> для применений подвижной широкополосной связи</w:t>
      </w:r>
      <w:r w:rsidRPr="00311AE1">
        <w:rPr>
          <w:lang w:val="ru-RU"/>
        </w:rPr>
        <w:t xml:space="preserve"> </w:t>
      </w:r>
      <w:r w:rsidRPr="0088576D">
        <w:rPr>
          <w:lang w:val="ru-RU"/>
        </w:rPr>
        <w:t>и интернета вещей,</w:t>
      </w:r>
    </w:p>
    <w:p w:rsidR="002E2C91" w:rsidRPr="0088576D" w:rsidRDefault="002E2C91" w:rsidP="002E2C91">
      <w:pPr>
        <w:pStyle w:val="Call"/>
        <w:rPr>
          <w:lang w:val="ru-RU"/>
        </w:rPr>
      </w:pPr>
      <w:r w:rsidRPr="0088576D">
        <w:rPr>
          <w:lang w:val="ru-RU"/>
        </w:rPr>
        <w:t>признавая</w:t>
      </w:r>
      <w:r w:rsidRPr="0088576D">
        <w:rPr>
          <w:i w:val="0"/>
          <w:iCs/>
          <w:lang w:val="ru-RU"/>
        </w:rPr>
        <w:t>,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a)</w:t>
      </w:r>
      <w:r w:rsidRPr="0088576D">
        <w:rPr>
          <w:lang w:val="ru-RU"/>
        </w:rPr>
        <w:tab/>
        <w:t>что преимущества согласования для администраций, производителей и конечных пользователей, которыми можно было бы воспользоваться, включают:</w:t>
      </w:r>
    </w:p>
    <w:p w:rsidR="002E2C91" w:rsidRPr="0088576D" w:rsidRDefault="002E2C91" w:rsidP="002E2C91">
      <w:pPr>
        <w:pStyle w:val="enumlev1"/>
        <w:rPr>
          <w:lang w:val="ru-RU" w:eastAsia="de-DE"/>
        </w:rPr>
      </w:pPr>
      <w:r w:rsidRPr="0088576D">
        <w:rPr>
          <w:lang w:val="ru-RU" w:eastAsia="de-DE"/>
        </w:rPr>
        <w:t>–</w:t>
      </w:r>
      <w:r w:rsidRPr="0088576D">
        <w:rPr>
          <w:lang w:val="ru-RU" w:eastAsia="de-DE"/>
        </w:rPr>
        <w:tab/>
        <w:t>расширение возможностей для обеспечения функциональной совместимости;</w:t>
      </w:r>
    </w:p>
    <w:p w:rsidR="002E2C91" w:rsidRPr="0088576D" w:rsidRDefault="002E2C91" w:rsidP="002E2C91">
      <w:pPr>
        <w:pStyle w:val="enumlev1"/>
        <w:rPr>
          <w:lang w:val="ru-RU"/>
        </w:rPr>
      </w:pPr>
      <w:r w:rsidRPr="0088576D">
        <w:rPr>
          <w:lang w:val="ru-RU"/>
        </w:rPr>
        <w:t>–</w:t>
      </w:r>
      <w:r w:rsidRPr="0088576D">
        <w:rPr>
          <w:lang w:val="ru-RU"/>
        </w:rPr>
        <w:tab/>
        <w:t>расширение производственной базы и увеличение объема выпуска устройств (глобализация рынков), что обеспечит экономию за счет масштаба и повысит уровень доступности оборудования;</w:t>
      </w:r>
    </w:p>
    <w:p w:rsidR="002E2C91" w:rsidRPr="0088576D" w:rsidRDefault="002E2C91" w:rsidP="002E2C91">
      <w:pPr>
        <w:pStyle w:val="enumlev1"/>
        <w:rPr>
          <w:lang w:val="ru-RU"/>
        </w:rPr>
      </w:pPr>
      <w:r w:rsidRPr="0088576D">
        <w:rPr>
          <w:lang w:val="ru-RU"/>
        </w:rPr>
        <w:t>–</w:t>
      </w:r>
      <w:r w:rsidRPr="0088576D">
        <w:rPr>
          <w:lang w:val="ru-RU"/>
        </w:rPr>
        <w:tab/>
        <w:t>более совершенное управление использованием спектра; и</w:t>
      </w:r>
    </w:p>
    <w:p w:rsidR="002E2C91" w:rsidRPr="0088576D" w:rsidRDefault="002E2C91" w:rsidP="002E2C91">
      <w:pPr>
        <w:pStyle w:val="enumlev1"/>
        <w:rPr>
          <w:lang w:val="ru-RU"/>
        </w:rPr>
      </w:pPr>
      <w:r w:rsidRPr="0088576D">
        <w:rPr>
          <w:lang w:val="ru-RU"/>
        </w:rPr>
        <w:t>–</w:t>
      </w:r>
      <w:r w:rsidRPr="0088576D">
        <w:rPr>
          <w:lang w:val="ru-RU"/>
        </w:rPr>
        <w:tab/>
      </w:r>
      <w:r w:rsidRPr="0088576D">
        <w:rPr>
          <w:lang w:val="ru-RU" w:eastAsia="de-DE"/>
        </w:rPr>
        <w:t>расширение возможностей перемещения оборудования при одновременном сокращении поступления на рынки стран не соответствующих требованиям устройств SRD</w:t>
      </w:r>
      <w:r w:rsidRPr="0088576D">
        <w:rPr>
          <w:lang w:val="ru-RU"/>
        </w:rPr>
        <w:t>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b)</w:t>
      </w:r>
      <w:r w:rsidRPr="0088576D">
        <w:rPr>
          <w:lang w:val="ru-RU"/>
        </w:rPr>
        <w:tab/>
        <w:t>что сложилась тенденция к расширению использования перспективных методов доступа к спектру и технологий ослабления влияния помех;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c)</w:t>
      </w:r>
      <w:r w:rsidRPr="0088576D">
        <w:rPr>
          <w:lang w:val="ru-RU"/>
        </w:rPr>
        <w:tab/>
        <w:t>что содействие работе устройств SRD в подходящих согласованных полосах частот уменьшило бы возможность создания вредных помех от устройств SRD службам радиосвязи;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d)</w:t>
      </w:r>
      <w:r w:rsidRPr="0088576D">
        <w:rPr>
          <w:lang w:val="ru-RU"/>
        </w:rPr>
        <w:tab/>
        <w:t>что МСЭ-R предоставляет администрациям, организациям по стандартизации, а также научным и промышленным организациям возможность для обмена технической информацией о развертывании в настоящее время устройств SRD и о будущих потребностях в спектре устройств SRD;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e)</w:t>
      </w:r>
      <w:r w:rsidRPr="0088576D">
        <w:rPr>
          <w:lang w:val="ru-RU"/>
        </w:rPr>
        <w:tab/>
        <w:t>что в Рекомендации МСЭ-R SM.1896 указаны несколько частотных диапазонов для согласования устройств SRD на глобальном или региональном уровне,</w:t>
      </w:r>
    </w:p>
    <w:p w:rsidR="002E2C91" w:rsidRPr="00311AE1" w:rsidRDefault="002E2C91" w:rsidP="002E2C91">
      <w:pPr>
        <w:pStyle w:val="Call"/>
        <w:rPr>
          <w:i w:val="0"/>
          <w:iCs/>
          <w:lang w:val="ru-RU"/>
        </w:rPr>
      </w:pPr>
      <w:r w:rsidRPr="00311AE1">
        <w:rPr>
          <w:lang w:val="ru-RU"/>
        </w:rPr>
        <w:t>отмечая</w:t>
      </w:r>
      <w:r w:rsidRPr="00311AE1">
        <w:rPr>
          <w:i w:val="0"/>
          <w:iCs/>
          <w:lang w:val="ru-RU"/>
        </w:rPr>
        <w:t>,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a)</w:t>
      </w:r>
      <w:r w:rsidRPr="0088576D">
        <w:rPr>
          <w:lang w:val="ru-RU"/>
        </w:rPr>
        <w:tab/>
        <w:t>что решение о полосах частот для использования устройств SRD входит в сферу национальной компетенции, признавая в то же время значительные преимущества, связанные с согласованием регионального и международного использования полос;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b)</w:t>
      </w:r>
      <w:r w:rsidRPr="0088576D">
        <w:rPr>
          <w:lang w:val="ru-RU"/>
        </w:rPr>
        <w:tab/>
        <w:t>что работу, необходимую для осуществления согласования, можно проводить с помощью Рекомендаций и Отчетов МСЭ-R, пересматриваемых на регулярной основе;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i/>
          <w:iCs/>
          <w:lang w:val="ru-RU"/>
        </w:rPr>
        <w:t>c)</w:t>
      </w:r>
      <w:r w:rsidRPr="0088576D">
        <w:rPr>
          <w:lang w:val="ru-RU"/>
        </w:rPr>
        <w:tab/>
        <w:t>что полосы частот, обычно используемые устройствами SRD, перечислены в Таблице 1 самого нового варианта Отчета МСЭ</w:t>
      </w:r>
      <w:r w:rsidRPr="0088576D">
        <w:rPr>
          <w:lang w:val="ru-RU"/>
        </w:rPr>
        <w:noBreakHyphen/>
        <w:t>R SM.2153, однако не все эти полосы согласованы на глобальном или региональном уровне,</w:t>
      </w:r>
    </w:p>
    <w:p w:rsidR="002E2C91" w:rsidRPr="0088576D" w:rsidRDefault="002E2C91" w:rsidP="002E2C91">
      <w:pPr>
        <w:pStyle w:val="Call"/>
        <w:rPr>
          <w:i w:val="0"/>
          <w:iCs/>
          <w:lang w:val="ru-RU"/>
        </w:rPr>
      </w:pPr>
      <w:r w:rsidRPr="0088576D">
        <w:rPr>
          <w:lang w:val="ru-RU"/>
        </w:rPr>
        <w:t>решает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lang w:val="ru-RU"/>
        </w:rPr>
        <w:t>1</w:t>
      </w:r>
      <w:r w:rsidRPr="0088576D">
        <w:rPr>
          <w:lang w:val="ru-RU"/>
        </w:rPr>
        <w:tab/>
        <w:t>в сотрудничестве с организациями по стандартизации и научными и промышленными организациями продолжить исследования вопроса согласования на глобальном и/или региональном уровнях технических и эксплуатационных параметров, включая диапазоны частот и методы ослабления влияния помех, для устройств SRD;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lang w:val="ru-RU"/>
        </w:rPr>
        <w:t>2</w:t>
      </w:r>
      <w:r w:rsidRPr="0088576D">
        <w:rPr>
          <w:lang w:val="ru-RU"/>
        </w:rPr>
        <w:tab/>
        <w:t>продолжить разработку необходимых процедур мониторинга и измерений, чтобы позволить администрациям проверять технические и эксплуатационные параметры устройств SRD и изучить воздействие излучений устройств SRD на службы радиосвязи;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lang w:val="ru-RU"/>
        </w:rPr>
        <w:lastRenderedPageBreak/>
        <w:t>3</w:t>
      </w:r>
      <w:r w:rsidRPr="0088576D">
        <w:rPr>
          <w:lang w:val="ru-RU"/>
        </w:rPr>
        <w:tab/>
        <w:t>обеспечивать содействие и поддержку постоянному обмену информацией относительно устройств SRD между Членами МСЭ-R и другими организациями в соответствии с Резолюцией МСЭ</w:t>
      </w:r>
      <w:r w:rsidRPr="0088576D">
        <w:rPr>
          <w:lang w:val="ru-RU"/>
        </w:rPr>
        <w:noBreakHyphen/>
        <w:t>R 9;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lang w:val="ru-RU"/>
        </w:rPr>
        <w:t>4</w:t>
      </w:r>
      <w:r w:rsidRPr="0088576D">
        <w:rPr>
          <w:lang w:val="ru-RU"/>
        </w:rPr>
        <w:tab/>
        <w:t>исследовать использование спектра и технические требования, касающиеся устройств SRD, для содействия эффективному использованию спектра;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lang w:val="ru-RU"/>
        </w:rPr>
        <w:t>5</w:t>
      </w:r>
      <w:r w:rsidRPr="0088576D">
        <w:rPr>
          <w:lang w:val="ru-RU"/>
        </w:rPr>
        <w:tab/>
        <w:t>провести технические исследования в целях оценки практической возможности развертывания устройств SRD в конкретных полосах частот, которые могут быть согласованы на глобальном или региональном уровне;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lang w:val="ru-RU"/>
        </w:rPr>
        <w:t>6</w:t>
      </w:r>
      <w:r w:rsidRPr="0088576D">
        <w:rPr>
          <w:lang w:val="ru-RU"/>
        </w:rPr>
        <w:tab/>
        <w:t>продолжить исследования для обеспечения внедрения передовых технологий для устройств SRD, в связи с этим уделяя особое внимание стратегии, которая будет использоваться в будущем;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lang w:val="ru-RU"/>
        </w:rPr>
        <w:t>7</w:t>
      </w:r>
      <w:r w:rsidRPr="0088576D">
        <w:rPr>
          <w:lang w:val="ru-RU"/>
        </w:rPr>
        <w:tab/>
        <w:t xml:space="preserve">следует </w:t>
      </w:r>
      <w:r w:rsidRPr="0088576D">
        <w:rPr>
          <w:rFonts w:asciiTheme="majorBidi" w:hAnsiTheme="majorBidi" w:cstheme="majorBidi"/>
          <w:lang w:val="ru-RU" w:eastAsia="de-DE"/>
        </w:rPr>
        <w:t>провести</w:t>
      </w:r>
      <w:r w:rsidRPr="0088576D">
        <w:rPr>
          <w:lang w:val="ru-RU" w:eastAsia="de-DE"/>
        </w:rPr>
        <w:t>, в частности, следующие исследования</w:t>
      </w:r>
      <w:r w:rsidRPr="0088576D">
        <w:rPr>
          <w:lang w:val="ru-RU"/>
        </w:rPr>
        <w:t>:</w:t>
      </w:r>
    </w:p>
    <w:p w:rsidR="002E2C91" w:rsidRPr="0088576D" w:rsidRDefault="002E2C91" w:rsidP="002E2C91">
      <w:pPr>
        <w:pStyle w:val="enumlev1"/>
        <w:rPr>
          <w:lang w:val="ru-RU"/>
        </w:rPr>
      </w:pPr>
      <w:r w:rsidRPr="0088576D">
        <w:rPr>
          <w:i/>
          <w:iCs/>
          <w:lang w:val="ru-RU"/>
        </w:rPr>
        <w:t>a)</w:t>
      </w:r>
      <w:r w:rsidRPr="0088576D">
        <w:rPr>
          <w:lang w:val="ru-RU"/>
        </w:rPr>
        <w:tab/>
        <w:t>собрать информацию об устройствах SRD, в которых используются передовые методы доступа к спектру и установления диапазонов перестройки частоты с целью получения представления об их потенциале, обеспечивая тем самым защиту служб радиосвязи;</w:t>
      </w:r>
    </w:p>
    <w:p w:rsidR="002E2C91" w:rsidRPr="0088576D" w:rsidRDefault="002E2C91" w:rsidP="002E2C91">
      <w:pPr>
        <w:pStyle w:val="enumlev1"/>
        <w:rPr>
          <w:lang w:val="ru-RU"/>
        </w:rPr>
      </w:pPr>
      <w:r w:rsidRPr="0088576D">
        <w:rPr>
          <w:i/>
          <w:iCs/>
          <w:lang w:val="ru-RU"/>
        </w:rPr>
        <w:t>b)</w:t>
      </w:r>
      <w:r w:rsidRPr="0088576D">
        <w:rPr>
          <w:lang w:val="ru-RU"/>
        </w:rPr>
        <w:tab/>
        <w:t>рекомендовать механизм на основе пункта 7 </w:t>
      </w:r>
      <w:r w:rsidRPr="0088576D">
        <w:rPr>
          <w:i/>
          <w:iCs/>
          <w:lang w:val="ru-RU"/>
        </w:rPr>
        <w:t>а)</w:t>
      </w:r>
      <w:r w:rsidRPr="0088576D">
        <w:rPr>
          <w:lang w:val="ru-RU"/>
        </w:rPr>
        <w:t>, выше, который может упростить использование соответствующих полос частот и/или диапазонов перестройки частоты, предпочтительно на глобальной или региональной основе, подходящих для устройств SRD;</w:t>
      </w:r>
    </w:p>
    <w:p w:rsidR="002E2C91" w:rsidRPr="0088576D" w:rsidRDefault="002E2C91" w:rsidP="002E2C91">
      <w:pPr>
        <w:pStyle w:val="enumlev1"/>
        <w:rPr>
          <w:lang w:val="ru-RU"/>
        </w:rPr>
      </w:pPr>
      <w:r w:rsidRPr="0088576D">
        <w:rPr>
          <w:i/>
          <w:iCs/>
          <w:lang w:val="ru-RU"/>
        </w:rPr>
        <w:t>с)</w:t>
      </w:r>
      <w:r w:rsidRPr="0088576D">
        <w:rPr>
          <w:lang w:val="ru-RU"/>
        </w:rPr>
        <w:tab/>
        <w:t>обновить информацию по полосам частот, обычно используемым устройствами SRD;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lang w:val="ru-RU"/>
        </w:rPr>
        <w:t>8</w:t>
      </w:r>
      <w:r w:rsidRPr="0088576D">
        <w:rPr>
          <w:lang w:val="ru-RU"/>
        </w:rPr>
        <w:tab/>
        <w:t>документально отразить результаты этих исследований в Рекомендациях и Отчетах МСЭ</w:t>
      </w:r>
      <w:r w:rsidRPr="0088576D">
        <w:rPr>
          <w:lang w:val="ru-RU"/>
        </w:rPr>
        <w:noBreakHyphen/>
        <w:t>R, пересматриваемых на регулярной основе,</w:t>
      </w:r>
    </w:p>
    <w:p w:rsidR="002E2C91" w:rsidRPr="0088576D" w:rsidRDefault="002E2C91" w:rsidP="002E2C91">
      <w:pPr>
        <w:pStyle w:val="Call"/>
        <w:rPr>
          <w:lang w:val="ru-RU"/>
        </w:rPr>
      </w:pPr>
      <w:r w:rsidRPr="0088576D">
        <w:rPr>
          <w:lang w:val="ru-RU"/>
        </w:rPr>
        <w:t>предлагает</w:t>
      </w:r>
    </w:p>
    <w:p w:rsidR="002E2C91" w:rsidRPr="0088576D" w:rsidRDefault="002E2C91" w:rsidP="002E2C91">
      <w:pPr>
        <w:rPr>
          <w:lang w:val="ru-RU"/>
        </w:rPr>
      </w:pPr>
      <w:r w:rsidRPr="0088576D">
        <w:rPr>
          <w:lang w:val="ru-RU"/>
        </w:rPr>
        <w:t>1</w:t>
      </w:r>
      <w:r w:rsidRPr="0088576D">
        <w:rPr>
          <w:lang w:val="ru-RU"/>
        </w:rPr>
        <w:tab/>
        <w:t>Членам МСЭ и другим организациям по стандартизации, а также научным и промышленным организациям принять активное участие в этих исследованиях;</w:t>
      </w:r>
    </w:p>
    <w:p w:rsidR="002E2C91" w:rsidRDefault="002E2C91" w:rsidP="002E2C91">
      <w:pPr>
        <w:rPr>
          <w:lang w:val="ru-RU"/>
        </w:rPr>
      </w:pPr>
      <w:r w:rsidRPr="0088576D">
        <w:rPr>
          <w:lang w:val="ru-RU"/>
        </w:rPr>
        <w:t>2</w:t>
      </w:r>
      <w:r w:rsidRPr="0088576D">
        <w:rPr>
          <w:lang w:val="ru-RU"/>
        </w:rPr>
        <w:tab/>
        <w:t>администрациям рассмотреть результаты исследований, с тем чтобы принять необходимые меры в отношении национальных нормативных актов, касающихся устройств SRD, в соответствующих случаях.</w:t>
      </w:r>
    </w:p>
    <w:p w:rsidR="00311AE1" w:rsidRPr="0088576D" w:rsidRDefault="00311AE1" w:rsidP="002E2C91">
      <w:pPr>
        <w:rPr>
          <w:lang w:val="ru-RU"/>
        </w:rPr>
      </w:pPr>
    </w:p>
    <w:sectPr w:rsidR="00311AE1" w:rsidRPr="0088576D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C0" w:rsidRDefault="005D5AC0">
      <w:r>
        <w:separator/>
      </w:r>
    </w:p>
  </w:endnote>
  <w:endnote w:type="continuationSeparator" w:id="0">
    <w:p w:rsidR="005D5AC0" w:rsidRDefault="005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B58AC">
      <w:rPr>
        <w:noProof/>
        <w:lang w:val="fr-FR"/>
      </w:rPr>
      <w:t>P:\RUS\ITU-R\CONF-R\AR15\PLEN\000\041R.docx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17F5">
      <w:rPr>
        <w:noProof/>
      </w:rPr>
      <w:t>30.10.15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58AC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2F17F5" w:rsidRDefault="00F52FFE" w:rsidP="002F17F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2F17F5" w:rsidRDefault="00EE146A" w:rsidP="002F17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C0" w:rsidRDefault="005D5AC0">
      <w:r>
        <w:rPr>
          <w:b/>
        </w:rPr>
        <w:t>_______________</w:t>
      </w:r>
    </w:p>
  </w:footnote>
  <w:footnote w:type="continuationSeparator" w:id="0">
    <w:p w:rsidR="005D5AC0" w:rsidRDefault="005D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F5" w:rsidRDefault="002F17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2F17F5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F5" w:rsidRDefault="002F17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27D72"/>
    <w:rsid w:val="000433D1"/>
    <w:rsid w:val="0007259F"/>
    <w:rsid w:val="001355A1"/>
    <w:rsid w:val="00150CF5"/>
    <w:rsid w:val="001B225D"/>
    <w:rsid w:val="00213F8F"/>
    <w:rsid w:val="002E2C91"/>
    <w:rsid w:val="002F17F5"/>
    <w:rsid w:val="00311AE1"/>
    <w:rsid w:val="003E26B6"/>
    <w:rsid w:val="00432094"/>
    <w:rsid w:val="004844C1"/>
    <w:rsid w:val="00491776"/>
    <w:rsid w:val="004A0840"/>
    <w:rsid w:val="00541AC7"/>
    <w:rsid w:val="005D5AC0"/>
    <w:rsid w:val="005F2B21"/>
    <w:rsid w:val="00645B0F"/>
    <w:rsid w:val="0065367E"/>
    <w:rsid w:val="006B58AC"/>
    <w:rsid w:val="00700190"/>
    <w:rsid w:val="00703FFC"/>
    <w:rsid w:val="0071246B"/>
    <w:rsid w:val="00713989"/>
    <w:rsid w:val="00756B1C"/>
    <w:rsid w:val="00845350"/>
    <w:rsid w:val="008846E1"/>
    <w:rsid w:val="008B1239"/>
    <w:rsid w:val="00943EBD"/>
    <w:rsid w:val="009447A3"/>
    <w:rsid w:val="00A05CE9"/>
    <w:rsid w:val="00AD4505"/>
    <w:rsid w:val="00BE5003"/>
    <w:rsid w:val="00C52226"/>
    <w:rsid w:val="00CB0E19"/>
    <w:rsid w:val="00D35AF0"/>
    <w:rsid w:val="00D471A9"/>
    <w:rsid w:val="00DC7F56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2E2C91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E2C91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2E2C91"/>
    <w:rPr>
      <w:rFonts w:ascii="Times New Roman" w:eastAsia="Times New Roman" w:hAnsi="Times New Roman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20</TotalTime>
  <Pages>3</Pages>
  <Words>936</Words>
  <Characters>6524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7446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Santa Rita Fernandes, Augusto Cesar</cp:lastModifiedBy>
  <cp:revision>8</cp:revision>
  <cp:lastPrinted>2015-10-26T22:10:00Z</cp:lastPrinted>
  <dcterms:created xsi:type="dcterms:W3CDTF">2015-10-26T20:47:00Z</dcterms:created>
  <dcterms:modified xsi:type="dcterms:W3CDTF">2015-11-02T16:42:00Z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