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37" w:rsidRPr="00061135" w:rsidRDefault="00C03737" w:rsidP="00C03737">
      <w:pPr>
        <w:pStyle w:val="ResNo"/>
        <w:spacing w:before="240"/>
        <w:rPr>
          <w:rtl/>
        </w:rPr>
      </w:pPr>
      <w:r w:rsidRPr="00061135">
        <w:rPr>
          <w:rFonts w:hint="cs"/>
          <w:rtl/>
        </w:rPr>
        <w:t xml:space="preserve">القرار </w:t>
      </w:r>
      <w:r w:rsidRPr="00061135">
        <w:rPr>
          <w:lang w:bidi="ar-SY"/>
        </w:rPr>
        <w:t>ITU</w:t>
      </w:r>
      <w:r w:rsidRPr="00061135">
        <w:rPr>
          <w:lang w:bidi="ar-SY"/>
        </w:rPr>
        <w:noBreakHyphen/>
        <w:t>R 54</w:t>
      </w:r>
      <w:r w:rsidRPr="00061135">
        <w:rPr>
          <w:lang w:bidi="ar-SY"/>
        </w:rPr>
        <w:noBreakHyphen/>
      </w:r>
      <w:r>
        <w:rPr>
          <w:lang w:bidi="ar-SY"/>
        </w:rPr>
        <w:t>2</w:t>
      </w:r>
    </w:p>
    <w:p w:rsidR="00C03737" w:rsidRPr="001952E0" w:rsidRDefault="00C03737" w:rsidP="00C03737">
      <w:pPr>
        <w:pStyle w:val="Restitle"/>
        <w:rPr>
          <w:lang w:val="en-GB"/>
        </w:rPr>
      </w:pPr>
      <w:bookmarkStart w:id="0" w:name="_Toc321147790"/>
      <w:r w:rsidRPr="00061135">
        <w:rPr>
          <w:rtl/>
          <w:lang w:val="en-GB"/>
        </w:rPr>
        <w:t>دراسات لتحقيق التنسيق من أجل</w:t>
      </w:r>
      <w:r w:rsidRPr="00061135">
        <w:rPr>
          <w:rFonts w:hint="cs"/>
          <w:rtl/>
          <w:lang w:val="en-GB"/>
        </w:rPr>
        <w:t xml:space="preserve"> الأ</w:t>
      </w:r>
      <w:r w:rsidRPr="00061135">
        <w:rPr>
          <w:rtl/>
          <w:lang w:val="en-GB"/>
        </w:rPr>
        <w:t>جهزة</w:t>
      </w:r>
      <w:r w:rsidRPr="00061135">
        <w:rPr>
          <w:rFonts w:hint="cs"/>
          <w:rtl/>
          <w:lang w:val="en-GB"/>
        </w:rPr>
        <w:t xml:space="preserve"> </w:t>
      </w:r>
      <w:r w:rsidRPr="00061135">
        <w:rPr>
          <w:rtl/>
          <w:lang w:val="en-GB"/>
        </w:rPr>
        <w:t>قصيرة المدى</w:t>
      </w:r>
      <w:bookmarkEnd w:id="0"/>
    </w:p>
    <w:p w:rsidR="00C03737" w:rsidRPr="00061135" w:rsidRDefault="00C03737" w:rsidP="00C03737">
      <w:pPr>
        <w:jc w:val="right"/>
        <w:rPr>
          <w:rtl/>
          <w:lang w:bidi="ar-SY"/>
        </w:rPr>
      </w:pPr>
      <w:r>
        <w:t>(2015-</w:t>
      </w:r>
      <w:r w:rsidRPr="00A43FEB">
        <w:t>2012</w:t>
      </w:r>
      <w:r w:rsidRPr="00A43FEB">
        <w:noBreakHyphen/>
        <w:t>2007)</w:t>
      </w:r>
    </w:p>
    <w:p w:rsidR="00C03737" w:rsidRPr="00061135" w:rsidRDefault="00C03737" w:rsidP="00C03737">
      <w:pPr>
        <w:pStyle w:val="Normalaftertitle"/>
        <w:rPr>
          <w:rtl/>
        </w:rPr>
      </w:pPr>
      <w:r w:rsidRPr="00061135">
        <w:rPr>
          <w:rFonts w:hint="cs"/>
          <w:rtl/>
        </w:rPr>
        <w:t>إن جمعية الاتصالات الراديوية للاتحاد الدولي للاتصالات،</w:t>
      </w:r>
    </w:p>
    <w:p w:rsidR="00C03737" w:rsidRPr="00061135" w:rsidRDefault="00C03737" w:rsidP="00C03737">
      <w:pPr>
        <w:pStyle w:val="Call"/>
        <w:rPr>
          <w:rtl/>
        </w:rPr>
      </w:pPr>
      <w:r w:rsidRPr="00061135">
        <w:rPr>
          <w:rFonts w:hint="cs"/>
          <w:rtl/>
        </w:rPr>
        <w:t>إذ تضع في اعتبارها</w:t>
      </w:r>
    </w:p>
    <w:p w:rsidR="00C03737" w:rsidRPr="00061135" w:rsidRDefault="00C03737" w:rsidP="00C03737">
      <w:pPr>
        <w:rPr>
          <w:rtl/>
        </w:rPr>
      </w:pPr>
      <w:r w:rsidRPr="00061135">
        <w:rPr>
          <w:i/>
          <w:iCs/>
          <w:rtl/>
        </w:rPr>
        <w:t xml:space="preserve"> أ )</w:t>
      </w:r>
      <w:r w:rsidRPr="00061135">
        <w:rPr>
          <w:rFonts w:hint="cs"/>
          <w:rtl/>
        </w:rPr>
        <w:tab/>
        <w:t>أن الطلب على الأجهزة قصيرة المدى</w:t>
      </w:r>
      <w:r w:rsidRPr="00061135">
        <w:rPr>
          <w:rFonts w:hint="eastAsia"/>
          <w:rtl/>
        </w:rPr>
        <w:t> </w:t>
      </w:r>
      <w:r w:rsidRPr="00061135">
        <w:t>(SRD)</w:t>
      </w:r>
      <w:r w:rsidRPr="00061135">
        <w:rPr>
          <w:rFonts w:hint="cs"/>
          <w:rtl/>
        </w:rPr>
        <w:t xml:space="preserve"> واستعمالها يتزايدان باستمرار لأغراض التطبيقات العديدة في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جميع أنحا</w:t>
      </w:r>
      <w:r>
        <w:rPr>
          <w:rFonts w:hint="cs"/>
          <w:rtl/>
        </w:rPr>
        <w:t>ء</w:t>
      </w:r>
      <w:r>
        <w:rPr>
          <w:rFonts w:hint="eastAsia"/>
          <w:rtl/>
        </w:rPr>
        <w:t> </w:t>
      </w:r>
      <w:r w:rsidRPr="00061135">
        <w:rPr>
          <w:rFonts w:hint="cs"/>
          <w:rtl/>
        </w:rPr>
        <w:t>العالم؛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ب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القدرة التشغيلية لهذه الأجهزة منخفضة عموماً؛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ج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المعلمات الراديوية لهذه الأجهزة تتغير بتغير متطلبات التشغيل؛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د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i/>
          <w:iCs/>
          <w:rtl/>
        </w:rPr>
        <w:tab/>
      </w:r>
      <w:r w:rsidRPr="00061135">
        <w:rPr>
          <w:rFonts w:hint="cs"/>
          <w:rtl/>
        </w:rPr>
        <w:t>أن المتطلبات التقنية لبعض نطاقات التردد تحتاج إلى التعديل بطريقة تحقق درجة أعلى من التنسيق سواء إقليمياً أو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عالمياً؛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cs"/>
          <w:i/>
          <w:iCs/>
          <w:rtl/>
        </w:rPr>
        <w:t>ﻫ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>أن تطبيق اللوائح المتعلقة بأجهزة الاتصال الراديوي قصيرة المدى يقع على عاتق الإدارات الوطنية؛</w:t>
      </w:r>
    </w:p>
    <w:p w:rsidR="00C03737" w:rsidRPr="00061135" w:rsidRDefault="00C03737" w:rsidP="00C03737">
      <w:r w:rsidRPr="00061135">
        <w:rPr>
          <w:rFonts w:hint="eastAsia"/>
          <w:i/>
          <w:iCs/>
          <w:rtl/>
        </w:rPr>
        <w:t>و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أساليب التطبيق على الصعيد الوطني تكون عموماً أبسط ما يمكن بغية تقليص الأعباء الملقاة على عاتق الإدارات ومستعملي أجهزة الاتصال الراديوي للمدى القصير؛</w:t>
      </w:r>
    </w:p>
    <w:p w:rsidR="00C03737" w:rsidRPr="00061135" w:rsidRDefault="00C03737" w:rsidP="00C03737">
      <w:r w:rsidRPr="00061135">
        <w:rPr>
          <w:rFonts w:hint="eastAsia"/>
          <w:i/>
          <w:iCs/>
          <w:rtl/>
        </w:rPr>
        <w:t>ز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>أن هذه الأجهزة لا تسبب، تداخلاً ضاراً ولا تتطلب الحماية من أي خدمة اتصالات راديوية تعمل وفقاً لجدول توزيع نطاقات</w:t>
      </w:r>
      <w:r>
        <w:rPr>
          <w:rFonts w:hint="eastAsia"/>
          <w:rtl/>
        </w:rPr>
        <w:t> </w:t>
      </w:r>
      <w:r w:rsidRPr="00061135">
        <w:rPr>
          <w:rFonts w:hint="cs"/>
          <w:rtl/>
        </w:rPr>
        <w:t>التردد؛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cs"/>
          <w:i/>
          <w:iCs/>
          <w:rtl/>
        </w:rPr>
        <w:t>ح)</w:t>
      </w:r>
      <w:r w:rsidRPr="00061135">
        <w:rPr>
          <w:rFonts w:hint="cs"/>
          <w:rtl/>
        </w:rPr>
        <w:tab/>
        <w:t>أن تقنيات ملائمة للنفاذ إلى الطيف يمكن أن تسمح باستعمال الأجهزة قصيرة المدى للطيف الترددي لضمان حماية خدمات الاتصالات الراديوية التي تعمل وفقاً للوائح الراديو؛</w:t>
      </w:r>
    </w:p>
    <w:p w:rsidR="00C03737" w:rsidRPr="00061135" w:rsidRDefault="00C03737" w:rsidP="006C5285">
      <w:pPr>
        <w:rPr>
          <w:rtl/>
        </w:rPr>
      </w:pPr>
      <w:r w:rsidRPr="00061135">
        <w:rPr>
          <w:rFonts w:hint="cs"/>
          <w:i/>
          <w:iCs/>
          <w:rtl/>
        </w:rPr>
        <w:t>ط</w:t>
      </w:r>
      <w:r w:rsidRPr="00061135">
        <w:rPr>
          <w:i/>
          <w:iCs/>
          <w:rtl/>
        </w:rPr>
        <w:t>)</w:t>
      </w:r>
      <w:r w:rsidRPr="00061135">
        <w:rPr>
          <w:i/>
          <w:iCs/>
          <w:rtl/>
        </w:rPr>
        <w:tab/>
      </w:r>
      <w:r w:rsidRPr="00061135">
        <w:rPr>
          <w:rFonts w:hint="eastAsia"/>
          <w:rtl/>
        </w:rPr>
        <w:t>أن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بعض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ال</w:t>
      </w:r>
      <w:r w:rsidRPr="00061135">
        <w:rPr>
          <w:rFonts w:hint="eastAsia"/>
          <w:rtl/>
        </w:rPr>
        <w:t>أجهزة</w:t>
      </w:r>
      <w:r w:rsidRPr="00061135">
        <w:rPr>
          <w:rFonts w:hint="cs"/>
          <w:rtl/>
        </w:rPr>
        <w:t xml:space="preserve"> </w:t>
      </w:r>
      <w:r w:rsidRPr="00061135">
        <w:rPr>
          <w:rFonts w:hint="eastAsia"/>
          <w:rtl/>
        </w:rPr>
        <w:t>قصيرة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المدى،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مثل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التعرف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بواسطة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الترددات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Fonts w:hint="cs"/>
          <w:rtl/>
        </w:rPr>
        <w:t> </w:t>
      </w:r>
      <w:r w:rsidRPr="00061135">
        <w:t>(RFID)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وبعض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أنواع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الطبية</w:t>
      </w:r>
      <w:r w:rsidRPr="00061135">
        <w:rPr>
          <w:rFonts w:hint="cs"/>
          <w:rtl/>
        </w:rPr>
        <w:t xml:space="preserve"> وغيرها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تنطوي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على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إمكانات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 xml:space="preserve">نمو </w:t>
      </w:r>
      <w:r w:rsidRPr="00061135">
        <w:rPr>
          <w:rFonts w:hint="eastAsia"/>
          <w:rtl/>
        </w:rPr>
        <w:t>هائلة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ويمكن أن تستفيد من درجة أعلى من التنسيق، مثلاً لمديات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التوليف؛</w:t>
      </w:r>
    </w:p>
    <w:p w:rsidR="00C03737" w:rsidRPr="00061135" w:rsidRDefault="00C03737" w:rsidP="00C03737">
      <w:r w:rsidRPr="00061135">
        <w:rPr>
          <w:rFonts w:hint="eastAsia"/>
          <w:i/>
          <w:iCs/>
          <w:rtl/>
        </w:rPr>
        <w:t>ي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أجهزة الاتصال الراديوي قصيرة المدى تستعمل بسبب طبيعتها في العالم أجمع إما بطريقة مستقلة وإما ضمن إطار أنظمة أخرى وأنها غالباً ما تنقل وتستعمل عبر الحدود؛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cs"/>
          <w:i/>
          <w:iCs/>
          <w:rtl/>
        </w:rPr>
        <w:t>ك)</w:t>
      </w:r>
      <w:r w:rsidRPr="00061135">
        <w:rPr>
          <w:rFonts w:hint="cs"/>
          <w:rtl/>
        </w:rPr>
        <w:tab/>
        <w:t>أن بعض الإدارات لديها لوائح مشتركة فيما يتعلق بإصدار الشهادات والنفاذ إلى السوق وحقوق الاستعمال، في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حين أن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بعض الإدارات الأخرى لها قواعد محددة خاصة بكل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بلد؛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  <w:lang w:bidi="ar-EG"/>
        </w:rPr>
        <w:t>ل</w:t>
      </w:r>
      <w:r w:rsidRPr="00061135">
        <w:rPr>
          <w:i/>
          <w:iCs/>
          <w:rtl/>
          <w:lang w:bidi="ar-EG"/>
        </w:rPr>
        <w:t>)</w:t>
      </w:r>
      <w:r w:rsidRPr="00061135">
        <w:tab/>
      </w:r>
      <w:r w:rsidRPr="00061135">
        <w:rPr>
          <w:rFonts w:hint="cs"/>
          <w:rtl/>
        </w:rPr>
        <w:t>أن الأجهزة قصيرة المدى وتطبيقاتها وتكنولوجياتها الأساسية وترددات تشغيلها في تطور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مستمر؛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م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الإدارات أدخلت أجهزة قصيرة المدى في مختلف نطاقات التردد، بما في ذلك نطاقات معينة لنشر التطبيقات الصناعية والعلمية والطبية</w:t>
      </w:r>
      <w:r w:rsidR="006C5285">
        <w:rPr>
          <w:rFonts w:hint="eastAsia"/>
          <w:rtl/>
        </w:rPr>
        <w:t> </w:t>
      </w:r>
      <w:r w:rsidRPr="00061135">
        <w:t>(ISM)</w:t>
      </w:r>
      <w:r w:rsidRPr="00061135">
        <w:rPr>
          <w:rFonts w:hint="cs"/>
          <w:rtl/>
        </w:rPr>
        <w:t>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ن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 xml:space="preserve">أن </w:t>
      </w:r>
      <w:r>
        <w:rPr>
          <w:rFonts w:hint="cs"/>
          <w:rtl/>
        </w:rPr>
        <w:t>الإدارات وضعت قواعد ونُه</w:t>
      </w:r>
      <w:r w:rsidRPr="00061135">
        <w:rPr>
          <w:rFonts w:hint="cs"/>
          <w:rtl/>
        </w:rPr>
        <w:t xml:space="preserve">ج </w:t>
      </w:r>
      <w:r>
        <w:rPr>
          <w:rFonts w:hint="cs"/>
          <w:rtl/>
        </w:rPr>
        <w:t>إقليمية و</w:t>
      </w:r>
      <w:r w:rsidRPr="00061135">
        <w:rPr>
          <w:rFonts w:hint="cs"/>
          <w:rtl/>
        </w:rPr>
        <w:t>وطنية لإدارة عملية تنظيم وإصدار شهادات الأجهزة قصيرة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المد</w:t>
      </w:r>
      <w:r w:rsidRPr="00061135">
        <w:rPr>
          <w:rFonts w:hint="cs"/>
          <w:rtl/>
          <w:lang w:bidi="ar-EG"/>
        </w:rPr>
        <w:t>ى</w:t>
      </w:r>
      <w:r w:rsidRPr="00061135">
        <w:rPr>
          <w:rFonts w:hint="cs"/>
          <w:rtl/>
        </w:rPr>
        <w:t>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س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</w:r>
      <w:r w:rsidRPr="00061135">
        <w:rPr>
          <w:rFonts w:hint="eastAsia"/>
          <w:rtl/>
        </w:rPr>
        <w:t>أن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هناك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عدداً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توصيات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قطاع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الاتصالات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تُعرف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حماية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خدمات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الاتصالات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والتطبيقات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بدون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توزيع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مقابل ل</w:t>
      </w:r>
      <w:r w:rsidRPr="00061135">
        <w:rPr>
          <w:rFonts w:hint="eastAsia"/>
          <w:rtl/>
        </w:rPr>
        <w:t>خدمة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في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لوائح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وعادة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ما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تكون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دراسات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التوافق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لنطاق محدد وخدمة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محددة</w:t>
      </w:r>
      <w:r w:rsidRPr="00061135">
        <w:rPr>
          <w:rFonts w:hint="eastAsia"/>
          <w:rtl/>
        </w:rPr>
        <w:t>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ع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الأجهزة قصيرة المدى ستستمر في استعمال نطاقات التردد الموزعة بالفعل لخدمات الاتصالات</w:t>
      </w:r>
      <w:r w:rsidR="006C5285">
        <w:rPr>
          <w:rFonts w:hint="eastAsia"/>
          <w:rtl/>
        </w:rPr>
        <w:t> </w:t>
      </w:r>
      <w:r w:rsidRPr="00061135">
        <w:rPr>
          <w:rFonts w:hint="cs"/>
          <w:rtl/>
        </w:rPr>
        <w:t>الراديوية؛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lastRenderedPageBreak/>
        <w:t>ف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العديد من الأجهزة قصيرة المدى من المحتمل أن تؤدي إلى تداخل ضار بخدمات الاتصالات الراديوية، ويمكن للمسافرين حملها عبر الحدود الوطنية؛</w:t>
      </w:r>
    </w:p>
    <w:p w:rsidR="00C03737" w:rsidRPr="00061135" w:rsidRDefault="00C03737" w:rsidP="006C5285">
      <w:pPr>
        <w:rPr>
          <w:rtl/>
        </w:rPr>
      </w:pPr>
      <w:r w:rsidRPr="00061135">
        <w:rPr>
          <w:rFonts w:hint="eastAsia"/>
          <w:i/>
          <w:iCs/>
          <w:rtl/>
        </w:rPr>
        <w:t>ص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بعض الأجهزة قصيرة المدى تلعب بشكل متزايد دوراً في اقتصاد الإنترنت المتنقل وتطبيقات النطاق العريض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المتنقل</w:t>
      </w:r>
      <w:r>
        <w:rPr>
          <w:rFonts w:hint="cs"/>
          <w:rtl/>
        </w:rPr>
        <w:t xml:space="preserve"> وإنترنت</w:t>
      </w:r>
      <w:r w:rsidR="006C5285">
        <w:rPr>
          <w:rFonts w:hint="eastAsia"/>
          <w:rtl/>
        </w:rPr>
        <w:t> </w:t>
      </w:r>
      <w:r>
        <w:rPr>
          <w:rFonts w:hint="cs"/>
          <w:rtl/>
        </w:rPr>
        <w:t>الأشياء</w:t>
      </w:r>
      <w:r w:rsidRPr="00061135">
        <w:rPr>
          <w:rFonts w:hint="cs"/>
          <w:rtl/>
        </w:rPr>
        <w:t>،</w:t>
      </w:r>
    </w:p>
    <w:p w:rsidR="00C03737" w:rsidRPr="00061135" w:rsidRDefault="00C03737" w:rsidP="00C03737">
      <w:pPr>
        <w:pStyle w:val="Call"/>
        <w:rPr>
          <w:rtl/>
        </w:rPr>
      </w:pPr>
      <w:r w:rsidRPr="00061135">
        <w:rPr>
          <w:rFonts w:hint="cs"/>
          <w:rtl/>
        </w:rPr>
        <w:t>وإذ تدرك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rFonts w:hint="cs"/>
          <w:i/>
          <w:iCs/>
          <w:rtl/>
          <w:lang w:bidi="ar-EG"/>
        </w:rPr>
        <w:t xml:space="preserve"> أ )</w:t>
      </w:r>
      <w:r w:rsidRPr="00061135">
        <w:rPr>
          <w:rFonts w:hint="cs"/>
          <w:rtl/>
          <w:lang w:bidi="ar-EG"/>
        </w:rPr>
        <w:tab/>
      </w:r>
      <w:r w:rsidRPr="00061135">
        <w:rPr>
          <w:rFonts w:hint="cs"/>
          <w:rtl/>
        </w:rPr>
        <w:t xml:space="preserve">أن </w:t>
      </w:r>
      <w:r w:rsidRPr="00061135">
        <w:rPr>
          <w:rFonts w:hint="cs"/>
          <w:rtl/>
          <w:lang w:bidi="ar-EG"/>
        </w:rPr>
        <w:t>فوائد التنسيق بالنسبة إلى الإدارات والمصنعين والمستعملين النهائيين التي يمكن تحقيقها، تشمل: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زيادة إمكانية قابلية التشغيل البيني؛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توسيع قاعدة الإنتاج الصناعي وزيادة حجم المنتج من الأجهزة (عولمة الأسواق) مما يؤدي إلى تحقيق وفورات الحجم الكبير وزيادة تيسر الأجهزة؛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تحسين إدارة الطيف؛</w:t>
      </w:r>
    </w:p>
    <w:p w:rsidR="00C03737" w:rsidRPr="00061135" w:rsidRDefault="00C03737" w:rsidP="00C03737">
      <w:pPr>
        <w:pStyle w:val="enumlev1"/>
        <w:rPr>
          <w:lang w:bidi="ar-SA"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تعزيز حرية مرور الأجهزة، مع الحد من تدفق الأجهزة قصيرة المدى غير المطابقة إلى أسواق البلدان؛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rFonts w:hint="eastAsia"/>
          <w:i/>
          <w:iCs/>
          <w:rtl/>
          <w:lang w:bidi="ar-EG"/>
        </w:rPr>
        <w:t>ب</w:t>
      </w:r>
      <w:r w:rsidRPr="00061135">
        <w:rPr>
          <w:i/>
          <w:iCs/>
          <w:rtl/>
          <w:lang w:bidi="ar-EG"/>
        </w:rPr>
        <w:t>)</w:t>
      </w:r>
      <w:r w:rsidRPr="00061135">
        <w:rPr>
          <w:rFonts w:hint="cs"/>
          <w:rtl/>
          <w:lang w:bidi="ar-EG"/>
        </w:rPr>
        <w:tab/>
        <w:t>أن الاتجاه الملحوظ هو زيادة استعمال التكنولوجيا المتقدمة للنفاذ إلى الطيف والتخفيف من التداخل؛</w:t>
      </w:r>
    </w:p>
    <w:p w:rsidR="00C03737" w:rsidRPr="00061135" w:rsidRDefault="00C03737" w:rsidP="00C03737">
      <w:r w:rsidRPr="00061135">
        <w:rPr>
          <w:i/>
          <w:iCs/>
          <w:rtl/>
        </w:rPr>
        <w:t>ج)</w:t>
      </w:r>
      <w:r w:rsidRPr="00061135">
        <w:rPr>
          <w:i/>
          <w:iCs/>
          <w:rtl/>
        </w:rPr>
        <w:tab/>
      </w:r>
      <w:r w:rsidRPr="00061135">
        <w:rPr>
          <w:rFonts w:hint="cs"/>
          <w:rtl/>
        </w:rPr>
        <w:t>أن من شأن تشجيع تشغيل الأجهزة قصيرة المدى في نطاقات منسقة ومناسبة أن يحد من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احتمالات حدوث تداخلات ضارة من هذه الأجهزة إلى خدمات الاتصالات الراديوية؛</w:t>
      </w:r>
    </w:p>
    <w:p w:rsidR="00C03737" w:rsidRPr="0021497B" w:rsidRDefault="00C03737" w:rsidP="00C03737">
      <w:pPr>
        <w:rPr>
          <w:spacing w:val="-2"/>
        </w:rPr>
      </w:pPr>
      <w:r w:rsidRPr="0021497B">
        <w:rPr>
          <w:rFonts w:hint="cs"/>
          <w:i/>
          <w:iCs/>
          <w:spacing w:val="-2"/>
          <w:rtl/>
          <w:lang w:bidi="ar-EG"/>
        </w:rPr>
        <w:t>د )</w:t>
      </w:r>
      <w:r w:rsidRPr="0021497B">
        <w:rPr>
          <w:rFonts w:hint="cs"/>
          <w:spacing w:val="-2"/>
          <w:rtl/>
          <w:lang w:bidi="ar-EG"/>
        </w:rPr>
        <w:tab/>
      </w:r>
      <w:r w:rsidRPr="0021497B">
        <w:rPr>
          <w:spacing w:val="-2"/>
          <w:rtl/>
        </w:rPr>
        <w:t>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</w:t>
      </w:r>
      <w:r w:rsidRPr="0021497B">
        <w:rPr>
          <w:rFonts w:hint="cs"/>
          <w:spacing w:val="-2"/>
          <w:rtl/>
        </w:rPr>
        <w:t> </w:t>
      </w:r>
      <w:r w:rsidRPr="0021497B">
        <w:rPr>
          <w:spacing w:val="-2"/>
          <w:rtl/>
        </w:rPr>
        <w:t>الطيف في</w:t>
      </w:r>
      <w:r w:rsidRPr="0021497B">
        <w:rPr>
          <w:rFonts w:hint="cs"/>
          <w:spacing w:val="-2"/>
          <w:rtl/>
        </w:rPr>
        <w:t> </w:t>
      </w:r>
      <w:r w:rsidRPr="0021497B">
        <w:rPr>
          <w:spacing w:val="-2"/>
          <w:rtl/>
        </w:rPr>
        <w:t>المستقبل</w:t>
      </w:r>
      <w:r w:rsidRPr="0021497B">
        <w:rPr>
          <w:rFonts w:hint="cs"/>
          <w:spacing w:val="-2"/>
          <w:rtl/>
        </w:rPr>
        <w:t>؛</w:t>
      </w:r>
    </w:p>
    <w:p w:rsidR="00C03737" w:rsidRPr="00061135" w:rsidRDefault="00C03737" w:rsidP="006C5285">
      <w:pPr>
        <w:rPr>
          <w:rtl/>
          <w:lang w:bidi="ar-EG"/>
        </w:rPr>
      </w:pPr>
      <w:r w:rsidRPr="00061135">
        <w:rPr>
          <w:rFonts w:hint="cs"/>
          <w:i/>
          <w:iCs/>
          <w:rtl/>
          <w:lang w:bidi="ar-EG"/>
        </w:rPr>
        <w:t>ﻫ )</w:t>
      </w:r>
      <w:r w:rsidRPr="00061135">
        <w:rPr>
          <w:rFonts w:hint="cs"/>
          <w:rtl/>
          <w:lang w:bidi="ar-EG"/>
        </w:rPr>
        <w:tab/>
        <w:t xml:space="preserve">أن التوصية </w:t>
      </w:r>
      <w:r w:rsidRPr="00061135">
        <w:t>ITU</w:t>
      </w:r>
      <w:r w:rsidRPr="00061135">
        <w:noBreakHyphen/>
        <w:t>R SM.1896</w:t>
      </w:r>
      <w:r w:rsidRPr="00061135">
        <w:rPr>
          <w:rFonts w:hint="cs"/>
          <w:rtl/>
          <w:lang w:bidi="ar-EG"/>
        </w:rPr>
        <w:t xml:space="preserve"> تحدد عدة مديات تردد للتنسيق العالمي أو الإقليمي للأجهزة قصيرة</w:t>
      </w:r>
      <w:r w:rsidR="006C5285">
        <w:rPr>
          <w:rFonts w:hint="eastAsia"/>
          <w:rtl/>
          <w:lang w:bidi="ar-EG"/>
        </w:rPr>
        <w:t> </w:t>
      </w:r>
      <w:r w:rsidRPr="00061135">
        <w:rPr>
          <w:rFonts w:hint="cs"/>
          <w:rtl/>
          <w:lang w:bidi="ar-EG"/>
        </w:rPr>
        <w:t>المدى،</w:t>
      </w:r>
    </w:p>
    <w:p w:rsidR="00C03737" w:rsidRPr="00061135" w:rsidRDefault="00C03737" w:rsidP="00C03737">
      <w:pPr>
        <w:pStyle w:val="Call"/>
        <w:rPr>
          <w:rtl/>
          <w:lang w:bidi="ar-EG"/>
        </w:rPr>
      </w:pPr>
      <w:r w:rsidRPr="00061135">
        <w:rPr>
          <w:rFonts w:hint="cs"/>
          <w:rtl/>
        </w:rPr>
        <w:t>وإذ تلاحظ</w:t>
      </w:r>
    </w:p>
    <w:p w:rsidR="00C03737" w:rsidRPr="00061135" w:rsidRDefault="00C03737" w:rsidP="00C03737">
      <w:pPr>
        <w:rPr>
          <w:rtl/>
        </w:rPr>
      </w:pPr>
      <w:r w:rsidRPr="00061135">
        <w:rPr>
          <w:rFonts w:hint="eastAsia"/>
          <w:i/>
          <w:iCs/>
          <w:rtl/>
        </w:rPr>
        <w:t> </w:t>
      </w:r>
      <w:r w:rsidRPr="00061135">
        <w:rPr>
          <w:rFonts w:hint="cs"/>
          <w:i/>
          <w:iCs/>
          <w:rtl/>
        </w:rPr>
        <w:t>أ )</w:t>
      </w:r>
      <w:r w:rsidRPr="00061135">
        <w:rPr>
          <w:rFonts w:hint="cs"/>
          <w:rtl/>
        </w:rPr>
        <w:tab/>
      </w:r>
      <w:r w:rsidRPr="00061135">
        <w:rPr>
          <w:rtl/>
        </w:rPr>
        <w:t xml:space="preserve">أن القرار بشأن نطاقات التردد التي ينبغي أن تستعملها الأجهزة قصيرة المدى مسألة وطنية مع الاعتراف بالمزايا الكبيرة لتنسيق استعمال النطاقات </w:t>
      </w:r>
      <w:r>
        <w:rPr>
          <w:rFonts w:hint="cs"/>
          <w:rtl/>
        </w:rPr>
        <w:t>إقليمياً و</w:t>
      </w:r>
      <w:r w:rsidRPr="00061135">
        <w:rPr>
          <w:rtl/>
        </w:rPr>
        <w:t>دولياً؛</w:t>
      </w:r>
    </w:p>
    <w:p w:rsidR="00C03737" w:rsidRPr="00061135" w:rsidRDefault="00C03737" w:rsidP="00C03737">
      <w:r w:rsidRPr="00061135">
        <w:rPr>
          <w:rFonts w:hint="cs"/>
          <w:i/>
          <w:iCs/>
          <w:rtl/>
        </w:rPr>
        <w:t>ب)</w:t>
      </w:r>
      <w:r w:rsidRPr="00061135">
        <w:rPr>
          <w:rFonts w:hint="cs"/>
          <w:rtl/>
        </w:rPr>
        <w:tab/>
      </w:r>
      <w:r w:rsidRPr="00061135">
        <w:rPr>
          <w:rtl/>
        </w:rPr>
        <w:t>أن العمل المطلوب لدفع التنسيق يمكن أن يجري من خلال توصيات و</w:t>
      </w:r>
      <w:r w:rsidRPr="00061135">
        <w:rPr>
          <w:rFonts w:hint="cs"/>
          <w:rtl/>
        </w:rPr>
        <w:t xml:space="preserve">/أو </w:t>
      </w:r>
      <w:r w:rsidRPr="00061135">
        <w:rPr>
          <w:rtl/>
        </w:rPr>
        <w:t>تقارير قطاع الاتصالات الراديوية</w:t>
      </w:r>
      <w:r w:rsidRPr="00061135">
        <w:rPr>
          <w:rFonts w:hint="cs"/>
          <w:rtl/>
        </w:rPr>
        <w:t>؛ مع</w:t>
      </w:r>
      <w:r w:rsidRPr="00061135">
        <w:rPr>
          <w:rFonts w:hint="eastAsia"/>
        </w:rPr>
        <w:t> </w:t>
      </w:r>
      <w:r w:rsidRPr="00061135">
        <w:rPr>
          <w:rFonts w:hint="cs"/>
          <w:rtl/>
        </w:rPr>
        <w:t>مراجعتها</w:t>
      </w:r>
      <w:r>
        <w:rPr>
          <w:rFonts w:hint="eastAsia"/>
          <w:rtl/>
        </w:rPr>
        <w:t> </w:t>
      </w:r>
      <w:r w:rsidRPr="00061135">
        <w:rPr>
          <w:rFonts w:hint="cs"/>
          <w:rtl/>
        </w:rPr>
        <w:t>دورياً؛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rFonts w:hint="cs"/>
          <w:i/>
          <w:iCs/>
          <w:rtl/>
        </w:rPr>
        <w:t>ج)</w:t>
      </w:r>
      <w:r w:rsidRPr="00061135">
        <w:rPr>
          <w:rFonts w:hint="cs"/>
          <w:rtl/>
        </w:rPr>
        <w:tab/>
        <w:t>أن نطاقات التردد التي تستعملها الأجهزة قصيرة المدى بشكل شائع، ترد في الجدول</w:t>
      </w:r>
      <w:r w:rsidR="006C5285">
        <w:rPr>
          <w:rFonts w:hint="eastAsia"/>
          <w:rtl/>
          <w:lang w:bidi="ar-EG"/>
        </w:rPr>
        <w:t> </w:t>
      </w:r>
      <w:r w:rsidRPr="00061135">
        <w:t>1</w:t>
      </w:r>
      <w:r w:rsidRPr="00061135">
        <w:rPr>
          <w:rFonts w:hint="cs"/>
          <w:rtl/>
        </w:rPr>
        <w:t xml:space="preserve"> من آخر إصدار للتقرير</w:t>
      </w:r>
      <w:r w:rsidRPr="00061135">
        <w:rPr>
          <w:rFonts w:hint="eastAsia"/>
          <w:rtl/>
        </w:rPr>
        <w:t> </w:t>
      </w:r>
      <w:r w:rsidRPr="00061135">
        <w:rPr>
          <w:lang w:val="fr-FR"/>
        </w:rPr>
        <w:t>ITU</w:t>
      </w:r>
      <w:r w:rsidRPr="00061135">
        <w:rPr>
          <w:lang w:val="fr-FR"/>
        </w:rPr>
        <w:noBreakHyphen/>
        <w:t>R SM.2153</w:t>
      </w:r>
      <w:r w:rsidRPr="00061135">
        <w:rPr>
          <w:rFonts w:hint="cs"/>
          <w:rtl/>
          <w:lang w:bidi="ar-EG"/>
        </w:rPr>
        <w:t>، إلا أن هذه النطاقات ليست منسقة كلها على الصعيدين العالمي أو</w:t>
      </w:r>
      <w:r w:rsidR="006C5285">
        <w:rPr>
          <w:rFonts w:hint="eastAsia"/>
          <w:rtl/>
          <w:lang w:bidi="ar-EG"/>
        </w:rPr>
        <w:t> </w:t>
      </w:r>
      <w:r w:rsidRPr="00061135">
        <w:rPr>
          <w:rFonts w:hint="cs"/>
          <w:rtl/>
          <w:lang w:bidi="ar-EG"/>
        </w:rPr>
        <w:t>الإقليمي،</w:t>
      </w:r>
    </w:p>
    <w:p w:rsidR="00C03737" w:rsidRPr="00061135" w:rsidRDefault="00C03737" w:rsidP="00C03737">
      <w:pPr>
        <w:pStyle w:val="Call"/>
        <w:rPr>
          <w:rtl/>
          <w:lang w:bidi="ar-EG"/>
        </w:rPr>
      </w:pPr>
      <w:r w:rsidRPr="00061135">
        <w:rPr>
          <w:rFonts w:hint="cs"/>
          <w:rtl/>
        </w:rPr>
        <w:t>تقـرر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lang w:val="fr-FR"/>
        </w:rPr>
        <w:t>1</w:t>
      </w:r>
      <w:r w:rsidRPr="00061135">
        <w:rPr>
          <w:rFonts w:hint="cs"/>
          <w:rtl/>
          <w:lang w:bidi="ar-EG"/>
        </w:rPr>
        <w:tab/>
      </w:r>
      <w:r w:rsidRPr="00061135">
        <w:rPr>
          <w:rFonts w:hint="cs"/>
          <w:rtl/>
        </w:rPr>
        <w:t>مواصلة الدراسات</w:t>
      </w:r>
      <w:r w:rsidRPr="00061135">
        <w:rPr>
          <w:rtl/>
        </w:rPr>
        <w:t xml:space="preserve"> بالتعاون مع المنظمات المعنية بالتوحيد القياسي والمنظمات العلمية والصناعية </w:t>
      </w:r>
      <w:r w:rsidRPr="00061135">
        <w:rPr>
          <w:rFonts w:hint="cs"/>
          <w:rtl/>
        </w:rPr>
        <w:t>بشأن</w:t>
      </w:r>
      <w:r w:rsidRPr="00061135">
        <w:rPr>
          <w:rtl/>
        </w:rPr>
        <w:t xml:space="preserve"> التنسيق الإقليمي و/أو العالمي للمعلمات التقنية والتشغيلية، بما في ذلك </w:t>
      </w:r>
      <w:r w:rsidRPr="00061135">
        <w:rPr>
          <w:rFonts w:hint="cs"/>
          <w:rtl/>
        </w:rPr>
        <w:t>المديات</w:t>
      </w:r>
      <w:r w:rsidRPr="00061135">
        <w:rPr>
          <w:rtl/>
        </w:rPr>
        <w:t xml:space="preserve"> التردد</w:t>
      </w:r>
      <w:r w:rsidRPr="00061135">
        <w:rPr>
          <w:rFonts w:hint="cs"/>
          <w:rtl/>
        </w:rPr>
        <w:t>ية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وتقنيات التخفيف من التداخل ل</w:t>
      </w:r>
      <w:r w:rsidRPr="00061135">
        <w:rPr>
          <w:rtl/>
        </w:rPr>
        <w:t>لأجهزة قصيرة</w:t>
      </w:r>
      <w:r w:rsidR="006C5285">
        <w:rPr>
          <w:rFonts w:hint="eastAsia"/>
          <w:rtl/>
          <w:lang w:bidi="ar-EG"/>
        </w:rPr>
        <w:t> </w:t>
      </w:r>
      <w:r w:rsidRPr="00061135">
        <w:rPr>
          <w:rtl/>
        </w:rPr>
        <w:t>المدى</w:t>
      </w:r>
      <w:r w:rsidRPr="00061135">
        <w:rPr>
          <w:rFonts w:hint="cs"/>
          <w:rtl/>
        </w:rPr>
        <w:t>؛</w:t>
      </w:r>
    </w:p>
    <w:p w:rsidR="00C03737" w:rsidRPr="00061135" w:rsidRDefault="00C03737" w:rsidP="00C03737">
      <w:r w:rsidRPr="00061135">
        <w:t>2</w:t>
      </w:r>
      <w:r w:rsidRPr="00061135">
        <w:tab/>
      </w:r>
      <w:r w:rsidRPr="00061135">
        <w:rPr>
          <w:rtl/>
        </w:rPr>
        <w:t>مواصلة إعداد الإجراءات الضرورية للرصد والقياس لتمكين الإدارات من التحقق من المعلمات التقنية والتشغيلية للأجهزة قصيرة المدى و</w:t>
      </w:r>
      <w:r w:rsidRPr="00061135">
        <w:rPr>
          <w:rFonts w:hint="cs"/>
          <w:rtl/>
        </w:rPr>
        <w:t>ل</w:t>
      </w:r>
      <w:r w:rsidRPr="00061135">
        <w:rPr>
          <w:rtl/>
        </w:rPr>
        <w:t>دراسة أثر الإرسالات من هذه الأجهزة على خدمات الاتصالات</w:t>
      </w:r>
      <w:r w:rsidR="006C5285">
        <w:rPr>
          <w:rFonts w:hint="eastAsia"/>
          <w:rtl/>
          <w:lang w:bidi="ar-EG"/>
        </w:rPr>
        <w:t> </w:t>
      </w:r>
      <w:r w:rsidRPr="00061135">
        <w:rPr>
          <w:rtl/>
        </w:rPr>
        <w:t>الراديوية؛</w:t>
      </w:r>
    </w:p>
    <w:p w:rsidR="00C03737" w:rsidRPr="00061135" w:rsidRDefault="00C03737" w:rsidP="00C03737">
      <w:r w:rsidRPr="00061135">
        <w:t>3</w:t>
      </w:r>
      <w:r w:rsidRPr="00061135">
        <w:rPr>
          <w:rtl/>
        </w:rPr>
        <w:tab/>
      </w:r>
      <w:r w:rsidRPr="00061135">
        <w:rPr>
          <w:rFonts w:hint="eastAsia"/>
          <w:rtl/>
        </w:rPr>
        <w:t>تشجيع</w:t>
      </w:r>
      <w:r w:rsidRPr="00061135">
        <w:rPr>
          <w:rtl/>
        </w:rPr>
        <w:t xml:space="preserve"> التبادل المستمر للمعلومات بشأن أجهزة </w:t>
      </w:r>
      <w:r w:rsidRPr="00061135">
        <w:rPr>
          <w:rFonts w:hint="cs"/>
          <w:rtl/>
        </w:rPr>
        <w:t xml:space="preserve">الاتصال الراديوي </w:t>
      </w:r>
      <w:r w:rsidRPr="00061135">
        <w:rPr>
          <w:rtl/>
        </w:rPr>
        <w:t>قصيرة المدى بين أعضاء قطاع الاتصالات الراديوية والمنظمات الأخرى عملا</w:t>
      </w:r>
      <w:r w:rsidRPr="00061135">
        <w:rPr>
          <w:rFonts w:hint="cs"/>
          <w:rtl/>
        </w:rPr>
        <w:t>ً</w:t>
      </w:r>
      <w:r w:rsidRPr="00061135">
        <w:rPr>
          <w:rtl/>
        </w:rPr>
        <w:t xml:space="preserve"> بالقرار </w:t>
      </w:r>
      <w:r w:rsidRPr="00061135">
        <w:t>ITU</w:t>
      </w:r>
      <w:r w:rsidRPr="00061135">
        <w:noBreakHyphen/>
        <w:t>R 9</w:t>
      </w:r>
      <w:r w:rsidRPr="00061135">
        <w:rPr>
          <w:rFonts w:hint="eastAsia"/>
          <w:rtl/>
        </w:rPr>
        <w:t>؛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t>4</w:t>
      </w:r>
      <w:r w:rsidRPr="00061135">
        <w:rPr>
          <w:rFonts w:hint="cs"/>
          <w:rtl/>
        </w:rPr>
        <w:tab/>
        <w:t>دراسة استعمال الطيف والمتطلبات التقنية للأجهزة قصيرة المدى للتشجيع على كفاءة استعمال</w:t>
      </w:r>
      <w:r w:rsidR="006C5285">
        <w:rPr>
          <w:rFonts w:hint="eastAsia"/>
          <w:rtl/>
          <w:lang w:bidi="ar-EG"/>
        </w:rPr>
        <w:t> </w:t>
      </w:r>
      <w:r w:rsidRPr="00061135">
        <w:rPr>
          <w:rFonts w:hint="cs"/>
          <w:rtl/>
        </w:rPr>
        <w:t>الطيف؛</w:t>
      </w:r>
    </w:p>
    <w:p w:rsidR="00C03737" w:rsidRPr="00061135" w:rsidRDefault="00C03737" w:rsidP="00C03737">
      <w:pPr>
        <w:rPr>
          <w:rtl/>
        </w:rPr>
      </w:pPr>
      <w:r w:rsidRPr="00061135">
        <w:lastRenderedPageBreak/>
        <w:t>5</w:t>
      </w:r>
      <w:r w:rsidRPr="00061135">
        <w:rPr>
          <w:rtl/>
        </w:rPr>
        <w:tab/>
      </w:r>
      <w:r w:rsidRPr="00061135">
        <w:rPr>
          <w:rFonts w:hint="eastAsia"/>
          <w:rtl/>
        </w:rPr>
        <w:t>إجراء</w:t>
      </w:r>
      <w:r w:rsidRPr="00061135">
        <w:rPr>
          <w:rFonts w:hint="cs"/>
          <w:rtl/>
        </w:rPr>
        <w:t xml:space="preserve"> الدراسات التقنية </w:t>
      </w:r>
      <w:r w:rsidRPr="00061135">
        <w:rPr>
          <w:rFonts w:hint="eastAsia"/>
          <w:rtl/>
        </w:rPr>
        <w:t>لتقييم</w:t>
      </w:r>
      <w:r w:rsidRPr="00061135">
        <w:rPr>
          <w:rtl/>
        </w:rPr>
        <w:t xml:space="preserve"> جدوى نشر </w:t>
      </w:r>
      <w:r w:rsidRPr="00061135">
        <w:rPr>
          <w:rFonts w:hint="cs"/>
          <w:rtl/>
        </w:rPr>
        <w:t>ال</w:t>
      </w:r>
      <w:r w:rsidRPr="00061135">
        <w:rPr>
          <w:rtl/>
        </w:rPr>
        <w:t xml:space="preserve">أجهزة قصيرة المدى في نطاقات تردد محددة يمكن </w:t>
      </w:r>
      <w:r w:rsidRPr="00061135">
        <w:rPr>
          <w:rFonts w:hint="cs"/>
          <w:rtl/>
        </w:rPr>
        <w:t>تنسيقها عالمياً أو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إقليمياً</w:t>
      </w:r>
      <w:r w:rsidRPr="00061135">
        <w:rPr>
          <w:rFonts w:hint="eastAsia"/>
          <w:rtl/>
        </w:rPr>
        <w:t>؛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lang w:val="fr-FR"/>
        </w:rPr>
        <w:t>6</w:t>
      </w:r>
      <w:r w:rsidRPr="00061135">
        <w:rPr>
          <w:rFonts w:hint="cs"/>
          <w:rtl/>
          <w:lang w:bidi="ar-EG"/>
        </w:rPr>
        <w:tab/>
        <w:t>مواصلة الدراسات لتمكين تنفيذ تكنولوجيات متقدمة لأجهزة الاتصال الراديوي قصيرة المدى، وبذلك تركز بوجه خاص على استراتيجية من أجل المستقبل؛</w:t>
      </w:r>
    </w:p>
    <w:p w:rsidR="00C03737" w:rsidRPr="00061135" w:rsidRDefault="00C03737" w:rsidP="00C03737">
      <w:pPr>
        <w:rPr>
          <w:rtl/>
          <w:lang w:bidi="ar-EG"/>
        </w:rPr>
      </w:pPr>
      <w:r w:rsidRPr="00061135">
        <w:rPr>
          <w:lang w:val="fr-FR"/>
        </w:rPr>
        <w:t>7</w:t>
      </w:r>
      <w:r w:rsidRPr="00061135">
        <w:rPr>
          <w:rFonts w:hint="cs"/>
          <w:rtl/>
          <w:lang w:bidi="ar-EG"/>
        </w:rPr>
        <w:tab/>
        <w:t>أنه ينبغي، بوجه خاص، إجراء الدراسات التالية من أجل: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rFonts w:hint="cs"/>
          <w:i/>
          <w:iCs/>
          <w:rtl/>
        </w:rPr>
        <w:t xml:space="preserve"> </w:t>
      </w:r>
      <w:r w:rsidRPr="00061135">
        <w:rPr>
          <w:rFonts w:hint="eastAsia"/>
          <w:i/>
          <w:iCs/>
          <w:rtl/>
        </w:rPr>
        <w:t>أ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 xml:space="preserve">جمع معلومات عن الأجهزة </w:t>
      </w:r>
      <w:r w:rsidRPr="00061135">
        <w:t>SRD</w:t>
      </w:r>
      <w:r w:rsidRPr="00061135">
        <w:rPr>
          <w:rFonts w:hint="cs"/>
          <w:rtl/>
        </w:rPr>
        <w:t xml:space="preserve"> التي تستعمل تقنيات متقدمة للنفاذ إلى الطيف ومدى توليف الترددات بغية فهم مقدراتها، وفي الوقت ذاته ضمان حماية خدمات الاتصالات الراديوية؛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i/>
          <w:iCs/>
          <w:rtl/>
        </w:rPr>
        <w:t>ب)</w:t>
      </w:r>
      <w:r w:rsidRPr="00061135">
        <w:rPr>
          <w:rFonts w:hint="cs"/>
          <w:rtl/>
        </w:rPr>
        <w:tab/>
        <w:t xml:space="preserve">للإرشاد بشأن آلية، اعتماداً على </w:t>
      </w:r>
      <w:r w:rsidRPr="00061135">
        <w:t>7</w:t>
      </w:r>
      <w:r w:rsidRPr="00061135">
        <w:rPr>
          <w:rFonts w:hint="cs"/>
          <w:rtl/>
        </w:rPr>
        <w:t xml:space="preserve"> </w:t>
      </w:r>
      <w:r w:rsidRPr="00061135">
        <w:rPr>
          <w:rFonts w:hint="eastAsia"/>
          <w:i/>
          <w:iCs/>
          <w:rtl/>
        </w:rPr>
        <w:t>أ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 xml:space="preserve"> أعلاه، من شأنها تيسير استعمال نطاقات التردد و/أو مديات توليف التردد ذات الصلة، ويفضل تحقيق ذلك على أساس عالمي أو إقليمي، مناسب لأجهزة الاتصال الراديوي قصيرة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المدى؛</w:t>
      </w:r>
    </w:p>
    <w:p w:rsidR="00C03737" w:rsidRPr="00061135" w:rsidRDefault="00C03737" w:rsidP="00C03737">
      <w:pPr>
        <w:pStyle w:val="enumlev1"/>
        <w:rPr>
          <w:rtl/>
        </w:rPr>
      </w:pPr>
      <w:r w:rsidRPr="00061135">
        <w:rPr>
          <w:rFonts w:hint="cs"/>
          <w:i/>
          <w:iCs/>
          <w:rtl/>
        </w:rPr>
        <w:t>ج)</w:t>
      </w:r>
      <w:r w:rsidRPr="00061135">
        <w:rPr>
          <w:rFonts w:hint="cs"/>
          <w:rtl/>
        </w:rPr>
        <w:tab/>
        <w:t>تحديث المعلومات بشأن نطاقات التردد التي تستعملها الأجهزة قصيرة المدى على نحو شائع؛</w:t>
      </w:r>
    </w:p>
    <w:p w:rsidR="00C03737" w:rsidRPr="00061135" w:rsidRDefault="00C03737" w:rsidP="006C5285">
      <w:pPr>
        <w:rPr>
          <w:rtl/>
        </w:rPr>
      </w:pPr>
      <w:r w:rsidRPr="00061135">
        <w:t>8</w:t>
      </w:r>
      <w:r w:rsidRPr="00061135">
        <w:rPr>
          <w:rFonts w:hint="cs"/>
          <w:rtl/>
          <w:lang w:bidi="ar-SY"/>
        </w:rPr>
        <w:tab/>
        <w:t>توثيق هذه الدراسات في توصيات وتقارير لقطاع الاتصالات الراديوية تُراجَع على أساس</w:t>
      </w:r>
      <w:r w:rsidR="006C5285">
        <w:rPr>
          <w:rFonts w:hint="eastAsia"/>
          <w:rtl/>
          <w:lang w:bidi="ar-SY"/>
        </w:rPr>
        <w:t> </w:t>
      </w:r>
      <w:r w:rsidRPr="00061135">
        <w:rPr>
          <w:rFonts w:hint="cs"/>
          <w:rtl/>
          <w:lang w:bidi="ar-SY"/>
        </w:rPr>
        <w:t>منتظم،</w:t>
      </w:r>
    </w:p>
    <w:p w:rsidR="00C03737" w:rsidRPr="00061135" w:rsidRDefault="00C03737" w:rsidP="00C03737">
      <w:pPr>
        <w:pStyle w:val="Call"/>
        <w:rPr>
          <w:rtl/>
          <w:lang w:bidi="ar-SY"/>
        </w:rPr>
      </w:pPr>
      <w:r w:rsidRPr="00061135">
        <w:rPr>
          <w:rFonts w:hint="cs"/>
          <w:rtl/>
          <w:lang w:bidi="ar-SY"/>
        </w:rPr>
        <w:t>تدعو</w:t>
      </w:r>
    </w:p>
    <w:p w:rsidR="00C03737" w:rsidRPr="00061135" w:rsidRDefault="00C03737" w:rsidP="00C03737">
      <w:r w:rsidRPr="00061135">
        <w:t>1</w:t>
      </w:r>
      <w:r w:rsidRPr="00061135">
        <w:rPr>
          <w:rtl/>
          <w:lang w:bidi="ar-SY"/>
        </w:rPr>
        <w:tab/>
      </w:r>
      <w:r w:rsidRPr="00061135">
        <w:rPr>
          <w:rFonts w:hint="eastAsia"/>
          <w:rtl/>
          <w:lang w:bidi="ar-SY"/>
        </w:rPr>
        <w:t>الأعضاء</w:t>
      </w:r>
      <w:r w:rsidRPr="00061135">
        <w:rPr>
          <w:rtl/>
          <w:lang w:bidi="ar-SY"/>
        </w:rPr>
        <w:t xml:space="preserve"> </w:t>
      </w:r>
      <w:r w:rsidRPr="00061135">
        <w:rPr>
          <w:rFonts w:hint="eastAsia"/>
          <w:rtl/>
          <w:lang w:bidi="ar-SY"/>
        </w:rPr>
        <w:t>و</w:t>
      </w:r>
      <w:r w:rsidRPr="00061135">
        <w:rPr>
          <w:rtl/>
        </w:rPr>
        <w:t>المنظمات المعنية بالتوحيد القياسي والمنظمات العلمية والصناعية إلى المشاركة بنشاط في هذه</w:t>
      </w:r>
      <w:r w:rsidR="006C5285">
        <w:rPr>
          <w:rFonts w:hint="eastAsia"/>
          <w:rtl/>
          <w:lang w:bidi="ar-SY"/>
        </w:rPr>
        <w:t> </w:t>
      </w:r>
      <w:r w:rsidRPr="00061135">
        <w:rPr>
          <w:rtl/>
        </w:rPr>
        <w:t>الدراسات؛</w:t>
      </w:r>
    </w:p>
    <w:p w:rsidR="002C116F" w:rsidRPr="00706D7A" w:rsidRDefault="00C03737" w:rsidP="00C03737">
      <w:pPr>
        <w:rPr>
          <w:rtl/>
        </w:rPr>
      </w:pPr>
      <w:r w:rsidRPr="00061135">
        <w:t>2</w:t>
      </w:r>
      <w:r w:rsidRPr="00061135">
        <w:tab/>
      </w:r>
      <w:r w:rsidRPr="00061135">
        <w:rPr>
          <w:rFonts w:hint="cs"/>
          <w:rtl/>
          <w:lang w:bidi="ar-SY"/>
        </w:rPr>
        <w:t>الإدارات إلى النظر في نتائج الدراسات بهدف اتخاذ الإجراءات اللازمة فيما يتصل بلوائحها الوطنية المتعلقة بالأجهزة قصيرة المدى، حسب</w:t>
      </w:r>
      <w:r w:rsidR="006C5285">
        <w:rPr>
          <w:rFonts w:hint="eastAsia"/>
          <w:rtl/>
          <w:lang w:bidi="ar-SY"/>
        </w:rPr>
        <w:t> </w:t>
      </w:r>
      <w:r w:rsidRPr="00061135">
        <w:rPr>
          <w:rFonts w:hint="cs"/>
          <w:rtl/>
          <w:lang w:bidi="ar-SY"/>
        </w:rPr>
        <w:t>الاقتضاء</w:t>
      </w:r>
      <w:r w:rsidRPr="00061135">
        <w:rPr>
          <w:rFonts w:hint="cs"/>
          <w:rtl/>
          <w:lang w:bidi="ar-EG"/>
        </w:rPr>
        <w:t>.</w:t>
      </w:r>
    </w:p>
    <w:sectPr w:rsidR="002C116F" w:rsidRPr="00706D7A" w:rsidSect="009D1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9D" w:rsidRDefault="00AC679D" w:rsidP="00F9134D">
      <w:pPr>
        <w:spacing w:before="0" w:line="240" w:lineRule="auto"/>
      </w:pPr>
      <w:r>
        <w:separator/>
      </w:r>
    </w:p>
  </w:endnote>
  <w:endnote w:type="continuationSeparator" w:id="0">
    <w:p w:rsidR="00AC679D" w:rsidRDefault="00AC679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6" w:rsidRDefault="00AD4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7B" w:rsidRPr="00AD4556" w:rsidRDefault="009D137B" w:rsidP="00AD4556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D3" w:rsidRPr="00AD4556" w:rsidRDefault="00291CD3" w:rsidP="00AD4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9D" w:rsidRDefault="00AC679D" w:rsidP="00F9134D">
      <w:pPr>
        <w:spacing w:before="0" w:line="240" w:lineRule="auto"/>
      </w:pPr>
      <w:r>
        <w:separator/>
      </w:r>
    </w:p>
  </w:footnote>
  <w:footnote w:type="continuationSeparator" w:id="0">
    <w:p w:rsidR="00AC679D" w:rsidRDefault="00AC679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6" w:rsidRDefault="00AD4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291CD3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AD4556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6" w:rsidRDefault="00AD4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9D"/>
    <w:rsid w:val="00090574"/>
    <w:rsid w:val="000A7B06"/>
    <w:rsid w:val="00160530"/>
    <w:rsid w:val="001608E8"/>
    <w:rsid w:val="00173915"/>
    <w:rsid w:val="001952E0"/>
    <w:rsid w:val="001D17A2"/>
    <w:rsid w:val="0023283D"/>
    <w:rsid w:val="00291CD3"/>
    <w:rsid w:val="002978F4"/>
    <w:rsid w:val="002B028D"/>
    <w:rsid w:val="002C116F"/>
    <w:rsid w:val="002D3666"/>
    <w:rsid w:val="002E625E"/>
    <w:rsid w:val="002E6541"/>
    <w:rsid w:val="00357185"/>
    <w:rsid w:val="003F678F"/>
    <w:rsid w:val="0042686F"/>
    <w:rsid w:val="00443869"/>
    <w:rsid w:val="004E7162"/>
    <w:rsid w:val="00501E0E"/>
    <w:rsid w:val="0055516A"/>
    <w:rsid w:val="00583FE7"/>
    <w:rsid w:val="0060468A"/>
    <w:rsid w:val="006A644C"/>
    <w:rsid w:val="006B7027"/>
    <w:rsid w:val="006C51D4"/>
    <w:rsid w:val="006C5285"/>
    <w:rsid w:val="006F63F7"/>
    <w:rsid w:val="00706D7A"/>
    <w:rsid w:val="007E24ED"/>
    <w:rsid w:val="00803F08"/>
    <w:rsid w:val="008235CD"/>
    <w:rsid w:val="00850B5D"/>
    <w:rsid w:val="008513CB"/>
    <w:rsid w:val="00951C29"/>
    <w:rsid w:val="00952D2C"/>
    <w:rsid w:val="00982B28"/>
    <w:rsid w:val="009B581E"/>
    <w:rsid w:val="009D137B"/>
    <w:rsid w:val="00A8197E"/>
    <w:rsid w:val="00A90068"/>
    <w:rsid w:val="00A97F94"/>
    <w:rsid w:val="00AC5827"/>
    <w:rsid w:val="00AC679D"/>
    <w:rsid w:val="00AD4556"/>
    <w:rsid w:val="00B23259"/>
    <w:rsid w:val="00B507B5"/>
    <w:rsid w:val="00B60766"/>
    <w:rsid w:val="00BF2C38"/>
    <w:rsid w:val="00C03737"/>
    <w:rsid w:val="00C51DAD"/>
    <w:rsid w:val="00C674FE"/>
    <w:rsid w:val="00C75633"/>
    <w:rsid w:val="00C95648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4B88C5F-3348-4017-B765-1BE1A0B8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Restitle">
    <w:name w:val="Res_title"/>
    <w:basedOn w:val="Rectitle"/>
    <w:next w:val="Normal"/>
    <w:rsid w:val="00C037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NSimSun" w:hAnsi="Times New Roman Bold"/>
      <w:lang w:eastAsia="fr-FR" w:bidi="ar-EG"/>
    </w:rPr>
  </w:style>
  <w:style w:type="paragraph" w:customStyle="1" w:styleId="ResNo">
    <w:name w:val="Res_No"/>
    <w:basedOn w:val="RecNo"/>
    <w:next w:val="Normal"/>
    <w:rsid w:val="00C037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0"/>
      <w:textAlignment w:val="baseline"/>
    </w:pPr>
    <w:rPr>
      <w:rFonts w:eastAsia="NSimSun"/>
      <w:sz w:val="28"/>
      <w:szCs w:val="40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\Desktop\FINRE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7EBD-6FAB-4777-99A8-BF53760B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FINRES_RA15.dotx</Template>
  <TotalTime>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Santa Rita Fernandes, Augusto Cesar</cp:lastModifiedBy>
  <cp:revision>7</cp:revision>
  <dcterms:created xsi:type="dcterms:W3CDTF">2015-10-30T10:56:00Z</dcterms:created>
  <dcterms:modified xsi:type="dcterms:W3CDTF">2015-11-02T16:43:00Z</dcterms:modified>
</cp:coreProperties>
</file>