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9F1D8" w14:textId="0B9DBB2C" w:rsidR="0095727E" w:rsidRPr="00DD6FF9" w:rsidRDefault="00D6590D" w:rsidP="0095727E">
      <w:pPr>
        <w:pStyle w:val="ResNo"/>
        <w:rPr>
          <w:rStyle w:val="href"/>
        </w:rPr>
      </w:pPr>
      <w:r w:rsidRPr="00DD6FF9">
        <w:rPr>
          <w:lang w:eastAsia="zh-CN"/>
        </w:rPr>
        <w:t>резолюци</w:t>
      </w:r>
      <w:r w:rsidR="00A428D9">
        <w:rPr>
          <w:lang w:eastAsia="zh-CN"/>
        </w:rPr>
        <w:t>Я</w:t>
      </w:r>
      <w:r w:rsidRPr="00DD6FF9">
        <w:rPr>
          <w:lang w:eastAsia="zh-CN"/>
        </w:rPr>
        <w:t xml:space="preserve"> мсэ-r </w:t>
      </w:r>
      <w:r w:rsidR="0095727E" w:rsidRPr="00DD6FF9">
        <w:rPr>
          <w:rStyle w:val="href"/>
        </w:rPr>
        <w:t>50-</w:t>
      </w:r>
      <w:r w:rsidR="00A428D9">
        <w:rPr>
          <w:rStyle w:val="href"/>
        </w:rPr>
        <w:t>4</w:t>
      </w:r>
    </w:p>
    <w:p w14:paraId="30CFE8FA" w14:textId="77777777" w:rsidR="0095727E" w:rsidRPr="00DD6FF9" w:rsidRDefault="0095727E" w:rsidP="0095727E">
      <w:pPr>
        <w:pStyle w:val="Restitle"/>
      </w:pPr>
      <w:r w:rsidRPr="00DD6FF9">
        <w:t>Роль Сектора радиосвязи в текущем развитии IMT</w:t>
      </w:r>
    </w:p>
    <w:p w14:paraId="33297BE3" w14:textId="0995341C" w:rsidR="0095727E" w:rsidRPr="00DD6FF9" w:rsidRDefault="0095727E" w:rsidP="0095727E">
      <w:pPr>
        <w:pStyle w:val="Resdate"/>
      </w:pPr>
      <w:r w:rsidRPr="00DD6FF9">
        <w:t>(2000-2007-2012-2015</w:t>
      </w:r>
      <w:r w:rsidR="00A428D9">
        <w:t>-2019</w:t>
      </w:r>
      <w:r w:rsidRPr="00DD6FF9">
        <w:t>)</w:t>
      </w:r>
    </w:p>
    <w:p w14:paraId="59828EBA" w14:textId="77777777" w:rsidR="0095727E" w:rsidRPr="00DD6FF9" w:rsidRDefault="0095727E" w:rsidP="0095727E">
      <w:pPr>
        <w:pStyle w:val="Normalaftertitle"/>
      </w:pPr>
      <w:r w:rsidRPr="00DD6FF9">
        <w:t>Ассамблея радиосвязи МСЭ,</w:t>
      </w:r>
    </w:p>
    <w:p w14:paraId="00AA588E" w14:textId="77777777" w:rsidR="0095727E" w:rsidRPr="00DD6FF9" w:rsidRDefault="0095727E" w:rsidP="0095727E">
      <w:pPr>
        <w:pStyle w:val="Call"/>
      </w:pPr>
      <w:r w:rsidRPr="00DD6FF9">
        <w:t>учитывая</w:t>
      </w:r>
      <w:r w:rsidRPr="00DD6FF9">
        <w:rPr>
          <w:i w:val="0"/>
          <w:iCs/>
        </w:rPr>
        <w:t>,</w:t>
      </w:r>
    </w:p>
    <w:p w14:paraId="2213F10A" w14:textId="2B60E6BC" w:rsidR="0095727E" w:rsidRPr="00DD6FF9" w:rsidRDefault="0095727E" w:rsidP="0095727E">
      <w:r w:rsidRPr="00DD6FF9">
        <w:rPr>
          <w:i/>
          <w:iCs/>
        </w:rPr>
        <w:t>a)</w:t>
      </w:r>
      <w:r w:rsidRPr="00DD6FF9">
        <w:tab/>
        <w:t>что сфера деятельности МСЭ как в целом, так и в отношении работ по стандартизации в рамках МСЭ в частности, имеет очень важное значение для расширения отрасли беспроводной связи;</w:t>
      </w:r>
    </w:p>
    <w:p w14:paraId="41640409" w14:textId="22677CB4" w:rsidR="00B96900" w:rsidRPr="00DD6FF9" w:rsidRDefault="00B96900" w:rsidP="00B96900">
      <w:r w:rsidRPr="00DD6FF9">
        <w:rPr>
          <w:rFonts w:eastAsia="Malgun Gothic"/>
          <w:i/>
          <w:iCs/>
          <w:lang w:eastAsia="ko-KR"/>
        </w:rPr>
        <w:t>b)</w:t>
      </w:r>
      <w:r w:rsidRPr="00DD6FF9">
        <w:tab/>
      </w:r>
      <w:r w:rsidR="00D2364E" w:rsidRPr="00DD6FF9">
        <w:rPr>
          <w:lang w:eastAsia="ko-KR"/>
        </w:rPr>
        <w:t>что системы IMT способствуют глобальному экономическому и социальному развитию</w:t>
      </w:r>
      <w:r w:rsidRPr="00DD6FF9">
        <w:rPr>
          <w:lang w:eastAsia="ko-KR"/>
        </w:rPr>
        <w:t>;</w:t>
      </w:r>
    </w:p>
    <w:p w14:paraId="7212E1F9" w14:textId="3D22421A" w:rsidR="0095727E" w:rsidRPr="00DD6FF9" w:rsidRDefault="00B76072" w:rsidP="0095727E">
      <w:r w:rsidRPr="00DD6FF9">
        <w:rPr>
          <w:i/>
          <w:iCs/>
        </w:rPr>
        <w:t>c</w:t>
      </w:r>
      <w:r w:rsidR="0095727E" w:rsidRPr="00DD6FF9">
        <w:rPr>
          <w:i/>
          <w:iCs/>
        </w:rPr>
        <w:t>)</w:t>
      </w:r>
      <w:r w:rsidR="0095727E" w:rsidRPr="00DD6FF9">
        <w:tab/>
        <w:t>что проводится и будет проводиться постоянное совершенствование спецификаций IMT;</w:t>
      </w:r>
    </w:p>
    <w:p w14:paraId="597414E4" w14:textId="23F32472" w:rsidR="0095727E" w:rsidRPr="00DD6FF9" w:rsidRDefault="00B76072" w:rsidP="0095727E">
      <w:r w:rsidRPr="00DD6FF9">
        <w:rPr>
          <w:i/>
          <w:iCs/>
        </w:rPr>
        <w:t>d</w:t>
      </w:r>
      <w:r w:rsidR="0095727E" w:rsidRPr="00DD6FF9">
        <w:rPr>
          <w:i/>
          <w:iCs/>
        </w:rPr>
        <w:t>)</w:t>
      </w:r>
      <w:r w:rsidR="0095727E" w:rsidRPr="00DD6FF9">
        <w:tab/>
        <w:t>что расширяется внедрение систем IMT и что эти системы постоянно развиваются в соответствии с тенденциями</w:t>
      </w:r>
      <w:r w:rsidR="00A606E2" w:rsidRPr="00DD6FF9">
        <w:t xml:space="preserve"> и потребностями</w:t>
      </w:r>
      <w:r w:rsidR="0095727E" w:rsidRPr="00DD6FF9">
        <w:t xml:space="preserve">, </w:t>
      </w:r>
      <w:r w:rsidR="00A606E2" w:rsidRPr="00DD6FF9">
        <w:t>определяемыми</w:t>
      </w:r>
      <w:r w:rsidR="0095727E" w:rsidRPr="00DD6FF9">
        <w:t xml:space="preserve"> пользовател</w:t>
      </w:r>
      <w:r w:rsidR="00A606E2" w:rsidRPr="00DD6FF9">
        <w:t>ями,</w:t>
      </w:r>
      <w:r w:rsidR="0095727E" w:rsidRPr="00DD6FF9">
        <w:t xml:space="preserve"> технологи</w:t>
      </w:r>
      <w:r w:rsidR="00A606E2" w:rsidRPr="00DD6FF9">
        <w:t>ями и услугами</w:t>
      </w:r>
      <w:r w:rsidR="0095727E" w:rsidRPr="00DD6FF9">
        <w:t>;</w:t>
      </w:r>
    </w:p>
    <w:p w14:paraId="42447A9E" w14:textId="77777777" w:rsidR="00B76072" w:rsidRPr="00DD6FF9" w:rsidRDefault="00B76072" w:rsidP="00B76072">
      <w:r w:rsidRPr="00DD6FF9">
        <w:rPr>
          <w:i/>
          <w:iCs/>
        </w:rPr>
        <w:t>e)</w:t>
      </w:r>
      <w:r w:rsidRPr="00DD6FF9">
        <w:tab/>
        <w:t>что стремительно возрастает потребность в расширении и охвате различных промышленных областей, в которых используется IMT;</w:t>
      </w:r>
    </w:p>
    <w:p w14:paraId="5552419F" w14:textId="41CA014E" w:rsidR="0095727E" w:rsidRPr="00DD6FF9" w:rsidRDefault="00B76072" w:rsidP="0095727E">
      <w:r w:rsidRPr="00DD6FF9">
        <w:rPr>
          <w:i/>
          <w:iCs/>
        </w:rPr>
        <w:t>f</w:t>
      </w:r>
      <w:r w:rsidR="0095727E" w:rsidRPr="00DD6FF9">
        <w:rPr>
          <w:i/>
          <w:iCs/>
        </w:rPr>
        <w:t>)</w:t>
      </w:r>
      <w:r w:rsidR="0095727E" w:rsidRPr="00DD6FF9">
        <w:tab/>
        <w:t>что на основе совместных усилий всех трех Секторов МСЭ были разработаны Справочник по развертыванию систем IMT-2000 и Справочник по глобальным тенденциям в области IMT,</w:t>
      </w:r>
    </w:p>
    <w:p w14:paraId="4FAC65F3" w14:textId="77777777" w:rsidR="0095727E" w:rsidRPr="00DD6FF9" w:rsidRDefault="0095727E" w:rsidP="0095727E">
      <w:pPr>
        <w:pStyle w:val="Call"/>
        <w:rPr>
          <w:i w:val="0"/>
          <w:iCs/>
        </w:rPr>
      </w:pPr>
      <w:r w:rsidRPr="00DD6FF9">
        <w:t>отмечая</w:t>
      </w:r>
    </w:p>
    <w:p w14:paraId="23CFF86A" w14:textId="77777777" w:rsidR="0095727E" w:rsidRPr="00DD6FF9" w:rsidRDefault="0095727E" w:rsidP="0095727E">
      <w:r w:rsidRPr="00DD6FF9">
        <w:rPr>
          <w:i/>
          <w:iCs/>
        </w:rPr>
        <w:t>a)</w:t>
      </w:r>
      <w:r w:rsidRPr="00DD6FF9">
        <w:tab/>
        <w:t>Резолюцию МСЭ</w:t>
      </w:r>
      <w:r w:rsidRPr="00DD6FF9">
        <w:noBreakHyphen/>
        <w:t>R 6 по связи и сотрудничеству с Сектором стандартизации электросвязи МСЭ;</w:t>
      </w:r>
    </w:p>
    <w:p w14:paraId="7C79CBE0" w14:textId="77777777" w:rsidR="0095727E" w:rsidRPr="00DD6FF9" w:rsidRDefault="0095727E" w:rsidP="0095727E">
      <w:r w:rsidRPr="00DD6FF9">
        <w:rPr>
          <w:i/>
          <w:iCs/>
        </w:rPr>
        <w:t>b)</w:t>
      </w:r>
      <w:r w:rsidRPr="00DD6FF9">
        <w:tab/>
        <w:t>Резолюцию МСЭ-R 9 по связи и сотрудничеству с другими признанными внешними организациями;</w:t>
      </w:r>
    </w:p>
    <w:p w14:paraId="678F5A9E" w14:textId="77777777" w:rsidR="0095727E" w:rsidRPr="00DD6FF9" w:rsidRDefault="0095727E" w:rsidP="0095727E">
      <w:r w:rsidRPr="00DD6FF9">
        <w:rPr>
          <w:i/>
          <w:iCs/>
        </w:rPr>
        <w:t>с)</w:t>
      </w:r>
      <w:r w:rsidRPr="00DD6FF9">
        <w:tab/>
        <w:t>Резолюцию 38 (Пересм. Дубай, 2012 г.) ВАСЭ, касающуюся координации деятельности трех Секторов МСЭ по вопросам, связанным с Международной подвижной электросвязью,</w:t>
      </w:r>
    </w:p>
    <w:p w14:paraId="01943E30" w14:textId="77777777" w:rsidR="0095727E" w:rsidRPr="00DD6FF9" w:rsidRDefault="0095727E" w:rsidP="0095727E">
      <w:pPr>
        <w:pStyle w:val="Call"/>
      </w:pPr>
      <w:r w:rsidRPr="00DD6FF9">
        <w:t>решает</w:t>
      </w:r>
      <w:r w:rsidRPr="00DD6FF9">
        <w:rPr>
          <w:i w:val="0"/>
          <w:iCs/>
        </w:rPr>
        <w:t>,</w:t>
      </w:r>
    </w:p>
    <w:p w14:paraId="2F22624C" w14:textId="77777777" w:rsidR="0095727E" w:rsidRPr="00DD6FF9" w:rsidRDefault="0095727E" w:rsidP="0095727E">
      <w:r w:rsidRPr="00DD6FF9">
        <w:t>1</w:t>
      </w:r>
      <w:r w:rsidRPr="00DD6FF9">
        <w:tab/>
        <w:t>что для обеспечения эффективного и действенного продвижения этой работы с организациями, внешними по отношению к МСЭ, соответствующей Исследовательской комиссии по радиосвязи следует разработать "дорожную карту" деятельности МСЭ-R в отношении IMT;</w:t>
      </w:r>
    </w:p>
    <w:p w14:paraId="5521D38D" w14:textId="77777777" w:rsidR="0095727E" w:rsidRPr="00DD6FF9" w:rsidRDefault="0095727E" w:rsidP="0095727E">
      <w:r w:rsidRPr="00DD6FF9">
        <w:t>2</w:t>
      </w:r>
      <w:r w:rsidRPr="00DD6FF9">
        <w:tab/>
        <w:t>что следует продолжать эффективную координацию, установившуюся в настоящее время между МСЭ-T и МСЭ-R для деятельности по вопросам IMT;</w:t>
      </w:r>
    </w:p>
    <w:p w14:paraId="0DBDBAAE" w14:textId="77777777" w:rsidR="0095727E" w:rsidRPr="00DD6FF9" w:rsidRDefault="0095727E" w:rsidP="0095727E">
      <w:r w:rsidRPr="00DD6FF9">
        <w:t>3</w:t>
      </w:r>
      <w:r w:rsidRPr="00DD6FF9">
        <w:tab/>
        <w:t>что о работе, проводимой Сектором радиосвязи по IMT, следует информировать Директора БРЭ,</w:t>
      </w:r>
    </w:p>
    <w:p w14:paraId="42AF56F7" w14:textId="77777777" w:rsidR="0095727E" w:rsidRPr="00DD6FF9" w:rsidRDefault="0095727E" w:rsidP="0095727E">
      <w:pPr>
        <w:pStyle w:val="Call"/>
      </w:pPr>
      <w:r w:rsidRPr="00DD6FF9">
        <w:t>предлагает</w:t>
      </w:r>
    </w:p>
    <w:p w14:paraId="5BA80C95" w14:textId="77777777" w:rsidR="0095727E" w:rsidRPr="00DD6FF9" w:rsidRDefault="0095727E" w:rsidP="0095727E">
      <w:r w:rsidRPr="00DD6FF9">
        <w:t>Сектору стандартизации электросвязи разработать дополнительную "дорожную карту" для всей деятельности МСЭ-Т по вопросу IMT и скоординировать ее с МСЭ-R, чтобы обеспечить полное выравнивание и гармонизацию рабочих программ МСЭ-T и МСЭ-R,</w:t>
      </w:r>
    </w:p>
    <w:p w14:paraId="58F79B93" w14:textId="77777777" w:rsidR="0095727E" w:rsidRPr="00DD6FF9" w:rsidRDefault="0095727E" w:rsidP="0095727E">
      <w:pPr>
        <w:pStyle w:val="Call"/>
      </w:pPr>
      <w:r w:rsidRPr="00DD6FF9">
        <w:t>поручает Директору Бюро радиосвязи</w:t>
      </w:r>
    </w:p>
    <w:p w14:paraId="2E184260" w14:textId="77777777" w:rsidR="0095727E" w:rsidRPr="00DD6FF9" w:rsidRDefault="0095727E" w:rsidP="0095727E">
      <w:r w:rsidRPr="00DD6FF9">
        <w:t>1</w:t>
      </w:r>
      <w:r w:rsidRPr="00DD6FF9">
        <w:tab/>
        <w:t>обратить внимание на данную Резолюцию Консультативной группы по стандартизации электросвязи (КГСЭ) и Всемирной ассамблеи по стандартизации электросвязи (ВАСЭ) для их рассмотрения и возможных действий;</w:t>
      </w:r>
    </w:p>
    <w:p w14:paraId="73B72CE5" w14:textId="77777777" w:rsidR="0095727E" w:rsidRPr="00DD6FF9" w:rsidRDefault="0095727E" w:rsidP="0095727E">
      <w:r w:rsidRPr="00DD6FF9">
        <w:lastRenderedPageBreak/>
        <w:t>2</w:t>
      </w:r>
      <w:r w:rsidRPr="00DD6FF9">
        <w:tab/>
        <w:t>представить сл</w:t>
      </w:r>
      <w:bookmarkStart w:id="0" w:name="_GoBack"/>
      <w:bookmarkEnd w:id="0"/>
      <w:r w:rsidRPr="00DD6FF9">
        <w:t>едующей ассамблее радиосвязи отчет о результатах выполнения настоящей Резолюции.</w:t>
      </w:r>
    </w:p>
    <w:p w14:paraId="55424D18" w14:textId="77777777" w:rsidR="0095727E" w:rsidRPr="00DD6FF9" w:rsidRDefault="0095727E" w:rsidP="0095727E">
      <w:pPr>
        <w:pStyle w:val="Reasons"/>
      </w:pPr>
    </w:p>
    <w:p w14:paraId="27624832" w14:textId="6A760977" w:rsidR="00876798" w:rsidRPr="00DD6FF9" w:rsidRDefault="00876798" w:rsidP="00376B5E">
      <w:pPr>
        <w:jc w:val="center"/>
      </w:pPr>
      <w:r w:rsidRPr="00DD6FF9">
        <w:t>______________</w:t>
      </w:r>
    </w:p>
    <w:sectPr w:rsidR="00876798" w:rsidRPr="00DD6FF9" w:rsidSect="009447A3">
      <w:headerReference w:type="default" r:id="rId7"/>
      <w:footerReference w:type="even" r:id="rId8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00DB1" w14:textId="77777777" w:rsidR="00C34FE7" w:rsidRDefault="00C34FE7">
      <w:r>
        <w:separator/>
      </w:r>
    </w:p>
  </w:endnote>
  <w:endnote w:type="continuationSeparator" w:id="0">
    <w:p w14:paraId="7C35F9F5" w14:textId="77777777" w:rsidR="00C34FE7" w:rsidRDefault="00C3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BB239" w14:textId="11F53019"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BB261C">
      <w:rPr>
        <w:noProof/>
        <w:lang w:val="fr-FR"/>
      </w:rPr>
      <w:t>https://ituint-my.sharepoint.com/personal/yoanni_gomez_itu_int/Documents/Documents/EDITION/Resolutions/RA 2019/50/050V2R.DOCX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B261C">
      <w:rPr>
        <w:noProof/>
      </w:rPr>
      <w:t>30.10.19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261C">
      <w:rPr>
        <w:noProof/>
      </w:rPr>
      <w:t>30.10.19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A7D20" w14:textId="77777777" w:rsidR="00C34FE7" w:rsidRDefault="00C34FE7">
      <w:r>
        <w:rPr>
          <w:b/>
        </w:rPr>
        <w:t>_______________</w:t>
      </w:r>
    </w:p>
  </w:footnote>
  <w:footnote w:type="continuationSeparator" w:id="0">
    <w:p w14:paraId="6CFF0341" w14:textId="77777777" w:rsidR="00C34FE7" w:rsidRDefault="00C34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FF63B" w14:textId="1A3C56BD" w:rsidR="00F52FFE" w:rsidRDefault="00F52FFE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BB261C">
      <w:rPr>
        <w:noProof/>
        <w:lang w:val="en-US"/>
      </w:rPr>
      <w:t>2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intFractionalCharacterWidth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8F"/>
    <w:rsid w:val="00014D22"/>
    <w:rsid w:val="00052A5B"/>
    <w:rsid w:val="00053F1B"/>
    <w:rsid w:val="0007259F"/>
    <w:rsid w:val="00095E6C"/>
    <w:rsid w:val="000B0988"/>
    <w:rsid w:val="000C093F"/>
    <w:rsid w:val="000F7D4B"/>
    <w:rsid w:val="00103AD8"/>
    <w:rsid w:val="001355A1"/>
    <w:rsid w:val="00150CF5"/>
    <w:rsid w:val="00186683"/>
    <w:rsid w:val="001B225D"/>
    <w:rsid w:val="001F3054"/>
    <w:rsid w:val="001F64F4"/>
    <w:rsid w:val="00213F8F"/>
    <w:rsid w:val="00266357"/>
    <w:rsid w:val="00271C29"/>
    <w:rsid w:val="002C3E03"/>
    <w:rsid w:val="002C7DE5"/>
    <w:rsid w:val="00306A6D"/>
    <w:rsid w:val="00342A6D"/>
    <w:rsid w:val="00376B5E"/>
    <w:rsid w:val="003A7FE9"/>
    <w:rsid w:val="003B67E4"/>
    <w:rsid w:val="003E26B6"/>
    <w:rsid w:val="003F6D89"/>
    <w:rsid w:val="0041289D"/>
    <w:rsid w:val="00432094"/>
    <w:rsid w:val="00441C96"/>
    <w:rsid w:val="00461CE8"/>
    <w:rsid w:val="004768D6"/>
    <w:rsid w:val="004844C1"/>
    <w:rsid w:val="005115B4"/>
    <w:rsid w:val="00541AC7"/>
    <w:rsid w:val="00562615"/>
    <w:rsid w:val="0056383D"/>
    <w:rsid w:val="0058149D"/>
    <w:rsid w:val="005A1985"/>
    <w:rsid w:val="005C1606"/>
    <w:rsid w:val="005C4991"/>
    <w:rsid w:val="005E2A96"/>
    <w:rsid w:val="005E452A"/>
    <w:rsid w:val="005F7053"/>
    <w:rsid w:val="00605FBA"/>
    <w:rsid w:val="006322DB"/>
    <w:rsid w:val="00640A98"/>
    <w:rsid w:val="00645B0F"/>
    <w:rsid w:val="00663374"/>
    <w:rsid w:val="0069507A"/>
    <w:rsid w:val="00700190"/>
    <w:rsid w:val="00703FFC"/>
    <w:rsid w:val="00706A3C"/>
    <w:rsid w:val="0071246B"/>
    <w:rsid w:val="00713989"/>
    <w:rsid w:val="00720F8F"/>
    <w:rsid w:val="00756B1C"/>
    <w:rsid w:val="007908C9"/>
    <w:rsid w:val="00812CE1"/>
    <w:rsid w:val="00845350"/>
    <w:rsid w:val="0085382F"/>
    <w:rsid w:val="008765E0"/>
    <w:rsid w:val="00876798"/>
    <w:rsid w:val="008B1239"/>
    <w:rsid w:val="009331D0"/>
    <w:rsid w:val="00943EBD"/>
    <w:rsid w:val="009447A3"/>
    <w:rsid w:val="0095727E"/>
    <w:rsid w:val="009C0787"/>
    <w:rsid w:val="009F2130"/>
    <w:rsid w:val="00A05CE9"/>
    <w:rsid w:val="00A17032"/>
    <w:rsid w:val="00A24AF3"/>
    <w:rsid w:val="00A428D9"/>
    <w:rsid w:val="00A606E2"/>
    <w:rsid w:val="00AD4505"/>
    <w:rsid w:val="00AE33CF"/>
    <w:rsid w:val="00B02343"/>
    <w:rsid w:val="00B45D26"/>
    <w:rsid w:val="00B76072"/>
    <w:rsid w:val="00B96900"/>
    <w:rsid w:val="00BB261C"/>
    <w:rsid w:val="00BE5003"/>
    <w:rsid w:val="00C1541E"/>
    <w:rsid w:val="00C24D98"/>
    <w:rsid w:val="00C34FE7"/>
    <w:rsid w:val="00C52226"/>
    <w:rsid w:val="00C72823"/>
    <w:rsid w:val="00CA7A15"/>
    <w:rsid w:val="00CC46BB"/>
    <w:rsid w:val="00CD568E"/>
    <w:rsid w:val="00D101F8"/>
    <w:rsid w:val="00D2364E"/>
    <w:rsid w:val="00D25DC1"/>
    <w:rsid w:val="00D35AF0"/>
    <w:rsid w:val="00D471A9"/>
    <w:rsid w:val="00D6590D"/>
    <w:rsid w:val="00D85695"/>
    <w:rsid w:val="00D96ABC"/>
    <w:rsid w:val="00DA35DE"/>
    <w:rsid w:val="00DD6FF9"/>
    <w:rsid w:val="00DF50A2"/>
    <w:rsid w:val="00E271A5"/>
    <w:rsid w:val="00E86A0F"/>
    <w:rsid w:val="00EA52E4"/>
    <w:rsid w:val="00EB5B97"/>
    <w:rsid w:val="00EE146A"/>
    <w:rsid w:val="00EE7B72"/>
    <w:rsid w:val="00F04FD4"/>
    <w:rsid w:val="00F36624"/>
    <w:rsid w:val="00F451F5"/>
    <w:rsid w:val="00F52FFE"/>
    <w:rsid w:val="00F579FC"/>
    <w:rsid w:val="00F80DF5"/>
    <w:rsid w:val="00F9578C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152F30"/>
  <w15:docId w15:val="{31E5ACAA-7372-4326-9695-8255A395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F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720F8F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link w:val="AnnexNoChar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link w:val="enumlev1Char"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aliases w:val="pie de página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pie de página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aliases w:val="encabezado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encabezado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qFormat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link w:val="RestitleChar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paragraph" w:customStyle="1" w:styleId="Headingsplit">
    <w:name w:val="Heading_split"/>
    <w:basedOn w:val="Headingi"/>
    <w:qFormat/>
    <w:rsid w:val="002C3E03"/>
    <w:pPr>
      <w:keepNext w:val="0"/>
    </w:pPr>
    <w:rPr>
      <w:lang w:val="en-US"/>
    </w:rPr>
  </w:style>
  <w:style w:type="paragraph" w:customStyle="1" w:styleId="Normalsplit">
    <w:name w:val="Normal_split"/>
    <w:basedOn w:val="Normal"/>
    <w:qFormat/>
    <w:rsid w:val="002C3E03"/>
    <w:rPr>
      <w:sz w:val="24"/>
    </w:rPr>
  </w:style>
  <w:style w:type="character" w:customStyle="1" w:styleId="Provsplit">
    <w:name w:val="Prov_split"/>
    <w:basedOn w:val="DefaultParagraphFont"/>
    <w:qFormat/>
    <w:rsid w:val="002C3E03"/>
    <w:rPr>
      <w:rFonts w:ascii="Times New Roman" w:hAnsi="Times New Roman"/>
      <w:b w:val="0"/>
    </w:rPr>
  </w:style>
  <w:style w:type="character" w:customStyle="1" w:styleId="AnnexNoChar">
    <w:name w:val="Annex_No Char"/>
    <w:basedOn w:val="DefaultParagraphFont"/>
    <w:link w:val="AnnexNo"/>
    <w:locked/>
    <w:rsid w:val="00D101F8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D101F8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CallChar">
    <w:name w:val="Call Char"/>
    <w:basedOn w:val="DefaultParagraphFont"/>
    <w:link w:val="Call"/>
    <w:locked/>
    <w:rsid w:val="00D101F8"/>
    <w:rPr>
      <w:rFonts w:ascii="Times New Roman" w:eastAsia="Times New Roman" w:hAnsi="Times New Roman"/>
      <w:i/>
      <w:sz w:val="22"/>
      <w:lang w:val="ru-RU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101F8"/>
    <w:rPr>
      <w:rFonts w:ascii="Times New Roman" w:eastAsia="Times New Roman" w:hAnsi="Times New Roman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D101F8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D101F8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href">
    <w:name w:val="href"/>
    <w:basedOn w:val="DefaultParagraphFont"/>
    <w:rsid w:val="00D101F8"/>
    <w:rPr>
      <w:color w:val="auto"/>
    </w:rPr>
  </w:style>
  <w:style w:type="character" w:customStyle="1" w:styleId="enumlev1Char">
    <w:name w:val="enumlev1 Char"/>
    <w:link w:val="enumlev1"/>
    <w:rsid w:val="00640A98"/>
    <w:rPr>
      <w:rFonts w:ascii="Times New Roman" w:eastAsia="Times New Roman" w:hAnsi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RA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PR_RA19.dotx</Template>
  <TotalTime>3</TotalTime>
  <Pages>2</Pages>
  <Words>312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Komissarova, Olga</dc:creator>
  <cp:keywords/>
  <dc:description>Document /1004-E  For: _x000d_Document date: 30 March 2007_x000d_Saved by PCW43981 at 15:42:54 on 05.04.2007</dc:description>
  <cp:lastModifiedBy>Gomez, Yoanni</cp:lastModifiedBy>
  <cp:revision>8</cp:revision>
  <cp:lastPrinted>2019-10-30T12:45:00Z</cp:lastPrinted>
  <dcterms:created xsi:type="dcterms:W3CDTF">2019-10-28T17:54:00Z</dcterms:created>
  <dcterms:modified xsi:type="dcterms:W3CDTF">2019-10-30T12:46:00Z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