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B6" w:rsidRDefault="00871BB6" w:rsidP="00F342B4">
      <w:pPr>
        <w:pStyle w:val="ResNo"/>
        <w:rPr>
          <w:rStyle w:val="href"/>
          <w:lang w:val="ru-RU"/>
        </w:rPr>
      </w:pPr>
      <w:r>
        <w:rPr>
          <w:lang w:val="ru-RU"/>
        </w:rPr>
        <w:t>РЕЗОЛЮЦИ</w:t>
      </w:r>
      <w:r w:rsidR="00F342B4">
        <w:rPr>
          <w:lang w:val="ru-RU"/>
        </w:rPr>
        <w:t>Я</w:t>
      </w:r>
      <w:r>
        <w:rPr>
          <w:lang w:val="ru-RU"/>
        </w:rPr>
        <w:t xml:space="preserve"> </w:t>
      </w:r>
      <w:r w:rsidRPr="009E61E2">
        <w:rPr>
          <w:lang w:val="ru-RU"/>
        </w:rPr>
        <w:t xml:space="preserve">МСЭ-R </w:t>
      </w:r>
      <w:r w:rsidRPr="009E61E2">
        <w:rPr>
          <w:rStyle w:val="href"/>
          <w:lang w:val="ru-RU"/>
        </w:rPr>
        <w:t>50-</w:t>
      </w:r>
      <w:r w:rsidR="00F342B4">
        <w:rPr>
          <w:rStyle w:val="href"/>
          <w:lang w:val="ru-RU"/>
        </w:rPr>
        <w:t>3</w:t>
      </w:r>
    </w:p>
    <w:p w:rsidR="008C7E5A" w:rsidRPr="009E61E2" w:rsidRDefault="008C7E5A" w:rsidP="00F342B4">
      <w:pPr>
        <w:pStyle w:val="Restitle"/>
        <w:rPr>
          <w:lang w:val="ru-RU"/>
        </w:rPr>
      </w:pPr>
      <w:r w:rsidRPr="009E61E2">
        <w:rPr>
          <w:lang w:val="ru-RU"/>
        </w:rPr>
        <w:t>Роль Сектора радиосвязи в текущем развитии</w:t>
      </w:r>
      <w:r w:rsidR="00871BB6">
        <w:rPr>
          <w:lang w:val="ru-RU"/>
        </w:rPr>
        <w:t xml:space="preserve"> </w:t>
      </w:r>
      <w:r w:rsidRPr="009E61E2">
        <w:rPr>
          <w:lang w:val="ru-RU"/>
        </w:rPr>
        <w:t>IMT</w:t>
      </w:r>
    </w:p>
    <w:p w:rsidR="008C7E5A" w:rsidRPr="009E61E2" w:rsidRDefault="008C7E5A" w:rsidP="008C7E5A">
      <w:pPr>
        <w:pStyle w:val="Resdate"/>
        <w:rPr>
          <w:lang w:val="ru-RU"/>
        </w:rPr>
      </w:pPr>
      <w:r w:rsidRPr="009E61E2">
        <w:rPr>
          <w:lang w:val="ru-RU"/>
        </w:rPr>
        <w:t>(2000-2007-2012</w:t>
      </w:r>
      <w:r w:rsidR="00F342B4">
        <w:rPr>
          <w:lang w:val="ru-RU"/>
        </w:rPr>
        <w:t>-2015</w:t>
      </w:r>
      <w:r w:rsidRPr="009E61E2">
        <w:rPr>
          <w:lang w:val="ru-RU"/>
        </w:rPr>
        <w:t>)</w:t>
      </w:r>
    </w:p>
    <w:p w:rsidR="008C7E5A" w:rsidRPr="009E61E2" w:rsidRDefault="008C7E5A" w:rsidP="008C7E5A">
      <w:pPr>
        <w:pStyle w:val="Normalaftertitle"/>
        <w:rPr>
          <w:lang w:val="ru-RU"/>
        </w:rPr>
      </w:pPr>
      <w:r w:rsidRPr="009E61E2">
        <w:rPr>
          <w:lang w:val="ru-RU"/>
        </w:rPr>
        <w:t>Ассамблея радиосвязи МСЭ,</w:t>
      </w:r>
    </w:p>
    <w:p w:rsidR="008C7E5A" w:rsidRPr="009E61E2" w:rsidRDefault="008C7E5A" w:rsidP="008C7E5A">
      <w:pPr>
        <w:pStyle w:val="Call"/>
        <w:rPr>
          <w:lang w:val="ru-RU"/>
        </w:rPr>
      </w:pPr>
      <w:r w:rsidRPr="009E61E2">
        <w:rPr>
          <w:lang w:val="ru-RU"/>
        </w:rPr>
        <w:t>учитывая</w:t>
      </w:r>
      <w:r w:rsidRPr="009E61E2">
        <w:rPr>
          <w:i w:val="0"/>
          <w:iCs/>
          <w:lang w:val="ru-RU"/>
        </w:rPr>
        <w:t>,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i/>
          <w:iCs/>
          <w:lang w:val="ru-RU"/>
        </w:rPr>
        <w:t>a)</w:t>
      </w:r>
      <w:r w:rsidRPr="009E61E2">
        <w:rPr>
          <w:lang w:val="ru-RU"/>
        </w:rPr>
        <w:tab/>
        <w:t>что сфера деятельности МСЭ как в целом, так и в отношении работ по стандартизации в рамках МСЭ в частности, имеет очень важное значение для расширения отрасли беспроводной связи;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i/>
          <w:iCs/>
          <w:lang w:val="ru-RU"/>
        </w:rPr>
        <w:t>b)</w:t>
      </w:r>
      <w:r w:rsidRPr="009E61E2">
        <w:rPr>
          <w:lang w:val="ru-RU"/>
        </w:rPr>
        <w:tab/>
        <w:t>что проводится и будет проводиться постоянное совершенствование спецификаций IMT;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i/>
          <w:iCs/>
          <w:lang w:val="ru-RU"/>
        </w:rPr>
        <w:t>c)</w:t>
      </w:r>
      <w:r w:rsidRPr="009E61E2">
        <w:rPr>
          <w:lang w:val="ru-RU"/>
        </w:rPr>
        <w:tab/>
        <w:t>что расширяется внедрение систем IMT и что эти системы постоянно развиваются в соответствии с тенденциями, касающимися пользователей и технологий;</w:t>
      </w:r>
    </w:p>
    <w:p w:rsidR="008C7E5A" w:rsidRPr="009E61E2" w:rsidRDefault="008C7E5A" w:rsidP="007E778C">
      <w:pPr>
        <w:rPr>
          <w:lang w:val="ru-RU"/>
        </w:rPr>
      </w:pPr>
      <w:r w:rsidRPr="009E61E2">
        <w:rPr>
          <w:i/>
          <w:iCs/>
          <w:lang w:val="ru-RU"/>
        </w:rPr>
        <w:t>d)</w:t>
      </w:r>
      <w:r w:rsidRPr="009E61E2">
        <w:rPr>
          <w:lang w:val="ru-RU"/>
        </w:rPr>
        <w:tab/>
        <w:t xml:space="preserve">что на основе совместных усилий всех трех Секторов МСЭ были разработаны </w:t>
      </w:r>
      <w:r w:rsidR="007E778C">
        <w:rPr>
          <w:lang w:val="ru-RU"/>
        </w:rPr>
        <w:t xml:space="preserve">Справочник по развертыванию </w:t>
      </w:r>
      <w:r w:rsidRPr="009E61E2">
        <w:rPr>
          <w:lang w:val="ru-RU"/>
        </w:rPr>
        <w:t>систем IMT</w:t>
      </w:r>
      <w:r w:rsidRPr="00F342B4">
        <w:rPr>
          <w:lang w:val="ru-RU"/>
        </w:rPr>
        <w:t>-</w:t>
      </w:r>
      <w:r w:rsidRPr="009E61E2">
        <w:rPr>
          <w:lang w:val="ru-RU"/>
        </w:rPr>
        <w:t>2000 и Справочник по глобальным тенденциям в области IMT,</w:t>
      </w:r>
    </w:p>
    <w:p w:rsidR="008C7E5A" w:rsidRPr="009E61E2" w:rsidRDefault="008C7E5A" w:rsidP="008C7E5A">
      <w:pPr>
        <w:pStyle w:val="Call"/>
        <w:rPr>
          <w:i w:val="0"/>
          <w:iCs/>
          <w:lang w:val="ru-RU"/>
        </w:rPr>
      </w:pPr>
      <w:r w:rsidRPr="009E61E2">
        <w:rPr>
          <w:lang w:val="ru-RU"/>
        </w:rPr>
        <w:t>отмечая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i/>
          <w:iCs/>
          <w:lang w:val="ru-RU"/>
        </w:rPr>
        <w:t>a)</w:t>
      </w:r>
      <w:r w:rsidRPr="009E61E2">
        <w:rPr>
          <w:lang w:val="ru-RU"/>
        </w:rPr>
        <w:tab/>
        <w:t>Резолюцию МСЭ</w:t>
      </w:r>
      <w:r w:rsidRPr="009E61E2">
        <w:rPr>
          <w:lang w:val="ru-RU"/>
        </w:rPr>
        <w:noBreakHyphen/>
        <w:t>R 6 по связи и сотрудничеству с Сектором стандартизации электросвязи МСЭ;</w:t>
      </w:r>
    </w:p>
    <w:p w:rsidR="008C7E5A" w:rsidRPr="009E61E2" w:rsidRDefault="008C7E5A" w:rsidP="00F342B4">
      <w:pPr>
        <w:rPr>
          <w:lang w:val="ru-RU"/>
        </w:rPr>
      </w:pPr>
      <w:r w:rsidRPr="009E61E2">
        <w:rPr>
          <w:i/>
          <w:iCs/>
          <w:lang w:val="ru-RU"/>
        </w:rPr>
        <w:t>b)</w:t>
      </w:r>
      <w:r w:rsidRPr="009E61E2">
        <w:rPr>
          <w:lang w:val="ru-RU"/>
        </w:rPr>
        <w:tab/>
        <w:t>Резолюцию МСЭ-R 9 по связи и сотрудничеству с другими признанными внешними организациями;</w:t>
      </w:r>
    </w:p>
    <w:p w:rsidR="008C7E5A" w:rsidRPr="009E61E2" w:rsidRDefault="008C7E5A" w:rsidP="00F342B4">
      <w:pPr>
        <w:rPr>
          <w:lang w:val="ru-RU"/>
        </w:rPr>
      </w:pPr>
      <w:r w:rsidRPr="009E61E2">
        <w:rPr>
          <w:i/>
          <w:iCs/>
          <w:lang w:val="ru-RU"/>
        </w:rPr>
        <w:t>с)</w:t>
      </w:r>
      <w:r w:rsidRPr="009E61E2">
        <w:rPr>
          <w:lang w:val="ru-RU"/>
        </w:rPr>
        <w:tab/>
        <w:t>Резолюцию 38 (Пересм. Дубай, 2012 г.)</w:t>
      </w:r>
      <w:r w:rsidR="00F342B4">
        <w:rPr>
          <w:lang w:val="ru-RU"/>
        </w:rPr>
        <w:t xml:space="preserve"> ВАСЭ</w:t>
      </w:r>
      <w:r>
        <w:rPr>
          <w:lang w:val="ru-RU"/>
        </w:rPr>
        <w:t xml:space="preserve">, касающуюся </w:t>
      </w:r>
      <w:r w:rsidRPr="009E61E2">
        <w:rPr>
          <w:lang w:val="ru-RU"/>
        </w:rPr>
        <w:t xml:space="preserve">координации деятельности трех Секторов МСЭ по вопросам, связанным с </w:t>
      </w:r>
      <w:r w:rsidR="00F342B4" w:rsidRPr="009E61E2">
        <w:rPr>
          <w:lang w:val="ru-RU"/>
        </w:rPr>
        <w:t xml:space="preserve">Международной </w:t>
      </w:r>
      <w:r w:rsidRPr="009E61E2">
        <w:rPr>
          <w:lang w:val="ru-RU"/>
        </w:rPr>
        <w:t>подвижной электросвязью,</w:t>
      </w:r>
    </w:p>
    <w:p w:rsidR="008C7E5A" w:rsidRPr="009E61E2" w:rsidRDefault="008C7E5A" w:rsidP="008C7E5A">
      <w:pPr>
        <w:pStyle w:val="Call"/>
        <w:rPr>
          <w:lang w:val="ru-RU"/>
        </w:rPr>
      </w:pPr>
      <w:r w:rsidRPr="009E61E2">
        <w:rPr>
          <w:lang w:val="ru-RU"/>
        </w:rPr>
        <w:t>решает</w:t>
      </w:r>
      <w:r w:rsidRPr="009E61E2">
        <w:rPr>
          <w:i w:val="0"/>
          <w:iCs/>
          <w:lang w:val="ru-RU"/>
        </w:rPr>
        <w:t>,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lang w:val="ru-RU"/>
        </w:rPr>
        <w:t>1</w:t>
      </w:r>
      <w:r w:rsidRPr="009E61E2">
        <w:rPr>
          <w:lang w:val="ru-RU"/>
        </w:rPr>
        <w:tab/>
        <w:t>что для обеспечения эффективного и действенного продвижения этой работы с организациями, внешними по отношению к МСЭ, соответствующей Исследовательской комиссии по радиосвязи следует разработать "дорожную карту" деятельности МСЭ-R в отношении IMT;</w:t>
      </w:r>
    </w:p>
    <w:p w:rsidR="008C7E5A" w:rsidRPr="009E61E2" w:rsidRDefault="008C7E5A" w:rsidP="00F342B4">
      <w:pPr>
        <w:rPr>
          <w:lang w:val="ru-RU"/>
        </w:rPr>
      </w:pPr>
      <w:r w:rsidRPr="009E61E2">
        <w:rPr>
          <w:lang w:val="ru-RU"/>
        </w:rPr>
        <w:t>2</w:t>
      </w:r>
      <w:r w:rsidRPr="009E61E2">
        <w:rPr>
          <w:lang w:val="ru-RU"/>
        </w:rPr>
        <w:tab/>
        <w:t>что следует продолжать эффективную координацию, установившуюся в настоящее время между МСЭ-T и МСЭ-R для деятельности по вопросам IMT;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lang w:val="ru-RU"/>
        </w:rPr>
        <w:t>3</w:t>
      </w:r>
      <w:r w:rsidRPr="009E61E2">
        <w:rPr>
          <w:lang w:val="ru-RU"/>
        </w:rPr>
        <w:tab/>
        <w:t>что о работе, проводимой Сектором радиосвязи по IMT, следует информировать Директора БРЭ,</w:t>
      </w:r>
    </w:p>
    <w:p w:rsidR="008C7E5A" w:rsidRPr="009E61E2" w:rsidRDefault="008C7E5A" w:rsidP="008C7E5A">
      <w:pPr>
        <w:pStyle w:val="Call"/>
        <w:rPr>
          <w:lang w:val="ru-RU"/>
        </w:rPr>
      </w:pPr>
      <w:r w:rsidRPr="009E61E2">
        <w:rPr>
          <w:lang w:val="ru-RU"/>
        </w:rPr>
        <w:t>предлагает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lang w:val="ru-RU"/>
        </w:rPr>
        <w:t>Сектору стандартизации электросвязи разработать дополнительную "дорожную карту" для всей деятельности МСЭ-Т по вопросу IMT и скоординировать ее с МСЭ-R, чтобы обеспечить полное выравнивание и гармонизацию рабочих программ МСЭ-T и МСЭ-R,</w:t>
      </w:r>
    </w:p>
    <w:p w:rsidR="008C7E5A" w:rsidRPr="009E61E2" w:rsidRDefault="008C7E5A" w:rsidP="008C7E5A">
      <w:pPr>
        <w:pStyle w:val="Call"/>
        <w:rPr>
          <w:lang w:val="ru-RU"/>
        </w:rPr>
      </w:pPr>
      <w:r w:rsidRPr="009E61E2">
        <w:rPr>
          <w:lang w:val="ru-RU"/>
        </w:rPr>
        <w:t>поручает Директору Бюро радиосвязи</w:t>
      </w:r>
    </w:p>
    <w:p w:rsidR="008C7E5A" w:rsidRPr="009E61E2" w:rsidRDefault="008C7E5A" w:rsidP="008C7E5A">
      <w:pPr>
        <w:rPr>
          <w:lang w:val="ru-RU"/>
        </w:rPr>
      </w:pPr>
      <w:r w:rsidRPr="009E61E2">
        <w:rPr>
          <w:lang w:val="ru-RU"/>
        </w:rPr>
        <w:t>1</w:t>
      </w:r>
      <w:r w:rsidRPr="009E61E2">
        <w:rPr>
          <w:lang w:val="ru-RU"/>
        </w:rPr>
        <w:tab/>
        <w:t>обратить внимание на данную Резолюцию Консультативной группы по стандартизации электросвязи (КГСЭ) и Всемирной ассамблеи по стандартизации электросвязи (ВАСЭ) для их рассмотрения и возможных действий;</w:t>
      </w:r>
    </w:p>
    <w:p w:rsidR="008C7E5A" w:rsidRDefault="008C7E5A" w:rsidP="008C7E5A">
      <w:pPr>
        <w:rPr>
          <w:lang w:val="ru-RU"/>
        </w:rPr>
      </w:pPr>
      <w:r w:rsidRPr="009E61E2">
        <w:rPr>
          <w:lang w:val="ru-RU"/>
        </w:rPr>
        <w:t>2</w:t>
      </w:r>
      <w:r w:rsidRPr="009E61E2">
        <w:rPr>
          <w:lang w:val="ru-RU"/>
        </w:rPr>
        <w:tab/>
        <w:t>представить следующей ассамблее радиосвязи отчет о результатах выполнения настоящей Резолюции.</w:t>
      </w:r>
    </w:p>
    <w:p w:rsidR="00F342B4" w:rsidRPr="009E61E2" w:rsidRDefault="00F342B4" w:rsidP="008C7E5A">
      <w:pPr>
        <w:rPr>
          <w:lang w:val="ru-RU"/>
        </w:rPr>
      </w:pPr>
    </w:p>
    <w:sectPr w:rsidR="00F342B4" w:rsidRPr="009E61E2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62" w:rsidRDefault="00D24F62">
      <w:r>
        <w:separator/>
      </w:r>
    </w:p>
  </w:endnote>
  <w:endnote w:type="continuationSeparator" w:id="0">
    <w:p w:rsidR="00D24F62" w:rsidRDefault="00D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EE146A" w:rsidRDefault="00D24F6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F4058">
      <w:rPr>
        <w:noProof/>
        <w:lang w:val="fr-FR"/>
      </w:rPr>
      <w:t>P:\RUS\ITU-R\CONF-R\AR15\PLEN\000\040R.docx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0704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4058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EE146A" w:rsidRDefault="00D24F62" w:rsidP="00F342B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F4058">
      <w:rPr>
        <w:lang w:val="fr-FR"/>
      </w:rPr>
      <w:t>P:\RUS\ITU-R\CONF-R\AR15\PLEN\000\040R.docx</w:t>
    </w:r>
    <w:r>
      <w:fldChar w:fldCharType="end"/>
    </w:r>
    <w:r>
      <w:t xml:space="preserve"> (</w:t>
    </w:r>
    <w:r w:rsidR="00F342B4">
      <w:rPr>
        <w:lang w:val="ru-RU"/>
      </w:rPr>
      <w:t>386537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0704"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4058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D20704" w:rsidRDefault="00D24F62" w:rsidP="00D20704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62" w:rsidRDefault="00D24F62">
      <w:r>
        <w:rPr>
          <w:b/>
        </w:rPr>
        <w:t>_______________</w:t>
      </w:r>
    </w:p>
  </w:footnote>
  <w:footnote w:type="continuationSeparator" w:id="0">
    <w:p w:rsidR="00D24F62" w:rsidRDefault="00D2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04" w:rsidRDefault="00D20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Default="00D24F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342B4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04" w:rsidRDefault="00D20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4"/>
    <w:rsid w:val="0000717B"/>
    <w:rsid w:val="0007259F"/>
    <w:rsid w:val="000E355B"/>
    <w:rsid w:val="00124E4A"/>
    <w:rsid w:val="001355A1"/>
    <w:rsid w:val="00150CF5"/>
    <w:rsid w:val="001B225D"/>
    <w:rsid w:val="001C5E03"/>
    <w:rsid w:val="0020092C"/>
    <w:rsid w:val="00213F8F"/>
    <w:rsid w:val="00241EED"/>
    <w:rsid w:val="002A6866"/>
    <w:rsid w:val="0036205B"/>
    <w:rsid w:val="00386D19"/>
    <w:rsid w:val="00391E58"/>
    <w:rsid w:val="003E26B6"/>
    <w:rsid w:val="003F4058"/>
    <w:rsid w:val="00413967"/>
    <w:rsid w:val="00432094"/>
    <w:rsid w:val="004844C1"/>
    <w:rsid w:val="00490562"/>
    <w:rsid w:val="004B216F"/>
    <w:rsid w:val="00512711"/>
    <w:rsid w:val="00523CFD"/>
    <w:rsid w:val="00540E56"/>
    <w:rsid w:val="00541AC7"/>
    <w:rsid w:val="00560279"/>
    <w:rsid w:val="005C06C9"/>
    <w:rsid w:val="00603D26"/>
    <w:rsid w:val="00622754"/>
    <w:rsid w:val="00625C68"/>
    <w:rsid w:val="006414BC"/>
    <w:rsid w:val="00645B0F"/>
    <w:rsid w:val="00675C58"/>
    <w:rsid w:val="00700190"/>
    <w:rsid w:val="00703FFC"/>
    <w:rsid w:val="0071246B"/>
    <w:rsid w:val="00713989"/>
    <w:rsid w:val="00756B1C"/>
    <w:rsid w:val="007E778C"/>
    <w:rsid w:val="00824E14"/>
    <w:rsid w:val="00835E7C"/>
    <w:rsid w:val="00845350"/>
    <w:rsid w:val="00871BB6"/>
    <w:rsid w:val="008A7F53"/>
    <w:rsid w:val="008B1239"/>
    <w:rsid w:val="008C7E5A"/>
    <w:rsid w:val="008E1269"/>
    <w:rsid w:val="008F0522"/>
    <w:rsid w:val="009018CB"/>
    <w:rsid w:val="00905572"/>
    <w:rsid w:val="00905E76"/>
    <w:rsid w:val="00911C43"/>
    <w:rsid w:val="00924248"/>
    <w:rsid w:val="00943EBD"/>
    <w:rsid w:val="009447A3"/>
    <w:rsid w:val="009879BF"/>
    <w:rsid w:val="009B2CF7"/>
    <w:rsid w:val="009B3A97"/>
    <w:rsid w:val="009B3CAC"/>
    <w:rsid w:val="00A05CE9"/>
    <w:rsid w:val="00A05FC0"/>
    <w:rsid w:val="00A13177"/>
    <w:rsid w:val="00A13AEE"/>
    <w:rsid w:val="00AB469D"/>
    <w:rsid w:val="00AD4505"/>
    <w:rsid w:val="00AD6937"/>
    <w:rsid w:val="00AF6853"/>
    <w:rsid w:val="00B22826"/>
    <w:rsid w:val="00B46077"/>
    <w:rsid w:val="00BE5003"/>
    <w:rsid w:val="00C15300"/>
    <w:rsid w:val="00C41708"/>
    <w:rsid w:val="00C52226"/>
    <w:rsid w:val="00C728B0"/>
    <w:rsid w:val="00CA27A6"/>
    <w:rsid w:val="00D20704"/>
    <w:rsid w:val="00D24F62"/>
    <w:rsid w:val="00D35AF0"/>
    <w:rsid w:val="00D471A9"/>
    <w:rsid w:val="00D8036F"/>
    <w:rsid w:val="00DC4928"/>
    <w:rsid w:val="00E538AB"/>
    <w:rsid w:val="00E805CD"/>
    <w:rsid w:val="00EC1F1C"/>
    <w:rsid w:val="00EE146A"/>
    <w:rsid w:val="00EE604B"/>
    <w:rsid w:val="00EE7B72"/>
    <w:rsid w:val="00F342B4"/>
    <w:rsid w:val="00F36624"/>
    <w:rsid w:val="00F451F5"/>
    <w:rsid w:val="00F52FFE"/>
    <w:rsid w:val="00F80DF5"/>
    <w:rsid w:val="00F9578C"/>
    <w:rsid w:val="00FA4064"/>
    <w:rsid w:val="00FB3430"/>
    <w:rsid w:val="00FB4E64"/>
    <w:rsid w:val="00FF03E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A406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rsid w:val="008C7E5A"/>
    <w:rPr>
      <w:color w:val="auto"/>
    </w:rPr>
  </w:style>
  <w:style w:type="character" w:customStyle="1" w:styleId="RestitleChar">
    <w:name w:val="Res_title Char"/>
    <w:basedOn w:val="DefaultParagraphFont"/>
    <w:link w:val="Restitle"/>
    <w:locked/>
    <w:rsid w:val="008C7E5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</TotalTime>
  <Pages>1</Pages>
  <Words>282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2015-10-26T22:06:00Z</cp:lastPrinted>
  <dcterms:created xsi:type="dcterms:W3CDTF">2015-10-26T20:26:00Z</dcterms:created>
  <dcterms:modified xsi:type="dcterms:W3CDTF">2015-11-02T16:38:00Z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