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70" w:rsidRPr="00F54ABF" w:rsidRDefault="007C6570" w:rsidP="0095082E">
      <w:pPr>
        <w:pStyle w:val="ResNo"/>
        <w:rPr>
          <w:lang w:val="es-ES"/>
        </w:rPr>
      </w:pPr>
      <w:bookmarkStart w:id="0" w:name="dtitle1" w:colFirst="0" w:colLast="0"/>
      <w:bookmarkStart w:id="1" w:name="_GoBack"/>
      <w:bookmarkEnd w:id="1"/>
      <w:r>
        <w:rPr>
          <w:lang w:val="es-ES"/>
        </w:rPr>
        <w:t>resolución uit-r 50-2</w:t>
      </w:r>
    </w:p>
    <w:p w:rsidR="007C6570" w:rsidRPr="00F54ABF" w:rsidRDefault="007C6570" w:rsidP="0095082E">
      <w:pPr>
        <w:pStyle w:val="Restitle"/>
        <w:rPr>
          <w:lang w:val="es-ES"/>
        </w:rPr>
      </w:pPr>
      <w:bookmarkStart w:id="2" w:name="_Toc180535246"/>
      <w:bookmarkStart w:id="3" w:name="dtitle2" w:colFirst="0" w:colLast="0"/>
      <w:bookmarkEnd w:id="0"/>
      <w:r w:rsidRPr="00F54ABF">
        <w:rPr>
          <w:lang w:val="es-ES"/>
        </w:rPr>
        <w:t>Funciones del Sector de Radiocomunicaciones</w:t>
      </w:r>
      <w:r w:rsidRPr="00F54ABF">
        <w:rPr>
          <w:lang w:val="es-ES"/>
        </w:rPr>
        <w:br/>
        <w:t>con respecto al desarrollo de las IMT</w:t>
      </w:r>
      <w:bookmarkEnd w:id="2"/>
    </w:p>
    <w:bookmarkEnd w:id="3"/>
    <w:p w:rsidR="004A6C1B" w:rsidRPr="00F54ABF" w:rsidRDefault="004A6C1B" w:rsidP="0095082E">
      <w:pPr>
        <w:pStyle w:val="Resdate"/>
        <w:rPr>
          <w:lang w:val="es-ES"/>
        </w:rPr>
      </w:pPr>
      <w:r w:rsidRPr="00F54ABF">
        <w:rPr>
          <w:lang w:val="es-ES"/>
        </w:rPr>
        <w:t>(</w:t>
      </w:r>
      <w:r w:rsidR="0095082E" w:rsidRPr="00F54ABF">
        <w:rPr>
          <w:lang w:val="es-ES"/>
        </w:rPr>
        <w:t>2000-</w:t>
      </w:r>
      <w:r w:rsidRPr="00F54ABF">
        <w:rPr>
          <w:lang w:val="es-ES"/>
        </w:rPr>
        <w:t>2007</w:t>
      </w:r>
      <w:r w:rsidR="007C6570">
        <w:rPr>
          <w:lang w:val="es-ES"/>
        </w:rPr>
        <w:t>-2012</w:t>
      </w:r>
      <w:r w:rsidRPr="00F54ABF">
        <w:rPr>
          <w:lang w:val="es-ES"/>
        </w:rPr>
        <w:t>)</w:t>
      </w:r>
    </w:p>
    <w:p w:rsidR="004A6C1B" w:rsidRPr="00F54ABF" w:rsidRDefault="004A6C1B" w:rsidP="0095082E">
      <w:pPr>
        <w:pStyle w:val="Normalaftertitle"/>
        <w:rPr>
          <w:lang w:val="es-ES"/>
        </w:rPr>
      </w:pPr>
      <w:r w:rsidRPr="00F54ABF">
        <w:rPr>
          <w:lang w:val="es-ES"/>
        </w:rPr>
        <w:t>La Asamblea de Radiocomunicaciones de la UIT,</w:t>
      </w:r>
    </w:p>
    <w:p w:rsidR="004A6C1B" w:rsidRPr="00F54ABF" w:rsidRDefault="004A6C1B" w:rsidP="00FE4658">
      <w:pPr>
        <w:pStyle w:val="Call"/>
        <w:rPr>
          <w:lang w:val="es-ES"/>
        </w:rPr>
      </w:pPr>
      <w:r w:rsidRPr="00F54ABF">
        <w:rPr>
          <w:lang w:val="es-ES"/>
        </w:rPr>
        <w:t>considerando</w:t>
      </w:r>
    </w:p>
    <w:p w:rsidR="004A6C1B" w:rsidRPr="00F54ABF" w:rsidRDefault="004A6C1B" w:rsidP="00FE4658">
      <w:pPr>
        <w:rPr>
          <w:lang w:val="es-ES"/>
        </w:rPr>
      </w:pPr>
      <w:r w:rsidRPr="00F54ABF">
        <w:rPr>
          <w:i/>
          <w:iCs/>
          <w:lang w:val="es-ES"/>
        </w:rPr>
        <w:t>a)</w:t>
      </w:r>
      <w:r w:rsidRPr="00F54ABF">
        <w:rPr>
          <w:lang w:val="es-ES"/>
        </w:rPr>
        <w:tab/>
        <w:t>que las funciones de la UIT en general, y las actividades de normalizaciones de la UIT en particular, son muy importantes para la expansión de la industria inalámbrica;</w:t>
      </w:r>
    </w:p>
    <w:p w:rsidR="004A6C1B" w:rsidRPr="00F54ABF" w:rsidRDefault="004A6C1B" w:rsidP="00FE4658">
      <w:pPr>
        <w:rPr>
          <w:lang w:val="es-ES"/>
        </w:rPr>
      </w:pPr>
      <w:r w:rsidRPr="00F54ABF">
        <w:rPr>
          <w:i/>
          <w:iCs/>
          <w:lang w:val="es-ES"/>
        </w:rPr>
        <w:t>b)</w:t>
      </w:r>
      <w:r w:rsidRPr="00F54ABF">
        <w:rPr>
          <w:lang w:val="es-ES"/>
        </w:rPr>
        <w:tab/>
        <w:t>que las mejoras en curso de las especificaciones de las IMT han sido y seguirán siendo integradas;</w:t>
      </w:r>
    </w:p>
    <w:p w:rsidR="004A6C1B" w:rsidRPr="00F54ABF" w:rsidRDefault="004A6C1B" w:rsidP="00FE4658">
      <w:pPr>
        <w:rPr>
          <w:lang w:val="es-ES"/>
        </w:rPr>
      </w:pPr>
      <w:r w:rsidRPr="00F54ABF">
        <w:rPr>
          <w:i/>
          <w:iCs/>
          <w:lang w:val="es-ES"/>
        </w:rPr>
        <w:t>c)</w:t>
      </w:r>
      <w:r w:rsidRPr="00F54ABF">
        <w:rPr>
          <w:lang w:val="es-ES"/>
        </w:rPr>
        <w:tab/>
        <w:t xml:space="preserve">que la implantación de los sistemas IMT está extendiéndose y que dichos sistemas están </w:t>
      </w:r>
      <w:r w:rsidR="007F13DB" w:rsidRPr="00F54ABF">
        <w:rPr>
          <w:lang w:val="es-ES"/>
        </w:rPr>
        <w:t>evolucionando</w:t>
      </w:r>
      <w:r w:rsidRPr="00F54ABF">
        <w:rPr>
          <w:lang w:val="es-ES"/>
        </w:rPr>
        <w:t xml:space="preserve"> de manera continua de acuerdo con las tendencias de los usuarios y de la tecnología;</w:t>
      </w:r>
    </w:p>
    <w:p w:rsidR="004A6C1B" w:rsidRPr="00F54ABF" w:rsidRDefault="004A6C1B" w:rsidP="00FE4658">
      <w:pPr>
        <w:rPr>
          <w:lang w:val="es-ES"/>
        </w:rPr>
      </w:pPr>
      <w:r w:rsidRPr="00F54ABF">
        <w:rPr>
          <w:i/>
          <w:iCs/>
          <w:lang w:val="es-ES"/>
        </w:rPr>
        <w:t>d)</w:t>
      </w:r>
      <w:r w:rsidRPr="00F54ABF">
        <w:rPr>
          <w:lang w:val="es-ES"/>
        </w:rPr>
        <w:tab/>
        <w:t>que el Manual de la UIT sobre la implantación de sistemas IMT-2000 fue elaborado conjuntamente por los tres Sectores</w:t>
      </w:r>
      <w:r w:rsidR="00131358" w:rsidRPr="00F54ABF">
        <w:rPr>
          <w:lang w:val="es-ES"/>
        </w:rPr>
        <w:t>,</w:t>
      </w:r>
    </w:p>
    <w:p w:rsidR="004A6C1B" w:rsidRPr="00F54ABF" w:rsidRDefault="004A6C1B" w:rsidP="00FE4658">
      <w:pPr>
        <w:pStyle w:val="Call"/>
        <w:rPr>
          <w:i w:val="0"/>
          <w:lang w:val="es-ES"/>
        </w:rPr>
      </w:pPr>
      <w:r w:rsidRPr="00F54ABF">
        <w:rPr>
          <w:lang w:val="es-ES"/>
        </w:rPr>
        <w:t>observando</w:t>
      </w:r>
    </w:p>
    <w:p w:rsidR="004A6C1B" w:rsidRPr="00F54ABF" w:rsidRDefault="004A6C1B" w:rsidP="00FE4658">
      <w:pPr>
        <w:rPr>
          <w:lang w:val="es-ES"/>
        </w:rPr>
      </w:pPr>
      <w:r w:rsidRPr="00F54ABF">
        <w:rPr>
          <w:i/>
          <w:iCs/>
          <w:lang w:val="es-ES"/>
        </w:rPr>
        <w:t>a)</w:t>
      </w:r>
      <w:r w:rsidRPr="00F54ABF">
        <w:rPr>
          <w:lang w:val="es-ES"/>
        </w:rPr>
        <w:tab/>
        <w:t>la Resolución UIT</w:t>
      </w:r>
      <w:r w:rsidRPr="00F54ABF">
        <w:rPr>
          <w:lang w:val="es-ES"/>
        </w:rPr>
        <w:noBreakHyphen/>
        <w:t>R 6 sobre coordinación y colaboración con el Sector de Normalización de las Telecomunicaciones;</w:t>
      </w:r>
    </w:p>
    <w:p w:rsidR="004A6C1B" w:rsidRPr="00F54ABF" w:rsidRDefault="004A6C1B" w:rsidP="00FE4658">
      <w:pPr>
        <w:rPr>
          <w:lang w:val="es-ES"/>
        </w:rPr>
      </w:pPr>
      <w:r w:rsidRPr="00F54ABF">
        <w:rPr>
          <w:i/>
          <w:iCs/>
          <w:lang w:val="es-ES"/>
        </w:rPr>
        <w:t>b)</w:t>
      </w:r>
      <w:r w:rsidRPr="00F54ABF">
        <w:rPr>
          <w:lang w:val="es-ES"/>
        </w:rPr>
        <w:tab/>
        <w:t>la Resolución UIT</w:t>
      </w:r>
      <w:r w:rsidRPr="00F54ABF">
        <w:rPr>
          <w:lang w:val="es-ES"/>
        </w:rPr>
        <w:noBreakHyphen/>
        <w:t>R 9 sobre la coordinación y colaboración con otras organizaciones internacionales y regionales,</w:t>
      </w:r>
    </w:p>
    <w:p w:rsidR="004A6C1B" w:rsidRPr="00F54ABF" w:rsidRDefault="004A6C1B" w:rsidP="00FE4658">
      <w:pPr>
        <w:pStyle w:val="Call"/>
        <w:rPr>
          <w:i w:val="0"/>
          <w:lang w:val="es-ES"/>
        </w:rPr>
      </w:pPr>
      <w:r w:rsidRPr="00F54ABF">
        <w:rPr>
          <w:lang w:val="es-ES"/>
        </w:rPr>
        <w:t>resuelve</w:t>
      </w:r>
    </w:p>
    <w:p w:rsidR="004A6C1B" w:rsidRPr="00F54ABF" w:rsidRDefault="004A6C1B" w:rsidP="005106D9">
      <w:pPr>
        <w:rPr>
          <w:lang w:val="es-ES"/>
        </w:rPr>
      </w:pPr>
      <w:r w:rsidRPr="00F54ABF">
        <w:rPr>
          <w:lang w:val="es-ES"/>
        </w:rPr>
        <w:t>1</w:t>
      </w:r>
      <w:r w:rsidRPr="00F54ABF">
        <w:rPr>
          <w:lang w:val="es-ES"/>
        </w:rPr>
        <w:tab/>
        <w:t xml:space="preserve">que la Comisión de Estudio de Radiocomunicaciones pertinente debe </w:t>
      </w:r>
      <w:r w:rsidR="005106D9">
        <w:rPr>
          <w:lang w:val="es-ES"/>
        </w:rPr>
        <w:t xml:space="preserve">elaborar </w:t>
      </w:r>
      <w:r w:rsidRPr="00F54ABF">
        <w:rPr>
          <w:lang w:val="es-ES"/>
        </w:rPr>
        <w:t>un</w:t>
      </w:r>
      <w:r w:rsidR="005106D9">
        <w:rPr>
          <w:lang w:val="es-ES"/>
        </w:rPr>
        <w:t>a</w:t>
      </w:r>
      <w:r w:rsidRPr="00F54ABF">
        <w:rPr>
          <w:lang w:val="es-ES"/>
        </w:rPr>
        <w:t xml:space="preserve"> «</w:t>
      </w:r>
      <w:r w:rsidR="005106D9">
        <w:rPr>
          <w:lang w:val="es-ES"/>
        </w:rPr>
        <w:t xml:space="preserve">hoja </w:t>
      </w:r>
      <w:r w:rsidRPr="00F54ABF">
        <w:rPr>
          <w:lang w:val="es-ES"/>
        </w:rPr>
        <w:t xml:space="preserve">de ruta» </w:t>
      </w:r>
      <w:r w:rsidR="005106D9">
        <w:rPr>
          <w:lang w:val="es-ES"/>
        </w:rPr>
        <w:t xml:space="preserve">para </w:t>
      </w:r>
      <w:r w:rsidRPr="00F54ABF">
        <w:rPr>
          <w:lang w:val="es-ES"/>
        </w:rPr>
        <w:t>las actividades del UIT</w:t>
      </w:r>
      <w:r w:rsidRPr="00F54ABF">
        <w:rPr>
          <w:lang w:val="es-ES"/>
        </w:rPr>
        <w:noBreakHyphen/>
        <w:t xml:space="preserve">R relativas a </w:t>
      </w:r>
      <w:r w:rsidR="005106D9">
        <w:rPr>
          <w:lang w:val="es-ES"/>
        </w:rPr>
        <w:t xml:space="preserve">las </w:t>
      </w:r>
      <w:r w:rsidRPr="00F54ABF">
        <w:rPr>
          <w:lang w:val="es-ES"/>
        </w:rPr>
        <w:t>IMT a fin de asegurar que los trabajos progresan de manera eficaz con las organizaciones externas a la UIT;</w:t>
      </w:r>
    </w:p>
    <w:p w:rsidR="007F13DB" w:rsidRPr="00F54ABF" w:rsidRDefault="004A6C1B" w:rsidP="00FE4658">
      <w:pPr>
        <w:rPr>
          <w:lang w:val="es-ES"/>
        </w:rPr>
      </w:pPr>
      <w:r w:rsidRPr="00F54ABF">
        <w:rPr>
          <w:lang w:val="es-ES"/>
        </w:rPr>
        <w:t>2</w:t>
      </w:r>
      <w:r w:rsidRPr="00F54ABF">
        <w:rPr>
          <w:lang w:val="es-ES"/>
        </w:rPr>
        <w:tab/>
        <w:t>que continúe la coordinación eficaz establecida actualmente entre el UIT</w:t>
      </w:r>
      <w:r w:rsidRPr="00F54ABF">
        <w:rPr>
          <w:lang w:val="es-ES"/>
        </w:rPr>
        <w:noBreakHyphen/>
        <w:t>T y el UIT</w:t>
      </w:r>
      <w:r w:rsidRPr="00F54ABF">
        <w:rPr>
          <w:lang w:val="es-ES"/>
        </w:rPr>
        <w:noBreakHyphen/>
        <w:t>R sobre las actividades relativas a las IMT, Redes de Telecomunicaciones Móviles y Redes de la Próxima Generación</w:t>
      </w:r>
      <w:r w:rsidR="007F13DB" w:rsidRPr="00F54ABF">
        <w:rPr>
          <w:lang w:val="es-ES"/>
        </w:rPr>
        <w:t>;</w:t>
      </w:r>
    </w:p>
    <w:p w:rsidR="004A6C1B" w:rsidRPr="00F54ABF" w:rsidRDefault="007F13DB" w:rsidP="00FE4658">
      <w:pPr>
        <w:rPr>
          <w:lang w:val="es-ES"/>
        </w:rPr>
      </w:pPr>
      <w:r w:rsidRPr="00F54ABF">
        <w:rPr>
          <w:lang w:val="es-ES"/>
        </w:rPr>
        <w:t>3</w:t>
      </w:r>
      <w:r w:rsidRPr="00F54ABF">
        <w:rPr>
          <w:lang w:val="es-ES"/>
        </w:rPr>
        <w:tab/>
        <w:t>que la labor desarrollada por el Sector de Radiocomunicaciones en relación con las IMT debe comunicarse al Director de la BDT</w:t>
      </w:r>
      <w:r w:rsidR="00131358" w:rsidRPr="00F54ABF">
        <w:rPr>
          <w:lang w:val="es-ES"/>
        </w:rPr>
        <w:t>,</w:t>
      </w:r>
    </w:p>
    <w:p w:rsidR="004A6C1B" w:rsidRPr="00F54ABF" w:rsidRDefault="004A6C1B" w:rsidP="00FE4658">
      <w:pPr>
        <w:pStyle w:val="Call"/>
        <w:rPr>
          <w:i w:val="0"/>
          <w:lang w:val="es-ES"/>
        </w:rPr>
      </w:pPr>
      <w:r w:rsidRPr="00F54ABF">
        <w:rPr>
          <w:lang w:val="es-ES"/>
        </w:rPr>
        <w:t>invita</w:t>
      </w:r>
    </w:p>
    <w:p w:rsidR="004A6C1B" w:rsidRPr="00F54ABF" w:rsidRDefault="004A6C1B" w:rsidP="003B4C39">
      <w:pPr>
        <w:rPr>
          <w:lang w:val="es-ES"/>
        </w:rPr>
      </w:pPr>
      <w:r w:rsidRPr="00F54ABF">
        <w:rPr>
          <w:lang w:val="es-ES"/>
        </w:rPr>
        <w:t>1</w:t>
      </w:r>
      <w:r w:rsidRPr="00F54ABF">
        <w:rPr>
          <w:lang w:val="es-ES"/>
        </w:rPr>
        <w:tab/>
        <w:t>al Sector de Normalización de las Telecomunicaciones a elaborar un</w:t>
      </w:r>
      <w:r w:rsidR="003B4C39">
        <w:rPr>
          <w:lang w:val="es-ES"/>
        </w:rPr>
        <w:t>a</w:t>
      </w:r>
      <w:r w:rsidRPr="00F54ABF">
        <w:rPr>
          <w:lang w:val="es-ES"/>
        </w:rPr>
        <w:t xml:space="preserve"> «</w:t>
      </w:r>
      <w:r w:rsidR="003B4C39">
        <w:rPr>
          <w:lang w:val="es-ES"/>
        </w:rPr>
        <w:t>hoja de ruta» complementaria</w:t>
      </w:r>
      <w:r w:rsidRPr="00F54ABF">
        <w:rPr>
          <w:lang w:val="es-ES"/>
        </w:rPr>
        <w:t xml:space="preserve"> para todas las actividad</w:t>
      </w:r>
      <w:r w:rsidR="003B4C39">
        <w:rPr>
          <w:lang w:val="es-ES"/>
        </w:rPr>
        <w:t>es sobre las IMT y a coordinarla</w:t>
      </w:r>
      <w:r w:rsidRPr="00F54ABF">
        <w:rPr>
          <w:lang w:val="es-ES"/>
        </w:rPr>
        <w:t xml:space="preserve"> con el UIT-R a fin de asegurar un total paralelismo y armonización en los programas de trabajo tanto del UIT</w:t>
      </w:r>
      <w:r w:rsidRPr="00F54ABF">
        <w:rPr>
          <w:lang w:val="es-ES"/>
        </w:rPr>
        <w:noBreakHyphen/>
        <w:t>T como del UIT</w:t>
      </w:r>
      <w:r w:rsidRPr="00F54ABF">
        <w:rPr>
          <w:lang w:val="es-ES"/>
        </w:rPr>
        <w:noBreakHyphen/>
        <w:t>R,</w:t>
      </w:r>
    </w:p>
    <w:p w:rsidR="004A6C1B" w:rsidRPr="00F54ABF" w:rsidRDefault="004A6C1B" w:rsidP="00FE4658">
      <w:pPr>
        <w:pStyle w:val="Call"/>
        <w:rPr>
          <w:lang w:val="es-ES"/>
        </w:rPr>
      </w:pPr>
      <w:r w:rsidRPr="00F54ABF">
        <w:rPr>
          <w:lang w:val="es-ES"/>
        </w:rPr>
        <w:lastRenderedPageBreak/>
        <w:t>encarga al Director de la Oficina de Radiocomunicaciones</w:t>
      </w:r>
    </w:p>
    <w:p w:rsidR="007F13DB" w:rsidRPr="00F54ABF" w:rsidRDefault="004A6C1B" w:rsidP="005106D9">
      <w:pPr>
        <w:keepNext/>
        <w:rPr>
          <w:lang w:val="es-ES"/>
        </w:rPr>
      </w:pPr>
      <w:r w:rsidRPr="00F54ABF">
        <w:rPr>
          <w:lang w:val="es-ES"/>
        </w:rPr>
        <w:t>1</w:t>
      </w:r>
      <w:r w:rsidRPr="00F54ABF">
        <w:rPr>
          <w:lang w:val="es-ES"/>
        </w:rPr>
        <w:tab/>
        <w:t xml:space="preserve">que señale esta Resolución a la atención del Grupo Asesor de Normalización de las Telecomunicaciones y de la Asamblea Mundial de Normalización de las Telecomunicaciones para su examen y </w:t>
      </w:r>
      <w:r w:rsidR="005106D9">
        <w:rPr>
          <w:lang w:val="es-ES"/>
        </w:rPr>
        <w:t xml:space="preserve">la </w:t>
      </w:r>
      <w:r w:rsidRPr="00F54ABF">
        <w:rPr>
          <w:lang w:val="es-ES"/>
        </w:rPr>
        <w:t>adopción de las medidas correspondientes</w:t>
      </w:r>
      <w:r w:rsidR="007F13DB" w:rsidRPr="00F54ABF">
        <w:rPr>
          <w:lang w:val="es-ES"/>
        </w:rPr>
        <w:t>;</w:t>
      </w:r>
    </w:p>
    <w:p w:rsidR="004A6C1B" w:rsidRPr="00F54ABF" w:rsidRDefault="0095082E" w:rsidP="005106D9">
      <w:pPr>
        <w:rPr>
          <w:lang w:val="es-ES"/>
        </w:rPr>
      </w:pPr>
      <w:r w:rsidRPr="00F54ABF">
        <w:rPr>
          <w:lang w:val="es-ES"/>
        </w:rPr>
        <w:t>2</w:t>
      </w:r>
      <w:r w:rsidR="007F13DB" w:rsidRPr="00F54ABF">
        <w:rPr>
          <w:lang w:val="es-ES"/>
        </w:rPr>
        <w:tab/>
        <w:t xml:space="preserve">que informe a la </w:t>
      </w:r>
      <w:r w:rsidR="005106D9">
        <w:rPr>
          <w:lang w:val="es-ES"/>
        </w:rPr>
        <w:t>próxima</w:t>
      </w:r>
      <w:r w:rsidR="007F13DB" w:rsidRPr="00F54ABF">
        <w:rPr>
          <w:lang w:val="es-ES"/>
        </w:rPr>
        <w:t xml:space="preserve"> Asamblea de Radiocomunicaciones acerca de los resultados de la puesta en práctica de esta Resolución</w:t>
      </w:r>
      <w:r w:rsidR="00131358" w:rsidRPr="00F54ABF">
        <w:rPr>
          <w:lang w:val="es-ES"/>
        </w:rPr>
        <w:t>.</w:t>
      </w:r>
    </w:p>
    <w:sectPr w:rsidR="004A6C1B" w:rsidRPr="00F54ABF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1B" w:rsidRDefault="004A6C1B">
      <w:r>
        <w:separator/>
      </w:r>
    </w:p>
  </w:endnote>
  <w:endnote w:type="continuationSeparator" w:id="0">
    <w:p w:rsidR="004A6C1B" w:rsidRDefault="004A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1B" w:rsidRPr="0095082E" w:rsidRDefault="004A6C1B">
    <w:pPr>
      <w:rPr>
        <w:lang w:val="en-US"/>
      </w:rPr>
    </w:pPr>
    <w:r>
      <w:fldChar w:fldCharType="begin"/>
    </w:r>
    <w:r w:rsidRPr="0095082E">
      <w:rPr>
        <w:lang w:val="en-US"/>
      </w:rPr>
      <w:instrText xml:space="preserve"> FILENAME \p  \* MERGEFORMAT </w:instrText>
    </w:r>
    <w:r>
      <w:fldChar w:fldCharType="separate"/>
    </w:r>
    <w:r w:rsidR="009B75D5">
      <w:rPr>
        <w:noProof/>
        <w:lang w:val="en-US"/>
      </w:rPr>
      <w:t>P:\ESP\ITU-R\CONF-R\AR12\FINRES\050S.docx</w:t>
    </w:r>
    <w:r>
      <w:fldChar w:fldCharType="end"/>
    </w:r>
    <w:r w:rsidRPr="0095082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4DDD">
      <w:rPr>
        <w:noProof/>
      </w:rPr>
      <w:t>20.01.12</w:t>
    </w:r>
    <w:r>
      <w:fldChar w:fldCharType="end"/>
    </w:r>
    <w:r w:rsidRPr="0095082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5D5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1B" w:rsidRDefault="004A6C1B">
      <w:r>
        <w:rPr>
          <w:b/>
        </w:rPr>
        <w:t>_______________</w:t>
      </w:r>
    </w:p>
  </w:footnote>
  <w:footnote w:type="continuationSeparator" w:id="0">
    <w:p w:rsidR="004A6C1B" w:rsidRDefault="004A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1B" w:rsidRDefault="004A6C1B" w:rsidP="00B9114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C4D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F2"/>
    <w:rsid w:val="000041BA"/>
    <w:rsid w:val="00012B52"/>
    <w:rsid w:val="00016A7C"/>
    <w:rsid w:val="00020ACE"/>
    <w:rsid w:val="00090ECA"/>
    <w:rsid w:val="00131358"/>
    <w:rsid w:val="001721DD"/>
    <w:rsid w:val="002334F2"/>
    <w:rsid w:val="002B6243"/>
    <w:rsid w:val="002E3191"/>
    <w:rsid w:val="0033617C"/>
    <w:rsid w:val="003B4C39"/>
    <w:rsid w:val="00466F3C"/>
    <w:rsid w:val="004A6C1B"/>
    <w:rsid w:val="004F54CB"/>
    <w:rsid w:val="005106D9"/>
    <w:rsid w:val="005648DF"/>
    <w:rsid w:val="005C4F7E"/>
    <w:rsid w:val="006050EE"/>
    <w:rsid w:val="00623D8D"/>
    <w:rsid w:val="00657604"/>
    <w:rsid w:val="006738D2"/>
    <w:rsid w:val="00773DBB"/>
    <w:rsid w:val="007C6570"/>
    <w:rsid w:val="007F13DB"/>
    <w:rsid w:val="008246E6"/>
    <w:rsid w:val="008447F2"/>
    <w:rsid w:val="008E02B6"/>
    <w:rsid w:val="0095082E"/>
    <w:rsid w:val="009630C4"/>
    <w:rsid w:val="009B35A7"/>
    <w:rsid w:val="009B75D5"/>
    <w:rsid w:val="009E762E"/>
    <w:rsid w:val="00A325BB"/>
    <w:rsid w:val="00AC3827"/>
    <w:rsid w:val="00AF7660"/>
    <w:rsid w:val="00B07ACB"/>
    <w:rsid w:val="00B91148"/>
    <w:rsid w:val="00BC4DDD"/>
    <w:rsid w:val="00BF1023"/>
    <w:rsid w:val="00BF7EF4"/>
    <w:rsid w:val="00C278F8"/>
    <w:rsid w:val="00DD5762"/>
    <w:rsid w:val="00E01901"/>
    <w:rsid w:val="00E05EAE"/>
    <w:rsid w:val="00EB5C7B"/>
    <w:rsid w:val="00F54ABF"/>
    <w:rsid w:val="00F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AC38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827"/>
    <w:rPr>
      <w:rFonts w:ascii="Tahoma" w:hAnsi="Tahoma" w:cs="Tahoma"/>
      <w:sz w:val="16"/>
      <w:szCs w:val="16"/>
      <w:lang w:val="es-ES_tradnl" w:eastAsia="en-US"/>
    </w:rPr>
  </w:style>
  <w:style w:type="paragraph" w:customStyle="1" w:styleId="Char1CharChar1Char">
    <w:name w:val="Char1 Char Char1 Char"/>
    <w:basedOn w:val="Normal"/>
    <w:rsid w:val="004A6C1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7F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styleId="BalloonText">
    <w:name w:val="Balloon Text"/>
    <w:basedOn w:val="Normal"/>
    <w:link w:val="BalloonTextChar"/>
    <w:rsid w:val="00AC38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827"/>
    <w:rPr>
      <w:rFonts w:ascii="Tahoma" w:hAnsi="Tahoma" w:cs="Tahoma"/>
      <w:sz w:val="16"/>
      <w:szCs w:val="16"/>
      <w:lang w:val="es-ES_tradnl" w:eastAsia="en-US"/>
    </w:rPr>
  </w:style>
  <w:style w:type="paragraph" w:customStyle="1" w:styleId="Char1CharChar1Char">
    <w:name w:val="Char1 Char Char1 Char"/>
    <w:basedOn w:val="Normal"/>
    <w:rsid w:val="004A6C1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7F1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A90E-227B-484D-AA4B-BB772D6A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7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Samblea de Radiocomunicaciones - 2012</dc:subject>
  <dc:creator>amiguez</dc:creator>
  <dc:description>PS_RA07.dot  Para: _x000d_Fecha del documento: _x000d_Registrado por MM-43480 a 16:09:38 el 16.10.07</dc:description>
  <cp:lastModifiedBy>Jacqueline Jones Ferrer</cp:lastModifiedBy>
  <cp:revision>9</cp:revision>
  <cp:lastPrinted>2012-01-19T19:42:00Z</cp:lastPrinted>
  <dcterms:created xsi:type="dcterms:W3CDTF">2012-01-19T18:25:00Z</dcterms:created>
  <dcterms:modified xsi:type="dcterms:W3CDTF">2012-01-20T12:28:00Z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