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22" w:rsidRPr="00A77333" w:rsidRDefault="00094622" w:rsidP="00DC7B1E">
      <w:pPr>
        <w:pStyle w:val="ResNo"/>
        <w:rPr>
          <w:lang w:val="ru-RU" w:eastAsia="ru-RU"/>
        </w:rPr>
      </w:pPr>
      <w:r w:rsidRPr="00A77333">
        <w:rPr>
          <w:lang w:val="ru-RU" w:eastAsia="ru-RU"/>
        </w:rPr>
        <w:t>РЕЗОЛЮЦИ</w:t>
      </w:r>
      <w:r w:rsidR="000017E0">
        <w:rPr>
          <w:lang w:val="ru-RU" w:eastAsia="ru-RU"/>
        </w:rPr>
        <w:t>Я</w:t>
      </w:r>
      <w:r w:rsidRPr="00A77333">
        <w:rPr>
          <w:lang w:val="ru-RU" w:eastAsia="ru-RU"/>
        </w:rPr>
        <w:t xml:space="preserve"> МСЭ-R 43</w:t>
      </w:r>
      <w:r w:rsidR="000017E0">
        <w:rPr>
          <w:lang w:val="ru-RU" w:eastAsia="ru-RU"/>
        </w:rPr>
        <w:t>-1</w:t>
      </w:r>
    </w:p>
    <w:p w:rsidR="00094622" w:rsidRPr="00A77333" w:rsidRDefault="00094622" w:rsidP="00094622">
      <w:pPr>
        <w:pStyle w:val="Restitle"/>
        <w:rPr>
          <w:lang w:val="ru-RU" w:eastAsia="ru-RU"/>
        </w:rPr>
      </w:pPr>
      <w:bookmarkStart w:id="0" w:name="_Toc180536340"/>
      <w:r w:rsidRPr="00A77333">
        <w:rPr>
          <w:lang w:val="ru-RU" w:eastAsia="ru-RU"/>
        </w:rPr>
        <w:t>Права Ассоциированных членов</w:t>
      </w:r>
      <w:bookmarkEnd w:id="0"/>
    </w:p>
    <w:p w:rsidR="00094622" w:rsidRPr="00A77333" w:rsidRDefault="00094622" w:rsidP="00094622">
      <w:pPr>
        <w:pStyle w:val="Resdate"/>
        <w:rPr>
          <w:lang w:val="ru-RU" w:eastAsia="ru-RU"/>
        </w:rPr>
      </w:pPr>
      <w:r w:rsidRPr="00A77333">
        <w:rPr>
          <w:lang w:val="ru-RU" w:eastAsia="ru-RU"/>
        </w:rPr>
        <w:t>(2000</w:t>
      </w:r>
      <w:r w:rsidR="000017E0">
        <w:rPr>
          <w:lang w:val="ru-RU" w:eastAsia="ru-RU"/>
        </w:rPr>
        <w:t>-2015</w:t>
      </w:r>
      <w:r w:rsidRPr="00A77333">
        <w:rPr>
          <w:lang w:val="ru-RU" w:eastAsia="ru-RU"/>
        </w:rPr>
        <w:t>)</w:t>
      </w:r>
    </w:p>
    <w:p w:rsidR="00094622" w:rsidRPr="00A77333" w:rsidRDefault="00094622" w:rsidP="00094622">
      <w:pPr>
        <w:pStyle w:val="Normalaftertitle"/>
        <w:rPr>
          <w:lang w:val="ru-RU" w:eastAsia="ru-RU"/>
        </w:rPr>
      </w:pPr>
      <w:r w:rsidRPr="00A77333">
        <w:rPr>
          <w:lang w:val="ru-RU" w:eastAsia="ru-RU"/>
        </w:rPr>
        <w:t>Ассамблея радиосвязи МСЭ,</w:t>
      </w:r>
    </w:p>
    <w:p w:rsidR="00094622" w:rsidRPr="00A77333" w:rsidRDefault="00094622" w:rsidP="00094622">
      <w:pPr>
        <w:pStyle w:val="Call"/>
        <w:rPr>
          <w:lang w:val="ru-RU" w:eastAsia="ru-RU"/>
        </w:rPr>
      </w:pPr>
      <w:r w:rsidRPr="00A77333">
        <w:rPr>
          <w:lang w:val="ru-RU" w:eastAsia="ru-RU"/>
        </w:rPr>
        <w:t>учитывая</w:t>
      </w:r>
      <w:r w:rsidRPr="00A77333">
        <w:rPr>
          <w:i w:val="0"/>
          <w:iCs/>
          <w:lang w:val="ru-RU" w:eastAsia="ru-RU"/>
        </w:rPr>
        <w:t>,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i/>
          <w:iCs/>
          <w:lang w:val="ru-RU" w:eastAsia="ru-RU"/>
        </w:rPr>
        <w:t>a)</w:t>
      </w:r>
      <w:r w:rsidRPr="00A77333">
        <w:rPr>
          <w:lang w:val="ru-RU" w:eastAsia="ru-RU"/>
        </w:rPr>
        <w:tab/>
        <w:t>что быстрые темпы изменений в среде радиосвязи и промышленных группах, занимающихся вопросами радиосвязи, поощряет заинтересованные объединения и организации расширять участие в деятельности в области радиосвязи;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i/>
          <w:iCs/>
          <w:lang w:val="ru-RU" w:eastAsia="ru-RU"/>
        </w:rPr>
        <w:t>b)</w:t>
      </w:r>
      <w:r w:rsidRPr="00A77333">
        <w:rPr>
          <w:lang w:val="ru-RU" w:eastAsia="ru-RU"/>
        </w:rPr>
        <w:tab/>
        <w:t>что объединениям или организациям с узкоспециализированными областями деятельности может быть интересна лишь малая часть работ по радиосвязи, но им могут препятствовать финансовые обязательства, налагаемые на Членов Секторов;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i/>
          <w:iCs/>
          <w:lang w:val="ru-RU" w:eastAsia="ru-RU"/>
        </w:rPr>
        <w:t>c)</w:t>
      </w:r>
      <w:r w:rsidRPr="00A77333">
        <w:rPr>
          <w:lang w:val="ru-RU" w:eastAsia="ru-RU"/>
        </w:rPr>
        <w:tab/>
        <w:t>что согласно Статье 19 Конвенции МСЭ Сектор радиосвязи имеет право допускать объединения или организации к участию в качестве Ассоциированных членов в работе данной Исследовательской комиссии или ее подгрупп;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i/>
          <w:iCs/>
          <w:lang w:val="ru-RU" w:eastAsia="ru-RU"/>
        </w:rPr>
        <w:t>d)</w:t>
      </w:r>
      <w:r w:rsidRPr="00A77333">
        <w:rPr>
          <w:lang w:val="ru-RU" w:eastAsia="ru-RU"/>
        </w:rPr>
        <w:tab/>
        <w:t>что в Статьях 19, 20 и 33 Конвенции содержатся положения, относящиеся к участию Ассоциированных членов,</w:t>
      </w:r>
    </w:p>
    <w:p w:rsidR="00094622" w:rsidRPr="00A77333" w:rsidRDefault="00094622" w:rsidP="00094622">
      <w:pPr>
        <w:pStyle w:val="Call"/>
        <w:rPr>
          <w:lang w:val="ru-RU" w:eastAsia="ru-RU"/>
        </w:rPr>
      </w:pPr>
      <w:r w:rsidRPr="00A77333">
        <w:rPr>
          <w:lang w:val="ru-RU" w:eastAsia="ru-RU"/>
        </w:rPr>
        <w:t>решает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lang w:val="ru-RU" w:eastAsia="ru-RU"/>
        </w:rPr>
        <w:t>1</w:t>
      </w:r>
      <w:r w:rsidRPr="00A77333">
        <w:rPr>
          <w:lang w:val="ru-RU" w:eastAsia="ru-RU"/>
        </w:rPr>
        <w:tab/>
        <w:t>что заинтересованные объединения или организации могут присоединиться к Сектору радиосвязи в качестве Ассоциированных членов и иметь право принимать участие в работе одной выбранной исследовательской комиссии и подчиненных ей групп;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lang w:val="ru-RU" w:eastAsia="ru-RU"/>
        </w:rPr>
        <w:t>2</w:t>
      </w:r>
      <w:r w:rsidRPr="00A77333">
        <w:rPr>
          <w:lang w:val="ru-RU" w:eastAsia="ru-RU"/>
        </w:rPr>
        <w:tab/>
        <w:t>что Ассоциированные члены могут принимать участие в процессе подготовки рекомендаций в рамках какой-либо одной исследовательской комиссии, включая участие в собраниях, представление вкладов и предоставление замечаний до принятия Рекомендаций, если таковые имеются;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lang w:val="ru-RU" w:eastAsia="ru-RU"/>
        </w:rPr>
        <w:t>3</w:t>
      </w:r>
      <w:r w:rsidRPr="00A77333">
        <w:rPr>
          <w:lang w:val="ru-RU" w:eastAsia="ru-RU"/>
        </w:rPr>
        <w:tab/>
        <w:t>что Ассоциированным членам должен быть предоставлен доступ ко всей документации выбранной ими исследовательской комиссии и других исследовательс</w:t>
      </w:r>
      <w:bookmarkStart w:id="1" w:name="_GoBack"/>
      <w:bookmarkEnd w:id="1"/>
      <w:r w:rsidRPr="00A77333">
        <w:rPr>
          <w:lang w:val="ru-RU" w:eastAsia="ru-RU"/>
        </w:rPr>
        <w:t>ких комиссий, которая требуется согласно программе работы;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lang w:val="ru-RU" w:eastAsia="ru-RU"/>
        </w:rPr>
        <w:t>4</w:t>
      </w:r>
      <w:r w:rsidRPr="00A77333">
        <w:rPr>
          <w:lang w:val="ru-RU" w:eastAsia="ru-RU"/>
        </w:rPr>
        <w:tab/>
        <w:t>что Ассоциированные члены не должны привлекаться к голосованию или утверждению Вопросов или Рекомендаций;</w:t>
      </w:r>
    </w:p>
    <w:p w:rsidR="00094622" w:rsidRPr="00A77333" w:rsidRDefault="00094622" w:rsidP="00EA2D21">
      <w:pPr>
        <w:rPr>
          <w:lang w:val="ru-RU" w:eastAsia="ru-RU"/>
        </w:rPr>
      </w:pPr>
      <w:r w:rsidRPr="00A77333">
        <w:rPr>
          <w:lang w:val="ru-RU" w:eastAsia="ru-RU"/>
        </w:rPr>
        <w:t>5</w:t>
      </w:r>
      <w:r w:rsidRPr="00A77333">
        <w:rPr>
          <w:lang w:val="ru-RU" w:eastAsia="ru-RU"/>
        </w:rPr>
        <w:tab/>
        <w:t xml:space="preserve">что Ассоциированные члены могут выступать в качестве Докладчика (см. п. </w:t>
      </w:r>
      <w:r w:rsidR="00EA2D21" w:rsidRPr="00A77333">
        <w:rPr>
          <w:lang w:val="ru-RU" w:eastAsia="ru-RU"/>
        </w:rPr>
        <w:t>A</w:t>
      </w:r>
      <w:r w:rsidR="00EA2D21" w:rsidRPr="000017E0">
        <w:rPr>
          <w:lang w:val="ru-RU" w:eastAsia="ru-RU"/>
        </w:rPr>
        <w:t xml:space="preserve">1.3.2.6 </w:t>
      </w:r>
      <w:r w:rsidR="00EA2D21" w:rsidRPr="00A77333">
        <w:rPr>
          <w:lang w:val="ru-RU" w:eastAsia="ru-RU"/>
        </w:rPr>
        <w:t>Приложения 1</w:t>
      </w:r>
      <w:r w:rsidR="00DC7B1E">
        <w:rPr>
          <w:lang w:val="ru-RU" w:eastAsia="ru-RU"/>
        </w:rPr>
        <w:t xml:space="preserve"> к</w:t>
      </w:r>
      <w:r w:rsidRPr="00A77333">
        <w:rPr>
          <w:lang w:val="ru-RU" w:eastAsia="ru-RU"/>
        </w:rPr>
        <w:t xml:space="preserve"> Резолюции МСЭ-R 1) в выбранной Исследовательской комиссии, за исключением деятельности по взаимодействию, которая ведется отдельно,</w:t>
      </w:r>
    </w:p>
    <w:p w:rsidR="00094622" w:rsidRPr="00A77333" w:rsidRDefault="00094622" w:rsidP="00094622">
      <w:pPr>
        <w:pStyle w:val="Call"/>
        <w:rPr>
          <w:lang w:val="ru-RU" w:eastAsia="ru-RU"/>
        </w:rPr>
      </w:pPr>
      <w:r w:rsidRPr="00A77333">
        <w:rPr>
          <w:lang w:val="ru-RU" w:eastAsia="ru-RU"/>
        </w:rPr>
        <w:t>предлагает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lang w:val="ru-RU" w:eastAsia="ru-RU"/>
        </w:rPr>
        <w:t>Совету определить финансовые взносы для Ассоциированных членов с целью совместной оплаты расходов, относящихся к Сектору радиосвязи и исследовательской комиссии, как определено в Статье 33 Конвенции, и содействовать более широкому их участию,</w:t>
      </w:r>
    </w:p>
    <w:p w:rsidR="00094622" w:rsidRPr="00A77333" w:rsidRDefault="00094622" w:rsidP="00094622">
      <w:pPr>
        <w:pStyle w:val="Call"/>
        <w:rPr>
          <w:lang w:val="ru-RU" w:eastAsia="ru-RU"/>
        </w:rPr>
      </w:pPr>
      <w:r w:rsidRPr="00A77333">
        <w:rPr>
          <w:lang w:val="ru-RU" w:eastAsia="ru-RU"/>
        </w:rPr>
        <w:t>поручает Директору Бюро радиосвязи</w:t>
      </w:r>
    </w:p>
    <w:p w:rsidR="00094622" w:rsidRPr="00A77333" w:rsidRDefault="00094622" w:rsidP="00094622">
      <w:pPr>
        <w:rPr>
          <w:lang w:val="ru-RU" w:eastAsia="ru-RU"/>
        </w:rPr>
      </w:pPr>
      <w:r w:rsidRPr="00A77333">
        <w:rPr>
          <w:lang w:val="ru-RU" w:eastAsia="ru-RU"/>
        </w:rPr>
        <w:t>предпринять необходимые меры для скорейшего по возможности выполнения данной Резолюции.</w:t>
      </w:r>
    </w:p>
    <w:sectPr w:rsidR="00094622" w:rsidRPr="00A77333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62" w:rsidRDefault="00D24F62">
      <w:r>
        <w:separator/>
      </w:r>
    </w:p>
  </w:endnote>
  <w:endnote w:type="continuationSeparator" w:id="0">
    <w:p w:rsidR="00D24F62" w:rsidRDefault="00D2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EE146A" w:rsidRDefault="00D24F62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7267E">
      <w:rPr>
        <w:noProof/>
        <w:lang w:val="fr-FR"/>
      </w:rPr>
      <w:t>X:\BR\BRIAP\EDP\Yoanni\AR Res\043R.DOCX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267E">
      <w:rPr>
        <w:noProof/>
      </w:rPr>
      <w:t>03.11.15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267E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094622" w:rsidRDefault="00094622" w:rsidP="00DC7B1E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7267E">
      <w:rPr>
        <w:lang w:val="fr-FR"/>
      </w:rPr>
      <w:t>X:\BR\BRIAP\EDP\Yoanni\AR Res\043R.DOCX</w:t>
    </w:r>
    <w:r>
      <w:fldChar w:fldCharType="end"/>
    </w:r>
    <w:r>
      <w:t xml:space="preserve"> (</w:t>
    </w:r>
    <w:r>
      <w:rPr>
        <w:lang w:val="ru-RU"/>
      </w:rPr>
      <w:t>389</w:t>
    </w:r>
    <w:r w:rsidR="00DC7B1E">
      <w:rPr>
        <w:lang w:val="ru-RU"/>
      </w:rPr>
      <w:t>400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267E">
      <w:t>03.11.15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267E">
      <w:t>03.11.15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62" w:rsidRDefault="00D24F62">
      <w:r>
        <w:rPr>
          <w:b/>
        </w:rPr>
        <w:t>_______________</w:t>
      </w:r>
    </w:p>
  </w:footnote>
  <w:footnote w:type="continuationSeparator" w:id="0">
    <w:p w:rsidR="00D24F62" w:rsidRDefault="00D2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Default="00D24F6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6048A">
      <w:rPr>
        <w:noProof/>
        <w:lang w:val="en-US"/>
      </w:rPr>
      <w:t>2</w:t>
    </w:r>
    <w:r>
      <w:rPr>
        <w:lang w:val="en-US"/>
      </w:rPr>
      <w:fldChar w:fldCharType="end"/>
    </w:r>
  </w:p>
  <w:p w:rsidR="00D24F62" w:rsidRPr="009447A3" w:rsidRDefault="00D24F62" w:rsidP="00DC7B1E">
    <w:pPr>
      <w:pStyle w:val="Header"/>
      <w:rPr>
        <w:lang w:val="en-US"/>
      </w:rPr>
    </w:pPr>
    <w:r>
      <w:rPr>
        <w:lang w:val="en-US"/>
      </w:rPr>
      <w:t>RA15/PLEN/</w:t>
    </w:r>
    <w:r w:rsidR="00DC7B1E">
      <w:rPr>
        <w:lang w:val="ru-RU"/>
      </w:rPr>
      <w:t>83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4"/>
    <w:rsid w:val="000017E0"/>
    <w:rsid w:val="0000717B"/>
    <w:rsid w:val="0007259F"/>
    <w:rsid w:val="00094622"/>
    <w:rsid w:val="000C2DF1"/>
    <w:rsid w:val="000E355B"/>
    <w:rsid w:val="00124E4A"/>
    <w:rsid w:val="001355A1"/>
    <w:rsid w:val="00150CF5"/>
    <w:rsid w:val="001B225D"/>
    <w:rsid w:val="0020092C"/>
    <w:rsid w:val="00213F8F"/>
    <w:rsid w:val="00264954"/>
    <w:rsid w:val="002A6866"/>
    <w:rsid w:val="0036048A"/>
    <w:rsid w:val="0036205B"/>
    <w:rsid w:val="00386D19"/>
    <w:rsid w:val="00391E58"/>
    <w:rsid w:val="003E26B6"/>
    <w:rsid w:val="003F5BA7"/>
    <w:rsid w:val="0041205C"/>
    <w:rsid w:val="00413967"/>
    <w:rsid w:val="00432094"/>
    <w:rsid w:val="004844C1"/>
    <w:rsid w:val="00512711"/>
    <w:rsid w:val="00523CFD"/>
    <w:rsid w:val="00540E56"/>
    <w:rsid w:val="00541AC7"/>
    <w:rsid w:val="00560279"/>
    <w:rsid w:val="00572812"/>
    <w:rsid w:val="005C06C9"/>
    <w:rsid w:val="00603D26"/>
    <w:rsid w:val="00622754"/>
    <w:rsid w:val="00625C68"/>
    <w:rsid w:val="006414BC"/>
    <w:rsid w:val="00645B0F"/>
    <w:rsid w:val="00675C58"/>
    <w:rsid w:val="00700190"/>
    <w:rsid w:val="00703FFC"/>
    <w:rsid w:val="0071246B"/>
    <w:rsid w:val="00713989"/>
    <w:rsid w:val="0073508D"/>
    <w:rsid w:val="00756B1C"/>
    <w:rsid w:val="00824E14"/>
    <w:rsid w:val="00835E7C"/>
    <w:rsid w:val="00844239"/>
    <w:rsid w:val="00845350"/>
    <w:rsid w:val="0087267E"/>
    <w:rsid w:val="00881C5C"/>
    <w:rsid w:val="0089460A"/>
    <w:rsid w:val="008A7F53"/>
    <w:rsid w:val="008B1239"/>
    <w:rsid w:val="008E1269"/>
    <w:rsid w:val="008F0522"/>
    <w:rsid w:val="009018CB"/>
    <w:rsid w:val="00905572"/>
    <w:rsid w:val="00905E76"/>
    <w:rsid w:val="0091377A"/>
    <w:rsid w:val="00924248"/>
    <w:rsid w:val="00943EBD"/>
    <w:rsid w:val="009447A3"/>
    <w:rsid w:val="009879BF"/>
    <w:rsid w:val="009B2CF7"/>
    <w:rsid w:val="009B3A97"/>
    <w:rsid w:val="009F3F81"/>
    <w:rsid w:val="00A05CE9"/>
    <w:rsid w:val="00A05FC0"/>
    <w:rsid w:val="00A13177"/>
    <w:rsid w:val="00A13AEE"/>
    <w:rsid w:val="00A31A5E"/>
    <w:rsid w:val="00A77333"/>
    <w:rsid w:val="00AB469D"/>
    <w:rsid w:val="00AD4505"/>
    <w:rsid w:val="00AD6937"/>
    <w:rsid w:val="00AE3E56"/>
    <w:rsid w:val="00AF6853"/>
    <w:rsid w:val="00B22826"/>
    <w:rsid w:val="00B46077"/>
    <w:rsid w:val="00BA64EC"/>
    <w:rsid w:val="00BE5003"/>
    <w:rsid w:val="00C15300"/>
    <w:rsid w:val="00C41708"/>
    <w:rsid w:val="00C52226"/>
    <w:rsid w:val="00C728B0"/>
    <w:rsid w:val="00CA27A6"/>
    <w:rsid w:val="00D24F62"/>
    <w:rsid w:val="00D35AF0"/>
    <w:rsid w:val="00D471A9"/>
    <w:rsid w:val="00D8036F"/>
    <w:rsid w:val="00DC4928"/>
    <w:rsid w:val="00DC7B1E"/>
    <w:rsid w:val="00DE01F0"/>
    <w:rsid w:val="00E538AB"/>
    <w:rsid w:val="00E805CD"/>
    <w:rsid w:val="00EA2D21"/>
    <w:rsid w:val="00EE146A"/>
    <w:rsid w:val="00EE604B"/>
    <w:rsid w:val="00EE7B72"/>
    <w:rsid w:val="00F36624"/>
    <w:rsid w:val="00F451F5"/>
    <w:rsid w:val="00F52FFE"/>
    <w:rsid w:val="00F80DF5"/>
    <w:rsid w:val="00F9578C"/>
    <w:rsid w:val="00FA4064"/>
    <w:rsid w:val="00FB3430"/>
    <w:rsid w:val="00FB4E64"/>
    <w:rsid w:val="00FF03EC"/>
    <w:rsid w:val="00FF388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A1CBFF1E-BAE5-4BE3-8C03-7426EF7E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Normalend">
    <w:name w:val="Normal_end"/>
    <w:basedOn w:val="Normal"/>
    <w:next w:val="Normal"/>
    <w:qFormat/>
    <w:rsid w:val="00EE604B"/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A4064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FA406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A4064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C2DF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94622"/>
    <w:rPr>
      <w:rFonts w:ascii="Times New Roman" w:eastAsia="Times New Roman" w:hAnsi="Times New Roman"/>
      <w:caps/>
      <w:sz w:val="26"/>
      <w:lang w:val="en-GB" w:eastAsia="en-US"/>
    </w:rPr>
  </w:style>
  <w:style w:type="character" w:styleId="Hyperlink">
    <w:name w:val="Hyperlink"/>
    <w:basedOn w:val="DefaultParagraphFont"/>
    <w:unhideWhenUsed/>
    <w:rsid w:val="000946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94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risanf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</TotalTime>
  <Pages>1</Pages>
  <Words>287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Khrisanfova, Tatania</dc:creator>
  <cp:keywords/>
  <dc:description>Document /1004-E  For: _x000d_Document date: 30 March 2007_x000d_Saved by PCW43981 at 15:42:54 on 05.04.2007</dc:description>
  <cp:lastModifiedBy>Gomez, Yoanni</cp:lastModifiedBy>
  <cp:revision>6</cp:revision>
  <cp:lastPrinted>2015-11-03T14:32:00Z</cp:lastPrinted>
  <dcterms:created xsi:type="dcterms:W3CDTF">2015-10-30T18:08:00Z</dcterms:created>
  <dcterms:modified xsi:type="dcterms:W3CDTF">2015-11-03T14:32:00Z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