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0C" w:rsidRDefault="005E180C" w:rsidP="005E180C">
      <w:pPr>
        <w:pStyle w:val="ResNo"/>
      </w:pPr>
      <w:bookmarkStart w:id="0" w:name="dbreak"/>
      <w:bookmarkEnd w:id="0"/>
      <w:r w:rsidRPr="0085475C">
        <w:t xml:space="preserve">Resolution </w:t>
      </w:r>
      <w:r>
        <w:t>ITU</w:t>
      </w:r>
      <w:r>
        <w:noBreakHyphen/>
      </w:r>
      <w:r w:rsidRPr="0085475C">
        <w:t>R 43</w:t>
      </w:r>
      <w:r>
        <w:t>-1</w:t>
      </w:r>
    </w:p>
    <w:p w:rsidR="005E180C" w:rsidRPr="005E180C" w:rsidRDefault="005E180C" w:rsidP="005E180C">
      <w:pPr>
        <w:pStyle w:val="Restitle"/>
      </w:pPr>
      <w:bookmarkStart w:id="1" w:name="_Toc180537914"/>
      <w:r w:rsidRPr="0085475C">
        <w:t>Rights of Associates</w:t>
      </w:r>
      <w:bookmarkEnd w:id="1"/>
    </w:p>
    <w:p w:rsidR="008C139F" w:rsidRDefault="008C139F" w:rsidP="008C139F">
      <w:pPr>
        <w:pStyle w:val="Resdate"/>
      </w:pPr>
      <w:r w:rsidRPr="0085475C">
        <w:t>(2000</w:t>
      </w:r>
      <w:r>
        <w:t>-2015</w:t>
      </w:r>
      <w:r w:rsidRPr="0085475C">
        <w:t>)</w:t>
      </w:r>
    </w:p>
    <w:p w:rsidR="008C139F" w:rsidRDefault="008C139F" w:rsidP="008C139F">
      <w:pPr>
        <w:pStyle w:val="Normalaftertitle"/>
      </w:pPr>
      <w:r w:rsidRPr="0085475C">
        <w:t>The ITU Radiocommunication Assembly,</w:t>
      </w:r>
    </w:p>
    <w:p w:rsidR="008C139F" w:rsidRDefault="008C139F" w:rsidP="008C139F">
      <w:pPr>
        <w:pStyle w:val="Call"/>
      </w:pPr>
      <w:r w:rsidRPr="0085475C">
        <w:t>considering</w:t>
      </w:r>
    </w:p>
    <w:p w:rsidR="008C139F" w:rsidRDefault="008C139F" w:rsidP="008C139F">
      <w:r w:rsidRPr="0070751C">
        <w:rPr>
          <w:i/>
          <w:iCs/>
        </w:rPr>
        <w:t>a)</w:t>
      </w:r>
      <w:r w:rsidRPr="0085475C">
        <w:tab/>
        <w:t>that the rapid pace of change in the radiocommunication environment and industry groups dealing with radiocommunications encourages the increased participation of interested entities and organizations in radiocommunication activities;</w:t>
      </w:r>
    </w:p>
    <w:p w:rsidR="008C139F" w:rsidRDefault="008C139F" w:rsidP="008C139F">
      <w:r w:rsidRPr="0070751C">
        <w:rPr>
          <w:i/>
          <w:iCs/>
        </w:rPr>
        <w:t>b)</w:t>
      </w:r>
      <w:r w:rsidRPr="0085475C">
        <w:tab/>
        <w:t>that entities or organizations with highly focused areas of activity may be interested only in a small part of the radiocommunication activities but may be discouraged from doing so by the financial obligation incurred by Sector Members;</w:t>
      </w:r>
    </w:p>
    <w:p w:rsidR="008C139F" w:rsidRDefault="008C139F" w:rsidP="008C139F">
      <w:r w:rsidRPr="0070751C">
        <w:rPr>
          <w:i/>
          <w:iCs/>
        </w:rPr>
        <w:t>c)</w:t>
      </w:r>
      <w:r w:rsidRPr="0085475C">
        <w:tab/>
        <w:t xml:space="preserve">that </w:t>
      </w:r>
      <w:r>
        <w:t>Article </w:t>
      </w:r>
      <w:r w:rsidRPr="0085475C">
        <w:t xml:space="preserve">19 of the ITU Convention enables the Radiocommunication Sector to admit entities or organizations to participate as Associates in </w:t>
      </w:r>
      <w:bookmarkStart w:id="2" w:name="_GoBack"/>
      <w:bookmarkEnd w:id="2"/>
      <w:r w:rsidRPr="0085475C">
        <w:t>the work of a given Study Group or subgroups thereof;</w:t>
      </w:r>
    </w:p>
    <w:p w:rsidR="008C139F" w:rsidRDefault="008C139F" w:rsidP="008C139F">
      <w:r w:rsidRPr="0070751C">
        <w:rPr>
          <w:i/>
          <w:iCs/>
        </w:rPr>
        <w:t>d)</w:t>
      </w:r>
      <w:r w:rsidRPr="0085475C">
        <w:tab/>
        <w:t>that Articles</w:t>
      </w:r>
      <w:r>
        <w:t> </w:t>
      </w:r>
      <w:r w:rsidRPr="0085475C">
        <w:t>19, 20 and</w:t>
      </w:r>
      <w:r>
        <w:t> </w:t>
      </w:r>
      <w:r w:rsidRPr="0085475C">
        <w:t>33 of the Convention contain provisions relevant to the participation of Associates,</w:t>
      </w:r>
    </w:p>
    <w:p w:rsidR="008C139F" w:rsidRDefault="008C139F" w:rsidP="008C139F">
      <w:pPr>
        <w:pStyle w:val="Call"/>
      </w:pPr>
      <w:r w:rsidRPr="0085475C">
        <w:t>resolves</w:t>
      </w:r>
    </w:p>
    <w:p w:rsidR="008C139F" w:rsidRDefault="008C139F" w:rsidP="008C139F">
      <w:r w:rsidRPr="0085475C">
        <w:t>1</w:t>
      </w:r>
      <w:r w:rsidRPr="0085475C">
        <w:tab/>
        <w:t>that interested entities or organizations may join the Radiocommunication Sector as Associates, and be entitled to take part in the work of a selected single Study Group and its subordinate groups;</w:t>
      </w:r>
    </w:p>
    <w:p w:rsidR="008C139F" w:rsidRDefault="008C139F" w:rsidP="008C139F">
      <w:r w:rsidRPr="0085475C">
        <w:t>2</w:t>
      </w:r>
      <w:r w:rsidRPr="0085475C">
        <w:tab/>
        <w:t>that Associates may take part in the process of preparing recommendations within a single Study Group, including the roles of participating in meetings, submitting contributions and providing comments before the adoption of Recommendations, if any;</w:t>
      </w:r>
    </w:p>
    <w:p w:rsidR="008C139F" w:rsidRDefault="008C139F" w:rsidP="008C139F">
      <w:r w:rsidRPr="0085475C">
        <w:t>3</w:t>
      </w:r>
      <w:r w:rsidRPr="0085475C">
        <w:tab/>
        <w:t>that Associates shall be granted access to all Study Group documentation in their chosen Study Group and other Study Groups as required by the work programme;</w:t>
      </w:r>
    </w:p>
    <w:p w:rsidR="008C139F" w:rsidRDefault="008C139F" w:rsidP="008C139F">
      <w:r w:rsidRPr="0085475C">
        <w:t>4</w:t>
      </w:r>
      <w:r w:rsidRPr="0085475C">
        <w:tab/>
        <w:t>that Associates shall not be involved in voting for, or approval of Questions and Recommendations;</w:t>
      </w:r>
    </w:p>
    <w:p w:rsidR="008C139F" w:rsidRDefault="008C139F" w:rsidP="008C139F">
      <w:r w:rsidRPr="0085475C">
        <w:t>5</w:t>
      </w:r>
      <w:r w:rsidRPr="0085475C">
        <w:tab/>
        <w:t xml:space="preserve">that an Associate may serve as </w:t>
      </w:r>
      <w:r>
        <w:t xml:space="preserve">a </w:t>
      </w:r>
      <w:r w:rsidRPr="0085475C">
        <w:t>Rapporteur (see §</w:t>
      </w:r>
      <w:r>
        <w:t> A1.</w:t>
      </w:r>
      <w:r w:rsidRPr="00DA126C">
        <w:t>3.2.6</w:t>
      </w:r>
      <w:r>
        <w:t xml:space="preserve"> of Annex 1</w:t>
      </w:r>
      <w:r w:rsidRPr="00DA126C">
        <w:t xml:space="preserve"> of</w:t>
      </w:r>
      <w:r w:rsidRPr="0085475C">
        <w:t xml:space="preserve"> Resolution </w:t>
      </w:r>
      <w:r>
        <w:t>ITU</w:t>
      </w:r>
      <w:r>
        <w:noBreakHyphen/>
      </w:r>
      <w:r w:rsidRPr="0085475C">
        <w:t>R</w:t>
      </w:r>
      <w:r>
        <w:t> </w:t>
      </w:r>
      <w:r w:rsidRPr="0085475C">
        <w:t>1), within the selected Study Group, except for liaison activities which are to be handled separately,</w:t>
      </w:r>
    </w:p>
    <w:p w:rsidR="008C139F" w:rsidRDefault="008C139F" w:rsidP="008C139F">
      <w:pPr>
        <w:pStyle w:val="Call"/>
      </w:pPr>
      <w:r w:rsidRPr="0085475C">
        <w:t>invites</w:t>
      </w:r>
    </w:p>
    <w:p w:rsidR="008C139F" w:rsidRDefault="008C139F" w:rsidP="008C139F">
      <w:r w:rsidRPr="0085475C">
        <w:t xml:space="preserve">the Council to determine a financial contribution for Associate membership to share in defraying the expenses of the Radiocommunication Sector and the Study Group concerned as asked for by </w:t>
      </w:r>
      <w:r>
        <w:t>Article </w:t>
      </w:r>
      <w:r w:rsidRPr="0085475C">
        <w:t>33 of the Convention and promote wider participation,</w:t>
      </w:r>
    </w:p>
    <w:p w:rsidR="008C139F" w:rsidRDefault="008C139F" w:rsidP="008C139F">
      <w:pPr>
        <w:pStyle w:val="Call"/>
      </w:pPr>
      <w:r w:rsidRPr="0085475C">
        <w:t>instructs the Director of the Radiocommunication Bureau</w:t>
      </w:r>
    </w:p>
    <w:p w:rsidR="008C139F" w:rsidRDefault="008C139F" w:rsidP="008C139F">
      <w:r w:rsidRPr="0085475C">
        <w:t>to take the necessary steps to implement this Resolution as soon as practicable.</w:t>
      </w:r>
    </w:p>
    <w:p w:rsidR="008C139F" w:rsidRDefault="008C139F" w:rsidP="008C139F">
      <w:pPr>
        <w:pStyle w:val="Reasons"/>
      </w:pPr>
    </w:p>
    <w:p w:rsidR="00E245C3" w:rsidRDefault="00E245C3" w:rsidP="000D1293"/>
    <w:sectPr w:rsidR="00E245C3" w:rsidSect="009447A3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C63" w:rsidRDefault="00D47C63">
      <w:r>
        <w:separator/>
      </w:r>
    </w:p>
  </w:endnote>
  <w:endnote w:type="continuationSeparator" w:id="0">
    <w:p w:rsidR="00D47C63" w:rsidRDefault="00D4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1A7830">
      <w:rPr>
        <w:noProof/>
        <w:lang w:val="es-ES_tradnl"/>
      </w:rPr>
      <w:t>X:\BR\BRIAP\EDP\Yoanni\AR Res\043V2E.DOCX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7830">
      <w:rPr>
        <w:noProof/>
      </w:rPr>
      <w:t>03.11.15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A7830">
      <w:rPr>
        <w:noProof/>
      </w:rPr>
      <w:t>03.11.15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1A7830">
      <w:rPr>
        <w:noProof/>
        <w:lang w:val="es-ES_tradnl"/>
      </w:rPr>
      <w:t>X:\BR\BRIAP\EDP\Yoanni\AR Res\043V2E.DOCX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7830">
      <w:rPr>
        <w:noProof/>
      </w:rPr>
      <w:t>03.11.15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A7830">
      <w:rPr>
        <w:noProof/>
      </w:rPr>
      <w:t>03.11.15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C63" w:rsidRDefault="00D47C63">
      <w:r>
        <w:rPr>
          <w:b/>
        </w:rPr>
        <w:t>_______________</w:t>
      </w:r>
    </w:p>
  </w:footnote>
  <w:footnote w:type="continuationSeparator" w:id="0">
    <w:p w:rsidR="00D47C63" w:rsidRDefault="00D47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5C3" w:rsidRDefault="00E245C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E180C">
      <w:rPr>
        <w:noProof/>
      </w:rPr>
      <w:t>2</w:t>
    </w:r>
    <w:r>
      <w:fldChar w:fldCharType="end"/>
    </w:r>
  </w:p>
  <w:p w:rsidR="00E245C3" w:rsidRDefault="00E245C3">
    <w:pPr>
      <w:pStyle w:val="Header"/>
    </w:pPr>
    <w:r>
      <w:t>RA15/-E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63"/>
    <w:rsid w:val="000D1293"/>
    <w:rsid w:val="001A7830"/>
    <w:rsid w:val="001B225D"/>
    <w:rsid w:val="00206408"/>
    <w:rsid w:val="0030579C"/>
    <w:rsid w:val="00425F3D"/>
    <w:rsid w:val="00447C54"/>
    <w:rsid w:val="004844C1"/>
    <w:rsid w:val="004D6FFE"/>
    <w:rsid w:val="005E0BE1"/>
    <w:rsid w:val="005E180C"/>
    <w:rsid w:val="005F1974"/>
    <w:rsid w:val="0071246B"/>
    <w:rsid w:val="00756B1C"/>
    <w:rsid w:val="007C6911"/>
    <w:rsid w:val="008145E1"/>
    <w:rsid w:val="00851B96"/>
    <w:rsid w:val="00880578"/>
    <w:rsid w:val="008A7B8E"/>
    <w:rsid w:val="008C139F"/>
    <w:rsid w:val="009447A3"/>
    <w:rsid w:val="00993768"/>
    <w:rsid w:val="009C702E"/>
    <w:rsid w:val="009E375D"/>
    <w:rsid w:val="00A05CE9"/>
    <w:rsid w:val="00BB03AF"/>
    <w:rsid w:val="00BE5003"/>
    <w:rsid w:val="00BF5E61"/>
    <w:rsid w:val="00C46060"/>
    <w:rsid w:val="00CB1338"/>
    <w:rsid w:val="00D262CE"/>
    <w:rsid w:val="00D471A9"/>
    <w:rsid w:val="00D47C63"/>
    <w:rsid w:val="00D50D44"/>
    <w:rsid w:val="00DA716F"/>
    <w:rsid w:val="00E245C3"/>
    <w:rsid w:val="00E424C3"/>
    <w:rsid w:val="00EE1A06"/>
    <w:rsid w:val="00EE4AD6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94F4E73-3F1A-445D-815F-B5733F58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rican\AppData\Roaming\Microsoft\Templates\POOL%20E%20-%20ITU\PE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PE_RA15.dotx</Template>
  <TotalTime>3</TotalTime>
  <Pages>1</Pages>
  <Words>334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Hourican, Maria</dc:creator>
  <cp:keywords/>
  <dc:description>PE_RA12.dotm  For: _x000d_Document date: _x000d_Saved by MM-106465 at 11:44:53 on 04/04/11</dc:description>
  <cp:lastModifiedBy>Gomez, Yoanni</cp:lastModifiedBy>
  <cp:revision>5</cp:revision>
  <cp:lastPrinted>2015-11-03T14:33:00Z</cp:lastPrinted>
  <dcterms:created xsi:type="dcterms:W3CDTF">2015-11-03T09:18:00Z</dcterms:created>
  <dcterms:modified xsi:type="dcterms:W3CDTF">2015-11-03T14:34:00Z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