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56" w:rsidRPr="00D67856" w:rsidRDefault="00D67856" w:rsidP="00B45735">
      <w:pPr>
        <w:pStyle w:val="ResNo"/>
        <w:rPr>
          <w:lang w:val="ru-RU" w:eastAsia="zh-CN"/>
        </w:rPr>
      </w:pPr>
      <w:bookmarkStart w:id="0" w:name="dbreak"/>
      <w:bookmarkEnd w:id="0"/>
      <w:r w:rsidRPr="00D67856">
        <w:rPr>
          <w:lang w:val="ru-RU" w:eastAsia="zh-CN"/>
        </w:rPr>
        <w:t>РЕЗОЛЮЦИЯ МСЭ-</w:t>
      </w:r>
      <w:r w:rsidRPr="00A20A8C">
        <w:rPr>
          <w:lang w:eastAsia="zh-CN"/>
        </w:rPr>
        <w:t>R</w:t>
      </w:r>
      <w:r w:rsidRPr="00D67856">
        <w:rPr>
          <w:lang w:val="ru-RU" w:eastAsia="zh-CN"/>
        </w:rPr>
        <w:t xml:space="preserve"> 40-</w:t>
      </w:r>
      <w:r w:rsidR="00B45735">
        <w:rPr>
          <w:lang w:val="ru-RU" w:eastAsia="zh-CN"/>
        </w:rPr>
        <w:t>4</w:t>
      </w:r>
      <w:r w:rsidRPr="00A20A8C">
        <w:rPr>
          <w:rStyle w:val="FootnoteReference"/>
        </w:rPr>
        <w:footnoteReference w:customMarkFollows="1" w:id="1"/>
        <w:sym w:font="Symbol" w:char="F02A"/>
      </w:r>
    </w:p>
    <w:p w:rsidR="00D67856" w:rsidRPr="00D67856" w:rsidRDefault="00D67856" w:rsidP="000B00A2">
      <w:pPr>
        <w:pStyle w:val="Restitle"/>
        <w:rPr>
          <w:lang w:val="ru-RU" w:eastAsia="zh-CN"/>
        </w:rPr>
      </w:pPr>
      <w:r w:rsidRPr="00D67856">
        <w:rPr>
          <w:lang w:val="ru-RU"/>
        </w:rPr>
        <w:t>Всемирные ба</w:t>
      </w:r>
      <w:r w:rsidR="005473D7">
        <w:rPr>
          <w:lang w:val="ru-RU"/>
        </w:rPr>
        <w:t xml:space="preserve">зы данных о высотах местности </w:t>
      </w:r>
      <w:r w:rsidR="000B00A2">
        <w:rPr>
          <w:lang w:val="ru-RU"/>
        </w:rPr>
        <w:br/>
      </w:r>
      <w:r w:rsidR="005473D7">
        <w:rPr>
          <w:lang w:val="ru-RU"/>
        </w:rPr>
        <w:t xml:space="preserve">и </w:t>
      </w:r>
      <w:r w:rsidRPr="00D67856">
        <w:rPr>
          <w:lang w:val="ru-RU"/>
        </w:rPr>
        <w:t>характеристиках земной поверхности</w:t>
      </w:r>
    </w:p>
    <w:p w:rsidR="00D67856" w:rsidRPr="00D67856" w:rsidRDefault="00D67856" w:rsidP="00D67856">
      <w:pPr>
        <w:pStyle w:val="Resdate"/>
        <w:rPr>
          <w:lang w:val="ru-RU" w:eastAsia="zh-CN"/>
        </w:rPr>
      </w:pPr>
      <w:r w:rsidRPr="00D67856">
        <w:rPr>
          <w:lang w:val="ru-RU"/>
        </w:rPr>
        <w:t>(1997-2003-2007-2012</w:t>
      </w:r>
      <w:r w:rsidR="00B45735">
        <w:rPr>
          <w:lang w:val="ru-RU"/>
        </w:rPr>
        <w:t>-2015</w:t>
      </w:r>
      <w:r w:rsidRPr="00D67856">
        <w:rPr>
          <w:lang w:val="ru-RU"/>
        </w:rPr>
        <w:t>)</w:t>
      </w:r>
    </w:p>
    <w:p w:rsidR="00D67856" w:rsidRPr="00D67856" w:rsidRDefault="00D67856" w:rsidP="00D67856">
      <w:pPr>
        <w:pStyle w:val="Normalaftertitle"/>
        <w:rPr>
          <w:lang w:val="ru-RU" w:eastAsia="zh-CN"/>
        </w:rPr>
      </w:pPr>
      <w:r w:rsidRPr="00D67856">
        <w:rPr>
          <w:lang w:val="ru-RU" w:eastAsia="zh-CN"/>
        </w:rPr>
        <w:t>Ассамблея радиосвязи МСЭ,</w:t>
      </w:r>
    </w:p>
    <w:p w:rsidR="00D67856" w:rsidRPr="00D67856" w:rsidRDefault="00D67856" w:rsidP="00D67856">
      <w:pPr>
        <w:pStyle w:val="Call"/>
        <w:rPr>
          <w:lang w:val="ru-RU"/>
        </w:rPr>
      </w:pPr>
      <w:r w:rsidRPr="00D67856">
        <w:rPr>
          <w:lang w:val="ru-RU"/>
        </w:rPr>
        <w:t>учитывая</w:t>
      </w:r>
      <w:r w:rsidRPr="00D67856">
        <w:rPr>
          <w:i w:val="0"/>
          <w:iCs/>
          <w:lang w:val="ru-RU"/>
        </w:rPr>
        <w:t>,</w:t>
      </w:r>
    </w:p>
    <w:p w:rsidR="00D67856" w:rsidRPr="00D67856" w:rsidRDefault="00D67856" w:rsidP="00D67856">
      <w:pPr>
        <w:rPr>
          <w:lang w:val="ru-RU"/>
        </w:rPr>
      </w:pPr>
      <w:r w:rsidRPr="00D67856">
        <w:rPr>
          <w:i/>
          <w:iCs/>
          <w:lang w:val="ru-RU"/>
        </w:rPr>
        <w:t>а)</w:t>
      </w:r>
      <w:r w:rsidRPr="00D67856">
        <w:rPr>
          <w:lang w:val="ru-RU"/>
        </w:rPr>
        <w:tab/>
        <w:t>что в целях планирования существует потребность в усовершенствованных всемирных методах прогнозирования напряженности поля, при которых учитывались бы высота местности и</w:t>
      </w:r>
      <w:r w:rsidRPr="00A20A8C">
        <w:t> </w:t>
      </w:r>
      <w:r w:rsidRPr="00D67856">
        <w:rPr>
          <w:lang w:val="ru-RU"/>
        </w:rPr>
        <w:t>характеристики земной поверхности (включая то, что на ней находится, как, например, здания, растительность и т. д.);</w:t>
      </w:r>
    </w:p>
    <w:p w:rsidR="00D67856" w:rsidRPr="00D67856" w:rsidRDefault="00D67856" w:rsidP="00D67856">
      <w:pPr>
        <w:rPr>
          <w:lang w:val="ru-RU"/>
        </w:rPr>
      </w:pPr>
      <w:r w:rsidRPr="00A20A8C">
        <w:rPr>
          <w:i/>
          <w:iCs/>
        </w:rPr>
        <w:t>b</w:t>
      </w:r>
      <w:r w:rsidRPr="00D67856">
        <w:rPr>
          <w:i/>
          <w:iCs/>
          <w:lang w:val="ru-RU"/>
        </w:rPr>
        <w:t>)</w:t>
      </w:r>
      <w:r w:rsidRPr="00D67856">
        <w:rPr>
          <w:lang w:val="ru-RU"/>
        </w:rPr>
        <w:tab/>
        <w:t>что цифровые карты высот местности с различными форматами представления данных и</w:t>
      </w:r>
      <w:r w:rsidRPr="00A20A8C">
        <w:t> </w:t>
      </w:r>
      <w:r w:rsidRPr="00D67856">
        <w:rPr>
          <w:lang w:val="ru-RU"/>
        </w:rPr>
        <w:t>разным разрешением в настоящее время широко доступны, а карты с</w:t>
      </w:r>
      <w:r w:rsidRPr="00A20A8C">
        <w:t> </w:t>
      </w:r>
      <w:r w:rsidRPr="00D67856">
        <w:rPr>
          <w:lang w:val="ru-RU"/>
        </w:rPr>
        <w:t xml:space="preserve">разрешением по широте и долготе порядка 1 арксекунды доступны на глобальной </w:t>
      </w:r>
      <w:r w:rsidR="00311A78">
        <w:rPr>
          <w:lang w:val="ru-RU"/>
        </w:rPr>
        <w:t xml:space="preserve">или региональной </w:t>
      </w:r>
      <w:r w:rsidRPr="00D67856">
        <w:rPr>
          <w:lang w:val="ru-RU"/>
        </w:rPr>
        <w:t>основе;</w:t>
      </w:r>
    </w:p>
    <w:p w:rsidR="00D67856" w:rsidRPr="00D67856" w:rsidRDefault="00D67856" w:rsidP="00D67856">
      <w:pPr>
        <w:rPr>
          <w:lang w:val="ru-RU"/>
        </w:rPr>
      </w:pPr>
      <w:r w:rsidRPr="00D67856">
        <w:rPr>
          <w:i/>
          <w:iCs/>
          <w:lang w:val="ru-RU"/>
        </w:rPr>
        <w:t>с)</w:t>
      </w:r>
      <w:r w:rsidRPr="00D67856">
        <w:rPr>
          <w:lang w:val="ru-RU"/>
        </w:rPr>
        <w:tab/>
        <w:t>что методы прогнозирования распространения радиоволн улучшены путем включения в</w:t>
      </w:r>
      <w:r w:rsidRPr="00A20A8C">
        <w:t> </w:t>
      </w:r>
      <w:r w:rsidRPr="00D67856">
        <w:rPr>
          <w:lang w:val="ru-RU"/>
        </w:rPr>
        <w:t>них более подробной информации о высотах местности и характеристиках земной поверхности, и</w:t>
      </w:r>
      <w:r w:rsidRPr="00A20A8C">
        <w:t> </w:t>
      </w:r>
      <w:r w:rsidRPr="00D67856">
        <w:rPr>
          <w:lang w:val="ru-RU"/>
        </w:rPr>
        <w:t>подходящие цифровые карты становятся доступными на национальном уровне;</w:t>
      </w:r>
    </w:p>
    <w:p w:rsidR="00D67856" w:rsidRPr="00D67856" w:rsidRDefault="00D67856" w:rsidP="00D67856">
      <w:pPr>
        <w:rPr>
          <w:lang w:val="ru-RU"/>
        </w:rPr>
      </w:pPr>
      <w:r w:rsidRPr="00A20A8C">
        <w:rPr>
          <w:i/>
          <w:iCs/>
        </w:rPr>
        <w:t>d</w:t>
      </w:r>
      <w:r w:rsidRPr="00D67856">
        <w:rPr>
          <w:i/>
          <w:iCs/>
          <w:lang w:val="ru-RU"/>
        </w:rPr>
        <w:t>)</w:t>
      </w:r>
      <w:r w:rsidRPr="00D67856">
        <w:rPr>
          <w:lang w:val="ru-RU"/>
        </w:rPr>
        <w:tab/>
        <w:t>что цифровые карты высот местности и характеристик земной поверхности были бы очень полезны развивающимся странам при планировании работы уже существующих и создаваемых служб;</w:t>
      </w:r>
    </w:p>
    <w:p w:rsidR="00D67856" w:rsidRPr="00D67856" w:rsidRDefault="00D67856" w:rsidP="00D67856">
      <w:pPr>
        <w:rPr>
          <w:lang w:val="ru-RU"/>
        </w:rPr>
      </w:pPr>
      <w:r w:rsidRPr="00A20A8C">
        <w:rPr>
          <w:i/>
          <w:iCs/>
        </w:rPr>
        <w:t>e</w:t>
      </w:r>
      <w:r w:rsidRPr="00D67856">
        <w:rPr>
          <w:i/>
          <w:iCs/>
          <w:lang w:val="ru-RU"/>
        </w:rPr>
        <w:t>)</w:t>
      </w:r>
      <w:r w:rsidRPr="00D67856">
        <w:rPr>
          <w:lang w:val="ru-RU"/>
        </w:rPr>
        <w:tab/>
        <w:t>что использование данных о высотах местности может оптимизировать технические исследования и помочь в национальном управлении использованием спектра;</w:t>
      </w:r>
    </w:p>
    <w:p w:rsidR="00D67856" w:rsidRDefault="00D67856" w:rsidP="00D67856">
      <w:pPr>
        <w:rPr>
          <w:lang w:val="ru-RU"/>
        </w:rPr>
      </w:pPr>
      <w:r w:rsidRPr="00A20A8C">
        <w:rPr>
          <w:i/>
          <w:iCs/>
        </w:rPr>
        <w:t>f</w:t>
      </w:r>
      <w:r w:rsidRPr="00D67856">
        <w:rPr>
          <w:i/>
          <w:iCs/>
          <w:lang w:val="ru-RU"/>
        </w:rPr>
        <w:t>)</w:t>
      </w:r>
      <w:r w:rsidRPr="00D67856">
        <w:rPr>
          <w:lang w:val="ru-RU"/>
        </w:rPr>
        <w:tab/>
        <w:t>что действующая программа работы 3-й Исследовательской комиссии по радиосвязи включает разработку усовершенствованных методов прогнозирования,</w:t>
      </w:r>
    </w:p>
    <w:p w:rsidR="00D67856" w:rsidRPr="004643FB" w:rsidRDefault="00D67856" w:rsidP="00D67856">
      <w:pPr>
        <w:pStyle w:val="Call"/>
        <w:rPr>
          <w:lang w:val="ru-RU"/>
        </w:rPr>
      </w:pPr>
      <w:r w:rsidRPr="00D67856">
        <w:rPr>
          <w:lang w:val="ru-RU"/>
        </w:rPr>
        <w:t>решает</w:t>
      </w:r>
      <w:r w:rsidRPr="004643FB">
        <w:rPr>
          <w:i w:val="0"/>
          <w:iCs/>
          <w:lang w:val="ru-RU"/>
        </w:rPr>
        <w:t>,</w:t>
      </w:r>
    </w:p>
    <w:p w:rsidR="00D67856" w:rsidRPr="00D67856" w:rsidRDefault="00D67856" w:rsidP="00D67856">
      <w:pPr>
        <w:rPr>
          <w:lang w:val="ru-RU"/>
        </w:rPr>
      </w:pPr>
      <w:r w:rsidRPr="00D67856">
        <w:rPr>
          <w:lang w:val="ru-RU"/>
        </w:rPr>
        <w:t>1</w:t>
      </w:r>
      <w:r w:rsidRPr="00D67856">
        <w:rPr>
          <w:lang w:val="ru-RU"/>
        </w:rPr>
        <w:tab/>
        <w:t>что база данных о высотах местности с горизонтальным разрешением по широте и</w:t>
      </w:r>
      <w:r w:rsidRPr="00A20A8C">
        <w:t> </w:t>
      </w:r>
      <w:r w:rsidRPr="00D67856">
        <w:rPr>
          <w:lang w:val="ru-RU"/>
        </w:rPr>
        <w:t>долготе в 1</w:t>
      </w:r>
      <w:r w:rsidRPr="00A20A8C">
        <w:t> </w:t>
      </w:r>
      <w:r w:rsidRPr="00D67856">
        <w:rPr>
          <w:lang w:val="ru-RU"/>
        </w:rPr>
        <w:t>арксекунду является подходящей для всемирных методов прогнозирования распространения радиоволн в диапазоне частот выше 30 МГц;</w:t>
      </w:r>
    </w:p>
    <w:p w:rsidR="00D67856" w:rsidRPr="00D67856" w:rsidRDefault="00D67856" w:rsidP="00D67856">
      <w:pPr>
        <w:rPr>
          <w:lang w:val="ru-RU"/>
        </w:rPr>
      </w:pPr>
      <w:r w:rsidRPr="00D67856">
        <w:rPr>
          <w:lang w:val="ru-RU"/>
        </w:rPr>
        <w:t>2</w:t>
      </w:r>
      <w:r w:rsidRPr="00D67856">
        <w:rPr>
          <w:lang w:val="ru-RU"/>
        </w:rPr>
        <w:tab/>
        <w:t>что администрации должны проанализировать имеющиеся у них данные о высотах местности в указанном формате и обеспечить сбор дополнительных данных, содержащих более подробную информацию о характеристиках земной поверхности, и при этом регулярно обновлять данные, необходимые для учета изменений, в целях создания всемирной базы данных;</w:t>
      </w:r>
    </w:p>
    <w:p w:rsidR="00D67856" w:rsidRPr="00D67856" w:rsidRDefault="00D67856" w:rsidP="00D67856">
      <w:pPr>
        <w:rPr>
          <w:lang w:val="ru-RU"/>
        </w:rPr>
      </w:pPr>
      <w:r w:rsidRPr="00D67856">
        <w:rPr>
          <w:lang w:val="ru-RU"/>
        </w:rPr>
        <w:t>3</w:t>
      </w:r>
      <w:r w:rsidRPr="00D67856">
        <w:rPr>
          <w:lang w:val="ru-RU"/>
        </w:rPr>
        <w:tab/>
        <w:t>что должны поощряться действия администраций, направленные на создание таких баз данных высот местности, которые при этом были бы легко доступны для целей МСЭ;</w:t>
      </w:r>
    </w:p>
    <w:p w:rsidR="00D67856" w:rsidRPr="00D67856" w:rsidRDefault="00D67856" w:rsidP="00D67856">
      <w:pPr>
        <w:rPr>
          <w:lang w:val="ru-RU"/>
        </w:rPr>
      </w:pPr>
      <w:r w:rsidRPr="00D67856">
        <w:rPr>
          <w:lang w:val="ru-RU"/>
        </w:rPr>
        <w:t>4</w:t>
      </w:r>
      <w:r w:rsidRPr="00D67856">
        <w:rPr>
          <w:lang w:val="ru-RU"/>
        </w:rPr>
        <w:tab/>
        <w:t>что администрации должны поощрять организации, принимающие участие в разработке карт земной поверхности с целью создания базы данных о высотах местности и характеристиках земной поверхности с разрешением равным или более высоким, чем имеется в настоящее время;</w:t>
      </w:r>
    </w:p>
    <w:p w:rsidR="000358BF" w:rsidRDefault="00D67856" w:rsidP="000358BF">
      <w:pPr>
        <w:rPr>
          <w:lang w:val="ru-RU"/>
        </w:rPr>
      </w:pPr>
      <w:r w:rsidRPr="00D67856">
        <w:rPr>
          <w:lang w:val="ru-RU"/>
        </w:rPr>
        <w:lastRenderedPageBreak/>
        <w:t>5</w:t>
      </w:r>
      <w:r w:rsidRPr="00D67856">
        <w:rPr>
          <w:lang w:val="ru-RU"/>
        </w:rPr>
        <w:tab/>
        <w:t>что должны поощряться администрации, использующие данные о высотах местности для прогнозирования распространения радиоволн и национального управления использованием спектра;</w:t>
      </w:r>
    </w:p>
    <w:p w:rsidR="002C1C3E" w:rsidRPr="00D67856" w:rsidRDefault="00D67856" w:rsidP="000358BF">
      <w:pPr>
        <w:rPr>
          <w:lang w:val="ru-RU"/>
        </w:rPr>
      </w:pPr>
      <w:r w:rsidRPr="00D67856">
        <w:rPr>
          <w:lang w:val="ru-RU"/>
        </w:rPr>
        <w:t>6</w:t>
      </w:r>
      <w:r w:rsidRPr="00D67856">
        <w:rPr>
          <w:lang w:val="ru-RU"/>
        </w:rPr>
        <w:tab/>
        <w:t xml:space="preserve">что данные о высотах местности должны использоваться в соответствии </w:t>
      </w:r>
      <w:r w:rsidRPr="00D67856">
        <w:rPr>
          <w:lang w:val="ru-RU" w:eastAsia="zh-CN"/>
        </w:rPr>
        <w:t>с</w:t>
      </w:r>
      <w:r w:rsidRPr="00A20A8C">
        <w:rPr>
          <w:lang w:eastAsia="zh-CN"/>
        </w:rPr>
        <w:t> </w:t>
      </w:r>
      <w:r w:rsidRPr="00D67856">
        <w:rPr>
          <w:lang w:val="ru-RU" w:eastAsia="zh-CN"/>
        </w:rPr>
        <w:t>Рекомендациями МСЭ-</w:t>
      </w:r>
      <w:r w:rsidRPr="00A20A8C">
        <w:rPr>
          <w:lang w:eastAsia="zh-CN"/>
        </w:rPr>
        <w:t>R</w:t>
      </w:r>
      <w:r w:rsidRPr="00D67856">
        <w:rPr>
          <w:lang w:val="ru-RU" w:eastAsia="zh-CN"/>
        </w:rPr>
        <w:t>.</w:t>
      </w:r>
    </w:p>
    <w:p w:rsidR="000B00A2" w:rsidRPr="00207D5F" w:rsidRDefault="000B00A2" w:rsidP="00207D5F"/>
    <w:sectPr w:rsidR="000B00A2" w:rsidRPr="00207D5F" w:rsidSect="00944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34" w:rsidRDefault="00DA7634">
      <w:r>
        <w:separator/>
      </w:r>
    </w:p>
  </w:endnote>
  <w:endnote w:type="continuationSeparator" w:id="0">
    <w:p w:rsidR="00DA7634" w:rsidRDefault="00DA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B45735" w:rsidRDefault="00F52FFE">
    <w:pPr>
      <w:rPr>
        <w:lang w:val="en-US"/>
      </w:rPr>
    </w:pPr>
    <w:r>
      <w:fldChar w:fldCharType="begin"/>
    </w:r>
    <w:r w:rsidRPr="00B45735">
      <w:rPr>
        <w:lang w:val="en-US"/>
      </w:rPr>
      <w:instrText xml:space="preserve"> FILENAME \p  \* MERGEFORMAT </w:instrText>
    </w:r>
    <w:r>
      <w:fldChar w:fldCharType="separate"/>
    </w:r>
    <w:r w:rsidR="000B00A2">
      <w:rPr>
        <w:noProof/>
        <w:lang w:val="en-US"/>
      </w:rPr>
      <w:t>P:\RUS\ITU-R\CONF-R\AR15\PLEN\000\078R.docx</w:t>
    </w:r>
    <w:r>
      <w:fldChar w:fldCharType="end"/>
    </w:r>
    <w:r w:rsidRPr="00B4573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10C19">
      <w:rPr>
        <w:noProof/>
      </w:rPr>
      <w:t>30.10.15</w:t>
    </w:r>
    <w:r>
      <w:fldChar w:fldCharType="end"/>
    </w:r>
    <w:r w:rsidRPr="00B4573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B00A2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310C19" w:rsidRDefault="00F52FFE" w:rsidP="00310C19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310C19" w:rsidRDefault="00EE146A" w:rsidP="00310C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34" w:rsidRDefault="00DA7634">
      <w:r>
        <w:rPr>
          <w:b/>
        </w:rPr>
        <w:t>_______________</w:t>
      </w:r>
    </w:p>
  </w:footnote>
  <w:footnote w:type="continuationSeparator" w:id="0">
    <w:p w:rsidR="00DA7634" w:rsidRDefault="00DA7634">
      <w:r>
        <w:continuationSeparator/>
      </w:r>
    </w:p>
  </w:footnote>
  <w:footnote w:id="1">
    <w:p w:rsidR="00D67856" w:rsidRPr="00204B54" w:rsidRDefault="00D67856" w:rsidP="00D67856">
      <w:pPr>
        <w:pStyle w:val="FootnoteText"/>
        <w:rPr>
          <w:lang w:val="ru-RU"/>
        </w:rPr>
      </w:pPr>
      <w:r w:rsidRPr="00E46425">
        <w:rPr>
          <w:rStyle w:val="FootnoteReference"/>
          <w:rFonts w:eastAsia="SimSun"/>
        </w:rPr>
        <w:sym w:font="Symbol" w:char="F02A"/>
      </w:r>
      <w:r w:rsidRPr="00204B54">
        <w:rPr>
          <w:lang w:val="ru-RU"/>
        </w:rPr>
        <w:tab/>
        <w:t>Данная Резолюция должна быть доведена до сведения 1-й Исследовательской комиссии по</w:t>
      </w:r>
      <w:r w:rsidRPr="00F92C7F">
        <w:t> </w:t>
      </w:r>
      <w:r w:rsidRPr="00204B54">
        <w:rPr>
          <w:lang w:val="ru-RU"/>
        </w:rPr>
        <w:t>радиосвязи для рассмотрения возможности применения базы данных о местности в целях управления использованием радиоспектра на национальном уровне.</w:t>
      </w:r>
    </w:p>
    <w:p w:rsidR="00D67856" w:rsidRPr="00204B54" w:rsidRDefault="00D67856" w:rsidP="00D67856">
      <w:pPr>
        <w:pStyle w:val="FootnoteText"/>
        <w:rPr>
          <w:lang w:val="ru-RU"/>
        </w:rPr>
      </w:pPr>
      <w:r w:rsidRPr="00204B54">
        <w:rPr>
          <w:lang w:val="ru-RU"/>
        </w:rPr>
        <w:t>Данная Резолюция должна быть также доведена до сведения Сектора развития электросвязи.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C19" w:rsidRDefault="00310C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310C19">
      <w:rPr>
        <w:noProof/>
        <w:lang w:val="en-US"/>
      </w:rPr>
      <w:t>2</w:t>
    </w:r>
    <w:r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C19" w:rsidRDefault="00310C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358BF"/>
    <w:rsid w:val="0007259F"/>
    <w:rsid w:val="000B00A2"/>
    <w:rsid w:val="000C1593"/>
    <w:rsid w:val="000E39DD"/>
    <w:rsid w:val="001023D1"/>
    <w:rsid w:val="001125F6"/>
    <w:rsid w:val="001355A1"/>
    <w:rsid w:val="00140544"/>
    <w:rsid w:val="00150CF5"/>
    <w:rsid w:val="001627DA"/>
    <w:rsid w:val="001778F3"/>
    <w:rsid w:val="001B225D"/>
    <w:rsid w:val="001E1EDE"/>
    <w:rsid w:val="00207D5F"/>
    <w:rsid w:val="00213F8F"/>
    <w:rsid w:val="00264166"/>
    <w:rsid w:val="0026567F"/>
    <w:rsid w:val="00280A0E"/>
    <w:rsid w:val="00284CF2"/>
    <w:rsid w:val="0029551C"/>
    <w:rsid w:val="002C1C3E"/>
    <w:rsid w:val="00310C19"/>
    <w:rsid w:val="00311A78"/>
    <w:rsid w:val="003250C4"/>
    <w:rsid w:val="003604A7"/>
    <w:rsid w:val="003953B5"/>
    <w:rsid w:val="003C0A51"/>
    <w:rsid w:val="003E766E"/>
    <w:rsid w:val="004643FB"/>
    <w:rsid w:val="004844C1"/>
    <w:rsid w:val="004E3A3F"/>
    <w:rsid w:val="00520E0F"/>
    <w:rsid w:val="005266EF"/>
    <w:rsid w:val="00541AC7"/>
    <w:rsid w:val="005473D7"/>
    <w:rsid w:val="00580E04"/>
    <w:rsid w:val="005D09D2"/>
    <w:rsid w:val="005D4DEF"/>
    <w:rsid w:val="005F1B28"/>
    <w:rsid w:val="005F7A39"/>
    <w:rsid w:val="00616E21"/>
    <w:rsid w:val="00645B0F"/>
    <w:rsid w:val="006665BE"/>
    <w:rsid w:val="00700190"/>
    <w:rsid w:val="00703FFC"/>
    <w:rsid w:val="0071246B"/>
    <w:rsid w:val="00713989"/>
    <w:rsid w:val="00756B1C"/>
    <w:rsid w:val="007606F1"/>
    <w:rsid w:val="00764981"/>
    <w:rsid w:val="00764BDD"/>
    <w:rsid w:val="007F0642"/>
    <w:rsid w:val="00845350"/>
    <w:rsid w:val="00892AD3"/>
    <w:rsid w:val="008B1239"/>
    <w:rsid w:val="008E5476"/>
    <w:rsid w:val="00913063"/>
    <w:rsid w:val="00915495"/>
    <w:rsid w:val="00943EBD"/>
    <w:rsid w:val="009447A3"/>
    <w:rsid w:val="00955D64"/>
    <w:rsid w:val="00966CC4"/>
    <w:rsid w:val="00A05CE9"/>
    <w:rsid w:val="00A125B8"/>
    <w:rsid w:val="00A5587C"/>
    <w:rsid w:val="00A85FB4"/>
    <w:rsid w:val="00AD4505"/>
    <w:rsid w:val="00B45735"/>
    <w:rsid w:val="00BC6102"/>
    <w:rsid w:val="00BE1466"/>
    <w:rsid w:val="00BE5003"/>
    <w:rsid w:val="00BE6AA6"/>
    <w:rsid w:val="00C200D6"/>
    <w:rsid w:val="00C253E1"/>
    <w:rsid w:val="00C52226"/>
    <w:rsid w:val="00C53120"/>
    <w:rsid w:val="00C67B87"/>
    <w:rsid w:val="00CD146B"/>
    <w:rsid w:val="00D13BF8"/>
    <w:rsid w:val="00D223AE"/>
    <w:rsid w:val="00D35AF0"/>
    <w:rsid w:val="00D471A9"/>
    <w:rsid w:val="00D67856"/>
    <w:rsid w:val="00DA7634"/>
    <w:rsid w:val="00DB7698"/>
    <w:rsid w:val="00DE0478"/>
    <w:rsid w:val="00EE146A"/>
    <w:rsid w:val="00EE7B72"/>
    <w:rsid w:val="00F36624"/>
    <w:rsid w:val="00F451F5"/>
    <w:rsid w:val="00F52FFE"/>
    <w:rsid w:val="00F80DF5"/>
    <w:rsid w:val="00F86579"/>
    <w:rsid w:val="00F9578C"/>
    <w:rsid w:val="00FA7A1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A9AEC6D2-0DE1-46A0-B174-F507C22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NormalaftertitleChar">
    <w:name w:val="Normal after title Char"/>
    <w:basedOn w:val="DefaultParagraphFont"/>
    <w:link w:val="Normalaftertitle"/>
    <w:locked/>
    <w:rsid w:val="00DA7634"/>
    <w:rPr>
      <w:rFonts w:ascii="Times New Roman" w:eastAsia="Times New Roman" w:hAnsi="Times New Roman"/>
      <w:sz w:val="22"/>
      <w:lang w:val="en-GB" w:eastAsia="en-US"/>
    </w:rPr>
  </w:style>
  <w:style w:type="character" w:styleId="Hyperlink">
    <w:name w:val="Hyperlink"/>
    <w:basedOn w:val="DefaultParagraphFont"/>
    <w:uiPriority w:val="99"/>
    <w:rsid w:val="004643FB"/>
    <w:rPr>
      <w:rFonts w:ascii="Times New Roman" w:hAnsi="Times New Roman" w:cs="Times New Roman"/>
      <w:color w:val="0000FF"/>
      <w:sz w:val="22"/>
      <w:u w:val="single"/>
      <w:lang w:val="en-GB"/>
    </w:rPr>
  </w:style>
  <w:style w:type="character" w:customStyle="1" w:styleId="enumlev1Char">
    <w:name w:val="enumlev1 Char"/>
    <w:link w:val="enumlev1"/>
    <w:rsid w:val="002C1C3E"/>
    <w:rPr>
      <w:rFonts w:ascii="Times New Roman" w:eastAsia="Times New Roman" w:hAnsi="Times New Roman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D67856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D67856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D67856"/>
    <w:rPr>
      <w:rFonts w:ascii="Times New Roman" w:eastAsia="Times New Roman" w:hAnsi="Times New Roman"/>
      <w:b/>
      <w:sz w:val="26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2656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EB4A2-0002-4643-9C37-9F7E2DFE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3</TotalTime>
  <Pages>2</Pages>
  <Words>346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Santa Rita Fernandes, Augusto Cesar</cp:lastModifiedBy>
  <cp:revision>6</cp:revision>
  <cp:lastPrinted>2015-10-28T14:55:00Z</cp:lastPrinted>
  <dcterms:created xsi:type="dcterms:W3CDTF">2015-10-30T10:42:00Z</dcterms:created>
  <dcterms:modified xsi:type="dcterms:W3CDTF">2015-11-02T16:31:00Z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