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6DD1" w14:textId="0BBB2788" w:rsidR="000B0C1B" w:rsidRPr="00D75602" w:rsidRDefault="000B0C1B" w:rsidP="000B0C1B">
      <w:pPr>
        <w:pStyle w:val="ResNo"/>
      </w:pPr>
      <w:r w:rsidRPr="00D75602">
        <w:t>RESOLUTION ITU</w:t>
      </w:r>
      <w:r w:rsidRPr="00D75602">
        <w:noBreakHyphen/>
        <w:t>R 4-</w:t>
      </w:r>
      <w:r w:rsidR="007E5FB6">
        <w:t>9</w:t>
      </w:r>
    </w:p>
    <w:p w14:paraId="6CFB613A" w14:textId="7CB31E56" w:rsidR="000B0C1B" w:rsidRPr="00D75602" w:rsidRDefault="000B0C1B" w:rsidP="000B0C1B">
      <w:pPr>
        <w:pStyle w:val="Restitle"/>
      </w:pPr>
      <w:bookmarkStart w:id="0" w:name="_Toc180535450"/>
      <w:bookmarkStart w:id="1" w:name="_Toc180537870"/>
      <w:r w:rsidRPr="00D75602">
        <w:t>Structure of Radiocommunication</w:t>
      </w:r>
      <w:r w:rsidRPr="001F2087">
        <w:t xml:space="preserve"> S</w:t>
      </w:r>
      <w:r w:rsidRPr="00D75602">
        <w:t xml:space="preserve">tudy </w:t>
      </w:r>
      <w:r w:rsidRPr="001F2087">
        <w:t>G</w:t>
      </w:r>
      <w:r w:rsidRPr="00D75602">
        <w:t>roups</w:t>
      </w:r>
      <w:bookmarkEnd w:id="0"/>
      <w:bookmarkEnd w:id="1"/>
    </w:p>
    <w:p w14:paraId="28909080" w14:textId="61AB1FE8" w:rsidR="00B95418" w:rsidRPr="00D75602" w:rsidRDefault="00B95418" w:rsidP="00B95418">
      <w:pPr>
        <w:pStyle w:val="Resdate"/>
        <w:spacing w:before="240"/>
      </w:pPr>
      <w:r w:rsidRPr="00D75602">
        <w:t>(1993-1995-1997-2000-2003-2007-2012-2015</w:t>
      </w:r>
      <w:r w:rsidR="000B0C1B" w:rsidRPr="00D75602">
        <w:t>-2019</w:t>
      </w:r>
      <w:r w:rsidR="007E5FB6">
        <w:t>-2023</w:t>
      </w:r>
      <w:r w:rsidRPr="00D75602">
        <w:t>)</w:t>
      </w:r>
    </w:p>
    <w:p w14:paraId="4D045438" w14:textId="77777777" w:rsidR="00B95418" w:rsidRPr="00D75602" w:rsidRDefault="00B95418" w:rsidP="00B95418">
      <w:pPr>
        <w:pStyle w:val="Normalaftertitle"/>
      </w:pPr>
      <w:r w:rsidRPr="00D75602">
        <w:t>The ITU Radiocommunication Assembly,</w:t>
      </w:r>
    </w:p>
    <w:p w14:paraId="3A1FBA64" w14:textId="77777777" w:rsidR="00B95418" w:rsidRPr="00D75602" w:rsidRDefault="00B95418" w:rsidP="00B95418">
      <w:pPr>
        <w:pStyle w:val="Call"/>
      </w:pPr>
      <w:r w:rsidRPr="00D75602">
        <w:t>considering</w:t>
      </w:r>
    </w:p>
    <w:p w14:paraId="6E3E6432" w14:textId="77777777" w:rsidR="00B95418" w:rsidRPr="00D75602" w:rsidRDefault="00B95418" w:rsidP="00B95418">
      <w:r w:rsidRPr="00D75602">
        <w:rPr>
          <w:i/>
          <w:iCs/>
        </w:rPr>
        <w:t>a)</w:t>
      </w:r>
      <w:r w:rsidRPr="00D75602">
        <w:tab/>
        <w:t>No. 133 and Article 11 of the ITU Convention;</w:t>
      </w:r>
    </w:p>
    <w:p w14:paraId="0281C5F4" w14:textId="387E5442" w:rsidR="007E5FB6" w:rsidRPr="005C7396" w:rsidRDefault="007E5FB6" w:rsidP="007E5FB6">
      <w:pPr>
        <w:rPr>
          <w:rFonts w:eastAsia="MS Mincho"/>
        </w:rPr>
      </w:pPr>
      <w:r w:rsidRPr="005C7634">
        <w:rPr>
          <w:rFonts w:eastAsia="MS Mincho"/>
          <w:i/>
          <w:iCs/>
        </w:rPr>
        <w:t>b)</w:t>
      </w:r>
      <w:r w:rsidRPr="005C7634">
        <w:rPr>
          <w:rFonts w:eastAsia="MS Mincho"/>
        </w:rPr>
        <w:tab/>
        <w:t xml:space="preserve">that the work of the Radiocommunication </w:t>
      </w:r>
      <w:r w:rsidRPr="001F2087">
        <w:rPr>
          <w:rFonts w:eastAsia="MS Mincho"/>
        </w:rPr>
        <w:t>S</w:t>
      </w:r>
      <w:r w:rsidRPr="005C7634">
        <w:rPr>
          <w:rFonts w:eastAsia="MS Mincho"/>
        </w:rPr>
        <w:t xml:space="preserve">tudy </w:t>
      </w:r>
      <w:r w:rsidRPr="001F2087">
        <w:rPr>
          <w:rFonts w:eastAsia="MS Mincho"/>
        </w:rPr>
        <w:t>G</w:t>
      </w:r>
      <w:r w:rsidRPr="005C7634">
        <w:rPr>
          <w:rFonts w:eastAsia="MS Mincho"/>
        </w:rPr>
        <w:t xml:space="preserve">roups is involved with developing the technical, operational and procedural </w:t>
      </w:r>
      <w:r w:rsidRPr="005C7396">
        <w:rPr>
          <w:rFonts w:eastAsia="MS Mincho"/>
        </w:rPr>
        <w:t>bases for efficient use of the radio spectrum in terrestrial and space radiocommunication, and of the geostationary-satellite and other satellite orbits;</w:t>
      </w:r>
    </w:p>
    <w:p w14:paraId="323D2982" w14:textId="751705C7" w:rsidR="00B95418" w:rsidRPr="005C7396" w:rsidRDefault="00B95418" w:rsidP="00B95418">
      <w:r w:rsidRPr="005C7396">
        <w:rPr>
          <w:i/>
          <w:iCs/>
        </w:rPr>
        <w:t>c)</w:t>
      </w:r>
      <w:r w:rsidRPr="005C7396">
        <w:tab/>
        <w:t xml:space="preserve">that cooperation between the </w:t>
      </w:r>
      <w:r w:rsidR="00956BBD" w:rsidRPr="005C7396">
        <w:t xml:space="preserve">ITU </w:t>
      </w:r>
      <w:r w:rsidRPr="005C7396">
        <w:t>Radiocommunication Sector and international and regional organizations with regard to the development of standards for radiocommunication systems and operations would provide considerable benefits,</w:t>
      </w:r>
    </w:p>
    <w:p w14:paraId="6F6E2190" w14:textId="77777777" w:rsidR="00B95418" w:rsidRPr="005C7396" w:rsidRDefault="00B95418" w:rsidP="00B95418">
      <w:pPr>
        <w:pStyle w:val="Call"/>
      </w:pPr>
      <w:r w:rsidRPr="005C7396">
        <w:t>resolves</w:t>
      </w:r>
    </w:p>
    <w:p w14:paraId="6F0A7A22" w14:textId="485AC723" w:rsidR="00B95418" w:rsidRPr="005C7396" w:rsidRDefault="00B95418" w:rsidP="00B95418">
      <w:r w:rsidRPr="005C7396">
        <w:t>1</w:t>
      </w:r>
      <w:r w:rsidRPr="005C7396">
        <w:tab/>
        <w:t>that six Radiocommunication Study Groups shall be set up as shown in Annex 1;</w:t>
      </w:r>
    </w:p>
    <w:p w14:paraId="7FFC6F0C" w14:textId="25E832B2" w:rsidR="00B95418" w:rsidRPr="00D75602" w:rsidRDefault="00B95418" w:rsidP="00B95418">
      <w:r w:rsidRPr="005C7396">
        <w:t>2</w:t>
      </w:r>
      <w:r w:rsidRPr="005C7396">
        <w:tab/>
        <w:t xml:space="preserve">that, in liaison with the </w:t>
      </w:r>
      <w:r w:rsidR="00C32CFC" w:rsidRPr="005C7396">
        <w:t xml:space="preserve">ITU </w:t>
      </w:r>
      <w:r w:rsidRPr="005C7396">
        <w:t xml:space="preserve">Telecommunication Standardization Sector, the </w:t>
      </w:r>
      <w:r w:rsidR="00F13BE4" w:rsidRPr="005C7396">
        <w:t>ITU</w:t>
      </w:r>
      <w:r w:rsidR="00F13BE4">
        <w:t xml:space="preserve"> </w:t>
      </w:r>
      <w:r w:rsidRPr="00D75602">
        <w:t>Telecommunication Development Sector, the ITU General Secretariat and with other interested organizations, the Radiocommunication Bureau organize the work of a Coordination Committee for Vocabulary, the scope of which is given in Annex 2.</w:t>
      </w:r>
    </w:p>
    <w:p w14:paraId="123D1394" w14:textId="77777777" w:rsidR="00B95418" w:rsidRPr="00D75602" w:rsidRDefault="00B95418" w:rsidP="00B95418"/>
    <w:p w14:paraId="4C24BDC0" w14:textId="77777777" w:rsidR="00B95418" w:rsidRPr="00D75602" w:rsidRDefault="00B95418" w:rsidP="00B95418">
      <w:pPr>
        <w:tabs>
          <w:tab w:val="clear" w:pos="1134"/>
          <w:tab w:val="clear" w:pos="1871"/>
          <w:tab w:val="clear" w:pos="2268"/>
        </w:tabs>
        <w:overflowPunct/>
        <w:autoSpaceDE/>
        <w:autoSpaceDN/>
        <w:adjustRightInd/>
        <w:spacing w:before="0"/>
        <w:textAlignment w:val="auto"/>
      </w:pPr>
      <w:r w:rsidRPr="00D75602">
        <w:br w:type="page"/>
      </w:r>
    </w:p>
    <w:p w14:paraId="3890564D" w14:textId="77777777" w:rsidR="00B95418" w:rsidRPr="00D75602" w:rsidRDefault="00B95418" w:rsidP="00B95418">
      <w:pPr>
        <w:pStyle w:val="AnnexNo"/>
      </w:pPr>
      <w:r w:rsidRPr="00D75602">
        <w:lastRenderedPageBreak/>
        <w:t>Annex 1</w:t>
      </w:r>
    </w:p>
    <w:p w14:paraId="144BA2DD" w14:textId="538DC290" w:rsidR="00B95418" w:rsidRPr="00D75602" w:rsidRDefault="00B95418" w:rsidP="00E37802">
      <w:pPr>
        <w:pStyle w:val="Annextitle"/>
      </w:pPr>
      <w:r w:rsidRPr="00B343F8">
        <w:t>Radiocommunication</w:t>
      </w:r>
      <w:r w:rsidRPr="00D75602">
        <w:t xml:space="preserve"> </w:t>
      </w:r>
      <w:r w:rsidRPr="00B343F8">
        <w:t>S</w:t>
      </w:r>
      <w:r w:rsidRPr="00D75602">
        <w:t xml:space="preserve">tudy </w:t>
      </w:r>
      <w:r w:rsidRPr="00B343F8">
        <w:t>G</w:t>
      </w:r>
      <w:r w:rsidRPr="00D75602">
        <w:t>roups</w:t>
      </w:r>
    </w:p>
    <w:p w14:paraId="34B3B86D" w14:textId="77777777" w:rsidR="00B95418" w:rsidRPr="00D75602" w:rsidRDefault="00B95418" w:rsidP="00B95418">
      <w:pPr>
        <w:pStyle w:val="Title4"/>
        <w:keepNext/>
      </w:pPr>
      <w:r w:rsidRPr="00D75602">
        <w:t>STUDY GROUP 1</w:t>
      </w:r>
    </w:p>
    <w:p w14:paraId="6DB6F3A7" w14:textId="7489F2BF" w:rsidR="00B95418" w:rsidRPr="00D75602" w:rsidRDefault="00B95418" w:rsidP="00B95418">
      <w:pPr>
        <w:pStyle w:val="Title3"/>
        <w:keepNext/>
      </w:pPr>
      <w:r w:rsidRPr="00D75602">
        <w:t>SPECTRUM MANAGEMENT</w:t>
      </w:r>
    </w:p>
    <w:p w14:paraId="1EAE4781" w14:textId="77777777" w:rsidR="00B95418" w:rsidRPr="00D75602" w:rsidRDefault="00B95418" w:rsidP="00B95418">
      <w:pPr>
        <w:keepNext/>
        <w:jc w:val="center"/>
      </w:pPr>
      <w:r w:rsidRPr="00D75602">
        <w:t>(Spectrum planning, utilization, engineering, sharing and monitoring)</w:t>
      </w:r>
    </w:p>
    <w:p w14:paraId="1EF9E0D4" w14:textId="77777777" w:rsidR="00B95418" w:rsidRPr="00D75602" w:rsidRDefault="00B95418" w:rsidP="00B95418">
      <w:pPr>
        <w:pStyle w:val="Headingi"/>
      </w:pPr>
      <w:r w:rsidRPr="00D75602">
        <w:t>Scope</w:t>
      </w:r>
      <w:r w:rsidRPr="00F46E69">
        <w:rPr>
          <w:i w:val="0"/>
          <w:iCs/>
        </w:rPr>
        <w:t>:</w:t>
      </w:r>
    </w:p>
    <w:p w14:paraId="7332EAFF" w14:textId="4C52E3B3" w:rsidR="00B95418" w:rsidRPr="00D75602" w:rsidRDefault="00B95418" w:rsidP="00F46E69">
      <w:pPr>
        <w:spacing w:after="240"/>
      </w:pPr>
      <w:r w:rsidRPr="00D75602">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w:t>
      </w:r>
      <w:r w:rsidR="007A5941" w:rsidRPr="005C7396">
        <w:t>ITU</w:t>
      </w:r>
      <w:r w:rsidR="007A5941">
        <w:t xml:space="preserve"> </w:t>
      </w:r>
      <w:r w:rsidRPr="00D75602">
        <w:t>Telecommunication Development Sector.</w:t>
      </w:r>
    </w:p>
    <w:tbl>
      <w:tblPr>
        <w:tblStyle w:val="TableGrid"/>
        <w:tblW w:w="0" w:type="auto"/>
        <w:tblLook w:val="04A0" w:firstRow="1" w:lastRow="0" w:firstColumn="1" w:lastColumn="0" w:noHBand="0" w:noVBand="1"/>
      </w:tblPr>
      <w:tblGrid>
        <w:gridCol w:w="1984"/>
        <w:gridCol w:w="3691"/>
        <w:gridCol w:w="2835"/>
      </w:tblGrid>
      <w:tr w:rsidR="00B95418" w:rsidRPr="00D75602" w14:paraId="5C05C7BF" w14:textId="77777777" w:rsidTr="00F46E69">
        <w:trPr>
          <w:trHeight w:val="288"/>
        </w:trPr>
        <w:tc>
          <w:tcPr>
            <w:tcW w:w="1984" w:type="dxa"/>
            <w:noWrap/>
            <w:hideMark/>
          </w:tcPr>
          <w:p w14:paraId="3487B8E0" w14:textId="77777777" w:rsidR="00B95418" w:rsidRPr="00D75602" w:rsidRDefault="00B95418" w:rsidP="00F46E69">
            <w:pPr>
              <w:pStyle w:val="Tablehead"/>
            </w:pPr>
          </w:p>
        </w:tc>
        <w:tc>
          <w:tcPr>
            <w:tcW w:w="3691" w:type="dxa"/>
            <w:noWrap/>
            <w:hideMark/>
          </w:tcPr>
          <w:p w14:paraId="55CC2804" w14:textId="77777777" w:rsidR="00B95418" w:rsidRPr="00D75602" w:rsidRDefault="00B95418" w:rsidP="00F46E69">
            <w:pPr>
              <w:pStyle w:val="Tablehead"/>
              <w:rPr>
                <w:bCs/>
              </w:rPr>
            </w:pPr>
            <w:r w:rsidRPr="00D75602">
              <w:rPr>
                <w:bCs/>
              </w:rPr>
              <w:t>Name</w:t>
            </w:r>
          </w:p>
        </w:tc>
        <w:tc>
          <w:tcPr>
            <w:tcW w:w="2835" w:type="dxa"/>
            <w:noWrap/>
            <w:hideMark/>
          </w:tcPr>
          <w:p w14:paraId="1427F59A" w14:textId="77777777" w:rsidR="00B95418" w:rsidRPr="00D75602" w:rsidRDefault="00B95418" w:rsidP="00F46E69">
            <w:pPr>
              <w:pStyle w:val="Tablehead"/>
              <w:rPr>
                <w:bCs/>
              </w:rPr>
            </w:pPr>
            <w:r w:rsidRPr="00D75602">
              <w:rPr>
                <w:bCs/>
              </w:rPr>
              <w:t>Country/Org.</w:t>
            </w:r>
          </w:p>
        </w:tc>
      </w:tr>
      <w:tr w:rsidR="00B95418" w:rsidRPr="00D75602" w14:paraId="3C88D08D" w14:textId="77777777" w:rsidTr="00F46E69">
        <w:trPr>
          <w:trHeight w:val="288"/>
        </w:trPr>
        <w:tc>
          <w:tcPr>
            <w:tcW w:w="1984" w:type="dxa"/>
            <w:noWrap/>
          </w:tcPr>
          <w:p w14:paraId="64CCCA11" w14:textId="006DE755" w:rsidR="00B95418" w:rsidRPr="00D75602" w:rsidRDefault="00B95418" w:rsidP="00F46E69">
            <w:pPr>
              <w:pStyle w:val="Tabletext"/>
              <w:rPr>
                <w:highlight w:val="yellow"/>
              </w:rPr>
            </w:pPr>
            <w:r w:rsidRPr="00D75602">
              <w:t>Chair</w:t>
            </w:r>
          </w:p>
        </w:tc>
        <w:tc>
          <w:tcPr>
            <w:tcW w:w="3691" w:type="dxa"/>
            <w:noWrap/>
          </w:tcPr>
          <w:p w14:paraId="1F70ECA8" w14:textId="77777777" w:rsidR="00B95418" w:rsidRPr="00D75602" w:rsidRDefault="00B95418" w:rsidP="00F46E69">
            <w:pPr>
              <w:pStyle w:val="Tabletext"/>
            </w:pPr>
            <w:r w:rsidRPr="00D75602">
              <w:t>Mr W. Sayed</w:t>
            </w:r>
          </w:p>
        </w:tc>
        <w:tc>
          <w:tcPr>
            <w:tcW w:w="2835" w:type="dxa"/>
            <w:noWrap/>
          </w:tcPr>
          <w:p w14:paraId="4A33B3E2" w14:textId="77777777" w:rsidR="00B95418" w:rsidRPr="00D75602" w:rsidRDefault="00B95418" w:rsidP="00F46E69">
            <w:pPr>
              <w:pStyle w:val="Tabletext"/>
            </w:pPr>
            <w:r w:rsidRPr="00D75602">
              <w:t>Egypt</w:t>
            </w:r>
          </w:p>
        </w:tc>
      </w:tr>
    </w:tbl>
    <w:p w14:paraId="7666A7C7" w14:textId="77777777" w:rsidR="00B95418" w:rsidRPr="00D75602" w:rsidRDefault="00B95418">
      <w:pPr>
        <w:tabs>
          <w:tab w:val="clear" w:pos="1134"/>
          <w:tab w:val="clear" w:pos="1871"/>
          <w:tab w:val="clear" w:pos="2268"/>
        </w:tabs>
        <w:overflowPunct/>
        <w:autoSpaceDE/>
        <w:autoSpaceDN/>
        <w:adjustRightInd/>
        <w:spacing w:before="0"/>
        <w:textAlignment w:val="auto"/>
      </w:pPr>
      <w:r w:rsidRPr="00D75602">
        <w:br w:type="page"/>
      </w:r>
    </w:p>
    <w:p w14:paraId="5B3F7986" w14:textId="77777777" w:rsidR="00B95418" w:rsidRPr="00D75602" w:rsidRDefault="00B95418" w:rsidP="00B95418">
      <w:pPr>
        <w:pStyle w:val="Title4"/>
        <w:keepNext/>
      </w:pPr>
      <w:r w:rsidRPr="00D75602">
        <w:lastRenderedPageBreak/>
        <w:t>STUDY GROUP 3</w:t>
      </w:r>
    </w:p>
    <w:p w14:paraId="2D25E9D0" w14:textId="37099EC3" w:rsidR="00B95418" w:rsidRPr="00D75602" w:rsidRDefault="00B95418" w:rsidP="00B95418">
      <w:pPr>
        <w:pStyle w:val="Title3"/>
        <w:keepNext/>
      </w:pPr>
      <w:r w:rsidRPr="00D75602">
        <w:t>RADIO</w:t>
      </w:r>
      <w:r w:rsidR="00A0680B" w:rsidRPr="005C7396">
        <w:t>-</w:t>
      </w:r>
      <w:r w:rsidRPr="00D75602">
        <w:t>WAVE PROPAGATION</w:t>
      </w:r>
    </w:p>
    <w:p w14:paraId="2287AC21" w14:textId="77777777" w:rsidR="00B95418" w:rsidRPr="00D75602" w:rsidRDefault="00B95418" w:rsidP="00B95418">
      <w:pPr>
        <w:pStyle w:val="Headingi"/>
      </w:pPr>
      <w:r w:rsidRPr="00D75602">
        <w:t>Scope</w:t>
      </w:r>
      <w:r w:rsidRPr="00F46E69">
        <w:rPr>
          <w:i w:val="0"/>
          <w:iCs/>
        </w:rPr>
        <w:t>:</w:t>
      </w:r>
    </w:p>
    <w:p w14:paraId="49E3201D" w14:textId="77777777" w:rsidR="00B95418" w:rsidRPr="00D75602" w:rsidRDefault="00B95418" w:rsidP="00F46E69">
      <w:pPr>
        <w:spacing w:after="240"/>
      </w:pPr>
      <w:r w:rsidRPr="00D75602">
        <w:t>Propagation of radio waves in ionized and non-ionized media and the characteristics of radio noise, for the purpose of improving radiocommunication systems.</w:t>
      </w:r>
    </w:p>
    <w:tbl>
      <w:tblPr>
        <w:tblStyle w:val="TableGrid"/>
        <w:tblW w:w="0" w:type="auto"/>
        <w:jc w:val="center"/>
        <w:tblLook w:val="04A0" w:firstRow="1" w:lastRow="0" w:firstColumn="1" w:lastColumn="0" w:noHBand="0" w:noVBand="1"/>
      </w:tblPr>
      <w:tblGrid>
        <w:gridCol w:w="1984"/>
        <w:gridCol w:w="3691"/>
        <w:gridCol w:w="3109"/>
      </w:tblGrid>
      <w:tr w:rsidR="00B95418" w:rsidRPr="00D75602" w14:paraId="6FE69FDB" w14:textId="77777777" w:rsidTr="007B3089">
        <w:trPr>
          <w:trHeight w:val="288"/>
          <w:jc w:val="center"/>
        </w:trPr>
        <w:tc>
          <w:tcPr>
            <w:tcW w:w="1984" w:type="dxa"/>
            <w:noWrap/>
            <w:hideMark/>
          </w:tcPr>
          <w:p w14:paraId="12B43C47" w14:textId="77777777" w:rsidR="00B95418" w:rsidRPr="00D75602" w:rsidRDefault="00B95418" w:rsidP="00F46E69">
            <w:pPr>
              <w:pStyle w:val="Tablehead"/>
            </w:pPr>
          </w:p>
        </w:tc>
        <w:tc>
          <w:tcPr>
            <w:tcW w:w="3691" w:type="dxa"/>
            <w:noWrap/>
            <w:hideMark/>
          </w:tcPr>
          <w:p w14:paraId="27793747" w14:textId="77777777" w:rsidR="00B95418" w:rsidRPr="00D75602" w:rsidRDefault="00B95418" w:rsidP="00F46E69">
            <w:pPr>
              <w:pStyle w:val="Tablehead"/>
              <w:rPr>
                <w:bCs/>
              </w:rPr>
            </w:pPr>
            <w:r w:rsidRPr="00D75602">
              <w:rPr>
                <w:bCs/>
              </w:rPr>
              <w:t>Name</w:t>
            </w:r>
          </w:p>
        </w:tc>
        <w:tc>
          <w:tcPr>
            <w:tcW w:w="3109" w:type="dxa"/>
            <w:noWrap/>
            <w:hideMark/>
          </w:tcPr>
          <w:p w14:paraId="704A5D35" w14:textId="77777777" w:rsidR="00B95418" w:rsidRPr="00D75602" w:rsidRDefault="00B95418" w:rsidP="00F46E69">
            <w:pPr>
              <w:pStyle w:val="Tablehead"/>
              <w:rPr>
                <w:bCs/>
              </w:rPr>
            </w:pPr>
            <w:r w:rsidRPr="00D75602">
              <w:rPr>
                <w:bCs/>
              </w:rPr>
              <w:t>Country/Org.</w:t>
            </w:r>
          </w:p>
        </w:tc>
      </w:tr>
      <w:tr w:rsidR="007E5FB6" w:rsidRPr="00D75602" w14:paraId="0F163CFD" w14:textId="77777777" w:rsidTr="007B3089">
        <w:trPr>
          <w:trHeight w:val="288"/>
          <w:jc w:val="center"/>
        </w:trPr>
        <w:tc>
          <w:tcPr>
            <w:tcW w:w="1984" w:type="dxa"/>
            <w:noWrap/>
            <w:hideMark/>
          </w:tcPr>
          <w:p w14:paraId="7D8F7A15" w14:textId="13505344" w:rsidR="007E5FB6" w:rsidRPr="00D75602" w:rsidRDefault="007E5FB6" w:rsidP="00F46E69">
            <w:pPr>
              <w:pStyle w:val="Tabletext"/>
            </w:pPr>
            <w:r w:rsidRPr="00D75602">
              <w:t>Chair</w:t>
            </w:r>
          </w:p>
        </w:tc>
        <w:tc>
          <w:tcPr>
            <w:tcW w:w="3691" w:type="dxa"/>
            <w:noWrap/>
            <w:hideMark/>
          </w:tcPr>
          <w:p w14:paraId="044B7CA1" w14:textId="778D1B7D" w:rsidR="007E5FB6" w:rsidRPr="00D75602" w:rsidRDefault="007E5FB6" w:rsidP="00F46E69">
            <w:pPr>
              <w:pStyle w:val="Tabletext"/>
            </w:pPr>
            <w:r w:rsidRPr="00071CA4">
              <w:t>Ms C. Allen</w:t>
            </w:r>
            <w:r w:rsidRPr="00071CA4">
              <w:tab/>
            </w:r>
          </w:p>
        </w:tc>
        <w:tc>
          <w:tcPr>
            <w:tcW w:w="3109" w:type="dxa"/>
            <w:noWrap/>
            <w:hideMark/>
          </w:tcPr>
          <w:p w14:paraId="5EF8EFD9" w14:textId="5899F810" w:rsidR="007E5FB6" w:rsidRPr="00D75602" w:rsidRDefault="007E5FB6" w:rsidP="00F46E69">
            <w:pPr>
              <w:pStyle w:val="Tabletext"/>
            </w:pPr>
            <w:r w:rsidRPr="00071CA4">
              <w:t>United Kingdom</w:t>
            </w:r>
          </w:p>
        </w:tc>
      </w:tr>
    </w:tbl>
    <w:p w14:paraId="3B2DC066" w14:textId="77777777" w:rsidR="00B95418" w:rsidRPr="00D75602" w:rsidRDefault="00B95418">
      <w:pPr>
        <w:tabs>
          <w:tab w:val="clear" w:pos="1134"/>
          <w:tab w:val="clear" w:pos="1871"/>
          <w:tab w:val="clear" w:pos="2268"/>
        </w:tabs>
        <w:overflowPunct/>
        <w:autoSpaceDE/>
        <w:autoSpaceDN/>
        <w:adjustRightInd/>
        <w:spacing w:before="0"/>
        <w:textAlignment w:val="auto"/>
      </w:pPr>
      <w:r w:rsidRPr="00D75602">
        <w:br w:type="page"/>
      </w:r>
    </w:p>
    <w:p w14:paraId="653AD5EE" w14:textId="77777777" w:rsidR="00B95418" w:rsidRPr="00D75602" w:rsidRDefault="00B95418" w:rsidP="00E37802">
      <w:pPr>
        <w:pStyle w:val="Title4"/>
      </w:pPr>
      <w:r w:rsidRPr="00D75602">
        <w:lastRenderedPageBreak/>
        <w:t>STUDY GROUP 4</w:t>
      </w:r>
    </w:p>
    <w:p w14:paraId="1D2DF33D" w14:textId="678F079E" w:rsidR="00B95418" w:rsidRPr="00D75602" w:rsidRDefault="00B95418" w:rsidP="00E37802">
      <w:pPr>
        <w:pStyle w:val="Title3"/>
      </w:pPr>
      <w:r w:rsidRPr="00D75602">
        <w:t>SATELLITE SERVICES</w:t>
      </w:r>
      <w:r w:rsidRPr="00D75602">
        <w:rPr>
          <w:rStyle w:val="FootnoteReference"/>
        </w:rPr>
        <w:footnoteReference w:customMarkFollows="1" w:id="1"/>
        <w:t>1</w:t>
      </w:r>
      <w:r w:rsidR="00F93FF1" w:rsidRPr="00F93FF1">
        <w:rPr>
          <w:vertAlign w:val="superscript"/>
        </w:rPr>
        <w:t>,</w:t>
      </w:r>
      <w:r w:rsidR="00F93FF1">
        <w:rPr>
          <w:vertAlign w:val="superscript"/>
        </w:rPr>
        <w:t xml:space="preserve"> </w:t>
      </w:r>
      <w:r w:rsidR="007E5FB6" w:rsidRPr="005C7634">
        <w:rPr>
          <w:rStyle w:val="FootnoteReference"/>
          <w:rFonts w:eastAsia="MS Mincho"/>
        </w:rPr>
        <w:footnoteReference w:customMarkFollows="1" w:id="2"/>
        <w:t>2</w:t>
      </w:r>
    </w:p>
    <w:p w14:paraId="06D93498" w14:textId="77777777" w:rsidR="00B95418" w:rsidRPr="00D75602" w:rsidRDefault="00B95418" w:rsidP="00B95418">
      <w:pPr>
        <w:pStyle w:val="Headingi"/>
      </w:pPr>
      <w:r w:rsidRPr="00D75602">
        <w:t>Scope</w:t>
      </w:r>
      <w:r w:rsidRPr="00F46E69">
        <w:rPr>
          <w:i w:val="0"/>
          <w:iCs/>
        </w:rPr>
        <w:t>:</w:t>
      </w:r>
    </w:p>
    <w:p w14:paraId="149B146E" w14:textId="77777777" w:rsidR="007E5FB6" w:rsidRPr="005C7634" w:rsidRDefault="007E5FB6" w:rsidP="00F46E69">
      <w:pPr>
        <w:spacing w:after="240"/>
        <w:rPr>
          <w:rFonts w:eastAsia="MS Mincho"/>
          <w:szCs w:val="24"/>
        </w:rPr>
      </w:pPr>
      <w:r w:rsidRPr="005C7634">
        <w:rPr>
          <w:rFonts w:eastAsia="MS Mincho"/>
          <w:szCs w:val="24"/>
        </w:rPr>
        <w:t>Systems and networks for the fixed-satellite service, mobile-satellite service, broadcasting-satellite service and radiodetermination-satellite service, including the related use of links in the inter</w:t>
      </w:r>
      <w:r w:rsidRPr="005C7634">
        <w:rPr>
          <w:rFonts w:eastAsia="MS Mincho"/>
          <w:szCs w:val="24"/>
        </w:rPr>
        <w:noBreakHyphen/>
        <w:t>satellite service, as applicable.</w:t>
      </w: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6D5A636B" w14:textId="77777777" w:rsidTr="004955C6">
        <w:trPr>
          <w:trHeight w:val="288"/>
          <w:jc w:val="center"/>
        </w:trPr>
        <w:tc>
          <w:tcPr>
            <w:tcW w:w="1984" w:type="dxa"/>
            <w:shd w:val="clear" w:color="auto" w:fill="auto"/>
            <w:noWrap/>
          </w:tcPr>
          <w:p w14:paraId="430AF832" w14:textId="77777777" w:rsidR="004955C6" w:rsidRPr="00D75602" w:rsidRDefault="004955C6" w:rsidP="00F46E69">
            <w:pPr>
              <w:pStyle w:val="Tablehead"/>
            </w:pPr>
          </w:p>
        </w:tc>
        <w:tc>
          <w:tcPr>
            <w:tcW w:w="3691" w:type="dxa"/>
            <w:shd w:val="clear" w:color="auto" w:fill="auto"/>
            <w:noWrap/>
          </w:tcPr>
          <w:p w14:paraId="16E065E4" w14:textId="77777777" w:rsidR="004955C6" w:rsidRPr="00D75602" w:rsidRDefault="004955C6" w:rsidP="00F46E69">
            <w:pPr>
              <w:pStyle w:val="Tablehead"/>
              <w:rPr>
                <w:bCs/>
              </w:rPr>
            </w:pPr>
            <w:r w:rsidRPr="00D75602">
              <w:rPr>
                <w:bCs/>
              </w:rPr>
              <w:t>Name</w:t>
            </w:r>
          </w:p>
        </w:tc>
        <w:tc>
          <w:tcPr>
            <w:tcW w:w="3109" w:type="dxa"/>
            <w:shd w:val="clear" w:color="auto" w:fill="auto"/>
            <w:noWrap/>
          </w:tcPr>
          <w:p w14:paraId="39B1997F" w14:textId="77777777" w:rsidR="004955C6" w:rsidRPr="00D75602" w:rsidRDefault="004955C6" w:rsidP="00F46E69">
            <w:pPr>
              <w:pStyle w:val="Tablehead"/>
              <w:rPr>
                <w:bCs/>
              </w:rPr>
            </w:pPr>
            <w:r w:rsidRPr="00D75602">
              <w:rPr>
                <w:bCs/>
              </w:rPr>
              <w:t>Country/Org.</w:t>
            </w:r>
          </w:p>
        </w:tc>
      </w:tr>
      <w:tr w:rsidR="00B95418" w:rsidRPr="00D75602" w14:paraId="4598DD62" w14:textId="77777777" w:rsidTr="007B3089">
        <w:trPr>
          <w:trHeight w:val="288"/>
          <w:jc w:val="center"/>
        </w:trPr>
        <w:tc>
          <w:tcPr>
            <w:tcW w:w="1984" w:type="dxa"/>
            <w:noWrap/>
          </w:tcPr>
          <w:p w14:paraId="3FA4E83F" w14:textId="242DB909" w:rsidR="00B95418" w:rsidRPr="00D75602" w:rsidRDefault="00B95418" w:rsidP="00F46E69">
            <w:pPr>
              <w:pStyle w:val="Tabletext"/>
            </w:pPr>
            <w:r w:rsidRPr="00D75602">
              <w:t>Chair</w:t>
            </w:r>
          </w:p>
        </w:tc>
        <w:tc>
          <w:tcPr>
            <w:tcW w:w="3691" w:type="dxa"/>
            <w:noWrap/>
          </w:tcPr>
          <w:p w14:paraId="346E93C7" w14:textId="77777777" w:rsidR="00B95418" w:rsidRPr="00D75602" w:rsidRDefault="00B95418" w:rsidP="00F46E69">
            <w:pPr>
              <w:pStyle w:val="Tabletext"/>
              <w:rPr>
                <w:rFonts w:cs="Times New Roman"/>
                <w:highlight w:val="yellow"/>
              </w:rPr>
            </w:pPr>
            <w:r w:rsidRPr="00D75602">
              <w:rPr>
                <w:rFonts w:cs="Times New Roman"/>
              </w:rPr>
              <w:t>Mr V. Strelets</w:t>
            </w:r>
          </w:p>
        </w:tc>
        <w:tc>
          <w:tcPr>
            <w:tcW w:w="3109" w:type="dxa"/>
            <w:noWrap/>
          </w:tcPr>
          <w:p w14:paraId="1127F96F" w14:textId="77777777" w:rsidR="00B95418" w:rsidRPr="00D75602" w:rsidRDefault="00B95418" w:rsidP="00F46E69">
            <w:pPr>
              <w:pStyle w:val="Tabletext"/>
              <w:rPr>
                <w:rFonts w:cs="Times New Roman"/>
                <w:highlight w:val="yellow"/>
              </w:rPr>
            </w:pPr>
            <w:r w:rsidRPr="00D75602">
              <w:rPr>
                <w:rFonts w:cs="Times New Roman"/>
              </w:rPr>
              <w:t>Russian Federation</w:t>
            </w:r>
          </w:p>
        </w:tc>
      </w:tr>
    </w:tbl>
    <w:p w14:paraId="7FE00713" w14:textId="77777777" w:rsidR="007E5FB6" w:rsidRDefault="007E5FB6">
      <w:pPr>
        <w:tabs>
          <w:tab w:val="clear" w:pos="1134"/>
          <w:tab w:val="clear" w:pos="1871"/>
          <w:tab w:val="clear" w:pos="2268"/>
        </w:tabs>
        <w:overflowPunct/>
        <w:autoSpaceDE/>
        <w:autoSpaceDN/>
        <w:adjustRightInd/>
        <w:spacing w:before="0"/>
        <w:textAlignment w:val="auto"/>
        <w:rPr>
          <w:b/>
          <w:sz w:val="28"/>
        </w:rPr>
      </w:pPr>
      <w:r>
        <w:br w:type="page"/>
      </w:r>
    </w:p>
    <w:p w14:paraId="41E47DF7" w14:textId="7D45F54A" w:rsidR="004E2053" w:rsidRPr="00D75602" w:rsidRDefault="004E2053" w:rsidP="004E2053">
      <w:pPr>
        <w:pStyle w:val="Title4"/>
        <w:keepNext/>
      </w:pPr>
      <w:r w:rsidRPr="00D75602">
        <w:lastRenderedPageBreak/>
        <w:t>STUDY GROUP 5</w:t>
      </w:r>
    </w:p>
    <w:p w14:paraId="75C13DE0" w14:textId="767E09D3" w:rsidR="004E2053" w:rsidRPr="00D75602" w:rsidRDefault="004E2053" w:rsidP="004E2053">
      <w:pPr>
        <w:pStyle w:val="Title3"/>
        <w:keepNext/>
      </w:pPr>
      <w:r w:rsidRPr="00D75602">
        <w:t>TERRESTRIAL</w:t>
      </w:r>
      <w:r w:rsidRPr="00D75602" w:rsidDel="00D638CE">
        <w:t xml:space="preserve"> </w:t>
      </w:r>
      <w:r w:rsidRPr="00D75602">
        <w:t>SERVICES</w:t>
      </w:r>
    </w:p>
    <w:p w14:paraId="116FAFB7" w14:textId="77777777" w:rsidR="004E2053" w:rsidRPr="00D75602" w:rsidRDefault="004E2053" w:rsidP="004E2053">
      <w:pPr>
        <w:pStyle w:val="Headingi"/>
      </w:pPr>
      <w:r w:rsidRPr="00D75602">
        <w:t>Scope</w:t>
      </w:r>
      <w:r w:rsidRPr="00583786">
        <w:rPr>
          <w:i w:val="0"/>
          <w:iCs/>
        </w:rPr>
        <w:t>:</w:t>
      </w:r>
    </w:p>
    <w:p w14:paraId="04B4C458" w14:textId="77777777" w:rsidR="004E2053" w:rsidRPr="00D75602" w:rsidRDefault="004E2053" w:rsidP="00583786">
      <w:pPr>
        <w:spacing w:after="240"/>
      </w:pPr>
      <w:r w:rsidRPr="00D75602">
        <w:t>Systems and networks for fixed, mobile, radiodetermination, amateur and amateur-satellite services.</w:t>
      </w: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6044301D" w14:textId="77777777" w:rsidTr="004955C6">
        <w:trPr>
          <w:trHeight w:val="288"/>
          <w:jc w:val="center"/>
        </w:trPr>
        <w:tc>
          <w:tcPr>
            <w:tcW w:w="1984" w:type="dxa"/>
            <w:shd w:val="clear" w:color="auto" w:fill="auto"/>
            <w:noWrap/>
          </w:tcPr>
          <w:p w14:paraId="2D6EE6DF" w14:textId="77777777" w:rsidR="004955C6" w:rsidRPr="00D75602" w:rsidRDefault="004955C6" w:rsidP="00583786">
            <w:pPr>
              <w:pStyle w:val="Tabletitle"/>
            </w:pPr>
          </w:p>
        </w:tc>
        <w:tc>
          <w:tcPr>
            <w:tcW w:w="3691" w:type="dxa"/>
            <w:shd w:val="clear" w:color="auto" w:fill="auto"/>
            <w:noWrap/>
          </w:tcPr>
          <w:p w14:paraId="129BD16E" w14:textId="77777777" w:rsidR="004955C6" w:rsidRPr="00D75602" w:rsidRDefault="004955C6" w:rsidP="00583786">
            <w:pPr>
              <w:pStyle w:val="Tabletitle"/>
              <w:rPr>
                <w:bCs/>
              </w:rPr>
            </w:pPr>
            <w:r w:rsidRPr="00D75602">
              <w:rPr>
                <w:bCs/>
              </w:rPr>
              <w:t>Name</w:t>
            </w:r>
          </w:p>
        </w:tc>
        <w:tc>
          <w:tcPr>
            <w:tcW w:w="3109" w:type="dxa"/>
            <w:shd w:val="clear" w:color="auto" w:fill="auto"/>
            <w:noWrap/>
          </w:tcPr>
          <w:p w14:paraId="7EBE2952" w14:textId="77777777" w:rsidR="004955C6" w:rsidRPr="00D75602" w:rsidRDefault="004955C6" w:rsidP="00583786">
            <w:pPr>
              <w:pStyle w:val="Tabletitle"/>
              <w:rPr>
                <w:bCs/>
              </w:rPr>
            </w:pPr>
            <w:r w:rsidRPr="00D75602">
              <w:rPr>
                <w:bCs/>
              </w:rPr>
              <w:t>Country/Org.</w:t>
            </w:r>
          </w:p>
        </w:tc>
      </w:tr>
      <w:tr w:rsidR="007E5FB6" w:rsidRPr="00D75602" w14:paraId="3FAC1D01" w14:textId="77777777" w:rsidTr="007B3089">
        <w:trPr>
          <w:trHeight w:val="288"/>
          <w:jc w:val="center"/>
        </w:trPr>
        <w:tc>
          <w:tcPr>
            <w:tcW w:w="1984" w:type="dxa"/>
            <w:noWrap/>
            <w:hideMark/>
          </w:tcPr>
          <w:p w14:paraId="32F6B628" w14:textId="09204AE4" w:rsidR="007E5FB6" w:rsidRPr="00D75602" w:rsidRDefault="007E5FB6" w:rsidP="00583786">
            <w:pPr>
              <w:pStyle w:val="Tabletext"/>
            </w:pPr>
            <w:r w:rsidRPr="00D75602">
              <w:t>Chair</w:t>
            </w:r>
          </w:p>
        </w:tc>
        <w:tc>
          <w:tcPr>
            <w:tcW w:w="3691" w:type="dxa"/>
            <w:noWrap/>
          </w:tcPr>
          <w:p w14:paraId="3DB6EC68" w14:textId="5E625DA7" w:rsidR="007E5FB6" w:rsidRPr="00D75602" w:rsidRDefault="007E5FB6" w:rsidP="00583786">
            <w:pPr>
              <w:pStyle w:val="Tabletext"/>
              <w:rPr>
                <w:rFonts w:cs="Times New Roman"/>
              </w:rPr>
            </w:pPr>
            <w:r w:rsidRPr="00071CA4">
              <w:t>Dr K.-J. Wee</w:t>
            </w:r>
          </w:p>
        </w:tc>
        <w:tc>
          <w:tcPr>
            <w:tcW w:w="3109" w:type="dxa"/>
            <w:noWrap/>
          </w:tcPr>
          <w:p w14:paraId="2D981D63" w14:textId="351AA57C" w:rsidR="007E5FB6" w:rsidRPr="00D75602" w:rsidRDefault="007E5FB6" w:rsidP="00583786">
            <w:pPr>
              <w:pStyle w:val="Tabletext"/>
              <w:rPr>
                <w:rFonts w:cs="Times New Roman"/>
              </w:rPr>
            </w:pPr>
            <w:r w:rsidRPr="00071CA4">
              <w:t>Korea (Rep. of)</w:t>
            </w:r>
          </w:p>
        </w:tc>
      </w:tr>
    </w:tbl>
    <w:p w14:paraId="20DE8124" w14:textId="77777777" w:rsidR="004E2053" w:rsidRPr="00D75602" w:rsidRDefault="004E2053" w:rsidP="00583786">
      <w:pPr>
        <w:pStyle w:val="Tabletext"/>
      </w:pPr>
    </w:p>
    <w:p w14:paraId="130D0FEF" w14:textId="77777777" w:rsidR="004E2053" w:rsidRPr="00D75602" w:rsidRDefault="004E2053">
      <w:pPr>
        <w:tabs>
          <w:tab w:val="clear" w:pos="1134"/>
          <w:tab w:val="clear" w:pos="1871"/>
          <w:tab w:val="clear" w:pos="2268"/>
        </w:tabs>
        <w:overflowPunct/>
        <w:autoSpaceDE/>
        <w:autoSpaceDN/>
        <w:adjustRightInd/>
        <w:spacing w:before="0"/>
        <w:textAlignment w:val="auto"/>
      </w:pPr>
      <w:r w:rsidRPr="00D75602">
        <w:br w:type="page"/>
      </w:r>
    </w:p>
    <w:p w14:paraId="7728ECBB" w14:textId="77777777" w:rsidR="004E2053" w:rsidRPr="00D75602" w:rsidRDefault="004E2053" w:rsidP="004E2053">
      <w:pPr>
        <w:pStyle w:val="Title4"/>
        <w:keepNext/>
      </w:pPr>
      <w:r w:rsidRPr="00D75602">
        <w:lastRenderedPageBreak/>
        <w:t>STUDY GROUP 6</w:t>
      </w:r>
    </w:p>
    <w:p w14:paraId="780EC8E0" w14:textId="63C4F915" w:rsidR="004E2053" w:rsidRPr="00D75602" w:rsidRDefault="004E2053" w:rsidP="004E2053">
      <w:pPr>
        <w:pStyle w:val="Title3"/>
        <w:keepNext/>
      </w:pPr>
      <w:r w:rsidRPr="00D75602">
        <w:t>BROADCASTING SERVIC</w:t>
      </w:r>
      <w:r w:rsidRPr="009A55C3">
        <w:t>E</w:t>
      </w:r>
      <w:r w:rsidRPr="009A55C3">
        <w:rPr>
          <w:rStyle w:val="FootnoteReference"/>
        </w:rPr>
        <w:t>1</w:t>
      </w:r>
    </w:p>
    <w:p w14:paraId="6A3D3ED2" w14:textId="77777777" w:rsidR="004E2053" w:rsidRPr="00D75602" w:rsidRDefault="004E2053" w:rsidP="004E2053">
      <w:pPr>
        <w:pStyle w:val="Headingi"/>
      </w:pPr>
      <w:r w:rsidRPr="00D75602">
        <w:t>Scope</w:t>
      </w:r>
      <w:r w:rsidRPr="00583786">
        <w:rPr>
          <w:i w:val="0"/>
          <w:iCs/>
        </w:rPr>
        <w:t>:</w:t>
      </w:r>
    </w:p>
    <w:p w14:paraId="4A9FEB76" w14:textId="77777777" w:rsidR="004E2053" w:rsidRPr="00D75602" w:rsidRDefault="004E2053" w:rsidP="004E2053">
      <w:r w:rsidRPr="00D75602">
        <w:t>Radiocommunication broadcasting, including vision, sound, multimedia and data services principally intended for delivery to the general public.</w:t>
      </w:r>
    </w:p>
    <w:p w14:paraId="7418DA4B" w14:textId="77777777" w:rsidR="004E2053" w:rsidRPr="00D75602" w:rsidRDefault="004E2053" w:rsidP="004E2053">
      <w:r w:rsidRPr="00D75602">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14:paraId="787B5392" w14:textId="2AC37621" w:rsidR="004E2053" w:rsidRPr="00D75602" w:rsidRDefault="004E2053" w:rsidP="00583786">
      <w:pPr>
        <w:spacing w:after="240"/>
      </w:pPr>
      <w:r w:rsidRPr="00D75602">
        <w:t xml:space="preserve">The </w:t>
      </w:r>
      <w:r w:rsidRPr="00FF21E7">
        <w:t>S</w:t>
      </w:r>
      <w:r w:rsidRPr="00D75602">
        <w:t xml:space="preserve">tudy </w:t>
      </w:r>
      <w:r w:rsidRPr="00FF21E7">
        <w:t>G</w:t>
      </w:r>
      <w:r w:rsidRPr="00D75602">
        <w:t>roup, recognizing that radiocommunication broadcasting extends from the production of programmes to their delivery to the general public, as detailed above, studies those aspects related to production and radiocommunication, including the international exchange of programmes as well as the overall quality of service.</w:t>
      </w: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55F884D9" w14:textId="77777777" w:rsidTr="004955C6">
        <w:trPr>
          <w:trHeight w:val="288"/>
          <w:jc w:val="center"/>
        </w:trPr>
        <w:tc>
          <w:tcPr>
            <w:tcW w:w="1984" w:type="dxa"/>
            <w:shd w:val="clear" w:color="auto" w:fill="auto"/>
            <w:noWrap/>
          </w:tcPr>
          <w:p w14:paraId="3784F5C9" w14:textId="77777777" w:rsidR="004955C6" w:rsidRPr="00D75602" w:rsidRDefault="004955C6" w:rsidP="00583786">
            <w:pPr>
              <w:pStyle w:val="Tabletitle"/>
            </w:pPr>
          </w:p>
        </w:tc>
        <w:tc>
          <w:tcPr>
            <w:tcW w:w="3691" w:type="dxa"/>
            <w:shd w:val="clear" w:color="auto" w:fill="auto"/>
            <w:noWrap/>
          </w:tcPr>
          <w:p w14:paraId="02D5FF2F" w14:textId="77777777" w:rsidR="004955C6" w:rsidRPr="00D75602" w:rsidRDefault="004955C6" w:rsidP="00583786">
            <w:pPr>
              <w:pStyle w:val="Tabletitle"/>
              <w:rPr>
                <w:bCs/>
              </w:rPr>
            </w:pPr>
            <w:r w:rsidRPr="00D75602">
              <w:rPr>
                <w:bCs/>
              </w:rPr>
              <w:t>Name</w:t>
            </w:r>
          </w:p>
        </w:tc>
        <w:tc>
          <w:tcPr>
            <w:tcW w:w="3109" w:type="dxa"/>
            <w:shd w:val="clear" w:color="auto" w:fill="auto"/>
            <w:noWrap/>
          </w:tcPr>
          <w:p w14:paraId="66AB5569" w14:textId="77777777" w:rsidR="004955C6" w:rsidRPr="00D75602" w:rsidRDefault="004955C6" w:rsidP="00583786">
            <w:pPr>
              <w:pStyle w:val="Tabletitle"/>
              <w:rPr>
                <w:bCs/>
              </w:rPr>
            </w:pPr>
            <w:r w:rsidRPr="00D75602">
              <w:rPr>
                <w:bCs/>
              </w:rPr>
              <w:t>Country/Org.</w:t>
            </w:r>
          </w:p>
        </w:tc>
      </w:tr>
      <w:tr w:rsidR="007E5FB6" w:rsidRPr="00D75602" w14:paraId="044CA7F3" w14:textId="77777777" w:rsidTr="007B3089">
        <w:trPr>
          <w:trHeight w:val="288"/>
          <w:jc w:val="center"/>
        </w:trPr>
        <w:tc>
          <w:tcPr>
            <w:tcW w:w="1984" w:type="dxa"/>
            <w:noWrap/>
            <w:hideMark/>
          </w:tcPr>
          <w:p w14:paraId="3A0D524C" w14:textId="36E5BE48" w:rsidR="007E5FB6" w:rsidRPr="00D75602" w:rsidRDefault="007E5FB6" w:rsidP="00583786">
            <w:pPr>
              <w:pStyle w:val="Tabletext"/>
            </w:pPr>
            <w:r w:rsidRPr="00D75602">
              <w:t>Chair</w:t>
            </w:r>
          </w:p>
        </w:tc>
        <w:tc>
          <w:tcPr>
            <w:tcW w:w="3691" w:type="dxa"/>
            <w:noWrap/>
            <w:hideMark/>
          </w:tcPr>
          <w:p w14:paraId="2C1B02CE" w14:textId="26C66DBD" w:rsidR="007E5FB6" w:rsidRPr="00D75602" w:rsidRDefault="007E5FB6" w:rsidP="00583786">
            <w:pPr>
              <w:pStyle w:val="Tabletext"/>
              <w:rPr>
                <w:rFonts w:cs="Times New Roman"/>
              </w:rPr>
            </w:pPr>
            <w:r w:rsidRPr="00071CA4">
              <w:t>Mr T. Aguiar Soares</w:t>
            </w:r>
          </w:p>
        </w:tc>
        <w:tc>
          <w:tcPr>
            <w:tcW w:w="3109" w:type="dxa"/>
            <w:noWrap/>
            <w:hideMark/>
          </w:tcPr>
          <w:p w14:paraId="23476078" w14:textId="5868D69A" w:rsidR="007E5FB6" w:rsidRPr="00D75602" w:rsidRDefault="007E5FB6" w:rsidP="00583786">
            <w:pPr>
              <w:pStyle w:val="Tabletext"/>
              <w:rPr>
                <w:rFonts w:cs="Times New Roman"/>
              </w:rPr>
            </w:pPr>
            <w:r w:rsidRPr="00071CA4">
              <w:t>Brazil</w:t>
            </w:r>
          </w:p>
        </w:tc>
      </w:tr>
    </w:tbl>
    <w:p w14:paraId="69535822" w14:textId="77777777" w:rsidR="00425FD6" w:rsidRPr="00D75602" w:rsidRDefault="00425FD6">
      <w:pPr>
        <w:tabs>
          <w:tab w:val="clear" w:pos="1134"/>
          <w:tab w:val="clear" w:pos="1871"/>
          <w:tab w:val="clear" w:pos="2268"/>
        </w:tabs>
        <w:overflowPunct/>
        <w:autoSpaceDE/>
        <w:autoSpaceDN/>
        <w:adjustRightInd/>
        <w:spacing w:before="0"/>
        <w:textAlignment w:val="auto"/>
      </w:pPr>
      <w:r w:rsidRPr="00D75602">
        <w:br w:type="page"/>
      </w:r>
    </w:p>
    <w:p w14:paraId="3D68FAAD" w14:textId="77777777" w:rsidR="00425FD6" w:rsidRPr="00D75602" w:rsidRDefault="00425FD6" w:rsidP="00425FD6">
      <w:pPr>
        <w:pStyle w:val="Title4"/>
        <w:keepNext/>
      </w:pPr>
      <w:r w:rsidRPr="00D75602">
        <w:lastRenderedPageBreak/>
        <w:t>STUDY GROUP 7</w:t>
      </w:r>
    </w:p>
    <w:p w14:paraId="7F658F04" w14:textId="5C80A082" w:rsidR="00425FD6" w:rsidRPr="00D75602" w:rsidRDefault="00425FD6" w:rsidP="00425FD6">
      <w:pPr>
        <w:pStyle w:val="Title3"/>
        <w:keepNext/>
      </w:pPr>
      <w:r w:rsidRPr="00D75602">
        <w:t>SCIENCE SERVICES</w:t>
      </w:r>
    </w:p>
    <w:p w14:paraId="762C9A4A" w14:textId="77777777" w:rsidR="00425FD6" w:rsidRPr="00D75602" w:rsidRDefault="00425FD6" w:rsidP="00425FD6">
      <w:pPr>
        <w:pStyle w:val="Headingi"/>
      </w:pPr>
      <w:r w:rsidRPr="00D75602">
        <w:t>Scope</w:t>
      </w:r>
      <w:r w:rsidRPr="00583786">
        <w:rPr>
          <w:i w:val="0"/>
          <w:iCs/>
        </w:rPr>
        <w:t>:</w:t>
      </w:r>
    </w:p>
    <w:p w14:paraId="2828033E" w14:textId="77777777" w:rsidR="00425FD6" w:rsidRPr="00D75602" w:rsidRDefault="00425FD6" w:rsidP="00425FD6">
      <w:r w:rsidRPr="00D75602">
        <w:t>1</w:t>
      </w:r>
      <w:r w:rsidRPr="00D75602">
        <w:tab/>
        <w:t>Systems for space operation, space research, Earth exploration and meteorology, including the related use of links in the inter</w:t>
      </w:r>
      <w:r w:rsidRPr="00D75602">
        <w:noBreakHyphen/>
        <w:t>satellite service.</w:t>
      </w:r>
    </w:p>
    <w:p w14:paraId="22112CD4" w14:textId="77777777" w:rsidR="00425FD6" w:rsidRPr="00D75602" w:rsidRDefault="00425FD6" w:rsidP="00425FD6">
      <w:r w:rsidRPr="00D75602">
        <w:t>2</w:t>
      </w:r>
      <w:r w:rsidRPr="00D75602">
        <w:tab/>
        <w:t>Systems for remote sensing, including passive and active sensing systems, operating on both ground-based and space-based platforms.</w:t>
      </w:r>
    </w:p>
    <w:p w14:paraId="07F1898D" w14:textId="77777777" w:rsidR="00425FD6" w:rsidRPr="00D75602" w:rsidRDefault="00425FD6" w:rsidP="00425FD6">
      <w:r w:rsidRPr="00D75602">
        <w:t>3</w:t>
      </w:r>
      <w:r w:rsidRPr="00D75602">
        <w:tab/>
        <w:t>Radio astronomy and radar astronomy.</w:t>
      </w:r>
    </w:p>
    <w:p w14:paraId="5836931B" w14:textId="77777777" w:rsidR="00425FD6" w:rsidRPr="00D75602" w:rsidRDefault="00425FD6" w:rsidP="00583786">
      <w:pPr>
        <w:spacing w:after="240"/>
      </w:pPr>
      <w:r w:rsidRPr="00D75602">
        <w:t>4</w:t>
      </w:r>
      <w:r w:rsidRPr="00D75602">
        <w:tab/>
        <w:t>Dissemination, reception and coordination of standard-frequency and time-signal services, including the application of satellite techniques, on a worldwide basis.</w:t>
      </w: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284AB3F4" w14:textId="77777777" w:rsidTr="004955C6">
        <w:trPr>
          <w:trHeight w:val="288"/>
          <w:jc w:val="center"/>
        </w:trPr>
        <w:tc>
          <w:tcPr>
            <w:tcW w:w="1984" w:type="dxa"/>
            <w:shd w:val="clear" w:color="auto" w:fill="auto"/>
            <w:noWrap/>
          </w:tcPr>
          <w:p w14:paraId="2B84FB0A" w14:textId="77777777" w:rsidR="004955C6" w:rsidRPr="00D75602" w:rsidRDefault="004955C6" w:rsidP="00583786">
            <w:pPr>
              <w:pStyle w:val="Tablehead"/>
            </w:pPr>
          </w:p>
        </w:tc>
        <w:tc>
          <w:tcPr>
            <w:tcW w:w="3691" w:type="dxa"/>
            <w:shd w:val="clear" w:color="auto" w:fill="auto"/>
            <w:noWrap/>
          </w:tcPr>
          <w:p w14:paraId="279F8241" w14:textId="77777777" w:rsidR="004955C6" w:rsidRPr="00D75602" w:rsidRDefault="004955C6" w:rsidP="00583786">
            <w:pPr>
              <w:pStyle w:val="Tablehead"/>
              <w:rPr>
                <w:bCs/>
              </w:rPr>
            </w:pPr>
            <w:r w:rsidRPr="00D75602">
              <w:rPr>
                <w:bCs/>
              </w:rPr>
              <w:t>Name</w:t>
            </w:r>
          </w:p>
        </w:tc>
        <w:tc>
          <w:tcPr>
            <w:tcW w:w="3109" w:type="dxa"/>
            <w:shd w:val="clear" w:color="auto" w:fill="auto"/>
            <w:noWrap/>
          </w:tcPr>
          <w:p w14:paraId="2D54C65D" w14:textId="77777777" w:rsidR="004955C6" w:rsidRPr="00D75602" w:rsidRDefault="004955C6" w:rsidP="00583786">
            <w:pPr>
              <w:pStyle w:val="Tablehead"/>
              <w:rPr>
                <w:bCs/>
              </w:rPr>
            </w:pPr>
            <w:r w:rsidRPr="00D75602">
              <w:rPr>
                <w:bCs/>
              </w:rPr>
              <w:t>Country/Org.</w:t>
            </w:r>
          </w:p>
        </w:tc>
      </w:tr>
      <w:tr w:rsidR="007E5FB6" w:rsidRPr="00D75602" w14:paraId="146C5F3F" w14:textId="77777777" w:rsidTr="007B3089">
        <w:trPr>
          <w:trHeight w:val="288"/>
          <w:jc w:val="center"/>
        </w:trPr>
        <w:tc>
          <w:tcPr>
            <w:tcW w:w="1984" w:type="dxa"/>
            <w:noWrap/>
            <w:hideMark/>
          </w:tcPr>
          <w:p w14:paraId="54E66D22" w14:textId="26C1A580" w:rsidR="007E5FB6" w:rsidRPr="00D75602" w:rsidRDefault="007E5FB6" w:rsidP="00583786">
            <w:pPr>
              <w:pStyle w:val="Tabletext"/>
            </w:pPr>
            <w:r w:rsidRPr="00D75602">
              <w:t>Chair</w:t>
            </w:r>
          </w:p>
        </w:tc>
        <w:tc>
          <w:tcPr>
            <w:tcW w:w="3691" w:type="dxa"/>
            <w:noWrap/>
            <w:hideMark/>
          </w:tcPr>
          <w:p w14:paraId="26F594DC" w14:textId="711C2AFD" w:rsidR="007E5FB6" w:rsidRPr="00D75602" w:rsidRDefault="007E5FB6" w:rsidP="00583786">
            <w:pPr>
              <w:pStyle w:val="Tabletext"/>
              <w:rPr>
                <w:rFonts w:cs="Times New Roman"/>
              </w:rPr>
            </w:pPr>
            <w:r w:rsidRPr="00DC270A">
              <w:t xml:space="preserve">Mr M. </w:t>
            </w:r>
            <w:proofErr w:type="spellStart"/>
            <w:r w:rsidRPr="00DC270A">
              <w:t>Dreis</w:t>
            </w:r>
            <w:proofErr w:type="spellEnd"/>
          </w:p>
        </w:tc>
        <w:tc>
          <w:tcPr>
            <w:tcW w:w="3109" w:type="dxa"/>
            <w:noWrap/>
            <w:hideMark/>
          </w:tcPr>
          <w:p w14:paraId="365C77CA" w14:textId="79E9F79C" w:rsidR="007E5FB6" w:rsidRPr="00D75602" w:rsidRDefault="007E5FB6" w:rsidP="00583786">
            <w:pPr>
              <w:pStyle w:val="Tabletext"/>
              <w:rPr>
                <w:rFonts w:cs="Times New Roman"/>
              </w:rPr>
            </w:pPr>
            <w:r w:rsidRPr="00DC270A">
              <w:t>EUMETSAT</w:t>
            </w:r>
          </w:p>
        </w:tc>
      </w:tr>
    </w:tbl>
    <w:p w14:paraId="495D2A92" w14:textId="77777777" w:rsidR="004955C6" w:rsidRPr="00D75602" w:rsidRDefault="004955C6">
      <w:pPr>
        <w:tabs>
          <w:tab w:val="clear" w:pos="1134"/>
          <w:tab w:val="clear" w:pos="1871"/>
          <w:tab w:val="clear" w:pos="2268"/>
        </w:tabs>
        <w:overflowPunct/>
        <w:autoSpaceDE/>
        <w:autoSpaceDN/>
        <w:adjustRightInd/>
        <w:spacing w:before="0"/>
        <w:textAlignment w:val="auto"/>
      </w:pPr>
      <w:r w:rsidRPr="00D75602">
        <w:br w:type="page"/>
      </w:r>
    </w:p>
    <w:p w14:paraId="16370F51" w14:textId="77777777" w:rsidR="004955C6" w:rsidRPr="00D75602" w:rsidRDefault="004955C6" w:rsidP="004A1CBD">
      <w:pPr>
        <w:pStyle w:val="AnnexNo"/>
      </w:pPr>
      <w:r w:rsidRPr="00D75602">
        <w:lastRenderedPageBreak/>
        <w:t>Annex 2</w:t>
      </w:r>
    </w:p>
    <w:p w14:paraId="69F3C3D9" w14:textId="5E975CE2" w:rsidR="004955C6" w:rsidRPr="00D75602" w:rsidRDefault="004955C6" w:rsidP="004955C6">
      <w:pPr>
        <w:pStyle w:val="Title3"/>
        <w:keepNext/>
      </w:pPr>
      <w:r w:rsidRPr="00D75602">
        <w:t xml:space="preserve">COORDINATION COMMITTEE FOR </w:t>
      </w:r>
      <w:r w:rsidRPr="005C7396">
        <w:t>VOCABULARY</w:t>
      </w:r>
      <w:r w:rsidR="00EA5970" w:rsidRPr="005C7396">
        <w:t xml:space="preserve"> (CCV)</w:t>
      </w:r>
    </w:p>
    <w:p w14:paraId="47AD4F26" w14:textId="77777777" w:rsidR="004955C6" w:rsidRPr="00D75602" w:rsidRDefault="004955C6" w:rsidP="004955C6">
      <w:pPr>
        <w:pStyle w:val="Headingi"/>
      </w:pPr>
      <w:r w:rsidRPr="00D75602">
        <w:t>Scope</w:t>
      </w:r>
      <w:r w:rsidRPr="00583786">
        <w:rPr>
          <w:i w:val="0"/>
          <w:iCs/>
        </w:rPr>
        <w:t>:</w:t>
      </w:r>
    </w:p>
    <w:p w14:paraId="5EC22D2F" w14:textId="536D6CDF" w:rsidR="004955C6" w:rsidRPr="00D75602" w:rsidRDefault="004955C6" w:rsidP="004955C6">
      <w:r w:rsidRPr="00D75602">
        <w:t xml:space="preserve">Coordination and approval in close collaboration with the </w:t>
      </w:r>
      <w:r w:rsidRPr="00A15B38">
        <w:t>Radiocommunication S</w:t>
      </w:r>
      <w:r w:rsidRPr="00D75602">
        <w:t xml:space="preserve">tudy </w:t>
      </w:r>
      <w:r w:rsidRPr="00A15B38">
        <w:t>G</w:t>
      </w:r>
      <w:r w:rsidRPr="00D75602">
        <w:t>roups, the General Secretariat (Conferences and Publications Department) and other interested organizations (mainly the International Electrotechnical Commission (IEC)), concerning:</w:t>
      </w:r>
    </w:p>
    <w:p w14:paraId="5A4C4FBF" w14:textId="77777777" w:rsidR="004955C6" w:rsidRPr="00D75602" w:rsidRDefault="004955C6" w:rsidP="004955C6">
      <w:pPr>
        <w:pStyle w:val="enumlev1"/>
      </w:pPr>
      <w:r w:rsidRPr="00D75602">
        <w:t>–</w:t>
      </w:r>
      <w:r w:rsidRPr="00D75602">
        <w:tab/>
        <w:t>vocabulary, including abbreviations and initials;</w:t>
      </w:r>
    </w:p>
    <w:p w14:paraId="3C9C2CE7" w14:textId="77777777" w:rsidR="004955C6" w:rsidRPr="00D75602" w:rsidRDefault="004955C6" w:rsidP="00583786">
      <w:pPr>
        <w:pStyle w:val="enumlev1"/>
        <w:spacing w:after="240"/>
      </w:pPr>
      <w:r w:rsidRPr="00D75602">
        <w:t>–</w:t>
      </w:r>
      <w:r w:rsidRPr="00D75602">
        <w:tab/>
        <w:t>related subjects (quantities and units, graphical and letter symbols).</w:t>
      </w: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7F6FD8DB" w14:textId="77777777" w:rsidTr="004955C6">
        <w:trPr>
          <w:trHeight w:val="288"/>
          <w:jc w:val="center"/>
        </w:trPr>
        <w:tc>
          <w:tcPr>
            <w:tcW w:w="1984" w:type="dxa"/>
            <w:shd w:val="clear" w:color="auto" w:fill="auto"/>
            <w:noWrap/>
          </w:tcPr>
          <w:p w14:paraId="3AD9D16E" w14:textId="77777777" w:rsidR="004955C6" w:rsidRPr="00D75602" w:rsidRDefault="004955C6" w:rsidP="00583786">
            <w:pPr>
              <w:pStyle w:val="Tablehead"/>
            </w:pPr>
          </w:p>
        </w:tc>
        <w:tc>
          <w:tcPr>
            <w:tcW w:w="3691" w:type="dxa"/>
            <w:shd w:val="clear" w:color="auto" w:fill="auto"/>
            <w:noWrap/>
          </w:tcPr>
          <w:p w14:paraId="51443A8F" w14:textId="77777777" w:rsidR="004955C6" w:rsidRPr="00D75602" w:rsidRDefault="004955C6" w:rsidP="00583786">
            <w:pPr>
              <w:pStyle w:val="Tablehead"/>
              <w:rPr>
                <w:bCs/>
              </w:rPr>
            </w:pPr>
            <w:r w:rsidRPr="00D75602">
              <w:rPr>
                <w:bCs/>
              </w:rPr>
              <w:t>Name</w:t>
            </w:r>
          </w:p>
        </w:tc>
        <w:tc>
          <w:tcPr>
            <w:tcW w:w="3109" w:type="dxa"/>
            <w:shd w:val="clear" w:color="auto" w:fill="auto"/>
            <w:noWrap/>
          </w:tcPr>
          <w:p w14:paraId="4187525F" w14:textId="77777777" w:rsidR="004955C6" w:rsidRPr="00D75602" w:rsidRDefault="004955C6" w:rsidP="00583786">
            <w:pPr>
              <w:pStyle w:val="Tablehead"/>
              <w:rPr>
                <w:bCs/>
              </w:rPr>
            </w:pPr>
            <w:r w:rsidRPr="00D75602">
              <w:rPr>
                <w:bCs/>
              </w:rPr>
              <w:t>Country/Org.</w:t>
            </w:r>
          </w:p>
        </w:tc>
      </w:tr>
      <w:tr w:rsidR="007E5FB6" w:rsidRPr="00D75602" w14:paraId="1BE76C8F" w14:textId="77777777" w:rsidTr="007B3089">
        <w:trPr>
          <w:trHeight w:val="288"/>
          <w:jc w:val="center"/>
        </w:trPr>
        <w:tc>
          <w:tcPr>
            <w:tcW w:w="1984" w:type="dxa"/>
            <w:shd w:val="clear" w:color="auto" w:fill="auto"/>
            <w:noWrap/>
          </w:tcPr>
          <w:p w14:paraId="00DF3B4E" w14:textId="362477A6" w:rsidR="007E5FB6" w:rsidRPr="00D75602" w:rsidRDefault="007E5FB6" w:rsidP="00583786">
            <w:pPr>
              <w:pStyle w:val="Tabletext"/>
            </w:pPr>
            <w:r w:rsidRPr="00D75602">
              <w:t>Chair</w:t>
            </w:r>
          </w:p>
        </w:tc>
        <w:tc>
          <w:tcPr>
            <w:tcW w:w="3691" w:type="dxa"/>
            <w:shd w:val="clear" w:color="auto" w:fill="auto"/>
            <w:noWrap/>
          </w:tcPr>
          <w:p w14:paraId="0EF2C8A0" w14:textId="5BE75DE9" w:rsidR="007E5FB6" w:rsidRPr="00D75602" w:rsidRDefault="007E5FB6" w:rsidP="00583786">
            <w:pPr>
              <w:pStyle w:val="Tabletext"/>
              <w:rPr>
                <w:rFonts w:cs="Times New Roman"/>
              </w:rPr>
            </w:pPr>
            <w:r w:rsidRPr="007269AB">
              <w:t xml:space="preserve">Mr E.H. </w:t>
            </w:r>
            <w:proofErr w:type="spellStart"/>
            <w:r w:rsidRPr="007269AB">
              <w:t>Abdouramane</w:t>
            </w:r>
            <w:proofErr w:type="spellEnd"/>
          </w:p>
        </w:tc>
        <w:tc>
          <w:tcPr>
            <w:tcW w:w="3109" w:type="dxa"/>
            <w:shd w:val="clear" w:color="auto" w:fill="auto"/>
            <w:noWrap/>
          </w:tcPr>
          <w:p w14:paraId="130758D4" w14:textId="5F43DCDF" w:rsidR="007E5FB6" w:rsidRPr="00D75602" w:rsidRDefault="007E5FB6" w:rsidP="00583786">
            <w:pPr>
              <w:pStyle w:val="Tabletext"/>
              <w:rPr>
                <w:rFonts w:cs="Times New Roman"/>
              </w:rPr>
            </w:pPr>
            <w:r w:rsidRPr="007269AB">
              <w:t>Cameroon</w:t>
            </w:r>
          </w:p>
        </w:tc>
      </w:tr>
    </w:tbl>
    <w:p w14:paraId="1F0CEFCF" w14:textId="77777777" w:rsidR="00CA568B" w:rsidRPr="00B22B06" w:rsidRDefault="00CA568B" w:rsidP="00583786"/>
    <w:sectPr w:rsidR="00CA568B" w:rsidRPr="00B22B06" w:rsidSect="00972542">
      <w:headerReference w:type="default" r:id="rId11"/>
      <w:footerReference w:type="even" r:id="rId12"/>
      <w:pgSz w:w="11907" w:h="16840" w:code="9"/>
      <w:pgMar w:top="1247" w:right="1134" w:bottom="124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F162" w14:textId="77777777" w:rsidR="00976F61" w:rsidRDefault="00976F61">
      <w:r>
        <w:separator/>
      </w:r>
    </w:p>
  </w:endnote>
  <w:endnote w:type="continuationSeparator" w:id="0">
    <w:p w14:paraId="42737527" w14:textId="77777777" w:rsidR="00976F61" w:rsidRDefault="009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C15F" w14:textId="72B41F12"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D7A4E">
      <w:rPr>
        <w:noProof/>
        <w:lang w:val="es-ES_tradnl"/>
      </w:rPr>
      <w:t>Y:\APP\BR\BR Publications\RA Resolutions 2019\4\004V2E.DOCX</w:t>
    </w:r>
    <w:r>
      <w:fldChar w:fldCharType="end"/>
    </w:r>
    <w:r w:rsidRPr="009447A3">
      <w:rPr>
        <w:lang w:val="es-ES_tradnl"/>
      </w:rPr>
      <w:tab/>
    </w:r>
    <w:r>
      <w:fldChar w:fldCharType="begin"/>
    </w:r>
    <w:r>
      <w:instrText xml:space="preserve"> SAVEDATE \@ DD.MM.YY </w:instrText>
    </w:r>
    <w:r>
      <w:fldChar w:fldCharType="separate"/>
    </w:r>
    <w:r w:rsidR="004048EF">
      <w:rPr>
        <w:noProof/>
      </w:rPr>
      <w:t>21.11.23</w:t>
    </w:r>
    <w:r>
      <w:fldChar w:fldCharType="end"/>
    </w:r>
    <w:r w:rsidRPr="009447A3">
      <w:rPr>
        <w:lang w:val="es-ES_tradnl"/>
      </w:rPr>
      <w:tab/>
    </w:r>
    <w:r>
      <w:fldChar w:fldCharType="begin"/>
    </w:r>
    <w:r>
      <w:instrText xml:space="preserve"> PRINTDATE \@ DD.MM.YY </w:instrText>
    </w:r>
    <w:r>
      <w:fldChar w:fldCharType="separate"/>
    </w:r>
    <w:r w:rsidR="00DD7A4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B0A6" w14:textId="77777777" w:rsidR="00976F61" w:rsidRDefault="00976F61">
      <w:r>
        <w:rPr>
          <w:b/>
        </w:rPr>
        <w:t>_______________</w:t>
      </w:r>
    </w:p>
  </w:footnote>
  <w:footnote w:type="continuationSeparator" w:id="0">
    <w:p w14:paraId="0181CB17" w14:textId="77777777" w:rsidR="00976F61" w:rsidRDefault="00976F61">
      <w:r>
        <w:continuationSeparator/>
      </w:r>
    </w:p>
  </w:footnote>
  <w:footnote w:id="1">
    <w:p w14:paraId="0994F39B" w14:textId="77777777" w:rsidR="00B95418" w:rsidRDefault="00B95418" w:rsidP="00B95418">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14:paraId="32524306" w14:textId="77777777" w:rsidR="00B95418" w:rsidRPr="00A2119A" w:rsidRDefault="00B95418" w:rsidP="00B95418">
      <w:pPr>
        <w:pStyle w:val="FootnoteText"/>
        <w:ind w:left="255" w:hanging="255"/>
      </w:pPr>
      <w:r w:rsidRPr="00A2119A">
        <w:t>1)</w:t>
      </w:r>
      <w:r w:rsidRPr="00A2119A">
        <w:tab/>
        <w:t>All Questions, or part of Questions, addressing sharing shall be assigned to Study Group</w:t>
      </w:r>
      <w:r>
        <w:t> </w:t>
      </w:r>
      <w:r w:rsidRPr="00A2119A">
        <w:t>4.</w:t>
      </w:r>
    </w:p>
    <w:p w14:paraId="18E1FC1F" w14:textId="77777777" w:rsidR="00B95418" w:rsidRPr="00A2119A" w:rsidRDefault="00B95418" w:rsidP="00DB54DD">
      <w:pPr>
        <w:pStyle w:val="FootnoteText"/>
      </w:pPr>
      <w:r w:rsidRPr="00A2119A">
        <w:t>2)</w:t>
      </w:r>
      <w:r w:rsidRPr="00A2119A">
        <w:tab/>
        <w:t>All Questions, or part of Questions, addressing frequency usage shall be assigned to Study Group 4.</w:t>
      </w:r>
    </w:p>
    <w:p w14:paraId="3091FAEB" w14:textId="77777777" w:rsidR="00B95418" w:rsidRPr="00A2119A" w:rsidRDefault="00B95418" w:rsidP="00DB54DD">
      <w:pPr>
        <w:pStyle w:val="FootnoteText"/>
      </w:pPr>
      <w:r w:rsidRPr="00A2119A">
        <w:t>3)</w:t>
      </w:r>
      <w:r w:rsidRPr="00A2119A">
        <w:tab/>
        <w:t>All Questions, or part of Questions, addressing performance objectives and quality of service shall be assigned to Study Group</w:t>
      </w:r>
      <w:r>
        <w:t> </w:t>
      </w:r>
      <w:r w:rsidRPr="00A2119A">
        <w:t>6.</w:t>
      </w:r>
    </w:p>
    <w:p w14:paraId="6B53D20D" w14:textId="58244BDF" w:rsidR="00B95418" w:rsidRPr="005C7396" w:rsidRDefault="00B95418" w:rsidP="00DB54DD">
      <w:pPr>
        <w:pStyle w:val="FootnoteText"/>
      </w:pPr>
      <w:r w:rsidRPr="00A2119A">
        <w:t>4)</w:t>
      </w:r>
      <w:r w:rsidRPr="00A2119A">
        <w:tab/>
        <w:t xml:space="preserve">All Questions, or part of Questions, </w:t>
      </w:r>
      <w:r w:rsidRPr="005C7396">
        <w:t xml:space="preserve">addressing </w:t>
      </w:r>
      <w:r w:rsidR="004D66C2" w:rsidRPr="005C7396">
        <w:t xml:space="preserve">radio-frequency </w:t>
      </w:r>
      <w:r w:rsidRPr="005C7396">
        <w:t>performance requirements of satellite links to meet the service requirements specified by Study Group 6, shall be assigned to Study Group 4.</w:t>
      </w:r>
    </w:p>
  </w:footnote>
  <w:footnote w:id="2">
    <w:p w14:paraId="13ED04F4" w14:textId="4EBE2AAF" w:rsidR="007E5FB6" w:rsidRPr="005C7396" w:rsidRDefault="007E5FB6" w:rsidP="007E5FB6">
      <w:pPr>
        <w:pStyle w:val="FootnoteText"/>
        <w:rPr>
          <w:lang w:val="en-US"/>
        </w:rPr>
      </w:pPr>
      <w:r w:rsidRPr="005C7396">
        <w:rPr>
          <w:rStyle w:val="FootnoteReference"/>
        </w:rPr>
        <w:t>2</w:t>
      </w:r>
      <w:r w:rsidRPr="005C7396">
        <w:t xml:space="preserve"> </w:t>
      </w:r>
      <w:r w:rsidRPr="005C7396">
        <w:rPr>
          <w:szCs w:val="24"/>
        </w:rPr>
        <w:tab/>
      </w:r>
      <w:r w:rsidRPr="005C7396">
        <w:t>Study Groups 4, 5 and 7 are invited to cooperate on matters related to the sustainability of the radio-frequency spectrum and associated satellite-orbit resources used by space services (</w:t>
      </w:r>
      <w:r w:rsidRPr="005C7396">
        <w:rPr>
          <w:i/>
        </w:rPr>
        <w:t xml:space="preserve">see </w:t>
      </w:r>
      <w:r w:rsidRPr="005C7396">
        <w:t>Resolution 219 (Bucharest, 2022)</w:t>
      </w:r>
      <w:r w:rsidR="00527ACF" w:rsidRPr="005C7396">
        <w:t xml:space="preserve"> of the Plenipotentiary Conference</w:t>
      </w:r>
      <w:r w:rsidRPr="005C7396">
        <w:t>) and</w:t>
      </w:r>
      <w:r w:rsidRPr="00F10E29">
        <w:t xml:space="preserve"> that are under the responsibility and mandate of ITU-R, as </w:t>
      </w:r>
      <w:r w:rsidRPr="005C7396">
        <w:t>appropriate, with Study Group 4 taking the lead on this matter.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645A" w14:textId="5D3D5CD4" w:rsidR="00192E45" w:rsidRDefault="00192E45">
    <w:pPr>
      <w:pStyle w:val="Header"/>
    </w:pPr>
    <w:r>
      <w:fldChar w:fldCharType="begin"/>
    </w:r>
    <w:r>
      <w:instrText xml:space="preserve"> PAGE  \* MERGEFORMAT </w:instrText>
    </w:r>
    <w:r>
      <w:fldChar w:fldCharType="separate"/>
    </w:r>
    <w:r w:rsidR="00732BC7">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EED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FE1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665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27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402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6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A2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DE0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C26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BAE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83024020">
    <w:abstractNumId w:val="8"/>
  </w:num>
  <w:num w:numId="2" w16cid:durableId="8688393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941777">
    <w:abstractNumId w:val="9"/>
  </w:num>
  <w:num w:numId="4" w16cid:durableId="1911042387">
    <w:abstractNumId w:val="7"/>
  </w:num>
  <w:num w:numId="5" w16cid:durableId="1684236831">
    <w:abstractNumId w:val="6"/>
  </w:num>
  <w:num w:numId="6" w16cid:durableId="1848013606">
    <w:abstractNumId w:val="5"/>
  </w:num>
  <w:num w:numId="7" w16cid:durableId="1795099842">
    <w:abstractNumId w:val="4"/>
  </w:num>
  <w:num w:numId="8" w16cid:durableId="1088816497">
    <w:abstractNumId w:val="3"/>
  </w:num>
  <w:num w:numId="9" w16cid:durableId="39549321">
    <w:abstractNumId w:val="2"/>
  </w:num>
  <w:num w:numId="10" w16cid:durableId="358897962">
    <w:abstractNumId w:val="1"/>
  </w:num>
  <w:num w:numId="11" w16cid:durableId="41794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18"/>
    <w:rsid w:val="000A38AB"/>
    <w:rsid w:val="000B0C1B"/>
    <w:rsid w:val="000B4685"/>
    <w:rsid w:val="000C586E"/>
    <w:rsid w:val="000D1293"/>
    <w:rsid w:val="00146034"/>
    <w:rsid w:val="00173087"/>
    <w:rsid w:val="001859BD"/>
    <w:rsid w:val="00192E45"/>
    <w:rsid w:val="001B225D"/>
    <w:rsid w:val="001F2087"/>
    <w:rsid w:val="00206408"/>
    <w:rsid w:val="002447F8"/>
    <w:rsid w:val="002A7F87"/>
    <w:rsid w:val="0030579C"/>
    <w:rsid w:val="003B67CF"/>
    <w:rsid w:val="004048EF"/>
    <w:rsid w:val="00415DAE"/>
    <w:rsid w:val="00425F3D"/>
    <w:rsid w:val="00425FD6"/>
    <w:rsid w:val="00457481"/>
    <w:rsid w:val="00471425"/>
    <w:rsid w:val="004844C1"/>
    <w:rsid w:val="004908D9"/>
    <w:rsid w:val="004955C6"/>
    <w:rsid w:val="004A1CBD"/>
    <w:rsid w:val="004D66C2"/>
    <w:rsid w:val="004D66E8"/>
    <w:rsid w:val="004D6FFE"/>
    <w:rsid w:val="004E2053"/>
    <w:rsid w:val="0051789A"/>
    <w:rsid w:val="00521E96"/>
    <w:rsid w:val="00527ACF"/>
    <w:rsid w:val="00583786"/>
    <w:rsid w:val="005B2761"/>
    <w:rsid w:val="005B755C"/>
    <w:rsid w:val="005C7396"/>
    <w:rsid w:val="005E0BE1"/>
    <w:rsid w:val="005F1974"/>
    <w:rsid w:val="00604237"/>
    <w:rsid w:val="006773F6"/>
    <w:rsid w:val="006904BD"/>
    <w:rsid w:val="00693D14"/>
    <w:rsid w:val="006B590D"/>
    <w:rsid w:val="0071246B"/>
    <w:rsid w:val="00725CFD"/>
    <w:rsid w:val="00732BC7"/>
    <w:rsid w:val="0074489D"/>
    <w:rsid w:val="00756B1C"/>
    <w:rsid w:val="007A5941"/>
    <w:rsid w:val="007C6911"/>
    <w:rsid w:val="007D4790"/>
    <w:rsid w:val="007E5FB6"/>
    <w:rsid w:val="007F41CB"/>
    <w:rsid w:val="008118AB"/>
    <w:rsid w:val="008145E1"/>
    <w:rsid w:val="00841686"/>
    <w:rsid w:val="00842E49"/>
    <w:rsid w:val="00851471"/>
    <w:rsid w:val="00877005"/>
    <w:rsid w:val="00880578"/>
    <w:rsid w:val="008A7B8E"/>
    <w:rsid w:val="008D0159"/>
    <w:rsid w:val="008D76CA"/>
    <w:rsid w:val="008E470E"/>
    <w:rsid w:val="008F4351"/>
    <w:rsid w:val="009447A3"/>
    <w:rsid w:val="00956BBD"/>
    <w:rsid w:val="00972542"/>
    <w:rsid w:val="00976F61"/>
    <w:rsid w:val="00993768"/>
    <w:rsid w:val="009A55C3"/>
    <w:rsid w:val="009E375D"/>
    <w:rsid w:val="00A05CE9"/>
    <w:rsid w:val="00A0680B"/>
    <w:rsid w:val="00A15B38"/>
    <w:rsid w:val="00A35F66"/>
    <w:rsid w:val="00AC62A2"/>
    <w:rsid w:val="00B1312C"/>
    <w:rsid w:val="00B22B06"/>
    <w:rsid w:val="00B343F8"/>
    <w:rsid w:val="00B474DE"/>
    <w:rsid w:val="00B6301C"/>
    <w:rsid w:val="00B95418"/>
    <w:rsid w:val="00BB03AF"/>
    <w:rsid w:val="00BB65FB"/>
    <w:rsid w:val="00BE5003"/>
    <w:rsid w:val="00BF5E61"/>
    <w:rsid w:val="00C17E12"/>
    <w:rsid w:val="00C32CFC"/>
    <w:rsid w:val="00C46060"/>
    <w:rsid w:val="00C51857"/>
    <w:rsid w:val="00CA568B"/>
    <w:rsid w:val="00CB1338"/>
    <w:rsid w:val="00CC2EC4"/>
    <w:rsid w:val="00CF2CC9"/>
    <w:rsid w:val="00D262CE"/>
    <w:rsid w:val="00D471A9"/>
    <w:rsid w:val="00D50D44"/>
    <w:rsid w:val="00D75602"/>
    <w:rsid w:val="00DA716F"/>
    <w:rsid w:val="00DB54DD"/>
    <w:rsid w:val="00DC06DB"/>
    <w:rsid w:val="00DD7A4E"/>
    <w:rsid w:val="00E123D4"/>
    <w:rsid w:val="00E37802"/>
    <w:rsid w:val="00E424C3"/>
    <w:rsid w:val="00E963FB"/>
    <w:rsid w:val="00EA5970"/>
    <w:rsid w:val="00ED3F9F"/>
    <w:rsid w:val="00EE1A06"/>
    <w:rsid w:val="00EE4AD6"/>
    <w:rsid w:val="00F13BE4"/>
    <w:rsid w:val="00F17E2F"/>
    <w:rsid w:val="00F329B0"/>
    <w:rsid w:val="00F46E69"/>
    <w:rsid w:val="00F62BBE"/>
    <w:rsid w:val="00F93FF1"/>
    <w:rsid w:val="00F94CB9"/>
    <w:rsid w:val="00FD4869"/>
    <w:rsid w:val="00FF21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3FD17"/>
  <w15:docId w15:val="{CB0A1835-075C-48D3-9D90-2671C83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9541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95418"/>
    <w:rPr>
      <w:rFonts w:ascii="Times New Roman" w:hAnsi="Times New Roman"/>
      <w:sz w:val="24"/>
      <w:lang w:val="en-GB" w:eastAsia="en-US"/>
    </w:rPr>
  </w:style>
  <w:style w:type="table" w:styleId="TableGrid">
    <w:name w:val="Table Grid"/>
    <w:basedOn w:val="TableNormal"/>
    <w:uiPriority w:val="39"/>
    <w:rsid w:val="00B9541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4955C6"/>
    <w:rPr>
      <w:rFonts w:ascii="Times New Roman" w:hAnsi="Times New Roman"/>
      <w:sz w:val="24"/>
      <w:lang w:val="en-GB" w:eastAsia="en-US"/>
    </w:rPr>
  </w:style>
  <w:style w:type="paragraph" w:styleId="Revision">
    <w:name w:val="Revision"/>
    <w:hidden/>
    <w:uiPriority w:val="99"/>
    <w:semiHidden/>
    <w:rsid w:val="007E5FB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AA15A-BAF9-4ED2-A2C4-E752255886A4}">
  <ds:schemaRefs>
    <ds:schemaRef ds:uri="182c4cff-5844-4b4c-8c88-96909af4d9b9"/>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A6E5C9-36C7-4764-8670-02E1C8568144}">
  <ds:schemaRefs>
    <ds:schemaRef ds:uri="http://schemas.openxmlformats.org/officeDocument/2006/bibliography"/>
  </ds:schemaRefs>
</ds:datastoreItem>
</file>

<file path=customXml/itemProps3.xml><?xml version="1.0" encoding="utf-8"?>
<ds:datastoreItem xmlns:ds="http://schemas.openxmlformats.org/officeDocument/2006/customXml" ds:itemID="{9C17AB41-CAAA-47D0-917B-E4AB660C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3B337-84F6-495E-BB94-CD76979A9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PE_RA19.dotx</Template>
  <TotalTime>30</TotalTime>
  <Pages>8</Pages>
  <Words>614</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Green, Adam</cp:lastModifiedBy>
  <cp:revision>7</cp:revision>
  <cp:lastPrinted>2019-10-30T15:01:00Z</cp:lastPrinted>
  <dcterms:created xsi:type="dcterms:W3CDTF">2023-11-21T07:51:00Z</dcterms:created>
  <dcterms:modified xsi:type="dcterms:W3CDTF">2023-11-22T07:26:00Z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10500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