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90EA6" w14:textId="05817449" w:rsidR="00274391" w:rsidRPr="00266943" w:rsidRDefault="00274391" w:rsidP="00274391">
      <w:pPr>
        <w:pStyle w:val="ResNo"/>
      </w:pPr>
      <w:bookmarkStart w:id="0" w:name="_Hlk150789018"/>
      <w:r w:rsidRPr="00266943">
        <w:t xml:space="preserve">RÉSOLUTION UIT-R </w:t>
      </w:r>
      <w:r w:rsidRPr="0058773C">
        <w:t>36-</w:t>
      </w:r>
      <w:bookmarkEnd w:id="0"/>
      <w:r w:rsidR="00A4778E" w:rsidRPr="0058773C">
        <w:t>6</w:t>
      </w:r>
    </w:p>
    <w:p w14:paraId="33B81FE0" w14:textId="570A2A06" w:rsidR="00274391" w:rsidRPr="00266943" w:rsidRDefault="00274391" w:rsidP="00274391">
      <w:pPr>
        <w:pStyle w:val="Restitle"/>
      </w:pPr>
      <w:r w:rsidRPr="00266943">
        <w:t>Coordination du vocabulaire dans les six langues officielles de l'Union sur un</w:t>
      </w:r>
      <w:r w:rsidRPr="00266943">
        <w:br/>
        <w:t>pied d'égalité dans le Secteur des radiocommunications de l'UIT</w:t>
      </w:r>
    </w:p>
    <w:p w14:paraId="5BA99D22" w14:textId="7EACB04D" w:rsidR="004264BE" w:rsidRPr="00266943" w:rsidRDefault="00B82757" w:rsidP="00FD6CD2">
      <w:pPr>
        <w:pStyle w:val="Resdate"/>
      </w:pPr>
      <w:r w:rsidRPr="00266943">
        <w:t>(1990-1993-2000-2007-2012-2015-2019</w:t>
      </w:r>
      <w:r w:rsidR="00A4778E" w:rsidRPr="00266943">
        <w:t>-2023</w:t>
      </w:r>
      <w:r w:rsidRPr="00266943">
        <w:t>)</w:t>
      </w:r>
    </w:p>
    <w:p w14:paraId="018B2BA0" w14:textId="37FECA4A" w:rsidR="00B82757" w:rsidRPr="00266943" w:rsidRDefault="00B82757" w:rsidP="00FD6CD2">
      <w:pPr>
        <w:pStyle w:val="Normalaftertitle"/>
      </w:pPr>
      <w:r w:rsidRPr="00266943">
        <w:t>L'Assemblée des radiocommunications de l'UIT,</w:t>
      </w:r>
    </w:p>
    <w:p w14:paraId="4B1F02CD" w14:textId="24274C07" w:rsidR="00B82757" w:rsidRPr="00266943" w:rsidRDefault="00B82757" w:rsidP="00FD6CD2">
      <w:pPr>
        <w:pStyle w:val="Call"/>
      </w:pPr>
      <w:r w:rsidRPr="00266943">
        <w:t>reconnaissant</w:t>
      </w:r>
    </w:p>
    <w:p w14:paraId="1549290F" w14:textId="4684B71D" w:rsidR="00B82757" w:rsidRPr="00266943" w:rsidRDefault="00B82757" w:rsidP="00FD6CD2">
      <w:r w:rsidRPr="00266943">
        <w:t>a)</w:t>
      </w:r>
      <w:r w:rsidRPr="00266943">
        <w:tab/>
        <w:t>la Résolution 154 (Rév. Bucarest, 2022) de la Conférence de plénipotentiaires, intitulée «Utilisation des six langues officielles de l'Union sur un pied d'égalité», en vertu de laquelle le</w:t>
      </w:r>
      <w:r w:rsidR="00CE40E6">
        <w:t> </w:t>
      </w:r>
      <w:r w:rsidRPr="00266943">
        <w:t>Conseil et le Secrétariat général sont chargés de veiller à assurer l'égalité de traitement des six</w:t>
      </w:r>
      <w:r w:rsidR="00CE40E6">
        <w:t> </w:t>
      </w:r>
      <w:r w:rsidRPr="00266943">
        <w:t>langues;</w:t>
      </w:r>
    </w:p>
    <w:p w14:paraId="2CAC700D" w14:textId="742B86DB" w:rsidR="00B82757" w:rsidRPr="00266943" w:rsidRDefault="00B82757" w:rsidP="00FD6CD2">
      <w:r w:rsidRPr="00266943">
        <w:rPr>
          <w:i/>
          <w:iCs/>
        </w:rPr>
        <w:t>b)</w:t>
      </w:r>
      <w:r w:rsidRPr="00266943">
        <w:tab/>
        <w:t xml:space="preserve">la Résolution 1386, adoptée par le Conseil </w:t>
      </w:r>
      <w:r w:rsidR="00110EDB" w:rsidRPr="00266943">
        <w:t xml:space="preserve">de l'UIT </w:t>
      </w:r>
      <w:r w:rsidRPr="00266943">
        <w:t>à sa session de 2017, relative au Comité de coordination de l'UIT pour la terminologie (CCT de l'UIT), composé du Secteur des radiocommunications de l'UIT (UIT</w:t>
      </w:r>
      <w:r w:rsidRPr="00266943">
        <w:noBreakHyphen/>
        <w:t>R), du Comité de coordination pour le vocabulaire (CCV) et du Comité de normalisation pour le vocabulaire (SCV) du Secteur de la normalisation des télécommunications de l'UIT (UIT</w:t>
      </w:r>
      <w:r w:rsidRPr="00266943">
        <w:noBreakHyphen/>
        <w:t xml:space="preserve">T), fonctionnant conformément aux </w:t>
      </w:r>
      <w:r w:rsidR="00FD7E23" w:rsidRPr="00266943">
        <w:t>r</w:t>
      </w:r>
      <w:r w:rsidRPr="00266943">
        <w:t xml:space="preserve">ésolutions pertinentes de l'Assemblée des radiocommunications (AR) et de l'Assemblée mondiale de normalisation des télécommunications (AMNT), ainsi que de représentants </w:t>
      </w:r>
      <w:r w:rsidR="00391C75" w:rsidRPr="00266943">
        <w:t>du Secteur du développement des télécommunications de l'UIT (</w:t>
      </w:r>
      <w:r w:rsidRPr="00266943">
        <w:t>UIT-D</w:t>
      </w:r>
      <w:r w:rsidR="00391C75" w:rsidRPr="00266943">
        <w:t>)</w:t>
      </w:r>
      <w:r w:rsidRPr="00266943">
        <w:t>, travaillant en étroite collaboration avec le secrétariat;</w:t>
      </w:r>
    </w:p>
    <w:p w14:paraId="6E535CDD" w14:textId="77777777" w:rsidR="00B82757" w:rsidRPr="00266943" w:rsidRDefault="00B82757" w:rsidP="00FD6CD2">
      <w:r w:rsidRPr="00266943">
        <w:rPr>
          <w:i/>
        </w:rPr>
        <w:t>c)</w:t>
      </w:r>
      <w:r w:rsidRPr="00266943">
        <w:rPr>
          <w:i/>
        </w:rPr>
        <w:tab/>
      </w:r>
      <w:r w:rsidRPr="00266943">
        <w:rPr>
          <w:iCs/>
        </w:rPr>
        <w:t>la Résolution UIT-R 1 de l'AR, intitulée «</w:t>
      </w:r>
      <w:r w:rsidRPr="00266943">
        <w:t>Méthodes de travail de l'Assemblée des radiocommunications, des commissions d'études des radiocommunications du Groupe consultatif des radiocommunications et d'autres groupes du Secteur des radiocommunications»;</w:t>
      </w:r>
    </w:p>
    <w:p w14:paraId="0F1E88B1" w14:textId="07CB6B48" w:rsidR="00B82757" w:rsidRPr="00266943" w:rsidRDefault="00B82757" w:rsidP="00FD6CD2">
      <w:r w:rsidRPr="00266943">
        <w:rPr>
          <w:i/>
          <w:iCs/>
        </w:rPr>
        <w:t>d)</w:t>
      </w:r>
      <w:r w:rsidRPr="00266943">
        <w:tab/>
        <w:t>les décisions prises par le Conseil</w:t>
      </w:r>
      <w:r w:rsidR="008D42A6" w:rsidRPr="00266943">
        <w:t xml:space="preserve"> </w:t>
      </w:r>
      <w:r w:rsidRPr="00266943">
        <w:t>en vue de centraliser les fonctions d'édition des langues au sein du Secrétariat général (Département des conférences et des publications), les Secteurs de l'UIT étant invités à fournir les textes définitifs en anglais seulement (cela s'applique aussi aux termes et définitions),</w:t>
      </w:r>
    </w:p>
    <w:p w14:paraId="216EB243" w14:textId="77777777" w:rsidR="00B82757" w:rsidRPr="00266943" w:rsidRDefault="00B82757" w:rsidP="00FD6CD2">
      <w:pPr>
        <w:pStyle w:val="Call"/>
      </w:pPr>
      <w:r w:rsidRPr="00266943">
        <w:t>considérant</w:t>
      </w:r>
    </w:p>
    <w:p w14:paraId="2EB98484" w14:textId="4E28C2ED" w:rsidR="00B82757" w:rsidRPr="00266943" w:rsidRDefault="00B82757" w:rsidP="00FD6CD2">
      <w:r w:rsidRPr="00266943">
        <w:rPr>
          <w:i/>
          <w:iCs/>
        </w:rPr>
        <w:t>a)</w:t>
      </w:r>
      <w:r w:rsidRPr="00266943">
        <w:tab/>
        <w:t>qu'en vertu de la Résolution 154 (Rév.</w:t>
      </w:r>
      <w:r w:rsidR="008D42A6" w:rsidRPr="00266943">
        <w:t xml:space="preserve"> </w:t>
      </w:r>
      <w:r w:rsidRPr="00266943">
        <w:t>Bucarest, 2022) de la Conférence de plénipotentiaires, le Conseil est chargé de maintenir le Groupe de travail du Conseil sur l'utilisation des langues (GTC</w:t>
      </w:r>
      <w:r w:rsidRPr="00266943">
        <w:noBreakHyphen/>
        <w:t>LANG), afin qu'il suive les progrès accomplis et fasse rapport au Conseil sur la mise en œuvre de cette Résolution;</w:t>
      </w:r>
    </w:p>
    <w:p w14:paraId="1E1D7D11" w14:textId="7ADF3758" w:rsidR="00B82757" w:rsidRPr="00266943" w:rsidRDefault="00B82757" w:rsidP="00FD6CD2">
      <w:r w:rsidRPr="00266943">
        <w:rPr>
          <w:i/>
          <w:iCs/>
        </w:rPr>
        <w:t>b)</w:t>
      </w:r>
      <w:r w:rsidRPr="00266943">
        <w:tab/>
        <w:t>qu'il est important de fournir, sur les pages web de l'UIT, des informations dans les six</w:t>
      </w:r>
      <w:r w:rsidR="008F0F96" w:rsidRPr="00266943">
        <w:t> </w:t>
      </w:r>
      <w:r w:rsidRPr="00266943">
        <w:t>langues officielles de l'Union sur un pied d'égalité;</w:t>
      </w:r>
    </w:p>
    <w:p w14:paraId="6C53C918" w14:textId="77777777" w:rsidR="00B82757" w:rsidRPr="00266943" w:rsidRDefault="00B82757" w:rsidP="00FD6CD2">
      <w:r w:rsidRPr="00266943">
        <w:rPr>
          <w:i/>
          <w:iCs/>
        </w:rPr>
        <w:t>c)</w:t>
      </w:r>
      <w:r w:rsidRPr="00266943">
        <w:tab/>
        <w:t>que, dans sa Résolution 1386, qu'il a adoptée à sa session de 2017, le Conseil considère qu'il est important de collaborer avec d'autres organisations intéressées, en particulier avec la Commission électrotechnique internationale (CEI) et l'Organisation internationale de normalisation (ISO), en ce qui concerne les termes et définitions, les symboles et autres moyens d'expression, les unités de mesure, etc., l'objectif étant de normaliser ces données;</w:t>
      </w:r>
    </w:p>
    <w:p w14:paraId="65568857" w14:textId="77777777" w:rsidR="00B82757" w:rsidRPr="00266943" w:rsidRDefault="00B82757" w:rsidP="00FD6CD2">
      <w:r w:rsidRPr="00266943">
        <w:rPr>
          <w:i/>
          <w:iCs/>
        </w:rPr>
        <w:t>d)</w:t>
      </w:r>
      <w:r w:rsidRPr="00266943">
        <w:tab/>
        <w:t>qu'il est difficile d'obtenir un accord sur des définitions lorsque plusieurs Commissions d'études de l'UIT sont concernées;</w:t>
      </w:r>
    </w:p>
    <w:p w14:paraId="43B95DBA" w14:textId="2AE4C4D2" w:rsidR="00B909AF" w:rsidRDefault="00B82757" w:rsidP="00FD6CD2">
      <w:r w:rsidRPr="00266943">
        <w:rPr>
          <w:i/>
          <w:iCs/>
        </w:rPr>
        <w:t>e)</w:t>
      </w:r>
      <w:r w:rsidRPr="00266943">
        <w:tab/>
      </w:r>
      <w:bookmarkStart w:id="1" w:name="lt_pId030"/>
      <w:r w:rsidRPr="00266943">
        <w:t>qu'il est en permanence nécessaire de publier les termes et définitions utilisés au sein du Secteur des radiocommunications</w:t>
      </w:r>
      <w:bookmarkEnd w:id="1"/>
      <w:r w:rsidRPr="00266943">
        <w:t>,</w:t>
      </w:r>
      <w:r w:rsidR="00B909AF">
        <w:br w:type="page"/>
      </w:r>
    </w:p>
    <w:p w14:paraId="5E424AB7" w14:textId="77777777" w:rsidR="00B82757" w:rsidRPr="00266943" w:rsidRDefault="00B82757" w:rsidP="00FD6CD2">
      <w:pPr>
        <w:pStyle w:val="Call"/>
      </w:pPr>
      <w:r w:rsidRPr="00266943">
        <w:lastRenderedPageBreak/>
        <w:t>notant</w:t>
      </w:r>
    </w:p>
    <w:p w14:paraId="30392C11" w14:textId="12E5AE06" w:rsidR="00B82757" w:rsidRPr="00266943" w:rsidRDefault="00B82757" w:rsidP="00FD6CD2">
      <w:r w:rsidRPr="00266943">
        <w:rPr>
          <w:i/>
        </w:rPr>
        <w:t>a)</w:t>
      </w:r>
      <w:r w:rsidRPr="00266943">
        <w:tab/>
        <w:t>que le CCV de l'UIT-R a été créé conformément à la Résolution 114 (Düsseldorf, 1990) de la XVII</w:t>
      </w:r>
      <w:r w:rsidR="008D42A6" w:rsidRPr="00266943">
        <w:t xml:space="preserve">ème </w:t>
      </w:r>
      <w:r w:rsidRPr="00266943">
        <w:t>Assemblée plénière du</w:t>
      </w:r>
      <w:r w:rsidR="008D42A6" w:rsidRPr="00266943">
        <w:t xml:space="preserve"> </w:t>
      </w:r>
      <w:r w:rsidRPr="00266943">
        <w:t>CCIR, relative à la coordination des travaux concernant la terminologie et les questions connexes;</w:t>
      </w:r>
    </w:p>
    <w:p w14:paraId="1C5C5CFF" w14:textId="7269A0C7" w:rsidR="00B82757" w:rsidRPr="00266943" w:rsidRDefault="00B82757" w:rsidP="00FD6CD2">
      <w:r w:rsidRPr="00266943">
        <w:rPr>
          <w:i/>
        </w:rPr>
        <w:t>b)</w:t>
      </w:r>
      <w:r w:rsidRPr="00266943">
        <w:tab/>
        <w:t xml:space="preserve">que le CCV de l'UIT-R fait partie du CCT de l'UIT, conformément à la Résolution 1386 </w:t>
      </w:r>
      <w:r w:rsidR="00F5728D" w:rsidRPr="00266943">
        <w:t>du</w:t>
      </w:r>
      <w:r w:rsidRPr="00266943" w:rsidDel="000A5777">
        <w:t xml:space="preserve"> </w:t>
      </w:r>
      <w:r w:rsidRPr="00266943">
        <w:t>Conseil,</w:t>
      </w:r>
    </w:p>
    <w:p w14:paraId="1E686DCB" w14:textId="77777777" w:rsidR="00B82757" w:rsidRPr="00266943" w:rsidRDefault="00B82757" w:rsidP="00FD6CD2">
      <w:pPr>
        <w:pStyle w:val="Call"/>
      </w:pPr>
      <w:r w:rsidRPr="00266943">
        <w:t>décide</w:t>
      </w:r>
    </w:p>
    <w:p w14:paraId="2748BF58" w14:textId="532D629F" w:rsidR="00B82757" w:rsidRPr="00266943" w:rsidRDefault="00B82757" w:rsidP="00FD6CD2">
      <w:r w:rsidRPr="00266943">
        <w:rPr>
          <w:bCs/>
        </w:rPr>
        <w:t>1</w:t>
      </w:r>
      <w:r w:rsidRPr="00266943">
        <w:tab/>
        <w:t xml:space="preserve">que la coordination des travaux relatifs au vocabulaire au sein de l'UIT-R sera fondée sur la soumission par les commissions d'études en anglais, avec l'examen, la résolution et l'adoption de la traduction dans les cinq autres langues officielles, comme proposé par le Secrétariat général de l'UIT (Département des conférences et des publications) et sera assurée par le CCV de l'UIT-R, composé de spécialistes de la terminologie dans les différentes langues officielles, et de membres désignés par les administrations et autres participants aux travaux de l'UIT-R qui souhaitent participer, avec la participation des </w:t>
      </w:r>
      <w:r w:rsidR="001314E7" w:rsidRPr="00266943">
        <w:t>r</w:t>
      </w:r>
      <w:r w:rsidRPr="00266943">
        <w:t xml:space="preserve">apporteurs pour le vocabulaire désignés par les </w:t>
      </w:r>
      <w:r w:rsidR="00E039B0" w:rsidRPr="00266943">
        <w:t xml:space="preserve">commissions </w:t>
      </w:r>
      <w:r w:rsidRPr="00266943">
        <w:t xml:space="preserve">d'études des radiocommunications en étroite collaboration avec le Secrétariat général de l'UIT (Département des conférences et des publications) et l'éditeur du Bureau des radiocommunications (BR), compte tenu du point </w:t>
      </w:r>
      <w:r w:rsidRPr="00266943">
        <w:rPr>
          <w:i/>
          <w:iCs/>
        </w:rPr>
        <w:t>d)</w:t>
      </w:r>
      <w:r w:rsidRPr="00266943">
        <w:t xml:space="preserve"> du </w:t>
      </w:r>
      <w:r w:rsidRPr="00266943">
        <w:rPr>
          <w:i/>
          <w:iCs/>
        </w:rPr>
        <w:t>reconnaissant</w:t>
      </w:r>
      <w:r w:rsidRPr="00266943">
        <w:t>;</w:t>
      </w:r>
    </w:p>
    <w:p w14:paraId="2CE14818" w14:textId="77777777" w:rsidR="00B82757" w:rsidRPr="00266943" w:rsidRDefault="00B82757" w:rsidP="00FD6CD2">
      <w:pPr>
        <w:rPr>
          <w:bCs/>
        </w:rPr>
      </w:pPr>
      <w:r w:rsidRPr="00266943">
        <w:rPr>
          <w:bCs/>
        </w:rPr>
        <w:t>2</w:t>
      </w:r>
      <w:r w:rsidRPr="00266943">
        <w:tab/>
        <w:t>que le mandat du CCV de l'UIT-R est donné dans l'Annexe 1;</w:t>
      </w:r>
    </w:p>
    <w:p w14:paraId="5997923D" w14:textId="111C9E73" w:rsidR="00B82757" w:rsidRPr="00266943" w:rsidRDefault="00B82757" w:rsidP="00FD6CD2">
      <w:r w:rsidRPr="00266943">
        <w:rPr>
          <w:bCs/>
        </w:rPr>
        <w:t>3</w:t>
      </w:r>
      <w:r w:rsidRPr="00266943">
        <w:tab/>
        <w:t xml:space="preserve">que le CCV de l'UIT-R est chargé de tenir à jour les </w:t>
      </w:r>
      <w:r w:rsidR="00FD7E23" w:rsidRPr="00266943">
        <w:t>r</w:t>
      </w:r>
      <w:r w:rsidRPr="00266943">
        <w:t>ecommandations de la série V, conformément à la Résolution UIT</w:t>
      </w:r>
      <w:r w:rsidRPr="00266943">
        <w:noBreakHyphen/>
        <w:t>R 1;</w:t>
      </w:r>
    </w:p>
    <w:p w14:paraId="26D21FFA" w14:textId="6096292A" w:rsidR="00B82757" w:rsidRPr="00266943" w:rsidRDefault="00B82757" w:rsidP="00FD6CD2">
      <w:r w:rsidRPr="00266943">
        <w:rPr>
          <w:bCs/>
        </w:rPr>
        <w:t>4</w:t>
      </w:r>
      <w:r w:rsidRPr="00266943">
        <w:tab/>
        <w:t xml:space="preserve">que les administrations et autres participants aux travaux de l'UIT-R peuvent soumettre au CCT de l'UIT et aux </w:t>
      </w:r>
      <w:r w:rsidR="006176E8" w:rsidRPr="00266943">
        <w:t xml:space="preserve">commissions </w:t>
      </w:r>
      <w:r w:rsidRPr="00266943">
        <w:t>d'études des radiocommunications des contributions concernant le vocabulaire et les sujets analogues;</w:t>
      </w:r>
    </w:p>
    <w:p w14:paraId="66219049" w14:textId="301418BA" w:rsidR="00B82757" w:rsidRPr="00266943" w:rsidRDefault="00B82757" w:rsidP="00FD6CD2">
      <w:r w:rsidRPr="00266943">
        <w:rPr>
          <w:bCs/>
        </w:rPr>
        <w:t>5</w:t>
      </w:r>
      <w:r w:rsidRPr="00266943">
        <w:tab/>
        <w:t xml:space="preserve">que le </w:t>
      </w:r>
      <w:r w:rsidR="001314E7" w:rsidRPr="00266943">
        <w:t>président</w:t>
      </w:r>
      <w:r w:rsidRPr="00266943">
        <w:t xml:space="preserve"> et les six</w:t>
      </w:r>
      <w:r w:rsidR="001314E7" w:rsidRPr="00266943">
        <w:t xml:space="preserve"> vice-président</w:t>
      </w:r>
      <w:r w:rsidRPr="00266943">
        <w:t>s du CCV de l'UIT-R qui représentent chacun une des six langues officielles doivent être nommés par l'Assemblée des radiocommunications,</w:t>
      </w:r>
    </w:p>
    <w:p w14:paraId="30A931E3" w14:textId="77777777" w:rsidR="00B82757" w:rsidRPr="00266943" w:rsidRDefault="00B82757" w:rsidP="00FD6CD2">
      <w:pPr>
        <w:pStyle w:val="Call"/>
      </w:pPr>
      <w:bookmarkStart w:id="2" w:name="lt_pId023"/>
      <w:r w:rsidRPr="00266943">
        <w:t>décide</w:t>
      </w:r>
      <w:bookmarkEnd w:id="2"/>
      <w:r w:rsidRPr="00266943">
        <w:t xml:space="preserve"> en outre</w:t>
      </w:r>
    </w:p>
    <w:p w14:paraId="65EBA47C" w14:textId="7BB62598" w:rsidR="00B82757" w:rsidRPr="00266943" w:rsidRDefault="00B82757" w:rsidP="00FD6CD2">
      <w:r w:rsidRPr="00266943">
        <w:rPr>
          <w:bCs/>
        </w:rPr>
        <w:t>1</w:t>
      </w:r>
      <w:r w:rsidRPr="00266943">
        <w:tab/>
      </w:r>
      <w:bookmarkStart w:id="3" w:name="lt_pId025"/>
      <w:r w:rsidRPr="00266943">
        <w:t xml:space="preserve">que, dans le cadre de leur mandat, les </w:t>
      </w:r>
      <w:r w:rsidR="006176E8" w:rsidRPr="00266943">
        <w:t xml:space="preserve">commissions </w:t>
      </w:r>
      <w:r w:rsidRPr="00266943">
        <w:t>d'études des radiocommunications devront poursuivre en anglais seulement leurs travaux sur les termes et définitions techniques ou d'exploitation qui peuvent être nécessaires également aux activités de réglementation ainsi que sur les termes spécialisés en anglais dont elles peuvent avoir besoin dans le cadre de leurs travaux;</w:t>
      </w:r>
      <w:bookmarkEnd w:id="3"/>
    </w:p>
    <w:p w14:paraId="1C120CC7" w14:textId="46471876" w:rsidR="00B82757" w:rsidRPr="00266943" w:rsidRDefault="00B82757" w:rsidP="00FD6CD2">
      <w:r w:rsidRPr="00266943">
        <w:rPr>
          <w:bCs/>
        </w:rPr>
        <w:t>2</w:t>
      </w:r>
      <w:r w:rsidRPr="00266943">
        <w:rPr>
          <w:b/>
        </w:rPr>
        <w:tab/>
      </w:r>
      <w:bookmarkStart w:id="4" w:name="lt_pId027"/>
      <w:r w:rsidRPr="00266943">
        <w:t xml:space="preserve">que chaque </w:t>
      </w:r>
      <w:r w:rsidR="006176E8" w:rsidRPr="00266943">
        <w:t xml:space="preserve">commission </w:t>
      </w:r>
      <w:r w:rsidRPr="00266943">
        <w:t>d'études des radiocommunications devra assumer la responsabilité de proposer de la terminologie dans son domaine d'intérêt particulier, avec l'assistance du CCT de l'UIT si besoin est;</w:t>
      </w:r>
      <w:bookmarkEnd w:id="4"/>
    </w:p>
    <w:p w14:paraId="7B80FF10" w14:textId="5800E687" w:rsidR="00B82757" w:rsidRPr="00266943" w:rsidRDefault="00B82757" w:rsidP="00FD6CD2">
      <w:r w:rsidRPr="00266943">
        <w:rPr>
          <w:bCs/>
        </w:rPr>
        <w:t>3</w:t>
      </w:r>
      <w:r w:rsidRPr="00266943">
        <w:tab/>
      </w:r>
      <w:bookmarkStart w:id="5" w:name="lt_pId029"/>
      <w:r w:rsidRPr="00266943">
        <w:t xml:space="preserve">que chaque </w:t>
      </w:r>
      <w:r w:rsidR="006176E8" w:rsidRPr="00266943">
        <w:t xml:space="preserve">commission </w:t>
      </w:r>
      <w:r w:rsidRPr="00266943">
        <w:t xml:space="preserve">d'études des radiocommunications devra désigner un </w:t>
      </w:r>
      <w:r w:rsidR="001314E7" w:rsidRPr="00266943">
        <w:t>r</w:t>
      </w:r>
      <w:r w:rsidRPr="00266943">
        <w:t>apporteur permanent pour le vocabulaire, chargé de coordonner les travaux de sa commission d'études concernant les termes et définitions ainsi que les sujets analogues et d'assurer la liaison avec l'extérieur dans ce domaine;</w:t>
      </w:r>
      <w:bookmarkEnd w:id="5"/>
    </w:p>
    <w:p w14:paraId="1EC601AD" w14:textId="3F2E616D" w:rsidR="00B82757" w:rsidRPr="00266943" w:rsidRDefault="00B82757" w:rsidP="00FD6CD2">
      <w:r w:rsidRPr="00266943">
        <w:rPr>
          <w:bCs/>
        </w:rPr>
        <w:t>4</w:t>
      </w:r>
      <w:r w:rsidRPr="00266943">
        <w:tab/>
      </w:r>
      <w:bookmarkStart w:id="6" w:name="lt_pId031"/>
      <w:r w:rsidRPr="00266943">
        <w:t xml:space="preserve">que les tâches confiées au </w:t>
      </w:r>
      <w:r w:rsidR="001314E7" w:rsidRPr="00266943">
        <w:t>r</w:t>
      </w:r>
      <w:r w:rsidRPr="00266943">
        <w:t>apporteur pour le vocabulaire sont indiquées dans l'Annexe 2;</w:t>
      </w:r>
      <w:bookmarkEnd w:id="6"/>
    </w:p>
    <w:p w14:paraId="2D3AFCE0" w14:textId="77777777" w:rsidR="00B82757" w:rsidRDefault="00B82757" w:rsidP="00FD6CD2">
      <w:r w:rsidRPr="00266943">
        <w:t>5</w:t>
      </w:r>
      <w:r w:rsidRPr="00266943">
        <w:tab/>
        <w:t>que les lignes directrices pour l'élaboration des termes et des définitions figurent dans la version la plus récente de la Recommandation UIT-R V.2130;</w:t>
      </w:r>
    </w:p>
    <w:p w14:paraId="0F0C831D" w14:textId="6E0EA4A8" w:rsidR="00B909AF" w:rsidRDefault="00B909AF">
      <w:pPr>
        <w:tabs>
          <w:tab w:val="clear" w:pos="1134"/>
          <w:tab w:val="clear" w:pos="1871"/>
          <w:tab w:val="clear" w:pos="2268"/>
        </w:tabs>
        <w:overflowPunct/>
        <w:autoSpaceDE/>
        <w:autoSpaceDN/>
        <w:adjustRightInd/>
        <w:spacing w:before="0"/>
        <w:textAlignment w:val="auto"/>
      </w:pPr>
      <w:r>
        <w:br w:type="page"/>
      </w:r>
    </w:p>
    <w:p w14:paraId="3D847865" w14:textId="216A320B" w:rsidR="00B82757" w:rsidRPr="00266943" w:rsidRDefault="00B82757" w:rsidP="00FD6CD2">
      <w:r w:rsidRPr="00266943">
        <w:lastRenderedPageBreak/>
        <w:t>6</w:t>
      </w:r>
      <w:r w:rsidRPr="00266943">
        <w:tab/>
      </w:r>
      <w:bookmarkStart w:id="7" w:name="lt_pId039"/>
      <w:r w:rsidRPr="00266943">
        <w:t xml:space="preserve">que le Bureau des radiocommunications (BR) devra recueillir tous les nouveaux termes et définitions proposés par les </w:t>
      </w:r>
      <w:r w:rsidR="006176E8" w:rsidRPr="00266943">
        <w:t xml:space="preserve">commissions </w:t>
      </w:r>
      <w:r w:rsidRPr="00266943">
        <w:t>d'études des radiocommunications et les communiquer au CCT de l'UIT, qui fera fonction d'interface avec la CEI;</w:t>
      </w:r>
      <w:bookmarkEnd w:id="7"/>
    </w:p>
    <w:p w14:paraId="3E988835" w14:textId="7EB0B946" w:rsidR="00B82757" w:rsidRPr="00266943" w:rsidRDefault="00B82757" w:rsidP="00FD6CD2">
      <w:r w:rsidRPr="00266943">
        <w:t>7</w:t>
      </w:r>
      <w:r w:rsidRPr="00266943">
        <w:tab/>
      </w:r>
      <w:bookmarkStart w:id="8" w:name="lt_pId045"/>
      <w:r w:rsidRPr="00266943">
        <w:t xml:space="preserve">que les </w:t>
      </w:r>
      <w:r w:rsidR="001314E7" w:rsidRPr="00266943">
        <w:t>r</w:t>
      </w:r>
      <w:r w:rsidRPr="00266943">
        <w:t>apporteurs pour le vocabulaire devront prendre en compte les listes de termes et définitions nouveaux disponibles auprès de tel ou tel Secteur de l'UIT ainsi que les projets de chapitre du Vocabulaire électronique international (VEI), afin d'assurer la cohérence de la terminologie et des définitions utilisées par l'UIT chaque fois que cela est possible</w:t>
      </w:r>
      <w:bookmarkEnd w:id="8"/>
      <w:r w:rsidRPr="00266943">
        <w:t>,</w:t>
      </w:r>
    </w:p>
    <w:p w14:paraId="7CAE2514" w14:textId="77777777" w:rsidR="00B82757" w:rsidRPr="00266943" w:rsidRDefault="00B82757" w:rsidP="00FD6CD2">
      <w:pPr>
        <w:pStyle w:val="Call"/>
      </w:pPr>
      <w:r w:rsidRPr="00266943">
        <w:t>charge le Directeur du Bureau des radiocommunications</w:t>
      </w:r>
    </w:p>
    <w:p w14:paraId="3FD16993" w14:textId="5C0C6810" w:rsidR="00B82757" w:rsidRPr="00266943" w:rsidRDefault="00B82757" w:rsidP="00FD6CD2">
      <w:r w:rsidRPr="00266943">
        <w:t>1</w:t>
      </w:r>
      <w:r w:rsidRPr="00266943">
        <w:tab/>
        <w:t xml:space="preserve">de continuer de faire traduire toutes les </w:t>
      </w:r>
      <w:r w:rsidR="00FD7E23" w:rsidRPr="00266943">
        <w:t>r</w:t>
      </w:r>
      <w:r w:rsidRPr="00266943">
        <w:t>ecommandations dans les six langues officielles de l'Union;</w:t>
      </w:r>
    </w:p>
    <w:p w14:paraId="5FCC093D" w14:textId="77777777" w:rsidR="00B82757" w:rsidRPr="00266943" w:rsidRDefault="00B82757" w:rsidP="00FD6CD2">
      <w:r w:rsidRPr="00266943">
        <w:t>2</w:t>
      </w:r>
      <w:r w:rsidRPr="00266943">
        <w:tab/>
        <w:t>de suivre la qualité des traductions, y compris celles qui sont publiées sur les sites web de l'UIT-R, ainsi que les dépenses associées;</w:t>
      </w:r>
    </w:p>
    <w:p w14:paraId="318B4506" w14:textId="77777777" w:rsidR="00B82757" w:rsidRPr="00266943" w:rsidRDefault="00B82757" w:rsidP="00FD6CD2">
      <w:r w:rsidRPr="00266943">
        <w:t>3</w:t>
      </w:r>
      <w:r w:rsidRPr="00266943">
        <w:tab/>
        <w:t>de porter la présente Résolution à l'attention du Directeur du Bureau de la normalisation des télécommunications et du Directeur du Bureau de développement des télécommunications,</w:t>
      </w:r>
    </w:p>
    <w:p w14:paraId="46E3C52E" w14:textId="77777777" w:rsidR="00B82757" w:rsidRPr="00266943" w:rsidRDefault="00B82757" w:rsidP="00FD6CD2">
      <w:pPr>
        <w:pStyle w:val="Call"/>
      </w:pPr>
      <w:r w:rsidRPr="00266943">
        <w:t xml:space="preserve">charge le Groupe consultatif des radiocommunications </w:t>
      </w:r>
    </w:p>
    <w:p w14:paraId="2B1052EC" w14:textId="77777777" w:rsidR="00B82757" w:rsidRPr="00266943" w:rsidRDefault="00B82757" w:rsidP="00FD6CD2">
      <w:r w:rsidRPr="00266943">
        <w:t>de continuer d'examiner l'utilisation des six langues officielles de l'Union sur un pied d'égalité dans les publications et sur les sites de l'UIT-R.</w:t>
      </w:r>
    </w:p>
    <w:p w14:paraId="507F7409" w14:textId="082D4480" w:rsidR="00B82757" w:rsidRPr="00266943" w:rsidRDefault="00B82757" w:rsidP="00E90E2B">
      <w:pPr>
        <w:pStyle w:val="AnnexNo"/>
      </w:pPr>
      <w:r w:rsidRPr="00266943">
        <w:t>ANNEXE 1</w:t>
      </w:r>
    </w:p>
    <w:p w14:paraId="449369D7" w14:textId="77777777" w:rsidR="00B82757" w:rsidRPr="00266943" w:rsidRDefault="00B82757" w:rsidP="00FD6CD2">
      <w:pPr>
        <w:pStyle w:val="Annextitle"/>
      </w:pPr>
      <w:r w:rsidRPr="00266943">
        <w:t>Mandat du Comité de coordination pour le vocabulaire de l'UIT-R</w:t>
      </w:r>
    </w:p>
    <w:p w14:paraId="66503E83" w14:textId="77777777" w:rsidR="00B82757" w:rsidRPr="00266943" w:rsidRDefault="00B82757" w:rsidP="00FD6CD2">
      <w:r w:rsidRPr="00266943">
        <w:t>1</w:t>
      </w:r>
      <w:r w:rsidRPr="00266943">
        <w:tab/>
        <w:t>Représenter les intérêts de l'UIT-R au sein du CCT de l'UIT.</w:t>
      </w:r>
    </w:p>
    <w:p w14:paraId="2F7B0686" w14:textId="1A0F42EE" w:rsidR="00B82757" w:rsidRPr="00266943" w:rsidRDefault="00B82757" w:rsidP="00FD6CD2">
      <w:r w:rsidRPr="00266943">
        <w:t>2</w:t>
      </w:r>
      <w:r w:rsidRPr="00266943">
        <w:tab/>
        <w:t xml:space="preserve">Adopter des termes et définitions pour les travaux de vocabulaire, par l'intermédiaire du CCT de l'UIT, en étroite collaboration avec le Secrétariat général (Département des conférences et des publications) y compris les symboles graphiques pour la documentation, les symboles littéraux et autres moyens d'expression, les unités de mesure, etc., au sein de l'UIT-R et rechercher une harmonisation entre toutes les </w:t>
      </w:r>
      <w:r w:rsidR="002B04F3" w:rsidRPr="00266943">
        <w:t xml:space="preserve">commissions </w:t>
      </w:r>
      <w:r w:rsidRPr="00266943">
        <w:t>d'études des radiocommunications concernées en ce qui concerne les termes et définitions.</w:t>
      </w:r>
    </w:p>
    <w:p w14:paraId="1DB621D7" w14:textId="7640F25F" w:rsidR="00B82757" w:rsidRPr="00266943" w:rsidRDefault="00B82757" w:rsidP="00FD6CD2">
      <w:r w:rsidRPr="00266943">
        <w:t>3</w:t>
      </w:r>
      <w:r w:rsidRPr="00266943">
        <w:tab/>
      </w:r>
      <w:bookmarkStart w:id="9" w:name="lt_pId051"/>
      <w:r w:rsidRPr="00266943">
        <w:t>Assurer la liaison, par l'intermédiaire du CCT de l'UIT, avec le Département des conférences et des publications et avec d'autres organisations effectuant des travaux de vocabulaire dans le domaine des télécommunications, par exemple avec la Commission électrotechnique internationale (CEI) et l'Organisation internationale de normalisation (ISO), ainsi que le Comité technique mixte CEI/ISO pour les technologies de l'information (JTC</w:t>
      </w:r>
      <w:r w:rsidR="00CE40E6">
        <w:t> </w:t>
      </w:r>
      <w:r w:rsidRPr="00266943">
        <w:t>1) afin d'éliminer les doubles emplois de termes et définitions.</w:t>
      </w:r>
      <w:bookmarkEnd w:id="9"/>
    </w:p>
    <w:p w14:paraId="6F3D02CE" w14:textId="5687614D" w:rsidR="00B82757" w:rsidRPr="00266943" w:rsidRDefault="00B82757" w:rsidP="00FD6CD2">
      <w:r w:rsidRPr="00266943">
        <w:t>4</w:t>
      </w:r>
      <w:r w:rsidRPr="00266943">
        <w:tab/>
        <w:t xml:space="preserve">Fournir aux commissions d'études les symboles graphiques unifiés pertinents à utiliser dans la documentation, les symboles littéraux et autres moyens d'expression, les unités de mesure, etc., aux fins d'utilisation dans tous les documents des </w:t>
      </w:r>
      <w:r w:rsidR="002B04F3" w:rsidRPr="00266943">
        <w:t xml:space="preserve">commissions </w:t>
      </w:r>
      <w:r w:rsidRPr="00266943">
        <w:t>d'études.</w:t>
      </w:r>
    </w:p>
    <w:p w14:paraId="12A1808A" w14:textId="33D8A71F" w:rsidR="00B909AF" w:rsidRDefault="00B82757" w:rsidP="00FD6CD2">
      <w:bookmarkStart w:id="10" w:name="lt_pId046"/>
      <w:r w:rsidRPr="00266943">
        <w:t>5</w:t>
      </w:r>
      <w:r w:rsidRPr="00266943">
        <w:tab/>
      </w:r>
      <w:r w:rsidR="00F5728D" w:rsidRPr="00266943">
        <w:t xml:space="preserve">Examiner </w:t>
      </w:r>
      <w:r w:rsidRPr="00266943">
        <w:t xml:space="preserve">et réviser, si nécessaire, les </w:t>
      </w:r>
      <w:r w:rsidR="008D42A6" w:rsidRPr="00266943">
        <w:t>r</w:t>
      </w:r>
      <w:r w:rsidRPr="00266943">
        <w:t xml:space="preserve">ecommandations UIT-R existantes de la série V; les </w:t>
      </w:r>
      <w:r w:rsidR="008D42A6" w:rsidRPr="00266943">
        <w:t>r</w:t>
      </w:r>
      <w:r w:rsidRPr="00266943">
        <w:t>ecommandations nouvelles ou révisées</w:t>
      </w:r>
      <w:r w:rsidR="00F5728D" w:rsidRPr="00266943">
        <w:t xml:space="preserve"> </w:t>
      </w:r>
      <w:r w:rsidRPr="00266943">
        <w:t>devraient être adoptées par le CCV de l'UIT-R et soumises pour approbation, conformément à la Résolution UIT-R 1, par l'intermédiaire du Directeur du Bureau des radiocommunications.</w:t>
      </w:r>
      <w:r w:rsidR="00B909AF">
        <w:br w:type="page"/>
      </w:r>
    </w:p>
    <w:p w14:paraId="58CCF098" w14:textId="77777777" w:rsidR="00B82757" w:rsidRPr="00266943" w:rsidRDefault="00B82757" w:rsidP="00FD6CD2">
      <w:pPr>
        <w:pStyle w:val="AnnexNo"/>
      </w:pPr>
      <w:r w:rsidRPr="00266943">
        <w:lastRenderedPageBreak/>
        <w:t xml:space="preserve">ANNEXE </w:t>
      </w:r>
      <w:bookmarkEnd w:id="10"/>
      <w:r w:rsidRPr="00266943">
        <w:t>2</w:t>
      </w:r>
    </w:p>
    <w:p w14:paraId="4936D57A" w14:textId="0AA3B061" w:rsidR="00B82757" w:rsidRPr="00266943" w:rsidRDefault="00B82757" w:rsidP="00FD6CD2">
      <w:pPr>
        <w:pStyle w:val="Annextitle"/>
      </w:pPr>
      <w:bookmarkStart w:id="11" w:name="lt_pId047"/>
      <w:r w:rsidRPr="00266943">
        <w:t xml:space="preserve">Tâches confiées aux </w:t>
      </w:r>
      <w:r w:rsidR="001314E7" w:rsidRPr="00266943">
        <w:t>r</w:t>
      </w:r>
      <w:r w:rsidRPr="00266943">
        <w:t>apporteurs pour le vocabulaire</w:t>
      </w:r>
      <w:bookmarkEnd w:id="11"/>
    </w:p>
    <w:p w14:paraId="57A8967D" w14:textId="017110DB" w:rsidR="00B82757" w:rsidRPr="00266943" w:rsidRDefault="00B82757" w:rsidP="00FD6CD2">
      <w:r w:rsidRPr="00266943">
        <w:rPr>
          <w:bCs/>
        </w:rPr>
        <w:t>1</w:t>
      </w:r>
      <w:r w:rsidRPr="00266943">
        <w:tab/>
      </w:r>
      <w:bookmarkStart w:id="12" w:name="lt_pId049"/>
      <w:r w:rsidRPr="00266943">
        <w:t xml:space="preserve">Les </w:t>
      </w:r>
      <w:r w:rsidR="008D42A6" w:rsidRPr="00266943">
        <w:t>r</w:t>
      </w:r>
      <w:r w:rsidRPr="00266943">
        <w:t>apporteurs devraient étudier le vocabulaire et les sujets analogues qui leur sont communiqués par:</w:t>
      </w:r>
      <w:bookmarkEnd w:id="12"/>
    </w:p>
    <w:p w14:paraId="79A22C32" w14:textId="4C6C015E" w:rsidR="00B82757" w:rsidRPr="00266943" w:rsidRDefault="00B82757" w:rsidP="00FD6CD2">
      <w:pPr>
        <w:pStyle w:val="enumlev1"/>
      </w:pPr>
      <w:r w:rsidRPr="00266943">
        <w:t>–</w:t>
      </w:r>
      <w:r w:rsidRPr="00266943">
        <w:tab/>
        <w:t xml:space="preserve">les groupes de travail ou groupes d'action d'une même </w:t>
      </w:r>
      <w:r w:rsidR="002B04F3" w:rsidRPr="00266943">
        <w:t xml:space="preserve">commission </w:t>
      </w:r>
      <w:r w:rsidRPr="00266943">
        <w:t>d'études des radiocommunications;</w:t>
      </w:r>
    </w:p>
    <w:p w14:paraId="5D8684DB" w14:textId="551E5A66" w:rsidR="00B82757" w:rsidRPr="00266943" w:rsidRDefault="00B82757" w:rsidP="00FD6CD2">
      <w:pPr>
        <w:pStyle w:val="enumlev1"/>
      </w:pPr>
      <w:r w:rsidRPr="00266943">
        <w:t>–</w:t>
      </w:r>
      <w:r w:rsidRPr="00266943">
        <w:tab/>
      </w:r>
      <w:bookmarkStart w:id="13" w:name="lt_pId053"/>
      <w:r w:rsidRPr="00266943">
        <w:t xml:space="preserve">la </w:t>
      </w:r>
      <w:r w:rsidR="00AB4468">
        <w:t>c</w:t>
      </w:r>
      <w:r w:rsidR="002B04F3" w:rsidRPr="00266943">
        <w:t xml:space="preserve">ommission </w:t>
      </w:r>
      <w:r w:rsidRPr="00266943">
        <w:t>d'études des radiocommunications elle-même;</w:t>
      </w:r>
      <w:bookmarkEnd w:id="13"/>
    </w:p>
    <w:p w14:paraId="0CA3A7CB" w14:textId="050ADBE5" w:rsidR="00B82757" w:rsidRPr="00266943" w:rsidRDefault="00B82757" w:rsidP="00FD6CD2">
      <w:pPr>
        <w:pStyle w:val="enumlev1"/>
      </w:pPr>
      <w:r w:rsidRPr="00266943">
        <w:t>–</w:t>
      </w:r>
      <w:r w:rsidRPr="00266943">
        <w:tab/>
      </w:r>
      <w:bookmarkStart w:id="14" w:name="lt_pId055"/>
      <w:r w:rsidRPr="00266943">
        <w:t xml:space="preserve">le </w:t>
      </w:r>
      <w:r w:rsidR="001314E7" w:rsidRPr="00266943">
        <w:t>r</w:t>
      </w:r>
      <w:r w:rsidRPr="00266943">
        <w:t xml:space="preserve">apporteur pour le vocabulaire d'une autre </w:t>
      </w:r>
      <w:r w:rsidR="002B04F3" w:rsidRPr="00266943">
        <w:t xml:space="preserve">commission </w:t>
      </w:r>
      <w:r w:rsidRPr="00266943">
        <w:t>d'études des radiocommunications</w:t>
      </w:r>
      <w:bookmarkEnd w:id="14"/>
      <w:r w:rsidRPr="00266943">
        <w:t>;</w:t>
      </w:r>
    </w:p>
    <w:p w14:paraId="7D68CF3D" w14:textId="77777777" w:rsidR="00B82757" w:rsidRPr="00266943" w:rsidRDefault="00B82757" w:rsidP="00FD6CD2">
      <w:pPr>
        <w:pStyle w:val="enumlev1"/>
      </w:pPr>
      <w:r w:rsidRPr="00266943">
        <w:t>–</w:t>
      </w:r>
      <w:r w:rsidRPr="00266943">
        <w:tab/>
        <w:t>le CCT de l'UIT.</w:t>
      </w:r>
    </w:p>
    <w:p w14:paraId="38E355B7" w14:textId="58B098FF" w:rsidR="00B82757" w:rsidRPr="00266943" w:rsidRDefault="00B82757" w:rsidP="00FD6CD2">
      <w:r w:rsidRPr="00266943">
        <w:rPr>
          <w:bCs/>
        </w:rPr>
        <w:t>2</w:t>
      </w:r>
      <w:r w:rsidRPr="00266943">
        <w:tab/>
        <w:t xml:space="preserve">Les </w:t>
      </w:r>
      <w:r w:rsidR="00FD7E23" w:rsidRPr="00266943">
        <w:t>r</w:t>
      </w:r>
      <w:r w:rsidRPr="00266943">
        <w:t xml:space="preserve">apporteurs devraient être chargés de la coordination du vocabulaire et des sujets connexes au sein de leur propre </w:t>
      </w:r>
      <w:r w:rsidR="00CE40E6">
        <w:t>c</w:t>
      </w:r>
      <w:r w:rsidRPr="00266943">
        <w:t xml:space="preserve">ommission d'études des radiocommunications ainsi qu'avec d'autres </w:t>
      </w:r>
      <w:r w:rsidR="00CE40E6">
        <w:t>c</w:t>
      </w:r>
      <w:r w:rsidRPr="00266943">
        <w:t xml:space="preserve">ommissions d'études des radiocommunications, l'objectif étant d'obtenir l'accord des </w:t>
      </w:r>
      <w:r w:rsidR="00CE40E6">
        <w:t>c</w:t>
      </w:r>
      <w:r w:rsidRPr="00266943">
        <w:t>ommissions d'études concernées sur les termes et définitions proposés.</w:t>
      </w:r>
    </w:p>
    <w:p w14:paraId="472CA6EC" w14:textId="7D49F236" w:rsidR="00294BC7" w:rsidRPr="00266943" w:rsidRDefault="00B82757" w:rsidP="008D42A6">
      <w:r w:rsidRPr="00266943">
        <w:rPr>
          <w:bCs/>
        </w:rPr>
        <w:t>3</w:t>
      </w:r>
      <w:r w:rsidRPr="00266943">
        <w:tab/>
        <w:t xml:space="preserve">Les </w:t>
      </w:r>
      <w:r w:rsidR="008D42A6" w:rsidRPr="00266943">
        <w:t>r</w:t>
      </w:r>
      <w:r w:rsidRPr="00266943">
        <w:t xml:space="preserve">apporteurs sont chargés de la liaison entre leurs </w:t>
      </w:r>
      <w:r w:rsidR="00CE40E6">
        <w:t>c</w:t>
      </w:r>
      <w:r w:rsidRPr="00266943">
        <w:t>ommissions d'études des radiocommunications et le CCT de l'UIT et sont encouragés à participer aux réunions du CCT de l'UIT qui auront lieu.</w:t>
      </w:r>
    </w:p>
    <w:sectPr w:rsidR="00294BC7" w:rsidRPr="00266943">
      <w:headerReference w:type="default" r:id="rId11"/>
      <w:footerReference w:type="even" r:id="rId1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C744B" w14:textId="77777777" w:rsidR="00811CE7" w:rsidRDefault="00811CE7">
      <w:r>
        <w:separator/>
      </w:r>
    </w:p>
  </w:endnote>
  <w:endnote w:type="continuationSeparator" w:id="0">
    <w:p w14:paraId="72A94EA9" w14:textId="77777777" w:rsidR="00811CE7" w:rsidRDefault="00811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E4A58" w14:textId="3F94974F" w:rsidR="00EC0EB4" w:rsidRDefault="00EC0EB4">
    <w:pPr>
      <w:rPr>
        <w:lang w:val="en-US"/>
      </w:rPr>
    </w:pPr>
    <w:r>
      <w:fldChar w:fldCharType="begin"/>
    </w:r>
    <w:r>
      <w:rPr>
        <w:lang w:val="en-US"/>
      </w:rPr>
      <w:instrText xml:space="preserve"> FILENAME \p  \* MERGEFORMAT </w:instrText>
    </w:r>
    <w:r>
      <w:fldChar w:fldCharType="separate"/>
    </w:r>
    <w:r w:rsidR="003A0F2F">
      <w:rPr>
        <w:noProof/>
        <w:lang w:val="en-US"/>
      </w:rPr>
      <w:t>P:\FRA\ITU-R\SG-R\CCV\1000\1004AN01F.docx</w:t>
    </w:r>
    <w:r>
      <w:fldChar w:fldCharType="end"/>
    </w:r>
    <w:r>
      <w:rPr>
        <w:lang w:val="en-US"/>
      </w:rPr>
      <w:tab/>
    </w:r>
    <w:r>
      <w:fldChar w:fldCharType="begin"/>
    </w:r>
    <w:r>
      <w:instrText xml:space="preserve"> SAVEDATE \@ DD.MM.YY </w:instrText>
    </w:r>
    <w:r>
      <w:fldChar w:fldCharType="separate"/>
    </w:r>
    <w:r w:rsidR="00CE40E6">
      <w:rPr>
        <w:noProof/>
      </w:rPr>
      <w:t>22.11.23</w:t>
    </w:r>
    <w:r>
      <w:fldChar w:fldCharType="end"/>
    </w:r>
    <w:r>
      <w:rPr>
        <w:lang w:val="en-US"/>
      </w:rPr>
      <w:tab/>
    </w:r>
    <w:r>
      <w:fldChar w:fldCharType="begin"/>
    </w:r>
    <w:r>
      <w:instrText xml:space="preserve"> PRINTDATE \@ DD.MM.YY </w:instrText>
    </w:r>
    <w:r>
      <w:fldChar w:fldCharType="separate"/>
    </w:r>
    <w:r w:rsidR="003A0F2F">
      <w:rPr>
        <w:noProof/>
      </w:rPr>
      <w:t>04.03.03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D190D" w14:textId="77777777" w:rsidR="00811CE7" w:rsidRDefault="00811CE7">
      <w:r>
        <w:rPr>
          <w:b/>
        </w:rPr>
        <w:t>_______________</w:t>
      </w:r>
    </w:p>
  </w:footnote>
  <w:footnote w:type="continuationSeparator" w:id="0">
    <w:p w14:paraId="5830E9DB" w14:textId="77777777" w:rsidR="00811CE7" w:rsidRDefault="00811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7B04B" w14:textId="2D64EFEF" w:rsidR="0056236F" w:rsidRDefault="0056236F" w:rsidP="00A4778E">
    <w:pPr>
      <w:pStyle w:val="Header"/>
    </w:pPr>
    <w:r>
      <w:fldChar w:fldCharType="begin"/>
    </w:r>
    <w:r>
      <w:instrText xml:space="preserve"> PAGE  \* MERGEFORMAT </w:instrText>
    </w:r>
    <w:r>
      <w:fldChar w:fldCharType="separate"/>
    </w:r>
    <w:r w:rsidR="00B11F65">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DA1C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EC4A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925E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A8A1D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B6ECC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62EC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2E41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589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C20C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4EB7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876895952">
    <w:abstractNumId w:val="8"/>
  </w:num>
  <w:num w:numId="2" w16cid:durableId="33292510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628634464">
    <w:abstractNumId w:val="9"/>
  </w:num>
  <w:num w:numId="4" w16cid:durableId="961114137">
    <w:abstractNumId w:val="7"/>
  </w:num>
  <w:num w:numId="5" w16cid:durableId="969286506">
    <w:abstractNumId w:val="6"/>
  </w:num>
  <w:num w:numId="6" w16cid:durableId="290869119">
    <w:abstractNumId w:val="5"/>
  </w:num>
  <w:num w:numId="7" w16cid:durableId="2017804083">
    <w:abstractNumId w:val="4"/>
  </w:num>
  <w:num w:numId="8" w16cid:durableId="1005089546">
    <w:abstractNumId w:val="8"/>
  </w:num>
  <w:num w:numId="9" w16cid:durableId="1870217444">
    <w:abstractNumId w:val="3"/>
  </w:num>
  <w:num w:numId="10" w16cid:durableId="1956403272">
    <w:abstractNumId w:val="2"/>
  </w:num>
  <w:num w:numId="11" w16cid:durableId="1457286552">
    <w:abstractNumId w:val="1"/>
  </w:num>
  <w:num w:numId="12" w16cid:durableId="1261141268">
    <w:abstractNumId w:val="0"/>
  </w:num>
  <w:num w:numId="13" w16cid:durableId="152719360">
    <w:abstractNumId w:val="9"/>
  </w:num>
  <w:num w:numId="14" w16cid:durableId="911161560">
    <w:abstractNumId w:val="7"/>
  </w:num>
  <w:num w:numId="15" w16cid:durableId="785462754">
    <w:abstractNumId w:val="6"/>
  </w:num>
  <w:num w:numId="16" w16cid:durableId="179588761">
    <w:abstractNumId w:val="5"/>
  </w:num>
  <w:num w:numId="17" w16cid:durableId="1434519942">
    <w:abstractNumId w:val="4"/>
  </w:num>
  <w:num w:numId="18" w16cid:durableId="776751539">
    <w:abstractNumId w:val="8"/>
  </w:num>
  <w:num w:numId="19" w16cid:durableId="1562205193">
    <w:abstractNumId w:val="3"/>
  </w:num>
  <w:num w:numId="20" w16cid:durableId="2101681068">
    <w:abstractNumId w:val="2"/>
  </w:num>
  <w:num w:numId="21" w16cid:durableId="1258559222">
    <w:abstractNumId w:val="1"/>
  </w:num>
  <w:num w:numId="22" w16cid:durableId="1203056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7B9"/>
    <w:rsid w:val="00006711"/>
    <w:rsid w:val="00092EF0"/>
    <w:rsid w:val="000B1F11"/>
    <w:rsid w:val="000D0CD2"/>
    <w:rsid w:val="00110EDB"/>
    <w:rsid w:val="001308F8"/>
    <w:rsid w:val="001314E7"/>
    <w:rsid w:val="0013523C"/>
    <w:rsid w:val="00160694"/>
    <w:rsid w:val="00183E81"/>
    <w:rsid w:val="001A5035"/>
    <w:rsid w:val="001A5C4A"/>
    <w:rsid w:val="001F547E"/>
    <w:rsid w:val="00223DF9"/>
    <w:rsid w:val="00234C39"/>
    <w:rsid w:val="00242462"/>
    <w:rsid w:val="00266943"/>
    <w:rsid w:val="00274391"/>
    <w:rsid w:val="00294BC7"/>
    <w:rsid w:val="002B04F3"/>
    <w:rsid w:val="002D67DD"/>
    <w:rsid w:val="00312771"/>
    <w:rsid w:val="00350C07"/>
    <w:rsid w:val="003644F8"/>
    <w:rsid w:val="00371CEE"/>
    <w:rsid w:val="00391C75"/>
    <w:rsid w:val="003A0F2F"/>
    <w:rsid w:val="003A1C05"/>
    <w:rsid w:val="003D0889"/>
    <w:rsid w:val="0040303D"/>
    <w:rsid w:val="00420C5F"/>
    <w:rsid w:val="004264BE"/>
    <w:rsid w:val="004C1B80"/>
    <w:rsid w:val="004C6043"/>
    <w:rsid w:val="00530E6D"/>
    <w:rsid w:val="005537C1"/>
    <w:rsid w:val="0056236F"/>
    <w:rsid w:val="00571DF2"/>
    <w:rsid w:val="00572009"/>
    <w:rsid w:val="005727F8"/>
    <w:rsid w:val="0058773C"/>
    <w:rsid w:val="00587878"/>
    <w:rsid w:val="005A46FB"/>
    <w:rsid w:val="005F39F6"/>
    <w:rsid w:val="0060664A"/>
    <w:rsid w:val="006176E8"/>
    <w:rsid w:val="006236DF"/>
    <w:rsid w:val="006506F4"/>
    <w:rsid w:val="00656055"/>
    <w:rsid w:val="0069341E"/>
    <w:rsid w:val="006B07B9"/>
    <w:rsid w:val="006B2E3E"/>
    <w:rsid w:val="006B7103"/>
    <w:rsid w:val="006C550D"/>
    <w:rsid w:val="006F73A7"/>
    <w:rsid w:val="00701C24"/>
    <w:rsid w:val="00811CE7"/>
    <w:rsid w:val="00840A51"/>
    <w:rsid w:val="00852305"/>
    <w:rsid w:val="008609B4"/>
    <w:rsid w:val="008661EE"/>
    <w:rsid w:val="0086641E"/>
    <w:rsid w:val="008962EE"/>
    <w:rsid w:val="008C5FD1"/>
    <w:rsid w:val="008D42A6"/>
    <w:rsid w:val="008F0F96"/>
    <w:rsid w:val="00901FE9"/>
    <w:rsid w:val="00992C42"/>
    <w:rsid w:val="00993E73"/>
    <w:rsid w:val="009C2F9A"/>
    <w:rsid w:val="009E43FE"/>
    <w:rsid w:val="00A4778E"/>
    <w:rsid w:val="00A769F2"/>
    <w:rsid w:val="00AB4468"/>
    <w:rsid w:val="00AD26C8"/>
    <w:rsid w:val="00AE06E3"/>
    <w:rsid w:val="00B11F65"/>
    <w:rsid w:val="00B50D7E"/>
    <w:rsid w:val="00B82757"/>
    <w:rsid w:val="00B82926"/>
    <w:rsid w:val="00B9065A"/>
    <w:rsid w:val="00B909AF"/>
    <w:rsid w:val="00BA32F1"/>
    <w:rsid w:val="00BA7F5E"/>
    <w:rsid w:val="00C1006D"/>
    <w:rsid w:val="00C41339"/>
    <w:rsid w:val="00CB794E"/>
    <w:rsid w:val="00CE110B"/>
    <w:rsid w:val="00CE40E6"/>
    <w:rsid w:val="00D24E82"/>
    <w:rsid w:val="00D278A9"/>
    <w:rsid w:val="00D32DD4"/>
    <w:rsid w:val="00D54910"/>
    <w:rsid w:val="00D640DE"/>
    <w:rsid w:val="00DC4CBD"/>
    <w:rsid w:val="00E039B0"/>
    <w:rsid w:val="00E054EA"/>
    <w:rsid w:val="00E90E2B"/>
    <w:rsid w:val="00EC0EB4"/>
    <w:rsid w:val="00ED42E8"/>
    <w:rsid w:val="00F210A7"/>
    <w:rsid w:val="00F5728D"/>
    <w:rsid w:val="00FB596A"/>
    <w:rsid w:val="00FD6CD2"/>
    <w:rsid w:val="00FD7E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AC9770"/>
  <w15:docId w15:val="{E2ED79A2-3CC6-4422-94B3-24176B45D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uiPriority w:val="99"/>
    <w:qFormat/>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qFormat/>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character" w:styleId="Hyperlink">
    <w:name w:val="Hyperlink"/>
    <w:basedOn w:val="DefaultParagraphFont"/>
    <w:unhideWhenUsed/>
    <w:rsid w:val="00B82757"/>
    <w:rPr>
      <w:color w:val="0000FF" w:themeColor="hyperlink"/>
      <w:u w:val="single"/>
    </w:rPr>
  </w:style>
  <w:style w:type="paragraph" w:styleId="Revision">
    <w:name w:val="Revision"/>
    <w:hidden/>
    <w:uiPriority w:val="99"/>
    <w:semiHidden/>
    <w:rsid w:val="00B82757"/>
    <w:rPr>
      <w:rFonts w:ascii="Times New Roman" w:hAnsi="Times New Roman"/>
      <w:sz w:val="24"/>
      <w:lang w:val="fr-FR" w:eastAsia="en-US"/>
    </w:rPr>
  </w:style>
  <w:style w:type="character" w:styleId="CommentReference">
    <w:name w:val="annotation reference"/>
    <w:basedOn w:val="DefaultParagraphFont"/>
    <w:semiHidden/>
    <w:unhideWhenUsed/>
    <w:rsid w:val="00587878"/>
    <w:rPr>
      <w:sz w:val="16"/>
      <w:szCs w:val="16"/>
    </w:rPr>
  </w:style>
  <w:style w:type="paragraph" w:styleId="CommentText">
    <w:name w:val="annotation text"/>
    <w:basedOn w:val="Normal"/>
    <w:link w:val="CommentTextChar"/>
    <w:unhideWhenUsed/>
    <w:rsid w:val="00587878"/>
    <w:rPr>
      <w:sz w:val="20"/>
    </w:rPr>
  </w:style>
  <w:style w:type="character" w:customStyle="1" w:styleId="CommentTextChar">
    <w:name w:val="Comment Text Char"/>
    <w:basedOn w:val="DefaultParagraphFont"/>
    <w:link w:val="CommentText"/>
    <w:rsid w:val="00587878"/>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587878"/>
    <w:rPr>
      <w:b/>
      <w:bCs/>
    </w:rPr>
  </w:style>
  <w:style w:type="character" w:customStyle="1" w:styleId="CommentSubjectChar">
    <w:name w:val="Comment Subject Char"/>
    <w:basedOn w:val="CommentTextChar"/>
    <w:link w:val="CommentSubject"/>
    <w:semiHidden/>
    <w:rsid w:val="00587878"/>
    <w:rPr>
      <w:rFonts w:ascii="Times New Roman" w:hAnsi="Times New Roman"/>
      <w:b/>
      <w:bCs/>
      <w:lang w:val="fr-FR" w:eastAsia="en-US"/>
    </w:rPr>
  </w:style>
  <w:style w:type="character" w:styleId="UnresolvedMention">
    <w:name w:val="Unresolved Mention"/>
    <w:basedOn w:val="DefaultParagraphFont"/>
    <w:uiPriority w:val="99"/>
    <w:semiHidden/>
    <w:unhideWhenUsed/>
    <w:rsid w:val="001A5C4A"/>
    <w:rPr>
      <w:color w:val="605E5C"/>
      <w:shd w:val="clear" w:color="auto" w:fill="E1DFDD"/>
    </w:rPr>
  </w:style>
  <w:style w:type="character" w:styleId="FollowedHyperlink">
    <w:name w:val="FollowedHyperlink"/>
    <w:basedOn w:val="DefaultParagraphFont"/>
    <w:semiHidden/>
    <w:unhideWhenUsed/>
    <w:rsid w:val="00571D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BR\PF_RA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A81BE-2010-46E7-86F4-937480EAA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18BEFF-35BD-4B08-8C21-A4D08B8200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FA6BA7-8CFD-44CF-991D-EA43133177D0}">
  <ds:schemaRefs>
    <ds:schemaRef ds:uri="http://schemas.microsoft.com/sharepoint/v3/contenttype/forms"/>
  </ds:schemaRefs>
</ds:datastoreItem>
</file>

<file path=customXml/itemProps4.xml><?xml version="1.0" encoding="utf-8"?>
<ds:datastoreItem xmlns:ds="http://schemas.openxmlformats.org/officeDocument/2006/customXml" ds:itemID="{32F2B334-2B9F-4F27-AAB7-7800F8EB4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PF_RA23.dotx</Template>
  <TotalTime>34</TotalTime>
  <Pages>4</Pages>
  <Words>1476</Words>
  <Characters>8609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French</dc:creator>
  <cp:keywords/>
  <dc:description/>
  <cp:lastModifiedBy>French</cp:lastModifiedBy>
  <cp:revision>8</cp:revision>
  <cp:lastPrinted>2003-03-04T09:53:00Z</cp:lastPrinted>
  <dcterms:created xsi:type="dcterms:W3CDTF">2023-11-22T07:17:00Z</dcterms:created>
  <dcterms:modified xsi:type="dcterms:W3CDTF">2023-11-23T06:01:00Z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0x010100EE71E44D3260374C8AB15791486AF672</vt:lpwstr>
  </property>
</Properties>
</file>