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58591" w14:textId="123C63F7" w:rsidR="00D101F8" w:rsidRPr="00EA076B" w:rsidRDefault="008765E0" w:rsidP="00D101F8">
      <w:pPr>
        <w:pStyle w:val="ResNo"/>
      </w:pPr>
      <w:bookmarkStart w:id="0" w:name="_Toc180536332"/>
      <w:bookmarkStart w:id="1" w:name="_Toc314864490"/>
      <w:bookmarkStart w:id="2" w:name="_Toc314865189"/>
      <w:bookmarkStart w:id="3" w:name="_Toc321145053"/>
      <w:r w:rsidRPr="002B64DE">
        <w:rPr>
          <w:lang w:eastAsia="zh-CN"/>
        </w:rPr>
        <w:t>РЕЗОЛЮЦИ</w:t>
      </w:r>
      <w:r w:rsidR="001C4518">
        <w:rPr>
          <w:lang w:eastAsia="zh-CN"/>
        </w:rPr>
        <w:t>Я</w:t>
      </w:r>
      <w:r w:rsidRPr="002B64DE">
        <w:rPr>
          <w:lang w:eastAsia="zh-CN"/>
        </w:rPr>
        <w:t xml:space="preserve"> мсэ</w:t>
      </w:r>
      <w:r w:rsidRPr="002B64DE">
        <w:rPr>
          <w:caps w:val="0"/>
          <w:sz w:val="24"/>
        </w:rPr>
        <w:t>-</w:t>
      </w:r>
      <w:r w:rsidRPr="002B64DE">
        <w:rPr>
          <w:lang w:eastAsia="zh-CN"/>
        </w:rPr>
        <w:t>R</w:t>
      </w:r>
      <w:r w:rsidRPr="000B5752">
        <w:rPr>
          <w:lang w:eastAsia="zh-CN"/>
        </w:rPr>
        <w:t xml:space="preserve"> 36-</w:t>
      </w:r>
      <w:r w:rsidR="001C4518" w:rsidRPr="00EA076B">
        <w:rPr>
          <w:lang w:eastAsia="zh-CN"/>
        </w:rPr>
        <w:t>5</w:t>
      </w:r>
    </w:p>
    <w:p w14:paraId="5CA1DDDF" w14:textId="67109CAA" w:rsidR="00D101F8" w:rsidRPr="002B64DE" w:rsidRDefault="00D101F8" w:rsidP="00D101F8">
      <w:pPr>
        <w:pStyle w:val="Restitle"/>
      </w:pPr>
      <w:bookmarkStart w:id="4" w:name="_Toc436999742"/>
      <w:r w:rsidRPr="002B64DE">
        <w:t>Координация работы над терминологией</w:t>
      </w:r>
      <w:bookmarkEnd w:id="0"/>
      <w:bookmarkEnd w:id="1"/>
      <w:bookmarkEnd w:id="2"/>
      <w:bookmarkEnd w:id="3"/>
      <w:bookmarkEnd w:id="4"/>
      <w:r w:rsidR="00937911" w:rsidRPr="00EA076B">
        <w:t xml:space="preserve"> </w:t>
      </w:r>
      <w:r w:rsidR="00937911" w:rsidRPr="002B64DE">
        <w:t>на шести официальных языках Союза на равной основе в Секторе радиосвязи МСЭ</w:t>
      </w:r>
    </w:p>
    <w:p w14:paraId="48C997D1" w14:textId="2015D67B" w:rsidR="00D101F8" w:rsidRPr="002B64DE" w:rsidRDefault="00D101F8" w:rsidP="00D101F8">
      <w:pPr>
        <w:pStyle w:val="Resdate"/>
      </w:pPr>
      <w:r w:rsidRPr="002B64DE">
        <w:t>(1990-1993-2000-2007-2012-2015</w:t>
      </w:r>
      <w:r w:rsidR="001C4518" w:rsidRPr="00EA076B">
        <w:t>-2019</w:t>
      </w:r>
      <w:r w:rsidRPr="002B64DE">
        <w:t>)</w:t>
      </w:r>
    </w:p>
    <w:p w14:paraId="78D204AA" w14:textId="77777777" w:rsidR="00D101F8" w:rsidRPr="000B5752" w:rsidRDefault="00D101F8" w:rsidP="00D101F8">
      <w:pPr>
        <w:pStyle w:val="Normalaftertitle"/>
      </w:pPr>
      <w:r w:rsidRPr="002B64DE">
        <w:t>Ассамблея радиосвязи МСЭ,</w:t>
      </w:r>
    </w:p>
    <w:p w14:paraId="2C09E27F" w14:textId="77777777" w:rsidR="00D101F8" w:rsidRPr="002B64DE" w:rsidRDefault="00D101F8" w:rsidP="00D101F8">
      <w:pPr>
        <w:pStyle w:val="Call"/>
      </w:pPr>
      <w:r w:rsidRPr="002B64DE">
        <w:t>признавая</w:t>
      </w:r>
    </w:p>
    <w:p w14:paraId="1242FBFB" w14:textId="3FF26F50" w:rsidR="00D101F8" w:rsidRPr="002B64DE" w:rsidRDefault="00D101F8" w:rsidP="00D101F8">
      <w:r w:rsidRPr="002B64DE">
        <w:rPr>
          <w:i/>
          <w:iCs/>
        </w:rPr>
        <w:t>a)</w:t>
      </w:r>
      <w:r w:rsidRPr="002B64DE">
        <w:tab/>
        <w:t>Резолюци</w:t>
      </w:r>
      <w:r w:rsidR="008765E0" w:rsidRPr="002B64DE">
        <w:t>ю</w:t>
      </w:r>
      <w:r w:rsidRPr="002B64DE">
        <w:t xml:space="preserve"> 154 (Пересм. </w:t>
      </w:r>
      <w:r w:rsidR="008765E0" w:rsidRPr="002B64DE">
        <w:t>Дубай, 2018 г.</w:t>
      </w:r>
      <w:r w:rsidRPr="002B64DE">
        <w:t>)</w:t>
      </w:r>
      <w:r w:rsidR="008765E0" w:rsidRPr="002B64DE">
        <w:t xml:space="preserve"> Полномочной конференции</w:t>
      </w:r>
      <w:r w:rsidRPr="002B64DE">
        <w:t xml:space="preserve"> об использовании шести официальных языков Союза на равной основе, в которой Совету и Генеральному секретариату даются указания о том, как обеспечить равный режим использования шести языков;</w:t>
      </w:r>
    </w:p>
    <w:p w14:paraId="37185CE0" w14:textId="77777777" w:rsidR="008765E0" w:rsidRPr="002B64DE" w:rsidRDefault="008765E0" w:rsidP="008765E0">
      <w:r w:rsidRPr="002B64DE">
        <w:rPr>
          <w:i/>
          <w:iCs/>
        </w:rPr>
        <w:t>b)</w:t>
      </w:r>
      <w:r w:rsidRPr="002B64DE">
        <w:tab/>
        <w:t>Резолюцию 1372 Совета, пересмотренную на его сессии 2016 года, в которой отмечается работа, проделанная Координационным комитетом по терминологии (ККТ) Сектора радиосвязи МСЭ (МСЭ</w:t>
      </w:r>
      <w:r w:rsidRPr="002B64DE">
        <w:noBreakHyphen/>
        <w:t>R) и Комитетом по стандартизации терминологии (КСТ) Сектора стандартизации электросвязи МСЭ (МСЭ-Т) по принятию и согласованию терминов и определений в области электросвязи/информационно-коммуникационных технологий (ИКТ) на всех шести официальных языках Союза;</w:t>
      </w:r>
    </w:p>
    <w:p w14:paraId="2EC9777E" w14:textId="52A51F1C" w:rsidR="00D101F8" w:rsidRDefault="008765E0" w:rsidP="00D101F8">
      <w:r w:rsidRPr="002B64DE">
        <w:rPr>
          <w:i/>
          <w:iCs/>
        </w:rPr>
        <w:t>c</w:t>
      </w:r>
      <w:r w:rsidR="00D101F8" w:rsidRPr="002B64DE">
        <w:rPr>
          <w:i/>
          <w:iCs/>
        </w:rPr>
        <w:t>)</w:t>
      </w:r>
      <w:r w:rsidR="00D101F8" w:rsidRPr="002B64DE">
        <w:tab/>
        <w:t xml:space="preserve">решения Совета МСЭ о централизации функций редактирования на разных языках в Генеральном секретариате (Департамент конференций </w:t>
      </w:r>
      <w:bookmarkStart w:id="5" w:name="_GoBack"/>
      <w:bookmarkEnd w:id="5"/>
      <w:r w:rsidR="00D101F8" w:rsidRPr="002B64DE">
        <w:t>и публикаций), в которых Секторы призываются представлять заключительные тексты только на английском языке (такой порядок применяется также к терминам и определениям)</w:t>
      </w:r>
      <w:r w:rsidRPr="002B64DE">
        <w:t>;</w:t>
      </w:r>
    </w:p>
    <w:p w14:paraId="357E0A6C" w14:textId="40D1BC2A" w:rsidR="008765E0" w:rsidRPr="00EA076B" w:rsidRDefault="008765E0" w:rsidP="008765E0">
      <w:pPr>
        <w:rPr>
          <w:i/>
          <w:iCs/>
        </w:rPr>
      </w:pPr>
      <w:r w:rsidRPr="00EA076B">
        <w:rPr>
          <w:i/>
          <w:iCs/>
        </w:rPr>
        <w:t>d)</w:t>
      </w:r>
      <w:r w:rsidRPr="00EA076B">
        <w:rPr>
          <w:i/>
          <w:iCs/>
        </w:rPr>
        <w:tab/>
      </w:r>
      <w:r w:rsidRPr="002B64DE">
        <w:t>Резолюцию 1386, принятую Советом на его сессии 2017 года, о Координационном комитете МСЭ по терминологии (ККТ МСЭ), куда вошли ККТ МСЭ</w:t>
      </w:r>
      <w:r w:rsidRPr="002B64DE">
        <w:noBreakHyphen/>
        <w:t>R, КСТ МСЭ-T, работающие согласно соответствующим Резолюциям АР и ВАСЭ, а также представители МСЭ</w:t>
      </w:r>
      <w:r w:rsidRPr="002B64DE">
        <w:noBreakHyphen/>
        <w:t>D в тесном сотрудничестве с секретариатом</w:t>
      </w:r>
      <w:r w:rsidR="00566FF1">
        <w:t>,</w:t>
      </w:r>
    </w:p>
    <w:p w14:paraId="01F9F62B" w14:textId="77777777" w:rsidR="00D101F8" w:rsidRPr="002B64DE" w:rsidRDefault="00D101F8" w:rsidP="00D101F8">
      <w:pPr>
        <w:pStyle w:val="Call"/>
      </w:pPr>
      <w:r w:rsidRPr="002B64DE">
        <w:t>учитывая</w:t>
      </w:r>
      <w:r w:rsidRPr="002B64DE">
        <w:rPr>
          <w:i w:val="0"/>
          <w:iCs/>
        </w:rPr>
        <w:t>,</w:t>
      </w:r>
    </w:p>
    <w:p w14:paraId="4717C6C0" w14:textId="77777777" w:rsidR="008765E0" w:rsidRPr="002B64DE" w:rsidRDefault="008765E0" w:rsidP="008765E0">
      <w:r w:rsidRPr="002B64DE">
        <w:rPr>
          <w:i/>
          <w:iCs/>
        </w:rPr>
        <w:t>a)</w:t>
      </w:r>
      <w:r w:rsidRPr="002B64DE">
        <w:tab/>
        <w:t>что в соответствии с Резолюцией 154 (Пересм. Дубай, 2018 г.) Полномочной конференции Совету поручается продолжить работу Рабочей группы Совета по языкам (РГС-ЯЗ), для того чтобы она следила за достигнутыми результатами и представляла Совету отчеты о выполнении этой Резолюции;</w:t>
      </w:r>
    </w:p>
    <w:p w14:paraId="763099B9" w14:textId="148DB9D9" w:rsidR="008765E0" w:rsidRPr="00EA076B" w:rsidRDefault="008765E0" w:rsidP="008765E0">
      <w:pPr>
        <w:rPr>
          <w:i/>
          <w:iCs/>
        </w:rPr>
      </w:pPr>
      <w:r w:rsidRPr="00EA076B">
        <w:rPr>
          <w:i/>
          <w:iCs/>
        </w:rPr>
        <w:t>b)</w:t>
      </w:r>
      <w:r w:rsidRPr="00EA076B">
        <w:rPr>
          <w:i/>
          <w:iCs/>
        </w:rPr>
        <w:tab/>
      </w:r>
      <w:r w:rsidRPr="002B64DE">
        <w:t xml:space="preserve">значение представления информации на всех </w:t>
      </w:r>
      <w:r w:rsidR="00937911" w:rsidRPr="002B64DE">
        <w:t xml:space="preserve">шести </w:t>
      </w:r>
      <w:r w:rsidRPr="002B64DE">
        <w:t>официальных языках Союза на равной основе на веб-страницах МСЭ</w:t>
      </w:r>
      <w:r w:rsidRPr="00EA076B">
        <w:t>;</w:t>
      </w:r>
    </w:p>
    <w:p w14:paraId="6D65777B" w14:textId="1385C169" w:rsidR="00D101F8" w:rsidRPr="002B64DE" w:rsidRDefault="00A17032" w:rsidP="00D101F8">
      <w:r w:rsidRPr="002B64DE">
        <w:rPr>
          <w:i/>
          <w:iCs/>
        </w:rPr>
        <w:t>c</w:t>
      </w:r>
      <w:r w:rsidR="00D101F8" w:rsidRPr="002B64DE">
        <w:rPr>
          <w:i/>
          <w:iCs/>
        </w:rPr>
        <w:t>)</w:t>
      </w:r>
      <w:r w:rsidR="00D101F8" w:rsidRPr="002B64DE">
        <w:tab/>
      </w:r>
      <w:r w:rsidRPr="002B64DE">
        <w:t xml:space="preserve">что в Резолюции 1386, принятой Советом на его сессии 2017 года, рассматривается значение сотрудничества </w:t>
      </w:r>
      <w:r w:rsidR="00D101F8" w:rsidRPr="002B64DE">
        <w:t>с другими заинтересованными организациями</w:t>
      </w:r>
      <w:r w:rsidRPr="002B64DE">
        <w:t xml:space="preserve">, в особенности с Международной электротехнической комиссией (МЭК) и </w:t>
      </w:r>
      <w:r w:rsidRPr="00EA076B">
        <w:t>Международной организацией по стандартизации (ИСО)</w:t>
      </w:r>
      <w:r w:rsidR="009224DD" w:rsidRPr="002B64DE">
        <w:t>,</w:t>
      </w:r>
      <w:r w:rsidRPr="002B64DE">
        <w:t xml:space="preserve"> </w:t>
      </w:r>
      <w:r w:rsidR="00D101F8" w:rsidRPr="002B64DE">
        <w:t>в том что касается терминов и определений, условных обозначений и других средств выражения, единиц измерений и т. п., в целях стандартизации таких элементов;</w:t>
      </w:r>
    </w:p>
    <w:p w14:paraId="68A59BCD" w14:textId="41600B52" w:rsidR="00D101F8" w:rsidRPr="002B64DE" w:rsidRDefault="00306A6D" w:rsidP="00D101F8">
      <w:r w:rsidRPr="002B64DE">
        <w:rPr>
          <w:i/>
          <w:iCs/>
        </w:rPr>
        <w:t>d</w:t>
      </w:r>
      <w:r w:rsidR="00D101F8" w:rsidRPr="002B64DE">
        <w:rPr>
          <w:i/>
          <w:iCs/>
        </w:rPr>
        <w:t>)</w:t>
      </w:r>
      <w:r w:rsidR="00D101F8" w:rsidRPr="002B64DE">
        <w:tab/>
        <w:t xml:space="preserve">трудности в достижении согласия по определениям, когда заинтересованными являются несколько исследовательских комиссий </w:t>
      </w:r>
      <w:r w:rsidRPr="002B64DE">
        <w:t>МСЭ</w:t>
      </w:r>
      <w:r w:rsidR="00D101F8" w:rsidRPr="002B64DE">
        <w:t>;</w:t>
      </w:r>
    </w:p>
    <w:p w14:paraId="43345AE6" w14:textId="7F2CE85D" w:rsidR="00D101F8" w:rsidRPr="002B64DE" w:rsidRDefault="00306A6D" w:rsidP="00D101F8">
      <w:r w:rsidRPr="002B64DE">
        <w:rPr>
          <w:i/>
          <w:iCs/>
        </w:rPr>
        <w:t>e</w:t>
      </w:r>
      <w:r w:rsidR="00D101F8" w:rsidRPr="002B64DE">
        <w:rPr>
          <w:i/>
          <w:iCs/>
        </w:rPr>
        <w:t>)</w:t>
      </w:r>
      <w:r w:rsidR="00D101F8" w:rsidRPr="002B64DE">
        <w:tab/>
        <w:t>что существует постоянная потребность в публикации терминов и определений, необходимых для работы МСЭ-R;</w:t>
      </w:r>
    </w:p>
    <w:p w14:paraId="4A901407" w14:textId="78DB2614" w:rsidR="00D101F8" w:rsidRPr="002B64DE" w:rsidRDefault="00306A6D" w:rsidP="00D101F8">
      <w:r w:rsidRPr="002B64DE">
        <w:rPr>
          <w:i/>
          <w:iCs/>
        </w:rPr>
        <w:t>f</w:t>
      </w:r>
      <w:r w:rsidR="00D101F8" w:rsidRPr="002B64DE">
        <w:rPr>
          <w:i/>
          <w:iCs/>
        </w:rPr>
        <w:t>)</w:t>
      </w:r>
      <w:r w:rsidR="00D101F8" w:rsidRPr="002B64DE">
        <w:tab/>
        <w:t>что при эффективной координации всей работы по терминологии и связанным с ней вопросам, проводимой исследовательскими комиссиями по радиосвязи, и принятии результатов такой работы можно избежать как излишней работы, так и ее дублирования;</w:t>
      </w:r>
    </w:p>
    <w:p w14:paraId="47C52BB9" w14:textId="0A50B57F" w:rsidR="00566FF1" w:rsidRDefault="00306A6D" w:rsidP="00D101F8">
      <w:r w:rsidRPr="002B64DE">
        <w:rPr>
          <w:i/>
          <w:iCs/>
        </w:rPr>
        <w:t>g</w:t>
      </w:r>
      <w:r w:rsidR="00D101F8" w:rsidRPr="002B64DE">
        <w:rPr>
          <w:i/>
          <w:iCs/>
        </w:rPr>
        <w:t>)</w:t>
      </w:r>
      <w:r w:rsidR="00D101F8" w:rsidRPr="002B64DE">
        <w:tab/>
        <w:t>что долгосрочной целью терминологической работы должна быть разработка всесторонней терминологии по электросвязи на</w:t>
      </w:r>
      <w:r w:rsidR="00937911" w:rsidRPr="002B64DE">
        <w:t xml:space="preserve"> шести</w:t>
      </w:r>
      <w:r w:rsidR="00D101F8" w:rsidRPr="002B64DE">
        <w:t xml:space="preserve"> официальных языках МСЭ</w:t>
      </w:r>
      <w:r w:rsidRPr="002B64DE">
        <w:t>;</w:t>
      </w:r>
    </w:p>
    <w:p w14:paraId="0102C6BA" w14:textId="77777777" w:rsidR="00306A6D" w:rsidRPr="00EA076B" w:rsidRDefault="00306A6D" w:rsidP="00306A6D">
      <w:r w:rsidRPr="00EA076B">
        <w:rPr>
          <w:i/>
          <w:iCs/>
        </w:rPr>
        <w:lastRenderedPageBreak/>
        <w:t>h)</w:t>
      </w:r>
      <w:r w:rsidRPr="00EA076B">
        <w:tab/>
      </w:r>
      <w:r w:rsidRPr="002B64DE">
        <w:t>что ответственность за предложение терминов и определений на английском языке возложена на конкретные исследовательские комиссии по радиосвязи</w:t>
      </w:r>
      <w:r w:rsidRPr="00EA076B">
        <w:t>;</w:t>
      </w:r>
    </w:p>
    <w:p w14:paraId="6B68CB54" w14:textId="77777777" w:rsidR="00566FF1" w:rsidRDefault="00306A6D" w:rsidP="00306A6D">
      <w:r w:rsidRPr="00EA076B">
        <w:rPr>
          <w:i/>
          <w:iCs/>
        </w:rPr>
        <w:t>i)</w:t>
      </w:r>
      <w:r w:rsidRPr="00EA076B">
        <w:tab/>
      </w:r>
      <w:r w:rsidRPr="002B64DE">
        <w:t>что существуют определения, содержащиеся в Приложениях к Уставу и Конвенции МСЭ и в Административных регламентах</w:t>
      </w:r>
      <w:r w:rsidR="00566FF1">
        <w:t>,</w:t>
      </w:r>
    </w:p>
    <w:p w14:paraId="55D39BE7" w14:textId="77777777" w:rsidR="00D101F8" w:rsidRPr="002B64DE" w:rsidRDefault="00D101F8" w:rsidP="00D101F8">
      <w:pPr>
        <w:pStyle w:val="Call"/>
      </w:pPr>
      <w:r w:rsidRPr="002B64DE">
        <w:t>решает</w:t>
      </w:r>
      <w:r w:rsidRPr="002B64DE">
        <w:rPr>
          <w:i w:val="0"/>
          <w:iCs/>
        </w:rPr>
        <w:t>,</w:t>
      </w:r>
    </w:p>
    <w:p w14:paraId="3210C197" w14:textId="676B8267" w:rsidR="00D101F8" w:rsidRPr="002B64DE" w:rsidRDefault="00D101F8" w:rsidP="00D101F8">
      <w:r w:rsidRPr="002B64DE">
        <w:t>1</w:t>
      </w:r>
      <w:r w:rsidRPr="002B64DE">
        <w:tab/>
        <w:t>что координация работы по терминологии в Секторе радиосвязи будет основываться на представлениях на английском языке, осуществляемых исследовательскими комиссиями при проведении обсуждения, разрешени</w:t>
      </w:r>
      <w:r w:rsidR="009224DD" w:rsidRPr="002B64DE">
        <w:t>и</w:t>
      </w:r>
      <w:r w:rsidRPr="002B64DE">
        <w:t xml:space="preserve"> проблем, связанных с переводом, и принятии этого перевода на другие пять официальных языков</w:t>
      </w:r>
      <w:r w:rsidR="002B64DE" w:rsidRPr="002B64DE">
        <w:t xml:space="preserve"> </w:t>
      </w:r>
      <w:r w:rsidR="009224DD" w:rsidRPr="002B64DE">
        <w:t>по предложению</w:t>
      </w:r>
      <w:r w:rsidRPr="002B64DE">
        <w:t xml:space="preserve"> Генеральн</w:t>
      </w:r>
      <w:r w:rsidR="009224DD" w:rsidRPr="002B64DE">
        <w:t>ого</w:t>
      </w:r>
      <w:r w:rsidRPr="002B64DE">
        <w:t xml:space="preserve"> секретариат</w:t>
      </w:r>
      <w:r w:rsidR="009224DD" w:rsidRPr="002B64DE">
        <w:t>а</w:t>
      </w:r>
      <w:r w:rsidRPr="002B64DE">
        <w:t xml:space="preserve"> МСЭ (Департамент конференций и публикаций), и будет обеспечиваться Координационным комитетом по терминологии (ККТ), в состав которого входят эксперты, владеющие различными официальными языками, и лица, назначенные заинтересованными администрациями и другими участниками работы Сектора радиосвязи, а также Докладчики по терминологии от исследовательских комиссий по радиосвязи, работающие при тесном сотрудничестве с Генеральным секретариатом МСЭ (Департамент конференций и публикаций) и редактором БР</w:t>
      </w:r>
      <w:r w:rsidR="00937911" w:rsidRPr="002B64DE">
        <w:t xml:space="preserve">, принимая во внимание пункт </w:t>
      </w:r>
      <w:r w:rsidR="00937911" w:rsidRPr="00EA076B">
        <w:rPr>
          <w:i/>
          <w:iCs/>
        </w:rPr>
        <w:t>d)</w:t>
      </w:r>
      <w:r w:rsidR="00937911" w:rsidRPr="002B64DE">
        <w:rPr>
          <w:i/>
          <w:iCs/>
        </w:rPr>
        <w:t xml:space="preserve"> </w:t>
      </w:r>
      <w:r w:rsidR="00937911" w:rsidRPr="002B64DE">
        <w:t>раздел</w:t>
      </w:r>
      <w:r w:rsidR="009224DD" w:rsidRPr="002B64DE">
        <w:t xml:space="preserve">а </w:t>
      </w:r>
      <w:r w:rsidR="009224DD" w:rsidRPr="002B64DE">
        <w:rPr>
          <w:i/>
          <w:iCs/>
        </w:rPr>
        <w:t>признавая</w:t>
      </w:r>
      <w:r w:rsidRPr="002B64DE">
        <w:t>;</w:t>
      </w:r>
    </w:p>
    <w:p w14:paraId="47DF7B12" w14:textId="1FAD0B5F" w:rsidR="00D101F8" w:rsidRPr="002B64DE" w:rsidRDefault="00D101F8" w:rsidP="00D101F8">
      <w:r w:rsidRPr="002B64DE">
        <w:t>2</w:t>
      </w:r>
      <w:r w:rsidRPr="002B64DE">
        <w:tab/>
        <w:t xml:space="preserve">что круг ведения ККТ </w:t>
      </w:r>
      <w:r w:rsidR="009C0787" w:rsidRPr="002B64DE">
        <w:t xml:space="preserve">МСЭ-R </w:t>
      </w:r>
      <w:r w:rsidRPr="002B64DE">
        <w:t>определен в Приложении 1;</w:t>
      </w:r>
    </w:p>
    <w:p w14:paraId="63814ABD" w14:textId="54281467" w:rsidR="00D101F8" w:rsidRPr="002B64DE" w:rsidRDefault="00D101F8" w:rsidP="00D101F8">
      <w:r w:rsidRPr="002B64DE">
        <w:t>3</w:t>
      </w:r>
      <w:r w:rsidRPr="002B64DE">
        <w:tab/>
        <w:t xml:space="preserve">что ККТ </w:t>
      </w:r>
      <w:r w:rsidR="009C0787" w:rsidRPr="002B64DE">
        <w:t xml:space="preserve">МСЭ-R </w:t>
      </w:r>
      <w:r w:rsidR="00937911" w:rsidRPr="002B64DE">
        <w:t xml:space="preserve">отвечает за поддержание и ведение </w:t>
      </w:r>
      <w:r w:rsidRPr="002B64DE">
        <w:t>Рекомендаци</w:t>
      </w:r>
      <w:r w:rsidR="00937911" w:rsidRPr="002B64DE">
        <w:t>й</w:t>
      </w:r>
      <w:r w:rsidRPr="002B64DE">
        <w:t xml:space="preserve"> серии V в соответствии с Резолюцией МСЭ-R 1;</w:t>
      </w:r>
    </w:p>
    <w:p w14:paraId="721D0F65" w14:textId="58377DC1" w:rsidR="00D101F8" w:rsidRPr="002B64DE" w:rsidRDefault="00D101F8" w:rsidP="00D101F8">
      <w:r w:rsidRPr="002B64DE">
        <w:t>4</w:t>
      </w:r>
      <w:r w:rsidRPr="002B64DE">
        <w:tab/>
        <w:t>что администрации и другие участники работы МСЭ-R могут представлять ККТ</w:t>
      </w:r>
      <w:r w:rsidR="009C0787" w:rsidRPr="002B64DE">
        <w:t xml:space="preserve"> МСЭ </w:t>
      </w:r>
      <w:r w:rsidRPr="002B64DE">
        <w:t>и исследовательским комиссиям по радиосвязи вклады, касающиеся терминологии и связанных с ней вопросов;</w:t>
      </w:r>
    </w:p>
    <w:p w14:paraId="5FE4949E" w14:textId="62A88199" w:rsidR="00D101F8" w:rsidRPr="002B64DE" w:rsidRDefault="00D101F8" w:rsidP="00D101F8">
      <w:r w:rsidRPr="002B64DE">
        <w:t>5</w:t>
      </w:r>
      <w:r w:rsidRPr="002B64DE">
        <w:tab/>
        <w:t>что председатель ККТ и шесть заместителей Председателя</w:t>
      </w:r>
      <w:r w:rsidR="009C0787" w:rsidRPr="002B64DE">
        <w:t xml:space="preserve"> ККТ МСЭ-R</w:t>
      </w:r>
      <w:r w:rsidRPr="002B64DE">
        <w:t>, каждый из которых представляет один из</w:t>
      </w:r>
      <w:r w:rsidR="00FB2D5C" w:rsidRPr="002B64DE">
        <w:t xml:space="preserve"> шести</w:t>
      </w:r>
      <w:r w:rsidRPr="002B64DE">
        <w:t xml:space="preserve"> официальных языков, должны назначаться ассамблеей радиосвязи</w:t>
      </w:r>
      <w:r w:rsidR="009C0787" w:rsidRPr="002B64DE">
        <w:t>,</w:t>
      </w:r>
    </w:p>
    <w:p w14:paraId="5C61ABE7" w14:textId="77777777" w:rsidR="009C0787" w:rsidRPr="002B64DE" w:rsidRDefault="009C0787" w:rsidP="009C0787">
      <w:pPr>
        <w:pStyle w:val="Call"/>
        <w:rPr>
          <w:i w:val="0"/>
          <w:iCs/>
        </w:rPr>
      </w:pPr>
      <w:r w:rsidRPr="002B64DE">
        <w:t>решает далее</w:t>
      </w:r>
      <w:r w:rsidRPr="002B64DE">
        <w:rPr>
          <w:i w:val="0"/>
          <w:iCs/>
        </w:rPr>
        <w:t>,</w:t>
      </w:r>
    </w:p>
    <w:p w14:paraId="2A0C9E67" w14:textId="77777777" w:rsidR="009C0787" w:rsidRPr="002B64DE" w:rsidRDefault="009C0787" w:rsidP="009C0787">
      <w:r w:rsidRPr="002B64DE">
        <w:t>1</w:t>
      </w:r>
      <w:r w:rsidRPr="002B64DE">
        <w:tab/>
        <w:t>что исследовательским комиссиям по радиосвязи в рамках своего круга ведения следует продолжать работу над техническими и эксплуатационными терминами и определениями только на английском языке, которые могут потребоваться также для регуляторных целей, а также над специальными терминами только на английском языке, которые могут потребоваться для этих исследовательских комиссий в ходе их работы;</w:t>
      </w:r>
    </w:p>
    <w:p w14:paraId="412594F5" w14:textId="77777777" w:rsidR="009C0787" w:rsidRPr="002B64DE" w:rsidRDefault="009C0787" w:rsidP="009C0787">
      <w:r w:rsidRPr="002B64DE">
        <w:t>2</w:t>
      </w:r>
      <w:r w:rsidRPr="002B64DE">
        <w:tab/>
        <w:t>что каждой исследовательской комиссии по радиосвязи следует взять на себя ответственность за предложение терминологии в своей конкретной области интересов, прибегая, если потребуется, к помощи ККТ МСЭ;</w:t>
      </w:r>
    </w:p>
    <w:p w14:paraId="59D0560A" w14:textId="77777777" w:rsidR="009C0787" w:rsidRPr="002B64DE" w:rsidRDefault="009C0787" w:rsidP="009C0787">
      <w:r w:rsidRPr="002B64DE">
        <w:t>3</w:t>
      </w:r>
      <w:r w:rsidRPr="002B64DE">
        <w:tab/>
        <w:t>что каждой исследовательской комиссии по радиосвязи следует назначить постоянного Докладчика по терминологии для координации работы по терминам и определениям и связанным с ними вопросам, который будет выступать в качестве представителя исследовательской комиссии, поддерживающего контакты в данной области;</w:t>
      </w:r>
    </w:p>
    <w:p w14:paraId="2881B213" w14:textId="77777777" w:rsidR="009C0787" w:rsidRPr="002B64DE" w:rsidRDefault="009C0787" w:rsidP="009C0787">
      <w:r w:rsidRPr="002B64DE">
        <w:t>4</w:t>
      </w:r>
      <w:r w:rsidRPr="002B64DE">
        <w:tab/>
        <w:t>что обязанности Докладчиков по терминологии приводятся в Приложении 2;</w:t>
      </w:r>
    </w:p>
    <w:p w14:paraId="1BAC9D20" w14:textId="4EC1ADC5" w:rsidR="009C0787" w:rsidRPr="002B64DE" w:rsidRDefault="009C0787" w:rsidP="009C0787">
      <w:r w:rsidRPr="002B64DE">
        <w:t>5</w:t>
      </w:r>
      <w:r w:rsidRPr="002B64DE">
        <w:tab/>
      </w:r>
      <w:r w:rsidR="00FB2D5C" w:rsidRPr="002B64DE">
        <w:t xml:space="preserve">что руководящие принципы подготовки терминов и определений содержатся в последней версии </w:t>
      </w:r>
      <w:r w:rsidR="00640A98" w:rsidRPr="002B64DE">
        <w:t>Рекомендации</w:t>
      </w:r>
      <w:r w:rsidRPr="002B64DE">
        <w:t xml:space="preserve"> МСЭ-R V.2130;</w:t>
      </w:r>
    </w:p>
    <w:p w14:paraId="7A04892B" w14:textId="32358D0F" w:rsidR="00663374" w:rsidRPr="002B64DE" w:rsidRDefault="00663374" w:rsidP="00663374">
      <w:r w:rsidRPr="002B64DE">
        <w:t>6</w:t>
      </w:r>
      <w:r w:rsidRPr="002B64DE">
        <w:tab/>
        <w:t>что каждой исследовательской комиссии по радиосвязи следует рассматривать термины, включенные в ее тексты, и, в случае необходимости, предлагать определения или, по крайней мере, давать толкование новых понятий или уточнять тексты, использованные для выражения действующих понятий;</w:t>
      </w:r>
    </w:p>
    <w:p w14:paraId="1C54A711" w14:textId="4B713C09" w:rsidR="009C0787" w:rsidRPr="002B64DE" w:rsidRDefault="00663374" w:rsidP="009C0787">
      <w:r w:rsidRPr="002B64DE">
        <w:t>7</w:t>
      </w:r>
      <w:r w:rsidR="009C0787" w:rsidRPr="002B64DE">
        <w:tab/>
        <w:t>что в тех случаях, когда одни и те же термин и/или понятие определяются несколькими исследовательскими комиссиями МСЭ, необходимо принять меры к тому, чтобы были выбраны единый термин и единое определение, приемлемые для всех заинтересованных исследовательских комиссий;</w:t>
      </w:r>
    </w:p>
    <w:p w14:paraId="7699F0F1" w14:textId="5218F8F7" w:rsidR="009C0787" w:rsidRPr="002B64DE" w:rsidRDefault="00663374" w:rsidP="009C0787">
      <w:r w:rsidRPr="002B64DE">
        <w:lastRenderedPageBreak/>
        <w:t>8</w:t>
      </w:r>
      <w:r w:rsidR="009C0787" w:rsidRPr="002B64DE">
        <w:tab/>
        <w:t>что при выборе терминов и разработке определений исследовательская комиссия по радиосвязи должна учитывать устоявшееся использование терминов и действующие определения в МСЭ, а также те термины и определения, которые имеются в Международном электротехническом словаре (МЭС);</w:t>
      </w:r>
    </w:p>
    <w:p w14:paraId="0ABD4F7B" w14:textId="6FF9D442" w:rsidR="009C0787" w:rsidRPr="002B64DE" w:rsidRDefault="00663374" w:rsidP="009C0787">
      <w:r w:rsidRPr="002B64DE">
        <w:t>9</w:t>
      </w:r>
      <w:r w:rsidR="009C0787" w:rsidRPr="002B64DE">
        <w:tab/>
        <w:t xml:space="preserve">что Бюро радиосвязи (БР) следует собирать все новые термины и определения, предлагаемые исследовательскими комиссиями по радиосвязи, и передавать их ККТ МСЭ, который </w:t>
      </w:r>
      <w:r w:rsidR="009224DD" w:rsidRPr="002B64DE">
        <w:t xml:space="preserve">должен действовать </w:t>
      </w:r>
      <w:r w:rsidR="009C0787" w:rsidRPr="002B64DE">
        <w:t>в качестве посредника в отношениях с МЭК;</w:t>
      </w:r>
    </w:p>
    <w:p w14:paraId="1B9ED3F7" w14:textId="3DC9E373" w:rsidR="009C0787" w:rsidRPr="002B64DE" w:rsidRDefault="00663374" w:rsidP="009C0787">
      <w:r w:rsidRPr="002B64DE">
        <w:t>10</w:t>
      </w:r>
      <w:r w:rsidR="009C0787" w:rsidRPr="002B64DE">
        <w:tab/>
        <w:t xml:space="preserve">что ККТ МСЭ </w:t>
      </w:r>
      <w:r w:rsidR="00FB2D5C" w:rsidRPr="002B64DE">
        <w:t>в</w:t>
      </w:r>
      <w:r w:rsidR="009C0787" w:rsidRPr="002B64DE">
        <w:t xml:space="preserve"> сотрудничестве с Генеральным секретариатом МСЭ (Департамент конференций и публикаций) должен поддерживать связь с каждым Докладчиком по терминологии и, в случае необходимости, организовывать собрания экспертов, если обнаруживаются расхождения между терминами и определениями, используемыми в МСЭ-R, других Секторах МСЭ</w:t>
      </w:r>
      <w:r w:rsidR="007B01F4">
        <w:t>,</w:t>
      </w:r>
      <w:r w:rsidR="009C0787" w:rsidRPr="002B64DE">
        <w:t xml:space="preserve"> МЭК</w:t>
      </w:r>
      <w:r w:rsidR="007B01F4">
        <w:t xml:space="preserve"> и ИСО</w:t>
      </w:r>
      <w:r w:rsidR="009C0787" w:rsidRPr="002B64DE">
        <w:t>; такие усилия</w:t>
      </w:r>
      <w:r w:rsidR="00FB2D5C" w:rsidRPr="002B64DE">
        <w:t xml:space="preserve"> по согласованию</w:t>
      </w:r>
      <w:r w:rsidR="009C0787" w:rsidRPr="002B64DE">
        <w:t xml:space="preserve"> следует направлять на достижение максимальной степени согласия</w:t>
      </w:r>
      <w:r w:rsidR="00FB2D5C" w:rsidRPr="002B64DE">
        <w:t>,</w:t>
      </w:r>
      <w:r w:rsidR="009C0787" w:rsidRPr="002B64DE">
        <w:t xml:space="preserve"> и в случае остающихся разногласий – четкой их формулировки;</w:t>
      </w:r>
    </w:p>
    <w:p w14:paraId="3B1990D1" w14:textId="6BE80B1B" w:rsidR="009C0787" w:rsidRPr="002B64DE" w:rsidRDefault="009C0787" w:rsidP="009C0787">
      <w:r w:rsidRPr="002B64DE">
        <w:t>11</w:t>
      </w:r>
      <w:r w:rsidRPr="002B64DE">
        <w:tab/>
        <w:t xml:space="preserve">что Докладчикам по терминологии следует учитывать все имеющиеся </w:t>
      </w:r>
      <w:r w:rsidR="009224DD" w:rsidRPr="002B64DE">
        <w:t xml:space="preserve">перечни </w:t>
      </w:r>
      <w:r w:rsidRPr="002B64DE">
        <w:t>разрабатываемых терминов и определений Секторов МСЭ и проекты глав МЭС для обеспечения, по мере возможности, согласованности терминов и определений МСЭ</w:t>
      </w:r>
      <w:r w:rsidRPr="00EA076B">
        <w:t>,</w:t>
      </w:r>
    </w:p>
    <w:p w14:paraId="5ED56A28" w14:textId="77777777" w:rsidR="009C0787" w:rsidRPr="002B64DE" w:rsidRDefault="009C0787" w:rsidP="009C0787">
      <w:pPr>
        <w:pStyle w:val="Call"/>
        <w:rPr>
          <w:sz w:val="28"/>
        </w:rPr>
      </w:pPr>
      <w:r w:rsidRPr="002B64DE">
        <w:t>поручает Директору Бюро радиосвязи</w:t>
      </w:r>
    </w:p>
    <w:p w14:paraId="3C565E44" w14:textId="33E95FC6" w:rsidR="009C0787" w:rsidRPr="002B64DE" w:rsidRDefault="009C0787" w:rsidP="009C0787">
      <w:r w:rsidRPr="002B64DE">
        <w:t>1</w:t>
      </w:r>
      <w:r w:rsidRPr="002B64DE">
        <w:tab/>
        <w:t>продолжать переводить все Рекомендации на все</w:t>
      </w:r>
      <w:r w:rsidR="00FB2D5C" w:rsidRPr="002B64DE">
        <w:t xml:space="preserve"> шесть</w:t>
      </w:r>
      <w:r w:rsidRPr="002B64DE">
        <w:t xml:space="preserve"> </w:t>
      </w:r>
      <w:r w:rsidR="00FB2D5C" w:rsidRPr="002B64DE">
        <w:t xml:space="preserve">официальных </w:t>
      </w:r>
      <w:r w:rsidRPr="002B64DE">
        <w:t>язык</w:t>
      </w:r>
      <w:r w:rsidR="00FB2D5C" w:rsidRPr="002B64DE">
        <w:t>ов</w:t>
      </w:r>
      <w:r w:rsidRPr="002B64DE">
        <w:t xml:space="preserve"> Союза;</w:t>
      </w:r>
    </w:p>
    <w:p w14:paraId="248826C8" w14:textId="13CDCC94" w:rsidR="009C0787" w:rsidRPr="002B64DE" w:rsidRDefault="00562615" w:rsidP="009C0787">
      <w:r w:rsidRPr="002B64DE">
        <w:t>2</w:t>
      </w:r>
      <w:r w:rsidR="009C0787" w:rsidRPr="002B64DE">
        <w:tab/>
        <w:t>осуществлять контроль качеств</w:t>
      </w:r>
      <w:r w:rsidR="00FB2D5C" w:rsidRPr="002B64DE">
        <w:t>а</w:t>
      </w:r>
      <w:r w:rsidR="009C0787" w:rsidRPr="002B64DE">
        <w:t xml:space="preserve"> письменного перевода, в том числе переведенных материалов, размещаемых на веб</w:t>
      </w:r>
      <w:r w:rsidR="009C0787" w:rsidRPr="002B64DE">
        <w:noBreakHyphen/>
        <w:t>сайтах МСЭ-</w:t>
      </w:r>
      <w:r w:rsidRPr="002B64DE">
        <w:t>R</w:t>
      </w:r>
      <w:r w:rsidR="009C0787" w:rsidRPr="002B64DE">
        <w:t>, и связанны</w:t>
      </w:r>
      <w:r w:rsidR="00A30540" w:rsidRPr="002B64DE">
        <w:t>х</w:t>
      </w:r>
      <w:r w:rsidR="009C0787" w:rsidRPr="002B64DE">
        <w:t xml:space="preserve"> с ним расход</w:t>
      </w:r>
      <w:r w:rsidR="00A30540" w:rsidRPr="002B64DE">
        <w:t>ов</w:t>
      </w:r>
      <w:r w:rsidR="009C0787" w:rsidRPr="002B64DE">
        <w:t>;</w:t>
      </w:r>
    </w:p>
    <w:p w14:paraId="16448201" w14:textId="31F3AA82" w:rsidR="009C0787" w:rsidRPr="002B64DE" w:rsidRDefault="00A30540" w:rsidP="009C0787">
      <w:r w:rsidRPr="002B64DE">
        <w:t>3</w:t>
      </w:r>
      <w:r w:rsidR="009C0787" w:rsidRPr="002B64DE">
        <w:tab/>
        <w:t>довести настоящую Резолюцию до сведения Директора Бюро стандартизации электросвязи</w:t>
      </w:r>
      <w:r w:rsidR="009C0787" w:rsidRPr="00EA076B">
        <w:t xml:space="preserve"> </w:t>
      </w:r>
      <w:r w:rsidR="009C0787" w:rsidRPr="002B64DE">
        <w:t>и Директора Бюро развития электросвязи,</w:t>
      </w:r>
    </w:p>
    <w:p w14:paraId="5D3C0E71" w14:textId="77777777" w:rsidR="009C0787" w:rsidRPr="002B64DE" w:rsidRDefault="009C0787" w:rsidP="009C0787">
      <w:pPr>
        <w:pStyle w:val="Call"/>
        <w:rPr>
          <w:sz w:val="28"/>
        </w:rPr>
      </w:pPr>
      <w:r w:rsidRPr="002B64DE">
        <w:t>поручает Консультативной группе по радиосвязи</w:t>
      </w:r>
    </w:p>
    <w:p w14:paraId="6EE9023D" w14:textId="6344B400" w:rsidR="009C0787" w:rsidRPr="002B64DE" w:rsidRDefault="009C0787" w:rsidP="00D101F8">
      <w:r w:rsidRPr="002B64DE">
        <w:t xml:space="preserve">продолжить рассмотрение вопроса об использовании всех шести языков Союза на равной основе в публикациях и </w:t>
      </w:r>
      <w:r w:rsidR="009224DD" w:rsidRPr="002B64DE">
        <w:t xml:space="preserve">на </w:t>
      </w:r>
      <w:r w:rsidRPr="002B64DE">
        <w:t>сайтах МСЭ-R</w:t>
      </w:r>
      <w:r w:rsidR="00566FF1">
        <w:t>.</w:t>
      </w:r>
    </w:p>
    <w:p w14:paraId="5F266636" w14:textId="77777777" w:rsidR="00D101F8" w:rsidRPr="002B64DE" w:rsidRDefault="00D101F8" w:rsidP="00D101F8">
      <w:pPr>
        <w:pStyle w:val="AnnexNo"/>
      </w:pPr>
      <w:r w:rsidRPr="002B64DE">
        <w:t>Приложение 1</w:t>
      </w:r>
    </w:p>
    <w:p w14:paraId="5F2C0646" w14:textId="0471F0CA" w:rsidR="00D101F8" w:rsidRPr="002B64DE" w:rsidRDefault="00D101F8" w:rsidP="00D101F8">
      <w:pPr>
        <w:pStyle w:val="Annextitle"/>
      </w:pPr>
      <w:r w:rsidRPr="002B64DE">
        <w:t>Круг ведения Координационного комитета по терминологии</w:t>
      </w:r>
      <w:r w:rsidR="00640A98" w:rsidRPr="002B64DE">
        <w:rPr>
          <w:rFonts w:asciiTheme="majorBidi" w:hAnsiTheme="majorBidi" w:cstheme="majorBidi"/>
          <w:b w:val="0"/>
          <w:sz w:val="22"/>
        </w:rPr>
        <w:t xml:space="preserve"> </w:t>
      </w:r>
      <w:r w:rsidR="00640A98" w:rsidRPr="00EA076B">
        <w:t>МСЭ-R</w:t>
      </w:r>
    </w:p>
    <w:p w14:paraId="3C6DCF28" w14:textId="574BA366" w:rsidR="00640A98" w:rsidRPr="002B64DE" w:rsidRDefault="00640A98" w:rsidP="009A49E5">
      <w:pPr>
        <w:pStyle w:val="Normalaftertitle"/>
      </w:pPr>
      <w:r w:rsidRPr="00EA076B">
        <w:t>1</w:t>
      </w:r>
      <w:r w:rsidRPr="00EA076B">
        <w:tab/>
      </w:r>
      <w:r w:rsidRPr="002B64DE">
        <w:t>Представлять интересы МСЭ-R</w:t>
      </w:r>
      <w:r w:rsidRPr="00EA076B">
        <w:t xml:space="preserve"> </w:t>
      </w:r>
      <w:r w:rsidRPr="002B64DE">
        <w:t>в ККТ МСЭ</w:t>
      </w:r>
      <w:r w:rsidR="005A2B75" w:rsidRPr="002B64DE">
        <w:t>.</w:t>
      </w:r>
    </w:p>
    <w:p w14:paraId="36F99168" w14:textId="20A38624" w:rsidR="00D101F8" w:rsidRPr="002B64DE" w:rsidRDefault="00640A98" w:rsidP="00D101F8">
      <w:r w:rsidRPr="002B64DE">
        <w:t>2</w:t>
      </w:r>
      <w:r w:rsidR="00D101F8" w:rsidRPr="002B64DE">
        <w:tab/>
        <w:t>Принимать в МСЭ-R термины и определения для работы по терминологии</w:t>
      </w:r>
      <w:r w:rsidRPr="002B64DE">
        <w:t xml:space="preserve"> в составе ККТ МСЭ</w:t>
      </w:r>
      <w:r w:rsidR="00D101F8" w:rsidRPr="002B64DE">
        <w:t xml:space="preserve"> при тесном сотрудничестве с Генеральным секретариатом (Департамент конференций и публикаций), включая графические условные обозначения в документации, буквенные условные обозначения и другие средства выражения, единицы измерения и т. д., и добиваться согласования терминов и определений между всеми заинтересованными исследовательскими комиссиями по радиосвязи.</w:t>
      </w:r>
    </w:p>
    <w:p w14:paraId="1F4C24CA" w14:textId="3C5DDAEF" w:rsidR="00D101F8" w:rsidRPr="002B64DE" w:rsidRDefault="00640A98" w:rsidP="00D101F8">
      <w:r w:rsidRPr="002B64DE">
        <w:t>3</w:t>
      </w:r>
      <w:r w:rsidR="00D101F8" w:rsidRPr="002B64DE">
        <w:tab/>
        <w:t xml:space="preserve">Взаимодействовать </w:t>
      </w:r>
      <w:r w:rsidRPr="002B64DE">
        <w:t xml:space="preserve">в составе ККТ МСЭ </w:t>
      </w:r>
      <w:r w:rsidR="00D101F8" w:rsidRPr="002B64DE">
        <w:t>с Департаментом конференций и публикаций и с другими организациями, занимающимися терминологической работой в области электросвязи, например с МЭК и Международной организацией по стандартизации (ИСО), а также с Объединенным техническим комитетом МЭК-ИСО по информационной технологии (ОТК 1), с целью устранить дублирование терминов и определений.</w:t>
      </w:r>
    </w:p>
    <w:p w14:paraId="472C2356" w14:textId="77A4E414" w:rsidR="00D101F8" w:rsidRPr="002B64DE" w:rsidRDefault="00640A98" w:rsidP="00D101F8">
      <w:r w:rsidRPr="002B64DE">
        <w:t>4</w:t>
      </w:r>
      <w:r w:rsidR="00D101F8" w:rsidRPr="002B64DE">
        <w:tab/>
        <w:t>Предоставить исследовательским комиссиям соответствующие унифицированные графические условные обозначения для использования в документации, буквенные условные обозначения и другие средства выражения, единицы измерения и т. д., с тем чтобы они использовались во всех документах исследовательских комиссий.</w:t>
      </w:r>
    </w:p>
    <w:p w14:paraId="15570455" w14:textId="77777777" w:rsidR="00640A98" w:rsidRPr="002B64DE" w:rsidRDefault="00640A98" w:rsidP="00640A98">
      <w:pPr>
        <w:pStyle w:val="AnnexNo"/>
      </w:pPr>
      <w:r w:rsidRPr="002B64DE">
        <w:lastRenderedPageBreak/>
        <w:t>Приложение 2</w:t>
      </w:r>
    </w:p>
    <w:p w14:paraId="464DF716" w14:textId="77777777" w:rsidR="00640A98" w:rsidRPr="002B64DE" w:rsidRDefault="00640A98" w:rsidP="00640A98">
      <w:pPr>
        <w:pStyle w:val="Annextitle"/>
      </w:pPr>
      <w:r w:rsidRPr="002B64DE">
        <w:t>Обязанности Докладчиков по терминологии</w:t>
      </w:r>
    </w:p>
    <w:p w14:paraId="380CE866" w14:textId="77777777" w:rsidR="00640A98" w:rsidRPr="002B64DE" w:rsidRDefault="00640A98" w:rsidP="009A49E5">
      <w:pPr>
        <w:pStyle w:val="Normalaftertitle"/>
      </w:pPr>
      <w:r w:rsidRPr="002B64DE">
        <w:t>1</w:t>
      </w:r>
      <w:r w:rsidRPr="002B64DE">
        <w:tab/>
        <w:t>Докладчикам следует изучать терминологию и связанные с ней вопросы, которые сообщены им:</w:t>
      </w:r>
    </w:p>
    <w:p w14:paraId="623C6FFD" w14:textId="77777777" w:rsidR="00640A98" w:rsidRPr="002B64DE" w:rsidRDefault="00640A98" w:rsidP="00640A98">
      <w:pPr>
        <w:pStyle w:val="enumlev1"/>
      </w:pPr>
      <w:r w:rsidRPr="002B64DE">
        <w:t>–</w:t>
      </w:r>
      <w:r w:rsidRPr="002B64DE">
        <w:tab/>
        <w:t>рабочими или целевыми группами соответствующей исследовательской комиссии по радиосвязи;</w:t>
      </w:r>
    </w:p>
    <w:p w14:paraId="43A11C12" w14:textId="77777777" w:rsidR="00640A98" w:rsidRPr="002B64DE" w:rsidRDefault="00640A98" w:rsidP="00640A98">
      <w:pPr>
        <w:pStyle w:val="enumlev1"/>
      </w:pPr>
      <w:r w:rsidRPr="002B64DE">
        <w:t>–</w:t>
      </w:r>
      <w:r w:rsidRPr="002B64DE">
        <w:tab/>
        <w:t>исследовательской комиссией по радиосвязи в целом;</w:t>
      </w:r>
    </w:p>
    <w:p w14:paraId="16BEAC3E" w14:textId="77777777" w:rsidR="00640A98" w:rsidRPr="002B64DE" w:rsidRDefault="00640A98" w:rsidP="00640A98">
      <w:pPr>
        <w:pStyle w:val="enumlev1"/>
      </w:pPr>
      <w:r w:rsidRPr="002B64DE">
        <w:t>–</w:t>
      </w:r>
      <w:r w:rsidRPr="002B64DE">
        <w:tab/>
        <w:t>Докладчиком по терминологии от другой исследовательской комиссии по радиосвязи;</w:t>
      </w:r>
    </w:p>
    <w:p w14:paraId="2BE287DD" w14:textId="77777777" w:rsidR="00640A98" w:rsidRPr="002B64DE" w:rsidRDefault="00640A98" w:rsidP="00640A98">
      <w:pPr>
        <w:pStyle w:val="enumlev1"/>
      </w:pPr>
      <w:r w:rsidRPr="002B64DE">
        <w:t>–</w:t>
      </w:r>
      <w:r w:rsidRPr="002B64DE">
        <w:tab/>
        <w:t>ККТ МСЭ.</w:t>
      </w:r>
    </w:p>
    <w:p w14:paraId="2C82EBC0" w14:textId="17F1BE5D" w:rsidR="00640A98" w:rsidRPr="002B64DE" w:rsidRDefault="00640A98" w:rsidP="00640A98">
      <w:r w:rsidRPr="002B64DE">
        <w:t>2</w:t>
      </w:r>
      <w:r w:rsidRPr="002B64DE">
        <w:tab/>
        <w:t>Докладчикам по терминологии в области радиосвязи следует отвечать за координацию работы по терминологии и связанным с ней вопросам в рамках своих исследовательских комиссий по радиосвязи и с другими исследовательскими комиссиями по радиосвязи; целью работы является достижение согласия по предлагаемым терминам и определениям между заинтересованными исследовательскими комиссиями.</w:t>
      </w:r>
    </w:p>
    <w:p w14:paraId="359ADCA6" w14:textId="65BE782D" w:rsidR="00640A98" w:rsidRPr="002B64DE" w:rsidRDefault="00640A98" w:rsidP="00640A98">
      <w:r w:rsidRPr="002B64DE">
        <w:t>3</w:t>
      </w:r>
      <w:r w:rsidRPr="002B64DE">
        <w:tab/>
        <w:t xml:space="preserve">Докладчики </w:t>
      </w:r>
      <w:r w:rsidR="009224DD" w:rsidRPr="002B64DE">
        <w:t xml:space="preserve">должны нести </w:t>
      </w:r>
      <w:r w:rsidRPr="002B64DE">
        <w:t xml:space="preserve">ответственность за обеспечение взаимодействия между своими исследовательскими комиссиями по радиосвязи и ККТ МСЭ; </w:t>
      </w:r>
      <w:r w:rsidR="009224DD" w:rsidRPr="002B64DE">
        <w:t xml:space="preserve">должно </w:t>
      </w:r>
      <w:r w:rsidRPr="002B64DE">
        <w:t>поощря</w:t>
      </w:r>
      <w:r w:rsidR="009224DD" w:rsidRPr="002B64DE">
        <w:t>ть</w:t>
      </w:r>
      <w:r w:rsidRPr="002B64DE">
        <w:t xml:space="preserve">ся их участие в </w:t>
      </w:r>
      <w:r w:rsidR="009224DD" w:rsidRPr="002B64DE">
        <w:t xml:space="preserve">любых </w:t>
      </w:r>
      <w:r w:rsidRPr="002B64DE">
        <w:t>собраниях</w:t>
      </w:r>
      <w:r w:rsidR="009224DD" w:rsidRPr="002B64DE">
        <w:t>, проводимых</w:t>
      </w:r>
      <w:r w:rsidRPr="002B64DE">
        <w:t xml:space="preserve"> ККТ МСЭ.</w:t>
      </w:r>
    </w:p>
    <w:p w14:paraId="295D93FA" w14:textId="77777777" w:rsidR="00566FF1" w:rsidRDefault="00566FF1" w:rsidP="00566FF1">
      <w:pPr>
        <w:pStyle w:val="Reasons"/>
      </w:pPr>
    </w:p>
    <w:p w14:paraId="6A906583" w14:textId="234501AA" w:rsidR="00F451F5" w:rsidRPr="002B64DE" w:rsidRDefault="00640A98" w:rsidP="00640A98">
      <w:pPr>
        <w:jc w:val="center"/>
      </w:pPr>
      <w:r w:rsidRPr="002B64DE">
        <w:t>______________</w:t>
      </w:r>
    </w:p>
    <w:sectPr w:rsidR="00F451F5" w:rsidRPr="002B64DE" w:rsidSect="00566FF1">
      <w:headerReference w:type="default" r:id="rId8"/>
      <w:footerReference w:type="even" r:id="rId9"/>
      <w:pgSz w:w="11907" w:h="16840" w:code="9"/>
      <w:pgMar w:top="1418" w:right="1134" w:bottom="1134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22948" w14:textId="77777777" w:rsidR="0051199F" w:rsidRDefault="0051199F">
      <w:r>
        <w:separator/>
      </w:r>
    </w:p>
  </w:endnote>
  <w:endnote w:type="continuationSeparator" w:id="0">
    <w:p w14:paraId="0EE4A620" w14:textId="77777777" w:rsidR="0051199F" w:rsidRDefault="00511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BB239" w14:textId="0AC6C9DE" w:rsidR="00F52FFE" w:rsidRPr="00EE146A" w:rsidRDefault="00F52FFE">
    <w:pPr>
      <w:rPr>
        <w:lang w:val="fr-FR"/>
      </w:rPr>
    </w:pPr>
    <w:r>
      <w:fldChar w:fldCharType="begin"/>
    </w:r>
    <w:r w:rsidRPr="00EE146A">
      <w:rPr>
        <w:lang w:val="fr-FR"/>
      </w:rPr>
      <w:instrText xml:space="preserve"> FILENAME \p  \* MERGEFORMAT </w:instrText>
    </w:r>
    <w:r>
      <w:fldChar w:fldCharType="separate"/>
    </w:r>
    <w:r w:rsidR="001F3200">
      <w:rPr>
        <w:noProof/>
        <w:lang w:val="fr-FR"/>
      </w:rPr>
      <w:t>https://ituint-my.sharepoint.com/personal/yoanni_gomez_itu_int/Documents/Documents/EDITION/Resolutions/RA 2019/36/036V2R.DOCX</w:t>
    </w:r>
    <w:r>
      <w:fldChar w:fldCharType="end"/>
    </w:r>
    <w:r w:rsidRPr="00EE146A"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F3200">
      <w:rPr>
        <w:noProof/>
      </w:rPr>
      <w:t>30.10.19</w:t>
    </w:r>
    <w:r>
      <w:fldChar w:fldCharType="end"/>
    </w:r>
    <w:r w:rsidRPr="00EE146A"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F3200">
      <w:rPr>
        <w:noProof/>
      </w:rPr>
      <w:t>30.10.19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CE97D" w14:textId="77777777" w:rsidR="0051199F" w:rsidRDefault="0051199F">
      <w:r>
        <w:rPr>
          <w:b/>
        </w:rPr>
        <w:t>_______________</w:t>
      </w:r>
    </w:p>
  </w:footnote>
  <w:footnote w:type="continuationSeparator" w:id="0">
    <w:p w14:paraId="12487180" w14:textId="77777777" w:rsidR="0051199F" w:rsidRDefault="00511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FF63B" w14:textId="0FEFE854" w:rsidR="00F52FFE" w:rsidRDefault="00F52FFE" w:rsidP="00F36624">
    <w:pPr>
      <w:pStyle w:val="Header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PAGE  \* MERGEFORMAT </w:instrText>
    </w:r>
    <w:r>
      <w:rPr>
        <w:lang w:val="en-US"/>
      </w:rPr>
      <w:fldChar w:fldCharType="separate"/>
    </w:r>
    <w:r w:rsidR="004823BD">
      <w:rPr>
        <w:noProof/>
        <w:lang w:val="en-US"/>
      </w:rPr>
      <w:t>4</w:t>
    </w:r>
    <w:r>
      <w:rPr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intFractionalCharacterWidth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F8F"/>
    <w:rsid w:val="00014D22"/>
    <w:rsid w:val="0007259F"/>
    <w:rsid w:val="00095E6C"/>
    <w:rsid w:val="000B0988"/>
    <w:rsid w:val="000B5752"/>
    <w:rsid w:val="000C093F"/>
    <w:rsid w:val="001355A1"/>
    <w:rsid w:val="00150CF5"/>
    <w:rsid w:val="001B225D"/>
    <w:rsid w:val="001C4518"/>
    <w:rsid w:val="001F3200"/>
    <w:rsid w:val="00213F8F"/>
    <w:rsid w:val="00266357"/>
    <w:rsid w:val="002B64DE"/>
    <w:rsid w:val="002C3E03"/>
    <w:rsid w:val="002E57FB"/>
    <w:rsid w:val="00301E00"/>
    <w:rsid w:val="00306A6D"/>
    <w:rsid w:val="003315D7"/>
    <w:rsid w:val="00346B7C"/>
    <w:rsid w:val="003702D0"/>
    <w:rsid w:val="003B326A"/>
    <w:rsid w:val="003B67E4"/>
    <w:rsid w:val="003E26B6"/>
    <w:rsid w:val="0041289D"/>
    <w:rsid w:val="00432094"/>
    <w:rsid w:val="00441C96"/>
    <w:rsid w:val="004823BD"/>
    <w:rsid w:val="004844C1"/>
    <w:rsid w:val="0051199F"/>
    <w:rsid w:val="00541AC7"/>
    <w:rsid w:val="00562615"/>
    <w:rsid w:val="00566FF1"/>
    <w:rsid w:val="00592437"/>
    <w:rsid w:val="005A2B75"/>
    <w:rsid w:val="00605FBA"/>
    <w:rsid w:val="00640A98"/>
    <w:rsid w:val="00645B0F"/>
    <w:rsid w:val="00663374"/>
    <w:rsid w:val="006C4401"/>
    <w:rsid w:val="00700190"/>
    <w:rsid w:val="00703FFC"/>
    <w:rsid w:val="0071246B"/>
    <w:rsid w:val="00713989"/>
    <w:rsid w:val="00720F8F"/>
    <w:rsid w:val="00756B1C"/>
    <w:rsid w:val="007908C9"/>
    <w:rsid w:val="007B01F4"/>
    <w:rsid w:val="007E694C"/>
    <w:rsid w:val="00826834"/>
    <w:rsid w:val="00845350"/>
    <w:rsid w:val="008765E0"/>
    <w:rsid w:val="008B1239"/>
    <w:rsid w:val="009224DD"/>
    <w:rsid w:val="009331D0"/>
    <w:rsid w:val="00937911"/>
    <w:rsid w:val="00943EBD"/>
    <w:rsid w:val="009447A3"/>
    <w:rsid w:val="009A49E5"/>
    <w:rsid w:val="009C0787"/>
    <w:rsid w:val="00A05CE9"/>
    <w:rsid w:val="00A11344"/>
    <w:rsid w:val="00A17032"/>
    <w:rsid w:val="00A30540"/>
    <w:rsid w:val="00AD4505"/>
    <w:rsid w:val="00B45852"/>
    <w:rsid w:val="00BC6332"/>
    <w:rsid w:val="00BE5003"/>
    <w:rsid w:val="00C52226"/>
    <w:rsid w:val="00D101F8"/>
    <w:rsid w:val="00D35AF0"/>
    <w:rsid w:val="00D471A9"/>
    <w:rsid w:val="00E070FB"/>
    <w:rsid w:val="00EA076B"/>
    <w:rsid w:val="00EE146A"/>
    <w:rsid w:val="00EE7B72"/>
    <w:rsid w:val="00F04FD4"/>
    <w:rsid w:val="00F36624"/>
    <w:rsid w:val="00F451F5"/>
    <w:rsid w:val="00F52FFE"/>
    <w:rsid w:val="00F579FC"/>
    <w:rsid w:val="00F80DF5"/>
    <w:rsid w:val="00F9578C"/>
    <w:rsid w:val="00FB2D5C"/>
    <w:rsid w:val="00FB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E152F30"/>
  <w15:docId w15:val="{31E5ACAA-7372-4326-9695-8255A395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F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720F8F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F36624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F36624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F36624"/>
    <w:pPr>
      <w:outlineLvl w:val="3"/>
    </w:pPr>
  </w:style>
  <w:style w:type="paragraph" w:styleId="Heading5">
    <w:name w:val="heading 5"/>
    <w:basedOn w:val="Heading4"/>
    <w:next w:val="Normal"/>
    <w:qFormat/>
    <w:rsid w:val="00F36624"/>
    <w:pPr>
      <w:outlineLvl w:val="4"/>
    </w:pPr>
  </w:style>
  <w:style w:type="paragraph" w:styleId="Heading6">
    <w:name w:val="heading 6"/>
    <w:basedOn w:val="Heading4"/>
    <w:next w:val="Normal"/>
    <w:qFormat/>
    <w:rsid w:val="00F36624"/>
    <w:pPr>
      <w:outlineLvl w:val="5"/>
    </w:pPr>
  </w:style>
  <w:style w:type="paragraph" w:styleId="Heading7">
    <w:name w:val="heading 7"/>
    <w:basedOn w:val="Heading6"/>
    <w:next w:val="Normal"/>
    <w:qFormat/>
    <w:rsid w:val="00F36624"/>
    <w:pPr>
      <w:outlineLvl w:val="6"/>
    </w:pPr>
  </w:style>
  <w:style w:type="paragraph" w:styleId="Heading8">
    <w:name w:val="heading 8"/>
    <w:basedOn w:val="Heading6"/>
    <w:next w:val="Normal"/>
    <w:qFormat/>
    <w:rsid w:val="00F36624"/>
    <w:pPr>
      <w:outlineLvl w:val="7"/>
    </w:pPr>
  </w:style>
  <w:style w:type="paragraph" w:styleId="Heading9">
    <w:name w:val="heading 9"/>
    <w:basedOn w:val="Heading6"/>
    <w:next w:val="Normal"/>
    <w:qFormat/>
    <w:rsid w:val="00F3662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link w:val="AnnexNoChar"/>
    <w:rsid w:val="00F3662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F3662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F36624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F36624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F36624"/>
  </w:style>
  <w:style w:type="paragraph" w:customStyle="1" w:styleId="AppendixNo">
    <w:name w:val="Appendix_No"/>
    <w:basedOn w:val="AnnexNo"/>
    <w:next w:val="Annexref"/>
    <w:rsid w:val="00F36624"/>
  </w:style>
  <w:style w:type="paragraph" w:customStyle="1" w:styleId="Appendixref">
    <w:name w:val="Appendix_ref"/>
    <w:basedOn w:val="Annexref"/>
    <w:next w:val="Annextitle"/>
    <w:rsid w:val="00F36624"/>
  </w:style>
  <w:style w:type="paragraph" w:customStyle="1" w:styleId="Appendixtitle">
    <w:name w:val="Appendix_title"/>
    <w:basedOn w:val="Annextitle"/>
    <w:next w:val="Normal"/>
    <w:rsid w:val="00F36624"/>
  </w:style>
  <w:style w:type="character" w:customStyle="1" w:styleId="Artdef">
    <w:name w:val="Art_def"/>
    <w:basedOn w:val="DefaultParagraphFont"/>
    <w:rsid w:val="00F36624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F36624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F36624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F36624"/>
  </w:style>
  <w:style w:type="paragraph" w:customStyle="1" w:styleId="Arttitle">
    <w:name w:val="Art_title"/>
    <w:basedOn w:val="Normal"/>
    <w:next w:val="Normal"/>
    <w:rsid w:val="00F36624"/>
    <w:pPr>
      <w:keepNext/>
      <w:keepLines/>
      <w:spacing w:before="240"/>
      <w:jc w:val="center"/>
    </w:pPr>
    <w:rPr>
      <w:b/>
      <w:sz w:val="26"/>
    </w:rPr>
  </w:style>
  <w:style w:type="paragraph" w:customStyle="1" w:styleId="ASN1">
    <w:name w:val="ASN.1"/>
    <w:basedOn w:val="Normal"/>
    <w:rsid w:val="00F3662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styleId="BalloonText">
    <w:name w:val="Balloon Text"/>
    <w:basedOn w:val="Normal"/>
    <w:link w:val="BalloonTextChar"/>
    <w:rsid w:val="00F3662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6624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F36624"/>
    <w:pPr>
      <w:framePr w:hSpace="181" w:wrap="around" w:vAnchor="page" w:hAnchor="margin" w:x="1" w:y="852"/>
      <w:jc w:val="center"/>
    </w:pPr>
    <w:rPr>
      <w:b/>
      <w:smallCaps/>
    </w:rPr>
  </w:style>
  <w:style w:type="character" w:customStyle="1" w:styleId="BodyTextChar">
    <w:name w:val="Body Text Char"/>
    <w:basedOn w:val="DefaultParagraphFont"/>
    <w:link w:val="BodyText"/>
    <w:rsid w:val="00F36624"/>
    <w:rPr>
      <w:rFonts w:ascii="Times New Roman" w:eastAsia="Times New Roman" w:hAnsi="Times New Roman"/>
      <w:b/>
      <w:smallCaps/>
      <w:sz w:val="22"/>
      <w:lang w:val="en-GB" w:eastAsia="en-US"/>
    </w:rPr>
  </w:style>
  <w:style w:type="paragraph" w:customStyle="1" w:styleId="Tabletext">
    <w:name w:val="Table_text"/>
    <w:basedOn w:val="Normal"/>
    <w:rsid w:val="00F3662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paragraph" w:customStyle="1" w:styleId="Border">
    <w:name w:val="Border"/>
    <w:basedOn w:val="Tabletext"/>
    <w:rsid w:val="00F3662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F3662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F36624"/>
    <w:rPr>
      <w:b/>
    </w:rPr>
  </w:style>
  <w:style w:type="paragraph" w:customStyle="1" w:styleId="Chaptitle">
    <w:name w:val="Chap_title"/>
    <w:basedOn w:val="Arttitle"/>
    <w:next w:val="Normal"/>
    <w:rsid w:val="00F36624"/>
  </w:style>
  <w:style w:type="character" w:styleId="EndnoteReference">
    <w:name w:val="endnote reference"/>
    <w:basedOn w:val="DefaultParagraphFont"/>
    <w:rsid w:val="00F36624"/>
    <w:rPr>
      <w:vertAlign w:val="superscript"/>
    </w:rPr>
  </w:style>
  <w:style w:type="paragraph" w:customStyle="1" w:styleId="enumlev1">
    <w:name w:val="enumlev1"/>
    <w:basedOn w:val="Normal"/>
    <w:link w:val="enumlev1Char"/>
    <w:rsid w:val="00F3662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F36624"/>
    <w:pPr>
      <w:ind w:left="1871" w:hanging="737"/>
    </w:pPr>
  </w:style>
  <w:style w:type="paragraph" w:customStyle="1" w:styleId="enumlev3">
    <w:name w:val="enumlev3"/>
    <w:basedOn w:val="enumlev2"/>
    <w:rsid w:val="00F36624"/>
    <w:pPr>
      <w:ind w:left="2268" w:hanging="397"/>
    </w:pPr>
  </w:style>
  <w:style w:type="paragraph" w:customStyle="1" w:styleId="Equation">
    <w:name w:val="Equation"/>
    <w:basedOn w:val="Normal"/>
    <w:rsid w:val="00F36624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F36624"/>
    <w:pPr>
      <w:ind w:left="1134"/>
    </w:pPr>
  </w:style>
  <w:style w:type="paragraph" w:customStyle="1" w:styleId="Equationlegend">
    <w:name w:val="Equation_legend"/>
    <w:basedOn w:val="NormalIndent"/>
    <w:rsid w:val="00F3662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F36624"/>
    <w:pPr>
      <w:keepNext/>
      <w:keepLines/>
      <w:jc w:val="center"/>
    </w:pPr>
  </w:style>
  <w:style w:type="paragraph" w:customStyle="1" w:styleId="Figurelegend">
    <w:name w:val="Figure_legend"/>
    <w:basedOn w:val="Normal"/>
    <w:rsid w:val="00F36624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F36624"/>
    <w:pPr>
      <w:keepNext/>
      <w:keepLines/>
      <w:spacing w:before="480" w:after="120"/>
      <w:jc w:val="center"/>
    </w:pPr>
    <w:rPr>
      <w:caps/>
      <w:sz w:val="18"/>
    </w:rPr>
  </w:style>
  <w:style w:type="paragraph" w:customStyle="1" w:styleId="Tabletitle">
    <w:name w:val="Table_title"/>
    <w:basedOn w:val="Normal"/>
    <w:next w:val="Tabletext"/>
    <w:rsid w:val="00F36624"/>
    <w:pPr>
      <w:keepNext/>
      <w:keepLines/>
      <w:spacing w:before="0" w:after="120"/>
      <w:jc w:val="center"/>
    </w:pPr>
    <w:rPr>
      <w:b/>
      <w:sz w:val="18"/>
    </w:rPr>
  </w:style>
  <w:style w:type="paragraph" w:customStyle="1" w:styleId="Figuretitle">
    <w:name w:val="Figure_title"/>
    <w:basedOn w:val="Tabletitle"/>
    <w:next w:val="Normal"/>
    <w:rsid w:val="00F36624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F36624"/>
    <w:pPr>
      <w:keepNext w:val="0"/>
    </w:pPr>
  </w:style>
  <w:style w:type="paragraph" w:styleId="Footer">
    <w:name w:val="footer"/>
    <w:aliases w:val="pie de página"/>
    <w:basedOn w:val="Normal"/>
    <w:link w:val="FooterChar"/>
    <w:rsid w:val="00F3662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pie de página Char"/>
    <w:basedOn w:val="DefaultParagraphFont"/>
    <w:link w:val="Footer"/>
    <w:rsid w:val="00F36624"/>
    <w:rPr>
      <w:rFonts w:ascii="Times New Roman" w:eastAsia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F3662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F36624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F36624"/>
    <w:pPr>
      <w:keepLines/>
      <w:tabs>
        <w:tab w:val="left" w:pos="284"/>
      </w:tabs>
    </w:pPr>
  </w:style>
  <w:style w:type="character" w:customStyle="1" w:styleId="FootnoteTextChar">
    <w:name w:val="Footnote Text Char"/>
    <w:basedOn w:val="DefaultParagraphFont"/>
    <w:link w:val="FootnoteText"/>
    <w:rsid w:val="00F36624"/>
    <w:rPr>
      <w:rFonts w:ascii="Times New Roman" w:eastAsia="Times New Roman" w:hAnsi="Times New Roman"/>
      <w:sz w:val="22"/>
      <w:lang w:val="en-GB" w:eastAsia="en-US"/>
    </w:rPr>
  </w:style>
  <w:style w:type="paragraph" w:customStyle="1" w:styleId="Formal">
    <w:name w:val="Formal"/>
    <w:basedOn w:val="ASN1"/>
    <w:rsid w:val="00F36624"/>
    <w:rPr>
      <w:b w:val="0"/>
    </w:rPr>
  </w:style>
  <w:style w:type="paragraph" w:styleId="Header">
    <w:name w:val="header"/>
    <w:aliases w:val="encabezado"/>
    <w:basedOn w:val="Normal"/>
    <w:link w:val="HeaderChar"/>
    <w:rsid w:val="00F36624"/>
    <w:pPr>
      <w:spacing w:before="0"/>
      <w:jc w:val="center"/>
    </w:pPr>
    <w:rPr>
      <w:sz w:val="18"/>
    </w:rPr>
  </w:style>
  <w:style w:type="character" w:customStyle="1" w:styleId="HeaderChar">
    <w:name w:val="Header Char"/>
    <w:aliases w:val="encabezado Char"/>
    <w:basedOn w:val="DefaultParagraphFont"/>
    <w:link w:val="Header"/>
    <w:rsid w:val="00F36624"/>
    <w:rPr>
      <w:rFonts w:ascii="Times New Roman" w:eastAsia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F36624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36624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F36624"/>
  </w:style>
  <w:style w:type="paragraph" w:styleId="Index2">
    <w:name w:val="index 2"/>
    <w:basedOn w:val="Normal"/>
    <w:next w:val="Normal"/>
    <w:rsid w:val="00F36624"/>
    <w:pPr>
      <w:ind w:left="283"/>
    </w:pPr>
  </w:style>
  <w:style w:type="paragraph" w:styleId="Index3">
    <w:name w:val="index 3"/>
    <w:basedOn w:val="Normal"/>
    <w:next w:val="Normal"/>
    <w:rsid w:val="00F36624"/>
    <w:pPr>
      <w:ind w:left="566"/>
    </w:pPr>
  </w:style>
  <w:style w:type="paragraph" w:styleId="Index4">
    <w:name w:val="index 4"/>
    <w:basedOn w:val="Normal"/>
    <w:next w:val="Normal"/>
    <w:rsid w:val="00F36624"/>
    <w:pPr>
      <w:ind w:left="849"/>
    </w:pPr>
  </w:style>
  <w:style w:type="paragraph" w:styleId="Index5">
    <w:name w:val="index 5"/>
    <w:basedOn w:val="Normal"/>
    <w:next w:val="Normal"/>
    <w:rsid w:val="00F36624"/>
    <w:pPr>
      <w:ind w:left="1132"/>
    </w:pPr>
  </w:style>
  <w:style w:type="paragraph" w:styleId="Index6">
    <w:name w:val="index 6"/>
    <w:basedOn w:val="Normal"/>
    <w:next w:val="Normal"/>
    <w:rsid w:val="00F36624"/>
    <w:pPr>
      <w:ind w:left="1415"/>
    </w:pPr>
  </w:style>
  <w:style w:type="paragraph" w:styleId="Index7">
    <w:name w:val="index 7"/>
    <w:basedOn w:val="Normal"/>
    <w:next w:val="Normal"/>
    <w:rsid w:val="00F36624"/>
    <w:pPr>
      <w:ind w:left="1698"/>
    </w:pPr>
  </w:style>
  <w:style w:type="paragraph" w:styleId="IndexHeading">
    <w:name w:val="index heading"/>
    <w:basedOn w:val="Normal"/>
    <w:next w:val="Index1"/>
    <w:rsid w:val="00F36624"/>
  </w:style>
  <w:style w:type="character" w:styleId="LineNumber">
    <w:name w:val="line number"/>
    <w:basedOn w:val="DefaultParagraphFont"/>
    <w:rsid w:val="00F36624"/>
  </w:style>
  <w:style w:type="paragraph" w:customStyle="1" w:styleId="Normalaftertitle">
    <w:name w:val="Normal after title"/>
    <w:basedOn w:val="Normal"/>
    <w:next w:val="Normal"/>
    <w:link w:val="NormalaftertitleChar"/>
    <w:rsid w:val="00F36624"/>
    <w:pPr>
      <w:spacing w:before="280"/>
    </w:pPr>
  </w:style>
  <w:style w:type="paragraph" w:customStyle="1" w:styleId="Normalaftertitle0">
    <w:name w:val="Normal_after_title"/>
    <w:basedOn w:val="Normal"/>
    <w:next w:val="Normal"/>
    <w:rsid w:val="00F36624"/>
    <w:pPr>
      <w:spacing w:before="360"/>
    </w:pPr>
  </w:style>
  <w:style w:type="paragraph" w:customStyle="1" w:styleId="Note">
    <w:name w:val="Note"/>
    <w:basedOn w:val="Normal"/>
    <w:rsid w:val="00F36624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F36624"/>
  </w:style>
  <w:style w:type="paragraph" w:customStyle="1" w:styleId="PartNo">
    <w:name w:val="Part_No"/>
    <w:basedOn w:val="AnnexNo"/>
    <w:next w:val="Normal"/>
    <w:rsid w:val="00F36624"/>
  </w:style>
  <w:style w:type="paragraph" w:styleId="TOC4">
    <w:name w:val="toc 4"/>
    <w:basedOn w:val="TOC3"/>
    <w:rsid w:val="00F36624"/>
  </w:style>
  <w:style w:type="paragraph" w:styleId="TOC5">
    <w:name w:val="toc 5"/>
    <w:basedOn w:val="TOC4"/>
    <w:rsid w:val="00F36624"/>
  </w:style>
  <w:style w:type="paragraph" w:styleId="TOC6">
    <w:name w:val="toc 6"/>
    <w:basedOn w:val="TOC4"/>
    <w:rsid w:val="00F36624"/>
  </w:style>
  <w:style w:type="paragraph" w:styleId="TOC7">
    <w:name w:val="toc 7"/>
    <w:basedOn w:val="TOC4"/>
    <w:semiHidden/>
    <w:rsid w:val="00F36624"/>
  </w:style>
  <w:style w:type="paragraph" w:styleId="TOC8">
    <w:name w:val="toc 8"/>
    <w:basedOn w:val="TOC4"/>
    <w:semiHidden/>
    <w:rsid w:val="00F36624"/>
  </w:style>
  <w:style w:type="paragraph" w:customStyle="1" w:styleId="Partref">
    <w:name w:val="Part_ref"/>
    <w:basedOn w:val="Annexref"/>
    <w:next w:val="Normal"/>
    <w:rsid w:val="00F36624"/>
  </w:style>
  <w:style w:type="paragraph" w:customStyle="1" w:styleId="Parttitle">
    <w:name w:val="Part_title"/>
    <w:basedOn w:val="Annextitle"/>
    <w:next w:val="Normalaftertitle"/>
    <w:rsid w:val="00F36624"/>
  </w:style>
  <w:style w:type="paragraph" w:customStyle="1" w:styleId="Proposal">
    <w:name w:val="Proposal"/>
    <w:basedOn w:val="Normal"/>
    <w:next w:val="Normal"/>
    <w:rsid w:val="00F36624"/>
    <w:pPr>
      <w:keepNext/>
      <w:spacing w:before="240"/>
    </w:pPr>
    <w:rPr>
      <w:rFonts w:cs="Times New Roman Bold"/>
      <w:b/>
      <w:bCs/>
      <w:caps/>
    </w:rPr>
  </w:style>
  <w:style w:type="paragraph" w:customStyle="1" w:styleId="RecNo">
    <w:name w:val="Rec_No"/>
    <w:basedOn w:val="Normal"/>
    <w:next w:val="Normal"/>
    <w:rsid w:val="00F36624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F36624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Normal"/>
    <w:rsid w:val="00F36624"/>
    <w:pPr>
      <w:spacing w:before="120"/>
    </w:pPr>
    <w:rPr>
      <w:b w:val="0"/>
      <w:sz w:val="24"/>
    </w:rPr>
  </w:style>
  <w:style w:type="paragraph" w:customStyle="1" w:styleId="Recdate">
    <w:name w:val="Rec_date"/>
    <w:basedOn w:val="Recref"/>
    <w:next w:val="Normalaftertitle"/>
    <w:rsid w:val="00F3662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36624"/>
  </w:style>
  <w:style w:type="paragraph" w:customStyle="1" w:styleId="QuestionNo">
    <w:name w:val="Question_No"/>
    <w:basedOn w:val="RecNo"/>
    <w:next w:val="Normal"/>
    <w:rsid w:val="00F36624"/>
  </w:style>
  <w:style w:type="paragraph" w:customStyle="1" w:styleId="Questionref">
    <w:name w:val="Question_ref"/>
    <w:basedOn w:val="Recref"/>
    <w:next w:val="Questiondate"/>
    <w:rsid w:val="00F36624"/>
  </w:style>
  <w:style w:type="paragraph" w:customStyle="1" w:styleId="Questiontitle">
    <w:name w:val="Question_title"/>
    <w:basedOn w:val="Rectitle"/>
    <w:next w:val="Questionref"/>
    <w:rsid w:val="00F36624"/>
  </w:style>
  <w:style w:type="paragraph" w:customStyle="1" w:styleId="Reasons">
    <w:name w:val="Reasons"/>
    <w:basedOn w:val="Normal"/>
    <w:qFormat/>
    <w:rsid w:val="00F36624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F36624"/>
    <w:rPr>
      <w:b/>
    </w:rPr>
  </w:style>
  <w:style w:type="paragraph" w:customStyle="1" w:styleId="Reftext">
    <w:name w:val="Ref_text"/>
    <w:basedOn w:val="Normal"/>
    <w:rsid w:val="00F36624"/>
    <w:pPr>
      <w:ind w:left="1134" w:hanging="1134"/>
    </w:pPr>
  </w:style>
  <w:style w:type="paragraph" w:customStyle="1" w:styleId="Reftitle">
    <w:name w:val="Ref_title"/>
    <w:basedOn w:val="Normal"/>
    <w:next w:val="Reftext"/>
    <w:rsid w:val="00F3662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F36624"/>
  </w:style>
  <w:style w:type="paragraph" w:customStyle="1" w:styleId="RepNo">
    <w:name w:val="Rep_No"/>
    <w:basedOn w:val="RecNo"/>
    <w:next w:val="Normal"/>
    <w:rsid w:val="00F36624"/>
  </w:style>
  <w:style w:type="paragraph" w:customStyle="1" w:styleId="Repref">
    <w:name w:val="Rep_ref"/>
    <w:basedOn w:val="Recref"/>
    <w:next w:val="Repdate"/>
    <w:rsid w:val="00F36624"/>
  </w:style>
  <w:style w:type="paragraph" w:customStyle="1" w:styleId="Reptitle">
    <w:name w:val="Rep_title"/>
    <w:basedOn w:val="Rectitle"/>
    <w:next w:val="Repref"/>
    <w:rsid w:val="00F36624"/>
  </w:style>
  <w:style w:type="paragraph" w:customStyle="1" w:styleId="Resdate">
    <w:name w:val="Res_date"/>
    <w:basedOn w:val="Recdate"/>
    <w:next w:val="Normalaftertitle"/>
    <w:rsid w:val="00F36624"/>
  </w:style>
  <w:style w:type="character" w:customStyle="1" w:styleId="Resdef">
    <w:name w:val="Res_def"/>
    <w:basedOn w:val="DefaultParagraphFont"/>
    <w:rsid w:val="00F36624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link w:val="ResNoChar"/>
    <w:rsid w:val="00F36624"/>
  </w:style>
  <w:style w:type="paragraph" w:customStyle="1" w:styleId="Resref">
    <w:name w:val="Res_ref"/>
    <w:basedOn w:val="Recref"/>
    <w:next w:val="Resdate"/>
    <w:rsid w:val="00F36624"/>
  </w:style>
  <w:style w:type="paragraph" w:customStyle="1" w:styleId="Restitle">
    <w:name w:val="Res_title"/>
    <w:basedOn w:val="Rectitle"/>
    <w:next w:val="Resref"/>
    <w:link w:val="RestitleChar"/>
    <w:rsid w:val="00F36624"/>
  </w:style>
  <w:style w:type="paragraph" w:customStyle="1" w:styleId="Section1">
    <w:name w:val="Section_1"/>
    <w:basedOn w:val="Normal"/>
    <w:rsid w:val="00F3662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F36624"/>
    <w:rPr>
      <w:b w:val="0"/>
      <w:i/>
    </w:rPr>
  </w:style>
  <w:style w:type="paragraph" w:customStyle="1" w:styleId="Section3">
    <w:name w:val="Section_3"/>
    <w:basedOn w:val="Section1"/>
    <w:rsid w:val="00F36624"/>
    <w:rPr>
      <w:b w:val="0"/>
    </w:rPr>
  </w:style>
  <w:style w:type="paragraph" w:customStyle="1" w:styleId="SectionNo">
    <w:name w:val="Section_No"/>
    <w:basedOn w:val="AnnexNo"/>
    <w:next w:val="Normal"/>
    <w:rsid w:val="00F36624"/>
  </w:style>
  <w:style w:type="paragraph" w:customStyle="1" w:styleId="Sectiontitle">
    <w:name w:val="Section_title"/>
    <w:basedOn w:val="Annextitle"/>
    <w:next w:val="Normalaftertitle"/>
    <w:rsid w:val="00F36624"/>
  </w:style>
  <w:style w:type="paragraph" w:customStyle="1" w:styleId="Source">
    <w:name w:val="Source"/>
    <w:basedOn w:val="Normal"/>
    <w:next w:val="Normal"/>
    <w:rsid w:val="00F3662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F3662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table" w:styleId="TableGrid">
    <w:name w:val="Table Grid"/>
    <w:basedOn w:val="TableNormal"/>
    <w:rsid w:val="00F3662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freq">
    <w:name w:val="Table_freq"/>
    <w:basedOn w:val="DefaultParagraphFont"/>
    <w:rsid w:val="00F36624"/>
    <w:rPr>
      <w:b/>
      <w:color w:val="auto"/>
      <w:sz w:val="18"/>
    </w:rPr>
  </w:style>
  <w:style w:type="paragraph" w:customStyle="1" w:styleId="Tablehead">
    <w:name w:val="Table_head"/>
    <w:basedOn w:val="Tabletext"/>
    <w:next w:val="Tabletext"/>
    <w:rsid w:val="00F3662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F36624"/>
    <w:pPr>
      <w:spacing w:before="120"/>
    </w:pPr>
  </w:style>
  <w:style w:type="paragraph" w:customStyle="1" w:styleId="TableNo">
    <w:name w:val="Table_No"/>
    <w:basedOn w:val="Normal"/>
    <w:next w:val="Tabletitle"/>
    <w:rsid w:val="00F36624"/>
    <w:pPr>
      <w:keepNext/>
      <w:spacing w:before="560" w:after="120"/>
      <w:jc w:val="center"/>
    </w:pPr>
    <w:rPr>
      <w:caps/>
      <w:sz w:val="18"/>
    </w:rPr>
  </w:style>
  <w:style w:type="paragraph" w:customStyle="1" w:styleId="Tableref">
    <w:name w:val="Table_ref"/>
    <w:basedOn w:val="Normal"/>
    <w:next w:val="Tabletitle"/>
    <w:rsid w:val="00F3662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F3662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18"/>
    </w:rPr>
  </w:style>
  <w:style w:type="paragraph" w:customStyle="1" w:styleId="TableNote">
    <w:name w:val="TableNote"/>
    <w:basedOn w:val="Tabletext"/>
    <w:rsid w:val="00F3662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Title1">
    <w:name w:val="Title 1"/>
    <w:basedOn w:val="Source"/>
    <w:next w:val="Normal"/>
    <w:rsid w:val="00F3662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F3662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F3662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36624"/>
    <w:rPr>
      <w:b/>
    </w:rPr>
  </w:style>
  <w:style w:type="paragraph" w:customStyle="1" w:styleId="toc0">
    <w:name w:val="toc 0"/>
    <w:basedOn w:val="Normal"/>
    <w:next w:val="TOC1"/>
    <w:rsid w:val="00F3662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3662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36624"/>
    <w:pPr>
      <w:spacing w:before="120"/>
    </w:pPr>
  </w:style>
  <w:style w:type="paragraph" w:styleId="TOC3">
    <w:name w:val="toc 3"/>
    <w:basedOn w:val="TOC2"/>
    <w:rsid w:val="00F36624"/>
  </w:style>
  <w:style w:type="paragraph" w:customStyle="1" w:styleId="Headingsplit">
    <w:name w:val="Heading_split"/>
    <w:basedOn w:val="Headingi"/>
    <w:qFormat/>
    <w:rsid w:val="002C3E03"/>
    <w:pPr>
      <w:keepNext w:val="0"/>
    </w:pPr>
    <w:rPr>
      <w:lang w:val="en-US"/>
    </w:rPr>
  </w:style>
  <w:style w:type="paragraph" w:customStyle="1" w:styleId="Normalsplit">
    <w:name w:val="Normal_split"/>
    <w:basedOn w:val="Normal"/>
    <w:qFormat/>
    <w:rsid w:val="002C3E03"/>
    <w:rPr>
      <w:sz w:val="24"/>
    </w:rPr>
  </w:style>
  <w:style w:type="character" w:customStyle="1" w:styleId="Provsplit">
    <w:name w:val="Prov_split"/>
    <w:basedOn w:val="DefaultParagraphFont"/>
    <w:qFormat/>
    <w:rsid w:val="002C3E03"/>
    <w:rPr>
      <w:rFonts w:ascii="Times New Roman" w:hAnsi="Times New Roman"/>
      <w:b w:val="0"/>
    </w:rPr>
  </w:style>
  <w:style w:type="character" w:customStyle="1" w:styleId="AnnexNoChar">
    <w:name w:val="Annex_No Char"/>
    <w:basedOn w:val="DefaultParagraphFont"/>
    <w:link w:val="AnnexNo"/>
    <w:locked/>
    <w:rsid w:val="00D101F8"/>
    <w:rPr>
      <w:rFonts w:ascii="Times New Roman" w:eastAsia="Times New Roman" w:hAnsi="Times New Roman"/>
      <w:caps/>
      <w:sz w:val="26"/>
      <w:lang w:val="ru-RU" w:eastAsia="en-US"/>
    </w:rPr>
  </w:style>
  <w:style w:type="character" w:customStyle="1" w:styleId="AnnextitleChar1">
    <w:name w:val="Annex_title Char1"/>
    <w:basedOn w:val="DefaultParagraphFont"/>
    <w:link w:val="Annextitle"/>
    <w:locked/>
    <w:rsid w:val="00D101F8"/>
    <w:rPr>
      <w:rFonts w:ascii="Times New Roman" w:eastAsia="Times New Roman" w:hAnsi="Times New Roman"/>
      <w:b/>
      <w:sz w:val="26"/>
      <w:lang w:val="ru-RU" w:eastAsia="en-US"/>
    </w:rPr>
  </w:style>
  <w:style w:type="character" w:customStyle="1" w:styleId="CallChar">
    <w:name w:val="Call Char"/>
    <w:basedOn w:val="DefaultParagraphFont"/>
    <w:link w:val="Call"/>
    <w:locked/>
    <w:rsid w:val="00D101F8"/>
    <w:rPr>
      <w:rFonts w:ascii="Times New Roman" w:eastAsia="Times New Roman" w:hAnsi="Times New Roman"/>
      <w:i/>
      <w:sz w:val="22"/>
      <w:lang w:val="ru-RU" w:eastAsia="en-US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101F8"/>
    <w:rPr>
      <w:rFonts w:ascii="Times New Roman" w:eastAsia="Times New Roman" w:hAnsi="Times New Roman"/>
      <w:sz w:val="22"/>
      <w:lang w:val="ru-RU" w:eastAsia="en-US"/>
    </w:rPr>
  </w:style>
  <w:style w:type="character" w:customStyle="1" w:styleId="ResNoChar">
    <w:name w:val="Res_No Char"/>
    <w:basedOn w:val="DefaultParagraphFont"/>
    <w:link w:val="ResNo"/>
    <w:locked/>
    <w:rsid w:val="00D101F8"/>
    <w:rPr>
      <w:rFonts w:ascii="Times New Roman" w:eastAsia="Times New Roman" w:hAnsi="Times New Roman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D101F8"/>
    <w:rPr>
      <w:rFonts w:ascii="Times New Roman" w:eastAsia="Times New Roman" w:hAnsi="Times New Roman"/>
      <w:b/>
      <w:sz w:val="26"/>
      <w:lang w:val="ru-RU" w:eastAsia="en-US"/>
    </w:rPr>
  </w:style>
  <w:style w:type="character" w:customStyle="1" w:styleId="href">
    <w:name w:val="href"/>
    <w:basedOn w:val="DefaultParagraphFont"/>
    <w:rsid w:val="00D101F8"/>
    <w:rPr>
      <w:color w:val="auto"/>
    </w:rPr>
  </w:style>
  <w:style w:type="character" w:customStyle="1" w:styleId="enumlev1Char">
    <w:name w:val="enumlev1 Char"/>
    <w:link w:val="enumlev1"/>
    <w:rsid w:val="00640A98"/>
    <w:rPr>
      <w:rFonts w:ascii="Times New Roman" w:eastAsia="Times New Roman" w:hAnsi="Times New Roman"/>
      <w:sz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issar\AppData\Roaming\Microsoft\Templates\POOL%20R%20-%20ITU\PR_RA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684F9-206D-47CE-9112-703332CF6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PR_RA19.dotx</Template>
  <TotalTime>32</TotalTime>
  <Pages>4</Pages>
  <Words>1322</Words>
  <Characters>9015</Characters>
  <Application>Microsoft Office Word</Application>
  <DocSecurity>0</DocSecurity>
  <Lines>75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10317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Radiocommunication Assembly - 2012</dc:subject>
  <dc:creator>Komissarova, Olga</dc:creator>
  <cp:keywords/>
  <dc:description>Document /1004-E  For: _x000d_Document date: 30 March 2007_x000d_Saved by PCW43981 at 15:42:54 on 05.04.2007</dc:description>
  <cp:lastModifiedBy>Gomez, Yoanni</cp:lastModifiedBy>
  <cp:revision>6</cp:revision>
  <cp:lastPrinted>2019-10-30T07:56:00Z</cp:lastPrinted>
  <dcterms:created xsi:type="dcterms:W3CDTF">2019-10-28T17:41:00Z</dcterms:created>
  <dcterms:modified xsi:type="dcterms:W3CDTF">2019-10-30T08:23:00Z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Document /1004-E</vt:lpwstr>
  </property>
  <property fmtid="{D5CDD505-2E9C-101B-9397-08002B2CF9AE}" pid="4" name="Docdate">
    <vt:lpwstr>30 March 2007</vt:lpwstr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>第8研究组</vt:lpwstr>
  </property>
</Properties>
</file>