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9B" w:rsidRDefault="00871D6C" w:rsidP="00156A13">
      <w:pPr>
        <w:pStyle w:val="ResNo"/>
        <w:rPr>
          <w:lang w:val="ru-RU"/>
        </w:rPr>
      </w:pPr>
      <w:r w:rsidRPr="00156A13">
        <w:t>РЕЗОЛЮЦИя</w:t>
      </w:r>
      <w:r w:rsidR="00B90F9B" w:rsidRPr="008E21CF">
        <w:rPr>
          <w:lang w:val="ru-RU"/>
        </w:rPr>
        <w:t xml:space="preserve"> МСЭ</w:t>
      </w:r>
      <w:r w:rsidR="00B90F9B" w:rsidRPr="008E21CF">
        <w:rPr>
          <w:lang w:val="ru-RU"/>
        </w:rPr>
        <w:noBreakHyphen/>
      </w:r>
      <w:r w:rsidR="00B90F9B" w:rsidRPr="005C6E3B">
        <w:t>R</w:t>
      </w:r>
      <w:r w:rsidR="00B90F9B" w:rsidRPr="008E21CF">
        <w:rPr>
          <w:lang w:val="ru-RU"/>
        </w:rPr>
        <w:t xml:space="preserve"> 23-</w:t>
      </w:r>
      <w:r>
        <w:rPr>
          <w:lang w:val="ru-RU"/>
        </w:rPr>
        <w:t>3</w:t>
      </w:r>
      <w:r w:rsidR="00BD21A2">
        <w:rPr>
          <w:rStyle w:val="FootnoteReference"/>
          <w:lang w:val="ru-RU"/>
        </w:rPr>
        <w:footnoteReference w:customMarkFollows="1" w:id="1"/>
        <w:t>*</w:t>
      </w:r>
    </w:p>
    <w:p w:rsidR="00B90F9B" w:rsidRPr="00B90F9B" w:rsidRDefault="00B90F9B" w:rsidP="00B90F9B">
      <w:pPr>
        <w:pStyle w:val="Restitle"/>
        <w:rPr>
          <w:lang w:val="ru-RU"/>
        </w:rPr>
      </w:pPr>
      <w:r w:rsidRPr="008E21CF">
        <w:rPr>
          <w:lang w:val="ru-RU"/>
        </w:rPr>
        <w:t xml:space="preserve">Расширение системы международного </w:t>
      </w:r>
      <w:proofErr w:type="spellStart"/>
      <w:r w:rsidRPr="008E21CF">
        <w:rPr>
          <w:lang w:val="ru-RU"/>
        </w:rPr>
        <w:t>радиоконтроля</w:t>
      </w:r>
      <w:proofErr w:type="spellEnd"/>
      <w:r w:rsidRPr="008E21CF">
        <w:rPr>
          <w:lang w:val="ru-RU"/>
        </w:rPr>
        <w:t xml:space="preserve"> до всемирного масштаба</w:t>
      </w:r>
    </w:p>
    <w:p w:rsidR="008E21CF" w:rsidRPr="001D03AA" w:rsidRDefault="008E21CF" w:rsidP="008E21CF">
      <w:pPr>
        <w:pStyle w:val="Resdate"/>
        <w:rPr>
          <w:lang w:val="ru-RU"/>
        </w:rPr>
      </w:pPr>
      <w:r w:rsidRPr="001D03AA">
        <w:rPr>
          <w:lang w:val="ru-RU"/>
        </w:rPr>
        <w:t>(1963-1970-1993-2000-2012</w:t>
      </w:r>
      <w:r w:rsidR="00871D6C">
        <w:rPr>
          <w:lang w:val="ru-RU"/>
        </w:rPr>
        <w:t>-2015</w:t>
      </w:r>
      <w:r w:rsidRPr="001D03AA">
        <w:rPr>
          <w:lang w:val="ru-RU"/>
        </w:rPr>
        <w:t>)</w:t>
      </w:r>
    </w:p>
    <w:p w:rsidR="004E5DB2" w:rsidRPr="004D3EC8" w:rsidRDefault="004E5DB2" w:rsidP="004E5DB2">
      <w:pPr>
        <w:pStyle w:val="Normalaftertitle0"/>
        <w:rPr>
          <w:lang w:val="ru-RU"/>
        </w:rPr>
      </w:pPr>
      <w:r w:rsidRPr="004D3EC8">
        <w:rPr>
          <w:lang w:val="ru-RU"/>
        </w:rPr>
        <w:t>Ассамблея радиосвязи МСЭ,</w:t>
      </w:r>
    </w:p>
    <w:p w:rsidR="004E5DB2" w:rsidRPr="004D3EC8" w:rsidRDefault="004E5DB2" w:rsidP="004E5DB2">
      <w:pPr>
        <w:pStyle w:val="Call"/>
        <w:rPr>
          <w:lang w:val="ru-RU"/>
        </w:rPr>
      </w:pPr>
      <w:r w:rsidRPr="004D3EC8">
        <w:rPr>
          <w:lang w:val="ru-RU"/>
        </w:rPr>
        <w:t>учитывая,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а)</w:t>
      </w:r>
      <w:r w:rsidRPr="004D3EC8">
        <w:rPr>
          <w:lang w:val="ru-RU"/>
        </w:rPr>
        <w:tab/>
        <w:t>что в Статье 16 "Международный контроль излучений" международного Регламента радиосвязи (РР) указывается, что администрации согласились продолжать развивать средства контроля излучений для содействия, по мере возможности, реализации положений РР, с тем чтобы помочь в обеспечении эффективного и экономичного использования радиочастотного спектра, а также помочь скорейшему устранению вредных помех с учетом соответствующих Рекомендаций МСЭ-R;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b)</w:t>
      </w:r>
      <w:r w:rsidRPr="004D3EC8">
        <w:rPr>
          <w:lang w:val="ru-RU"/>
        </w:rPr>
        <w:tab/>
        <w:t>что в Статье 16 также указывается, что администрации в той мере, в какой они считают это практически возможным, должны проводить такой контроль излучений, который могут запросить у них другие администрации или Бюро;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с)</w:t>
      </w:r>
      <w:r w:rsidRPr="004D3EC8">
        <w:rPr>
          <w:lang w:val="ru-RU"/>
        </w:rPr>
        <w:tab/>
        <w:t>что в Рекомендации 36 (ВКР-97) Сектору МСЭ-R предлагается провести исследование и подготовить рекомендации относительно установок (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), необходимых для обеспечения достаточного охвата всего мира с целью эффективного использования ресурсов в международном </w:t>
      </w:r>
      <w:proofErr w:type="spellStart"/>
      <w:r w:rsidRPr="004D3EC8">
        <w:rPr>
          <w:lang w:val="ru-RU"/>
        </w:rPr>
        <w:t>радиоконтроле</w:t>
      </w:r>
      <w:proofErr w:type="spellEnd"/>
      <w:r w:rsidRPr="004D3EC8">
        <w:rPr>
          <w:lang w:val="ru-RU"/>
        </w:rPr>
        <w:t xml:space="preserve"> и уменьшения очевидной перегрузки в использовании ресурсов орбиты и частотного спектра;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lastRenderedPageBreak/>
        <w:t>d)</w:t>
      </w:r>
      <w:r w:rsidRPr="004D3EC8">
        <w:rPr>
          <w:lang w:val="ru-RU"/>
        </w:rPr>
        <w:tab/>
        <w:t xml:space="preserve"> что в мире до сих пор существуют обширные территории, где отмечается недостаток или отсутствие средств, необходимых для международной системы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>, в частности из-за высокой стоимости средств для контроля излучений, создаваемых космическими станциями;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e)</w:t>
      </w:r>
      <w:r w:rsidRPr="004D3EC8">
        <w:rPr>
          <w:lang w:val="ru-RU"/>
        </w:rPr>
        <w:tab/>
        <w:t>что Генеральный секретариат ведет и публикует Список международных контрольных станций (Список VIII), в котором указываются их эксплуатационные возможности, телефонные номера, факсимильные номера, почтовый адрес, а также адреса электронной почты;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i/>
          <w:iCs/>
          <w:lang w:val="ru-RU"/>
        </w:rPr>
        <w:t>f)</w:t>
      </w:r>
      <w:r w:rsidRPr="004D3EC8">
        <w:rPr>
          <w:lang w:val="ru-RU"/>
        </w:rPr>
        <w:tab/>
        <w:t xml:space="preserve">что исключительно важно выполнить требования Бюро радиосвязи, изложенные в Регламенте радиосвязи, согласно которым все страны, имеющие свои средства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, должны в максимально возможной степени предоставлять их для нужд международного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>,</w:t>
      </w:r>
    </w:p>
    <w:p w:rsidR="004E5DB2" w:rsidRPr="004D3EC8" w:rsidRDefault="004E5DB2" w:rsidP="004E5DB2">
      <w:pPr>
        <w:pStyle w:val="Call"/>
        <w:rPr>
          <w:lang w:val="ru-RU"/>
        </w:rPr>
      </w:pPr>
      <w:r w:rsidRPr="004D3EC8">
        <w:rPr>
          <w:lang w:val="ru-RU"/>
        </w:rPr>
        <w:t>решает,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1</w:t>
      </w:r>
      <w:r w:rsidRPr="004D3EC8">
        <w:rPr>
          <w:lang w:val="ru-RU"/>
        </w:rPr>
        <w:tab/>
        <w:t xml:space="preserve">что все администрации, в настоящее время принимающие участие в международной системе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>, включая контроль уровней излучения космических станций, должны в максимально возможной степени продолжать свою деятельность;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2</w:t>
      </w:r>
      <w:r w:rsidRPr="004D3EC8">
        <w:rPr>
          <w:lang w:val="ru-RU"/>
        </w:rPr>
        <w:tab/>
        <w:t xml:space="preserve">что администрациям, которые пока не принимают участия в международной системе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, настоятельно предлагается предоставлять имеющиеся у них средства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 для данной системы в соответствии со Статьей 16 Регламента радиосвязи с использованием подходящей информации, содержащейся в последнем издании Справочника МСЭ-R по </w:t>
      </w:r>
      <w:proofErr w:type="spellStart"/>
      <w:r w:rsidRPr="004D3EC8">
        <w:rPr>
          <w:lang w:val="ru-RU"/>
        </w:rPr>
        <w:t>радиоконтролю</w:t>
      </w:r>
      <w:proofErr w:type="spellEnd"/>
      <w:r w:rsidRPr="004D3EC8">
        <w:rPr>
          <w:lang w:val="ru-RU"/>
        </w:rPr>
        <w:t>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3</w:t>
      </w:r>
      <w:r w:rsidRPr="004D3EC8">
        <w:rPr>
          <w:lang w:val="ru-RU"/>
        </w:rPr>
        <w:tab/>
        <w:t>что необходимо поощрять и совершенствовать сотрудничество между контрольными станциями различных администраций с целью обмена информацией о контроле, включая информацию, связанную с излучениями космических станций, и определения источника вредных помех, создаваемых передающими станциями, которые трудно или невозможно опознать;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4</w:t>
      </w:r>
      <w:r w:rsidRPr="004D3EC8">
        <w:rPr>
          <w:lang w:val="ru-RU"/>
        </w:rPr>
        <w:tab/>
        <w:t xml:space="preserve">что администрациям стран, расположенных в районах, где наблюдается недостаток средств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, настоятельно предлагается способствовать установке контрольных станций для </w:t>
      </w:r>
      <w:r w:rsidRPr="004D3EC8">
        <w:rPr>
          <w:lang w:val="ru-RU"/>
        </w:rPr>
        <w:lastRenderedPageBreak/>
        <w:t xml:space="preserve">собственных нужд, сделав их доступными для нужд международного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 в соответствии со Статьей 16 Регламента радиосвязи;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5</w:t>
      </w:r>
      <w:r w:rsidRPr="004D3EC8">
        <w:rPr>
          <w:lang w:val="ru-RU"/>
        </w:rPr>
        <w:tab/>
        <w:t xml:space="preserve">что данные, полученные от контрольных станций, участвующих в международной системе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>, могут использоваться Бюро для подготовки и публикации кратких сводок о полезных данных контроля при применении Статьи 16 Регламента радиосвязи;</w:t>
      </w:r>
    </w:p>
    <w:p w:rsidR="004E5DB2" w:rsidRPr="004D3EC8" w:rsidRDefault="004E5DB2" w:rsidP="004E5DB2">
      <w:pPr>
        <w:rPr>
          <w:lang w:val="ru-RU"/>
        </w:rPr>
      </w:pPr>
      <w:r w:rsidRPr="004D3EC8">
        <w:rPr>
          <w:lang w:val="ru-RU"/>
        </w:rPr>
        <w:t>6</w:t>
      </w:r>
      <w:r w:rsidRPr="004D3EC8">
        <w:rPr>
          <w:lang w:val="ru-RU"/>
        </w:rPr>
        <w:tab/>
        <w:t xml:space="preserve">что администрации, имеющие более совершенные системы наземного и космического контроля, настоятельно призываются принимать у себя сотрудников других администраций в целях обучения их методам </w:t>
      </w:r>
      <w:proofErr w:type="spellStart"/>
      <w:r w:rsidRPr="004D3EC8">
        <w:rPr>
          <w:lang w:val="ru-RU"/>
        </w:rPr>
        <w:t>радиоконтроля</w:t>
      </w:r>
      <w:proofErr w:type="spellEnd"/>
      <w:r w:rsidRPr="004D3EC8">
        <w:rPr>
          <w:lang w:val="ru-RU"/>
        </w:rPr>
        <w:t xml:space="preserve">, радиопеленгации и </w:t>
      </w:r>
      <w:proofErr w:type="spellStart"/>
      <w:r w:rsidRPr="004D3EC8">
        <w:rPr>
          <w:lang w:val="ru-RU"/>
        </w:rPr>
        <w:t>геолокации</w:t>
      </w:r>
      <w:proofErr w:type="spellEnd"/>
      <w:r w:rsidRPr="004D3EC8">
        <w:rPr>
          <w:lang w:val="ru-RU"/>
        </w:rPr>
        <w:t xml:space="preserve">. Первоначальные контакты по вопросам обучения можно осуществлять через соответствующее централизующее учреждение, зарегистрированное в Списке станций международного контроля (Список </w:t>
      </w:r>
      <w:r w:rsidR="00BD21A2">
        <w:rPr>
          <w:lang w:val="en-US"/>
        </w:rPr>
        <w:t>V</w:t>
      </w:r>
      <w:r w:rsidRPr="004D3EC8">
        <w:rPr>
          <w:lang w:val="ru-RU"/>
        </w:rPr>
        <w:t>III), опубликованном Генеральным секретариатом МСЭ.</w:t>
      </w:r>
    </w:p>
    <w:p w:rsidR="008E21CF" w:rsidRDefault="004E5DB2" w:rsidP="00871D6C">
      <w:pPr>
        <w:pStyle w:val="Note"/>
        <w:rPr>
          <w:lang w:val="ru-RU"/>
        </w:rPr>
      </w:pPr>
      <w:r w:rsidRPr="004D3EC8">
        <w:rPr>
          <w:lang w:val="ru-RU"/>
        </w:rPr>
        <w:t xml:space="preserve">ПРИМЕЧАНИЕ 1. – Администрации Германии (Федеративной Республики), Австралии, Канады, Китайской Народной Республики, Кореи (Республики), Соединенных Штатов Америки, Франции, Венгрии, Израиля (Государства), Италии, Японии, </w:t>
      </w:r>
      <w:r w:rsidR="00871D6C">
        <w:rPr>
          <w:lang w:val="ru-RU"/>
        </w:rPr>
        <w:t xml:space="preserve">Нидерландов (Королевства), </w:t>
      </w:r>
      <w:r w:rsidRPr="004D3EC8">
        <w:rPr>
          <w:lang w:val="ru-RU"/>
        </w:rPr>
        <w:t xml:space="preserve">Португалии </w:t>
      </w:r>
      <w:r w:rsidR="00871D6C">
        <w:rPr>
          <w:lang w:val="ru-RU"/>
        </w:rPr>
        <w:t xml:space="preserve">и </w:t>
      </w:r>
      <w:r w:rsidRPr="004D3EC8">
        <w:rPr>
          <w:lang w:val="ru-RU"/>
        </w:rPr>
        <w:t>Соединенного Королевства Великобритании и Северной Ирландии</w:t>
      </w:r>
      <w:r>
        <w:rPr>
          <w:lang w:val="ru-RU"/>
        </w:rPr>
        <w:t xml:space="preserve"> </w:t>
      </w:r>
      <w:r w:rsidRPr="004D3EC8">
        <w:rPr>
          <w:lang w:val="ru-RU"/>
        </w:rPr>
        <w:t>выступили с предложением принять у себя сотрудников других администраций</w:t>
      </w:r>
      <w:r w:rsidR="008E21CF" w:rsidRPr="004E5DB2">
        <w:rPr>
          <w:lang w:val="ru-RU"/>
        </w:rPr>
        <w:t>.</w:t>
      </w:r>
    </w:p>
    <w:p w:rsidR="009268BF" w:rsidRDefault="009268BF" w:rsidP="0032202E">
      <w:pPr>
        <w:pStyle w:val="Reasons"/>
      </w:pPr>
    </w:p>
    <w:p w:rsidR="00871D6C" w:rsidRPr="009268BF" w:rsidRDefault="009268BF" w:rsidP="009268BF">
      <w:pPr>
        <w:jc w:val="center"/>
      </w:pPr>
      <w:r>
        <w:t>______________</w:t>
      </w:r>
    </w:p>
    <w:sectPr w:rsidR="00871D6C" w:rsidRPr="009268BF" w:rsidSect="008B5429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7664A" w:rsidRDefault="00F52FFE">
    <w:r>
      <w:fldChar w:fldCharType="begin"/>
    </w:r>
    <w:r w:rsidRPr="0057664A">
      <w:instrText xml:space="preserve"> FILENAME \p  \* MERGEFORMAT </w:instrText>
    </w:r>
    <w:r>
      <w:fldChar w:fldCharType="separate"/>
    </w:r>
    <w:r w:rsidR="0052274A">
      <w:rPr>
        <w:noProof/>
      </w:rPr>
      <w:t>P:\RUS\ITU-R\CONF-R\AR15\PLEN\000\039R.docx</w:t>
    </w:r>
    <w:r>
      <w:fldChar w:fldCharType="end"/>
    </w:r>
    <w:r w:rsidRPr="0057664A">
      <w:tab/>
    </w:r>
    <w:r>
      <w:fldChar w:fldCharType="begin"/>
    </w:r>
    <w:r>
      <w:instrText xml:space="preserve"> SAVEDATE \@ DD.MM.YY </w:instrText>
    </w:r>
    <w:r>
      <w:fldChar w:fldCharType="separate"/>
    </w:r>
    <w:r w:rsidR="0033276A">
      <w:rPr>
        <w:noProof/>
      </w:rPr>
      <w:t>20.07.16</w:t>
    </w:r>
    <w:r>
      <w:fldChar w:fldCharType="end"/>
    </w:r>
    <w:r w:rsidRPr="0057664A">
      <w:tab/>
    </w:r>
    <w:r>
      <w:fldChar w:fldCharType="begin"/>
    </w:r>
    <w:r>
      <w:instrText xml:space="preserve"> PRINTDATE \@ DD.MM.YY </w:instrText>
    </w:r>
    <w:r>
      <w:fldChar w:fldCharType="separate"/>
    </w:r>
    <w:r w:rsidR="0052274A">
      <w:rPr>
        <w:noProof/>
      </w:rPr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  <w:footnote w:id="1">
    <w:p w:rsidR="00BD21A2" w:rsidRPr="001D03AA" w:rsidRDefault="00BD21A2" w:rsidP="008B5429">
      <w:pPr>
        <w:pStyle w:val="FootnoteText"/>
        <w:rPr>
          <w:lang w:val="ru-RU"/>
        </w:rPr>
      </w:pPr>
      <w:r w:rsidRPr="00282684">
        <w:rPr>
          <w:rStyle w:val="FootnoteReference"/>
          <w:lang w:val="ru-RU"/>
        </w:rPr>
        <w:t>*</w:t>
      </w:r>
      <w:r w:rsidRPr="00282684">
        <w:rPr>
          <w:lang w:val="ru-RU"/>
        </w:rPr>
        <w:t xml:space="preserve"> </w:t>
      </w:r>
      <w:r w:rsidRPr="00282684">
        <w:rPr>
          <w:lang w:val="ru-RU"/>
        </w:rPr>
        <w:tab/>
      </w:r>
      <w:r w:rsidR="008B5429">
        <w:rPr>
          <w:lang w:val="ru-RU"/>
        </w:rPr>
        <w:t>В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июле</w:t>
      </w:r>
      <w:r w:rsidR="008B5429" w:rsidRPr="00282684">
        <w:rPr>
          <w:lang w:val="ru-RU"/>
        </w:rPr>
        <w:t xml:space="preserve"> 2016 </w:t>
      </w:r>
      <w:r w:rsidR="008B5429">
        <w:rPr>
          <w:lang w:val="ru-RU"/>
        </w:rPr>
        <w:t>года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в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пункт</w:t>
      </w:r>
      <w:r w:rsidR="008B5429" w:rsidRPr="00282684">
        <w:rPr>
          <w:lang w:val="ru-RU"/>
        </w:rPr>
        <w:t xml:space="preserve"> 6 </w:t>
      </w:r>
      <w:r w:rsidR="008B5429">
        <w:rPr>
          <w:lang w:val="ru-RU"/>
        </w:rPr>
        <w:t>раздела</w:t>
      </w:r>
      <w:r w:rsidR="008B5429" w:rsidRPr="00282684">
        <w:rPr>
          <w:lang w:val="ru-RU"/>
        </w:rPr>
        <w:t xml:space="preserve"> </w:t>
      </w:r>
      <w:r w:rsidR="008B5429" w:rsidRPr="00282684">
        <w:rPr>
          <w:i/>
          <w:iCs/>
          <w:lang w:val="ru-RU"/>
        </w:rPr>
        <w:t>решает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текста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на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русском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языке</w:t>
      </w:r>
      <w:r w:rsidR="008B5429" w:rsidRPr="00282684">
        <w:rPr>
          <w:lang w:val="ru-RU"/>
        </w:rPr>
        <w:t xml:space="preserve"> </w:t>
      </w:r>
      <w:r w:rsidR="008B5429">
        <w:rPr>
          <w:lang w:val="ru-RU"/>
        </w:rPr>
        <w:t>было внесено редакционное исправление для согласования с текстом на других языках.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D03AA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681"/>
    <w:rsid w:val="0007259F"/>
    <w:rsid w:val="00094290"/>
    <w:rsid w:val="000D3B55"/>
    <w:rsid w:val="000E112D"/>
    <w:rsid w:val="001355A1"/>
    <w:rsid w:val="00150CF5"/>
    <w:rsid w:val="00156A13"/>
    <w:rsid w:val="001A0962"/>
    <w:rsid w:val="001B225D"/>
    <w:rsid w:val="001D03AA"/>
    <w:rsid w:val="002121F3"/>
    <w:rsid w:val="00213F8F"/>
    <w:rsid w:val="00245CB1"/>
    <w:rsid w:val="00282684"/>
    <w:rsid w:val="002A26E0"/>
    <w:rsid w:val="0033276A"/>
    <w:rsid w:val="00390319"/>
    <w:rsid w:val="003909EF"/>
    <w:rsid w:val="003E26B6"/>
    <w:rsid w:val="00432094"/>
    <w:rsid w:val="004844C1"/>
    <w:rsid w:val="004E5DB2"/>
    <w:rsid w:val="0052274A"/>
    <w:rsid w:val="00541AC7"/>
    <w:rsid w:val="0057664A"/>
    <w:rsid w:val="00586BFA"/>
    <w:rsid w:val="005D5AC0"/>
    <w:rsid w:val="00645B0F"/>
    <w:rsid w:val="00700190"/>
    <w:rsid w:val="00703FFC"/>
    <w:rsid w:val="0071246B"/>
    <w:rsid w:val="00713989"/>
    <w:rsid w:val="00756B1C"/>
    <w:rsid w:val="00834B2B"/>
    <w:rsid w:val="00845350"/>
    <w:rsid w:val="00871D6C"/>
    <w:rsid w:val="008B1239"/>
    <w:rsid w:val="008B5429"/>
    <w:rsid w:val="008E21CF"/>
    <w:rsid w:val="009043E4"/>
    <w:rsid w:val="009140F5"/>
    <w:rsid w:val="009268BF"/>
    <w:rsid w:val="00943EBD"/>
    <w:rsid w:val="009447A3"/>
    <w:rsid w:val="00A05CE9"/>
    <w:rsid w:val="00A33843"/>
    <w:rsid w:val="00AD4505"/>
    <w:rsid w:val="00B456C9"/>
    <w:rsid w:val="00B90F9B"/>
    <w:rsid w:val="00BD21A2"/>
    <w:rsid w:val="00BD78C9"/>
    <w:rsid w:val="00BE5003"/>
    <w:rsid w:val="00C52226"/>
    <w:rsid w:val="00CC69D2"/>
    <w:rsid w:val="00D35AF0"/>
    <w:rsid w:val="00D471A9"/>
    <w:rsid w:val="00D54761"/>
    <w:rsid w:val="00EE146A"/>
    <w:rsid w:val="00EE7B72"/>
    <w:rsid w:val="00F36624"/>
    <w:rsid w:val="00F451F5"/>
    <w:rsid w:val="00F52FFE"/>
    <w:rsid w:val="00F57850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qFormat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CallChar">
    <w:name w:val="Call Char"/>
    <w:basedOn w:val="DefaultParagraphFont"/>
    <w:link w:val="Call"/>
    <w:locked/>
    <w:rsid w:val="008E21C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E21CF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851B-97E2-40D0-96A5-D5DAB12E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</TotalTime>
  <Pages>2</Pages>
  <Words>505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Mostyn-Jones, Elizabeth</cp:lastModifiedBy>
  <cp:revision>3</cp:revision>
  <cp:lastPrinted>2015-10-26T22:25:00Z</cp:lastPrinted>
  <dcterms:created xsi:type="dcterms:W3CDTF">2016-08-09T09:12:00Z</dcterms:created>
  <dcterms:modified xsi:type="dcterms:W3CDTF">2016-08-09T09:12:00Z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