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4EF1" w14:textId="6E02211F" w:rsidR="00944F1B" w:rsidRDefault="00944F1B" w:rsidP="00944F1B">
      <w:pPr>
        <w:pStyle w:val="ResNo"/>
      </w:pPr>
      <w:r w:rsidRPr="00786A7F">
        <w:t>RESOLUCIÓN UIT R 22-</w:t>
      </w:r>
      <w:r>
        <w:t>6</w:t>
      </w:r>
    </w:p>
    <w:p w14:paraId="0ECE223C" w14:textId="77777777" w:rsidR="00944F1B" w:rsidRPr="008E3BA0" w:rsidRDefault="00944F1B" w:rsidP="00944F1B">
      <w:pPr>
        <w:pStyle w:val="Restitle"/>
        <w:rPr>
          <w:lang w:val="es-ES"/>
        </w:rPr>
      </w:pPr>
      <w:r w:rsidRPr="00BC406D">
        <w:rPr>
          <w:lang w:val="es-ES"/>
        </w:rPr>
        <w:t xml:space="preserve">Mejora de las prácticas y técnicas relativas a la </w:t>
      </w:r>
      <w:r w:rsidRPr="00BC406D">
        <w:rPr>
          <w:lang w:val="es-ES"/>
        </w:rPr>
        <w:br/>
        <w:t>gestión nacional del espectro radioeléctrico</w:t>
      </w:r>
    </w:p>
    <w:p w14:paraId="1504117F" w14:textId="77777777" w:rsidR="00944F1B" w:rsidRPr="00BC406D" w:rsidRDefault="00944F1B" w:rsidP="00944F1B">
      <w:pPr>
        <w:pStyle w:val="Resdate"/>
        <w:rPr>
          <w:lang w:val="es-ES"/>
        </w:rPr>
      </w:pPr>
      <w:r w:rsidRPr="00BC406D">
        <w:rPr>
          <w:lang w:val="es-ES"/>
        </w:rPr>
        <w:t>(1990-1997-2007-2012-2015</w:t>
      </w:r>
      <w:r>
        <w:rPr>
          <w:lang w:val="es-ES"/>
        </w:rPr>
        <w:t>-2019</w:t>
      </w:r>
      <w:r>
        <w:rPr>
          <w:lang w:val="es-ES"/>
        </w:rPr>
        <w:t>-2023</w:t>
      </w:r>
      <w:r w:rsidRPr="00BC406D">
        <w:rPr>
          <w:lang w:val="es-ES"/>
        </w:rPr>
        <w:t>)</w:t>
      </w:r>
    </w:p>
    <w:p w14:paraId="581FE35E" w14:textId="77777777" w:rsidR="00944F1B" w:rsidRPr="00944F1B" w:rsidRDefault="00944F1B" w:rsidP="00944F1B">
      <w:pPr>
        <w:pStyle w:val="Normalaftertitle"/>
      </w:pPr>
      <w:r w:rsidRPr="00944F1B">
        <w:t>La Asamblea de Radiocomunicaciones de la UIT,</w:t>
      </w:r>
    </w:p>
    <w:p w14:paraId="5A6269C2" w14:textId="77777777" w:rsidR="00944F1B" w:rsidRPr="00BC406D" w:rsidRDefault="00944F1B" w:rsidP="00944F1B">
      <w:pPr>
        <w:pStyle w:val="Call"/>
        <w:rPr>
          <w:lang w:val="es-ES"/>
        </w:rPr>
      </w:pPr>
      <w:r w:rsidRPr="00BC406D">
        <w:rPr>
          <w:lang w:val="es-ES"/>
        </w:rPr>
        <w:t>considerando</w:t>
      </w:r>
    </w:p>
    <w:p w14:paraId="0C8024CD" w14:textId="77777777" w:rsidR="00944F1B" w:rsidRPr="00BC406D" w:rsidRDefault="00944F1B" w:rsidP="00944F1B">
      <w:pPr>
        <w:rPr>
          <w:lang w:val="es-ES"/>
        </w:rPr>
      </w:pPr>
      <w:r w:rsidRPr="00BC406D">
        <w:rPr>
          <w:i/>
          <w:iCs/>
          <w:lang w:val="es-ES"/>
        </w:rPr>
        <w:t>a)</w:t>
      </w:r>
      <w:r w:rsidRPr="00BC406D">
        <w:rPr>
          <w:lang w:val="es-ES"/>
        </w:rPr>
        <w:tab/>
        <w:t>que las administraciones de muchos países en desarrollo tienen que reforzar la organización de sus servicios nacionales de gestión del espectro para cumplir eficazmente con sus responsabilidades nacionales e internacionales;</w:t>
      </w:r>
    </w:p>
    <w:p w14:paraId="2B108079" w14:textId="77777777" w:rsidR="00944F1B" w:rsidRPr="00BC406D" w:rsidRDefault="00944F1B" w:rsidP="00944F1B">
      <w:pPr>
        <w:rPr>
          <w:lang w:val="es-ES"/>
        </w:rPr>
      </w:pPr>
      <w:r w:rsidRPr="00BC406D">
        <w:rPr>
          <w:i/>
          <w:iCs/>
          <w:lang w:val="es-ES"/>
        </w:rPr>
        <w:t>b)</w:t>
      </w:r>
      <w:r w:rsidRPr="00BC406D">
        <w:rPr>
          <w:lang w:val="es-ES"/>
        </w:rPr>
        <w:tab/>
        <w:t>que las administraciones de los países en desarrollo tienen en cuenta las directrices que figuran en los documentos pertinentes de la UIT, incluidos los Manuales del UIT-R sobre Gestión nacional del espectro, Comprobación técnica del espectro y Técnicas informáticas para la gestión del espectro (CAT);</w:t>
      </w:r>
    </w:p>
    <w:p w14:paraId="331D7E0C" w14:textId="77777777" w:rsidR="00944F1B" w:rsidRPr="00BC406D" w:rsidRDefault="00944F1B" w:rsidP="00944F1B">
      <w:pPr>
        <w:rPr>
          <w:lang w:val="es-ES"/>
        </w:rPr>
      </w:pPr>
      <w:r w:rsidRPr="00BC406D">
        <w:rPr>
          <w:i/>
          <w:iCs/>
          <w:lang w:val="es-ES"/>
        </w:rPr>
        <w:t>c)</w:t>
      </w:r>
      <w:r w:rsidRPr="00BC406D">
        <w:rPr>
          <w:lang w:val="es-ES"/>
        </w:rPr>
        <w:tab/>
        <w:t>que la Comisión de Estudio 1 de Radiocomunicaciones prosigue las actividades destinadas a elaborar Recomendaciones, Informes y Manuales sobre la gestión nacional de frecuencias, incluida la utilización de técnicas informatizadas para la gestión del espectro,</w:t>
      </w:r>
    </w:p>
    <w:p w14:paraId="0D794EE8" w14:textId="77777777" w:rsidR="00944F1B" w:rsidRPr="00BC406D" w:rsidRDefault="00944F1B" w:rsidP="00944F1B">
      <w:pPr>
        <w:pStyle w:val="Call"/>
        <w:rPr>
          <w:lang w:val="es-ES"/>
        </w:rPr>
      </w:pPr>
      <w:r w:rsidRPr="00BC406D">
        <w:rPr>
          <w:lang w:val="es-ES"/>
        </w:rPr>
        <w:t>resuelve</w:t>
      </w:r>
    </w:p>
    <w:p w14:paraId="01D4C4C5" w14:textId="62BD8AEF" w:rsidR="00944F1B" w:rsidRPr="00944F1B" w:rsidRDefault="00944F1B" w:rsidP="00944F1B">
      <w:r w:rsidRPr="00944F1B">
        <w:t>1</w:t>
      </w:r>
      <w:r w:rsidRPr="00944F1B">
        <w:tab/>
        <w:t xml:space="preserve">que la Comisión de Estudio 1 de Radiocomunicaciones siga teniendo en cuenta las necesidades específicas de los organismos nacionales de gestión del espectro de los países en desarrollo, definidas en la Resolución 9 (Rev. </w:t>
      </w:r>
      <w:r w:rsidRPr="00944F1B">
        <w:t>Kigali, 2022</w:t>
      </w:r>
      <w:r w:rsidRPr="00944F1B">
        <w:t>) y la Resolución</w:t>
      </w:r>
      <w:r w:rsidR="00DD18F5">
        <w:t> </w:t>
      </w:r>
      <w:r w:rsidRPr="00944F1B">
        <w:t>10 (Rev. Hyderabad, 2010) de la Conferencia Mundial de Desarrollo de las Telecomunicaciones, y que dedique particular atención a estos asuntos durante las reuniones ordinarias de la Comisión de Estudio y de sus Grupos de Trabajo;</w:t>
      </w:r>
    </w:p>
    <w:p w14:paraId="5A8D6CAB" w14:textId="77777777" w:rsidR="00944F1B" w:rsidRPr="00944F1B" w:rsidRDefault="00944F1B" w:rsidP="00944F1B">
      <w:r w:rsidRPr="00944F1B">
        <w:t>2</w:t>
      </w:r>
      <w:r w:rsidRPr="00944F1B">
        <w:tab/>
        <w:t>que dichas reuniones se destinen al desarrollo de prácticas y técnicas de mejora de la gestión del espectro y que mantengan discusiones sobre el establecimiento de sistemas informáticos para la gestión del espectro;</w:t>
      </w:r>
    </w:p>
    <w:p w14:paraId="7E8EB150" w14:textId="77777777" w:rsidR="00944F1B" w:rsidRPr="00944F1B" w:rsidRDefault="00944F1B" w:rsidP="00944F1B">
      <w:r w:rsidRPr="00944F1B">
        <w:t>3</w:t>
      </w:r>
      <w:r w:rsidRPr="00944F1B">
        <w:tab/>
        <w:t>que se invite particularmente al personal encargado de la gestión del espectro en los países desarrollados y en desarrollo y a los representantes de la BR a que participen en los estudios de gestión del espectro que realiza la Comisión de Estudio 1 de Radiocomunicaciones.</w:t>
      </w:r>
    </w:p>
    <w:p w14:paraId="24D31A0C" w14:textId="1C87E997" w:rsidR="00944F1B" w:rsidRDefault="00944F1B" w:rsidP="00E14CD9"/>
    <w:sectPr w:rsidR="00944F1B" w:rsidSect="0022505D">
      <w:headerReference w:type="default" r:id="rId10"/>
      <w:footerReference w:type="even" r:id="rId11"/>
      <w:footerReference w:type="defaul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5DC82" w14:textId="77777777" w:rsidR="0003665D" w:rsidRDefault="0003665D">
      <w:r>
        <w:separator/>
      </w:r>
    </w:p>
  </w:endnote>
  <w:endnote w:type="continuationSeparator" w:id="0">
    <w:p w14:paraId="74D36BBB" w14:textId="77777777" w:rsidR="0003665D" w:rsidRDefault="0003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329E" w14:textId="28E56882"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3665D">
      <w:rPr>
        <w:noProof/>
        <w:lang w:val="en-US"/>
      </w:rPr>
      <w:t>Document143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6180C">
      <w:rPr>
        <w:noProof/>
      </w:rPr>
      <w:t>17.11.23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3665D">
      <w:rPr>
        <w:noProof/>
      </w:rPr>
      <w:t>04.03.03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F4955" w14:textId="26D80681" w:rsidR="00020ACE" w:rsidRPr="00944F1B" w:rsidRDefault="00E14CD9" w:rsidP="00944F1B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944F1B">
      <w:t>P:\ESP\ITU-R\CONF-R\AR23\FINRES\022S.docx</w:t>
    </w:r>
    <w:r>
      <w:fldChar w:fldCharType="end"/>
    </w:r>
    <w:r w:rsidR="00944F1B">
      <w:t xml:space="preserve"> (</w:t>
    </w:r>
    <w:r w:rsidR="00944F1B" w:rsidRPr="00944F1B">
      <w:t>531290</w:t>
    </w:r>
    <w:r w:rsidR="00944F1B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5E385" w14:textId="77777777" w:rsidR="0003665D" w:rsidRDefault="0003665D">
      <w:r>
        <w:rPr>
          <w:b/>
        </w:rPr>
        <w:t>_______________</w:t>
      </w:r>
    </w:p>
  </w:footnote>
  <w:footnote w:type="continuationSeparator" w:id="0">
    <w:p w14:paraId="0513C194" w14:textId="77777777" w:rsidR="0003665D" w:rsidRDefault="00036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230B" w14:textId="2D5934E2" w:rsidR="0022505D" w:rsidRDefault="0022505D" w:rsidP="00944F1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81F3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859850471">
    <w:abstractNumId w:val="0"/>
  </w:num>
  <w:num w:numId="2" w16cid:durableId="14771433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intFractionalCharacterWidth/>
  <w:embedSystemFonts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5D"/>
    <w:rsid w:val="00012B52"/>
    <w:rsid w:val="00016A7C"/>
    <w:rsid w:val="00020ACE"/>
    <w:rsid w:val="0003665D"/>
    <w:rsid w:val="000C2170"/>
    <w:rsid w:val="001721DD"/>
    <w:rsid w:val="0022505D"/>
    <w:rsid w:val="002334F2"/>
    <w:rsid w:val="002B6243"/>
    <w:rsid w:val="00466F3C"/>
    <w:rsid w:val="005335D1"/>
    <w:rsid w:val="005648DF"/>
    <w:rsid w:val="005C4F7E"/>
    <w:rsid w:val="006050EE"/>
    <w:rsid w:val="00693CB4"/>
    <w:rsid w:val="008246E6"/>
    <w:rsid w:val="008E02B6"/>
    <w:rsid w:val="00944F1B"/>
    <w:rsid w:val="009630C4"/>
    <w:rsid w:val="00A6180C"/>
    <w:rsid w:val="00AF7660"/>
    <w:rsid w:val="00B5074A"/>
    <w:rsid w:val="00B70A47"/>
    <w:rsid w:val="00BA3DBD"/>
    <w:rsid w:val="00BF1023"/>
    <w:rsid w:val="00C278F8"/>
    <w:rsid w:val="00CA2E0B"/>
    <w:rsid w:val="00DD18F5"/>
    <w:rsid w:val="00DE35E9"/>
    <w:rsid w:val="00E01901"/>
    <w:rsid w:val="00E14CD9"/>
    <w:rsid w:val="00E307F2"/>
    <w:rsid w:val="00EB5C7B"/>
    <w:rsid w:val="00F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67ACCC"/>
  <w15:docId w15:val="{4046A0DB-CA16-4522-8DDA-7779E10F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4F1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link w:val="NormalaftertitleChar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link w:val="RestitleChar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  <w:style w:type="character" w:customStyle="1" w:styleId="CallChar">
    <w:name w:val="Call Char"/>
    <w:basedOn w:val="DefaultParagraphFont"/>
    <w:link w:val="Call"/>
    <w:locked/>
    <w:rsid w:val="00944F1B"/>
    <w:rPr>
      <w:rFonts w:ascii="Times New Roman" w:hAnsi="Times New Roman"/>
      <w:i/>
      <w:sz w:val="24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44F1B"/>
    <w:rPr>
      <w:rFonts w:ascii="Times New Roman" w:hAnsi="Times New Roman"/>
      <w:sz w:val="24"/>
      <w:lang w:val="es-ES_tradnl" w:eastAsia="en-US"/>
    </w:rPr>
  </w:style>
  <w:style w:type="character" w:customStyle="1" w:styleId="RestitleChar">
    <w:name w:val="Res_title Char"/>
    <w:link w:val="Restitle"/>
    <w:locked/>
    <w:rsid w:val="00944F1B"/>
    <w:rPr>
      <w:rFonts w:ascii="Times New Roman Bold" w:hAnsi="Times New Roman Bold"/>
      <w:b/>
      <w:sz w:val="28"/>
      <w:lang w:val="es-ES_tradnl" w:eastAsia="en-US"/>
    </w:rPr>
  </w:style>
  <w:style w:type="paragraph" w:styleId="Revision">
    <w:name w:val="Revision"/>
    <w:hidden/>
    <w:uiPriority w:val="99"/>
    <w:semiHidden/>
    <w:rsid w:val="000C2170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BR\PS_RA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1E44D3260374C8AB15791486AF672" ma:contentTypeVersion="3" ma:contentTypeDescription="Create a new document." ma:contentTypeScope="" ma:versionID="f69fbecf095ace74c5cc90acc195c3fc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f50d2b9c15c5251ab789a43cebe36a3d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017257-CBDB-4FB6-9642-37525DAD9C2B}">
  <ds:schemaRefs>
    <ds:schemaRef ds:uri="182c4cff-5844-4b4c-8c88-96909af4d9b9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790F18-4783-47A1-9C08-F8EB8B896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E15308-9604-4ACD-B85F-15D54AA6E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PS_RA23.dotx</Template>
  <TotalTime>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Spanish83</dc:creator>
  <cp:keywords/>
  <dc:description/>
  <cp:lastModifiedBy>Spanish</cp:lastModifiedBy>
  <cp:revision>3</cp:revision>
  <cp:lastPrinted>2003-03-04T09:55:00Z</cp:lastPrinted>
  <dcterms:created xsi:type="dcterms:W3CDTF">2023-11-21T10:31:00Z</dcterms:created>
  <dcterms:modified xsi:type="dcterms:W3CDTF">2023-11-21T10:36:00Z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0x010100EE71E44D3260374C8AB15791486AF672</vt:lpwstr>
  </property>
</Properties>
</file>