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1774" w14:textId="77777777" w:rsidR="00BE7473" w:rsidRPr="00BE7473" w:rsidRDefault="00BE7473" w:rsidP="00B2429A">
      <w:pPr>
        <w:pStyle w:val="ResNo"/>
      </w:pPr>
      <w:r w:rsidRPr="00BE7473">
        <w:t>RéSOLUTION UIT-R 22-5</w:t>
      </w:r>
    </w:p>
    <w:p w14:paraId="42567603" w14:textId="6892D1DD" w:rsidR="00BE7473" w:rsidRPr="00BE7473" w:rsidRDefault="00BE7473" w:rsidP="00B2429A">
      <w:pPr>
        <w:pStyle w:val="Restitle"/>
      </w:pPr>
      <w:r w:rsidRPr="00BE7473">
        <w:t>Amélioration des pratiques et des techniques de</w:t>
      </w:r>
      <w:r w:rsidR="008C2B38">
        <w:t xml:space="preserve"> </w:t>
      </w:r>
      <w:r w:rsidRPr="00BE7473">
        <w:t xml:space="preserve">gestion nationale </w:t>
      </w:r>
      <w:r w:rsidR="008C2B38">
        <w:br/>
      </w:r>
      <w:r w:rsidRPr="00BE7473">
        <w:t>du spectre radioélectrique</w:t>
      </w:r>
    </w:p>
    <w:p w14:paraId="09FA25C3" w14:textId="77777777" w:rsidR="00BE7473" w:rsidRPr="00BE7473" w:rsidRDefault="00BE7473" w:rsidP="008C2B38">
      <w:pPr>
        <w:pStyle w:val="Resdate"/>
        <w:spacing w:before="360"/>
      </w:pPr>
      <w:r w:rsidRPr="00BE7473">
        <w:t>(1990-1997-2007-2012-2015-2019)</w:t>
      </w:r>
    </w:p>
    <w:p w14:paraId="5C87670E" w14:textId="77777777" w:rsidR="00BE7473" w:rsidRPr="00BE7473" w:rsidRDefault="00BE7473" w:rsidP="00B2429A">
      <w:pPr>
        <w:pStyle w:val="Normalaftertitle"/>
      </w:pPr>
      <w:r w:rsidRPr="00BE7473">
        <w:t>L'Assemblée des radiocommunications de l'UIT,</w:t>
      </w:r>
    </w:p>
    <w:p w14:paraId="51896D49" w14:textId="77777777" w:rsidR="00BE7473" w:rsidRPr="00BE7473" w:rsidRDefault="00BE7473" w:rsidP="00B2429A">
      <w:pPr>
        <w:pStyle w:val="Call"/>
      </w:pPr>
      <w:r w:rsidRPr="00BE7473">
        <w:t>considérant</w:t>
      </w:r>
    </w:p>
    <w:p w14:paraId="20326443" w14:textId="77777777" w:rsidR="00BE7473" w:rsidRPr="00BE7473" w:rsidRDefault="00BE7473" w:rsidP="00B2429A">
      <w:r w:rsidRPr="00BE7473">
        <w:rPr>
          <w:i/>
          <w:iCs/>
        </w:rPr>
        <w:t>a)</w:t>
      </w:r>
      <w:r w:rsidRPr="00BE7473">
        <w:tab/>
        <w:t>que les administrations de nombreux pays en développement ont besoin d'améliorer l'organisation de leurs services nationaux de gestion du spectre, afin de s'acquitter efficacement de leurs responsabilités nationales et internationales;</w:t>
      </w:r>
    </w:p>
    <w:p w14:paraId="483D108B" w14:textId="77777777" w:rsidR="00BE7473" w:rsidRPr="00BE7473" w:rsidRDefault="00BE7473" w:rsidP="00B2429A">
      <w:r w:rsidRPr="00BE7473">
        <w:rPr>
          <w:i/>
          <w:iCs/>
        </w:rPr>
        <w:t>b)</w:t>
      </w:r>
      <w:r w:rsidRPr="00BE7473">
        <w:tab/>
        <w:t>que les administrations des pays en développement tiennent compte des directives contenues dans des documents pertinents de l'UIT, notamment les Manuels de l'UIT</w:t>
      </w:r>
      <w:r w:rsidRPr="00BE7473">
        <w:noBreakHyphen/>
        <w:t>R sur la gestion nationale du spectre, sur le contrôle du spectre et sur l'application des techniques informatiques à la gestion du spectre radioélectrique (CAT);</w:t>
      </w:r>
    </w:p>
    <w:p w14:paraId="69B072CB" w14:textId="77777777" w:rsidR="00BE7473" w:rsidRPr="00BE7473" w:rsidRDefault="00BE7473" w:rsidP="00B2429A">
      <w:r w:rsidRPr="00BE7473">
        <w:rPr>
          <w:i/>
          <w:iCs/>
        </w:rPr>
        <w:t>c)</w:t>
      </w:r>
      <w:r w:rsidRPr="00BE7473">
        <w:tab/>
        <w:t>que la Commission d'études 1 des radiocommunications continue à s'efforcer d'élaborer des Recommandations, des Manuels et des Rapports de l'UIT-R sur la gestion nationale des fréquences, qui traitent également de l'application des techniques informatiques à la gestion du spectre,</w:t>
      </w:r>
    </w:p>
    <w:p w14:paraId="3130CED5" w14:textId="77777777" w:rsidR="00BE7473" w:rsidRPr="00BE7473" w:rsidRDefault="00BE7473" w:rsidP="00B2429A">
      <w:pPr>
        <w:pStyle w:val="Call"/>
      </w:pPr>
      <w:r w:rsidRPr="00BE7473">
        <w:t>décide</w:t>
      </w:r>
    </w:p>
    <w:p w14:paraId="387B893C" w14:textId="0664875C" w:rsidR="00BE7473" w:rsidRPr="00BE7473" w:rsidRDefault="00BE7473" w:rsidP="00BE7473">
      <w:r w:rsidRPr="00BE7473">
        <w:rPr>
          <w:bCs/>
        </w:rPr>
        <w:t>1</w:t>
      </w:r>
      <w:r w:rsidRPr="00BE7473">
        <w:tab/>
        <w:t>que la Commission d'études 1 des radiocommunications devrait continuer de tenir compte des besoins particuliers des organismes nationaux de gestion des fréquences des pays en développement, tels qu'identifiés dans la Résolution 9 (Rév.</w:t>
      </w:r>
      <w:r w:rsidR="00B9160B">
        <w:t xml:space="preserve"> </w:t>
      </w:r>
      <w:r w:rsidRPr="00BE7473">
        <w:t>Buenos Aires, 2017) et la Résolution</w:t>
      </w:r>
      <w:r w:rsidR="00B9160B">
        <w:t> </w:t>
      </w:r>
      <w:r w:rsidRPr="00BE7473">
        <w:t>10 (Rév.</w:t>
      </w:r>
      <w:r w:rsidR="00D61204">
        <w:t xml:space="preserve"> </w:t>
      </w:r>
      <w:r w:rsidRPr="00BE7473">
        <w:t>Hyderabad, 2010) de la Conférence mo</w:t>
      </w:r>
      <w:bookmarkStart w:id="0" w:name="_GoBack"/>
      <w:bookmarkEnd w:id="0"/>
      <w:r w:rsidRPr="00BE7473">
        <w:t>ndiale de développement des télécommunications, et consacrer une attention particulière à ces questions durant les réunions ordinaires de la Commission d'études et de ses Groupes de travail;</w:t>
      </w:r>
    </w:p>
    <w:p w14:paraId="764CA40D" w14:textId="77777777" w:rsidR="00BE7473" w:rsidRPr="00BE7473" w:rsidRDefault="00BE7473" w:rsidP="00BE7473">
      <w:r w:rsidRPr="00BE7473">
        <w:rPr>
          <w:bCs/>
        </w:rPr>
        <w:t>2</w:t>
      </w:r>
      <w:r w:rsidRPr="00BE7473">
        <w:tab/>
        <w:t>que ces réunions doivent avoir pour but l'élaboration de pratiques et de techniques propres à améliorer la gestion des fréquences et que l'établissement de systèmes informatisés de gestion du spectre doit y être examiné;</w:t>
      </w:r>
    </w:p>
    <w:p w14:paraId="753E7E15" w14:textId="0C4898AB" w:rsidR="00BE7473" w:rsidRDefault="00BE7473" w:rsidP="00BE7473">
      <w:r w:rsidRPr="00BE7473">
        <w:rPr>
          <w:bCs/>
        </w:rPr>
        <w:t>3</w:t>
      </w:r>
      <w:r w:rsidRPr="00BE7473">
        <w:tab/>
        <w:t>d'inviter tout particulièrement les responsables de la gestion des fréquences des pays en développement et de pays développés, ainsi que les représentants du BR à participer aux études de gestion des fréquences effectuées par la Commission d'études 1 des radiocommunications.</w:t>
      </w:r>
    </w:p>
    <w:p w14:paraId="58159317" w14:textId="77777777" w:rsidR="008C2B38" w:rsidRPr="00BE7473" w:rsidRDefault="008C2B38" w:rsidP="008C2B38"/>
    <w:p w14:paraId="1A3903DA" w14:textId="77777777" w:rsidR="00627974" w:rsidRDefault="00627974">
      <w:pPr>
        <w:jc w:val="center"/>
      </w:pPr>
      <w:r>
        <w:t>______________</w:t>
      </w:r>
    </w:p>
    <w:sectPr w:rsidR="00627974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74A2" w14:textId="77777777" w:rsidR="00BE7473" w:rsidRDefault="00BE7473">
      <w:r>
        <w:separator/>
      </w:r>
    </w:p>
  </w:endnote>
  <w:endnote w:type="continuationSeparator" w:id="0">
    <w:p w14:paraId="37F06A68" w14:textId="77777777" w:rsidR="00BE7473" w:rsidRDefault="00BE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1BD6" w14:textId="0C9C2C0A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1B32">
      <w:rPr>
        <w:noProof/>
        <w:lang w:val="en-US"/>
      </w:rPr>
      <w:t>https://ituint-my.sharepoint.com/personal/yoanni_gomez_itu_int/Documents/Documents/EDITION/Resolutions/RA 2019/22/022V2F.DOCX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1B32">
      <w:rPr>
        <w:noProof/>
      </w:rPr>
      <w:t>30.10.19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1B32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6B51" w14:textId="11987A57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1B32">
      <w:rPr>
        <w:lang w:val="en-US"/>
      </w:rPr>
      <w:t>https://ituint-my.sharepoint.com/personal/yoanni_gomez_itu_int/Documents/Documents/EDITION/Resolutions/RA 2019/22/022V2F.DOCX</w:t>
    </w:r>
    <w:r>
      <w:fldChar w:fldCharType="end"/>
    </w:r>
  </w:p>
  <w:p w14:paraId="41FBCC01" w14:textId="77777777" w:rsidR="00EC0EB4" w:rsidRPr="00B11F65" w:rsidRDefault="00EC0EB4" w:rsidP="00B11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5D7C" w14:textId="77777777" w:rsidR="00BE7473" w:rsidRDefault="00BE7473">
      <w:r>
        <w:rPr>
          <w:b/>
        </w:rPr>
        <w:t>_______________</w:t>
      </w:r>
    </w:p>
  </w:footnote>
  <w:footnote w:type="continuationSeparator" w:id="0">
    <w:p w14:paraId="5CA73272" w14:textId="77777777" w:rsidR="00BE7473" w:rsidRDefault="00BE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B1DD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1BDD2249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3"/>
    <w:rsid w:val="00006711"/>
    <w:rsid w:val="00075C1E"/>
    <w:rsid w:val="000A3B54"/>
    <w:rsid w:val="000B1F11"/>
    <w:rsid w:val="0013523C"/>
    <w:rsid w:val="00160694"/>
    <w:rsid w:val="00223DF9"/>
    <w:rsid w:val="0025226D"/>
    <w:rsid w:val="00312771"/>
    <w:rsid w:val="003644F8"/>
    <w:rsid w:val="00401B32"/>
    <w:rsid w:val="004A423A"/>
    <w:rsid w:val="00530E6D"/>
    <w:rsid w:val="0056236F"/>
    <w:rsid w:val="005A46FB"/>
    <w:rsid w:val="0060664A"/>
    <w:rsid w:val="00627974"/>
    <w:rsid w:val="006506F4"/>
    <w:rsid w:val="006B7103"/>
    <w:rsid w:val="006F73A7"/>
    <w:rsid w:val="0076001F"/>
    <w:rsid w:val="00840A51"/>
    <w:rsid w:val="00852305"/>
    <w:rsid w:val="00866680"/>
    <w:rsid w:val="008962EE"/>
    <w:rsid w:val="008C2B38"/>
    <w:rsid w:val="008C5FD1"/>
    <w:rsid w:val="00992C42"/>
    <w:rsid w:val="009B1E2D"/>
    <w:rsid w:val="009D6C5B"/>
    <w:rsid w:val="00A769F2"/>
    <w:rsid w:val="00AD26C8"/>
    <w:rsid w:val="00B11F65"/>
    <w:rsid w:val="00B2429A"/>
    <w:rsid w:val="00B82926"/>
    <w:rsid w:val="00B9065A"/>
    <w:rsid w:val="00B9160B"/>
    <w:rsid w:val="00BE7473"/>
    <w:rsid w:val="00D278A9"/>
    <w:rsid w:val="00D32DD4"/>
    <w:rsid w:val="00D54910"/>
    <w:rsid w:val="00D61204"/>
    <w:rsid w:val="00DC4CBD"/>
    <w:rsid w:val="00E67157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1FE95F"/>
  <w15:docId w15:val="{855A8038-9E92-4C47-A38E-39C9C839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o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16</TotalTime>
  <Pages>1</Pages>
  <Words>293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Vilo, Kelly</dc:creator>
  <cp:keywords/>
  <dc:description>PF_RA07.dot  Pour: _x000d_Date du document: _x000d_Enregistré par MM-43480 à 16:09:12 le 16.10.07</dc:description>
  <cp:lastModifiedBy>Gomez, Yoanni</cp:lastModifiedBy>
  <cp:revision>12</cp:revision>
  <cp:lastPrinted>2019-10-30T07:07:00Z</cp:lastPrinted>
  <dcterms:created xsi:type="dcterms:W3CDTF">2019-10-28T15:33:00Z</dcterms:created>
  <dcterms:modified xsi:type="dcterms:W3CDTF">2019-10-30T07:48:00Z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