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F5" w:rsidRDefault="00535732" w:rsidP="008C0F12">
      <w:pPr>
        <w:pStyle w:val="ResNo"/>
        <w:rPr>
          <w:lang w:val="ru-RU" w:eastAsia="zh-CN"/>
        </w:rPr>
      </w:pPr>
      <w:r>
        <w:rPr>
          <w:lang w:val="ru-RU" w:eastAsia="zh-CN"/>
        </w:rPr>
        <w:t>резолюци</w:t>
      </w:r>
      <w:r w:rsidR="008C0F12">
        <w:rPr>
          <w:lang w:val="ru-RU" w:eastAsia="zh-CN"/>
        </w:rPr>
        <w:t>Я</w:t>
      </w:r>
      <w:r>
        <w:rPr>
          <w:lang w:val="ru-RU" w:eastAsia="zh-CN"/>
        </w:rPr>
        <w:t xml:space="preserve"> мсэ-</w:t>
      </w:r>
      <w:r>
        <w:rPr>
          <w:lang w:val="en-US" w:eastAsia="zh-CN"/>
        </w:rPr>
        <w:t>r</w:t>
      </w:r>
      <w:r w:rsidRPr="00817450">
        <w:rPr>
          <w:lang w:val="ru-RU" w:eastAsia="zh-CN"/>
        </w:rPr>
        <w:t xml:space="preserve"> 22-</w:t>
      </w:r>
      <w:r w:rsidR="008C0F12">
        <w:rPr>
          <w:lang w:val="ru-RU" w:eastAsia="zh-CN"/>
        </w:rPr>
        <w:t>4</w:t>
      </w:r>
    </w:p>
    <w:p w:rsidR="00535732" w:rsidRPr="00EE146A" w:rsidRDefault="00535732" w:rsidP="00535732">
      <w:pPr>
        <w:pStyle w:val="Restitle"/>
        <w:rPr>
          <w:lang w:val="ru-RU" w:eastAsia="zh-CN"/>
        </w:rPr>
      </w:pPr>
      <w:r w:rsidRPr="00B53E89">
        <w:rPr>
          <w:lang w:val="ru-RU"/>
        </w:rPr>
        <w:t>Совершенствование практики и методов управления использованием радиоспектра на национальном уровне</w:t>
      </w:r>
    </w:p>
    <w:p w:rsidR="00817450" w:rsidRPr="00B53E89" w:rsidRDefault="00817450" w:rsidP="00817450">
      <w:pPr>
        <w:pStyle w:val="Resdate"/>
        <w:rPr>
          <w:lang w:val="ru-RU"/>
        </w:rPr>
      </w:pPr>
      <w:r w:rsidRPr="00B53E89">
        <w:rPr>
          <w:lang w:val="ru-RU"/>
        </w:rPr>
        <w:t>(1990-1997-2007-2012</w:t>
      </w:r>
      <w:r w:rsidR="008C0F12">
        <w:rPr>
          <w:lang w:val="ru-RU"/>
        </w:rPr>
        <w:t>-2015</w:t>
      </w:r>
      <w:r w:rsidRPr="00B53E89">
        <w:rPr>
          <w:lang w:val="ru-RU"/>
        </w:rPr>
        <w:t>)</w:t>
      </w:r>
    </w:p>
    <w:p w:rsidR="00817450" w:rsidRPr="00B53E89" w:rsidRDefault="00817450" w:rsidP="00817450">
      <w:pPr>
        <w:pStyle w:val="Normalaftertitle"/>
        <w:rPr>
          <w:lang w:val="ru-RU"/>
        </w:rPr>
      </w:pPr>
      <w:r w:rsidRPr="00B53E89">
        <w:rPr>
          <w:lang w:val="ru-RU"/>
        </w:rPr>
        <w:t>Ассамблея радиосвязи МСЭ,</w:t>
      </w:r>
    </w:p>
    <w:p w:rsidR="00817450" w:rsidRPr="00B53E89" w:rsidRDefault="00817450" w:rsidP="00817450">
      <w:pPr>
        <w:pStyle w:val="Call"/>
        <w:rPr>
          <w:lang w:val="ru-RU"/>
        </w:rPr>
      </w:pPr>
      <w:r w:rsidRPr="00B53E89">
        <w:rPr>
          <w:lang w:val="ru-RU"/>
        </w:rPr>
        <w:t>учитывая</w:t>
      </w:r>
      <w:r w:rsidRPr="00B53E89">
        <w:rPr>
          <w:i w:val="0"/>
          <w:iCs/>
          <w:lang w:val="ru-RU"/>
        </w:rPr>
        <w:t>,</w:t>
      </w:r>
    </w:p>
    <w:p w:rsidR="00817450" w:rsidRPr="00B53E89" w:rsidRDefault="00817450" w:rsidP="00817450">
      <w:pPr>
        <w:rPr>
          <w:lang w:val="ru-RU"/>
        </w:rPr>
      </w:pPr>
      <w:r w:rsidRPr="00B53E89">
        <w:rPr>
          <w:i/>
          <w:iCs/>
          <w:lang w:val="ru-RU"/>
        </w:rPr>
        <w:t>а)</w:t>
      </w:r>
      <w:r w:rsidRPr="00B53E89">
        <w:rPr>
          <w:lang w:val="ru-RU"/>
        </w:rPr>
        <w:tab/>
        <w:t>что администрациям многих развивающихся стран необходимо укрепить национальные организации по управлению использованием радиочастотного спектра, с тем чтобы эффективно выполнять свои обязанности на международном и национальном уровнях;</w:t>
      </w:r>
    </w:p>
    <w:p w:rsidR="00817450" w:rsidRPr="00B53E89" w:rsidRDefault="00817450" w:rsidP="00817450">
      <w:pPr>
        <w:rPr>
          <w:lang w:val="ru-RU"/>
        </w:rPr>
      </w:pPr>
      <w:r w:rsidRPr="00B53E89">
        <w:rPr>
          <w:i/>
          <w:iCs/>
          <w:lang w:val="ru-RU"/>
        </w:rPr>
        <w:t>b)</w:t>
      </w:r>
      <w:r w:rsidRPr="00B53E89">
        <w:rPr>
          <w:lang w:val="ru-RU"/>
        </w:rPr>
        <w:tab/>
        <w:t>что администрации развивающихся стран учитывают руководящие принципы, указанные в относящихся к этой области документах МСЭ, включая Справочники МСЭ-R по управлению использованием спектра на национальном уровне, по радиоконтролю и автоматизированным методам управления использованием спектра (САТ);</w:t>
      </w:r>
    </w:p>
    <w:p w:rsidR="00817450" w:rsidRPr="00B53E89" w:rsidRDefault="00817450" w:rsidP="00817450">
      <w:pPr>
        <w:rPr>
          <w:lang w:val="ru-RU"/>
        </w:rPr>
      </w:pPr>
      <w:r w:rsidRPr="00B53E89">
        <w:rPr>
          <w:i/>
          <w:iCs/>
          <w:lang w:val="ru-RU"/>
        </w:rPr>
        <w:t>с)</w:t>
      </w:r>
      <w:r w:rsidRPr="00B53E89">
        <w:rPr>
          <w:lang w:val="ru-RU"/>
        </w:rPr>
        <w:tab/>
        <w:t>что 1-я Исследовательская комиссия по радиосвязи продолжает прилагать усилия для разработки Рекомендаций, Справочников и Отчетов МСЭ-R по вопросам управления использованием радиочастот на национальном уровне, включая использование автоматизированных систем управления использованием спектра,</w:t>
      </w:r>
    </w:p>
    <w:p w:rsidR="00817450" w:rsidRPr="008C0F12" w:rsidRDefault="00817450" w:rsidP="00817450">
      <w:pPr>
        <w:pStyle w:val="Call"/>
        <w:rPr>
          <w:lang w:val="ru-RU"/>
        </w:rPr>
      </w:pPr>
      <w:r w:rsidRPr="008C0F12">
        <w:rPr>
          <w:lang w:val="ru-RU"/>
        </w:rPr>
        <w:t>решает</w:t>
      </w:r>
      <w:r w:rsidRPr="008C0F12">
        <w:rPr>
          <w:i w:val="0"/>
          <w:iCs/>
          <w:lang w:val="ru-RU"/>
        </w:rPr>
        <w:t>,</w:t>
      </w:r>
    </w:p>
    <w:p w:rsidR="00817450" w:rsidRPr="00B53E89" w:rsidRDefault="00817450" w:rsidP="00817450">
      <w:pPr>
        <w:rPr>
          <w:lang w:val="ru-RU"/>
        </w:rPr>
      </w:pPr>
      <w:r w:rsidRPr="00B53E89">
        <w:rPr>
          <w:lang w:val="ru-RU"/>
        </w:rPr>
        <w:t>1</w:t>
      </w:r>
      <w:r w:rsidRPr="00B53E89">
        <w:rPr>
          <w:lang w:val="ru-RU"/>
        </w:rPr>
        <w:tab/>
        <w:t>что 1-й Исследовательской комиссии по радиосвязи следует и далее учитывать конкретные потребности национальных организаций из развивающихся стран по управлению использованием спектра, как это указано в Резолюции 9 (Пересм. Дубай, 2014 г.) и Резолюции 10 (Пересм. Хайдарабад, 2010 г.) Всемирной конференции по развитию электросвязи, и уделять повышенное внимание этим вопросам в ходе своих регулярных собраний и собраний своих рабочих групп;</w:t>
      </w:r>
    </w:p>
    <w:p w:rsidR="00817450" w:rsidRPr="00B53E89" w:rsidRDefault="00817450" w:rsidP="00817450">
      <w:pPr>
        <w:rPr>
          <w:lang w:val="ru-RU"/>
        </w:rPr>
      </w:pPr>
      <w:r w:rsidRPr="00B53E89">
        <w:rPr>
          <w:lang w:val="ru-RU"/>
        </w:rPr>
        <w:t>2</w:t>
      </w:r>
      <w:r w:rsidRPr="00B53E89">
        <w:rPr>
          <w:lang w:val="ru-RU"/>
        </w:rPr>
        <w:tab/>
        <w:t>что эти собрания должны иметь целью совершенствование практики и методов управления использованием спектра, и на них должны рассматриваться вопросы, связанные с созданием автоматизированных систем управления использованием спектра;</w:t>
      </w:r>
    </w:p>
    <w:p w:rsidR="00817450" w:rsidRDefault="00817450" w:rsidP="005C073A">
      <w:pPr>
        <w:rPr>
          <w:lang w:val="ru-RU"/>
        </w:rPr>
      </w:pPr>
      <w:r w:rsidRPr="00B53E89">
        <w:rPr>
          <w:lang w:val="ru-RU"/>
        </w:rPr>
        <w:t>3</w:t>
      </w:r>
      <w:r w:rsidRPr="00B53E89">
        <w:rPr>
          <w:lang w:val="ru-RU"/>
        </w:rPr>
        <w:tab/>
        <w:t>что персонал, занимающийся управлением использованием спектра в развивающихся и в развитых странах, и представители БР особо приглашаются принять участие в исследованиях вопросов управления использованием спектра, проводимых 1-й Исследовательской комиссией.</w:t>
      </w:r>
    </w:p>
    <w:p w:rsidR="008C0F12" w:rsidRPr="00B53E89" w:rsidRDefault="008C0F12" w:rsidP="005C073A">
      <w:pPr>
        <w:rPr>
          <w:lang w:val="ru-RU"/>
        </w:rPr>
      </w:pPr>
    </w:p>
    <w:sectPr w:rsidR="008C0F12" w:rsidRPr="00B53E89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432FE">
      <w:rPr>
        <w:noProof/>
        <w:lang w:val="fr-FR"/>
      </w:rPr>
      <w:t>P:\RUS\ITU-R\CONF-R\AR15\PLEN\000\037R.docx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49E8">
      <w:rPr>
        <w:noProof/>
      </w:rPr>
      <w:t>30.10.15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32FE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535732" w:rsidRDefault="00535732" w:rsidP="00535732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432FE">
      <w:rPr>
        <w:lang w:val="fr-FR"/>
      </w:rPr>
      <w:t>P:\RUS\ITU-R\CONF-R\AR15\PLEN\000\037R.docx</w:t>
    </w:r>
    <w:r>
      <w:fldChar w:fldCharType="end"/>
    </w:r>
    <w:r>
      <w:t xml:space="preserve"> (</w:t>
    </w:r>
    <w:r>
      <w:rPr>
        <w:lang w:val="ru-RU"/>
      </w:rPr>
      <w:t>389274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49E8">
      <w:t>30.10.15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32FE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D649E8" w:rsidRDefault="00EE146A" w:rsidP="00D649E8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E8" w:rsidRDefault="00D649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C073A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817450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817450">
      <w:rPr>
        <w:lang w:val="en-US"/>
      </w:rPr>
      <w:t>PLEN/37</w:t>
    </w:r>
    <w:r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E8" w:rsidRDefault="00D64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1758E"/>
    <w:rsid w:val="001355A1"/>
    <w:rsid w:val="00150CF5"/>
    <w:rsid w:val="001B225D"/>
    <w:rsid w:val="00213F8F"/>
    <w:rsid w:val="003E26B6"/>
    <w:rsid w:val="00432094"/>
    <w:rsid w:val="004844C1"/>
    <w:rsid w:val="00535732"/>
    <w:rsid w:val="00541AC7"/>
    <w:rsid w:val="005C073A"/>
    <w:rsid w:val="005D5AC0"/>
    <w:rsid w:val="00645B0F"/>
    <w:rsid w:val="00700190"/>
    <w:rsid w:val="00703FFC"/>
    <w:rsid w:val="0071246B"/>
    <w:rsid w:val="00713989"/>
    <w:rsid w:val="00756B1C"/>
    <w:rsid w:val="00817450"/>
    <w:rsid w:val="00823382"/>
    <w:rsid w:val="008432FE"/>
    <w:rsid w:val="00845350"/>
    <w:rsid w:val="008B1239"/>
    <w:rsid w:val="008C0F12"/>
    <w:rsid w:val="00943EBD"/>
    <w:rsid w:val="009447A3"/>
    <w:rsid w:val="00A05CE9"/>
    <w:rsid w:val="00AD4505"/>
    <w:rsid w:val="00BE5003"/>
    <w:rsid w:val="00C52226"/>
    <w:rsid w:val="00D35AF0"/>
    <w:rsid w:val="00D471A9"/>
    <w:rsid w:val="00D649E8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535732"/>
    <w:rPr>
      <w:sz w:val="22"/>
    </w:rPr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RestitleChar">
    <w:name w:val="Res_title Char"/>
    <w:basedOn w:val="DefaultParagraphFont"/>
    <w:link w:val="Restitle"/>
    <w:locked/>
    <w:rsid w:val="0081745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17450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17450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1B1F-D093-4548-B33C-AD362952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6</TotalTime>
  <Pages>1</Pages>
  <Words>231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Santa Rita Fernandes, Augusto Cesar</cp:lastModifiedBy>
  <cp:revision>8</cp:revision>
  <cp:lastPrinted>2015-10-26T21:44:00Z</cp:lastPrinted>
  <dcterms:created xsi:type="dcterms:W3CDTF">2015-10-26T21:11:00Z</dcterms:created>
  <dcterms:modified xsi:type="dcterms:W3CDTF">2015-11-02T16:18:00Z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