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569D2" w14:textId="2ED59838" w:rsidR="00C25ADB" w:rsidRPr="007E34DA" w:rsidRDefault="00C25ADB" w:rsidP="00CF3B41">
      <w:pPr>
        <w:pStyle w:val="ResNo"/>
      </w:pPr>
      <w:r w:rsidRPr="007E34DA">
        <w:t>résolution uit-r 2-</w:t>
      </w:r>
      <w:r w:rsidR="002B480B" w:rsidRPr="007E34DA">
        <w:t>8</w:t>
      </w:r>
    </w:p>
    <w:p w14:paraId="0D6ACCF2" w14:textId="5545103E" w:rsidR="00C25ADB" w:rsidRPr="007E34DA" w:rsidRDefault="00C25ADB" w:rsidP="00CF3B41">
      <w:pPr>
        <w:pStyle w:val="Restitle"/>
      </w:pPr>
      <w:r w:rsidRPr="007E34DA">
        <w:t>Réunion de préparation à la Conférence</w:t>
      </w:r>
    </w:p>
    <w:p w14:paraId="6B70660E" w14:textId="3C4937C5" w:rsidR="008C0D7B" w:rsidRPr="007E34DA" w:rsidRDefault="008C0D7B" w:rsidP="00CF3B41">
      <w:pPr>
        <w:pStyle w:val="Resdate"/>
        <w:spacing w:before="360"/>
      </w:pPr>
      <w:r w:rsidRPr="007E34DA">
        <w:t>(1993-1995-1997-2000-2003-2007-2012</w:t>
      </w:r>
      <w:r w:rsidR="009F3A6B" w:rsidRPr="007E34DA">
        <w:t>-2015</w:t>
      </w:r>
      <w:r w:rsidR="002B480B" w:rsidRPr="007E34DA">
        <w:t>-2019</w:t>
      </w:r>
      <w:r w:rsidRPr="007E34DA">
        <w:t>)</w:t>
      </w:r>
    </w:p>
    <w:p w14:paraId="52081A2D" w14:textId="77777777" w:rsidR="008C0D7B" w:rsidRPr="007E34DA" w:rsidRDefault="008C0D7B" w:rsidP="00CF3B41">
      <w:pPr>
        <w:pStyle w:val="Normalaftertitle"/>
      </w:pPr>
      <w:r w:rsidRPr="007E34DA">
        <w:t>L'Assemblée des radiocommunications de l'UIT,</w:t>
      </w:r>
    </w:p>
    <w:p w14:paraId="1BE10A30" w14:textId="77777777" w:rsidR="008C0D7B" w:rsidRPr="007E34DA" w:rsidRDefault="008C0D7B" w:rsidP="00CF3B41">
      <w:pPr>
        <w:pStyle w:val="Call"/>
      </w:pPr>
      <w:r w:rsidRPr="007E34DA">
        <w:t>considérant</w:t>
      </w:r>
    </w:p>
    <w:p w14:paraId="2350A51D" w14:textId="68DF9C7E" w:rsidR="008C0D7B" w:rsidRPr="007E34DA" w:rsidRDefault="008C0D7B" w:rsidP="00CF3B41">
      <w:r w:rsidRPr="007E34DA">
        <w:rPr>
          <w:i/>
          <w:iCs/>
        </w:rPr>
        <w:t>a)</w:t>
      </w:r>
      <w:r w:rsidRPr="007E34DA">
        <w:tab/>
        <w:t>que les attributions et les fonctions de l'Assemblée des radiocommunications</w:t>
      </w:r>
      <w:r w:rsidR="006714E1" w:rsidRPr="007E34DA">
        <w:t xml:space="preserve"> (AR)</w:t>
      </w:r>
      <w:r w:rsidRPr="007E34DA">
        <w:t>,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14:paraId="65E4B726" w14:textId="77777777" w:rsidR="000257B2" w:rsidRPr="007E34DA" w:rsidRDefault="000257B2" w:rsidP="00CF3B41">
      <w:r w:rsidRPr="007E34DA">
        <w:rPr>
          <w:i/>
          <w:iCs/>
        </w:rPr>
        <w:t>b)</w:t>
      </w:r>
      <w:r w:rsidRPr="007E34DA">
        <w:tab/>
        <w:t>que les CMR invitent l'UIT-R à mener des études sur des questions inscrites à leur ordre du jour conformément aux Résolutions pertinentes de la CMR;</w:t>
      </w:r>
    </w:p>
    <w:p w14:paraId="1253236B" w14:textId="77777777" w:rsidR="000257B2" w:rsidRPr="007E34DA" w:rsidRDefault="000257B2" w:rsidP="00CF3B41">
      <w:r w:rsidRPr="007E34DA">
        <w:rPr>
          <w:i/>
          <w:iCs/>
        </w:rPr>
        <w:t>c)</w:t>
      </w:r>
      <w:r w:rsidRPr="007E34DA">
        <w:rPr>
          <w:i/>
          <w:iCs/>
        </w:rPr>
        <w:tab/>
      </w:r>
      <w:r w:rsidRPr="007E34DA">
        <w:t>qu'il est nécessaire d'organiser les études de l'UIT-R et de présenter les résultats de ces études aux CMR;</w:t>
      </w:r>
    </w:p>
    <w:p w14:paraId="67DAFC8F" w14:textId="533D7A14" w:rsidR="008C0D7B" w:rsidRPr="007E34DA" w:rsidRDefault="00087CAA" w:rsidP="00CF3B41">
      <w:r w:rsidRPr="007E34DA">
        <w:rPr>
          <w:i/>
          <w:iCs/>
        </w:rPr>
        <w:t>d</w:t>
      </w:r>
      <w:r w:rsidR="008C0D7B" w:rsidRPr="007E34DA">
        <w:rPr>
          <w:i/>
          <w:iCs/>
        </w:rPr>
        <w:t>)</w:t>
      </w:r>
      <w:r w:rsidR="008C0D7B" w:rsidRPr="007E34DA">
        <w:tab/>
        <w:t>que des dispositions spéciales doivent être prises pour ces travaux préparatoires,</w:t>
      </w:r>
    </w:p>
    <w:p w14:paraId="5717EE89" w14:textId="448FD282" w:rsidR="008C0D7B" w:rsidRPr="007E34DA" w:rsidRDefault="008C0D7B" w:rsidP="00CF3B41">
      <w:pPr>
        <w:pStyle w:val="Call"/>
      </w:pPr>
      <w:r w:rsidRPr="007E34DA">
        <w:t>décide</w:t>
      </w:r>
    </w:p>
    <w:p w14:paraId="7A2DA815" w14:textId="2B8FB798" w:rsidR="000257B2" w:rsidRPr="007E34DA" w:rsidRDefault="000257B2" w:rsidP="00CF3B41">
      <w:r w:rsidRPr="007E34DA">
        <w:t>1</w:t>
      </w:r>
      <w:r w:rsidRPr="007E34DA">
        <w:tab/>
        <w:t>que la Réunion de préparation à la Conférence (RPC) élaborera un Rapport (Rapport de la RPC) sur les travaux préparatoires de l'UIT-R à l'intention de la C</w:t>
      </w:r>
      <w:r w:rsidR="00781993" w:rsidRPr="007E34DA">
        <w:t>onférence mondiale des radiocommunications (CMR)</w:t>
      </w:r>
      <w:r w:rsidRPr="007E34DA">
        <w:t xml:space="preserve"> qui se tiendra immédiatement après</w:t>
      </w:r>
      <w:r w:rsidR="00217AB9" w:rsidRPr="007E34DA">
        <w:rPr>
          <w:rStyle w:val="FootnoteReference"/>
        </w:rPr>
        <w:footnoteReference w:id="1"/>
      </w:r>
      <w:r w:rsidR="00217AB9" w:rsidRPr="007E34DA">
        <w:t>;</w:t>
      </w:r>
    </w:p>
    <w:p w14:paraId="4C26EFE3" w14:textId="15D5422B" w:rsidR="008C0D7B" w:rsidRPr="007E34DA" w:rsidRDefault="00811ABB" w:rsidP="00CF3B41">
      <w:r w:rsidRPr="007E34DA">
        <w:rPr>
          <w:bCs/>
        </w:rPr>
        <w:t>2</w:t>
      </w:r>
      <w:r w:rsidR="008C0D7B" w:rsidRPr="007E34DA">
        <w:tab/>
        <w:t>de convoquer et d'organiser une RPC sur la base des principes suivants:</w:t>
      </w:r>
    </w:p>
    <w:p w14:paraId="0CCDA372" w14:textId="20038D59" w:rsidR="008C0D7B" w:rsidRPr="007E34DA" w:rsidRDefault="00D57F62" w:rsidP="00CF3B41">
      <w:pPr>
        <w:pStyle w:val="enumlev1"/>
        <w:tabs>
          <w:tab w:val="left" w:pos="3544"/>
        </w:tabs>
      </w:pPr>
      <w:r w:rsidRPr="007E34DA">
        <w:rPr>
          <w:i/>
          <w:iCs/>
        </w:rPr>
        <w:t>a)</w:t>
      </w:r>
      <w:r w:rsidR="008C0D7B" w:rsidRPr="007E34DA">
        <w:tab/>
        <w:t xml:space="preserve">la RPC </w:t>
      </w:r>
      <w:r w:rsidRPr="007E34DA">
        <w:t>doit</w:t>
      </w:r>
      <w:r w:rsidR="00E96FFB" w:rsidRPr="007E34DA">
        <w:t xml:space="preserve"> </w:t>
      </w:r>
      <w:r w:rsidR="008C0D7B" w:rsidRPr="007E34DA">
        <w:t>être permanente;</w:t>
      </w:r>
    </w:p>
    <w:p w14:paraId="480406EF" w14:textId="3A730F9E" w:rsidR="008C0D7B" w:rsidRPr="007E34DA" w:rsidRDefault="00D57F62" w:rsidP="00CF3B41">
      <w:pPr>
        <w:pStyle w:val="enumlev1"/>
        <w:tabs>
          <w:tab w:val="left" w:pos="3544"/>
        </w:tabs>
      </w:pPr>
      <w:r w:rsidRPr="007E34DA">
        <w:rPr>
          <w:i/>
          <w:iCs/>
        </w:rPr>
        <w:t>b)</w:t>
      </w:r>
      <w:r w:rsidR="008C0D7B" w:rsidRPr="007E34DA">
        <w:tab/>
      </w:r>
      <w:r w:rsidR="00E96FFB" w:rsidRPr="007E34DA">
        <w:t xml:space="preserve">la RPC </w:t>
      </w:r>
      <w:r w:rsidR="00210ACF" w:rsidRPr="007E34DA">
        <w:t xml:space="preserve">doit </w:t>
      </w:r>
      <w:r w:rsidR="008C0D7B" w:rsidRPr="007E34DA">
        <w:t xml:space="preserve">s'attacher aux points inscrits à l'ordre du jour de la </w:t>
      </w:r>
      <w:r w:rsidRPr="007E34DA">
        <w:t>CMR suivante</w:t>
      </w:r>
      <w:r w:rsidR="00133092" w:rsidRPr="007E34DA">
        <w:rPr>
          <w:vertAlign w:val="superscript"/>
        </w:rPr>
        <w:t>1</w:t>
      </w:r>
      <w:r w:rsidR="00E96FFB" w:rsidRPr="007E34DA">
        <w:t xml:space="preserve"> </w:t>
      </w:r>
      <w:r w:rsidR="008C0D7B" w:rsidRPr="007E34DA">
        <w:t xml:space="preserve">et préparer provisoirement la conférence </w:t>
      </w:r>
      <w:r w:rsidRPr="007E34DA">
        <w:t>ultérieure</w:t>
      </w:r>
      <w:r w:rsidR="008C0D7B" w:rsidRPr="007E34DA">
        <w:t>;</w:t>
      </w:r>
    </w:p>
    <w:p w14:paraId="5D8AD358" w14:textId="65B2ECEC" w:rsidR="008C0D7B" w:rsidRPr="007E34DA" w:rsidRDefault="00D57F62" w:rsidP="00CF3B41">
      <w:pPr>
        <w:pStyle w:val="enumlev1"/>
        <w:tabs>
          <w:tab w:val="left" w:pos="3544"/>
        </w:tabs>
      </w:pPr>
      <w:r w:rsidRPr="007E34DA">
        <w:rPr>
          <w:i/>
          <w:iCs/>
        </w:rPr>
        <w:t>c)</w:t>
      </w:r>
      <w:r w:rsidR="008C0D7B" w:rsidRPr="007E34DA">
        <w:tab/>
        <w:t xml:space="preserve">les invitations à ses réunions </w:t>
      </w:r>
      <w:r w:rsidRPr="007E34DA">
        <w:t xml:space="preserve">doivent </w:t>
      </w:r>
      <w:r w:rsidR="008C0D7B" w:rsidRPr="007E34DA">
        <w:t xml:space="preserve">être envoyées à tous les </w:t>
      </w:r>
      <w:r w:rsidR="00D95C50" w:rsidRPr="007E34DA">
        <w:t>États</w:t>
      </w:r>
      <w:r w:rsidR="008C0D7B" w:rsidRPr="007E34DA">
        <w:t xml:space="preserve"> Membres de l'UIT et </w:t>
      </w:r>
      <w:r w:rsidR="00F1590B">
        <w:t>tous</w:t>
      </w:r>
      <w:r w:rsidR="00210ACF" w:rsidRPr="007E34DA">
        <w:t xml:space="preserve"> les </w:t>
      </w:r>
      <w:r w:rsidR="008C0D7B" w:rsidRPr="007E34DA">
        <w:t>Membres du Secteur des radiocommunications;</w:t>
      </w:r>
    </w:p>
    <w:p w14:paraId="31DAAC9D" w14:textId="6646955F" w:rsidR="008C0D7B" w:rsidRPr="007E34DA" w:rsidRDefault="00D57F62" w:rsidP="00CF3B41">
      <w:pPr>
        <w:pStyle w:val="enumlev1"/>
        <w:tabs>
          <w:tab w:val="left" w:pos="3544"/>
        </w:tabs>
      </w:pPr>
      <w:r w:rsidRPr="007E34DA">
        <w:rPr>
          <w:i/>
          <w:iCs/>
        </w:rPr>
        <w:t>d)</w:t>
      </w:r>
      <w:r w:rsidR="008C0D7B" w:rsidRPr="007E34DA">
        <w:tab/>
        <w:t xml:space="preserve">les documents </w:t>
      </w:r>
      <w:r w:rsidRPr="007E34DA">
        <w:t xml:space="preserve">doivent </w:t>
      </w:r>
      <w:r w:rsidR="008C0D7B" w:rsidRPr="007E34DA">
        <w:t xml:space="preserve">être </w:t>
      </w:r>
      <w:r w:rsidRPr="007E34DA">
        <w:t xml:space="preserve">mis à la disposition de </w:t>
      </w:r>
      <w:r w:rsidR="008C0D7B" w:rsidRPr="007E34DA">
        <w:t xml:space="preserve">tous les </w:t>
      </w:r>
      <w:r w:rsidR="00D95C50" w:rsidRPr="007E34DA">
        <w:t>États</w:t>
      </w:r>
      <w:r w:rsidR="008C0D7B" w:rsidRPr="007E34DA">
        <w:t xml:space="preserve"> Membres de l'UIT et </w:t>
      </w:r>
      <w:r w:rsidRPr="007E34DA">
        <w:t xml:space="preserve">de tous les </w:t>
      </w:r>
      <w:r w:rsidR="008C0D7B" w:rsidRPr="007E34DA">
        <w:t>Membres du Secteur des radiocommunications;</w:t>
      </w:r>
    </w:p>
    <w:p w14:paraId="0A94038A" w14:textId="5619B941" w:rsidR="00D57F62" w:rsidRPr="007E34DA" w:rsidRDefault="00D57F62" w:rsidP="00CF3B41">
      <w:pPr>
        <w:pStyle w:val="enumlev1"/>
      </w:pPr>
      <w:r w:rsidRPr="007E34DA">
        <w:rPr>
          <w:i/>
          <w:iCs/>
        </w:rPr>
        <w:t>e)</w:t>
      </w:r>
      <w:r w:rsidR="008C0D7B" w:rsidRPr="007E34DA">
        <w:tab/>
        <w:t>le</w:t>
      </w:r>
      <w:r w:rsidRPr="007E34DA">
        <w:t>s</w:t>
      </w:r>
      <w:r w:rsidR="008C0D7B" w:rsidRPr="007E34DA">
        <w:t xml:space="preserve"> </w:t>
      </w:r>
      <w:r w:rsidRPr="007E34DA">
        <w:t xml:space="preserve">fonctions </w:t>
      </w:r>
      <w:r w:rsidR="008C0D7B" w:rsidRPr="007E34DA">
        <w:t xml:space="preserve">de la RPC </w:t>
      </w:r>
      <w:r w:rsidRPr="007E34DA">
        <w:t xml:space="preserve">consistent à présenter, à examiner, à simplifier et à mettre à jour les </w:t>
      </w:r>
      <w:r w:rsidR="008C0D7B" w:rsidRPr="007E34DA">
        <w:t xml:space="preserve">documents provenant des commissions d'études </w:t>
      </w:r>
      <w:r w:rsidRPr="007E34DA">
        <w:t xml:space="preserve">(CE) </w:t>
      </w:r>
      <w:r w:rsidR="008C0D7B" w:rsidRPr="007E34DA">
        <w:t xml:space="preserve">des radiocommunications </w:t>
      </w:r>
      <w:r w:rsidRPr="007E34DA">
        <w:t>qui traitent des points de l'ordre du jour de la CMR (voir également le numéro 156 de la Convention), compte tenu des contributions pertinentes);</w:t>
      </w:r>
    </w:p>
    <w:p w14:paraId="58DF2D3C" w14:textId="1130EE26" w:rsidR="00D57F62" w:rsidRPr="007E34DA" w:rsidRDefault="00D57F62" w:rsidP="00CF3B41">
      <w:pPr>
        <w:pStyle w:val="enumlev1"/>
      </w:pPr>
      <w:r w:rsidRPr="007E34DA">
        <w:rPr>
          <w:i/>
          <w:iCs/>
        </w:rPr>
        <w:t>f)</w:t>
      </w:r>
      <w:r w:rsidRPr="007E34DA">
        <w:tab/>
        <w:t xml:space="preserve">le Rapport de la RPC présente, dans la mesure </w:t>
      </w:r>
      <w:r w:rsidR="00397856" w:rsidRPr="007E34DA">
        <w:t>pratiquement réalisable</w:t>
      </w:r>
      <w:r w:rsidRPr="007E34DA">
        <w:t>, les différences d'approche harmonisées ressortant des documents source</w:t>
      </w:r>
      <w:r w:rsidR="00397856" w:rsidRPr="007E34DA">
        <w:t xml:space="preserve">. Si tous les efforts </w:t>
      </w:r>
      <w:r w:rsidR="00210ACF" w:rsidRPr="007E34DA">
        <w:t>déployés</w:t>
      </w:r>
      <w:r w:rsidR="00397856" w:rsidRPr="007E34DA">
        <w:t xml:space="preserve"> pour harmoniser ces différences n'aboutissent pas, des variantes et leurs justifications peuvent aussi y figurer</w:t>
      </w:r>
      <w:r w:rsidR="00D95C50" w:rsidRPr="007E34DA">
        <w:t>;</w:t>
      </w:r>
    </w:p>
    <w:p w14:paraId="7A5403A7" w14:textId="33E4E45B" w:rsidR="00397856" w:rsidRPr="007E34DA" w:rsidRDefault="00D57F62" w:rsidP="00CF3B41">
      <w:pPr>
        <w:pStyle w:val="enumlev1"/>
      </w:pPr>
      <w:r w:rsidRPr="007E34DA">
        <w:rPr>
          <w:i/>
          <w:iCs/>
        </w:rPr>
        <w:lastRenderedPageBreak/>
        <w:t>g)</w:t>
      </w:r>
      <w:r w:rsidRPr="007E34DA">
        <w:rPr>
          <w:i/>
          <w:iCs/>
        </w:rPr>
        <w:tab/>
      </w:r>
      <w:r w:rsidR="00397856" w:rsidRPr="007E34DA">
        <w:t>la RPC peut également recevoir et examiner de nouveaux documents soumis à sa seconde session, à savoir:</w:t>
      </w:r>
    </w:p>
    <w:p w14:paraId="319F87AD" w14:textId="77777777" w:rsidR="00397856" w:rsidRPr="007E34DA" w:rsidRDefault="00397856" w:rsidP="00CF3B41">
      <w:pPr>
        <w:pStyle w:val="enumlev2"/>
      </w:pPr>
      <w:r w:rsidRPr="007E34DA">
        <w:t>i)</w:t>
      </w:r>
      <w:r w:rsidRPr="007E34DA">
        <w:rPr>
          <w:i/>
          <w:iCs/>
        </w:rPr>
        <w:tab/>
      </w:r>
      <w:r w:rsidRPr="007E34DA">
        <w:t>des contributions sur les questions de réglementation, techniques, d'exploitation et de procédure relatives aux points de l'ordre du jour de la CMR suivante;</w:t>
      </w:r>
    </w:p>
    <w:p w14:paraId="2D1CCE1D" w14:textId="1097CB8E" w:rsidR="008C0D7B" w:rsidRPr="007E34DA" w:rsidRDefault="00397856" w:rsidP="00CF3B41">
      <w:pPr>
        <w:pStyle w:val="enumlev2"/>
      </w:pPr>
      <w:r w:rsidRPr="007E34DA">
        <w:t>ii)</w:t>
      </w:r>
      <w:r w:rsidRPr="007E34DA">
        <w:tab/>
        <w:t xml:space="preserve">des contributions relatives à </w:t>
      </w:r>
      <w:r w:rsidR="008C0D7B" w:rsidRPr="007E34DA">
        <w:t>l</w:t>
      </w:r>
      <w:bookmarkStart w:id="0" w:name="_GoBack"/>
      <w:r w:rsidR="008C0D7B" w:rsidRPr="007E34DA">
        <w:t>'</w:t>
      </w:r>
      <w:bookmarkEnd w:id="0"/>
      <w:r w:rsidR="008C0D7B" w:rsidRPr="007E34DA">
        <w:t xml:space="preserve">examen des </w:t>
      </w:r>
      <w:r w:rsidR="008C0D7B" w:rsidRPr="007E34DA">
        <w:rPr>
          <w:iCs/>
        </w:rPr>
        <w:t>Résolution</w:t>
      </w:r>
      <w:r w:rsidR="008C0D7B" w:rsidRPr="007E34DA">
        <w:t>s</w:t>
      </w:r>
      <w:r w:rsidRPr="007E34DA">
        <w:t xml:space="preserve"> et</w:t>
      </w:r>
      <w:r w:rsidR="008C0D7B" w:rsidRPr="007E34DA">
        <w:t xml:space="preserve"> Recommandations existantes des CMR </w:t>
      </w:r>
      <w:r w:rsidR="00A947BD" w:rsidRPr="007E34DA">
        <w:t xml:space="preserve">conformément à la Résolution </w:t>
      </w:r>
      <w:r w:rsidR="005A3BEB" w:rsidRPr="007E34DA">
        <w:t>9</w:t>
      </w:r>
      <w:r w:rsidR="00A947BD" w:rsidRPr="007E34DA">
        <w:t>5 (Rév.CMR-07) soumises par les États Membres et le Directeur du Bureau des radiocommunications (BR)</w:t>
      </w:r>
      <w:r w:rsidR="008C0D7B" w:rsidRPr="007E34DA">
        <w:t>;</w:t>
      </w:r>
    </w:p>
    <w:p w14:paraId="6245C24B" w14:textId="6D3A7C11" w:rsidR="00612239" w:rsidRPr="007E34DA" w:rsidRDefault="00612239" w:rsidP="00CF3B41">
      <w:pPr>
        <w:pStyle w:val="enumlev2"/>
      </w:pPr>
      <w:r w:rsidRPr="007E34DA">
        <w:t>iii)</w:t>
      </w:r>
      <w:r w:rsidRPr="007E34DA">
        <w:tab/>
        <w:t xml:space="preserve">des contributions concernant les points de l'ordre </w:t>
      </w:r>
      <w:r w:rsidR="00811ABB" w:rsidRPr="007E34DA">
        <w:t xml:space="preserve">du jour </w:t>
      </w:r>
      <w:r w:rsidR="00210ACF" w:rsidRPr="007E34DA">
        <w:t xml:space="preserve">futurs </w:t>
      </w:r>
      <w:r w:rsidRPr="007E34DA">
        <w:t xml:space="preserve">autres que ceux figurant déjà dans l'ordre du jour </w:t>
      </w:r>
      <w:r w:rsidR="001C37A6" w:rsidRPr="007E34DA">
        <w:t xml:space="preserve">préliminaire </w:t>
      </w:r>
      <w:r w:rsidRPr="007E34DA">
        <w:t xml:space="preserve">de la CMR ultérieure, soumises </w:t>
      </w:r>
      <w:r w:rsidR="005A3BEB" w:rsidRPr="007E34DA">
        <w:t xml:space="preserve">à la RPC </w:t>
      </w:r>
      <w:r w:rsidRPr="007E34DA">
        <w:t>par les États Membres individuellement, conjointement et/ou collectivement par l'intermédiaire de leur organisation régionale de télécommunication</w:t>
      </w:r>
      <w:r w:rsidR="00210ACF" w:rsidRPr="007E34DA">
        <w:t>,</w:t>
      </w:r>
      <w:r w:rsidRPr="007E34DA">
        <w:t xml:space="preserve"> et qui devraient être examinées pour information seulement. À cette fin, des résumés analytiques élaborés par les États Membres auteurs des contributions</w:t>
      </w:r>
      <w:r w:rsidR="005A3BEB" w:rsidRPr="007E34DA">
        <w:t xml:space="preserve">, </w:t>
      </w:r>
      <w:r w:rsidRPr="007E34DA">
        <w:t>d'une demi-page maximum</w:t>
      </w:r>
      <w:r w:rsidR="005A3BEB" w:rsidRPr="007E34DA">
        <w:t>,</w:t>
      </w:r>
      <w:r w:rsidRPr="007E34DA">
        <w:t xml:space="preserve"> peuvent être inclus dans une Annexe du Rapport de la RPC pour information seulement;</w:t>
      </w:r>
    </w:p>
    <w:p w14:paraId="54EE8EAD" w14:textId="3598613C" w:rsidR="00E83D9E" w:rsidRPr="007E34DA" w:rsidRDefault="00E83D9E" w:rsidP="00CF3B41">
      <w:r w:rsidRPr="007E34DA">
        <w:t>3</w:t>
      </w:r>
      <w:r w:rsidRPr="007E34DA">
        <w:tab/>
        <w:t>la RPC tient deux sessions entre les CMR;</w:t>
      </w:r>
    </w:p>
    <w:p w14:paraId="03FD05E2" w14:textId="7A2FC526" w:rsidR="008C0D7B" w:rsidRPr="007E34DA" w:rsidRDefault="00E83D9E" w:rsidP="00CF3B41">
      <w:r w:rsidRPr="007E34DA">
        <w:rPr>
          <w:bCs/>
        </w:rPr>
        <w:t>4</w:t>
      </w:r>
      <w:r w:rsidR="008C0D7B" w:rsidRPr="007E34DA">
        <w:tab/>
        <w:t>d'adopter les méthodes de travail exposées dans l'Annexe 1;</w:t>
      </w:r>
    </w:p>
    <w:p w14:paraId="1CD773D0" w14:textId="653F4098" w:rsidR="006E35BD" w:rsidRPr="007E34DA" w:rsidRDefault="00E83D9E" w:rsidP="00CF3B41">
      <w:r w:rsidRPr="007E34DA">
        <w:t>5</w:t>
      </w:r>
      <w:r w:rsidR="008C0D7B" w:rsidRPr="007E34DA">
        <w:tab/>
        <w:t>que les lignes directrices relatives à l'élaboration du Rapport de la RPC sont présentées dans l'Annexe 2.</w:t>
      </w:r>
    </w:p>
    <w:p w14:paraId="026759EF" w14:textId="77777777" w:rsidR="008C0D7B" w:rsidRPr="007E34DA" w:rsidRDefault="008C0D7B" w:rsidP="00CF3B41">
      <w:pPr>
        <w:pStyle w:val="AnnexNo"/>
      </w:pPr>
      <w:r w:rsidRPr="007E34DA">
        <w:t>Annexe 1</w:t>
      </w:r>
    </w:p>
    <w:p w14:paraId="51F1D720" w14:textId="77777777" w:rsidR="008C0D7B" w:rsidRPr="007E34DA" w:rsidRDefault="008C0D7B" w:rsidP="00CF3B41">
      <w:pPr>
        <w:pStyle w:val="Annextitle"/>
      </w:pPr>
      <w:r w:rsidRPr="007E34DA">
        <w:t>Méthodes de travail de la Réunion de préparation à la Conférence</w:t>
      </w:r>
    </w:p>
    <w:p w14:paraId="45D6D466" w14:textId="469DF0B8" w:rsidR="008C0D7B" w:rsidRPr="007E34DA" w:rsidRDefault="00E83D9E" w:rsidP="00CF3B41">
      <w:pPr>
        <w:pStyle w:val="Normalaftertitle"/>
      </w:pPr>
      <w:r w:rsidRPr="007E34DA">
        <w:t>A1.</w:t>
      </w:r>
      <w:r w:rsidR="008C0D7B" w:rsidRPr="007E34DA">
        <w:t>1</w:t>
      </w:r>
      <w:r w:rsidR="008C0D7B" w:rsidRPr="007E34DA">
        <w:tab/>
        <w:t xml:space="preserve">Les études des questions réglementaires, techniques, opérationnelles et de procédure </w:t>
      </w:r>
      <w:r w:rsidR="00210ACF" w:rsidRPr="007E34DA">
        <w:t xml:space="preserve">sont </w:t>
      </w:r>
      <w:r w:rsidR="008C0D7B" w:rsidRPr="007E34DA">
        <w:t>confiées aux commissions d'études</w:t>
      </w:r>
      <w:r w:rsidRPr="007E34DA">
        <w:t xml:space="preserve">, aux </w:t>
      </w:r>
      <w:r w:rsidR="00210ACF" w:rsidRPr="007E34DA">
        <w:t>g</w:t>
      </w:r>
      <w:r w:rsidRPr="007E34DA">
        <w:t xml:space="preserve">roupes de travail (GT), aux </w:t>
      </w:r>
      <w:r w:rsidR="00210ACF" w:rsidRPr="007E34DA">
        <w:t>g</w:t>
      </w:r>
      <w:r w:rsidRPr="007E34DA">
        <w:t xml:space="preserve">roupes d'action (GA) et aux </w:t>
      </w:r>
      <w:r w:rsidR="00210ACF" w:rsidRPr="007E34DA">
        <w:t>g</w:t>
      </w:r>
      <w:r w:rsidRPr="007E34DA">
        <w:t>roupes d'action mixtes (GAM) de l'UIT-R</w:t>
      </w:r>
      <w:r w:rsidR="008C0D7B" w:rsidRPr="007E34DA">
        <w:t>, selon qu'il conviendra.</w:t>
      </w:r>
    </w:p>
    <w:p w14:paraId="04867DDA" w14:textId="139FC7CE" w:rsidR="00E83D9E" w:rsidRPr="007E34DA" w:rsidRDefault="00087CAA" w:rsidP="00CF3B41">
      <w:r w:rsidRPr="007E34DA">
        <w:t>A1.</w:t>
      </w:r>
      <w:r w:rsidR="008C0D7B" w:rsidRPr="007E34DA">
        <w:t>2</w:t>
      </w:r>
      <w:r w:rsidR="008C0D7B" w:rsidRPr="007E34DA">
        <w:tab/>
      </w:r>
      <w:r w:rsidR="00E83D9E" w:rsidRPr="007E34DA">
        <w:t>Les travaux des deux sessions de la RPC doivent être organisés conformément aux § A.1.2.1 à A.1.2.9 ci-dessous</w:t>
      </w:r>
      <w:r w:rsidR="0006246D" w:rsidRPr="007E34DA">
        <w:t>.</w:t>
      </w:r>
    </w:p>
    <w:p w14:paraId="3BEF0485" w14:textId="7B2D105C" w:rsidR="008C0D7B" w:rsidRPr="007E34DA" w:rsidRDefault="00E83D9E" w:rsidP="00CF3B41">
      <w:r w:rsidRPr="007E34DA">
        <w:t>A</w:t>
      </w:r>
      <w:r w:rsidR="008C0D7B" w:rsidRPr="007E34DA">
        <w:t>2.1</w:t>
      </w:r>
      <w:r w:rsidR="008C0D7B" w:rsidRPr="007E34DA">
        <w:tab/>
        <w:t>La première session permettra de coordonner les programmes de travail des commissions d'études concernées de l'UIT</w:t>
      </w:r>
      <w:r w:rsidR="008C0D7B" w:rsidRPr="007E34DA">
        <w:noBreakHyphen/>
        <w:t xml:space="preserve">R et de préparer un projet de structure du Rapport de la RPC en fonction de l'ordre du jour </w:t>
      </w:r>
      <w:r w:rsidRPr="007E34DA">
        <w:t>de la</w:t>
      </w:r>
      <w:r w:rsidR="0006246D" w:rsidRPr="007E34DA">
        <w:t xml:space="preserve"> </w:t>
      </w:r>
      <w:r w:rsidR="008C0D7B" w:rsidRPr="007E34DA">
        <w:t>CMR suivante</w:t>
      </w:r>
      <w:r w:rsidRPr="007E34DA">
        <w:t xml:space="preserve"> et de la CMR ultérieure</w:t>
      </w:r>
      <w:r w:rsidR="008C0D7B" w:rsidRPr="007E34DA">
        <w:t xml:space="preserve"> et de tenir compte des directives émanant éventuellement des CMR précédentes. Cette session </w:t>
      </w:r>
      <w:r w:rsidRPr="007E34DA">
        <w:t>doit être</w:t>
      </w:r>
      <w:r w:rsidR="0006246D" w:rsidRPr="007E34DA">
        <w:t xml:space="preserve"> </w:t>
      </w:r>
      <w:r w:rsidR="008C0D7B" w:rsidRPr="007E34DA">
        <w:t xml:space="preserve">brève (en général, de deux jours au plus) et </w:t>
      </w:r>
      <w:r w:rsidRPr="007E34DA">
        <w:t>devrait</w:t>
      </w:r>
      <w:r w:rsidR="0006246D" w:rsidRPr="007E34DA">
        <w:t xml:space="preserve"> </w:t>
      </w:r>
      <w:r w:rsidR="008C0D7B" w:rsidRPr="007E34DA">
        <w:t>normalement</w:t>
      </w:r>
      <w:r w:rsidR="0006246D" w:rsidRPr="007E34DA" w:rsidDel="00E83D9E">
        <w:t xml:space="preserve"> </w:t>
      </w:r>
      <w:r w:rsidRPr="007E34DA">
        <w:t>se tenir immédiatement</w:t>
      </w:r>
      <w:r w:rsidR="0006246D" w:rsidRPr="007E34DA">
        <w:t xml:space="preserve"> </w:t>
      </w:r>
      <w:r w:rsidR="008C0D7B" w:rsidRPr="007E34DA">
        <w:t>après la fin de la CMR précédente. Les Présidents et Vice</w:t>
      </w:r>
      <w:r w:rsidR="008C0D7B" w:rsidRPr="007E34DA">
        <w:noBreakHyphen/>
        <w:t xml:space="preserve">Présidents des commissions d'études </w:t>
      </w:r>
      <w:r w:rsidR="0006246D" w:rsidRPr="007E34DA">
        <w:t xml:space="preserve">devraient </w:t>
      </w:r>
      <w:r w:rsidR="008C0D7B" w:rsidRPr="007E34DA">
        <w:t>y participer.</w:t>
      </w:r>
    </w:p>
    <w:p w14:paraId="5B8D484B" w14:textId="27DCA0AC" w:rsidR="008C0D7B" w:rsidRPr="007E34DA" w:rsidRDefault="00E83D9E" w:rsidP="00CF3B41">
      <w:r w:rsidRPr="007E34DA">
        <w:t>A1.</w:t>
      </w:r>
      <w:r w:rsidR="008C0D7B" w:rsidRPr="007E34DA">
        <w:t>2.2</w:t>
      </w:r>
      <w:r w:rsidR="008C0D7B" w:rsidRPr="007E34DA">
        <w:tab/>
        <w:t xml:space="preserve">La première session permet d'identifier les </w:t>
      </w:r>
      <w:r w:rsidRPr="007E34DA">
        <w:t>thèmes</w:t>
      </w:r>
      <w:r w:rsidR="0006246D" w:rsidRPr="007E34DA">
        <w:t xml:space="preserve"> </w:t>
      </w:r>
      <w:r w:rsidR="008C0D7B" w:rsidRPr="007E34DA">
        <w:t xml:space="preserve">d'étude pour la préparation de la CMR </w:t>
      </w:r>
      <w:r w:rsidRPr="007E34DA">
        <w:t>suivante</w:t>
      </w:r>
      <w:r w:rsidR="008C0D7B" w:rsidRPr="007E34DA">
        <w:t xml:space="preserve"> et, dans la mesure du possible, pour la CMR </w:t>
      </w:r>
      <w:r w:rsidR="0080493C" w:rsidRPr="007E34DA">
        <w:t>ultérieure</w:t>
      </w:r>
      <w:r w:rsidR="008C0D7B" w:rsidRPr="007E34DA">
        <w:t xml:space="preserve">. Ces </w:t>
      </w:r>
      <w:r w:rsidR="00460C54" w:rsidRPr="007E34DA">
        <w:t>thèmes</w:t>
      </w:r>
      <w:r w:rsidR="008C0D7B" w:rsidRPr="007E34DA">
        <w:t xml:space="preserve"> </w:t>
      </w:r>
      <w:r w:rsidR="0006246D" w:rsidRPr="007E34DA">
        <w:t>découlen</w:t>
      </w:r>
      <w:r w:rsidR="0080493C" w:rsidRPr="007E34DA">
        <w:t>t exclusivement</w:t>
      </w:r>
      <w:r w:rsidR="0006246D" w:rsidRPr="007E34DA">
        <w:t xml:space="preserve"> </w:t>
      </w:r>
      <w:r w:rsidR="0080493C" w:rsidRPr="007E34DA">
        <w:t>de l'</w:t>
      </w:r>
      <w:r w:rsidR="008C0D7B" w:rsidRPr="007E34DA">
        <w:t xml:space="preserve">ordre du jour </w:t>
      </w:r>
      <w:r w:rsidR="0080493C" w:rsidRPr="007E34DA">
        <w:t xml:space="preserve">de la CMR suivante </w:t>
      </w:r>
      <w:r w:rsidR="008C0D7B" w:rsidRPr="007E34DA">
        <w:t xml:space="preserve">et de l'ordre du jour </w:t>
      </w:r>
      <w:r w:rsidR="0080493C" w:rsidRPr="007E34DA">
        <w:t>préliminaire</w:t>
      </w:r>
      <w:r w:rsidR="0006246D" w:rsidRPr="007E34DA">
        <w:t xml:space="preserve"> </w:t>
      </w:r>
      <w:r w:rsidR="008C0D7B" w:rsidRPr="007E34DA">
        <w:t xml:space="preserve">de la </w:t>
      </w:r>
      <w:r w:rsidR="0080493C" w:rsidRPr="007E34DA">
        <w:t>CMR ultérieure</w:t>
      </w:r>
      <w:r w:rsidR="0006246D" w:rsidRPr="007E34DA">
        <w:t xml:space="preserve"> </w:t>
      </w:r>
      <w:r w:rsidR="008C0D7B" w:rsidRPr="007E34DA">
        <w:t xml:space="preserve">et devraient, dans la mesure du possible, être autonomes et indépendants. Pour chaque </w:t>
      </w:r>
      <w:r w:rsidR="0080493C" w:rsidRPr="007E34DA">
        <w:t>thème</w:t>
      </w:r>
      <w:r w:rsidR="008C0D7B" w:rsidRPr="007E34DA">
        <w:t>, un</w:t>
      </w:r>
      <w:r w:rsidR="0080493C" w:rsidRPr="007E34DA">
        <w:t>e</w:t>
      </w:r>
      <w:r w:rsidR="008C0D7B" w:rsidRPr="007E34DA">
        <w:t xml:space="preserve"> seul</w:t>
      </w:r>
      <w:r w:rsidR="0080493C" w:rsidRPr="007E34DA">
        <w:t>e</w:t>
      </w:r>
      <w:r w:rsidR="008C0D7B" w:rsidRPr="007E34DA">
        <w:t xml:space="preserve"> </w:t>
      </w:r>
      <w:r w:rsidR="0080493C" w:rsidRPr="007E34DA">
        <w:t xml:space="preserve">commission d'études (CE) ou un seul </w:t>
      </w:r>
      <w:r w:rsidR="00AA387F" w:rsidRPr="007E34DA">
        <w:t>g</w:t>
      </w:r>
      <w:r w:rsidR="0080493C" w:rsidRPr="007E34DA">
        <w:t xml:space="preserve">roupe de travail (GT), </w:t>
      </w:r>
      <w:r w:rsidR="00AA387F" w:rsidRPr="007E34DA">
        <w:t>g</w:t>
      </w:r>
      <w:r w:rsidR="0080493C" w:rsidRPr="007E34DA">
        <w:t xml:space="preserve">roupe d'action (GA) ou </w:t>
      </w:r>
      <w:r w:rsidR="00AA387F" w:rsidRPr="007E34DA">
        <w:t>g</w:t>
      </w:r>
      <w:r w:rsidR="0080493C" w:rsidRPr="007E34DA">
        <w:t xml:space="preserve">roupe d'action mixte (GAM) </w:t>
      </w:r>
      <w:r w:rsidR="008C0D7B" w:rsidRPr="007E34DA">
        <w:t>de l'UIT</w:t>
      </w:r>
      <w:r w:rsidR="008C0D7B" w:rsidRPr="007E34DA">
        <w:noBreakHyphen/>
        <w:t xml:space="preserve">R devrait avoir la responsabilité </w:t>
      </w:r>
      <w:r w:rsidR="0080493C" w:rsidRPr="007E34DA">
        <w:t xml:space="preserve">(en tant que groupe responsable) </w:t>
      </w:r>
      <w:r w:rsidR="008C0D7B" w:rsidRPr="007E34DA">
        <w:t>des travaux préparatoires</w:t>
      </w:r>
      <w:r w:rsidR="00811ABB" w:rsidRPr="007E34DA">
        <w:t xml:space="preserve"> </w:t>
      </w:r>
      <w:r w:rsidR="008C0D7B" w:rsidRPr="007E34DA">
        <w:t>et demander à d'autres groupes de l'UIT</w:t>
      </w:r>
      <w:r w:rsidR="008C0D7B" w:rsidRPr="007E34DA">
        <w:noBreakHyphen/>
        <w:t>R concernés, s'il y a lieu, de soumettre des contributions et/ou de participer aux travaux. Dans la mesure du possible, les groupes déjà constitués devraient être utilisés pour les travaux ci</w:t>
      </w:r>
      <w:r w:rsidR="008C0D7B" w:rsidRPr="007E34DA">
        <w:noBreakHyphen/>
        <w:t>dessus, les nouveaux groupes étant constitués uniquement en cas de nécessité.</w:t>
      </w:r>
    </w:p>
    <w:p w14:paraId="1DF36144" w14:textId="52534065" w:rsidR="00133092" w:rsidRPr="007E34DA" w:rsidRDefault="0080493C" w:rsidP="00CF3B41">
      <w:r w:rsidRPr="007E34DA">
        <w:lastRenderedPageBreak/>
        <w:t>A1.</w:t>
      </w:r>
      <w:r w:rsidR="008C0D7B" w:rsidRPr="007E34DA">
        <w:t>2.</w:t>
      </w:r>
      <w:r w:rsidRPr="007E34DA">
        <w:t>3</w:t>
      </w:r>
      <w:r w:rsidR="008C0D7B" w:rsidRPr="007E34DA">
        <w:tab/>
        <w:t>La seconde session permet</w:t>
      </w:r>
      <w:r w:rsidR="0006246D" w:rsidRPr="007E34DA">
        <w:t xml:space="preserve"> </w:t>
      </w:r>
      <w:r w:rsidR="008C0D7B" w:rsidRPr="007E34DA">
        <w:t xml:space="preserve">d'élaborer le rapport destiné à la CMR suivante. La durée de cette session </w:t>
      </w:r>
      <w:r w:rsidRPr="007E34DA">
        <w:t>doit être</w:t>
      </w:r>
      <w:r w:rsidR="0006246D" w:rsidRPr="007E34DA">
        <w:t xml:space="preserve"> </w:t>
      </w:r>
      <w:r w:rsidR="008C0D7B" w:rsidRPr="007E34DA">
        <w:t xml:space="preserve">suffisante pour permettre la réalisation des travaux nécessaires (au moins une semaine, mais pas plus de deux semaines). Cette session </w:t>
      </w:r>
      <w:r w:rsidR="00EC75DA" w:rsidRPr="007E34DA">
        <w:t>est</w:t>
      </w:r>
      <w:r w:rsidR="0006246D" w:rsidRPr="007E34DA">
        <w:t xml:space="preserve"> </w:t>
      </w:r>
      <w:r w:rsidR="008C0D7B" w:rsidRPr="007E34DA">
        <w:t xml:space="preserve">programmée de façon que le Rapport </w:t>
      </w:r>
      <w:r w:rsidR="00EC75DA" w:rsidRPr="007E34DA">
        <w:t>de la RPC</w:t>
      </w:r>
      <w:r w:rsidR="0006246D" w:rsidRPr="007E34DA">
        <w:t xml:space="preserve"> </w:t>
      </w:r>
      <w:r w:rsidR="008C0D7B" w:rsidRPr="007E34DA">
        <w:t xml:space="preserve">puisse être publié dans les six langues officielles de l'Union </w:t>
      </w:r>
      <w:r w:rsidR="00EC75DA" w:rsidRPr="007E34DA">
        <w:t>au</w:t>
      </w:r>
      <w:r w:rsidR="0006246D" w:rsidRPr="007E34DA">
        <w:t xml:space="preserve"> </w:t>
      </w:r>
      <w:r w:rsidR="00EC75DA" w:rsidRPr="007E34DA">
        <w:t xml:space="preserve">moins cinq </w:t>
      </w:r>
      <w:r w:rsidR="008C0D7B" w:rsidRPr="007E34DA">
        <w:t>mois avant la CMR suivante.</w:t>
      </w:r>
    </w:p>
    <w:p w14:paraId="6F895291" w14:textId="75E3987B" w:rsidR="008C0D7B" w:rsidRPr="007E34DA" w:rsidRDefault="008C0D7B" w:rsidP="00CF3B41">
      <w:r w:rsidRPr="007E34DA">
        <w:t xml:space="preserve">Les contributions </w:t>
      </w:r>
      <w:r w:rsidRPr="007E34DA">
        <w:rPr>
          <w:i/>
          <w:iCs/>
        </w:rPr>
        <w:t>dont la traduction est demandée</w:t>
      </w:r>
      <w:r w:rsidRPr="007E34DA">
        <w:t xml:space="preserve"> doivent être soumises </w:t>
      </w:r>
      <w:r w:rsidR="00EC75DA" w:rsidRPr="007E34DA">
        <w:t>un</w:t>
      </w:r>
      <w:r w:rsidR="004438F0" w:rsidRPr="007E34DA">
        <w:t xml:space="preserve"> </w:t>
      </w:r>
      <w:r w:rsidRPr="007E34DA">
        <w:t xml:space="preserve">mois avant la seconde session de la RPC. Les contributions </w:t>
      </w:r>
      <w:r w:rsidRPr="007E34DA">
        <w:rPr>
          <w:i/>
          <w:iCs/>
        </w:rPr>
        <w:t xml:space="preserve">dont la traduction n'est pas demandée </w:t>
      </w:r>
      <w:r w:rsidRPr="007E34DA">
        <w:t xml:space="preserve">doivent être soumises avant 16 heures UTC, 14 jours calendaires avant le début de </w:t>
      </w:r>
      <w:r w:rsidR="00811ABB" w:rsidRPr="007E34DA">
        <w:t xml:space="preserve">la </w:t>
      </w:r>
      <w:r w:rsidR="00407212" w:rsidRPr="007E34DA">
        <w:t>seconde</w:t>
      </w:r>
      <w:r w:rsidR="00EC75DA" w:rsidRPr="007E34DA">
        <w:t xml:space="preserve"> session de la RPC</w:t>
      </w:r>
      <w:r w:rsidRPr="007E34DA">
        <w:t>.</w:t>
      </w:r>
    </w:p>
    <w:p w14:paraId="6E5CA448" w14:textId="2AE1108F" w:rsidR="00DA2121" w:rsidRPr="007E34DA" w:rsidRDefault="00BF1DD8" w:rsidP="00CF3B41">
      <w:r w:rsidRPr="007E34DA">
        <w:t>A1.2.4</w:t>
      </w:r>
      <w:r w:rsidRPr="007E34DA">
        <w:tab/>
        <w:t xml:space="preserve">Le </w:t>
      </w:r>
      <w:r w:rsidR="00407212" w:rsidRPr="007E34DA">
        <w:t>p</w:t>
      </w:r>
      <w:r w:rsidRPr="007E34DA">
        <w:t xml:space="preserve">rojet de </w:t>
      </w:r>
      <w:r w:rsidR="00F1590B" w:rsidRPr="007E34DA">
        <w:t xml:space="preserve">Rapport </w:t>
      </w:r>
      <w:r w:rsidRPr="007E34DA">
        <w:t>du Directeur du BR à l'intention de la CMR suivante sur les difficultés rencontrées ou les incohérences constatées dans l'application du Règlement des radiocommunications qui doivent être examinées par la CMR devrait être soumis à la seconde session pour information.</w:t>
      </w:r>
    </w:p>
    <w:p w14:paraId="23570817" w14:textId="7AA48FA3" w:rsidR="00BF1DD8" w:rsidRPr="007E34DA" w:rsidRDefault="00457406" w:rsidP="00CF3B41">
      <w:r w:rsidRPr="007E34DA">
        <w:t>A1.2.5</w:t>
      </w:r>
      <w:r w:rsidRPr="007E34DA">
        <w:tab/>
        <w:t>Les réunions des groupes responsables de l'UIT</w:t>
      </w:r>
      <w:r w:rsidRPr="007E34DA">
        <w:noBreakHyphen/>
        <w:t xml:space="preserve">R devraient être programmées de manière à faciliter une participation maximale de tous les membres intéressés, en évitant, dans la mesure du possible, tout chevauchement de réunions susceptible d'avoir une incidence négative sur la participation efficace des États Membres. Les </w:t>
      </w:r>
      <w:r w:rsidR="00407212" w:rsidRPr="007E34DA">
        <w:t>document</w:t>
      </w:r>
      <w:r w:rsidRPr="007E34DA">
        <w:t>s finals des groupes responsables sont soumis directement dans le cadre de la Réunion de préparation à la Conférence (RPC), à temps pour être examinés</w:t>
      </w:r>
      <w:r w:rsidR="00793985" w:rsidRPr="007E34DA">
        <w:t xml:space="preserve"> </w:t>
      </w:r>
      <w:r w:rsidR="009D74B6" w:rsidRPr="007E34DA">
        <w:t>par</w:t>
      </w:r>
      <w:r w:rsidRPr="007E34DA">
        <w:t xml:space="preserve"> la réunion de l'Équipe de gestion de la RPC ou, exceptionnellement, par l'intermédiaire de la CE compétente.</w:t>
      </w:r>
    </w:p>
    <w:p w14:paraId="4917C532" w14:textId="3B327292" w:rsidR="00005003" w:rsidRPr="007E34DA" w:rsidRDefault="00005003" w:rsidP="00CF3B41">
      <w:r w:rsidRPr="007E34DA">
        <w:t>A1.2.6</w:t>
      </w:r>
      <w:r w:rsidRPr="007E34DA">
        <w:tab/>
        <w:t xml:space="preserve">Les groupes responsables sont encouragés à identifier les nouveaux </w:t>
      </w:r>
      <w:r w:rsidR="009D74B6" w:rsidRPr="007E34DA">
        <w:t>thèmes</w:t>
      </w:r>
      <w:r w:rsidRPr="007E34DA">
        <w:t xml:space="preserve"> d'étude devant être examiné</w:t>
      </w:r>
      <w:r w:rsidR="00811ABB" w:rsidRPr="007E34DA">
        <w:t>s</w:t>
      </w:r>
      <w:r w:rsidRPr="007E34DA">
        <w:t xml:space="preserve"> au titre du point permanent de l'ordre du jour, conformément à la Résolution </w:t>
      </w:r>
      <w:r w:rsidRPr="007E34DA">
        <w:rPr>
          <w:b/>
          <w:bCs/>
        </w:rPr>
        <w:t>86</w:t>
      </w:r>
      <w:r w:rsidRPr="007E34DA">
        <w:t xml:space="preserve"> </w:t>
      </w:r>
      <w:r w:rsidRPr="007E34DA">
        <w:rPr>
          <w:b/>
          <w:bCs/>
        </w:rPr>
        <w:t>(Rév.CMR</w:t>
      </w:r>
      <w:r w:rsidR="00793985" w:rsidRPr="007E34DA">
        <w:rPr>
          <w:b/>
          <w:bCs/>
        </w:rPr>
        <w:t>-07</w:t>
      </w:r>
      <w:r w:rsidRPr="007E34DA">
        <w:rPr>
          <w:b/>
          <w:bCs/>
        </w:rPr>
        <w:t>)</w:t>
      </w:r>
      <w:r w:rsidRPr="007E34DA">
        <w:t xml:space="preserve"> (point 7 de l'ordre du jour actuel) au plus tard à leur avant-dernière réunion précédant la seconde session de la RPC, afin de laisser aux membres de l'UIT suffisamment de temps pour </w:t>
      </w:r>
      <w:r w:rsidR="00793985" w:rsidRPr="007E34DA">
        <w:t xml:space="preserve">élaborer </w:t>
      </w:r>
      <w:r w:rsidRPr="007E34DA">
        <w:t xml:space="preserve">des contributions </w:t>
      </w:r>
      <w:r w:rsidR="00793985" w:rsidRPr="007E34DA">
        <w:t>en vue de</w:t>
      </w:r>
      <w:r w:rsidRPr="007E34DA">
        <w:t xml:space="preserve"> la seconde session.</w:t>
      </w:r>
    </w:p>
    <w:p w14:paraId="3C9ECD48" w14:textId="715FA30B" w:rsidR="008C0D7B" w:rsidRPr="007E34DA" w:rsidRDefault="00005003" w:rsidP="00CF3B41">
      <w:r w:rsidRPr="007E34DA">
        <w:t>A1.</w:t>
      </w:r>
      <w:r w:rsidR="008C0D7B" w:rsidRPr="007E34DA">
        <w:t>2.</w:t>
      </w:r>
      <w:r w:rsidRPr="007E34DA">
        <w:t>7</w:t>
      </w:r>
      <w:r w:rsidR="008C0D7B" w:rsidRPr="007E34DA">
        <w:rPr>
          <w:b/>
          <w:bCs/>
        </w:rPr>
        <w:tab/>
      </w:r>
      <w:r w:rsidR="008C0D7B" w:rsidRPr="007E34DA">
        <w:t xml:space="preserve">Afin de permettre à tous les participants de mieux comprendre la teneur du projet de Rapport de la RPC, </w:t>
      </w:r>
      <w:r w:rsidRPr="007E34DA">
        <w:t>des</w:t>
      </w:r>
      <w:r w:rsidR="00793985" w:rsidRPr="007E34DA">
        <w:t xml:space="preserve"> </w:t>
      </w:r>
      <w:r w:rsidR="008C0D7B" w:rsidRPr="007E34DA">
        <w:t>résumé</w:t>
      </w:r>
      <w:r w:rsidRPr="007E34DA">
        <w:t>s</w:t>
      </w:r>
      <w:r w:rsidR="008C0D7B" w:rsidRPr="007E34DA">
        <w:t xml:space="preserve"> analytique</w:t>
      </w:r>
      <w:r w:rsidRPr="007E34DA">
        <w:t>s</w:t>
      </w:r>
      <w:r w:rsidR="008C0D7B" w:rsidRPr="007E34DA">
        <w:t xml:space="preserve"> (voir le § </w:t>
      </w:r>
      <w:r w:rsidRPr="007E34DA">
        <w:t>A1.</w:t>
      </w:r>
      <w:r w:rsidR="008C0D7B" w:rsidRPr="007E34DA">
        <w:t>2.</w:t>
      </w:r>
      <w:r w:rsidRPr="007E34DA">
        <w:t>3</w:t>
      </w:r>
      <w:r w:rsidR="008C0D7B" w:rsidRPr="007E34DA">
        <w:t xml:space="preserve"> ci</w:t>
      </w:r>
      <w:r w:rsidR="008C0D7B" w:rsidRPr="007E34DA">
        <w:noBreakHyphen/>
        <w:t xml:space="preserve">dessus) </w:t>
      </w:r>
      <w:r w:rsidRPr="007E34DA">
        <w:t xml:space="preserve">sont </w:t>
      </w:r>
      <w:r w:rsidR="008C0D7B" w:rsidRPr="007E34DA">
        <w:t>rédigé</w:t>
      </w:r>
      <w:r w:rsidRPr="007E34DA">
        <w:t>s</w:t>
      </w:r>
      <w:r w:rsidR="008C0D7B" w:rsidRPr="007E34DA">
        <w:t xml:space="preserve"> par le</w:t>
      </w:r>
      <w:r w:rsidR="009D74B6" w:rsidRPr="007E34DA">
        <w:t>s</w:t>
      </w:r>
      <w:r w:rsidR="008C0D7B" w:rsidRPr="007E34DA">
        <w:t xml:space="preserve"> groupe</w:t>
      </w:r>
      <w:r w:rsidR="009D74B6" w:rsidRPr="007E34DA">
        <w:t>s</w:t>
      </w:r>
      <w:r w:rsidR="008C0D7B" w:rsidRPr="007E34DA">
        <w:t xml:space="preserve"> responsable</w:t>
      </w:r>
      <w:r w:rsidR="009D74B6" w:rsidRPr="007E34DA">
        <w:t>s</w:t>
      </w:r>
      <w:r w:rsidR="008C0D7B" w:rsidRPr="007E34DA">
        <w:t>.</w:t>
      </w:r>
    </w:p>
    <w:p w14:paraId="447F3BA9" w14:textId="064FDB49" w:rsidR="00326BFD" w:rsidRPr="007E34DA" w:rsidRDefault="00326BFD" w:rsidP="00CF3B41">
      <w:r w:rsidRPr="007E34DA">
        <w:t>A1.2.8</w:t>
      </w:r>
      <w:r w:rsidRPr="007E34DA">
        <w:tab/>
        <w:t>Les études menées et les documents établis par les groupes responsables ou les groupes concernés doivent être rigoureusement conformes aux exigences énoncées dans le</w:t>
      </w:r>
      <w:r w:rsidR="009D74B6" w:rsidRPr="007E34DA">
        <w:t xml:space="preserve"> texte du</w:t>
      </w:r>
      <w:r w:rsidRPr="007E34DA">
        <w:t xml:space="preserve"> point de l'ordre du jour, dans la Résolution de la CMR </w:t>
      </w:r>
      <w:r w:rsidR="0024385A" w:rsidRPr="007E34DA">
        <w:t xml:space="preserve">correspondante </w:t>
      </w:r>
      <w:r w:rsidRPr="007E34DA">
        <w:t>se rapportant à ce point de l'ordre du jour de la CMR et dans le Règlement des radiocommunications.</w:t>
      </w:r>
    </w:p>
    <w:p w14:paraId="3DD41060" w14:textId="408CA486" w:rsidR="00DC59A8" w:rsidRPr="007E34DA" w:rsidRDefault="00DC59A8" w:rsidP="00CF3B41">
      <w:r w:rsidRPr="007E34DA">
        <w:t>A1.2.9</w:t>
      </w:r>
      <w:r w:rsidRPr="007E34DA">
        <w:tab/>
        <w:t>Les groupes responsables élaborent des projets de texte de la RPC qui figureront dans le projet de Rapport de la RPC conformément au calendrier établi par la Commission de direction de la RPC (voir le § A1.5).</w:t>
      </w:r>
    </w:p>
    <w:p w14:paraId="33361CA0" w14:textId="3188E72F" w:rsidR="008C0D7B" w:rsidRPr="007E34DA" w:rsidRDefault="00793985" w:rsidP="00CF3B41">
      <w:pPr>
        <w:tabs>
          <w:tab w:val="left" w:pos="3544"/>
        </w:tabs>
      </w:pPr>
      <w:r w:rsidRPr="007E34DA">
        <w:t>A1.</w:t>
      </w:r>
      <w:r w:rsidR="008C0D7B" w:rsidRPr="007E34DA">
        <w:t>3</w:t>
      </w:r>
      <w:r w:rsidR="008C0D7B" w:rsidRPr="007E34DA">
        <w:tab/>
        <w:t xml:space="preserve">Les travaux de la RPC </w:t>
      </w:r>
      <w:r w:rsidR="00DC59A8" w:rsidRPr="007E34DA">
        <w:t>sont</w:t>
      </w:r>
      <w:r w:rsidRPr="007E34DA">
        <w:t xml:space="preserve"> </w:t>
      </w:r>
      <w:r w:rsidR="008C0D7B" w:rsidRPr="007E34DA">
        <w:t>dirigés par un Président</w:t>
      </w:r>
      <w:r w:rsidR="00DC59A8" w:rsidRPr="007E34DA">
        <w:t>, en concertation et en coordination avec</w:t>
      </w:r>
      <w:r w:rsidRPr="007E34DA">
        <w:t xml:space="preserve"> </w:t>
      </w:r>
      <w:r w:rsidR="00DC59A8" w:rsidRPr="007E34DA">
        <w:t xml:space="preserve">les </w:t>
      </w:r>
      <w:r w:rsidR="008C0D7B" w:rsidRPr="007E34DA">
        <w:t>Vice</w:t>
      </w:r>
      <w:r w:rsidR="008C0D7B" w:rsidRPr="007E34DA">
        <w:noBreakHyphen/>
        <w:t>Présidents. Le Président et les Vice</w:t>
      </w:r>
      <w:r w:rsidR="008C0D7B" w:rsidRPr="007E34DA">
        <w:noBreakHyphen/>
        <w:t xml:space="preserve">Présidents de la RPC </w:t>
      </w:r>
      <w:r w:rsidR="00DC59A8" w:rsidRPr="007E34DA">
        <w:t xml:space="preserve">sont désignés par l'AR et </w:t>
      </w:r>
      <w:r w:rsidR="008C0D7B" w:rsidRPr="007E34DA">
        <w:t>ne peuvent accomplir qu'un seul mandat à leur poste. La procédure à suivre pour la désignation du Président et des Vice-Présidents de la RPC doit être conforme à la procédure de désignation des Présidents et des Vice</w:t>
      </w:r>
      <w:r w:rsidR="008C0D7B" w:rsidRPr="007E34DA">
        <w:noBreakHyphen/>
        <w:t>Présidents prévue dans la Résolution UIT</w:t>
      </w:r>
      <w:r w:rsidR="008C0D7B" w:rsidRPr="007E34DA">
        <w:noBreakHyphen/>
        <w:t>R 15</w:t>
      </w:r>
      <w:r w:rsidR="00DC59A8" w:rsidRPr="007E34DA">
        <w:t xml:space="preserve"> (voir également la Résolution 208 (Dubaï,</w:t>
      </w:r>
      <w:r w:rsidRPr="007E34DA">
        <w:t> </w:t>
      </w:r>
      <w:r w:rsidR="00DC59A8" w:rsidRPr="007E34DA">
        <w:t>2018) de la Conférence de plénipotentiaires)</w:t>
      </w:r>
      <w:r w:rsidR="008C0D7B" w:rsidRPr="007E34DA">
        <w:t>.</w:t>
      </w:r>
    </w:p>
    <w:p w14:paraId="25D34EE6" w14:textId="0FC1EE42" w:rsidR="00DC59A8" w:rsidRPr="007E34DA" w:rsidRDefault="00DC59A8" w:rsidP="00CF3B41">
      <w:r w:rsidRPr="007E34DA">
        <w:rPr>
          <w:bCs/>
        </w:rPr>
        <w:t>A1.4</w:t>
      </w:r>
      <w:r w:rsidRPr="007E34DA">
        <w:tab/>
        <w:t xml:space="preserve">La première session de la RPC désigne des Rapporteurs pour les Chapitres pour aider à diriger l'élaboration du texte sur lequel se fondera le Rapport de la RPC et à regrouper les textes des groupes responsables en un projet complet de Rapport de la RPC. Si le Rapporteur pour un </w:t>
      </w:r>
      <w:r w:rsidR="00FE04E7" w:rsidRPr="007E34DA">
        <w:t>C</w:t>
      </w:r>
      <w:r w:rsidRPr="007E34DA">
        <w:t>hapitre n'est pas en mesure de continuer d'exercer ses fonctions, un nouveau Rapporteur devrait être désigné par la Commission de direction de la RPC (voir le § A1.5 ci</w:t>
      </w:r>
      <w:r w:rsidRPr="007E34DA">
        <w:noBreakHyphen/>
        <w:t>dessous), après consultation du Directeur du BR.</w:t>
      </w:r>
    </w:p>
    <w:p w14:paraId="780CFAEE" w14:textId="1DDE0DAE" w:rsidR="008C0D7B" w:rsidRPr="007E34DA" w:rsidRDefault="00DC59A8" w:rsidP="00CF3B41">
      <w:pPr>
        <w:rPr>
          <w:bCs/>
        </w:rPr>
      </w:pPr>
      <w:r w:rsidRPr="007E34DA">
        <w:rPr>
          <w:bCs/>
        </w:rPr>
        <w:lastRenderedPageBreak/>
        <w:t>A1.</w:t>
      </w:r>
      <w:r w:rsidR="008C0D7B" w:rsidRPr="007E34DA">
        <w:rPr>
          <w:bCs/>
        </w:rPr>
        <w:t>5</w:t>
      </w:r>
      <w:r w:rsidR="008C0D7B" w:rsidRPr="007E34DA">
        <w:rPr>
          <w:bCs/>
        </w:rPr>
        <w:tab/>
        <w:t xml:space="preserve">Le Président et les Vice-Présidents de la RPC, ainsi que les Rapporteurs pour les Chapitres </w:t>
      </w:r>
      <w:r w:rsidRPr="007E34DA">
        <w:rPr>
          <w:bCs/>
        </w:rPr>
        <w:t>composent la</w:t>
      </w:r>
      <w:r w:rsidR="008C0D7B" w:rsidRPr="007E34DA">
        <w:rPr>
          <w:bCs/>
        </w:rPr>
        <w:t xml:space="preserve"> Commission de direction de la RPC.</w:t>
      </w:r>
    </w:p>
    <w:p w14:paraId="25037001" w14:textId="6ABF8C6C" w:rsidR="001C6395" w:rsidRPr="007E34DA" w:rsidRDefault="00DC59A8" w:rsidP="00CF3B41">
      <w:r w:rsidRPr="007E34DA">
        <w:rPr>
          <w:bCs/>
        </w:rPr>
        <w:t>A1.</w:t>
      </w:r>
      <w:r w:rsidR="008C0D7B" w:rsidRPr="007E34DA">
        <w:rPr>
          <w:bCs/>
        </w:rPr>
        <w:t>6</w:t>
      </w:r>
      <w:r w:rsidR="008C0D7B" w:rsidRPr="007E34DA">
        <w:tab/>
        <w:t xml:space="preserve">Le Président convoque une réunion de la Commission de direction de la RPC conjointement avec les Présidents des groupes responsables et les Présidents des </w:t>
      </w:r>
      <w:r w:rsidRPr="007E34DA">
        <w:t>CE</w:t>
      </w:r>
      <w:r w:rsidR="008C0D7B" w:rsidRPr="007E34DA">
        <w:t>. Cette réunion (appelée réunion de l'</w:t>
      </w:r>
      <w:r w:rsidR="00E860FD" w:rsidRPr="007E34DA">
        <w:t>Équipe</w:t>
      </w:r>
      <w:r w:rsidR="008C0D7B" w:rsidRPr="007E34DA">
        <w:t xml:space="preserve"> de gestion de la RPC) rassemble les résultats des travaux des groupes responsables sous forme du projet de Rapport de la RPC, qui constituera une contribution à la seconde session de la RPC.</w:t>
      </w:r>
    </w:p>
    <w:p w14:paraId="0FEC8D70" w14:textId="5FF898C7" w:rsidR="001C6395" w:rsidRPr="007E34DA" w:rsidRDefault="00DC59A8" w:rsidP="00CF3B41">
      <w:r w:rsidRPr="007E34DA">
        <w:t>A1.</w:t>
      </w:r>
      <w:r w:rsidR="001C6395" w:rsidRPr="007E34DA">
        <w:t>7</w:t>
      </w:r>
      <w:r w:rsidR="001C6395" w:rsidRPr="007E34DA">
        <w:tab/>
        <w:t xml:space="preserve">Le projet de Rapport de synthèse de la RPC </w:t>
      </w:r>
      <w:r w:rsidRPr="007E34DA">
        <w:t>est</w:t>
      </w:r>
      <w:r w:rsidR="00793985" w:rsidRPr="007E34DA">
        <w:t xml:space="preserve"> </w:t>
      </w:r>
      <w:r w:rsidR="001C6395" w:rsidRPr="007E34DA">
        <w:t xml:space="preserve">traduit dans les six langues officielles de l'Union et </w:t>
      </w:r>
      <w:r w:rsidRPr="007E34DA">
        <w:t>est mis à disposition sous forme électronique</w:t>
      </w:r>
      <w:r w:rsidR="00793985" w:rsidRPr="007E34DA">
        <w:t xml:space="preserve"> </w:t>
      </w:r>
      <w:r w:rsidR="001C6395" w:rsidRPr="007E34DA">
        <w:t xml:space="preserve">au moins </w:t>
      </w:r>
      <w:r w:rsidRPr="007E34DA">
        <w:t>deux</w:t>
      </w:r>
      <w:r w:rsidR="00793985" w:rsidRPr="007E34DA">
        <w:t xml:space="preserve"> </w:t>
      </w:r>
      <w:r w:rsidR="001C6395" w:rsidRPr="007E34DA">
        <w:t>mois avant la date prévue de la seconde session de la RPC.</w:t>
      </w:r>
    </w:p>
    <w:p w14:paraId="00FAC893" w14:textId="1B0E6C2E" w:rsidR="001C6395" w:rsidRPr="007E34DA" w:rsidRDefault="00DC59A8" w:rsidP="00CF3B41">
      <w:r w:rsidRPr="007E34DA">
        <w:rPr>
          <w:bCs/>
        </w:rPr>
        <w:t>A1.</w:t>
      </w:r>
      <w:r w:rsidR="001C6395" w:rsidRPr="007E34DA">
        <w:rPr>
          <w:bCs/>
        </w:rPr>
        <w:t>8</w:t>
      </w:r>
      <w:r w:rsidR="001C6395" w:rsidRPr="007E34DA">
        <w:tab/>
        <w:t xml:space="preserve">Tout sera mis en œuvre pour limiter au minimum le nombre de pages du Rapport de la RPC. </w:t>
      </w:r>
      <w:r w:rsidR="00FE04E7" w:rsidRPr="007E34DA">
        <w:t>À</w:t>
      </w:r>
      <w:r w:rsidR="001C6395" w:rsidRPr="007E34DA">
        <w:t xml:space="preserve"> cette fin, les groupes responsables sont instamment priés, quand ils élaborent les </w:t>
      </w:r>
      <w:r w:rsidRPr="007E34DA">
        <w:t xml:space="preserve">projets de </w:t>
      </w:r>
      <w:r w:rsidR="001C6395" w:rsidRPr="007E34DA">
        <w:t>texte de la RPC, de tirer le meilleur parti possible des références renvoyant, selon le cas, à des Recommandations ou à des Rapports UIT</w:t>
      </w:r>
      <w:r w:rsidR="001C6395" w:rsidRPr="007E34DA">
        <w:noBreakHyphen/>
        <w:t>R approuvés.</w:t>
      </w:r>
    </w:p>
    <w:p w14:paraId="727A16B7" w14:textId="0A255561" w:rsidR="00DC59A8" w:rsidRPr="007E34DA" w:rsidRDefault="00DC59A8" w:rsidP="00CF3B41">
      <w:r w:rsidRPr="007E34DA">
        <w:rPr>
          <w:bCs/>
        </w:rPr>
        <w:t>A1.9</w:t>
      </w:r>
      <w:r w:rsidRPr="007E34DA">
        <w:tab/>
        <w:t>Les travaux de la RPC sont menés</w:t>
      </w:r>
      <w:r w:rsidR="00BF24D8" w:rsidRPr="007E34DA">
        <w:t xml:space="preserve">, </w:t>
      </w:r>
      <w:r w:rsidRPr="007E34DA">
        <w:t>conformément à l'article 29</w:t>
      </w:r>
      <w:r w:rsidR="00BF24D8" w:rsidRPr="007E34DA">
        <w:t xml:space="preserve"> </w:t>
      </w:r>
      <w:r w:rsidRPr="007E34DA">
        <w:t>de la Constitution de l'UIT dans les langues officielles de l'Union.</w:t>
      </w:r>
    </w:p>
    <w:p w14:paraId="586EC570" w14:textId="1BA5CE0F" w:rsidR="001C6395" w:rsidRPr="007E34DA" w:rsidRDefault="00FC19D6" w:rsidP="00CF3B41">
      <w:r w:rsidRPr="007E34DA">
        <w:rPr>
          <w:bCs/>
        </w:rPr>
        <w:t>A1.</w:t>
      </w:r>
      <w:r w:rsidR="001C6395" w:rsidRPr="007E34DA">
        <w:rPr>
          <w:bCs/>
        </w:rPr>
        <w:t>1</w:t>
      </w:r>
      <w:r w:rsidRPr="007E34DA">
        <w:rPr>
          <w:bCs/>
        </w:rPr>
        <w:t>0</w:t>
      </w:r>
      <w:r w:rsidR="001C6395" w:rsidRPr="007E34DA">
        <w:tab/>
        <w:t>Pour le reste, le travail sera organisé conformément aux dispositions pertinentes de la Résolution UIT</w:t>
      </w:r>
      <w:r w:rsidR="001C6395" w:rsidRPr="007E34DA">
        <w:noBreakHyphen/>
        <w:t>R 1.</w:t>
      </w:r>
    </w:p>
    <w:p w14:paraId="6C727C09" w14:textId="2CC9A928" w:rsidR="00C25ADB" w:rsidRPr="007E34DA" w:rsidRDefault="00C25ADB" w:rsidP="00CF3B41">
      <w:pPr>
        <w:pStyle w:val="AnnexNo"/>
        <w:spacing w:before="240"/>
      </w:pPr>
    </w:p>
    <w:p w14:paraId="2C993CBF" w14:textId="0E479D84" w:rsidR="001C6395" w:rsidRPr="007E34DA" w:rsidRDefault="001C6395" w:rsidP="00CF3B41">
      <w:pPr>
        <w:pStyle w:val="AnnexNo"/>
        <w:spacing w:before="240"/>
      </w:pPr>
      <w:r w:rsidRPr="007E34DA">
        <w:t>Annexe 2</w:t>
      </w:r>
    </w:p>
    <w:p w14:paraId="0DBC23D0" w14:textId="42DEE2A0" w:rsidR="001C6395" w:rsidRPr="007E34DA" w:rsidRDefault="001C6395" w:rsidP="00CF3B41">
      <w:pPr>
        <w:pStyle w:val="Annextitle"/>
      </w:pPr>
      <w:r w:rsidRPr="007E34DA">
        <w:t>Lignes directrices relatives à l'élaboration du Rapport de la RPC</w:t>
      </w:r>
    </w:p>
    <w:p w14:paraId="7D9D17FA" w14:textId="45273946" w:rsidR="00FC19D6" w:rsidRPr="007E34DA" w:rsidRDefault="00FC19D6" w:rsidP="00CF3B41">
      <w:r w:rsidRPr="007E34DA">
        <w:t xml:space="preserve">Le Rapport de la RPC regroupe les textes établis par l'UIT-R concernant les points de l'ordre du jour de la Conférence. La forme et la structure de ce Rapport sont arrêtées par la RPC à sa première session. Il convient de tenir compte des lignes directrices ci-après lors de l'élaboration du texte </w:t>
      </w:r>
      <w:r w:rsidR="006E7997" w:rsidRPr="007E34DA">
        <w:t>de</w:t>
      </w:r>
      <w:r w:rsidRPr="007E34DA">
        <w:t xml:space="preserve"> chaque point de l'ordre du jour.</w:t>
      </w:r>
    </w:p>
    <w:p w14:paraId="05B68D6D" w14:textId="7BA8F168" w:rsidR="001C6395" w:rsidRPr="007E34DA" w:rsidRDefault="00FC19D6" w:rsidP="00CF3B41">
      <w:pPr>
        <w:pStyle w:val="Heading1"/>
      </w:pPr>
      <w:r w:rsidRPr="007E34DA">
        <w:t>A2.</w:t>
      </w:r>
      <w:r w:rsidR="001C6395" w:rsidRPr="007E34DA">
        <w:t>1</w:t>
      </w:r>
      <w:r w:rsidR="001C6395" w:rsidRPr="007E34DA">
        <w:tab/>
        <w:t xml:space="preserve">Résumé analytique </w:t>
      </w:r>
    </w:p>
    <w:p w14:paraId="475C3E2D" w14:textId="13B87C7A" w:rsidR="001C6395" w:rsidRPr="007E34DA" w:rsidRDefault="00FC19D6" w:rsidP="00CF3B41">
      <w:pPr>
        <w:rPr>
          <w:rFonts w:eastAsia="SimSun"/>
          <w:lang w:eastAsia="zh-CN"/>
        </w:rPr>
      </w:pPr>
      <w:r w:rsidRPr="007E34DA">
        <w:t>A2.1.1</w:t>
      </w:r>
      <w:r w:rsidRPr="007E34DA">
        <w:tab/>
      </w:r>
      <w:r w:rsidR="001C6395" w:rsidRPr="007E34DA">
        <w:t xml:space="preserve">Conformément au § </w:t>
      </w:r>
      <w:r w:rsidR="003E63CF" w:rsidRPr="007E34DA">
        <w:t>A.1.2.7</w:t>
      </w:r>
      <w:r w:rsidR="001C6395" w:rsidRPr="007E34DA">
        <w:t xml:space="preserve"> de l'Annexe 1 de la présente Résolution, un résumé analytique sur chaque point de l'ordre du jour de la CMR doit être incorporé dans le texte final de la RPC</w:t>
      </w:r>
      <w:r w:rsidR="001C6395" w:rsidRPr="007E34DA">
        <w:rPr>
          <w:rFonts w:eastAsia="SimSun"/>
          <w:lang w:eastAsia="zh-CN"/>
        </w:rPr>
        <w:t xml:space="preserve">. </w:t>
      </w:r>
      <w:r w:rsidRPr="007E34DA">
        <w:rPr>
          <w:rFonts w:eastAsia="SimSun"/>
          <w:lang w:eastAsia="zh-CN"/>
        </w:rPr>
        <w:t>Le</w:t>
      </w:r>
      <w:r w:rsidR="001C6395" w:rsidRPr="007E34DA">
        <w:rPr>
          <w:rFonts w:eastAsia="SimSun"/>
          <w:lang w:eastAsia="zh-CN"/>
        </w:rPr>
        <w:t xml:space="preserve"> Rapporteur </w:t>
      </w:r>
      <w:r w:rsidRPr="007E34DA">
        <w:rPr>
          <w:rFonts w:eastAsia="SimSun"/>
          <w:lang w:eastAsia="zh-CN"/>
        </w:rPr>
        <w:t xml:space="preserve">désigné </w:t>
      </w:r>
      <w:r w:rsidR="001C6395" w:rsidRPr="007E34DA">
        <w:rPr>
          <w:rFonts w:eastAsia="SimSun"/>
          <w:lang w:eastAsia="zh-CN"/>
        </w:rPr>
        <w:t xml:space="preserve">pour un </w:t>
      </w:r>
      <w:r w:rsidR="006E7997" w:rsidRPr="007E34DA">
        <w:rPr>
          <w:rFonts w:eastAsia="SimSun"/>
          <w:lang w:eastAsia="zh-CN"/>
        </w:rPr>
        <w:t>C</w:t>
      </w:r>
      <w:r w:rsidR="001C6395" w:rsidRPr="007E34DA">
        <w:rPr>
          <w:rFonts w:eastAsia="SimSun"/>
          <w:lang w:eastAsia="zh-CN"/>
        </w:rPr>
        <w:t>hapitre peut aider à la rédaction du résumé analytique.</w:t>
      </w:r>
    </w:p>
    <w:p w14:paraId="38CA2B4D" w14:textId="54E64C60" w:rsidR="001C6395" w:rsidRPr="007E34DA" w:rsidRDefault="00FC19D6" w:rsidP="00CF3B41">
      <w:pPr>
        <w:rPr>
          <w:rFonts w:eastAsia="SimSun"/>
          <w:lang w:eastAsia="zh-CN"/>
        </w:rPr>
      </w:pPr>
      <w:r w:rsidRPr="007E34DA">
        <w:rPr>
          <w:rFonts w:eastAsia="SimSun"/>
          <w:lang w:eastAsia="zh-CN"/>
        </w:rPr>
        <w:t>A2.1.2</w:t>
      </w:r>
      <w:r w:rsidRPr="007E34DA">
        <w:rPr>
          <w:rFonts w:eastAsia="SimSun"/>
          <w:lang w:eastAsia="zh-CN"/>
        </w:rPr>
        <w:tab/>
      </w:r>
      <w:r w:rsidR="001C6395" w:rsidRPr="007E34DA">
        <w:rPr>
          <w:rFonts w:eastAsia="SimSun"/>
          <w:lang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14:paraId="3EEBF27A" w14:textId="66B9055D" w:rsidR="001C6395" w:rsidRPr="007E34DA" w:rsidRDefault="00FC19D6" w:rsidP="00CF3B41">
      <w:pPr>
        <w:pStyle w:val="Heading1"/>
      </w:pPr>
      <w:r w:rsidRPr="007E34DA">
        <w:t>A2.</w:t>
      </w:r>
      <w:r w:rsidR="001C6395" w:rsidRPr="007E34DA">
        <w:t>2</w:t>
      </w:r>
      <w:r w:rsidR="001C6395" w:rsidRPr="007E34DA">
        <w:tab/>
        <w:t>Section «Considérations générales»</w:t>
      </w:r>
    </w:p>
    <w:p w14:paraId="7CC2136D" w14:textId="68849E69" w:rsidR="001C6395" w:rsidRPr="007E34DA" w:rsidRDefault="00FC19D6" w:rsidP="00CF3B41">
      <w:r w:rsidRPr="007E34DA">
        <w:t>A2.2.1</w:t>
      </w:r>
      <w:r w:rsidRPr="007E34DA">
        <w:tab/>
      </w:r>
      <w:r w:rsidR="001C6395" w:rsidRPr="007E34DA">
        <w:t xml:space="preserve">La section «Considérations générales» </w:t>
      </w:r>
      <w:r w:rsidRPr="007E34DA">
        <w:t xml:space="preserve">relative à chaque point de l'ordre du jour </w:t>
      </w:r>
      <w:r w:rsidR="001C6395" w:rsidRPr="007E34DA">
        <w:t xml:space="preserve">a pour objet de fournir de façon concise des informations générales sur les fondements sur lesquels </w:t>
      </w:r>
      <w:r w:rsidR="003E63CF" w:rsidRPr="007E34DA">
        <w:t xml:space="preserve">repose le point </w:t>
      </w:r>
      <w:r w:rsidR="001C6395" w:rsidRPr="007E34DA">
        <w:t>de l'ordre du jour et ne devrait pas dépasser une demi</w:t>
      </w:r>
      <w:r w:rsidR="003E63CF" w:rsidRPr="007E34DA">
        <w:noBreakHyphen/>
      </w:r>
      <w:r w:rsidR="001C6395" w:rsidRPr="007E34DA">
        <w:t>page.</w:t>
      </w:r>
    </w:p>
    <w:p w14:paraId="3C702606" w14:textId="17C8AFAD" w:rsidR="001C6395" w:rsidRPr="007E34DA" w:rsidRDefault="00FC19D6" w:rsidP="00CF3B41">
      <w:pPr>
        <w:pStyle w:val="Heading1"/>
      </w:pPr>
      <w:r w:rsidRPr="007E34DA">
        <w:lastRenderedPageBreak/>
        <w:t>A2.</w:t>
      </w:r>
      <w:r w:rsidR="001C6395" w:rsidRPr="007E34DA">
        <w:t>3</w:t>
      </w:r>
      <w:r w:rsidR="001C6395" w:rsidRPr="007E34DA">
        <w:tab/>
        <w:t>Limitation du nombre de pages et présentation des projets de texte de la RPC</w:t>
      </w:r>
    </w:p>
    <w:p w14:paraId="356F7D89" w14:textId="013B2B2A" w:rsidR="001C6395" w:rsidRPr="007E34DA" w:rsidRDefault="00FC19D6" w:rsidP="00CF3B41">
      <w:r w:rsidRPr="007E34DA">
        <w:t>A2.3.1</w:t>
      </w:r>
      <w:r w:rsidRPr="007E34DA">
        <w:tab/>
      </w:r>
      <w:r w:rsidR="001C6395" w:rsidRPr="007E34DA">
        <w:t>Les groupes responsables devraient élaborer les projets de texte de la RPC selon la présentation et la structure convenues, conformément à la décision prise par la RPC à sa première session.</w:t>
      </w:r>
    </w:p>
    <w:p w14:paraId="112FC3F1" w14:textId="293A7B95" w:rsidR="001C6395" w:rsidRPr="007E34DA" w:rsidRDefault="00FC19D6" w:rsidP="00CF3B41">
      <w:r w:rsidRPr="007E34DA">
        <w:t>A2.3.2</w:t>
      </w:r>
      <w:r w:rsidRPr="007E34DA">
        <w:tab/>
      </w:r>
      <w:r w:rsidR="001C6395" w:rsidRPr="007E34DA">
        <w:t>La longueur de tous les textes nécessaires ne devrait pas dépasser dix pages par point de l'ordre du jour ou par question.</w:t>
      </w:r>
    </w:p>
    <w:p w14:paraId="707CBFDA" w14:textId="204458C7" w:rsidR="001C6395" w:rsidRPr="007E34DA" w:rsidRDefault="00FC19D6" w:rsidP="00CF3B41">
      <w:r w:rsidRPr="007E34DA">
        <w:t>A2.3.3</w:t>
      </w:r>
      <w:r w:rsidRPr="007E34DA">
        <w:tab/>
      </w:r>
      <w:r w:rsidR="001C6395" w:rsidRPr="007E34DA">
        <w:t>Pour parvenir à cet objectif, il convient d'observer les instructions suivantes:</w:t>
      </w:r>
    </w:p>
    <w:p w14:paraId="7CD8FD16" w14:textId="42BE0D11" w:rsidR="001C6395" w:rsidRPr="007E34DA" w:rsidRDefault="00FC19D6" w:rsidP="00CF3B41">
      <w:pPr>
        <w:pStyle w:val="enumlev1"/>
      </w:pPr>
      <w:r w:rsidRPr="007E34DA">
        <w:rPr>
          <w:i/>
          <w:iCs/>
        </w:rPr>
        <w:t>a)</w:t>
      </w:r>
      <w:r w:rsidR="001C6395" w:rsidRPr="007E34DA">
        <w:tab/>
        <w:t>les projets de texte de la RPC devraient être clairs et rédigés de façon cohérente et non ambiguë;</w:t>
      </w:r>
    </w:p>
    <w:p w14:paraId="2B722E9A" w14:textId="100826BC" w:rsidR="001C6395" w:rsidRPr="007E34DA" w:rsidRDefault="00FC19D6" w:rsidP="00CF3B41">
      <w:pPr>
        <w:pStyle w:val="enumlev1"/>
      </w:pPr>
      <w:r w:rsidRPr="007E34DA">
        <w:rPr>
          <w:i/>
          <w:iCs/>
        </w:rPr>
        <w:t>b)</w:t>
      </w:r>
      <w:r w:rsidR="001C6395" w:rsidRPr="007E34DA">
        <w:tab/>
        <w:t>le nombre de méthodes proposées pour traiter chaque point de l'ordre du jour doit être limité au</w:t>
      </w:r>
      <w:r w:rsidR="000C3F9A" w:rsidRPr="007E34DA">
        <w:t xml:space="preserve"> strict</w:t>
      </w:r>
      <w:r w:rsidR="001C6395" w:rsidRPr="007E34DA">
        <w:t xml:space="preserve"> minimum</w:t>
      </w:r>
      <w:r w:rsidR="000C3F9A" w:rsidRPr="007E34DA">
        <w:t xml:space="preserve"> nécessaire</w:t>
      </w:r>
      <w:r w:rsidR="001C6395" w:rsidRPr="007E34DA">
        <w:t>;</w:t>
      </w:r>
    </w:p>
    <w:p w14:paraId="56729C4A" w14:textId="23C2C0CE" w:rsidR="001C6395" w:rsidRPr="007E34DA" w:rsidRDefault="00FC19D6" w:rsidP="00CF3B41">
      <w:pPr>
        <w:pStyle w:val="enumlev1"/>
      </w:pPr>
      <w:r w:rsidRPr="007E34DA">
        <w:rPr>
          <w:i/>
          <w:iCs/>
        </w:rPr>
        <w:t>c)</w:t>
      </w:r>
      <w:r w:rsidR="001C6395" w:rsidRPr="007E34DA">
        <w:tab/>
        <w:t>si des sigles sont utilisés, leur signification doit être donnée in extenso la première fois qu'ils apparaissent dans le texte et la liste de tous les sigles doit figurer au début des Chapitres;</w:t>
      </w:r>
    </w:p>
    <w:p w14:paraId="05E2B4A1" w14:textId="016B75C2" w:rsidR="001C6395" w:rsidRPr="007E34DA" w:rsidRDefault="00FC19D6" w:rsidP="00CF3B41">
      <w:pPr>
        <w:pStyle w:val="enumlev1"/>
      </w:pPr>
      <w:r w:rsidRPr="007E34DA">
        <w:rPr>
          <w:i/>
          <w:iCs/>
        </w:rPr>
        <w:t>d)</w:t>
      </w:r>
      <w:r w:rsidR="001C6395" w:rsidRPr="007E34DA">
        <w:tab/>
        <w:t>l'utilisation des références pertinentes est préconisée afin d'éviter de citer des textes qui figurent déjà dans d'autres documents officiels de l'UIT-R</w:t>
      </w:r>
      <w:r w:rsidR="00D3347A" w:rsidRPr="007E34DA">
        <w:t xml:space="preserve"> (voir également le § A2.5)</w:t>
      </w:r>
      <w:r w:rsidR="001C6395" w:rsidRPr="007E34DA">
        <w:t>.</w:t>
      </w:r>
    </w:p>
    <w:p w14:paraId="65382D9F" w14:textId="7F351ECF" w:rsidR="001C6395" w:rsidRPr="007E34DA" w:rsidRDefault="00D3347A" w:rsidP="00CF3B41">
      <w:pPr>
        <w:pStyle w:val="Heading1"/>
        <w:rPr>
          <w:rFonts w:eastAsia="SimSun"/>
        </w:rPr>
      </w:pPr>
      <w:r w:rsidRPr="007E34DA">
        <w:rPr>
          <w:rFonts w:eastAsia="SimSun"/>
        </w:rPr>
        <w:t>A2.</w:t>
      </w:r>
      <w:r w:rsidR="001C6395" w:rsidRPr="007E34DA">
        <w:rPr>
          <w:rFonts w:eastAsia="SimSun"/>
        </w:rPr>
        <w:t>4</w:t>
      </w:r>
      <w:r w:rsidR="001C6395" w:rsidRPr="007E34DA">
        <w:rPr>
          <w:rFonts w:eastAsia="SimSun"/>
        </w:rPr>
        <w:tab/>
        <w:t>Méthodes à appliquer pour traiter les points de l'ordre du jour de la CMR</w:t>
      </w:r>
    </w:p>
    <w:p w14:paraId="373B2240" w14:textId="31C74E55" w:rsidR="001C6395" w:rsidRPr="007E34DA" w:rsidRDefault="00D3347A" w:rsidP="00CF3B41">
      <w:r w:rsidRPr="007E34DA">
        <w:t>A2.4.1</w:t>
      </w:r>
      <w:r w:rsidRPr="007E34DA">
        <w:tab/>
      </w:r>
      <w:r w:rsidR="001C6395" w:rsidRPr="007E34DA">
        <w:t xml:space="preserve">Le nombre de méthodes proposées pour traiter chaque point de l'ordre du jour devrait être limité au </w:t>
      </w:r>
      <w:r w:rsidRPr="007E34DA">
        <w:t xml:space="preserve">strict </w:t>
      </w:r>
      <w:r w:rsidR="001C6395" w:rsidRPr="007E34DA">
        <w:t xml:space="preserve">minimum </w:t>
      </w:r>
      <w:r w:rsidRPr="007E34DA">
        <w:t xml:space="preserve">nécessaire </w:t>
      </w:r>
      <w:r w:rsidR="001C6395" w:rsidRPr="007E34DA">
        <w:t>et la description de chaque méthode devrait être a</w:t>
      </w:r>
      <w:r w:rsidR="009C2F94" w:rsidRPr="007E34DA">
        <w:t xml:space="preserve">ussi </w:t>
      </w:r>
      <w:r w:rsidR="003E63CF" w:rsidRPr="007E34DA">
        <w:t xml:space="preserve">précise et </w:t>
      </w:r>
      <w:r w:rsidR="009C2F94" w:rsidRPr="007E34DA">
        <w:t>concise que possible.</w:t>
      </w:r>
    </w:p>
    <w:p w14:paraId="166CCB64" w14:textId="59EE8139" w:rsidR="00D3347A" w:rsidRPr="007E34DA" w:rsidRDefault="00D3347A" w:rsidP="00CF3B41">
      <w:r w:rsidRPr="007E34DA">
        <w:t>A2.4.2</w:t>
      </w:r>
      <w:r w:rsidRPr="007E34DA">
        <w:tab/>
        <w:t>Afin de réduire le nombre de méthodes, une m</w:t>
      </w:r>
      <w:r w:rsidR="001C37A6" w:rsidRPr="007E34DA">
        <w:t>é</w:t>
      </w:r>
      <w:r w:rsidRPr="007E34DA">
        <w:t>thode donnée peut contenir des variantes concernant la mise en œuvre, qu'il convient de limiter le plus possible.</w:t>
      </w:r>
    </w:p>
    <w:p w14:paraId="66C386B4" w14:textId="130441E1" w:rsidR="00D3347A" w:rsidRPr="007E34DA" w:rsidRDefault="00D3347A" w:rsidP="00CF3B41">
      <w:r w:rsidRPr="007E34DA">
        <w:t>A2.4.3</w:t>
      </w:r>
      <w:r w:rsidRPr="007E34DA">
        <w:tab/>
        <w:t>Les méthodes et les variant</w:t>
      </w:r>
      <w:r w:rsidR="00AD407C" w:rsidRPr="007E34DA">
        <w:t>e</w:t>
      </w:r>
      <w:r w:rsidRPr="007E34DA">
        <w:t>s doivent être conformes au champ d'application du point de l'ordre du jour et de la Résolution de la CMR associée et s'y limiter.</w:t>
      </w:r>
    </w:p>
    <w:p w14:paraId="29710F72" w14:textId="29F7DBBC" w:rsidR="001C6395" w:rsidRPr="007E34DA" w:rsidRDefault="00D3347A" w:rsidP="00CF3B41">
      <w:pPr>
        <w:rPr>
          <w:highlight w:val="yellow"/>
        </w:rPr>
      </w:pPr>
      <w:r w:rsidRPr="007E34DA">
        <w:t>A2.4.4</w:t>
      </w:r>
      <w:r w:rsidRPr="007E34DA">
        <w:tab/>
      </w:r>
      <w:r w:rsidR="001C6395" w:rsidRPr="007E34DA">
        <w:t>Si une méthode consistant à n'apporter aucune modification est toujours envisageable et ne devrait, en principe, pas figurer au nombre des méthodes, on pourrait admettre, au cas par cas, l'inclusion d'une méthode</w:t>
      </w:r>
      <w:r w:rsidRPr="007E34DA">
        <w:t xml:space="preserve"> unique</w:t>
      </w:r>
      <w:r w:rsidR="001C6395" w:rsidRPr="007E34DA">
        <w:t xml:space="preserve"> qui prévoit expressément de n'apporter aucune modification, à condition que cette méthode soit proposée par </w:t>
      </w:r>
      <w:r w:rsidR="002977E9" w:rsidRPr="007E34DA">
        <w:t>un État Membre</w:t>
      </w:r>
      <w:r w:rsidR="00AD407C" w:rsidRPr="007E34DA">
        <w:t xml:space="preserve"> </w:t>
      </w:r>
      <w:r w:rsidR="001C6395" w:rsidRPr="007E34DA">
        <w:t>et soit accompagnée du ou des motifs la justifiant.</w:t>
      </w:r>
    </w:p>
    <w:p w14:paraId="716A4793" w14:textId="38030029" w:rsidR="001C6395" w:rsidRPr="007E34DA" w:rsidRDefault="002977E9" w:rsidP="00CF3B41">
      <w:r w:rsidRPr="007E34DA">
        <w:t>A2.4.</w:t>
      </w:r>
      <w:r w:rsidR="00CE0AD9" w:rsidRPr="007E34DA">
        <w:t>5</w:t>
      </w:r>
      <w:r w:rsidRPr="007E34DA">
        <w:tab/>
      </w:r>
      <w:r w:rsidR="001C6395" w:rsidRPr="007E34DA">
        <w:t>Des exemples de textes réglementaires pourraient également être élaborés pour les méthodes et présentés dans les sections pertinentes des projets de texte de la RPC consacrées aux considérations touchant à la réglementation et aux procédures</w:t>
      </w:r>
      <w:r w:rsidRPr="007E34DA">
        <w:t xml:space="preserve">, </w:t>
      </w:r>
      <w:r w:rsidRPr="007E34DA">
        <w:rPr>
          <w:color w:val="000000"/>
        </w:rPr>
        <w:t>conformément à la Résolution pertinente de la CMR</w:t>
      </w:r>
      <w:r w:rsidR="00811ABB" w:rsidRPr="007E34DA">
        <w:rPr>
          <w:color w:val="000000"/>
        </w:rPr>
        <w:t>.</w:t>
      </w:r>
      <w:r w:rsidRPr="007E34DA">
        <w:t xml:space="preserve"> </w:t>
      </w:r>
      <w:r w:rsidRPr="007E34DA">
        <w:rPr>
          <w:color w:val="000000"/>
        </w:rPr>
        <w:t>Tout doit être mis en œuvre pour que les méthodes et les textes réglementaires soient rédigés de manière concise et claire. Il y a lieu d'éviter les termes pouvant conduire à des erreurs d'interprétation, par exemple le terme «option», qui pourrait être interprété comme signifiant «facultatif», et de lui préférer le terme «variante».</w:t>
      </w:r>
    </w:p>
    <w:p w14:paraId="1548D754" w14:textId="2D39392C" w:rsidR="001C6395" w:rsidRPr="007E34DA" w:rsidRDefault="002977E9" w:rsidP="00CF3B41">
      <w:pPr>
        <w:pStyle w:val="Heading1"/>
        <w:rPr>
          <w:rFonts w:eastAsia="SimSun"/>
        </w:rPr>
      </w:pPr>
      <w:r w:rsidRPr="007E34DA">
        <w:rPr>
          <w:rFonts w:eastAsia="SimSun"/>
        </w:rPr>
        <w:t>A2.</w:t>
      </w:r>
      <w:r w:rsidR="001C6395" w:rsidRPr="007E34DA">
        <w:rPr>
          <w:rFonts w:eastAsia="SimSun"/>
        </w:rPr>
        <w:t>5</w:t>
      </w:r>
      <w:r w:rsidR="001C6395" w:rsidRPr="007E34DA">
        <w:rPr>
          <w:rFonts w:eastAsia="SimSun"/>
        </w:rPr>
        <w:tab/>
        <w:t>Références aux Recommandations et Rapports de l'UIT-R, etc.</w:t>
      </w:r>
    </w:p>
    <w:p w14:paraId="26796DFC" w14:textId="1B1C4E98" w:rsidR="001C6395" w:rsidRPr="007E34DA" w:rsidRDefault="002977E9" w:rsidP="00CF3B41">
      <w:r w:rsidRPr="007E34DA">
        <w:t>A2.5.1</w:t>
      </w:r>
      <w:r w:rsidRPr="007E34DA">
        <w:tab/>
      </w:r>
      <w:r w:rsidR="001C6395" w:rsidRPr="007E34DA">
        <w:t>L'utilisation des références pertinentes est préconisée afin d'éviter de citer les textes qui figurent déjà dans des Recommandations de l'UIT-R. Il y a lieu de suivre une approche analogue pour les Rapports UIT-R au cas par cas, selon qu'il conviendra.</w:t>
      </w:r>
    </w:p>
    <w:p w14:paraId="1B7D266E" w14:textId="24B575F8" w:rsidR="001C6395" w:rsidRPr="007E34DA" w:rsidRDefault="002977E9" w:rsidP="00CF3B41">
      <w:r w:rsidRPr="007E34DA">
        <w:lastRenderedPageBreak/>
        <w:t>A2.5.2</w:t>
      </w:r>
      <w:r w:rsidRPr="007E34DA">
        <w:tab/>
      </w:r>
      <w:r w:rsidR="001C6395" w:rsidRPr="007E34DA">
        <w:t xml:space="preserve">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w:t>
      </w:r>
      <w:r w:rsidRPr="007E34DA">
        <w:t>l'AR</w:t>
      </w:r>
      <w:r w:rsidR="001C6395" w:rsidRPr="007E34DA">
        <w:t xml:space="preserve"> avant la CMR.</w:t>
      </w:r>
    </w:p>
    <w:p w14:paraId="4B93D777" w14:textId="77777777" w:rsidR="002977E9" w:rsidRPr="007E34DA" w:rsidRDefault="002977E9" w:rsidP="00CF3B41">
      <w:r w:rsidRPr="007E34DA">
        <w:t>A2.5.3</w:t>
      </w:r>
      <w:r w:rsidRPr="007E34DA">
        <w:tab/>
        <w:t>En principe, les versions les plus récentes des Recommandations ou des Rapports de l'UIT-R sont citées en référence dans le Rapport de la RPC.</w:t>
      </w:r>
    </w:p>
    <w:p w14:paraId="01BDBDC9" w14:textId="3948AB8A" w:rsidR="002977E9" w:rsidRPr="007E34DA" w:rsidRDefault="002977E9" w:rsidP="00CF3B41">
      <w:r w:rsidRPr="007E34DA">
        <w:t>A2.5.4</w:t>
      </w:r>
      <w:r w:rsidRPr="007E34DA">
        <w:tab/>
        <w:t>Dans certains cas, il peut être fait mention du numéro exact de la version des Recommandations ou des Rapports existants de l'UIT-R dans le Rapport de la RPC.</w:t>
      </w:r>
    </w:p>
    <w:p w14:paraId="1E923CE5" w14:textId="26050CA4" w:rsidR="001C6395" w:rsidRPr="007E34DA" w:rsidRDefault="00AD407C" w:rsidP="00CF3B41">
      <w:pPr>
        <w:pStyle w:val="Heading1"/>
        <w:rPr>
          <w:rFonts w:eastAsia="SimSun"/>
        </w:rPr>
      </w:pPr>
      <w:r w:rsidRPr="007E34DA">
        <w:rPr>
          <w:rFonts w:eastAsia="SimSun"/>
        </w:rPr>
        <w:t>A2.</w:t>
      </w:r>
      <w:r w:rsidR="001C6395" w:rsidRPr="007E34DA">
        <w:rPr>
          <w:rFonts w:eastAsia="SimSun"/>
        </w:rPr>
        <w:t>6</w:t>
      </w:r>
      <w:r w:rsidR="001C6395" w:rsidRPr="007E34DA">
        <w:rPr>
          <w:rFonts w:eastAsia="SimSun"/>
        </w:rPr>
        <w:tab/>
        <w:t xml:space="preserve">Références au Règlement des radiocommunications, aux Résolutions ou Recommandations des C(A)MR dans </w:t>
      </w:r>
      <w:r w:rsidR="002977E9" w:rsidRPr="007E34DA">
        <w:rPr>
          <w:rFonts w:eastAsia="SimSun"/>
        </w:rPr>
        <w:t>le Rapport</w:t>
      </w:r>
      <w:r w:rsidR="001C6395" w:rsidRPr="007E34DA">
        <w:t xml:space="preserve"> de </w:t>
      </w:r>
      <w:r w:rsidR="001C6395" w:rsidRPr="007E34DA">
        <w:rPr>
          <w:rFonts w:eastAsia="SimSun"/>
        </w:rPr>
        <w:t>la RPC</w:t>
      </w:r>
    </w:p>
    <w:p w14:paraId="6466F1BF" w14:textId="2E827CAC" w:rsidR="00AD407C" w:rsidRPr="007E34DA" w:rsidRDefault="002977E9" w:rsidP="00CF3B41">
      <w:r w:rsidRPr="007E34DA">
        <w:t>A2.6.</w:t>
      </w:r>
      <w:r w:rsidR="00811ABB" w:rsidRPr="007E34DA">
        <w:t>1</w:t>
      </w:r>
      <w:r w:rsidRPr="007E34DA">
        <w:tab/>
      </w:r>
      <w:r w:rsidR="001C6395" w:rsidRPr="007E34DA">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5C551A9B" w14:textId="77777777" w:rsidR="00AD407C" w:rsidRPr="007E34DA" w:rsidRDefault="00AD407C" w:rsidP="00CF3B41">
      <w:pPr>
        <w:jc w:val="center"/>
      </w:pPr>
      <w:r w:rsidRPr="007E34DA">
        <w:t>______________</w:t>
      </w:r>
    </w:p>
    <w:p w14:paraId="6B36E858" w14:textId="0040D275" w:rsidR="00912975" w:rsidRPr="007E34DA" w:rsidRDefault="00912975" w:rsidP="00CF3B41"/>
    <w:sectPr w:rsidR="00912975" w:rsidRPr="007E34DA">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E387D" w14:textId="77777777" w:rsidR="00CF0276" w:rsidRDefault="00CF0276">
      <w:r>
        <w:separator/>
      </w:r>
    </w:p>
  </w:endnote>
  <w:endnote w:type="continuationSeparator" w:id="0">
    <w:p w14:paraId="64DC7063" w14:textId="77777777" w:rsidR="00CF0276" w:rsidRDefault="00CF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FBB2" w14:textId="2E5FF89B" w:rsidR="00EC0EB4" w:rsidRPr="006F2D98" w:rsidRDefault="00EC0EB4">
    <w:pPr>
      <w:rPr>
        <w:lang w:val="en-GB"/>
      </w:rPr>
    </w:pPr>
    <w:r>
      <w:fldChar w:fldCharType="begin"/>
    </w:r>
    <w:r w:rsidRPr="006F2D98">
      <w:rPr>
        <w:lang w:val="en-GB"/>
      </w:rPr>
      <w:instrText xml:space="preserve"> FILENAME \p  \* MERGEFORMAT </w:instrText>
    </w:r>
    <w:r>
      <w:fldChar w:fldCharType="separate"/>
    </w:r>
    <w:r w:rsidR="00861C5E">
      <w:rPr>
        <w:noProof/>
        <w:lang w:val="en-GB"/>
      </w:rPr>
      <w:t>https://ituint-my.sharepoint.com/personal/yoanni_gomez_itu_int/Documents/Documents/EDITION/Resolutions/RA 2019/2/002V2F.DOCX</w:t>
    </w:r>
    <w:r>
      <w:fldChar w:fldCharType="end"/>
    </w:r>
    <w:r w:rsidRPr="006F2D98">
      <w:rPr>
        <w:lang w:val="en-GB"/>
      </w:rPr>
      <w:tab/>
    </w:r>
    <w:r>
      <w:fldChar w:fldCharType="begin"/>
    </w:r>
    <w:r>
      <w:instrText xml:space="preserve"> SAVEDATE \@ DD.MM.YY </w:instrText>
    </w:r>
    <w:r>
      <w:fldChar w:fldCharType="separate"/>
    </w:r>
    <w:r w:rsidR="00861C5E">
      <w:rPr>
        <w:noProof/>
      </w:rPr>
      <w:t>29.10.19</w:t>
    </w:r>
    <w:r>
      <w:fldChar w:fldCharType="end"/>
    </w:r>
    <w:r w:rsidRPr="006F2D98">
      <w:rPr>
        <w:lang w:val="en-GB"/>
      </w:rPr>
      <w:tab/>
    </w:r>
    <w:r>
      <w:fldChar w:fldCharType="begin"/>
    </w:r>
    <w:r>
      <w:instrText xml:space="preserve"> PRINTDATE \@ DD.MM.YY </w:instrText>
    </w:r>
    <w:r>
      <w:fldChar w:fldCharType="separate"/>
    </w:r>
    <w:r w:rsidR="00861C5E">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C57BD" w14:textId="77777777" w:rsidR="00CF0276" w:rsidRDefault="00CF0276">
      <w:r>
        <w:rPr>
          <w:b/>
        </w:rPr>
        <w:t>_______________</w:t>
      </w:r>
    </w:p>
  </w:footnote>
  <w:footnote w:type="continuationSeparator" w:id="0">
    <w:p w14:paraId="340023B0" w14:textId="77777777" w:rsidR="00CF0276" w:rsidRDefault="00CF0276">
      <w:r>
        <w:continuationSeparator/>
      </w:r>
    </w:p>
  </w:footnote>
  <w:footnote w:id="1">
    <w:p w14:paraId="258BF982" w14:textId="1A5D8B42" w:rsidR="00217AB9" w:rsidRPr="006270AA" w:rsidRDefault="00217AB9">
      <w:pPr>
        <w:pStyle w:val="FootnoteText"/>
        <w:rPr>
          <w:lang w:val="fr-CH"/>
        </w:rPr>
      </w:pPr>
      <w:r>
        <w:rPr>
          <w:rStyle w:val="FootnoteReference"/>
        </w:rPr>
        <w:footnoteRef/>
      </w:r>
      <w:r>
        <w:tab/>
      </w:r>
      <w:r w:rsidRPr="006270AA">
        <w:rPr>
          <w:lang w:val="fr-CH"/>
        </w:rPr>
        <w:t xml:space="preserve">La conférence </w:t>
      </w:r>
      <w:r>
        <w:rPr>
          <w:lang w:val="fr-CH"/>
        </w:rPr>
        <w:t xml:space="preserve">qui se tiendra </w:t>
      </w:r>
      <w:r w:rsidRPr="006270AA">
        <w:rPr>
          <w:lang w:val="fr-CH"/>
        </w:rPr>
        <w:t xml:space="preserve">immédiatement après, ci-après </w:t>
      </w:r>
      <w:r>
        <w:rPr>
          <w:lang w:val="fr-CH"/>
        </w:rPr>
        <w:t xml:space="preserve">dénommée en </w:t>
      </w:r>
      <w:r w:rsidRPr="006270AA">
        <w:rPr>
          <w:lang w:val="fr-CH"/>
        </w:rPr>
        <w:t xml:space="preserve">abrégé la </w:t>
      </w:r>
      <w:r>
        <w:rPr>
          <w:lang w:val="fr-CH"/>
        </w:rPr>
        <w:t>«CMR suivante»</w:t>
      </w:r>
      <w:r w:rsidRPr="006270AA">
        <w:rPr>
          <w:lang w:val="fr-CH"/>
        </w:rPr>
        <w:t xml:space="preserve">, est la CMR </w:t>
      </w:r>
      <w:r>
        <w:rPr>
          <w:lang w:val="fr-CH"/>
        </w:rPr>
        <w:t xml:space="preserve">qui doit </w:t>
      </w:r>
      <w:r w:rsidRPr="006270AA">
        <w:rPr>
          <w:lang w:val="fr-CH"/>
        </w:rPr>
        <w:t xml:space="preserve">se tenir immédiatement après la </w:t>
      </w:r>
      <w:r>
        <w:rPr>
          <w:lang w:val="fr-CH"/>
        </w:rPr>
        <w:t xml:space="preserve">seconde session de la RPC. </w:t>
      </w:r>
      <w:r w:rsidRPr="00D279DC">
        <w:rPr>
          <w:lang w:val="fr-CH"/>
        </w:rPr>
        <w:t>L</w:t>
      </w:r>
      <w:r w:rsidRPr="006270AA">
        <w:rPr>
          <w:lang w:val="fr-CH"/>
        </w:rPr>
        <w:t xml:space="preserve">a CMR </w:t>
      </w:r>
      <w:r>
        <w:rPr>
          <w:lang w:val="fr-CH"/>
        </w:rPr>
        <w:t xml:space="preserve">ultérieure </w:t>
      </w:r>
      <w:r w:rsidRPr="006270AA">
        <w:rPr>
          <w:lang w:val="fr-CH"/>
        </w:rPr>
        <w:t xml:space="preserve">est la CMR </w:t>
      </w:r>
      <w:r>
        <w:rPr>
          <w:lang w:val="fr-CH"/>
        </w:rPr>
        <w:t xml:space="preserve">qui doit </w:t>
      </w:r>
      <w:r w:rsidRPr="006270AA">
        <w:rPr>
          <w:lang w:val="fr-CH"/>
        </w:rPr>
        <w:t xml:space="preserve">se tenir </w:t>
      </w:r>
      <w:r>
        <w:rPr>
          <w:lang w:val="fr-CH"/>
        </w:rPr>
        <w:t>trois</w:t>
      </w:r>
      <w:r w:rsidRPr="006270AA">
        <w:rPr>
          <w:lang w:val="fr-CH"/>
        </w:rPr>
        <w:t xml:space="preserve"> ou </w:t>
      </w:r>
      <w:r>
        <w:rPr>
          <w:lang w:val="fr-CH"/>
        </w:rPr>
        <w:t>quatre</w:t>
      </w:r>
      <w:r w:rsidRPr="006270AA">
        <w:rPr>
          <w:lang w:val="fr-CH"/>
        </w:rPr>
        <w:t xml:space="preserve"> ans après la </w:t>
      </w:r>
      <w:r>
        <w:rPr>
          <w:lang w:val="fr-CH"/>
        </w:rPr>
        <w:t>«</w:t>
      </w:r>
      <w:r w:rsidRPr="006270AA">
        <w:rPr>
          <w:lang w:val="fr-CH"/>
        </w:rPr>
        <w:t>CMR</w:t>
      </w:r>
      <w:r>
        <w:rPr>
          <w:lang w:val="fr-CH"/>
        </w:rPr>
        <w:t xml:space="preserve"> suivante»</w:t>
      </w:r>
      <w:r w:rsidRPr="00D279DC">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F186" w14:textId="2377D65F" w:rsidR="00F6345D" w:rsidRDefault="00CF0276">
    <w:pPr>
      <w:pStyle w:val="Header"/>
    </w:pPr>
    <w:r>
      <w:fldChar w:fldCharType="begin"/>
    </w:r>
    <w:r>
      <w:instrText xml:space="preserve"> PAGE  \* MERGEFORMAT </w:instrText>
    </w:r>
    <w:r>
      <w:fldChar w:fldCharType="separate"/>
    </w:r>
    <w:r w:rsidR="00861C5E">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mirrorMargins/>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76"/>
    <w:rsid w:val="00005003"/>
    <w:rsid w:val="00006711"/>
    <w:rsid w:val="000257B2"/>
    <w:rsid w:val="00054424"/>
    <w:rsid w:val="0006246D"/>
    <w:rsid w:val="00087CAA"/>
    <w:rsid w:val="000A1F48"/>
    <w:rsid w:val="000B1F11"/>
    <w:rsid w:val="000C3F9A"/>
    <w:rsid w:val="0010186A"/>
    <w:rsid w:val="00122C87"/>
    <w:rsid w:val="00133092"/>
    <w:rsid w:val="0013523C"/>
    <w:rsid w:val="00160694"/>
    <w:rsid w:val="001C37A6"/>
    <w:rsid w:val="001C6395"/>
    <w:rsid w:val="001F0326"/>
    <w:rsid w:val="00210ACF"/>
    <w:rsid w:val="00217AB9"/>
    <w:rsid w:val="00223DF9"/>
    <w:rsid w:val="0024385A"/>
    <w:rsid w:val="002977E9"/>
    <w:rsid w:val="002B480B"/>
    <w:rsid w:val="00312771"/>
    <w:rsid w:val="00326BFD"/>
    <w:rsid w:val="003644F8"/>
    <w:rsid w:val="00397856"/>
    <w:rsid w:val="003A26C2"/>
    <w:rsid w:val="003E63CF"/>
    <w:rsid w:val="00407212"/>
    <w:rsid w:val="004438F0"/>
    <w:rsid w:val="00447B29"/>
    <w:rsid w:val="004534EF"/>
    <w:rsid w:val="00457406"/>
    <w:rsid w:val="00460C54"/>
    <w:rsid w:val="004750CD"/>
    <w:rsid w:val="004D381A"/>
    <w:rsid w:val="004E5D28"/>
    <w:rsid w:val="0051314B"/>
    <w:rsid w:val="00516116"/>
    <w:rsid w:val="00530E6D"/>
    <w:rsid w:val="005A3BEB"/>
    <w:rsid w:val="005A46FB"/>
    <w:rsid w:val="005B2B5B"/>
    <w:rsid w:val="00612239"/>
    <w:rsid w:val="00615A5A"/>
    <w:rsid w:val="006270AA"/>
    <w:rsid w:val="0063212F"/>
    <w:rsid w:val="006714E1"/>
    <w:rsid w:val="006B407A"/>
    <w:rsid w:val="006B7103"/>
    <w:rsid w:val="006E35BD"/>
    <w:rsid w:val="006E7997"/>
    <w:rsid w:val="006F2D98"/>
    <w:rsid w:val="006F73A7"/>
    <w:rsid w:val="00734FD1"/>
    <w:rsid w:val="00776463"/>
    <w:rsid w:val="00781993"/>
    <w:rsid w:val="00793985"/>
    <w:rsid w:val="007C03DA"/>
    <w:rsid w:val="007E34DA"/>
    <w:rsid w:val="0080493C"/>
    <w:rsid w:val="00811ABB"/>
    <w:rsid w:val="00827A1D"/>
    <w:rsid w:val="00840A51"/>
    <w:rsid w:val="008468D6"/>
    <w:rsid w:val="00852305"/>
    <w:rsid w:val="00855176"/>
    <w:rsid w:val="00861C5E"/>
    <w:rsid w:val="00876E87"/>
    <w:rsid w:val="008962EE"/>
    <w:rsid w:val="008C0D7B"/>
    <w:rsid w:val="008C5FD1"/>
    <w:rsid w:val="00904935"/>
    <w:rsid w:val="00912975"/>
    <w:rsid w:val="00934F17"/>
    <w:rsid w:val="00956705"/>
    <w:rsid w:val="00961664"/>
    <w:rsid w:val="009C2F94"/>
    <w:rsid w:val="009D74B6"/>
    <w:rsid w:val="009F3A6B"/>
    <w:rsid w:val="00A769F2"/>
    <w:rsid w:val="00A947BD"/>
    <w:rsid w:val="00AA387F"/>
    <w:rsid w:val="00AB2354"/>
    <w:rsid w:val="00AD26C8"/>
    <w:rsid w:val="00AD407C"/>
    <w:rsid w:val="00B720D5"/>
    <w:rsid w:val="00B82926"/>
    <w:rsid w:val="00BB7AED"/>
    <w:rsid w:val="00BF1DD8"/>
    <w:rsid w:val="00BF24D8"/>
    <w:rsid w:val="00C20989"/>
    <w:rsid w:val="00C25ADB"/>
    <w:rsid w:val="00CE0AD9"/>
    <w:rsid w:val="00CF0276"/>
    <w:rsid w:val="00CF3B41"/>
    <w:rsid w:val="00D12E92"/>
    <w:rsid w:val="00D278A9"/>
    <w:rsid w:val="00D32DD4"/>
    <w:rsid w:val="00D3347A"/>
    <w:rsid w:val="00D4066B"/>
    <w:rsid w:val="00D54910"/>
    <w:rsid w:val="00D57F62"/>
    <w:rsid w:val="00D6043F"/>
    <w:rsid w:val="00D95C50"/>
    <w:rsid w:val="00DA2121"/>
    <w:rsid w:val="00DB1B2C"/>
    <w:rsid w:val="00DB2CC3"/>
    <w:rsid w:val="00DC4CBD"/>
    <w:rsid w:val="00DC59A8"/>
    <w:rsid w:val="00DD4863"/>
    <w:rsid w:val="00E00198"/>
    <w:rsid w:val="00E45693"/>
    <w:rsid w:val="00E83D9E"/>
    <w:rsid w:val="00E860FD"/>
    <w:rsid w:val="00E96FFB"/>
    <w:rsid w:val="00EC0EB4"/>
    <w:rsid w:val="00EC75DA"/>
    <w:rsid w:val="00F1590B"/>
    <w:rsid w:val="00F6345D"/>
    <w:rsid w:val="00FB596A"/>
    <w:rsid w:val="00FC19D6"/>
    <w:rsid w:val="00FE04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C91E0BA"/>
  <w15:docId w15:val="{FA469FB4-FA70-4440-9EB1-B6BFF41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rsid w:val="008962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962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rsid w:val="00876E87"/>
    <w:rPr>
      <w:rFonts w:ascii="Times New Roman" w:hAnsi="Times New Roman"/>
      <w:b/>
      <w:sz w:val="28"/>
      <w:lang w:val="fr-FR" w:eastAsia="en-US"/>
    </w:rPr>
  </w:style>
  <w:style w:type="character" w:customStyle="1" w:styleId="CallChar">
    <w:name w:val="Call Char"/>
    <w:basedOn w:val="DefaultParagraphFont"/>
    <w:link w:val="Call"/>
    <w:locked/>
    <w:rsid w:val="00876E87"/>
    <w:rPr>
      <w:rFonts w:ascii="Times New Roman" w:hAnsi="Times New Roman"/>
      <w:i/>
      <w:sz w:val="24"/>
      <w:lang w:val="fr-FR" w:eastAsia="en-US"/>
    </w:rPr>
  </w:style>
  <w:style w:type="character" w:customStyle="1" w:styleId="enumlev1Char">
    <w:name w:val="enumlev1 Char"/>
    <w:link w:val="enumlev1"/>
    <w:rsid w:val="00876E87"/>
    <w:rPr>
      <w:rFonts w:ascii="Times New Roman" w:hAnsi="Times New Roman"/>
      <w:sz w:val="24"/>
      <w:lang w:val="fr-FR" w:eastAsia="en-US"/>
    </w:rPr>
  </w:style>
  <w:style w:type="paragraph" w:customStyle="1" w:styleId="Normalaftertitle0">
    <w:name w:val="Normal_after_title"/>
    <w:basedOn w:val="Normal"/>
    <w:next w:val="Normal"/>
    <w:rsid w:val="00876E87"/>
    <w:pPr>
      <w:spacing w:before="360"/>
    </w:pPr>
    <w:rPr>
      <w:lang w:val="en-GB"/>
    </w:rPr>
  </w:style>
  <w:style w:type="paragraph" w:customStyle="1" w:styleId="AnnexNotitle">
    <w:name w:val="Annex_No &amp; title"/>
    <w:basedOn w:val="Normal"/>
    <w:next w:val="Normal"/>
    <w:link w:val="AnnexNotitleChar"/>
    <w:rsid w:val="008C0D7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8C0D7B"/>
    <w:rPr>
      <w:rFonts w:ascii="Times New Roman" w:hAnsi="Times New Roman"/>
      <w:b/>
      <w:sz w:val="28"/>
      <w:lang w:val="fr-FR" w:eastAsia="en-US"/>
    </w:rPr>
  </w:style>
  <w:style w:type="character" w:styleId="Hyperlink">
    <w:name w:val="Hyperlink"/>
    <w:basedOn w:val="DefaultParagraphFont"/>
    <w:unhideWhenUsed/>
    <w:rsid w:val="00912975"/>
    <w:rPr>
      <w:color w:val="0000FF" w:themeColor="hyperlink"/>
      <w:u w:val="single"/>
    </w:rPr>
  </w:style>
  <w:style w:type="character" w:styleId="FollowedHyperlink">
    <w:name w:val="FollowedHyperlink"/>
    <w:basedOn w:val="DefaultParagraphFont"/>
    <w:semiHidden/>
    <w:unhideWhenUsed/>
    <w:rsid w:val="00C20989"/>
    <w:rPr>
      <w:color w:val="800080" w:themeColor="followedHyperlink"/>
      <w:u w:val="single"/>
    </w:rPr>
  </w:style>
  <w:style w:type="paragraph" w:styleId="ListParagraph">
    <w:name w:val="List Paragraph"/>
    <w:basedOn w:val="Normal"/>
    <w:uiPriority w:val="34"/>
    <w:qFormat/>
    <w:rsid w:val="000257B2"/>
    <w:pPr>
      <w:ind w:left="720"/>
      <w:contextualSpacing/>
    </w:pPr>
  </w:style>
  <w:style w:type="character" w:styleId="CommentReference">
    <w:name w:val="annotation reference"/>
    <w:basedOn w:val="DefaultParagraphFont"/>
    <w:semiHidden/>
    <w:unhideWhenUsed/>
    <w:rsid w:val="00D57F62"/>
    <w:rPr>
      <w:sz w:val="16"/>
      <w:szCs w:val="16"/>
    </w:rPr>
  </w:style>
  <w:style w:type="paragraph" w:styleId="CommentText">
    <w:name w:val="annotation text"/>
    <w:basedOn w:val="Normal"/>
    <w:link w:val="CommentTextChar"/>
    <w:semiHidden/>
    <w:unhideWhenUsed/>
    <w:rsid w:val="00D57F62"/>
    <w:rPr>
      <w:sz w:val="20"/>
    </w:rPr>
  </w:style>
  <w:style w:type="character" w:customStyle="1" w:styleId="CommentTextChar">
    <w:name w:val="Comment Text Char"/>
    <w:basedOn w:val="DefaultParagraphFont"/>
    <w:link w:val="CommentText"/>
    <w:semiHidden/>
    <w:rsid w:val="00D57F6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57F62"/>
    <w:rPr>
      <w:b/>
      <w:bCs/>
    </w:rPr>
  </w:style>
  <w:style w:type="character" w:customStyle="1" w:styleId="CommentSubjectChar">
    <w:name w:val="Comment Subject Char"/>
    <w:basedOn w:val="CommentTextChar"/>
    <w:link w:val="CommentSubject"/>
    <w:semiHidden/>
    <w:rsid w:val="00D57F62"/>
    <w:rPr>
      <w:rFonts w:ascii="Times New Roman" w:hAnsi="Times New Roman"/>
      <w:b/>
      <w:bCs/>
      <w:lang w:val="fr-FR" w:eastAsia="en-US"/>
    </w:rPr>
  </w:style>
  <w:style w:type="paragraph" w:styleId="Revision">
    <w:name w:val="Revision"/>
    <w:hidden/>
    <w:uiPriority w:val="99"/>
    <w:semiHidden/>
    <w:rsid w:val="00D57F62"/>
    <w:rPr>
      <w:rFonts w:ascii="Times New Roman" w:hAnsi="Times New Roman"/>
      <w:sz w:val="24"/>
      <w:lang w:val="fr-FR" w:eastAsia="en-US"/>
    </w:rPr>
  </w:style>
  <w:style w:type="paragraph" w:styleId="BalloonText">
    <w:name w:val="Balloon Text"/>
    <w:basedOn w:val="Normal"/>
    <w:link w:val="BalloonTextChar"/>
    <w:semiHidden/>
    <w:unhideWhenUsed/>
    <w:rsid w:val="00D57F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7F6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5778D-6A02-44C0-BC64-032EF37F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56</TotalTime>
  <Pages>6</Pages>
  <Words>2665</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Limousin, Catherine</dc:creator>
  <cp:keywords/>
  <dc:description>PF_RA07.dot  Pour: _x000d_Date du document: _x000d_Enregistré par MM-43480 à 16:09:12 le 16.10.07</dc:description>
  <cp:lastModifiedBy>Gomez, Yoanni</cp:lastModifiedBy>
  <cp:revision>24</cp:revision>
  <cp:lastPrinted>2019-10-29T13:11:00Z</cp:lastPrinted>
  <dcterms:created xsi:type="dcterms:W3CDTF">2019-10-28T17:06:00Z</dcterms:created>
  <dcterms:modified xsi:type="dcterms:W3CDTF">2019-10-29T14:11:00Z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