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32" w:rsidRPr="00F64F6C" w:rsidRDefault="000A3832" w:rsidP="00F64F6C">
      <w:pPr>
        <w:pStyle w:val="ResNo"/>
        <w:rPr>
          <w:lang w:val="en-US"/>
        </w:rPr>
      </w:pPr>
      <w:bookmarkStart w:id="0" w:name="_Toc180536311"/>
      <w:bookmarkStart w:id="1" w:name="_Toc180536312"/>
      <w:r w:rsidRPr="00A14236">
        <w:t>РЕЗОЛЮЦИ</w:t>
      </w:r>
      <w:r w:rsidR="00A14236" w:rsidRPr="00A14236">
        <w:t>Я</w:t>
      </w:r>
      <w:r w:rsidRPr="00A14236">
        <w:t xml:space="preserve"> МСЭ-R 15-</w:t>
      </w:r>
      <w:bookmarkEnd w:id="0"/>
      <w:r w:rsidR="00F64F6C">
        <w:rPr>
          <w:lang w:val="en-US"/>
        </w:rPr>
        <w:t>6</w:t>
      </w:r>
    </w:p>
    <w:p w:rsidR="000A3832" w:rsidRPr="00A14236" w:rsidRDefault="000A3832" w:rsidP="000A3832">
      <w:pPr>
        <w:pStyle w:val="Restitle"/>
      </w:pPr>
      <w:r w:rsidRPr="00A14236">
        <w:t>Назначение и максимальный срок полномочий председателей</w:t>
      </w:r>
      <w:r w:rsidRPr="00A14236">
        <w:br/>
        <w:t>и заместителей председателей исследовательских комиссий по радиосвязи, Координационного комитета по терминологии</w:t>
      </w:r>
      <w:r w:rsidRPr="00A14236">
        <w:br/>
        <w:t>и Консультативной группы по радиосвязи</w:t>
      </w:r>
      <w:bookmarkEnd w:id="1"/>
    </w:p>
    <w:p w:rsidR="000A3832" w:rsidRPr="00A14236" w:rsidRDefault="000A3832" w:rsidP="000A3832">
      <w:pPr>
        <w:pStyle w:val="Resdate"/>
      </w:pPr>
      <w:r w:rsidRPr="00A14236">
        <w:t>(1993-1995-1997-2000-2007</w:t>
      </w:r>
      <w:r w:rsidR="00A14236" w:rsidRPr="00A14236">
        <w:t>-2012</w:t>
      </w:r>
      <w:r w:rsidR="00F64F6C">
        <w:rPr>
          <w:lang w:val="en-US"/>
        </w:rPr>
        <w:t>-2015</w:t>
      </w:r>
      <w:r w:rsidRPr="00A14236">
        <w:t>)</w:t>
      </w:r>
    </w:p>
    <w:p w:rsidR="000A3832" w:rsidRPr="00A14236" w:rsidRDefault="000A3832" w:rsidP="000A3832">
      <w:pPr>
        <w:pStyle w:val="Normalaftertitle"/>
      </w:pPr>
      <w:r w:rsidRPr="00A14236">
        <w:t>Ассамблея радиосвязи МСЭ,</w:t>
      </w:r>
    </w:p>
    <w:p w:rsidR="000A3832" w:rsidRPr="00A14236" w:rsidRDefault="000A3832" w:rsidP="000A3832">
      <w:pPr>
        <w:pStyle w:val="Call"/>
      </w:pPr>
      <w:r w:rsidRPr="00A14236">
        <w:t>учитывая</w:t>
      </w:r>
      <w:r w:rsidRPr="00A14236">
        <w:rPr>
          <w:i w:val="0"/>
          <w:iCs/>
        </w:rPr>
        <w:t>,</w:t>
      </w:r>
    </w:p>
    <w:p w:rsidR="000A3832" w:rsidRPr="00A14236" w:rsidRDefault="000A3832" w:rsidP="000A3832">
      <w:r w:rsidRPr="00A14236">
        <w:rPr>
          <w:i/>
          <w:iCs/>
        </w:rPr>
        <w:t>a)</w:t>
      </w:r>
      <w:r w:rsidRPr="00A14236">
        <w:tab/>
        <w:t>что в Статье 12 Устава определяются функции и структура Сектора радиосвязи, включая ссылки в пп. 84 и 84А на работу, осуществляемую через исследовательские комиссии и Консультативную группу по радиосвязи;</w:t>
      </w:r>
    </w:p>
    <w:p w:rsidR="000A3832" w:rsidRPr="00A14236" w:rsidRDefault="000A3832" w:rsidP="000A3832">
      <w:r w:rsidRPr="00A14236">
        <w:rPr>
          <w:i/>
          <w:iCs/>
        </w:rPr>
        <w:t>b)</w:t>
      </w:r>
      <w:r w:rsidRPr="00A14236">
        <w:tab/>
        <w:t>что в пп. 133 и 148 Конвенции МСЭ предусматривается создание исследовательских комиссий по радиосвязи;</w:t>
      </w:r>
    </w:p>
    <w:p w:rsidR="000A3832" w:rsidRPr="00A14236" w:rsidRDefault="000A3832" w:rsidP="000A3832">
      <w:r w:rsidRPr="00A14236">
        <w:rPr>
          <w:i/>
          <w:iCs/>
        </w:rPr>
        <w:t>c)</w:t>
      </w:r>
      <w:r w:rsidRPr="00A14236">
        <w:tab/>
        <w:t>что в п. 149 Конвенции и других соответствующих положениях определяется характер работы исследовательских комиссий по радиосвязи;</w:t>
      </w:r>
    </w:p>
    <w:p w:rsidR="000A3832" w:rsidRPr="00A14236" w:rsidRDefault="000A3832" w:rsidP="000A3832">
      <w:r w:rsidRPr="00A14236">
        <w:rPr>
          <w:i/>
          <w:iCs/>
        </w:rPr>
        <w:t>d)</w:t>
      </w:r>
      <w:r w:rsidRPr="00A14236">
        <w:tab/>
        <w:t>что согласно требованиям п. 242 Конвенции ассамблея радиосвязи назначает председателей и заместителей председателей исследовательских комиссий по радиосвязи с учетом их компетентности и на основе справедливого географического распределения, а также необходимости содействовать более эффективному участию развивающихся стран;</w:t>
      </w:r>
    </w:p>
    <w:p w:rsidR="000A3832" w:rsidRPr="00A14236" w:rsidRDefault="000A3832" w:rsidP="000A3832">
      <w:r w:rsidRPr="00A14236">
        <w:rPr>
          <w:i/>
          <w:iCs/>
        </w:rPr>
        <w:t>e)</w:t>
      </w:r>
      <w:r w:rsidRPr="00A14236">
        <w:tab/>
        <w:t>что определенный временной предел для срока полномочий создает условия для регулярного появления новых идей, в то же время позволяя назначать председателей и заместителей председателей исследовательских комиссий по радиосвязи от различных Государств – Членов Союза;</w:t>
      </w:r>
    </w:p>
    <w:p w:rsidR="000A3832" w:rsidRPr="00A14236" w:rsidRDefault="000A3832" w:rsidP="000A3832">
      <w:r w:rsidRPr="00A14236">
        <w:rPr>
          <w:i/>
          <w:iCs/>
        </w:rPr>
        <w:t>f)</w:t>
      </w:r>
      <w:r w:rsidRPr="00A14236">
        <w:rPr>
          <w:i/>
          <w:iCs/>
        </w:rPr>
        <w:tab/>
      </w:r>
      <w:r w:rsidRPr="00A14236">
        <w:t>что в п. 244 Конвенции предусмотрена процедура избрания председателя исследовательской комиссии в период между двумя ассамблеями или конференциями, если председатель не в состоянии выполнять свои обязанности;</w:t>
      </w:r>
    </w:p>
    <w:p w:rsidR="000A3832" w:rsidRPr="00A14236" w:rsidRDefault="000A3832" w:rsidP="000A3832">
      <w:r w:rsidRPr="00A14236">
        <w:rPr>
          <w:i/>
          <w:iCs/>
        </w:rPr>
        <w:t>g)</w:t>
      </w:r>
      <w:r w:rsidRPr="00A14236">
        <w:tab/>
        <w:t>что положения в отношении Консультативной группы по радиосвязи (КГР) включены в Статью 11А Конвенции;</w:t>
      </w:r>
    </w:p>
    <w:p w:rsidR="000A3832" w:rsidRPr="00A14236" w:rsidRDefault="000A3832" w:rsidP="000A3832">
      <w:r w:rsidRPr="00A14236">
        <w:rPr>
          <w:i/>
          <w:iCs/>
        </w:rPr>
        <w:t>h)</w:t>
      </w:r>
      <w:r w:rsidRPr="00A14236">
        <w:tab/>
        <w:t>что в п. 160G Конвенции говорится, что КГР принимает собственные методы работы, совместимые с методами, принятыми ассамблеей радиосвязи,</w:t>
      </w:r>
    </w:p>
    <w:p w:rsidR="000A3832" w:rsidRPr="00A14236" w:rsidRDefault="000A3832" w:rsidP="000A3832">
      <w:pPr>
        <w:pStyle w:val="Call"/>
      </w:pPr>
      <w:r w:rsidRPr="00A14236">
        <w:t>согласно</w:t>
      </w:r>
    </w:p>
    <w:p w:rsidR="000A3832" w:rsidRPr="00A14236" w:rsidRDefault="000A3832" w:rsidP="00390098">
      <w:r w:rsidRPr="00A14236">
        <w:t>Резолюции 166 (</w:t>
      </w:r>
      <w:r w:rsidR="00390098">
        <w:t>Пересм. Пусан</w:t>
      </w:r>
      <w:r w:rsidRPr="00A14236">
        <w:t>, 20</w:t>
      </w:r>
      <w:r w:rsidR="00390098">
        <w:t>14</w:t>
      </w:r>
      <w:r w:rsidRPr="00A14236">
        <w:t xml:space="preserve"> г.) Полномочной конференции о числе заместителей председателей консультативных групп, исследовательских комиссий и других групп Сектора,</w:t>
      </w:r>
    </w:p>
    <w:p w:rsidR="000A3832" w:rsidRPr="00A14236" w:rsidRDefault="000A3832" w:rsidP="000A3832">
      <w:pPr>
        <w:pStyle w:val="Call"/>
      </w:pPr>
      <w:r w:rsidRPr="00A14236">
        <w:t>отмечая</w:t>
      </w:r>
    </w:p>
    <w:p w:rsidR="000A3832" w:rsidRPr="00A14236" w:rsidRDefault="000A3832" w:rsidP="000A3832">
      <w:pPr>
        <w:rPr>
          <w:rFonts w:eastAsiaTheme="minorEastAsia"/>
          <w:lang w:eastAsia="zh-CN"/>
        </w:rPr>
      </w:pPr>
      <w:r w:rsidRPr="00A14236">
        <w:rPr>
          <w:rFonts w:eastAsiaTheme="minorEastAsia"/>
          <w:i/>
          <w:iCs/>
          <w:lang w:eastAsia="zh-CN"/>
        </w:rPr>
        <w:t>a)</w:t>
      </w:r>
      <w:r w:rsidRPr="00A14236">
        <w:rPr>
          <w:rFonts w:eastAsiaTheme="minorEastAsia"/>
          <w:i/>
          <w:iCs/>
          <w:lang w:eastAsia="zh-CN"/>
        </w:rPr>
        <w:tab/>
      </w:r>
      <w:r w:rsidRPr="00A14236">
        <w:rPr>
          <w:rFonts w:eastAsiaTheme="minorEastAsia"/>
          <w:lang w:eastAsia="zh-CN"/>
        </w:rPr>
        <w:t>Статью 19 Конвенции "Участие в деятельности Союза объединений и организаций";</w:t>
      </w:r>
    </w:p>
    <w:p w:rsidR="000A3832" w:rsidRPr="00A14236" w:rsidRDefault="000A3832" w:rsidP="00390098">
      <w:r w:rsidRPr="00A14236">
        <w:rPr>
          <w:i/>
          <w:iCs/>
        </w:rPr>
        <w:t>b)</w:t>
      </w:r>
      <w:r w:rsidRPr="00A14236">
        <w:tab/>
        <w:t xml:space="preserve">Резолюцию 58 (Пересм. </w:t>
      </w:r>
      <w:r w:rsidR="00390098">
        <w:t>Пусан, 2014</w:t>
      </w:r>
      <w:r w:rsidRPr="00A14236">
        <w:t xml:space="preserve"> г.) Полномочной конференции "Укрепление отношений МСЭ с региональными организациями электросвязи и региональные подготовительные мероприятия к Полномочной конференции";</w:t>
      </w:r>
    </w:p>
    <w:p w:rsidR="000A3832" w:rsidRPr="00A14236" w:rsidRDefault="000A3832" w:rsidP="00390098">
      <w:r w:rsidRPr="00A14236">
        <w:rPr>
          <w:i/>
          <w:iCs/>
        </w:rPr>
        <w:t>c)</w:t>
      </w:r>
      <w:r w:rsidRPr="00A14236">
        <w:tab/>
        <w:t xml:space="preserve">в частности, пункт 2 раздела </w:t>
      </w:r>
      <w:r w:rsidRPr="00A14236">
        <w:rPr>
          <w:i/>
          <w:iCs/>
        </w:rPr>
        <w:t>решает</w:t>
      </w:r>
      <w:r w:rsidRPr="00A14236">
        <w:t xml:space="preserve"> Резолюции 58 (Пересм. </w:t>
      </w:r>
      <w:r w:rsidR="00390098">
        <w:t>Пусан</w:t>
      </w:r>
      <w:r w:rsidRPr="00A14236">
        <w:t>, 201</w:t>
      </w:r>
      <w:r w:rsidR="00390098">
        <w:t>4</w:t>
      </w:r>
      <w:r w:rsidRPr="00A14236">
        <w:t> г.)</w:t>
      </w:r>
      <w:r w:rsidR="00390098">
        <w:t xml:space="preserve"> </w:t>
      </w:r>
      <w:r w:rsidR="00390098" w:rsidRPr="00A14236">
        <w:t>Полномочной конференции</w:t>
      </w:r>
      <w:r w:rsidRPr="00A14236">
        <w:t>;</w:t>
      </w:r>
    </w:p>
    <w:p w:rsidR="000A3832" w:rsidRPr="00A14236" w:rsidRDefault="000A3832" w:rsidP="00A14236">
      <w:r w:rsidRPr="00A14236">
        <w:rPr>
          <w:i/>
          <w:iCs/>
        </w:rPr>
        <w:t>d)</w:t>
      </w:r>
      <w:r w:rsidRPr="00A14236">
        <w:tab/>
        <w:t>Резолюцию МСЭ</w:t>
      </w:r>
      <w:r w:rsidRPr="00A14236">
        <w:noBreakHyphen/>
        <w:t>R 48 об укреплении регионального присутствия в работе исследовательских комиссий по радиосвязи,</w:t>
      </w:r>
    </w:p>
    <w:p w:rsidR="000A3832" w:rsidRPr="00A14236" w:rsidRDefault="000A3832" w:rsidP="000A3832">
      <w:pPr>
        <w:pStyle w:val="Call"/>
      </w:pPr>
      <w:r w:rsidRPr="00A14236">
        <w:lastRenderedPageBreak/>
        <w:t>принимая во внимание</w:t>
      </w:r>
      <w:r w:rsidRPr="00A14236">
        <w:rPr>
          <w:i w:val="0"/>
          <w:iCs/>
        </w:rPr>
        <w:t>,</w:t>
      </w:r>
    </w:p>
    <w:p w:rsidR="000A3832" w:rsidRPr="00A14236" w:rsidRDefault="00A14236" w:rsidP="000A3832">
      <w:r w:rsidRPr="00A14236">
        <w:rPr>
          <w:i/>
          <w:iCs/>
        </w:rPr>
        <w:t>a)</w:t>
      </w:r>
      <w:r w:rsidRPr="00A14236">
        <w:tab/>
      </w:r>
      <w:r w:rsidR="000A3832" w:rsidRPr="00A14236">
        <w:t>что максимальный срок полномочий председателей и заместителей председателей как исследовательских комиссий, Координационного комитета по терминологии (ККТ), так и КГР (именуемых далее председателями и заместителями председателя), составляющий два срока, обеспечивает достаточную степень стабильности, в то же время предоставляя возможность вып</w:t>
      </w:r>
      <w:r w:rsidRPr="00A14236">
        <w:t>олнять эти функции разным лицам;</w:t>
      </w:r>
    </w:p>
    <w:p w:rsidR="000A3832" w:rsidRPr="00A14236" w:rsidRDefault="00A14236" w:rsidP="00F64F6C">
      <w:r w:rsidRPr="00A14236">
        <w:rPr>
          <w:i/>
          <w:iCs/>
        </w:rPr>
        <w:t>b)</w:t>
      </w:r>
      <w:r w:rsidRPr="00A14236">
        <w:tab/>
      </w:r>
      <w:r w:rsidR="000A3832" w:rsidRPr="00A14236">
        <w:t>пункт </w:t>
      </w:r>
      <w:r w:rsidR="00390098">
        <w:t>7</w:t>
      </w:r>
      <w:r w:rsidR="000A3832" w:rsidRPr="00A14236">
        <w:t xml:space="preserve"> раздела </w:t>
      </w:r>
      <w:r w:rsidR="000A3832" w:rsidRPr="00A14236">
        <w:rPr>
          <w:i/>
          <w:iCs/>
        </w:rPr>
        <w:t xml:space="preserve">решает </w:t>
      </w:r>
      <w:r w:rsidR="000A3832" w:rsidRPr="00A14236">
        <w:t>Резолюции 166 (</w:t>
      </w:r>
      <w:r w:rsidR="00390098">
        <w:t>Пересм. Пусан</w:t>
      </w:r>
      <w:r w:rsidR="000A3832" w:rsidRPr="00A14236">
        <w:t>, 201</w:t>
      </w:r>
      <w:r w:rsidR="00390098">
        <w:t>4</w:t>
      </w:r>
      <w:r w:rsidR="000A3832" w:rsidRPr="00A14236">
        <w:t> г.)</w:t>
      </w:r>
      <w:r w:rsidR="00390098">
        <w:t xml:space="preserve"> </w:t>
      </w:r>
      <w:r w:rsidR="00390098" w:rsidRPr="00A14236">
        <w:t>Полномочной конференции</w:t>
      </w:r>
      <w:r w:rsidR="000A3832" w:rsidRPr="00A14236">
        <w:t xml:space="preserve"> относительно пр</w:t>
      </w:r>
      <w:bookmarkStart w:id="2" w:name="_GoBack"/>
      <w:bookmarkEnd w:id="2"/>
      <w:r w:rsidR="000A3832" w:rsidRPr="00A14236">
        <w:t>именения приведенных в этой Резолюции руководящих указаний, насколько это практически возможно, к Подготовительному собранию к конференции (ПСК) МСЭ</w:t>
      </w:r>
      <w:r w:rsidR="000A3832" w:rsidRPr="00A14236">
        <w:noBreakHyphen/>
        <w:t>R,</w:t>
      </w:r>
    </w:p>
    <w:p w:rsidR="000A3832" w:rsidRPr="00A14236" w:rsidRDefault="000A3832" w:rsidP="000A3832">
      <w:pPr>
        <w:pStyle w:val="Call"/>
      </w:pPr>
      <w:r w:rsidRPr="00A14236">
        <w:t>решает</w:t>
      </w:r>
      <w:r w:rsidRPr="00A14236">
        <w:rPr>
          <w:i w:val="0"/>
          <w:iCs/>
        </w:rPr>
        <w:t>,</w:t>
      </w:r>
    </w:p>
    <w:p w:rsidR="000A3832" w:rsidRPr="00A14236" w:rsidRDefault="000A3832" w:rsidP="000A3832">
      <w:r w:rsidRPr="00A14236">
        <w:t>1</w:t>
      </w:r>
      <w:r w:rsidRPr="00A14236">
        <w:tab/>
        <w:t>что кандидатуры на посты председателей и заместителей председателей должны определяться Государствами – Членами МСЭ и Членами Сектора радиосвязи; процедуры, которым нужно следовать, указаны в Приложении 1, в частности в п. 3; информация о квалификации, требуемая для этих постов, приведена в Приложении 2, и руководящие указания для назначения оптимального числа заместителей председателей исследовательских комиссий по радиосвязи, Координационного комитета по терминологии и Консультативной группы по радиосвязи приведены в Приложении 3;</w:t>
      </w:r>
    </w:p>
    <w:p w:rsidR="000A3832" w:rsidRPr="00A14236" w:rsidRDefault="000A3832" w:rsidP="000A3832">
      <w:r w:rsidRPr="00A14236">
        <w:t>2</w:t>
      </w:r>
      <w:r w:rsidRPr="00A14236">
        <w:tab/>
        <w:t>что кандидатуры на посты председателей и заместителей председателей должны определяться с учетом того, что для каждого поста ассамблея может назначить председателя и тех заместителей председателя, которые представляются необходимыми;</w:t>
      </w:r>
    </w:p>
    <w:p w:rsidR="000A3832" w:rsidRPr="00A14236" w:rsidRDefault="000A3832" w:rsidP="000A3832">
      <w:r w:rsidRPr="00A14236">
        <w:t>3</w:t>
      </w:r>
      <w:r w:rsidRPr="00A14236">
        <w:tab/>
        <w:t>что вместе с предложениями кандидатур на посты председателей и заместителей председателей должны предоставляться краткие биографические очерки предлагаемых лиц, содержащие сведения об их квалификации, в том числе информация, которая запрашивается в Приложении 2. Директор передает эти сведения главам делегаций, присутствующим на ассамблее;</w:t>
      </w:r>
    </w:p>
    <w:p w:rsidR="000A3832" w:rsidRPr="00A14236" w:rsidRDefault="000A3832" w:rsidP="000A3832">
      <w:r w:rsidRPr="00A14236">
        <w:t>4</w:t>
      </w:r>
      <w:r w:rsidRPr="00A14236">
        <w:tab/>
        <w:t>что срок полномочий председателей или заместителей председателей не должен превышать два периода между следующими друг за другом ассамблеями;</w:t>
      </w:r>
    </w:p>
    <w:p w:rsidR="000A3832" w:rsidRPr="00A14236" w:rsidRDefault="000A3832" w:rsidP="00A14236">
      <w:r w:rsidRPr="00A14236">
        <w:t>5</w:t>
      </w:r>
      <w:r w:rsidRPr="00A14236">
        <w:tab/>
        <w:t>что период между ассамблеями, во время которого председатель или заместитель председателя избран согласно п. 244</w:t>
      </w:r>
      <w:r w:rsidR="00A14236" w:rsidRPr="00A14236">
        <w:t xml:space="preserve"> Конвенции</w:t>
      </w:r>
      <w:r w:rsidRPr="00A14236">
        <w:t>, не идет в счет срока полномочий;</w:t>
      </w:r>
    </w:p>
    <w:p w:rsidR="000A3832" w:rsidRPr="00A14236" w:rsidRDefault="000A3832" w:rsidP="000A3832">
      <w:r w:rsidRPr="00A14236">
        <w:t>6</w:t>
      </w:r>
      <w:r w:rsidRPr="00A14236">
        <w:tab/>
        <w:t>что в период полномочий для одного назначения (например, в качестве заместителя председателя) не должен засчитываться период полномочий для другого назначения (например, в качестве председателя) и что должны быть приняты меры по обеспечению определенной преемственности между председателями и заместителями председателей.</w:t>
      </w:r>
    </w:p>
    <w:p w:rsidR="000A3832" w:rsidRPr="00A14236" w:rsidRDefault="000A3832" w:rsidP="000A3832">
      <w:pPr>
        <w:pStyle w:val="AnnexNo"/>
      </w:pPr>
      <w:r w:rsidRPr="00A14236">
        <w:t>Приложение  1</w:t>
      </w:r>
    </w:p>
    <w:p w:rsidR="000A3832" w:rsidRPr="00A14236" w:rsidRDefault="000A3832" w:rsidP="000A3832">
      <w:pPr>
        <w:pStyle w:val="Annextitle"/>
      </w:pPr>
      <w:r w:rsidRPr="00A14236">
        <w:t xml:space="preserve">Процедура назначения председателей и заместителей председателей исследовательских комиссий по радиосвязи, </w:t>
      </w:r>
      <w:r w:rsidRPr="00A14236">
        <w:br/>
        <w:t xml:space="preserve">Координационного комитета по терминологии </w:t>
      </w:r>
      <w:r w:rsidRPr="00A14236">
        <w:br/>
        <w:t>и Консультативной группы по радиосвязи</w:t>
      </w:r>
    </w:p>
    <w:p w:rsidR="000A3832" w:rsidRPr="00A14236" w:rsidRDefault="000A3832" w:rsidP="000A3832">
      <w:pPr>
        <w:pStyle w:val="Normalaftertitle"/>
      </w:pPr>
      <w:r w:rsidRPr="00A14236">
        <w:t>1</w:t>
      </w:r>
      <w:r w:rsidRPr="00A14236">
        <w:tab/>
        <w:t>Директор Бюро радиосвязи предлагает Государствам-Членам и Членам Сектора выдвигать кандидатуры на посты председателей и заместителей председателей исследовательских комиссий, Координационного комитета по терминологии (ККТ) и Консультативной группы по радиосвязи (КГР).</w:t>
      </w:r>
    </w:p>
    <w:p w:rsidR="000A3832" w:rsidRPr="00A14236" w:rsidRDefault="000A3832" w:rsidP="00A14236">
      <w:r w:rsidRPr="00A14236">
        <w:t>2</w:t>
      </w:r>
      <w:r w:rsidRPr="00A14236">
        <w:tab/>
        <w:t xml:space="preserve">Для того чтобы помочь ассамблее радиосвязи назначить председателей/заместителей председателей, Государства-Члены и Члены Сектора должны предлагать Директору Бюро радиосвязи подходящие кандидатуры предпочтительно за три месяца, но не позднее чем за </w:t>
      </w:r>
      <w:r w:rsidR="00A14236" w:rsidRPr="00A14236">
        <w:t>две недели</w:t>
      </w:r>
      <w:r w:rsidRPr="00A14236">
        <w:t xml:space="preserve"> до открытия ассамблеи радиосвязи.</w:t>
      </w:r>
    </w:p>
    <w:p w:rsidR="000A3832" w:rsidRPr="00A14236" w:rsidRDefault="000A3832" w:rsidP="00A14236">
      <w:r w:rsidRPr="00A14236">
        <w:lastRenderedPageBreak/>
        <w:t>3</w:t>
      </w:r>
      <w:r w:rsidRPr="00A14236">
        <w:tab/>
        <w:t xml:space="preserve">При выдвижении соответствующих кандидатов Членам Сектора МСЭ-R следует проводить предварительные консультации с </w:t>
      </w:r>
      <w:r w:rsidR="00A14236" w:rsidRPr="00A14236">
        <w:t>соответствующей(ими)</w:t>
      </w:r>
      <w:r w:rsidRPr="00A14236">
        <w:t xml:space="preserve"> администрацией</w:t>
      </w:r>
      <w:r w:rsidR="00A14236" w:rsidRPr="00A14236">
        <w:t>(ями)</w:t>
      </w:r>
      <w:r w:rsidRPr="00A14236">
        <w:t>/ Государством</w:t>
      </w:r>
      <w:r w:rsidR="00A14236" w:rsidRPr="00A14236">
        <w:t>(ами)</w:t>
      </w:r>
      <w:r w:rsidRPr="00A14236">
        <w:noBreakHyphen/>
        <w:t>Членом</w:t>
      </w:r>
      <w:r w:rsidR="00A14236" w:rsidRPr="00A14236">
        <w:t>(ами)</w:t>
      </w:r>
      <w:r w:rsidRPr="00A14236">
        <w:t>, чтобы избежать любых возможных разногласий в отношении такого выдвижения.</w:t>
      </w:r>
    </w:p>
    <w:p w:rsidR="000A3832" w:rsidRPr="00A14236" w:rsidRDefault="000A3832" w:rsidP="000A3832">
      <w:r w:rsidRPr="00A14236">
        <w:t>4</w:t>
      </w:r>
      <w:r w:rsidRPr="00A14236">
        <w:tab/>
        <w:t>На основе полученных предложений Директор рассылает членам список кандидатов. Этот список должен сопровождаться информацией о квалификации каждого кандидата, как указано в Приложении 2.</w:t>
      </w:r>
    </w:p>
    <w:p w:rsidR="000A3832" w:rsidRDefault="000A3832" w:rsidP="000A3832">
      <w:r w:rsidRPr="00A14236">
        <w:t>5</w:t>
      </w:r>
      <w:r w:rsidRPr="00A14236">
        <w:tab/>
        <w:t>На основе этого документа и любых соответствующих полученных комментариев главам делегаций в подходящий период времени в ходе ассамблеи должно быть предложено подготовить после консультаций с Директором сводный список назначаемых председателей и заместителей председателей исследовательских комиссий, который должен быть представлен в виде документа на ассамблею радиосвязи для окончательного утверждения.</w:t>
      </w:r>
    </w:p>
    <w:p w:rsidR="00A64245" w:rsidRPr="00A14236" w:rsidRDefault="00A64245" w:rsidP="000A3832"/>
    <w:p w:rsidR="000A3832" w:rsidRPr="00A14236" w:rsidRDefault="000A3832" w:rsidP="000A3832">
      <w:pPr>
        <w:pStyle w:val="AnnexNo"/>
      </w:pPr>
      <w:r w:rsidRPr="00A14236">
        <w:t>Приложение  2</w:t>
      </w:r>
    </w:p>
    <w:p w:rsidR="000A3832" w:rsidRPr="00A14236" w:rsidRDefault="000A3832" w:rsidP="000A3832">
      <w:pPr>
        <w:pStyle w:val="Annextitle"/>
      </w:pPr>
      <w:r w:rsidRPr="00A14236">
        <w:t>Квалификация председателей и заместителей председателей</w:t>
      </w:r>
    </w:p>
    <w:p w:rsidR="000A3832" w:rsidRPr="00A14236" w:rsidRDefault="000A3832" w:rsidP="000A3832">
      <w:pPr>
        <w:pStyle w:val="Normalaftertitle"/>
      </w:pPr>
      <w:r w:rsidRPr="00A14236">
        <w:t>Что касается компетенции, то при назначении председателей и заместителей председателей первостепенную важность имеют, по-видимому, в том числе следующие данные о квалификации:</w:t>
      </w:r>
    </w:p>
    <w:p w:rsidR="000A3832" w:rsidRPr="00A14236" w:rsidRDefault="000A3832" w:rsidP="000A3832">
      <w:pPr>
        <w:pStyle w:val="enumlev1"/>
      </w:pPr>
      <w:r w:rsidRPr="00A14236">
        <w:sym w:font="Symbol" w:char="F02D"/>
      </w:r>
      <w:r w:rsidRPr="00A14236">
        <w:tab/>
        <w:t>знания и опыт;</w:t>
      </w:r>
    </w:p>
    <w:p w:rsidR="000A3832" w:rsidRPr="00A14236" w:rsidRDefault="000A3832" w:rsidP="000A3832">
      <w:pPr>
        <w:pStyle w:val="enumlev1"/>
      </w:pPr>
      <w:r w:rsidRPr="00A14236">
        <w:sym w:font="Symbol" w:char="F02D"/>
      </w:r>
      <w:r w:rsidRPr="00A14236">
        <w:tab/>
        <w:t>непрерывность участия в работе соответствующей исследовательской комиссии или, для председателей и заместителей председателей Координационного комитета по терминологии и Консультативной группы по радиосвязи, в работе Сектора радиосвязи МСЭ;</w:t>
      </w:r>
    </w:p>
    <w:p w:rsidR="000A3832" w:rsidRPr="00A14236" w:rsidRDefault="000A3832" w:rsidP="000A3832">
      <w:pPr>
        <w:pStyle w:val="enumlev1"/>
      </w:pPr>
      <w:r w:rsidRPr="00A14236">
        <w:sym w:font="Symbol" w:char="F02D"/>
      </w:r>
      <w:r w:rsidRPr="00A14236">
        <w:tab/>
        <w:t>управленческий опыт;</w:t>
      </w:r>
    </w:p>
    <w:p w:rsidR="000A3832" w:rsidRPr="00A14236" w:rsidRDefault="000A3832" w:rsidP="000A3832">
      <w:pPr>
        <w:pStyle w:val="enumlev1"/>
      </w:pPr>
      <w:r w:rsidRPr="00A14236">
        <w:sym w:font="Symbol" w:char="F02D"/>
      </w:r>
      <w:r w:rsidRPr="00A14236">
        <w:tab/>
        <w:t>доступность.</w:t>
      </w:r>
    </w:p>
    <w:p w:rsidR="000A3832" w:rsidRDefault="000A3832" w:rsidP="000A3832">
      <w:r w:rsidRPr="00A14236">
        <w:t>Конкретные ссылки на указанные выше квалификационные данные должны быть включены в биографический очерк, подлежащий рассылке Директором.</w:t>
      </w:r>
    </w:p>
    <w:p w:rsidR="00A64245" w:rsidRPr="00A14236" w:rsidRDefault="00A64245" w:rsidP="000A3832"/>
    <w:p w:rsidR="000A3832" w:rsidRPr="00A14236" w:rsidRDefault="000A3832" w:rsidP="000A3832">
      <w:pPr>
        <w:pStyle w:val="AnnexNo"/>
      </w:pPr>
      <w:r w:rsidRPr="00A14236">
        <w:t>Приложение  3</w:t>
      </w:r>
    </w:p>
    <w:p w:rsidR="000A3832" w:rsidRPr="00A14236" w:rsidRDefault="000A3832" w:rsidP="000A3832">
      <w:pPr>
        <w:pStyle w:val="Annextitle"/>
      </w:pPr>
      <w:r w:rsidRPr="00A14236">
        <w:rPr>
          <w:rFonts w:ascii="Times New Roman Bold" w:hAnsi="Times New Roman Bold"/>
        </w:rPr>
        <w:t>Руководящие указания</w:t>
      </w:r>
      <w:r w:rsidRPr="00A14236">
        <w:t xml:space="preserve"> для назначения оптимального числа заместителей председателей </w:t>
      </w:r>
      <w:r w:rsidRPr="00A14236">
        <w:rPr>
          <w:rFonts w:ascii="Times New Roman Bold" w:hAnsi="Times New Roman Bold"/>
        </w:rPr>
        <w:t>К</w:t>
      </w:r>
      <w:r w:rsidRPr="00A14236">
        <w:t>онсультативной группы</w:t>
      </w:r>
      <w:r w:rsidR="00A14236" w:rsidRPr="00A14236">
        <w:t xml:space="preserve"> по радиосвязи</w:t>
      </w:r>
      <w:r w:rsidRPr="00A14236">
        <w:t xml:space="preserve">, </w:t>
      </w:r>
      <w:r w:rsidRPr="00A14236">
        <w:rPr>
          <w:rFonts w:ascii="Times New Roman Bold" w:hAnsi="Times New Roman Bold"/>
        </w:rPr>
        <w:t>Координационного комитета по</w:t>
      </w:r>
      <w:r w:rsidRPr="00A14236">
        <w:t> </w:t>
      </w:r>
      <w:r w:rsidRPr="00A14236">
        <w:rPr>
          <w:rFonts w:ascii="Times New Roman Bold" w:hAnsi="Times New Roman Bold"/>
        </w:rPr>
        <w:t>терминологии</w:t>
      </w:r>
      <w:r w:rsidRPr="00A14236">
        <w:t xml:space="preserve"> и исследовательских комиссий</w:t>
      </w:r>
    </w:p>
    <w:p w:rsidR="000A3832" w:rsidRPr="00A14236" w:rsidRDefault="000A3832" w:rsidP="00390098">
      <w:pPr>
        <w:pStyle w:val="Normalaftertitle"/>
      </w:pPr>
      <w:r w:rsidRPr="00A14236">
        <w:t>1</w:t>
      </w:r>
      <w:r w:rsidRPr="00A14236">
        <w:tab/>
      </w:r>
      <w:r w:rsidR="00A14236" w:rsidRPr="00A14236">
        <w:t>В соответствии с Резолюцией 166 (</w:t>
      </w:r>
      <w:r w:rsidR="00390098" w:rsidRPr="00A14236">
        <w:t xml:space="preserve">Пересм. </w:t>
      </w:r>
      <w:r w:rsidR="00390098">
        <w:t>Пусан</w:t>
      </w:r>
      <w:r w:rsidR="00390098" w:rsidRPr="00A14236">
        <w:t>, 201</w:t>
      </w:r>
      <w:r w:rsidR="00390098">
        <w:t>4</w:t>
      </w:r>
      <w:r w:rsidR="00A14236" w:rsidRPr="00A14236">
        <w:t> г.)</w:t>
      </w:r>
      <w:r w:rsidR="00390098">
        <w:t xml:space="preserve"> Полномочной конференции</w:t>
      </w:r>
      <w:r w:rsidR="00A14236" w:rsidRPr="00A14236">
        <w:t xml:space="preserve"> и п. 242 Конвенции с</w:t>
      </w:r>
      <w:r w:rsidRPr="00A14236">
        <w:t>ледует принимать во внимание вопрос справедливого географического распределения между регионами МСЭ, а также необходимость содействовать более эффективному участию развивающихся стран, гендерный баланс и наличие специальных знаний и опыта</w:t>
      </w:r>
      <w:r w:rsidR="005279DF">
        <w:rPr>
          <w:rStyle w:val="FootnoteReference"/>
        </w:rPr>
        <w:footnoteReference w:customMarkFollows="1" w:id="1"/>
        <w:t>1</w:t>
      </w:r>
      <w:r w:rsidRPr="00A14236">
        <w:t>.</w:t>
      </w:r>
    </w:p>
    <w:p w:rsidR="000A3832" w:rsidRPr="00A14236" w:rsidRDefault="000A3832" w:rsidP="000A3832">
      <w:r w:rsidRPr="00A14236">
        <w:lastRenderedPageBreak/>
        <w:t>2</w:t>
      </w:r>
      <w:r w:rsidRPr="00A14236">
        <w:tab/>
        <w:t xml:space="preserve">Следует учитывать нагрузку в качестве одного из факторов при определении надлежащего числа заместителей председателя, чтобы обеспечить полномасштабное управление по всем аспектам, входящим в компетенцию </w:t>
      </w:r>
      <w:r w:rsidR="00A14236" w:rsidRPr="00A14236">
        <w:t xml:space="preserve">КГР, ККТ и </w:t>
      </w:r>
      <w:r w:rsidRPr="00A14236">
        <w:t>исследовательской комиссии.</w:t>
      </w:r>
    </w:p>
    <w:p w:rsidR="000A3832" w:rsidRPr="00A14236" w:rsidRDefault="000A3832" w:rsidP="000A3832">
      <w:r w:rsidRPr="00A14236">
        <w:t>3</w:t>
      </w:r>
      <w:r w:rsidRPr="00A14236">
        <w:tab/>
        <w:t>Общее число предлагаемых какой-либо администрацией заместителей председателей должно быть обоснованным, с тем чтобы обеспечивалось соблюдение принципа справедливого распределения должностей среди заинтересованных Государств-Членов.</w:t>
      </w:r>
    </w:p>
    <w:p w:rsidR="000A3832" w:rsidRPr="00A14236" w:rsidRDefault="000A3832" w:rsidP="000A3832">
      <w:r w:rsidRPr="00A14236">
        <w:t>4</w:t>
      </w:r>
      <w:r w:rsidRPr="00A14236">
        <w:tab/>
        <w:t>Государствам-Членам в каждом регионе</w:t>
      </w:r>
      <w:r w:rsidR="005279DF">
        <w:rPr>
          <w:rStyle w:val="FootnoteReference"/>
        </w:rPr>
        <w:footnoteReference w:customMarkFollows="1" w:id="2"/>
        <w:t>2</w:t>
      </w:r>
      <w:r w:rsidRPr="00A14236">
        <w:t xml:space="preserve"> МСЭ предлагается при выдвижении на должности отдельных опытных профессионалов в полной мере соблюдать принцип справедливого географического распределения среди регионов МСЭ, а также учитывать необходимость содействовать более эффективному участию развивающихся стран.</w:t>
      </w:r>
    </w:p>
    <w:p w:rsidR="000A3832" w:rsidRPr="00A14236" w:rsidRDefault="000A3832" w:rsidP="000A3832">
      <w:r w:rsidRPr="00A14236">
        <w:t>5</w:t>
      </w:r>
      <w:r w:rsidRPr="00A14236">
        <w:tab/>
        <w:t>Следует принимать во внимание региональное представительство в консультативных группах, исследовательских комиссиях и других группах во всех трех Секторах, чтобы ни один человек не мог занимать более одного поста заместителя председателя в этих группах и комиссиях в каком-либо одном Секторе и только в исключительных случаях занимал бы такой пост более чем в одном Секторе</w:t>
      </w:r>
      <w:r w:rsidR="005279DF">
        <w:rPr>
          <w:rStyle w:val="FootnoteReference"/>
        </w:rPr>
        <w:footnoteReference w:customMarkFollows="1" w:id="3"/>
        <w:t>3</w:t>
      </w:r>
      <w:r w:rsidRPr="00A14236">
        <w:t>.</w:t>
      </w:r>
    </w:p>
    <w:p w:rsidR="00F451F5" w:rsidRPr="00A14236" w:rsidRDefault="00F451F5" w:rsidP="002E4283"/>
    <w:sectPr w:rsidR="00F451F5" w:rsidRPr="00A14236" w:rsidSect="009447A3">
      <w:headerReference w:type="default" r:id="rId8"/>
      <w:footerReference w:type="even" r:id="rId9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89A" w:rsidRDefault="00F8689A">
      <w:r>
        <w:separator/>
      </w:r>
    </w:p>
  </w:endnote>
  <w:endnote w:type="continuationSeparator" w:id="0">
    <w:p w:rsidR="00F8689A" w:rsidRDefault="00F8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C85AC9">
      <w:rPr>
        <w:noProof/>
        <w:lang w:val="fr-FR"/>
      </w:rPr>
      <w:t>C:\Documents and Settings\komissar\Desktop\FINRES-AR12.DOCX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64F6C">
      <w:rPr>
        <w:noProof/>
      </w:rPr>
      <w:t>01.11.15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85AC9">
      <w:rPr>
        <w:noProof/>
      </w:rPr>
      <w:t>20.01.12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89A" w:rsidRDefault="00F8689A">
      <w:r>
        <w:rPr>
          <w:b/>
        </w:rPr>
        <w:t>_______________</w:t>
      </w:r>
    </w:p>
  </w:footnote>
  <w:footnote w:type="continuationSeparator" w:id="0">
    <w:p w:rsidR="00F8689A" w:rsidRDefault="00F8689A">
      <w:r>
        <w:continuationSeparator/>
      </w:r>
    </w:p>
  </w:footnote>
  <w:footnote w:id="1">
    <w:p w:rsidR="005279DF" w:rsidRPr="001D3290" w:rsidRDefault="005279DF" w:rsidP="00A14236">
      <w:pPr>
        <w:pStyle w:val="FootnoteText"/>
        <w:rPr>
          <w:lang w:val="ru-RU"/>
        </w:rPr>
      </w:pPr>
      <w:r>
        <w:rPr>
          <w:rStyle w:val="FootnoteReference"/>
        </w:rPr>
        <w:t>1</w:t>
      </w:r>
      <w:r>
        <w:t xml:space="preserve"> </w:t>
      </w:r>
      <w:r w:rsidRPr="009B3FFA">
        <w:rPr>
          <w:lang w:val="ru-RU"/>
        </w:rPr>
        <w:tab/>
        <w:t>Для регионов, в состав которых входит большое число администраций и существуют различные экономические и технические условия, число представителей от этих регионов может быть, насколько это возможно, увеличено, в зависимости от случая.</w:t>
      </w:r>
    </w:p>
  </w:footnote>
  <w:footnote w:id="2">
    <w:p w:rsidR="005279DF" w:rsidRPr="001D3290" w:rsidRDefault="005279DF" w:rsidP="00390098">
      <w:pPr>
        <w:pStyle w:val="FootnoteText"/>
        <w:rPr>
          <w:lang w:val="ru-RU"/>
        </w:rPr>
      </w:pPr>
      <w:r>
        <w:rPr>
          <w:rStyle w:val="FootnoteReference"/>
        </w:rPr>
        <w:t>2</w:t>
      </w:r>
      <w:r>
        <w:t xml:space="preserve"> </w:t>
      </w:r>
      <w:r w:rsidRPr="009B3FFA">
        <w:rPr>
          <w:lang w:val="ru-RU"/>
        </w:rPr>
        <w:tab/>
        <w:t xml:space="preserve">Принимая во внимание Резолюцию 58 (Пересм. </w:t>
      </w:r>
      <w:r w:rsidR="00390098">
        <w:rPr>
          <w:lang w:val="ru-RU"/>
        </w:rPr>
        <w:t>Пусан</w:t>
      </w:r>
      <w:r w:rsidRPr="009B3FFA">
        <w:rPr>
          <w:lang w:val="ru-RU"/>
        </w:rPr>
        <w:t>, 201</w:t>
      </w:r>
      <w:r w:rsidR="00390098">
        <w:rPr>
          <w:lang w:val="ru-RU"/>
        </w:rPr>
        <w:t>4</w:t>
      </w:r>
      <w:r w:rsidRPr="009B3FFA">
        <w:rPr>
          <w:lang w:val="ru-RU"/>
        </w:rPr>
        <w:t xml:space="preserve"> г.) </w:t>
      </w:r>
      <w:r w:rsidRPr="001D3290">
        <w:rPr>
          <w:lang w:val="ru-RU"/>
        </w:rPr>
        <w:t>Полномочной конференции, касающуюся шести основных региональных организаций электросвязи, а именно:</w:t>
      </w:r>
      <w:r w:rsidRPr="009B3FFA">
        <w:rPr>
          <w:lang w:val="ru-RU"/>
        </w:rPr>
        <w:t xml:space="preserve"> </w:t>
      </w:r>
      <w:r w:rsidRPr="001D3290">
        <w:rPr>
          <w:lang w:val="ru-RU"/>
        </w:rPr>
        <w:t>Азиатско</w:t>
      </w:r>
      <w:r w:rsidRPr="009B3FFA">
        <w:rPr>
          <w:lang w:val="ru-RU"/>
        </w:rPr>
        <w:noBreakHyphen/>
      </w:r>
      <w:r w:rsidRPr="001D3290">
        <w:rPr>
          <w:lang w:val="ru-RU"/>
        </w:rPr>
        <w:t>Тихоокеанское сообщество электросвязи (АТСЭ), Европейская</w:t>
      </w:r>
      <w:r w:rsidRPr="009B3FFA">
        <w:rPr>
          <w:lang w:val="ru-RU"/>
        </w:rPr>
        <w:t xml:space="preserve"> </w:t>
      </w:r>
      <w:r w:rsidRPr="001D3290">
        <w:rPr>
          <w:lang w:val="ru-RU"/>
        </w:rPr>
        <w:t>конференция администраций почт и электросвязи (СЕПТ), Межамериканский</w:t>
      </w:r>
      <w:r w:rsidRPr="009B3FFA">
        <w:rPr>
          <w:lang w:val="ru-RU"/>
        </w:rPr>
        <w:t xml:space="preserve"> </w:t>
      </w:r>
      <w:r w:rsidRPr="001D3290">
        <w:rPr>
          <w:lang w:val="ru-RU"/>
        </w:rPr>
        <w:t>комитет по электросвязи (СИТЕЛ), Африканский союз электросвязи (АСЭ), Совет</w:t>
      </w:r>
      <w:r w:rsidRPr="009B3FFA">
        <w:rPr>
          <w:lang w:val="ru-RU"/>
        </w:rPr>
        <w:t xml:space="preserve"> </w:t>
      </w:r>
      <w:r w:rsidRPr="001D3290">
        <w:rPr>
          <w:lang w:val="ru-RU"/>
        </w:rPr>
        <w:t>министров электросвязи и информации арабских государств, представленный</w:t>
      </w:r>
      <w:r w:rsidRPr="009B3FFA">
        <w:rPr>
          <w:lang w:val="ru-RU"/>
        </w:rPr>
        <w:t xml:space="preserve"> </w:t>
      </w:r>
      <w:r w:rsidRPr="001D3290">
        <w:rPr>
          <w:lang w:val="ru-RU"/>
        </w:rPr>
        <w:t>Генеральным секретариатом Лиги арабских государств (ЛАГ), и Региональное</w:t>
      </w:r>
      <w:r w:rsidRPr="009B3FFA">
        <w:rPr>
          <w:lang w:val="ru-RU"/>
        </w:rPr>
        <w:t xml:space="preserve"> </w:t>
      </w:r>
      <w:r w:rsidRPr="001D3290">
        <w:rPr>
          <w:lang w:val="ru-RU"/>
        </w:rPr>
        <w:t>содружество в области связи (РСС)</w:t>
      </w:r>
      <w:r w:rsidRPr="009B3FFA">
        <w:rPr>
          <w:lang w:val="ru-RU"/>
        </w:rPr>
        <w:t>.</w:t>
      </w:r>
    </w:p>
  </w:footnote>
  <w:footnote w:id="3">
    <w:p w:rsidR="005279DF" w:rsidRPr="001D3290" w:rsidRDefault="005279DF" w:rsidP="000A3832">
      <w:pPr>
        <w:tabs>
          <w:tab w:val="left" w:pos="284"/>
        </w:tabs>
        <w:rPr>
          <w:rStyle w:val="FootnoteTextChar"/>
          <w:lang w:val="ru-RU"/>
        </w:rPr>
      </w:pPr>
      <w:r>
        <w:rPr>
          <w:rStyle w:val="FootnoteReference"/>
          <w:lang w:val="en-GB"/>
        </w:rPr>
        <w:t>3</w:t>
      </w:r>
      <w:r>
        <w:rPr>
          <w:lang w:val="en-GB"/>
        </w:rPr>
        <w:t xml:space="preserve"> </w:t>
      </w:r>
      <w:r w:rsidRPr="009B3FFA">
        <w:tab/>
      </w:r>
      <w:r w:rsidRPr="001D3290">
        <w:rPr>
          <w:rStyle w:val="FootnoteTextChar"/>
          <w:lang w:val="ru-RU"/>
        </w:rPr>
        <w:t>Упомянутый в этом пункте критерий не должен препятствовать заместителю председателя какой</w:t>
      </w:r>
      <w:r w:rsidRPr="001D3290">
        <w:rPr>
          <w:rStyle w:val="FootnoteTextChar"/>
          <w:lang w:val="ru-RU"/>
        </w:rPr>
        <w:noBreakHyphen/>
        <w:t>либо консультативной группы или заместителю председателя какой-либо исследовательской комиссии занимать посты председателя или заместителя председателя какой-либо рабочей группы или Докладчика или Содокладчика в любой группе, действующей в соответствии с мандатом этой группы Сектора.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9447A3" w:rsidRDefault="00F52FFE" w:rsidP="009A0B1F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F64F6C">
      <w:rPr>
        <w:noProof/>
        <w:lang w:val="en-US"/>
      </w:rPr>
      <w:t>4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1F"/>
    <w:rsid w:val="000A3832"/>
    <w:rsid w:val="000B73A9"/>
    <w:rsid w:val="001355A1"/>
    <w:rsid w:val="001B225D"/>
    <w:rsid w:val="00213F8F"/>
    <w:rsid w:val="002E4283"/>
    <w:rsid w:val="00390098"/>
    <w:rsid w:val="004844C1"/>
    <w:rsid w:val="005279DF"/>
    <w:rsid w:val="00531809"/>
    <w:rsid w:val="00541AC7"/>
    <w:rsid w:val="00645B0F"/>
    <w:rsid w:val="00700190"/>
    <w:rsid w:val="00703FFC"/>
    <w:rsid w:val="007117DC"/>
    <w:rsid w:val="0071246B"/>
    <w:rsid w:val="00756B1C"/>
    <w:rsid w:val="007A4814"/>
    <w:rsid w:val="007F039F"/>
    <w:rsid w:val="00845350"/>
    <w:rsid w:val="0085500D"/>
    <w:rsid w:val="00872C67"/>
    <w:rsid w:val="008B1239"/>
    <w:rsid w:val="00943EBD"/>
    <w:rsid w:val="009447A3"/>
    <w:rsid w:val="009604ED"/>
    <w:rsid w:val="009A0B1F"/>
    <w:rsid w:val="00A05CE9"/>
    <w:rsid w:val="00A14236"/>
    <w:rsid w:val="00A64245"/>
    <w:rsid w:val="00AD4505"/>
    <w:rsid w:val="00AE5CA2"/>
    <w:rsid w:val="00BE5003"/>
    <w:rsid w:val="00C52226"/>
    <w:rsid w:val="00C85AC9"/>
    <w:rsid w:val="00D35AF0"/>
    <w:rsid w:val="00D471A9"/>
    <w:rsid w:val="00EE146A"/>
    <w:rsid w:val="00EE7B72"/>
    <w:rsid w:val="00F36624"/>
    <w:rsid w:val="00F451F5"/>
    <w:rsid w:val="00F52FFE"/>
    <w:rsid w:val="00F64F6C"/>
    <w:rsid w:val="00F8689A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99BAEAD-CB16-4F03-9EF1-7CEDEB66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3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A0B1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A0B1F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A0B1F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A0B1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A0B1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A0B1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A0B1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A0B1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A0B1F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9A0B1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9A0B1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A0B1F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A0B1F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A0B1F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A0B1F"/>
  </w:style>
  <w:style w:type="paragraph" w:customStyle="1" w:styleId="Appendixref">
    <w:name w:val="Appendix_ref"/>
    <w:basedOn w:val="Annexref"/>
    <w:next w:val="Annextitle"/>
    <w:rsid w:val="009A0B1F"/>
  </w:style>
  <w:style w:type="paragraph" w:customStyle="1" w:styleId="Appendixtitle">
    <w:name w:val="Appendix_title"/>
    <w:basedOn w:val="Annextitle"/>
    <w:next w:val="Normal"/>
    <w:link w:val="AppendixtitleChar"/>
    <w:rsid w:val="009A0B1F"/>
  </w:style>
  <w:style w:type="character" w:customStyle="1" w:styleId="Artdef">
    <w:name w:val="Art_def"/>
    <w:basedOn w:val="DefaultParagraphFont"/>
    <w:rsid w:val="009A0B1F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A0B1F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A0B1F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9A0B1F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A0B1F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link w:val="TabletextChar"/>
    <w:rsid w:val="009A0B1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9A0B1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A0B1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A0B1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A0B1F"/>
  </w:style>
  <w:style w:type="character" w:styleId="EndnoteReference">
    <w:name w:val="endnote reference"/>
    <w:basedOn w:val="DefaultParagraphFont"/>
    <w:rsid w:val="009A0B1F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A0B1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9A0B1F"/>
    <w:pPr>
      <w:ind w:left="1871" w:hanging="737"/>
    </w:pPr>
  </w:style>
  <w:style w:type="paragraph" w:customStyle="1" w:styleId="enumlev3">
    <w:name w:val="enumlev3"/>
    <w:basedOn w:val="enumlev2"/>
    <w:rsid w:val="009A0B1F"/>
    <w:pPr>
      <w:ind w:left="2268" w:hanging="397"/>
    </w:pPr>
  </w:style>
  <w:style w:type="paragraph" w:customStyle="1" w:styleId="Equation">
    <w:name w:val="Equation"/>
    <w:basedOn w:val="Normal"/>
    <w:link w:val="EquationChar"/>
    <w:rsid w:val="009A0B1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A0B1F"/>
    <w:pPr>
      <w:ind w:left="1134"/>
    </w:pPr>
  </w:style>
  <w:style w:type="paragraph" w:customStyle="1" w:styleId="Equationlegend">
    <w:name w:val="Equation_legend"/>
    <w:basedOn w:val="NormalIndent"/>
    <w:rsid w:val="009A0B1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A0B1F"/>
    <w:pPr>
      <w:keepNext/>
      <w:keepLines/>
      <w:jc w:val="center"/>
    </w:pPr>
  </w:style>
  <w:style w:type="paragraph" w:customStyle="1" w:styleId="Figurelegend">
    <w:name w:val="Figure_legend"/>
    <w:basedOn w:val="Normal"/>
    <w:rsid w:val="009A0B1F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A0B1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9A0B1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title">
    <w:name w:val="Figure_title"/>
    <w:basedOn w:val="Tabletitle"/>
    <w:next w:val="Normal"/>
    <w:link w:val="FiguretitleChar"/>
    <w:rsid w:val="009A0B1F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A0B1F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A0B1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A0B1F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A0B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A0B1F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A0B1F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A0B1F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A0B1F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A0B1F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A0B1F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9A0B1F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paragraph" w:customStyle="1" w:styleId="Headingi">
    <w:name w:val="Heading_i"/>
    <w:basedOn w:val="Normal"/>
    <w:next w:val="Normal"/>
    <w:rsid w:val="009A0B1F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A0B1F"/>
  </w:style>
  <w:style w:type="paragraph" w:styleId="Index2">
    <w:name w:val="index 2"/>
    <w:basedOn w:val="Normal"/>
    <w:next w:val="Normal"/>
    <w:rsid w:val="009A0B1F"/>
    <w:pPr>
      <w:ind w:left="283"/>
    </w:pPr>
  </w:style>
  <w:style w:type="paragraph" w:styleId="Index3">
    <w:name w:val="index 3"/>
    <w:basedOn w:val="Normal"/>
    <w:next w:val="Normal"/>
    <w:rsid w:val="009A0B1F"/>
    <w:pPr>
      <w:ind w:left="566"/>
    </w:pPr>
  </w:style>
  <w:style w:type="paragraph" w:styleId="Index4">
    <w:name w:val="index 4"/>
    <w:basedOn w:val="Normal"/>
    <w:next w:val="Normal"/>
    <w:rsid w:val="009A0B1F"/>
    <w:pPr>
      <w:ind w:left="849"/>
    </w:pPr>
  </w:style>
  <w:style w:type="paragraph" w:styleId="Index5">
    <w:name w:val="index 5"/>
    <w:basedOn w:val="Normal"/>
    <w:next w:val="Normal"/>
    <w:rsid w:val="009A0B1F"/>
    <w:pPr>
      <w:ind w:left="1132"/>
    </w:pPr>
  </w:style>
  <w:style w:type="paragraph" w:styleId="Index6">
    <w:name w:val="index 6"/>
    <w:basedOn w:val="Normal"/>
    <w:next w:val="Normal"/>
    <w:rsid w:val="009A0B1F"/>
    <w:pPr>
      <w:ind w:left="1415"/>
    </w:pPr>
  </w:style>
  <w:style w:type="paragraph" w:styleId="Index7">
    <w:name w:val="index 7"/>
    <w:basedOn w:val="Normal"/>
    <w:next w:val="Normal"/>
    <w:rsid w:val="009A0B1F"/>
    <w:pPr>
      <w:ind w:left="1698"/>
    </w:pPr>
  </w:style>
  <w:style w:type="paragraph" w:styleId="IndexHeading">
    <w:name w:val="index heading"/>
    <w:basedOn w:val="Normal"/>
    <w:next w:val="Index1"/>
    <w:rsid w:val="009A0B1F"/>
  </w:style>
  <w:style w:type="character" w:styleId="LineNumber">
    <w:name w:val="line number"/>
    <w:basedOn w:val="DefaultParagraphFont"/>
    <w:rsid w:val="009A0B1F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A0B1F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link w:val="NoteChar"/>
    <w:rsid w:val="009A0B1F"/>
    <w:pPr>
      <w:tabs>
        <w:tab w:val="left" w:pos="284"/>
      </w:tabs>
      <w:spacing w:before="80"/>
    </w:pPr>
    <w:rPr>
      <w:lang w:val="en-GB"/>
    </w:rPr>
  </w:style>
  <w:style w:type="character" w:styleId="PageNumber">
    <w:name w:val="page number"/>
    <w:basedOn w:val="DefaultParagraphFont"/>
    <w:rsid w:val="009A0B1F"/>
    <w:rPr>
      <w:rFonts w:cs="Times New Roman"/>
    </w:rPr>
  </w:style>
  <w:style w:type="paragraph" w:customStyle="1" w:styleId="PartNo">
    <w:name w:val="Part_No"/>
    <w:basedOn w:val="AnnexNo"/>
    <w:next w:val="Normal"/>
    <w:rsid w:val="009A0B1F"/>
  </w:style>
  <w:style w:type="paragraph" w:styleId="TOC4">
    <w:name w:val="toc 4"/>
    <w:basedOn w:val="TOC3"/>
    <w:rsid w:val="009A0B1F"/>
  </w:style>
  <w:style w:type="paragraph" w:styleId="TOC5">
    <w:name w:val="toc 5"/>
    <w:basedOn w:val="TOC4"/>
    <w:rsid w:val="009A0B1F"/>
  </w:style>
  <w:style w:type="paragraph" w:styleId="TOC6">
    <w:name w:val="toc 6"/>
    <w:basedOn w:val="TOC4"/>
    <w:rsid w:val="009A0B1F"/>
  </w:style>
  <w:style w:type="paragraph" w:styleId="TOC7">
    <w:name w:val="toc 7"/>
    <w:basedOn w:val="TOC4"/>
    <w:rsid w:val="009A0B1F"/>
  </w:style>
  <w:style w:type="paragraph" w:styleId="TOC8">
    <w:name w:val="toc 8"/>
    <w:basedOn w:val="TOC4"/>
    <w:rsid w:val="009A0B1F"/>
  </w:style>
  <w:style w:type="paragraph" w:customStyle="1" w:styleId="Partref">
    <w:name w:val="Part_ref"/>
    <w:basedOn w:val="Annexref"/>
    <w:next w:val="Normal"/>
    <w:rsid w:val="009A0B1F"/>
  </w:style>
  <w:style w:type="paragraph" w:customStyle="1" w:styleId="Parttitle">
    <w:name w:val="Part_title"/>
    <w:basedOn w:val="Annextitle"/>
    <w:next w:val="Normalaftertitle"/>
    <w:rsid w:val="009A0B1F"/>
  </w:style>
  <w:style w:type="paragraph" w:customStyle="1" w:styleId="Proposal">
    <w:name w:val="Proposal"/>
    <w:basedOn w:val="Normal"/>
    <w:next w:val="Normal"/>
    <w:link w:val="ProposalChar"/>
    <w:rsid w:val="009A0B1F"/>
    <w:pPr>
      <w:keepNext/>
      <w:spacing w:before="240"/>
    </w:pPr>
  </w:style>
  <w:style w:type="paragraph" w:customStyle="1" w:styleId="RecNo">
    <w:name w:val="Rec_No"/>
    <w:basedOn w:val="Normal"/>
    <w:next w:val="Normal"/>
    <w:link w:val="RecNoChar"/>
    <w:rsid w:val="009A0B1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9A0B1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A0B1F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A0B1F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A0B1F"/>
  </w:style>
  <w:style w:type="paragraph" w:customStyle="1" w:styleId="QuestionNo">
    <w:name w:val="Question_No"/>
    <w:basedOn w:val="RecNo"/>
    <w:next w:val="Normal"/>
    <w:rsid w:val="009A0B1F"/>
  </w:style>
  <w:style w:type="paragraph" w:customStyle="1" w:styleId="Questionref">
    <w:name w:val="Question_ref"/>
    <w:basedOn w:val="Recref"/>
    <w:next w:val="Questiondate"/>
    <w:rsid w:val="009A0B1F"/>
  </w:style>
  <w:style w:type="paragraph" w:customStyle="1" w:styleId="Questiontitle">
    <w:name w:val="Question_title"/>
    <w:basedOn w:val="Rectitle"/>
    <w:next w:val="Questionref"/>
    <w:rsid w:val="009A0B1F"/>
    <w:rPr>
      <w:rFonts w:ascii="Times New Roman" w:hAnsi="Times New Roman"/>
    </w:rPr>
  </w:style>
  <w:style w:type="paragraph" w:customStyle="1" w:styleId="Reasons">
    <w:name w:val="Reasons"/>
    <w:basedOn w:val="Normal"/>
    <w:link w:val="ReasonsChar"/>
    <w:rsid w:val="009A0B1F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A0B1F"/>
    <w:rPr>
      <w:rFonts w:cs="Times New Roman"/>
      <w:b/>
    </w:rPr>
  </w:style>
  <w:style w:type="paragraph" w:customStyle="1" w:styleId="Reftext">
    <w:name w:val="Ref_text"/>
    <w:basedOn w:val="Normal"/>
    <w:rsid w:val="009A0B1F"/>
    <w:pPr>
      <w:ind w:left="1134" w:hanging="1134"/>
    </w:pPr>
  </w:style>
  <w:style w:type="paragraph" w:customStyle="1" w:styleId="Reftitle">
    <w:name w:val="Ref_title"/>
    <w:basedOn w:val="Normal"/>
    <w:next w:val="Reftext"/>
    <w:rsid w:val="009A0B1F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A0B1F"/>
  </w:style>
  <w:style w:type="paragraph" w:customStyle="1" w:styleId="RepNo">
    <w:name w:val="Rep_No"/>
    <w:basedOn w:val="RecNo"/>
    <w:next w:val="Normal"/>
    <w:rsid w:val="009A0B1F"/>
  </w:style>
  <w:style w:type="paragraph" w:customStyle="1" w:styleId="Repref">
    <w:name w:val="Rep_ref"/>
    <w:basedOn w:val="Recref"/>
    <w:next w:val="Repdate"/>
    <w:rsid w:val="009A0B1F"/>
  </w:style>
  <w:style w:type="paragraph" w:customStyle="1" w:styleId="Reptitle">
    <w:name w:val="Rep_title"/>
    <w:basedOn w:val="Rectitle"/>
    <w:next w:val="Repref"/>
    <w:rsid w:val="009A0B1F"/>
  </w:style>
  <w:style w:type="paragraph" w:customStyle="1" w:styleId="Resdate">
    <w:name w:val="Res_date"/>
    <w:basedOn w:val="Recdate"/>
    <w:next w:val="Normalaftertitle"/>
    <w:rsid w:val="009A0B1F"/>
  </w:style>
  <w:style w:type="character" w:customStyle="1" w:styleId="Resdef">
    <w:name w:val="Res_def"/>
    <w:basedOn w:val="DefaultParagraphFont"/>
    <w:rsid w:val="009A0B1F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A0B1F"/>
  </w:style>
  <w:style w:type="paragraph" w:customStyle="1" w:styleId="Resref">
    <w:name w:val="Res_ref"/>
    <w:basedOn w:val="Recref"/>
    <w:next w:val="Resdate"/>
    <w:rsid w:val="009A0B1F"/>
  </w:style>
  <w:style w:type="paragraph" w:customStyle="1" w:styleId="Restitle">
    <w:name w:val="Res_title"/>
    <w:basedOn w:val="Rectitle"/>
    <w:next w:val="Resref"/>
    <w:link w:val="RestitleChar"/>
    <w:rsid w:val="009A0B1F"/>
    <w:rPr>
      <w:rFonts w:ascii="Times New Roman" w:hAnsi="Times New Roman"/>
    </w:rPr>
  </w:style>
  <w:style w:type="paragraph" w:customStyle="1" w:styleId="Section1">
    <w:name w:val="Section_1"/>
    <w:basedOn w:val="Normal"/>
    <w:link w:val="Section1Char"/>
    <w:rsid w:val="009A0B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9A0B1F"/>
    <w:rPr>
      <w:b w:val="0"/>
      <w:i/>
    </w:rPr>
  </w:style>
  <w:style w:type="paragraph" w:customStyle="1" w:styleId="Section3">
    <w:name w:val="Section_3"/>
    <w:basedOn w:val="Section1"/>
    <w:link w:val="Section3Char"/>
    <w:rsid w:val="009A0B1F"/>
    <w:pPr>
      <w:jc w:val="both"/>
    </w:pPr>
    <w:rPr>
      <w:b w:val="0"/>
    </w:rPr>
  </w:style>
  <w:style w:type="paragraph" w:customStyle="1" w:styleId="SectionNo">
    <w:name w:val="Section_No"/>
    <w:basedOn w:val="AnnexNo"/>
    <w:next w:val="Normal"/>
    <w:rsid w:val="009A0B1F"/>
  </w:style>
  <w:style w:type="paragraph" w:customStyle="1" w:styleId="Sectiontitle">
    <w:name w:val="Section_title"/>
    <w:basedOn w:val="Annextitle"/>
    <w:next w:val="Normalaftertitle"/>
    <w:rsid w:val="009A0B1F"/>
  </w:style>
  <w:style w:type="paragraph" w:customStyle="1" w:styleId="Source">
    <w:name w:val="Source"/>
    <w:basedOn w:val="Normal"/>
    <w:next w:val="Normal"/>
    <w:link w:val="SourceChar"/>
    <w:rsid w:val="009A0B1F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A0B1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table" w:styleId="TableGrid">
    <w:name w:val="Table Grid"/>
    <w:basedOn w:val="TableNormal"/>
    <w:rsid w:val="009A0B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9A0B1F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A0B1F"/>
    <w:pPr>
      <w:keepNext/>
      <w:spacing w:before="80" w:after="80"/>
      <w:jc w:val="center"/>
    </w:pPr>
    <w:rPr>
      <w:b/>
      <w:lang w:val="en-GB"/>
    </w:rPr>
  </w:style>
  <w:style w:type="paragraph" w:customStyle="1" w:styleId="Tablelegend">
    <w:name w:val="Table_legend"/>
    <w:basedOn w:val="Tabletext"/>
    <w:rsid w:val="009A0B1F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A0B1F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9A0B1F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A0B1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paragraph" w:customStyle="1" w:styleId="TableNote">
    <w:name w:val="TableNote"/>
    <w:basedOn w:val="Tabletext"/>
    <w:rsid w:val="009A0B1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A0B1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A0B1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A0B1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A0B1F"/>
    <w:rPr>
      <w:b/>
    </w:rPr>
  </w:style>
  <w:style w:type="paragraph" w:customStyle="1" w:styleId="toc0">
    <w:name w:val="toc 0"/>
    <w:basedOn w:val="Normal"/>
    <w:next w:val="TOC1"/>
    <w:rsid w:val="009A0B1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A0B1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A0B1F"/>
    <w:pPr>
      <w:spacing w:before="120"/>
    </w:pPr>
  </w:style>
  <w:style w:type="paragraph" w:styleId="TOC3">
    <w:name w:val="toc 3"/>
    <w:basedOn w:val="TOC2"/>
    <w:rsid w:val="009A0B1F"/>
  </w:style>
  <w:style w:type="character" w:customStyle="1" w:styleId="SourceChar">
    <w:name w:val="Source Char"/>
    <w:basedOn w:val="DefaultParagraphFont"/>
    <w:link w:val="Sourc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9A0B1F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9A0B1F"/>
  </w:style>
  <w:style w:type="character" w:customStyle="1" w:styleId="ArttitleCar">
    <w:name w:val="Art_title Car"/>
    <w:basedOn w:val="DefaultParagraphFont"/>
    <w:link w:val="Art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aftertitle"/>
    <w:qFormat/>
    <w:rsid w:val="009A0B1F"/>
  </w:style>
  <w:style w:type="character" w:customStyle="1" w:styleId="AppendixNoCar">
    <w:name w:val="Appendix_No Car"/>
    <w:basedOn w:val="DefaultParagraphFont"/>
    <w:link w:val="Appendix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A0B1F"/>
    <w:rPr>
      <w:lang w:val="en-GB"/>
    </w:rPr>
  </w:style>
  <w:style w:type="character" w:customStyle="1" w:styleId="AppendixtitleChar">
    <w:name w:val="Appendix_title Char"/>
    <w:basedOn w:val="AnnextitleChar1"/>
    <w:link w:val="Appendix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A0B1F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9A0B1F"/>
    <w:rPr>
      <w:rFonts w:ascii="Times New Roman" w:eastAsia="Times New Roman" w:hAnsi="Times New Roman"/>
      <w:sz w:val="18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9A0B1F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FigureNoChar">
    <w:name w:val="Figure_No Char"/>
    <w:basedOn w:val="DefaultParagraphFont"/>
    <w:link w:val="FigureNo"/>
    <w:locked/>
    <w:rsid w:val="009A0B1F"/>
    <w:rPr>
      <w:rFonts w:ascii="Times New Roman" w:eastAsia="Times New Roman" w:hAnsi="Times New Roman"/>
      <w:caps/>
      <w:lang w:val="ru-RU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9A0B1F"/>
    <w:rPr>
      <w:rFonts w:ascii="Times New Roman Bold" w:eastAsia="Times New Roman" w:hAnsi="Times New Roman Bold"/>
      <w:b/>
      <w:sz w:val="18"/>
      <w:lang w:val="ru-RU" w:eastAsia="en-US"/>
    </w:rPr>
  </w:style>
  <w:style w:type="paragraph" w:customStyle="1" w:styleId="FooterQP">
    <w:name w:val="Footer_QP"/>
    <w:basedOn w:val="Normal"/>
    <w:rsid w:val="009A0B1F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customStyle="1" w:styleId="Heading1Char">
    <w:name w:val="Heading 1 Char"/>
    <w:basedOn w:val="DefaultParagraphFont"/>
    <w:link w:val="Heading1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A0B1F"/>
    <w:rPr>
      <w:rFonts w:ascii="Cambria" w:eastAsia="Times New Roman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9A0B1F"/>
    <w:rPr>
      <w:rFonts w:ascii="Times New Roman" w:eastAsia="Times New Roman" w:hAnsi="Times New Roman"/>
      <w:b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A0B1F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9A0B1F"/>
    <w:rPr>
      <w:rFonts w:ascii="Times New Roman" w:eastAsia="Times New Roman" w:hAnsi="Times New Roman"/>
      <w:sz w:val="22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asonsChar">
    <w:name w:val="Reasons Char"/>
    <w:basedOn w:val="DefaultParagraphFont"/>
    <w:link w:val="Reasons"/>
    <w:locked/>
    <w:rsid w:val="009A0B1F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9A0B1F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Section1Char">
    <w:name w:val="Section_1 Char"/>
    <w:basedOn w:val="DefaultParagraphFont"/>
    <w:link w:val="Section1"/>
    <w:locked/>
    <w:rsid w:val="009A0B1F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9A0B1F"/>
    <w:rPr>
      <w:rFonts w:ascii="Times New Roman" w:eastAsia="Times New Roman" w:hAnsi="Times New Roman"/>
      <w:b w:val="0"/>
      <w:i/>
      <w:sz w:val="22"/>
      <w:lang w:val="ru-RU" w:eastAsia="en-US"/>
    </w:rPr>
  </w:style>
  <w:style w:type="character" w:customStyle="1" w:styleId="Section3Char">
    <w:name w:val="Section_3 Char"/>
    <w:basedOn w:val="Section1Char"/>
    <w:link w:val="Section3"/>
    <w:locked/>
    <w:rsid w:val="009A0B1F"/>
    <w:rPr>
      <w:rFonts w:ascii="Times New Roman" w:eastAsia="Times New Roman" w:hAnsi="Times New Roman"/>
      <w:b w:val="0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9A0B1F"/>
    <w:rPr>
      <w:lang w:val="en-GB"/>
    </w:rPr>
  </w:style>
  <w:style w:type="paragraph" w:customStyle="1" w:styleId="Tablefin">
    <w:name w:val="Table_fin"/>
    <w:basedOn w:val="Normal"/>
    <w:rsid w:val="009A0B1F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9A0B1F"/>
    <w:rPr>
      <w:rFonts w:ascii="Times New Roman" w:eastAsia="Times New Roman" w:hAnsi="Times New Roman"/>
      <w:b/>
      <w:sz w:val="18"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9A0B1F"/>
    <w:rPr>
      <w:rFonts w:ascii="Times New Roman" w:eastAsia="Times New Roman" w:hAnsi="Times New Roman"/>
      <w:caps/>
      <w:sz w:val="18"/>
      <w:lang w:val="ru-RU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9A0B1F"/>
    <w:rPr>
      <w:rFonts w:ascii="Times New Roman" w:eastAsia="Times New Roman" w:hAnsi="Times New Roman"/>
      <w:sz w:val="18"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9A0B1F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Volumetitle">
    <w:name w:val="Volume_title"/>
    <w:basedOn w:val="Normal"/>
    <w:qFormat/>
    <w:rsid w:val="009A0B1F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issar\Application%20Data\Microsoft\Templates\POOL%20R%20-%20ITU\PR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6715-0D85-4724-8F7B-74CFB1EB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PR_RA12.dotm</Template>
  <TotalTime>24</TotalTime>
  <Pages>4</Pages>
  <Words>1684</Words>
  <Characters>7245</Characters>
  <Application>Microsoft Office Word</Application>
  <DocSecurity>0</DocSecurity>
  <Lines>2415</Lines>
  <Paragraphs>992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7937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</dc:creator>
  <cp:keywords/>
  <dc:description>Document /1004-E  For: _x000d_Document date: 30 March 2007_x000d_Saved by PCW43981 at 15:42:54 on 05.04.2007</dc:description>
  <cp:lastModifiedBy>Maloletkova, Svetlana</cp:lastModifiedBy>
  <cp:revision>7</cp:revision>
  <cp:lastPrinted>2012-01-20T02:04:00Z</cp:lastPrinted>
  <dcterms:created xsi:type="dcterms:W3CDTF">2012-01-20T16:47:00Z</dcterms:created>
  <dcterms:modified xsi:type="dcterms:W3CDTF">2015-11-05T00:20:00Z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