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18410" w14:textId="0E676587" w:rsidR="006A09F1" w:rsidRDefault="00B43916" w:rsidP="00B43916">
      <w:pPr>
        <w:pStyle w:val="ResNo"/>
        <w:rPr>
          <w:lang w:val="ru-RU"/>
        </w:rPr>
      </w:pPr>
      <w:bookmarkStart w:id="0" w:name="_Toc180536308"/>
      <w:bookmarkStart w:id="1" w:name="_Toc314864467"/>
      <w:bookmarkStart w:id="2" w:name="_Toc314865165"/>
      <w:bookmarkStart w:id="3" w:name="_Toc321145029"/>
      <w:r>
        <w:rPr>
          <w:lang w:val="ru-RU"/>
        </w:rPr>
        <w:t>РЕЗОЛЮЦИ</w:t>
      </w:r>
      <w:r w:rsidR="00635827">
        <w:rPr>
          <w:lang w:val="ru-RU"/>
        </w:rPr>
        <w:t>я</w:t>
      </w:r>
      <w:r w:rsidR="006A09F1">
        <w:rPr>
          <w:lang w:val="ru-RU"/>
        </w:rPr>
        <w:t xml:space="preserve"> </w:t>
      </w:r>
      <w:r w:rsidR="006A09F1" w:rsidRPr="00AB0A12">
        <w:rPr>
          <w:lang w:val="ru-RU"/>
        </w:rPr>
        <w:t>мсэ-R 11-</w:t>
      </w:r>
      <w:r w:rsidR="008164D0">
        <w:rPr>
          <w:lang w:val="ru-RU"/>
        </w:rPr>
        <w:t>6</w:t>
      </w:r>
    </w:p>
    <w:p w14:paraId="32F45632" w14:textId="77777777" w:rsidR="00603D26" w:rsidRDefault="00603D26" w:rsidP="00603D26">
      <w:pPr>
        <w:pStyle w:val="Restitle"/>
        <w:rPr>
          <w:lang w:val="ru-RU"/>
        </w:rPr>
      </w:pPr>
      <w:r w:rsidRPr="00AB0A12">
        <w:rPr>
          <w:lang w:val="ru-RU"/>
        </w:rPr>
        <w:t>Дальнейшая разработка системы управления использованием спектра для</w:t>
      </w:r>
      <w:r>
        <w:rPr>
          <w:lang w:val="ru-RU"/>
        </w:rPr>
        <w:t> </w:t>
      </w:r>
      <w:r w:rsidRPr="00AB0A12">
        <w:rPr>
          <w:lang w:val="ru-RU"/>
        </w:rPr>
        <w:t>развивающихся стран</w:t>
      </w:r>
      <w:bookmarkEnd w:id="0"/>
      <w:bookmarkEnd w:id="1"/>
      <w:bookmarkEnd w:id="2"/>
      <w:bookmarkEnd w:id="3"/>
    </w:p>
    <w:p w14:paraId="629B83B8" w14:textId="77777777" w:rsidR="00603D26" w:rsidRPr="00AB0A12" w:rsidRDefault="00603D26" w:rsidP="00603D26">
      <w:pPr>
        <w:pStyle w:val="Resdate"/>
        <w:rPr>
          <w:lang w:val="ru-RU"/>
        </w:rPr>
      </w:pPr>
      <w:r w:rsidRPr="00AB0A12">
        <w:rPr>
          <w:lang w:val="ru-RU"/>
        </w:rPr>
        <w:t>(1993-1995-1997-2003-2007</w:t>
      </w:r>
      <w:r w:rsidR="00B43916">
        <w:rPr>
          <w:lang w:val="ru-RU"/>
        </w:rPr>
        <w:t>-2015</w:t>
      </w:r>
      <w:r w:rsidR="008164D0">
        <w:rPr>
          <w:lang w:val="ru-RU"/>
        </w:rPr>
        <w:t>-2023</w:t>
      </w:r>
      <w:r w:rsidRPr="00AB0A12">
        <w:rPr>
          <w:lang w:val="ru-RU"/>
        </w:rPr>
        <w:t>)</w:t>
      </w:r>
    </w:p>
    <w:p w14:paraId="03191598" w14:textId="77777777" w:rsidR="00603D26" w:rsidRPr="00AB0A12" w:rsidRDefault="00603D26" w:rsidP="00603D26">
      <w:pPr>
        <w:pStyle w:val="Normalaftertitle"/>
        <w:rPr>
          <w:lang w:val="ru-RU"/>
        </w:rPr>
      </w:pPr>
      <w:r w:rsidRPr="00AB0A12">
        <w:rPr>
          <w:lang w:val="ru-RU"/>
        </w:rPr>
        <w:t xml:space="preserve">Ассамблея радиосвязи МСЭ, </w:t>
      </w:r>
    </w:p>
    <w:p w14:paraId="745E2356" w14:textId="77777777" w:rsidR="00603D26" w:rsidRPr="00AB0A12" w:rsidRDefault="00603D26" w:rsidP="00603D26">
      <w:pPr>
        <w:pStyle w:val="Call"/>
        <w:rPr>
          <w:lang w:val="ru-RU"/>
        </w:rPr>
      </w:pPr>
      <w:r w:rsidRPr="00AB0A12">
        <w:rPr>
          <w:lang w:val="ru-RU"/>
        </w:rPr>
        <w:t>учитывая</w:t>
      </w:r>
      <w:r w:rsidRPr="00AB0A12">
        <w:rPr>
          <w:i w:val="0"/>
          <w:iCs/>
          <w:lang w:val="ru-RU"/>
        </w:rPr>
        <w:t>,</w:t>
      </w:r>
    </w:p>
    <w:p w14:paraId="5A7E8025" w14:textId="77777777" w:rsidR="00603D26" w:rsidRPr="00AB0A12" w:rsidRDefault="00603D26" w:rsidP="00603D26">
      <w:pPr>
        <w:rPr>
          <w:szCs w:val="22"/>
          <w:lang w:val="ru-RU"/>
        </w:rPr>
      </w:pPr>
      <w:r w:rsidRPr="00AB0A12">
        <w:rPr>
          <w:i/>
          <w:iCs/>
          <w:szCs w:val="22"/>
          <w:lang w:val="ru-RU"/>
        </w:rPr>
        <w:t>а)</w:t>
      </w:r>
      <w:r w:rsidRPr="00AB0A12">
        <w:rPr>
          <w:szCs w:val="22"/>
          <w:lang w:val="ru-RU"/>
        </w:rPr>
        <w:tab/>
        <w:t>что модернизированная система управления использованием спектра будет содержать изменения программного обеспечения к существующей Системе управления использованием спектра для развивающихся стран (SMS4DC) для поддержки и упрощения усовершенствованного управления и контроля за использованием спектра на национальном уровне, координации между администрациями, а также процедуры заявлений в Бюро радиосвязи (БР);</w:t>
      </w:r>
    </w:p>
    <w:p w14:paraId="4206FD8F" w14:textId="77777777" w:rsidR="00603D26" w:rsidRPr="00AB0A12" w:rsidRDefault="00603D26" w:rsidP="00603D26">
      <w:pPr>
        <w:rPr>
          <w:szCs w:val="22"/>
          <w:lang w:val="ru-RU"/>
        </w:rPr>
      </w:pPr>
      <w:r w:rsidRPr="00AB0A12">
        <w:rPr>
          <w:i/>
          <w:iCs/>
          <w:szCs w:val="22"/>
          <w:lang w:val="ru-RU"/>
        </w:rPr>
        <w:t>b)</w:t>
      </w:r>
      <w:r w:rsidRPr="00AB0A12">
        <w:rPr>
          <w:szCs w:val="22"/>
          <w:lang w:val="ru-RU"/>
        </w:rPr>
        <w:tab/>
        <w:t>что SMS4DC разработана в Unicode в Бюро развития электросвязи (БРЭ) в тесном сотрудничестве с БР на основе технических спецификаций, составленных группой экспертов МСЭ</w:t>
      </w:r>
      <w:r w:rsidRPr="00AB0A12">
        <w:rPr>
          <w:szCs w:val="22"/>
          <w:lang w:val="ru-RU"/>
        </w:rPr>
        <w:noBreakHyphen/>
        <w:t>R и МСЭ</w:t>
      </w:r>
      <w:r w:rsidRPr="00AB0A12">
        <w:rPr>
          <w:szCs w:val="22"/>
          <w:lang w:val="ru-RU"/>
        </w:rPr>
        <w:noBreakHyphen/>
        <w:t>D;</w:t>
      </w:r>
    </w:p>
    <w:p w14:paraId="213A22EE" w14:textId="77777777" w:rsidR="00603D26" w:rsidRPr="00AB0A12" w:rsidRDefault="00603D26" w:rsidP="00603D26">
      <w:pPr>
        <w:rPr>
          <w:szCs w:val="22"/>
          <w:lang w:val="ru-RU"/>
        </w:rPr>
      </w:pPr>
      <w:r w:rsidRPr="00AB0A12">
        <w:rPr>
          <w:i/>
          <w:iCs/>
          <w:szCs w:val="22"/>
          <w:lang w:val="ru-RU"/>
        </w:rPr>
        <w:t>с)</w:t>
      </w:r>
      <w:r w:rsidRPr="00AB0A12">
        <w:rPr>
          <w:szCs w:val="22"/>
          <w:lang w:val="ru-RU"/>
        </w:rPr>
        <w:tab/>
        <w:t>что основой для элементов данных, используемых в SMS4DC, являлись соответствующие Рекомендации МСЭ</w:t>
      </w:r>
      <w:r w:rsidRPr="00AB0A12">
        <w:rPr>
          <w:szCs w:val="22"/>
          <w:lang w:val="ru-RU"/>
        </w:rPr>
        <w:noBreakHyphen/>
        <w:t>R по управлению использованием спектра, в том числе предназначенные для целей заявления и координации;</w:t>
      </w:r>
    </w:p>
    <w:p w14:paraId="4E5ABEFB" w14:textId="77777777" w:rsidR="00603D26" w:rsidRPr="00AB0A12" w:rsidRDefault="00603D26" w:rsidP="00603D26">
      <w:pPr>
        <w:rPr>
          <w:szCs w:val="22"/>
          <w:lang w:val="ru-RU"/>
        </w:rPr>
      </w:pPr>
      <w:r w:rsidRPr="00AB0A12">
        <w:rPr>
          <w:i/>
          <w:iCs/>
          <w:szCs w:val="22"/>
          <w:lang w:val="ru-RU"/>
        </w:rPr>
        <w:t>d)</w:t>
      </w:r>
      <w:r w:rsidRPr="00AB0A12">
        <w:rPr>
          <w:szCs w:val="22"/>
          <w:lang w:val="ru-RU"/>
        </w:rPr>
        <w:tab/>
        <w:t>что многие администрации успешно внедрили автоматизированные системы управления базами данных (СУБД) в процесс разработки, сбора и хранения своих национальных данных об управлении использованием спектра,</w:t>
      </w:r>
    </w:p>
    <w:p w14:paraId="0A5D77B5" w14:textId="77777777" w:rsidR="00603D26" w:rsidRPr="00AB0A12" w:rsidRDefault="00603D26" w:rsidP="00603D26">
      <w:pPr>
        <w:pStyle w:val="Call"/>
        <w:rPr>
          <w:lang w:val="ru-RU"/>
        </w:rPr>
      </w:pPr>
      <w:r w:rsidRPr="00AB0A12">
        <w:rPr>
          <w:lang w:val="ru-RU"/>
        </w:rPr>
        <w:t>отмечая</w:t>
      </w:r>
      <w:r w:rsidRPr="00AB0A12">
        <w:rPr>
          <w:i w:val="0"/>
          <w:iCs/>
          <w:lang w:val="ru-RU"/>
        </w:rPr>
        <w:t>,</w:t>
      </w:r>
    </w:p>
    <w:p w14:paraId="3EC60A09" w14:textId="2474657D" w:rsidR="00603D26" w:rsidRPr="00AB0A12" w:rsidRDefault="00603D26" w:rsidP="00603D26">
      <w:pPr>
        <w:rPr>
          <w:szCs w:val="22"/>
          <w:lang w:val="ru-RU"/>
        </w:rPr>
      </w:pPr>
      <w:r w:rsidRPr="00AB0A12">
        <w:rPr>
          <w:szCs w:val="22"/>
          <w:lang w:val="ru-RU"/>
        </w:rPr>
        <w:t>что при разработке данной системы принимаются во внимание Рекомендации МСЭ</w:t>
      </w:r>
      <w:r w:rsidRPr="00AB0A12">
        <w:rPr>
          <w:szCs w:val="22"/>
          <w:lang w:val="ru-RU"/>
        </w:rPr>
        <w:noBreakHyphen/>
        <w:t>R по распространению радиоволн</w:t>
      </w:r>
      <w:r w:rsidR="001F6F65">
        <w:rPr>
          <w:szCs w:val="22"/>
          <w:lang w:val="ru-RU"/>
        </w:rPr>
        <w:t>, глобальным картам</w:t>
      </w:r>
      <w:r w:rsidRPr="00AB0A12">
        <w:rPr>
          <w:szCs w:val="22"/>
          <w:lang w:val="ru-RU"/>
        </w:rPr>
        <w:t xml:space="preserve"> и цифровым картам местности, </w:t>
      </w:r>
    </w:p>
    <w:p w14:paraId="4E7BC659" w14:textId="77777777" w:rsidR="00603D26" w:rsidRPr="00AB0A12" w:rsidRDefault="00603D26" w:rsidP="00603D26">
      <w:pPr>
        <w:pStyle w:val="Call"/>
        <w:rPr>
          <w:lang w:val="ru-RU"/>
        </w:rPr>
      </w:pPr>
      <w:r w:rsidRPr="00AB0A12">
        <w:rPr>
          <w:lang w:val="ru-RU"/>
        </w:rPr>
        <w:t>решает</w:t>
      </w:r>
      <w:r w:rsidRPr="00AB0A12">
        <w:rPr>
          <w:i w:val="0"/>
          <w:iCs/>
          <w:lang w:val="ru-RU"/>
        </w:rPr>
        <w:t>,</w:t>
      </w:r>
    </w:p>
    <w:p w14:paraId="7D751E51" w14:textId="00702FCC" w:rsidR="00603D26" w:rsidRPr="00AB0A12" w:rsidRDefault="00603D26" w:rsidP="00603D26">
      <w:pPr>
        <w:rPr>
          <w:szCs w:val="22"/>
          <w:lang w:val="ru-RU"/>
        </w:rPr>
      </w:pPr>
      <w:r w:rsidRPr="00AB0A12">
        <w:rPr>
          <w:szCs w:val="22"/>
          <w:lang w:val="ru-RU"/>
        </w:rPr>
        <w:t>1</w:t>
      </w:r>
      <w:r w:rsidRPr="00AB0A12">
        <w:rPr>
          <w:szCs w:val="22"/>
          <w:lang w:val="ru-RU"/>
        </w:rPr>
        <w:tab/>
        <w:t xml:space="preserve">что эксперты 1-й Исследовательской комиссии и БР должны продолжать оказывать помощь в дальнейшей разработке SMS4DC в соответствии с решениями ВКР и соответствующими Рекомендациями, </w:t>
      </w:r>
      <w:r w:rsidR="001F6F65" w:rsidRPr="001F6F65">
        <w:rPr>
          <w:szCs w:val="22"/>
          <w:lang w:val="ru-RU"/>
        </w:rPr>
        <w:t>включая методы прогнозирования распространения радиоволн из Рекомендаций серии Р</w:t>
      </w:r>
      <w:r w:rsidR="008164D0">
        <w:rPr>
          <w:szCs w:val="22"/>
          <w:lang w:val="ru-RU"/>
        </w:rPr>
        <w:t>,</w:t>
      </w:r>
      <w:r w:rsidR="008164D0" w:rsidRPr="008164D0">
        <w:rPr>
          <w:szCs w:val="22"/>
          <w:lang w:val="ru-RU"/>
        </w:rPr>
        <w:t xml:space="preserve"> </w:t>
      </w:r>
      <w:r w:rsidRPr="00AB0A12">
        <w:rPr>
          <w:szCs w:val="22"/>
          <w:lang w:val="ru-RU"/>
        </w:rPr>
        <w:t>Справочниками и Отчетами МСЭ</w:t>
      </w:r>
      <w:r w:rsidRPr="00AB0A12">
        <w:rPr>
          <w:szCs w:val="22"/>
          <w:lang w:val="ru-RU"/>
        </w:rPr>
        <w:noBreakHyphen/>
        <w:t>R;</w:t>
      </w:r>
    </w:p>
    <w:p w14:paraId="11190F67" w14:textId="77777777" w:rsidR="00603D26" w:rsidRPr="00AB0A12" w:rsidRDefault="00603D26" w:rsidP="00603D26">
      <w:pPr>
        <w:rPr>
          <w:szCs w:val="22"/>
          <w:lang w:val="ru-RU"/>
        </w:rPr>
      </w:pPr>
      <w:r w:rsidRPr="00AB0A12">
        <w:rPr>
          <w:szCs w:val="22"/>
          <w:lang w:val="ru-RU"/>
        </w:rPr>
        <w:t>2</w:t>
      </w:r>
      <w:r w:rsidRPr="00AB0A12">
        <w:rPr>
          <w:szCs w:val="22"/>
          <w:lang w:val="ru-RU"/>
        </w:rPr>
        <w:tab/>
        <w:t>что БР должно продолжать оказывать помощь БРЭ при внедрении системы управления использованием спектра в различных странах путем участия экспертов 1-й Исследовательской комиссии и БР в соответствующих проектах повышения квалификации, таких как Академия МСЭ.</w:t>
      </w:r>
      <w:bookmarkStart w:id="4" w:name="_GoBack"/>
      <w:bookmarkEnd w:id="4"/>
    </w:p>
    <w:sectPr w:rsidR="00603D26" w:rsidRPr="00AB0A12" w:rsidSect="009447A3">
      <w:headerReference w:type="default" r:id="rId10"/>
      <w:footerReference w:type="even" r:id="rId11"/>
      <w:footerReference w:type="defaul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DF1CC" w14:textId="77777777" w:rsidR="00B22080" w:rsidRDefault="00B22080">
      <w:r>
        <w:separator/>
      </w:r>
    </w:p>
  </w:endnote>
  <w:endnote w:type="continuationSeparator" w:id="0">
    <w:p w14:paraId="1D56FFEC" w14:textId="77777777" w:rsidR="00B22080" w:rsidRDefault="00B2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EDE6D" w14:textId="63B05D27" w:rsidR="00D24F62" w:rsidRPr="00EE146A" w:rsidRDefault="00D24F62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65F17">
      <w:rPr>
        <w:noProof/>
        <w:lang w:val="fr-FR"/>
      </w:rPr>
      <w:t>P:\RUS\ITU-R\CONF-R\AR15\PLEN\000\038R.docx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389B">
      <w:rPr>
        <w:noProof/>
      </w:rPr>
      <w:t>17.11.23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5F17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203B1" w14:textId="4C0F8307" w:rsidR="00D24F62" w:rsidRPr="00EE146A" w:rsidRDefault="00D24F62" w:rsidP="006A09F1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65F17">
      <w:rPr>
        <w:lang w:val="fr-FR"/>
      </w:rPr>
      <w:t>P:\RUS\ITU-R\CONF-R\AR15\PLEN\000\038R.docx</w:t>
    </w:r>
    <w:r>
      <w:fldChar w:fldCharType="end"/>
    </w:r>
    <w:r>
      <w:t xml:space="preserve"> (</w:t>
    </w:r>
    <w:r w:rsidR="006A09F1" w:rsidRPr="008164D0">
      <w:rPr>
        <w:lang w:val="en-US"/>
      </w:rPr>
      <w:t>389275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389B">
      <w:t>17.11.23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5F17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CFAEB" w14:textId="77777777" w:rsidR="00B22080" w:rsidRDefault="00B22080">
      <w:r>
        <w:rPr>
          <w:b/>
        </w:rPr>
        <w:t>_______________</w:t>
      </w:r>
    </w:p>
  </w:footnote>
  <w:footnote w:type="continuationSeparator" w:id="0">
    <w:p w14:paraId="07A1091B" w14:textId="77777777" w:rsidR="00B22080" w:rsidRDefault="00B2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2099A" w14:textId="77777777" w:rsidR="00D24F62" w:rsidRDefault="00D24F62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196877">
      <w:rPr>
        <w:noProof/>
        <w:lang w:val="en-US"/>
      </w:rPr>
      <w:t>2</w:t>
    </w:r>
    <w:r>
      <w:rPr>
        <w:lang w:val="en-US"/>
      </w:rPr>
      <w:fldChar w:fldCharType="end"/>
    </w:r>
  </w:p>
  <w:p w14:paraId="76375CD1" w14:textId="77777777" w:rsidR="00D24F62" w:rsidRPr="009447A3" w:rsidRDefault="00D24F62" w:rsidP="006A09F1">
    <w:pPr>
      <w:pStyle w:val="Header"/>
      <w:rPr>
        <w:lang w:val="en-US"/>
      </w:rPr>
    </w:pPr>
    <w:r>
      <w:rPr>
        <w:lang w:val="en-US"/>
      </w:rPr>
      <w:t>RA15/PLEN/3</w:t>
    </w:r>
    <w:r w:rsidR="006A09F1">
      <w:rPr>
        <w:lang w:val="ru-RU"/>
      </w:rPr>
      <w:t>8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54"/>
    <w:rsid w:val="0000717B"/>
    <w:rsid w:val="0007259F"/>
    <w:rsid w:val="00076206"/>
    <w:rsid w:val="000C0A08"/>
    <w:rsid w:val="000E355B"/>
    <w:rsid w:val="00124E4A"/>
    <w:rsid w:val="001355A1"/>
    <w:rsid w:val="00150CF5"/>
    <w:rsid w:val="00196877"/>
    <w:rsid w:val="001B225D"/>
    <w:rsid w:val="001B75A0"/>
    <w:rsid w:val="001F6F65"/>
    <w:rsid w:val="0020092C"/>
    <w:rsid w:val="00213F8F"/>
    <w:rsid w:val="002A6866"/>
    <w:rsid w:val="002B326F"/>
    <w:rsid w:val="0036205B"/>
    <w:rsid w:val="00386D19"/>
    <w:rsid w:val="00391E58"/>
    <w:rsid w:val="003E26B6"/>
    <w:rsid w:val="00413967"/>
    <w:rsid w:val="00432094"/>
    <w:rsid w:val="004844C1"/>
    <w:rsid w:val="00512711"/>
    <w:rsid w:val="00521738"/>
    <w:rsid w:val="00523CFD"/>
    <w:rsid w:val="00540E56"/>
    <w:rsid w:val="00541AC7"/>
    <w:rsid w:val="00560279"/>
    <w:rsid w:val="005C06C9"/>
    <w:rsid w:val="005C3891"/>
    <w:rsid w:val="00603D26"/>
    <w:rsid w:val="00622754"/>
    <w:rsid w:val="00625C68"/>
    <w:rsid w:val="00635827"/>
    <w:rsid w:val="006414BC"/>
    <w:rsid w:val="00645B0F"/>
    <w:rsid w:val="00675C58"/>
    <w:rsid w:val="006A09F1"/>
    <w:rsid w:val="006A389B"/>
    <w:rsid w:val="00700190"/>
    <w:rsid w:val="00703FFC"/>
    <w:rsid w:val="0071246B"/>
    <w:rsid w:val="00713989"/>
    <w:rsid w:val="00756B1C"/>
    <w:rsid w:val="00765F17"/>
    <w:rsid w:val="00775E03"/>
    <w:rsid w:val="00792C68"/>
    <w:rsid w:val="008164D0"/>
    <w:rsid w:val="0081706B"/>
    <w:rsid w:val="00824E14"/>
    <w:rsid w:val="00835E7C"/>
    <w:rsid w:val="00845350"/>
    <w:rsid w:val="008A7F53"/>
    <w:rsid w:val="008B1239"/>
    <w:rsid w:val="008E1269"/>
    <w:rsid w:val="008F0522"/>
    <w:rsid w:val="009018CB"/>
    <w:rsid w:val="00905572"/>
    <w:rsid w:val="00905E76"/>
    <w:rsid w:val="00924248"/>
    <w:rsid w:val="00943EBD"/>
    <w:rsid w:val="009447A3"/>
    <w:rsid w:val="009879BF"/>
    <w:rsid w:val="009B2CF7"/>
    <w:rsid w:val="009B3A97"/>
    <w:rsid w:val="00A05CE9"/>
    <w:rsid w:val="00A05FC0"/>
    <w:rsid w:val="00A13177"/>
    <w:rsid w:val="00A13AEE"/>
    <w:rsid w:val="00AB469D"/>
    <w:rsid w:val="00AD4505"/>
    <w:rsid w:val="00AD6937"/>
    <w:rsid w:val="00AF6853"/>
    <w:rsid w:val="00B22080"/>
    <w:rsid w:val="00B22826"/>
    <w:rsid w:val="00B43916"/>
    <w:rsid w:val="00B46077"/>
    <w:rsid w:val="00BE5003"/>
    <w:rsid w:val="00C15300"/>
    <w:rsid w:val="00C41708"/>
    <w:rsid w:val="00C472DD"/>
    <w:rsid w:val="00C52226"/>
    <w:rsid w:val="00C728B0"/>
    <w:rsid w:val="00CA27A6"/>
    <w:rsid w:val="00D072B2"/>
    <w:rsid w:val="00D24F62"/>
    <w:rsid w:val="00D35AF0"/>
    <w:rsid w:val="00D471A9"/>
    <w:rsid w:val="00D61982"/>
    <w:rsid w:val="00D8036F"/>
    <w:rsid w:val="00DC4928"/>
    <w:rsid w:val="00DE613D"/>
    <w:rsid w:val="00E538AB"/>
    <w:rsid w:val="00E805CD"/>
    <w:rsid w:val="00EE146A"/>
    <w:rsid w:val="00EE604B"/>
    <w:rsid w:val="00EE7B72"/>
    <w:rsid w:val="00F36624"/>
    <w:rsid w:val="00F451F5"/>
    <w:rsid w:val="00F52FFE"/>
    <w:rsid w:val="00F6427D"/>
    <w:rsid w:val="00F80864"/>
    <w:rsid w:val="00F80DF5"/>
    <w:rsid w:val="00F9578C"/>
    <w:rsid w:val="00F95934"/>
    <w:rsid w:val="00F95B45"/>
    <w:rsid w:val="00FA4064"/>
    <w:rsid w:val="00FB3430"/>
    <w:rsid w:val="00FB4E64"/>
    <w:rsid w:val="00FF03EC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1778791"/>
  <w15:docId w15:val="{A1CBFF1E-BAE5-4BE3-8C03-7426EF7E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Normalend">
    <w:name w:val="Normal_end"/>
    <w:basedOn w:val="Normal"/>
    <w:next w:val="Normal"/>
    <w:qFormat/>
    <w:rsid w:val="00EE604B"/>
    <w:rPr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A4064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FA406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FA4064"/>
    <w:rPr>
      <w:rFonts w:ascii="Times New Roman" w:eastAsia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1F6F65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risanf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DD78C-4D9D-41AF-9F26-C6483EFB0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24BD2-4028-4D3A-B389-B83DAF74A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80134-A59D-4B0D-BA2E-7401838EC7F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182c4cff-5844-4b4c-8c88-96909af4d9b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4</TotalTime>
  <Pages>1</Pages>
  <Words>233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Khrisanfova, Tatania</dc:creator>
  <cp:keywords/>
  <dc:description>Document /1004-E  For: _x000d_Document date: 30 March 2007_x000d_Saved by PCW43981 at 15:42:54 on 05.04.2007</dc:description>
  <cp:lastModifiedBy>Rudometova, Alisa</cp:lastModifiedBy>
  <cp:revision>4</cp:revision>
  <cp:lastPrinted>2015-10-26T21:45:00Z</cp:lastPrinted>
  <dcterms:created xsi:type="dcterms:W3CDTF">2023-11-21T18:58:00Z</dcterms:created>
  <dcterms:modified xsi:type="dcterms:W3CDTF">2023-11-21T19:02:00Z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