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8980" w14:textId="77777777" w:rsidR="0024129E" w:rsidRPr="00FC357F" w:rsidRDefault="0024129E" w:rsidP="008875E4">
      <w:pPr>
        <w:pStyle w:val="QuestionNoBR"/>
        <w:rPr>
          <w:lang w:val="en-US"/>
        </w:rPr>
      </w:pPr>
      <w:r w:rsidRPr="00FC357F">
        <w:rPr>
          <w:lang w:val="en-US"/>
        </w:rPr>
        <w:t>QUESTION ITU-R 139-</w:t>
      </w:r>
      <w:r>
        <w:rPr>
          <w:lang w:val="en-US"/>
        </w:rPr>
        <w:t>4</w:t>
      </w:r>
      <w:r w:rsidRPr="00FC357F">
        <w:rPr>
          <w:lang w:val="en-US"/>
        </w:rPr>
        <w:t>/7</w:t>
      </w:r>
    </w:p>
    <w:p w14:paraId="4F81C300" w14:textId="77777777" w:rsidR="0024129E" w:rsidRDefault="0024129E" w:rsidP="008B0C8B">
      <w:pPr>
        <w:pStyle w:val="Questiontitle"/>
      </w:pPr>
      <w:r>
        <w:t>Data transmission for Earth exploration</w:t>
      </w:r>
      <w:r>
        <w:noBreakHyphen/>
        <w:t>satellite systems</w:t>
      </w:r>
    </w:p>
    <w:p w14:paraId="4022A620" w14:textId="77777777" w:rsidR="0024129E" w:rsidRDefault="0024129E" w:rsidP="008B0C8B">
      <w:pPr>
        <w:pStyle w:val="Questiondate"/>
      </w:pPr>
      <w:r>
        <w:t>(1990-1993-1995-2000-2011)</w:t>
      </w:r>
    </w:p>
    <w:p w14:paraId="0C4BEC46" w14:textId="77777777" w:rsidR="0024129E" w:rsidRDefault="0024129E" w:rsidP="00317D97">
      <w:pPr>
        <w:pStyle w:val="Normalaftertitle0"/>
        <w:jc w:val="both"/>
      </w:pPr>
      <w:r>
        <w:t>The ITU Radiocommunication Assembly,</w:t>
      </w:r>
    </w:p>
    <w:p w14:paraId="57B3FA51" w14:textId="3C093073" w:rsidR="0024129E" w:rsidRPr="00390019" w:rsidRDefault="0024129E" w:rsidP="00317D97">
      <w:pPr>
        <w:pStyle w:val="Call"/>
        <w:jc w:val="both"/>
        <w:rPr>
          <w:lang w:val="en-US"/>
        </w:rPr>
      </w:pPr>
      <w:r w:rsidRPr="00390019">
        <w:rPr>
          <w:lang w:val="en-US"/>
        </w:rPr>
        <w:t>considering</w:t>
      </w:r>
    </w:p>
    <w:p w14:paraId="2E96DACE" w14:textId="77777777" w:rsidR="0024129E" w:rsidRDefault="0024129E" w:rsidP="00317D97">
      <w:pPr>
        <w:jc w:val="both"/>
      </w:pPr>
      <w:r w:rsidRPr="00317D97">
        <w:rPr>
          <w:i/>
          <w:iCs/>
        </w:rPr>
        <w:t>a)</w:t>
      </w:r>
      <w:r>
        <w:tab/>
        <w:t>that the data transmission characteristics of Earth exploration-satellite systems, frequencies and bandwidths, and performance, interference and frequency sharing criteria are established by Recommendations ITU-R SA.514, ITU-R SA.1024, ITU-R SA.1025, ITU</w:t>
      </w:r>
      <w:r>
        <w:noBreakHyphen/>
        <w:t>R SA.1026 and ITU</w:t>
      </w:r>
      <w:r>
        <w:noBreakHyphen/>
        <w:t>R SA.1027</w:t>
      </w:r>
      <w:r w:rsidRPr="00390019">
        <w:rPr>
          <w:bCs/>
        </w:rPr>
        <w:t>, ITU</w:t>
      </w:r>
      <w:r w:rsidRPr="00390019">
        <w:rPr>
          <w:bCs/>
        </w:rPr>
        <w:noBreakHyphen/>
        <w:t>R SA.1159, ITU-R SA.1160 and ITU-R SA.1161</w:t>
      </w:r>
      <w:r>
        <w:t>;</w:t>
      </w:r>
    </w:p>
    <w:p w14:paraId="6C54E175" w14:textId="77777777" w:rsidR="0024129E" w:rsidRDefault="0024129E" w:rsidP="00317D97">
      <w:pPr>
        <w:jc w:val="both"/>
      </w:pPr>
      <w:r w:rsidRPr="00317D97">
        <w:rPr>
          <w:i/>
          <w:iCs/>
        </w:rPr>
        <w:t>b)</w:t>
      </w:r>
      <w:r>
        <w:tab/>
        <w:t xml:space="preserve">that </w:t>
      </w:r>
      <w:r w:rsidRPr="00FC357F">
        <w:t>the band 2</w:t>
      </w:r>
      <w:r>
        <w:t> </w:t>
      </w:r>
      <w:r w:rsidRPr="00FC357F">
        <w:t>025</w:t>
      </w:r>
      <w:r>
        <w:noBreakHyphen/>
      </w:r>
      <w:r w:rsidRPr="00FC357F">
        <w:t>2</w:t>
      </w:r>
      <w:r>
        <w:t> </w:t>
      </w:r>
      <w:r w:rsidRPr="00FC357F">
        <w:t>110 MHz used for EESS (Earth-to-space) is getting increasingly congested</w:t>
      </w:r>
      <w:r>
        <w:t>,</w:t>
      </w:r>
    </w:p>
    <w:p w14:paraId="0F5A306E" w14:textId="479486AB" w:rsidR="0024129E" w:rsidRPr="00390019" w:rsidRDefault="0024129E" w:rsidP="00317D97">
      <w:pPr>
        <w:pStyle w:val="Call"/>
        <w:jc w:val="both"/>
        <w:rPr>
          <w:lang w:val="en-US"/>
        </w:rPr>
      </w:pPr>
      <w:r w:rsidRPr="00390019">
        <w:rPr>
          <w:lang w:val="en-US"/>
        </w:rPr>
        <w:t xml:space="preserve">decides </w:t>
      </w:r>
      <w:r w:rsidRPr="00317D97">
        <w:rPr>
          <w:i w:val="0"/>
          <w:iCs/>
          <w:lang w:val="en-US"/>
        </w:rPr>
        <w:t>that the following Questions should be studied</w:t>
      </w:r>
    </w:p>
    <w:p w14:paraId="1200A73B" w14:textId="77777777" w:rsidR="0024129E" w:rsidRDefault="0024129E" w:rsidP="00317D97">
      <w:pPr>
        <w:jc w:val="both"/>
      </w:pPr>
      <w:r w:rsidRPr="00317D97">
        <w:rPr>
          <w:bCs/>
        </w:rPr>
        <w:t>1</w:t>
      </w:r>
      <w:r>
        <w:tab/>
        <w:t xml:space="preserve">What are the </w:t>
      </w:r>
      <w:r w:rsidRPr="00390019">
        <w:rPr>
          <w:bCs/>
        </w:rPr>
        <w:t>performance, interference, sharing and coordination criteria and operating characteristics</w:t>
      </w:r>
      <w:r>
        <w:t xml:space="preserve"> of the different Earth exploration-satellite data transmission systems?</w:t>
      </w:r>
    </w:p>
    <w:p w14:paraId="3E1C4FE9" w14:textId="77777777" w:rsidR="0024129E" w:rsidRDefault="0024129E" w:rsidP="00317D97">
      <w:pPr>
        <w:jc w:val="both"/>
      </w:pPr>
      <w:r w:rsidRPr="00317D97">
        <w:t>2</w:t>
      </w:r>
      <w:r>
        <w:tab/>
        <w:t xml:space="preserve">What </w:t>
      </w:r>
      <w:r w:rsidRPr="00390019">
        <w:rPr>
          <w:bCs/>
        </w:rPr>
        <w:t xml:space="preserve">additional frequency bands would be suitable for EESS (E-s) links? </w:t>
      </w:r>
    </w:p>
    <w:p w14:paraId="5F327070" w14:textId="27FF19BA" w:rsidR="0024129E" w:rsidRPr="004C25A9" w:rsidRDefault="0024129E" w:rsidP="00317D97">
      <w:pPr>
        <w:pStyle w:val="Call"/>
        <w:jc w:val="both"/>
        <w:rPr>
          <w:lang w:val="en-US"/>
        </w:rPr>
      </w:pPr>
      <w:r w:rsidRPr="004C25A9">
        <w:rPr>
          <w:lang w:val="en-US"/>
        </w:rPr>
        <w:t>further decides</w:t>
      </w:r>
    </w:p>
    <w:p w14:paraId="2D106DE0" w14:textId="68C3060B" w:rsidR="0024129E" w:rsidRDefault="0024129E" w:rsidP="00317D97">
      <w:pPr>
        <w:jc w:val="both"/>
      </w:pPr>
      <w:r w:rsidRPr="00317D97">
        <w:rPr>
          <w:bCs/>
        </w:rPr>
        <w:t>1</w:t>
      </w:r>
      <w:r>
        <w:tab/>
        <w:t xml:space="preserve">that the results of </w:t>
      </w:r>
      <w:r>
        <w:rPr>
          <w:iCs/>
        </w:rPr>
        <w:t>the</w:t>
      </w:r>
      <w:r>
        <w:t xml:space="preserve"> above studies should be included in (a) </w:t>
      </w:r>
      <w:r w:rsidR="00317D97">
        <w:t>Recommendation</w:t>
      </w:r>
      <w:r>
        <w:t xml:space="preserve">(s) and/or </w:t>
      </w:r>
      <w:r w:rsidR="00317D97">
        <w:t>Report</w:t>
      </w:r>
      <w:r>
        <w:t>(s);</w:t>
      </w:r>
    </w:p>
    <w:p w14:paraId="6A540782" w14:textId="63F2F3CB" w:rsidR="0024129E" w:rsidRDefault="0024129E" w:rsidP="00317D97">
      <w:pPr>
        <w:jc w:val="both"/>
      </w:pPr>
      <w:r w:rsidRPr="00317D97">
        <w:rPr>
          <w:bCs/>
        </w:rPr>
        <w:t>2</w:t>
      </w:r>
      <w:r>
        <w:tab/>
        <w:t>that the above studies should be completed by 202</w:t>
      </w:r>
      <w:bookmarkStart w:id="0" w:name="_GoBack"/>
      <w:bookmarkEnd w:id="0"/>
      <w:r w:rsidR="00317D97">
        <w:t>7</w:t>
      </w:r>
      <w:r>
        <w:t>.</w:t>
      </w:r>
    </w:p>
    <w:p w14:paraId="34B0FDF7" w14:textId="77777777" w:rsidR="0024129E" w:rsidRPr="00057D5F" w:rsidRDefault="0024129E" w:rsidP="00317D97">
      <w:pPr>
        <w:pStyle w:val="Normalaftertitle"/>
        <w:spacing w:before="120"/>
        <w:jc w:val="both"/>
      </w:pPr>
    </w:p>
    <w:p w14:paraId="050BAA40" w14:textId="77777777" w:rsidR="0024129E" w:rsidRDefault="0024129E" w:rsidP="008B0C8B">
      <w:pPr>
        <w:rPr>
          <w:lang w:val="en-US"/>
        </w:rPr>
      </w:pPr>
      <w:r>
        <w:rPr>
          <w:lang w:val="en-US"/>
        </w:rPr>
        <w:t>Category: S2</w:t>
      </w:r>
    </w:p>
    <w:p w14:paraId="1337310B" w14:textId="3A353382" w:rsidR="00D80A65" w:rsidRPr="008A28CB" w:rsidRDefault="00D80A65" w:rsidP="008A28CB"/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4129E"/>
    <w:rsid w:val="002754A1"/>
    <w:rsid w:val="002845CC"/>
    <w:rsid w:val="002A7FE2"/>
    <w:rsid w:val="002E1B4F"/>
    <w:rsid w:val="002F2E67"/>
    <w:rsid w:val="002F7CB3"/>
    <w:rsid w:val="00315546"/>
    <w:rsid w:val="00317D97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4129E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1</Pages>
  <Words>144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2024-02-02T15:13:00Z</dcterms:created>
  <dcterms:modified xsi:type="dcterms:W3CDTF">2024-02-02T15:18:00Z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