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4E" w:rsidRPr="00555F11" w:rsidRDefault="001D1E4E" w:rsidP="001D1E4E">
      <w:pPr>
        <w:pStyle w:val="QuestionNoBR"/>
        <w:spacing w:before="360"/>
        <w:rPr>
          <w:rFonts w:eastAsiaTheme="minorEastAsia"/>
        </w:rPr>
      </w:pPr>
      <w:r w:rsidRPr="00555F11">
        <w:t xml:space="preserve">cuestión </w:t>
      </w:r>
      <w:proofErr w:type="spellStart"/>
      <w:r w:rsidRPr="00555F11">
        <w:t>uit</w:t>
      </w:r>
      <w:proofErr w:type="spellEnd"/>
      <w:r w:rsidRPr="00555F11">
        <w:noBreakHyphen/>
        <w:t>r 130</w:t>
      </w:r>
      <w:r w:rsidR="004E653E">
        <w:t>-1</w:t>
      </w:r>
      <w:r w:rsidRPr="00555F11">
        <w:t>/6</w:t>
      </w:r>
      <w:r w:rsidR="00E9380A">
        <w:rPr>
          <w:rStyle w:val="FootnoteReference"/>
        </w:rPr>
        <w:footnoteReference w:id="1"/>
      </w:r>
    </w:p>
    <w:p w:rsidR="001D1E4E" w:rsidRPr="00555F11" w:rsidRDefault="001D1E4E" w:rsidP="001D1E4E">
      <w:pPr>
        <w:pStyle w:val="Questiontitle"/>
        <w:spacing w:before="240"/>
        <w:rPr>
          <w:lang w:eastAsia="ja-JP"/>
        </w:rPr>
      </w:pPr>
      <w:r w:rsidRPr="00555F11">
        <w:t>Interfaces digitales para aplicaciones de producción y</w:t>
      </w:r>
      <w:r w:rsidRPr="00555F11">
        <w:br/>
        <w:t>postproducción en los sistemas de radiodifusión</w:t>
      </w:r>
    </w:p>
    <w:p w:rsidR="001D1E4E" w:rsidRPr="00556520" w:rsidRDefault="001D1E4E" w:rsidP="001D1E4E">
      <w:pPr>
        <w:pStyle w:val="Questiondate"/>
      </w:pPr>
      <w:r w:rsidRPr="00556520">
        <w:t>(2009</w:t>
      </w:r>
      <w:r w:rsidR="004E653E">
        <w:t>-2012</w:t>
      </w:r>
      <w:r w:rsidRPr="00556520">
        <w:t>)</w:t>
      </w:r>
    </w:p>
    <w:p w:rsidR="001D1E4E" w:rsidRPr="00555F11" w:rsidRDefault="001D1E4E" w:rsidP="001D1E4E">
      <w:pPr>
        <w:pStyle w:val="Normalaftertitle0"/>
        <w:rPr>
          <w:lang w:val="es-ES_tradnl"/>
        </w:rPr>
      </w:pPr>
      <w:r w:rsidRPr="00555F11">
        <w:rPr>
          <w:lang w:val="es-ES_tradnl"/>
        </w:rPr>
        <w:t xml:space="preserve">La Asamblea de Radiocomunicaciones de la </w:t>
      </w:r>
      <w:proofErr w:type="spellStart"/>
      <w:r w:rsidRPr="00555F11">
        <w:rPr>
          <w:lang w:val="es-ES_tradnl"/>
        </w:rPr>
        <w:t>UIT</w:t>
      </w:r>
      <w:proofErr w:type="spellEnd"/>
      <w:r w:rsidRPr="00555F11">
        <w:rPr>
          <w:lang w:val="es-ES_tradnl"/>
        </w:rPr>
        <w:t>,</w:t>
      </w:r>
    </w:p>
    <w:p w:rsidR="001D1E4E" w:rsidRPr="00555F11" w:rsidRDefault="001D1E4E" w:rsidP="001D1E4E">
      <w:pPr>
        <w:pStyle w:val="Call"/>
      </w:pPr>
      <w:r w:rsidRPr="00555F11">
        <w:t>considerando</w:t>
      </w:r>
    </w:p>
    <w:p w:rsidR="001D1E4E" w:rsidRPr="00555F11" w:rsidRDefault="001D1E4E" w:rsidP="001D1E4E">
      <w:r w:rsidRPr="00555F11">
        <w:t>a)</w:t>
      </w:r>
      <w:r w:rsidRPr="00555F11">
        <w:tab/>
        <w:t>que la implantación práctica de la producción de televisión y radiodifusión sonora exige la definición de los detalles de varias interfaces de estudio y de los trenes de datos que las atraviesan;</w:t>
      </w:r>
    </w:p>
    <w:p w:rsidR="001D1E4E" w:rsidRPr="00555F11" w:rsidRDefault="001D1E4E" w:rsidP="001D1E4E">
      <w:r w:rsidRPr="00555F11">
        <w:t>b)</w:t>
      </w:r>
      <w:r w:rsidRPr="00555F11">
        <w:tab/>
        <w:t xml:space="preserve">que el </w:t>
      </w:r>
      <w:proofErr w:type="spellStart"/>
      <w:r w:rsidRPr="00555F11">
        <w:t>UIT</w:t>
      </w:r>
      <w:proofErr w:type="spellEnd"/>
      <w:r w:rsidRPr="00555F11">
        <w:noBreakHyphen/>
        <w:t>R ha elaborado Recomendaciones sobre interfaces digitales para televisión de definición convencional (</w:t>
      </w:r>
      <w:proofErr w:type="spellStart"/>
      <w:r w:rsidRPr="00555F11">
        <w:t>SDTV</w:t>
      </w:r>
      <w:proofErr w:type="spellEnd"/>
      <w:r w:rsidRPr="00555F11">
        <w:t>) y televisión de alta definición (</w:t>
      </w:r>
      <w:proofErr w:type="spellStart"/>
      <w:r w:rsidRPr="00555F11">
        <w:t>TVAD</w:t>
      </w:r>
      <w:proofErr w:type="spellEnd"/>
      <w:r w:rsidRPr="00555F11">
        <w:t>), en las formas paralelo y serie, para cables eléctricos y ópticos;</w:t>
      </w:r>
    </w:p>
    <w:p w:rsidR="001D1E4E" w:rsidRPr="00555F11" w:rsidRDefault="001D1E4E" w:rsidP="001D1E4E">
      <w:pPr>
        <w:rPr>
          <w:lang w:eastAsia="ja-JP"/>
        </w:rPr>
      </w:pPr>
      <w:r w:rsidRPr="00555F11">
        <w:t>c)</w:t>
      </w:r>
      <w:r w:rsidRPr="00555F11">
        <w:tab/>
        <w:t xml:space="preserve">que el </w:t>
      </w:r>
      <w:proofErr w:type="spellStart"/>
      <w:r w:rsidRPr="00555F11">
        <w:t>UIT</w:t>
      </w:r>
      <w:proofErr w:type="spellEnd"/>
      <w:r w:rsidRPr="00555F11">
        <w:noBreakHyphen/>
        <w:t>R también ha elaborado Recomendaciones sobre interfaces de audio digitales;</w:t>
      </w:r>
    </w:p>
    <w:p w:rsidR="001D1E4E" w:rsidRPr="00556520" w:rsidRDefault="001D1E4E" w:rsidP="001D1E4E">
      <w:pPr>
        <w:rPr>
          <w:lang w:eastAsia="ja-JP"/>
        </w:rPr>
      </w:pPr>
      <w:r w:rsidRPr="00556520">
        <w:t>d)</w:t>
      </w:r>
      <w:r w:rsidRPr="00556520">
        <w:tab/>
        <w:t xml:space="preserve">que el </w:t>
      </w:r>
      <w:proofErr w:type="spellStart"/>
      <w:r w:rsidRPr="00556520">
        <w:t>UIT</w:t>
      </w:r>
      <w:proofErr w:type="spellEnd"/>
      <w:r w:rsidRPr="00556520">
        <w:noBreakHyphen/>
        <w:t xml:space="preserve">R ha estudiado formatos de vídeo con definición más elevada que la </w:t>
      </w:r>
      <w:proofErr w:type="spellStart"/>
      <w:r w:rsidRPr="00556520">
        <w:t>TVAD</w:t>
      </w:r>
      <w:proofErr w:type="spellEnd"/>
      <w:r>
        <w:t>, la televisión en tres dimensiones (TV3D)</w:t>
      </w:r>
      <w:r w:rsidRPr="00556520">
        <w:t xml:space="preserve"> y sistemas de sonido multicanal que requieren interfaces con velocidad de datos más elevadas;</w:t>
      </w:r>
    </w:p>
    <w:p w:rsidR="001D1E4E" w:rsidRPr="00847CDB" w:rsidRDefault="001D1E4E" w:rsidP="001D1E4E">
      <w:r w:rsidRPr="00847CDB">
        <w:t>e)</w:t>
      </w:r>
      <w:r w:rsidRPr="00847CDB">
        <w:tab/>
        <w:t>que el contenido de los programas y los datos conexos pueden transferirse como un tren continuo o en forma de paquetes;</w:t>
      </w:r>
    </w:p>
    <w:p w:rsidR="001D1E4E" w:rsidRPr="00847CDB" w:rsidRDefault="001D1E4E" w:rsidP="001D1E4E">
      <w:r w:rsidRPr="00847CDB">
        <w:t>f)</w:t>
      </w:r>
      <w:r w:rsidRPr="00847CDB">
        <w:tab/>
        <w:t>que el aumento en la calidad de funcionamiento de las redes IP ha hecho posible que los organismos de radiodifusión introduzcan sistemas de radiodifusión interconectados para la producción y postproducción dentro de las estaciones de radiodifusión y entre ellas;</w:t>
      </w:r>
    </w:p>
    <w:p w:rsidR="001D1E4E" w:rsidRPr="00847CDB" w:rsidRDefault="001D1E4E" w:rsidP="001D1E4E">
      <w:r w:rsidRPr="00847CDB">
        <w:t>g)</w:t>
      </w:r>
      <w:r w:rsidRPr="00847CDB">
        <w:tab/>
        <w:t xml:space="preserve">que los sistemas de producción y postproducción interconectados deben construirse a partir de piezas de equipo </w:t>
      </w:r>
      <w:proofErr w:type="spellStart"/>
      <w:r w:rsidRPr="00847CDB">
        <w:t>interfuncionables</w:t>
      </w:r>
      <w:proofErr w:type="spellEnd"/>
      <w:r w:rsidRPr="00847CDB">
        <w:t xml:space="preserve"> con interfaces comunes y protocolos de control normalizados;</w:t>
      </w:r>
    </w:p>
    <w:p w:rsidR="001D1E4E" w:rsidRPr="00847CDB" w:rsidRDefault="001D1E4E" w:rsidP="001D1E4E">
      <w:r w:rsidRPr="00847CDB">
        <w:t>h)</w:t>
      </w:r>
      <w:r w:rsidRPr="00847CDB">
        <w:tab/>
        <w:t>que el mecanismo de transporte debe funcionar independientemente del tipo de carga útil;</w:t>
      </w:r>
    </w:p>
    <w:p w:rsidR="001D1E4E" w:rsidRPr="00847CDB" w:rsidRDefault="001D1E4E" w:rsidP="001D1E4E">
      <w:r w:rsidRPr="00847CDB">
        <w:t>j)</w:t>
      </w:r>
      <w:r w:rsidRPr="00847CDB">
        <w:tab/>
        <w:t>que las especificaciones deben contemplar la posibilidad de transportar sonido u otras señales auxiliares a través de la interfaz, teniendo en cuenta la temporización de la fuente original;</w:t>
      </w:r>
    </w:p>
    <w:p w:rsidR="001D1E4E" w:rsidRPr="00847CDB" w:rsidRDefault="001D1E4E" w:rsidP="001D1E4E">
      <w:r w:rsidRPr="00847CDB">
        <w:t>k)</w:t>
      </w:r>
      <w:r w:rsidRPr="00847CDB">
        <w:tab/>
        <w:t xml:space="preserve">que por motivos operativos y económicos, es conveniente considerar si la especificación debe cubrir también la posibilidad de utilizar la misma interfaz para transportar los diversos formatos de imagen indicados en las Recomendaciones </w:t>
      </w:r>
      <w:proofErr w:type="spellStart"/>
      <w:r w:rsidRPr="00847CDB">
        <w:t>UIT</w:t>
      </w:r>
      <w:proofErr w:type="spellEnd"/>
      <w:r w:rsidRPr="00847CDB">
        <w:noBreakHyphen/>
        <w:t>R;</w:t>
      </w:r>
    </w:p>
    <w:p w:rsidR="001D1E4E" w:rsidRPr="00847CDB" w:rsidRDefault="001D1E4E" w:rsidP="001D1E4E">
      <w:r w:rsidRPr="00847CDB">
        <w:t>l)</w:t>
      </w:r>
      <w:r w:rsidRPr="00847CDB">
        <w:tab/>
        <w:t>que las señales radiofónicas y de televisión digital producidas por estas interfaces pueden constituir una posible fuente de interferencia para otros servicios y debe tenerse debidamente en cuenta lo dispuesto en el número </w:t>
      </w:r>
      <w:r w:rsidRPr="00847CDB">
        <w:rPr>
          <w:b/>
          <w:bCs/>
        </w:rPr>
        <w:t>4.22</w:t>
      </w:r>
      <w:r w:rsidRPr="00847CDB">
        <w:t xml:space="preserve"> del Reglamento de Radiocomunicaciones,</w:t>
      </w:r>
    </w:p>
    <w:p w:rsidR="001D1E4E" w:rsidRPr="00847CDB" w:rsidRDefault="001D1E4E" w:rsidP="001D1E4E">
      <w:pPr>
        <w:pStyle w:val="Call"/>
      </w:pPr>
      <w:r w:rsidRPr="00847CDB">
        <w:t>decide</w:t>
      </w:r>
      <w:r w:rsidRPr="00847CDB">
        <w:rPr>
          <w:i w:val="0"/>
          <w:iCs/>
        </w:rPr>
        <w:t xml:space="preserve"> poner a estudio las siguientes Cuestiones</w:t>
      </w:r>
    </w:p>
    <w:p w:rsidR="001D1E4E" w:rsidRPr="00847CDB" w:rsidRDefault="001D1E4E" w:rsidP="001D1E4E">
      <w:r w:rsidRPr="00847CDB">
        <w:rPr>
          <w:b/>
          <w:bCs/>
        </w:rPr>
        <w:t>1</w:t>
      </w:r>
      <w:r w:rsidRPr="00847CDB">
        <w:rPr>
          <w:b/>
          <w:bCs/>
        </w:rPr>
        <w:tab/>
      </w:r>
      <w:r w:rsidRPr="00847CDB">
        <w:t xml:space="preserve">¿Qué parámetros son necesarios a fin de definir las interfaces digitales especificadas para los conjuntos de señales contemplados por las Recomendaciones </w:t>
      </w:r>
      <w:proofErr w:type="spellStart"/>
      <w:r w:rsidRPr="00847CDB">
        <w:t>UIT</w:t>
      </w:r>
      <w:proofErr w:type="spellEnd"/>
      <w:r w:rsidRPr="00847CDB">
        <w:noBreakHyphen/>
        <w:t>R?</w:t>
      </w:r>
    </w:p>
    <w:p w:rsidR="001D1E4E" w:rsidRPr="00847CDB" w:rsidRDefault="001D1E4E" w:rsidP="001D1E4E">
      <w:r w:rsidRPr="00847CDB">
        <w:rPr>
          <w:b/>
          <w:bCs/>
        </w:rPr>
        <w:lastRenderedPageBreak/>
        <w:t>2</w:t>
      </w:r>
      <w:r w:rsidRPr="00847CDB">
        <w:rPr>
          <w:b/>
          <w:bCs/>
        </w:rPr>
        <w:tab/>
      </w:r>
      <w:r w:rsidRPr="00847CDB">
        <w:t>¿Qué parámetros son necesarios para definir las interfaces digitales de fibra óptica compatibles?</w:t>
      </w:r>
    </w:p>
    <w:p w:rsidR="001D1E4E" w:rsidRPr="00847CDB" w:rsidRDefault="001D1E4E" w:rsidP="001D1E4E">
      <w:r w:rsidRPr="00847CDB">
        <w:rPr>
          <w:b/>
          <w:bCs/>
        </w:rPr>
        <w:t>3</w:t>
      </w:r>
      <w:r w:rsidRPr="00847CDB">
        <w:rPr>
          <w:b/>
          <w:bCs/>
        </w:rPr>
        <w:tab/>
      </w:r>
      <w:r w:rsidRPr="00847CDB">
        <w:t>¿Qué protocolos de transporte y control son necesarios para definir las interfaces de los sistemas de producción y postproducción interconectados?</w:t>
      </w:r>
    </w:p>
    <w:p w:rsidR="001D1E4E" w:rsidRPr="00847CDB" w:rsidRDefault="001D1E4E" w:rsidP="001D1E4E">
      <w:r w:rsidRPr="00847CDB">
        <w:rPr>
          <w:b/>
          <w:bCs/>
        </w:rPr>
        <w:t>4</w:t>
      </w:r>
      <w:r w:rsidRPr="00847CDB">
        <w:rPr>
          <w:b/>
          <w:bCs/>
        </w:rPr>
        <w:tab/>
      </w:r>
      <w:r w:rsidRPr="00847CDB">
        <w:t>¿Qué señales auxiliares es preciso transportar a través de las interfaces con las señales de vídeo y cuáles son los parámetros necesarios para definir las especificaciones de estas señales?</w:t>
      </w:r>
    </w:p>
    <w:p w:rsidR="001D1E4E" w:rsidRPr="00847CDB" w:rsidRDefault="001D1E4E" w:rsidP="001D1E4E">
      <w:r w:rsidRPr="00847CDB">
        <w:rPr>
          <w:b/>
          <w:bCs/>
        </w:rPr>
        <w:t>5</w:t>
      </w:r>
      <w:r w:rsidRPr="00847CDB">
        <w:rPr>
          <w:b/>
          <w:bCs/>
        </w:rPr>
        <w:tab/>
      </w:r>
      <w:r w:rsidRPr="00847CDB">
        <w:t>¿Qué disposiciones se necesitan para los canales de sonido digital asociados?</w:t>
      </w:r>
    </w:p>
    <w:p w:rsidR="001D1E4E" w:rsidRPr="00847CDB" w:rsidRDefault="001D1E4E" w:rsidP="001D1E4E">
      <w:pPr>
        <w:rPr>
          <w:lang w:eastAsia="ja-JP"/>
        </w:rPr>
      </w:pPr>
      <w:r w:rsidRPr="00847CDB">
        <w:rPr>
          <w:b/>
          <w:bCs/>
        </w:rPr>
        <w:t>6</w:t>
      </w:r>
      <w:r w:rsidRPr="00847CDB">
        <w:rPr>
          <w:b/>
          <w:bCs/>
        </w:rPr>
        <w:tab/>
      </w:r>
      <w:r w:rsidRPr="00847CDB">
        <w:t xml:space="preserve">¿Qué parámetros deben especificarse para utilizar la misma interfaz a fin de transportar igualmente las diversas cargas útiles indicadas en las Recomendaciones </w:t>
      </w:r>
      <w:proofErr w:type="spellStart"/>
      <w:r w:rsidRPr="00847CDB">
        <w:t>UIT</w:t>
      </w:r>
      <w:proofErr w:type="spellEnd"/>
      <w:r w:rsidRPr="00847CDB">
        <w:noBreakHyphen/>
        <w:t>R?</w:t>
      </w:r>
    </w:p>
    <w:p w:rsidR="001D1E4E" w:rsidRPr="00847CDB" w:rsidRDefault="001D1E4E" w:rsidP="001D1E4E">
      <w:pPr>
        <w:pStyle w:val="Call"/>
      </w:pPr>
      <w:r w:rsidRPr="00847CDB">
        <w:t>decide también</w:t>
      </w:r>
    </w:p>
    <w:p w:rsidR="001D1E4E" w:rsidRPr="00847CDB" w:rsidRDefault="001D1E4E" w:rsidP="001D1E4E">
      <w:r w:rsidRPr="00847CDB">
        <w:rPr>
          <w:b/>
          <w:bCs/>
        </w:rPr>
        <w:t>1</w:t>
      </w:r>
      <w:r w:rsidRPr="00847CDB">
        <w:rPr>
          <w:b/>
          <w:bCs/>
        </w:rPr>
        <w:tab/>
      </w:r>
      <w:r w:rsidRPr="00847CDB">
        <w:t>que los resultados de es</w:t>
      </w:r>
      <w:r>
        <w:t>t</w:t>
      </w:r>
      <w:r w:rsidRPr="00847CDB">
        <w:t>os estudios se incluyan en uno o varios Informes y/o Recomendaciones;</w:t>
      </w:r>
    </w:p>
    <w:p w:rsidR="001D1E4E" w:rsidRPr="00847CDB" w:rsidRDefault="001D1E4E" w:rsidP="001D1E4E">
      <w:pPr>
        <w:rPr>
          <w:lang w:eastAsia="ja-JP"/>
        </w:rPr>
      </w:pPr>
      <w:r w:rsidRPr="00847CDB">
        <w:rPr>
          <w:b/>
          <w:bCs/>
        </w:rPr>
        <w:t>2</w:t>
      </w:r>
      <w:r w:rsidRPr="00847CDB">
        <w:rPr>
          <w:b/>
          <w:bCs/>
        </w:rPr>
        <w:tab/>
      </w:r>
      <w:r w:rsidRPr="00847CDB">
        <w:t xml:space="preserve">que </w:t>
      </w:r>
      <w:r>
        <w:t xml:space="preserve">dichos </w:t>
      </w:r>
      <w:r w:rsidRPr="00847CDB">
        <w:t xml:space="preserve">estudios se terminen en </w:t>
      </w:r>
      <w:r w:rsidR="00E9380A">
        <w:rPr>
          <w:lang w:eastAsia="ja-JP"/>
        </w:rPr>
        <w:t>2015</w:t>
      </w:r>
      <w:r w:rsidRPr="00847CDB">
        <w:t>.</w:t>
      </w:r>
    </w:p>
    <w:p w:rsidR="001D1E4E" w:rsidRPr="00847CDB" w:rsidRDefault="001D1E4E" w:rsidP="001D1E4E">
      <w:pPr>
        <w:rPr>
          <w:lang w:eastAsia="ja-JP"/>
        </w:rPr>
      </w:pPr>
    </w:p>
    <w:p w:rsidR="001D1E4E" w:rsidRPr="001F4DF7" w:rsidRDefault="001D1E4E" w:rsidP="001D1E4E">
      <w:pPr>
        <w:rPr>
          <w:lang w:eastAsia="ja-JP"/>
        </w:rPr>
      </w:pPr>
      <w:r>
        <w:rPr>
          <w:lang w:eastAsia="ja-JP"/>
        </w:rPr>
        <w:t>Categoría</w:t>
      </w:r>
      <w:r w:rsidRPr="001F4DF7">
        <w:rPr>
          <w:lang w:eastAsia="ja-JP"/>
        </w:rPr>
        <w:t>: S2</w:t>
      </w:r>
    </w:p>
    <w:p w:rsidR="001D1E4E" w:rsidRPr="001F4DF7" w:rsidRDefault="001D1E4E" w:rsidP="001D1E4E"/>
    <w:sectPr w:rsidR="001D1E4E" w:rsidRPr="001F4DF7" w:rsidSect="00FC6F4E">
      <w:headerReference w:type="default" r:id="rId9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67B" w:rsidRDefault="002B167B">
      <w:r>
        <w:separator/>
      </w:r>
    </w:p>
  </w:endnote>
  <w:endnote w:type="continuationSeparator" w:id="0">
    <w:p w:rsidR="002B167B" w:rsidRDefault="002B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67B" w:rsidRDefault="002B167B">
      <w:r>
        <w:t>____________________</w:t>
      </w:r>
    </w:p>
  </w:footnote>
  <w:footnote w:type="continuationSeparator" w:id="0">
    <w:p w:rsidR="002B167B" w:rsidRDefault="002B167B">
      <w:r>
        <w:continuationSeparator/>
      </w:r>
    </w:p>
  </w:footnote>
  <w:footnote w:id="1">
    <w:p w:rsidR="00E9380A" w:rsidRPr="00E9380A" w:rsidRDefault="00E9380A" w:rsidP="0016315A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276FD">
        <w:t xml:space="preserve">En el </w:t>
      </w:r>
      <w:bookmarkStart w:id="0" w:name="_GoBack"/>
      <w:r w:rsidRPr="00C276FD">
        <w:t>año 201</w:t>
      </w:r>
      <w:r>
        <w:t>2</w:t>
      </w:r>
      <w:r w:rsidRPr="00C276FD">
        <w:t>,</w:t>
      </w:r>
      <w:r>
        <w:t xml:space="preserve"> la Comisión </w:t>
      </w:r>
      <w:bookmarkEnd w:id="0"/>
      <w:r>
        <w:t>de Estudio 6</w:t>
      </w:r>
      <w:r w:rsidRPr="00C276FD">
        <w:t xml:space="preserve">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7B" w:rsidRDefault="002B167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315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B167B" w:rsidRPr="00F96264" w:rsidRDefault="002B167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DF"/>
    <w:rsid w:val="00131358"/>
    <w:rsid w:val="0016315A"/>
    <w:rsid w:val="001D1E4E"/>
    <w:rsid w:val="00240010"/>
    <w:rsid w:val="0025343E"/>
    <w:rsid w:val="002857FF"/>
    <w:rsid w:val="00295470"/>
    <w:rsid w:val="002B167B"/>
    <w:rsid w:val="004E653E"/>
    <w:rsid w:val="00507FBD"/>
    <w:rsid w:val="00564814"/>
    <w:rsid w:val="005934BB"/>
    <w:rsid w:val="006A7F8A"/>
    <w:rsid w:val="006C6006"/>
    <w:rsid w:val="00737D33"/>
    <w:rsid w:val="00742812"/>
    <w:rsid w:val="00810C1B"/>
    <w:rsid w:val="00AE07DC"/>
    <w:rsid w:val="00B43985"/>
    <w:rsid w:val="00BD0273"/>
    <w:rsid w:val="00BD03C9"/>
    <w:rsid w:val="00C34FDF"/>
    <w:rsid w:val="00C474AE"/>
    <w:rsid w:val="00C66181"/>
    <w:rsid w:val="00C879BC"/>
    <w:rsid w:val="00D04A11"/>
    <w:rsid w:val="00D2665D"/>
    <w:rsid w:val="00E9380A"/>
    <w:rsid w:val="00EA0122"/>
    <w:rsid w:val="00EC6A9D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0899-7823-4E53-B000-842DC2A5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2</TotalTime>
  <Pages>2</Pages>
  <Words>504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3386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mostyn</cp:lastModifiedBy>
  <cp:revision>4</cp:revision>
  <cp:lastPrinted>2012-02-07T10:21:00Z</cp:lastPrinted>
  <dcterms:created xsi:type="dcterms:W3CDTF">2012-02-09T16:13:00Z</dcterms:created>
  <dcterms:modified xsi:type="dcterms:W3CDTF">2012-06-12T14:37:00Z</dcterms:modified>
</cp:coreProperties>
</file>