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80CD" w14:textId="77777777" w:rsidR="003A7961" w:rsidRDefault="003A7961" w:rsidP="00CA7E3D">
      <w:pPr>
        <w:pStyle w:val="QuestionNoBR"/>
        <w:tabs>
          <w:tab w:val="clear" w:pos="794"/>
          <w:tab w:val="left" w:pos="1134"/>
        </w:tabs>
        <w:spacing w:before="240"/>
        <w:rPr>
          <w:lang w:eastAsia="zh-CN"/>
        </w:rPr>
      </w:pPr>
      <w:r w:rsidRPr="00F44C88">
        <w:rPr>
          <w:lang w:eastAsia="zh-CN"/>
        </w:rPr>
        <w:t>QUESTION ITU-R 110-</w:t>
      </w:r>
      <w:r>
        <w:rPr>
          <w:lang w:eastAsia="zh-CN"/>
        </w:rPr>
        <w:t>3</w:t>
      </w:r>
      <w:r w:rsidRPr="00F44C88">
        <w:rPr>
          <w:lang w:eastAsia="zh-CN"/>
        </w:rPr>
        <w:t>/5</w:t>
      </w:r>
      <w:r w:rsidR="00672638" w:rsidRPr="00023DED">
        <w:rPr>
          <w:rStyle w:val="FootnoteReference"/>
          <w:lang w:eastAsia="zh-CN"/>
        </w:rPr>
        <w:footnoteReference w:id="1"/>
      </w:r>
    </w:p>
    <w:p w14:paraId="66CA0EF0" w14:textId="77777777" w:rsidR="003A7961" w:rsidRPr="00E037AA" w:rsidRDefault="003A7961" w:rsidP="003A7961">
      <w:pPr>
        <w:pStyle w:val="Questiontitle"/>
        <w:rPr>
          <w:rFonts w:eastAsia="SimHei"/>
        </w:rPr>
      </w:pPr>
      <w:r w:rsidRPr="00E037AA">
        <w:t xml:space="preserve">Reference radiation patterns of point-to-point fixed wireless </w:t>
      </w:r>
      <w:r w:rsidRPr="00E037AA">
        <w:br/>
        <w:t>system antennas for use in sharing studies</w:t>
      </w:r>
    </w:p>
    <w:p w14:paraId="70ABFE8D" w14:textId="77777777" w:rsidR="003A7961" w:rsidRPr="0089455A" w:rsidRDefault="003A7961" w:rsidP="003A7961">
      <w:pPr>
        <w:pStyle w:val="Questiondate"/>
        <w:spacing w:before="240"/>
      </w:pPr>
      <w:r w:rsidRPr="0089455A">
        <w:t>(</w:t>
      </w:r>
      <w:r w:rsidRPr="00BA4A6E">
        <w:t>1990</w:t>
      </w:r>
      <w:r w:rsidRPr="0089455A">
        <w:t>-2003-2008</w:t>
      </w:r>
      <w:r>
        <w:t>-2012</w:t>
      </w:r>
      <w:r w:rsidRPr="0089455A">
        <w:t>)</w:t>
      </w:r>
    </w:p>
    <w:p w14:paraId="1151609C" w14:textId="77777777" w:rsidR="003A7961" w:rsidRDefault="003A7961" w:rsidP="003A7961">
      <w:pPr>
        <w:pStyle w:val="Normalaftertitle"/>
      </w:pPr>
      <w:r>
        <w:t>The ITU Radiocommunication Assembly,</w:t>
      </w:r>
    </w:p>
    <w:p w14:paraId="79F3FE09" w14:textId="77777777" w:rsidR="003A7961" w:rsidRPr="004C2EE5" w:rsidRDefault="003A7961" w:rsidP="003A7961">
      <w:pPr>
        <w:pStyle w:val="Call"/>
      </w:pPr>
      <w:r w:rsidRPr="004C2EE5">
        <w:t>considering</w:t>
      </w:r>
    </w:p>
    <w:p w14:paraId="20659668" w14:textId="77777777" w:rsidR="003A7961" w:rsidRDefault="003A7961" w:rsidP="003A7961">
      <w:r w:rsidRPr="005675E7">
        <w:rPr>
          <w:i/>
          <w:iCs/>
        </w:rPr>
        <w:t>a)</w:t>
      </w:r>
      <w:r>
        <w:tab/>
        <w:t xml:space="preserve">that determination of criteria for frequency sharing between </w:t>
      </w:r>
      <w:r>
        <w:rPr>
          <w:lang w:eastAsia="ja-JP"/>
        </w:rPr>
        <w:t>point-to-point fixed</w:t>
      </w:r>
      <w:r>
        <w:t xml:space="preserve"> wireless systems and systems in the space radiocommunication services requires a knowledge of the antenna gains of the </w:t>
      </w:r>
      <w:r>
        <w:rPr>
          <w:lang w:eastAsia="ja-JP"/>
        </w:rPr>
        <w:t>point-to-point fixed</w:t>
      </w:r>
      <w:r>
        <w:t xml:space="preserve"> wireless stations along all possible interfering paths;</w:t>
      </w:r>
    </w:p>
    <w:p w14:paraId="7447E66D" w14:textId="77777777" w:rsidR="003A7961" w:rsidRDefault="003A7961" w:rsidP="003A7961">
      <w:r w:rsidRPr="005675E7">
        <w:rPr>
          <w:i/>
          <w:iCs/>
          <w:lang w:eastAsia="ja-JP"/>
        </w:rPr>
        <w:t>b</w:t>
      </w:r>
      <w:r w:rsidRPr="005675E7">
        <w:rPr>
          <w:i/>
          <w:iCs/>
        </w:rPr>
        <w:t>)</w:t>
      </w:r>
      <w:r>
        <w:tab/>
        <w:t xml:space="preserve">that the use of reference radiation patterns for </w:t>
      </w:r>
      <w:r>
        <w:rPr>
          <w:lang w:eastAsia="ja-JP"/>
        </w:rPr>
        <w:t>point-to-point fixed</w:t>
      </w:r>
      <w:r>
        <w:t xml:space="preserve"> wireless </w:t>
      </w:r>
      <w:r>
        <w:rPr>
          <w:lang w:eastAsia="ja-JP"/>
        </w:rPr>
        <w:t xml:space="preserve">system </w:t>
      </w:r>
      <w:r>
        <w:t xml:space="preserve">antennas would facilitate interference </w:t>
      </w:r>
      <w:proofErr w:type="gramStart"/>
      <w:r>
        <w:t>calculations;</w:t>
      </w:r>
      <w:proofErr w:type="gramEnd"/>
    </w:p>
    <w:p w14:paraId="055FCADA" w14:textId="77777777" w:rsidR="003A7961" w:rsidRDefault="003A7961" w:rsidP="003A7961">
      <w:r w:rsidRPr="005675E7">
        <w:rPr>
          <w:i/>
          <w:iCs/>
          <w:lang w:eastAsia="ja-JP"/>
        </w:rPr>
        <w:t>c</w:t>
      </w:r>
      <w:r w:rsidRPr="005675E7">
        <w:rPr>
          <w:i/>
          <w:iCs/>
        </w:rPr>
        <w:t>)</w:t>
      </w:r>
      <w:r>
        <w:tab/>
        <w:t>that different reference radiation patterns may be required for the various types of antennas in use,</w:t>
      </w:r>
    </w:p>
    <w:p w14:paraId="46F5CC5C" w14:textId="77777777" w:rsidR="003A7961" w:rsidRPr="004C2EE5" w:rsidRDefault="003A7961" w:rsidP="003A7961">
      <w:pPr>
        <w:pStyle w:val="Call"/>
        <w:rPr>
          <w:i w:val="0"/>
          <w:iCs/>
        </w:rPr>
      </w:pPr>
      <w:r w:rsidRPr="004C2EE5">
        <w:t>decides</w:t>
      </w:r>
      <w:r w:rsidRPr="004C2EE5">
        <w:rPr>
          <w:i w:val="0"/>
          <w:iCs/>
        </w:rPr>
        <w:t xml:space="preserve"> that the following Questions should be </w:t>
      </w:r>
      <w:proofErr w:type="gramStart"/>
      <w:r w:rsidRPr="004C2EE5">
        <w:rPr>
          <w:i w:val="0"/>
          <w:iCs/>
        </w:rPr>
        <w:t>studied</w:t>
      </w:r>
      <w:proofErr w:type="gramEnd"/>
    </w:p>
    <w:p w14:paraId="5EADC3FB" w14:textId="77777777" w:rsidR="003A7961" w:rsidRDefault="003A7961" w:rsidP="003A7961">
      <w:r w:rsidRPr="005675E7">
        <w:rPr>
          <w:bCs/>
        </w:rPr>
        <w:t>1</w:t>
      </w:r>
      <w:r>
        <w:tab/>
        <w:t xml:space="preserve">What are the measured radiation patterns in the vertical and horizontal planes for both polarizations of typical antennas used in </w:t>
      </w:r>
      <w:r>
        <w:rPr>
          <w:lang w:eastAsia="ja-JP"/>
        </w:rPr>
        <w:t>point-to-point fixed</w:t>
      </w:r>
      <w:r>
        <w:t xml:space="preserve"> wireless systems?</w:t>
      </w:r>
    </w:p>
    <w:p w14:paraId="4B4456DD" w14:textId="77777777" w:rsidR="003A7961" w:rsidRDefault="003A7961" w:rsidP="003A7961">
      <w:r w:rsidRPr="005675E7">
        <w:rPr>
          <w:bCs/>
        </w:rPr>
        <w:t>2</w:t>
      </w:r>
      <w:r>
        <w:tab/>
        <w:t xml:space="preserve">What reference radiation patterns can be defined </w:t>
      </w:r>
      <w:r>
        <w:rPr>
          <w:lang w:eastAsia="ja-JP"/>
        </w:rPr>
        <w:t xml:space="preserve">for use in sharing studies </w:t>
      </w:r>
      <w:r>
        <w:t>for the different types of antennas?</w:t>
      </w:r>
    </w:p>
    <w:p w14:paraId="17C53E98" w14:textId="77777777" w:rsidR="003A7961" w:rsidRPr="004C2EE5" w:rsidRDefault="003A7961" w:rsidP="003A7961">
      <w:pPr>
        <w:pStyle w:val="Call"/>
      </w:pPr>
      <w:r w:rsidRPr="004C2EE5">
        <w:t xml:space="preserve">further </w:t>
      </w:r>
      <w:proofErr w:type="gramStart"/>
      <w:r w:rsidRPr="004C2EE5">
        <w:t>decides</w:t>
      </w:r>
      <w:proofErr w:type="gramEnd"/>
    </w:p>
    <w:p w14:paraId="04FF0CB0" w14:textId="77777777" w:rsidR="003A7961" w:rsidRPr="00B0355C" w:rsidRDefault="003A7961" w:rsidP="003A7961">
      <w:r w:rsidRPr="005675E7">
        <w:rPr>
          <w:bCs/>
        </w:rPr>
        <w:t>1</w:t>
      </w:r>
      <w:r w:rsidRPr="00B0355C">
        <w:rPr>
          <w:b/>
        </w:rPr>
        <w:tab/>
      </w:r>
      <w:r w:rsidRPr="00B0355C">
        <w:t>that the results of the above studies should be included in one or more Recommendation(s)</w:t>
      </w:r>
      <w:r w:rsidRPr="00B0355C">
        <w:rPr>
          <w:lang w:eastAsia="ja-JP"/>
        </w:rPr>
        <w:t xml:space="preserve"> or Report(s)</w:t>
      </w:r>
      <w:r w:rsidRPr="00B0355C">
        <w:t>;</w:t>
      </w:r>
    </w:p>
    <w:p w14:paraId="479669A5" w14:textId="37CB3BEB" w:rsidR="003A7961" w:rsidRDefault="003A7961" w:rsidP="00B62C88">
      <w:pPr>
        <w:rPr>
          <w:lang w:eastAsia="ja-JP"/>
        </w:rPr>
      </w:pPr>
      <w:r w:rsidRPr="005675E7">
        <w:rPr>
          <w:bCs/>
          <w:lang w:eastAsia="ja-JP"/>
        </w:rPr>
        <w:t>2</w:t>
      </w:r>
      <w:r>
        <w:tab/>
        <w:t xml:space="preserve">that the above studies should be completed by </w:t>
      </w:r>
      <w:r>
        <w:rPr>
          <w:rFonts w:hint="eastAsia"/>
          <w:lang w:eastAsia="ja-JP"/>
        </w:rPr>
        <w:t>20</w:t>
      </w:r>
      <w:r w:rsidR="00B62C88">
        <w:rPr>
          <w:lang w:eastAsia="ja-JP"/>
        </w:rPr>
        <w:t>2</w:t>
      </w:r>
      <w:r w:rsidR="00943A90">
        <w:rPr>
          <w:lang w:eastAsia="ja-JP"/>
        </w:rPr>
        <w:t>7</w:t>
      </w:r>
      <w:r>
        <w:t>.</w:t>
      </w:r>
    </w:p>
    <w:p w14:paraId="705FB123" w14:textId="77777777" w:rsidR="003A7961" w:rsidRDefault="003A7961" w:rsidP="003A7961">
      <w:pPr>
        <w:pStyle w:val="Note"/>
        <w:spacing w:before="240"/>
      </w:pPr>
      <w:r>
        <w:t xml:space="preserve">NOTE </w:t>
      </w:r>
      <w:r>
        <w:rPr>
          <w:caps/>
        </w:rPr>
        <w:t xml:space="preserve">– </w:t>
      </w:r>
      <w:r>
        <w:t xml:space="preserve">See Recommendations </w:t>
      </w:r>
      <w:hyperlink r:id="rId11" w:history="1">
        <w:r w:rsidRPr="00F53F58">
          <w:rPr>
            <w:rStyle w:val="Hyperlink"/>
          </w:rPr>
          <w:t>ITU-R F.699</w:t>
        </w:r>
      </w:hyperlink>
      <w:r>
        <w:t xml:space="preserve"> and </w:t>
      </w:r>
      <w:hyperlink r:id="rId12" w:history="1">
        <w:r w:rsidRPr="00E313F6">
          <w:rPr>
            <w:rStyle w:val="Hyperlink"/>
          </w:rPr>
          <w:t>ITU-R F.1245</w:t>
        </w:r>
      </w:hyperlink>
      <w:r>
        <w:t>.</w:t>
      </w:r>
    </w:p>
    <w:p w14:paraId="11921910" w14:textId="0AC6816A" w:rsidR="003A7961" w:rsidRDefault="003A7961" w:rsidP="00943A90">
      <w:pPr>
        <w:spacing w:before="360"/>
        <w:rPr>
          <w:lang w:val="en-US" w:eastAsia="ja-JP"/>
        </w:rPr>
      </w:pPr>
      <w:r w:rsidRPr="00322F17">
        <w:rPr>
          <w:lang w:eastAsia="ja-JP"/>
        </w:rPr>
        <w:t>Category</w:t>
      </w:r>
      <w:r>
        <w:rPr>
          <w:lang w:eastAsia="ja-JP"/>
        </w:rPr>
        <w:t>:  S2</w:t>
      </w:r>
    </w:p>
    <w:sectPr w:rsidR="003A7961" w:rsidSect="0059071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13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B2AD4" w14:textId="77777777" w:rsidR="0056757A" w:rsidRDefault="0056757A">
      <w:r>
        <w:separator/>
      </w:r>
    </w:p>
  </w:endnote>
  <w:endnote w:type="continuationSeparator" w:id="0">
    <w:p w14:paraId="6096763D" w14:textId="77777777" w:rsidR="0056757A" w:rsidRDefault="005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01DF" w14:textId="77777777" w:rsidR="00FD499B" w:rsidRDefault="00FD4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49C2" w14:textId="77777777" w:rsidR="00FD499B" w:rsidRDefault="00771275">
    <w:pPr>
      <w:pStyle w:val="Footer"/>
    </w:pPr>
    <w:fldSimple w:instr=" FILENAME \p  \* MERGEFORMAT ">
      <w:r w:rsidR="00CA7E3D">
        <w:t>M:\BRSGD\STAFF\CATHERINE\SG 5 -EDI_Update of Questions\R-QUE-SG05.110-3-2012-MSW-E (1).docx</w:t>
      </w:r>
    </w:fldSimple>
    <w:r w:rsidR="00FD499B">
      <w:tab/>
    </w:r>
    <w:r w:rsidR="00FD499B">
      <w:fldChar w:fldCharType="begin"/>
    </w:r>
    <w:r w:rsidR="00FD499B">
      <w:instrText xml:space="preserve"> SAVEDATE \@ DD.MM.YY </w:instrText>
    </w:r>
    <w:r w:rsidR="00FD499B">
      <w:fldChar w:fldCharType="separate"/>
    </w:r>
    <w:r w:rsidR="00943A90">
      <w:t>10.09.19</w:t>
    </w:r>
    <w:r w:rsidR="00FD499B">
      <w:fldChar w:fldCharType="end"/>
    </w:r>
    <w:r w:rsidR="00FD499B">
      <w:tab/>
    </w:r>
    <w:r w:rsidR="00FD499B">
      <w:fldChar w:fldCharType="begin"/>
    </w:r>
    <w:r w:rsidR="00FD499B">
      <w:instrText xml:space="preserve"> PRINTDATE \@ DD.MM.YY </w:instrText>
    </w:r>
    <w:r w:rsidR="00FD499B">
      <w:fldChar w:fldCharType="separate"/>
    </w:r>
    <w:r w:rsidR="00CA7E3D">
      <w:t>05.09.19</w:t>
    </w:r>
    <w:r w:rsidR="00FD499B">
      <w:fldChar w:fldCharType="end"/>
    </w:r>
  </w:p>
  <w:p w14:paraId="43F7725D" w14:textId="77777777" w:rsidR="00695AE7" w:rsidRPr="00FD499B" w:rsidRDefault="00695AE7" w:rsidP="00FD4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2FFD" w14:textId="77777777" w:rsidR="00695AE7" w:rsidRPr="00672638" w:rsidRDefault="00695AE7" w:rsidP="00672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D257" w14:textId="77777777" w:rsidR="0056757A" w:rsidRDefault="0056757A">
      <w:r>
        <w:t>____________________</w:t>
      </w:r>
    </w:p>
  </w:footnote>
  <w:footnote w:type="continuationSeparator" w:id="0">
    <w:p w14:paraId="40F20406" w14:textId="77777777" w:rsidR="0056757A" w:rsidRDefault="0056757A">
      <w:r>
        <w:continuationSeparator/>
      </w:r>
    </w:p>
  </w:footnote>
  <w:footnote w:id="1">
    <w:p w14:paraId="058FECFA" w14:textId="029B2A70" w:rsidR="00672638" w:rsidRPr="00672638" w:rsidRDefault="00672638" w:rsidP="00023DED">
      <w:pPr>
        <w:pStyle w:val="FootnoteText"/>
        <w:rPr>
          <w:lang w:val="en-US"/>
        </w:rPr>
      </w:pPr>
      <w:r w:rsidRPr="00023DED">
        <w:rPr>
          <w:rStyle w:val="FootnoteReference"/>
        </w:rPr>
        <w:footnoteRef/>
      </w:r>
      <w:r w:rsidRPr="00023DED">
        <w:t xml:space="preserve"> </w:t>
      </w:r>
      <w:r w:rsidRPr="00023DED">
        <w:rPr>
          <w:lang w:val="en-US"/>
        </w:rPr>
        <w:tab/>
      </w:r>
      <w:r w:rsidRPr="00023DED">
        <w:rPr>
          <w:rFonts w:eastAsia="Arial Unicode MS"/>
        </w:rPr>
        <w:t>In the year 20</w:t>
      </w:r>
      <w:r w:rsidR="00943A90">
        <w:rPr>
          <w:rFonts w:eastAsia="Arial Unicode MS"/>
        </w:rPr>
        <w:t>23</w:t>
      </w:r>
      <w:r w:rsidRPr="00023DED">
        <w:rPr>
          <w:rFonts w:eastAsia="Arial Unicode MS"/>
        </w:rPr>
        <w:t xml:space="preserve">, Radiocommunication Study Group 5 extended the completion date </w:t>
      </w:r>
      <w:r w:rsidRPr="00023DED">
        <w:t xml:space="preserve">of studies for </w:t>
      </w:r>
      <w:r w:rsidRPr="00023DED">
        <w:rPr>
          <w:rFonts w:eastAsia="Arial Unicode MS"/>
        </w:rPr>
        <w:t>this Question.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AA12" w14:textId="77777777" w:rsidR="00FD499B" w:rsidRDefault="00FD4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8881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87CFF">
      <w:rPr>
        <w:rStyle w:val="PageNumber"/>
        <w:noProof/>
      </w:rPr>
      <w:t>6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491D96ED" w14:textId="77777777" w:rsidR="00FA124A" w:rsidRDefault="007224A2" w:rsidP="002F45A8">
    <w:pPr>
      <w:pStyle w:val="Header"/>
      <w:rPr>
        <w:lang w:val="en-US"/>
      </w:rPr>
    </w:pPr>
    <w:r>
      <w:rPr>
        <w:lang w:val="en-US"/>
      </w:rPr>
      <w:t>5/</w:t>
    </w:r>
    <w:r w:rsidR="007217D0">
      <w:rPr>
        <w:lang w:val="en-US"/>
      </w:rPr>
      <w:t>260</w:t>
    </w:r>
    <w:r w:rsidR="0024758D">
      <w:rPr>
        <w:lang w:val="en-US"/>
      </w:rPr>
      <w:t>(Rev.1)</w:t>
    </w:r>
    <w:r>
      <w:rPr>
        <w:lang w:val="en-US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1CF2" w14:textId="77777777" w:rsidR="00FD499B" w:rsidRDefault="00FD4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97CAE"/>
    <w:multiLevelType w:val="hybridMultilevel"/>
    <w:tmpl w:val="EA8ED088"/>
    <w:lvl w:ilvl="0" w:tplc="0E6A6F44">
      <w:start w:val="2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790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A2"/>
    <w:rsid w:val="000069D4"/>
    <w:rsid w:val="000174AD"/>
    <w:rsid w:val="00023DED"/>
    <w:rsid w:val="000A7D55"/>
    <w:rsid w:val="000C2E8E"/>
    <w:rsid w:val="000E0E7C"/>
    <w:rsid w:val="000F1B4B"/>
    <w:rsid w:val="0012744F"/>
    <w:rsid w:val="00156F66"/>
    <w:rsid w:val="00163271"/>
    <w:rsid w:val="00182528"/>
    <w:rsid w:val="0018500B"/>
    <w:rsid w:val="00196A19"/>
    <w:rsid w:val="001B7D5D"/>
    <w:rsid w:val="00202DC1"/>
    <w:rsid w:val="002116EE"/>
    <w:rsid w:val="002309D8"/>
    <w:rsid w:val="0024758D"/>
    <w:rsid w:val="00262026"/>
    <w:rsid w:val="0027366C"/>
    <w:rsid w:val="002A7FE2"/>
    <w:rsid w:val="002E1B4F"/>
    <w:rsid w:val="002F2E67"/>
    <w:rsid w:val="002F45A8"/>
    <w:rsid w:val="002F7CB3"/>
    <w:rsid w:val="00312490"/>
    <w:rsid w:val="00315546"/>
    <w:rsid w:val="00330567"/>
    <w:rsid w:val="00386A9D"/>
    <w:rsid w:val="00391081"/>
    <w:rsid w:val="003A7961"/>
    <w:rsid w:val="003B2789"/>
    <w:rsid w:val="003C13CE"/>
    <w:rsid w:val="003D4F64"/>
    <w:rsid w:val="003E2518"/>
    <w:rsid w:val="003E7CEF"/>
    <w:rsid w:val="00436146"/>
    <w:rsid w:val="004B1EF7"/>
    <w:rsid w:val="004B3FAD"/>
    <w:rsid w:val="00501DCA"/>
    <w:rsid w:val="00513A47"/>
    <w:rsid w:val="005408DF"/>
    <w:rsid w:val="00550157"/>
    <w:rsid w:val="0056757A"/>
    <w:rsid w:val="00573344"/>
    <w:rsid w:val="00583F9B"/>
    <w:rsid w:val="00590710"/>
    <w:rsid w:val="005A7AB9"/>
    <w:rsid w:val="005E5C10"/>
    <w:rsid w:val="005F2C78"/>
    <w:rsid w:val="006144E4"/>
    <w:rsid w:val="00631AD7"/>
    <w:rsid w:val="00650299"/>
    <w:rsid w:val="00655FC5"/>
    <w:rsid w:val="006704CA"/>
    <w:rsid w:val="00672638"/>
    <w:rsid w:val="00695AE7"/>
    <w:rsid w:val="006D51C0"/>
    <w:rsid w:val="00716079"/>
    <w:rsid w:val="007217D0"/>
    <w:rsid w:val="007224A2"/>
    <w:rsid w:val="00770AFA"/>
    <w:rsid w:val="00771275"/>
    <w:rsid w:val="007D615D"/>
    <w:rsid w:val="008017A7"/>
    <w:rsid w:val="00814E0A"/>
    <w:rsid w:val="00822581"/>
    <w:rsid w:val="008309DD"/>
    <w:rsid w:val="0083227A"/>
    <w:rsid w:val="00847985"/>
    <w:rsid w:val="00866900"/>
    <w:rsid w:val="00877EEC"/>
    <w:rsid w:val="00881BA1"/>
    <w:rsid w:val="008C26B8"/>
    <w:rsid w:val="008E3567"/>
    <w:rsid w:val="008F208F"/>
    <w:rsid w:val="00900EDE"/>
    <w:rsid w:val="00912604"/>
    <w:rsid w:val="009169A1"/>
    <w:rsid w:val="00926EB5"/>
    <w:rsid w:val="009274E2"/>
    <w:rsid w:val="00934A72"/>
    <w:rsid w:val="00943A90"/>
    <w:rsid w:val="00964613"/>
    <w:rsid w:val="00982084"/>
    <w:rsid w:val="00995963"/>
    <w:rsid w:val="009B61EB"/>
    <w:rsid w:val="009C2064"/>
    <w:rsid w:val="009D1697"/>
    <w:rsid w:val="00A014F8"/>
    <w:rsid w:val="00A347B6"/>
    <w:rsid w:val="00A5173C"/>
    <w:rsid w:val="00A602BF"/>
    <w:rsid w:val="00A61AEF"/>
    <w:rsid w:val="00AA4304"/>
    <w:rsid w:val="00AB5259"/>
    <w:rsid w:val="00AD2345"/>
    <w:rsid w:val="00AE12B4"/>
    <w:rsid w:val="00AE5175"/>
    <w:rsid w:val="00AE7A13"/>
    <w:rsid w:val="00AF173A"/>
    <w:rsid w:val="00B066A4"/>
    <w:rsid w:val="00B07A13"/>
    <w:rsid w:val="00B4279B"/>
    <w:rsid w:val="00B45FC9"/>
    <w:rsid w:val="00B62C88"/>
    <w:rsid w:val="00B73C57"/>
    <w:rsid w:val="00B81138"/>
    <w:rsid w:val="00BC7CCF"/>
    <w:rsid w:val="00BE470B"/>
    <w:rsid w:val="00C40F24"/>
    <w:rsid w:val="00C57A91"/>
    <w:rsid w:val="00C6499F"/>
    <w:rsid w:val="00C84AF0"/>
    <w:rsid w:val="00CA7E3D"/>
    <w:rsid w:val="00CC01C2"/>
    <w:rsid w:val="00CF21F2"/>
    <w:rsid w:val="00D02712"/>
    <w:rsid w:val="00D214D0"/>
    <w:rsid w:val="00D6546B"/>
    <w:rsid w:val="00D73E04"/>
    <w:rsid w:val="00DC52DF"/>
    <w:rsid w:val="00DD4BED"/>
    <w:rsid w:val="00DE39F0"/>
    <w:rsid w:val="00DF0AF3"/>
    <w:rsid w:val="00DF7E9F"/>
    <w:rsid w:val="00E25882"/>
    <w:rsid w:val="00E27D7E"/>
    <w:rsid w:val="00E313F6"/>
    <w:rsid w:val="00E422C8"/>
    <w:rsid w:val="00E42E13"/>
    <w:rsid w:val="00E56D5C"/>
    <w:rsid w:val="00E6257C"/>
    <w:rsid w:val="00E63C59"/>
    <w:rsid w:val="00E8607F"/>
    <w:rsid w:val="00E87CFF"/>
    <w:rsid w:val="00EC3122"/>
    <w:rsid w:val="00F3016B"/>
    <w:rsid w:val="00F55C84"/>
    <w:rsid w:val="00F67C0B"/>
    <w:rsid w:val="00F82FE4"/>
    <w:rsid w:val="00FA124A"/>
    <w:rsid w:val="00FC08DD"/>
    <w:rsid w:val="00FC2316"/>
    <w:rsid w:val="00FC2CFD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,"/>
  <w:listSeparator w:val=";"/>
  <w14:docId w14:val="73509453"/>
  <w15:docId w15:val="{9F0717F9-F0C6-4A89-8E51-D45881D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uiPriority w:val="99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73C57"/>
    <w:pPr>
      <w:ind w:leftChars="400" w:left="840"/>
    </w:pPr>
  </w:style>
  <w:style w:type="character" w:styleId="Hyperlink">
    <w:name w:val="Hyperlink"/>
    <w:basedOn w:val="DefaultParagraphFont"/>
    <w:rsid w:val="00B73C57"/>
    <w:rPr>
      <w:color w:val="0000FF" w:themeColor="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rsid w:val="00B73C57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B73C57"/>
    <w:rPr>
      <w:rFonts w:ascii="Times New Roman" w:hAnsi="Times New Roman"/>
      <w:i/>
      <w:sz w:val="24"/>
      <w:lang w:val="en-GB" w:eastAsia="en-US"/>
    </w:rPr>
  </w:style>
  <w:style w:type="paragraph" w:customStyle="1" w:styleId="QuestionNoBR">
    <w:name w:val="Question_No_BR"/>
    <w:basedOn w:val="Normal"/>
    <w:next w:val="Questiontitle"/>
    <w:rsid w:val="00B73C5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teChar">
    <w:name w:val="Note Char"/>
    <w:basedOn w:val="DefaultParagraphFont"/>
    <w:link w:val="Note"/>
    <w:uiPriority w:val="99"/>
    <w:locked/>
    <w:rsid w:val="00B73C57"/>
    <w:rPr>
      <w:rFonts w:ascii="Times New Roman" w:hAnsi="Times New Roman"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B73C57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3A7961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3A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E31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rec/R-REC-F.1245/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rec/R-REC-F.699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  <Source xmlns="1a029cd6-340b-4c4d-a48a-2df986580122">WG 5C-4</Sour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759FD7BE441489194919EBCF5F0FB" ma:contentTypeVersion="3" ma:contentTypeDescription="Create a new document." ma:contentTypeScope="" ma:versionID="ad9d1df7887d0869c3aab503d17d4e45">
  <xsd:schema xmlns:xsd="http://www.w3.org/2001/XMLSchema" xmlns:xs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2e40c60c3245544aa9afb2d62e8c93e1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ctio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29cd6-340b-4c4d-a48a-2df986580122" elementFormDefault="qualified">
    <xsd:import namespace="http://schemas.microsoft.com/office/2006/documentManagement/types"/>
    <xsd:import namespace="http://schemas.microsoft.com/office/infopath/2007/PartnerControl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WG cod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5DC2A-073D-4140-B76C-BD985E054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5AD4D-275C-4E0C-9A81-88745D7A2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C5177-CB35-4791-ABCD-C6D8B25A380B}">
  <ds:schemaRefs>
    <ds:schemaRef ds:uri="http://schemas.microsoft.com/office/2006/metadata/properties"/>
    <ds:schemaRef ds:uri="http://schemas.openxmlformats.org/package/2006/metadata/core-properties"/>
    <ds:schemaRef ds:uri="4c6a61cb-1973-4fc6-92ae-f4d7a447140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a029cd6-340b-4c4d-a48a-2df98658012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BBDE07-CEA4-4F9D-AA1F-C3668C14D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1</Pages>
  <Words>188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Status of the Questions within Working Party 5C</vt:lpstr>
      <vt:lpstr>Status of the Questions within Working Party 5C</vt:lpstr>
    </vt:vector>
  </TitlesOfParts>
  <Company>ITU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the Questions within Working Party 5C</dc:title>
  <dc:creator>ITU</dc:creator>
  <cp:lastModifiedBy>Author</cp:lastModifiedBy>
  <cp:revision>8</cp:revision>
  <cp:lastPrinted>2019-09-05T08:38:00Z</cp:lastPrinted>
  <dcterms:created xsi:type="dcterms:W3CDTF">2019-09-04T14:00:00Z</dcterms:created>
  <dcterms:modified xsi:type="dcterms:W3CDTF">2023-11-01T16:29:00Z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0x010100301759FD7BE441489194919EBCF5F0FB</vt:lpwstr>
  </property>
</Properties>
</file>