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BC" w:rsidRPr="00EB77E8" w:rsidRDefault="001B42BC" w:rsidP="00C27339">
      <w:pPr>
        <w:rPr>
          <w:lang w:val="ru-RU"/>
        </w:rPr>
      </w:pPr>
    </w:p>
    <w:p w:rsidR="001E7A2A" w:rsidRPr="00B8696C" w:rsidRDefault="001E7A2A" w:rsidP="001E7A2A">
      <w:pPr>
        <w:rPr>
          <w:lang w:val="ru-RU"/>
        </w:rPr>
      </w:pPr>
    </w:p>
    <w:p w:rsidR="00DB0313" w:rsidRPr="00B8696C" w:rsidRDefault="00DB0313" w:rsidP="00DB0313">
      <w:pPr>
        <w:pStyle w:val="QuestionNoBR"/>
        <w:rPr>
          <w:lang w:val="ru-RU"/>
        </w:rPr>
      </w:pPr>
      <w:bookmarkStart w:id="0" w:name="dletter"/>
      <w:bookmarkEnd w:id="0"/>
      <w:r w:rsidRPr="00B8696C">
        <w:rPr>
          <w:lang w:val="ru-RU"/>
        </w:rPr>
        <w:t>ВОПРОС МСЭ-R 267/4</w:t>
      </w:r>
    </w:p>
    <w:p w:rsidR="00DB0313" w:rsidRPr="00B8696C" w:rsidRDefault="00DB0313" w:rsidP="00DB0313">
      <w:pPr>
        <w:pStyle w:val="Questiontitle"/>
        <w:rPr>
          <w:lang w:val="ru-RU"/>
        </w:rPr>
      </w:pPr>
      <w:r w:rsidRPr="00B8696C">
        <w:rPr>
          <w:lang w:val="ru-RU"/>
        </w:rPr>
        <w:t>Технические и эксплуатационные соображения, связанные с предварительной публикацией, координацией и заявлением фиксированных спутниковых сетей</w:t>
      </w:r>
      <w:r w:rsidRPr="00B8696C">
        <w:rPr>
          <w:rStyle w:val="FootnoteReference"/>
          <w:b w:val="0"/>
          <w:lang w:val="ru-RU"/>
        </w:rPr>
        <w:footnoteReference w:customMarkFollows="1" w:id="1"/>
        <w:t>*</w:t>
      </w:r>
    </w:p>
    <w:p w:rsidR="00DB0313" w:rsidRPr="00DB0313" w:rsidRDefault="00DB0313" w:rsidP="00DB0313">
      <w:pPr>
        <w:pStyle w:val="Questiondate"/>
        <w:rPr>
          <w:i w:val="0"/>
          <w:iCs/>
          <w:lang w:val="ru-RU"/>
        </w:rPr>
      </w:pPr>
      <w:r w:rsidRPr="00DB0313">
        <w:rPr>
          <w:i w:val="0"/>
          <w:iCs/>
          <w:lang w:val="ru-RU"/>
        </w:rPr>
        <w:t>(2003)</w:t>
      </w:r>
    </w:p>
    <w:p w:rsidR="00DB0313" w:rsidRPr="00B8696C" w:rsidRDefault="00DB0313" w:rsidP="00DB0313">
      <w:pPr>
        <w:pStyle w:val="Normalaftertitle0"/>
        <w:rPr>
          <w:szCs w:val="22"/>
        </w:rPr>
      </w:pPr>
      <w:r w:rsidRPr="00B8696C">
        <w:rPr>
          <w:szCs w:val="22"/>
        </w:rPr>
        <w:t>Ассамблея радиосвязи МСЭ,</w:t>
      </w:r>
    </w:p>
    <w:p w:rsidR="00DB0313" w:rsidRPr="00CF5441" w:rsidRDefault="00DB0313" w:rsidP="00DB0313">
      <w:pPr>
        <w:pStyle w:val="Call"/>
        <w:rPr>
          <w:i w:val="0"/>
          <w:szCs w:val="22"/>
          <w:lang w:val="ru-RU"/>
        </w:rPr>
      </w:pPr>
      <w:r w:rsidRPr="00B8696C">
        <w:rPr>
          <w:szCs w:val="22"/>
          <w:lang w:val="ru-RU"/>
        </w:rPr>
        <w:t>учитывая</w:t>
      </w:r>
    </w:p>
    <w:p w:rsidR="00DB0313" w:rsidRPr="00B8696C" w:rsidRDefault="00DB0313" w:rsidP="00DB0313">
      <w:pPr>
        <w:rPr>
          <w:lang w:val="ru-RU"/>
        </w:rPr>
      </w:pPr>
      <w:r w:rsidRPr="00DB0313">
        <w:rPr>
          <w:i/>
          <w:iCs/>
          <w:lang w:val="ru-RU"/>
        </w:rPr>
        <w:t>a)</w:t>
      </w:r>
      <w:r w:rsidRPr="00B8696C">
        <w:rPr>
          <w:lang w:val="ru-RU"/>
        </w:rPr>
        <w:tab/>
        <w:t>что администрациям необходимо предоставлять только основные технические и эксплуатационные требования для предварительной публикации, координации и заявления (ППКЗ) сетей фиксированной спутниковой службы (ФСС);</w:t>
      </w:r>
    </w:p>
    <w:p w:rsidR="00DB0313" w:rsidRPr="00B8696C" w:rsidRDefault="00DB0313" w:rsidP="00DB0313">
      <w:pPr>
        <w:rPr>
          <w:lang w:val="ru-RU"/>
        </w:rPr>
      </w:pPr>
      <w:r w:rsidRPr="00DB0313">
        <w:rPr>
          <w:i/>
          <w:iCs/>
          <w:lang w:val="ru-RU"/>
        </w:rPr>
        <w:t>b)</w:t>
      </w:r>
      <w:r w:rsidRPr="00B8696C">
        <w:rPr>
          <w:lang w:val="ru-RU"/>
        </w:rPr>
        <w:tab/>
        <w:t>что администрации могли бы оказать содействие Бюро радиосвязи (БР) в разработке технических и эксплуатационных процессов для предварительной публикации, координации и заявления сетей ФСС;</w:t>
      </w:r>
    </w:p>
    <w:p w:rsidR="00DB0313" w:rsidRPr="00B8696C" w:rsidRDefault="00DB0313" w:rsidP="00DB0313">
      <w:pPr>
        <w:rPr>
          <w:lang w:val="ru-RU"/>
        </w:rPr>
      </w:pPr>
      <w:r w:rsidRPr="00DB0313">
        <w:rPr>
          <w:i/>
          <w:iCs/>
          <w:lang w:val="ru-RU"/>
        </w:rPr>
        <w:t>c)</w:t>
      </w:r>
      <w:r w:rsidRPr="00B8696C">
        <w:rPr>
          <w:lang w:val="ru-RU"/>
        </w:rPr>
        <w:tab/>
        <w:t>что процессы ППКЗ используются также другими космическими службами;</w:t>
      </w:r>
    </w:p>
    <w:p w:rsidR="00DB0313" w:rsidRPr="00B8696C" w:rsidRDefault="00DB0313" w:rsidP="00DB0313">
      <w:pPr>
        <w:rPr>
          <w:lang w:val="ru-RU"/>
        </w:rPr>
      </w:pPr>
      <w:r w:rsidRPr="00DB0313">
        <w:rPr>
          <w:i/>
          <w:iCs/>
          <w:lang w:val="ru-RU"/>
        </w:rPr>
        <w:t>d)</w:t>
      </w:r>
      <w:r w:rsidRPr="00B8696C">
        <w:rPr>
          <w:lang w:val="ru-RU"/>
        </w:rPr>
        <w:tab/>
        <w:t>что любые предлагаемые изменения ППКЗ не должны приводить к существенным дополнительным затратам или требованиям людских ресурсов БР;</w:t>
      </w:r>
    </w:p>
    <w:p w:rsidR="00DB0313" w:rsidRPr="00B8696C" w:rsidRDefault="00DB0313" w:rsidP="00DB0313">
      <w:pPr>
        <w:rPr>
          <w:lang w:val="ru-RU"/>
        </w:rPr>
      </w:pPr>
      <w:r w:rsidRPr="00DB0313">
        <w:rPr>
          <w:i/>
          <w:iCs/>
          <w:lang w:val="ru-RU"/>
        </w:rPr>
        <w:t>e)</w:t>
      </w:r>
      <w:r w:rsidRPr="00B8696C">
        <w:rPr>
          <w:lang w:val="ru-RU"/>
        </w:rPr>
        <w:tab/>
        <w:t>что администрации ежедневно используют эти процедуры ППКЗ в отношении своих спутниковых сетей;</w:t>
      </w:r>
    </w:p>
    <w:p w:rsidR="00DB0313" w:rsidRPr="00B8696C" w:rsidRDefault="00DB0313" w:rsidP="00DB0313">
      <w:pPr>
        <w:rPr>
          <w:lang w:val="ru-RU"/>
        </w:rPr>
      </w:pPr>
      <w:r w:rsidRPr="00DB0313">
        <w:rPr>
          <w:i/>
          <w:iCs/>
          <w:lang w:val="ru-RU"/>
        </w:rPr>
        <w:t>f)</w:t>
      </w:r>
      <w:r w:rsidRPr="00B8696C">
        <w:rPr>
          <w:lang w:val="ru-RU"/>
        </w:rPr>
        <w:tab/>
        <w:t>что совершенствования требований к данным по спутниковым сетям в целях ППКЗ были бы полезны для БР и администраций;</w:t>
      </w:r>
    </w:p>
    <w:p w:rsidR="00DB0313" w:rsidRPr="00B8696C" w:rsidRDefault="00DB0313" w:rsidP="00DB0313">
      <w:pPr>
        <w:rPr>
          <w:lang w:val="ru-RU"/>
        </w:rPr>
      </w:pPr>
      <w:r w:rsidRPr="00DB0313">
        <w:rPr>
          <w:i/>
          <w:iCs/>
          <w:lang w:val="ru-RU"/>
        </w:rPr>
        <w:t>g)</w:t>
      </w:r>
      <w:r w:rsidRPr="00B8696C">
        <w:rPr>
          <w:lang w:val="ru-RU"/>
        </w:rPr>
        <w:tab/>
        <w:t>что изменения или дополнения к ППКЗ обычно требуются после каждой ВКР;</w:t>
      </w:r>
    </w:p>
    <w:p w:rsidR="00DB0313" w:rsidRPr="00B8696C" w:rsidRDefault="00DB0313" w:rsidP="00DB0313">
      <w:pPr>
        <w:rPr>
          <w:lang w:val="ru-RU"/>
        </w:rPr>
      </w:pPr>
      <w:r w:rsidRPr="00DB0313">
        <w:rPr>
          <w:i/>
          <w:iCs/>
          <w:lang w:val="ru-RU"/>
        </w:rPr>
        <w:t>h)</w:t>
      </w:r>
      <w:r w:rsidRPr="00B8696C">
        <w:rPr>
          <w:lang w:val="ru-RU"/>
        </w:rPr>
        <w:tab/>
        <w:t>что должны предлагаться только существенные изменения к ППКЗ, не имеющие регламентарных последствий,</w:t>
      </w:r>
    </w:p>
    <w:p w:rsidR="00DB0313" w:rsidRPr="00CF5441" w:rsidRDefault="00DB0313" w:rsidP="00DB0313">
      <w:pPr>
        <w:pStyle w:val="Call"/>
        <w:rPr>
          <w:szCs w:val="22"/>
          <w:lang w:val="ru-RU"/>
        </w:rPr>
      </w:pPr>
      <w:r w:rsidRPr="00B8696C">
        <w:rPr>
          <w:szCs w:val="22"/>
          <w:lang w:val="ru-RU"/>
        </w:rPr>
        <w:t>решает</w:t>
      </w:r>
      <w:r w:rsidRPr="00B8696C">
        <w:rPr>
          <w:i w:val="0"/>
          <w:iCs/>
          <w:szCs w:val="22"/>
          <w:lang w:val="ru-RU"/>
        </w:rPr>
        <w:t>, что надлежит изучить следующий Вопрос</w:t>
      </w:r>
    </w:p>
    <w:p w:rsidR="00DB0313" w:rsidRPr="00B8696C" w:rsidRDefault="00DB0313" w:rsidP="00DB0313">
      <w:pPr>
        <w:rPr>
          <w:lang w:val="ru-RU"/>
        </w:rPr>
      </w:pPr>
      <w:r w:rsidRPr="00DB0313">
        <w:rPr>
          <w:bCs/>
          <w:lang w:val="ru-RU"/>
        </w:rPr>
        <w:t>1</w:t>
      </w:r>
      <w:r w:rsidRPr="00B8696C">
        <w:rPr>
          <w:lang w:val="ru-RU"/>
        </w:rPr>
        <w:tab/>
        <w:t>Какие улучшения технических и эксплуатационных данных, требуемых и предоставляемых для целей ППКЗ спутниковых сетей ФСС, были бы в целом полезны для администраций, имеющих ФСС, и БР?</w:t>
      </w:r>
    </w:p>
    <w:p w:rsidR="00DB0313" w:rsidRPr="00B8696C" w:rsidRDefault="00DB0313" w:rsidP="00DB0313">
      <w:pPr>
        <w:rPr>
          <w:lang w:val="ru-RU"/>
        </w:rPr>
      </w:pPr>
      <w:r w:rsidRPr="00DB0313">
        <w:rPr>
          <w:bCs/>
          <w:lang w:val="ru-RU"/>
        </w:rPr>
        <w:t>2</w:t>
      </w:r>
      <w:r w:rsidRPr="00B8696C">
        <w:rPr>
          <w:lang w:val="ru-RU"/>
        </w:rPr>
        <w:tab/>
        <w:t>Какие автоматизированные функции могли бы быть разработаны администрациями, желающими оказать содействие в отношении ППКЗ спутниковых сетей?</w:t>
      </w:r>
    </w:p>
    <w:p w:rsidR="00DB0313" w:rsidRPr="00CF5441" w:rsidRDefault="00DB0313" w:rsidP="00DB0313">
      <w:pPr>
        <w:pStyle w:val="Call"/>
        <w:rPr>
          <w:i w:val="0"/>
          <w:iCs/>
          <w:lang w:val="ru-RU"/>
        </w:rPr>
      </w:pPr>
      <w:r w:rsidRPr="00B8696C">
        <w:rPr>
          <w:lang w:val="ru-RU"/>
        </w:rPr>
        <w:t>решает далее</w:t>
      </w:r>
    </w:p>
    <w:p w:rsidR="00DB0313" w:rsidRPr="005E73EC" w:rsidRDefault="00DB0313" w:rsidP="00DB0313">
      <w:pPr>
        <w:rPr>
          <w:szCs w:val="22"/>
          <w:lang w:val="ru-RU"/>
        </w:rPr>
      </w:pPr>
      <w:r w:rsidRPr="0093740C">
        <w:rPr>
          <w:bCs/>
          <w:szCs w:val="22"/>
          <w:lang w:val="ru-RU"/>
        </w:rPr>
        <w:t>1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:rsidR="00DB0313" w:rsidRPr="005E73EC" w:rsidRDefault="00DB0313" w:rsidP="00DB0313">
      <w:pPr>
        <w:rPr>
          <w:szCs w:val="22"/>
          <w:lang w:val="ru-RU"/>
        </w:rPr>
      </w:pPr>
      <w:r w:rsidRPr="0093740C">
        <w:rPr>
          <w:bCs/>
          <w:szCs w:val="22"/>
          <w:lang w:val="ru-RU"/>
        </w:rPr>
        <w:t>2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вышеуказанные иссл</w:t>
      </w:r>
      <w:r w:rsidR="000F7D79">
        <w:rPr>
          <w:szCs w:val="22"/>
          <w:lang w:val="ru-RU"/>
        </w:rPr>
        <w:t>едования следует завершить к 20</w:t>
      </w:r>
      <w:r w:rsidR="000F7D79">
        <w:rPr>
          <w:szCs w:val="22"/>
          <w:lang w:val="en-US"/>
        </w:rPr>
        <w:t>23</w:t>
      </w:r>
      <w:bookmarkStart w:id="1" w:name="_GoBack"/>
      <w:bookmarkEnd w:id="1"/>
      <w:r w:rsidRPr="005E73EC">
        <w:rPr>
          <w:szCs w:val="22"/>
          <w:lang w:val="ru-RU"/>
        </w:rPr>
        <w:t xml:space="preserve"> году.</w:t>
      </w:r>
    </w:p>
    <w:p w:rsidR="00DB0313" w:rsidRPr="00CF5441" w:rsidRDefault="00DB0313" w:rsidP="00DB0313">
      <w:pPr>
        <w:spacing w:before="240"/>
        <w:rPr>
          <w:szCs w:val="22"/>
          <w:lang w:val="ru-RU"/>
        </w:rPr>
      </w:pPr>
      <w:r w:rsidRPr="00340E5B">
        <w:rPr>
          <w:szCs w:val="22"/>
          <w:lang w:val="ru-RU"/>
        </w:rPr>
        <w:t xml:space="preserve">Категория: </w:t>
      </w:r>
      <w:r w:rsidRPr="00340E5B">
        <w:rPr>
          <w:szCs w:val="22"/>
          <w:lang w:val="en-US"/>
        </w:rPr>
        <w:t>S</w:t>
      </w:r>
      <w:r w:rsidRPr="00CF5441">
        <w:rPr>
          <w:szCs w:val="22"/>
          <w:lang w:val="ru-RU"/>
        </w:rPr>
        <w:t>2</w:t>
      </w:r>
    </w:p>
    <w:p w:rsidR="0093740C" w:rsidRPr="00CF5441" w:rsidRDefault="0093740C" w:rsidP="0044484E">
      <w:pPr>
        <w:rPr>
          <w:lang w:val="ru-RU"/>
        </w:rPr>
      </w:pPr>
    </w:p>
    <w:p w:rsidR="009C7AD8" w:rsidRPr="00CF5441" w:rsidRDefault="009C7A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sectPr w:rsidR="009C7AD8" w:rsidRPr="00CF5441" w:rsidSect="00BE7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B3D" w:rsidRDefault="00C61B3D">
      <w:r>
        <w:separator/>
      </w:r>
    </w:p>
  </w:endnote>
  <w:endnote w:type="continuationSeparator" w:id="0">
    <w:p w:rsidR="00C61B3D" w:rsidRDefault="00C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23C" w:rsidRDefault="009E72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D" w:rsidRPr="00FC778A" w:rsidRDefault="000F7D79" w:rsidP="00FC778A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1F1882">
      <w:t>M:\BRSGD\TEXT2012\SG04\000\001r.docx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D" w:rsidRPr="00C27339" w:rsidRDefault="00C61B3D" w:rsidP="00C27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B3D" w:rsidRDefault="00C61B3D">
      <w:r>
        <w:t>____________________</w:t>
      </w:r>
    </w:p>
  </w:footnote>
  <w:footnote w:type="continuationSeparator" w:id="0">
    <w:p w:rsidR="00C61B3D" w:rsidRDefault="00C61B3D">
      <w:r>
        <w:continuationSeparator/>
      </w:r>
    </w:p>
  </w:footnote>
  <w:footnote w:id="1">
    <w:p w:rsidR="00DB0313" w:rsidRPr="009047E2" w:rsidRDefault="00DB0313" w:rsidP="00DB0313">
      <w:pPr>
        <w:pStyle w:val="FootnoteText"/>
        <w:ind w:left="0" w:firstLine="0"/>
        <w:rPr>
          <w:lang w:val="ru-RU"/>
        </w:rPr>
      </w:pPr>
      <w:r w:rsidRPr="009047E2">
        <w:rPr>
          <w:rStyle w:val="FootnoteReference"/>
          <w:lang w:val="ru-RU"/>
        </w:rPr>
        <w:t>*</w:t>
      </w:r>
      <w:r w:rsidRPr="009047E2">
        <w:rPr>
          <w:lang w:val="ru-RU"/>
        </w:rPr>
        <w:tab/>
        <w:t xml:space="preserve">Настоящий Вопрос должен быть доведен до сведения </w:t>
      </w:r>
      <w:r w:rsidRPr="00DB0313">
        <w:rPr>
          <w:lang w:val="ru-RU"/>
        </w:rPr>
        <w:t>5</w:t>
      </w:r>
      <w:r w:rsidRPr="009047E2">
        <w:rPr>
          <w:lang w:val="ru-RU"/>
        </w:rPr>
        <w:t xml:space="preserve">-й, </w:t>
      </w:r>
      <w:r w:rsidRPr="00DB0313">
        <w:rPr>
          <w:lang w:val="ru-RU"/>
        </w:rPr>
        <w:t>6</w:t>
      </w:r>
      <w:r w:rsidRPr="009047E2">
        <w:rPr>
          <w:lang w:val="ru-RU"/>
        </w:rPr>
        <w:t xml:space="preserve">-й и </w:t>
      </w:r>
      <w:r w:rsidRPr="009C7AD8">
        <w:rPr>
          <w:lang w:val="ru-RU"/>
        </w:rPr>
        <w:t>7</w:t>
      </w:r>
      <w:r w:rsidRPr="009047E2">
        <w:rPr>
          <w:lang w:val="ru-RU"/>
        </w:rPr>
        <w:t>-й Исследовательских комиссий по радиосвязи.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23C" w:rsidRDefault="009E72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4A1426"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C61B3D" w:rsidRDefault="00C27339" w:rsidP="00B815E7">
    <w:pPr>
      <w:pStyle w:val="Header"/>
      <w:spacing w:after="480"/>
    </w:pPr>
    <w:r>
      <w:t>4</w:t>
    </w:r>
    <w:r w:rsidR="00C61B3D">
      <w:t>/1-R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23C" w:rsidRDefault="009E72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61"/>
    <w:rsid w:val="00006F77"/>
    <w:rsid w:val="000254B4"/>
    <w:rsid w:val="0004009F"/>
    <w:rsid w:val="00044980"/>
    <w:rsid w:val="00057F69"/>
    <w:rsid w:val="0007270D"/>
    <w:rsid w:val="000827A6"/>
    <w:rsid w:val="000924EC"/>
    <w:rsid w:val="000F373B"/>
    <w:rsid w:val="000F7D79"/>
    <w:rsid w:val="0012517E"/>
    <w:rsid w:val="0013691C"/>
    <w:rsid w:val="001433B7"/>
    <w:rsid w:val="00154B35"/>
    <w:rsid w:val="001968FF"/>
    <w:rsid w:val="001B3CC4"/>
    <w:rsid w:val="001B42BC"/>
    <w:rsid w:val="001B5C19"/>
    <w:rsid w:val="001E4380"/>
    <w:rsid w:val="001E7A2A"/>
    <w:rsid w:val="001F1882"/>
    <w:rsid w:val="00203E88"/>
    <w:rsid w:val="00214057"/>
    <w:rsid w:val="00293363"/>
    <w:rsid w:val="002D0376"/>
    <w:rsid w:val="0034275C"/>
    <w:rsid w:val="0035067B"/>
    <w:rsid w:val="00367EF3"/>
    <w:rsid w:val="00397131"/>
    <w:rsid w:val="003A6EC9"/>
    <w:rsid w:val="003C739F"/>
    <w:rsid w:val="003D1856"/>
    <w:rsid w:val="003F2DC8"/>
    <w:rsid w:val="003F7EAB"/>
    <w:rsid w:val="00415E4F"/>
    <w:rsid w:val="00442545"/>
    <w:rsid w:val="0044484E"/>
    <w:rsid w:val="004830D3"/>
    <w:rsid w:val="00491A1B"/>
    <w:rsid w:val="004A1426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86358"/>
    <w:rsid w:val="005975A3"/>
    <w:rsid w:val="005B1E5F"/>
    <w:rsid w:val="005C347E"/>
    <w:rsid w:val="005D5414"/>
    <w:rsid w:val="005E0713"/>
    <w:rsid w:val="005E1430"/>
    <w:rsid w:val="005E73EC"/>
    <w:rsid w:val="005F5BA1"/>
    <w:rsid w:val="006223AD"/>
    <w:rsid w:val="00624D22"/>
    <w:rsid w:val="00656F47"/>
    <w:rsid w:val="00662E04"/>
    <w:rsid w:val="006666DC"/>
    <w:rsid w:val="00690BBD"/>
    <w:rsid w:val="00693AF2"/>
    <w:rsid w:val="006A6DE7"/>
    <w:rsid w:val="006B3798"/>
    <w:rsid w:val="006E5646"/>
    <w:rsid w:val="007057C4"/>
    <w:rsid w:val="007067F2"/>
    <w:rsid w:val="00706AF3"/>
    <w:rsid w:val="00712141"/>
    <w:rsid w:val="00726A3D"/>
    <w:rsid w:val="00747E54"/>
    <w:rsid w:val="007915C7"/>
    <w:rsid w:val="007A0CC3"/>
    <w:rsid w:val="007D08E5"/>
    <w:rsid w:val="007E355A"/>
    <w:rsid w:val="008018F7"/>
    <w:rsid w:val="0080275E"/>
    <w:rsid w:val="00804F7F"/>
    <w:rsid w:val="0083065B"/>
    <w:rsid w:val="00837F0F"/>
    <w:rsid w:val="00840B1C"/>
    <w:rsid w:val="00881B4D"/>
    <w:rsid w:val="00882774"/>
    <w:rsid w:val="008838B2"/>
    <w:rsid w:val="008863D3"/>
    <w:rsid w:val="00895A11"/>
    <w:rsid w:val="008B2A4D"/>
    <w:rsid w:val="008F4DBC"/>
    <w:rsid w:val="00904980"/>
    <w:rsid w:val="00911C8E"/>
    <w:rsid w:val="009245ED"/>
    <w:rsid w:val="0093544E"/>
    <w:rsid w:val="0093740C"/>
    <w:rsid w:val="009439E3"/>
    <w:rsid w:val="00947E2C"/>
    <w:rsid w:val="009602F7"/>
    <w:rsid w:val="00962F37"/>
    <w:rsid w:val="009A7E8C"/>
    <w:rsid w:val="009B3CCD"/>
    <w:rsid w:val="009B4F35"/>
    <w:rsid w:val="009C7AD8"/>
    <w:rsid w:val="009E62CE"/>
    <w:rsid w:val="009E723C"/>
    <w:rsid w:val="009F2ACB"/>
    <w:rsid w:val="009F5E49"/>
    <w:rsid w:val="00A0013D"/>
    <w:rsid w:val="00A03A81"/>
    <w:rsid w:val="00A3239B"/>
    <w:rsid w:val="00A6209D"/>
    <w:rsid w:val="00A659DB"/>
    <w:rsid w:val="00A76639"/>
    <w:rsid w:val="00A86F6C"/>
    <w:rsid w:val="00A972C6"/>
    <w:rsid w:val="00AB15E8"/>
    <w:rsid w:val="00AC3545"/>
    <w:rsid w:val="00AC6B03"/>
    <w:rsid w:val="00AD79E8"/>
    <w:rsid w:val="00AE07F8"/>
    <w:rsid w:val="00AF0ADC"/>
    <w:rsid w:val="00B07D32"/>
    <w:rsid w:val="00B665E3"/>
    <w:rsid w:val="00B815E7"/>
    <w:rsid w:val="00B82B07"/>
    <w:rsid w:val="00B904CE"/>
    <w:rsid w:val="00B9554E"/>
    <w:rsid w:val="00B978F8"/>
    <w:rsid w:val="00BE4FE8"/>
    <w:rsid w:val="00BE7B06"/>
    <w:rsid w:val="00BF1F8E"/>
    <w:rsid w:val="00C20719"/>
    <w:rsid w:val="00C27339"/>
    <w:rsid w:val="00C42C2D"/>
    <w:rsid w:val="00C44EE0"/>
    <w:rsid w:val="00C554A1"/>
    <w:rsid w:val="00C61B3D"/>
    <w:rsid w:val="00C64B5A"/>
    <w:rsid w:val="00C67A0B"/>
    <w:rsid w:val="00C95A0A"/>
    <w:rsid w:val="00CC4A5C"/>
    <w:rsid w:val="00CC566F"/>
    <w:rsid w:val="00CD398F"/>
    <w:rsid w:val="00CE66F2"/>
    <w:rsid w:val="00CF5441"/>
    <w:rsid w:val="00D11B04"/>
    <w:rsid w:val="00D143A6"/>
    <w:rsid w:val="00D147F6"/>
    <w:rsid w:val="00D316DA"/>
    <w:rsid w:val="00D61487"/>
    <w:rsid w:val="00D63763"/>
    <w:rsid w:val="00DB0313"/>
    <w:rsid w:val="00DB1E89"/>
    <w:rsid w:val="00DC401E"/>
    <w:rsid w:val="00DC6561"/>
    <w:rsid w:val="00E11986"/>
    <w:rsid w:val="00E2657F"/>
    <w:rsid w:val="00E3358B"/>
    <w:rsid w:val="00E36B77"/>
    <w:rsid w:val="00E46D27"/>
    <w:rsid w:val="00E57529"/>
    <w:rsid w:val="00E808F3"/>
    <w:rsid w:val="00E92BF0"/>
    <w:rsid w:val="00E9573D"/>
    <w:rsid w:val="00EA7797"/>
    <w:rsid w:val="00EB77E8"/>
    <w:rsid w:val="00F0742E"/>
    <w:rsid w:val="00F1515C"/>
    <w:rsid w:val="00F163A6"/>
    <w:rsid w:val="00F577D7"/>
    <w:rsid w:val="00F61B74"/>
    <w:rsid w:val="00F6693F"/>
    <w:rsid w:val="00FB2FD4"/>
    <w:rsid w:val="00FC3847"/>
    <w:rsid w:val="00FC4DBA"/>
    <w:rsid w:val="00FC68FE"/>
    <w:rsid w:val="00FC778A"/>
    <w:rsid w:val="00FD1E3F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6447F1-88E5-47BA-A7CB-25459BE3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AA8E7-3465-43C6-931E-B43FF9C8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Sir Bosson, Ana</cp:lastModifiedBy>
  <cp:revision>4</cp:revision>
  <cp:lastPrinted>2012-03-15T14:58:00Z</cp:lastPrinted>
  <dcterms:created xsi:type="dcterms:W3CDTF">2012-05-02T15:06:00Z</dcterms:created>
  <dcterms:modified xsi:type="dcterms:W3CDTF">2019-09-15T09:29:00Z</dcterms:modified>
</cp:coreProperties>
</file>