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08C2" w14:textId="77777777" w:rsidR="0062662F" w:rsidRPr="00AC10FD" w:rsidRDefault="0062662F" w:rsidP="0062662F">
      <w:pPr>
        <w:pStyle w:val="QuestionNoBR"/>
        <w:rPr>
          <w:lang w:val="es-ES_tradnl" w:eastAsia="ja-JP"/>
        </w:rPr>
      </w:pPr>
      <w:r w:rsidRPr="00AC10FD">
        <w:rPr>
          <w:lang w:val="es-ES_tradnl"/>
        </w:rPr>
        <w:t>Cuestión UIT-R 237/3</w:t>
      </w:r>
    </w:p>
    <w:p w14:paraId="3B93D511" w14:textId="397DB4CF" w:rsidR="0062662F" w:rsidRPr="00AC10FD" w:rsidRDefault="0062662F" w:rsidP="0062662F">
      <w:pPr>
        <w:pStyle w:val="Questiontitle"/>
        <w:rPr>
          <w:rFonts w:asciiTheme="majorBidi" w:hAnsiTheme="majorBidi" w:cstheme="majorBidi"/>
          <w:lang w:val="es-ES_tradnl"/>
        </w:rPr>
      </w:pPr>
      <w:r w:rsidRPr="008E28A5">
        <w:rPr>
          <w:rFonts w:asciiTheme="majorBidi" w:hAnsiTheme="majorBidi" w:cstheme="majorBidi"/>
          <w:lang w:val="es-ES_tradnl"/>
        </w:rPr>
        <w:t>Características de propagación y métodos de predicción necesarios</w:t>
      </w:r>
      <w:r>
        <w:rPr>
          <w:rFonts w:asciiTheme="majorBidi" w:hAnsiTheme="majorBidi" w:cstheme="majorBidi"/>
          <w:lang w:val="es-ES_tradnl"/>
        </w:rPr>
        <w:t xml:space="preserve"> </w:t>
      </w:r>
      <w:r>
        <w:rPr>
          <w:rFonts w:asciiTheme="majorBidi" w:hAnsiTheme="majorBidi" w:cstheme="majorBidi"/>
          <w:lang w:val="es-ES_tradnl"/>
        </w:rPr>
        <w:br/>
      </w:r>
      <w:r w:rsidRPr="008E28A5">
        <w:rPr>
          <w:rFonts w:asciiTheme="majorBidi" w:hAnsiTheme="majorBidi" w:cstheme="majorBidi"/>
          <w:lang w:val="es-ES_tradnl"/>
        </w:rPr>
        <w:t>para las radiocomunicaciones lunares</w:t>
      </w:r>
    </w:p>
    <w:p w14:paraId="3161B7CE" w14:textId="77777777" w:rsidR="0062662F" w:rsidRPr="00AC10FD" w:rsidRDefault="0062662F" w:rsidP="0062662F">
      <w:pPr>
        <w:pStyle w:val="Questiondate"/>
        <w:spacing w:before="240"/>
        <w:rPr>
          <w:rFonts w:asciiTheme="majorBidi" w:hAnsiTheme="majorBidi" w:cstheme="majorBidi"/>
          <w:i/>
          <w:iCs/>
          <w:lang w:val="es-ES_tradnl"/>
        </w:rPr>
      </w:pPr>
      <w:r w:rsidRPr="00AC10FD">
        <w:rPr>
          <w:rFonts w:asciiTheme="majorBidi" w:hAnsiTheme="majorBidi" w:cstheme="majorBidi"/>
          <w:iCs/>
          <w:lang w:val="es-ES_tradnl"/>
        </w:rPr>
        <w:t>(2025)</w:t>
      </w:r>
    </w:p>
    <w:p w14:paraId="0CD53062" w14:textId="77777777" w:rsidR="0062662F" w:rsidRPr="00AC10FD" w:rsidRDefault="0062662F" w:rsidP="0062662F">
      <w:pPr>
        <w:pStyle w:val="Normalaftertitle"/>
        <w:rPr>
          <w:lang w:val="es-ES_tradnl"/>
        </w:rPr>
      </w:pPr>
      <w:r w:rsidRPr="00AC10FD">
        <w:rPr>
          <w:lang w:val="es-ES_tradnl"/>
        </w:rPr>
        <w:t>La Asamblea de Radiocomunicaciones de la UIT,</w:t>
      </w:r>
    </w:p>
    <w:p w14:paraId="69ADCB35" w14:textId="77777777" w:rsidR="0062662F" w:rsidRPr="00AC10FD" w:rsidRDefault="0062662F" w:rsidP="0062662F">
      <w:pPr>
        <w:pStyle w:val="Call"/>
        <w:rPr>
          <w:lang w:val="es-ES_tradnl"/>
        </w:rPr>
      </w:pPr>
      <w:r w:rsidRPr="00AC10FD">
        <w:rPr>
          <w:lang w:val="es-ES_tradnl"/>
        </w:rPr>
        <w:t>considerando</w:t>
      </w:r>
    </w:p>
    <w:p w14:paraId="4B59A584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a)</w:t>
      </w:r>
      <w:r w:rsidRPr="00AC10FD">
        <w:rPr>
          <w:rFonts w:ascii="Times New Roman" w:hAnsi="Times New Roman" w:cs="Times New Roman"/>
          <w:lang w:val="es-ES_tradnl"/>
        </w:rPr>
        <w:tab/>
        <w:t xml:space="preserve">que el entorno de propagación de las ondas </w:t>
      </w:r>
      <w:bookmarkStart w:id="0" w:name="_Hlk201068524"/>
      <w:r w:rsidRPr="00AC10FD">
        <w:rPr>
          <w:rFonts w:ascii="Times New Roman" w:hAnsi="Times New Roman" w:cs="Times New Roman"/>
          <w:lang w:val="es-ES_tradnl"/>
        </w:rPr>
        <w:t xml:space="preserve">radioeléctricas </w:t>
      </w:r>
      <w:bookmarkEnd w:id="0"/>
      <w:r w:rsidRPr="00AC10FD">
        <w:rPr>
          <w:rFonts w:ascii="Times New Roman" w:hAnsi="Times New Roman" w:cs="Times New Roman"/>
          <w:lang w:val="es-ES_tradnl"/>
        </w:rPr>
        <w:t>lunares presenta condiciones exclusivas en cuanto a exosfera, suelo y topografía;</w:t>
      </w:r>
    </w:p>
    <w:p w14:paraId="492F9D0F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b)</w:t>
      </w:r>
      <w:r w:rsidRPr="00AC10FD">
        <w:rPr>
          <w:rFonts w:ascii="Times New Roman" w:hAnsi="Times New Roman" w:cs="Times New Roman"/>
          <w:lang w:val="es-ES_tradnl"/>
        </w:rPr>
        <w:tab/>
        <w:t>que el entorno de propagación de las ondas radioeléctricas lunares presenta mecanismos de propagación exclusivos, en particular en materia de difracción, reflexión, dispersión y desvanecimiento por trayectos múltiples, que es necesario caracterizar;</w:t>
      </w:r>
    </w:p>
    <w:p w14:paraId="42A915B3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c)</w:t>
      </w:r>
      <w:r w:rsidRPr="00AC10FD">
        <w:rPr>
          <w:rFonts w:ascii="Times New Roman" w:hAnsi="Times New Roman" w:cs="Times New Roman"/>
          <w:lang w:val="es-ES_tradnl"/>
        </w:rPr>
        <w:tab/>
        <w:t>que el conocimiento de las características de propagación de los servicios espaciales en zonas lunares o del espacio lejano es fundamental para el diseño eficaz de futuras comunicaciones lunares y planetarias;</w:t>
      </w:r>
    </w:p>
    <w:p w14:paraId="6BB25847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d)</w:t>
      </w:r>
      <w:r w:rsidRPr="00AC10FD">
        <w:rPr>
          <w:rFonts w:ascii="Times New Roman" w:hAnsi="Times New Roman" w:cs="Times New Roman"/>
          <w:lang w:val="es-ES_tradnl"/>
        </w:rPr>
        <w:tab/>
        <w:t>que el entorno de propagación lunar incluye la exosfera, el regolito y el lecho rocoso;</w:t>
      </w:r>
    </w:p>
    <w:p w14:paraId="33F19D58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e)</w:t>
      </w:r>
      <w:r w:rsidRPr="00AC10FD">
        <w:rPr>
          <w:rFonts w:ascii="Times New Roman" w:hAnsi="Times New Roman" w:cs="Times New Roman"/>
          <w:lang w:val="es-ES_tradnl"/>
        </w:rPr>
        <w:tab/>
        <w:t>que el estudio de la permitividad relativa compleja del entorno de propagación lunar es necesario para caracterizar varios mecanismos de propagación de ondas radioeléctricas lunares,</w:t>
      </w:r>
    </w:p>
    <w:p w14:paraId="572E150E" w14:textId="77777777" w:rsidR="0062662F" w:rsidRPr="00AC10FD" w:rsidRDefault="0062662F" w:rsidP="0062662F">
      <w:pPr>
        <w:pStyle w:val="Call"/>
        <w:rPr>
          <w:lang w:val="es-ES_tradnl"/>
        </w:rPr>
      </w:pPr>
      <w:r w:rsidRPr="00AC10FD">
        <w:rPr>
          <w:lang w:val="es-ES_tradnl"/>
        </w:rPr>
        <w:t>reconociendo</w:t>
      </w:r>
    </w:p>
    <w:p w14:paraId="1DEA9CFE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a)</w:t>
      </w:r>
      <w:r w:rsidRPr="00AC10FD">
        <w:rPr>
          <w:rFonts w:ascii="Times New Roman" w:hAnsi="Times New Roman" w:cs="Times New Roman"/>
          <w:lang w:val="es-ES_tradnl"/>
        </w:rPr>
        <w:tab/>
        <w:t>la existencia de estudios de compartición y compatibilidad sobre radiocomunicaciones lunares entre los posibles sistemas en la superficie de la Luna y sistemas en órbita lunar;</w:t>
      </w:r>
    </w:p>
    <w:p w14:paraId="4C958D1F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b)</w:t>
      </w:r>
      <w:r w:rsidRPr="00AC10FD">
        <w:rPr>
          <w:rFonts w:ascii="Times New Roman" w:hAnsi="Times New Roman" w:cs="Times New Roman"/>
          <w:lang w:val="es-ES_tradnl"/>
        </w:rPr>
        <w:tab/>
        <w:t>la zona oculta de la Luna a la que se refiere el número </w:t>
      </w:r>
      <w:r w:rsidRPr="00AC10FD">
        <w:rPr>
          <w:rFonts w:ascii="Times New Roman" w:hAnsi="Times New Roman" w:cs="Times New Roman"/>
          <w:b/>
          <w:bCs/>
          <w:lang w:val="es-ES_tradnl"/>
        </w:rPr>
        <w:t>22.22</w:t>
      </w:r>
      <w:r w:rsidRPr="00AC10FD">
        <w:rPr>
          <w:rFonts w:ascii="Times New Roman" w:hAnsi="Times New Roman" w:cs="Times New Roman"/>
          <w:lang w:val="es-ES_tradnl"/>
        </w:rPr>
        <w:t xml:space="preserve"> del Reglamento de Radiocomunicaciones (RR), en la que no se detecta ni vapor de agua ni oxígeno en la atmósfera lunar;</w:t>
      </w:r>
    </w:p>
    <w:p w14:paraId="2053B7BA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c)</w:t>
      </w:r>
      <w:r w:rsidRPr="00AC10FD">
        <w:rPr>
          <w:rFonts w:ascii="Times New Roman" w:hAnsi="Times New Roman" w:cs="Times New Roman"/>
          <w:lang w:val="es-ES_tradnl"/>
        </w:rPr>
        <w:tab/>
        <w:t xml:space="preserve">el desarrollo de las comunicaciones en la superficie lunar y entre la </w:t>
      </w:r>
      <w:proofErr w:type="gramStart"/>
      <w:r w:rsidRPr="00AC10FD">
        <w:rPr>
          <w:rFonts w:ascii="Times New Roman" w:hAnsi="Times New Roman" w:cs="Times New Roman"/>
          <w:lang w:val="es-ES_tradnl"/>
        </w:rPr>
        <w:t>órbita lunar y la superficie lunar</w:t>
      </w:r>
      <w:proofErr w:type="gramEnd"/>
      <w:r w:rsidRPr="00AC10FD">
        <w:rPr>
          <w:rFonts w:ascii="Times New Roman" w:hAnsi="Times New Roman" w:cs="Times New Roman"/>
          <w:lang w:val="es-ES_tradnl"/>
        </w:rPr>
        <w:t xml:space="preserve"> en el futuro, incluida utilización de sensores activos y pasivos en la Luna;</w:t>
      </w:r>
    </w:p>
    <w:p w14:paraId="46BC2FC4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d)</w:t>
      </w:r>
      <w:r w:rsidRPr="00AC10FD">
        <w:rPr>
          <w:rFonts w:ascii="Times New Roman" w:hAnsi="Times New Roman" w:cs="Times New Roman"/>
          <w:lang w:val="es-ES_tradnl"/>
        </w:rPr>
        <w:tab/>
        <w:t>el gran interés por analizar el desarrollo de aplicaciones de comunicaciones entre las superficies de la Tierra y de la Luna en el futuro,</w:t>
      </w:r>
    </w:p>
    <w:p w14:paraId="3C8139D6" w14:textId="77777777" w:rsidR="0062662F" w:rsidRPr="00AC10FD" w:rsidRDefault="0062662F" w:rsidP="0062662F">
      <w:pPr>
        <w:pStyle w:val="Call"/>
        <w:rPr>
          <w:lang w:val="es-ES_tradnl"/>
        </w:rPr>
      </w:pPr>
      <w:r w:rsidRPr="00AC10FD">
        <w:rPr>
          <w:lang w:val="es-ES_tradnl"/>
        </w:rPr>
        <w:t xml:space="preserve">decide </w:t>
      </w:r>
      <w:r w:rsidRPr="00AC10FD">
        <w:rPr>
          <w:i w:val="0"/>
          <w:iCs/>
          <w:lang w:val="es-ES_tradnl"/>
        </w:rPr>
        <w:t>que se estudien las siguientes cuestiones</w:t>
      </w:r>
    </w:p>
    <w:p w14:paraId="44949318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1</w:t>
      </w:r>
      <w:r w:rsidRPr="00AC10FD">
        <w:rPr>
          <w:rFonts w:ascii="Times New Roman" w:hAnsi="Times New Roman" w:cs="Times New Roman"/>
          <w:lang w:val="es-ES_tradnl"/>
        </w:rPr>
        <w:tab/>
        <w:t>¿Cuáles son los mecanismos de propagación radioeléctrica en la superficie lunar, en particular en materia de reflexión, dispersión, difracción y desvanecimiento?</w:t>
      </w:r>
    </w:p>
    <w:p w14:paraId="12DBDD15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2</w:t>
      </w:r>
      <w:r w:rsidRPr="00AC10FD">
        <w:rPr>
          <w:rFonts w:ascii="Times New Roman" w:hAnsi="Times New Roman" w:cs="Times New Roman"/>
          <w:lang w:val="es-ES_tradnl"/>
        </w:rPr>
        <w:tab/>
        <w:t xml:space="preserve">¿Cuáles son las características de propagación por trayectos múltiples del entorno de propagación radioeléctrica entre la </w:t>
      </w:r>
      <w:proofErr w:type="gramStart"/>
      <w:r w:rsidRPr="00AC10FD">
        <w:rPr>
          <w:rFonts w:ascii="Times New Roman" w:hAnsi="Times New Roman" w:cs="Times New Roman"/>
          <w:lang w:val="es-ES_tradnl"/>
        </w:rPr>
        <w:t>superficie lunar y la órbita lunar</w:t>
      </w:r>
      <w:proofErr w:type="gramEnd"/>
      <w:r w:rsidRPr="00AC10FD">
        <w:rPr>
          <w:rFonts w:ascii="Times New Roman" w:hAnsi="Times New Roman" w:cs="Times New Roman"/>
          <w:lang w:val="es-ES_tradnl"/>
        </w:rPr>
        <w:t>?</w:t>
      </w:r>
    </w:p>
    <w:p w14:paraId="17BD2E8C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3</w:t>
      </w:r>
      <w:r w:rsidRPr="00AC10FD">
        <w:rPr>
          <w:rFonts w:ascii="Times New Roman" w:hAnsi="Times New Roman" w:cs="Times New Roman"/>
          <w:lang w:val="es-ES_tradnl"/>
        </w:rPr>
        <w:tab/>
        <w:t>¿Cuáles son las características de propagación de la superficie lunar y del entorno orbital lunar?</w:t>
      </w:r>
    </w:p>
    <w:p w14:paraId="4FAF6203" w14:textId="77777777" w:rsidR="0062662F" w:rsidRPr="00AC10FD" w:rsidRDefault="0062662F" w:rsidP="0062662F">
      <w:pPr>
        <w:keepLines/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4</w:t>
      </w:r>
      <w:r w:rsidRPr="00AC10FD">
        <w:rPr>
          <w:rFonts w:ascii="Times New Roman" w:hAnsi="Times New Roman" w:cs="Times New Roman"/>
          <w:lang w:val="es-ES_tradnl"/>
        </w:rPr>
        <w:tab/>
        <w:t>¿Qué modelos de propagación deben desarrollarse para trayectos entre las superficies de la Tierra y de la Luna, entre terminales en la superficie lunar y entre la órbita y superficie lunares para facilitar los estudios sobre comunicaciones, compartición y compatibilidad radioeléctricas en esas regiones?</w:t>
      </w:r>
    </w:p>
    <w:p w14:paraId="164FECED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lastRenderedPageBreak/>
        <w:t>5</w:t>
      </w:r>
      <w:r w:rsidRPr="00AC10FD">
        <w:rPr>
          <w:rFonts w:ascii="Times New Roman" w:hAnsi="Times New Roman" w:cs="Times New Roman"/>
          <w:lang w:val="es-ES_tradnl"/>
        </w:rPr>
        <w:tab/>
        <w:t>¿Qué factores cabe tener en cuenta para la extrapolación a diferentes frecuencias, la elaboración de datos estadísticos lunares en los planos espacial y temporal sobre propagación de ondas radioeléctricas, y qué gamas son adecuadas para las radiocomunicaciones lunares?</w:t>
      </w:r>
    </w:p>
    <w:p w14:paraId="1340FFCA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6</w:t>
      </w:r>
      <w:r w:rsidRPr="00AC10FD">
        <w:rPr>
          <w:rFonts w:ascii="Times New Roman" w:hAnsi="Times New Roman" w:cs="Times New Roman"/>
          <w:lang w:val="es-ES_tradnl"/>
        </w:rPr>
        <w:tab/>
        <w:t>¿Cuáles son las mejores formas de presentar los datos necesarios para el entorno de ondas radioeléctricas lunares?</w:t>
      </w:r>
    </w:p>
    <w:p w14:paraId="3FA1AAFF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7</w:t>
      </w:r>
      <w:r w:rsidRPr="00AC10FD">
        <w:rPr>
          <w:rFonts w:ascii="Times New Roman" w:hAnsi="Times New Roman" w:cs="Times New Roman"/>
          <w:lang w:val="es-ES_tradnl"/>
        </w:rPr>
        <w:tab/>
        <w:t>¿Cuáles son las propiedades físicas y eléctricas de la superficie lunar y cómo pueden caracterizarse, en particular en lo que respecta a la reflexión y la dispersión?</w:t>
      </w:r>
    </w:p>
    <w:p w14:paraId="3829BE78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8</w:t>
      </w:r>
      <w:r w:rsidRPr="00AC10FD">
        <w:rPr>
          <w:rFonts w:ascii="Times New Roman" w:hAnsi="Times New Roman" w:cs="Times New Roman"/>
          <w:lang w:val="es-ES_tradnl"/>
        </w:rPr>
        <w:tab/>
        <w:t>¿Cuáles son las características de propagación radioeléctrica de las partículas o del polvo lunares cerca de la superficie?</w:t>
      </w:r>
    </w:p>
    <w:p w14:paraId="347CE686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9</w:t>
      </w:r>
      <w:r w:rsidRPr="00AC10FD">
        <w:rPr>
          <w:rFonts w:ascii="Times New Roman" w:hAnsi="Times New Roman" w:cs="Times New Roman"/>
          <w:lang w:val="es-ES_tradnl"/>
        </w:rPr>
        <w:tab/>
        <w:t>¿Cuáles son las características de propagación del terreno lunar y cómo pueden modelarse para facilitar los métodos de predicción de propagación radioeléctrica?</w:t>
      </w:r>
    </w:p>
    <w:p w14:paraId="36A46FDB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10</w:t>
      </w:r>
      <w:r w:rsidRPr="00AC10FD">
        <w:rPr>
          <w:rFonts w:ascii="Times New Roman" w:hAnsi="Times New Roman" w:cs="Times New Roman"/>
          <w:lang w:val="es-ES_tradnl"/>
        </w:rPr>
        <w:tab/>
        <w:t>¿Cuáles son las características del entorno de ruido radioeléctrico en la zona lunar orientada hacia la Tierra y en la zona oculta a la Tierra?</w:t>
      </w:r>
    </w:p>
    <w:p w14:paraId="5D6401D8" w14:textId="77777777" w:rsidR="0062662F" w:rsidRPr="00AC10FD" w:rsidRDefault="0062662F" w:rsidP="0062662F">
      <w:pPr>
        <w:pStyle w:val="Call"/>
        <w:rPr>
          <w:lang w:val="es-ES_tradnl"/>
        </w:rPr>
      </w:pPr>
      <w:proofErr w:type="gramStart"/>
      <w:r w:rsidRPr="00AC10FD">
        <w:rPr>
          <w:lang w:val="es-ES_tradnl"/>
        </w:rPr>
        <w:t>decide</w:t>
      </w:r>
      <w:proofErr w:type="gramEnd"/>
      <w:r w:rsidRPr="00AC10FD">
        <w:rPr>
          <w:lang w:val="es-ES_tradnl"/>
        </w:rPr>
        <w:t xml:space="preserve"> además</w:t>
      </w:r>
    </w:p>
    <w:p w14:paraId="60A79AC7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1</w:t>
      </w:r>
      <w:r w:rsidRPr="00AC10FD">
        <w:rPr>
          <w:rFonts w:ascii="Times New Roman" w:hAnsi="Times New Roman" w:cs="Times New Roman"/>
          <w:lang w:val="es-ES_tradnl"/>
        </w:rPr>
        <w:tab/>
        <w:t>que los resultados de los estudios anteriormente mencionados (en particular a nivel metodológico y de datos) se incluyan en uno o varios Informes o Recomendaciones y Manuales, según proceda;</w:t>
      </w:r>
    </w:p>
    <w:p w14:paraId="18E99FEF" w14:textId="77777777" w:rsidR="0062662F" w:rsidRPr="00AC10FD" w:rsidRDefault="0062662F" w:rsidP="0062662F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2</w:t>
      </w:r>
      <w:r w:rsidRPr="00AC10FD">
        <w:rPr>
          <w:rFonts w:ascii="Times New Roman" w:hAnsi="Times New Roman" w:cs="Times New Roman"/>
          <w:lang w:val="es-ES_tradnl"/>
        </w:rPr>
        <w:tab/>
        <w:t>que la caracterización de la propagación radioeléctrica y los datos relativos a futuros sistemas de comunicaciones lunares estén disponibles para 2027.</w:t>
      </w:r>
    </w:p>
    <w:p w14:paraId="55A94CEB" w14:textId="77777777" w:rsidR="0062662F" w:rsidRPr="00CE6C00" w:rsidRDefault="0062662F" w:rsidP="0062662F">
      <w:pPr>
        <w:spacing w:before="360"/>
        <w:rPr>
          <w:rFonts w:ascii="Times New Roman" w:hAnsi="Times New Roman" w:cs="Times New Roman"/>
          <w:lang w:val="es-ES_tradnl"/>
        </w:rPr>
      </w:pPr>
      <w:r w:rsidRPr="00CE6C00">
        <w:rPr>
          <w:rFonts w:ascii="Times New Roman" w:hAnsi="Times New Roman" w:cs="Times New Roman"/>
          <w:lang w:val="es-ES_tradnl"/>
        </w:rPr>
        <w:t>Categoría: S2</w:t>
      </w:r>
    </w:p>
    <w:p w14:paraId="6F83AD42" w14:textId="77777777" w:rsidR="00BA3F70" w:rsidRPr="0062662F" w:rsidRDefault="00BA3F70" w:rsidP="0062662F"/>
    <w:sectPr w:rsidR="00BA3F70" w:rsidRPr="0062662F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2662F"/>
    <w:rsid w:val="00650299"/>
    <w:rsid w:val="00655FC5"/>
    <w:rsid w:val="007264A2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6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ind w:left="1134" w:hanging="1134"/>
      <w:jc w:val="left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Times New Roman Bold" w:hAnsi="Times New Roman Bold" w:cs="Times New Roman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 w:line="240" w:lineRule="auto"/>
      <w:ind w:left="1134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  <w:spacing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566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date">
    <w:name w:val="Question_date"/>
    <w:basedOn w:val="Normal"/>
    <w:next w:val="Normalaftertitle0"/>
    <w:uiPriority w:val="99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 w:line="240" w:lineRule="auto"/>
      <w:jc w:val="center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spacing w:before="40" w:after="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line="240" w:lineRule="auto"/>
      <w:jc w:val="center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clear" w:pos="1191"/>
        <w:tab w:val="clear" w:pos="1588"/>
        <w:tab w:val="clear" w:pos="1985"/>
        <w:tab w:val="right" w:pos="9781"/>
      </w:tabs>
      <w:spacing w:line="240" w:lineRule="auto"/>
      <w:jc w:val="left"/>
    </w:pPr>
    <w:rPr>
      <w:rFonts w:ascii="Times New Roman" w:hAnsi="Times New Roman" w:cs="Times New Roman"/>
      <w:b/>
      <w:szCs w:val="20"/>
      <w:lang w:val="en-GB"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 w:line="240" w:lineRule="auto"/>
      <w:ind w:left="567" w:hanging="567"/>
      <w:jc w:val="left"/>
    </w:pPr>
    <w:rPr>
      <w:rFonts w:ascii="Times New Roman" w:hAnsi="Times New Roman" w:cs="Times New Roman"/>
      <w:szCs w:val="20"/>
      <w:lang w:val="en-GB"/>
    </w:r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 w:line="240" w:lineRule="auto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 w:line="240" w:lineRule="auto"/>
      <w:jc w:val="left"/>
    </w:pPr>
    <w:rPr>
      <w:rFonts w:ascii="Times New Roman Bold" w:hAnsi="Times New Roman Bold" w:cs="Times New Roman Bold"/>
      <w:b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40" w:line="240" w:lineRule="auto"/>
      <w:jc w:val="center"/>
    </w:pPr>
    <w:rPr>
      <w:rFonts w:ascii="Times New Roman" w:hAnsi="Times New Roman" w:cs="Times New Roman"/>
      <w:noProof/>
      <w:szCs w:val="20"/>
      <w:lang w:val="en-GB"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134"/>
      <w:jc w:val="left"/>
    </w:pPr>
    <w:rPr>
      <w:rFonts w:ascii="Times New Roman" w:hAnsi="Times New Roman" w:cs="Times New Roman"/>
      <w:szCs w:val="20"/>
      <w:lang w:val="en-GB"/>
    </w:r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849"/>
      <w:jc w:val="left"/>
    </w:pPr>
    <w:rPr>
      <w:rFonts w:ascii="Times New Roman" w:hAnsi="Times New Roman" w:cs="Times New Roman"/>
      <w:szCs w:val="20"/>
      <w:lang w:val="en-GB"/>
    </w:r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132"/>
      <w:jc w:val="left"/>
    </w:pPr>
    <w:rPr>
      <w:rFonts w:ascii="Times New Roman" w:hAnsi="Times New Roman" w:cs="Times New Roman"/>
      <w:szCs w:val="20"/>
      <w:lang w:val="en-GB"/>
    </w:r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415"/>
      <w:jc w:val="left"/>
    </w:pPr>
    <w:rPr>
      <w:rFonts w:ascii="Times New Roman" w:hAnsi="Times New Roman" w:cs="Times New Roman"/>
      <w:szCs w:val="20"/>
      <w:lang w:val="en-GB"/>
    </w:r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698"/>
      <w:jc w:val="left"/>
    </w:pPr>
    <w:rPr>
      <w:rFonts w:ascii="Times New Roman" w:hAnsi="Times New Roman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  <w:spacing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ind w:left="170" w:hanging="170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rFonts w:ascii="Times New Roman" w:hAnsi="Times New Roman" w:cs="Times New Roman"/>
      <w:sz w:val="28"/>
      <w:szCs w:val="20"/>
      <w:lang w:val="en-GB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 w:line="240" w:lineRule="auto"/>
      <w:jc w:val="left"/>
    </w:pPr>
    <w:rPr>
      <w:rFonts w:ascii="Times New Roman" w:hAnsi="Times New Roman" w:cs="Times New Roman"/>
      <w:i/>
      <w:iCs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Questiontitle"/>
    <w:rsid w:val="0062662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62662F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62662F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595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3</cp:revision>
  <cp:lastPrinted>2008-02-21T14:04:00Z</cp:lastPrinted>
  <dcterms:created xsi:type="dcterms:W3CDTF">2023-08-29T13:00:00Z</dcterms:created>
  <dcterms:modified xsi:type="dcterms:W3CDTF">2025-08-29T09:44:00Z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