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898F" w14:textId="77777777" w:rsidR="00FF0197" w:rsidRPr="00FF0197" w:rsidRDefault="00FF0197" w:rsidP="00FF0197">
      <w:pPr>
        <w:spacing w:before="360" w:after="120"/>
        <w:jc w:val="center"/>
        <w:rPr>
          <w:rFonts w:eastAsia="SimSun"/>
          <w:sz w:val="28"/>
          <w:szCs w:val="28"/>
          <w:lang w:val="ar-SA" w:bidi="ar-EG"/>
        </w:rPr>
      </w:pPr>
      <w:r w:rsidRPr="00FF0197">
        <w:rPr>
          <w:rFonts w:eastAsia="SimSun"/>
          <w:sz w:val="28"/>
          <w:szCs w:val="28"/>
          <w:rtl/>
          <w:lang w:bidi="ar-EG"/>
        </w:rPr>
        <w:t xml:space="preserve">المسألة </w:t>
      </w:r>
      <w:r w:rsidRPr="00FF0197">
        <w:rPr>
          <w:rFonts w:eastAsia="SimSun"/>
          <w:sz w:val="28"/>
          <w:szCs w:val="28"/>
          <w:lang w:bidi="ar-EG"/>
        </w:rPr>
        <w:t>ITU-R 237/3</w:t>
      </w:r>
    </w:p>
    <w:p w14:paraId="50B81016" w14:textId="77777777" w:rsidR="00FF0197" w:rsidRPr="00FF0197" w:rsidRDefault="00FF0197" w:rsidP="00FF0197">
      <w:pPr>
        <w:keepNext/>
        <w:keepLines/>
        <w:spacing w:after="360"/>
        <w:jc w:val="center"/>
        <w:rPr>
          <w:rFonts w:eastAsia="SimSun"/>
          <w:b/>
          <w:bCs/>
          <w:sz w:val="28"/>
          <w:szCs w:val="28"/>
          <w:lang w:val="ar-SA" w:bidi="ar-EG"/>
        </w:rPr>
      </w:pPr>
      <w:r w:rsidRPr="00FF0197">
        <w:rPr>
          <w:rFonts w:eastAsia="SimSun"/>
          <w:b/>
          <w:bCs/>
          <w:sz w:val="28"/>
          <w:szCs w:val="28"/>
          <w:rtl/>
          <w:lang w:bidi="ar-SY"/>
        </w:rPr>
        <w:t>خصائص الانتشار وطرائق التنبؤ اللازمة للاتصالات الراديوية القمرية</w:t>
      </w:r>
    </w:p>
    <w:p w14:paraId="404DED5D" w14:textId="77777777" w:rsidR="00FF0197" w:rsidRPr="00FF0197" w:rsidRDefault="00FF0197" w:rsidP="00FF0197">
      <w:pPr>
        <w:spacing w:after="120"/>
        <w:jc w:val="right"/>
        <w:rPr>
          <w:rFonts w:eastAsia="SimSun"/>
          <w:lang w:val="ar-SA" w:bidi="ar-EG"/>
        </w:rPr>
      </w:pPr>
      <w:r w:rsidRPr="00FF0197">
        <w:rPr>
          <w:rFonts w:eastAsia="SimSun"/>
        </w:rPr>
        <w:t>)</w:t>
      </w:r>
      <w:r w:rsidRPr="00FF0197">
        <w:rPr>
          <w:rFonts w:eastAsia="SimSun"/>
          <w:rtl/>
        </w:rPr>
        <w:t>2025</w:t>
      </w:r>
      <w:r w:rsidRPr="00FF0197">
        <w:rPr>
          <w:rFonts w:eastAsia="SimSun"/>
          <w:lang w:bidi="ar-EG"/>
        </w:rPr>
        <w:t>(</w:t>
      </w:r>
    </w:p>
    <w:p w14:paraId="46F67840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إن جمعية الاتصالات الراديوية للاتحاد الدولي للاتصالات،</w:t>
      </w:r>
    </w:p>
    <w:p w14:paraId="78700989" w14:textId="77777777" w:rsidR="00FF0197" w:rsidRPr="00FF0197" w:rsidRDefault="00FF0197" w:rsidP="00FF0197">
      <w:pPr>
        <w:keepNext/>
        <w:spacing w:before="160" w:after="120"/>
        <w:ind w:left="1588" w:hanging="794"/>
        <w:rPr>
          <w:rFonts w:eastAsia="SimSun"/>
          <w:i/>
          <w:iCs/>
          <w:lang w:val="ar-SA" w:bidi="ar-EG"/>
        </w:rPr>
      </w:pPr>
      <w:r w:rsidRPr="00FF0197">
        <w:rPr>
          <w:rFonts w:eastAsia="SimSun"/>
          <w:i/>
          <w:iCs/>
          <w:rtl/>
        </w:rPr>
        <w:t>إذ تضع في اعتبارها</w:t>
      </w:r>
    </w:p>
    <w:p w14:paraId="7D2AC83F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 w:hint="cs"/>
          <w:i/>
          <w:iCs/>
          <w:rtl/>
          <w:lang w:bidi="ar-EG"/>
        </w:rPr>
        <w:t xml:space="preserve"> </w:t>
      </w:r>
      <w:proofErr w:type="gramStart"/>
      <w:r w:rsidRPr="00FF0197">
        <w:rPr>
          <w:rFonts w:eastAsia="SimSun"/>
          <w:i/>
          <w:iCs/>
          <w:rtl/>
        </w:rPr>
        <w:t>أ )</w:t>
      </w:r>
      <w:proofErr w:type="gramEnd"/>
      <w:r w:rsidRPr="00FF0197">
        <w:rPr>
          <w:rFonts w:eastAsia="SimSun"/>
          <w:rtl/>
        </w:rPr>
        <w:tab/>
        <w:t>أن بيئة انتشار الموجات الراديوية القمرية تتمتع بظروف فريدة من حيث الغلاف الجوي والتربة والتضاريس؛</w:t>
      </w:r>
    </w:p>
    <w:p w14:paraId="6D512646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i/>
          <w:iCs/>
          <w:rtl/>
        </w:rPr>
        <w:t>ب)</w:t>
      </w:r>
      <w:r w:rsidRPr="00FF0197">
        <w:rPr>
          <w:rFonts w:eastAsia="SimSun"/>
          <w:rtl/>
        </w:rPr>
        <w:tab/>
        <w:t>أن بيئة انتشار الموجات الراديوية القمرية لها آليات انتشار فريدة، تشمل الانعراج والانعكاس والتشتت والتلاشي متعدد المسيرات، وما إلى ذلك، مما يقتضي توصيفها؛</w:t>
      </w:r>
    </w:p>
    <w:p w14:paraId="5D364257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i/>
          <w:iCs/>
          <w:rtl/>
        </w:rPr>
        <w:t>ج)</w:t>
      </w:r>
      <w:r w:rsidRPr="00FF0197">
        <w:rPr>
          <w:rFonts w:eastAsia="SimSun"/>
          <w:rtl/>
        </w:rPr>
        <w:tab/>
        <w:t>أن معرفة خصائص الانتشار للخدمات الفضائية في منطقتي القمر والفضاء السحيق أمر بالغ الأهمية لكفاءة تصميم الاتصالات القمرية وبين الكواكب في المستقبل؛</w:t>
      </w:r>
    </w:p>
    <w:p w14:paraId="059BE7A3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proofErr w:type="gramStart"/>
      <w:r w:rsidRPr="00FF0197">
        <w:rPr>
          <w:rFonts w:eastAsia="SimSun"/>
          <w:i/>
          <w:iCs/>
          <w:rtl/>
        </w:rPr>
        <w:t>د )</w:t>
      </w:r>
      <w:proofErr w:type="gramEnd"/>
      <w:r w:rsidRPr="00FF0197">
        <w:rPr>
          <w:rFonts w:eastAsia="SimSun"/>
          <w:rtl/>
        </w:rPr>
        <w:tab/>
        <w:t>أن بيئة الانتشار في القمر تشمل الغلاف الجوي والحطام الصخري والكتلة الصخرية الصلبة؛</w:t>
      </w:r>
    </w:p>
    <w:p w14:paraId="49121E7F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proofErr w:type="gramStart"/>
      <w:r w:rsidRPr="00FF0197">
        <w:rPr>
          <w:rFonts w:eastAsia="SimSun"/>
          <w:i/>
          <w:iCs/>
          <w:lang w:val="fr-CH" w:bidi="ar-EG"/>
        </w:rPr>
        <w:t>ﻫ</w:t>
      </w:r>
      <w:r w:rsidRPr="00FF0197">
        <w:rPr>
          <w:rFonts w:eastAsia="SimSun"/>
          <w:i/>
          <w:iCs/>
          <w:rtl/>
        </w:rPr>
        <w:t xml:space="preserve"> )</w:t>
      </w:r>
      <w:proofErr w:type="gramEnd"/>
      <w:r w:rsidRPr="00FF0197">
        <w:rPr>
          <w:rFonts w:eastAsia="SimSun"/>
          <w:rtl/>
        </w:rPr>
        <w:tab/>
        <w:t>أنه ينبغي دراسة السماحية النسبية المعقدة لبيئة الانتشار القمري من أجل تحديد خصائص العديد من آليات انتشار الموجات الراديوية القمرية،</w:t>
      </w:r>
    </w:p>
    <w:p w14:paraId="5728D683" w14:textId="77777777" w:rsidR="00FF0197" w:rsidRPr="00FF0197" w:rsidRDefault="00FF0197" w:rsidP="00FF0197">
      <w:pPr>
        <w:keepNext/>
        <w:spacing w:before="160" w:after="120"/>
        <w:ind w:left="1588" w:hanging="794"/>
        <w:rPr>
          <w:rFonts w:eastAsia="SimSun"/>
          <w:i/>
          <w:iCs/>
        </w:rPr>
      </w:pPr>
      <w:r w:rsidRPr="00FF0197">
        <w:rPr>
          <w:rFonts w:eastAsia="SimSun"/>
          <w:i/>
          <w:iCs/>
          <w:rtl/>
        </w:rPr>
        <w:t>وإذ تدرك</w:t>
      </w:r>
    </w:p>
    <w:p w14:paraId="54BA3A67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proofErr w:type="gramStart"/>
      <w:r w:rsidRPr="00FF0197">
        <w:rPr>
          <w:rFonts w:eastAsia="SimSun"/>
          <w:i/>
          <w:iCs/>
          <w:rtl/>
        </w:rPr>
        <w:t>أ )</w:t>
      </w:r>
      <w:proofErr w:type="gramEnd"/>
      <w:r w:rsidRPr="00FF0197">
        <w:rPr>
          <w:rFonts w:eastAsia="SimSun"/>
          <w:rtl/>
        </w:rPr>
        <w:tab/>
        <w:t>أن هناك دراسات بشأن تقاسم الاتصالات الراديوية القمرية وتوافقها بين الأنظمة المحتملة على سطح القمر والأنظمة التي تدور حول القمر؛</w:t>
      </w:r>
    </w:p>
    <w:p w14:paraId="075F60F5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i/>
          <w:iCs/>
          <w:rtl/>
        </w:rPr>
        <w:t>ب)</w:t>
      </w:r>
      <w:r w:rsidRPr="00FF0197">
        <w:rPr>
          <w:rFonts w:eastAsia="SimSun"/>
          <w:rtl/>
        </w:rPr>
        <w:tab/>
        <w:t xml:space="preserve">أن هناك منطقة محجوبة من القمر </w:t>
      </w:r>
      <w:r w:rsidRPr="00FF0197">
        <w:rPr>
          <w:rFonts w:eastAsia="SimSun"/>
          <w:lang w:val="fr-CH" w:bidi="ar-EG"/>
        </w:rPr>
        <w:t>(SZM</w:t>
      </w:r>
      <w:r w:rsidRPr="00FF0197">
        <w:rPr>
          <w:rFonts w:eastAsia="SimSun"/>
        </w:rPr>
        <w:t>)</w:t>
      </w:r>
      <w:r w:rsidRPr="00FF0197">
        <w:rPr>
          <w:rFonts w:eastAsia="SimSun"/>
          <w:rtl/>
        </w:rPr>
        <w:t xml:space="preserve"> مشار إليها في الرقم </w:t>
      </w:r>
      <w:r w:rsidRPr="00FF0197">
        <w:rPr>
          <w:rFonts w:eastAsia="SimSun"/>
          <w:b/>
          <w:bCs/>
          <w:rtl/>
        </w:rPr>
        <w:t>22.22</w:t>
      </w:r>
      <w:r w:rsidRPr="00FF0197">
        <w:rPr>
          <w:rFonts w:eastAsia="SimSun"/>
          <w:rtl/>
        </w:rPr>
        <w:t xml:space="preserve"> من لوائح الراديو (</w:t>
      </w:r>
      <w:r w:rsidRPr="00FF0197">
        <w:rPr>
          <w:rFonts w:eastAsia="SimSun"/>
          <w:lang w:val="fr-CH" w:bidi="ar-EG"/>
        </w:rPr>
        <w:t>RR</w:t>
      </w:r>
      <w:r w:rsidRPr="00FF0197">
        <w:rPr>
          <w:rFonts w:eastAsia="SimSun"/>
          <w:rtl/>
        </w:rPr>
        <w:t>) لا يوجد فيها بخار ماء وأكسجين ملحوظان في الغلاف الجوي للقمر؛</w:t>
      </w:r>
    </w:p>
    <w:p w14:paraId="71173AD1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i/>
          <w:iCs/>
          <w:rtl/>
        </w:rPr>
        <w:t>ج)</w:t>
      </w:r>
      <w:r w:rsidRPr="00FF0197">
        <w:rPr>
          <w:rFonts w:eastAsia="SimSun"/>
          <w:rtl/>
        </w:rPr>
        <w:tab/>
        <w:t>أن هناك تطوراً مستقبلياً للاتصالات على سطح القمر، وبين مدار القمر وسطحه، يشمل أجهزة الاستشعار النشيطة والمنفعلة على سطح القمر؛</w:t>
      </w:r>
    </w:p>
    <w:p w14:paraId="23385D63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proofErr w:type="gramStart"/>
      <w:r w:rsidRPr="00FF0197">
        <w:rPr>
          <w:rFonts w:eastAsia="SimSun"/>
          <w:i/>
          <w:iCs/>
          <w:rtl/>
        </w:rPr>
        <w:t>د )</w:t>
      </w:r>
      <w:proofErr w:type="gramEnd"/>
      <w:r w:rsidRPr="00FF0197">
        <w:rPr>
          <w:rFonts w:eastAsia="SimSun"/>
          <w:rtl/>
        </w:rPr>
        <w:tab/>
        <w:t>أن هناك أيضاً اهتماماً قوياً بدراسة التطور المستقبلي لاستخدامات الاتصالات بين سطحي الأرض والقمر،</w:t>
      </w:r>
    </w:p>
    <w:p w14:paraId="44636360" w14:textId="77777777" w:rsidR="00FF0197" w:rsidRPr="00FF0197" w:rsidRDefault="00FF0197" w:rsidP="00FF0197">
      <w:pPr>
        <w:keepNext/>
        <w:spacing w:before="160" w:after="120"/>
        <w:ind w:left="1588" w:hanging="794"/>
        <w:rPr>
          <w:rFonts w:eastAsia="SimSun"/>
          <w:i/>
          <w:iCs/>
        </w:rPr>
      </w:pPr>
      <w:r w:rsidRPr="00FF0197">
        <w:rPr>
          <w:rFonts w:eastAsia="SimSun"/>
          <w:i/>
          <w:iCs/>
          <w:rtl/>
        </w:rPr>
        <w:t xml:space="preserve">تقرر </w:t>
      </w:r>
      <w:r w:rsidRPr="00FF0197">
        <w:rPr>
          <w:rFonts w:eastAsia="SimSun"/>
          <w:rtl/>
        </w:rPr>
        <w:t>أن تخضع المسائل التالية للدراسة</w:t>
      </w:r>
    </w:p>
    <w:p w14:paraId="33E82D7F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1</w:t>
      </w:r>
      <w:r w:rsidRPr="00FF0197">
        <w:rPr>
          <w:rFonts w:eastAsia="SimSun"/>
          <w:rtl/>
        </w:rPr>
        <w:tab/>
        <w:t>ما هي آليات انتشار الموجات الراديوية في سطح القمر فيما يتعلق بالانعكاس والتشتت والانعراج والتلاشي وما إلى ذلك؟</w:t>
      </w:r>
    </w:p>
    <w:p w14:paraId="6D262FE2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2</w:t>
      </w:r>
      <w:r w:rsidRPr="00FF0197">
        <w:rPr>
          <w:rFonts w:eastAsia="SimSun"/>
          <w:rtl/>
        </w:rPr>
        <w:tab/>
        <w:t>ما هي خصائص الانتشار المتعدد المسارات لبيئة انتشار الموجات الراديوية القمرية بين سطح القمر والمدار القمري؟</w:t>
      </w:r>
    </w:p>
    <w:p w14:paraId="6D07EDA1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3</w:t>
      </w:r>
      <w:r w:rsidRPr="00FF0197">
        <w:rPr>
          <w:rFonts w:eastAsia="SimSun"/>
          <w:rtl/>
        </w:rPr>
        <w:tab/>
        <w:t>ما هي خصائص انتشار سطح القمر والبيئة المدارية القمرية؟</w:t>
      </w:r>
    </w:p>
    <w:p w14:paraId="6434357E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4</w:t>
      </w:r>
      <w:r w:rsidRPr="00FF0197">
        <w:rPr>
          <w:rFonts w:eastAsia="SimSun"/>
          <w:rtl/>
        </w:rPr>
        <w:tab/>
        <w:t xml:space="preserve">ما هي نماذج الانتشار التي يلزم تطويرها للمسارات بين سطحي الأرض والقمر، وبين </w:t>
      </w:r>
      <w:proofErr w:type="spellStart"/>
      <w:r w:rsidRPr="00FF0197">
        <w:rPr>
          <w:rFonts w:eastAsia="SimSun"/>
          <w:rtl/>
        </w:rPr>
        <w:t>المطاريف</w:t>
      </w:r>
      <w:proofErr w:type="spellEnd"/>
      <w:r w:rsidRPr="00FF0197">
        <w:rPr>
          <w:rFonts w:eastAsia="SimSun"/>
          <w:rtl/>
        </w:rPr>
        <w:t xml:space="preserve"> على سطح القمر، وبين مدار القمر وسطحه لدعم دراسات اتصالات الموجات الراديوية وتقاسمها وتوافقها في هذه المناطق؟</w:t>
      </w:r>
    </w:p>
    <w:p w14:paraId="41F5144A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5</w:t>
      </w:r>
      <w:r w:rsidRPr="00FF0197">
        <w:rPr>
          <w:rFonts w:eastAsia="SimSun"/>
          <w:rtl/>
        </w:rPr>
        <w:tab/>
        <w:t>ما هي العوامل التي يمكن استخدامها لقياس الترددات، والإحصاءات المكانية والزمنية القمرية لانتشار الموجات الراديوية، وما هي المديات المناسبة للاتصالات الراديوية القمرية؟</w:t>
      </w:r>
    </w:p>
    <w:p w14:paraId="72183BD6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6</w:t>
      </w:r>
      <w:r w:rsidRPr="00FF0197">
        <w:rPr>
          <w:rFonts w:eastAsia="SimSun"/>
          <w:rtl/>
        </w:rPr>
        <w:tab/>
        <w:t>ما هي أفضل الطرق لتقديم البيانات المطلوبة لبيئة الموجات الراديوية القمرية؟</w:t>
      </w:r>
    </w:p>
    <w:p w14:paraId="26BC8298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7</w:t>
      </w:r>
      <w:r w:rsidRPr="00FF0197">
        <w:rPr>
          <w:rFonts w:eastAsia="SimSun"/>
          <w:rtl/>
        </w:rPr>
        <w:tab/>
        <w:t>ما هي الخصائص الفيزيائية والكهربائية لسطح القمر وكيف يمكن توصيفها، خاصة فيما يتعلق بالانعكاس والتشتت؟</w:t>
      </w:r>
    </w:p>
    <w:p w14:paraId="28EAD2D1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8</w:t>
      </w:r>
      <w:r w:rsidRPr="00FF0197">
        <w:rPr>
          <w:rFonts w:eastAsia="SimSun"/>
          <w:rtl/>
        </w:rPr>
        <w:tab/>
        <w:t>ما هي خصائص انتشار الموجات الراديوية للجسيمات القمرية و/أو الغبار بالقرب من السطح؟</w:t>
      </w:r>
    </w:p>
    <w:p w14:paraId="53A66E59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9</w:t>
      </w:r>
      <w:r w:rsidRPr="00FF0197">
        <w:rPr>
          <w:rFonts w:eastAsia="SimSun"/>
          <w:rtl/>
        </w:rPr>
        <w:tab/>
        <w:t>ما هي خصائص انتشار التضاريس القمرية وكيف يمكن نمذجتها لدعم طرائق التنبؤ بانتشار الموجات الراديوية؟</w:t>
      </w:r>
    </w:p>
    <w:p w14:paraId="32E41EAE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lastRenderedPageBreak/>
        <w:t>10</w:t>
      </w:r>
      <w:r w:rsidRPr="00FF0197">
        <w:rPr>
          <w:rFonts w:eastAsia="SimSun"/>
          <w:rtl/>
        </w:rPr>
        <w:tab/>
        <w:t>ما هي خصائص بيئة الضوضاء الراديوية القمرية على الجانب المواجه للأرض والجانب المحمي بالأرض؟</w:t>
      </w:r>
    </w:p>
    <w:p w14:paraId="7479C496" w14:textId="77777777" w:rsidR="00FF0197" w:rsidRPr="00FF0197" w:rsidRDefault="00FF0197" w:rsidP="00FF0197">
      <w:pPr>
        <w:keepNext/>
        <w:spacing w:before="160" w:after="120"/>
        <w:ind w:left="1588" w:hanging="794"/>
        <w:rPr>
          <w:rFonts w:eastAsia="SimSun"/>
          <w:i/>
          <w:iCs/>
        </w:rPr>
      </w:pPr>
      <w:r w:rsidRPr="00FF0197">
        <w:rPr>
          <w:rFonts w:eastAsia="SimSun"/>
          <w:i/>
          <w:iCs/>
          <w:rtl/>
        </w:rPr>
        <w:t>تقرر كذلك</w:t>
      </w:r>
    </w:p>
    <w:p w14:paraId="7E77A45A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1</w:t>
      </w:r>
      <w:r w:rsidRPr="00FF0197">
        <w:rPr>
          <w:rFonts w:eastAsia="SimSun"/>
          <w:rtl/>
        </w:rPr>
        <w:tab/>
        <w:t>أن تُدرَج نتائج الدراسات المذكورة أعلاه (لا سيما الطرائق والبيانات) في تقارير أو توصيات وكتيبات، حسب الاقتضاء؛</w:t>
      </w:r>
    </w:p>
    <w:p w14:paraId="4EE90642" w14:textId="77777777" w:rsidR="00FF0197" w:rsidRPr="00FF0197" w:rsidRDefault="00FF0197" w:rsidP="00FF0197">
      <w:pPr>
        <w:spacing w:after="120"/>
        <w:rPr>
          <w:rFonts w:eastAsia="SimSun"/>
          <w:lang w:val="ar-SA" w:bidi="ar-EG"/>
        </w:rPr>
      </w:pPr>
      <w:r w:rsidRPr="00FF0197">
        <w:rPr>
          <w:rFonts w:eastAsia="SimSun"/>
          <w:rtl/>
        </w:rPr>
        <w:t>2</w:t>
      </w:r>
      <w:r w:rsidRPr="00FF0197">
        <w:rPr>
          <w:rFonts w:eastAsia="SimSun"/>
          <w:rtl/>
        </w:rPr>
        <w:tab/>
        <w:t>أنه ينبغي إتاحة توصيف لانتشار الموجات الراديوية والبيانات المتعلقة بأنظمة الاتصالات القمرية المستقبلية بحلول عام 2027.</w:t>
      </w:r>
    </w:p>
    <w:p w14:paraId="5CA1EBAA" w14:textId="77777777" w:rsidR="00FF0197" w:rsidRPr="00FF0197" w:rsidRDefault="00FF0197" w:rsidP="00FF0197">
      <w:pPr>
        <w:spacing w:before="240" w:after="120"/>
        <w:rPr>
          <w:rFonts w:eastAsia="SimSun"/>
          <w:rtl/>
          <w:lang w:bidi="ar-EG"/>
        </w:rPr>
      </w:pPr>
      <w:r w:rsidRPr="00FF0197">
        <w:rPr>
          <w:rFonts w:eastAsia="SimSun"/>
          <w:rtl/>
        </w:rPr>
        <w:t>الفئة</w:t>
      </w:r>
      <w:r w:rsidRPr="00FF0197">
        <w:rPr>
          <w:rFonts w:eastAsia="SimSun"/>
          <w:lang w:val="fr-CH" w:bidi="ar-EG"/>
        </w:rPr>
        <w:t>:</w:t>
      </w:r>
      <w:r w:rsidRPr="00FF0197">
        <w:rPr>
          <w:rFonts w:eastAsia="SimSun"/>
          <w:rtl/>
        </w:rPr>
        <w:t xml:space="preserve"> S2</w:t>
      </w:r>
    </w:p>
    <w:p w14:paraId="4A7197F3" w14:textId="77777777" w:rsidR="000069D4" w:rsidRPr="00ED171F" w:rsidRDefault="000069D4" w:rsidP="00ED171F"/>
    <w:sectPr w:rsidR="000069D4" w:rsidRPr="00ED171F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264A2"/>
    <w:rsid w:val="0080538C"/>
    <w:rsid w:val="00814E0A"/>
    <w:rsid w:val="00822581"/>
    <w:rsid w:val="008309DD"/>
    <w:rsid w:val="0083227A"/>
    <w:rsid w:val="00862AE3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D2883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AE3"/>
    <w:pPr>
      <w:tabs>
        <w:tab w:val="left" w:pos="794"/>
      </w:tabs>
      <w:bidi/>
      <w:spacing w:before="120" w:line="192" w:lineRule="auto"/>
      <w:jc w:val="both"/>
    </w:pPr>
    <w:rPr>
      <w:rFonts w:ascii="Dubai" w:eastAsiaTheme="minorEastAsia" w:hAnsi="Dubai" w:cs="Dubai"/>
      <w:sz w:val="22"/>
      <w:szCs w:val="22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80" w:line="240" w:lineRule="auto"/>
      <w:ind w:left="1134" w:hanging="1134"/>
      <w:jc w:val="lef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9C185B"/>
    <w:pPr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left" w:pos="113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" w:after="2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clear" w:pos="794"/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Questiondate">
    <w:name w:val="Question_date"/>
    <w:basedOn w:val="Normal"/>
    <w:next w:val="Normalaftertitle0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 w:eastAsia="en-US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left" w:pos="567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4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 w:eastAsia="en-US"/>
    </w:rPr>
  </w:style>
  <w:style w:type="paragraph" w:styleId="NormalIndent">
    <w:name w:val="Normal Indent"/>
    <w:basedOn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8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left" w:pos="1134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 w:eastAsia="en-US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left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enter" w:pos="7371"/>
      </w:tabs>
      <w:overflowPunct w:val="0"/>
      <w:autoSpaceDE w:val="0"/>
      <w:autoSpaceDN w:val="0"/>
      <w:bidi w:val="0"/>
      <w:adjustRightInd w:val="0"/>
      <w:spacing w:before="60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unhideWhenUsed/>
    <w:rsid w:val="00862AE3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862AE3"/>
    <w:rPr>
      <w:rFonts w:ascii="Dubai" w:eastAsiaTheme="minorEastAsia" w:hAnsi="Dubai" w:cs="Dubai"/>
      <w:sz w:val="22"/>
      <w:szCs w:val="22"/>
    </w:rPr>
  </w:style>
  <w:style w:type="paragraph" w:customStyle="1" w:styleId="QuestionNoBR">
    <w:name w:val="Question_No_BR"/>
    <w:basedOn w:val="Normal"/>
    <w:qFormat/>
    <w:rsid w:val="00862AE3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sz w:val="26"/>
      <w:szCs w:val="26"/>
    </w:rPr>
  </w:style>
  <w:style w:type="character" w:customStyle="1" w:styleId="QuestiontitleChar">
    <w:name w:val="Question_title Char"/>
    <w:basedOn w:val="DefaultParagraphFont"/>
    <w:link w:val="Questiontitle"/>
    <w:locked/>
    <w:rsid w:val="00862AE3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62AE3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62AE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432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4</cp:revision>
  <cp:lastPrinted>2008-02-21T14:04:00Z</cp:lastPrinted>
  <dcterms:created xsi:type="dcterms:W3CDTF">2023-08-29T10:08:00Z</dcterms:created>
  <dcterms:modified xsi:type="dcterms:W3CDTF">2025-08-29T09:39:00Z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