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63E" w14:textId="77777777" w:rsidR="00B67761" w:rsidRPr="00686FE9" w:rsidRDefault="00B67761" w:rsidP="00C11AF2">
      <w:pPr>
        <w:pStyle w:val="QuestionNoBR"/>
      </w:pPr>
      <w:r w:rsidRPr="00686FE9">
        <w:t>QUESTION ITU-R 234/3</w:t>
      </w:r>
    </w:p>
    <w:p w14:paraId="300B4494" w14:textId="77777777" w:rsidR="00B67761" w:rsidRPr="00686FE9" w:rsidRDefault="00B67761" w:rsidP="00C11AF2">
      <w:pPr>
        <w:pStyle w:val="Questiontitle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Computation of ionospheric scintillation indices</w:t>
      </w:r>
    </w:p>
    <w:p w14:paraId="3B52A341" w14:textId="77777777" w:rsidR="00B67761" w:rsidRPr="00835F2F" w:rsidRDefault="00B67761" w:rsidP="00C11AF2">
      <w:pPr>
        <w:pStyle w:val="Questiondate"/>
        <w:rPr>
          <w:rFonts w:asciiTheme="majorBidi" w:eastAsia="Batang" w:hAnsiTheme="majorBidi" w:cstheme="majorBidi"/>
          <w:iCs/>
        </w:rPr>
      </w:pPr>
      <w:r w:rsidRPr="00835F2F">
        <w:rPr>
          <w:rFonts w:asciiTheme="majorBidi" w:eastAsia="Batang" w:hAnsiTheme="majorBidi" w:cstheme="majorBidi"/>
          <w:iCs/>
        </w:rPr>
        <w:t>(2017)</w:t>
      </w:r>
    </w:p>
    <w:p w14:paraId="6C4DC502" w14:textId="77777777" w:rsidR="00B67761" w:rsidRPr="00686FE9" w:rsidRDefault="00B67761" w:rsidP="00B67761">
      <w:pPr>
        <w:pStyle w:val="Normalaftertitle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The ITU Radiocommunication Assembly,</w:t>
      </w:r>
    </w:p>
    <w:p w14:paraId="7E8BDA1B" w14:textId="77777777" w:rsidR="00B67761" w:rsidRPr="00686FE9" w:rsidRDefault="00B67761" w:rsidP="00B67761">
      <w:pPr>
        <w:pStyle w:val="call0"/>
        <w:tabs>
          <w:tab w:val="clear" w:pos="794"/>
          <w:tab w:val="clear" w:pos="1191"/>
          <w:tab w:val="left" w:pos="1134"/>
        </w:tabs>
        <w:ind w:left="1134"/>
        <w:jc w:val="both"/>
      </w:pPr>
      <w:r w:rsidRPr="00686FE9">
        <w:t>considering</w:t>
      </w:r>
    </w:p>
    <w:p w14:paraId="563B2BBA" w14:textId="77777777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  <w:i/>
          <w:iCs/>
        </w:rPr>
        <w:t>a)</w:t>
      </w:r>
      <w:r w:rsidRPr="00686FE9">
        <w:rPr>
          <w:rFonts w:asciiTheme="majorBidi" w:hAnsiTheme="majorBidi" w:cstheme="majorBidi"/>
        </w:rPr>
        <w:tab/>
        <w:t>that, in the case of some high-performance systems involving satellites, ionospheric scintillation effect should be considered for signals up to below 3 GHz and may occasionally be observed up to 10 GHz;</w:t>
      </w:r>
    </w:p>
    <w:p w14:paraId="37096A65" w14:textId="77777777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  <w:i/>
          <w:iCs/>
        </w:rPr>
        <w:t>b)</w:t>
      </w:r>
      <w:r w:rsidRPr="00686FE9">
        <w:rPr>
          <w:rFonts w:asciiTheme="majorBidi" w:hAnsiTheme="majorBidi" w:cstheme="majorBidi"/>
        </w:rPr>
        <w:tab/>
        <w:t xml:space="preserve">that various satellite systems, including mobile- and </w:t>
      </w:r>
      <w:r>
        <w:rPr>
          <w:rFonts w:asciiTheme="majorBidi" w:hAnsiTheme="majorBidi" w:cstheme="majorBidi"/>
        </w:rPr>
        <w:t>radio</w:t>
      </w:r>
      <w:r w:rsidRPr="00686FE9">
        <w:rPr>
          <w:rFonts w:asciiTheme="majorBidi" w:hAnsiTheme="majorBidi" w:cstheme="majorBidi"/>
        </w:rPr>
        <w:t>navigation-satellite services, are employing non-geostationary satellite networks;</w:t>
      </w:r>
    </w:p>
    <w:p w14:paraId="7F4366C6" w14:textId="77777777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  <w:i/>
          <w:iCs/>
        </w:rPr>
        <w:t>c)</w:t>
      </w:r>
      <w:r w:rsidRPr="00686FE9">
        <w:rPr>
          <w:rFonts w:asciiTheme="majorBidi" w:hAnsiTheme="majorBidi" w:cstheme="majorBidi"/>
        </w:rPr>
        <w:tab/>
        <w:t>that, in case of a scintillation event, rapid amplitude and phase fluctuations are observed with modifications to signal time coherence properties;</w:t>
      </w:r>
    </w:p>
    <w:p w14:paraId="57CAC213" w14:textId="77777777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  <w:i/>
          <w:iCs/>
        </w:rPr>
        <w:t>d)</w:t>
      </w:r>
      <w:r w:rsidRPr="00686FE9">
        <w:rPr>
          <w:rFonts w:asciiTheme="majorBidi" w:hAnsiTheme="majorBidi" w:cstheme="majorBidi"/>
        </w:rPr>
        <w:tab/>
        <w:t xml:space="preserve">that, in case </w:t>
      </w:r>
      <w:r>
        <w:rPr>
          <w:rFonts w:asciiTheme="majorBidi" w:hAnsiTheme="majorBidi" w:cstheme="majorBidi"/>
        </w:rPr>
        <w:t>radio</w:t>
      </w:r>
      <w:r w:rsidRPr="00686FE9">
        <w:rPr>
          <w:rFonts w:asciiTheme="majorBidi" w:hAnsiTheme="majorBidi" w:cstheme="majorBidi"/>
        </w:rPr>
        <w:t>navigation satellite services, scintillation can cause cycle slips, degrade the positioning accuracy and, in case of a strong event, can lead to a complete loss of signal lock,</w:t>
      </w:r>
    </w:p>
    <w:p w14:paraId="18842E64" w14:textId="77777777" w:rsidR="00B67761" w:rsidRPr="00686FE9" w:rsidRDefault="00B67761" w:rsidP="00B67761">
      <w:pPr>
        <w:pStyle w:val="Call"/>
        <w:jc w:val="both"/>
        <w:rPr>
          <w:rFonts w:asciiTheme="majorBidi" w:hAnsiTheme="majorBidi" w:cstheme="majorBidi"/>
          <w:i w:val="0"/>
          <w:iCs/>
        </w:rPr>
      </w:pPr>
      <w:r w:rsidRPr="00686FE9">
        <w:rPr>
          <w:rFonts w:asciiTheme="majorBidi" w:hAnsiTheme="majorBidi" w:cstheme="majorBidi"/>
        </w:rPr>
        <w:t>decides</w:t>
      </w:r>
      <w:r w:rsidRPr="00686FE9">
        <w:rPr>
          <w:rFonts w:asciiTheme="majorBidi" w:hAnsiTheme="majorBidi" w:cstheme="majorBidi"/>
          <w:i w:val="0"/>
          <w:iCs/>
        </w:rPr>
        <w:t xml:space="preserve"> that the following Question should be studied</w:t>
      </w:r>
    </w:p>
    <w:p w14:paraId="21F483DA" w14:textId="77777777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for the computation of S4 and σ</w:t>
      </w:r>
      <w:r w:rsidRPr="00686FE9">
        <w:rPr>
          <w:rFonts w:asciiTheme="majorBidi" w:hAnsiTheme="majorBidi" w:cstheme="majorBidi"/>
          <w:vertAlign w:val="subscript"/>
        </w:rPr>
        <w:t>φ</w:t>
      </w:r>
      <w:r w:rsidRPr="00686FE9">
        <w:rPr>
          <w:rFonts w:asciiTheme="majorBidi" w:hAnsiTheme="majorBidi" w:cstheme="majorBidi"/>
        </w:rPr>
        <w:t xml:space="preserve"> ionospheric indices, what is the impact of factors such as:</w:t>
      </w:r>
    </w:p>
    <w:p w14:paraId="3C730DA6" w14:textId="77777777" w:rsidR="00B67761" w:rsidRPr="00686FE9" w:rsidRDefault="00B67761" w:rsidP="00B67761">
      <w:pPr>
        <w:pStyle w:val="enumlev1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–</w:t>
      </w:r>
      <w:r w:rsidRPr="00686FE9">
        <w:rPr>
          <w:rFonts w:asciiTheme="majorBidi" w:hAnsiTheme="majorBidi" w:cstheme="majorBidi"/>
        </w:rPr>
        <w:tab/>
        <w:t>the detrending process;</w:t>
      </w:r>
    </w:p>
    <w:p w14:paraId="24DF6FC6" w14:textId="77777777" w:rsidR="00B67761" w:rsidRPr="00686FE9" w:rsidRDefault="00B67761" w:rsidP="00B67761">
      <w:pPr>
        <w:pStyle w:val="enumlev1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–</w:t>
      </w:r>
      <w:r w:rsidRPr="00686FE9">
        <w:rPr>
          <w:rFonts w:asciiTheme="majorBidi" w:hAnsiTheme="majorBidi" w:cstheme="majorBidi"/>
        </w:rPr>
        <w:tab/>
        <w:t>the cut-off frequencies of the signal power spectral density;</w:t>
      </w:r>
    </w:p>
    <w:p w14:paraId="2ACFC9EF" w14:textId="77777777" w:rsidR="00B67761" w:rsidRPr="00686FE9" w:rsidRDefault="00B67761" w:rsidP="00B67761">
      <w:pPr>
        <w:pStyle w:val="enumlev1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–</w:t>
      </w:r>
      <w:r w:rsidRPr="00686FE9">
        <w:rPr>
          <w:rFonts w:asciiTheme="majorBidi" w:hAnsiTheme="majorBidi" w:cstheme="majorBidi"/>
        </w:rPr>
        <w:tab/>
        <w:t>the sampling rate of the signal power spectral density;</w:t>
      </w:r>
    </w:p>
    <w:p w14:paraId="0082A8D9" w14:textId="77777777" w:rsidR="00B67761" w:rsidRPr="00686FE9" w:rsidRDefault="00B67761" w:rsidP="00B67761">
      <w:pPr>
        <w:pStyle w:val="enumlev1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–</w:t>
      </w:r>
      <w:r w:rsidRPr="00686FE9">
        <w:rPr>
          <w:rFonts w:asciiTheme="majorBidi" w:hAnsiTheme="majorBidi" w:cstheme="majorBidi"/>
        </w:rPr>
        <w:tab/>
        <w:t>the signal duration;</w:t>
      </w:r>
    </w:p>
    <w:p w14:paraId="2F944A33" w14:textId="77777777" w:rsidR="00B67761" w:rsidRPr="00686FE9" w:rsidRDefault="00B67761" w:rsidP="00B67761">
      <w:pPr>
        <w:pStyle w:val="enumlev1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–</w:t>
      </w:r>
      <w:r w:rsidRPr="00686FE9">
        <w:rPr>
          <w:rFonts w:asciiTheme="majorBidi" w:hAnsiTheme="majorBidi" w:cstheme="majorBidi"/>
        </w:rPr>
        <w:tab/>
        <w:t>the GNSS receiver,</w:t>
      </w:r>
    </w:p>
    <w:p w14:paraId="66EF574D" w14:textId="77777777" w:rsidR="00B67761" w:rsidRPr="00686FE9" w:rsidRDefault="00B67761" w:rsidP="00B67761">
      <w:pPr>
        <w:pStyle w:val="Call"/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further decides</w:t>
      </w:r>
    </w:p>
    <w:p w14:paraId="06F502F9" w14:textId="77777777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  <w:bCs/>
        </w:rPr>
        <w:t>1</w:t>
      </w:r>
      <w:r w:rsidRPr="00686FE9">
        <w:rPr>
          <w:rFonts w:asciiTheme="majorBidi" w:hAnsiTheme="majorBidi" w:cstheme="majorBidi"/>
        </w:rPr>
        <w:tab/>
        <w:t>that the available information should be prepared as new Recommendations or as revisions to existing Recommendations;</w:t>
      </w:r>
    </w:p>
    <w:p w14:paraId="007FCC19" w14:textId="6F448840" w:rsidR="00B67761" w:rsidRPr="00686FE9" w:rsidRDefault="00B67761" w:rsidP="00B67761">
      <w:pPr>
        <w:jc w:val="both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2</w:t>
      </w:r>
      <w:r w:rsidRPr="00686FE9">
        <w:rPr>
          <w:rFonts w:asciiTheme="majorBidi" w:hAnsiTheme="majorBidi" w:cstheme="majorBidi"/>
        </w:rPr>
        <w:tab/>
        <w:t>that the above stu</w:t>
      </w:r>
      <w:r>
        <w:rPr>
          <w:rFonts w:asciiTheme="majorBidi" w:hAnsiTheme="majorBidi" w:cstheme="majorBidi"/>
        </w:rPr>
        <w:t>dies should be completed by 202</w:t>
      </w:r>
      <w:r w:rsidR="00BA78E7">
        <w:rPr>
          <w:rFonts w:asciiTheme="majorBidi" w:hAnsiTheme="majorBidi" w:cstheme="majorBidi"/>
        </w:rPr>
        <w:t>7</w:t>
      </w:r>
      <w:r w:rsidRPr="00686FE9">
        <w:rPr>
          <w:rFonts w:asciiTheme="majorBidi" w:hAnsiTheme="majorBidi" w:cstheme="majorBidi"/>
        </w:rPr>
        <w:t>.</w:t>
      </w:r>
    </w:p>
    <w:p w14:paraId="41C5930E" w14:textId="77777777" w:rsidR="00B67761" w:rsidRPr="00686FE9" w:rsidRDefault="00B67761" w:rsidP="00C11AF2">
      <w:pPr>
        <w:spacing w:before="360"/>
        <w:rPr>
          <w:rFonts w:asciiTheme="majorBidi" w:hAnsiTheme="majorBidi" w:cstheme="majorBidi"/>
        </w:rPr>
      </w:pPr>
      <w:r w:rsidRPr="00686FE9">
        <w:rPr>
          <w:rFonts w:asciiTheme="majorBidi" w:hAnsiTheme="majorBidi" w:cstheme="majorBidi"/>
        </w:rPr>
        <w:t>Category: S3</w:t>
      </w:r>
    </w:p>
    <w:p w14:paraId="61FF0236" w14:textId="77777777" w:rsidR="00BC3098" w:rsidRDefault="00BC3098" w:rsidP="00DD4BED">
      <w:pPr>
        <w:rPr>
          <w:lang w:val="fr-FR" w:eastAsia="zh-CN"/>
        </w:rPr>
      </w:pPr>
    </w:p>
    <w:sectPr w:rsidR="00BC3098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E312" w14:textId="77777777" w:rsidR="00BC3098" w:rsidRDefault="00BC3098">
      <w:r>
        <w:separator/>
      </w:r>
    </w:p>
  </w:endnote>
  <w:endnote w:type="continuationSeparator" w:id="0">
    <w:p w14:paraId="62939A42" w14:textId="77777777" w:rsidR="00BC3098" w:rsidRDefault="00BC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2376" w14:textId="1CF21ADB" w:rsidR="00FA124A" w:rsidRPr="002F7CB3" w:rsidRDefault="0031336F">
    <w:pPr>
      <w:pStyle w:val="Footer"/>
      <w:rPr>
        <w:lang w:val="en-US"/>
      </w:rPr>
    </w:pPr>
    <w:fldSimple w:instr=" FILENAME \p \* MERGEFORMAT ">
      <w:r w:rsidR="00BC3098" w:rsidRPr="00BC3098">
        <w:rPr>
          <w:lang w:val="en-US"/>
        </w:rPr>
        <w:t>Document47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A78E7">
      <w:t>16.01.24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C309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228B" w14:textId="77777777" w:rsidR="00BC3098" w:rsidRDefault="00BC3098">
      <w:r>
        <w:t>____________________</w:t>
      </w:r>
    </w:p>
  </w:footnote>
  <w:footnote w:type="continuationSeparator" w:id="0">
    <w:p w14:paraId="6913141E" w14:textId="77777777" w:rsidR="00BC3098" w:rsidRDefault="00BC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639F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1283EE" w14:textId="77777777" w:rsidR="00FA124A" w:rsidRDefault="00FA124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9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336F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401E3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7761"/>
    <w:rsid w:val="00B76F35"/>
    <w:rsid w:val="00B81138"/>
    <w:rsid w:val="00BA78E7"/>
    <w:rsid w:val="00BC3098"/>
    <w:rsid w:val="00BC7423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CF818"/>
  <w15:docId w15:val="{0443EE64-991F-4EF7-95AC-AD68D7D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uiPriority w:val="99"/>
    <w:rsid w:val="00B67761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677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B67761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uiPriority w:val="99"/>
    <w:locked/>
    <w:rsid w:val="00B67761"/>
    <w:rPr>
      <w:rFonts w:ascii="Times New Roman Bold" w:hAnsi="Times New Roman Bold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B677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enumlev1Char">
    <w:name w:val="enumlev1 Char"/>
    <w:basedOn w:val="DefaultParagraphFont"/>
    <w:link w:val="enumlev1"/>
    <w:locked/>
    <w:rsid w:val="00B6776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BR\PE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PE_BR.dotx</Template>
  <TotalTime>185</TotalTime>
  <Pages>1</Pages>
  <Words>199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2024-01-16T11:27:00Z</dcterms:created>
  <dcterms:modified xsi:type="dcterms:W3CDTF">2024-01-26T10:46:00Z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