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2C84" w14:textId="77777777" w:rsidR="005A5EAC" w:rsidRDefault="005A5EAC" w:rsidP="00DD1CD6">
      <w:pPr>
        <w:pStyle w:val="Title1"/>
        <w:tabs>
          <w:tab w:val="clear" w:pos="567"/>
          <w:tab w:val="left" w:pos="720"/>
        </w:tabs>
        <w:rPr>
          <w:lang w:eastAsia="zh-CN"/>
        </w:rPr>
      </w:pPr>
      <w:r>
        <w:rPr>
          <w:lang w:val="en-US"/>
        </w:rPr>
        <w:t>Question ITU-R 226-5/3</w:t>
      </w:r>
    </w:p>
    <w:p w14:paraId="1170AC2E" w14:textId="77777777" w:rsidR="005A5EAC" w:rsidRDefault="005A5EAC" w:rsidP="00DD1CD6">
      <w:pPr>
        <w:pStyle w:val="Rectitle"/>
        <w:rPr>
          <w:lang w:eastAsia="zh-CN"/>
        </w:rPr>
      </w:pPr>
      <w:r>
        <w:t>Ionospheric and tropospheric characteristics along satellite-to-satellite paths</w:t>
      </w:r>
    </w:p>
    <w:p w14:paraId="2A8A2D97" w14:textId="77777777" w:rsidR="005A5EAC" w:rsidRDefault="005A5EAC" w:rsidP="00DD1CD6">
      <w:pPr>
        <w:pStyle w:val="Questiondate"/>
        <w:spacing w:before="240"/>
      </w:pPr>
      <w:r>
        <w:t>(1997-2000-2000-2007-2012)</w:t>
      </w:r>
    </w:p>
    <w:p w14:paraId="1203BB45" w14:textId="77777777" w:rsidR="005A5EAC" w:rsidRDefault="005A5EAC" w:rsidP="005A5EAC">
      <w:pPr>
        <w:pStyle w:val="Normalaftertitle0"/>
        <w:jc w:val="both"/>
      </w:pPr>
      <w:r>
        <w:t>The ITU Radiocommunication Assembly,</w:t>
      </w:r>
    </w:p>
    <w:p w14:paraId="34340F7F" w14:textId="77777777" w:rsidR="005A5EAC" w:rsidRDefault="005A5EAC" w:rsidP="005A5EAC">
      <w:pPr>
        <w:pStyle w:val="Call"/>
        <w:jc w:val="both"/>
      </w:pPr>
      <w:r>
        <w:t>considering</w:t>
      </w:r>
    </w:p>
    <w:p w14:paraId="4C435546" w14:textId="77777777" w:rsidR="005A5EAC" w:rsidRDefault="005A5EAC" w:rsidP="005A5EAC">
      <w:pPr>
        <w:jc w:val="both"/>
      </w:pPr>
      <w:r>
        <w:rPr>
          <w:i/>
          <w:iCs/>
        </w:rPr>
        <w:t>a)</w:t>
      </w:r>
      <w:r>
        <w:tab/>
        <w:t>that techniques exist for monitoring tropospheric and ionospheric characteristics by means of low orbiting satellites observing GNSS satellites near the Earth’s limb;</w:t>
      </w:r>
    </w:p>
    <w:p w14:paraId="4E2B4BF9" w14:textId="77777777" w:rsidR="005A5EAC" w:rsidRDefault="005A5EAC" w:rsidP="005A5EAC">
      <w:pPr>
        <w:jc w:val="both"/>
        <w:rPr>
          <w:bCs/>
        </w:rPr>
      </w:pPr>
      <w:r>
        <w:rPr>
          <w:i/>
          <w:iCs/>
        </w:rPr>
        <w:t>b)</w:t>
      </w:r>
      <w:r>
        <w:tab/>
        <w:t>that ionospheric effects along these paths may dominate over tropospheric effects in some situations and, for extrapolation to other scenarios, separation of these two components is necessary;</w:t>
      </w:r>
    </w:p>
    <w:p w14:paraId="6E0E7EB9" w14:textId="77777777" w:rsidR="005A5EAC" w:rsidRDefault="005A5EAC" w:rsidP="005A5EAC">
      <w:pPr>
        <w:jc w:val="both"/>
      </w:pPr>
      <w:r>
        <w:rPr>
          <w:i/>
          <w:iCs/>
        </w:rPr>
        <w:t>c)</w:t>
      </w:r>
      <w:r>
        <w:tab/>
        <w:t>that inter-satellite links and compatibility may be affected by the ionosphere and the troposphere,</w:t>
      </w:r>
    </w:p>
    <w:p w14:paraId="3D20754B" w14:textId="77777777" w:rsidR="005A5EAC" w:rsidRDefault="005A5EAC" w:rsidP="005A5EAC">
      <w:pPr>
        <w:pStyle w:val="Call"/>
        <w:jc w:val="both"/>
        <w:rPr>
          <w:lang w:val="en-US"/>
        </w:rPr>
      </w:pPr>
      <w:r>
        <w:rPr>
          <w:lang w:val="en-US"/>
        </w:rPr>
        <w:t>decides</w:t>
      </w:r>
      <w:r>
        <w:rPr>
          <w:i w:val="0"/>
          <w:iCs/>
          <w:lang w:val="en-US"/>
        </w:rPr>
        <w:t xml:space="preserve"> that the following Questions should be studied</w:t>
      </w:r>
    </w:p>
    <w:p w14:paraId="2140A247" w14:textId="77777777" w:rsidR="005A5EAC" w:rsidRDefault="005A5EAC" w:rsidP="005A5EAC">
      <w:pPr>
        <w:jc w:val="both"/>
      </w:pPr>
      <w:r>
        <w:t>1</w:t>
      </w:r>
      <w:r>
        <w:rPr>
          <w:b/>
          <w:bCs/>
        </w:rPr>
        <w:tab/>
      </w:r>
      <w:r>
        <w:t>How does the ionospheric content along satellite-to-satellite radio paths vary with slant path, location, height, time and solar activity?</w:t>
      </w:r>
    </w:p>
    <w:p w14:paraId="479E4413" w14:textId="77777777" w:rsidR="005A5EAC" w:rsidRDefault="005A5EAC" w:rsidP="005A5EAC">
      <w:pPr>
        <w:jc w:val="both"/>
      </w:pPr>
      <w:r>
        <w:t>2</w:t>
      </w:r>
      <w:r>
        <w:tab/>
        <w:t>How does space weather affect satellite-to-satellite radio paths?</w:t>
      </w:r>
    </w:p>
    <w:p w14:paraId="1DA67548" w14:textId="77777777" w:rsidR="005A5EAC" w:rsidRDefault="005A5EAC" w:rsidP="005A5EAC">
      <w:pPr>
        <w:jc w:val="both"/>
      </w:pPr>
      <w:r>
        <w:t>3</w:t>
      </w:r>
      <w:r>
        <w:rPr>
          <w:b/>
          <w:bCs/>
        </w:rPr>
        <w:tab/>
      </w:r>
      <w:r>
        <w:t>How are inter-satellite links affected by the ionosphere and troposphere?</w:t>
      </w:r>
    </w:p>
    <w:p w14:paraId="15EDFF9C" w14:textId="77777777" w:rsidR="005A5EAC" w:rsidRDefault="005A5EAC" w:rsidP="005A5EAC">
      <w:pPr>
        <w:jc w:val="both"/>
      </w:pPr>
      <w:r>
        <w:t>4</w:t>
      </w:r>
      <w:r>
        <w:rPr>
          <w:b/>
          <w:bCs/>
        </w:rPr>
        <w:tab/>
      </w:r>
      <w:r>
        <w:t>How can the ionospheric and tropospheric effects be separated in the results of measurements on such paths?</w:t>
      </w:r>
    </w:p>
    <w:p w14:paraId="6673BCD7" w14:textId="77777777" w:rsidR="005A5EAC" w:rsidRDefault="005A5EAC" w:rsidP="005A5EAC">
      <w:pPr>
        <w:pStyle w:val="Call"/>
        <w:jc w:val="both"/>
      </w:pPr>
      <w:r>
        <w:t>further decides</w:t>
      </w:r>
    </w:p>
    <w:p w14:paraId="012074A7" w14:textId="4E04EAC0" w:rsidR="005A5EAC" w:rsidRDefault="005A5EAC" w:rsidP="005A5EAC">
      <w:pPr>
        <w:jc w:val="both"/>
      </w:pPr>
      <w:r>
        <w:t>that the results of these studies should be developed as a new Recommendation by 202</w:t>
      </w:r>
      <w:r w:rsidR="00CC77EA">
        <w:t>7</w:t>
      </w:r>
      <w:r>
        <w:t>.</w:t>
      </w:r>
    </w:p>
    <w:p w14:paraId="5527D766" w14:textId="77777777" w:rsidR="005A5EAC" w:rsidRDefault="005A5EAC" w:rsidP="00DD1CD6"/>
    <w:p w14:paraId="747F4EC0" w14:textId="77777777" w:rsidR="005A5EAC" w:rsidRDefault="005A5EAC" w:rsidP="00DD1CD6">
      <w:r>
        <w:t>Category: S3</w:t>
      </w:r>
    </w:p>
    <w:sectPr w:rsidR="005A5EAC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B786" w14:textId="77777777" w:rsidR="00F720E1" w:rsidRDefault="00F720E1">
      <w:r>
        <w:separator/>
      </w:r>
    </w:p>
  </w:endnote>
  <w:endnote w:type="continuationSeparator" w:id="0">
    <w:p w14:paraId="2D39FCD8" w14:textId="77777777" w:rsidR="00F720E1" w:rsidRDefault="00F7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C6F9" w14:textId="730A7BA4" w:rsidR="00FA124A" w:rsidRPr="002F7CB3" w:rsidRDefault="00CC77E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F720E1" w:rsidRPr="00F720E1">
      <w:rPr>
        <w:lang w:val="en-US"/>
      </w:rPr>
      <w:t>Document10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15.01.24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F720E1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4DD4" w14:textId="77777777" w:rsidR="00F720E1" w:rsidRDefault="00F720E1">
      <w:r>
        <w:t>____________________</w:t>
      </w:r>
    </w:p>
  </w:footnote>
  <w:footnote w:type="continuationSeparator" w:id="0">
    <w:p w14:paraId="7CE8B635" w14:textId="77777777" w:rsidR="00F720E1" w:rsidRDefault="00F7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EFFA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01BF787" w14:textId="3290A96D" w:rsidR="00FA124A" w:rsidRDefault="00F720E1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E1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A5EAC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C77EA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720E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4F35E"/>
  <w15:docId w15:val="{4B28F108-9A41-431F-B2F2-6E7CB2F8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uiPriority w:val="99"/>
    <w:locked/>
    <w:rsid w:val="005A5EAC"/>
    <w:rPr>
      <w:rFonts w:ascii="Times New Roman" w:hAnsi="Times New Roman"/>
      <w:i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5A5EAC"/>
    <w:rPr>
      <w:rFonts w:ascii="Times New Roman Bold" w:hAnsi="Times New Roman Bold"/>
      <w:b/>
      <w:sz w:val="28"/>
      <w:lang w:val="en-GB" w:eastAsia="en-US"/>
    </w:rPr>
  </w:style>
  <w:style w:type="character" w:customStyle="1" w:styleId="Title1Char">
    <w:name w:val="Title 1 Char"/>
    <w:link w:val="Title1"/>
    <w:locked/>
    <w:rsid w:val="005A5EAC"/>
    <w:rPr>
      <w:rFonts w:ascii="Times New Roman" w:hAnsi="Times New Roman"/>
      <w:caps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5A5EA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167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Fernandez Jimenez, Virginia</cp:lastModifiedBy>
  <cp:revision>3</cp:revision>
  <cp:lastPrinted>2008-02-21T14:04:00Z</cp:lastPrinted>
  <dcterms:created xsi:type="dcterms:W3CDTF">2024-01-15T15:04:00Z</dcterms:created>
  <dcterms:modified xsi:type="dcterms:W3CDTF">2024-01-25T15:12:00Z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