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7D42" w14:textId="77777777" w:rsidR="006C2014" w:rsidRPr="00022369" w:rsidRDefault="006C2014" w:rsidP="006C2014">
      <w:pPr>
        <w:pStyle w:val="QuestionNoBR"/>
        <w:rPr>
          <w:vertAlign w:val="superscript"/>
        </w:rPr>
      </w:pPr>
      <w:r w:rsidRPr="00022369">
        <w:t>QUESTION ITU-R 211-8/3</w:t>
      </w:r>
    </w:p>
    <w:p w14:paraId="1A923009" w14:textId="77777777" w:rsidR="006C2014" w:rsidRPr="00022369" w:rsidRDefault="006C2014" w:rsidP="006C2014">
      <w:pPr>
        <w:pStyle w:val="Questiontitle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 xml:space="preserve">Propagation data and propagation models in the frequency range 300 MHz </w:t>
      </w:r>
      <w:r w:rsidRPr="00022369">
        <w:rPr>
          <w:rFonts w:asciiTheme="majorBidi" w:hAnsiTheme="majorBidi" w:cstheme="majorBidi"/>
        </w:rPr>
        <w:br/>
        <w:t xml:space="preserve">to 450 GHz for the design of short-range wireless radiocommunication </w:t>
      </w:r>
      <w:r w:rsidRPr="00022369">
        <w:rPr>
          <w:rFonts w:asciiTheme="majorBidi" w:hAnsiTheme="majorBidi" w:cstheme="majorBidi"/>
        </w:rPr>
        <w:br/>
        <w:t>systems and wireless local area networks (WLAN)</w:t>
      </w:r>
    </w:p>
    <w:p w14:paraId="754981B0" w14:textId="77777777" w:rsidR="006C2014" w:rsidRPr="00022369" w:rsidRDefault="006C2014" w:rsidP="006C2014">
      <w:pPr>
        <w:pStyle w:val="Questiondate"/>
        <w:rPr>
          <w:rFonts w:eastAsia="MS Mincho"/>
          <w:i/>
        </w:rPr>
      </w:pPr>
      <w:r w:rsidRPr="00022369">
        <w:rPr>
          <w:rFonts w:eastAsia="MS Mincho"/>
        </w:rPr>
        <w:t>(1993-2000-2002-2005-2007-2009-2015-2019-2023)</w:t>
      </w:r>
    </w:p>
    <w:p w14:paraId="20013486" w14:textId="77777777" w:rsidR="006C2014" w:rsidRPr="00022369" w:rsidRDefault="006C2014" w:rsidP="006C2014">
      <w:pPr>
        <w:pStyle w:val="Normalaftertitle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The ITU Radiocommunication Assembly,</w:t>
      </w:r>
    </w:p>
    <w:p w14:paraId="6948CE9F" w14:textId="77777777" w:rsidR="006C2014" w:rsidRPr="00022369" w:rsidRDefault="006C2014" w:rsidP="006C2014">
      <w:pPr>
        <w:pStyle w:val="Call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</w:rPr>
        <w:t>considering</w:t>
      </w:r>
    </w:p>
    <w:p w14:paraId="292B90B7" w14:textId="77777777" w:rsidR="006C2014" w:rsidRPr="00022369" w:rsidRDefault="006C2014" w:rsidP="00645CDC">
      <w:pPr>
        <w:jc w:val="both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a)</w:t>
      </w:r>
      <w:r w:rsidRPr="00022369">
        <w:rPr>
          <w:rFonts w:asciiTheme="majorBidi" w:hAnsiTheme="majorBidi" w:cstheme="majorBidi"/>
        </w:rPr>
        <w:tab/>
        <w:t>that many new short-range personal communication systems are being developed which will operate indoors as well as outdoors;</w:t>
      </w:r>
    </w:p>
    <w:p w14:paraId="075B85FD" w14:textId="77777777" w:rsidR="006C2014" w:rsidRPr="00022369" w:rsidRDefault="006C2014" w:rsidP="00645CDC">
      <w:pPr>
        <w:jc w:val="both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b)</w:t>
      </w:r>
      <w:r w:rsidRPr="00022369">
        <w:rPr>
          <w:rFonts w:asciiTheme="majorBidi" w:hAnsiTheme="majorBidi" w:cstheme="majorBidi"/>
        </w:rPr>
        <w:tab/>
        <w:t>that future mobile systems (e.g. IMT) will provide personal communications, indoors (office or residential) as well as outdoors;</w:t>
      </w:r>
    </w:p>
    <w:p w14:paraId="5D2FF5A7" w14:textId="77777777" w:rsidR="006C2014" w:rsidRPr="00022369" w:rsidRDefault="006C2014" w:rsidP="00645CDC">
      <w:pPr>
        <w:jc w:val="both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c)</w:t>
      </w:r>
      <w:r w:rsidRPr="00022369">
        <w:rPr>
          <w:rFonts w:asciiTheme="majorBidi" w:hAnsiTheme="majorBidi" w:cstheme="majorBidi"/>
        </w:rPr>
        <w:tab/>
        <w:t>that there is a high demand for wireless local area networks (WLANs) and wireless private business exchanges (WPBXs), as demonstrated by existing products and intense research activities;</w:t>
      </w:r>
    </w:p>
    <w:p w14:paraId="13EFF118" w14:textId="77777777" w:rsidR="006C2014" w:rsidRPr="00022369" w:rsidRDefault="006C2014" w:rsidP="00645CDC">
      <w:pPr>
        <w:jc w:val="both"/>
        <w:rPr>
          <w:rFonts w:asciiTheme="majorBidi" w:hAnsiTheme="majorBidi" w:cstheme="majorBidi"/>
        </w:rPr>
      </w:pPr>
      <w:r w:rsidRPr="00022369">
        <w:rPr>
          <w:rFonts w:asciiTheme="majorBidi" w:hAnsiTheme="majorBidi" w:cstheme="majorBidi"/>
          <w:i/>
          <w:iCs/>
        </w:rPr>
        <w:t>d)</w:t>
      </w:r>
      <w:r w:rsidRPr="00022369">
        <w:rPr>
          <w:rFonts w:asciiTheme="majorBidi" w:hAnsiTheme="majorBidi" w:cstheme="majorBidi"/>
        </w:rPr>
        <w:tab/>
        <w:t>that it is desirable to establish WLAN standards which are compatible with both wireless and wired telecommunications;</w:t>
      </w:r>
    </w:p>
    <w:p w14:paraId="7700EEFF" w14:textId="77777777" w:rsidR="006C2014" w:rsidRPr="00022369" w:rsidRDefault="006C2014" w:rsidP="00645CDC">
      <w:pPr>
        <w:jc w:val="both"/>
      </w:pPr>
      <w:r w:rsidRPr="00022369">
        <w:rPr>
          <w:rFonts w:asciiTheme="majorBidi" w:hAnsiTheme="majorBidi" w:cstheme="majorBidi"/>
          <w:i/>
          <w:iCs/>
        </w:rPr>
        <w:t>e)</w:t>
      </w:r>
      <w:r w:rsidRPr="00022369">
        <w:rPr>
          <w:rFonts w:asciiTheme="majorBidi" w:hAnsiTheme="majorBidi" w:cstheme="majorBidi"/>
        </w:rPr>
        <w:tab/>
        <w:t xml:space="preserve">that short-range systems using very low power have many advantages for providing services in </w:t>
      </w:r>
      <w:r w:rsidRPr="00022369">
        <w:t>the mobile and personal environment;</w:t>
      </w:r>
    </w:p>
    <w:p w14:paraId="79DD9F33" w14:textId="77777777" w:rsidR="006C2014" w:rsidRPr="00022369" w:rsidRDefault="006C2014" w:rsidP="00645CDC">
      <w:pPr>
        <w:jc w:val="both"/>
      </w:pPr>
      <w:r w:rsidRPr="00022369">
        <w:rPr>
          <w:i/>
          <w:iCs/>
        </w:rPr>
        <w:t>f)</w:t>
      </w:r>
      <w:r w:rsidRPr="00022369">
        <w:tab/>
        <w:t>that ultra-wideband (UWB) is an important wireless technology and may have impact on radiocommunication services;</w:t>
      </w:r>
    </w:p>
    <w:p w14:paraId="46315D64" w14:textId="77777777" w:rsidR="006C2014" w:rsidRPr="00022369" w:rsidRDefault="006C2014" w:rsidP="00645CDC">
      <w:pPr>
        <w:jc w:val="both"/>
        <w:rPr>
          <w:color w:val="000000" w:themeColor="text1"/>
          <w:lang w:eastAsia="ko-KR"/>
        </w:rPr>
      </w:pPr>
      <w:r w:rsidRPr="00022369">
        <w:rPr>
          <w:i/>
          <w:iCs/>
          <w:color w:val="000000" w:themeColor="text1"/>
          <w:lang w:eastAsia="ko-KR"/>
        </w:rPr>
        <w:t>g</w:t>
      </w:r>
      <w:r w:rsidRPr="00022369">
        <w:rPr>
          <w:i/>
          <w:iCs/>
          <w:color w:val="000000" w:themeColor="text1"/>
        </w:rPr>
        <w:t>)</w:t>
      </w:r>
      <w:r w:rsidRPr="00022369">
        <w:rPr>
          <w:color w:val="000000" w:themeColor="text1"/>
        </w:rPr>
        <w:tab/>
        <w:t xml:space="preserve">that </w:t>
      </w:r>
      <w:r w:rsidRPr="00022369">
        <w:rPr>
          <w:color w:val="000000" w:themeColor="text1"/>
          <w:lang w:eastAsia="ko-KR"/>
        </w:rPr>
        <w:t xml:space="preserve">there is a requirement for propagation data and propagation models when planning </w:t>
      </w:r>
      <w:r w:rsidRPr="00022369">
        <w:rPr>
          <w:color w:val="000000" w:themeColor="text1"/>
        </w:rPr>
        <w:t xml:space="preserve">new short-range </w:t>
      </w:r>
      <w:r w:rsidRPr="00022369">
        <w:rPr>
          <w:color w:val="000000" w:themeColor="text1"/>
          <w:lang w:eastAsia="ko-KR"/>
        </w:rPr>
        <w:t xml:space="preserve">land-mobile and fixed service, including WLANs in the frequency range from 300 MHz to 450 GHz with caution and necessary, and sufficient measurements to be provided; </w:t>
      </w:r>
    </w:p>
    <w:p w14:paraId="6ED89486" w14:textId="77777777" w:rsidR="006C2014" w:rsidRPr="00022369" w:rsidRDefault="006C2014" w:rsidP="00645CDC">
      <w:pPr>
        <w:jc w:val="both"/>
      </w:pPr>
      <w:r w:rsidRPr="00022369">
        <w:rPr>
          <w:i/>
          <w:iCs/>
        </w:rPr>
        <w:t>h)</w:t>
      </w:r>
      <w:r w:rsidRPr="00022369">
        <w:tab/>
        <w:t>that knowledge of the propagation characteristics within buildings and the interference arising from multiple users in the same area is critical to the efficient design of systems;</w:t>
      </w:r>
    </w:p>
    <w:p w14:paraId="05C6D8A9" w14:textId="77777777" w:rsidR="006C2014" w:rsidRPr="00022369" w:rsidRDefault="006C2014" w:rsidP="00645CDC">
      <w:pPr>
        <w:jc w:val="both"/>
      </w:pPr>
      <w:r w:rsidRPr="00022369">
        <w:rPr>
          <w:i/>
          <w:iCs/>
        </w:rPr>
        <w:t>i)</w:t>
      </w:r>
      <w:r w:rsidRPr="00022369">
        <w:tab/>
        <w:t>that while multipath propagation may cause impairments, it may also be used to advantage in a mobile or indoor environment;</w:t>
      </w:r>
    </w:p>
    <w:p w14:paraId="3872882A" w14:textId="77777777" w:rsidR="006C2014" w:rsidRPr="00022369" w:rsidRDefault="006C2014" w:rsidP="00645CDC">
      <w:pPr>
        <w:jc w:val="both"/>
      </w:pPr>
      <w:r w:rsidRPr="00022369">
        <w:rPr>
          <w:i/>
          <w:iCs/>
        </w:rPr>
        <w:t>j)</w:t>
      </w:r>
      <w:r w:rsidRPr="00022369">
        <w:tab/>
        <w:t>that there are only limited propagation measurements available in some of the frequency bands being considered for short-range systems;</w:t>
      </w:r>
    </w:p>
    <w:p w14:paraId="1CDE72A6" w14:textId="77777777" w:rsidR="006C2014" w:rsidRPr="00022369" w:rsidRDefault="006C2014" w:rsidP="00645CDC">
      <w:pPr>
        <w:jc w:val="both"/>
        <w:rPr>
          <w:lang w:eastAsia="ja-JP"/>
        </w:rPr>
      </w:pPr>
      <w:r w:rsidRPr="00022369">
        <w:rPr>
          <w:i/>
          <w:iCs/>
        </w:rPr>
        <w:t>k)</w:t>
      </w:r>
      <w:r w:rsidRPr="00022369">
        <w:tab/>
        <w:t>that information regarding indoor and indoor-to-outdoor propagation may also be of interest to other services,</w:t>
      </w:r>
    </w:p>
    <w:p w14:paraId="1CE11769" w14:textId="77777777" w:rsidR="006C2014" w:rsidRPr="00022369" w:rsidRDefault="006C2014" w:rsidP="006C2014">
      <w:pPr>
        <w:pStyle w:val="Call"/>
        <w:rPr>
          <w:i w:val="0"/>
          <w:iCs/>
        </w:rPr>
      </w:pPr>
      <w:r w:rsidRPr="00022369">
        <w:t>decides</w:t>
      </w:r>
      <w:r w:rsidRPr="00022369">
        <w:rPr>
          <w:i w:val="0"/>
          <w:iCs/>
        </w:rPr>
        <w:t xml:space="preserve"> that the following Questions should be studied</w:t>
      </w:r>
    </w:p>
    <w:p w14:paraId="024BC71A" w14:textId="77777777" w:rsidR="006C2014" w:rsidRPr="00022369" w:rsidRDefault="006C2014" w:rsidP="00645CDC">
      <w:pPr>
        <w:jc w:val="both"/>
      </w:pPr>
      <w:r w:rsidRPr="00022369">
        <w:rPr>
          <w:bCs/>
        </w:rPr>
        <w:t>1</w:t>
      </w:r>
      <w:r w:rsidRPr="00022369">
        <w:tab/>
        <w:t>What propagation models should be used for the design of short-range systems operating indoors, outdoors, and indoor-to-outdoors (operating range less than 1 km) including wireless communication and access systems and WLANs?</w:t>
      </w:r>
    </w:p>
    <w:p w14:paraId="3021ED83" w14:textId="77777777" w:rsidR="006C2014" w:rsidRPr="00022369" w:rsidRDefault="006C2014" w:rsidP="00645CDC">
      <w:pPr>
        <w:keepNext/>
        <w:keepLines/>
        <w:jc w:val="both"/>
      </w:pPr>
      <w:r w:rsidRPr="00022369">
        <w:rPr>
          <w:bCs/>
        </w:rPr>
        <w:t>2</w:t>
      </w:r>
      <w:r w:rsidRPr="00022369">
        <w:tab/>
        <w:t xml:space="preserve">What propagation characteristics of a channel are most appropriate to describe its quality for different services, such as: </w:t>
      </w:r>
    </w:p>
    <w:p w14:paraId="20A195DB" w14:textId="77777777" w:rsidR="006C2014" w:rsidRPr="00022369" w:rsidRDefault="006C2014" w:rsidP="00645CDC">
      <w:pPr>
        <w:pStyle w:val="enumlev1"/>
        <w:jc w:val="both"/>
      </w:pPr>
      <w:r w:rsidRPr="00022369">
        <w:t>–</w:t>
      </w:r>
      <w:r w:rsidRPr="00022369">
        <w:tab/>
        <w:t>voice communications;</w:t>
      </w:r>
    </w:p>
    <w:p w14:paraId="71FEC62D" w14:textId="77777777" w:rsidR="006C2014" w:rsidRPr="00022369" w:rsidRDefault="006C2014" w:rsidP="00645CDC">
      <w:pPr>
        <w:pStyle w:val="enumlev1"/>
        <w:jc w:val="both"/>
      </w:pPr>
      <w:r w:rsidRPr="00022369">
        <w:lastRenderedPageBreak/>
        <w:t>–</w:t>
      </w:r>
      <w:r w:rsidRPr="00022369">
        <w:tab/>
        <w:t>facsimile services;</w:t>
      </w:r>
    </w:p>
    <w:p w14:paraId="5605A176" w14:textId="77777777" w:rsidR="006C2014" w:rsidRPr="00022369" w:rsidRDefault="006C2014" w:rsidP="00645CDC">
      <w:pPr>
        <w:pStyle w:val="enumlev1"/>
        <w:jc w:val="both"/>
      </w:pPr>
      <w:r w:rsidRPr="00022369">
        <w:t>–</w:t>
      </w:r>
      <w:r w:rsidRPr="00022369">
        <w:tab/>
        <w:t>data transfer services (both high bit rate and low bit rate);</w:t>
      </w:r>
    </w:p>
    <w:p w14:paraId="3110021C" w14:textId="77777777" w:rsidR="006C2014" w:rsidRPr="00022369" w:rsidRDefault="006C2014" w:rsidP="00645CDC">
      <w:pPr>
        <w:pStyle w:val="enumlev1"/>
        <w:jc w:val="both"/>
      </w:pPr>
      <w:r w:rsidRPr="00022369">
        <w:t>–</w:t>
      </w:r>
      <w:r w:rsidRPr="00022369">
        <w:tab/>
        <w:t>paging and messaging services;</w:t>
      </w:r>
    </w:p>
    <w:p w14:paraId="4E2DC8A2" w14:textId="77777777" w:rsidR="006C2014" w:rsidRPr="00022369" w:rsidRDefault="006C2014" w:rsidP="00645CDC">
      <w:pPr>
        <w:pStyle w:val="enumlev1"/>
        <w:jc w:val="both"/>
      </w:pPr>
      <w:r w:rsidRPr="00022369">
        <w:t>–</w:t>
      </w:r>
      <w:r w:rsidRPr="00022369">
        <w:tab/>
        <w:t>video services?</w:t>
      </w:r>
    </w:p>
    <w:p w14:paraId="4D76CE3C" w14:textId="77777777" w:rsidR="006C2014" w:rsidRPr="00022369" w:rsidRDefault="006C2014" w:rsidP="00645CDC">
      <w:pPr>
        <w:jc w:val="both"/>
      </w:pPr>
      <w:r w:rsidRPr="00022369">
        <w:rPr>
          <w:bCs/>
        </w:rPr>
        <w:t>3</w:t>
      </w:r>
      <w:r w:rsidRPr="00022369">
        <w:tab/>
        <w:t>What are the characteristics of the impulse response of the channel?</w:t>
      </w:r>
    </w:p>
    <w:p w14:paraId="61D2B667" w14:textId="77777777" w:rsidR="006C2014" w:rsidRPr="00022369" w:rsidRDefault="006C2014" w:rsidP="00645CDC">
      <w:pPr>
        <w:jc w:val="both"/>
      </w:pPr>
      <w:r w:rsidRPr="00022369">
        <w:rPr>
          <w:bCs/>
        </w:rPr>
        <w:t>4</w:t>
      </w:r>
      <w:r w:rsidRPr="00022369">
        <w:tab/>
        <w:t>What effect does the choice of polarization have on the propagation characteristics?</w:t>
      </w:r>
    </w:p>
    <w:p w14:paraId="6BAC68C1" w14:textId="77777777" w:rsidR="006C2014" w:rsidRPr="00022369" w:rsidRDefault="006C2014" w:rsidP="00645CDC">
      <w:pPr>
        <w:jc w:val="both"/>
      </w:pPr>
      <w:r w:rsidRPr="00022369">
        <w:rPr>
          <w:bCs/>
        </w:rPr>
        <w:t>5</w:t>
      </w:r>
      <w:r w:rsidRPr="00022369">
        <w:tab/>
        <w:t>What effect does the performance of the base station and terminal antennas (e.g. directivity, beam-steering) have on the propagation characteristics?</w:t>
      </w:r>
    </w:p>
    <w:p w14:paraId="503B9E10" w14:textId="77777777" w:rsidR="006C2014" w:rsidRPr="00022369" w:rsidRDefault="006C2014" w:rsidP="00645CDC">
      <w:pPr>
        <w:jc w:val="both"/>
      </w:pPr>
      <w:r w:rsidRPr="00022369">
        <w:rPr>
          <w:bCs/>
        </w:rPr>
        <w:t>6</w:t>
      </w:r>
      <w:r w:rsidRPr="00022369">
        <w:tab/>
        <w:t>What are the effects of various diversity schemes?</w:t>
      </w:r>
    </w:p>
    <w:p w14:paraId="1A2B9FA9" w14:textId="77777777" w:rsidR="006C2014" w:rsidRPr="00022369" w:rsidRDefault="006C2014" w:rsidP="00645CDC">
      <w:pPr>
        <w:jc w:val="both"/>
      </w:pPr>
      <w:r w:rsidRPr="00022369">
        <w:rPr>
          <w:bCs/>
        </w:rPr>
        <w:t>7</w:t>
      </w:r>
      <w:r w:rsidRPr="00022369">
        <w:tab/>
        <w:t>What are the effects of the siting of the transmitter and receiver?</w:t>
      </w:r>
    </w:p>
    <w:p w14:paraId="1698D3B0" w14:textId="77777777" w:rsidR="006C2014" w:rsidRPr="00022369" w:rsidRDefault="006C2014" w:rsidP="00645CDC">
      <w:pPr>
        <w:jc w:val="both"/>
      </w:pPr>
      <w:r w:rsidRPr="00022369">
        <w:rPr>
          <w:bCs/>
        </w:rPr>
        <w:t>8</w:t>
      </w:r>
      <w:r w:rsidRPr="00022369">
        <w:tab/>
        <w:t>In the indoor environment, what is the effect of different building and furnishing materials as regards shadowing, diffraction, and reflection?</w:t>
      </w:r>
    </w:p>
    <w:p w14:paraId="7FFDD0BD" w14:textId="77777777" w:rsidR="006C2014" w:rsidRPr="00022369" w:rsidRDefault="006C2014" w:rsidP="00645CDC">
      <w:pPr>
        <w:jc w:val="both"/>
      </w:pPr>
      <w:r w:rsidRPr="00022369">
        <w:rPr>
          <w:bCs/>
        </w:rPr>
        <w:t>9</w:t>
      </w:r>
      <w:r w:rsidRPr="00022369">
        <w:tab/>
        <w:t>In the outdoor environment, what is the effect of building structures and vegetation as regards shadowing, diffraction, and reflection?</w:t>
      </w:r>
    </w:p>
    <w:p w14:paraId="473DDFA4" w14:textId="77777777" w:rsidR="006C2014" w:rsidRPr="00022369" w:rsidRDefault="006C2014" w:rsidP="00645CDC">
      <w:pPr>
        <w:jc w:val="both"/>
      </w:pPr>
      <w:r w:rsidRPr="00022369">
        <w:rPr>
          <w:bCs/>
        </w:rPr>
        <w:t>10</w:t>
      </w:r>
      <w:r w:rsidRPr="00022369">
        <w:tab/>
      </w:r>
      <w:r w:rsidRPr="00022369">
        <w:rPr>
          <w:spacing w:val="-2"/>
        </w:rPr>
        <w:t>What effect does the movement of persons and objects within the room, possibly including the movement of one or both ends of the radio link, have on the propagation characteristics?</w:t>
      </w:r>
    </w:p>
    <w:p w14:paraId="2BB96F85" w14:textId="77777777" w:rsidR="006C2014" w:rsidRPr="00022369" w:rsidRDefault="006C2014" w:rsidP="00645CDC">
      <w:pPr>
        <w:jc w:val="both"/>
      </w:pPr>
      <w:r w:rsidRPr="00022369">
        <w:rPr>
          <w:bCs/>
        </w:rPr>
        <w:t>11</w:t>
      </w:r>
      <w:r w:rsidRPr="00022369">
        <w:tab/>
        <w:t>What variables are necessary in the model to account for different types of buildings (e.g. open-plan, single-storey, multi-storey) in which one or both of the terminals are situated?</w:t>
      </w:r>
    </w:p>
    <w:p w14:paraId="03F80C19" w14:textId="77777777" w:rsidR="006C2014" w:rsidRPr="00022369" w:rsidRDefault="006C2014" w:rsidP="00645CDC">
      <w:pPr>
        <w:jc w:val="both"/>
      </w:pPr>
      <w:r w:rsidRPr="00022369">
        <w:rPr>
          <w:bCs/>
        </w:rPr>
        <w:t>12</w:t>
      </w:r>
      <w:r w:rsidRPr="00022369">
        <w:tab/>
        <w:t>How may building entry loss be characterized for system design, and what is its effect on indoor-to-outdoor transmission?</w:t>
      </w:r>
    </w:p>
    <w:p w14:paraId="5DF4D932" w14:textId="77777777" w:rsidR="006C2014" w:rsidRPr="00022369" w:rsidRDefault="006C2014" w:rsidP="00645CDC">
      <w:pPr>
        <w:jc w:val="both"/>
      </w:pPr>
      <w:r w:rsidRPr="00022369">
        <w:rPr>
          <w:bCs/>
        </w:rPr>
        <w:t>13</w:t>
      </w:r>
      <w:r w:rsidRPr="00022369">
        <w:tab/>
      </w:r>
      <w:r w:rsidRPr="00022369">
        <w:rPr>
          <w:spacing w:val="-3"/>
        </w:rPr>
        <w:t>What factors can be used for frequency scaling, and over what ranges are they appropriate?</w:t>
      </w:r>
    </w:p>
    <w:p w14:paraId="153D4342" w14:textId="77777777" w:rsidR="006C2014" w:rsidRPr="00022369" w:rsidRDefault="006C2014" w:rsidP="00645CDC">
      <w:pPr>
        <w:jc w:val="both"/>
      </w:pPr>
      <w:r w:rsidRPr="00022369">
        <w:rPr>
          <w:bCs/>
        </w:rPr>
        <w:t>14</w:t>
      </w:r>
      <w:r w:rsidRPr="00022369">
        <w:rPr>
          <w:b/>
        </w:rPr>
        <w:tab/>
      </w:r>
      <w:r w:rsidRPr="00022369">
        <w:t>What are the best ways of presenting the required data?</w:t>
      </w:r>
    </w:p>
    <w:p w14:paraId="6A4A0AA0" w14:textId="77777777" w:rsidR="006C2014" w:rsidRPr="00022369" w:rsidRDefault="006C2014" w:rsidP="00645CDC">
      <w:pPr>
        <w:jc w:val="both"/>
      </w:pPr>
      <w:r w:rsidRPr="00022369">
        <w:rPr>
          <w:bCs/>
        </w:rPr>
        <w:t>15</w:t>
      </w:r>
      <w:r w:rsidRPr="00022369">
        <w:rPr>
          <w:b/>
        </w:rPr>
        <w:tab/>
      </w:r>
      <w:r w:rsidRPr="00022369">
        <w:t>What propagation models</w:t>
      </w:r>
      <w:r w:rsidRPr="00022369">
        <w:rPr>
          <w:lang w:eastAsia="ja-JP"/>
        </w:rPr>
        <w:t xml:space="preserve"> </w:t>
      </w:r>
      <w:r w:rsidRPr="00022369">
        <w:t>are most appropriate to evaluate</w:t>
      </w:r>
      <w:r w:rsidRPr="00022369">
        <w:rPr>
          <w:lang w:eastAsia="ja-JP"/>
        </w:rPr>
        <w:t xml:space="preserve"> </w:t>
      </w:r>
      <w:r w:rsidRPr="00022369">
        <w:t>the</w:t>
      </w:r>
      <w:r w:rsidRPr="00022369">
        <w:rPr>
          <w:lang w:eastAsia="ja-JP"/>
        </w:rPr>
        <w:t xml:space="preserve"> </w:t>
      </w:r>
      <w:r w:rsidRPr="00022369">
        <w:t>effect</w:t>
      </w:r>
      <w:r w:rsidRPr="00022369">
        <w:rPr>
          <w:lang w:eastAsia="ja-JP"/>
        </w:rPr>
        <w:t xml:space="preserve"> for system design such as Multiple Input Multiple Output (</w:t>
      </w:r>
      <w:r w:rsidRPr="00022369">
        <w:t>MIMO)</w:t>
      </w:r>
      <w:r w:rsidRPr="00022369">
        <w:rPr>
          <w:lang w:eastAsia="ja-JP"/>
        </w:rPr>
        <w:t xml:space="preserve"> </w:t>
      </w:r>
      <w:r w:rsidRPr="00022369">
        <w:t>technology?</w:t>
      </w:r>
    </w:p>
    <w:p w14:paraId="35867930" w14:textId="77777777" w:rsidR="006C2014" w:rsidRPr="00022369" w:rsidRDefault="006C2014" w:rsidP="00645CDC">
      <w:pPr>
        <w:jc w:val="both"/>
      </w:pPr>
      <w:r w:rsidRPr="00022369">
        <w:t>16</w:t>
      </w:r>
      <w:r w:rsidRPr="00022369">
        <w:tab/>
        <w:t>What effect do modes of high speed transport (using expressway, railway) have on propagation characteristics?</w:t>
      </w:r>
    </w:p>
    <w:p w14:paraId="02E3F0D8" w14:textId="77777777" w:rsidR="006C2014" w:rsidRPr="00022369" w:rsidRDefault="006C2014" w:rsidP="00645CDC">
      <w:pPr>
        <w:jc w:val="both"/>
        <w:rPr>
          <w:rFonts w:eastAsia="MS Mincho"/>
          <w:lang w:eastAsia="ja-JP"/>
        </w:rPr>
      </w:pPr>
      <w:r w:rsidRPr="00022369">
        <w:rPr>
          <w:rFonts w:eastAsia="MS Mincho"/>
          <w:lang w:eastAsia="ja-JP"/>
        </w:rPr>
        <w:t>17</w:t>
      </w:r>
      <w:r w:rsidRPr="00022369">
        <w:rPr>
          <w:rFonts w:eastAsia="MS Mincho"/>
          <w:lang w:eastAsia="ja-JP"/>
        </w:rPr>
        <w:tab/>
        <w:t>What</w:t>
      </w:r>
      <w:r w:rsidRPr="00022369">
        <w:t xml:space="preserve"> are the effects of human body shadowing?</w:t>
      </w:r>
    </w:p>
    <w:p w14:paraId="7D9B501A" w14:textId="77777777" w:rsidR="006C2014" w:rsidRPr="00022369" w:rsidRDefault="006C2014" w:rsidP="00645CDC">
      <w:pPr>
        <w:jc w:val="both"/>
        <w:rPr>
          <w:rFonts w:eastAsia="MS Mincho"/>
          <w:lang w:eastAsia="ja-JP"/>
        </w:rPr>
      </w:pPr>
      <w:r w:rsidRPr="00022369">
        <w:rPr>
          <w:rFonts w:eastAsia="MS Mincho"/>
          <w:lang w:eastAsia="ja-JP"/>
        </w:rPr>
        <w:t>18</w:t>
      </w:r>
      <w:r w:rsidRPr="00022369">
        <w:rPr>
          <w:rFonts w:eastAsia="MS Mincho"/>
          <w:lang w:eastAsia="ja-JP"/>
        </w:rPr>
        <w:tab/>
        <w:t>What </w:t>
      </w:r>
      <w:r w:rsidRPr="00022369">
        <w:t>are the elements required to estimate Line-of-Sight probabilities for use in sharing and compatibility studies</w:t>
      </w:r>
      <w:r w:rsidRPr="00022369">
        <w:rPr>
          <w:rFonts w:eastAsia="MS Mincho"/>
          <w:lang w:eastAsia="ja-JP"/>
        </w:rPr>
        <w:t>?</w:t>
      </w:r>
    </w:p>
    <w:p w14:paraId="4A5CFA25" w14:textId="77777777" w:rsidR="006C2014" w:rsidRPr="00022369" w:rsidRDefault="006C2014" w:rsidP="006C2014">
      <w:pPr>
        <w:pStyle w:val="Call"/>
      </w:pPr>
      <w:r w:rsidRPr="00022369">
        <w:t>further decides</w:t>
      </w:r>
    </w:p>
    <w:p w14:paraId="6BF54238" w14:textId="77777777" w:rsidR="006C2014" w:rsidRPr="00022369" w:rsidRDefault="006C2014" w:rsidP="00645CDC">
      <w:pPr>
        <w:keepNext/>
        <w:keepLines/>
        <w:jc w:val="both"/>
      </w:pPr>
      <w:r w:rsidRPr="00022369">
        <w:t>1</w:t>
      </w:r>
      <w:r w:rsidRPr="00022369">
        <w:tab/>
        <w:t xml:space="preserve">that necessary and sufficient measurements should be the basis of the developed prediction methods, as described in </w:t>
      </w:r>
      <w:r w:rsidRPr="00022369">
        <w:rPr>
          <w:i/>
          <w:iCs/>
        </w:rPr>
        <w:t>considering g)</w:t>
      </w:r>
      <w:r w:rsidRPr="00022369">
        <w:t>;</w:t>
      </w:r>
    </w:p>
    <w:p w14:paraId="3AFA43F2" w14:textId="77777777" w:rsidR="006C2014" w:rsidRPr="00022369" w:rsidRDefault="006C2014" w:rsidP="00645CDC">
      <w:pPr>
        <w:keepNext/>
        <w:keepLines/>
        <w:jc w:val="both"/>
      </w:pPr>
      <w:r w:rsidRPr="00022369">
        <w:t>2</w:t>
      </w:r>
      <w:r w:rsidRPr="00022369">
        <w:tab/>
        <w:t>that the results of the above studies should be included in one or more Recommendations and/or Reports and that the above studies should be completed by 2027.</w:t>
      </w:r>
    </w:p>
    <w:p w14:paraId="2E0D8071" w14:textId="77777777" w:rsidR="006C2014" w:rsidRPr="00022369" w:rsidRDefault="006C2014" w:rsidP="0050700F">
      <w:pPr>
        <w:keepNext/>
        <w:keepLines/>
        <w:spacing w:before="360"/>
        <w:rPr>
          <w:szCs w:val="24"/>
        </w:rPr>
      </w:pPr>
      <w:r w:rsidRPr="00022369">
        <w:rPr>
          <w:szCs w:val="24"/>
        </w:rPr>
        <w:t>Category: S3</w:t>
      </w:r>
    </w:p>
    <w:sectPr w:rsidR="006C2014" w:rsidRPr="00022369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0700F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45CDC"/>
    <w:rsid w:val="00650299"/>
    <w:rsid w:val="00655FC5"/>
    <w:rsid w:val="006C2014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Questiontitle"/>
    <w:rsid w:val="006C201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6C201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6C2014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6C201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4</cp:revision>
  <cp:lastPrinted>2008-02-21T14:04:00Z</cp:lastPrinted>
  <dcterms:created xsi:type="dcterms:W3CDTF">2023-08-31T12:23:00Z</dcterms:created>
  <dcterms:modified xsi:type="dcterms:W3CDTF">2023-08-31T13:44:00Z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