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F1BEC" w14:textId="77777777" w:rsidR="00961F75" w:rsidRPr="003D1DC2" w:rsidRDefault="00961F75" w:rsidP="00E77311">
      <w:pPr>
        <w:pStyle w:val="QuestionNo"/>
        <w:rPr>
          <w:rFonts w:eastAsia="SimSun"/>
          <w:lang w:val="ru-RU"/>
        </w:rPr>
      </w:pPr>
      <w:r w:rsidRPr="003D1DC2">
        <w:rPr>
          <w:lang w:val="ru-RU"/>
        </w:rPr>
        <w:t xml:space="preserve">ВОПРОС </w:t>
      </w:r>
      <w:r w:rsidRPr="003D1DC2">
        <w:rPr>
          <w:rFonts w:eastAsia="SimSun"/>
          <w:lang w:val="ru-RU"/>
        </w:rPr>
        <w:t>МСЭ-R 209-2/3</w:t>
      </w:r>
    </w:p>
    <w:p w14:paraId="73DEFA95" w14:textId="77777777" w:rsidR="00961F75" w:rsidRPr="003D1DC2" w:rsidRDefault="00961F75" w:rsidP="00E77311">
      <w:pPr>
        <w:pStyle w:val="Questiontitle"/>
        <w:rPr>
          <w:rFonts w:eastAsiaTheme="minorEastAsia"/>
          <w:lang w:val="ru-RU"/>
        </w:rPr>
      </w:pPr>
      <w:r w:rsidRPr="003D1DC2">
        <w:rPr>
          <w:lang w:val="ru-RU"/>
        </w:rPr>
        <w:t>Параметры изменчивости и риска при анализе характеристик работы системы</w:t>
      </w:r>
    </w:p>
    <w:p w14:paraId="4C401BC4" w14:textId="77777777" w:rsidR="00961F75" w:rsidRPr="003D1DC2" w:rsidRDefault="00961F75" w:rsidP="00E77311">
      <w:pPr>
        <w:pStyle w:val="Questiondate"/>
        <w:rPr>
          <w:lang w:val="ru-RU"/>
        </w:rPr>
      </w:pPr>
      <w:r w:rsidRPr="003D1DC2">
        <w:rPr>
          <w:lang w:val="ru-RU"/>
        </w:rPr>
        <w:t>(1993-2012-2015)</w:t>
      </w:r>
    </w:p>
    <w:p w14:paraId="52760EEF" w14:textId="77777777" w:rsidR="00961F75" w:rsidRPr="00961F75" w:rsidRDefault="00961F75" w:rsidP="00E77311">
      <w:pPr>
        <w:pStyle w:val="Normalaftertitle0"/>
        <w:rPr>
          <w:lang w:val="ru-RU"/>
        </w:rPr>
      </w:pPr>
      <w:r w:rsidRPr="00961F75">
        <w:rPr>
          <w:lang w:val="ru-RU"/>
        </w:rPr>
        <w:t>Ассамблея радиосвязи МСЭ,</w:t>
      </w:r>
    </w:p>
    <w:p w14:paraId="1627D3C6" w14:textId="77777777" w:rsidR="00961F75" w:rsidRPr="003D1DC2" w:rsidRDefault="00961F75" w:rsidP="00E77311">
      <w:pPr>
        <w:pStyle w:val="Call"/>
        <w:rPr>
          <w:i w:val="0"/>
          <w:lang w:val="ru-RU"/>
        </w:rPr>
      </w:pPr>
      <w:r w:rsidRPr="003D1DC2">
        <w:rPr>
          <w:lang w:val="ru-RU"/>
        </w:rPr>
        <w:t>учитывая</w:t>
      </w:r>
      <w:r w:rsidRPr="003D1DC2">
        <w:rPr>
          <w:i w:val="0"/>
          <w:lang w:val="ru-RU"/>
        </w:rPr>
        <w:t>,</w:t>
      </w:r>
    </w:p>
    <w:p w14:paraId="10F40A74" w14:textId="77777777" w:rsidR="00961F75" w:rsidRPr="003D1DC2" w:rsidRDefault="00961F75" w:rsidP="00B2162E">
      <w:pPr>
        <w:jc w:val="both"/>
        <w:rPr>
          <w:rFonts w:eastAsia="SimSun"/>
          <w:lang w:val="ru-RU"/>
        </w:rPr>
      </w:pPr>
      <w:r w:rsidRPr="003D1DC2">
        <w:rPr>
          <w:rFonts w:eastAsia="SimSun"/>
          <w:i/>
          <w:iCs/>
          <w:lang w:val="ru-RU"/>
        </w:rPr>
        <w:t>a)</w:t>
      </w:r>
      <w:r w:rsidRPr="003D1DC2">
        <w:rPr>
          <w:rFonts w:eastAsia="SimSun"/>
          <w:lang w:val="ru-RU"/>
        </w:rPr>
        <w:tab/>
        <w:t>что для надлежащего планирования наземных линий и линий Земля-космос необходимо иметь соответствующие параметры для формулирования критериев показателей работы систем радиосвязи;</w:t>
      </w:r>
    </w:p>
    <w:p w14:paraId="7D41CE77" w14:textId="77777777" w:rsidR="00961F75" w:rsidRPr="003D1DC2" w:rsidRDefault="00961F75" w:rsidP="00B2162E">
      <w:pPr>
        <w:jc w:val="both"/>
        <w:rPr>
          <w:rFonts w:eastAsia="SimSun"/>
          <w:lang w:val="ru-RU"/>
        </w:rPr>
      </w:pPr>
      <w:r w:rsidRPr="003D1DC2">
        <w:rPr>
          <w:rFonts w:eastAsia="SimSun"/>
          <w:i/>
          <w:iCs/>
          <w:lang w:val="ru-RU"/>
        </w:rPr>
        <w:t>b)</w:t>
      </w:r>
      <w:r w:rsidRPr="003D1DC2">
        <w:rPr>
          <w:rFonts w:eastAsia="SimSun"/>
          <w:lang w:val="ru-RU"/>
        </w:rPr>
        <w:tab/>
        <w:t>что "наихудший среднегодичный месяц" определен в качестве долгосрочного статистического показателя, актуального для критериев показателей работы, относящихся к "любому месяцу";</w:t>
      </w:r>
    </w:p>
    <w:p w14:paraId="609AB2A0" w14:textId="77777777" w:rsidR="00961F75" w:rsidRPr="003D1DC2" w:rsidRDefault="00961F75" w:rsidP="00B2162E">
      <w:pPr>
        <w:jc w:val="both"/>
        <w:rPr>
          <w:rFonts w:eastAsia="SimSun"/>
          <w:lang w:val="ru-RU"/>
        </w:rPr>
      </w:pPr>
      <w:r w:rsidRPr="003D1DC2">
        <w:rPr>
          <w:rFonts w:eastAsia="SimSun"/>
          <w:i/>
          <w:iCs/>
          <w:lang w:val="ru-RU"/>
        </w:rPr>
        <w:t>c)</w:t>
      </w:r>
      <w:r w:rsidRPr="003D1DC2">
        <w:rPr>
          <w:rFonts w:eastAsia="SimSun"/>
          <w:lang w:val="ru-RU"/>
        </w:rPr>
        <w:tab/>
        <w:t>что ввиду стохастической природы воздействия распространения в системах радиосвязи существует потребность в информации по изменчивости этого воздействия в отношении долгосрочных статистических данных, которые могут быть сами подвержены долгосрочной изменчивости, для различных эталонных периодов;</w:t>
      </w:r>
    </w:p>
    <w:p w14:paraId="29C386A8" w14:textId="77777777" w:rsidR="00961F75" w:rsidRPr="003D1DC2" w:rsidRDefault="00961F75" w:rsidP="00B2162E">
      <w:pPr>
        <w:jc w:val="both"/>
        <w:rPr>
          <w:rFonts w:eastAsia="SimSun"/>
          <w:lang w:val="ru-RU"/>
        </w:rPr>
      </w:pPr>
      <w:r w:rsidRPr="003D1DC2">
        <w:rPr>
          <w:rFonts w:eastAsia="SimSun"/>
          <w:i/>
          <w:iCs/>
          <w:lang w:val="ru-RU"/>
        </w:rPr>
        <w:t>d)</w:t>
      </w:r>
      <w:r w:rsidRPr="003D1DC2">
        <w:rPr>
          <w:rFonts w:eastAsia="SimSun"/>
          <w:lang w:val="ru-RU"/>
        </w:rPr>
        <w:tab/>
        <w:t>что существует потребность в не допускающих различных толкований формулировках показателей изменчивости, которые позволили бы при анализе надежности, доступности и качества систем добиваться действенных компромиссов в отношении затрат и показателей работы,</w:t>
      </w:r>
    </w:p>
    <w:p w14:paraId="4D11AF66" w14:textId="77777777" w:rsidR="00961F75" w:rsidRPr="003D1DC2" w:rsidRDefault="00961F75" w:rsidP="00B2162E">
      <w:pPr>
        <w:pStyle w:val="Call"/>
        <w:jc w:val="both"/>
        <w:rPr>
          <w:rFonts w:eastAsiaTheme="minorEastAsia"/>
          <w:i w:val="0"/>
          <w:iCs/>
          <w:lang w:val="ru-RU"/>
        </w:rPr>
      </w:pPr>
      <w:r w:rsidRPr="003D1DC2">
        <w:rPr>
          <w:lang w:val="ru-RU"/>
        </w:rPr>
        <w:t>решает</w:t>
      </w:r>
      <w:r w:rsidRPr="003D1DC2">
        <w:rPr>
          <w:i w:val="0"/>
          <w:iCs/>
          <w:lang w:val="ru-RU"/>
        </w:rPr>
        <w:t>, что необходимо изучить следующие Вопросы:</w:t>
      </w:r>
    </w:p>
    <w:p w14:paraId="3A82CA20" w14:textId="77777777" w:rsidR="00961F75" w:rsidRPr="003D1DC2" w:rsidRDefault="00961F75" w:rsidP="00B2162E">
      <w:pPr>
        <w:jc w:val="both"/>
        <w:rPr>
          <w:rFonts w:eastAsia="SimSun"/>
          <w:lang w:val="ru-RU"/>
        </w:rPr>
      </w:pPr>
      <w:r w:rsidRPr="003D1DC2">
        <w:rPr>
          <w:rFonts w:eastAsia="SimSun"/>
          <w:bCs/>
          <w:lang w:val="ru-RU"/>
        </w:rPr>
        <w:t>1</w:t>
      </w:r>
      <w:r w:rsidRPr="003D1DC2">
        <w:rPr>
          <w:rFonts w:eastAsia="SimSun"/>
          <w:lang w:val="ru-RU"/>
        </w:rPr>
        <w:tab/>
        <w:t>Какова изменчивость воздействия распространения по различным эталонным периодам?</w:t>
      </w:r>
    </w:p>
    <w:p w14:paraId="469100F2" w14:textId="77777777" w:rsidR="00961F75" w:rsidRPr="003D1DC2" w:rsidRDefault="00961F75" w:rsidP="00B2162E">
      <w:pPr>
        <w:jc w:val="both"/>
        <w:rPr>
          <w:rFonts w:eastAsia="SimSun"/>
          <w:b/>
          <w:lang w:val="ru-RU"/>
        </w:rPr>
      </w:pPr>
      <w:r w:rsidRPr="003D1DC2">
        <w:rPr>
          <w:rFonts w:eastAsia="SimSun"/>
          <w:bCs/>
          <w:lang w:val="ru-RU"/>
        </w:rPr>
        <w:t>2</w:t>
      </w:r>
      <w:r w:rsidRPr="003D1DC2">
        <w:rPr>
          <w:rFonts w:eastAsia="SimSun"/>
          <w:bCs/>
          <w:lang w:val="ru-RU"/>
        </w:rPr>
        <w:tab/>
      </w:r>
      <w:r w:rsidRPr="003D1DC2">
        <w:rPr>
          <w:rFonts w:eastAsia="SimSun"/>
          <w:lang w:val="ru-RU"/>
        </w:rPr>
        <w:t>Какова изменчивость воздействия распространения для любого местоположения в мире?</w:t>
      </w:r>
    </w:p>
    <w:p w14:paraId="43DE1D27" w14:textId="77777777" w:rsidR="00961F75" w:rsidRPr="003D1DC2" w:rsidRDefault="00961F75" w:rsidP="00B2162E">
      <w:pPr>
        <w:jc w:val="both"/>
        <w:rPr>
          <w:rFonts w:eastAsia="SimSun"/>
          <w:lang w:val="ru-RU"/>
        </w:rPr>
      </w:pPr>
      <w:r w:rsidRPr="003D1DC2">
        <w:rPr>
          <w:rFonts w:eastAsia="SimSun"/>
          <w:bCs/>
          <w:lang w:val="ru-RU"/>
        </w:rPr>
        <w:t>3</w:t>
      </w:r>
      <w:r w:rsidRPr="003D1DC2">
        <w:rPr>
          <w:rFonts w:eastAsia="SimSun"/>
          <w:lang w:val="ru-RU"/>
        </w:rPr>
        <w:tab/>
        <w:t>Какие эталонные периоды необходимо указать для формулирования параметров риска, связанных со статистическими данными по изменчивости распространения?</w:t>
      </w:r>
    </w:p>
    <w:p w14:paraId="3B1147D2" w14:textId="77777777" w:rsidR="00961F75" w:rsidRPr="003D1DC2" w:rsidRDefault="00961F75" w:rsidP="00B2162E">
      <w:pPr>
        <w:jc w:val="both"/>
        <w:rPr>
          <w:rFonts w:eastAsia="SimSun"/>
          <w:lang w:val="ru-RU"/>
        </w:rPr>
      </w:pPr>
      <w:r w:rsidRPr="003D1DC2">
        <w:rPr>
          <w:rFonts w:eastAsia="SimSun"/>
          <w:bCs/>
          <w:lang w:val="ru-RU"/>
        </w:rPr>
        <w:t>4</w:t>
      </w:r>
      <w:r w:rsidRPr="003D1DC2">
        <w:rPr>
          <w:rFonts w:eastAsia="SimSun"/>
          <w:lang w:val="ru-RU"/>
        </w:rPr>
        <w:tab/>
        <w:t>Какие параметры в наибольшей степени соответствуют формулированию доверительных интервалов и рисков, связанных с определением и оценкой показателей работы системы?</w:t>
      </w:r>
    </w:p>
    <w:p w14:paraId="20FD1749" w14:textId="77777777" w:rsidR="00961F75" w:rsidRPr="003D1DC2" w:rsidRDefault="00961F75" w:rsidP="00B2162E">
      <w:pPr>
        <w:jc w:val="both"/>
        <w:rPr>
          <w:rFonts w:eastAsia="SimSun"/>
          <w:lang w:val="ru-RU"/>
        </w:rPr>
      </w:pPr>
      <w:r w:rsidRPr="003D1DC2">
        <w:rPr>
          <w:rFonts w:eastAsia="SimSun"/>
          <w:bCs/>
          <w:lang w:val="ru-RU"/>
        </w:rPr>
        <w:t>5</w:t>
      </w:r>
      <w:r w:rsidRPr="003D1DC2">
        <w:rPr>
          <w:rFonts w:eastAsia="SimSun"/>
          <w:lang w:val="ru-RU"/>
        </w:rPr>
        <w:tab/>
        <w:t>Каковы процедуры расчета параметров, определяющих статистическую вариацию воздействия распространения в системах радиосвязи?</w:t>
      </w:r>
    </w:p>
    <w:p w14:paraId="287316C0" w14:textId="77777777" w:rsidR="00961F75" w:rsidRPr="003D1DC2" w:rsidRDefault="00961F75" w:rsidP="00B2162E">
      <w:pPr>
        <w:pStyle w:val="Call"/>
        <w:jc w:val="both"/>
        <w:rPr>
          <w:rFonts w:eastAsiaTheme="minorEastAsia"/>
          <w:i w:val="0"/>
          <w:lang w:val="ru-RU"/>
        </w:rPr>
      </w:pPr>
      <w:r w:rsidRPr="003D1DC2">
        <w:rPr>
          <w:lang w:val="ru-RU"/>
        </w:rPr>
        <w:t>далее решает</w:t>
      </w:r>
      <w:r w:rsidRPr="003D1DC2">
        <w:rPr>
          <w:i w:val="0"/>
          <w:lang w:val="ru-RU"/>
        </w:rPr>
        <w:t>,</w:t>
      </w:r>
    </w:p>
    <w:p w14:paraId="623C854F" w14:textId="7A667946" w:rsidR="00961F75" w:rsidRPr="003D1DC2" w:rsidRDefault="00961F75" w:rsidP="00B2162E">
      <w:pPr>
        <w:jc w:val="both"/>
        <w:rPr>
          <w:rFonts w:eastAsia="SimSun"/>
          <w:lang w:val="ru-RU"/>
        </w:rPr>
      </w:pPr>
      <w:r w:rsidRPr="003D1DC2">
        <w:rPr>
          <w:rFonts w:eastAsia="SimSun"/>
          <w:lang w:val="ru-RU"/>
        </w:rPr>
        <w:t>что вышеупомянутые исследова</w:t>
      </w:r>
      <w:r>
        <w:rPr>
          <w:rFonts w:eastAsia="SimSun"/>
          <w:lang w:val="ru-RU"/>
        </w:rPr>
        <w:t>ния следует завершить к 20</w:t>
      </w:r>
      <w:r w:rsidRPr="00961F75">
        <w:rPr>
          <w:rFonts w:eastAsia="SimSun"/>
          <w:lang w:val="ru-RU"/>
        </w:rPr>
        <w:t>2</w:t>
      </w:r>
      <w:r w:rsidR="0045513C" w:rsidRPr="0045513C">
        <w:rPr>
          <w:rFonts w:eastAsia="SimSun"/>
          <w:lang w:val="ru-RU"/>
        </w:rPr>
        <w:t>7</w:t>
      </w:r>
      <w:r w:rsidRPr="003D1DC2">
        <w:rPr>
          <w:rFonts w:eastAsia="SimSun"/>
          <w:lang w:val="ru-RU"/>
        </w:rPr>
        <w:t> году.</w:t>
      </w:r>
    </w:p>
    <w:p w14:paraId="7F0BE931" w14:textId="48477C39" w:rsidR="000069D4" w:rsidRDefault="00961F75" w:rsidP="0045513C">
      <w:pPr>
        <w:spacing w:before="360"/>
        <w:rPr>
          <w:lang w:val="fr-FR" w:eastAsia="zh-CN"/>
        </w:rPr>
      </w:pPr>
      <w:r w:rsidRPr="003D1DC2">
        <w:rPr>
          <w:rFonts w:eastAsia="SimSun"/>
          <w:lang w:val="ru-RU"/>
        </w:rPr>
        <w:t>Категория: S3</w:t>
      </w:r>
    </w:p>
    <w:sectPr w:rsidR="000069D4" w:rsidSect="00D02712">
      <w:headerReference w:type="default" r:id="rId6"/>
      <w:foot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33EBF" w14:textId="77777777" w:rsidR="00E938BD" w:rsidRDefault="00E938BD">
      <w:r>
        <w:separator/>
      </w:r>
    </w:p>
  </w:endnote>
  <w:endnote w:type="continuationSeparator" w:id="0">
    <w:p w14:paraId="0B446E2B" w14:textId="77777777" w:rsidR="00E938BD" w:rsidRDefault="00E9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2BE6A" w14:textId="3941A718" w:rsidR="00FA124A" w:rsidRPr="002F7CB3" w:rsidRDefault="00B2162E">
    <w:pPr>
      <w:pStyle w:val="Footer"/>
      <w:rPr>
        <w:lang w:val="en-US"/>
      </w:rPr>
    </w:pPr>
    <w:fldSimple w:instr=" FILENAME \p \* MERGEFORMAT ">
      <w:r w:rsidR="00E938BD" w:rsidRPr="00E938BD">
        <w:rPr>
          <w:lang w:val="en-US"/>
        </w:rPr>
        <w:t>Document57</w:t>
      </w:r>
    </w:fldSimple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45513C">
      <w:t>11.01.24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E938BD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13F8E" w14:textId="77777777" w:rsidR="00E938BD" w:rsidRDefault="00E938BD">
      <w:r>
        <w:t>____________________</w:t>
      </w:r>
    </w:p>
  </w:footnote>
  <w:footnote w:type="continuationSeparator" w:id="0">
    <w:p w14:paraId="5C8BBF6C" w14:textId="77777777" w:rsidR="00E938BD" w:rsidRDefault="00E93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8162F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1D87E46A" w14:textId="6488C65F" w:rsidR="00FA124A" w:rsidRDefault="00E938BD">
    <w:pPr>
      <w:pStyle w:val="Header"/>
      <w:rPr>
        <w:lang w:val="en-US"/>
      </w:rPr>
    </w:pPr>
    <w:r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8BD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5513C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61F75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2162E"/>
    <w:rsid w:val="00B4279B"/>
    <w:rsid w:val="00B45FC9"/>
    <w:rsid w:val="00B76F35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938BD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B29500"/>
  <w15:docId w15:val="{2E90D1A8-9E7D-4FE7-91D8-4A5DFC58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961F75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961F75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961F75"/>
    <w:rPr>
      <w:rFonts w:ascii="Times New Roman Bold" w:hAnsi="Times New Roman Bold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\POOL%20E%20-%20ITU\BR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1</Pages>
  <Words>210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Jimenez, Virginia</dc:creator>
  <cp:lastModifiedBy>Author</cp:lastModifiedBy>
  <cp:revision>4</cp:revision>
  <cp:lastPrinted>2008-02-21T14:04:00Z</cp:lastPrinted>
  <dcterms:created xsi:type="dcterms:W3CDTF">2024-01-11T13:16:00Z</dcterms:created>
  <dcterms:modified xsi:type="dcterms:W3CDTF">2024-01-24T14:04:00Z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