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9582" w14:textId="77777777" w:rsidR="00614716" w:rsidRPr="00EC7437" w:rsidRDefault="00614716" w:rsidP="00711FB7">
      <w:pPr>
        <w:pStyle w:val="QuestionNo"/>
        <w:spacing w:before="360"/>
        <w:rPr>
          <w:rFonts w:cs="Calibri"/>
          <w:szCs w:val="22"/>
          <w:lang w:val="ru-RU"/>
        </w:rPr>
      </w:pPr>
      <w:r w:rsidRPr="00EC7437">
        <w:rPr>
          <w:rFonts w:cs="Calibri"/>
          <w:lang w:val="ru-RU"/>
        </w:rPr>
        <w:t>ВОПРОС МСЭ-R 208-6/3</w:t>
      </w:r>
    </w:p>
    <w:p w14:paraId="16995ED7" w14:textId="77777777" w:rsidR="00614716" w:rsidRPr="00EC7437" w:rsidRDefault="00614716" w:rsidP="00711FB7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 xml:space="preserve">Факторы распространения в составе вопросов, связанных с совместным использованием частот и затрагивающих службы космической </w:t>
      </w:r>
      <w:r w:rsidRPr="00EC7437">
        <w:rPr>
          <w:rFonts w:cs="Calibri"/>
          <w:lang w:val="ru-RU"/>
        </w:rPr>
        <w:br/>
        <w:t>радиосвязи и наземные службы</w:t>
      </w:r>
    </w:p>
    <w:p w14:paraId="14D823F1" w14:textId="77777777" w:rsidR="00614716" w:rsidRPr="00EC7437" w:rsidRDefault="00614716" w:rsidP="00711FB7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(1990-1993-1995-2002-2005-2013-2019)</w:t>
      </w:r>
    </w:p>
    <w:p w14:paraId="42E7931E" w14:textId="77777777" w:rsidR="00614716" w:rsidRPr="00EC7437" w:rsidRDefault="00614716" w:rsidP="00711FB7">
      <w:pPr>
        <w:pStyle w:val="Normalaftertitle"/>
        <w:spacing w:before="240"/>
        <w:rPr>
          <w:lang w:val="ru-RU"/>
        </w:rPr>
      </w:pPr>
      <w:r w:rsidRPr="00EC7437">
        <w:rPr>
          <w:lang w:val="ru-RU"/>
        </w:rPr>
        <w:t>Ассамблея радиосвязи МСЭ,</w:t>
      </w:r>
    </w:p>
    <w:p w14:paraId="4903B313" w14:textId="77777777" w:rsidR="00614716" w:rsidRPr="00EC7437" w:rsidRDefault="00614716" w:rsidP="00711FB7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2DF9BD31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при планировании совместного использования частотных каналов в системах радиосвязи требуются данные о распространении для радиотрасс;</w:t>
      </w:r>
    </w:p>
    <w:p w14:paraId="60DBB9BF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>что в соответствии с Регламентом радиосвязи (РР) следует определить координационное расстояние или координационную зону для земных станций в полосах частот, совместно используемых космическими службами радиосвязи и наземными службами;</w:t>
      </w:r>
    </w:p>
    <w:p w14:paraId="6871B006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 xml:space="preserve">что при расчете координационных расстояний следует учитывать все соответствующие механизмы распространения и системные факторы; </w:t>
      </w:r>
    </w:p>
    <w:p w14:paraId="6C7AB5A3" w14:textId="77777777" w:rsidR="00614716" w:rsidRPr="00EC7437" w:rsidRDefault="00614716" w:rsidP="00711FB7">
      <w:pPr>
        <w:jc w:val="both"/>
        <w:rPr>
          <w:szCs w:val="24"/>
          <w:lang w:val="ru-RU"/>
        </w:rPr>
      </w:pPr>
      <w:r w:rsidRPr="00EC7437">
        <w:rPr>
          <w:i/>
          <w:lang w:val="ru-RU"/>
        </w:rPr>
        <w:t>d)</w:t>
      </w:r>
      <w:r w:rsidRPr="00EC7437">
        <w:rPr>
          <w:lang w:val="ru-RU"/>
        </w:rPr>
        <w:tab/>
        <w:t>что при расчете помех между системами требуется более детальное рассмотрение задействованных механизмов распространения;</w:t>
      </w:r>
    </w:p>
    <w:p w14:paraId="3A9717CA" w14:textId="77777777" w:rsidR="00614716" w:rsidRPr="00EC7437" w:rsidRDefault="00614716" w:rsidP="00711FB7">
      <w:pPr>
        <w:jc w:val="both"/>
        <w:rPr>
          <w:szCs w:val="24"/>
          <w:lang w:val="ru-RU"/>
        </w:rPr>
      </w:pPr>
      <w:r w:rsidRPr="00EC7437">
        <w:rPr>
          <w:i/>
          <w:lang w:val="ru-RU"/>
        </w:rPr>
        <w:t>e)</w:t>
      </w:r>
      <w:r w:rsidRPr="00EC7437">
        <w:rPr>
          <w:szCs w:val="24"/>
          <w:lang w:val="ru-RU"/>
        </w:rPr>
        <w:tab/>
        <w:t>что Всемирная конференция радиосвязи (ВКР</w:t>
      </w:r>
      <w:r w:rsidRPr="00EC7437">
        <w:rPr>
          <w:szCs w:val="24"/>
          <w:lang w:val="ru-RU"/>
        </w:rPr>
        <w:noBreakHyphen/>
        <w:t>2000) утвердила пересмотренный вариант Приложения </w:t>
      </w:r>
      <w:r w:rsidRPr="009B5A63">
        <w:rPr>
          <w:b/>
          <w:bCs/>
          <w:szCs w:val="24"/>
          <w:lang w:val="ru-RU"/>
        </w:rPr>
        <w:t>7</w:t>
      </w:r>
      <w:r w:rsidRPr="00EC7437">
        <w:rPr>
          <w:szCs w:val="24"/>
          <w:lang w:val="ru-RU"/>
        </w:rPr>
        <w:t xml:space="preserve"> (впоследствии измененного ВКР-03, ВКР-07, ВКР-12 и ВКР-15) на основе материала, содержащегося в Рекомендации МСЭ-R SM.1448, которая, в свою очередь, основана на материале Рекомендации МСЭ</w:t>
      </w:r>
      <w:r w:rsidRPr="00EC7437">
        <w:rPr>
          <w:szCs w:val="24"/>
          <w:lang w:val="ru-RU"/>
        </w:rPr>
        <w:noBreakHyphen/>
        <w:t>R Р.620, касающейся полосы частот 100–105 ГГц;</w:t>
      </w:r>
    </w:p>
    <w:p w14:paraId="517877AC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i/>
          <w:lang w:val="ru-RU"/>
        </w:rPr>
        <w:t>f)</w:t>
      </w:r>
      <w:r w:rsidRPr="00EC7437">
        <w:rPr>
          <w:lang w:val="ru-RU"/>
        </w:rPr>
        <w:tab/>
        <w:t>что в Резолюции </w:t>
      </w:r>
      <w:r w:rsidRPr="00EC7437">
        <w:rPr>
          <w:b/>
          <w:bCs/>
          <w:lang w:val="ru-RU"/>
        </w:rPr>
        <w:t>74 (Пересм. ВКР-03)</w:t>
      </w:r>
      <w:r w:rsidRPr="00EC7437">
        <w:rPr>
          <w:lang w:val="ru-RU"/>
        </w:rPr>
        <w:t xml:space="preserve"> описан процесс современного обновления технической базы, указанной в Приложении </w:t>
      </w:r>
      <w:r w:rsidRPr="009B5A63">
        <w:rPr>
          <w:b/>
          <w:bCs/>
          <w:lang w:val="ru-RU"/>
        </w:rPr>
        <w:t>7</w:t>
      </w:r>
      <w:r w:rsidRPr="00EC7437">
        <w:rPr>
          <w:lang w:val="ru-RU"/>
        </w:rPr>
        <w:t xml:space="preserve">, </w:t>
      </w:r>
    </w:p>
    <w:p w14:paraId="1593F2C7" w14:textId="77777777" w:rsidR="00614716" w:rsidRPr="00EC7437" w:rsidRDefault="00614716" w:rsidP="00711FB7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</w:t>
      </w:r>
      <w:r>
        <w:rPr>
          <w:rFonts w:cs="Calibri"/>
          <w:i w:val="0"/>
          <w:iCs/>
          <w:lang w:val="ru-RU"/>
        </w:rPr>
        <w:t>е</w:t>
      </w:r>
      <w:r w:rsidRPr="00EC7437">
        <w:rPr>
          <w:rFonts w:cs="Calibri"/>
          <w:i w:val="0"/>
          <w:iCs/>
          <w:lang w:val="ru-RU"/>
        </w:rPr>
        <w:t xml:space="preserve"> Вопрос</w:t>
      </w:r>
      <w:r>
        <w:rPr>
          <w:rFonts w:cs="Calibri"/>
          <w:i w:val="0"/>
          <w:iCs/>
          <w:lang w:val="ru-RU"/>
        </w:rPr>
        <w:t>ы</w:t>
      </w:r>
      <w:r w:rsidRPr="00EC7437">
        <w:rPr>
          <w:rFonts w:cs="Calibri"/>
          <w:i w:val="0"/>
          <w:iCs/>
          <w:lang w:val="ru-RU" w:eastAsia="ja-JP"/>
        </w:rPr>
        <w:t>:</w:t>
      </w:r>
    </w:p>
    <w:p w14:paraId="67D58858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Каково распределение изменений уровня сигнала (как замирания, так и усиления) и их продолжительность по причине:</w:t>
      </w:r>
    </w:p>
    <w:p w14:paraId="05DC7FD3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дифракции;</w:t>
      </w:r>
    </w:p>
    <w:p w14:paraId="77206BAF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атмосферных механизмов, таких как волноводы, рассеяние в осадках, тропосферное рассеяние и отражение от атмосферных слоев;</w:t>
      </w:r>
    </w:p>
    <w:p w14:paraId="31D014F5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отражения от структур поверхности земли и техногенных структур;</w:t>
      </w:r>
    </w:p>
    <w:p w14:paraId="16C0C290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сочетания этих механизмов?</w:t>
      </w:r>
    </w:p>
    <w:p w14:paraId="7BF4D3B1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Какова зависимость этих воздействий от местоположения, времени, длины трассы и частоты, с учетом следующего:</w:t>
      </w:r>
    </w:p>
    <w:p w14:paraId="7A6A3524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разброс в процентном отношении, представляющий наибольший интерес, составляет от 0,001% до 50%;</w:t>
      </w:r>
    </w:p>
    <w:p w14:paraId="5785B26B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эталонными периодами, представляющими интерес, являются наихудший месяц и усредненный год;</w:t>
      </w:r>
    </w:p>
    <w:p w14:paraId="3F1A94F4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длина трассы, представляющая наибольший интерес, составляет до 1000 км; однако в зонах, где преобладают волноводы (например, океаны в тропических и экваториальных районах), следует учитывать значительно большие расстояния;</w:t>
      </w:r>
    </w:p>
    <w:p w14:paraId="79D1258F" w14:textId="77777777" w:rsidR="00614716" w:rsidRPr="00EC7437" w:rsidRDefault="00614716" w:rsidP="00711FB7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lastRenderedPageBreak/>
        <w:t>–</w:t>
      </w:r>
      <w:r w:rsidRPr="00EC7437">
        <w:rPr>
          <w:lang w:val="ru-RU"/>
        </w:rPr>
        <w:tab/>
      </w:r>
      <w:r w:rsidRPr="00EC7437">
        <w:rPr>
          <w:spacing w:val="-2"/>
          <w:lang w:val="ru-RU"/>
        </w:rPr>
        <w:t>представляющий интерес диапазон частот составляет приблизительно от 100 МГц до 500 МГц?</w:t>
      </w:r>
    </w:p>
    <w:p w14:paraId="679AE5BE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Как можно разработать усовершенствованные модели и процедуры прогнозирования в отношении рассеяния в осадках, с тем чтобы определить практическое значение такого режима, и как это зависит от интенсивности и структуры дождя и от системной геометрии?</w:t>
      </w:r>
    </w:p>
    <w:p w14:paraId="3C6CA189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Какие параметры осадков, помимо интенсивности и высоты дождя при изотерме 0</w:t>
      </w:r>
      <w:r w:rsidRPr="00EC7437">
        <w:rPr>
          <w:lang w:val="ru-RU"/>
        </w:rPr>
        <w:sym w:font="Symbol" w:char="F0B0"/>
      </w:r>
      <w:r w:rsidRPr="00EC7437">
        <w:rPr>
          <w:lang w:val="ru-RU"/>
        </w:rPr>
        <w:t>С, могут применяться к методам прогнозирования, связанным с осадками, с тем чтобы учесть различные виды климата?</w:t>
      </w:r>
    </w:p>
    <w:p w14:paraId="2E7DD3BF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Какие параметры рефракции могут быть применены к методам прогнозирования в условиях ясного неба, чтобы учесть различные виды климата?</w:t>
      </w:r>
    </w:p>
    <w:p w14:paraId="2C310B19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6</w:t>
      </w:r>
      <w:r w:rsidRPr="00EC7437">
        <w:rPr>
          <w:lang w:val="ru-RU"/>
        </w:rPr>
        <w:tab/>
        <w:t>Как может быть количественно определено рассеяние от неровной поверхности (включая воздействие растительности и техногенных структур, таких как здания)?</w:t>
      </w:r>
    </w:p>
    <w:p w14:paraId="70838736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7</w:t>
      </w:r>
      <w:r w:rsidRPr="00EC7437">
        <w:rPr>
          <w:lang w:val="ru-RU"/>
        </w:rPr>
        <w:tab/>
        <w:t>Как можно учесть взаимодействие между антенной и средой распространения при рассмотрении режимов аномального распространения (например, связь при входе и выходе из волноводов и последствия использования ненаправленной антенны, секторной антенны и антенны с высоким коэффициентом усиления)?</w:t>
      </w:r>
    </w:p>
    <w:p w14:paraId="00E70740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8</w:t>
      </w:r>
      <w:r w:rsidRPr="00EC7437">
        <w:rPr>
          <w:lang w:val="ru-RU"/>
        </w:rPr>
        <w:tab/>
        <w:t>Как можно оценить экранирование местоположения станции с особым акцентом на практической процедуре расчета его величины в конкретных ситуациях (например, небольшие земные станции в городских районах)?</w:t>
      </w:r>
    </w:p>
    <w:p w14:paraId="3A0DD3A1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9</w:t>
      </w:r>
      <w:r w:rsidRPr="00EC7437">
        <w:rPr>
          <w:lang w:val="ru-RU"/>
        </w:rPr>
        <w:tab/>
        <w:t>Какова взаимосвязь между замиранием и усилением сигнала на отдельных радиоканалах и ее воздействие на статистику помех?</w:t>
      </w:r>
    </w:p>
    <w:p w14:paraId="3F7C95DD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10</w:t>
      </w:r>
      <w:r w:rsidRPr="00EC7437">
        <w:rPr>
          <w:lang w:val="ru-RU"/>
        </w:rPr>
        <w:tab/>
        <w:t>Какой метод наилучшим образом описывает статистику затухания в дожде дифференцированно в отношении желаемой трассы и нежелаемой трассы?</w:t>
      </w:r>
    </w:p>
    <w:p w14:paraId="298E2471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11</w:t>
      </w:r>
      <w:r w:rsidRPr="00EC7437">
        <w:rPr>
          <w:lang w:val="ru-RU"/>
        </w:rPr>
        <w:tab/>
        <w:t>Какой метод пригоден для учета общего воздействия вышеуказанных механизмов при расчете помех между наземными системами и системами Земля</w:t>
      </w:r>
      <w:r w:rsidRPr="00EC7437">
        <w:rPr>
          <w:lang w:val="ru-RU"/>
        </w:rPr>
        <w:noBreakHyphen/>
        <w:t>космос; в частности, что можно порекомендовать для усовершенствования методов прогнозирования помех, изложенных в Рекомендации МСЭ-R Р.452, и процедур прогнозирования распространения для расчета координационного расстояния, указанных в Рекомендации МСЭ</w:t>
      </w:r>
      <w:r w:rsidRPr="00EC7437">
        <w:rPr>
          <w:lang w:val="ru-RU"/>
        </w:rPr>
        <w:noBreakHyphen/>
        <w:t>R Р.620, включая согласование этих двух методов, с тем чтобы добиться соответствия между установлением координационной зоны и подробной оценкой помех в отдельных случаях?</w:t>
      </w:r>
    </w:p>
    <w:p w14:paraId="4D18BEC5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12</w:t>
      </w:r>
      <w:r w:rsidRPr="00EC7437">
        <w:rPr>
          <w:lang w:val="ru-RU"/>
        </w:rPr>
        <w:tab/>
        <w:t>Каковы наиболее эффективные модели распространения в условиях ясного неба и рассеяния в гидрометеорах, которые позволят эффективно координировать частоты и оценивать потенциальные помехи между земными станциями геостационарных спутниковых систем и земными станциями негеостационарных спутниковых систем, которые совместно используют одни и те же частоты на основе "двусторонней работы"?</w:t>
      </w:r>
    </w:p>
    <w:p w14:paraId="495B5C7D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13</w:t>
      </w:r>
      <w:r w:rsidRPr="00EC7437">
        <w:rPr>
          <w:lang w:val="ru-RU"/>
        </w:rPr>
        <w:tab/>
        <w:t>Какой метод наилучшим образом описывает потери на входе в здание, то есть дополнительные потери, возникающие из-за того, что терминал находится внутри здания?</w:t>
      </w:r>
    </w:p>
    <w:p w14:paraId="50F807D8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14</w:t>
      </w:r>
      <w:r w:rsidRPr="00EC7437">
        <w:rPr>
          <w:lang w:val="ru-RU"/>
        </w:rPr>
        <w:tab/>
        <w:t>Какой метод наилучшим образом описывает дополнительные потери из-за отражения от препятствий, к которым относятся объекты, находящиеся на поверхности Земли, но фактически не являющиеся рельефом, такие как здания и растительный покров?</w:t>
      </w:r>
    </w:p>
    <w:p w14:paraId="5651BA8A" w14:textId="77777777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15</w:t>
      </w:r>
      <w:r w:rsidRPr="00EC7437">
        <w:rPr>
          <w:lang w:val="ru-RU"/>
        </w:rPr>
        <w:tab/>
        <w:t>Какова взаимосвязь между мешающими сигналами на многолучевых трассах?</w:t>
      </w:r>
    </w:p>
    <w:p w14:paraId="186E2E81" w14:textId="77777777" w:rsidR="00614716" w:rsidRPr="00EC7437" w:rsidRDefault="00614716" w:rsidP="00711FB7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lastRenderedPageBreak/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14:paraId="55FAD3B1" w14:textId="38E17A0D" w:rsidR="00614716" w:rsidRPr="00EC7437" w:rsidRDefault="00614716" w:rsidP="00711FB7">
      <w:pPr>
        <w:jc w:val="both"/>
        <w:rPr>
          <w:lang w:val="ru-RU"/>
        </w:rPr>
      </w:pPr>
      <w:r w:rsidRPr="00EC7437">
        <w:rPr>
          <w:lang w:val="ru-RU"/>
        </w:rPr>
        <w:t>что результаты вышеуказанных исследований следует включить в Рекомендации и/или Отчеты МСЭ</w:t>
      </w:r>
      <w:r w:rsidRPr="00EC7437">
        <w:rPr>
          <w:lang w:val="ru-RU"/>
        </w:rPr>
        <w:noBreakHyphen/>
        <w:t>R и что эти исследования следует завершить к 202</w:t>
      </w:r>
      <w:r w:rsidR="00CF2491" w:rsidRPr="00CF2491">
        <w:rPr>
          <w:lang w:val="ru-RU"/>
        </w:rPr>
        <w:t>7</w:t>
      </w:r>
      <w:r w:rsidRPr="00EC7437">
        <w:rPr>
          <w:lang w:val="ru-RU"/>
        </w:rPr>
        <w:t> году.</w:t>
      </w:r>
    </w:p>
    <w:p w14:paraId="12981C6C" w14:textId="77777777" w:rsidR="00614716" w:rsidRPr="00EC7437" w:rsidRDefault="00614716" w:rsidP="00711FB7">
      <w:pPr>
        <w:pStyle w:val="Note"/>
        <w:spacing w:before="240"/>
        <w:rPr>
          <w:lang w:val="ru-RU"/>
        </w:rPr>
      </w:pPr>
      <w:r w:rsidRPr="00EC7437">
        <w:rPr>
          <w:lang w:val="ru-RU"/>
        </w:rPr>
        <w:t>ПРИМЕЧАНИЕ. – Приоритетными будут исследования, касающиеся пп. 2, 5, 6, 8, 9 и 10.</w:t>
      </w:r>
    </w:p>
    <w:p w14:paraId="70871D05" w14:textId="77777777" w:rsidR="00614716" w:rsidRDefault="00614716" w:rsidP="00614716">
      <w:pPr>
        <w:spacing w:before="240"/>
        <w:rPr>
          <w:lang w:val="ru-RU"/>
        </w:rPr>
      </w:pPr>
      <w:r w:rsidRPr="00EC7437">
        <w:rPr>
          <w:lang w:val="ru-RU"/>
        </w:rPr>
        <w:t>Категория: S2</w:t>
      </w:r>
    </w:p>
    <w:p w14:paraId="3269E1E0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C280" w14:textId="77777777" w:rsidR="009C34CC" w:rsidRDefault="009C34CC">
      <w:r>
        <w:separator/>
      </w:r>
    </w:p>
  </w:endnote>
  <w:endnote w:type="continuationSeparator" w:id="0">
    <w:p w14:paraId="3E2906AE" w14:textId="77777777" w:rsidR="009C34CC" w:rsidRDefault="009C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D12A" w14:textId="77777777" w:rsidR="009C34CC" w:rsidRDefault="009C34CC">
      <w:r>
        <w:t>____________________</w:t>
      </w:r>
    </w:p>
  </w:footnote>
  <w:footnote w:type="continuationSeparator" w:id="0">
    <w:p w14:paraId="25C268C9" w14:textId="77777777" w:rsidR="009C34CC" w:rsidRDefault="009C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59C4" w14:textId="0CAC9360" w:rsidR="00FA124A" w:rsidRDefault="00FA124A" w:rsidP="00614716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CC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14716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C34CC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CF2491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61364"/>
  <w15:docId w15:val="{8735A43E-CE8D-433A-8F0C-5CEA1AC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614716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14716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614716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1471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3</Pages>
  <Words>697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</cp:lastModifiedBy>
  <cp:revision>3</cp:revision>
  <cp:lastPrinted>2008-02-21T14:04:00Z</cp:lastPrinted>
  <dcterms:created xsi:type="dcterms:W3CDTF">2024-01-11T13:07:00Z</dcterms:created>
  <dcterms:modified xsi:type="dcterms:W3CDTF">2024-01-22T15:12:00Z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