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73"/>
        <w:tblW w:w="10065" w:type="dxa"/>
        <w:tblLayout w:type="fixed"/>
        <w:tblLook w:val="0000" w:firstRow="0" w:lastRow="0" w:firstColumn="0" w:lastColumn="0" w:noHBand="0" w:noVBand="0"/>
      </w:tblPr>
      <w:tblGrid>
        <w:gridCol w:w="6521"/>
        <w:gridCol w:w="3544"/>
      </w:tblGrid>
      <w:tr w:rsidR="00C16E44" w:rsidRPr="00092C6A" w14:paraId="5BDBE89A" w14:textId="77777777" w:rsidTr="00F8217A">
        <w:trPr>
          <w:cantSplit/>
        </w:trPr>
        <w:tc>
          <w:tcPr>
            <w:tcW w:w="6521" w:type="dxa"/>
            <w:vAlign w:val="center"/>
          </w:tcPr>
          <w:p w14:paraId="0890FB65" w14:textId="0A42250B" w:rsidR="00C16E44" w:rsidRPr="00092C6A" w:rsidRDefault="00C16E44" w:rsidP="00B17927">
            <w:pPr>
              <w:shd w:val="solid" w:color="FFFFFF" w:fill="FFFFFF"/>
              <w:tabs>
                <w:tab w:val="clear" w:pos="794"/>
                <w:tab w:val="clear" w:pos="1191"/>
                <w:tab w:val="clear" w:pos="1588"/>
                <w:tab w:val="left" w:pos="1560"/>
              </w:tabs>
              <w:spacing w:before="0"/>
              <w:rPr>
                <w:b/>
                <w:caps/>
                <w:sz w:val="32"/>
                <w:lang w:val="es-ES"/>
              </w:rPr>
            </w:pPr>
            <w:r w:rsidRPr="00092C6A">
              <w:rPr>
                <w:rFonts w:ascii="Verdana" w:hAnsi="Verdana" w:cs="Times New Roman Bold"/>
                <w:b/>
                <w:sz w:val="26"/>
                <w:szCs w:val="26"/>
                <w:lang w:val="es-ES"/>
              </w:rPr>
              <w:t xml:space="preserve">Junta del Reglamento de </w:t>
            </w:r>
            <w:r w:rsidRPr="00092C6A">
              <w:rPr>
                <w:rFonts w:ascii="Verdana" w:hAnsi="Verdana" w:cs="Times New Roman Bold"/>
                <w:b/>
                <w:sz w:val="26"/>
                <w:szCs w:val="26"/>
                <w:lang w:val="es-ES"/>
              </w:rPr>
              <w:br/>
              <w:t>Radiocomunicaciones</w:t>
            </w:r>
          </w:p>
          <w:p w14:paraId="3D0903D2" w14:textId="479DC2AC" w:rsidR="00C16E44" w:rsidRPr="00092C6A" w:rsidRDefault="00E95D50" w:rsidP="00E95D50">
            <w:pPr>
              <w:shd w:val="solid" w:color="FFFFFF" w:fill="FFFFFF"/>
              <w:tabs>
                <w:tab w:val="clear" w:pos="794"/>
                <w:tab w:val="clear" w:pos="1191"/>
                <w:tab w:val="clear" w:pos="1588"/>
                <w:tab w:val="left" w:pos="1560"/>
              </w:tabs>
              <w:spacing w:before="0"/>
              <w:rPr>
                <w:rFonts w:ascii="Verdana" w:hAnsi="Verdana"/>
                <w:b/>
                <w:bCs/>
                <w:lang w:val="es-ES"/>
              </w:rPr>
            </w:pPr>
            <w:r w:rsidRPr="00092C6A">
              <w:rPr>
                <w:rFonts w:ascii="Verdana" w:hAnsi="Verdana" w:cs="Times New Roman Bold"/>
                <w:b/>
                <w:sz w:val="20"/>
                <w:lang w:val="es-ES"/>
              </w:rPr>
              <w:t xml:space="preserve">Ginebra, </w:t>
            </w:r>
            <w:r w:rsidR="00073173">
              <w:rPr>
                <w:rFonts w:ascii="Verdana" w:hAnsi="Verdana" w:cs="Times New Roman Bold"/>
                <w:b/>
                <w:bCs/>
                <w:sz w:val="20"/>
                <w:lang w:val="es-ES"/>
              </w:rPr>
              <w:t>11</w:t>
            </w:r>
            <w:r w:rsidR="00B17927">
              <w:rPr>
                <w:rFonts w:ascii="Verdana" w:hAnsi="Verdana" w:cs="Times New Roman Bold"/>
                <w:b/>
                <w:bCs/>
                <w:sz w:val="20"/>
                <w:lang w:val="es-ES"/>
              </w:rPr>
              <w:noBreakHyphen/>
            </w:r>
            <w:r w:rsidR="00073173">
              <w:rPr>
                <w:rFonts w:ascii="Verdana" w:hAnsi="Verdana" w:cs="Times New Roman Bold"/>
                <w:b/>
                <w:bCs/>
                <w:sz w:val="20"/>
                <w:lang w:val="es-ES"/>
              </w:rPr>
              <w:t>19</w:t>
            </w:r>
            <w:r w:rsidR="00692B95" w:rsidRPr="00092C6A">
              <w:rPr>
                <w:rFonts w:ascii="Verdana" w:hAnsi="Verdana" w:cs="Times New Roman Bold"/>
                <w:b/>
                <w:bCs/>
                <w:sz w:val="20"/>
                <w:lang w:val="es-ES"/>
              </w:rPr>
              <w:t xml:space="preserve"> </w:t>
            </w:r>
            <w:r w:rsidR="00073173">
              <w:rPr>
                <w:rFonts w:ascii="Verdana" w:hAnsi="Verdana" w:cs="Times New Roman Bold"/>
                <w:b/>
                <w:bCs/>
                <w:sz w:val="20"/>
                <w:lang w:val="es-ES"/>
              </w:rPr>
              <w:t>de noviembre de 2024</w:t>
            </w:r>
          </w:p>
        </w:tc>
        <w:tc>
          <w:tcPr>
            <w:tcW w:w="3544" w:type="dxa"/>
            <w:vAlign w:val="center"/>
          </w:tcPr>
          <w:p w14:paraId="1DE456A0" w14:textId="77777777" w:rsidR="00C16E44" w:rsidRPr="00092C6A" w:rsidRDefault="00640B4D" w:rsidP="002F3485">
            <w:pPr>
              <w:shd w:val="solid" w:color="FFFFFF" w:fill="FFFFFF"/>
              <w:spacing w:before="0" w:line="240" w:lineRule="atLeast"/>
              <w:ind w:left="1053"/>
              <w:jc w:val="right"/>
              <w:rPr>
                <w:lang w:val="es-ES"/>
              </w:rPr>
            </w:pPr>
            <w:r w:rsidRPr="00092C6A">
              <w:rPr>
                <w:noProof/>
                <w:lang w:val="es-ES" w:eastAsia="zh-CN"/>
              </w:rPr>
              <w:drawing>
                <wp:inline distT="0" distB="0" distL="0" distR="0" wp14:anchorId="176F95C3" wp14:editId="2ED11F7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F8217A" w:rsidRPr="00092C6A" w14:paraId="6156AF29" w14:textId="77777777" w:rsidTr="00F8217A">
        <w:trPr>
          <w:cantSplit/>
        </w:trPr>
        <w:tc>
          <w:tcPr>
            <w:tcW w:w="6521" w:type="dxa"/>
            <w:tcBorders>
              <w:bottom w:val="single" w:sz="12" w:space="0" w:color="auto"/>
            </w:tcBorders>
          </w:tcPr>
          <w:p w14:paraId="0B011F93" w14:textId="77777777" w:rsidR="00F8217A" w:rsidRPr="00092C6A" w:rsidRDefault="00F8217A" w:rsidP="00C16E44">
            <w:pPr>
              <w:shd w:val="solid" w:color="FFFFFF" w:fill="FFFFFF"/>
              <w:spacing w:before="0" w:after="48"/>
              <w:rPr>
                <w:rFonts w:ascii="Verdana" w:hAnsi="Verdana" w:cs="Times New Roman Bold"/>
                <w:b/>
                <w:sz w:val="22"/>
                <w:szCs w:val="22"/>
                <w:lang w:val="es-ES"/>
              </w:rPr>
            </w:pPr>
          </w:p>
        </w:tc>
        <w:tc>
          <w:tcPr>
            <w:tcW w:w="3544" w:type="dxa"/>
            <w:tcBorders>
              <w:bottom w:val="single" w:sz="12" w:space="0" w:color="auto"/>
            </w:tcBorders>
          </w:tcPr>
          <w:p w14:paraId="1E7749CB" w14:textId="044CA275" w:rsidR="00F8217A" w:rsidRPr="00092C6A" w:rsidRDefault="00F8217A" w:rsidP="00C16E44">
            <w:pPr>
              <w:shd w:val="solid" w:color="FFFFFF" w:fill="FFFFFF"/>
              <w:spacing w:before="0" w:after="48"/>
              <w:rPr>
                <w:rFonts w:ascii="Verdana" w:hAnsi="Verdana" w:cs="Times New Roman Bold"/>
                <w:b/>
                <w:sz w:val="22"/>
                <w:szCs w:val="22"/>
                <w:lang w:val="es-ES"/>
              </w:rPr>
            </w:pPr>
          </w:p>
        </w:tc>
      </w:tr>
      <w:tr w:rsidR="00C16E44" w:rsidRPr="00092C6A" w14:paraId="55ABB651" w14:textId="77777777" w:rsidTr="00F8217A">
        <w:trPr>
          <w:cantSplit/>
        </w:trPr>
        <w:tc>
          <w:tcPr>
            <w:tcW w:w="6521" w:type="dxa"/>
            <w:tcBorders>
              <w:top w:val="single" w:sz="12" w:space="0" w:color="auto"/>
            </w:tcBorders>
          </w:tcPr>
          <w:p w14:paraId="558A9D7F" w14:textId="77777777" w:rsidR="00C16E44" w:rsidRPr="00092C6A" w:rsidRDefault="00C16E44" w:rsidP="00C16E44">
            <w:pPr>
              <w:shd w:val="solid" w:color="FFFFFF" w:fill="FFFFFF"/>
              <w:spacing w:before="0" w:after="48"/>
              <w:rPr>
                <w:rFonts w:ascii="Verdana" w:hAnsi="Verdana" w:cs="Times New Roman Bold"/>
                <w:bCs/>
                <w:sz w:val="22"/>
                <w:szCs w:val="22"/>
                <w:lang w:val="es-ES"/>
              </w:rPr>
            </w:pPr>
          </w:p>
        </w:tc>
        <w:tc>
          <w:tcPr>
            <w:tcW w:w="3544" w:type="dxa"/>
            <w:tcBorders>
              <w:top w:val="single" w:sz="12" w:space="0" w:color="auto"/>
            </w:tcBorders>
          </w:tcPr>
          <w:p w14:paraId="41C8F6AA" w14:textId="77777777" w:rsidR="00C16E44" w:rsidRPr="00092C6A" w:rsidRDefault="00C16E44" w:rsidP="00C16E44">
            <w:pPr>
              <w:shd w:val="solid" w:color="FFFFFF" w:fill="FFFFFF"/>
              <w:spacing w:before="0" w:after="48" w:line="240" w:lineRule="atLeast"/>
              <w:rPr>
                <w:rFonts w:ascii="Verdana" w:hAnsi="Verdana"/>
                <w:sz w:val="22"/>
                <w:szCs w:val="22"/>
                <w:lang w:val="es-ES"/>
              </w:rPr>
            </w:pPr>
          </w:p>
        </w:tc>
      </w:tr>
      <w:tr w:rsidR="00C16E44" w:rsidRPr="00092C6A" w14:paraId="0229F85E" w14:textId="77777777" w:rsidTr="00F8217A">
        <w:trPr>
          <w:cantSplit/>
        </w:trPr>
        <w:tc>
          <w:tcPr>
            <w:tcW w:w="6521" w:type="dxa"/>
            <w:vMerge w:val="restart"/>
          </w:tcPr>
          <w:p w14:paraId="377E241B" w14:textId="2E445D08" w:rsidR="00C16E44" w:rsidRPr="00092C6A" w:rsidRDefault="00C16E44" w:rsidP="00C16E44">
            <w:pPr>
              <w:shd w:val="solid" w:color="FFFFFF" w:fill="FFFFFF"/>
              <w:spacing w:after="240"/>
              <w:rPr>
                <w:sz w:val="20"/>
                <w:lang w:val="es-ES"/>
              </w:rPr>
            </w:pPr>
            <w:bookmarkStart w:id="0" w:name="dnum" w:colFirst="1" w:colLast="1"/>
          </w:p>
        </w:tc>
        <w:tc>
          <w:tcPr>
            <w:tcW w:w="3544" w:type="dxa"/>
          </w:tcPr>
          <w:p w14:paraId="7D3C021C" w14:textId="6406D1F3" w:rsidR="00C16E44" w:rsidRPr="00092C6A" w:rsidRDefault="00E95D50" w:rsidP="00E95D50">
            <w:pPr>
              <w:shd w:val="solid" w:color="FFFFFF" w:fill="FFFFFF"/>
              <w:spacing w:before="0" w:line="240" w:lineRule="atLeast"/>
              <w:rPr>
                <w:rFonts w:ascii="Verdana" w:hAnsi="Verdana"/>
                <w:sz w:val="20"/>
                <w:lang w:val="es-ES"/>
              </w:rPr>
            </w:pPr>
            <w:r w:rsidRPr="00092C6A">
              <w:rPr>
                <w:rFonts w:ascii="Verdana" w:hAnsi="Verdana"/>
                <w:b/>
                <w:bCs/>
                <w:sz w:val="20"/>
                <w:lang w:val="es-ES"/>
              </w:rPr>
              <w:t xml:space="preserve">Documento </w:t>
            </w:r>
            <w:r w:rsidR="00692B95" w:rsidRPr="00092C6A">
              <w:rPr>
                <w:rFonts w:ascii="Verdana" w:hAnsi="Verdana"/>
                <w:b/>
                <w:sz w:val="20"/>
                <w:lang w:val="es-ES" w:eastAsia="zh-CN"/>
              </w:rPr>
              <w:t>RRB</w:t>
            </w:r>
            <w:r w:rsidR="00D96B54" w:rsidRPr="00092C6A">
              <w:rPr>
                <w:rFonts w:ascii="Verdana" w:hAnsi="Verdana"/>
                <w:b/>
                <w:sz w:val="20"/>
                <w:lang w:val="es-ES" w:eastAsia="zh-CN"/>
              </w:rPr>
              <w:t>24</w:t>
            </w:r>
            <w:r w:rsidR="00692B95" w:rsidRPr="00092C6A">
              <w:rPr>
                <w:rFonts w:ascii="Verdana" w:hAnsi="Verdana"/>
                <w:b/>
                <w:sz w:val="20"/>
                <w:lang w:val="es-ES" w:eastAsia="zh-CN"/>
              </w:rPr>
              <w:t>-</w:t>
            </w:r>
            <w:r w:rsidR="001E535F">
              <w:rPr>
                <w:rFonts w:ascii="Verdana" w:hAnsi="Verdana"/>
                <w:b/>
                <w:sz w:val="20"/>
                <w:lang w:val="es-ES" w:eastAsia="zh-CN"/>
              </w:rPr>
              <w:t>3</w:t>
            </w:r>
            <w:r w:rsidR="00692B95" w:rsidRPr="00092C6A">
              <w:rPr>
                <w:rFonts w:ascii="Verdana" w:hAnsi="Verdana"/>
                <w:b/>
                <w:sz w:val="20"/>
                <w:lang w:val="es-ES" w:eastAsia="zh-CN"/>
              </w:rPr>
              <w:t>/</w:t>
            </w:r>
            <w:r w:rsidR="00B611BE" w:rsidRPr="00092C6A">
              <w:rPr>
                <w:rFonts w:ascii="Verdana" w:hAnsi="Verdana"/>
                <w:b/>
                <w:sz w:val="20"/>
                <w:lang w:val="es-ES" w:eastAsia="zh-CN"/>
              </w:rPr>
              <w:t>2</w:t>
            </w:r>
            <w:r w:rsidR="00EC78F0">
              <w:rPr>
                <w:rFonts w:ascii="Verdana" w:hAnsi="Verdana"/>
                <w:b/>
                <w:sz w:val="20"/>
                <w:lang w:val="es-ES" w:eastAsia="zh-CN"/>
              </w:rPr>
              <w:t>4</w:t>
            </w:r>
            <w:r w:rsidR="00692B95" w:rsidRPr="00092C6A">
              <w:rPr>
                <w:rFonts w:ascii="Verdana" w:hAnsi="Verdana"/>
                <w:b/>
                <w:sz w:val="20"/>
                <w:lang w:val="es-ES" w:eastAsia="zh-CN"/>
              </w:rPr>
              <w:t>-S</w:t>
            </w:r>
          </w:p>
        </w:tc>
      </w:tr>
      <w:tr w:rsidR="00C16E44" w:rsidRPr="00092C6A" w14:paraId="72C27ACF" w14:textId="77777777" w:rsidTr="00F8217A">
        <w:trPr>
          <w:cantSplit/>
        </w:trPr>
        <w:tc>
          <w:tcPr>
            <w:tcW w:w="6521" w:type="dxa"/>
            <w:vMerge/>
          </w:tcPr>
          <w:p w14:paraId="1F29DBEF" w14:textId="77777777" w:rsidR="00C16E44" w:rsidRPr="00092C6A" w:rsidRDefault="00C16E44" w:rsidP="00C16E44">
            <w:pPr>
              <w:spacing w:before="60"/>
              <w:jc w:val="center"/>
              <w:rPr>
                <w:b/>
                <w:smallCaps/>
                <w:sz w:val="32"/>
                <w:lang w:val="es-ES"/>
              </w:rPr>
            </w:pPr>
            <w:bookmarkStart w:id="1" w:name="ddate" w:colFirst="1" w:colLast="1"/>
            <w:bookmarkEnd w:id="0"/>
          </w:p>
        </w:tc>
        <w:tc>
          <w:tcPr>
            <w:tcW w:w="3544" w:type="dxa"/>
          </w:tcPr>
          <w:p w14:paraId="23E712A1" w14:textId="60E002C2" w:rsidR="00C16E44" w:rsidRPr="00092C6A" w:rsidRDefault="00D96B54" w:rsidP="00E95D50">
            <w:pPr>
              <w:shd w:val="solid" w:color="FFFFFF" w:fill="FFFFFF"/>
              <w:spacing w:before="0" w:line="240" w:lineRule="atLeast"/>
              <w:rPr>
                <w:rFonts w:ascii="Verdana" w:hAnsi="Verdana"/>
                <w:sz w:val="20"/>
                <w:lang w:val="es-ES"/>
              </w:rPr>
            </w:pPr>
            <w:r w:rsidRPr="00092C6A">
              <w:rPr>
                <w:rFonts w:ascii="Verdana" w:hAnsi="Verdana"/>
                <w:b/>
                <w:bCs/>
                <w:sz w:val="20"/>
                <w:lang w:val="es-ES" w:eastAsia="zh-CN"/>
              </w:rPr>
              <w:t>21</w:t>
            </w:r>
            <w:r w:rsidR="00F662E7" w:rsidRPr="00092C6A">
              <w:rPr>
                <w:rFonts w:ascii="Verdana" w:hAnsi="Verdana"/>
                <w:b/>
                <w:bCs/>
                <w:sz w:val="20"/>
                <w:lang w:val="es-ES" w:eastAsia="zh-CN"/>
              </w:rPr>
              <w:t xml:space="preserve"> </w:t>
            </w:r>
            <w:r w:rsidRPr="00092C6A">
              <w:rPr>
                <w:rFonts w:ascii="Verdana" w:hAnsi="Verdana"/>
                <w:b/>
                <w:bCs/>
                <w:sz w:val="20"/>
                <w:lang w:val="es-ES" w:eastAsia="zh-CN"/>
              </w:rPr>
              <w:t>de noviembre de 2024</w:t>
            </w:r>
          </w:p>
        </w:tc>
      </w:tr>
      <w:tr w:rsidR="00C16E44" w:rsidRPr="00092C6A" w14:paraId="69BE875C" w14:textId="77777777" w:rsidTr="00F8217A">
        <w:trPr>
          <w:cantSplit/>
        </w:trPr>
        <w:tc>
          <w:tcPr>
            <w:tcW w:w="6521" w:type="dxa"/>
            <w:vMerge/>
          </w:tcPr>
          <w:p w14:paraId="29EE4C9D" w14:textId="77777777" w:rsidR="00C16E44" w:rsidRPr="00092C6A" w:rsidRDefault="00C16E44" w:rsidP="00C16E44">
            <w:pPr>
              <w:spacing w:before="60"/>
              <w:jc w:val="center"/>
              <w:rPr>
                <w:b/>
                <w:smallCaps/>
                <w:sz w:val="32"/>
                <w:lang w:val="es-ES"/>
              </w:rPr>
            </w:pPr>
            <w:bookmarkStart w:id="2" w:name="dorlang" w:colFirst="1" w:colLast="1"/>
            <w:bookmarkEnd w:id="1"/>
          </w:p>
        </w:tc>
        <w:tc>
          <w:tcPr>
            <w:tcW w:w="3544" w:type="dxa"/>
          </w:tcPr>
          <w:p w14:paraId="35FDEECA" w14:textId="2AFA6433" w:rsidR="00C16E44" w:rsidRPr="00092C6A" w:rsidRDefault="00E95D50" w:rsidP="00E95D50">
            <w:pPr>
              <w:shd w:val="solid" w:color="FFFFFF" w:fill="FFFFFF"/>
              <w:spacing w:before="0" w:after="120" w:line="240" w:lineRule="atLeast"/>
              <w:rPr>
                <w:rFonts w:ascii="Verdana" w:hAnsi="Verdana"/>
                <w:sz w:val="20"/>
                <w:lang w:val="es-ES"/>
              </w:rPr>
            </w:pPr>
            <w:r w:rsidRPr="00092C6A">
              <w:rPr>
                <w:rFonts w:ascii="Verdana" w:hAnsi="Verdana"/>
                <w:b/>
                <w:bCs/>
                <w:sz w:val="20"/>
                <w:lang w:val="es-ES"/>
              </w:rPr>
              <w:t xml:space="preserve">Original: </w:t>
            </w:r>
            <w:r w:rsidR="009A7803">
              <w:rPr>
                <w:rFonts w:ascii="Verdana" w:hAnsi="Verdana"/>
                <w:b/>
                <w:bCs/>
                <w:sz w:val="20"/>
                <w:lang w:val="es-ES"/>
              </w:rPr>
              <w:t>i</w:t>
            </w:r>
            <w:r w:rsidRPr="00092C6A">
              <w:rPr>
                <w:rFonts w:ascii="Verdana" w:hAnsi="Verdana"/>
                <w:b/>
                <w:bCs/>
                <w:sz w:val="20"/>
                <w:lang w:val="es-ES"/>
              </w:rPr>
              <w:t>nglés</w:t>
            </w:r>
          </w:p>
        </w:tc>
      </w:tr>
      <w:tr w:rsidR="00F8217A" w:rsidRPr="00092C6A" w14:paraId="524745DB" w14:textId="77777777" w:rsidTr="00F8217A">
        <w:trPr>
          <w:cantSplit/>
          <w:trHeight w:val="1343"/>
        </w:trPr>
        <w:tc>
          <w:tcPr>
            <w:tcW w:w="10065" w:type="dxa"/>
            <w:gridSpan w:val="2"/>
          </w:tcPr>
          <w:p w14:paraId="371BDE32" w14:textId="77777777" w:rsidR="00723747" w:rsidRDefault="00F8217A" w:rsidP="00B17927">
            <w:pPr>
              <w:pStyle w:val="Title1"/>
              <w:rPr>
                <w:lang w:val="es-ES"/>
              </w:rPr>
            </w:pPr>
            <w:bookmarkStart w:id="3" w:name="dsource" w:colFirst="0" w:colLast="0"/>
            <w:bookmarkEnd w:id="2"/>
            <w:r w:rsidRPr="00092C6A">
              <w:rPr>
                <w:lang w:val="es-ES"/>
              </w:rPr>
              <w:t>ACTAS</w:t>
            </w:r>
            <w:r w:rsidRPr="00092C6A">
              <w:rPr>
                <w:lang w:val="es-ES"/>
              </w:rPr>
              <w:footnoteReference w:customMarkFollows="1" w:id="1"/>
              <w:t>*</w:t>
            </w:r>
          </w:p>
          <w:p w14:paraId="7391194A" w14:textId="77777777" w:rsidR="00723747" w:rsidRDefault="00F8217A" w:rsidP="00B17927">
            <w:pPr>
              <w:pStyle w:val="Title1"/>
              <w:rPr>
                <w:lang w:val="es-ES"/>
              </w:rPr>
            </w:pPr>
            <w:r w:rsidRPr="00092C6A">
              <w:rPr>
                <w:lang w:val="es-ES"/>
              </w:rPr>
              <w:t>DE LA</w:t>
            </w:r>
          </w:p>
          <w:p w14:paraId="4D5BB54E" w14:textId="1D776915" w:rsidR="00F8217A" w:rsidRPr="00F8217A" w:rsidRDefault="00F8217A" w:rsidP="00B17927">
            <w:pPr>
              <w:pStyle w:val="Title1"/>
              <w:rPr>
                <w:lang w:val="es-ES"/>
              </w:rPr>
            </w:pPr>
            <w:r w:rsidRPr="00092C6A">
              <w:rPr>
                <w:lang w:val="es-ES"/>
              </w:rPr>
              <w:t>9</w:t>
            </w:r>
            <w:r w:rsidR="001E535F">
              <w:rPr>
                <w:lang w:val="es-ES"/>
              </w:rPr>
              <w:t>7</w:t>
            </w:r>
            <w:r w:rsidRPr="00092C6A">
              <w:rPr>
                <w:lang w:val="es-ES"/>
              </w:rPr>
              <w:t xml:space="preserve">ª REUNIÓN DE LA JUNTA DEL REGLAMENTO </w:t>
            </w:r>
            <w:r w:rsidR="00B242A1">
              <w:rPr>
                <w:lang w:val="es-ES"/>
              </w:rPr>
              <w:br/>
            </w:r>
            <w:r w:rsidRPr="00092C6A">
              <w:rPr>
                <w:lang w:val="es-ES"/>
              </w:rPr>
              <w:t>DE RADIOCOMUNICACIONES</w:t>
            </w:r>
          </w:p>
        </w:tc>
      </w:tr>
      <w:tr w:rsidR="00F8217A" w:rsidRPr="00092C6A" w14:paraId="74C9BB12" w14:textId="77777777" w:rsidTr="00B17927">
        <w:trPr>
          <w:cantSplit/>
        </w:trPr>
        <w:tc>
          <w:tcPr>
            <w:tcW w:w="10065" w:type="dxa"/>
            <w:gridSpan w:val="2"/>
          </w:tcPr>
          <w:p w14:paraId="07236AED" w14:textId="25CC15E0" w:rsidR="00F8217A" w:rsidRPr="00092C6A" w:rsidRDefault="00F8217A" w:rsidP="00B17927">
            <w:pPr>
              <w:spacing w:before="240"/>
              <w:jc w:val="center"/>
              <w:rPr>
                <w:lang w:val="es-ES"/>
              </w:rPr>
            </w:pPr>
            <w:r w:rsidRPr="00092C6A">
              <w:rPr>
                <w:lang w:val="es-ES"/>
              </w:rPr>
              <w:t>11-19 de noviembre de 2024</w:t>
            </w:r>
          </w:p>
        </w:tc>
      </w:tr>
    </w:tbl>
    <w:bookmarkEnd w:id="3"/>
    <w:p w14:paraId="21669D96" w14:textId="229E7C6E" w:rsidR="00196CB1" w:rsidRPr="00092C6A" w:rsidRDefault="00196CB1" w:rsidP="00B17927">
      <w:pPr>
        <w:pStyle w:val="Normalaftertitle"/>
        <w:tabs>
          <w:tab w:val="clear" w:pos="794"/>
          <w:tab w:val="clear" w:pos="1191"/>
          <w:tab w:val="clear" w:pos="1588"/>
          <w:tab w:val="clear" w:pos="1985"/>
          <w:tab w:val="left" w:pos="2268"/>
        </w:tabs>
        <w:rPr>
          <w:lang w:val="es-ES"/>
        </w:rPr>
      </w:pPr>
      <w:r w:rsidRPr="00B17927">
        <w:rPr>
          <w:u w:val="single"/>
          <w:lang w:val="es-ES"/>
        </w:rPr>
        <w:t>Present</w:t>
      </w:r>
      <w:r w:rsidR="00880A44" w:rsidRPr="00B17927">
        <w:rPr>
          <w:u w:val="single"/>
          <w:lang w:val="es-ES"/>
        </w:rPr>
        <w:t>es</w:t>
      </w:r>
      <w:r w:rsidR="00880A44" w:rsidRPr="00092C6A">
        <w:rPr>
          <w:lang w:val="es-ES"/>
        </w:rPr>
        <w:t>:</w:t>
      </w:r>
      <w:r w:rsidRPr="00092C6A">
        <w:rPr>
          <w:lang w:val="es-ES"/>
        </w:rPr>
        <w:tab/>
      </w:r>
      <w:r w:rsidRPr="00B17927">
        <w:rPr>
          <w:u w:val="single"/>
          <w:lang w:val="es-ES"/>
        </w:rPr>
        <w:t>M</w:t>
      </w:r>
      <w:r w:rsidR="00880A44" w:rsidRPr="00B17927">
        <w:rPr>
          <w:u w:val="single"/>
          <w:lang w:val="es-ES"/>
        </w:rPr>
        <w:t>iembros de la</w:t>
      </w:r>
      <w:r w:rsidRPr="00B17927">
        <w:rPr>
          <w:u w:val="single"/>
          <w:lang w:val="es-ES"/>
        </w:rPr>
        <w:t xml:space="preserve"> RRB</w:t>
      </w:r>
    </w:p>
    <w:p w14:paraId="1B639855" w14:textId="04C4C7CF" w:rsidR="00B17927" w:rsidRDefault="00196CB1" w:rsidP="00B17927">
      <w:pPr>
        <w:tabs>
          <w:tab w:val="clear" w:pos="794"/>
          <w:tab w:val="clear" w:pos="1191"/>
          <w:tab w:val="clear" w:pos="1588"/>
          <w:tab w:val="clear" w:pos="1985"/>
          <w:tab w:val="left" w:pos="2268"/>
        </w:tabs>
        <w:ind w:left="2268" w:hanging="2268"/>
        <w:rPr>
          <w:lang w:val="es-ES"/>
        </w:rPr>
      </w:pPr>
      <w:r w:rsidRPr="00092C6A">
        <w:rPr>
          <w:lang w:val="es-ES"/>
        </w:rPr>
        <w:tab/>
      </w:r>
      <w:r w:rsidR="00800DB8" w:rsidRPr="00092C6A">
        <w:rPr>
          <w:lang w:val="es-ES"/>
        </w:rPr>
        <w:t>Sr.</w:t>
      </w:r>
      <w:r w:rsidR="00B17927">
        <w:rPr>
          <w:lang w:val="es-ES"/>
        </w:rPr>
        <w:t> </w:t>
      </w:r>
      <w:r w:rsidRPr="00092C6A">
        <w:rPr>
          <w:lang w:val="es-ES"/>
        </w:rPr>
        <w:t>Y.</w:t>
      </w:r>
      <w:r w:rsidR="00B242A1">
        <w:rPr>
          <w:lang w:val="es-ES"/>
        </w:rPr>
        <w:t> </w:t>
      </w:r>
      <w:r w:rsidRPr="00092C6A">
        <w:rPr>
          <w:lang w:val="es-ES"/>
        </w:rPr>
        <w:t xml:space="preserve">HENRI, </w:t>
      </w:r>
      <w:r w:rsidR="00800DB8" w:rsidRPr="00092C6A">
        <w:rPr>
          <w:lang w:val="es-ES"/>
        </w:rPr>
        <w:t>Presidente</w:t>
      </w:r>
      <w:r w:rsidR="00B17927">
        <w:rPr>
          <w:lang w:val="es-ES"/>
        </w:rPr>
        <w:br/>
      </w:r>
      <w:r w:rsidR="00800DB8" w:rsidRPr="00B17927">
        <w:rPr>
          <w:lang w:val="es-ES"/>
        </w:rPr>
        <w:t>Sr.</w:t>
      </w:r>
      <w:r w:rsidR="00B17927">
        <w:rPr>
          <w:lang w:val="es-ES"/>
        </w:rPr>
        <w:t> </w:t>
      </w:r>
      <w:r w:rsidRPr="00B17927">
        <w:rPr>
          <w:lang w:val="es-ES"/>
        </w:rPr>
        <w:t>A.</w:t>
      </w:r>
      <w:r w:rsidR="00B242A1">
        <w:rPr>
          <w:lang w:val="es-ES"/>
        </w:rPr>
        <w:t> </w:t>
      </w:r>
      <w:r w:rsidRPr="00B17927">
        <w:rPr>
          <w:lang w:val="es-ES"/>
        </w:rPr>
        <w:t>LINHARES DE SOUZA FILHO, Vice</w:t>
      </w:r>
      <w:r w:rsidR="00800DB8" w:rsidRPr="00B17927">
        <w:rPr>
          <w:lang w:val="es-ES"/>
        </w:rPr>
        <w:t>presidente</w:t>
      </w:r>
      <w:r w:rsidR="00B17927" w:rsidRPr="00B17927">
        <w:rPr>
          <w:lang w:val="es-ES"/>
        </w:rPr>
        <w:br/>
      </w:r>
      <w:r w:rsidR="00800DB8" w:rsidRPr="00B17927">
        <w:rPr>
          <w:lang w:val="es-ES"/>
        </w:rPr>
        <w:t>Sr.</w:t>
      </w:r>
      <w:r w:rsidR="00B17927">
        <w:rPr>
          <w:lang w:val="es-ES"/>
        </w:rPr>
        <w:t> </w:t>
      </w:r>
      <w:r w:rsidRPr="00B17927">
        <w:rPr>
          <w:lang w:val="es-ES"/>
        </w:rPr>
        <w:t>E.</w:t>
      </w:r>
      <w:r w:rsidR="00B242A1">
        <w:rPr>
          <w:lang w:val="es-ES"/>
        </w:rPr>
        <w:t> </w:t>
      </w:r>
      <w:r w:rsidRPr="00B17927">
        <w:rPr>
          <w:lang w:val="es-ES"/>
        </w:rPr>
        <w:t xml:space="preserve">AZZOUZ, </w:t>
      </w:r>
      <w:r w:rsidR="00800DB8" w:rsidRPr="00B17927">
        <w:rPr>
          <w:lang w:val="es-ES"/>
        </w:rPr>
        <w:t>Sr.</w:t>
      </w:r>
      <w:r w:rsidR="00F373E7">
        <w:rPr>
          <w:lang w:val="es-ES"/>
        </w:rPr>
        <w:t> </w:t>
      </w:r>
      <w:r w:rsidRPr="00B17927">
        <w:rPr>
          <w:lang w:val="es-ES"/>
        </w:rPr>
        <w:t>A.</w:t>
      </w:r>
      <w:r w:rsidR="00B242A1">
        <w:rPr>
          <w:lang w:val="es-ES"/>
        </w:rPr>
        <w:t> </w:t>
      </w:r>
      <w:r w:rsidRPr="00B17927">
        <w:rPr>
          <w:lang w:val="es-ES"/>
        </w:rPr>
        <w:t xml:space="preserve">ALKAHTANI, </w:t>
      </w:r>
      <w:r w:rsidR="00800DB8" w:rsidRPr="00B17927">
        <w:rPr>
          <w:lang w:val="es-ES"/>
        </w:rPr>
        <w:t>Sra.</w:t>
      </w:r>
      <w:r w:rsidR="00B17927">
        <w:rPr>
          <w:lang w:val="es-ES"/>
        </w:rPr>
        <w:t> </w:t>
      </w:r>
      <w:r w:rsidRPr="00B17927">
        <w:rPr>
          <w:lang w:val="es-ES"/>
        </w:rPr>
        <w:t>C.</w:t>
      </w:r>
      <w:r w:rsidR="00B242A1">
        <w:rPr>
          <w:lang w:val="es-ES"/>
        </w:rPr>
        <w:t> </w:t>
      </w:r>
      <w:r w:rsidRPr="00B17927">
        <w:rPr>
          <w:lang w:val="es-ES"/>
        </w:rPr>
        <w:t xml:space="preserve">BEAUMIER, </w:t>
      </w:r>
      <w:r w:rsidR="00800DB8" w:rsidRPr="00B17927">
        <w:rPr>
          <w:lang w:val="es-ES"/>
        </w:rPr>
        <w:t>Sr.</w:t>
      </w:r>
      <w:r w:rsidRPr="00B17927">
        <w:rPr>
          <w:lang w:val="es-ES"/>
        </w:rPr>
        <w:t> J.</w:t>
      </w:r>
      <w:r w:rsidR="00B242A1">
        <w:rPr>
          <w:lang w:val="es-ES"/>
        </w:rPr>
        <w:t> </w:t>
      </w:r>
      <w:r w:rsidRPr="00B17927">
        <w:rPr>
          <w:lang w:val="es-ES"/>
        </w:rPr>
        <w:t xml:space="preserve">CHENG, </w:t>
      </w:r>
      <w:r w:rsidR="00800DB8" w:rsidRPr="00B17927">
        <w:rPr>
          <w:lang w:val="es-ES"/>
        </w:rPr>
        <w:t>Sr.</w:t>
      </w:r>
      <w:r w:rsidRPr="00B17927">
        <w:rPr>
          <w:lang w:val="es-ES"/>
        </w:rPr>
        <w:t xml:space="preserve"> M. DI CRESCENZO, </w:t>
      </w:r>
      <w:r w:rsidR="00800DB8" w:rsidRPr="00B17927">
        <w:rPr>
          <w:lang w:val="es-ES"/>
        </w:rPr>
        <w:t>Sr.</w:t>
      </w:r>
      <w:r w:rsidRPr="00B17927">
        <w:rPr>
          <w:lang w:val="es-ES"/>
        </w:rPr>
        <w:t xml:space="preserve"> E.Y. FIANKO, </w:t>
      </w:r>
      <w:r w:rsidR="00800DB8" w:rsidRPr="00B17927">
        <w:rPr>
          <w:lang w:val="es-ES"/>
        </w:rPr>
        <w:t>Sra.</w:t>
      </w:r>
      <w:r w:rsidRPr="00B17927">
        <w:rPr>
          <w:lang w:val="es-ES"/>
        </w:rPr>
        <w:t xml:space="preserve"> S. HASANOVA, </w:t>
      </w:r>
      <w:r w:rsidR="00800DB8" w:rsidRPr="00B17927">
        <w:rPr>
          <w:lang w:val="es-ES"/>
        </w:rPr>
        <w:t>Sra.</w:t>
      </w:r>
      <w:r w:rsidRPr="00B17927">
        <w:rPr>
          <w:lang w:val="es-ES"/>
        </w:rPr>
        <w:t xml:space="preserve"> R. MANNEPALLI, </w:t>
      </w:r>
      <w:r w:rsidR="00800DB8" w:rsidRPr="00B17927">
        <w:rPr>
          <w:lang w:val="es-ES"/>
        </w:rPr>
        <w:t>Sr.</w:t>
      </w:r>
      <w:r w:rsidRPr="00B17927">
        <w:rPr>
          <w:lang w:val="es-ES"/>
        </w:rPr>
        <w:t> R.</w:t>
      </w:r>
      <w:r w:rsidR="00B242A1">
        <w:rPr>
          <w:lang w:val="es-ES"/>
        </w:rPr>
        <w:t> </w:t>
      </w:r>
      <w:r w:rsidRPr="00B17927">
        <w:rPr>
          <w:lang w:val="es-ES"/>
        </w:rPr>
        <w:t xml:space="preserve">NURSHABEKOV, </w:t>
      </w:r>
      <w:r w:rsidR="00800DB8" w:rsidRPr="00B17927">
        <w:rPr>
          <w:lang w:val="es-ES"/>
        </w:rPr>
        <w:t>Sr.</w:t>
      </w:r>
      <w:r w:rsidR="00B17927">
        <w:rPr>
          <w:lang w:val="es-ES"/>
        </w:rPr>
        <w:t> </w:t>
      </w:r>
      <w:r w:rsidRPr="00B17927">
        <w:rPr>
          <w:lang w:val="es-ES"/>
        </w:rPr>
        <w:t>H.</w:t>
      </w:r>
      <w:r w:rsidR="00B242A1">
        <w:rPr>
          <w:lang w:val="es-ES"/>
        </w:rPr>
        <w:t> </w:t>
      </w:r>
      <w:r w:rsidRPr="00B17927">
        <w:rPr>
          <w:lang w:val="es-ES"/>
        </w:rPr>
        <w:t>TALIB</w:t>
      </w:r>
    </w:p>
    <w:p w14:paraId="419D609F" w14:textId="672667BC" w:rsidR="00196CB1" w:rsidRPr="00B17927" w:rsidRDefault="00196CB1" w:rsidP="00B17927">
      <w:pPr>
        <w:tabs>
          <w:tab w:val="clear" w:pos="794"/>
          <w:tab w:val="clear" w:pos="1191"/>
          <w:tab w:val="clear" w:pos="1588"/>
          <w:tab w:val="clear" w:pos="1985"/>
          <w:tab w:val="left" w:pos="2268"/>
        </w:tabs>
        <w:ind w:left="2268" w:hanging="2268"/>
        <w:rPr>
          <w:u w:val="single"/>
          <w:lang w:val="es-ES"/>
        </w:rPr>
      </w:pPr>
      <w:r w:rsidRPr="00B17927">
        <w:rPr>
          <w:lang w:val="es-ES"/>
        </w:rPr>
        <w:tab/>
      </w:r>
      <w:r w:rsidR="00105126" w:rsidRPr="00B17927">
        <w:rPr>
          <w:u w:val="single"/>
          <w:lang w:val="es-ES"/>
        </w:rPr>
        <w:t xml:space="preserve">Secretario Ejecutivo de la </w:t>
      </w:r>
      <w:r w:rsidRPr="00B17927">
        <w:rPr>
          <w:u w:val="single"/>
          <w:lang w:val="es-ES"/>
        </w:rPr>
        <w:t>RRB</w:t>
      </w:r>
    </w:p>
    <w:p w14:paraId="4D907AB8" w14:textId="65423C02" w:rsidR="00196CB1" w:rsidRPr="00092C6A" w:rsidRDefault="00196CB1" w:rsidP="00B17927">
      <w:pPr>
        <w:tabs>
          <w:tab w:val="clear" w:pos="794"/>
          <w:tab w:val="clear" w:pos="1191"/>
          <w:tab w:val="clear" w:pos="1588"/>
          <w:tab w:val="clear" w:pos="1985"/>
          <w:tab w:val="left" w:pos="2268"/>
        </w:tabs>
        <w:rPr>
          <w:lang w:val="es-ES"/>
        </w:rPr>
      </w:pPr>
      <w:r w:rsidRPr="00092C6A">
        <w:rPr>
          <w:lang w:val="es-ES"/>
        </w:rPr>
        <w:tab/>
      </w:r>
      <w:r w:rsidR="00800DB8" w:rsidRPr="00092C6A">
        <w:rPr>
          <w:lang w:val="es-ES"/>
        </w:rPr>
        <w:t>Sr.</w:t>
      </w:r>
      <w:r w:rsidR="00B17927">
        <w:rPr>
          <w:lang w:val="es-ES"/>
        </w:rPr>
        <w:t> </w:t>
      </w:r>
      <w:r w:rsidRPr="00092C6A">
        <w:rPr>
          <w:lang w:val="es-ES"/>
        </w:rPr>
        <w:t>M.</w:t>
      </w:r>
      <w:r w:rsidR="00B242A1">
        <w:rPr>
          <w:lang w:val="es-ES"/>
        </w:rPr>
        <w:t> </w:t>
      </w:r>
      <w:r w:rsidRPr="00092C6A">
        <w:rPr>
          <w:lang w:val="es-ES"/>
        </w:rPr>
        <w:t>MANIEWICZ, Director</w:t>
      </w:r>
      <w:r w:rsidR="00105126" w:rsidRPr="00092C6A">
        <w:rPr>
          <w:lang w:val="es-ES"/>
        </w:rPr>
        <w:t xml:space="preserve"> de la </w:t>
      </w:r>
      <w:r w:rsidRPr="00092C6A">
        <w:rPr>
          <w:lang w:val="es-ES"/>
        </w:rPr>
        <w:t>BR</w:t>
      </w:r>
    </w:p>
    <w:p w14:paraId="3AC0BF35" w14:textId="36B6D66B" w:rsidR="00196CB1" w:rsidRPr="00B17927" w:rsidRDefault="00196CB1" w:rsidP="00B17927">
      <w:pPr>
        <w:tabs>
          <w:tab w:val="clear" w:pos="794"/>
          <w:tab w:val="clear" w:pos="1191"/>
          <w:tab w:val="clear" w:pos="1588"/>
          <w:tab w:val="clear" w:pos="1985"/>
          <w:tab w:val="left" w:pos="2268"/>
        </w:tabs>
        <w:ind w:left="2268" w:hanging="2268"/>
        <w:rPr>
          <w:u w:val="single"/>
          <w:lang w:val="es-ES"/>
        </w:rPr>
      </w:pPr>
      <w:r w:rsidRPr="00B17927">
        <w:rPr>
          <w:noProof/>
          <w:lang w:val="es-ES"/>
        </w:rPr>
        <mc:AlternateContent>
          <mc:Choice Requires="wpi">
            <w:drawing>
              <wp:anchor distT="0" distB="0" distL="114300" distR="114300" simplePos="0" relativeHeight="251659264" behindDoc="0" locked="0" layoutInCell="1" allowOverlap="1" wp14:anchorId="691DD085" wp14:editId="37D5736E">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41040" cy="37440"/>
                      </w14:xfrm>
                    </w14:contentPart>
                  </a:graphicData>
                </a:graphic>
              </wp:anchor>
            </w:drawing>
          </mc:Choice>
          <mc:Fallback>
            <w:pict>
              <v:shapetype w14:anchorId="6DA726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0" o:title=""/>
              </v:shape>
            </w:pict>
          </mc:Fallback>
        </mc:AlternateContent>
      </w:r>
      <w:r w:rsidR="00B17927">
        <w:rPr>
          <w:lang w:val="es-ES"/>
        </w:rPr>
        <w:tab/>
      </w:r>
      <w:r w:rsidR="00105126" w:rsidRPr="00B17927">
        <w:rPr>
          <w:u w:val="single"/>
          <w:lang w:val="es-ES"/>
        </w:rPr>
        <w:t>Redactor</w:t>
      </w:r>
      <w:r w:rsidR="00AE0B46">
        <w:rPr>
          <w:u w:val="single"/>
          <w:lang w:val="es-ES"/>
        </w:rPr>
        <w:t>a</w:t>
      </w:r>
      <w:r w:rsidR="00105126" w:rsidRPr="00B17927">
        <w:rPr>
          <w:u w:val="single"/>
          <w:lang w:val="es-ES"/>
        </w:rPr>
        <w:t>s de actas</w:t>
      </w:r>
    </w:p>
    <w:p w14:paraId="0F743058" w14:textId="5F63CC5E" w:rsidR="00196CB1" w:rsidRPr="00092C6A" w:rsidRDefault="00DB3F94" w:rsidP="00B17927">
      <w:pPr>
        <w:tabs>
          <w:tab w:val="clear" w:pos="794"/>
          <w:tab w:val="clear" w:pos="1191"/>
          <w:tab w:val="clear" w:pos="1588"/>
          <w:tab w:val="clear" w:pos="1985"/>
          <w:tab w:val="left" w:pos="2268"/>
        </w:tabs>
        <w:rPr>
          <w:lang w:val="es-ES"/>
        </w:rPr>
      </w:pPr>
      <w:r w:rsidRPr="00092C6A">
        <w:rPr>
          <w:lang w:val="es-ES"/>
        </w:rPr>
        <w:tab/>
      </w:r>
      <w:r w:rsidR="00800DB8" w:rsidRPr="00092C6A">
        <w:rPr>
          <w:lang w:val="es-ES"/>
        </w:rPr>
        <w:t>Sra.</w:t>
      </w:r>
      <w:r w:rsidR="00723747">
        <w:rPr>
          <w:lang w:val="es-ES"/>
        </w:rPr>
        <w:t> </w:t>
      </w:r>
      <w:r w:rsidR="00196CB1" w:rsidRPr="00092C6A">
        <w:rPr>
          <w:lang w:val="es-ES"/>
        </w:rPr>
        <w:t>C.</w:t>
      </w:r>
      <w:r w:rsidR="00B242A1">
        <w:rPr>
          <w:lang w:val="es-ES"/>
        </w:rPr>
        <w:t> </w:t>
      </w:r>
      <w:r w:rsidR="00196CB1" w:rsidRPr="00092C6A">
        <w:rPr>
          <w:lang w:val="es-ES"/>
        </w:rPr>
        <w:t xml:space="preserve">RAMAGE </w:t>
      </w:r>
      <w:r w:rsidR="00800DB8" w:rsidRPr="00092C6A">
        <w:rPr>
          <w:lang w:val="es-ES"/>
        </w:rPr>
        <w:t>y</w:t>
      </w:r>
      <w:r w:rsidR="00196CB1" w:rsidRPr="00092C6A">
        <w:rPr>
          <w:lang w:val="es-ES"/>
        </w:rPr>
        <w:t xml:space="preserve"> </w:t>
      </w:r>
      <w:r w:rsidR="00800DB8" w:rsidRPr="00092C6A">
        <w:rPr>
          <w:lang w:val="es-ES"/>
        </w:rPr>
        <w:t>Sra.</w:t>
      </w:r>
      <w:r w:rsidR="00F373E7">
        <w:rPr>
          <w:lang w:val="es-ES"/>
        </w:rPr>
        <w:t> </w:t>
      </w:r>
      <w:r w:rsidR="00196CB1" w:rsidRPr="00092C6A">
        <w:rPr>
          <w:lang w:val="es-ES"/>
        </w:rPr>
        <w:t>S.</w:t>
      </w:r>
      <w:r w:rsidR="00B242A1">
        <w:rPr>
          <w:lang w:val="es-ES"/>
        </w:rPr>
        <w:t> </w:t>
      </w:r>
      <w:r w:rsidR="00196CB1" w:rsidRPr="00092C6A">
        <w:rPr>
          <w:lang w:val="es-ES"/>
        </w:rPr>
        <w:t>MUTTI</w:t>
      </w:r>
    </w:p>
    <w:p w14:paraId="0A65B4B2" w14:textId="1AC58745" w:rsidR="00196CB1" w:rsidRDefault="00105126" w:rsidP="00B17927">
      <w:pPr>
        <w:tabs>
          <w:tab w:val="clear" w:pos="794"/>
          <w:tab w:val="clear" w:pos="1191"/>
          <w:tab w:val="clear" w:pos="1588"/>
          <w:tab w:val="clear" w:pos="1985"/>
          <w:tab w:val="left" w:pos="2268"/>
        </w:tabs>
        <w:ind w:left="2268" w:hanging="2268"/>
        <w:rPr>
          <w:lang w:val="es-ES"/>
        </w:rPr>
      </w:pPr>
      <w:r w:rsidRPr="00B17927">
        <w:rPr>
          <w:u w:val="single"/>
          <w:lang w:val="es-ES"/>
        </w:rPr>
        <w:t>Tambi</w:t>
      </w:r>
      <w:r w:rsidR="00D9718E" w:rsidRPr="00B17927">
        <w:rPr>
          <w:u w:val="single"/>
          <w:lang w:val="es-ES"/>
        </w:rPr>
        <w:t>én</w:t>
      </w:r>
      <w:r w:rsidRPr="00B17927">
        <w:rPr>
          <w:u w:val="single"/>
          <w:lang w:val="es-ES"/>
        </w:rPr>
        <w:t xml:space="preserve"> presentes</w:t>
      </w:r>
      <w:r w:rsidR="00196CB1" w:rsidRPr="00B17927">
        <w:rPr>
          <w:lang w:val="es-ES"/>
        </w:rPr>
        <w:t>:</w:t>
      </w:r>
      <w:r w:rsidR="00196CB1" w:rsidRPr="00B17927">
        <w:rPr>
          <w:lang w:val="es-ES"/>
        </w:rPr>
        <w:tab/>
      </w:r>
      <w:r w:rsidR="00800DB8" w:rsidRPr="00B17927">
        <w:rPr>
          <w:lang w:val="es-ES"/>
        </w:rPr>
        <w:t>Sra.</w:t>
      </w:r>
      <w:r w:rsidR="00723747">
        <w:rPr>
          <w:lang w:val="es-ES"/>
        </w:rPr>
        <w:t> </w:t>
      </w:r>
      <w:r w:rsidR="00196CB1" w:rsidRPr="00B17927">
        <w:rPr>
          <w:lang w:val="es-ES"/>
        </w:rPr>
        <w:t xml:space="preserve">J. WILSON, </w:t>
      </w:r>
      <w:r w:rsidR="00D9718E" w:rsidRPr="00B17927">
        <w:rPr>
          <w:lang w:val="es-ES"/>
        </w:rPr>
        <w:t>Subd</w:t>
      </w:r>
      <w:r w:rsidR="00196CB1" w:rsidRPr="00B17927">
        <w:rPr>
          <w:lang w:val="es-ES"/>
        </w:rPr>
        <w:t>irector</w:t>
      </w:r>
      <w:r w:rsidR="001E535F">
        <w:rPr>
          <w:lang w:val="es-ES"/>
        </w:rPr>
        <w:t>a</w:t>
      </w:r>
      <w:r w:rsidR="00D9718E" w:rsidRPr="00B17927">
        <w:rPr>
          <w:lang w:val="es-ES"/>
        </w:rPr>
        <w:t xml:space="preserve"> de la </w:t>
      </w:r>
      <w:r w:rsidR="00196CB1" w:rsidRPr="00B17927">
        <w:rPr>
          <w:lang w:val="es-ES"/>
        </w:rPr>
        <w:t>BR</w:t>
      </w:r>
      <w:r w:rsidR="00D9718E" w:rsidRPr="00B17927">
        <w:rPr>
          <w:lang w:val="es-ES"/>
        </w:rPr>
        <w:t xml:space="preserve"> y Jef</w:t>
      </w:r>
      <w:r w:rsidR="001E535F">
        <w:rPr>
          <w:lang w:val="es-ES"/>
        </w:rPr>
        <w:t>a,</w:t>
      </w:r>
      <w:r w:rsidR="00D9718E" w:rsidRPr="00B17927">
        <w:rPr>
          <w:lang w:val="es-ES"/>
        </w:rPr>
        <w:t xml:space="preserve"> </w:t>
      </w:r>
      <w:r w:rsidR="00196CB1" w:rsidRPr="00B17927">
        <w:rPr>
          <w:lang w:val="es-ES"/>
        </w:rPr>
        <w:t>IAP</w:t>
      </w:r>
      <w:r w:rsidR="00B17927">
        <w:rPr>
          <w:lang w:val="es-ES"/>
        </w:rPr>
        <w:br/>
      </w:r>
      <w:r w:rsidR="00800DB8" w:rsidRPr="00B17927">
        <w:rPr>
          <w:lang w:val="es-ES"/>
        </w:rPr>
        <w:t>Sr.</w:t>
      </w:r>
      <w:r w:rsidR="00723747">
        <w:rPr>
          <w:lang w:val="es-ES"/>
        </w:rPr>
        <w:t> </w:t>
      </w:r>
      <w:r w:rsidR="00196CB1" w:rsidRPr="00B17927">
        <w:rPr>
          <w:lang w:val="es-ES"/>
        </w:rPr>
        <w:t>A.</w:t>
      </w:r>
      <w:r w:rsidR="00B242A1">
        <w:rPr>
          <w:lang w:val="es-ES"/>
        </w:rPr>
        <w:t> </w:t>
      </w:r>
      <w:r w:rsidR="00196CB1" w:rsidRPr="00B17927">
        <w:rPr>
          <w:lang w:val="es-ES"/>
        </w:rPr>
        <w:t xml:space="preserve">VALLET, </w:t>
      </w:r>
      <w:r w:rsidR="00D9718E" w:rsidRPr="00B17927">
        <w:rPr>
          <w:lang w:val="es-ES"/>
        </w:rPr>
        <w:t>Jefe</w:t>
      </w:r>
      <w:r w:rsidR="00196CB1" w:rsidRPr="00B17927">
        <w:rPr>
          <w:lang w:val="es-ES"/>
        </w:rPr>
        <w:t>, SSD</w:t>
      </w:r>
      <w:r w:rsidR="00B17927">
        <w:rPr>
          <w:lang w:val="es-ES"/>
        </w:rPr>
        <w:br/>
      </w:r>
      <w:r w:rsidR="00800DB8" w:rsidRPr="00B17927">
        <w:rPr>
          <w:lang w:val="es-ES"/>
        </w:rPr>
        <w:t>Sr.</w:t>
      </w:r>
      <w:r w:rsidR="00B242A1">
        <w:rPr>
          <w:lang w:val="es-ES"/>
        </w:rPr>
        <w:t> </w:t>
      </w:r>
      <w:r w:rsidR="00196CB1" w:rsidRPr="00B17927">
        <w:rPr>
          <w:lang w:val="es-ES"/>
        </w:rPr>
        <w:t>C.</w:t>
      </w:r>
      <w:r w:rsidR="00B242A1">
        <w:rPr>
          <w:lang w:val="es-ES"/>
        </w:rPr>
        <w:t> </w:t>
      </w:r>
      <w:r w:rsidR="00196CB1" w:rsidRPr="00B17927">
        <w:rPr>
          <w:lang w:val="es-ES"/>
        </w:rPr>
        <w:t xml:space="preserve">LOO, </w:t>
      </w:r>
      <w:r w:rsidR="00AE0B46">
        <w:rPr>
          <w:lang w:val="es-ES"/>
        </w:rPr>
        <w:t>Jefe</w:t>
      </w:r>
      <w:r w:rsidR="00196CB1" w:rsidRPr="00B17927">
        <w:rPr>
          <w:lang w:val="es-ES"/>
        </w:rPr>
        <w:t>, SSD/SPR</w:t>
      </w:r>
      <w:r w:rsidR="00B17927">
        <w:rPr>
          <w:lang w:val="es-ES"/>
        </w:rPr>
        <w:br/>
      </w:r>
      <w:r w:rsidR="00800DB8" w:rsidRPr="00092C6A">
        <w:rPr>
          <w:lang w:val="es-ES"/>
        </w:rPr>
        <w:t>Sr.</w:t>
      </w:r>
      <w:r w:rsidR="00723747">
        <w:rPr>
          <w:lang w:val="es-ES"/>
        </w:rPr>
        <w:t> </w:t>
      </w:r>
      <w:r w:rsidR="00196CB1" w:rsidRPr="00092C6A">
        <w:rPr>
          <w:lang w:val="es-ES"/>
        </w:rPr>
        <w:t>J.A.</w:t>
      </w:r>
      <w:r w:rsidR="00B242A1">
        <w:rPr>
          <w:lang w:val="es-ES"/>
        </w:rPr>
        <w:t> </w:t>
      </w:r>
      <w:r w:rsidR="00196CB1" w:rsidRPr="00092C6A">
        <w:rPr>
          <w:lang w:val="es-ES"/>
        </w:rPr>
        <w:t xml:space="preserve">CICCOROSSI, </w:t>
      </w:r>
      <w:r w:rsidR="00D9718E" w:rsidRPr="00092C6A">
        <w:rPr>
          <w:lang w:val="es-ES"/>
        </w:rPr>
        <w:t>Jefe en funciones</w:t>
      </w:r>
      <w:r w:rsidR="00196CB1" w:rsidRPr="00092C6A">
        <w:rPr>
          <w:lang w:val="es-ES"/>
        </w:rPr>
        <w:t>, SSD/SSC</w:t>
      </w:r>
      <w:r w:rsidR="00B17927">
        <w:rPr>
          <w:lang w:val="es-ES"/>
        </w:rPr>
        <w:br/>
      </w:r>
      <w:r w:rsidR="00800DB8" w:rsidRPr="00B17927">
        <w:rPr>
          <w:lang w:val="es-ES"/>
        </w:rPr>
        <w:t>Sr.</w:t>
      </w:r>
      <w:r w:rsidR="00723747">
        <w:rPr>
          <w:lang w:val="es-ES"/>
        </w:rPr>
        <w:t> </w:t>
      </w:r>
      <w:r w:rsidR="00196CB1" w:rsidRPr="00B17927">
        <w:rPr>
          <w:lang w:val="es-ES"/>
        </w:rPr>
        <w:t>J.</w:t>
      </w:r>
      <w:r w:rsidR="00B242A1">
        <w:rPr>
          <w:lang w:val="es-ES"/>
        </w:rPr>
        <w:t> </w:t>
      </w:r>
      <w:r w:rsidR="00196CB1" w:rsidRPr="00B17927">
        <w:rPr>
          <w:lang w:val="es-ES"/>
        </w:rPr>
        <w:t xml:space="preserve">WANG, </w:t>
      </w:r>
      <w:r w:rsidR="00AE0B46">
        <w:rPr>
          <w:lang w:val="es-ES"/>
        </w:rPr>
        <w:t>Jefe</w:t>
      </w:r>
      <w:r w:rsidR="00196CB1" w:rsidRPr="00B17927">
        <w:rPr>
          <w:lang w:val="es-ES"/>
        </w:rPr>
        <w:t>, SSD/SNP</w:t>
      </w:r>
      <w:r w:rsidR="00B17927">
        <w:rPr>
          <w:lang w:val="es-ES"/>
        </w:rPr>
        <w:br/>
      </w:r>
      <w:r w:rsidR="00800DB8" w:rsidRPr="00B17927">
        <w:rPr>
          <w:lang w:val="es-ES"/>
        </w:rPr>
        <w:t>Sr.</w:t>
      </w:r>
      <w:r w:rsidR="00723747">
        <w:rPr>
          <w:lang w:val="es-ES"/>
        </w:rPr>
        <w:t> </w:t>
      </w:r>
      <w:r w:rsidR="00196CB1" w:rsidRPr="00B17927">
        <w:rPr>
          <w:lang w:val="es-ES"/>
        </w:rPr>
        <w:t>A.</w:t>
      </w:r>
      <w:r w:rsidR="00B242A1">
        <w:rPr>
          <w:lang w:val="es-ES"/>
        </w:rPr>
        <w:t> </w:t>
      </w:r>
      <w:r w:rsidR="00196CB1" w:rsidRPr="00B17927">
        <w:rPr>
          <w:lang w:val="es-ES"/>
        </w:rPr>
        <w:t>KLYUCHAREV, SSD/SNP</w:t>
      </w:r>
      <w:r w:rsidR="00B17927">
        <w:rPr>
          <w:lang w:val="es-ES"/>
        </w:rPr>
        <w:br/>
      </w:r>
      <w:r w:rsidR="00800DB8" w:rsidRPr="00B17927">
        <w:rPr>
          <w:lang w:val="es-ES"/>
        </w:rPr>
        <w:t>Sr.</w:t>
      </w:r>
      <w:r w:rsidR="00723747">
        <w:rPr>
          <w:lang w:val="es-ES"/>
        </w:rPr>
        <w:t> </w:t>
      </w:r>
      <w:r w:rsidR="00196CB1" w:rsidRPr="00B17927">
        <w:rPr>
          <w:lang w:val="es-ES"/>
        </w:rPr>
        <w:t>N.</w:t>
      </w:r>
      <w:r w:rsidR="00B242A1">
        <w:rPr>
          <w:lang w:val="es-ES"/>
        </w:rPr>
        <w:t> </w:t>
      </w:r>
      <w:r w:rsidR="00196CB1" w:rsidRPr="00B17927">
        <w:rPr>
          <w:lang w:val="es-ES"/>
        </w:rPr>
        <w:t xml:space="preserve">VASSILIEV, </w:t>
      </w:r>
      <w:r w:rsidR="00D9718E" w:rsidRPr="00B17927">
        <w:rPr>
          <w:lang w:val="es-ES"/>
        </w:rPr>
        <w:t>Jefe</w:t>
      </w:r>
      <w:r w:rsidR="00196CB1" w:rsidRPr="00B17927">
        <w:rPr>
          <w:lang w:val="es-ES"/>
        </w:rPr>
        <w:t>, TSD</w:t>
      </w:r>
      <w:r w:rsidR="00B17927">
        <w:rPr>
          <w:lang w:val="es-ES"/>
        </w:rPr>
        <w:br/>
      </w:r>
      <w:r w:rsidR="00800DB8" w:rsidRPr="00B17927">
        <w:rPr>
          <w:lang w:val="es-ES"/>
        </w:rPr>
        <w:t>Sr.</w:t>
      </w:r>
      <w:r w:rsidR="00B242A1">
        <w:rPr>
          <w:lang w:val="es-ES"/>
        </w:rPr>
        <w:t> </w:t>
      </w:r>
      <w:r w:rsidR="00196CB1" w:rsidRPr="00B17927">
        <w:rPr>
          <w:lang w:val="es-ES"/>
        </w:rPr>
        <w:t>K.</w:t>
      </w:r>
      <w:r w:rsidR="00B242A1">
        <w:rPr>
          <w:lang w:val="es-ES"/>
        </w:rPr>
        <w:t> </w:t>
      </w:r>
      <w:r w:rsidR="00196CB1" w:rsidRPr="00B17927">
        <w:rPr>
          <w:lang w:val="es-ES"/>
        </w:rPr>
        <w:t xml:space="preserve">BOGENS, </w:t>
      </w:r>
      <w:r w:rsidR="00FD5E73" w:rsidRPr="00B17927">
        <w:rPr>
          <w:lang w:val="es-ES"/>
        </w:rPr>
        <w:t>Jefe</w:t>
      </w:r>
      <w:r w:rsidR="00196CB1" w:rsidRPr="00B17927">
        <w:rPr>
          <w:lang w:val="es-ES"/>
        </w:rPr>
        <w:t>, TSD/FMD</w:t>
      </w:r>
      <w:r w:rsidR="00B17927">
        <w:rPr>
          <w:lang w:val="es-ES"/>
        </w:rPr>
        <w:br/>
      </w:r>
      <w:r w:rsidR="00800DB8" w:rsidRPr="00B17927">
        <w:rPr>
          <w:lang w:val="es-ES"/>
        </w:rPr>
        <w:t>Sra.</w:t>
      </w:r>
      <w:r w:rsidR="00723747">
        <w:rPr>
          <w:lang w:val="es-ES"/>
        </w:rPr>
        <w:t> </w:t>
      </w:r>
      <w:r w:rsidR="00196CB1" w:rsidRPr="00B17927">
        <w:rPr>
          <w:lang w:val="es-ES"/>
        </w:rPr>
        <w:t>I.</w:t>
      </w:r>
      <w:r w:rsidR="00B242A1">
        <w:rPr>
          <w:lang w:val="es-ES"/>
        </w:rPr>
        <w:t> </w:t>
      </w:r>
      <w:r w:rsidR="00196CB1" w:rsidRPr="00B17927">
        <w:rPr>
          <w:lang w:val="es-ES"/>
        </w:rPr>
        <w:t xml:space="preserve">GHAZI, </w:t>
      </w:r>
      <w:r w:rsidR="00FD5E73" w:rsidRPr="00B17927">
        <w:rPr>
          <w:lang w:val="es-ES"/>
        </w:rPr>
        <w:t>Jef</w:t>
      </w:r>
      <w:r w:rsidR="001E535F">
        <w:rPr>
          <w:lang w:val="es-ES"/>
        </w:rPr>
        <w:t>a</w:t>
      </w:r>
      <w:r w:rsidR="00196CB1" w:rsidRPr="00B17927">
        <w:rPr>
          <w:lang w:val="es-ES"/>
        </w:rPr>
        <w:t>, TSD/BCD</w:t>
      </w:r>
      <w:r w:rsidR="00B17927">
        <w:rPr>
          <w:lang w:val="es-ES"/>
        </w:rPr>
        <w:br/>
      </w:r>
      <w:r w:rsidR="00800DB8" w:rsidRPr="00B17927">
        <w:rPr>
          <w:lang w:val="es-ES"/>
        </w:rPr>
        <w:t>Sr.</w:t>
      </w:r>
      <w:r w:rsidR="00AE0B46">
        <w:rPr>
          <w:lang w:val="es-ES"/>
        </w:rPr>
        <w:t> </w:t>
      </w:r>
      <w:r w:rsidR="00196CB1" w:rsidRPr="00B17927">
        <w:rPr>
          <w:lang w:val="es-ES"/>
        </w:rPr>
        <w:t>X.</w:t>
      </w:r>
      <w:r w:rsidR="00B242A1">
        <w:rPr>
          <w:lang w:val="es-ES"/>
        </w:rPr>
        <w:t> </w:t>
      </w:r>
      <w:r w:rsidR="00196CB1" w:rsidRPr="00B17927">
        <w:rPr>
          <w:lang w:val="es-ES"/>
        </w:rPr>
        <w:t>ZHOU, TSD/FMD</w:t>
      </w:r>
      <w:r w:rsidR="00B17927">
        <w:rPr>
          <w:lang w:val="es-ES"/>
        </w:rPr>
        <w:br/>
      </w:r>
      <w:r w:rsidR="00800DB8" w:rsidRPr="00B17927">
        <w:rPr>
          <w:lang w:val="es-ES"/>
        </w:rPr>
        <w:t>Sr.</w:t>
      </w:r>
      <w:r w:rsidR="00723747">
        <w:rPr>
          <w:lang w:val="es-ES"/>
        </w:rPr>
        <w:t> </w:t>
      </w:r>
      <w:r w:rsidR="00196CB1" w:rsidRPr="00B17927">
        <w:rPr>
          <w:lang w:val="es-ES"/>
        </w:rPr>
        <w:t>D.</w:t>
      </w:r>
      <w:r w:rsidR="00B242A1">
        <w:rPr>
          <w:lang w:val="es-ES"/>
        </w:rPr>
        <w:t> </w:t>
      </w:r>
      <w:r w:rsidR="00196CB1" w:rsidRPr="00B17927">
        <w:rPr>
          <w:lang w:val="es-ES"/>
        </w:rPr>
        <w:t>BOTHA, SGD</w:t>
      </w:r>
      <w:r w:rsidR="00B17927">
        <w:rPr>
          <w:lang w:val="es-ES"/>
        </w:rPr>
        <w:br/>
      </w:r>
      <w:r w:rsidR="00800DB8" w:rsidRPr="00B17927">
        <w:rPr>
          <w:lang w:val="es-ES"/>
        </w:rPr>
        <w:t>Sra.</w:t>
      </w:r>
      <w:r w:rsidR="00723747">
        <w:rPr>
          <w:lang w:val="es-ES"/>
        </w:rPr>
        <w:t> </w:t>
      </w:r>
      <w:r w:rsidR="00196CB1" w:rsidRPr="00B17927">
        <w:rPr>
          <w:lang w:val="es-ES"/>
        </w:rPr>
        <w:t>K.</w:t>
      </w:r>
      <w:r w:rsidR="00B242A1">
        <w:rPr>
          <w:lang w:val="es-ES"/>
        </w:rPr>
        <w:t> </w:t>
      </w:r>
      <w:r w:rsidR="00196CB1" w:rsidRPr="00B17927">
        <w:rPr>
          <w:lang w:val="es-ES"/>
        </w:rPr>
        <w:t xml:space="preserve">GOZAL, </w:t>
      </w:r>
      <w:r w:rsidR="00FD5E73" w:rsidRPr="00B17927">
        <w:rPr>
          <w:lang w:val="es-ES"/>
        </w:rPr>
        <w:t>Secretaria Administrativa</w:t>
      </w:r>
    </w:p>
    <w:p w14:paraId="6182BB79" w14:textId="6F5EF31C" w:rsidR="00B17927" w:rsidRDefault="00B17927" w:rsidP="00723747">
      <w:pPr>
        <w:spacing w:before="0"/>
        <w:rPr>
          <w:lang w:val="es-ES"/>
        </w:rPr>
      </w:pPr>
      <w:r>
        <w:rPr>
          <w:lang w:val="es-ES"/>
        </w:rPr>
        <w:br w:type="page"/>
      </w:r>
    </w:p>
    <w:tbl>
      <w:tblPr>
        <w:tblStyle w:val="GridTable4-Accent11"/>
        <w:tblW w:w="10065" w:type="dxa"/>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384"/>
        <w:gridCol w:w="2835"/>
      </w:tblGrid>
      <w:tr w:rsidR="006F0B59" w:rsidRPr="006F0B59" w14:paraId="310F00C6" w14:textId="77777777" w:rsidTr="009962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0" w:type="dxa"/>
            <w:gridSpan w:val="2"/>
            <w:tcBorders>
              <w:top w:val="nil"/>
              <w:left w:val="nil"/>
              <w:bottom w:val="nil"/>
            </w:tcBorders>
            <w:shd w:val="clear" w:color="auto" w:fill="auto"/>
            <w:hideMark/>
          </w:tcPr>
          <w:p w14:paraId="2B0D02DD" w14:textId="2142ED63" w:rsidR="00196CB1" w:rsidRPr="006F0B59" w:rsidRDefault="00196CB1" w:rsidP="006F0B59">
            <w:pPr>
              <w:rPr>
                <w:b w:val="0"/>
                <w:bCs w:val="0"/>
                <w:color w:val="auto"/>
                <w:lang w:val="es-ES"/>
              </w:rPr>
            </w:pPr>
            <w:r w:rsidRPr="006F0B59">
              <w:rPr>
                <w:color w:val="auto"/>
                <w:lang w:val="es-ES"/>
              </w:rPr>
              <w:lastRenderedPageBreak/>
              <w:br w:type="page"/>
            </w:r>
            <w:r w:rsidR="00B524B8" w:rsidRPr="006F0B59">
              <w:rPr>
                <w:color w:val="auto"/>
                <w:lang w:val="es-ES"/>
              </w:rPr>
              <w:t>Asuntos tratados</w:t>
            </w:r>
          </w:p>
        </w:tc>
        <w:tc>
          <w:tcPr>
            <w:tcW w:w="2835" w:type="dxa"/>
            <w:tcBorders>
              <w:top w:val="nil"/>
              <w:bottom w:val="nil"/>
              <w:right w:val="nil"/>
            </w:tcBorders>
            <w:shd w:val="clear" w:color="auto" w:fill="auto"/>
            <w:hideMark/>
          </w:tcPr>
          <w:p w14:paraId="2D33A35D" w14:textId="4D392DFD" w:rsidR="00196CB1" w:rsidRPr="006F0B59" w:rsidRDefault="00196CB1" w:rsidP="006F0B59">
            <w:pPr>
              <w:jc w:val="center"/>
              <w:cnfStyle w:val="100000000000" w:firstRow="1" w:lastRow="0" w:firstColumn="0" w:lastColumn="0" w:oddVBand="0" w:evenVBand="0" w:oddHBand="0" w:evenHBand="0" w:firstRowFirstColumn="0" w:firstRowLastColumn="0" w:lastRowFirstColumn="0" w:lastRowLastColumn="0"/>
              <w:rPr>
                <w:b w:val="0"/>
                <w:bCs w:val="0"/>
                <w:color w:val="auto"/>
                <w:lang w:val="es-ES"/>
              </w:rPr>
            </w:pPr>
            <w:r w:rsidRPr="006F0B59">
              <w:rPr>
                <w:color w:val="auto"/>
                <w:lang w:val="es-ES"/>
              </w:rPr>
              <w:t>Document</w:t>
            </w:r>
            <w:r w:rsidR="00BA3A01" w:rsidRPr="006F0B59">
              <w:rPr>
                <w:color w:val="auto"/>
                <w:lang w:val="es-ES"/>
              </w:rPr>
              <w:t>o</w:t>
            </w:r>
            <w:r w:rsidRPr="006F0B59">
              <w:rPr>
                <w:color w:val="auto"/>
                <w:lang w:val="es-ES"/>
              </w:rPr>
              <w:t>s</w:t>
            </w:r>
          </w:p>
        </w:tc>
      </w:tr>
      <w:tr w:rsidR="00196CB1" w:rsidRPr="00092C6A" w14:paraId="2815E010"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79D8B8A" w14:textId="77777777" w:rsidR="00196CB1" w:rsidRPr="00092C6A" w:rsidRDefault="00196CB1" w:rsidP="006F0B59">
            <w:pPr>
              <w:rPr>
                <w:lang w:val="es-ES"/>
              </w:rPr>
            </w:pPr>
            <w:r w:rsidRPr="00092C6A">
              <w:rPr>
                <w:lang w:val="es-ES"/>
              </w:rPr>
              <w:t>1</w:t>
            </w:r>
          </w:p>
        </w:tc>
        <w:tc>
          <w:tcPr>
            <w:tcW w:w="6384" w:type="dxa"/>
            <w:tcBorders>
              <w:top w:val="nil"/>
              <w:left w:val="nil"/>
              <w:bottom w:val="nil"/>
              <w:right w:val="nil"/>
            </w:tcBorders>
            <w:shd w:val="clear" w:color="auto" w:fill="auto"/>
            <w:hideMark/>
          </w:tcPr>
          <w:p w14:paraId="61FEFE47" w14:textId="079608B8" w:rsidR="00196CB1" w:rsidRPr="00092C6A" w:rsidRDefault="00B524B8" w:rsidP="006F0B59">
            <w:pPr>
              <w:cnfStyle w:val="000000100000" w:firstRow="0" w:lastRow="0" w:firstColumn="0" w:lastColumn="0" w:oddVBand="0" w:evenVBand="0" w:oddHBand="1" w:evenHBand="0" w:firstRowFirstColumn="0" w:firstRowLastColumn="0" w:lastRowFirstColumn="0" w:lastRowLastColumn="0"/>
              <w:rPr>
                <w:b/>
                <w:bCs/>
                <w:lang w:val="es-ES"/>
              </w:rPr>
            </w:pPr>
            <w:r w:rsidRPr="00092C6A">
              <w:rPr>
                <w:lang w:val="es-ES"/>
              </w:rPr>
              <w:t>Apertura de la reunión</w:t>
            </w:r>
          </w:p>
        </w:tc>
        <w:tc>
          <w:tcPr>
            <w:tcW w:w="2835" w:type="dxa"/>
            <w:tcBorders>
              <w:top w:val="nil"/>
              <w:left w:val="nil"/>
              <w:bottom w:val="nil"/>
              <w:right w:val="nil"/>
            </w:tcBorders>
            <w:shd w:val="clear" w:color="auto" w:fill="auto"/>
            <w:hideMark/>
          </w:tcPr>
          <w:p w14:paraId="0E6DDF22" w14:textId="2F50C206" w:rsidR="00196CB1" w:rsidRPr="00092C6A" w:rsidRDefault="006F0B59" w:rsidP="006F0B59">
            <w:pPr>
              <w:jc w:val="center"/>
              <w:cnfStyle w:val="000000100000" w:firstRow="0" w:lastRow="0" w:firstColumn="0" w:lastColumn="0" w:oddVBand="0" w:evenVBand="0" w:oddHBand="1" w:evenHBand="0" w:firstRowFirstColumn="0" w:firstRowLastColumn="0" w:lastRowFirstColumn="0" w:lastRowLastColumn="0"/>
              <w:rPr>
                <w:lang w:val="es-ES"/>
              </w:rPr>
            </w:pPr>
            <w:r w:rsidRPr="006F0B59">
              <w:rPr>
                <w:lang w:val="es-ES"/>
              </w:rPr>
              <w:t>–</w:t>
            </w:r>
          </w:p>
        </w:tc>
      </w:tr>
      <w:tr w:rsidR="00196CB1" w:rsidRPr="00092C6A" w14:paraId="395AF4CC"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A418EF1" w14:textId="77777777" w:rsidR="00196CB1" w:rsidRPr="00092C6A" w:rsidRDefault="00196CB1" w:rsidP="006F0B59">
            <w:pPr>
              <w:rPr>
                <w:lang w:val="es-ES"/>
              </w:rPr>
            </w:pPr>
            <w:r w:rsidRPr="00092C6A">
              <w:rPr>
                <w:lang w:val="es-ES"/>
              </w:rPr>
              <w:t>2</w:t>
            </w:r>
          </w:p>
        </w:tc>
        <w:tc>
          <w:tcPr>
            <w:tcW w:w="6384" w:type="dxa"/>
            <w:tcBorders>
              <w:top w:val="nil"/>
              <w:left w:val="nil"/>
              <w:bottom w:val="nil"/>
              <w:right w:val="nil"/>
            </w:tcBorders>
            <w:shd w:val="clear" w:color="auto" w:fill="auto"/>
            <w:hideMark/>
          </w:tcPr>
          <w:p w14:paraId="7015982D" w14:textId="5B3BC24A" w:rsidR="00196CB1" w:rsidRPr="00092C6A" w:rsidRDefault="00B524B8"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Adopción del orden del día</w:t>
            </w:r>
          </w:p>
        </w:tc>
        <w:tc>
          <w:tcPr>
            <w:tcW w:w="2835" w:type="dxa"/>
            <w:tcBorders>
              <w:top w:val="nil"/>
              <w:left w:val="nil"/>
              <w:bottom w:val="nil"/>
              <w:right w:val="nil"/>
            </w:tcBorders>
            <w:shd w:val="clear" w:color="auto" w:fill="auto"/>
            <w:hideMark/>
          </w:tcPr>
          <w:p w14:paraId="077BF461" w14:textId="2CE87D22" w:rsidR="00196CB1" w:rsidRPr="00092C6A" w:rsidRDefault="00196CB1" w:rsidP="001E535F">
            <w:pPr>
              <w:jc w:val="center"/>
              <w:cnfStyle w:val="000000000000" w:firstRow="0" w:lastRow="0" w:firstColumn="0" w:lastColumn="0" w:oddVBand="0" w:evenVBand="0" w:oddHBand="0" w:evenHBand="0" w:firstRowFirstColumn="0" w:firstRowLastColumn="0" w:lastRowFirstColumn="0" w:lastRowLastColumn="0"/>
              <w:rPr>
                <w:b/>
                <w:bCs/>
                <w:szCs w:val="24"/>
                <w:lang w:val="es-ES"/>
              </w:rPr>
            </w:pPr>
            <w:r w:rsidRPr="001E535F">
              <w:t>RRB24-3/OJ/1;</w:t>
            </w:r>
            <w:r w:rsidRPr="001E535F">
              <w:br/>
            </w:r>
            <w:hyperlink r:id="rId11" w:history="1">
              <w:r w:rsidRPr="00092C6A">
                <w:rPr>
                  <w:rStyle w:val="Hyperlink"/>
                  <w:szCs w:val="24"/>
                  <w:lang w:val="es-ES"/>
                </w:rPr>
                <w:t>RRB24-3/DELAYED/2</w:t>
              </w:r>
            </w:hyperlink>
          </w:p>
        </w:tc>
      </w:tr>
      <w:tr w:rsidR="00196CB1" w:rsidRPr="00990C95" w14:paraId="0EB3BBDD"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16DFB7E" w14:textId="77777777" w:rsidR="00196CB1" w:rsidRPr="00092C6A" w:rsidRDefault="00196CB1" w:rsidP="006F0B59">
            <w:pPr>
              <w:rPr>
                <w:lang w:val="es-ES"/>
              </w:rPr>
            </w:pPr>
            <w:r w:rsidRPr="00092C6A">
              <w:rPr>
                <w:lang w:val="es-ES"/>
              </w:rPr>
              <w:t>3</w:t>
            </w:r>
          </w:p>
        </w:tc>
        <w:tc>
          <w:tcPr>
            <w:tcW w:w="6384" w:type="dxa"/>
            <w:tcBorders>
              <w:top w:val="nil"/>
              <w:left w:val="nil"/>
              <w:bottom w:val="nil"/>
              <w:right w:val="nil"/>
            </w:tcBorders>
            <w:shd w:val="clear" w:color="auto" w:fill="auto"/>
            <w:hideMark/>
          </w:tcPr>
          <w:p w14:paraId="2355F242" w14:textId="48B23FE3" w:rsidR="00196CB1" w:rsidRPr="00092C6A" w:rsidRDefault="00B524B8"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 xml:space="preserve">Informe del </w:t>
            </w:r>
            <w:r w:rsidR="00196CB1" w:rsidRPr="00092C6A">
              <w:rPr>
                <w:lang w:val="es-ES"/>
              </w:rPr>
              <w:t>Director</w:t>
            </w:r>
            <w:r w:rsidRPr="00092C6A">
              <w:rPr>
                <w:lang w:val="es-ES"/>
              </w:rPr>
              <w:t xml:space="preserve"> de la</w:t>
            </w:r>
            <w:r w:rsidR="00196CB1" w:rsidRPr="00092C6A">
              <w:rPr>
                <w:lang w:val="es-ES"/>
              </w:rPr>
              <w:t xml:space="preserve"> BR</w:t>
            </w:r>
          </w:p>
        </w:tc>
        <w:tc>
          <w:tcPr>
            <w:tcW w:w="2835" w:type="dxa"/>
            <w:tcBorders>
              <w:top w:val="nil"/>
              <w:left w:val="nil"/>
              <w:bottom w:val="nil"/>
              <w:right w:val="nil"/>
            </w:tcBorders>
            <w:shd w:val="clear" w:color="auto" w:fill="auto"/>
            <w:hideMark/>
          </w:tcPr>
          <w:p w14:paraId="333B8D97" w14:textId="3D5451C8" w:rsidR="00196CB1" w:rsidRPr="00B17927" w:rsidRDefault="00196CB1" w:rsidP="001E535F">
            <w:pPr>
              <w:jc w:val="center"/>
              <w:cnfStyle w:val="000000100000" w:firstRow="0" w:lastRow="0" w:firstColumn="0" w:lastColumn="0" w:oddVBand="0" w:evenVBand="0" w:oddHBand="1" w:evenHBand="0" w:firstRowFirstColumn="0" w:firstRowLastColumn="0" w:lastRowFirstColumn="0" w:lastRowLastColumn="0"/>
              <w:rPr>
                <w:color w:val="0000FF"/>
                <w:szCs w:val="24"/>
                <w:u w:val="single"/>
                <w:lang w:val="es-ES"/>
              </w:rPr>
            </w:pPr>
            <w:hyperlink r:id="rId12" w:history="1">
              <w:r w:rsidRPr="00B17927">
                <w:rPr>
                  <w:rStyle w:val="Hyperlink"/>
                  <w:szCs w:val="24"/>
                  <w:lang w:val="es-ES"/>
                </w:rPr>
                <w:t>RRB24-3/4</w:t>
              </w:r>
            </w:hyperlink>
            <w:r w:rsidRPr="001E535F">
              <w:t>;</w:t>
            </w:r>
            <w:r w:rsidRPr="001E535F">
              <w:br/>
            </w:r>
            <w:hyperlink r:id="rId13" w:history="1">
              <w:r w:rsidRPr="00B17927">
                <w:rPr>
                  <w:rStyle w:val="Hyperlink"/>
                  <w:szCs w:val="24"/>
                  <w:lang w:val="es-ES"/>
                </w:rPr>
                <w:t>RRB24-3/4(Add.1)</w:t>
              </w:r>
            </w:hyperlink>
            <w:r w:rsidRPr="001E535F">
              <w:t>;</w:t>
            </w:r>
            <w:r w:rsidRPr="001E535F">
              <w:br/>
            </w:r>
            <w:hyperlink r:id="rId14" w:history="1">
              <w:r w:rsidRPr="00B17927">
                <w:rPr>
                  <w:rStyle w:val="Hyperlink"/>
                  <w:szCs w:val="24"/>
                  <w:lang w:val="es-ES"/>
                </w:rPr>
                <w:t>RRB24-3/4(Add.2)</w:t>
              </w:r>
            </w:hyperlink>
            <w:r w:rsidRPr="001E535F">
              <w:t>;</w:t>
            </w:r>
            <w:r w:rsidRPr="001E535F">
              <w:br/>
            </w:r>
            <w:hyperlink r:id="rId15" w:history="1">
              <w:r w:rsidRPr="00B17927">
                <w:rPr>
                  <w:rStyle w:val="Hyperlink"/>
                  <w:szCs w:val="24"/>
                  <w:lang w:val="es-ES"/>
                </w:rPr>
                <w:t>RRB24-3/4(Add.3)</w:t>
              </w:r>
            </w:hyperlink>
            <w:r w:rsidRPr="001E535F">
              <w:t>;</w:t>
            </w:r>
            <w:r w:rsidRPr="001E535F">
              <w:br/>
            </w:r>
            <w:hyperlink r:id="rId16" w:history="1">
              <w:r w:rsidRPr="00B17927">
                <w:rPr>
                  <w:rStyle w:val="Hyperlink"/>
                  <w:szCs w:val="24"/>
                  <w:lang w:val="es-ES"/>
                </w:rPr>
                <w:t>RRB24-3/4(Add.5)</w:t>
              </w:r>
            </w:hyperlink>
            <w:r w:rsidRPr="001E535F">
              <w:t>;</w:t>
            </w:r>
            <w:r w:rsidRPr="001E535F">
              <w:br/>
            </w:r>
            <w:hyperlink r:id="rId17" w:history="1">
              <w:r w:rsidRPr="00B17927">
                <w:rPr>
                  <w:rStyle w:val="Hyperlink"/>
                  <w:szCs w:val="24"/>
                  <w:lang w:val="es-ES"/>
                </w:rPr>
                <w:t>RRB24-3/4(Add.6)</w:t>
              </w:r>
            </w:hyperlink>
            <w:r w:rsidRPr="001E535F">
              <w:t>;</w:t>
            </w:r>
            <w:r w:rsidRPr="001E535F">
              <w:br/>
            </w:r>
            <w:hyperlink r:id="rId18" w:history="1">
              <w:r w:rsidRPr="00B17927">
                <w:rPr>
                  <w:rStyle w:val="Hyperlink"/>
                  <w:szCs w:val="24"/>
                  <w:lang w:val="es-ES"/>
                </w:rPr>
                <w:t>RRB24-3/DELAYED/6</w:t>
              </w:r>
            </w:hyperlink>
            <w:r w:rsidRPr="001E535F">
              <w:t>;</w:t>
            </w:r>
            <w:r w:rsidRPr="001E535F">
              <w:br/>
            </w:r>
            <w:hyperlink r:id="rId19" w:history="1">
              <w:r w:rsidRPr="00B17927">
                <w:rPr>
                  <w:rStyle w:val="Hyperlink"/>
                  <w:szCs w:val="24"/>
                  <w:lang w:val="es-ES"/>
                </w:rPr>
                <w:t>RRB24-3/DELAYED/11</w:t>
              </w:r>
            </w:hyperlink>
          </w:p>
        </w:tc>
      </w:tr>
      <w:tr w:rsidR="00196CB1" w:rsidRPr="00092C6A" w14:paraId="4012543D"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03AD73E" w14:textId="77777777" w:rsidR="00196CB1" w:rsidRPr="00092C6A" w:rsidRDefault="00196CB1" w:rsidP="006F0B59">
            <w:pPr>
              <w:rPr>
                <w:lang w:val="es-ES"/>
              </w:rPr>
            </w:pPr>
            <w:r w:rsidRPr="00092C6A">
              <w:rPr>
                <w:lang w:val="es-ES"/>
              </w:rPr>
              <w:t>4</w:t>
            </w:r>
          </w:p>
        </w:tc>
        <w:tc>
          <w:tcPr>
            <w:tcW w:w="6384" w:type="dxa"/>
            <w:tcBorders>
              <w:top w:val="nil"/>
              <w:left w:val="nil"/>
              <w:bottom w:val="nil"/>
              <w:right w:val="nil"/>
            </w:tcBorders>
            <w:shd w:val="clear" w:color="auto" w:fill="auto"/>
            <w:hideMark/>
          </w:tcPr>
          <w:p w14:paraId="0C6023B8" w14:textId="576B60BB" w:rsidR="00196CB1" w:rsidRPr="00092C6A" w:rsidRDefault="00B524B8"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Reglas de Procedimiento</w:t>
            </w:r>
          </w:p>
        </w:tc>
        <w:tc>
          <w:tcPr>
            <w:tcW w:w="2835" w:type="dxa"/>
            <w:tcBorders>
              <w:top w:val="nil"/>
              <w:left w:val="nil"/>
              <w:bottom w:val="nil"/>
              <w:right w:val="nil"/>
            </w:tcBorders>
            <w:shd w:val="clear" w:color="auto" w:fill="auto"/>
            <w:hideMark/>
          </w:tcPr>
          <w:p w14:paraId="5F46F42D" w14:textId="7B90B61C" w:rsidR="00196CB1" w:rsidRPr="00092C6A" w:rsidRDefault="006F0B59" w:rsidP="006F0B59">
            <w:pPr>
              <w:jc w:val="center"/>
              <w:cnfStyle w:val="000000000000" w:firstRow="0" w:lastRow="0" w:firstColumn="0" w:lastColumn="0" w:oddVBand="0" w:evenVBand="0" w:oddHBand="0" w:evenHBand="0" w:firstRowFirstColumn="0" w:firstRowLastColumn="0" w:lastRowFirstColumn="0" w:lastRowLastColumn="0"/>
              <w:rPr>
                <w:lang w:val="es-ES"/>
              </w:rPr>
            </w:pPr>
            <w:r w:rsidRPr="006F0B59">
              <w:rPr>
                <w:lang w:val="es-ES"/>
              </w:rPr>
              <w:t>–</w:t>
            </w:r>
          </w:p>
        </w:tc>
      </w:tr>
      <w:tr w:rsidR="00196CB1" w:rsidRPr="00092C6A" w14:paraId="331CCF56"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A368599" w14:textId="77777777" w:rsidR="00196CB1" w:rsidRPr="00092C6A" w:rsidRDefault="00196CB1" w:rsidP="006F0B59">
            <w:pPr>
              <w:rPr>
                <w:lang w:val="es-ES"/>
              </w:rPr>
            </w:pPr>
            <w:r w:rsidRPr="00092C6A">
              <w:rPr>
                <w:lang w:val="es-ES"/>
              </w:rPr>
              <w:t>4.1</w:t>
            </w:r>
          </w:p>
        </w:tc>
        <w:tc>
          <w:tcPr>
            <w:tcW w:w="6384" w:type="dxa"/>
            <w:tcBorders>
              <w:top w:val="nil"/>
              <w:left w:val="nil"/>
              <w:bottom w:val="nil"/>
              <w:right w:val="nil"/>
            </w:tcBorders>
            <w:shd w:val="clear" w:color="auto" w:fill="auto"/>
            <w:hideMark/>
          </w:tcPr>
          <w:p w14:paraId="38B00577" w14:textId="21092092" w:rsidR="00196CB1" w:rsidRPr="00092C6A" w:rsidRDefault="00196CB1"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List</w:t>
            </w:r>
            <w:r w:rsidR="00B524B8" w:rsidRPr="00092C6A">
              <w:rPr>
                <w:lang w:val="es-ES"/>
              </w:rPr>
              <w:t>a de Reglas de Procedimiento</w:t>
            </w:r>
          </w:p>
        </w:tc>
        <w:tc>
          <w:tcPr>
            <w:tcW w:w="2835" w:type="dxa"/>
            <w:tcBorders>
              <w:top w:val="nil"/>
              <w:left w:val="nil"/>
              <w:bottom w:val="nil"/>
              <w:right w:val="nil"/>
            </w:tcBorders>
            <w:shd w:val="clear" w:color="auto" w:fill="auto"/>
            <w:hideMark/>
          </w:tcPr>
          <w:p w14:paraId="53CE79A0" w14:textId="55F2A9C2"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20" w:history="1">
              <w:r w:rsidRPr="00092C6A">
                <w:rPr>
                  <w:rStyle w:val="Hyperlink"/>
                  <w:szCs w:val="24"/>
                  <w:lang w:val="es-ES"/>
                </w:rPr>
                <w:t>RRB24-3/1</w:t>
              </w:r>
            </w:hyperlink>
            <w:r w:rsidRPr="009853EB">
              <w:t>;</w:t>
            </w:r>
            <w:r w:rsidRPr="009853EB">
              <w:br/>
            </w:r>
            <w:hyperlink r:id="rId21" w:history="1">
              <w:r w:rsidRPr="00092C6A">
                <w:rPr>
                  <w:rStyle w:val="Hyperlink"/>
                  <w:szCs w:val="24"/>
                  <w:lang w:val="es-ES"/>
                </w:rPr>
                <w:t>RRB24-1/1(Rev.2)</w:t>
              </w:r>
            </w:hyperlink>
          </w:p>
        </w:tc>
      </w:tr>
      <w:tr w:rsidR="00196CB1" w:rsidRPr="00092C6A" w14:paraId="657D0374"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34AD268" w14:textId="77777777" w:rsidR="00196CB1" w:rsidRPr="00092C6A" w:rsidRDefault="00196CB1" w:rsidP="006F0B59">
            <w:pPr>
              <w:rPr>
                <w:lang w:val="es-ES"/>
              </w:rPr>
            </w:pPr>
            <w:r w:rsidRPr="00092C6A">
              <w:rPr>
                <w:lang w:val="es-ES"/>
              </w:rPr>
              <w:t>4.2</w:t>
            </w:r>
          </w:p>
        </w:tc>
        <w:tc>
          <w:tcPr>
            <w:tcW w:w="6384" w:type="dxa"/>
            <w:tcBorders>
              <w:top w:val="nil"/>
              <w:left w:val="nil"/>
              <w:bottom w:val="nil"/>
              <w:right w:val="nil"/>
            </w:tcBorders>
            <w:shd w:val="clear" w:color="auto" w:fill="auto"/>
            <w:hideMark/>
          </w:tcPr>
          <w:p w14:paraId="1876DA84" w14:textId="70A420F9" w:rsidR="00196CB1" w:rsidRPr="00092C6A" w:rsidRDefault="00B524B8"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Proyecto de Reglas de Procedimiento</w:t>
            </w:r>
          </w:p>
        </w:tc>
        <w:tc>
          <w:tcPr>
            <w:tcW w:w="2835" w:type="dxa"/>
            <w:tcBorders>
              <w:top w:val="nil"/>
              <w:left w:val="nil"/>
              <w:bottom w:val="nil"/>
              <w:right w:val="nil"/>
            </w:tcBorders>
            <w:shd w:val="clear" w:color="auto" w:fill="auto"/>
            <w:hideMark/>
          </w:tcPr>
          <w:p w14:paraId="22A9C1D0" w14:textId="0608C92A"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22" w:history="1">
              <w:r w:rsidRPr="00092C6A">
                <w:rPr>
                  <w:rStyle w:val="Hyperlink"/>
                  <w:szCs w:val="24"/>
                  <w:lang w:val="es-ES"/>
                </w:rPr>
                <w:t>CCRR/73</w:t>
              </w:r>
            </w:hyperlink>
            <w:r w:rsidRPr="009853EB">
              <w:t xml:space="preserve">; </w:t>
            </w:r>
            <w:hyperlink r:id="rId23" w:history="1">
              <w:r w:rsidRPr="00092C6A">
                <w:rPr>
                  <w:rStyle w:val="Hyperlink"/>
                  <w:szCs w:val="24"/>
                  <w:lang w:val="es-ES"/>
                </w:rPr>
                <w:t>CCRR/74</w:t>
              </w:r>
            </w:hyperlink>
            <w:r w:rsidRPr="009853EB">
              <w:t>;</w:t>
            </w:r>
            <w:r w:rsidRPr="009853EB">
              <w:br/>
            </w:r>
            <w:hyperlink r:id="rId24" w:history="1">
              <w:r w:rsidRPr="00092C6A">
                <w:rPr>
                  <w:rStyle w:val="Hyperlink"/>
                  <w:szCs w:val="24"/>
                  <w:lang w:val="es-ES"/>
                </w:rPr>
                <w:t>CCRR/75</w:t>
              </w:r>
            </w:hyperlink>
            <w:r w:rsidRPr="009853EB">
              <w:t xml:space="preserve">; </w:t>
            </w:r>
            <w:hyperlink r:id="rId25" w:history="1">
              <w:r w:rsidRPr="00092C6A">
                <w:rPr>
                  <w:rStyle w:val="Hyperlink"/>
                  <w:szCs w:val="24"/>
                  <w:lang w:val="es-ES"/>
                </w:rPr>
                <w:t>CCRR/76</w:t>
              </w:r>
            </w:hyperlink>
            <w:r w:rsidRPr="009853EB">
              <w:t>;</w:t>
            </w:r>
            <w:r w:rsidRPr="009853EB">
              <w:br/>
            </w:r>
            <w:hyperlink r:id="rId26" w:history="1">
              <w:r w:rsidRPr="00092C6A">
                <w:rPr>
                  <w:rStyle w:val="Hyperlink"/>
                  <w:szCs w:val="24"/>
                  <w:lang w:val="es-ES"/>
                </w:rPr>
                <w:t>CCRR/77</w:t>
              </w:r>
            </w:hyperlink>
          </w:p>
        </w:tc>
      </w:tr>
      <w:tr w:rsidR="00196CB1" w:rsidRPr="00092C6A" w14:paraId="4B396264"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7FA7081" w14:textId="77777777" w:rsidR="00196CB1" w:rsidRPr="00092C6A" w:rsidRDefault="00196CB1" w:rsidP="006F0B59">
            <w:pPr>
              <w:rPr>
                <w:lang w:val="es-ES"/>
              </w:rPr>
            </w:pPr>
            <w:r w:rsidRPr="00092C6A">
              <w:rPr>
                <w:lang w:val="es-ES"/>
              </w:rPr>
              <w:t>4.3</w:t>
            </w:r>
          </w:p>
        </w:tc>
        <w:tc>
          <w:tcPr>
            <w:tcW w:w="6384" w:type="dxa"/>
            <w:tcBorders>
              <w:top w:val="nil"/>
              <w:left w:val="nil"/>
              <w:bottom w:val="nil"/>
              <w:right w:val="nil"/>
            </w:tcBorders>
            <w:shd w:val="clear" w:color="auto" w:fill="auto"/>
            <w:hideMark/>
          </w:tcPr>
          <w:p w14:paraId="2DBAC5E7" w14:textId="2B646CA3" w:rsidR="00196CB1" w:rsidRPr="00092C6A" w:rsidRDefault="00B524B8" w:rsidP="006F0B59">
            <w:pPr>
              <w:cnfStyle w:val="000000100000" w:firstRow="0" w:lastRow="0" w:firstColumn="0" w:lastColumn="0" w:oddVBand="0" w:evenVBand="0" w:oddHBand="1" w:evenHBand="0" w:firstRowFirstColumn="0" w:firstRowLastColumn="0" w:lastRowFirstColumn="0" w:lastRowLastColumn="0"/>
              <w:rPr>
                <w:lang w:val="es-ES"/>
              </w:rPr>
            </w:pPr>
            <w:bookmarkStart w:id="4" w:name="_Hlk189213673"/>
            <w:r w:rsidRPr="00092C6A">
              <w:rPr>
                <w:lang w:val="es-ES"/>
              </w:rPr>
              <w:t xml:space="preserve">Comentarios de las </w:t>
            </w:r>
            <w:r w:rsidR="009A5EDC">
              <w:rPr>
                <w:lang w:val="es-ES"/>
              </w:rPr>
              <w:t>a</w:t>
            </w:r>
            <w:r w:rsidRPr="00092C6A">
              <w:rPr>
                <w:lang w:val="es-ES"/>
              </w:rPr>
              <w:t>dministraciones</w:t>
            </w:r>
            <w:bookmarkEnd w:id="4"/>
          </w:p>
        </w:tc>
        <w:tc>
          <w:tcPr>
            <w:tcW w:w="2835" w:type="dxa"/>
            <w:tcBorders>
              <w:top w:val="nil"/>
              <w:left w:val="nil"/>
              <w:bottom w:val="nil"/>
              <w:right w:val="nil"/>
            </w:tcBorders>
            <w:shd w:val="clear" w:color="auto" w:fill="auto"/>
            <w:hideMark/>
          </w:tcPr>
          <w:p w14:paraId="7146FBDE" w14:textId="5E5A6564" w:rsidR="00196CB1" w:rsidRPr="00092C6A" w:rsidRDefault="00730DE9" w:rsidP="001E535F">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27" w:history="1">
              <w:r w:rsidRPr="00092C6A">
                <w:rPr>
                  <w:rStyle w:val="Hyperlink"/>
                  <w:szCs w:val="24"/>
                  <w:lang w:val="es-ES"/>
                </w:rPr>
                <w:t>RRB24-3/2</w:t>
              </w:r>
            </w:hyperlink>
            <w:r w:rsidRPr="001E535F">
              <w:t xml:space="preserve">; </w:t>
            </w:r>
            <w:hyperlink r:id="rId28" w:history="1">
              <w:r w:rsidRPr="00092C6A">
                <w:rPr>
                  <w:rStyle w:val="Hyperlink"/>
                  <w:szCs w:val="24"/>
                  <w:lang w:val="es-ES"/>
                </w:rPr>
                <w:t>RRB24-3/9</w:t>
              </w:r>
            </w:hyperlink>
            <w:r w:rsidRPr="001E535F">
              <w:t>;</w:t>
            </w:r>
            <w:r w:rsidRPr="001E535F">
              <w:br/>
            </w:r>
            <w:hyperlink r:id="rId29" w:history="1">
              <w:r w:rsidRPr="00092C6A">
                <w:rPr>
                  <w:rStyle w:val="Hyperlink"/>
                  <w:szCs w:val="24"/>
                  <w:lang w:val="es-ES"/>
                </w:rPr>
                <w:t>RRB24-3/10</w:t>
              </w:r>
            </w:hyperlink>
            <w:r w:rsidRPr="001E535F">
              <w:t xml:space="preserve">; </w:t>
            </w:r>
            <w:r w:rsidRPr="001E535F">
              <w:br/>
            </w:r>
            <w:hyperlink r:id="rId30" w:history="1">
              <w:r w:rsidRPr="00092C6A">
                <w:rPr>
                  <w:rStyle w:val="Hyperlink"/>
                  <w:szCs w:val="24"/>
                  <w:lang w:val="es-ES"/>
                </w:rPr>
                <w:t>RRB24-3/11</w:t>
              </w:r>
            </w:hyperlink>
            <w:r w:rsidRPr="001E535F">
              <w:t>;</w:t>
            </w:r>
            <w:r w:rsidRPr="001E535F">
              <w:br/>
            </w:r>
            <w:hyperlink r:id="rId31" w:history="1">
              <w:r w:rsidRPr="00092C6A">
                <w:rPr>
                  <w:rStyle w:val="Hyperlink"/>
                  <w:szCs w:val="24"/>
                  <w:lang w:val="es-ES"/>
                </w:rPr>
                <w:t>RRB24-3/12</w:t>
              </w:r>
            </w:hyperlink>
            <w:r w:rsidRPr="001E535F">
              <w:t xml:space="preserve">; </w:t>
            </w:r>
            <w:r w:rsidRPr="001E535F">
              <w:br/>
            </w:r>
            <w:hyperlink r:id="rId32" w:history="1">
              <w:r w:rsidRPr="00092C6A">
                <w:rPr>
                  <w:rStyle w:val="Hyperlink"/>
                  <w:szCs w:val="24"/>
                  <w:lang w:val="es-ES"/>
                </w:rPr>
                <w:t>RRB24-3/13</w:t>
              </w:r>
            </w:hyperlink>
          </w:p>
        </w:tc>
      </w:tr>
      <w:tr w:rsidR="00196CB1" w:rsidRPr="00092C6A" w14:paraId="7E52F4D7"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3808226" w14:textId="77777777" w:rsidR="00196CB1" w:rsidRPr="00092C6A" w:rsidRDefault="00196CB1" w:rsidP="006F0B59">
            <w:pPr>
              <w:rPr>
                <w:lang w:val="es-ES"/>
              </w:rPr>
            </w:pPr>
            <w:r w:rsidRPr="00092C6A">
              <w:rPr>
                <w:lang w:val="es-ES"/>
              </w:rPr>
              <w:t>4.4</w:t>
            </w:r>
          </w:p>
        </w:tc>
        <w:tc>
          <w:tcPr>
            <w:tcW w:w="6384" w:type="dxa"/>
            <w:tcBorders>
              <w:top w:val="nil"/>
              <w:left w:val="nil"/>
              <w:bottom w:val="nil"/>
              <w:right w:val="nil"/>
            </w:tcBorders>
            <w:shd w:val="clear" w:color="auto" w:fill="auto"/>
            <w:hideMark/>
          </w:tcPr>
          <w:p w14:paraId="240DD442" w14:textId="6A93FDFF" w:rsidR="00196CB1" w:rsidRPr="00092C6A" w:rsidRDefault="009644F9"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Comunicación de la Administración de la Federación de Rusia en la que expresa su desacuerdo con las Reglas de Procedimiento relativas a los números</w:t>
            </w:r>
            <w:r w:rsidR="00146AA9">
              <w:rPr>
                <w:lang w:val="es-ES"/>
              </w:rPr>
              <w:t> </w:t>
            </w:r>
            <w:r w:rsidRPr="00092C6A">
              <w:rPr>
                <w:b/>
                <w:bCs/>
                <w:lang w:val="es-ES"/>
              </w:rPr>
              <w:t>9.21</w:t>
            </w:r>
            <w:r w:rsidRPr="00092C6A">
              <w:rPr>
                <w:lang w:val="es-ES"/>
              </w:rPr>
              <w:t xml:space="preserve"> y </w:t>
            </w:r>
            <w:r w:rsidRPr="00092C6A">
              <w:rPr>
                <w:b/>
                <w:bCs/>
                <w:lang w:val="es-ES"/>
              </w:rPr>
              <w:t>9.36</w:t>
            </w:r>
            <w:r w:rsidRPr="00092C6A">
              <w:rPr>
                <w:lang w:val="es-ES"/>
              </w:rPr>
              <w:t xml:space="preserve"> del Reglamento de Radiocomunicaciones adoptadas en la 95ª</w:t>
            </w:r>
            <w:r w:rsidR="0093366F">
              <w:rPr>
                <w:lang w:val="es-ES"/>
              </w:rPr>
              <w:t> </w:t>
            </w:r>
            <w:r w:rsidRPr="00092C6A">
              <w:rPr>
                <w:lang w:val="es-ES"/>
              </w:rPr>
              <w:t>reunión de la Junta del Reglamento de Radiocomunicaciones</w:t>
            </w:r>
          </w:p>
        </w:tc>
        <w:tc>
          <w:tcPr>
            <w:tcW w:w="2835" w:type="dxa"/>
            <w:tcBorders>
              <w:top w:val="nil"/>
              <w:left w:val="nil"/>
              <w:bottom w:val="nil"/>
              <w:right w:val="nil"/>
            </w:tcBorders>
            <w:shd w:val="clear" w:color="auto" w:fill="auto"/>
            <w:hideMark/>
          </w:tcPr>
          <w:p w14:paraId="4194A38B" w14:textId="04389734"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33" w:history="1">
              <w:r w:rsidRPr="00092C6A">
                <w:rPr>
                  <w:rStyle w:val="Hyperlink"/>
                  <w:szCs w:val="24"/>
                  <w:lang w:val="es-ES"/>
                </w:rPr>
                <w:t>RRB24-3/7</w:t>
              </w:r>
            </w:hyperlink>
          </w:p>
        </w:tc>
      </w:tr>
      <w:tr w:rsidR="00196CB1" w:rsidRPr="00092C6A" w14:paraId="4C5BB32E"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F87EB25" w14:textId="77777777" w:rsidR="00196CB1" w:rsidRPr="00092C6A" w:rsidRDefault="00196CB1" w:rsidP="006F0B59">
            <w:pPr>
              <w:rPr>
                <w:lang w:val="es-ES"/>
              </w:rPr>
            </w:pPr>
            <w:r w:rsidRPr="00092C6A">
              <w:rPr>
                <w:lang w:val="es-ES"/>
              </w:rPr>
              <w:t>5</w:t>
            </w:r>
          </w:p>
        </w:tc>
        <w:tc>
          <w:tcPr>
            <w:tcW w:w="6384" w:type="dxa"/>
            <w:tcBorders>
              <w:top w:val="nil"/>
              <w:left w:val="nil"/>
              <w:bottom w:val="nil"/>
              <w:right w:val="nil"/>
            </w:tcBorders>
            <w:shd w:val="clear" w:color="auto" w:fill="auto"/>
            <w:hideMark/>
          </w:tcPr>
          <w:p w14:paraId="2C54BAD7" w14:textId="7EF948B2" w:rsidR="00196CB1" w:rsidRPr="00092C6A" w:rsidRDefault="005E57D6"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Solicitudes de prórroga del plazo reglamentario para la puesta en servicio/reanudación del servicio de las asignaciones de frecuencias a redes/sistemas de satélites</w:t>
            </w:r>
          </w:p>
        </w:tc>
        <w:tc>
          <w:tcPr>
            <w:tcW w:w="2835" w:type="dxa"/>
            <w:tcBorders>
              <w:top w:val="nil"/>
              <w:left w:val="nil"/>
              <w:bottom w:val="nil"/>
              <w:right w:val="nil"/>
            </w:tcBorders>
            <w:shd w:val="clear" w:color="auto" w:fill="auto"/>
            <w:hideMark/>
          </w:tcPr>
          <w:p w14:paraId="4990A01F" w14:textId="060590E7" w:rsidR="00196CB1" w:rsidRPr="001E535F" w:rsidRDefault="001E535F" w:rsidP="001E535F">
            <w:pPr>
              <w:jc w:val="center"/>
              <w:cnfStyle w:val="000000100000" w:firstRow="0" w:lastRow="0" w:firstColumn="0" w:lastColumn="0" w:oddVBand="0" w:evenVBand="0" w:oddHBand="1" w:evenHBand="0" w:firstRowFirstColumn="0" w:firstRowLastColumn="0" w:lastRowFirstColumn="0" w:lastRowLastColumn="0"/>
              <w:rPr>
                <w:lang w:val="es-ES"/>
              </w:rPr>
            </w:pPr>
            <w:r w:rsidRPr="006F0B59">
              <w:rPr>
                <w:lang w:val="es-ES"/>
              </w:rPr>
              <w:t>–</w:t>
            </w:r>
          </w:p>
        </w:tc>
      </w:tr>
      <w:tr w:rsidR="00196CB1" w:rsidRPr="00092C6A" w14:paraId="24C8FFB0"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4F5D774" w14:textId="77777777" w:rsidR="00196CB1" w:rsidRPr="00092C6A" w:rsidRDefault="00196CB1" w:rsidP="006F0B59">
            <w:pPr>
              <w:rPr>
                <w:lang w:val="es-ES"/>
              </w:rPr>
            </w:pPr>
            <w:r w:rsidRPr="00092C6A">
              <w:rPr>
                <w:lang w:val="es-ES"/>
              </w:rPr>
              <w:t>5.1</w:t>
            </w:r>
          </w:p>
        </w:tc>
        <w:tc>
          <w:tcPr>
            <w:tcW w:w="6384" w:type="dxa"/>
            <w:tcBorders>
              <w:top w:val="nil"/>
              <w:left w:val="nil"/>
              <w:bottom w:val="nil"/>
              <w:right w:val="nil"/>
            </w:tcBorders>
            <w:shd w:val="clear" w:color="auto" w:fill="auto"/>
            <w:hideMark/>
          </w:tcPr>
          <w:p w14:paraId="165784FD" w14:textId="651D9D54" w:rsidR="00196CB1" w:rsidRPr="00092C6A" w:rsidRDefault="00C86F59"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Comunicación de la Administración de Japón en la que se solicita una prórroga de los plazos reglamentarios para la puesta en servicio de las frecuencias del sistema de satélites QZSS</w:t>
            </w:r>
            <w:r w:rsidR="00AC410B">
              <w:rPr>
                <w:lang w:val="es-ES"/>
              </w:rPr>
              <w:t>-</w:t>
            </w:r>
            <w:r w:rsidRPr="00092C6A">
              <w:rPr>
                <w:lang w:val="es-ES"/>
              </w:rPr>
              <w:t>A y la red de satélites QZSS</w:t>
            </w:r>
            <w:r w:rsidR="00AC410B">
              <w:rPr>
                <w:lang w:val="es-ES"/>
              </w:rPr>
              <w:t>-</w:t>
            </w:r>
            <w:r w:rsidRPr="00092C6A">
              <w:rPr>
                <w:lang w:val="es-ES"/>
              </w:rPr>
              <w:t>GS</w:t>
            </w:r>
            <w:r w:rsidR="00AC410B">
              <w:rPr>
                <w:lang w:val="es-ES"/>
              </w:rPr>
              <w:t>-</w:t>
            </w:r>
            <w:r w:rsidRPr="00092C6A">
              <w:rPr>
                <w:lang w:val="es-ES"/>
              </w:rPr>
              <w:t>A1</w:t>
            </w:r>
          </w:p>
        </w:tc>
        <w:tc>
          <w:tcPr>
            <w:tcW w:w="2835" w:type="dxa"/>
            <w:tcBorders>
              <w:top w:val="nil"/>
              <w:left w:val="nil"/>
              <w:bottom w:val="nil"/>
              <w:right w:val="nil"/>
            </w:tcBorders>
            <w:shd w:val="clear" w:color="auto" w:fill="auto"/>
            <w:hideMark/>
          </w:tcPr>
          <w:p w14:paraId="36959D86" w14:textId="36F4366C"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34" w:history="1">
              <w:r w:rsidRPr="00092C6A">
                <w:rPr>
                  <w:rStyle w:val="Hyperlink"/>
                  <w:szCs w:val="24"/>
                  <w:lang w:val="es-ES"/>
                </w:rPr>
                <w:t>RRB24-3/3</w:t>
              </w:r>
            </w:hyperlink>
            <w:r w:rsidRPr="009853EB">
              <w:t>;</w:t>
            </w:r>
            <w:r w:rsidRPr="009853EB">
              <w:br/>
            </w:r>
            <w:hyperlink r:id="rId35" w:history="1">
              <w:r w:rsidRPr="00092C6A">
                <w:rPr>
                  <w:rStyle w:val="Hyperlink"/>
                  <w:szCs w:val="24"/>
                  <w:lang w:val="es-ES"/>
                </w:rPr>
                <w:t>RRB24-3/DELAYED/5</w:t>
              </w:r>
            </w:hyperlink>
          </w:p>
        </w:tc>
      </w:tr>
      <w:tr w:rsidR="00196CB1" w:rsidRPr="00092C6A" w14:paraId="01989881"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E05CCE4" w14:textId="77777777" w:rsidR="00196CB1" w:rsidRPr="00092C6A" w:rsidRDefault="00196CB1" w:rsidP="006F0B59">
            <w:pPr>
              <w:rPr>
                <w:lang w:val="es-ES"/>
              </w:rPr>
            </w:pPr>
            <w:r w:rsidRPr="00092C6A">
              <w:rPr>
                <w:lang w:val="es-ES"/>
              </w:rPr>
              <w:t>5.2</w:t>
            </w:r>
          </w:p>
        </w:tc>
        <w:tc>
          <w:tcPr>
            <w:tcW w:w="6384" w:type="dxa"/>
            <w:tcBorders>
              <w:top w:val="nil"/>
              <w:left w:val="nil"/>
              <w:bottom w:val="nil"/>
              <w:right w:val="nil"/>
            </w:tcBorders>
            <w:shd w:val="clear" w:color="auto" w:fill="auto"/>
            <w:hideMark/>
          </w:tcPr>
          <w:p w14:paraId="4F922B62" w14:textId="6C2F5D1C" w:rsidR="00196CB1" w:rsidRPr="00092C6A" w:rsidRDefault="009030A6"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 xml:space="preserve">Comunicación de la Administración de la República </w:t>
            </w:r>
            <w:r w:rsidR="00FC3A29" w:rsidRPr="00092C6A">
              <w:rPr>
                <w:lang w:val="es-ES"/>
              </w:rPr>
              <w:t>Islámica del Irán</w:t>
            </w:r>
            <w:r w:rsidRPr="00092C6A">
              <w:rPr>
                <w:lang w:val="es-ES"/>
              </w:rPr>
              <w:t xml:space="preserve"> en la que solicita una prórroga del plazo reglamentario para la puesta en servicio de las asignaciones de frecuencias a la red de satélites IRANDBS4</w:t>
            </w:r>
            <w:r w:rsidR="00AC410B">
              <w:rPr>
                <w:lang w:val="es-ES"/>
              </w:rPr>
              <w:t>-</w:t>
            </w:r>
            <w:r w:rsidRPr="00092C6A">
              <w:rPr>
                <w:lang w:val="es-ES"/>
              </w:rPr>
              <w:t>KA</w:t>
            </w:r>
            <w:r w:rsidR="00AC410B">
              <w:rPr>
                <w:lang w:val="es-ES"/>
              </w:rPr>
              <w:t>-</w:t>
            </w:r>
            <w:r w:rsidRPr="00092C6A">
              <w:rPr>
                <w:lang w:val="es-ES"/>
              </w:rPr>
              <w:t>G2</w:t>
            </w:r>
          </w:p>
        </w:tc>
        <w:tc>
          <w:tcPr>
            <w:tcW w:w="2835" w:type="dxa"/>
            <w:tcBorders>
              <w:top w:val="nil"/>
              <w:left w:val="nil"/>
              <w:bottom w:val="nil"/>
              <w:right w:val="nil"/>
            </w:tcBorders>
            <w:shd w:val="clear" w:color="auto" w:fill="auto"/>
            <w:hideMark/>
          </w:tcPr>
          <w:p w14:paraId="35971F4D" w14:textId="6C2FABD9"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36" w:history="1">
              <w:r w:rsidRPr="00092C6A">
                <w:rPr>
                  <w:rStyle w:val="Hyperlink"/>
                  <w:szCs w:val="24"/>
                  <w:lang w:val="es-ES"/>
                </w:rPr>
                <w:t>RRB24-3/5</w:t>
              </w:r>
            </w:hyperlink>
          </w:p>
        </w:tc>
      </w:tr>
      <w:tr w:rsidR="00196CB1" w:rsidRPr="00092C6A" w14:paraId="2AC94B3F"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61F43EF" w14:textId="77777777" w:rsidR="00196CB1" w:rsidRPr="00092C6A" w:rsidRDefault="00196CB1" w:rsidP="006F0B59">
            <w:pPr>
              <w:rPr>
                <w:lang w:val="es-ES"/>
              </w:rPr>
            </w:pPr>
            <w:r w:rsidRPr="00092C6A">
              <w:rPr>
                <w:lang w:val="es-ES"/>
              </w:rPr>
              <w:t>5.3</w:t>
            </w:r>
          </w:p>
        </w:tc>
        <w:tc>
          <w:tcPr>
            <w:tcW w:w="6384" w:type="dxa"/>
            <w:tcBorders>
              <w:top w:val="nil"/>
              <w:left w:val="nil"/>
              <w:bottom w:val="nil"/>
              <w:right w:val="nil"/>
            </w:tcBorders>
            <w:shd w:val="clear" w:color="auto" w:fill="auto"/>
            <w:hideMark/>
          </w:tcPr>
          <w:p w14:paraId="087E1513" w14:textId="163D2499" w:rsidR="00196CB1" w:rsidRPr="00092C6A" w:rsidRDefault="009742CF"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Comunicación de la Administración de la República de Corea en la que solicita una prórroga del plazo reglamentario para la puesta en servicio de las asignaciones de frecuencias al sistema de satélites KOMPSAT-6</w:t>
            </w:r>
          </w:p>
        </w:tc>
        <w:tc>
          <w:tcPr>
            <w:tcW w:w="2835" w:type="dxa"/>
            <w:tcBorders>
              <w:top w:val="nil"/>
              <w:left w:val="nil"/>
              <w:bottom w:val="nil"/>
              <w:right w:val="nil"/>
            </w:tcBorders>
            <w:shd w:val="clear" w:color="auto" w:fill="auto"/>
            <w:hideMark/>
          </w:tcPr>
          <w:p w14:paraId="67FB3265" w14:textId="6D922131"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37" w:history="1">
              <w:r w:rsidRPr="00092C6A">
                <w:rPr>
                  <w:rStyle w:val="Hyperlink"/>
                  <w:szCs w:val="24"/>
                  <w:lang w:val="es-ES"/>
                </w:rPr>
                <w:t>RRB24-3/6</w:t>
              </w:r>
            </w:hyperlink>
          </w:p>
        </w:tc>
      </w:tr>
      <w:tr w:rsidR="00196CB1" w:rsidRPr="00092C6A" w14:paraId="01E9B68B"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75881B6" w14:textId="77777777" w:rsidR="00196CB1" w:rsidRPr="00092C6A" w:rsidRDefault="00196CB1" w:rsidP="006F0B59">
            <w:pPr>
              <w:rPr>
                <w:lang w:val="es-ES"/>
              </w:rPr>
            </w:pPr>
            <w:r w:rsidRPr="00092C6A">
              <w:rPr>
                <w:lang w:val="es-ES"/>
              </w:rPr>
              <w:lastRenderedPageBreak/>
              <w:t>5.4</w:t>
            </w:r>
          </w:p>
        </w:tc>
        <w:tc>
          <w:tcPr>
            <w:tcW w:w="6384" w:type="dxa"/>
            <w:tcBorders>
              <w:top w:val="nil"/>
              <w:left w:val="nil"/>
              <w:bottom w:val="nil"/>
              <w:right w:val="nil"/>
            </w:tcBorders>
            <w:shd w:val="clear" w:color="auto" w:fill="auto"/>
            <w:hideMark/>
          </w:tcPr>
          <w:p w14:paraId="6974E414" w14:textId="4F3EFD9B" w:rsidR="00196CB1" w:rsidRPr="00092C6A" w:rsidRDefault="00C11A1B"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Comunicación de la Administración del Estado de Israel en la que se solicita una prórroga del plazo reglamentario para la puesta en servicio de las asignaciones de frecuencias a la red de satélites AMS-BSS-B4-4W</w:t>
            </w:r>
          </w:p>
        </w:tc>
        <w:tc>
          <w:tcPr>
            <w:tcW w:w="2835" w:type="dxa"/>
            <w:tcBorders>
              <w:top w:val="nil"/>
              <w:left w:val="nil"/>
              <w:bottom w:val="nil"/>
              <w:right w:val="nil"/>
            </w:tcBorders>
            <w:shd w:val="clear" w:color="auto" w:fill="auto"/>
            <w:hideMark/>
          </w:tcPr>
          <w:p w14:paraId="445EBF9D" w14:textId="606A16DD"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38" w:history="1">
              <w:r w:rsidRPr="00092C6A">
                <w:rPr>
                  <w:rStyle w:val="Hyperlink"/>
                  <w:szCs w:val="24"/>
                  <w:lang w:val="es-ES"/>
                </w:rPr>
                <w:t>RRB24-3/8</w:t>
              </w:r>
            </w:hyperlink>
          </w:p>
        </w:tc>
      </w:tr>
      <w:tr w:rsidR="00196CB1" w:rsidRPr="00092C6A" w14:paraId="11991131"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E0C9110" w14:textId="77777777" w:rsidR="00196CB1" w:rsidRPr="00092C6A" w:rsidRDefault="00196CB1" w:rsidP="006F0B59">
            <w:pPr>
              <w:rPr>
                <w:lang w:val="es-ES"/>
              </w:rPr>
            </w:pPr>
            <w:r w:rsidRPr="00092C6A">
              <w:rPr>
                <w:lang w:val="es-ES"/>
              </w:rPr>
              <w:t>5.5</w:t>
            </w:r>
          </w:p>
        </w:tc>
        <w:tc>
          <w:tcPr>
            <w:tcW w:w="6384" w:type="dxa"/>
            <w:tcBorders>
              <w:top w:val="nil"/>
              <w:left w:val="nil"/>
              <w:bottom w:val="nil"/>
              <w:right w:val="nil"/>
            </w:tcBorders>
            <w:shd w:val="clear" w:color="auto" w:fill="auto"/>
            <w:hideMark/>
          </w:tcPr>
          <w:p w14:paraId="43261737" w14:textId="1D41BFCB" w:rsidR="00196CB1" w:rsidRPr="00092C6A" w:rsidRDefault="001D4A7D"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Comunicación de la Administración de Indonesia en la que solicita una prórroga del plazo reglamentario para la puesta en servicio de las asignaciones de frecuencias al sistema de satélites LAPAN-A4-SAT</w:t>
            </w:r>
          </w:p>
        </w:tc>
        <w:tc>
          <w:tcPr>
            <w:tcW w:w="2835" w:type="dxa"/>
            <w:tcBorders>
              <w:top w:val="nil"/>
              <w:left w:val="nil"/>
              <w:bottom w:val="nil"/>
              <w:right w:val="nil"/>
            </w:tcBorders>
            <w:shd w:val="clear" w:color="auto" w:fill="auto"/>
            <w:hideMark/>
          </w:tcPr>
          <w:p w14:paraId="275561E3" w14:textId="0C2C187F"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39" w:history="1">
              <w:r w:rsidRPr="00092C6A">
                <w:rPr>
                  <w:rStyle w:val="Hyperlink"/>
                  <w:szCs w:val="24"/>
                  <w:lang w:val="es-ES"/>
                </w:rPr>
                <w:t>RRB24-3/14(Rev.1)</w:t>
              </w:r>
            </w:hyperlink>
          </w:p>
        </w:tc>
      </w:tr>
      <w:tr w:rsidR="00196CB1" w:rsidRPr="00092C6A" w14:paraId="7A3E68A3"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8354278" w14:textId="77777777" w:rsidR="00196CB1" w:rsidRPr="00092C6A" w:rsidRDefault="00196CB1" w:rsidP="006F0B59">
            <w:pPr>
              <w:rPr>
                <w:lang w:val="es-ES"/>
              </w:rPr>
            </w:pPr>
            <w:r w:rsidRPr="00092C6A">
              <w:rPr>
                <w:lang w:val="es-ES"/>
              </w:rPr>
              <w:t>5.6</w:t>
            </w:r>
          </w:p>
        </w:tc>
        <w:tc>
          <w:tcPr>
            <w:tcW w:w="6384" w:type="dxa"/>
            <w:tcBorders>
              <w:top w:val="nil"/>
              <w:left w:val="nil"/>
              <w:bottom w:val="nil"/>
              <w:right w:val="nil"/>
            </w:tcBorders>
            <w:shd w:val="clear" w:color="auto" w:fill="auto"/>
            <w:hideMark/>
          </w:tcPr>
          <w:p w14:paraId="6E43BBE0" w14:textId="3E9412BA" w:rsidR="00196CB1" w:rsidRPr="00092C6A" w:rsidRDefault="007F4036"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Comunicación de la Administración de Indonesia en la que se solicita una prórroga del plazo reglamentario par ale puesta en servicio de las asignaciones de frecuencias a la red de satélites NUSANTARA-NS1-A</w:t>
            </w:r>
          </w:p>
        </w:tc>
        <w:tc>
          <w:tcPr>
            <w:tcW w:w="2835" w:type="dxa"/>
            <w:tcBorders>
              <w:top w:val="nil"/>
              <w:left w:val="nil"/>
              <w:bottom w:val="nil"/>
              <w:right w:val="nil"/>
            </w:tcBorders>
            <w:shd w:val="clear" w:color="auto" w:fill="auto"/>
            <w:hideMark/>
          </w:tcPr>
          <w:p w14:paraId="378B68C0" w14:textId="14D171D5"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40" w:history="1">
              <w:r w:rsidRPr="00092C6A">
                <w:rPr>
                  <w:rStyle w:val="Hyperlink"/>
                  <w:szCs w:val="24"/>
                  <w:lang w:val="es-ES"/>
                </w:rPr>
                <w:t>RRB24-3/15</w:t>
              </w:r>
            </w:hyperlink>
          </w:p>
        </w:tc>
      </w:tr>
      <w:tr w:rsidR="00196CB1" w:rsidRPr="00092C6A" w14:paraId="4C206924"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7411BB7" w14:textId="77777777" w:rsidR="00196CB1" w:rsidRPr="00092C6A" w:rsidRDefault="00196CB1" w:rsidP="00E008F0">
            <w:pPr>
              <w:spacing w:after="120"/>
              <w:rPr>
                <w:szCs w:val="24"/>
                <w:lang w:val="es-ES"/>
              </w:rPr>
            </w:pPr>
            <w:r w:rsidRPr="00092C6A">
              <w:rPr>
                <w:szCs w:val="24"/>
                <w:lang w:val="es-ES"/>
              </w:rPr>
              <w:t>5.7</w:t>
            </w:r>
          </w:p>
        </w:tc>
        <w:tc>
          <w:tcPr>
            <w:tcW w:w="6384" w:type="dxa"/>
            <w:tcBorders>
              <w:top w:val="nil"/>
              <w:left w:val="nil"/>
              <w:bottom w:val="nil"/>
              <w:right w:val="nil"/>
            </w:tcBorders>
            <w:shd w:val="clear" w:color="auto" w:fill="auto"/>
            <w:hideMark/>
          </w:tcPr>
          <w:p w14:paraId="27D127E7" w14:textId="7043C81C" w:rsidR="00196CB1" w:rsidRPr="00092C6A" w:rsidRDefault="002814D8"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Comunicación de la Administración del Reino Unido de Gran Bretaña e Irlanda del Norte en la que se solicita una prórroga del plazo reglamentario para la puesta en servicio de las asignaciones de frecuencias al sistema de satélites SPACENET</w:t>
            </w:r>
            <w:r w:rsidR="009853EB">
              <w:rPr>
                <w:lang w:val="es-ES"/>
              </w:rPr>
              <w:noBreakHyphen/>
            </w:r>
            <w:r w:rsidRPr="00092C6A">
              <w:rPr>
                <w:lang w:val="es-ES"/>
              </w:rPr>
              <w:t>IOM</w:t>
            </w:r>
          </w:p>
        </w:tc>
        <w:tc>
          <w:tcPr>
            <w:tcW w:w="2835" w:type="dxa"/>
            <w:tcBorders>
              <w:top w:val="nil"/>
              <w:left w:val="nil"/>
              <w:bottom w:val="nil"/>
              <w:right w:val="nil"/>
            </w:tcBorders>
            <w:shd w:val="clear" w:color="auto" w:fill="auto"/>
            <w:hideMark/>
          </w:tcPr>
          <w:p w14:paraId="1DF49C64" w14:textId="6A45820F"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41" w:history="1">
              <w:r w:rsidRPr="00092C6A">
                <w:rPr>
                  <w:rStyle w:val="Hyperlink"/>
                  <w:szCs w:val="24"/>
                  <w:lang w:val="es-ES"/>
                </w:rPr>
                <w:t>RRB24-3/18</w:t>
              </w:r>
            </w:hyperlink>
            <w:r w:rsidRPr="009853EB">
              <w:t>;</w:t>
            </w:r>
            <w:r w:rsidRPr="009853EB">
              <w:br/>
            </w:r>
            <w:hyperlink r:id="rId42" w:history="1">
              <w:r w:rsidRPr="00092C6A">
                <w:rPr>
                  <w:rStyle w:val="Hyperlink"/>
                  <w:szCs w:val="24"/>
                  <w:lang w:val="es-ES"/>
                </w:rPr>
                <w:t>RRB24-3/DELAYED/1</w:t>
              </w:r>
            </w:hyperlink>
          </w:p>
        </w:tc>
      </w:tr>
      <w:tr w:rsidR="00196CB1" w:rsidRPr="00092C6A" w14:paraId="1844E390"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26E687E" w14:textId="77777777" w:rsidR="00196CB1" w:rsidRPr="00092C6A" w:rsidRDefault="00196CB1" w:rsidP="006F0B59">
            <w:pPr>
              <w:rPr>
                <w:lang w:val="es-ES"/>
              </w:rPr>
            </w:pPr>
            <w:r w:rsidRPr="00092C6A">
              <w:rPr>
                <w:lang w:val="es-ES"/>
              </w:rPr>
              <w:t>5.8</w:t>
            </w:r>
          </w:p>
        </w:tc>
        <w:tc>
          <w:tcPr>
            <w:tcW w:w="6384" w:type="dxa"/>
            <w:tcBorders>
              <w:top w:val="nil"/>
              <w:left w:val="nil"/>
              <w:bottom w:val="nil"/>
              <w:right w:val="nil"/>
            </w:tcBorders>
            <w:shd w:val="clear" w:color="auto" w:fill="auto"/>
            <w:hideMark/>
          </w:tcPr>
          <w:p w14:paraId="30AB5828" w14:textId="2A67DF07" w:rsidR="00196CB1" w:rsidRPr="00092C6A" w:rsidRDefault="007E06FF" w:rsidP="006F0B59">
            <w:pPr>
              <w:cnfStyle w:val="000000100000" w:firstRow="0" w:lastRow="0" w:firstColumn="0" w:lastColumn="0" w:oddVBand="0" w:evenVBand="0" w:oddHBand="1" w:evenHBand="0" w:firstRowFirstColumn="0" w:firstRowLastColumn="0" w:lastRowFirstColumn="0" w:lastRowLastColumn="0"/>
              <w:rPr>
                <w:lang w:val="es-ES"/>
              </w:rPr>
            </w:pPr>
            <w:r w:rsidRPr="007E06FF">
              <w:rPr>
                <w:lang w:val="es-ES"/>
              </w:rPr>
              <w:t>Comunicación de la Administración de México por la que se solicita una prórroga de los plazos para reanudar el uso de la asignación de frecuencias asociadas a la posición orbital geoestacionaria 113</w:t>
            </w:r>
            <w:r w:rsidR="00860414">
              <w:rPr>
                <w:lang w:val="es-ES"/>
              </w:rPr>
              <w:t>,</w:t>
            </w:r>
            <w:r w:rsidRPr="007E06FF">
              <w:rPr>
                <w:lang w:val="es-ES"/>
              </w:rPr>
              <w:t>0</w:t>
            </w:r>
            <w:r w:rsidR="00860414">
              <w:rPr>
                <w:lang w:val="es-ES"/>
              </w:rPr>
              <w:t>°</w:t>
            </w:r>
            <w:r w:rsidRPr="007E06FF">
              <w:rPr>
                <w:lang w:val="es-ES"/>
              </w:rPr>
              <w:t xml:space="preserve"> longitud oeste a la red satelital SATMEX7</w:t>
            </w:r>
          </w:p>
        </w:tc>
        <w:tc>
          <w:tcPr>
            <w:tcW w:w="2835" w:type="dxa"/>
            <w:tcBorders>
              <w:top w:val="nil"/>
              <w:left w:val="nil"/>
              <w:bottom w:val="nil"/>
              <w:right w:val="nil"/>
            </w:tcBorders>
            <w:shd w:val="clear" w:color="auto" w:fill="auto"/>
            <w:hideMark/>
          </w:tcPr>
          <w:p w14:paraId="3861BAB7" w14:textId="09CF99CA"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43" w:history="1">
              <w:r w:rsidRPr="00092C6A">
                <w:rPr>
                  <w:rStyle w:val="Hyperlink"/>
                  <w:szCs w:val="24"/>
                  <w:lang w:val="es-ES"/>
                </w:rPr>
                <w:t>RRB24-3/20(Rev.1)</w:t>
              </w:r>
            </w:hyperlink>
          </w:p>
        </w:tc>
      </w:tr>
      <w:tr w:rsidR="00196CB1" w:rsidRPr="00092C6A" w14:paraId="691018FE"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5DAC010" w14:textId="77777777" w:rsidR="00196CB1" w:rsidRPr="00092C6A" w:rsidRDefault="00196CB1" w:rsidP="006F0B59">
            <w:pPr>
              <w:rPr>
                <w:lang w:val="es-ES"/>
              </w:rPr>
            </w:pPr>
            <w:r w:rsidRPr="00092C6A">
              <w:rPr>
                <w:lang w:val="es-ES"/>
              </w:rPr>
              <w:t>6</w:t>
            </w:r>
          </w:p>
        </w:tc>
        <w:tc>
          <w:tcPr>
            <w:tcW w:w="6384" w:type="dxa"/>
            <w:tcBorders>
              <w:top w:val="nil"/>
              <w:left w:val="nil"/>
              <w:bottom w:val="nil"/>
              <w:right w:val="nil"/>
            </w:tcBorders>
            <w:shd w:val="clear" w:color="auto" w:fill="auto"/>
            <w:hideMark/>
          </w:tcPr>
          <w:p w14:paraId="5406FADB" w14:textId="5F553B73" w:rsidR="00196CB1" w:rsidRPr="00092C6A" w:rsidRDefault="00A31F71"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Cuestiones relativas a la interferencia perjudicial causada a receptores del servicio de radionavegación por satélite</w:t>
            </w:r>
          </w:p>
        </w:tc>
        <w:tc>
          <w:tcPr>
            <w:tcW w:w="2835" w:type="dxa"/>
            <w:tcBorders>
              <w:top w:val="nil"/>
              <w:left w:val="nil"/>
              <w:bottom w:val="nil"/>
              <w:right w:val="nil"/>
            </w:tcBorders>
            <w:shd w:val="clear" w:color="auto" w:fill="auto"/>
            <w:hideMark/>
          </w:tcPr>
          <w:p w14:paraId="2AD2839E" w14:textId="35C5CD65"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44" w:history="1">
              <w:r w:rsidRPr="00092C6A">
                <w:rPr>
                  <w:rStyle w:val="Hyperlink"/>
                  <w:szCs w:val="24"/>
                  <w:lang w:val="es-ES"/>
                </w:rPr>
                <w:t>RRB24-3/4(Add.4)</w:t>
              </w:r>
            </w:hyperlink>
          </w:p>
        </w:tc>
      </w:tr>
      <w:tr w:rsidR="00196CB1" w:rsidRPr="00B242A1" w14:paraId="30CCA5AC"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99BA4E3" w14:textId="77777777" w:rsidR="00196CB1" w:rsidRPr="00092C6A" w:rsidRDefault="00196CB1" w:rsidP="006F0B59">
            <w:pPr>
              <w:rPr>
                <w:lang w:val="es-ES"/>
              </w:rPr>
            </w:pPr>
            <w:r w:rsidRPr="00092C6A">
              <w:rPr>
                <w:lang w:val="es-ES"/>
              </w:rPr>
              <w:t>6.1</w:t>
            </w:r>
          </w:p>
        </w:tc>
        <w:tc>
          <w:tcPr>
            <w:tcW w:w="6384" w:type="dxa"/>
            <w:tcBorders>
              <w:top w:val="nil"/>
              <w:left w:val="nil"/>
              <w:bottom w:val="nil"/>
              <w:right w:val="nil"/>
            </w:tcBorders>
            <w:shd w:val="clear" w:color="auto" w:fill="auto"/>
            <w:hideMark/>
          </w:tcPr>
          <w:p w14:paraId="53115F6C" w14:textId="487A076E" w:rsidR="00196CB1" w:rsidRPr="00092C6A" w:rsidRDefault="000442AF"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Comunicación de la Administración de Jordania relativa a la interferencia perjudicial causada a receptores del servicio de radionavegación por satélite</w:t>
            </w:r>
          </w:p>
        </w:tc>
        <w:tc>
          <w:tcPr>
            <w:tcW w:w="2835" w:type="dxa"/>
            <w:tcBorders>
              <w:top w:val="nil"/>
              <w:left w:val="nil"/>
              <w:bottom w:val="nil"/>
              <w:right w:val="nil"/>
            </w:tcBorders>
            <w:shd w:val="clear" w:color="auto" w:fill="auto"/>
            <w:hideMark/>
          </w:tcPr>
          <w:p w14:paraId="5C868C99" w14:textId="0CF06FCD" w:rsidR="00196CB1" w:rsidRPr="007D0BEC"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n-GB"/>
              </w:rPr>
            </w:pPr>
            <w:hyperlink r:id="rId45" w:history="1">
              <w:r w:rsidRPr="007D0BEC">
                <w:rPr>
                  <w:rStyle w:val="Hyperlink"/>
                  <w:szCs w:val="24"/>
                  <w:lang w:val="en-GB"/>
                </w:rPr>
                <w:t>RRB24-3/17</w:t>
              </w:r>
            </w:hyperlink>
            <w:r w:rsidRPr="009853EB">
              <w:rPr>
                <w:lang w:val="en-GB"/>
              </w:rPr>
              <w:t>;</w:t>
            </w:r>
            <w:r w:rsidRPr="009853EB">
              <w:rPr>
                <w:lang w:val="en-GB"/>
              </w:rPr>
              <w:br/>
            </w:r>
            <w:hyperlink r:id="rId46" w:history="1">
              <w:r w:rsidRPr="007D0BEC">
                <w:rPr>
                  <w:rStyle w:val="Hyperlink"/>
                  <w:szCs w:val="24"/>
                  <w:lang w:val="en-GB"/>
                </w:rPr>
                <w:t>RRB24-3/4(Add.4)</w:t>
              </w:r>
            </w:hyperlink>
            <w:r w:rsidRPr="009853EB">
              <w:rPr>
                <w:lang w:val="en-GB"/>
              </w:rPr>
              <w:t>;</w:t>
            </w:r>
            <w:r w:rsidRPr="009853EB">
              <w:rPr>
                <w:lang w:val="en-GB"/>
              </w:rPr>
              <w:br/>
            </w:r>
            <w:hyperlink r:id="rId47" w:history="1">
              <w:r w:rsidRPr="007D0BEC">
                <w:rPr>
                  <w:rStyle w:val="Hyperlink"/>
                  <w:szCs w:val="24"/>
                  <w:lang w:val="en-GB"/>
                </w:rPr>
                <w:t>RRB24-3/DELAYED/8</w:t>
              </w:r>
            </w:hyperlink>
          </w:p>
        </w:tc>
      </w:tr>
      <w:tr w:rsidR="00196CB1" w:rsidRPr="00B242A1" w14:paraId="577F6AF0"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5FC7407" w14:textId="77777777" w:rsidR="00196CB1" w:rsidRPr="00092C6A" w:rsidRDefault="00196CB1" w:rsidP="006F0B59">
            <w:pPr>
              <w:rPr>
                <w:lang w:val="es-ES"/>
              </w:rPr>
            </w:pPr>
            <w:r w:rsidRPr="00092C6A">
              <w:rPr>
                <w:lang w:val="es-ES"/>
              </w:rPr>
              <w:t>6.2</w:t>
            </w:r>
          </w:p>
        </w:tc>
        <w:tc>
          <w:tcPr>
            <w:tcW w:w="6384" w:type="dxa"/>
            <w:tcBorders>
              <w:top w:val="nil"/>
              <w:left w:val="nil"/>
              <w:bottom w:val="nil"/>
              <w:right w:val="nil"/>
            </w:tcBorders>
            <w:shd w:val="clear" w:color="auto" w:fill="auto"/>
            <w:hideMark/>
          </w:tcPr>
          <w:p w14:paraId="30FC0164" w14:textId="0AB0A7E8" w:rsidR="00196CB1" w:rsidRPr="00092C6A" w:rsidRDefault="00164C1F"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 xml:space="preserve">Comunicaciones de otras administraciones relativas a la interferencia perjudicial causada a receptores </w:t>
            </w:r>
            <w:r w:rsidR="00DD3227" w:rsidRPr="003A047A">
              <w:rPr>
                <w:lang w:val="es-ES"/>
              </w:rPr>
              <w:t>del servicio</w:t>
            </w:r>
            <w:r w:rsidRPr="003A047A">
              <w:rPr>
                <w:lang w:val="es-ES"/>
              </w:rPr>
              <w:t xml:space="preserve"> de radionavegación por satélite</w:t>
            </w:r>
          </w:p>
        </w:tc>
        <w:tc>
          <w:tcPr>
            <w:tcW w:w="2835" w:type="dxa"/>
            <w:tcBorders>
              <w:top w:val="nil"/>
              <w:left w:val="nil"/>
              <w:bottom w:val="nil"/>
              <w:right w:val="nil"/>
            </w:tcBorders>
            <w:shd w:val="clear" w:color="auto" w:fill="auto"/>
            <w:hideMark/>
          </w:tcPr>
          <w:p w14:paraId="4ECE32CB" w14:textId="40196490" w:rsidR="00196CB1" w:rsidRPr="007D0BEC"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n-GB"/>
              </w:rPr>
            </w:pPr>
            <w:hyperlink r:id="rId48" w:history="1">
              <w:r w:rsidRPr="007D0BEC">
                <w:rPr>
                  <w:rStyle w:val="Hyperlink"/>
                  <w:szCs w:val="24"/>
                  <w:lang w:val="en-GB"/>
                </w:rPr>
                <w:t>RRB24-3/4(Add.4)</w:t>
              </w:r>
            </w:hyperlink>
            <w:r w:rsidRPr="009853EB">
              <w:rPr>
                <w:lang w:val="en-GB"/>
              </w:rPr>
              <w:t>;</w:t>
            </w:r>
            <w:r w:rsidRPr="009853EB">
              <w:rPr>
                <w:lang w:val="en-GB"/>
              </w:rPr>
              <w:br/>
            </w:r>
            <w:hyperlink r:id="rId49" w:history="1">
              <w:r w:rsidRPr="007D0BEC">
                <w:rPr>
                  <w:rStyle w:val="Hyperlink"/>
                  <w:szCs w:val="24"/>
                  <w:lang w:val="en-GB"/>
                </w:rPr>
                <w:t>RRB24-3/DELAYED/9</w:t>
              </w:r>
            </w:hyperlink>
            <w:r w:rsidRPr="00EC40CB">
              <w:rPr>
                <w:lang w:val="en-GB"/>
              </w:rPr>
              <w:t>;</w:t>
            </w:r>
            <w:r w:rsidRPr="00EC40CB">
              <w:rPr>
                <w:lang w:val="en-GB"/>
              </w:rPr>
              <w:br/>
            </w:r>
            <w:hyperlink r:id="rId50" w:history="1">
              <w:r w:rsidRPr="007D0BEC">
                <w:rPr>
                  <w:rStyle w:val="Hyperlink"/>
                  <w:szCs w:val="24"/>
                  <w:lang w:val="en-GB"/>
                </w:rPr>
                <w:t>RRB24-3/DELAYED/10</w:t>
              </w:r>
            </w:hyperlink>
          </w:p>
        </w:tc>
      </w:tr>
      <w:tr w:rsidR="00196CB1" w:rsidRPr="00092C6A" w14:paraId="080F9949"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E36672F" w14:textId="77777777" w:rsidR="00196CB1" w:rsidRPr="00092C6A" w:rsidRDefault="00196CB1" w:rsidP="006F0B59">
            <w:pPr>
              <w:rPr>
                <w:lang w:val="es-ES"/>
              </w:rPr>
            </w:pPr>
            <w:r w:rsidRPr="00092C6A">
              <w:rPr>
                <w:lang w:val="es-ES"/>
              </w:rPr>
              <w:t>7</w:t>
            </w:r>
          </w:p>
        </w:tc>
        <w:tc>
          <w:tcPr>
            <w:tcW w:w="6384" w:type="dxa"/>
            <w:tcBorders>
              <w:top w:val="nil"/>
              <w:left w:val="nil"/>
              <w:bottom w:val="nil"/>
              <w:right w:val="nil"/>
            </w:tcBorders>
            <w:shd w:val="clear" w:color="auto" w:fill="auto"/>
            <w:hideMark/>
          </w:tcPr>
          <w:p w14:paraId="1821426E" w14:textId="679A8F53" w:rsidR="00196CB1" w:rsidRPr="00092C6A" w:rsidRDefault="007742AF"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 xml:space="preserve">Cuestiones relativas a la prestación de servicios por satélite STARLINK en el territorio de la República </w:t>
            </w:r>
            <w:r w:rsidR="00FC3A29" w:rsidRPr="00092C6A">
              <w:rPr>
                <w:lang w:val="es-ES"/>
              </w:rPr>
              <w:t>Islámica del Irán</w:t>
            </w:r>
          </w:p>
        </w:tc>
        <w:tc>
          <w:tcPr>
            <w:tcW w:w="2835" w:type="dxa"/>
            <w:tcBorders>
              <w:top w:val="nil"/>
              <w:left w:val="nil"/>
              <w:bottom w:val="nil"/>
              <w:right w:val="nil"/>
            </w:tcBorders>
            <w:shd w:val="clear" w:color="auto" w:fill="auto"/>
          </w:tcPr>
          <w:p w14:paraId="4EFE2CF5" w14:textId="3594994F" w:rsidR="00196CB1" w:rsidRPr="001E535F" w:rsidRDefault="001E535F" w:rsidP="001E535F">
            <w:pPr>
              <w:jc w:val="center"/>
              <w:cnfStyle w:val="000000100000" w:firstRow="0" w:lastRow="0" w:firstColumn="0" w:lastColumn="0" w:oddVBand="0" w:evenVBand="0" w:oddHBand="1" w:evenHBand="0" w:firstRowFirstColumn="0" w:firstRowLastColumn="0" w:lastRowFirstColumn="0" w:lastRowLastColumn="0"/>
              <w:rPr>
                <w:lang w:val="es-ES"/>
              </w:rPr>
            </w:pPr>
            <w:r w:rsidRPr="001E535F">
              <w:rPr>
                <w:lang w:val="es-ES"/>
              </w:rPr>
              <w:t>–</w:t>
            </w:r>
          </w:p>
        </w:tc>
      </w:tr>
      <w:tr w:rsidR="00196CB1" w:rsidRPr="00092C6A" w14:paraId="09FCDA73"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97836AC" w14:textId="77777777" w:rsidR="00196CB1" w:rsidRPr="00092C6A" w:rsidRDefault="00196CB1" w:rsidP="006F0B59">
            <w:pPr>
              <w:rPr>
                <w:lang w:val="es-ES"/>
              </w:rPr>
            </w:pPr>
            <w:r w:rsidRPr="00092C6A">
              <w:rPr>
                <w:lang w:val="es-ES"/>
              </w:rPr>
              <w:t>7.1</w:t>
            </w:r>
          </w:p>
        </w:tc>
        <w:tc>
          <w:tcPr>
            <w:tcW w:w="6384" w:type="dxa"/>
            <w:tcBorders>
              <w:top w:val="nil"/>
              <w:left w:val="nil"/>
              <w:bottom w:val="nil"/>
              <w:right w:val="nil"/>
            </w:tcBorders>
            <w:shd w:val="clear" w:color="auto" w:fill="auto"/>
            <w:hideMark/>
          </w:tcPr>
          <w:p w14:paraId="73D64451" w14:textId="5E5B71F0" w:rsidR="00196CB1" w:rsidRPr="00092C6A" w:rsidRDefault="0039557F"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 xml:space="preserve">Comunicación de la Administración de la República </w:t>
            </w:r>
            <w:r w:rsidR="00FC3A29" w:rsidRPr="00092C6A">
              <w:rPr>
                <w:lang w:val="es-ES"/>
              </w:rPr>
              <w:t>Islámica del Irán</w:t>
            </w:r>
            <w:r w:rsidRPr="00092C6A">
              <w:rPr>
                <w:lang w:val="es-ES"/>
              </w:rPr>
              <w:t xml:space="preserve"> relativa a la prestación de servicios por satélite STARLINK en su territorio</w:t>
            </w:r>
          </w:p>
        </w:tc>
        <w:tc>
          <w:tcPr>
            <w:tcW w:w="2835" w:type="dxa"/>
            <w:tcBorders>
              <w:top w:val="nil"/>
              <w:left w:val="nil"/>
              <w:bottom w:val="nil"/>
              <w:right w:val="nil"/>
            </w:tcBorders>
            <w:shd w:val="clear" w:color="auto" w:fill="auto"/>
            <w:hideMark/>
          </w:tcPr>
          <w:p w14:paraId="7E07BD7A" w14:textId="44B93DCD" w:rsidR="00196CB1" w:rsidRPr="00092C6A"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s-ES"/>
              </w:rPr>
            </w:pPr>
            <w:hyperlink r:id="rId51" w:history="1">
              <w:r w:rsidRPr="00092C6A">
                <w:rPr>
                  <w:rStyle w:val="Hyperlink"/>
                  <w:szCs w:val="24"/>
                  <w:lang w:val="es-ES"/>
                </w:rPr>
                <w:t>RRB24-3/16</w:t>
              </w:r>
            </w:hyperlink>
          </w:p>
        </w:tc>
      </w:tr>
      <w:tr w:rsidR="00196CB1" w:rsidRPr="00092C6A" w14:paraId="1A8B99A7"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4551B42" w14:textId="77777777" w:rsidR="00196CB1" w:rsidRPr="00092C6A" w:rsidRDefault="00196CB1" w:rsidP="006F0B59">
            <w:pPr>
              <w:rPr>
                <w:lang w:val="es-ES"/>
              </w:rPr>
            </w:pPr>
            <w:r w:rsidRPr="00092C6A">
              <w:rPr>
                <w:lang w:val="es-ES"/>
              </w:rPr>
              <w:t>7.2</w:t>
            </w:r>
          </w:p>
        </w:tc>
        <w:tc>
          <w:tcPr>
            <w:tcW w:w="6384" w:type="dxa"/>
            <w:tcBorders>
              <w:top w:val="nil"/>
              <w:left w:val="nil"/>
              <w:bottom w:val="nil"/>
              <w:right w:val="nil"/>
            </w:tcBorders>
            <w:shd w:val="clear" w:color="auto" w:fill="auto"/>
            <w:hideMark/>
          </w:tcPr>
          <w:p w14:paraId="100396A2" w14:textId="22DD3AA6" w:rsidR="00196CB1" w:rsidRPr="00092C6A" w:rsidRDefault="001302AE"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 xml:space="preserve">Comunicación de la Administración de Estados Unidos relativa a la prestación de servicios por satélite STARLINK en el territorio de la República </w:t>
            </w:r>
            <w:r w:rsidR="00FC3A29" w:rsidRPr="00092C6A">
              <w:rPr>
                <w:lang w:val="es-ES"/>
              </w:rPr>
              <w:t>Islámica del Irán</w:t>
            </w:r>
          </w:p>
        </w:tc>
        <w:tc>
          <w:tcPr>
            <w:tcW w:w="2835" w:type="dxa"/>
            <w:tcBorders>
              <w:top w:val="nil"/>
              <w:left w:val="nil"/>
              <w:bottom w:val="nil"/>
              <w:right w:val="nil"/>
            </w:tcBorders>
            <w:shd w:val="clear" w:color="auto" w:fill="auto"/>
            <w:hideMark/>
          </w:tcPr>
          <w:p w14:paraId="74B68EA7" w14:textId="224BA314"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52" w:history="1">
              <w:r w:rsidRPr="00092C6A">
                <w:rPr>
                  <w:rStyle w:val="Hyperlink"/>
                  <w:szCs w:val="24"/>
                  <w:lang w:val="es-ES"/>
                </w:rPr>
                <w:t>RRB24-3/21</w:t>
              </w:r>
            </w:hyperlink>
            <w:r w:rsidRPr="00EC40CB">
              <w:t>;</w:t>
            </w:r>
            <w:r w:rsidRPr="00EC40CB">
              <w:br/>
            </w:r>
            <w:hyperlink r:id="rId53" w:history="1">
              <w:r w:rsidRPr="00092C6A">
                <w:rPr>
                  <w:rStyle w:val="Hyperlink"/>
                  <w:szCs w:val="24"/>
                  <w:lang w:val="es-ES"/>
                </w:rPr>
                <w:t>RRB24-3/DELAYED/3</w:t>
              </w:r>
            </w:hyperlink>
          </w:p>
        </w:tc>
      </w:tr>
      <w:tr w:rsidR="00196CB1" w:rsidRPr="00B242A1" w14:paraId="4ECEACA1"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8924E3E" w14:textId="77777777" w:rsidR="00196CB1" w:rsidRPr="00092C6A" w:rsidRDefault="00196CB1" w:rsidP="006F0B59">
            <w:pPr>
              <w:rPr>
                <w:lang w:val="es-ES"/>
              </w:rPr>
            </w:pPr>
            <w:r w:rsidRPr="00092C6A">
              <w:rPr>
                <w:lang w:val="es-ES"/>
              </w:rPr>
              <w:t>7.3</w:t>
            </w:r>
          </w:p>
        </w:tc>
        <w:tc>
          <w:tcPr>
            <w:tcW w:w="6384" w:type="dxa"/>
            <w:tcBorders>
              <w:top w:val="nil"/>
              <w:left w:val="nil"/>
              <w:bottom w:val="nil"/>
              <w:right w:val="nil"/>
            </w:tcBorders>
            <w:shd w:val="clear" w:color="auto" w:fill="auto"/>
            <w:hideMark/>
          </w:tcPr>
          <w:p w14:paraId="1FD091AB" w14:textId="056138BF" w:rsidR="00196CB1" w:rsidRPr="00092C6A" w:rsidRDefault="00867A2E"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 xml:space="preserve">Comunicación de la Administración de Noruega relativa a la prestación de servicios por satélite STARLINK en el territorio de la República </w:t>
            </w:r>
            <w:r w:rsidR="00FC3A29" w:rsidRPr="00092C6A">
              <w:rPr>
                <w:lang w:val="es-ES"/>
              </w:rPr>
              <w:t>Islámica del Irán</w:t>
            </w:r>
          </w:p>
        </w:tc>
        <w:tc>
          <w:tcPr>
            <w:tcW w:w="2835" w:type="dxa"/>
            <w:tcBorders>
              <w:top w:val="nil"/>
              <w:left w:val="nil"/>
              <w:bottom w:val="nil"/>
              <w:right w:val="nil"/>
            </w:tcBorders>
            <w:shd w:val="clear" w:color="auto" w:fill="auto"/>
            <w:hideMark/>
          </w:tcPr>
          <w:p w14:paraId="1F710B64" w14:textId="0A4595A4" w:rsidR="00196CB1" w:rsidRPr="007D0BEC" w:rsidRDefault="00196CB1" w:rsidP="00996270">
            <w:pPr>
              <w:jc w:val="center"/>
              <w:cnfStyle w:val="000000000000" w:firstRow="0" w:lastRow="0" w:firstColumn="0" w:lastColumn="0" w:oddVBand="0" w:evenVBand="0" w:oddHBand="0" w:evenHBand="0" w:firstRowFirstColumn="0" w:firstRowLastColumn="0" w:lastRowFirstColumn="0" w:lastRowLastColumn="0"/>
              <w:rPr>
                <w:szCs w:val="24"/>
                <w:lang w:val="en-GB"/>
              </w:rPr>
            </w:pPr>
            <w:hyperlink r:id="rId54" w:history="1">
              <w:r w:rsidRPr="007D0BEC">
                <w:rPr>
                  <w:rStyle w:val="Hyperlink"/>
                  <w:szCs w:val="24"/>
                  <w:lang w:val="en-GB"/>
                </w:rPr>
                <w:t>RRB24-3/22</w:t>
              </w:r>
            </w:hyperlink>
            <w:r w:rsidRPr="005E765C">
              <w:rPr>
                <w:lang w:val="en-GB"/>
              </w:rPr>
              <w:t>;</w:t>
            </w:r>
            <w:r w:rsidRPr="005E765C">
              <w:rPr>
                <w:lang w:val="en-GB"/>
              </w:rPr>
              <w:br/>
            </w:r>
            <w:hyperlink r:id="rId55" w:history="1">
              <w:r w:rsidRPr="007D0BEC">
                <w:rPr>
                  <w:rStyle w:val="Hyperlink"/>
                  <w:szCs w:val="24"/>
                  <w:lang w:val="en-GB"/>
                </w:rPr>
                <w:t>RRB24-3/DELAYED/4</w:t>
              </w:r>
            </w:hyperlink>
            <w:r w:rsidRPr="005E765C">
              <w:rPr>
                <w:lang w:val="en-GB"/>
              </w:rPr>
              <w:t>;</w:t>
            </w:r>
            <w:r w:rsidRPr="005E765C">
              <w:rPr>
                <w:lang w:val="en-GB"/>
              </w:rPr>
              <w:br/>
            </w:r>
            <w:hyperlink r:id="rId56" w:history="1">
              <w:r w:rsidRPr="007D0BEC">
                <w:rPr>
                  <w:rStyle w:val="Hyperlink"/>
                  <w:szCs w:val="24"/>
                  <w:lang w:val="en-GB"/>
                </w:rPr>
                <w:t>RRB24-3/DELAYED/7</w:t>
              </w:r>
            </w:hyperlink>
          </w:p>
        </w:tc>
      </w:tr>
      <w:tr w:rsidR="00196CB1" w:rsidRPr="00092C6A" w14:paraId="6FED812D" w14:textId="77777777" w:rsidTr="009962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9C18A42" w14:textId="77777777" w:rsidR="00196CB1" w:rsidRPr="00092C6A" w:rsidRDefault="00196CB1" w:rsidP="006F0B59">
            <w:pPr>
              <w:rPr>
                <w:lang w:val="es-ES"/>
              </w:rPr>
            </w:pPr>
            <w:r w:rsidRPr="00092C6A">
              <w:rPr>
                <w:lang w:val="es-ES"/>
              </w:rPr>
              <w:lastRenderedPageBreak/>
              <w:t>8</w:t>
            </w:r>
          </w:p>
        </w:tc>
        <w:tc>
          <w:tcPr>
            <w:tcW w:w="6384" w:type="dxa"/>
            <w:tcBorders>
              <w:top w:val="nil"/>
              <w:left w:val="nil"/>
              <w:bottom w:val="nil"/>
              <w:right w:val="nil"/>
            </w:tcBorders>
            <w:shd w:val="clear" w:color="auto" w:fill="auto"/>
            <w:hideMark/>
          </w:tcPr>
          <w:p w14:paraId="40E1E3C9" w14:textId="3B340360" w:rsidR="00196CB1" w:rsidRPr="00092C6A" w:rsidRDefault="00BA3A01"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 xml:space="preserve">Comunicación de la Administración de </w:t>
            </w:r>
            <w:r w:rsidRPr="00860414">
              <w:rPr>
                <w:lang w:val="es-ES"/>
              </w:rPr>
              <w:t>Ang</w:t>
            </w:r>
            <w:r w:rsidR="00860414" w:rsidRPr="00860414">
              <w:rPr>
                <w:lang w:val="es-ES"/>
              </w:rPr>
              <w:t>o</w:t>
            </w:r>
            <w:r w:rsidRPr="00860414">
              <w:rPr>
                <w:lang w:val="es-ES"/>
              </w:rPr>
              <w:t>la</w:t>
            </w:r>
            <w:r w:rsidRPr="00092C6A">
              <w:rPr>
                <w:lang w:val="es-ES"/>
              </w:rPr>
              <w:t>, en nombre de 16</w:t>
            </w:r>
            <w:r w:rsidR="00860414">
              <w:rPr>
                <w:lang w:val="es-ES"/>
              </w:rPr>
              <w:t> </w:t>
            </w:r>
            <w:r w:rsidRPr="00092C6A">
              <w:rPr>
                <w:lang w:val="es-ES"/>
              </w:rPr>
              <w:t xml:space="preserve">Estados Miembros de la Comunidad del África Meridional para el Desarrollo (SADC), en la que solicita la asistencia de la Junta para la presentación de siete notificaciones de coordinación a </w:t>
            </w:r>
            <w:r w:rsidRPr="00860414">
              <w:rPr>
                <w:lang w:val="es-ES"/>
              </w:rPr>
              <w:t>12</w:t>
            </w:r>
            <w:r w:rsidR="00860414" w:rsidRPr="00860414">
              <w:rPr>
                <w:lang w:val="es-ES"/>
              </w:rPr>
              <w:t>,</w:t>
            </w:r>
            <w:r w:rsidRPr="00860414">
              <w:rPr>
                <w:lang w:val="es-ES"/>
              </w:rPr>
              <w:t>2</w:t>
            </w:r>
            <w:r w:rsidR="00860414" w:rsidRPr="00860414">
              <w:rPr>
                <w:lang w:val="es-ES"/>
              </w:rPr>
              <w:t>° </w:t>
            </w:r>
            <w:r w:rsidRPr="00860414">
              <w:rPr>
                <w:lang w:val="es-ES"/>
              </w:rPr>
              <w:t>E, 16</w:t>
            </w:r>
            <w:r w:rsidR="00860414" w:rsidRPr="00860414">
              <w:rPr>
                <w:lang w:val="es-ES"/>
              </w:rPr>
              <w:t>,</w:t>
            </w:r>
            <w:r w:rsidRPr="00860414">
              <w:rPr>
                <w:lang w:val="es-ES"/>
              </w:rPr>
              <w:t>9</w:t>
            </w:r>
            <w:r w:rsidR="00860414" w:rsidRPr="00860414">
              <w:rPr>
                <w:lang w:val="es-ES"/>
              </w:rPr>
              <w:t>° </w:t>
            </w:r>
            <w:r w:rsidRPr="00860414">
              <w:rPr>
                <w:lang w:val="es-ES"/>
              </w:rPr>
              <w:t>E, 39</w:t>
            </w:r>
            <w:r w:rsidR="00860414" w:rsidRPr="00860414">
              <w:rPr>
                <w:lang w:val="es-ES"/>
              </w:rPr>
              <w:t>,</w:t>
            </w:r>
            <w:r w:rsidRPr="00860414">
              <w:rPr>
                <w:lang w:val="es-ES"/>
              </w:rPr>
              <w:t>55</w:t>
            </w:r>
            <w:r w:rsidR="00860414" w:rsidRPr="00860414">
              <w:rPr>
                <w:lang w:val="es-ES"/>
              </w:rPr>
              <w:t>° </w:t>
            </w:r>
            <w:r w:rsidRPr="00860414">
              <w:rPr>
                <w:lang w:val="es-ES"/>
              </w:rPr>
              <w:t>E, 42</w:t>
            </w:r>
            <w:r w:rsidR="00860414" w:rsidRPr="00860414">
              <w:rPr>
                <w:lang w:val="es-ES"/>
              </w:rPr>
              <w:t>,</w:t>
            </w:r>
            <w:r w:rsidRPr="00860414">
              <w:rPr>
                <w:lang w:val="es-ES"/>
              </w:rPr>
              <w:t>25</w:t>
            </w:r>
            <w:r w:rsidR="00860414" w:rsidRPr="00860414">
              <w:rPr>
                <w:lang w:val="es-ES"/>
              </w:rPr>
              <w:t>° </w:t>
            </w:r>
            <w:r w:rsidRPr="00860414">
              <w:rPr>
                <w:lang w:val="es-ES"/>
              </w:rPr>
              <w:t>E, 50</w:t>
            </w:r>
            <w:r w:rsidR="00860414" w:rsidRPr="00860414">
              <w:rPr>
                <w:lang w:val="es-ES"/>
              </w:rPr>
              <w:t>,</w:t>
            </w:r>
            <w:r w:rsidRPr="00860414">
              <w:rPr>
                <w:lang w:val="es-ES"/>
              </w:rPr>
              <w:t>95</w:t>
            </w:r>
            <w:r w:rsidR="00860414" w:rsidRPr="00860414">
              <w:rPr>
                <w:lang w:val="es-ES"/>
              </w:rPr>
              <w:t>° </w:t>
            </w:r>
            <w:r w:rsidRPr="00860414">
              <w:rPr>
                <w:lang w:val="es-ES"/>
              </w:rPr>
              <w:t>E, 67</w:t>
            </w:r>
            <w:r w:rsidR="00860414" w:rsidRPr="00860414">
              <w:rPr>
                <w:lang w:val="es-ES"/>
              </w:rPr>
              <w:t>,</w:t>
            </w:r>
            <w:r w:rsidRPr="00860414">
              <w:rPr>
                <w:lang w:val="es-ES"/>
              </w:rPr>
              <w:t>5</w:t>
            </w:r>
            <w:r w:rsidR="00860414" w:rsidRPr="00860414">
              <w:rPr>
                <w:lang w:val="es-ES"/>
              </w:rPr>
              <w:t>° </w:t>
            </w:r>
            <w:r w:rsidRPr="00860414">
              <w:rPr>
                <w:lang w:val="es-ES"/>
              </w:rPr>
              <w:t>E y 71</w:t>
            </w:r>
            <w:r w:rsidR="00860414" w:rsidRPr="00860414">
              <w:rPr>
                <w:lang w:val="es-ES"/>
              </w:rPr>
              <w:t>,</w:t>
            </w:r>
            <w:r w:rsidRPr="00860414">
              <w:rPr>
                <w:lang w:val="es-ES"/>
              </w:rPr>
              <w:t>0</w:t>
            </w:r>
            <w:r w:rsidR="00860414" w:rsidRPr="00860414">
              <w:rPr>
                <w:lang w:val="es-ES"/>
              </w:rPr>
              <w:t>° </w:t>
            </w:r>
            <w:r w:rsidRPr="00860414">
              <w:rPr>
                <w:lang w:val="es-ES"/>
              </w:rPr>
              <w:t xml:space="preserve">E, y la notificación identificada por la Oficina en virtud de la Resolución </w:t>
            </w:r>
            <w:r w:rsidRPr="00860414">
              <w:rPr>
                <w:b/>
                <w:bCs/>
                <w:lang w:val="es-ES"/>
              </w:rPr>
              <w:t>170 (Rev.CMR-23)</w:t>
            </w:r>
          </w:p>
        </w:tc>
        <w:tc>
          <w:tcPr>
            <w:tcW w:w="2835" w:type="dxa"/>
            <w:tcBorders>
              <w:top w:val="nil"/>
              <w:left w:val="nil"/>
              <w:bottom w:val="nil"/>
              <w:right w:val="nil"/>
            </w:tcBorders>
            <w:shd w:val="clear" w:color="auto" w:fill="auto"/>
            <w:hideMark/>
          </w:tcPr>
          <w:p w14:paraId="34EC7FBF" w14:textId="6C675440" w:rsidR="00196CB1" w:rsidRPr="00092C6A" w:rsidRDefault="00196CB1" w:rsidP="00996270">
            <w:pPr>
              <w:jc w:val="center"/>
              <w:cnfStyle w:val="000000100000" w:firstRow="0" w:lastRow="0" w:firstColumn="0" w:lastColumn="0" w:oddVBand="0" w:evenVBand="0" w:oddHBand="1" w:evenHBand="0" w:firstRowFirstColumn="0" w:firstRowLastColumn="0" w:lastRowFirstColumn="0" w:lastRowLastColumn="0"/>
              <w:rPr>
                <w:szCs w:val="24"/>
                <w:lang w:val="es-ES"/>
              </w:rPr>
            </w:pPr>
            <w:hyperlink r:id="rId57" w:history="1">
              <w:r w:rsidRPr="00092C6A">
                <w:rPr>
                  <w:rStyle w:val="Hyperlink"/>
                  <w:szCs w:val="24"/>
                  <w:lang w:val="es-ES"/>
                </w:rPr>
                <w:t>RRB24-3/19</w:t>
              </w:r>
            </w:hyperlink>
          </w:p>
        </w:tc>
      </w:tr>
      <w:tr w:rsidR="00196CB1" w:rsidRPr="00092C6A" w14:paraId="44E2E5BC"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5817D6F" w14:textId="77777777" w:rsidR="00196CB1" w:rsidRPr="00092C6A" w:rsidRDefault="00196CB1" w:rsidP="006F0B59">
            <w:pPr>
              <w:rPr>
                <w:lang w:val="es-ES"/>
              </w:rPr>
            </w:pPr>
            <w:r w:rsidRPr="00092C6A">
              <w:rPr>
                <w:lang w:val="es-ES"/>
              </w:rPr>
              <w:t>9</w:t>
            </w:r>
          </w:p>
        </w:tc>
        <w:tc>
          <w:tcPr>
            <w:tcW w:w="6384" w:type="dxa"/>
            <w:tcBorders>
              <w:top w:val="nil"/>
              <w:left w:val="nil"/>
              <w:bottom w:val="nil"/>
              <w:right w:val="nil"/>
            </w:tcBorders>
            <w:shd w:val="clear" w:color="auto" w:fill="auto"/>
            <w:hideMark/>
          </w:tcPr>
          <w:p w14:paraId="53B5B5F5" w14:textId="77915CAB" w:rsidR="00196CB1" w:rsidRPr="00092C6A" w:rsidRDefault="00CC2088"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 xml:space="preserve">Elección </w:t>
            </w:r>
            <w:r w:rsidRPr="002900DE">
              <w:rPr>
                <w:lang w:val="es-ES"/>
              </w:rPr>
              <w:t xml:space="preserve">de los Vicepresidentes para </w:t>
            </w:r>
            <w:r w:rsidR="00196CB1" w:rsidRPr="002900DE">
              <w:rPr>
                <w:lang w:val="es-ES"/>
              </w:rPr>
              <w:t>2025</w:t>
            </w:r>
          </w:p>
        </w:tc>
        <w:tc>
          <w:tcPr>
            <w:tcW w:w="2835" w:type="dxa"/>
            <w:tcBorders>
              <w:top w:val="nil"/>
              <w:left w:val="nil"/>
              <w:bottom w:val="nil"/>
              <w:right w:val="nil"/>
            </w:tcBorders>
            <w:shd w:val="clear" w:color="auto" w:fill="auto"/>
            <w:hideMark/>
          </w:tcPr>
          <w:p w14:paraId="7D125F67" w14:textId="7C610F07" w:rsidR="00196CB1" w:rsidRPr="00092C6A" w:rsidRDefault="006F0B59" w:rsidP="006F0B59">
            <w:pPr>
              <w:jc w:val="center"/>
              <w:cnfStyle w:val="000000000000" w:firstRow="0" w:lastRow="0" w:firstColumn="0" w:lastColumn="0" w:oddVBand="0" w:evenVBand="0" w:oddHBand="0" w:evenHBand="0" w:firstRowFirstColumn="0" w:firstRowLastColumn="0" w:lastRowFirstColumn="0" w:lastRowLastColumn="0"/>
              <w:rPr>
                <w:lang w:val="es-ES"/>
              </w:rPr>
            </w:pPr>
            <w:r w:rsidRPr="006F0B59">
              <w:rPr>
                <w:lang w:val="es-ES"/>
              </w:rPr>
              <w:t>–</w:t>
            </w:r>
          </w:p>
        </w:tc>
      </w:tr>
      <w:tr w:rsidR="00196CB1" w:rsidRPr="00092C6A" w14:paraId="47D5F83E"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F9425C0" w14:textId="77777777" w:rsidR="00196CB1" w:rsidRPr="00092C6A" w:rsidRDefault="00196CB1" w:rsidP="006F0B59">
            <w:pPr>
              <w:rPr>
                <w:lang w:val="es-ES"/>
              </w:rPr>
            </w:pPr>
            <w:r w:rsidRPr="00092C6A">
              <w:rPr>
                <w:lang w:val="es-ES"/>
              </w:rPr>
              <w:t>10</w:t>
            </w:r>
          </w:p>
        </w:tc>
        <w:tc>
          <w:tcPr>
            <w:tcW w:w="6384" w:type="dxa"/>
            <w:tcBorders>
              <w:top w:val="nil"/>
              <w:left w:val="nil"/>
              <w:bottom w:val="nil"/>
              <w:right w:val="nil"/>
            </w:tcBorders>
            <w:shd w:val="clear" w:color="auto" w:fill="auto"/>
            <w:hideMark/>
          </w:tcPr>
          <w:p w14:paraId="01792965" w14:textId="61233879" w:rsidR="00196CB1" w:rsidRPr="00092C6A" w:rsidRDefault="00CC2088" w:rsidP="006F0B59">
            <w:pPr>
              <w:cnfStyle w:val="000000100000" w:firstRow="0" w:lastRow="0" w:firstColumn="0" w:lastColumn="0" w:oddVBand="0" w:evenVBand="0" w:oddHBand="1" w:evenHBand="0" w:firstRowFirstColumn="0" w:firstRowLastColumn="0" w:lastRowFirstColumn="0" w:lastRowLastColumn="0"/>
              <w:rPr>
                <w:b/>
                <w:bCs/>
                <w:lang w:val="es-ES"/>
              </w:rPr>
            </w:pPr>
            <w:r w:rsidRPr="00092C6A">
              <w:rPr>
                <w:lang w:val="es-ES"/>
              </w:rPr>
              <w:t xml:space="preserve">Confirmación de la próxima reunión de </w:t>
            </w:r>
            <w:r w:rsidR="00196CB1" w:rsidRPr="00092C6A">
              <w:rPr>
                <w:lang w:val="es-ES"/>
              </w:rPr>
              <w:t xml:space="preserve">2025 </w:t>
            </w:r>
            <w:r w:rsidRPr="00092C6A">
              <w:rPr>
                <w:lang w:val="es-ES"/>
              </w:rPr>
              <w:t xml:space="preserve">y fechas orientativas </w:t>
            </w:r>
            <w:r w:rsidRPr="00F373E7">
              <w:rPr>
                <w:lang w:val="es-ES"/>
              </w:rPr>
              <w:t>de las futuras reuniones</w:t>
            </w:r>
          </w:p>
        </w:tc>
        <w:tc>
          <w:tcPr>
            <w:tcW w:w="2835" w:type="dxa"/>
            <w:tcBorders>
              <w:top w:val="nil"/>
              <w:left w:val="nil"/>
              <w:bottom w:val="nil"/>
              <w:right w:val="nil"/>
            </w:tcBorders>
            <w:shd w:val="clear" w:color="auto" w:fill="auto"/>
            <w:hideMark/>
          </w:tcPr>
          <w:p w14:paraId="2035B7B9" w14:textId="7104FA8E" w:rsidR="00196CB1" w:rsidRPr="00092C6A" w:rsidRDefault="006F0B59" w:rsidP="006F0B59">
            <w:pPr>
              <w:jc w:val="center"/>
              <w:cnfStyle w:val="000000100000" w:firstRow="0" w:lastRow="0" w:firstColumn="0" w:lastColumn="0" w:oddVBand="0" w:evenVBand="0" w:oddHBand="1" w:evenHBand="0" w:firstRowFirstColumn="0" w:firstRowLastColumn="0" w:lastRowFirstColumn="0" w:lastRowLastColumn="0"/>
              <w:rPr>
                <w:lang w:val="es-ES"/>
              </w:rPr>
            </w:pPr>
            <w:r w:rsidRPr="006F0B59">
              <w:rPr>
                <w:lang w:val="es-ES"/>
              </w:rPr>
              <w:t>–</w:t>
            </w:r>
          </w:p>
        </w:tc>
      </w:tr>
      <w:tr w:rsidR="00196CB1" w:rsidRPr="00092C6A" w14:paraId="35D2D5EE"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6A1452A" w14:textId="77777777" w:rsidR="00196CB1" w:rsidRPr="00092C6A" w:rsidRDefault="00196CB1" w:rsidP="006F0B59">
            <w:pPr>
              <w:rPr>
                <w:lang w:val="es-ES"/>
              </w:rPr>
            </w:pPr>
            <w:r w:rsidRPr="00092C6A">
              <w:rPr>
                <w:lang w:val="es-ES"/>
              </w:rPr>
              <w:t>11</w:t>
            </w:r>
          </w:p>
        </w:tc>
        <w:tc>
          <w:tcPr>
            <w:tcW w:w="6384" w:type="dxa"/>
            <w:tcBorders>
              <w:top w:val="nil"/>
              <w:left w:val="nil"/>
              <w:bottom w:val="nil"/>
              <w:right w:val="nil"/>
            </w:tcBorders>
            <w:shd w:val="clear" w:color="auto" w:fill="auto"/>
            <w:hideMark/>
          </w:tcPr>
          <w:p w14:paraId="23E74E4D" w14:textId="6EDBB1B0" w:rsidR="00196CB1" w:rsidRPr="00092C6A" w:rsidRDefault="00CC2088" w:rsidP="006F0B59">
            <w:pPr>
              <w:cnfStyle w:val="000000000000" w:firstRow="0" w:lastRow="0" w:firstColumn="0" w:lastColumn="0" w:oddVBand="0" w:evenVBand="0" w:oddHBand="0" w:evenHBand="0" w:firstRowFirstColumn="0" w:firstRowLastColumn="0" w:lastRowFirstColumn="0" w:lastRowLastColumn="0"/>
              <w:rPr>
                <w:lang w:val="es-ES"/>
              </w:rPr>
            </w:pPr>
            <w:r w:rsidRPr="00092C6A">
              <w:rPr>
                <w:lang w:val="es-ES"/>
              </w:rPr>
              <w:t>Otros asuntos</w:t>
            </w:r>
          </w:p>
        </w:tc>
        <w:tc>
          <w:tcPr>
            <w:tcW w:w="2835" w:type="dxa"/>
            <w:tcBorders>
              <w:top w:val="nil"/>
              <w:left w:val="nil"/>
              <w:bottom w:val="nil"/>
              <w:right w:val="nil"/>
            </w:tcBorders>
            <w:shd w:val="clear" w:color="auto" w:fill="auto"/>
            <w:hideMark/>
          </w:tcPr>
          <w:p w14:paraId="7BB3A521" w14:textId="3F1C1CAE" w:rsidR="00196CB1" w:rsidRPr="00092C6A" w:rsidRDefault="006F0B59" w:rsidP="006F0B59">
            <w:pPr>
              <w:jc w:val="center"/>
              <w:cnfStyle w:val="000000000000" w:firstRow="0" w:lastRow="0" w:firstColumn="0" w:lastColumn="0" w:oddVBand="0" w:evenVBand="0" w:oddHBand="0" w:evenHBand="0" w:firstRowFirstColumn="0" w:firstRowLastColumn="0" w:lastRowFirstColumn="0" w:lastRowLastColumn="0"/>
              <w:rPr>
                <w:lang w:val="es-ES"/>
              </w:rPr>
            </w:pPr>
            <w:r w:rsidRPr="006F0B59">
              <w:rPr>
                <w:lang w:val="es-ES"/>
              </w:rPr>
              <w:t>–</w:t>
            </w:r>
          </w:p>
        </w:tc>
      </w:tr>
      <w:tr w:rsidR="00196CB1" w:rsidRPr="00092C6A" w14:paraId="72F1F889" w14:textId="77777777" w:rsidTr="009962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465D783" w14:textId="77777777" w:rsidR="00196CB1" w:rsidRPr="00092C6A" w:rsidRDefault="00196CB1" w:rsidP="006F0B59">
            <w:pPr>
              <w:rPr>
                <w:lang w:val="es-ES"/>
              </w:rPr>
            </w:pPr>
            <w:r w:rsidRPr="00092C6A">
              <w:rPr>
                <w:lang w:val="es-ES"/>
              </w:rPr>
              <w:t>12</w:t>
            </w:r>
          </w:p>
        </w:tc>
        <w:tc>
          <w:tcPr>
            <w:tcW w:w="6384" w:type="dxa"/>
            <w:tcBorders>
              <w:top w:val="nil"/>
              <w:left w:val="nil"/>
              <w:bottom w:val="nil"/>
              <w:right w:val="nil"/>
            </w:tcBorders>
            <w:shd w:val="clear" w:color="auto" w:fill="auto"/>
            <w:hideMark/>
          </w:tcPr>
          <w:p w14:paraId="0209A472" w14:textId="65EA7D59" w:rsidR="00196CB1" w:rsidRPr="00092C6A" w:rsidRDefault="00CC2088" w:rsidP="006F0B59">
            <w:pPr>
              <w:cnfStyle w:val="000000100000" w:firstRow="0" w:lastRow="0" w:firstColumn="0" w:lastColumn="0" w:oddVBand="0" w:evenVBand="0" w:oddHBand="1" w:evenHBand="0" w:firstRowFirstColumn="0" w:firstRowLastColumn="0" w:lastRowFirstColumn="0" w:lastRowLastColumn="0"/>
              <w:rPr>
                <w:lang w:val="es-ES"/>
              </w:rPr>
            </w:pPr>
            <w:r w:rsidRPr="00092C6A">
              <w:rPr>
                <w:lang w:val="es-ES"/>
              </w:rPr>
              <w:t>Aprobación del resumen de decisiones</w:t>
            </w:r>
          </w:p>
        </w:tc>
        <w:tc>
          <w:tcPr>
            <w:tcW w:w="2835" w:type="dxa"/>
            <w:tcBorders>
              <w:top w:val="nil"/>
              <w:left w:val="nil"/>
              <w:bottom w:val="nil"/>
              <w:right w:val="nil"/>
            </w:tcBorders>
            <w:shd w:val="clear" w:color="auto" w:fill="auto"/>
            <w:hideMark/>
          </w:tcPr>
          <w:p w14:paraId="46F65399" w14:textId="61178DCC" w:rsidR="00196CB1" w:rsidRPr="00092C6A" w:rsidRDefault="006F0B59" w:rsidP="006F0B59">
            <w:pPr>
              <w:jc w:val="center"/>
              <w:cnfStyle w:val="000000100000" w:firstRow="0" w:lastRow="0" w:firstColumn="0" w:lastColumn="0" w:oddVBand="0" w:evenVBand="0" w:oddHBand="1" w:evenHBand="0" w:firstRowFirstColumn="0" w:firstRowLastColumn="0" w:lastRowFirstColumn="0" w:lastRowLastColumn="0"/>
              <w:rPr>
                <w:lang w:val="es-ES"/>
              </w:rPr>
            </w:pPr>
            <w:r w:rsidRPr="006F0B59">
              <w:rPr>
                <w:lang w:val="es-ES"/>
              </w:rPr>
              <w:t>–</w:t>
            </w:r>
          </w:p>
        </w:tc>
      </w:tr>
      <w:tr w:rsidR="00196CB1" w:rsidRPr="00092C6A" w14:paraId="659B29EE" w14:textId="77777777" w:rsidTr="00996270">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47D89C73" w14:textId="77777777" w:rsidR="00196CB1" w:rsidRPr="00092C6A" w:rsidRDefault="00196CB1" w:rsidP="006F0B59">
            <w:pPr>
              <w:rPr>
                <w:lang w:val="es-ES"/>
              </w:rPr>
            </w:pPr>
            <w:r w:rsidRPr="00092C6A">
              <w:rPr>
                <w:lang w:val="es-ES"/>
              </w:rPr>
              <w:t>13</w:t>
            </w:r>
          </w:p>
        </w:tc>
        <w:tc>
          <w:tcPr>
            <w:tcW w:w="6384" w:type="dxa"/>
            <w:tcBorders>
              <w:top w:val="nil"/>
              <w:left w:val="nil"/>
              <w:bottom w:val="nil"/>
              <w:right w:val="nil"/>
            </w:tcBorders>
            <w:shd w:val="clear" w:color="auto" w:fill="auto"/>
          </w:tcPr>
          <w:p w14:paraId="5BF6CB35" w14:textId="7AA6F162" w:rsidR="00196CB1" w:rsidRPr="00092C6A" w:rsidRDefault="00CC2088" w:rsidP="006F0B59">
            <w:pPr>
              <w:cnfStyle w:val="000000000000" w:firstRow="0" w:lastRow="0" w:firstColumn="0" w:lastColumn="0" w:oddVBand="0" w:evenVBand="0" w:oddHBand="0" w:evenHBand="0" w:firstRowFirstColumn="0" w:firstRowLastColumn="0" w:lastRowFirstColumn="0" w:lastRowLastColumn="0"/>
              <w:rPr>
                <w:bCs/>
                <w:lang w:val="es-ES"/>
              </w:rPr>
            </w:pPr>
            <w:r w:rsidRPr="00092C6A">
              <w:rPr>
                <w:bCs/>
                <w:lang w:val="es-ES"/>
              </w:rPr>
              <w:t>Clausura de la reunión</w:t>
            </w:r>
          </w:p>
        </w:tc>
        <w:tc>
          <w:tcPr>
            <w:tcW w:w="2835" w:type="dxa"/>
            <w:tcBorders>
              <w:top w:val="nil"/>
              <w:left w:val="nil"/>
              <w:bottom w:val="nil"/>
              <w:right w:val="nil"/>
            </w:tcBorders>
            <w:shd w:val="clear" w:color="auto" w:fill="auto"/>
          </w:tcPr>
          <w:p w14:paraId="25DE8B85" w14:textId="19B4FBF4" w:rsidR="00196CB1" w:rsidRPr="00092C6A" w:rsidRDefault="006F0B59" w:rsidP="006F0B59">
            <w:pPr>
              <w:jc w:val="center"/>
              <w:cnfStyle w:val="000000000000" w:firstRow="0" w:lastRow="0" w:firstColumn="0" w:lastColumn="0" w:oddVBand="0" w:evenVBand="0" w:oddHBand="0" w:evenHBand="0" w:firstRowFirstColumn="0" w:firstRowLastColumn="0" w:lastRowFirstColumn="0" w:lastRowLastColumn="0"/>
              <w:rPr>
                <w:lang w:val="es-ES"/>
              </w:rPr>
            </w:pPr>
            <w:r w:rsidRPr="006F0B59">
              <w:rPr>
                <w:lang w:val="es-ES"/>
              </w:rPr>
              <w:t>–</w:t>
            </w:r>
          </w:p>
        </w:tc>
      </w:tr>
    </w:tbl>
    <w:p w14:paraId="0CA48DA5" w14:textId="77777777" w:rsidR="00196CB1" w:rsidRPr="00092C6A" w:rsidRDefault="00196CB1" w:rsidP="006F0B59">
      <w:pPr>
        <w:rPr>
          <w:lang w:val="es-ES"/>
        </w:rPr>
      </w:pPr>
      <w:r w:rsidRPr="00092C6A">
        <w:rPr>
          <w:lang w:val="es-ES"/>
        </w:rPr>
        <w:br w:type="page"/>
      </w:r>
    </w:p>
    <w:p w14:paraId="1FDAA1EC" w14:textId="0A0B20EB" w:rsidR="00196CB1" w:rsidRPr="005E765C" w:rsidRDefault="00196CB1" w:rsidP="00166D30">
      <w:pPr>
        <w:pStyle w:val="Heading1"/>
        <w:jc w:val="both"/>
      </w:pPr>
      <w:r w:rsidRPr="005E765C">
        <w:lastRenderedPageBreak/>
        <w:t>1</w:t>
      </w:r>
      <w:r w:rsidRPr="005E765C">
        <w:tab/>
      </w:r>
      <w:r w:rsidR="00BA3A01" w:rsidRPr="005E765C">
        <w:t>Apertura de la reunión</w:t>
      </w:r>
    </w:p>
    <w:p w14:paraId="2182B04E" w14:textId="7E89EAB9" w:rsidR="00196CB1" w:rsidRPr="00092C6A" w:rsidRDefault="00196CB1" w:rsidP="00166D30">
      <w:pPr>
        <w:jc w:val="both"/>
        <w:rPr>
          <w:lang w:val="es-ES"/>
        </w:rPr>
      </w:pPr>
      <w:r w:rsidRPr="00092C6A">
        <w:rPr>
          <w:lang w:val="es-ES"/>
        </w:rPr>
        <w:t>1.1</w:t>
      </w:r>
      <w:r w:rsidRPr="00092C6A">
        <w:rPr>
          <w:lang w:val="es-ES"/>
        </w:rPr>
        <w:tab/>
      </w:r>
      <w:r w:rsidR="00C2029C" w:rsidRPr="00092C6A">
        <w:rPr>
          <w:lang w:val="es-ES"/>
        </w:rPr>
        <w:t xml:space="preserve">El </w:t>
      </w:r>
      <w:r w:rsidR="00C2029C" w:rsidRPr="00092C6A">
        <w:rPr>
          <w:b/>
          <w:bCs/>
          <w:lang w:val="es-ES"/>
        </w:rPr>
        <w:t>Presidente</w:t>
      </w:r>
      <w:r w:rsidR="00C2029C" w:rsidRPr="00092C6A">
        <w:rPr>
          <w:lang w:val="es-ES"/>
        </w:rPr>
        <w:t xml:space="preserve"> declara abierta la 97ª</w:t>
      </w:r>
      <w:r w:rsidR="005E765C">
        <w:rPr>
          <w:lang w:val="es-ES"/>
        </w:rPr>
        <w:t> </w:t>
      </w:r>
      <w:r w:rsidR="00C2029C" w:rsidRPr="00092C6A">
        <w:rPr>
          <w:lang w:val="es-ES"/>
        </w:rPr>
        <w:t xml:space="preserve">reunión de la Junta del Reglamento de Radiocomunicaciones a las </w:t>
      </w:r>
      <w:r w:rsidR="005E765C" w:rsidRPr="0024507C">
        <w:rPr>
          <w:lang w:val="es-ES"/>
        </w:rPr>
        <w:t>0</w:t>
      </w:r>
      <w:r w:rsidR="00C2029C" w:rsidRPr="0024507C">
        <w:rPr>
          <w:lang w:val="es-ES"/>
        </w:rPr>
        <w:t>9.00</w:t>
      </w:r>
      <w:r w:rsidR="005E765C">
        <w:rPr>
          <w:lang w:val="es-ES"/>
        </w:rPr>
        <w:t> </w:t>
      </w:r>
      <w:r w:rsidR="00C2029C" w:rsidRPr="00092C6A">
        <w:rPr>
          <w:lang w:val="es-ES"/>
        </w:rPr>
        <w:t xml:space="preserve">horas del lunes 11 de noviembre de 2024. Da la bienvenida a los participantes y </w:t>
      </w:r>
      <w:r w:rsidR="00756F29">
        <w:rPr>
          <w:lang w:val="es-ES"/>
        </w:rPr>
        <w:t xml:space="preserve">subraya </w:t>
      </w:r>
      <w:r w:rsidR="00600E71" w:rsidRPr="00092C6A">
        <w:rPr>
          <w:lang w:val="es-ES"/>
        </w:rPr>
        <w:t xml:space="preserve">que </w:t>
      </w:r>
      <w:r w:rsidR="00C2029C" w:rsidRPr="00092C6A">
        <w:rPr>
          <w:lang w:val="es-ES"/>
        </w:rPr>
        <w:t xml:space="preserve">el orden del día </w:t>
      </w:r>
      <w:r w:rsidR="00600E71" w:rsidRPr="00092C6A">
        <w:rPr>
          <w:lang w:val="es-ES"/>
        </w:rPr>
        <w:t xml:space="preserve">está </w:t>
      </w:r>
      <w:r w:rsidR="00C2029C" w:rsidRPr="00092C6A">
        <w:rPr>
          <w:lang w:val="es-ES"/>
        </w:rPr>
        <w:t>especialmente cargado</w:t>
      </w:r>
      <w:r w:rsidRPr="00092C6A">
        <w:rPr>
          <w:lang w:val="es-ES"/>
        </w:rPr>
        <w:t>.</w:t>
      </w:r>
    </w:p>
    <w:p w14:paraId="2DB26472" w14:textId="1B05A322" w:rsidR="00196CB1" w:rsidRPr="00092C6A" w:rsidRDefault="00196CB1" w:rsidP="00166D30">
      <w:pPr>
        <w:jc w:val="both"/>
        <w:rPr>
          <w:lang w:val="es-ES"/>
        </w:rPr>
      </w:pPr>
      <w:r w:rsidRPr="00092C6A">
        <w:rPr>
          <w:lang w:val="es-ES"/>
        </w:rPr>
        <w:t>1.2</w:t>
      </w:r>
      <w:r w:rsidRPr="00092C6A">
        <w:rPr>
          <w:lang w:val="es-ES"/>
        </w:rPr>
        <w:tab/>
      </w:r>
      <w:r w:rsidR="008268E3" w:rsidRPr="00092C6A">
        <w:rPr>
          <w:lang w:val="es-ES"/>
        </w:rPr>
        <w:t xml:space="preserve">El </w:t>
      </w:r>
      <w:r w:rsidR="008268E3" w:rsidRPr="00092C6A">
        <w:rPr>
          <w:b/>
          <w:bCs/>
          <w:lang w:val="es-ES"/>
        </w:rPr>
        <w:t>Director de la Oficina de Radiocomunicaciones</w:t>
      </w:r>
      <w:r w:rsidR="008268E3" w:rsidRPr="00092C6A">
        <w:rPr>
          <w:lang w:val="es-ES"/>
        </w:rPr>
        <w:t xml:space="preserve">, en nombre también de la Secretaría General, da asimismo la bienvenida a los miembros de la Junta a </w:t>
      </w:r>
      <w:r w:rsidR="00721F52" w:rsidRPr="00092C6A">
        <w:rPr>
          <w:lang w:val="es-ES"/>
        </w:rPr>
        <w:t xml:space="preserve">esta </w:t>
      </w:r>
      <w:r w:rsidR="008268E3" w:rsidRPr="00092C6A">
        <w:rPr>
          <w:lang w:val="es-ES"/>
        </w:rPr>
        <w:t>su última reunión del año y destaca el gran número de solicitudes de prórroga de los plazos de puesta en servicio de asignaciones de frecuencias</w:t>
      </w:r>
      <w:r w:rsidR="00E333E0" w:rsidRPr="00092C6A">
        <w:rPr>
          <w:lang w:val="es-ES"/>
        </w:rPr>
        <w:t xml:space="preserve"> que se han recibido</w:t>
      </w:r>
      <w:r w:rsidR="008268E3" w:rsidRPr="00092C6A">
        <w:rPr>
          <w:lang w:val="es-ES"/>
        </w:rPr>
        <w:t>. Asimismo, señala el creciente número de reclamaciones por interferencias y suplantación de identidad que afectan al servicio de radionavegación por satélite (SRNS), un hecho preocupante para la industria de las telecomunicaciones. Estas actividades preocupan no sólo a los Estados Miembros, sino también a la Organización de Aviación Civil Internacional (OACI) y a las organizaciones que prestan ayuda humanitaria en zonas de conflicto. La Oficina ha respondido a las fuentes de las interferencias perjudiciales</w:t>
      </w:r>
      <w:r w:rsidR="001E28B3" w:rsidRPr="00092C6A">
        <w:rPr>
          <w:lang w:val="es-ES"/>
        </w:rPr>
        <w:t xml:space="preserve"> utilizando la correspondencia habitual,</w:t>
      </w:r>
      <w:r w:rsidR="008268E3" w:rsidRPr="00092C6A">
        <w:rPr>
          <w:lang w:val="es-ES"/>
        </w:rPr>
        <w:t xml:space="preserve"> pero lamentablemente no </w:t>
      </w:r>
      <w:r w:rsidR="007B7059" w:rsidRPr="00092C6A">
        <w:rPr>
          <w:lang w:val="es-ES"/>
        </w:rPr>
        <w:t xml:space="preserve">se </w:t>
      </w:r>
      <w:r w:rsidR="008268E3" w:rsidRPr="00092C6A">
        <w:rPr>
          <w:lang w:val="es-ES"/>
        </w:rPr>
        <w:t xml:space="preserve">ha podido avanzar mucho en la resolución de los casos señalados a su atención. </w:t>
      </w:r>
      <w:r w:rsidR="00D7549F" w:rsidRPr="00092C6A">
        <w:rPr>
          <w:lang w:val="es-ES"/>
        </w:rPr>
        <w:t>Por último, e</w:t>
      </w:r>
      <w:r w:rsidR="009C3C2B" w:rsidRPr="00092C6A">
        <w:rPr>
          <w:lang w:val="es-ES"/>
        </w:rPr>
        <w:t xml:space="preserve">l Director desea </w:t>
      </w:r>
      <w:r w:rsidR="008268E3" w:rsidRPr="00092C6A">
        <w:rPr>
          <w:lang w:val="es-ES"/>
        </w:rPr>
        <w:t xml:space="preserve">a la Junta </w:t>
      </w:r>
      <w:r w:rsidR="009C3C2B" w:rsidRPr="00092C6A">
        <w:rPr>
          <w:lang w:val="es-ES"/>
        </w:rPr>
        <w:t>un</w:t>
      </w:r>
      <w:r w:rsidR="00DD21AA">
        <w:rPr>
          <w:lang w:val="es-ES"/>
        </w:rPr>
        <w:t>a</w:t>
      </w:r>
      <w:r w:rsidR="009C3C2B" w:rsidRPr="00092C6A">
        <w:rPr>
          <w:lang w:val="es-ES"/>
        </w:rPr>
        <w:t xml:space="preserve"> fructífera </w:t>
      </w:r>
      <w:r w:rsidR="00EF2505" w:rsidRPr="00092C6A">
        <w:rPr>
          <w:lang w:val="es-ES"/>
        </w:rPr>
        <w:t>reunión</w:t>
      </w:r>
      <w:r w:rsidR="009C3C2B" w:rsidRPr="00092C6A">
        <w:rPr>
          <w:lang w:val="es-ES"/>
        </w:rPr>
        <w:t xml:space="preserve"> </w:t>
      </w:r>
      <w:r w:rsidR="008268E3" w:rsidRPr="00092C6A">
        <w:rPr>
          <w:lang w:val="es-ES"/>
        </w:rPr>
        <w:t xml:space="preserve">y le </w:t>
      </w:r>
      <w:r w:rsidR="00CD297E" w:rsidRPr="00092C6A">
        <w:rPr>
          <w:lang w:val="es-ES"/>
        </w:rPr>
        <w:t>ofrece todo</w:t>
      </w:r>
      <w:r w:rsidR="008268E3" w:rsidRPr="00092C6A">
        <w:rPr>
          <w:lang w:val="es-ES"/>
        </w:rPr>
        <w:t xml:space="preserve"> el apoyo de la Oficina.</w:t>
      </w:r>
    </w:p>
    <w:p w14:paraId="2FC44786" w14:textId="38B7AE91" w:rsidR="00196CB1" w:rsidRPr="00092C6A" w:rsidRDefault="00196CB1" w:rsidP="00166D30">
      <w:pPr>
        <w:pStyle w:val="Heading1"/>
        <w:jc w:val="both"/>
        <w:rPr>
          <w:lang w:val="es-ES"/>
        </w:rPr>
      </w:pPr>
      <w:r w:rsidRPr="00092C6A">
        <w:rPr>
          <w:lang w:val="es-ES"/>
        </w:rPr>
        <w:t>2</w:t>
      </w:r>
      <w:r w:rsidRPr="00092C6A">
        <w:rPr>
          <w:lang w:val="es-ES"/>
        </w:rPr>
        <w:tab/>
      </w:r>
      <w:r w:rsidR="00CD297E" w:rsidRPr="00092C6A">
        <w:rPr>
          <w:lang w:val="es-ES"/>
        </w:rPr>
        <w:t xml:space="preserve">Adopción del orden del día </w:t>
      </w:r>
      <w:r w:rsidRPr="00092C6A">
        <w:rPr>
          <w:lang w:val="es-ES"/>
        </w:rPr>
        <w:t>(Document</w:t>
      </w:r>
      <w:r w:rsidR="00CD297E" w:rsidRPr="00092C6A">
        <w:rPr>
          <w:lang w:val="es-ES"/>
        </w:rPr>
        <w:t>o</w:t>
      </w:r>
      <w:r w:rsidRPr="00092C6A">
        <w:rPr>
          <w:lang w:val="es-ES"/>
        </w:rPr>
        <w:t>s</w:t>
      </w:r>
      <w:r w:rsidR="00146AA9">
        <w:rPr>
          <w:lang w:val="es-ES"/>
        </w:rPr>
        <w:t> </w:t>
      </w:r>
      <w:r w:rsidRPr="00092C6A">
        <w:rPr>
          <w:lang w:val="es-ES"/>
        </w:rPr>
        <w:t xml:space="preserve">RRB24-3/OJ/1 </w:t>
      </w:r>
      <w:r w:rsidR="00CD297E" w:rsidRPr="00092C6A">
        <w:rPr>
          <w:lang w:val="es-ES"/>
        </w:rPr>
        <w:t xml:space="preserve">y </w:t>
      </w:r>
      <w:r w:rsidRPr="00092C6A">
        <w:rPr>
          <w:lang w:val="es-ES" w:eastAsia="zh-CN"/>
        </w:rPr>
        <w:t>RRB24-3/DELAYED/2</w:t>
      </w:r>
      <w:r w:rsidRPr="00092C6A">
        <w:rPr>
          <w:lang w:val="es-ES"/>
        </w:rPr>
        <w:t>)</w:t>
      </w:r>
    </w:p>
    <w:p w14:paraId="17F8BEEB" w14:textId="4A86FB41" w:rsidR="00196CB1" w:rsidRPr="00092C6A" w:rsidRDefault="00196CB1" w:rsidP="00166D30">
      <w:pPr>
        <w:jc w:val="both"/>
        <w:rPr>
          <w:lang w:val="es-ES"/>
        </w:rPr>
      </w:pPr>
      <w:r w:rsidRPr="00092C6A">
        <w:rPr>
          <w:lang w:val="es-ES"/>
        </w:rPr>
        <w:t>2.1</w:t>
      </w:r>
      <w:r w:rsidRPr="00092C6A">
        <w:rPr>
          <w:lang w:val="es-ES"/>
        </w:rPr>
        <w:tab/>
      </w:r>
      <w:r w:rsidR="00230304" w:rsidRPr="00092C6A">
        <w:rPr>
          <w:lang w:val="es-ES"/>
        </w:rPr>
        <w:t xml:space="preserve">El </w:t>
      </w:r>
      <w:r w:rsidR="00230304" w:rsidRPr="00092C6A">
        <w:rPr>
          <w:b/>
          <w:bCs/>
          <w:lang w:val="es-ES"/>
        </w:rPr>
        <w:t>Sr.</w:t>
      </w:r>
      <w:r w:rsidR="00B17927">
        <w:rPr>
          <w:b/>
          <w:bCs/>
          <w:lang w:val="es-ES"/>
        </w:rPr>
        <w:t> </w:t>
      </w:r>
      <w:r w:rsidR="00230304" w:rsidRPr="00092C6A">
        <w:rPr>
          <w:b/>
          <w:bCs/>
          <w:lang w:val="es-ES"/>
        </w:rPr>
        <w:t>Botha (SGD)</w:t>
      </w:r>
      <w:r w:rsidR="00612A8A" w:rsidRPr="00092C6A">
        <w:rPr>
          <w:lang w:val="es-ES"/>
        </w:rPr>
        <w:t xml:space="preserve"> </w:t>
      </w:r>
      <w:r w:rsidR="00EF2505" w:rsidRPr="00092C6A">
        <w:rPr>
          <w:lang w:val="es-ES"/>
        </w:rPr>
        <w:t>presenta</w:t>
      </w:r>
      <w:r w:rsidR="00230304" w:rsidRPr="00092C6A">
        <w:rPr>
          <w:lang w:val="es-ES"/>
        </w:rPr>
        <w:t xml:space="preserve"> el punto</w:t>
      </w:r>
      <w:r w:rsidR="005E765C">
        <w:rPr>
          <w:lang w:val="es-ES"/>
        </w:rPr>
        <w:t> </w:t>
      </w:r>
      <w:r w:rsidR="00230304" w:rsidRPr="00092C6A">
        <w:rPr>
          <w:lang w:val="es-ES"/>
        </w:rPr>
        <w:t xml:space="preserve">2 del orden del día </w:t>
      </w:r>
      <w:r w:rsidR="00612A8A" w:rsidRPr="00092C6A">
        <w:rPr>
          <w:lang w:val="es-ES"/>
        </w:rPr>
        <w:t xml:space="preserve">y </w:t>
      </w:r>
      <w:r w:rsidR="00230304" w:rsidRPr="00092C6A">
        <w:rPr>
          <w:lang w:val="es-ES"/>
        </w:rPr>
        <w:t xml:space="preserve">plantea dos </w:t>
      </w:r>
      <w:r w:rsidR="001B5814" w:rsidRPr="00092C6A">
        <w:rPr>
          <w:lang w:val="es-ES"/>
        </w:rPr>
        <w:t>problemas</w:t>
      </w:r>
      <w:r w:rsidR="00230304" w:rsidRPr="00092C6A">
        <w:rPr>
          <w:lang w:val="es-ES"/>
        </w:rPr>
        <w:t xml:space="preserve"> que retrasan el tratamiento de los documentos. En primer lugar, cada vez se presentan más documentos en forma</w:t>
      </w:r>
      <w:r w:rsidR="001B5814" w:rsidRPr="00092C6A">
        <w:rPr>
          <w:lang w:val="es-ES"/>
        </w:rPr>
        <w:t>to</w:t>
      </w:r>
      <w:r w:rsidR="00230304" w:rsidRPr="00092C6A">
        <w:rPr>
          <w:lang w:val="es-ES"/>
        </w:rPr>
        <w:t xml:space="preserve"> </w:t>
      </w:r>
      <w:r w:rsidR="00136114" w:rsidRPr="00092C6A">
        <w:rPr>
          <w:lang w:val="es-ES"/>
        </w:rPr>
        <w:t>imagen</w:t>
      </w:r>
      <w:r w:rsidR="00230304" w:rsidRPr="00092C6A">
        <w:rPr>
          <w:lang w:val="es-ES"/>
        </w:rPr>
        <w:t xml:space="preserve"> de muy mala calidad</w:t>
      </w:r>
      <w:r w:rsidR="001B5814" w:rsidRPr="00092C6A">
        <w:rPr>
          <w:lang w:val="es-ES"/>
        </w:rPr>
        <w:t>, lo</w:t>
      </w:r>
      <w:r w:rsidR="00230304" w:rsidRPr="00092C6A">
        <w:rPr>
          <w:lang w:val="es-ES"/>
        </w:rPr>
        <w:t xml:space="preserve"> que dificultan el trabajo de los traductores. Por </w:t>
      </w:r>
      <w:r w:rsidR="001B5814" w:rsidRPr="00092C6A">
        <w:rPr>
          <w:lang w:val="es-ES"/>
        </w:rPr>
        <w:t>ese motivo</w:t>
      </w:r>
      <w:r w:rsidR="00230304" w:rsidRPr="00092C6A">
        <w:rPr>
          <w:lang w:val="es-ES"/>
        </w:rPr>
        <w:t xml:space="preserve">, se </w:t>
      </w:r>
      <w:r w:rsidR="001B5814" w:rsidRPr="00092C6A">
        <w:rPr>
          <w:lang w:val="es-ES"/>
        </w:rPr>
        <w:t xml:space="preserve">ruega </w:t>
      </w:r>
      <w:r w:rsidR="00230304" w:rsidRPr="00092C6A">
        <w:rPr>
          <w:lang w:val="es-ES"/>
        </w:rPr>
        <w:t xml:space="preserve">a las administraciones que presenten </w:t>
      </w:r>
      <w:r w:rsidR="001B5814" w:rsidRPr="00092C6A">
        <w:rPr>
          <w:lang w:val="es-ES"/>
        </w:rPr>
        <w:t xml:space="preserve">los </w:t>
      </w:r>
      <w:r w:rsidR="00230304" w:rsidRPr="00092C6A">
        <w:rPr>
          <w:lang w:val="es-ES"/>
        </w:rPr>
        <w:t xml:space="preserve">documentos </w:t>
      </w:r>
      <w:r w:rsidR="00D354A2" w:rsidRPr="00092C6A">
        <w:rPr>
          <w:lang w:val="es-ES"/>
        </w:rPr>
        <w:t xml:space="preserve">con la </w:t>
      </w:r>
      <w:r w:rsidR="00F921B5" w:rsidRPr="00092C6A">
        <w:rPr>
          <w:lang w:val="es-ES"/>
        </w:rPr>
        <w:t xml:space="preserve">mayor </w:t>
      </w:r>
      <w:r w:rsidR="00230304" w:rsidRPr="00092C6A">
        <w:rPr>
          <w:lang w:val="es-ES"/>
        </w:rPr>
        <w:t xml:space="preserve">calidad </w:t>
      </w:r>
      <w:r w:rsidR="00FE5104" w:rsidRPr="00092C6A">
        <w:rPr>
          <w:lang w:val="es-ES"/>
        </w:rPr>
        <w:t>posible</w:t>
      </w:r>
      <w:r w:rsidR="00F921B5" w:rsidRPr="00092C6A">
        <w:rPr>
          <w:lang w:val="es-ES"/>
        </w:rPr>
        <w:t xml:space="preserve"> </w:t>
      </w:r>
      <w:r w:rsidR="00230304" w:rsidRPr="00092C6A">
        <w:rPr>
          <w:lang w:val="es-ES"/>
        </w:rPr>
        <w:t xml:space="preserve">en cuanto a </w:t>
      </w:r>
      <w:r w:rsidR="00F921B5" w:rsidRPr="00092C6A">
        <w:rPr>
          <w:lang w:val="es-ES"/>
        </w:rPr>
        <w:t xml:space="preserve">su </w:t>
      </w:r>
      <w:r w:rsidR="00230304" w:rsidRPr="00092C6A">
        <w:rPr>
          <w:lang w:val="es-ES"/>
        </w:rPr>
        <w:t xml:space="preserve">legibilidad. En segundo lugar, los documentos presentados contienen a menudo información reservada o confidencial, lo que obliga a la Oficina a confirmar con la administración interesada que dispone de la autorización de los terceros </w:t>
      </w:r>
      <w:r w:rsidR="00664A34" w:rsidRPr="00092C6A">
        <w:rPr>
          <w:lang w:val="es-ES"/>
        </w:rPr>
        <w:t>en cuestión</w:t>
      </w:r>
      <w:r w:rsidR="00230304" w:rsidRPr="00092C6A">
        <w:rPr>
          <w:lang w:val="es-ES"/>
        </w:rPr>
        <w:t xml:space="preserve"> para publicar dicha información y, en algunos casos, obliga a dicha administración a publicar una versión modificada del documento presentado. Las administraciones deben asegurarse de que disponen de la autorización necesaria antes de presentar los documentos</w:t>
      </w:r>
      <w:r w:rsidRPr="00092C6A">
        <w:rPr>
          <w:lang w:val="es-ES"/>
        </w:rPr>
        <w:t>.</w:t>
      </w:r>
    </w:p>
    <w:p w14:paraId="3CC0EBAD" w14:textId="3A3716BA" w:rsidR="00196CB1" w:rsidRPr="00092C6A" w:rsidRDefault="00196CB1" w:rsidP="00166D30">
      <w:pPr>
        <w:jc w:val="both"/>
        <w:rPr>
          <w:lang w:val="es-ES"/>
        </w:rPr>
      </w:pPr>
      <w:r w:rsidRPr="00092C6A">
        <w:rPr>
          <w:lang w:val="es-ES"/>
        </w:rPr>
        <w:t>2.2</w:t>
      </w:r>
      <w:r w:rsidRPr="00092C6A">
        <w:rPr>
          <w:lang w:val="es-ES"/>
        </w:rPr>
        <w:tab/>
      </w:r>
      <w:r w:rsidR="00594B0F" w:rsidRPr="00092C6A">
        <w:rPr>
          <w:lang w:val="es-ES"/>
        </w:rPr>
        <w:t>A continuación</w:t>
      </w:r>
      <w:r w:rsidR="00D6307D" w:rsidRPr="00092C6A">
        <w:rPr>
          <w:lang w:val="es-ES"/>
        </w:rPr>
        <w:t xml:space="preserve">, </w:t>
      </w:r>
      <w:r w:rsidR="001739D8" w:rsidRPr="00092C6A">
        <w:rPr>
          <w:lang w:val="es-ES"/>
        </w:rPr>
        <w:t>pone de relieve</w:t>
      </w:r>
      <w:r w:rsidR="00AB6AA2" w:rsidRPr="00092C6A">
        <w:rPr>
          <w:lang w:val="es-ES"/>
        </w:rPr>
        <w:t xml:space="preserve"> dos </w:t>
      </w:r>
      <w:r w:rsidR="00397B8F" w:rsidRPr="00092C6A">
        <w:rPr>
          <w:lang w:val="es-ES"/>
        </w:rPr>
        <w:t>A</w:t>
      </w:r>
      <w:r w:rsidR="00AB6AA2" w:rsidRPr="00092C6A">
        <w:rPr>
          <w:lang w:val="es-ES"/>
        </w:rPr>
        <w:t>ddenda adicionales al Informe del Director (Addenda</w:t>
      </w:r>
      <w:r w:rsidR="005E765C">
        <w:rPr>
          <w:lang w:val="es-ES"/>
        </w:rPr>
        <w:t> </w:t>
      </w:r>
      <w:r w:rsidR="00AB6AA2" w:rsidRPr="00092C6A">
        <w:rPr>
          <w:lang w:val="es-ES"/>
        </w:rPr>
        <w:t>5 y 6 al Documento</w:t>
      </w:r>
      <w:r w:rsidR="005E765C">
        <w:rPr>
          <w:lang w:val="es-ES"/>
        </w:rPr>
        <w:t> </w:t>
      </w:r>
      <w:r w:rsidR="00AB6AA2" w:rsidRPr="00092C6A">
        <w:rPr>
          <w:lang w:val="es-ES"/>
        </w:rPr>
        <w:t>RRB24</w:t>
      </w:r>
      <w:r w:rsidR="005E765C">
        <w:rPr>
          <w:lang w:val="es-ES"/>
        </w:rPr>
        <w:noBreakHyphen/>
      </w:r>
      <w:r w:rsidR="00AB6AA2" w:rsidRPr="00092C6A">
        <w:rPr>
          <w:lang w:val="es-ES"/>
        </w:rPr>
        <w:t xml:space="preserve">3/4, sobre una contribución </w:t>
      </w:r>
      <w:r w:rsidR="002B2601" w:rsidRPr="00092C6A">
        <w:rPr>
          <w:lang w:val="es-ES"/>
        </w:rPr>
        <w:t>relativa al número</w:t>
      </w:r>
      <w:r w:rsidR="005E765C">
        <w:rPr>
          <w:lang w:val="es-ES"/>
        </w:rPr>
        <w:t> </w:t>
      </w:r>
      <w:r w:rsidR="002B2601" w:rsidRPr="00092C6A">
        <w:rPr>
          <w:b/>
          <w:bCs/>
          <w:lang w:val="es-ES"/>
        </w:rPr>
        <w:t>11.41</w:t>
      </w:r>
      <w:r w:rsidR="002B2601" w:rsidRPr="00092C6A">
        <w:rPr>
          <w:lang w:val="es-ES"/>
        </w:rPr>
        <w:t xml:space="preserve"> remitida por </w:t>
      </w:r>
      <w:r w:rsidR="00D6307D" w:rsidRPr="00092C6A">
        <w:rPr>
          <w:lang w:val="es-ES"/>
        </w:rPr>
        <w:t>la Oficina a los Grupos de Trabajo</w:t>
      </w:r>
      <w:r w:rsidR="005E765C">
        <w:rPr>
          <w:lang w:val="es-ES"/>
        </w:rPr>
        <w:t> </w:t>
      </w:r>
      <w:r w:rsidR="00D6307D" w:rsidRPr="00092C6A">
        <w:rPr>
          <w:lang w:val="es-ES"/>
        </w:rPr>
        <w:t xml:space="preserve">4A y 4C del UIT-R </w:t>
      </w:r>
      <w:r w:rsidR="00AB6AA2" w:rsidRPr="00092C6A">
        <w:rPr>
          <w:lang w:val="es-ES"/>
        </w:rPr>
        <w:t xml:space="preserve">y </w:t>
      </w:r>
      <w:r w:rsidR="0055468D" w:rsidRPr="00092C6A">
        <w:rPr>
          <w:lang w:val="es-ES"/>
        </w:rPr>
        <w:t xml:space="preserve">otra </w:t>
      </w:r>
      <w:r w:rsidR="00AB6AA2" w:rsidRPr="00092C6A">
        <w:rPr>
          <w:lang w:val="es-ES"/>
        </w:rPr>
        <w:t>sobre la interferencia pe</w:t>
      </w:r>
      <w:r w:rsidR="006F4C0D">
        <w:rPr>
          <w:lang w:val="es-ES"/>
        </w:rPr>
        <w:t>r</w:t>
      </w:r>
      <w:r w:rsidR="00AB6AA2" w:rsidRPr="00092C6A">
        <w:rPr>
          <w:lang w:val="es-ES"/>
        </w:rPr>
        <w:t xml:space="preserve">judicial causada a varias redes </w:t>
      </w:r>
      <w:r w:rsidR="0055468D" w:rsidRPr="00092C6A">
        <w:rPr>
          <w:lang w:val="es-ES"/>
        </w:rPr>
        <w:t xml:space="preserve">de satélites </w:t>
      </w:r>
      <w:r w:rsidR="00AB6AA2" w:rsidRPr="00092C6A">
        <w:rPr>
          <w:lang w:val="es-ES"/>
        </w:rPr>
        <w:t>europeas, respectivamente) recibid</w:t>
      </w:r>
      <w:r w:rsidR="00350556" w:rsidRPr="00092C6A">
        <w:rPr>
          <w:lang w:val="es-ES"/>
        </w:rPr>
        <w:t>o</w:t>
      </w:r>
      <w:r w:rsidR="00AB6AA2" w:rsidRPr="00092C6A">
        <w:rPr>
          <w:lang w:val="es-ES"/>
        </w:rPr>
        <w:t xml:space="preserve">s de la Oficina; la Junta </w:t>
      </w:r>
      <w:r w:rsidR="002A5329" w:rsidRPr="00092C6A">
        <w:rPr>
          <w:lang w:val="es-ES"/>
        </w:rPr>
        <w:t xml:space="preserve">podría </w:t>
      </w:r>
      <w:r w:rsidR="00AB6AA2" w:rsidRPr="00092C6A">
        <w:rPr>
          <w:lang w:val="es-ES"/>
        </w:rPr>
        <w:t>examinarl</w:t>
      </w:r>
      <w:r w:rsidR="002A5329" w:rsidRPr="00092C6A">
        <w:rPr>
          <w:lang w:val="es-ES"/>
        </w:rPr>
        <w:t>o</w:t>
      </w:r>
      <w:r w:rsidR="00AB6AA2" w:rsidRPr="00092C6A">
        <w:rPr>
          <w:lang w:val="es-ES"/>
        </w:rPr>
        <w:t>s junto con el Informe del Director en el marco del punto</w:t>
      </w:r>
      <w:r w:rsidR="005E765C">
        <w:rPr>
          <w:lang w:val="es-ES"/>
        </w:rPr>
        <w:t> </w:t>
      </w:r>
      <w:r w:rsidR="00AB6AA2" w:rsidRPr="00092C6A">
        <w:rPr>
          <w:lang w:val="es-ES"/>
        </w:rPr>
        <w:t>3 del orden del día.</w:t>
      </w:r>
    </w:p>
    <w:p w14:paraId="501E2F6D" w14:textId="07C4AEF4" w:rsidR="00196CB1" w:rsidRPr="00092C6A" w:rsidRDefault="00196CB1" w:rsidP="00166D30">
      <w:pPr>
        <w:jc w:val="both"/>
        <w:rPr>
          <w:lang w:val="es-ES"/>
        </w:rPr>
      </w:pPr>
      <w:r w:rsidRPr="00092C6A">
        <w:rPr>
          <w:lang w:val="es-ES"/>
        </w:rPr>
        <w:t>2.3</w:t>
      </w:r>
      <w:r w:rsidRPr="00092C6A">
        <w:rPr>
          <w:lang w:val="es-ES"/>
        </w:rPr>
        <w:tab/>
      </w:r>
      <w:r w:rsidR="0055468D" w:rsidRPr="00092C6A">
        <w:rPr>
          <w:lang w:val="es-ES"/>
        </w:rPr>
        <w:t>Asimismo, i</w:t>
      </w:r>
      <w:r w:rsidR="00D4040F" w:rsidRPr="00092C6A">
        <w:rPr>
          <w:lang w:val="es-ES"/>
        </w:rPr>
        <w:t xml:space="preserve">ndica que se han </w:t>
      </w:r>
      <w:r w:rsidR="004067DF" w:rsidRPr="00092C6A">
        <w:rPr>
          <w:lang w:val="es-ES"/>
        </w:rPr>
        <w:t>recibido</w:t>
      </w:r>
      <w:r w:rsidR="00D4040F" w:rsidRPr="00092C6A">
        <w:rPr>
          <w:lang w:val="es-ES"/>
        </w:rPr>
        <w:t xml:space="preserve"> 11</w:t>
      </w:r>
      <w:r w:rsidR="005E765C">
        <w:rPr>
          <w:lang w:val="es-ES"/>
        </w:rPr>
        <w:t> </w:t>
      </w:r>
      <w:r w:rsidR="00D4040F" w:rsidRPr="00092C6A">
        <w:rPr>
          <w:lang w:val="es-ES"/>
        </w:rPr>
        <w:t>documentos fuera de plazo (Documentos</w:t>
      </w:r>
      <w:r w:rsidR="005E765C">
        <w:rPr>
          <w:lang w:val="es-ES"/>
        </w:rPr>
        <w:t> </w:t>
      </w:r>
      <w:r w:rsidR="00D4040F" w:rsidRPr="00092C6A">
        <w:rPr>
          <w:lang w:val="es-ES"/>
        </w:rPr>
        <w:t>RRB24</w:t>
      </w:r>
      <w:r w:rsidR="005E765C">
        <w:rPr>
          <w:lang w:val="es-ES"/>
        </w:rPr>
        <w:noBreakHyphen/>
      </w:r>
      <w:r w:rsidR="00D4040F" w:rsidRPr="00092C6A">
        <w:rPr>
          <w:lang w:val="es-ES"/>
        </w:rPr>
        <w:t>3/DELAYED/1 a 11). El Documento</w:t>
      </w:r>
      <w:r w:rsidR="00723747">
        <w:rPr>
          <w:lang w:val="es-ES"/>
        </w:rPr>
        <w:t> </w:t>
      </w:r>
      <w:r w:rsidR="00D4040F" w:rsidRPr="00092C6A">
        <w:rPr>
          <w:lang w:val="es-ES"/>
        </w:rPr>
        <w:t>RRB24-3/DELAYED/2</w:t>
      </w:r>
      <w:r w:rsidR="004A7F72" w:rsidRPr="00092C6A">
        <w:rPr>
          <w:lang w:val="es-ES"/>
        </w:rPr>
        <w:t>,</w:t>
      </w:r>
      <w:r w:rsidR="00D4040F" w:rsidRPr="00092C6A">
        <w:rPr>
          <w:lang w:val="es-ES"/>
        </w:rPr>
        <w:t xml:space="preserve"> de la Administración de Nigeria</w:t>
      </w:r>
      <w:r w:rsidR="004A7F72" w:rsidRPr="00092C6A">
        <w:rPr>
          <w:lang w:val="es-ES"/>
        </w:rPr>
        <w:t>,</w:t>
      </w:r>
      <w:r w:rsidR="00D4040F" w:rsidRPr="00092C6A">
        <w:rPr>
          <w:lang w:val="es-ES"/>
        </w:rPr>
        <w:t xml:space="preserve"> no guarda relación con ningún punto del orden del día. Los Documentos</w:t>
      </w:r>
      <w:r w:rsidR="005E765C">
        <w:rPr>
          <w:lang w:val="es-ES"/>
        </w:rPr>
        <w:t> </w:t>
      </w:r>
      <w:r w:rsidR="00D4040F" w:rsidRPr="00092C6A">
        <w:rPr>
          <w:lang w:val="es-ES"/>
        </w:rPr>
        <w:t xml:space="preserve">RRB24-3/DELAYED/6 y 11 </w:t>
      </w:r>
      <w:r w:rsidR="003D7B83" w:rsidRPr="00092C6A">
        <w:rPr>
          <w:lang w:val="es-ES"/>
        </w:rPr>
        <w:t xml:space="preserve">proceden </w:t>
      </w:r>
      <w:r w:rsidR="00D4040F" w:rsidRPr="00092C6A">
        <w:rPr>
          <w:lang w:val="es-ES"/>
        </w:rPr>
        <w:t>de las Administraciones de la Federación de Rusia y Suecia, respectivamente, en respuesta a la publicación del Addéndum</w:t>
      </w:r>
      <w:r w:rsidR="005E765C">
        <w:rPr>
          <w:lang w:val="es-ES"/>
        </w:rPr>
        <w:t> </w:t>
      </w:r>
      <w:r w:rsidR="00D4040F" w:rsidRPr="00092C6A">
        <w:rPr>
          <w:lang w:val="es-ES"/>
        </w:rPr>
        <w:t>6 al Documento</w:t>
      </w:r>
      <w:r w:rsidR="005E765C">
        <w:rPr>
          <w:lang w:val="es-ES"/>
        </w:rPr>
        <w:t> </w:t>
      </w:r>
      <w:r w:rsidR="00D4040F" w:rsidRPr="00092C6A">
        <w:rPr>
          <w:lang w:val="es-ES"/>
        </w:rPr>
        <w:t xml:space="preserve">RRB24-3/4; la Junta podría examinarlos </w:t>
      </w:r>
      <w:r w:rsidR="003D7B83" w:rsidRPr="00092C6A">
        <w:rPr>
          <w:lang w:val="es-ES"/>
        </w:rPr>
        <w:t xml:space="preserve">también </w:t>
      </w:r>
      <w:r w:rsidR="00D4040F" w:rsidRPr="00092C6A">
        <w:rPr>
          <w:lang w:val="es-ES"/>
        </w:rPr>
        <w:t xml:space="preserve">junto con el Informe del Director en </w:t>
      </w:r>
      <w:r w:rsidR="00C66E62" w:rsidRPr="00092C6A">
        <w:rPr>
          <w:lang w:val="es-ES"/>
        </w:rPr>
        <w:t>el marco d</w:t>
      </w:r>
      <w:r w:rsidR="00D4040F" w:rsidRPr="00092C6A">
        <w:rPr>
          <w:lang w:val="es-ES"/>
        </w:rPr>
        <w:t>el punto</w:t>
      </w:r>
      <w:r w:rsidR="005E765C">
        <w:rPr>
          <w:lang w:val="es-ES"/>
        </w:rPr>
        <w:t> </w:t>
      </w:r>
      <w:r w:rsidR="00D4040F" w:rsidRPr="00092C6A">
        <w:rPr>
          <w:lang w:val="es-ES"/>
        </w:rPr>
        <w:t>3 del orden del día.</w:t>
      </w:r>
    </w:p>
    <w:p w14:paraId="310E51CC" w14:textId="4631EA5E" w:rsidR="00196CB1" w:rsidRPr="00092C6A" w:rsidRDefault="00196CB1" w:rsidP="00166D30">
      <w:pPr>
        <w:jc w:val="both"/>
        <w:rPr>
          <w:lang w:val="es-ES"/>
        </w:rPr>
      </w:pPr>
      <w:r w:rsidRPr="00092C6A">
        <w:rPr>
          <w:lang w:val="es-ES"/>
        </w:rPr>
        <w:t>2.4</w:t>
      </w:r>
      <w:r w:rsidRPr="00092C6A">
        <w:rPr>
          <w:lang w:val="es-ES"/>
        </w:rPr>
        <w:tab/>
      </w:r>
      <w:r w:rsidR="005D126C" w:rsidRPr="00092C6A">
        <w:rPr>
          <w:lang w:val="es-ES"/>
        </w:rPr>
        <w:t>El Documento</w:t>
      </w:r>
      <w:r w:rsidR="005E765C">
        <w:rPr>
          <w:lang w:val="es-ES"/>
        </w:rPr>
        <w:t> </w:t>
      </w:r>
      <w:r w:rsidR="005D126C" w:rsidRPr="00092C6A">
        <w:rPr>
          <w:lang w:val="es-ES"/>
        </w:rPr>
        <w:t>RRB24-3/DELAYED/5</w:t>
      </w:r>
      <w:r w:rsidR="00BF6563" w:rsidRPr="00092C6A">
        <w:rPr>
          <w:lang w:val="es-ES"/>
        </w:rPr>
        <w:t xml:space="preserve"> ha sido </w:t>
      </w:r>
      <w:r w:rsidR="00C66E62" w:rsidRPr="00092C6A">
        <w:rPr>
          <w:lang w:val="es-ES"/>
        </w:rPr>
        <w:t xml:space="preserve">presentado </w:t>
      </w:r>
      <w:r w:rsidR="005D126C" w:rsidRPr="00092C6A">
        <w:rPr>
          <w:lang w:val="es-ES"/>
        </w:rPr>
        <w:t xml:space="preserve">por la Administración de Japón tras el exitoso lanzamiento de un vuelo de prueba, que </w:t>
      </w:r>
      <w:r w:rsidR="000957E6" w:rsidRPr="00092C6A">
        <w:rPr>
          <w:lang w:val="es-ES"/>
        </w:rPr>
        <w:t xml:space="preserve">ha </w:t>
      </w:r>
      <w:r w:rsidR="005D126C" w:rsidRPr="00092C6A">
        <w:rPr>
          <w:lang w:val="es-ES"/>
        </w:rPr>
        <w:t>permiti</w:t>
      </w:r>
      <w:r w:rsidR="000957E6" w:rsidRPr="00092C6A">
        <w:rPr>
          <w:lang w:val="es-ES"/>
        </w:rPr>
        <w:t>do</w:t>
      </w:r>
      <w:r w:rsidR="005D126C" w:rsidRPr="00092C6A">
        <w:rPr>
          <w:lang w:val="es-ES"/>
        </w:rPr>
        <w:t xml:space="preserve"> a </w:t>
      </w:r>
      <w:r w:rsidR="00BF6563" w:rsidRPr="00092C6A">
        <w:rPr>
          <w:lang w:val="es-ES"/>
        </w:rPr>
        <w:t xml:space="preserve">dicha </w:t>
      </w:r>
      <w:r w:rsidR="009A5EDC" w:rsidRPr="00092C6A">
        <w:rPr>
          <w:lang w:val="es-ES"/>
        </w:rPr>
        <w:t>a</w:t>
      </w:r>
      <w:r w:rsidR="005D126C" w:rsidRPr="00092C6A">
        <w:rPr>
          <w:lang w:val="es-ES"/>
        </w:rPr>
        <w:t xml:space="preserve">dministración solicitar una prórroga más corta del plazo reglamentario para la puesta en servicio </w:t>
      </w:r>
      <w:r w:rsidR="00C7510C" w:rsidRPr="00092C6A">
        <w:rPr>
          <w:lang w:val="es-ES"/>
        </w:rPr>
        <w:t xml:space="preserve">de las asignaciones de frecuencias a su sistema </w:t>
      </w:r>
      <w:r w:rsidR="00EB72EA" w:rsidRPr="00092C6A">
        <w:rPr>
          <w:lang w:val="es-ES"/>
        </w:rPr>
        <w:t xml:space="preserve">y red </w:t>
      </w:r>
      <w:r w:rsidR="00C7510C" w:rsidRPr="00092C6A">
        <w:rPr>
          <w:lang w:val="es-ES"/>
        </w:rPr>
        <w:t xml:space="preserve">de satélites </w:t>
      </w:r>
      <w:r w:rsidR="005D126C" w:rsidRPr="00092C6A">
        <w:rPr>
          <w:lang w:val="es-ES"/>
        </w:rPr>
        <w:t>en el marco del punto</w:t>
      </w:r>
      <w:r w:rsidR="005E765C">
        <w:rPr>
          <w:lang w:val="es-ES"/>
        </w:rPr>
        <w:t> </w:t>
      </w:r>
      <w:r w:rsidR="005D126C" w:rsidRPr="00092C6A">
        <w:rPr>
          <w:lang w:val="es-ES"/>
        </w:rPr>
        <w:t xml:space="preserve">5.1 del orden del día. El </w:t>
      </w:r>
      <w:r w:rsidR="00BF6563" w:rsidRPr="00092C6A">
        <w:rPr>
          <w:lang w:val="es-ES"/>
        </w:rPr>
        <w:t>D</w:t>
      </w:r>
      <w:r w:rsidR="005D126C" w:rsidRPr="00092C6A">
        <w:rPr>
          <w:lang w:val="es-ES"/>
        </w:rPr>
        <w:t>ocumento</w:t>
      </w:r>
      <w:r w:rsidR="00BF6563" w:rsidRPr="00092C6A">
        <w:rPr>
          <w:lang w:val="es-ES"/>
        </w:rPr>
        <w:t> </w:t>
      </w:r>
      <w:r w:rsidR="005D126C" w:rsidRPr="00092C6A">
        <w:rPr>
          <w:lang w:val="es-ES"/>
        </w:rPr>
        <w:t>RRB24-3/DELAYED/1</w:t>
      </w:r>
      <w:r w:rsidR="001E04F0" w:rsidRPr="00092C6A">
        <w:rPr>
          <w:lang w:val="es-ES"/>
        </w:rPr>
        <w:t>,</w:t>
      </w:r>
      <w:r w:rsidR="005D126C" w:rsidRPr="00092C6A">
        <w:rPr>
          <w:lang w:val="es-ES"/>
        </w:rPr>
        <w:t xml:space="preserve"> recibido de la Administración del Reino Unido de Gran Bretaña e Irlanda del Norte</w:t>
      </w:r>
      <w:r w:rsidR="001E04F0" w:rsidRPr="00092C6A">
        <w:rPr>
          <w:lang w:val="es-ES"/>
        </w:rPr>
        <w:t>,</w:t>
      </w:r>
      <w:r w:rsidR="005D126C" w:rsidRPr="00092C6A">
        <w:rPr>
          <w:lang w:val="es-ES"/>
        </w:rPr>
        <w:t xml:space="preserve"> contiene información sujeta a derechos de propiedad, cuya publicación se ha autorizado tras la publicación de la comunicación original en el marco del punto</w:t>
      </w:r>
      <w:r w:rsidR="005E765C">
        <w:rPr>
          <w:lang w:val="es-ES"/>
        </w:rPr>
        <w:t> </w:t>
      </w:r>
      <w:r w:rsidR="005D126C" w:rsidRPr="00092C6A">
        <w:rPr>
          <w:lang w:val="es-ES"/>
        </w:rPr>
        <w:t xml:space="preserve">5.7 del orden del </w:t>
      </w:r>
      <w:r w:rsidR="005D126C" w:rsidRPr="00092C6A">
        <w:rPr>
          <w:lang w:val="es-ES"/>
        </w:rPr>
        <w:lastRenderedPageBreak/>
        <w:t>día. Los Documentos</w:t>
      </w:r>
      <w:r w:rsidR="005E765C">
        <w:rPr>
          <w:lang w:val="es-ES"/>
        </w:rPr>
        <w:t> </w:t>
      </w:r>
      <w:r w:rsidR="005D126C" w:rsidRPr="00092C6A">
        <w:rPr>
          <w:lang w:val="es-ES"/>
        </w:rPr>
        <w:t>RRB24</w:t>
      </w:r>
      <w:r w:rsidR="005E765C">
        <w:rPr>
          <w:lang w:val="es-ES"/>
        </w:rPr>
        <w:noBreakHyphen/>
      </w:r>
      <w:r w:rsidR="005D126C" w:rsidRPr="00092C6A">
        <w:rPr>
          <w:lang w:val="es-ES"/>
        </w:rPr>
        <w:t>3/DELAYED/8, 9 y 10 se recibieron los días 6 y 7 de noviembre de</w:t>
      </w:r>
      <w:r w:rsidR="00EF2505">
        <w:rPr>
          <w:lang w:val="es-ES"/>
        </w:rPr>
        <w:t> </w:t>
      </w:r>
      <w:r w:rsidR="005D126C" w:rsidRPr="00092C6A">
        <w:rPr>
          <w:lang w:val="es-ES"/>
        </w:rPr>
        <w:t>2024 en respuesta al Addéndum</w:t>
      </w:r>
      <w:r w:rsidR="005E765C">
        <w:rPr>
          <w:lang w:val="es-ES"/>
        </w:rPr>
        <w:t> </w:t>
      </w:r>
      <w:r w:rsidR="005D126C" w:rsidRPr="00092C6A">
        <w:rPr>
          <w:lang w:val="es-ES"/>
        </w:rPr>
        <w:t xml:space="preserve">4 al Informe del Director </w:t>
      </w:r>
      <w:r w:rsidR="00BF6563" w:rsidRPr="00092C6A">
        <w:rPr>
          <w:lang w:val="es-ES"/>
        </w:rPr>
        <w:t>y</w:t>
      </w:r>
      <w:r w:rsidR="005D126C" w:rsidRPr="00092C6A">
        <w:rPr>
          <w:lang w:val="es-ES"/>
        </w:rPr>
        <w:t xml:space="preserve"> se examinará</w:t>
      </w:r>
      <w:r w:rsidR="0080061D" w:rsidRPr="00092C6A">
        <w:rPr>
          <w:lang w:val="es-ES"/>
        </w:rPr>
        <w:t>n</w:t>
      </w:r>
      <w:r w:rsidR="005D126C" w:rsidRPr="00092C6A">
        <w:rPr>
          <w:lang w:val="es-ES"/>
        </w:rPr>
        <w:t xml:space="preserve"> en el punto 6 del orden del día. Por último, los Documentos RRB24-3/DELAYED/3 y 4 </w:t>
      </w:r>
      <w:r w:rsidR="00BF6563" w:rsidRPr="00092C6A">
        <w:rPr>
          <w:lang w:val="es-ES"/>
        </w:rPr>
        <w:t xml:space="preserve">remitidos por </w:t>
      </w:r>
      <w:r w:rsidR="005D126C" w:rsidRPr="00092C6A">
        <w:rPr>
          <w:lang w:val="es-ES"/>
        </w:rPr>
        <w:t xml:space="preserve">la Administración de la República Islámica del Irán en respuesta a los Documentos RRB24-3/21 y 22, de las Administraciones de los Estados Unidos de América y Noruega, respectivamente, </w:t>
      </w:r>
      <w:r w:rsidR="00BF6563" w:rsidRPr="00092C6A">
        <w:rPr>
          <w:lang w:val="es-ES"/>
        </w:rPr>
        <w:t xml:space="preserve">se recibieron </w:t>
      </w:r>
      <w:r w:rsidR="005D126C" w:rsidRPr="00092C6A">
        <w:rPr>
          <w:lang w:val="es-ES"/>
        </w:rPr>
        <w:t>antes del plazo del</w:t>
      </w:r>
      <w:r w:rsidR="00BF6563" w:rsidRPr="00092C6A">
        <w:rPr>
          <w:lang w:val="es-ES"/>
        </w:rPr>
        <w:t> </w:t>
      </w:r>
      <w:r w:rsidR="005D126C" w:rsidRPr="00092C6A">
        <w:rPr>
          <w:lang w:val="es-ES"/>
        </w:rPr>
        <w:t>1 de noviembre de 2024 y, por consiguiente, pod</w:t>
      </w:r>
      <w:r w:rsidR="00395707" w:rsidRPr="00092C6A">
        <w:rPr>
          <w:lang w:val="es-ES"/>
        </w:rPr>
        <w:t>r</w:t>
      </w:r>
      <w:r w:rsidR="00BF6563" w:rsidRPr="00092C6A">
        <w:rPr>
          <w:lang w:val="es-ES"/>
        </w:rPr>
        <w:t>á</w:t>
      </w:r>
      <w:r w:rsidR="005D126C" w:rsidRPr="00092C6A">
        <w:rPr>
          <w:lang w:val="es-ES"/>
        </w:rPr>
        <w:t>n examinarse a título informativo en el marco del punto</w:t>
      </w:r>
      <w:r w:rsidR="005E765C">
        <w:rPr>
          <w:lang w:val="es-ES"/>
        </w:rPr>
        <w:t> </w:t>
      </w:r>
      <w:r w:rsidR="005D126C" w:rsidRPr="00092C6A">
        <w:rPr>
          <w:lang w:val="es-ES"/>
        </w:rPr>
        <w:t>7 del orden del día; el Documento</w:t>
      </w:r>
      <w:r w:rsidR="005E765C">
        <w:rPr>
          <w:lang w:val="es-ES"/>
        </w:rPr>
        <w:t> </w:t>
      </w:r>
      <w:r w:rsidR="005D126C" w:rsidRPr="00092C6A">
        <w:rPr>
          <w:lang w:val="es-ES"/>
        </w:rPr>
        <w:t>RRB24</w:t>
      </w:r>
      <w:r w:rsidR="005E765C">
        <w:rPr>
          <w:lang w:val="es-ES"/>
        </w:rPr>
        <w:noBreakHyphen/>
      </w:r>
      <w:r w:rsidR="005D126C" w:rsidRPr="00092C6A">
        <w:rPr>
          <w:lang w:val="es-ES"/>
        </w:rPr>
        <w:t>3/DELAYED/7, presentado por la Administración de Noruega en respuesta al Documento</w:t>
      </w:r>
      <w:r w:rsidR="005E765C">
        <w:rPr>
          <w:lang w:val="es-ES"/>
        </w:rPr>
        <w:t> </w:t>
      </w:r>
      <w:r w:rsidR="005D126C" w:rsidRPr="00092C6A">
        <w:rPr>
          <w:lang w:val="es-ES"/>
        </w:rPr>
        <w:t>RRB24</w:t>
      </w:r>
      <w:r w:rsidR="005E765C">
        <w:rPr>
          <w:lang w:val="es-ES"/>
        </w:rPr>
        <w:noBreakHyphen/>
      </w:r>
      <w:r w:rsidR="005D126C" w:rsidRPr="00092C6A">
        <w:rPr>
          <w:lang w:val="es-ES"/>
        </w:rPr>
        <w:t xml:space="preserve">3/DELAYED/4, se </w:t>
      </w:r>
      <w:r w:rsidR="00775E78" w:rsidRPr="00092C6A">
        <w:rPr>
          <w:lang w:val="es-ES"/>
        </w:rPr>
        <w:t xml:space="preserve">recibió </w:t>
      </w:r>
      <w:r w:rsidR="005D126C" w:rsidRPr="00092C6A">
        <w:rPr>
          <w:lang w:val="es-ES"/>
        </w:rPr>
        <w:t>antes del inicio de la reunión y en inglés, por lo que también pod</w:t>
      </w:r>
      <w:r w:rsidR="00BF6563" w:rsidRPr="00092C6A">
        <w:rPr>
          <w:lang w:val="es-ES"/>
        </w:rPr>
        <w:t>rán</w:t>
      </w:r>
      <w:r w:rsidR="005D126C" w:rsidRPr="00092C6A">
        <w:rPr>
          <w:lang w:val="es-ES"/>
        </w:rPr>
        <w:t xml:space="preserve"> examinarse a título informativo</w:t>
      </w:r>
      <w:r w:rsidRPr="00092C6A">
        <w:rPr>
          <w:lang w:val="es-ES"/>
        </w:rPr>
        <w:t>.</w:t>
      </w:r>
    </w:p>
    <w:p w14:paraId="0D64D9DA" w14:textId="68FEBACA" w:rsidR="00196CB1" w:rsidRPr="00092C6A" w:rsidRDefault="00196CB1" w:rsidP="00166D30">
      <w:pPr>
        <w:jc w:val="both"/>
        <w:rPr>
          <w:lang w:val="es-ES"/>
        </w:rPr>
      </w:pPr>
      <w:r w:rsidRPr="00092C6A">
        <w:rPr>
          <w:lang w:val="es-ES"/>
        </w:rPr>
        <w:t>2.5</w:t>
      </w:r>
      <w:r w:rsidRPr="00092C6A">
        <w:rPr>
          <w:lang w:val="es-ES"/>
        </w:rPr>
        <w:tab/>
      </w:r>
      <w:r w:rsidR="00B90784" w:rsidRPr="00092C6A">
        <w:rPr>
          <w:lang w:val="es-ES"/>
        </w:rPr>
        <w:t>Refiriéndose al Documento</w:t>
      </w:r>
      <w:r w:rsidR="005E765C">
        <w:rPr>
          <w:lang w:val="es-ES"/>
        </w:rPr>
        <w:t> </w:t>
      </w:r>
      <w:r w:rsidR="00B90784" w:rsidRPr="00092C6A">
        <w:rPr>
          <w:lang w:val="es-ES"/>
        </w:rPr>
        <w:t>RRB24</w:t>
      </w:r>
      <w:r w:rsidR="005E765C">
        <w:rPr>
          <w:lang w:val="es-ES"/>
        </w:rPr>
        <w:noBreakHyphen/>
      </w:r>
      <w:r w:rsidR="00B90784" w:rsidRPr="00092C6A">
        <w:rPr>
          <w:lang w:val="es-ES"/>
        </w:rPr>
        <w:t xml:space="preserve">3/DELAYED/2, el </w:t>
      </w:r>
      <w:r w:rsidR="00B90784" w:rsidRPr="00092C6A">
        <w:rPr>
          <w:b/>
          <w:bCs/>
          <w:lang w:val="es-ES"/>
        </w:rPr>
        <w:t>Presidente</w:t>
      </w:r>
      <w:r w:rsidR="00B90784" w:rsidRPr="00092C6A">
        <w:rPr>
          <w:lang w:val="es-ES"/>
        </w:rPr>
        <w:t xml:space="preserve"> observa que el plazo </w:t>
      </w:r>
      <w:r w:rsidR="00A800B7">
        <w:rPr>
          <w:lang w:val="es-ES"/>
        </w:rPr>
        <w:t xml:space="preserve">reglamentario para la puesta en servicio de las asignaciones de frecuencias a las redes de satélites </w:t>
      </w:r>
      <w:r w:rsidR="001D7EDC" w:rsidRPr="001D7EDC">
        <w:rPr>
          <w:lang w:val="es-ES"/>
        </w:rPr>
        <w:t>NIGCOMSAT-2B (9</w:t>
      </w:r>
      <w:r w:rsidR="001D7EDC">
        <w:rPr>
          <w:lang w:val="es-ES"/>
        </w:rPr>
        <w:t>,</w:t>
      </w:r>
      <w:r w:rsidR="001D7EDC" w:rsidRPr="001D7EDC">
        <w:rPr>
          <w:lang w:val="es-ES"/>
        </w:rPr>
        <w:t>5°</w:t>
      </w:r>
      <w:r w:rsidR="004D65EE">
        <w:rPr>
          <w:lang w:val="es-ES"/>
        </w:rPr>
        <w:t> </w:t>
      </w:r>
      <w:r w:rsidR="005E765C" w:rsidRPr="00F31C04">
        <w:rPr>
          <w:lang w:val="es-ES"/>
        </w:rPr>
        <w:t>W</w:t>
      </w:r>
      <w:r w:rsidR="001D7EDC" w:rsidRPr="001D7EDC">
        <w:rPr>
          <w:lang w:val="es-ES"/>
        </w:rPr>
        <w:t xml:space="preserve">) </w:t>
      </w:r>
      <w:r w:rsidR="00AC1FD6">
        <w:rPr>
          <w:lang w:val="es-ES"/>
        </w:rPr>
        <w:t>y</w:t>
      </w:r>
      <w:r w:rsidR="001D7EDC" w:rsidRPr="001D7EDC">
        <w:rPr>
          <w:lang w:val="es-ES"/>
        </w:rPr>
        <w:t xml:space="preserve"> NIGCOMSAT-2D (16°</w:t>
      </w:r>
      <w:r w:rsidR="004D65EE">
        <w:rPr>
          <w:lang w:val="es-ES"/>
        </w:rPr>
        <w:t> </w:t>
      </w:r>
      <w:r w:rsidR="005E765C" w:rsidRPr="00F31C04">
        <w:rPr>
          <w:lang w:val="es-ES"/>
        </w:rPr>
        <w:t>W</w:t>
      </w:r>
      <w:r w:rsidR="001D7EDC" w:rsidRPr="001D7EDC">
        <w:rPr>
          <w:lang w:val="es-ES"/>
        </w:rPr>
        <w:t xml:space="preserve">) </w:t>
      </w:r>
      <w:r w:rsidR="00B90784" w:rsidRPr="00092C6A">
        <w:rPr>
          <w:lang w:val="es-ES"/>
        </w:rPr>
        <w:t xml:space="preserve">para el que la Administración de Nigeria </w:t>
      </w:r>
      <w:r w:rsidR="00BF6563" w:rsidRPr="00092C6A">
        <w:rPr>
          <w:lang w:val="es-ES"/>
        </w:rPr>
        <w:t xml:space="preserve">está </w:t>
      </w:r>
      <w:r w:rsidR="00B90784" w:rsidRPr="00092C6A">
        <w:rPr>
          <w:lang w:val="es-ES"/>
        </w:rPr>
        <w:t>solicita</w:t>
      </w:r>
      <w:r w:rsidR="00BF6563" w:rsidRPr="00092C6A">
        <w:rPr>
          <w:lang w:val="es-ES"/>
        </w:rPr>
        <w:t>ndo</w:t>
      </w:r>
      <w:r w:rsidR="00B90784" w:rsidRPr="00092C6A">
        <w:rPr>
          <w:lang w:val="es-ES"/>
        </w:rPr>
        <w:t xml:space="preserve"> una prórroga e</w:t>
      </w:r>
      <w:r w:rsidR="00BF6563" w:rsidRPr="00092C6A">
        <w:rPr>
          <w:lang w:val="es-ES"/>
        </w:rPr>
        <w:t>s</w:t>
      </w:r>
      <w:r w:rsidR="00B90784" w:rsidRPr="00092C6A">
        <w:rPr>
          <w:lang w:val="es-ES"/>
        </w:rPr>
        <w:t xml:space="preserve"> el 6 de diciembre de 2024, es decir, </w:t>
      </w:r>
      <w:r w:rsidR="00104A29" w:rsidRPr="00092C6A">
        <w:rPr>
          <w:lang w:val="es-ES"/>
        </w:rPr>
        <w:t xml:space="preserve">justo </w:t>
      </w:r>
      <w:r w:rsidR="00B90784" w:rsidRPr="00092C6A">
        <w:rPr>
          <w:lang w:val="es-ES"/>
        </w:rPr>
        <w:t>después de la presente reunión. La práctica habitual de la Oficina e</w:t>
      </w:r>
      <w:r w:rsidR="00104A29" w:rsidRPr="00092C6A">
        <w:rPr>
          <w:lang w:val="es-ES"/>
        </w:rPr>
        <w:t>s</w:t>
      </w:r>
      <w:r w:rsidR="00B90784" w:rsidRPr="00092C6A">
        <w:rPr>
          <w:lang w:val="es-ES"/>
        </w:rPr>
        <w:t xml:space="preserve"> mantener toda notificación </w:t>
      </w:r>
      <w:r w:rsidR="00BF6563" w:rsidRPr="00092C6A">
        <w:rPr>
          <w:lang w:val="es-ES"/>
        </w:rPr>
        <w:t xml:space="preserve">para la que se ha presentado </w:t>
      </w:r>
      <w:r w:rsidR="00B90784" w:rsidRPr="00092C6A">
        <w:rPr>
          <w:lang w:val="es-ES"/>
        </w:rPr>
        <w:t>una solicitud a la Junta</w:t>
      </w:r>
      <w:r w:rsidR="00207AD3">
        <w:rPr>
          <w:lang w:val="es-ES"/>
        </w:rPr>
        <w:t xml:space="preserve"> hasta tanto ésta no tome una decisión</w:t>
      </w:r>
      <w:r w:rsidR="00660B48">
        <w:rPr>
          <w:lang w:val="es-ES"/>
        </w:rPr>
        <w:t xml:space="preserve"> al respecto</w:t>
      </w:r>
      <w:r w:rsidR="00B90784" w:rsidRPr="00092C6A">
        <w:rPr>
          <w:lang w:val="es-ES"/>
        </w:rPr>
        <w:t>. Habida cuenta de esa práctica y del apretado orden del día de la reunión en curso, se inclina por aplazar el examen de</w:t>
      </w:r>
      <w:r w:rsidR="00BF6563" w:rsidRPr="00092C6A">
        <w:rPr>
          <w:lang w:val="es-ES"/>
        </w:rPr>
        <w:t xml:space="preserve"> este </w:t>
      </w:r>
      <w:r w:rsidR="00B90784" w:rsidRPr="00092C6A">
        <w:rPr>
          <w:lang w:val="es-ES"/>
        </w:rPr>
        <w:t>documento hasta la 98ª</w:t>
      </w:r>
      <w:r w:rsidR="005E765C">
        <w:rPr>
          <w:lang w:val="es-ES"/>
        </w:rPr>
        <w:t> </w:t>
      </w:r>
      <w:r w:rsidR="00B90784" w:rsidRPr="00092C6A">
        <w:rPr>
          <w:lang w:val="es-ES"/>
        </w:rPr>
        <w:t>reunión de la Junta.</w:t>
      </w:r>
    </w:p>
    <w:p w14:paraId="71063265" w14:textId="2A041755" w:rsidR="00196CB1" w:rsidRPr="00092C6A" w:rsidRDefault="00196CB1" w:rsidP="00166D30">
      <w:pPr>
        <w:jc w:val="both"/>
        <w:rPr>
          <w:lang w:val="es-ES"/>
        </w:rPr>
      </w:pPr>
      <w:r w:rsidRPr="00092C6A">
        <w:rPr>
          <w:lang w:val="es-ES"/>
        </w:rPr>
        <w:t>2.6</w:t>
      </w:r>
      <w:r w:rsidRPr="00092C6A">
        <w:rPr>
          <w:lang w:val="es-ES"/>
        </w:rPr>
        <w:tab/>
      </w:r>
      <w:r w:rsidR="008157D3" w:rsidRPr="00092C6A">
        <w:rPr>
          <w:lang w:val="es-ES"/>
        </w:rPr>
        <w:t xml:space="preserve">La </w:t>
      </w:r>
      <w:r w:rsidR="008157D3" w:rsidRPr="00092C6A">
        <w:rPr>
          <w:b/>
          <w:bCs/>
          <w:lang w:val="es-ES"/>
        </w:rPr>
        <w:t>Sra.</w:t>
      </w:r>
      <w:r w:rsidR="005E765C">
        <w:rPr>
          <w:b/>
          <w:bCs/>
          <w:lang w:val="es-ES"/>
        </w:rPr>
        <w:t> </w:t>
      </w:r>
      <w:r w:rsidR="008157D3" w:rsidRPr="00092C6A">
        <w:rPr>
          <w:b/>
          <w:bCs/>
          <w:lang w:val="es-ES"/>
        </w:rPr>
        <w:t>Hasanova</w:t>
      </w:r>
      <w:r w:rsidR="008157D3" w:rsidRPr="00092C6A">
        <w:rPr>
          <w:lang w:val="es-ES"/>
        </w:rPr>
        <w:t xml:space="preserve"> se muestra de acuerdo y añade que, entretanto, se debería pedir a la Administración de Nigeria que proporcione información adicional en relación con su solicitud, especialmente en lo relativo a la justificación de la prórroga.</w:t>
      </w:r>
    </w:p>
    <w:p w14:paraId="15C8415C" w14:textId="2C41DEC3" w:rsidR="00196CB1" w:rsidRPr="00092C6A" w:rsidRDefault="00196CB1" w:rsidP="00166D30">
      <w:pPr>
        <w:jc w:val="both"/>
        <w:rPr>
          <w:lang w:val="es-ES"/>
        </w:rPr>
      </w:pPr>
      <w:r w:rsidRPr="00092C6A">
        <w:rPr>
          <w:lang w:val="es-ES"/>
        </w:rPr>
        <w:t>2.7</w:t>
      </w:r>
      <w:r w:rsidRPr="00092C6A">
        <w:rPr>
          <w:lang w:val="es-ES"/>
        </w:rPr>
        <w:tab/>
      </w:r>
      <w:r w:rsidR="00DE5597" w:rsidRPr="00092C6A">
        <w:rPr>
          <w:lang w:val="es-ES"/>
        </w:rPr>
        <w:t xml:space="preserve">El </w:t>
      </w:r>
      <w:r w:rsidR="00DE5597" w:rsidRPr="00092C6A">
        <w:rPr>
          <w:b/>
          <w:bCs/>
          <w:lang w:val="es-ES"/>
        </w:rPr>
        <w:t>Sr.</w:t>
      </w:r>
      <w:r w:rsidR="005E765C">
        <w:rPr>
          <w:b/>
          <w:bCs/>
          <w:lang w:val="es-ES"/>
        </w:rPr>
        <w:t> </w:t>
      </w:r>
      <w:r w:rsidR="00DE5597" w:rsidRPr="00092C6A">
        <w:rPr>
          <w:b/>
          <w:bCs/>
          <w:lang w:val="es-ES"/>
        </w:rPr>
        <w:t>Talib</w:t>
      </w:r>
      <w:r w:rsidR="00DE5597" w:rsidRPr="00092C6A">
        <w:rPr>
          <w:lang w:val="es-ES"/>
        </w:rPr>
        <w:t xml:space="preserve"> respalda la propuesta de aplazar el examen del documento hasta la próxima reunión de la Junta, pedir a la Oficina que mantenga las asignaciones de frecuencia</w:t>
      </w:r>
      <w:r w:rsidR="00AF1912">
        <w:rPr>
          <w:lang w:val="es-ES"/>
        </w:rPr>
        <w:t>s</w:t>
      </w:r>
      <w:r w:rsidR="00DE5597" w:rsidRPr="00092C6A">
        <w:rPr>
          <w:lang w:val="es-ES"/>
        </w:rPr>
        <w:t xml:space="preserve"> pertinentes hasta ese momento y solicitar a la Administración de Nigeria que facilite más información. Por lo general, las contribuciones tardías resultan problemáticas para los miembros de la Junta, </w:t>
      </w:r>
      <w:r w:rsidR="00BF6563" w:rsidRPr="00092C6A">
        <w:rPr>
          <w:lang w:val="es-ES"/>
        </w:rPr>
        <w:t xml:space="preserve">ya </w:t>
      </w:r>
      <w:r w:rsidR="00DE5597" w:rsidRPr="00092C6A">
        <w:rPr>
          <w:lang w:val="es-ES"/>
        </w:rPr>
        <w:t xml:space="preserve">que suelen encontrarse de viaje </w:t>
      </w:r>
      <w:r w:rsidR="00BF6563" w:rsidRPr="00092C6A">
        <w:rPr>
          <w:lang w:val="es-ES"/>
        </w:rPr>
        <w:t>a</w:t>
      </w:r>
      <w:r w:rsidR="00DE5597" w:rsidRPr="00092C6A">
        <w:rPr>
          <w:lang w:val="es-ES"/>
        </w:rPr>
        <w:t xml:space="preserve"> Ginebra cuando </w:t>
      </w:r>
      <w:r w:rsidR="00BF6563" w:rsidRPr="00092C6A">
        <w:rPr>
          <w:lang w:val="es-ES"/>
        </w:rPr>
        <w:t>se reciben</w:t>
      </w:r>
      <w:r w:rsidR="00DE5597" w:rsidRPr="00092C6A">
        <w:rPr>
          <w:lang w:val="es-ES"/>
        </w:rPr>
        <w:t>; la Junta podría considerar la posibilidad de revisar los plazos de recepción de las contribuciones tardías.</w:t>
      </w:r>
    </w:p>
    <w:p w14:paraId="3E8012DB" w14:textId="667C7E38" w:rsidR="00196CB1" w:rsidRPr="00092C6A" w:rsidRDefault="00196CB1" w:rsidP="00166D30">
      <w:pPr>
        <w:jc w:val="both"/>
        <w:rPr>
          <w:lang w:val="es-ES"/>
        </w:rPr>
      </w:pPr>
      <w:r w:rsidRPr="00092C6A">
        <w:rPr>
          <w:lang w:val="es-ES"/>
        </w:rPr>
        <w:t>2.8</w:t>
      </w:r>
      <w:r w:rsidRPr="00092C6A">
        <w:rPr>
          <w:lang w:val="es-ES"/>
        </w:rPr>
        <w:tab/>
      </w:r>
      <w:r w:rsidR="00E115FD" w:rsidRPr="00092C6A">
        <w:rPr>
          <w:lang w:val="es-ES"/>
        </w:rPr>
        <w:t xml:space="preserve">La </w:t>
      </w:r>
      <w:r w:rsidR="00E115FD" w:rsidRPr="00092C6A">
        <w:rPr>
          <w:b/>
          <w:bCs/>
          <w:lang w:val="es-ES"/>
        </w:rPr>
        <w:t>Sra.</w:t>
      </w:r>
      <w:r w:rsidR="005E765C">
        <w:rPr>
          <w:b/>
          <w:bCs/>
          <w:lang w:val="es-ES"/>
        </w:rPr>
        <w:t> </w:t>
      </w:r>
      <w:r w:rsidR="00E115FD" w:rsidRPr="00092C6A">
        <w:rPr>
          <w:b/>
          <w:bCs/>
          <w:lang w:val="es-ES"/>
        </w:rPr>
        <w:t>Mannepalli</w:t>
      </w:r>
      <w:r w:rsidR="00E115FD" w:rsidRPr="00092C6A">
        <w:rPr>
          <w:lang w:val="es-ES"/>
        </w:rPr>
        <w:t xml:space="preserve"> se muestra de acuerdo en que</w:t>
      </w:r>
      <w:r w:rsidR="00BF6563" w:rsidRPr="00092C6A">
        <w:rPr>
          <w:lang w:val="es-ES"/>
        </w:rPr>
        <w:t xml:space="preserve"> se aplace el examen del documento</w:t>
      </w:r>
      <w:r w:rsidR="00E115FD" w:rsidRPr="00092C6A">
        <w:rPr>
          <w:lang w:val="es-ES"/>
        </w:rPr>
        <w:t xml:space="preserve">, dado el apretado orden del día de la reunión y que el plazo para la puesta en servicio expira </w:t>
      </w:r>
      <w:r w:rsidR="0010591F" w:rsidRPr="00092C6A">
        <w:rPr>
          <w:lang w:val="es-ES"/>
        </w:rPr>
        <w:t xml:space="preserve">justo </w:t>
      </w:r>
      <w:r w:rsidR="00E115FD" w:rsidRPr="00092C6A">
        <w:rPr>
          <w:lang w:val="es-ES"/>
        </w:rPr>
        <w:t>después de la reunión. Coincide con el Sr.</w:t>
      </w:r>
      <w:r w:rsidR="0093366F">
        <w:rPr>
          <w:lang w:val="es-ES"/>
        </w:rPr>
        <w:t> </w:t>
      </w:r>
      <w:r w:rsidR="00E115FD" w:rsidRPr="00092C6A">
        <w:rPr>
          <w:lang w:val="es-ES"/>
        </w:rPr>
        <w:t>Talib en que</w:t>
      </w:r>
      <w:r w:rsidR="00C72F9E">
        <w:rPr>
          <w:lang w:val="es-ES"/>
        </w:rPr>
        <w:t xml:space="preserve"> </w:t>
      </w:r>
      <w:r w:rsidR="00E115FD" w:rsidRPr="00092C6A">
        <w:rPr>
          <w:lang w:val="es-ES"/>
        </w:rPr>
        <w:t xml:space="preserve">la Junta podría considerar la posibilidad de revisar los plazos de recepción de </w:t>
      </w:r>
      <w:r w:rsidR="008F657D" w:rsidRPr="00092C6A">
        <w:rPr>
          <w:lang w:val="es-ES"/>
        </w:rPr>
        <w:t xml:space="preserve">las </w:t>
      </w:r>
      <w:r w:rsidR="00E115FD" w:rsidRPr="00092C6A">
        <w:rPr>
          <w:lang w:val="es-ES"/>
        </w:rPr>
        <w:t>contribuciones tardías.</w:t>
      </w:r>
    </w:p>
    <w:p w14:paraId="52602A62" w14:textId="3BBE0787" w:rsidR="00196CB1" w:rsidRPr="00092C6A" w:rsidRDefault="00196CB1" w:rsidP="00166D30">
      <w:pPr>
        <w:jc w:val="both"/>
        <w:rPr>
          <w:lang w:val="es-ES"/>
        </w:rPr>
      </w:pPr>
      <w:r w:rsidRPr="00092C6A">
        <w:rPr>
          <w:lang w:val="es-ES"/>
        </w:rPr>
        <w:t>2.9</w:t>
      </w:r>
      <w:r w:rsidRPr="00092C6A">
        <w:rPr>
          <w:lang w:val="es-ES"/>
        </w:rPr>
        <w:tab/>
      </w:r>
      <w:r w:rsidR="00E142F8" w:rsidRPr="00092C6A">
        <w:rPr>
          <w:lang w:val="es-ES"/>
        </w:rPr>
        <w:t xml:space="preserve">El </w:t>
      </w:r>
      <w:r w:rsidR="00E142F8" w:rsidRPr="00092C6A">
        <w:rPr>
          <w:b/>
          <w:bCs/>
          <w:lang w:val="es-ES"/>
        </w:rPr>
        <w:t>Sr.</w:t>
      </w:r>
      <w:r w:rsidR="005E765C">
        <w:rPr>
          <w:b/>
          <w:bCs/>
          <w:lang w:val="es-ES"/>
        </w:rPr>
        <w:t> </w:t>
      </w:r>
      <w:r w:rsidR="00E142F8" w:rsidRPr="00092C6A">
        <w:rPr>
          <w:b/>
          <w:bCs/>
          <w:lang w:val="es-ES"/>
        </w:rPr>
        <w:t>Azzouz</w:t>
      </w:r>
      <w:r w:rsidR="00E142F8" w:rsidRPr="00092C6A">
        <w:rPr>
          <w:lang w:val="es-ES"/>
        </w:rPr>
        <w:t xml:space="preserve"> se suma a los dos oradores anteriores, tanto en lo que respecta a aplazar el examen del documento como a la necesidad de reconsiderar el plazo para la presentación de las contribuciones tardías.</w:t>
      </w:r>
    </w:p>
    <w:p w14:paraId="4E46CEBD" w14:textId="011DB88A" w:rsidR="00196CB1" w:rsidRPr="00092C6A" w:rsidRDefault="00196CB1" w:rsidP="00166D30">
      <w:pPr>
        <w:jc w:val="both"/>
        <w:rPr>
          <w:lang w:val="es-ES"/>
        </w:rPr>
      </w:pPr>
      <w:r w:rsidRPr="00092C6A">
        <w:rPr>
          <w:lang w:val="es-ES"/>
        </w:rPr>
        <w:t>2.10</w:t>
      </w:r>
      <w:r w:rsidRPr="00092C6A">
        <w:rPr>
          <w:lang w:val="es-ES"/>
        </w:rPr>
        <w:tab/>
      </w:r>
      <w:r w:rsidR="00E16587" w:rsidRPr="00092C6A">
        <w:rPr>
          <w:lang w:val="es-ES"/>
        </w:rPr>
        <w:t xml:space="preserve">El </w:t>
      </w:r>
      <w:r w:rsidR="00E16587" w:rsidRPr="00092C6A">
        <w:rPr>
          <w:b/>
          <w:bCs/>
          <w:lang w:val="es-ES"/>
        </w:rPr>
        <w:t>Sr.</w:t>
      </w:r>
      <w:r w:rsidR="005E765C">
        <w:rPr>
          <w:b/>
          <w:bCs/>
          <w:lang w:val="es-ES"/>
        </w:rPr>
        <w:t> </w:t>
      </w:r>
      <w:r w:rsidR="00E16587" w:rsidRPr="00092C6A">
        <w:rPr>
          <w:b/>
          <w:bCs/>
          <w:lang w:val="es-ES"/>
        </w:rPr>
        <w:t>Fianko</w:t>
      </w:r>
      <w:r w:rsidR="00E16587" w:rsidRPr="00092C6A">
        <w:rPr>
          <w:lang w:val="es-ES"/>
        </w:rPr>
        <w:t xml:space="preserve">, el </w:t>
      </w:r>
      <w:r w:rsidR="00E16587" w:rsidRPr="00092C6A">
        <w:rPr>
          <w:b/>
          <w:bCs/>
          <w:lang w:val="es-ES"/>
        </w:rPr>
        <w:t>Sr.</w:t>
      </w:r>
      <w:r w:rsidR="005E765C">
        <w:rPr>
          <w:b/>
          <w:bCs/>
          <w:lang w:val="es-ES"/>
        </w:rPr>
        <w:t> </w:t>
      </w:r>
      <w:r w:rsidR="00E16587" w:rsidRPr="00092C6A">
        <w:rPr>
          <w:b/>
          <w:bCs/>
          <w:lang w:val="es-ES"/>
        </w:rPr>
        <w:t>Linhares de Souza Filho</w:t>
      </w:r>
      <w:r w:rsidR="00E16587" w:rsidRPr="00092C6A">
        <w:rPr>
          <w:lang w:val="es-ES"/>
        </w:rPr>
        <w:t xml:space="preserve"> y el </w:t>
      </w:r>
      <w:r w:rsidR="00E16587" w:rsidRPr="00092C6A">
        <w:rPr>
          <w:b/>
          <w:bCs/>
          <w:lang w:val="es-ES"/>
        </w:rPr>
        <w:t>Sr.</w:t>
      </w:r>
      <w:r w:rsidR="005E765C">
        <w:rPr>
          <w:b/>
          <w:bCs/>
          <w:lang w:val="es-ES"/>
        </w:rPr>
        <w:t> </w:t>
      </w:r>
      <w:r w:rsidR="00E16587" w:rsidRPr="00092C6A">
        <w:rPr>
          <w:b/>
          <w:bCs/>
          <w:lang w:val="es-ES"/>
        </w:rPr>
        <w:t>Di Crescenzo</w:t>
      </w:r>
      <w:r w:rsidR="00E16587" w:rsidRPr="00092C6A">
        <w:rPr>
          <w:lang w:val="es-ES"/>
        </w:rPr>
        <w:t xml:space="preserve"> están de acuerdo en aplazar el examen del documento y esperan que la Administración de Nigeria aproveche la oportunidad para mejorarlo. La Oficina podría considerar la posibilidad de orientar a la </w:t>
      </w:r>
      <w:r w:rsidR="005851E1">
        <w:rPr>
          <w:lang w:val="es-ES"/>
        </w:rPr>
        <w:t>a</w:t>
      </w:r>
      <w:r w:rsidR="00E16587" w:rsidRPr="00092C6A">
        <w:rPr>
          <w:lang w:val="es-ES"/>
        </w:rPr>
        <w:t>dministración a este respecto.</w:t>
      </w:r>
    </w:p>
    <w:p w14:paraId="0D75FA09" w14:textId="10830BF2" w:rsidR="00196CB1" w:rsidRPr="00092C6A" w:rsidRDefault="00196CB1" w:rsidP="00166D30">
      <w:pPr>
        <w:jc w:val="both"/>
        <w:rPr>
          <w:lang w:val="es-ES"/>
        </w:rPr>
      </w:pPr>
      <w:r w:rsidRPr="00092C6A">
        <w:rPr>
          <w:lang w:val="es-ES"/>
        </w:rPr>
        <w:t>2.11</w:t>
      </w:r>
      <w:r w:rsidRPr="00092C6A">
        <w:rPr>
          <w:lang w:val="es-ES"/>
        </w:rPr>
        <w:tab/>
      </w:r>
      <w:r w:rsidR="00A92E5B" w:rsidRPr="00092C6A">
        <w:rPr>
          <w:lang w:val="es-ES"/>
        </w:rPr>
        <w:t xml:space="preserve">El </w:t>
      </w:r>
      <w:r w:rsidR="00A92E5B" w:rsidRPr="00092C6A">
        <w:rPr>
          <w:b/>
          <w:bCs/>
          <w:lang w:val="es-ES"/>
        </w:rPr>
        <w:t>Sr.</w:t>
      </w:r>
      <w:r w:rsidR="005E765C">
        <w:rPr>
          <w:b/>
          <w:bCs/>
          <w:lang w:val="es-ES"/>
        </w:rPr>
        <w:t> </w:t>
      </w:r>
      <w:r w:rsidR="00A92E5B" w:rsidRPr="00092C6A">
        <w:rPr>
          <w:b/>
          <w:bCs/>
          <w:lang w:val="es-ES"/>
        </w:rPr>
        <w:t>Loo (Jefe, SSD/SPR)</w:t>
      </w:r>
      <w:r w:rsidR="00A92E5B" w:rsidRPr="00092C6A">
        <w:rPr>
          <w:lang w:val="es-ES"/>
        </w:rPr>
        <w:t xml:space="preserve"> confirma que, una vez que una administración ha presentado una solicitud a la Junta, la Oficina aplaza la supresión de las notificaciones de red pertinentes hasta la siguiente reunión de la Junta. </w:t>
      </w:r>
      <w:r w:rsidR="004327F4" w:rsidRPr="00092C6A">
        <w:rPr>
          <w:lang w:val="es-ES"/>
        </w:rPr>
        <w:t>Corrobora</w:t>
      </w:r>
      <w:r w:rsidR="00A92E5B" w:rsidRPr="00092C6A">
        <w:rPr>
          <w:lang w:val="es-ES"/>
        </w:rPr>
        <w:t xml:space="preserve"> además que la Oficina </w:t>
      </w:r>
      <w:r w:rsidR="008F657D" w:rsidRPr="00092C6A">
        <w:rPr>
          <w:lang w:val="es-ES"/>
        </w:rPr>
        <w:t xml:space="preserve">orientará </w:t>
      </w:r>
      <w:r w:rsidR="00A92E5B" w:rsidRPr="00092C6A">
        <w:rPr>
          <w:lang w:val="es-ES"/>
        </w:rPr>
        <w:t xml:space="preserve">a la Administración de Nigeria </w:t>
      </w:r>
      <w:r w:rsidR="008F657D" w:rsidRPr="00092C6A">
        <w:rPr>
          <w:lang w:val="es-ES"/>
        </w:rPr>
        <w:t xml:space="preserve">acerca de </w:t>
      </w:r>
      <w:r w:rsidR="00A92E5B" w:rsidRPr="00092C6A">
        <w:rPr>
          <w:lang w:val="es-ES"/>
        </w:rPr>
        <w:t xml:space="preserve">su comunicación si tiene la oportunidad y </w:t>
      </w:r>
      <w:r w:rsidR="008F657D" w:rsidRPr="00092C6A">
        <w:rPr>
          <w:lang w:val="es-ES"/>
        </w:rPr>
        <w:t xml:space="preserve">dispone de </w:t>
      </w:r>
      <w:r w:rsidR="00A92E5B" w:rsidRPr="00092C6A">
        <w:rPr>
          <w:lang w:val="es-ES"/>
        </w:rPr>
        <w:t xml:space="preserve">tiempo </w:t>
      </w:r>
      <w:r w:rsidR="008F657D" w:rsidRPr="00092C6A">
        <w:rPr>
          <w:lang w:val="es-ES"/>
        </w:rPr>
        <w:t>para ello</w:t>
      </w:r>
      <w:r w:rsidR="00A92E5B" w:rsidRPr="00092C6A">
        <w:rPr>
          <w:lang w:val="es-ES"/>
        </w:rPr>
        <w:t xml:space="preserve">. En respuesta a una pregunta de la </w:t>
      </w:r>
      <w:r w:rsidR="00A92E5B" w:rsidRPr="00092C6A">
        <w:rPr>
          <w:b/>
          <w:bCs/>
          <w:lang w:val="es-ES"/>
        </w:rPr>
        <w:t>Sra.</w:t>
      </w:r>
      <w:r w:rsidR="005E765C">
        <w:rPr>
          <w:b/>
          <w:bCs/>
          <w:lang w:val="es-ES"/>
        </w:rPr>
        <w:t> </w:t>
      </w:r>
      <w:r w:rsidR="00A92E5B" w:rsidRPr="00092C6A">
        <w:rPr>
          <w:b/>
          <w:bCs/>
          <w:lang w:val="es-ES"/>
        </w:rPr>
        <w:t>Hasanova</w:t>
      </w:r>
      <w:r w:rsidR="00A92E5B" w:rsidRPr="00092C6A">
        <w:rPr>
          <w:lang w:val="es-ES"/>
        </w:rPr>
        <w:t>, añade que sí es posible presentar una notificación en virtud de la Resolución</w:t>
      </w:r>
      <w:r w:rsidR="005E765C">
        <w:rPr>
          <w:lang w:val="es-ES"/>
        </w:rPr>
        <w:t> </w:t>
      </w:r>
      <w:r w:rsidR="00A92E5B" w:rsidRPr="00092C6A">
        <w:rPr>
          <w:b/>
          <w:bCs/>
          <w:lang w:val="es-ES"/>
        </w:rPr>
        <w:t>49</w:t>
      </w:r>
      <w:r w:rsidR="00A92E5B" w:rsidRPr="00092C6A">
        <w:rPr>
          <w:lang w:val="es-ES"/>
        </w:rPr>
        <w:t xml:space="preserve"> antes de que se pongan en servicio las asignaciones de frecuencias. En este caso, la información de la Resolución</w:t>
      </w:r>
      <w:r w:rsidR="005E765C">
        <w:rPr>
          <w:lang w:val="es-ES"/>
        </w:rPr>
        <w:t> </w:t>
      </w:r>
      <w:r w:rsidR="00A92E5B" w:rsidRPr="00092C6A">
        <w:rPr>
          <w:b/>
          <w:bCs/>
          <w:lang w:val="es-ES"/>
        </w:rPr>
        <w:t>49</w:t>
      </w:r>
      <w:r w:rsidR="00A92E5B" w:rsidRPr="00092C6A">
        <w:rPr>
          <w:lang w:val="es-ES"/>
        </w:rPr>
        <w:t xml:space="preserve"> se </w:t>
      </w:r>
      <w:r w:rsidR="008F657D" w:rsidRPr="00092C6A">
        <w:rPr>
          <w:lang w:val="es-ES"/>
        </w:rPr>
        <w:t xml:space="preserve">recibió </w:t>
      </w:r>
      <w:r w:rsidR="00A92E5B" w:rsidRPr="00092C6A">
        <w:rPr>
          <w:lang w:val="es-ES"/>
        </w:rPr>
        <w:t xml:space="preserve">al mismo tiempo que la notificación y </w:t>
      </w:r>
      <w:r w:rsidR="008F657D" w:rsidRPr="00092C6A">
        <w:rPr>
          <w:lang w:val="es-ES"/>
        </w:rPr>
        <w:t xml:space="preserve">ya está </w:t>
      </w:r>
      <w:r w:rsidR="00A92E5B" w:rsidRPr="00092C6A">
        <w:rPr>
          <w:lang w:val="es-ES"/>
        </w:rPr>
        <w:t>publicad</w:t>
      </w:r>
      <w:r w:rsidR="008F657D" w:rsidRPr="00092C6A">
        <w:rPr>
          <w:lang w:val="es-ES"/>
        </w:rPr>
        <w:t>a</w:t>
      </w:r>
      <w:r w:rsidR="00A92E5B" w:rsidRPr="00092C6A">
        <w:rPr>
          <w:lang w:val="es-ES"/>
        </w:rPr>
        <w:t>; en cambio, la información de la notificación aún no se ha publicado</w:t>
      </w:r>
      <w:r w:rsidRPr="00092C6A">
        <w:rPr>
          <w:lang w:val="es-ES"/>
        </w:rPr>
        <w:t>.</w:t>
      </w:r>
    </w:p>
    <w:p w14:paraId="0205E8CA" w14:textId="7EB28EFD" w:rsidR="00196CB1" w:rsidRPr="00092C6A" w:rsidRDefault="00196CB1" w:rsidP="00166D30">
      <w:pPr>
        <w:jc w:val="both"/>
        <w:rPr>
          <w:lang w:val="es-ES"/>
        </w:rPr>
      </w:pPr>
      <w:r w:rsidRPr="00092C6A">
        <w:rPr>
          <w:lang w:val="es-ES"/>
        </w:rPr>
        <w:t>2.12</w:t>
      </w:r>
      <w:r w:rsidRPr="00092C6A">
        <w:rPr>
          <w:lang w:val="es-ES"/>
        </w:rPr>
        <w:tab/>
      </w:r>
      <w:r w:rsidR="00EF0E85" w:rsidRPr="00092C6A">
        <w:rPr>
          <w:lang w:val="es-ES"/>
        </w:rPr>
        <w:t xml:space="preserve">El </w:t>
      </w:r>
      <w:r w:rsidR="00EF0E85" w:rsidRPr="00092C6A">
        <w:rPr>
          <w:b/>
          <w:bCs/>
          <w:lang w:val="es-ES"/>
        </w:rPr>
        <w:t>Sr.</w:t>
      </w:r>
      <w:r w:rsidR="005E765C">
        <w:rPr>
          <w:b/>
          <w:bCs/>
          <w:lang w:val="es-ES"/>
        </w:rPr>
        <w:t> </w:t>
      </w:r>
      <w:r w:rsidR="00EF0E85" w:rsidRPr="00092C6A">
        <w:rPr>
          <w:b/>
          <w:bCs/>
          <w:lang w:val="es-ES"/>
        </w:rPr>
        <w:t>Botha (SDG)</w:t>
      </w:r>
      <w:r w:rsidR="00EF0E85" w:rsidRPr="00092C6A">
        <w:rPr>
          <w:lang w:val="es-ES"/>
        </w:rPr>
        <w:t xml:space="preserve">, refiriéndose a los plazos </w:t>
      </w:r>
      <w:r w:rsidR="00EF0E85" w:rsidRPr="00092C6A">
        <w:rPr>
          <w:rStyle w:val="Heading1Char"/>
          <w:b w:val="0"/>
          <w:bCs/>
          <w:lang w:val="es-ES"/>
        </w:rPr>
        <w:t>para</w:t>
      </w:r>
      <w:r w:rsidR="00EF0E85" w:rsidRPr="00092C6A">
        <w:rPr>
          <w:lang w:val="es-ES"/>
        </w:rPr>
        <w:t xml:space="preserve"> la presentación tardía de documentos, recuerda que todos los documentos presentados a la Junta deben publicar</w:t>
      </w:r>
      <w:r w:rsidR="004170E7" w:rsidRPr="00092C6A">
        <w:rPr>
          <w:lang w:val="es-ES"/>
        </w:rPr>
        <w:t>se</w:t>
      </w:r>
      <w:r w:rsidR="00EF0E85" w:rsidRPr="00092C6A">
        <w:rPr>
          <w:lang w:val="es-ES"/>
        </w:rPr>
        <w:t xml:space="preserve"> y tramita</w:t>
      </w:r>
      <w:r w:rsidR="004170E7" w:rsidRPr="00092C6A">
        <w:rPr>
          <w:lang w:val="es-ES"/>
        </w:rPr>
        <w:t>rse</w:t>
      </w:r>
      <w:r w:rsidR="00EF0E85" w:rsidRPr="00092C6A">
        <w:rPr>
          <w:lang w:val="es-ES"/>
        </w:rPr>
        <w:t xml:space="preserve"> respetando </w:t>
      </w:r>
      <w:r w:rsidR="00EF0E85" w:rsidRPr="00092C6A">
        <w:rPr>
          <w:lang w:val="es-ES"/>
        </w:rPr>
        <w:lastRenderedPageBreak/>
        <w:t>estrictamente la Parte</w:t>
      </w:r>
      <w:r w:rsidR="00723747">
        <w:rPr>
          <w:lang w:val="es-ES"/>
        </w:rPr>
        <w:t> </w:t>
      </w:r>
      <w:r w:rsidR="00EF0E85" w:rsidRPr="00092C6A">
        <w:rPr>
          <w:lang w:val="es-ES"/>
        </w:rPr>
        <w:t xml:space="preserve">C de las Reglas de Procedimiento relativas a las disposiciones internas y los métodos de trabajo de la Junta. Si la Junta desea modificar las Reglas relativas a la tramitación de documentos, </w:t>
      </w:r>
      <w:r w:rsidR="008F657D" w:rsidRPr="00092C6A">
        <w:rPr>
          <w:lang w:val="es-ES"/>
        </w:rPr>
        <w:t xml:space="preserve">tendrá que </w:t>
      </w:r>
      <w:r w:rsidR="00EF0E85" w:rsidRPr="00092C6A">
        <w:rPr>
          <w:lang w:val="es-ES"/>
        </w:rPr>
        <w:t>modificar las disposiciones pertinentes de la Parte</w:t>
      </w:r>
      <w:r w:rsidR="0093366F">
        <w:rPr>
          <w:lang w:val="es-ES"/>
        </w:rPr>
        <w:t> </w:t>
      </w:r>
      <w:r w:rsidR="00EF0E85" w:rsidRPr="00092C6A">
        <w:rPr>
          <w:lang w:val="es-ES"/>
        </w:rPr>
        <w:t>C del Reglamento.</w:t>
      </w:r>
    </w:p>
    <w:p w14:paraId="37C045BB" w14:textId="549D54FB" w:rsidR="00196CB1" w:rsidRPr="00092C6A" w:rsidRDefault="00196CB1" w:rsidP="00166D30">
      <w:pPr>
        <w:jc w:val="both"/>
        <w:rPr>
          <w:lang w:val="es-ES"/>
        </w:rPr>
      </w:pPr>
      <w:r w:rsidRPr="00092C6A">
        <w:rPr>
          <w:lang w:val="es-ES"/>
        </w:rPr>
        <w:t>2.13</w:t>
      </w:r>
      <w:r w:rsidRPr="00092C6A">
        <w:rPr>
          <w:lang w:val="es-ES"/>
        </w:rPr>
        <w:tab/>
      </w:r>
      <w:r w:rsidR="0082337D" w:rsidRPr="00092C6A">
        <w:rPr>
          <w:lang w:val="es-ES"/>
        </w:rPr>
        <w:t xml:space="preserve">El </w:t>
      </w:r>
      <w:r w:rsidR="0082337D" w:rsidRPr="00EE3C6B">
        <w:rPr>
          <w:b/>
          <w:bCs/>
          <w:lang w:val="es-ES"/>
        </w:rPr>
        <w:t>Presidente</w:t>
      </w:r>
      <w:r w:rsidR="0082337D" w:rsidRPr="00092C6A">
        <w:rPr>
          <w:lang w:val="es-ES"/>
        </w:rPr>
        <w:t xml:space="preserve"> observ</w:t>
      </w:r>
      <w:r w:rsidR="004970E0" w:rsidRPr="00092C6A">
        <w:rPr>
          <w:lang w:val="es-ES"/>
        </w:rPr>
        <w:t>a</w:t>
      </w:r>
      <w:r w:rsidR="0082337D" w:rsidRPr="00092C6A">
        <w:rPr>
          <w:lang w:val="es-ES"/>
        </w:rPr>
        <w:t xml:space="preserve"> que el §</w:t>
      </w:r>
      <w:r w:rsidR="002E7698">
        <w:rPr>
          <w:lang w:val="es-ES"/>
        </w:rPr>
        <w:t> </w:t>
      </w:r>
      <w:r w:rsidR="0082337D" w:rsidRPr="00092C6A">
        <w:rPr>
          <w:lang w:val="es-ES"/>
        </w:rPr>
        <w:t>1.6 de las disposiciones internas y métodos de trabajo de la Junta, recogidos en la Parte</w:t>
      </w:r>
      <w:r w:rsidR="00723747">
        <w:rPr>
          <w:lang w:val="es-ES"/>
        </w:rPr>
        <w:t> </w:t>
      </w:r>
      <w:r w:rsidR="0082337D" w:rsidRPr="00092C6A">
        <w:rPr>
          <w:lang w:val="es-ES"/>
        </w:rPr>
        <w:t xml:space="preserve">C de las Reglas de Procedimiento, se aplican </w:t>
      </w:r>
      <w:r w:rsidR="008F657D" w:rsidRPr="00092C6A">
        <w:rPr>
          <w:lang w:val="es-ES"/>
        </w:rPr>
        <w:t xml:space="preserve">sin duda </w:t>
      </w:r>
      <w:r w:rsidR="0082337D" w:rsidRPr="00092C6A">
        <w:rPr>
          <w:lang w:val="es-ES"/>
        </w:rPr>
        <w:t xml:space="preserve">al </w:t>
      </w:r>
      <w:r w:rsidR="008F657D" w:rsidRPr="00092C6A">
        <w:rPr>
          <w:lang w:val="es-ES"/>
        </w:rPr>
        <w:t xml:space="preserve">presente </w:t>
      </w:r>
      <w:r w:rsidR="0082337D" w:rsidRPr="00092C6A">
        <w:rPr>
          <w:lang w:val="es-ES"/>
        </w:rPr>
        <w:t>caso: «</w:t>
      </w:r>
      <w:r w:rsidR="00523DA7" w:rsidRPr="00092C6A">
        <w:rPr>
          <w:lang w:val="es-ES"/>
        </w:rPr>
        <w:t>Toda comunicación recibida de las administraciones con un plazo posterior a las tres semanas anteriores a la reunión será normalmente rechazada y se incluirá en el orden del día de la siguiente reunión</w:t>
      </w:r>
      <w:r w:rsidR="0082337D" w:rsidRPr="00092C6A">
        <w:rPr>
          <w:lang w:val="es-ES"/>
        </w:rPr>
        <w:t xml:space="preserve">». </w:t>
      </w:r>
      <w:r w:rsidR="00D06B5B" w:rsidRPr="00D06B5B">
        <w:rPr>
          <w:lang w:val="es-ES"/>
        </w:rPr>
        <w:t xml:space="preserve">Las disposiciones actuales han demostrado ser eficaces hasta la fecha. </w:t>
      </w:r>
      <w:r w:rsidR="0082337D" w:rsidRPr="00092C6A">
        <w:rPr>
          <w:lang w:val="es-ES"/>
        </w:rPr>
        <w:t xml:space="preserve">No está convencido de que sea necesario modificar esa Regla y prefiere </w:t>
      </w:r>
      <w:r w:rsidR="008F657D" w:rsidRPr="00092C6A">
        <w:rPr>
          <w:lang w:val="es-ES"/>
        </w:rPr>
        <w:t xml:space="preserve">que se recuerde </w:t>
      </w:r>
      <w:r w:rsidR="0082337D" w:rsidRPr="00092C6A">
        <w:rPr>
          <w:lang w:val="es-ES"/>
        </w:rPr>
        <w:t xml:space="preserve">a las </w:t>
      </w:r>
      <w:r w:rsidR="009A5EDC">
        <w:rPr>
          <w:lang w:val="es-ES"/>
        </w:rPr>
        <w:t>a</w:t>
      </w:r>
      <w:r w:rsidR="0082337D" w:rsidRPr="00092C6A">
        <w:rPr>
          <w:lang w:val="es-ES"/>
        </w:rPr>
        <w:t xml:space="preserve">dministraciones las instrucciones claramente </w:t>
      </w:r>
      <w:r w:rsidR="008F657D" w:rsidRPr="00092C6A">
        <w:rPr>
          <w:lang w:val="es-ES"/>
        </w:rPr>
        <w:t xml:space="preserve">estipuladas </w:t>
      </w:r>
      <w:r w:rsidR="0082337D" w:rsidRPr="00092C6A">
        <w:rPr>
          <w:lang w:val="es-ES"/>
        </w:rPr>
        <w:t xml:space="preserve">en las Reglas de Procedimiento relativas a </w:t>
      </w:r>
      <w:r w:rsidR="00FA637C" w:rsidRPr="00092C6A">
        <w:rPr>
          <w:lang w:val="es-ES"/>
        </w:rPr>
        <w:t>las comunicaciones tardías</w:t>
      </w:r>
      <w:r w:rsidRPr="00092C6A">
        <w:rPr>
          <w:lang w:val="es-ES"/>
        </w:rPr>
        <w:t>.</w:t>
      </w:r>
    </w:p>
    <w:p w14:paraId="663FE130" w14:textId="23247E3E" w:rsidR="00196CB1" w:rsidRPr="00092C6A" w:rsidRDefault="00196CB1" w:rsidP="00166D30">
      <w:pPr>
        <w:jc w:val="both"/>
        <w:rPr>
          <w:lang w:val="es-ES"/>
        </w:rPr>
      </w:pPr>
      <w:r w:rsidRPr="00092C6A">
        <w:rPr>
          <w:lang w:val="es-ES"/>
        </w:rPr>
        <w:t>2.14</w:t>
      </w:r>
      <w:r w:rsidRPr="00092C6A">
        <w:rPr>
          <w:lang w:val="es-ES"/>
        </w:rPr>
        <w:tab/>
      </w:r>
      <w:r w:rsidR="000A4D25" w:rsidRPr="00092C6A">
        <w:rPr>
          <w:lang w:val="es-ES"/>
        </w:rPr>
        <w:t xml:space="preserve">En relación con los </w:t>
      </w:r>
      <w:r w:rsidRPr="00092C6A">
        <w:rPr>
          <w:lang w:val="es-ES"/>
        </w:rPr>
        <w:t>Document</w:t>
      </w:r>
      <w:r w:rsidR="000A4D25" w:rsidRPr="00092C6A">
        <w:rPr>
          <w:lang w:val="es-ES"/>
        </w:rPr>
        <w:t>o</w:t>
      </w:r>
      <w:r w:rsidRPr="00092C6A">
        <w:rPr>
          <w:lang w:val="es-ES"/>
        </w:rPr>
        <w:t>s</w:t>
      </w:r>
      <w:r w:rsidR="00723747">
        <w:rPr>
          <w:lang w:val="es-ES"/>
        </w:rPr>
        <w:t> </w:t>
      </w:r>
      <w:r w:rsidRPr="00092C6A">
        <w:rPr>
          <w:lang w:val="es-ES"/>
        </w:rPr>
        <w:t xml:space="preserve">RRB24-3/DELAYED/6 </w:t>
      </w:r>
      <w:r w:rsidR="000A4D25" w:rsidRPr="00092C6A">
        <w:rPr>
          <w:lang w:val="es-ES"/>
        </w:rPr>
        <w:t xml:space="preserve">y </w:t>
      </w:r>
      <w:r w:rsidRPr="00092C6A">
        <w:rPr>
          <w:lang w:val="es-ES"/>
        </w:rPr>
        <w:t xml:space="preserve">11, </w:t>
      </w:r>
      <w:r w:rsidR="000A4D25" w:rsidRPr="00092C6A">
        <w:rPr>
          <w:lang w:val="es-ES"/>
        </w:rPr>
        <w:t>sobre la importante y delicada cuestión de la interferencia perjudicial que experimentan varios países europeos</w:t>
      </w:r>
      <w:r w:rsidRPr="00092C6A">
        <w:rPr>
          <w:lang w:val="es-ES"/>
        </w:rPr>
        <w:t xml:space="preserve">, </w:t>
      </w:r>
      <w:r w:rsidR="000A4D25" w:rsidRPr="00092C6A">
        <w:rPr>
          <w:lang w:val="es-ES"/>
        </w:rPr>
        <w:t xml:space="preserve">propone que se </w:t>
      </w:r>
      <w:r w:rsidR="00884EA9" w:rsidRPr="00092C6A">
        <w:rPr>
          <w:lang w:val="es-ES"/>
        </w:rPr>
        <w:t>examinen a título informativ</w:t>
      </w:r>
      <w:r w:rsidR="00FB6870" w:rsidRPr="00092C6A">
        <w:rPr>
          <w:lang w:val="es-ES"/>
        </w:rPr>
        <w:t>o</w:t>
      </w:r>
      <w:r w:rsidR="00466717">
        <w:rPr>
          <w:lang w:val="es-ES"/>
        </w:rPr>
        <w:t xml:space="preserve"> en el marco del punto del orden del día correspondiente</w:t>
      </w:r>
      <w:r w:rsidRPr="00092C6A">
        <w:rPr>
          <w:lang w:val="es-ES"/>
        </w:rPr>
        <w:t>.</w:t>
      </w:r>
    </w:p>
    <w:p w14:paraId="3BAEDF81" w14:textId="76F5BA01" w:rsidR="00196CB1" w:rsidRPr="00092C6A" w:rsidRDefault="00196CB1" w:rsidP="00166D30">
      <w:pPr>
        <w:jc w:val="both"/>
        <w:rPr>
          <w:lang w:val="es-ES"/>
        </w:rPr>
      </w:pPr>
      <w:r w:rsidRPr="00092C6A">
        <w:rPr>
          <w:lang w:val="es-ES"/>
        </w:rPr>
        <w:t>2.15</w:t>
      </w:r>
      <w:r w:rsidRPr="00092C6A">
        <w:rPr>
          <w:lang w:val="es-ES"/>
        </w:rPr>
        <w:tab/>
      </w:r>
      <w:r w:rsidR="00BC137E" w:rsidRPr="00092C6A">
        <w:rPr>
          <w:lang w:val="es-ES"/>
        </w:rPr>
        <w:t>La</w:t>
      </w:r>
      <w:r w:rsidR="00BC137E" w:rsidRPr="00092C6A">
        <w:rPr>
          <w:b/>
          <w:bCs/>
          <w:lang w:val="es-ES"/>
        </w:rPr>
        <w:t xml:space="preserve"> Sra.</w:t>
      </w:r>
      <w:r w:rsidR="005E765C">
        <w:rPr>
          <w:b/>
          <w:bCs/>
          <w:lang w:val="es-ES"/>
        </w:rPr>
        <w:t> </w:t>
      </w:r>
      <w:r w:rsidR="00BC137E" w:rsidRPr="00092C6A">
        <w:rPr>
          <w:b/>
          <w:bCs/>
          <w:lang w:val="es-ES"/>
        </w:rPr>
        <w:t xml:space="preserve">Hasanova </w:t>
      </w:r>
      <w:r w:rsidR="00BC137E" w:rsidRPr="00092C6A">
        <w:rPr>
          <w:lang w:val="es-ES"/>
        </w:rPr>
        <w:t>y el</w:t>
      </w:r>
      <w:r w:rsidR="00BC137E" w:rsidRPr="00092C6A">
        <w:rPr>
          <w:b/>
          <w:bCs/>
          <w:lang w:val="es-ES"/>
        </w:rPr>
        <w:t xml:space="preserve"> Sr.</w:t>
      </w:r>
      <w:r w:rsidR="005E765C">
        <w:rPr>
          <w:b/>
          <w:bCs/>
          <w:lang w:val="es-ES"/>
        </w:rPr>
        <w:t> </w:t>
      </w:r>
      <w:r w:rsidR="00BC137E" w:rsidRPr="00092C6A">
        <w:rPr>
          <w:b/>
          <w:bCs/>
          <w:lang w:val="es-ES"/>
        </w:rPr>
        <w:t xml:space="preserve">Azzouz </w:t>
      </w:r>
      <w:r w:rsidR="00BC137E" w:rsidRPr="00092C6A">
        <w:rPr>
          <w:lang w:val="es-ES"/>
        </w:rPr>
        <w:t>se muestran de acuerdo</w:t>
      </w:r>
      <w:r w:rsidRPr="00092C6A">
        <w:rPr>
          <w:lang w:val="es-ES"/>
        </w:rPr>
        <w:t>.</w:t>
      </w:r>
    </w:p>
    <w:p w14:paraId="3EC13560" w14:textId="76743B46" w:rsidR="00196CB1" w:rsidRPr="00092C6A" w:rsidRDefault="00196CB1" w:rsidP="00166D30">
      <w:pPr>
        <w:jc w:val="both"/>
        <w:rPr>
          <w:lang w:val="es-ES"/>
        </w:rPr>
      </w:pPr>
      <w:r w:rsidRPr="00092C6A">
        <w:rPr>
          <w:lang w:val="es-ES"/>
        </w:rPr>
        <w:t>2.16</w:t>
      </w:r>
      <w:r w:rsidRPr="00092C6A">
        <w:rPr>
          <w:lang w:val="es-ES"/>
        </w:rPr>
        <w:tab/>
      </w:r>
      <w:r w:rsidR="00BC137E" w:rsidRPr="00092C6A">
        <w:rPr>
          <w:lang w:val="es-ES"/>
        </w:rPr>
        <w:t xml:space="preserve">En relación con el </w:t>
      </w:r>
      <w:r w:rsidRPr="00092C6A">
        <w:rPr>
          <w:lang w:val="es-ES"/>
        </w:rPr>
        <w:t>Document</w:t>
      </w:r>
      <w:r w:rsidR="00BC137E" w:rsidRPr="00092C6A">
        <w:rPr>
          <w:lang w:val="es-ES"/>
        </w:rPr>
        <w:t>o</w:t>
      </w:r>
      <w:r w:rsidR="00723747">
        <w:rPr>
          <w:lang w:val="es-ES"/>
        </w:rPr>
        <w:t> </w:t>
      </w:r>
      <w:r w:rsidRPr="00092C6A">
        <w:rPr>
          <w:lang w:val="es-ES"/>
        </w:rPr>
        <w:t xml:space="preserve">RRB24-3/DELAYED/5, </w:t>
      </w:r>
      <w:r w:rsidR="00B612BB" w:rsidRPr="00092C6A">
        <w:rPr>
          <w:lang w:val="es-ES"/>
        </w:rPr>
        <w:t xml:space="preserve">el </w:t>
      </w:r>
      <w:r w:rsidR="00B612BB" w:rsidRPr="00092C6A">
        <w:rPr>
          <w:b/>
          <w:bCs/>
          <w:lang w:val="es-ES"/>
        </w:rPr>
        <w:t>Presidente</w:t>
      </w:r>
      <w:r w:rsidR="00B612BB" w:rsidRPr="00092C6A">
        <w:rPr>
          <w:lang w:val="es-ES"/>
        </w:rPr>
        <w:t xml:space="preserve"> señala que contiene información </w:t>
      </w:r>
      <w:r w:rsidR="00DC7B3C" w:rsidRPr="00092C6A">
        <w:rPr>
          <w:lang w:val="es-ES"/>
        </w:rPr>
        <w:t>relevante</w:t>
      </w:r>
      <w:r w:rsidR="00B612BB" w:rsidRPr="00092C6A">
        <w:rPr>
          <w:lang w:val="es-ES"/>
        </w:rPr>
        <w:t xml:space="preserve"> para la solicitud de la Administración de Japón incluida en el punto</w:t>
      </w:r>
      <w:r w:rsidR="005E765C">
        <w:rPr>
          <w:lang w:val="es-ES"/>
        </w:rPr>
        <w:t> </w:t>
      </w:r>
      <w:r w:rsidR="00B612BB" w:rsidRPr="00092C6A">
        <w:rPr>
          <w:lang w:val="es-ES"/>
        </w:rPr>
        <w:t>5.1 del orden del día y que ayudará a la Junta a tomar una decisión al respecto, por lo que debe considerarse a título informativo</w:t>
      </w:r>
      <w:r w:rsidRPr="00092C6A">
        <w:rPr>
          <w:lang w:val="es-ES"/>
        </w:rPr>
        <w:t>.</w:t>
      </w:r>
    </w:p>
    <w:p w14:paraId="152971BA" w14:textId="149CB87B" w:rsidR="00196CB1" w:rsidRPr="00092C6A" w:rsidRDefault="00196CB1" w:rsidP="00166D30">
      <w:pPr>
        <w:jc w:val="both"/>
        <w:rPr>
          <w:lang w:val="es-ES"/>
        </w:rPr>
      </w:pPr>
      <w:r w:rsidRPr="00092C6A">
        <w:rPr>
          <w:lang w:val="es-ES"/>
        </w:rPr>
        <w:t>2.17</w:t>
      </w:r>
      <w:r w:rsidRPr="00092C6A">
        <w:rPr>
          <w:lang w:val="es-ES"/>
        </w:rPr>
        <w:tab/>
      </w:r>
      <w:r w:rsidR="008117AA" w:rsidRPr="00092C6A">
        <w:rPr>
          <w:lang w:val="es-ES"/>
        </w:rPr>
        <w:t xml:space="preserve">El </w:t>
      </w:r>
      <w:r w:rsidR="008117AA" w:rsidRPr="00860414">
        <w:rPr>
          <w:b/>
          <w:bCs/>
          <w:lang w:val="es-ES"/>
        </w:rPr>
        <w:t>S</w:t>
      </w:r>
      <w:r w:rsidRPr="00860414">
        <w:rPr>
          <w:b/>
          <w:bCs/>
          <w:lang w:val="es-ES"/>
        </w:rPr>
        <w:t>r</w:t>
      </w:r>
      <w:r w:rsidR="00860414">
        <w:rPr>
          <w:b/>
          <w:bCs/>
          <w:lang w:val="es-ES"/>
        </w:rPr>
        <w:t>.</w:t>
      </w:r>
      <w:r w:rsidR="005E765C">
        <w:rPr>
          <w:b/>
          <w:bCs/>
          <w:lang w:val="es-ES"/>
        </w:rPr>
        <w:t> </w:t>
      </w:r>
      <w:r w:rsidRPr="00092C6A">
        <w:rPr>
          <w:b/>
          <w:bCs/>
          <w:lang w:val="es-ES"/>
        </w:rPr>
        <w:t>Azzouz</w:t>
      </w:r>
      <w:r w:rsidRPr="00092C6A">
        <w:rPr>
          <w:lang w:val="es-ES"/>
        </w:rPr>
        <w:t xml:space="preserve"> </w:t>
      </w:r>
      <w:r w:rsidR="008117AA" w:rsidRPr="00092C6A">
        <w:rPr>
          <w:lang w:val="es-ES"/>
        </w:rPr>
        <w:t xml:space="preserve">está de acuerdo y </w:t>
      </w:r>
      <w:r w:rsidR="00AA7B2E" w:rsidRPr="00092C6A">
        <w:rPr>
          <w:lang w:val="es-ES"/>
        </w:rPr>
        <w:t xml:space="preserve">añade que la Administración de Japón </w:t>
      </w:r>
      <w:r w:rsidR="008B4372" w:rsidRPr="00092C6A">
        <w:rPr>
          <w:lang w:val="es-ES"/>
        </w:rPr>
        <w:t xml:space="preserve">indicó </w:t>
      </w:r>
      <w:r w:rsidR="00AA7B2E" w:rsidRPr="00092C6A">
        <w:rPr>
          <w:lang w:val="es-ES"/>
        </w:rPr>
        <w:t>en su comunicación original que informaría a la Junta en caso de que el lanzamiento del satélite tuviera lugar antes de la 97ª</w:t>
      </w:r>
      <w:r w:rsidR="005E765C">
        <w:rPr>
          <w:lang w:val="es-ES"/>
        </w:rPr>
        <w:t> </w:t>
      </w:r>
      <w:r w:rsidR="00AA7B2E" w:rsidRPr="00092C6A">
        <w:rPr>
          <w:lang w:val="es-ES"/>
        </w:rPr>
        <w:t>reunión.</w:t>
      </w:r>
    </w:p>
    <w:p w14:paraId="71FCBBD7" w14:textId="7ECA5B34" w:rsidR="00196CB1" w:rsidRPr="00092C6A" w:rsidRDefault="00196CB1" w:rsidP="00166D30">
      <w:pPr>
        <w:jc w:val="both"/>
        <w:rPr>
          <w:lang w:val="es-ES"/>
        </w:rPr>
      </w:pPr>
      <w:r w:rsidRPr="00092C6A">
        <w:rPr>
          <w:lang w:val="es-ES"/>
        </w:rPr>
        <w:t>2.18</w:t>
      </w:r>
      <w:r w:rsidRPr="00092C6A">
        <w:rPr>
          <w:lang w:val="es-ES"/>
        </w:rPr>
        <w:tab/>
      </w:r>
      <w:r w:rsidR="00F10F76" w:rsidRPr="00092C6A">
        <w:rPr>
          <w:lang w:val="es-ES"/>
        </w:rPr>
        <w:t xml:space="preserve">El </w:t>
      </w:r>
      <w:r w:rsidR="00F10F76" w:rsidRPr="00092C6A">
        <w:rPr>
          <w:b/>
          <w:bCs/>
          <w:lang w:val="es-ES"/>
        </w:rPr>
        <w:t>Presidente</w:t>
      </w:r>
      <w:r w:rsidR="00F10F76" w:rsidRPr="00092C6A">
        <w:rPr>
          <w:lang w:val="es-ES"/>
        </w:rPr>
        <w:t xml:space="preserve"> señala que la información adicional facilitada por la Administración del Reino Unido en el Documento</w:t>
      </w:r>
      <w:r w:rsidR="00723747">
        <w:rPr>
          <w:lang w:val="es-ES"/>
        </w:rPr>
        <w:t> </w:t>
      </w:r>
      <w:r w:rsidR="00F10F76" w:rsidRPr="00092C6A">
        <w:rPr>
          <w:lang w:val="es-ES"/>
        </w:rPr>
        <w:t xml:space="preserve">RRB24-3/DELAYED/1 será útil para </w:t>
      </w:r>
      <w:r w:rsidR="008B4372" w:rsidRPr="00092C6A">
        <w:rPr>
          <w:lang w:val="es-ES"/>
        </w:rPr>
        <w:t xml:space="preserve">la Junta cuando examine </w:t>
      </w:r>
      <w:r w:rsidR="00F10F76" w:rsidRPr="00092C6A">
        <w:rPr>
          <w:lang w:val="es-ES"/>
        </w:rPr>
        <w:t xml:space="preserve">la solicitud de prórroga presentada por </w:t>
      </w:r>
      <w:r w:rsidR="008B4372" w:rsidRPr="00092C6A">
        <w:rPr>
          <w:lang w:val="es-ES"/>
        </w:rPr>
        <w:t>dicha</w:t>
      </w:r>
      <w:r w:rsidR="00F10F76" w:rsidRPr="00092C6A">
        <w:rPr>
          <w:lang w:val="es-ES"/>
        </w:rPr>
        <w:t xml:space="preserve"> </w:t>
      </w:r>
      <w:r w:rsidR="009A5EDC" w:rsidRPr="00092C6A">
        <w:rPr>
          <w:lang w:val="es-ES"/>
        </w:rPr>
        <w:t>a</w:t>
      </w:r>
      <w:r w:rsidR="00F10F76" w:rsidRPr="00092C6A">
        <w:rPr>
          <w:lang w:val="es-ES"/>
        </w:rPr>
        <w:t xml:space="preserve">dministración y que, por consiguiente, el documento debe considerarse a título informativo. Los </w:t>
      </w:r>
      <w:r w:rsidR="00BF6563" w:rsidRPr="00092C6A">
        <w:rPr>
          <w:lang w:val="es-ES"/>
        </w:rPr>
        <w:t>Documento</w:t>
      </w:r>
      <w:r w:rsidR="00F10F76" w:rsidRPr="00092C6A">
        <w:rPr>
          <w:lang w:val="es-ES"/>
        </w:rPr>
        <w:t>s</w:t>
      </w:r>
      <w:r w:rsidR="00723747">
        <w:rPr>
          <w:lang w:val="es-ES"/>
        </w:rPr>
        <w:t> </w:t>
      </w:r>
      <w:r w:rsidR="00F10F76" w:rsidRPr="00092C6A">
        <w:rPr>
          <w:lang w:val="es-ES"/>
        </w:rPr>
        <w:t>RRB24-3/DELAYED/8, 9 y 10, por su parte, contienen información que resulta directamente pertinente para las deliberaciones de la Junta sobre el punto</w:t>
      </w:r>
      <w:r w:rsidR="005E765C">
        <w:rPr>
          <w:lang w:val="es-ES"/>
        </w:rPr>
        <w:t> </w:t>
      </w:r>
      <w:r w:rsidR="00F10F76" w:rsidRPr="00092C6A">
        <w:rPr>
          <w:lang w:val="es-ES"/>
        </w:rPr>
        <w:t>6 del orden del día, por lo que también deben considerarse con fines informativos.</w:t>
      </w:r>
    </w:p>
    <w:p w14:paraId="07BF2E0E" w14:textId="41DAF51E" w:rsidR="00196CB1" w:rsidRPr="00092C6A" w:rsidRDefault="00196CB1" w:rsidP="00166D30">
      <w:pPr>
        <w:jc w:val="both"/>
        <w:rPr>
          <w:lang w:val="es-ES"/>
        </w:rPr>
      </w:pPr>
      <w:r w:rsidRPr="00092C6A">
        <w:rPr>
          <w:lang w:val="es-ES"/>
        </w:rPr>
        <w:t>2.19</w:t>
      </w:r>
      <w:r w:rsidRPr="00092C6A">
        <w:rPr>
          <w:lang w:val="es-ES"/>
        </w:rPr>
        <w:tab/>
      </w:r>
      <w:r w:rsidR="008B4372" w:rsidRPr="00092C6A">
        <w:rPr>
          <w:lang w:val="es-ES"/>
        </w:rPr>
        <w:t>En relación con e</w:t>
      </w:r>
      <w:r w:rsidR="003A650D" w:rsidRPr="00092C6A">
        <w:rPr>
          <w:lang w:val="es-ES"/>
        </w:rPr>
        <w:t>l título del punto</w:t>
      </w:r>
      <w:r w:rsidR="0093366F">
        <w:rPr>
          <w:lang w:val="es-ES"/>
        </w:rPr>
        <w:t> </w:t>
      </w:r>
      <w:r w:rsidR="003A650D" w:rsidRPr="00092C6A">
        <w:rPr>
          <w:lang w:val="es-ES"/>
        </w:rPr>
        <w:t>6 del orden del día</w:t>
      </w:r>
      <w:r w:rsidR="007D1565" w:rsidRPr="00092C6A">
        <w:rPr>
          <w:lang w:val="es-ES"/>
        </w:rPr>
        <w:t xml:space="preserve">, el </w:t>
      </w:r>
      <w:r w:rsidR="007D1565" w:rsidRPr="00092C6A">
        <w:rPr>
          <w:b/>
          <w:bCs/>
          <w:lang w:val="es-ES"/>
        </w:rPr>
        <w:t>Presidente</w:t>
      </w:r>
      <w:r w:rsidR="007D1565" w:rsidRPr="00092C6A">
        <w:rPr>
          <w:lang w:val="es-ES"/>
        </w:rPr>
        <w:t xml:space="preserve"> explica que, si bien </w:t>
      </w:r>
      <w:r w:rsidR="00904C9C" w:rsidRPr="00092C6A">
        <w:rPr>
          <w:lang w:val="es-ES"/>
        </w:rPr>
        <w:t xml:space="preserve">fue </w:t>
      </w:r>
      <w:r w:rsidR="007D1565" w:rsidRPr="00092C6A">
        <w:rPr>
          <w:lang w:val="es-ES"/>
        </w:rPr>
        <w:t xml:space="preserve">la Administración de Jordania la que </w:t>
      </w:r>
      <w:r w:rsidR="00904C9C" w:rsidRPr="00092C6A">
        <w:rPr>
          <w:lang w:val="es-ES"/>
        </w:rPr>
        <w:t xml:space="preserve">motivó </w:t>
      </w:r>
      <w:r w:rsidR="007D1565" w:rsidRPr="00092C6A">
        <w:rPr>
          <w:lang w:val="es-ES"/>
        </w:rPr>
        <w:t xml:space="preserve">la inclusión de este punto en el orden del día, </w:t>
      </w:r>
      <w:r w:rsidR="008B4372" w:rsidRPr="00092C6A">
        <w:rPr>
          <w:lang w:val="es-ES"/>
        </w:rPr>
        <w:t xml:space="preserve">este asunto </w:t>
      </w:r>
      <w:r w:rsidR="007D1565" w:rsidRPr="00092C6A">
        <w:rPr>
          <w:lang w:val="es-ES"/>
        </w:rPr>
        <w:t xml:space="preserve">ha </w:t>
      </w:r>
      <w:r w:rsidR="008B4372" w:rsidRPr="00092C6A">
        <w:rPr>
          <w:lang w:val="es-ES"/>
        </w:rPr>
        <w:t xml:space="preserve">adquirido un </w:t>
      </w:r>
      <w:r w:rsidR="007D1565" w:rsidRPr="00092C6A">
        <w:rPr>
          <w:lang w:val="es-ES"/>
        </w:rPr>
        <w:t>interés más general con la publicación del Add</w:t>
      </w:r>
      <w:r w:rsidR="00904C9C" w:rsidRPr="00092C6A">
        <w:rPr>
          <w:lang w:val="es-ES"/>
        </w:rPr>
        <w:t>é</w:t>
      </w:r>
      <w:r w:rsidR="007D1565" w:rsidRPr="00092C6A">
        <w:rPr>
          <w:lang w:val="es-ES"/>
        </w:rPr>
        <w:t>ndum</w:t>
      </w:r>
      <w:r w:rsidR="00723747">
        <w:rPr>
          <w:lang w:val="es-ES"/>
        </w:rPr>
        <w:t> </w:t>
      </w:r>
      <w:r w:rsidR="007D1565" w:rsidRPr="00092C6A">
        <w:rPr>
          <w:lang w:val="es-ES"/>
        </w:rPr>
        <w:t>4 al Documento</w:t>
      </w:r>
      <w:r w:rsidR="00723747">
        <w:rPr>
          <w:lang w:val="es-ES"/>
        </w:rPr>
        <w:t> </w:t>
      </w:r>
      <w:r w:rsidR="007D1565" w:rsidRPr="00092C6A">
        <w:rPr>
          <w:lang w:val="es-ES"/>
        </w:rPr>
        <w:t xml:space="preserve">RRB24-3/4 y </w:t>
      </w:r>
      <w:r w:rsidR="00904C9C" w:rsidRPr="00092C6A">
        <w:rPr>
          <w:lang w:val="es-ES"/>
        </w:rPr>
        <w:t>las tres comunicaciones tardías</w:t>
      </w:r>
      <w:r w:rsidR="007D1565" w:rsidRPr="00092C6A">
        <w:rPr>
          <w:lang w:val="es-ES"/>
        </w:rPr>
        <w:t>. Por consiguiente, propone dar al punto del orden del día un título más genérico y dividirlo en dos subpuntos, uno relativo a la comunicación de la Administración de Jordania (Documento</w:t>
      </w:r>
      <w:r w:rsidR="00723747">
        <w:rPr>
          <w:lang w:val="es-ES"/>
        </w:rPr>
        <w:t> </w:t>
      </w:r>
      <w:r w:rsidR="007D1565" w:rsidRPr="00092C6A">
        <w:rPr>
          <w:lang w:val="es-ES"/>
        </w:rPr>
        <w:t>RRB24-3/17) y el otro a las comunicaciones de otras administraciones.</w:t>
      </w:r>
    </w:p>
    <w:p w14:paraId="4C5687CE" w14:textId="7B6084AC" w:rsidR="00196CB1" w:rsidRPr="00092C6A" w:rsidRDefault="00196CB1" w:rsidP="00166D30">
      <w:pPr>
        <w:jc w:val="both"/>
        <w:rPr>
          <w:lang w:val="es-ES"/>
        </w:rPr>
      </w:pPr>
      <w:r w:rsidRPr="00092C6A">
        <w:rPr>
          <w:lang w:val="es-ES"/>
        </w:rPr>
        <w:t>2.20</w:t>
      </w:r>
      <w:r w:rsidRPr="00092C6A">
        <w:rPr>
          <w:lang w:val="es-ES"/>
        </w:rPr>
        <w:tab/>
      </w:r>
      <w:r w:rsidR="00CB09D9" w:rsidRPr="00092C6A">
        <w:rPr>
          <w:lang w:val="es-ES"/>
        </w:rPr>
        <w:t xml:space="preserve">El </w:t>
      </w:r>
      <w:r w:rsidR="00CB09D9" w:rsidRPr="00092C6A">
        <w:rPr>
          <w:b/>
          <w:bCs/>
          <w:lang w:val="es-ES"/>
        </w:rPr>
        <w:t>S</w:t>
      </w:r>
      <w:r w:rsidRPr="00092C6A">
        <w:rPr>
          <w:b/>
          <w:bCs/>
          <w:lang w:val="es-ES"/>
        </w:rPr>
        <w:t>r</w:t>
      </w:r>
      <w:r w:rsidR="00CB09D9" w:rsidRPr="00092C6A">
        <w:rPr>
          <w:b/>
          <w:bCs/>
          <w:lang w:val="es-ES"/>
        </w:rPr>
        <w:t>.</w:t>
      </w:r>
      <w:r w:rsidR="005E765C">
        <w:rPr>
          <w:b/>
          <w:bCs/>
          <w:lang w:val="es-ES"/>
        </w:rPr>
        <w:t> </w:t>
      </w:r>
      <w:r w:rsidRPr="00092C6A">
        <w:rPr>
          <w:b/>
          <w:bCs/>
          <w:lang w:val="es-ES"/>
        </w:rPr>
        <w:t>Azzouz</w:t>
      </w:r>
      <w:r w:rsidRPr="00092C6A">
        <w:rPr>
          <w:lang w:val="es-ES"/>
        </w:rPr>
        <w:t xml:space="preserve">, </w:t>
      </w:r>
      <w:r w:rsidR="00CB09D9" w:rsidRPr="00092C6A">
        <w:rPr>
          <w:lang w:val="es-ES"/>
        </w:rPr>
        <w:t xml:space="preserve">la </w:t>
      </w:r>
      <w:r w:rsidR="00CB09D9" w:rsidRPr="00092C6A">
        <w:rPr>
          <w:b/>
          <w:bCs/>
          <w:lang w:val="es-ES"/>
        </w:rPr>
        <w:t>Sra.</w:t>
      </w:r>
      <w:r w:rsidR="005E765C">
        <w:rPr>
          <w:b/>
          <w:bCs/>
          <w:lang w:val="es-ES"/>
        </w:rPr>
        <w:t> </w:t>
      </w:r>
      <w:r w:rsidRPr="00092C6A">
        <w:rPr>
          <w:b/>
          <w:bCs/>
          <w:lang w:val="es-ES"/>
        </w:rPr>
        <w:t xml:space="preserve">Mannepalli </w:t>
      </w:r>
      <w:r w:rsidR="00CB09D9" w:rsidRPr="00092C6A">
        <w:rPr>
          <w:lang w:val="es-ES"/>
        </w:rPr>
        <w:t xml:space="preserve">y el </w:t>
      </w:r>
      <w:r w:rsidR="00CB09D9" w:rsidRPr="00092C6A">
        <w:rPr>
          <w:b/>
          <w:bCs/>
          <w:lang w:val="es-ES"/>
        </w:rPr>
        <w:t>S</w:t>
      </w:r>
      <w:r w:rsidRPr="00092C6A">
        <w:rPr>
          <w:b/>
          <w:bCs/>
          <w:lang w:val="es-ES"/>
        </w:rPr>
        <w:t>r</w:t>
      </w:r>
      <w:r w:rsidR="00CB09D9" w:rsidRPr="00092C6A">
        <w:rPr>
          <w:b/>
          <w:bCs/>
          <w:lang w:val="es-ES"/>
        </w:rPr>
        <w:t>.</w:t>
      </w:r>
      <w:r w:rsidR="005E765C">
        <w:rPr>
          <w:b/>
          <w:bCs/>
          <w:lang w:val="es-ES"/>
        </w:rPr>
        <w:t> </w:t>
      </w:r>
      <w:r w:rsidRPr="00092C6A">
        <w:rPr>
          <w:b/>
          <w:bCs/>
          <w:lang w:val="es-ES"/>
        </w:rPr>
        <w:t xml:space="preserve">Talib </w:t>
      </w:r>
      <w:r w:rsidR="00CB09D9" w:rsidRPr="00092C6A">
        <w:rPr>
          <w:lang w:val="es-ES"/>
        </w:rPr>
        <w:t>hacen suya la propuesta</w:t>
      </w:r>
      <w:r w:rsidRPr="00092C6A">
        <w:rPr>
          <w:lang w:val="es-ES"/>
        </w:rPr>
        <w:t xml:space="preserve">. </w:t>
      </w:r>
      <w:r w:rsidR="00E11810" w:rsidRPr="00092C6A">
        <w:rPr>
          <w:lang w:val="es-ES"/>
        </w:rPr>
        <w:t xml:space="preserve">Al </w:t>
      </w:r>
      <w:r w:rsidR="00E5457A" w:rsidRPr="00092C6A">
        <w:rPr>
          <w:lang w:val="es-ES"/>
        </w:rPr>
        <w:t xml:space="preserve">examinar </w:t>
      </w:r>
      <w:r w:rsidR="00E11810" w:rsidRPr="00092C6A">
        <w:rPr>
          <w:lang w:val="es-ES"/>
        </w:rPr>
        <w:t>el punto</w:t>
      </w:r>
      <w:r w:rsidR="005E765C">
        <w:rPr>
          <w:lang w:val="es-ES"/>
        </w:rPr>
        <w:t> </w:t>
      </w:r>
      <w:r w:rsidR="00E11810" w:rsidRPr="00092C6A">
        <w:rPr>
          <w:lang w:val="es-ES"/>
        </w:rPr>
        <w:t xml:space="preserve">6.1, la Junta debería </w:t>
      </w:r>
      <w:r w:rsidR="00E5457A" w:rsidRPr="00092C6A">
        <w:rPr>
          <w:lang w:val="es-ES"/>
        </w:rPr>
        <w:t xml:space="preserve">tener en cuenta </w:t>
      </w:r>
      <w:r w:rsidR="00E11810" w:rsidRPr="00092C6A">
        <w:rPr>
          <w:lang w:val="es-ES"/>
        </w:rPr>
        <w:t>la comunicación de la Administración de Jordania y el Documento</w:t>
      </w:r>
      <w:r w:rsidR="005E765C">
        <w:rPr>
          <w:lang w:val="es-ES"/>
        </w:rPr>
        <w:t> </w:t>
      </w:r>
      <w:r w:rsidR="00E11810" w:rsidRPr="00092C6A">
        <w:rPr>
          <w:lang w:val="es-ES"/>
        </w:rPr>
        <w:t xml:space="preserve">RRB24-3/DELAYED/8; </w:t>
      </w:r>
      <w:r w:rsidR="00E5457A" w:rsidRPr="00092C6A">
        <w:rPr>
          <w:lang w:val="es-ES"/>
        </w:rPr>
        <w:t>y al examinar e</w:t>
      </w:r>
      <w:r w:rsidR="00E11810" w:rsidRPr="00092C6A">
        <w:rPr>
          <w:lang w:val="es-ES"/>
        </w:rPr>
        <w:t>l punto</w:t>
      </w:r>
      <w:r w:rsidR="005E765C">
        <w:rPr>
          <w:lang w:val="es-ES"/>
        </w:rPr>
        <w:t> </w:t>
      </w:r>
      <w:r w:rsidR="00E11810" w:rsidRPr="00092C6A">
        <w:rPr>
          <w:lang w:val="es-ES"/>
        </w:rPr>
        <w:t xml:space="preserve">6.2, debería </w:t>
      </w:r>
      <w:r w:rsidR="00E5457A" w:rsidRPr="00092C6A">
        <w:rPr>
          <w:lang w:val="es-ES"/>
        </w:rPr>
        <w:t xml:space="preserve">tomar en consideración los </w:t>
      </w:r>
      <w:r w:rsidR="00E11810" w:rsidRPr="00092C6A">
        <w:rPr>
          <w:lang w:val="es-ES"/>
        </w:rPr>
        <w:t>Documentos</w:t>
      </w:r>
      <w:r w:rsidR="005E765C">
        <w:rPr>
          <w:lang w:val="es-ES"/>
        </w:rPr>
        <w:t> </w:t>
      </w:r>
      <w:r w:rsidR="00E11810" w:rsidRPr="00092C6A">
        <w:rPr>
          <w:lang w:val="es-ES"/>
        </w:rPr>
        <w:t xml:space="preserve">RRB24-3/DELAYED/9 y 10. El </w:t>
      </w:r>
      <w:r w:rsidR="00723747" w:rsidRPr="00092C6A">
        <w:rPr>
          <w:lang w:val="es-ES"/>
        </w:rPr>
        <w:t>Addéndum</w:t>
      </w:r>
      <w:r w:rsidR="005E765C">
        <w:rPr>
          <w:lang w:val="es-ES"/>
        </w:rPr>
        <w:t> </w:t>
      </w:r>
      <w:r w:rsidR="00E11810" w:rsidRPr="00092C6A">
        <w:rPr>
          <w:lang w:val="es-ES"/>
        </w:rPr>
        <w:t>4 al Documento RRB24-3/4 es pertinente para ambos puntos</w:t>
      </w:r>
      <w:r w:rsidRPr="00092C6A">
        <w:rPr>
          <w:lang w:val="es-ES"/>
        </w:rPr>
        <w:t>.</w:t>
      </w:r>
    </w:p>
    <w:p w14:paraId="2EA4D6EF" w14:textId="7951DD07" w:rsidR="00196CB1" w:rsidRPr="00092C6A" w:rsidRDefault="00196CB1" w:rsidP="00166D30">
      <w:pPr>
        <w:jc w:val="both"/>
        <w:rPr>
          <w:lang w:val="es-ES"/>
        </w:rPr>
      </w:pPr>
      <w:r w:rsidRPr="00092C6A">
        <w:rPr>
          <w:lang w:val="es-ES"/>
        </w:rPr>
        <w:t>2.21</w:t>
      </w:r>
      <w:r w:rsidRPr="00092C6A">
        <w:rPr>
          <w:lang w:val="es-ES"/>
        </w:rPr>
        <w:tab/>
      </w:r>
      <w:r w:rsidR="00E5457A" w:rsidRPr="00092C6A">
        <w:rPr>
          <w:lang w:val="es-ES"/>
        </w:rPr>
        <w:t xml:space="preserve">El </w:t>
      </w:r>
      <w:r w:rsidR="00E5457A" w:rsidRPr="00092C6A">
        <w:rPr>
          <w:b/>
          <w:bCs/>
          <w:lang w:val="es-ES"/>
        </w:rPr>
        <w:t xml:space="preserve">Presidente </w:t>
      </w:r>
      <w:r w:rsidR="00E5457A" w:rsidRPr="00092C6A">
        <w:rPr>
          <w:lang w:val="es-ES"/>
        </w:rPr>
        <w:t xml:space="preserve">propone que los </w:t>
      </w:r>
      <w:r w:rsidRPr="00092C6A">
        <w:rPr>
          <w:lang w:val="es-ES"/>
        </w:rPr>
        <w:t>Document</w:t>
      </w:r>
      <w:r w:rsidR="00E5457A" w:rsidRPr="00092C6A">
        <w:rPr>
          <w:lang w:val="es-ES"/>
        </w:rPr>
        <w:t>o</w:t>
      </w:r>
      <w:r w:rsidRPr="00092C6A">
        <w:rPr>
          <w:lang w:val="es-ES"/>
        </w:rPr>
        <w:t>s</w:t>
      </w:r>
      <w:r w:rsidR="0093366F">
        <w:rPr>
          <w:lang w:val="es-ES"/>
        </w:rPr>
        <w:t> </w:t>
      </w:r>
      <w:r w:rsidRPr="00092C6A">
        <w:rPr>
          <w:lang w:val="es-ES"/>
        </w:rPr>
        <w:t xml:space="preserve">RRB24-3/DELAYED/3, 4 </w:t>
      </w:r>
      <w:r w:rsidR="00E5457A" w:rsidRPr="00092C6A">
        <w:rPr>
          <w:lang w:val="es-ES"/>
        </w:rPr>
        <w:t xml:space="preserve">y </w:t>
      </w:r>
      <w:r w:rsidRPr="00092C6A">
        <w:rPr>
          <w:lang w:val="es-ES"/>
        </w:rPr>
        <w:t xml:space="preserve">7 </w:t>
      </w:r>
      <w:r w:rsidR="00E5457A" w:rsidRPr="00092C6A">
        <w:rPr>
          <w:lang w:val="es-ES"/>
        </w:rPr>
        <w:t>se tomen</w:t>
      </w:r>
      <w:r w:rsidR="001A4834" w:rsidRPr="00092C6A">
        <w:rPr>
          <w:lang w:val="es-ES"/>
        </w:rPr>
        <w:t xml:space="preserve"> en consideración al abordar el punto</w:t>
      </w:r>
      <w:r w:rsidR="0093366F">
        <w:rPr>
          <w:lang w:val="es-ES"/>
        </w:rPr>
        <w:t> </w:t>
      </w:r>
      <w:r w:rsidRPr="00092C6A">
        <w:rPr>
          <w:lang w:val="es-ES"/>
        </w:rPr>
        <w:t>7</w:t>
      </w:r>
      <w:r w:rsidR="001A4834" w:rsidRPr="00092C6A">
        <w:rPr>
          <w:lang w:val="es-ES"/>
        </w:rPr>
        <w:t xml:space="preserve"> del orden del día</w:t>
      </w:r>
      <w:r w:rsidRPr="00092C6A">
        <w:rPr>
          <w:lang w:val="es-ES"/>
        </w:rPr>
        <w:t>.</w:t>
      </w:r>
    </w:p>
    <w:p w14:paraId="04D65449" w14:textId="637B7FD3" w:rsidR="00196CB1" w:rsidRPr="00092C6A" w:rsidRDefault="00196CB1" w:rsidP="00166D30">
      <w:pPr>
        <w:keepNext/>
        <w:keepLines/>
        <w:jc w:val="both"/>
        <w:rPr>
          <w:lang w:val="es-ES"/>
        </w:rPr>
      </w:pPr>
      <w:r w:rsidRPr="00092C6A">
        <w:rPr>
          <w:lang w:val="es-ES"/>
        </w:rPr>
        <w:lastRenderedPageBreak/>
        <w:t>2.22</w:t>
      </w:r>
      <w:r w:rsidRPr="00092C6A">
        <w:rPr>
          <w:lang w:val="es-ES"/>
        </w:rPr>
        <w:tab/>
      </w:r>
      <w:r w:rsidR="001A4834" w:rsidRPr="00092C6A">
        <w:rPr>
          <w:lang w:val="es-ES"/>
        </w:rPr>
        <w:t xml:space="preserve">La </w:t>
      </w:r>
      <w:r w:rsidR="001A4834" w:rsidRPr="00092C6A">
        <w:rPr>
          <w:b/>
          <w:bCs/>
          <w:lang w:val="es-ES"/>
        </w:rPr>
        <w:t>Sra.</w:t>
      </w:r>
      <w:r w:rsidR="005E765C">
        <w:rPr>
          <w:b/>
          <w:bCs/>
          <w:lang w:val="es-ES"/>
        </w:rPr>
        <w:t> </w:t>
      </w:r>
      <w:r w:rsidRPr="00092C6A">
        <w:rPr>
          <w:b/>
          <w:bCs/>
          <w:lang w:val="es-ES"/>
        </w:rPr>
        <w:t>Mannepalli</w:t>
      </w:r>
      <w:r w:rsidRPr="00092C6A">
        <w:rPr>
          <w:lang w:val="es-ES"/>
        </w:rPr>
        <w:t xml:space="preserve"> </w:t>
      </w:r>
      <w:r w:rsidR="001A4834" w:rsidRPr="00092C6A">
        <w:rPr>
          <w:lang w:val="es-ES"/>
        </w:rPr>
        <w:t xml:space="preserve">se muestra de acuerdo y propone que los </w:t>
      </w:r>
      <w:r w:rsidRPr="00092C6A">
        <w:rPr>
          <w:lang w:val="es-ES"/>
        </w:rPr>
        <w:t>Document</w:t>
      </w:r>
      <w:r w:rsidR="001A4834" w:rsidRPr="00092C6A">
        <w:rPr>
          <w:lang w:val="es-ES"/>
        </w:rPr>
        <w:t>o</w:t>
      </w:r>
      <w:r w:rsidRPr="00092C6A">
        <w:rPr>
          <w:lang w:val="es-ES"/>
        </w:rPr>
        <w:t>s</w:t>
      </w:r>
      <w:r w:rsidR="005E765C">
        <w:rPr>
          <w:lang w:val="es-ES"/>
        </w:rPr>
        <w:t> </w:t>
      </w:r>
      <w:r w:rsidRPr="00092C6A">
        <w:rPr>
          <w:lang w:val="es-ES"/>
        </w:rPr>
        <w:t>RRB24</w:t>
      </w:r>
      <w:r w:rsidR="00BC4ACA" w:rsidRPr="00092C6A">
        <w:rPr>
          <w:lang w:val="es-ES"/>
        </w:rPr>
        <w:noBreakHyphen/>
      </w:r>
      <w:r w:rsidRPr="00092C6A">
        <w:rPr>
          <w:lang w:val="es-ES"/>
        </w:rPr>
        <w:t xml:space="preserve">3/DELAYED/3 </w:t>
      </w:r>
      <w:r w:rsidR="001A4834" w:rsidRPr="00092C6A">
        <w:rPr>
          <w:lang w:val="es-ES"/>
        </w:rPr>
        <w:t xml:space="preserve">y </w:t>
      </w:r>
      <w:r w:rsidRPr="00092C6A">
        <w:rPr>
          <w:lang w:val="es-ES"/>
        </w:rPr>
        <w:t xml:space="preserve">4 be </w:t>
      </w:r>
      <w:r w:rsidR="001A4834" w:rsidRPr="00092C6A">
        <w:rPr>
          <w:lang w:val="es-ES"/>
        </w:rPr>
        <w:t xml:space="preserve">se </w:t>
      </w:r>
      <w:r w:rsidR="00793E41" w:rsidRPr="00092C6A">
        <w:rPr>
          <w:lang w:val="es-ES"/>
        </w:rPr>
        <w:t xml:space="preserve">tengan en cuenta a título informativo al abordar el </w:t>
      </w:r>
      <w:r w:rsidR="00E642FA" w:rsidRPr="00092C6A">
        <w:rPr>
          <w:lang w:val="es-ES"/>
        </w:rPr>
        <w:t>punto</w:t>
      </w:r>
      <w:r w:rsidR="005E765C">
        <w:rPr>
          <w:lang w:val="es-ES"/>
        </w:rPr>
        <w:t> </w:t>
      </w:r>
      <w:r w:rsidRPr="00092C6A">
        <w:rPr>
          <w:lang w:val="es-ES"/>
        </w:rPr>
        <w:t xml:space="preserve">7.1 </w:t>
      </w:r>
      <w:r w:rsidR="00793E41" w:rsidRPr="00092C6A">
        <w:rPr>
          <w:lang w:val="es-ES"/>
        </w:rPr>
        <w:t xml:space="preserve">del orden del día y que el </w:t>
      </w:r>
      <w:r w:rsidRPr="00092C6A">
        <w:rPr>
          <w:lang w:val="es-ES"/>
        </w:rPr>
        <w:t>Document</w:t>
      </w:r>
      <w:r w:rsidR="00793E41" w:rsidRPr="00092C6A">
        <w:rPr>
          <w:lang w:val="es-ES"/>
        </w:rPr>
        <w:t>o</w:t>
      </w:r>
      <w:r w:rsidR="0093366F">
        <w:rPr>
          <w:lang w:val="es-ES"/>
        </w:rPr>
        <w:t> </w:t>
      </w:r>
      <w:r w:rsidRPr="00092C6A">
        <w:rPr>
          <w:lang w:val="es-ES"/>
        </w:rPr>
        <w:t xml:space="preserve">RRB24-3/DELAYED/7 </w:t>
      </w:r>
      <w:r w:rsidR="00DE59AB" w:rsidRPr="00092C6A">
        <w:rPr>
          <w:lang w:val="es-ES"/>
        </w:rPr>
        <w:t xml:space="preserve">se tenga en cuenta para el </w:t>
      </w:r>
      <w:r w:rsidR="00245215" w:rsidRPr="00092C6A">
        <w:rPr>
          <w:lang w:val="es-ES"/>
        </w:rPr>
        <w:t>punto</w:t>
      </w:r>
      <w:r w:rsidR="005E765C">
        <w:rPr>
          <w:lang w:val="es-ES"/>
        </w:rPr>
        <w:t> </w:t>
      </w:r>
      <w:r w:rsidRPr="00092C6A">
        <w:rPr>
          <w:lang w:val="es-ES"/>
        </w:rPr>
        <w:t xml:space="preserve">7.3, </w:t>
      </w:r>
      <w:r w:rsidR="00DE59AB" w:rsidRPr="00092C6A">
        <w:rPr>
          <w:lang w:val="es-ES"/>
        </w:rPr>
        <w:t xml:space="preserve">de manera </w:t>
      </w:r>
      <w:r w:rsidRPr="00092C6A">
        <w:rPr>
          <w:lang w:val="es-ES"/>
        </w:rPr>
        <w:t xml:space="preserve">similar </w:t>
      </w:r>
      <w:r w:rsidR="00DE59AB" w:rsidRPr="00092C6A">
        <w:rPr>
          <w:lang w:val="es-ES"/>
        </w:rPr>
        <w:t>a como se ha hecho para el punto</w:t>
      </w:r>
      <w:r w:rsidR="0093366F">
        <w:rPr>
          <w:lang w:val="es-ES"/>
        </w:rPr>
        <w:t> </w:t>
      </w:r>
      <w:r w:rsidRPr="00092C6A">
        <w:rPr>
          <w:lang w:val="es-ES"/>
        </w:rPr>
        <w:t>6</w:t>
      </w:r>
      <w:r w:rsidR="00DE59AB" w:rsidRPr="00092C6A">
        <w:rPr>
          <w:lang w:val="es-ES"/>
        </w:rPr>
        <w:t xml:space="preserve"> del orden del día</w:t>
      </w:r>
      <w:r w:rsidRPr="00092C6A">
        <w:rPr>
          <w:lang w:val="es-ES"/>
        </w:rPr>
        <w:t>.</w:t>
      </w:r>
    </w:p>
    <w:p w14:paraId="2D6C369C" w14:textId="4619C17A" w:rsidR="00196CB1" w:rsidRPr="00092C6A" w:rsidRDefault="00196CB1" w:rsidP="00166D30">
      <w:pPr>
        <w:jc w:val="both"/>
        <w:rPr>
          <w:lang w:val="es-ES"/>
        </w:rPr>
      </w:pPr>
      <w:r w:rsidRPr="00092C6A">
        <w:rPr>
          <w:lang w:val="es-ES"/>
        </w:rPr>
        <w:t>2.23</w:t>
      </w:r>
      <w:r w:rsidRPr="00092C6A">
        <w:rPr>
          <w:lang w:val="es-ES"/>
        </w:rPr>
        <w:tab/>
      </w:r>
      <w:r w:rsidR="00DE59AB" w:rsidRPr="00092C6A">
        <w:rPr>
          <w:lang w:val="es-ES"/>
        </w:rPr>
        <w:t xml:space="preserve">El </w:t>
      </w:r>
      <w:r w:rsidR="00DE59AB" w:rsidRPr="00092C6A">
        <w:rPr>
          <w:b/>
          <w:bCs/>
          <w:lang w:val="es-ES"/>
        </w:rPr>
        <w:t>S</w:t>
      </w:r>
      <w:r w:rsidRPr="00092C6A">
        <w:rPr>
          <w:b/>
          <w:bCs/>
          <w:lang w:val="es-ES"/>
        </w:rPr>
        <w:t>r</w:t>
      </w:r>
      <w:r w:rsidR="00DE59AB" w:rsidRPr="00092C6A">
        <w:rPr>
          <w:b/>
          <w:bCs/>
          <w:lang w:val="es-ES"/>
        </w:rPr>
        <w:t>.</w:t>
      </w:r>
      <w:r w:rsidR="005E765C">
        <w:rPr>
          <w:b/>
          <w:bCs/>
          <w:lang w:val="es-ES"/>
        </w:rPr>
        <w:t> </w:t>
      </w:r>
      <w:r w:rsidRPr="00092C6A">
        <w:rPr>
          <w:b/>
          <w:bCs/>
          <w:lang w:val="es-ES"/>
        </w:rPr>
        <w:t>Azzouz</w:t>
      </w:r>
      <w:r w:rsidRPr="00092C6A">
        <w:rPr>
          <w:lang w:val="es-ES"/>
        </w:rPr>
        <w:t xml:space="preserve"> </w:t>
      </w:r>
      <w:r w:rsidR="00DE59AB" w:rsidRPr="00092C6A">
        <w:rPr>
          <w:lang w:val="es-ES"/>
        </w:rPr>
        <w:t xml:space="preserve">prefiere </w:t>
      </w:r>
      <w:r w:rsidR="009D452C" w:rsidRPr="00092C6A">
        <w:rPr>
          <w:lang w:val="es-ES"/>
        </w:rPr>
        <w:t xml:space="preserve">que </w:t>
      </w:r>
      <w:r w:rsidR="006E6CB6" w:rsidRPr="00092C6A">
        <w:rPr>
          <w:lang w:val="es-ES"/>
        </w:rPr>
        <w:t>l</w:t>
      </w:r>
      <w:r w:rsidR="00B327F6" w:rsidRPr="00092C6A">
        <w:rPr>
          <w:lang w:val="es-ES"/>
        </w:rPr>
        <w:t>a</w:t>
      </w:r>
      <w:r w:rsidR="006E6CB6" w:rsidRPr="00092C6A">
        <w:rPr>
          <w:lang w:val="es-ES"/>
        </w:rPr>
        <w:t xml:space="preserve">s </w:t>
      </w:r>
      <w:r w:rsidR="00B327F6" w:rsidRPr="00092C6A">
        <w:rPr>
          <w:lang w:val="es-ES"/>
        </w:rPr>
        <w:t xml:space="preserve">tres comunicaciones tardías </w:t>
      </w:r>
      <w:r w:rsidR="009D452C" w:rsidRPr="00092C6A">
        <w:rPr>
          <w:lang w:val="es-ES"/>
        </w:rPr>
        <w:t xml:space="preserve">aparezcan en el título principal </w:t>
      </w:r>
      <w:r w:rsidR="00B327F6" w:rsidRPr="00092C6A">
        <w:rPr>
          <w:lang w:val="es-ES"/>
        </w:rPr>
        <w:t>del punto del orden del día</w:t>
      </w:r>
      <w:r w:rsidRPr="00092C6A">
        <w:rPr>
          <w:lang w:val="es-ES"/>
        </w:rPr>
        <w:t>.</w:t>
      </w:r>
    </w:p>
    <w:p w14:paraId="2B77BA17" w14:textId="4009070A" w:rsidR="00196CB1" w:rsidRPr="00092C6A" w:rsidRDefault="00196CB1" w:rsidP="00166D30">
      <w:pPr>
        <w:jc w:val="both"/>
        <w:rPr>
          <w:lang w:val="es-ES"/>
        </w:rPr>
      </w:pPr>
      <w:r w:rsidRPr="00092C6A">
        <w:rPr>
          <w:lang w:val="es-ES"/>
        </w:rPr>
        <w:t>2.24</w:t>
      </w:r>
      <w:r w:rsidRPr="00092C6A">
        <w:rPr>
          <w:lang w:val="es-ES"/>
        </w:rPr>
        <w:tab/>
      </w:r>
      <w:r w:rsidR="00B61F2C" w:rsidRPr="00092C6A">
        <w:rPr>
          <w:lang w:val="es-ES"/>
        </w:rPr>
        <w:t xml:space="preserve">El </w:t>
      </w:r>
      <w:r w:rsidR="00B61F2C" w:rsidRPr="00092C6A">
        <w:rPr>
          <w:b/>
          <w:bCs/>
          <w:lang w:val="es-ES"/>
        </w:rPr>
        <w:t>Presidente</w:t>
      </w:r>
      <w:r w:rsidR="00B61F2C" w:rsidRPr="00092C6A">
        <w:rPr>
          <w:lang w:val="es-ES"/>
        </w:rPr>
        <w:t xml:space="preserve"> </w:t>
      </w:r>
      <w:r w:rsidR="00BC4FDF" w:rsidRPr="00092C6A">
        <w:rPr>
          <w:lang w:val="es-ES"/>
        </w:rPr>
        <w:t>aduce</w:t>
      </w:r>
      <w:r w:rsidR="00B61F2C" w:rsidRPr="00092C6A">
        <w:rPr>
          <w:lang w:val="es-ES"/>
        </w:rPr>
        <w:t xml:space="preserve"> que el punto</w:t>
      </w:r>
      <w:r w:rsidR="00723747">
        <w:rPr>
          <w:lang w:val="es-ES"/>
        </w:rPr>
        <w:t> </w:t>
      </w:r>
      <w:r w:rsidR="00B61F2C" w:rsidRPr="00092C6A">
        <w:rPr>
          <w:lang w:val="es-ES"/>
        </w:rPr>
        <w:t xml:space="preserve">6 del orden del día es diferente, ya que </w:t>
      </w:r>
      <w:r w:rsidR="00FC2908" w:rsidRPr="00092C6A">
        <w:rPr>
          <w:lang w:val="es-ES"/>
        </w:rPr>
        <w:t>comprende</w:t>
      </w:r>
      <w:r w:rsidR="003B5F52" w:rsidRPr="00092C6A">
        <w:rPr>
          <w:lang w:val="es-ES"/>
        </w:rPr>
        <w:t xml:space="preserve"> </w:t>
      </w:r>
      <w:r w:rsidR="00B61F2C" w:rsidRPr="00092C6A">
        <w:rPr>
          <w:lang w:val="es-ES"/>
        </w:rPr>
        <w:t>casos independientes, mientras que todo el punto</w:t>
      </w:r>
      <w:r w:rsidR="00723747">
        <w:rPr>
          <w:lang w:val="es-ES"/>
        </w:rPr>
        <w:t> </w:t>
      </w:r>
      <w:r w:rsidR="00B61F2C" w:rsidRPr="00092C6A">
        <w:rPr>
          <w:lang w:val="es-ES"/>
        </w:rPr>
        <w:t xml:space="preserve">7 del orden del día está relacionado con el mismo caso. Dicho esto, sea cual sea la forma en que se enumeren los documentos, la Junta examinará en primer lugar las comunicaciones oficiales de las tres administraciones interesadas antes de pasar a </w:t>
      </w:r>
      <w:r w:rsidR="00FC2908" w:rsidRPr="00092C6A">
        <w:rPr>
          <w:lang w:val="es-ES"/>
        </w:rPr>
        <w:t>las tardías</w:t>
      </w:r>
      <w:r w:rsidR="00B61F2C" w:rsidRPr="00092C6A">
        <w:rPr>
          <w:lang w:val="es-ES"/>
        </w:rPr>
        <w:t>.</w:t>
      </w:r>
    </w:p>
    <w:p w14:paraId="2B2ADFC5" w14:textId="27E587BE" w:rsidR="00196CB1" w:rsidRPr="00092C6A" w:rsidRDefault="00196CB1" w:rsidP="00166D30">
      <w:pPr>
        <w:jc w:val="both"/>
        <w:rPr>
          <w:lang w:val="es-ES"/>
        </w:rPr>
      </w:pPr>
      <w:r w:rsidRPr="00092C6A">
        <w:rPr>
          <w:lang w:val="es-ES"/>
        </w:rPr>
        <w:t>2.25</w:t>
      </w:r>
      <w:r w:rsidRPr="00092C6A">
        <w:rPr>
          <w:lang w:val="es-ES"/>
        </w:rPr>
        <w:tab/>
      </w:r>
      <w:r w:rsidR="00FA5D96" w:rsidRPr="00092C6A">
        <w:rPr>
          <w:lang w:val="es-ES"/>
        </w:rPr>
        <w:t xml:space="preserve">En respuesta a </w:t>
      </w:r>
      <w:r w:rsidR="007A1A5E">
        <w:rPr>
          <w:lang w:val="es-ES"/>
        </w:rPr>
        <w:t>l</w:t>
      </w:r>
      <w:r w:rsidR="00FA5D96" w:rsidRPr="00092C6A">
        <w:rPr>
          <w:lang w:val="es-ES"/>
        </w:rPr>
        <w:t xml:space="preserve">a sugerencia de la </w:t>
      </w:r>
      <w:r w:rsidR="00FA5D96" w:rsidRPr="00092C6A">
        <w:rPr>
          <w:b/>
          <w:bCs/>
          <w:lang w:val="es-ES"/>
        </w:rPr>
        <w:t>Sra.</w:t>
      </w:r>
      <w:r w:rsidR="005E765C">
        <w:rPr>
          <w:b/>
          <w:bCs/>
          <w:lang w:val="es-ES"/>
        </w:rPr>
        <w:t> </w:t>
      </w:r>
      <w:r w:rsidR="00FA5D96" w:rsidRPr="00092C6A">
        <w:rPr>
          <w:b/>
          <w:bCs/>
          <w:lang w:val="es-ES"/>
        </w:rPr>
        <w:t>Beaumier</w:t>
      </w:r>
      <w:r w:rsidR="00FA5D96" w:rsidRPr="00092C6A">
        <w:rPr>
          <w:lang w:val="es-ES"/>
        </w:rPr>
        <w:t xml:space="preserve"> </w:t>
      </w:r>
      <w:r w:rsidR="00745DA8" w:rsidRPr="00745DA8">
        <w:rPr>
          <w:lang w:val="es-ES"/>
        </w:rPr>
        <w:t xml:space="preserve">de considerar el </w:t>
      </w:r>
      <w:r w:rsidR="007A1A5E">
        <w:rPr>
          <w:lang w:val="es-ES"/>
        </w:rPr>
        <w:t>D</w:t>
      </w:r>
      <w:r w:rsidR="00745DA8" w:rsidRPr="00745DA8">
        <w:rPr>
          <w:lang w:val="es-ES"/>
        </w:rPr>
        <w:t>ocumento</w:t>
      </w:r>
      <w:r w:rsidR="00F373E7">
        <w:rPr>
          <w:lang w:val="es-ES"/>
        </w:rPr>
        <w:t> </w:t>
      </w:r>
      <w:r w:rsidR="00745DA8" w:rsidRPr="00745DA8">
        <w:rPr>
          <w:lang w:val="es-ES"/>
        </w:rPr>
        <w:t>RRB24</w:t>
      </w:r>
      <w:r w:rsidR="00730D6D">
        <w:rPr>
          <w:lang w:val="es-ES"/>
        </w:rPr>
        <w:noBreakHyphen/>
      </w:r>
      <w:r w:rsidR="00745DA8" w:rsidRPr="00745DA8">
        <w:rPr>
          <w:lang w:val="es-ES"/>
        </w:rPr>
        <w:t>3/DELAYED/3 en el subpunto</w:t>
      </w:r>
      <w:r w:rsidR="00723747">
        <w:rPr>
          <w:lang w:val="es-ES"/>
        </w:rPr>
        <w:t> </w:t>
      </w:r>
      <w:r w:rsidR="00745DA8" w:rsidRPr="00745DA8">
        <w:rPr>
          <w:lang w:val="es-ES"/>
        </w:rPr>
        <w:t xml:space="preserve">7.2 del orden del día y los </w:t>
      </w:r>
      <w:r w:rsidR="007A1A5E">
        <w:rPr>
          <w:lang w:val="es-ES"/>
        </w:rPr>
        <w:t>D</w:t>
      </w:r>
      <w:r w:rsidR="00745DA8" w:rsidRPr="00745DA8">
        <w:rPr>
          <w:lang w:val="es-ES"/>
        </w:rPr>
        <w:t>ocumentos</w:t>
      </w:r>
      <w:r w:rsidR="00F373E7">
        <w:rPr>
          <w:lang w:val="es-ES"/>
        </w:rPr>
        <w:t> </w:t>
      </w:r>
      <w:r w:rsidR="00745DA8" w:rsidRPr="00745DA8">
        <w:rPr>
          <w:lang w:val="es-ES"/>
        </w:rPr>
        <w:t>RRB24</w:t>
      </w:r>
      <w:r w:rsidR="005E765C">
        <w:rPr>
          <w:lang w:val="es-ES"/>
        </w:rPr>
        <w:noBreakHyphen/>
      </w:r>
      <w:r w:rsidR="00745DA8" w:rsidRPr="00745DA8">
        <w:rPr>
          <w:lang w:val="es-ES"/>
        </w:rPr>
        <w:t>3/DELAYED/4 y</w:t>
      </w:r>
      <w:r w:rsidR="005A62BE">
        <w:rPr>
          <w:lang w:val="es-ES"/>
        </w:rPr>
        <w:t> </w:t>
      </w:r>
      <w:r w:rsidR="00745DA8" w:rsidRPr="00745DA8">
        <w:rPr>
          <w:lang w:val="es-ES"/>
        </w:rPr>
        <w:t>7 en el subpunto</w:t>
      </w:r>
      <w:r w:rsidR="00723747">
        <w:rPr>
          <w:lang w:val="es-ES"/>
        </w:rPr>
        <w:t> </w:t>
      </w:r>
      <w:r w:rsidR="00745DA8" w:rsidRPr="00745DA8">
        <w:rPr>
          <w:lang w:val="es-ES"/>
        </w:rPr>
        <w:t xml:space="preserve">7.3 del orden del día, </w:t>
      </w:r>
      <w:r w:rsidR="004A68B8" w:rsidRPr="00092C6A">
        <w:rPr>
          <w:lang w:val="es-ES"/>
        </w:rPr>
        <w:t xml:space="preserve">quien </w:t>
      </w:r>
      <w:r w:rsidR="00511DF8">
        <w:rPr>
          <w:lang w:val="es-ES"/>
        </w:rPr>
        <w:t xml:space="preserve">señala que </w:t>
      </w:r>
      <w:r w:rsidR="004A68B8" w:rsidRPr="00092C6A">
        <w:rPr>
          <w:lang w:val="es-ES"/>
        </w:rPr>
        <w:t xml:space="preserve">a su entender </w:t>
      </w:r>
      <w:r w:rsidR="00745DA8" w:rsidRPr="00745DA8">
        <w:rPr>
          <w:lang w:val="es-ES"/>
        </w:rPr>
        <w:t>cuando se identifica una contribución tardía en un subpunto específico,</w:t>
      </w:r>
      <w:r w:rsidR="007A1A5E">
        <w:rPr>
          <w:lang w:val="es-ES"/>
        </w:rPr>
        <w:t xml:space="preserve"> </w:t>
      </w:r>
      <w:r w:rsidR="00511DF8">
        <w:rPr>
          <w:lang w:val="es-ES"/>
        </w:rPr>
        <w:t xml:space="preserve">dicha </w:t>
      </w:r>
      <w:r w:rsidR="00FA5D96" w:rsidRPr="00092C6A">
        <w:rPr>
          <w:lang w:val="es-ES"/>
        </w:rPr>
        <w:t>contribuci</w:t>
      </w:r>
      <w:r w:rsidR="00511DF8">
        <w:rPr>
          <w:lang w:val="es-ES"/>
        </w:rPr>
        <w:t>ón</w:t>
      </w:r>
      <w:r w:rsidR="00FA5D96" w:rsidRPr="00092C6A">
        <w:rPr>
          <w:lang w:val="es-ES"/>
        </w:rPr>
        <w:t xml:space="preserve"> tardía </w:t>
      </w:r>
      <w:r w:rsidR="008E153A" w:rsidRPr="00092C6A">
        <w:rPr>
          <w:lang w:val="es-ES"/>
        </w:rPr>
        <w:t xml:space="preserve">contiene </w:t>
      </w:r>
      <w:r w:rsidR="00FA5D96" w:rsidRPr="00092C6A">
        <w:rPr>
          <w:lang w:val="es-ES"/>
        </w:rPr>
        <w:t xml:space="preserve">información complementaria </w:t>
      </w:r>
      <w:r w:rsidR="00B902AE">
        <w:rPr>
          <w:lang w:val="es-ES"/>
        </w:rPr>
        <w:t xml:space="preserve">aportada por esa </w:t>
      </w:r>
      <w:r w:rsidR="00FA5D96" w:rsidRPr="00092C6A">
        <w:rPr>
          <w:lang w:val="es-ES"/>
        </w:rPr>
        <w:t xml:space="preserve">misma administración o una réplica a una comunicación de otra administración, el </w:t>
      </w:r>
      <w:r w:rsidR="00FA5D96" w:rsidRPr="00092C6A">
        <w:rPr>
          <w:b/>
          <w:bCs/>
          <w:lang w:val="es-ES"/>
        </w:rPr>
        <w:t>Sr.</w:t>
      </w:r>
      <w:r w:rsidR="00571611">
        <w:rPr>
          <w:b/>
          <w:bCs/>
          <w:lang w:val="es-ES"/>
        </w:rPr>
        <w:t> </w:t>
      </w:r>
      <w:r w:rsidR="00FA5D96" w:rsidRPr="00092C6A">
        <w:rPr>
          <w:b/>
          <w:bCs/>
          <w:lang w:val="es-ES"/>
        </w:rPr>
        <w:t>Botha</w:t>
      </w:r>
      <w:r w:rsidR="00FA5D96" w:rsidRPr="00092C6A">
        <w:rPr>
          <w:lang w:val="es-ES"/>
        </w:rPr>
        <w:t xml:space="preserve"> </w:t>
      </w:r>
      <w:r w:rsidR="00FA5D96" w:rsidRPr="00860414">
        <w:rPr>
          <w:b/>
          <w:bCs/>
          <w:lang w:val="es-ES"/>
        </w:rPr>
        <w:t>(SDG)</w:t>
      </w:r>
      <w:r w:rsidR="00FA5D96" w:rsidRPr="00092C6A">
        <w:rPr>
          <w:lang w:val="es-ES"/>
        </w:rPr>
        <w:t xml:space="preserve"> </w:t>
      </w:r>
      <w:r w:rsidR="008D7A98" w:rsidRPr="00092C6A">
        <w:rPr>
          <w:lang w:val="es-ES"/>
        </w:rPr>
        <w:t>recuerda</w:t>
      </w:r>
      <w:r w:rsidR="00FA5D96" w:rsidRPr="00092C6A">
        <w:rPr>
          <w:lang w:val="es-ES"/>
        </w:rPr>
        <w:t xml:space="preserve"> que la Junta </w:t>
      </w:r>
      <w:r w:rsidR="008E153A" w:rsidRPr="00092C6A">
        <w:rPr>
          <w:lang w:val="es-ES"/>
        </w:rPr>
        <w:t xml:space="preserve">acostumbra a </w:t>
      </w:r>
      <w:r w:rsidR="00FA5D96" w:rsidRPr="00092C6A">
        <w:rPr>
          <w:lang w:val="es-ES"/>
        </w:rPr>
        <w:t xml:space="preserve">inscribir las contribuciones tardías en un </w:t>
      </w:r>
      <w:r w:rsidR="00E642FA" w:rsidRPr="00092C6A">
        <w:rPr>
          <w:lang w:val="es-ES"/>
        </w:rPr>
        <w:t>subpunto</w:t>
      </w:r>
      <w:r w:rsidR="00FA5D96" w:rsidRPr="00092C6A">
        <w:rPr>
          <w:lang w:val="es-ES"/>
        </w:rPr>
        <w:t xml:space="preserve"> específico si proced</w:t>
      </w:r>
      <w:r w:rsidR="008E153A" w:rsidRPr="00092C6A">
        <w:rPr>
          <w:lang w:val="es-ES"/>
        </w:rPr>
        <w:t>e</w:t>
      </w:r>
      <w:r w:rsidR="00FA5D96" w:rsidRPr="00092C6A">
        <w:rPr>
          <w:lang w:val="es-ES"/>
        </w:rPr>
        <w:t>n de la misma administración.</w:t>
      </w:r>
    </w:p>
    <w:p w14:paraId="26D7531F" w14:textId="641924B9" w:rsidR="00196CB1" w:rsidRPr="00092C6A" w:rsidRDefault="00196CB1" w:rsidP="00166D30">
      <w:pPr>
        <w:jc w:val="both"/>
        <w:rPr>
          <w:lang w:val="es-ES"/>
        </w:rPr>
      </w:pPr>
      <w:r w:rsidRPr="00092C6A">
        <w:rPr>
          <w:lang w:val="es-ES"/>
        </w:rPr>
        <w:t>2.26</w:t>
      </w:r>
      <w:r w:rsidRPr="00092C6A">
        <w:rPr>
          <w:lang w:val="es-ES"/>
        </w:rPr>
        <w:tab/>
      </w:r>
      <w:r w:rsidR="002F4333" w:rsidRPr="00092C6A">
        <w:rPr>
          <w:lang w:val="es-ES"/>
        </w:rPr>
        <w:t xml:space="preserve">En respuesta a las </w:t>
      </w:r>
      <w:r w:rsidR="002F4333" w:rsidRPr="00092C6A">
        <w:rPr>
          <w:rFonts w:eastAsia="Calibri"/>
          <w:lang w:val="es-ES"/>
        </w:rPr>
        <w:t>observaciones</w:t>
      </w:r>
      <w:r w:rsidR="002F4333" w:rsidRPr="00092C6A">
        <w:rPr>
          <w:lang w:val="es-ES"/>
        </w:rPr>
        <w:t xml:space="preserve"> de la </w:t>
      </w:r>
      <w:r w:rsidR="002F4333" w:rsidRPr="00092C6A">
        <w:rPr>
          <w:b/>
          <w:bCs/>
          <w:lang w:val="es-ES"/>
        </w:rPr>
        <w:t>Sra.</w:t>
      </w:r>
      <w:r w:rsidR="00571611">
        <w:rPr>
          <w:b/>
          <w:bCs/>
          <w:lang w:val="es-ES"/>
        </w:rPr>
        <w:t> </w:t>
      </w:r>
      <w:r w:rsidR="002F4333" w:rsidRPr="00092C6A">
        <w:rPr>
          <w:b/>
          <w:bCs/>
          <w:lang w:val="es-ES"/>
        </w:rPr>
        <w:t>Mannepalli</w:t>
      </w:r>
      <w:r w:rsidR="002F4333" w:rsidRPr="00092C6A">
        <w:rPr>
          <w:lang w:val="es-ES"/>
        </w:rPr>
        <w:t xml:space="preserve"> y del </w:t>
      </w:r>
      <w:r w:rsidR="002F4333" w:rsidRPr="00092C6A">
        <w:rPr>
          <w:b/>
          <w:bCs/>
          <w:lang w:val="es-ES"/>
        </w:rPr>
        <w:t>Sr.</w:t>
      </w:r>
      <w:r w:rsidR="00571611">
        <w:rPr>
          <w:b/>
          <w:bCs/>
          <w:lang w:val="es-ES"/>
        </w:rPr>
        <w:t> </w:t>
      </w:r>
      <w:r w:rsidR="002F4333" w:rsidRPr="00092C6A">
        <w:rPr>
          <w:b/>
          <w:bCs/>
          <w:lang w:val="es-ES"/>
        </w:rPr>
        <w:t>Azzouz</w:t>
      </w:r>
      <w:r w:rsidR="002F4333" w:rsidRPr="00092C6A">
        <w:rPr>
          <w:lang w:val="es-ES"/>
        </w:rPr>
        <w:t xml:space="preserve">, el </w:t>
      </w:r>
      <w:r w:rsidR="002F4333" w:rsidRPr="00092C6A">
        <w:rPr>
          <w:b/>
          <w:bCs/>
          <w:lang w:val="es-ES"/>
        </w:rPr>
        <w:t>Sr.</w:t>
      </w:r>
      <w:r w:rsidR="00571611">
        <w:rPr>
          <w:b/>
          <w:bCs/>
          <w:lang w:val="es-ES"/>
        </w:rPr>
        <w:t> </w:t>
      </w:r>
      <w:r w:rsidR="002F4333" w:rsidRPr="00092C6A">
        <w:rPr>
          <w:b/>
          <w:bCs/>
          <w:lang w:val="es-ES"/>
        </w:rPr>
        <w:t>Linhares de Souza Filho</w:t>
      </w:r>
      <w:r w:rsidR="002F4333" w:rsidRPr="00092C6A">
        <w:rPr>
          <w:lang w:val="es-ES"/>
        </w:rPr>
        <w:t xml:space="preserve"> manifiesta compartir la opinión de la </w:t>
      </w:r>
      <w:r w:rsidR="002F4333" w:rsidRPr="005050DB">
        <w:rPr>
          <w:lang w:val="es-ES"/>
        </w:rPr>
        <w:t>Sra. Beaumier</w:t>
      </w:r>
      <w:r w:rsidR="002F4333" w:rsidRPr="00092C6A">
        <w:rPr>
          <w:lang w:val="es-ES"/>
        </w:rPr>
        <w:t>.</w:t>
      </w:r>
    </w:p>
    <w:p w14:paraId="2D9C9BD6" w14:textId="06BADEDF" w:rsidR="00196CB1" w:rsidRPr="00092C6A" w:rsidRDefault="00196CB1" w:rsidP="00166D30">
      <w:pPr>
        <w:jc w:val="both"/>
        <w:rPr>
          <w:lang w:val="es-ES"/>
        </w:rPr>
      </w:pPr>
      <w:r w:rsidRPr="00092C6A">
        <w:rPr>
          <w:lang w:val="es-ES"/>
        </w:rPr>
        <w:t>2.27</w:t>
      </w:r>
      <w:r w:rsidRPr="00092C6A">
        <w:rPr>
          <w:lang w:val="es-ES"/>
        </w:rPr>
        <w:tab/>
      </w:r>
      <w:r w:rsidR="00070AC8" w:rsidRPr="00092C6A">
        <w:rPr>
          <w:lang w:val="es-ES"/>
        </w:rPr>
        <w:t xml:space="preserve">En respuesta a una observación del </w:t>
      </w:r>
      <w:r w:rsidR="00070AC8" w:rsidRPr="00092C6A">
        <w:rPr>
          <w:b/>
          <w:bCs/>
          <w:lang w:val="es-ES"/>
        </w:rPr>
        <w:t>Sr.</w:t>
      </w:r>
      <w:r w:rsidR="00571611">
        <w:rPr>
          <w:b/>
          <w:bCs/>
          <w:lang w:val="es-ES"/>
        </w:rPr>
        <w:t> </w:t>
      </w:r>
      <w:r w:rsidR="00070AC8" w:rsidRPr="00092C6A">
        <w:rPr>
          <w:b/>
          <w:bCs/>
          <w:lang w:val="es-ES"/>
        </w:rPr>
        <w:t>Cheng</w:t>
      </w:r>
      <w:r w:rsidR="00070AC8" w:rsidRPr="00092C6A">
        <w:rPr>
          <w:lang w:val="es-ES"/>
        </w:rPr>
        <w:t xml:space="preserve">, el </w:t>
      </w:r>
      <w:r w:rsidR="00070AC8" w:rsidRPr="00092C6A">
        <w:rPr>
          <w:b/>
          <w:bCs/>
          <w:lang w:val="es-ES"/>
        </w:rPr>
        <w:t>Presidente</w:t>
      </w:r>
      <w:r w:rsidR="00070AC8" w:rsidRPr="00092C6A">
        <w:rPr>
          <w:lang w:val="es-ES"/>
        </w:rPr>
        <w:t xml:space="preserve"> indica que las Cartas Circulares enumeradas en el punto</w:t>
      </w:r>
      <w:r w:rsidR="0093366F">
        <w:rPr>
          <w:lang w:val="es-ES"/>
        </w:rPr>
        <w:t> </w:t>
      </w:r>
      <w:r w:rsidR="00070AC8" w:rsidRPr="00092C6A">
        <w:rPr>
          <w:lang w:val="es-ES"/>
        </w:rPr>
        <w:t xml:space="preserve">4.2 del orden del día se publicaron y enviaron en cuanto estuvieron listas las Reglas de Procedimiento pertinentes. Sería difícil </w:t>
      </w:r>
      <w:r w:rsidR="00CE7976" w:rsidRPr="00092C6A">
        <w:rPr>
          <w:lang w:val="es-ES"/>
        </w:rPr>
        <w:t xml:space="preserve">hacer una correspondencia </w:t>
      </w:r>
      <w:r w:rsidR="00070AC8" w:rsidRPr="00092C6A">
        <w:rPr>
          <w:lang w:val="es-ES"/>
        </w:rPr>
        <w:t xml:space="preserve">directa con los documentos enumerados en el </w:t>
      </w:r>
      <w:r w:rsidR="00E642FA" w:rsidRPr="00092C6A">
        <w:rPr>
          <w:lang w:val="es-ES"/>
        </w:rPr>
        <w:t>punto</w:t>
      </w:r>
      <w:r w:rsidR="0093366F">
        <w:rPr>
          <w:lang w:val="es-ES"/>
        </w:rPr>
        <w:t> </w:t>
      </w:r>
      <w:r w:rsidR="00070AC8" w:rsidRPr="00092C6A">
        <w:rPr>
          <w:lang w:val="es-ES"/>
        </w:rPr>
        <w:t xml:space="preserve">4.3, que contienen los comentarios de </w:t>
      </w:r>
      <w:r w:rsidR="00070AC8" w:rsidRPr="00092C6A">
        <w:rPr>
          <w:rFonts w:eastAsia="Calibri"/>
          <w:lang w:val="es-ES"/>
        </w:rPr>
        <w:t>las</w:t>
      </w:r>
      <w:r w:rsidR="00070AC8" w:rsidRPr="00092C6A">
        <w:rPr>
          <w:lang w:val="es-ES"/>
        </w:rPr>
        <w:t xml:space="preserve"> administraciones sobre las diversas cartas circulares.</w:t>
      </w:r>
    </w:p>
    <w:p w14:paraId="6C1336D5" w14:textId="32A82FF5" w:rsidR="00196CB1" w:rsidRPr="00092C6A" w:rsidRDefault="00196CB1" w:rsidP="00166D30">
      <w:pPr>
        <w:jc w:val="both"/>
        <w:rPr>
          <w:lang w:val="es-ES"/>
        </w:rPr>
      </w:pPr>
      <w:r w:rsidRPr="00092C6A">
        <w:rPr>
          <w:lang w:val="es-ES"/>
        </w:rPr>
        <w:t>2.28</w:t>
      </w:r>
      <w:r w:rsidRPr="00092C6A">
        <w:rPr>
          <w:lang w:val="es-ES"/>
        </w:rPr>
        <w:tab/>
      </w:r>
      <w:r w:rsidR="00114642" w:rsidRPr="00092C6A">
        <w:rPr>
          <w:lang w:val="es-ES"/>
        </w:rPr>
        <w:t xml:space="preserve">En </w:t>
      </w:r>
      <w:r w:rsidR="00CE7976" w:rsidRPr="00092C6A">
        <w:rPr>
          <w:lang w:val="es-ES"/>
        </w:rPr>
        <w:t>las deliberaciones</w:t>
      </w:r>
      <w:r w:rsidR="00114642" w:rsidRPr="00092C6A">
        <w:rPr>
          <w:lang w:val="es-ES"/>
        </w:rPr>
        <w:t xml:space="preserve">, el </w:t>
      </w:r>
      <w:r w:rsidR="00114642" w:rsidRPr="00092C6A">
        <w:rPr>
          <w:b/>
          <w:bCs/>
          <w:lang w:val="es-ES"/>
        </w:rPr>
        <w:t>Sr.</w:t>
      </w:r>
      <w:r w:rsidR="00571611">
        <w:rPr>
          <w:b/>
          <w:bCs/>
          <w:lang w:val="es-ES"/>
        </w:rPr>
        <w:t> </w:t>
      </w:r>
      <w:r w:rsidR="00114642" w:rsidRPr="00092C6A">
        <w:rPr>
          <w:b/>
          <w:bCs/>
          <w:lang w:val="es-ES"/>
        </w:rPr>
        <w:t>Botha (SDG)</w:t>
      </w:r>
      <w:r w:rsidR="00114642" w:rsidRPr="00092C6A">
        <w:rPr>
          <w:lang w:val="es-ES"/>
        </w:rPr>
        <w:t xml:space="preserve"> informa a la Junta de que la Oficina ha recibido otras dos comunicaciones tardías, a saber, los </w:t>
      </w:r>
      <w:r w:rsidR="00BF6563" w:rsidRPr="00092C6A">
        <w:rPr>
          <w:lang w:val="es-ES"/>
        </w:rPr>
        <w:t>Documento</w:t>
      </w:r>
      <w:r w:rsidR="00114642" w:rsidRPr="00092C6A">
        <w:rPr>
          <w:lang w:val="es-ES"/>
        </w:rPr>
        <w:t>s</w:t>
      </w:r>
      <w:r w:rsidR="0093366F">
        <w:rPr>
          <w:lang w:val="es-ES"/>
        </w:rPr>
        <w:t> </w:t>
      </w:r>
      <w:r w:rsidR="00114642" w:rsidRPr="00092C6A">
        <w:rPr>
          <w:lang w:val="es-ES"/>
        </w:rPr>
        <w:t>RRB24-3/DELAYED/12 y RRB24</w:t>
      </w:r>
      <w:r w:rsidR="00723747">
        <w:rPr>
          <w:lang w:val="es-ES"/>
        </w:rPr>
        <w:noBreakHyphen/>
      </w:r>
      <w:r w:rsidR="00114642" w:rsidRPr="00092C6A">
        <w:rPr>
          <w:lang w:val="es-ES"/>
        </w:rPr>
        <w:t xml:space="preserve">3/DELAYED/13, una vez iniciada la reunión y </w:t>
      </w:r>
      <w:r w:rsidR="00114642" w:rsidRPr="00092C6A">
        <w:rPr>
          <w:rFonts w:eastAsia="Calibri"/>
          <w:lang w:val="es-ES"/>
        </w:rPr>
        <w:t>aprobado</w:t>
      </w:r>
      <w:r w:rsidR="00114642" w:rsidRPr="00092C6A">
        <w:rPr>
          <w:lang w:val="es-ES"/>
        </w:rPr>
        <w:t xml:space="preserve"> el orden del día.</w:t>
      </w:r>
    </w:p>
    <w:p w14:paraId="382B7E45" w14:textId="7C4F346D" w:rsidR="00196CB1" w:rsidRPr="00092C6A" w:rsidRDefault="00196CB1" w:rsidP="00166D30">
      <w:pPr>
        <w:jc w:val="both"/>
        <w:rPr>
          <w:lang w:val="es-ES"/>
        </w:rPr>
      </w:pPr>
      <w:r w:rsidRPr="00092C6A">
        <w:rPr>
          <w:lang w:val="es-ES"/>
        </w:rPr>
        <w:t>2.29</w:t>
      </w:r>
      <w:r w:rsidRPr="00092C6A">
        <w:rPr>
          <w:lang w:val="es-ES"/>
        </w:rPr>
        <w:tab/>
      </w:r>
      <w:r w:rsidR="001D4704" w:rsidRPr="00092C6A">
        <w:rPr>
          <w:lang w:val="es-ES"/>
        </w:rPr>
        <w:t xml:space="preserve">El </w:t>
      </w:r>
      <w:r w:rsidR="001D4704" w:rsidRPr="00092C6A">
        <w:rPr>
          <w:b/>
          <w:bCs/>
          <w:lang w:val="es-ES"/>
        </w:rPr>
        <w:t>Presidente</w:t>
      </w:r>
      <w:r w:rsidR="001D4704" w:rsidRPr="00092C6A">
        <w:rPr>
          <w:lang w:val="es-ES"/>
        </w:rPr>
        <w:t xml:space="preserve"> precisa que los dos documentos </w:t>
      </w:r>
      <w:r w:rsidR="00CE7976" w:rsidRPr="00092C6A">
        <w:rPr>
          <w:lang w:val="es-ES"/>
        </w:rPr>
        <w:t>se publicaron</w:t>
      </w:r>
      <w:r w:rsidR="001D4704" w:rsidRPr="00092C6A">
        <w:rPr>
          <w:lang w:val="es-ES"/>
        </w:rPr>
        <w:t xml:space="preserve"> de conformidad con las disposiciones internas y los métodos de trabajo de la Junta, pero se muestra reticente a aceptar comunicaciones tardías recibidas después de la aprobación del orden del día.</w:t>
      </w:r>
    </w:p>
    <w:p w14:paraId="7797DE53" w14:textId="05E7D40A" w:rsidR="00196CB1" w:rsidRPr="00092C6A" w:rsidRDefault="00196CB1" w:rsidP="00166D30">
      <w:pPr>
        <w:jc w:val="both"/>
        <w:rPr>
          <w:lang w:val="es-ES"/>
        </w:rPr>
      </w:pPr>
      <w:r w:rsidRPr="00092C6A">
        <w:rPr>
          <w:lang w:val="es-ES"/>
        </w:rPr>
        <w:t>2.30</w:t>
      </w:r>
      <w:r w:rsidRPr="00092C6A">
        <w:rPr>
          <w:lang w:val="es-ES"/>
        </w:rPr>
        <w:tab/>
      </w:r>
      <w:r w:rsidR="003E0E1A" w:rsidRPr="00092C6A">
        <w:rPr>
          <w:lang w:val="es-ES"/>
        </w:rPr>
        <w:t xml:space="preserve">El </w:t>
      </w:r>
      <w:r w:rsidR="003E0E1A" w:rsidRPr="00092C6A">
        <w:rPr>
          <w:b/>
          <w:bCs/>
          <w:lang w:val="es-ES"/>
        </w:rPr>
        <w:t>Sr.</w:t>
      </w:r>
      <w:r w:rsidR="00571611">
        <w:rPr>
          <w:b/>
          <w:bCs/>
          <w:lang w:val="es-ES"/>
        </w:rPr>
        <w:t> </w:t>
      </w:r>
      <w:r w:rsidR="003E0E1A" w:rsidRPr="00092C6A">
        <w:rPr>
          <w:b/>
          <w:bCs/>
          <w:lang w:val="es-ES"/>
        </w:rPr>
        <w:t>Linhares de Souza Filho</w:t>
      </w:r>
      <w:r w:rsidR="003E0E1A" w:rsidRPr="00092C6A">
        <w:rPr>
          <w:lang w:val="es-ES"/>
        </w:rPr>
        <w:t xml:space="preserve"> señala que en el §</w:t>
      </w:r>
      <w:r w:rsidR="00571611">
        <w:rPr>
          <w:lang w:val="es-ES"/>
        </w:rPr>
        <w:t> </w:t>
      </w:r>
      <w:r w:rsidR="003E0E1A" w:rsidRPr="00092C6A">
        <w:rPr>
          <w:lang w:val="es-ES"/>
        </w:rPr>
        <w:t xml:space="preserve">1.6 de las disposiciones internas y métodos de trabajo de la Junta se establece que los documentos recibidos fuera de plazo sólo se aceptarán en circunstancias específicas y, por lo tanto, considera </w:t>
      </w:r>
      <w:r w:rsidR="003E0E1A" w:rsidRPr="00092C6A">
        <w:rPr>
          <w:rFonts w:eastAsia="Calibri"/>
          <w:lang w:val="es-ES"/>
        </w:rPr>
        <w:t>que</w:t>
      </w:r>
      <w:r w:rsidR="003E0E1A" w:rsidRPr="00092C6A">
        <w:rPr>
          <w:lang w:val="es-ES"/>
        </w:rPr>
        <w:t xml:space="preserve"> el examen de ambas comunicaciones tardías debe aplazarse hasta la próxima reunión.</w:t>
      </w:r>
    </w:p>
    <w:p w14:paraId="18391E60" w14:textId="1C0B072D" w:rsidR="00196CB1" w:rsidRPr="00092C6A" w:rsidRDefault="00196CB1" w:rsidP="00166D30">
      <w:pPr>
        <w:jc w:val="both"/>
        <w:rPr>
          <w:lang w:val="es-ES"/>
        </w:rPr>
      </w:pPr>
      <w:r w:rsidRPr="00092C6A">
        <w:rPr>
          <w:lang w:val="es-ES"/>
        </w:rPr>
        <w:t>2.31</w:t>
      </w:r>
      <w:r w:rsidRPr="00092C6A">
        <w:rPr>
          <w:lang w:val="es-ES"/>
        </w:rPr>
        <w:tab/>
      </w:r>
      <w:r w:rsidR="003E0E1A" w:rsidRPr="00092C6A">
        <w:rPr>
          <w:lang w:val="es-ES"/>
        </w:rPr>
        <w:t xml:space="preserve">La </w:t>
      </w:r>
      <w:r w:rsidR="003E0E1A" w:rsidRPr="00092C6A">
        <w:rPr>
          <w:b/>
          <w:bCs/>
          <w:lang w:val="es-ES"/>
        </w:rPr>
        <w:t>Sra.</w:t>
      </w:r>
      <w:r w:rsidR="00571611">
        <w:rPr>
          <w:b/>
          <w:bCs/>
          <w:lang w:val="es-ES"/>
        </w:rPr>
        <w:t> </w:t>
      </w:r>
      <w:r w:rsidRPr="00092C6A">
        <w:rPr>
          <w:b/>
          <w:bCs/>
          <w:lang w:val="es-ES"/>
        </w:rPr>
        <w:t>Mannepalli</w:t>
      </w:r>
      <w:r w:rsidRPr="00092C6A">
        <w:rPr>
          <w:lang w:val="es-ES"/>
        </w:rPr>
        <w:t xml:space="preserve">, </w:t>
      </w:r>
      <w:r w:rsidR="003E0E1A" w:rsidRPr="00092C6A">
        <w:rPr>
          <w:lang w:val="es-ES"/>
        </w:rPr>
        <w:t>el</w:t>
      </w:r>
      <w:r w:rsidR="003E0E1A" w:rsidRPr="00092C6A">
        <w:rPr>
          <w:b/>
          <w:bCs/>
          <w:lang w:val="es-ES"/>
        </w:rPr>
        <w:t xml:space="preserve"> Sr.</w:t>
      </w:r>
      <w:r w:rsidR="00571611">
        <w:rPr>
          <w:b/>
          <w:bCs/>
          <w:lang w:val="es-ES"/>
        </w:rPr>
        <w:t> </w:t>
      </w:r>
      <w:r w:rsidRPr="00092C6A">
        <w:rPr>
          <w:b/>
          <w:bCs/>
          <w:lang w:val="es-ES"/>
        </w:rPr>
        <w:t>Talib</w:t>
      </w:r>
      <w:r w:rsidRPr="00092C6A">
        <w:rPr>
          <w:lang w:val="es-ES"/>
        </w:rPr>
        <w:t xml:space="preserve"> </w:t>
      </w:r>
      <w:r w:rsidR="003E0E1A" w:rsidRPr="00092C6A">
        <w:rPr>
          <w:lang w:val="es-ES"/>
        </w:rPr>
        <w:t xml:space="preserve">y la </w:t>
      </w:r>
      <w:r w:rsidR="003E0E1A" w:rsidRPr="00092C6A">
        <w:rPr>
          <w:b/>
          <w:bCs/>
          <w:lang w:val="es-ES"/>
        </w:rPr>
        <w:t>Sra.</w:t>
      </w:r>
      <w:r w:rsidR="00571611">
        <w:rPr>
          <w:b/>
          <w:bCs/>
          <w:lang w:val="es-ES"/>
        </w:rPr>
        <w:t> </w:t>
      </w:r>
      <w:r w:rsidRPr="00092C6A">
        <w:rPr>
          <w:b/>
          <w:bCs/>
          <w:lang w:val="es-ES"/>
        </w:rPr>
        <w:t>Hasanova</w:t>
      </w:r>
      <w:r w:rsidRPr="00092C6A">
        <w:rPr>
          <w:lang w:val="es-ES"/>
        </w:rPr>
        <w:t xml:space="preserve"> </w:t>
      </w:r>
      <w:r w:rsidR="00E060DA">
        <w:rPr>
          <w:lang w:val="es-ES"/>
        </w:rPr>
        <w:t>se muestran de</w:t>
      </w:r>
      <w:r w:rsidR="0014574E" w:rsidRPr="00092C6A">
        <w:rPr>
          <w:lang w:val="es-ES"/>
        </w:rPr>
        <w:t xml:space="preserve"> acuerdo al respecto</w:t>
      </w:r>
      <w:r w:rsidRPr="00092C6A">
        <w:rPr>
          <w:lang w:val="es-ES"/>
        </w:rPr>
        <w:t>.</w:t>
      </w:r>
    </w:p>
    <w:p w14:paraId="624F050A" w14:textId="73B880B4" w:rsidR="00196CB1" w:rsidRPr="00092C6A" w:rsidRDefault="00196CB1" w:rsidP="00166D30">
      <w:pPr>
        <w:jc w:val="both"/>
        <w:rPr>
          <w:lang w:val="es-ES"/>
        </w:rPr>
      </w:pPr>
      <w:r w:rsidRPr="00092C6A">
        <w:rPr>
          <w:lang w:val="es-ES"/>
        </w:rPr>
        <w:t>2.32</w:t>
      </w:r>
      <w:r w:rsidRPr="00092C6A">
        <w:rPr>
          <w:lang w:val="es-ES"/>
        </w:rPr>
        <w:tab/>
      </w:r>
      <w:r w:rsidR="00DF56C5" w:rsidRPr="00092C6A">
        <w:rPr>
          <w:lang w:val="es-ES"/>
        </w:rPr>
        <w:t xml:space="preserve">Se </w:t>
      </w:r>
      <w:r w:rsidR="00DF56C5" w:rsidRPr="00092C6A">
        <w:rPr>
          <w:b/>
          <w:bCs/>
          <w:lang w:val="es-ES"/>
        </w:rPr>
        <w:t>aprueba</w:t>
      </w:r>
      <w:r w:rsidRPr="00092C6A">
        <w:rPr>
          <w:lang w:val="es-ES"/>
        </w:rPr>
        <w:t xml:space="preserve"> </w:t>
      </w:r>
      <w:r w:rsidR="00DF56C5" w:rsidRPr="00092C6A">
        <w:rPr>
          <w:lang w:val="es-ES"/>
        </w:rPr>
        <w:t>el proyecto de orden del día</w:t>
      </w:r>
      <w:r w:rsidR="00811B0D" w:rsidRPr="00092C6A">
        <w:rPr>
          <w:lang w:val="es-ES"/>
        </w:rPr>
        <w:t xml:space="preserve"> modificado </w:t>
      </w:r>
      <w:r w:rsidR="006E5845" w:rsidRPr="00092C6A">
        <w:rPr>
          <w:lang w:val="es-ES"/>
        </w:rPr>
        <w:t>d</w:t>
      </w:r>
      <w:r w:rsidR="00811B0D" w:rsidRPr="00092C6A">
        <w:rPr>
          <w:lang w:val="es-ES"/>
        </w:rPr>
        <w:t xml:space="preserve">el </w:t>
      </w:r>
      <w:r w:rsidRPr="00092C6A">
        <w:rPr>
          <w:lang w:val="es-ES"/>
        </w:rPr>
        <w:t>Document</w:t>
      </w:r>
      <w:r w:rsidR="00811B0D" w:rsidRPr="00092C6A">
        <w:rPr>
          <w:lang w:val="es-ES"/>
        </w:rPr>
        <w:t>o</w:t>
      </w:r>
      <w:r w:rsidR="00723747">
        <w:rPr>
          <w:lang w:val="es-ES"/>
        </w:rPr>
        <w:t> </w:t>
      </w:r>
      <w:r w:rsidRPr="00092C6A">
        <w:rPr>
          <w:lang w:val="es-ES"/>
        </w:rPr>
        <w:t>RRB24</w:t>
      </w:r>
      <w:r w:rsidR="00723747">
        <w:rPr>
          <w:lang w:val="es-ES"/>
        </w:rPr>
        <w:noBreakHyphen/>
      </w:r>
      <w:r w:rsidRPr="00092C6A">
        <w:rPr>
          <w:lang w:val="es-ES"/>
        </w:rPr>
        <w:t xml:space="preserve">3/OJ/1(Rev.1). </w:t>
      </w:r>
      <w:r w:rsidR="00811B0D" w:rsidRPr="00092C6A">
        <w:rPr>
          <w:lang w:val="es-ES"/>
        </w:rPr>
        <w:t xml:space="preserve">La Junta </w:t>
      </w:r>
      <w:r w:rsidRPr="00092C6A">
        <w:rPr>
          <w:b/>
          <w:bCs/>
          <w:lang w:val="es-ES"/>
        </w:rPr>
        <w:t xml:space="preserve">decide </w:t>
      </w:r>
      <w:r w:rsidR="00811B0D" w:rsidRPr="00092C6A">
        <w:rPr>
          <w:lang w:val="es-ES"/>
        </w:rPr>
        <w:t xml:space="preserve">tomar nota </w:t>
      </w:r>
      <w:r w:rsidR="006E5845" w:rsidRPr="00092C6A">
        <w:rPr>
          <w:lang w:val="es-ES"/>
        </w:rPr>
        <w:t xml:space="preserve">a título informativo </w:t>
      </w:r>
      <w:r w:rsidR="00811B0D" w:rsidRPr="00092C6A">
        <w:rPr>
          <w:lang w:val="es-ES"/>
        </w:rPr>
        <w:t xml:space="preserve">de </w:t>
      </w:r>
      <w:r w:rsidR="00434AB9" w:rsidRPr="00092C6A">
        <w:rPr>
          <w:lang w:val="es-ES"/>
        </w:rPr>
        <w:t xml:space="preserve">los </w:t>
      </w:r>
      <w:r w:rsidRPr="00092C6A">
        <w:rPr>
          <w:lang w:val="es-ES"/>
        </w:rPr>
        <w:t>Document</w:t>
      </w:r>
      <w:r w:rsidR="00434AB9" w:rsidRPr="00092C6A">
        <w:rPr>
          <w:lang w:val="es-ES"/>
        </w:rPr>
        <w:t>os</w:t>
      </w:r>
      <w:r w:rsidR="00723747">
        <w:rPr>
          <w:lang w:val="es-ES"/>
        </w:rPr>
        <w:t> </w:t>
      </w:r>
      <w:r w:rsidRPr="00092C6A">
        <w:rPr>
          <w:lang w:val="es-ES"/>
        </w:rPr>
        <w:t xml:space="preserve">RRB24-3/DELAYED/6 </w:t>
      </w:r>
      <w:r w:rsidR="006E0328" w:rsidRPr="00092C6A">
        <w:rPr>
          <w:lang w:val="es-ES"/>
        </w:rPr>
        <w:t xml:space="preserve">y </w:t>
      </w:r>
      <w:r w:rsidRPr="00092C6A">
        <w:rPr>
          <w:lang w:val="es-ES"/>
        </w:rPr>
        <w:t xml:space="preserve">11 </w:t>
      </w:r>
      <w:r w:rsidR="00BE518F" w:rsidRPr="00092C6A">
        <w:rPr>
          <w:lang w:val="es-ES"/>
        </w:rPr>
        <w:t xml:space="preserve">dentro </w:t>
      </w:r>
      <w:r w:rsidR="006E0328" w:rsidRPr="00092C6A">
        <w:rPr>
          <w:lang w:val="es-ES"/>
        </w:rPr>
        <w:t>del punto</w:t>
      </w:r>
      <w:r w:rsidR="00723747">
        <w:rPr>
          <w:lang w:val="es-ES"/>
        </w:rPr>
        <w:t> </w:t>
      </w:r>
      <w:r w:rsidRPr="00092C6A">
        <w:rPr>
          <w:lang w:val="es-ES"/>
        </w:rPr>
        <w:t>3</w:t>
      </w:r>
      <w:r w:rsidR="006E0328" w:rsidRPr="00092C6A">
        <w:rPr>
          <w:lang w:val="es-ES"/>
        </w:rPr>
        <w:t xml:space="preserve"> del orden del día</w:t>
      </w:r>
      <w:r w:rsidRPr="00092C6A">
        <w:rPr>
          <w:lang w:val="es-ES"/>
        </w:rPr>
        <w:t>; Document</w:t>
      </w:r>
      <w:r w:rsidR="00BE518F" w:rsidRPr="00092C6A">
        <w:rPr>
          <w:lang w:val="es-ES"/>
        </w:rPr>
        <w:t>o</w:t>
      </w:r>
      <w:r w:rsidR="00723747">
        <w:rPr>
          <w:lang w:val="es-ES"/>
        </w:rPr>
        <w:t> </w:t>
      </w:r>
      <w:r w:rsidRPr="00092C6A">
        <w:rPr>
          <w:lang w:val="es-ES"/>
        </w:rPr>
        <w:t xml:space="preserve">RRB24-3/DELAYED/5 </w:t>
      </w:r>
      <w:r w:rsidR="00BE518F" w:rsidRPr="00092C6A">
        <w:rPr>
          <w:lang w:val="es-ES"/>
        </w:rPr>
        <w:t>dentro del punto</w:t>
      </w:r>
      <w:r w:rsidR="00723747">
        <w:rPr>
          <w:lang w:val="es-ES"/>
        </w:rPr>
        <w:t> </w:t>
      </w:r>
      <w:r w:rsidRPr="00092C6A">
        <w:rPr>
          <w:lang w:val="es-ES"/>
        </w:rPr>
        <w:t>5.1</w:t>
      </w:r>
      <w:r w:rsidR="00BE518F" w:rsidRPr="00092C6A">
        <w:rPr>
          <w:lang w:val="es-ES"/>
        </w:rPr>
        <w:t xml:space="preserve"> del orden del día</w:t>
      </w:r>
      <w:r w:rsidRPr="00092C6A">
        <w:rPr>
          <w:lang w:val="es-ES"/>
        </w:rPr>
        <w:t>; Document</w:t>
      </w:r>
      <w:r w:rsidR="00BE518F" w:rsidRPr="00092C6A">
        <w:rPr>
          <w:lang w:val="es-ES"/>
        </w:rPr>
        <w:t>o</w:t>
      </w:r>
      <w:r w:rsidR="00723747">
        <w:rPr>
          <w:lang w:val="es-ES"/>
        </w:rPr>
        <w:t> </w:t>
      </w:r>
      <w:r w:rsidRPr="00092C6A">
        <w:rPr>
          <w:lang w:val="es-ES"/>
        </w:rPr>
        <w:t>RRB24</w:t>
      </w:r>
      <w:r w:rsidR="00723747">
        <w:rPr>
          <w:lang w:val="es-ES"/>
        </w:rPr>
        <w:noBreakHyphen/>
      </w:r>
      <w:r w:rsidRPr="00092C6A">
        <w:rPr>
          <w:lang w:val="es-ES"/>
        </w:rPr>
        <w:t xml:space="preserve">3/DELAYED/1 </w:t>
      </w:r>
      <w:r w:rsidR="00BE518F" w:rsidRPr="00092C6A">
        <w:rPr>
          <w:lang w:val="es-ES"/>
        </w:rPr>
        <w:t>dentro del punto</w:t>
      </w:r>
      <w:r w:rsidR="00723747">
        <w:rPr>
          <w:lang w:val="es-ES"/>
        </w:rPr>
        <w:t> </w:t>
      </w:r>
      <w:r w:rsidRPr="00092C6A">
        <w:rPr>
          <w:lang w:val="es-ES"/>
        </w:rPr>
        <w:t>5.7</w:t>
      </w:r>
      <w:r w:rsidR="00BE518F" w:rsidRPr="00092C6A">
        <w:rPr>
          <w:lang w:val="es-ES"/>
        </w:rPr>
        <w:t xml:space="preserve"> del orden del día</w:t>
      </w:r>
      <w:r w:rsidRPr="00092C6A">
        <w:rPr>
          <w:lang w:val="es-ES"/>
        </w:rPr>
        <w:t>; Document</w:t>
      </w:r>
      <w:r w:rsidR="00BE518F" w:rsidRPr="00092C6A">
        <w:rPr>
          <w:lang w:val="es-ES"/>
        </w:rPr>
        <w:t>o</w:t>
      </w:r>
      <w:r w:rsidR="00723747">
        <w:rPr>
          <w:lang w:val="es-ES"/>
        </w:rPr>
        <w:t> </w:t>
      </w:r>
      <w:r w:rsidRPr="00092C6A">
        <w:rPr>
          <w:lang w:val="es-ES"/>
        </w:rPr>
        <w:t>RRB24</w:t>
      </w:r>
      <w:r w:rsidR="00723747">
        <w:rPr>
          <w:lang w:val="es-ES"/>
        </w:rPr>
        <w:noBreakHyphen/>
      </w:r>
      <w:r w:rsidRPr="00092C6A">
        <w:rPr>
          <w:lang w:val="es-ES"/>
        </w:rPr>
        <w:t xml:space="preserve">3/DELAYED/8 </w:t>
      </w:r>
      <w:r w:rsidR="00BE518F" w:rsidRPr="00092C6A">
        <w:rPr>
          <w:lang w:val="es-ES"/>
        </w:rPr>
        <w:t>dentro del punto</w:t>
      </w:r>
      <w:r w:rsidR="00723747">
        <w:rPr>
          <w:lang w:val="es-ES"/>
        </w:rPr>
        <w:t> </w:t>
      </w:r>
      <w:r w:rsidRPr="00092C6A">
        <w:rPr>
          <w:lang w:val="es-ES"/>
        </w:rPr>
        <w:t>6.1</w:t>
      </w:r>
      <w:r w:rsidR="00BE518F" w:rsidRPr="00092C6A">
        <w:rPr>
          <w:lang w:val="es-ES"/>
        </w:rPr>
        <w:t xml:space="preserve"> del </w:t>
      </w:r>
      <w:r w:rsidR="00BE518F" w:rsidRPr="00092C6A">
        <w:rPr>
          <w:rFonts w:eastAsia="Calibri"/>
          <w:lang w:val="es-ES"/>
        </w:rPr>
        <w:t>orden</w:t>
      </w:r>
      <w:r w:rsidR="00BE518F" w:rsidRPr="00092C6A">
        <w:rPr>
          <w:lang w:val="es-ES"/>
        </w:rPr>
        <w:t xml:space="preserve"> del día</w:t>
      </w:r>
      <w:r w:rsidRPr="00092C6A">
        <w:rPr>
          <w:lang w:val="es-ES"/>
        </w:rPr>
        <w:t>; Document</w:t>
      </w:r>
      <w:r w:rsidR="00BE518F" w:rsidRPr="00092C6A">
        <w:rPr>
          <w:lang w:val="es-ES"/>
        </w:rPr>
        <w:t>o</w:t>
      </w:r>
      <w:r w:rsidRPr="00092C6A">
        <w:rPr>
          <w:lang w:val="es-ES"/>
        </w:rPr>
        <w:t>s</w:t>
      </w:r>
      <w:r w:rsidR="0093366F">
        <w:rPr>
          <w:lang w:val="es-ES"/>
        </w:rPr>
        <w:t> </w:t>
      </w:r>
      <w:r w:rsidRPr="00092C6A">
        <w:rPr>
          <w:lang w:val="es-ES"/>
        </w:rPr>
        <w:t>RRB24</w:t>
      </w:r>
      <w:r w:rsidR="00723747">
        <w:rPr>
          <w:lang w:val="es-ES"/>
        </w:rPr>
        <w:noBreakHyphen/>
      </w:r>
      <w:r w:rsidRPr="00092C6A">
        <w:rPr>
          <w:lang w:val="es-ES"/>
        </w:rPr>
        <w:t xml:space="preserve">3/DELAYED/9 </w:t>
      </w:r>
      <w:r w:rsidR="002C61F6">
        <w:rPr>
          <w:lang w:val="es-ES"/>
        </w:rPr>
        <w:t>y </w:t>
      </w:r>
      <w:r w:rsidRPr="00092C6A">
        <w:rPr>
          <w:lang w:val="es-ES"/>
        </w:rPr>
        <w:t xml:space="preserve">10 </w:t>
      </w:r>
      <w:r w:rsidR="00BE518F" w:rsidRPr="00092C6A">
        <w:rPr>
          <w:lang w:val="es-ES"/>
        </w:rPr>
        <w:t>dentro del punto</w:t>
      </w:r>
      <w:r w:rsidR="00723747">
        <w:rPr>
          <w:lang w:val="es-ES"/>
        </w:rPr>
        <w:t> </w:t>
      </w:r>
      <w:r w:rsidRPr="00092C6A">
        <w:rPr>
          <w:lang w:val="es-ES"/>
        </w:rPr>
        <w:t>6.2</w:t>
      </w:r>
      <w:r w:rsidR="00BE518F" w:rsidRPr="00092C6A">
        <w:rPr>
          <w:lang w:val="es-ES"/>
        </w:rPr>
        <w:t xml:space="preserve"> del orden del día</w:t>
      </w:r>
      <w:r w:rsidRPr="00092C6A">
        <w:rPr>
          <w:lang w:val="es-ES"/>
        </w:rPr>
        <w:t>; Document</w:t>
      </w:r>
      <w:r w:rsidR="00BE518F" w:rsidRPr="00092C6A">
        <w:rPr>
          <w:lang w:val="es-ES"/>
        </w:rPr>
        <w:t>o</w:t>
      </w:r>
      <w:r w:rsidR="0093366F">
        <w:rPr>
          <w:lang w:val="es-ES"/>
        </w:rPr>
        <w:t> </w:t>
      </w:r>
      <w:r w:rsidRPr="00092C6A">
        <w:rPr>
          <w:lang w:val="es-ES"/>
        </w:rPr>
        <w:t>RRB24</w:t>
      </w:r>
      <w:r w:rsidR="00723747">
        <w:rPr>
          <w:lang w:val="es-ES"/>
        </w:rPr>
        <w:noBreakHyphen/>
      </w:r>
      <w:r w:rsidRPr="00092C6A">
        <w:rPr>
          <w:lang w:val="es-ES"/>
        </w:rPr>
        <w:t xml:space="preserve">3/DELAYED/3 </w:t>
      </w:r>
      <w:r w:rsidR="00BE518F" w:rsidRPr="00092C6A">
        <w:rPr>
          <w:lang w:val="es-ES"/>
        </w:rPr>
        <w:t>dentro del punto</w:t>
      </w:r>
      <w:r w:rsidR="00723747">
        <w:rPr>
          <w:lang w:val="es-ES"/>
        </w:rPr>
        <w:t> </w:t>
      </w:r>
      <w:r w:rsidRPr="00092C6A">
        <w:rPr>
          <w:lang w:val="es-ES"/>
        </w:rPr>
        <w:t xml:space="preserve">7.2; </w:t>
      </w:r>
      <w:r w:rsidR="00BE518F" w:rsidRPr="00092C6A">
        <w:rPr>
          <w:lang w:val="es-ES"/>
        </w:rPr>
        <w:t xml:space="preserve">y </w:t>
      </w:r>
      <w:r w:rsidRPr="00092C6A">
        <w:rPr>
          <w:lang w:val="es-ES"/>
        </w:rPr>
        <w:t>Document</w:t>
      </w:r>
      <w:r w:rsidR="00BE518F" w:rsidRPr="00092C6A">
        <w:rPr>
          <w:lang w:val="es-ES"/>
        </w:rPr>
        <w:t>o</w:t>
      </w:r>
      <w:r w:rsidRPr="00092C6A">
        <w:rPr>
          <w:lang w:val="es-ES"/>
        </w:rPr>
        <w:t>s</w:t>
      </w:r>
      <w:r w:rsidR="0093366F">
        <w:rPr>
          <w:lang w:val="es-ES"/>
        </w:rPr>
        <w:t> </w:t>
      </w:r>
      <w:r w:rsidRPr="00092C6A">
        <w:rPr>
          <w:lang w:val="es-ES"/>
        </w:rPr>
        <w:t xml:space="preserve">RRB24-3/DELAYED/4 </w:t>
      </w:r>
      <w:r w:rsidR="00BE518F" w:rsidRPr="00092C6A">
        <w:rPr>
          <w:lang w:val="es-ES"/>
        </w:rPr>
        <w:t xml:space="preserve">y </w:t>
      </w:r>
      <w:r w:rsidRPr="00092C6A">
        <w:rPr>
          <w:lang w:val="es-ES"/>
        </w:rPr>
        <w:t xml:space="preserve">7 </w:t>
      </w:r>
      <w:r w:rsidR="00BE518F" w:rsidRPr="00092C6A">
        <w:rPr>
          <w:lang w:val="es-ES"/>
        </w:rPr>
        <w:t>dentro del punto</w:t>
      </w:r>
      <w:r w:rsidR="00723747">
        <w:rPr>
          <w:lang w:val="es-ES"/>
        </w:rPr>
        <w:t> </w:t>
      </w:r>
      <w:r w:rsidRPr="00092C6A">
        <w:rPr>
          <w:lang w:val="es-ES"/>
        </w:rPr>
        <w:t>7.3</w:t>
      </w:r>
      <w:r w:rsidR="00BE518F" w:rsidRPr="00092C6A">
        <w:rPr>
          <w:lang w:val="es-ES"/>
        </w:rPr>
        <w:t xml:space="preserve"> del orden del día</w:t>
      </w:r>
      <w:r w:rsidRPr="00092C6A">
        <w:rPr>
          <w:lang w:val="es-ES"/>
        </w:rPr>
        <w:t>.</w:t>
      </w:r>
    </w:p>
    <w:p w14:paraId="0C814B5E" w14:textId="77E4E604" w:rsidR="00196CB1" w:rsidRPr="00092C6A" w:rsidRDefault="00196CB1" w:rsidP="00166D30">
      <w:pPr>
        <w:jc w:val="both"/>
        <w:rPr>
          <w:lang w:val="es-ES"/>
        </w:rPr>
      </w:pPr>
      <w:r w:rsidRPr="00092C6A">
        <w:rPr>
          <w:lang w:val="es-ES"/>
        </w:rPr>
        <w:t>2.33</w:t>
      </w:r>
      <w:r w:rsidRPr="00092C6A">
        <w:rPr>
          <w:lang w:val="es-ES"/>
        </w:rPr>
        <w:tab/>
      </w:r>
      <w:r w:rsidR="00CB32E9" w:rsidRPr="00092C6A">
        <w:rPr>
          <w:lang w:val="es-ES"/>
        </w:rPr>
        <w:t xml:space="preserve">La Junta también </w:t>
      </w:r>
      <w:r w:rsidR="00CB32E9" w:rsidRPr="00092C6A">
        <w:rPr>
          <w:b/>
          <w:bCs/>
          <w:lang w:val="es-ES"/>
        </w:rPr>
        <w:t>decid</w:t>
      </w:r>
      <w:r w:rsidR="00C313A9" w:rsidRPr="00092C6A">
        <w:rPr>
          <w:b/>
          <w:bCs/>
          <w:lang w:val="es-ES"/>
        </w:rPr>
        <w:t>e</w:t>
      </w:r>
      <w:r w:rsidR="00CB32E9" w:rsidRPr="00092C6A">
        <w:rPr>
          <w:lang w:val="es-ES"/>
        </w:rPr>
        <w:t xml:space="preserve"> aplazar el </w:t>
      </w:r>
      <w:r w:rsidR="00CB32E9" w:rsidRPr="00092C6A">
        <w:rPr>
          <w:rFonts w:eastAsia="Calibri"/>
          <w:lang w:val="es-ES"/>
        </w:rPr>
        <w:t>examen</w:t>
      </w:r>
      <w:r w:rsidR="00CB32E9" w:rsidRPr="00092C6A">
        <w:rPr>
          <w:lang w:val="es-ES"/>
        </w:rPr>
        <w:t xml:space="preserve"> del </w:t>
      </w:r>
      <w:r w:rsidR="00BF6563" w:rsidRPr="00092C6A">
        <w:rPr>
          <w:lang w:val="es-ES"/>
        </w:rPr>
        <w:t>Documento</w:t>
      </w:r>
      <w:r w:rsidR="0093366F">
        <w:rPr>
          <w:lang w:val="es-ES"/>
        </w:rPr>
        <w:t> </w:t>
      </w:r>
      <w:r w:rsidR="00CB32E9" w:rsidRPr="00092C6A">
        <w:rPr>
          <w:lang w:val="es-ES"/>
        </w:rPr>
        <w:t>RRB24-3/DELAYED/2 y encarg</w:t>
      </w:r>
      <w:r w:rsidR="00BE518F" w:rsidRPr="00092C6A">
        <w:rPr>
          <w:lang w:val="es-ES"/>
        </w:rPr>
        <w:t>ar</w:t>
      </w:r>
      <w:r w:rsidR="00CB32E9" w:rsidRPr="00092C6A">
        <w:rPr>
          <w:lang w:val="es-ES"/>
        </w:rPr>
        <w:t xml:space="preserve"> a la Oficina que lo incluy</w:t>
      </w:r>
      <w:r w:rsidR="00BE518F" w:rsidRPr="00092C6A">
        <w:rPr>
          <w:lang w:val="es-ES"/>
        </w:rPr>
        <w:t>a</w:t>
      </w:r>
      <w:r w:rsidR="00CB32E9" w:rsidRPr="00092C6A">
        <w:rPr>
          <w:lang w:val="es-ES"/>
        </w:rPr>
        <w:t xml:space="preserve"> en el orden del día de la 98ª</w:t>
      </w:r>
      <w:r w:rsidR="00723747">
        <w:rPr>
          <w:lang w:val="es-ES"/>
        </w:rPr>
        <w:t> </w:t>
      </w:r>
      <w:r w:rsidR="00CB32E9" w:rsidRPr="00092C6A">
        <w:rPr>
          <w:lang w:val="es-ES"/>
        </w:rPr>
        <w:t>reunión de la Junta.</w:t>
      </w:r>
    </w:p>
    <w:p w14:paraId="57351CDB" w14:textId="72FA0B33" w:rsidR="00196CB1" w:rsidRPr="00092C6A" w:rsidRDefault="00196CB1" w:rsidP="00166D30">
      <w:pPr>
        <w:jc w:val="both"/>
        <w:rPr>
          <w:lang w:val="es-ES"/>
        </w:rPr>
      </w:pPr>
      <w:r w:rsidRPr="00092C6A">
        <w:rPr>
          <w:lang w:val="es-ES"/>
        </w:rPr>
        <w:lastRenderedPageBreak/>
        <w:t>2.34</w:t>
      </w:r>
      <w:r w:rsidRPr="00092C6A">
        <w:rPr>
          <w:lang w:val="es-ES"/>
        </w:rPr>
        <w:tab/>
      </w:r>
      <w:r w:rsidR="0072195F" w:rsidRPr="00092C6A">
        <w:rPr>
          <w:lang w:val="es-ES"/>
        </w:rPr>
        <w:t>Dado que los Documentos</w:t>
      </w:r>
      <w:r w:rsidR="0093366F">
        <w:rPr>
          <w:lang w:val="es-ES"/>
        </w:rPr>
        <w:t> </w:t>
      </w:r>
      <w:r w:rsidR="0072195F" w:rsidRPr="00092C6A">
        <w:rPr>
          <w:lang w:val="es-ES"/>
        </w:rPr>
        <w:t>RRB24-3/DELAYED/12 y RRB24-3/DELAYED/13 se recibieron después del inicio de la 97ª</w:t>
      </w:r>
      <w:r w:rsidR="0093366F">
        <w:rPr>
          <w:lang w:val="es-ES"/>
        </w:rPr>
        <w:t> </w:t>
      </w:r>
      <w:r w:rsidR="0072195F" w:rsidRPr="00092C6A">
        <w:rPr>
          <w:lang w:val="es-ES"/>
        </w:rPr>
        <w:t xml:space="preserve">reunión de la Junta y de la aprobación del orden del día, la Junta </w:t>
      </w:r>
      <w:r w:rsidR="0072195F" w:rsidRPr="00BF7050">
        <w:rPr>
          <w:b/>
          <w:bCs/>
          <w:lang w:val="es-ES"/>
        </w:rPr>
        <w:t>decid</w:t>
      </w:r>
      <w:r w:rsidR="00C313A9" w:rsidRPr="00BF7050">
        <w:rPr>
          <w:b/>
          <w:bCs/>
          <w:lang w:val="es-ES"/>
        </w:rPr>
        <w:t>e</w:t>
      </w:r>
      <w:r w:rsidR="0072195F" w:rsidRPr="00092C6A">
        <w:rPr>
          <w:lang w:val="es-ES"/>
        </w:rPr>
        <w:t xml:space="preserve"> asimismo retrasar su consideración y encarg</w:t>
      </w:r>
      <w:r w:rsidR="00C92D08" w:rsidRPr="00092C6A">
        <w:rPr>
          <w:lang w:val="es-ES"/>
        </w:rPr>
        <w:t>ar</w:t>
      </w:r>
      <w:r w:rsidR="0072195F" w:rsidRPr="00092C6A">
        <w:rPr>
          <w:lang w:val="es-ES"/>
        </w:rPr>
        <w:t xml:space="preserve"> a la Oficina que los incluy</w:t>
      </w:r>
      <w:r w:rsidR="00C92D08" w:rsidRPr="00092C6A">
        <w:rPr>
          <w:lang w:val="es-ES"/>
        </w:rPr>
        <w:t>a</w:t>
      </w:r>
      <w:r w:rsidR="0072195F" w:rsidRPr="00092C6A">
        <w:rPr>
          <w:lang w:val="es-ES"/>
        </w:rPr>
        <w:t xml:space="preserve"> en el orden del día de su 98ª</w:t>
      </w:r>
      <w:r w:rsidR="0093366F">
        <w:rPr>
          <w:lang w:val="es-ES"/>
        </w:rPr>
        <w:t> </w:t>
      </w:r>
      <w:r w:rsidR="0072195F" w:rsidRPr="00092C6A">
        <w:rPr>
          <w:lang w:val="es-ES"/>
        </w:rPr>
        <w:t>reunión</w:t>
      </w:r>
      <w:r w:rsidRPr="00092C6A">
        <w:rPr>
          <w:lang w:val="es-ES"/>
        </w:rPr>
        <w:t>.</w:t>
      </w:r>
    </w:p>
    <w:p w14:paraId="2BA0D0E1" w14:textId="2A4C6D33" w:rsidR="00196CB1" w:rsidRPr="0093366F" w:rsidRDefault="00196CB1" w:rsidP="00166D30">
      <w:pPr>
        <w:pStyle w:val="Heading1"/>
        <w:jc w:val="both"/>
        <w:rPr>
          <w:lang w:val="es-ES"/>
        </w:rPr>
      </w:pPr>
      <w:r w:rsidRPr="0093366F">
        <w:rPr>
          <w:lang w:val="es-ES"/>
        </w:rPr>
        <w:t>3</w:t>
      </w:r>
      <w:r w:rsidRPr="0093366F">
        <w:rPr>
          <w:lang w:val="es-ES"/>
        </w:rPr>
        <w:tab/>
      </w:r>
      <w:r w:rsidR="00BE518F" w:rsidRPr="0093366F">
        <w:rPr>
          <w:lang w:val="es-ES"/>
        </w:rPr>
        <w:t xml:space="preserve">Informe del </w:t>
      </w:r>
      <w:r w:rsidRPr="0093366F">
        <w:rPr>
          <w:lang w:val="es-ES"/>
        </w:rPr>
        <w:t>Director</w:t>
      </w:r>
      <w:r w:rsidR="00BE518F" w:rsidRPr="0093366F">
        <w:rPr>
          <w:lang w:val="es-ES"/>
        </w:rPr>
        <w:t xml:space="preserve"> de la</w:t>
      </w:r>
      <w:r w:rsidRPr="0093366F">
        <w:rPr>
          <w:lang w:val="es-ES"/>
        </w:rPr>
        <w:t xml:space="preserve"> BR (Document</w:t>
      </w:r>
      <w:r w:rsidR="00BE518F" w:rsidRPr="0093366F">
        <w:rPr>
          <w:lang w:val="es-ES"/>
        </w:rPr>
        <w:t>o</w:t>
      </w:r>
      <w:r w:rsidR="0093366F">
        <w:rPr>
          <w:lang w:val="es-ES"/>
        </w:rPr>
        <w:t> </w:t>
      </w:r>
      <w:r w:rsidRPr="0093366F">
        <w:rPr>
          <w:lang w:val="es-ES"/>
        </w:rPr>
        <w:t xml:space="preserve">RRB24-3/4 </w:t>
      </w:r>
      <w:r w:rsidR="00E86BDE" w:rsidRPr="0093366F">
        <w:rPr>
          <w:lang w:val="es-ES"/>
        </w:rPr>
        <w:t xml:space="preserve">y </w:t>
      </w:r>
      <w:r w:rsidRPr="0093366F">
        <w:rPr>
          <w:lang w:val="es-ES"/>
        </w:rPr>
        <w:t>Addenda</w:t>
      </w:r>
      <w:r w:rsidR="004D7F80">
        <w:rPr>
          <w:lang w:val="es-ES"/>
        </w:rPr>
        <w:t> </w:t>
      </w:r>
      <w:r w:rsidRPr="0093366F">
        <w:rPr>
          <w:lang w:val="es-ES"/>
        </w:rPr>
        <w:t xml:space="preserve">1, 2, 3, 5 </w:t>
      </w:r>
      <w:r w:rsidR="00E86BDE" w:rsidRPr="0093366F">
        <w:rPr>
          <w:lang w:val="es-ES"/>
        </w:rPr>
        <w:t xml:space="preserve">y </w:t>
      </w:r>
      <w:r w:rsidRPr="0093366F">
        <w:rPr>
          <w:lang w:val="es-ES"/>
        </w:rPr>
        <w:t xml:space="preserve">6, </w:t>
      </w:r>
      <w:r w:rsidR="00A666F7" w:rsidRPr="0093366F">
        <w:rPr>
          <w:lang w:val="es-ES"/>
        </w:rPr>
        <w:t xml:space="preserve">y Documento </w:t>
      </w:r>
      <w:r w:rsidRPr="0093366F">
        <w:rPr>
          <w:lang w:val="es-ES"/>
        </w:rPr>
        <w:t>RRB24</w:t>
      </w:r>
      <w:r w:rsidR="00E060DA" w:rsidRPr="0093366F">
        <w:rPr>
          <w:lang w:val="es-ES"/>
        </w:rPr>
        <w:noBreakHyphen/>
      </w:r>
      <w:r w:rsidRPr="0093366F">
        <w:rPr>
          <w:lang w:val="es-ES"/>
        </w:rPr>
        <w:t xml:space="preserve">3/DELAYED/6 </w:t>
      </w:r>
      <w:r w:rsidR="00E86BDE" w:rsidRPr="0093366F">
        <w:rPr>
          <w:lang w:val="es-ES"/>
        </w:rPr>
        <w:t xml:space="preserve">y </w:t>
      </w:r>
      <w:r w:rsidRPr="0093366F">
        <w:rPr>
          <w:lang w:val="es-ES"/>
        </w:rPr>
        <w:t>11)</w:t>
      </w:r>
    </w:p>
    <w:p w14:paraId="537A20FA" w14:textId="2B9543DD" w:rsidR="00196CB1" w:rsidRPr="00092C6A" w:rsidRDefault="00196CB1" w:rsidP="00166D30">
      <w:pPr>
        <w:jc w:val="both"/>
        <w:rPr>
          <w:lang w:val="es-ES"/>
        </w:rPr>
      </w:pPr>
      <w:r w:rsidRPr="00092C6A">
        <w:rPr>
          <w:lang w:val="es-ES"/>
        </w:rPr>
        <w:t>3.1</w:t>
      </w:r>
      <w:r w:rsidRPr="00092C6A">
        <w:rPr>
          <w:lang w:val="es-ES"/>
        </w:rPr>
        <w:tab/>
      </w:r>
      <w:r w:rsidR="00245215" w:rsidRPr="00092C6A">
        <w:rPr>
          <w:lang w:val="es-ES"/>
        </w:rPr>
        <w:t xml:space="preserve">El </w:t>
      </w:r>
      <w:r w:rsidR="00245215" w:rsidRPr="00092C6A">
        <w:rPr>
          <w:b/>
          <w:bCs/>
          <w:lang w:val="es-ES"/>
        </w:rPr>
        <w:t>Director</w:t>
      </w:r>
      <w:r w:rsidR="00245215" w:rsidRPr="00092C6A">
        <w:rPr>
          <w:lang w:val="es-ES"/>
        </w:rPr>
        <w:t xml:space="preserve"> presenta su informe habitual que figura en el Documento RRB24</w:t>
      </w:r>
      <w:r w:rsidR="00AF04B3" w:rsidRPr="00092C6A">
        <w:rPr>
          <w:lang w:val="es-ES"/>
        </w:rPr>
        <w:t>-</w:t>
      </w:r>
      <w:r w:rsidR="00245215" w:rsidRPr="00092C6A">
        <w:rPr>
          <w:lang w:val="es-ES"/>
        </w:rPr>
        <w:t>3/4. Refiriéndose a los §</w:t>
      </w:r>
      <w:r w:rsidR="00571611">
        <w:rPr>
          <w:lang w:val="es-ES"/>
        </w:rPr>
        <w:t> </w:t>
      </w:r>
      <w:r w:rsidR="00245215" w:rsidRPr="00092C6A">
        <w:rPr>
          <w:lang w:val="es-ES"/>
        </w:rPr>
        <w:t>6.1 a 6.5 del Cuadro</w:t>
      </w:r>
      <w:r w:rsidR="00571611">
        <w:rPr>
          <w:lang w:val="es-ES"/>
        </w:rPr>
        <w:t> </w:t>
      </w:r>
      <w:r w:rsidR="00245215" w:rsidRPr="00092C6A">
        <w:rPr>
          <w:lang w:val="es-ES"/>
        </w:rPr>
        <w:t>1 sobre el resumen de las medidas adoptadas en la</w:t>
      </w:r>
      <w:r w:rsidR="00977124" w:rsidRPr="00092C6A">
        <w:rPr>
          <w:lang w:val="es-ES"/>
        </w:rPr>
        <w:t> </w:t>
      </w:r>
      <w:r w:rsidR="00245215" w:rsidRPr="00092C6A">
        <w:rPr>
          <w:lang w:val="es-ES"/>
        </w:rPr>
        <w:t>96ª</w:t>
      </w:r>
      <w:r w:rsidR="00977124" w:rsidRPr="00092C6A">
        <w:rPr>
          <w:lang w:val="es-ES"/>
        </w:rPr>
        <w:t> </w:t>
      </w:r>
      <w:r w:rsidR="00245215" w:rsidRPr="00092C6A">
        <w:rPr>
          <w:lang w:val="es-ES"/>
        </w:rPr>
        <w:t xml:space="preserve">reunión de la RRB, observa que la Junta examinará el </w:t>
      </w:r>
      <w:r w:rsidR="00245215" w:rsidRPr="00860414">
        <w:rPr>
          <w:lang w:val="es-ES"/>
        </w:rPr>
        <w:t>Add</w:t>
      </w:r>
      <w:r w:rsidR="00860414" w:rsidRPr="00860414">
        <w:rPr>
          <w:lang w:val="es-ES"/>
        </w:rPr>
        <w:t>é</w:t>
      </w:r>
      <w:r w:rsidR="00245215" w:rsidRPr="00860414">
        <w:rPr>
          <w:lang w:val="es-ES"/>
        </w:rPr>
        <w:t>ndum</w:t>
      </w:r>
      <w:r w:rsidR="0093366F">
        <w:rPr>
          <w:lang w:val="es-ES"/>
        </w:rPr>
        <w:t> </w:t>
      </w:r>
      <w:r w:rsidR="00245215" w:rsidRPr="00092C6A">
        <w:rPr>
          <w:lang w:val="es-ES"/>
        </w:rPr>
        <w:t>6 al Documento</w:t>
      </w:r>
      <w:r w:rsidR="00723747">
        <w:rPr>
          <w:lang w:val="es-ES"/>
        </w:rPr>
        <w:t> </w:t>
      </w:r>
      <w:r w:rsidR="00245215" w:rsidRPr="00092C6A">
        <w:rPr>
          <w:lang w:val="es-ES"/>
        </w:rPr>
        <w:t>RRB24</w:t>
      </w:r>
      <w:r w:rsidR="00723747">
        <w:rPr>
          <w:lang w:val="es-ES"/>
        </w:rPr>
        <w:noBreakHyphen/>
      </w:r>
      <w:r w:rsidR="00245215" w:rsidRPr="00092C6A">
        <w:rPr>
          <w:lang w:val="es-ES"/>
        </w:rPr>
        <w:t>3/4 relativo a las medidas adoptadas con respecto a los casos de interferencia perjudicial</w:t>
      </w:r>
      <w:r w:rsidRPr="00092C6A">
        <w:rPr>
          <w:lang w:val="es-ES"/>
        </w:rPr>
        <w:t>.</w:t>
      </w:r>
    </w:p>
    <w:p w14:paraId="0F4FFD7A" w14:textId="6D46108E" w:rsidR="00196CB1" w:rsidRPr="00092C6A" w:rsidRDefault="00196CB1" w:rsidP="00166D30">
      <w:pPr>
        <w:jc w:val="both"/>
        <w:rPr>
          <w:lang w:val="es-ES"/>
        </w:rPr>
      </w:pPr>
      <w:r w:rsidRPr="00092C6A">
        <w:rPr>
          <w:lang w:val="es-ES"/>
        </w:rPr>
        <w:t>3.2</w:t>
      </w:r>
      <w:r w:rsidRPr="00092C6A">
        <w:rPr>
          <w:lang w:val="es-ES"/>
        </w:rPr>
        <w:tab/>
      </w:r>
      <w:r w:rsidR="00E642FA" w:rsidRPr="00092C6A">
        <w:rPr>
          <w:lang w:val="es-ES"/>
        </w:rPr>
        <w:t>En relación con el Cuadro</w:t>
      </w:r>
      <w:r w:rsidR="00571611">
        <w:rPr>
          <w:lang w:val="es-ES"/>
        </w:rPr>
        <w:t> </w:t>
      </w:r>
      <w:r w:rsidRPr="00092C6A">
        <w:rPr>
          <w:lang w:val="es-ES"/>
        </w:rPr>
        <w:t xml:space="preserve">2-6, </w:t>
      </w:r>
      <w:r w:rsidR="00ED0F81" w:rsidRPr="00092C6A">
        <w:rPr>
          <w:lang w:val="es-ES"/>
        </w:rPr>
        <w:t xml:space="preserve">señala que el tiempo </w:t>
      </w:r>
      <w:r w:rsidR="00684FC7" w:rsidRPr="00092C6A">
        <w:rPr>
          <w:lang w:val="es-ES"/>
        </w:rPr>
        <w:t>necesario para tramitar</w:t>
      </w:r>
      <w:r w:rsidR="00ED0F81" w:rsidRPr="00092C6A">
        <w:rPr>
          <w:lang w:val="es-ES"/>
        </w:rPr>
        <w:t xml:space="preserve"> la publicación de las solicitudes de coordinación de redes de satélites ha aumentado a 9,3</w:t>
      </w:r>
      <w:r w:rsidR="00571611">
        <w:rPr>
          <w:lang w:val="es-ES"/>
        </w:rPr>
        <w:t> </w:t>
      </w:r>
      <w:r w:rsidR="00ED0F81" w:rsidRPr="00092C6A">
        <w:rPr>
          <w:lang w:val="es-ES"/>
        </w:rPr>
        <w:t>meses en septiembre de</w:t>
      </w:r>
      <w:r w:rsidR="0093366F">
        <w:rPr>
          <w:lang w:val="es-ES"/>
        </w:rPr>
        <w:t> </w:t>
      </w:r>
      <w:r w:rsidR="00ED0F81" w:rsidRPr="00092C6A">
        <w:rPr>
          <w:lang w:val="es-ES"/>
        </w:rPr>
        <w:t>2024. E</w:t>
      </w:r>
      <w:r w:rsidR="00332DA0" w:rsidRPr="00092C6A">
        <w:rPr>
          <w:lang w:val="es-ES"/>
        </w:rPr>
        <w:t>s normal que se produzca e</w:t>
      </w:r>
      <w:r w:rsidR="00ED0F81" w:rsidRPr="00092C6A">
        <w:rPr>
          <w:lang w:val="es-ES"/>
        </w:rPr>
        <w:t xml:space="preserve">ste retraso después de una conferencia mundial de radiocomunicaciones. Tras la conferencia, se </w:t>
      </w:r>
      <w:r w:rsidR="00143102" w:rsidRPr="00092C6A">
        <w:rPr>
          <w:lang w:val="es-ES"/>
        </w:rPr>
        <w:t>tardó casi todo</w:t>
      </w:r>
      <w:r w:rsidR="00ED0F81" w:rsidRPr="00092C6A">
        <w:rPr>
          <w:lang w:val="es-ES"/>
        </w:rPr>
        <w:t xml:space="preserve"> </w:t>
      </w:r>
      <w:r w:rsidR="00143102" w:rsidRPr="00092C6A">
        <w:rPr>
          <w:lang w:val="es-ES"/>
        </w:rPr>
        <w:t xml:space="preserve">el </w:t>
      </w:r>
      <w:r w:rsidR="00ED0F81" w:rsidRPr="00092C6A">
        <w:rPr>
          <w:lang w:val="es-ES"/>
        </w:rPr>
        <w:t xml:space="preserve">año en </w:t>
      </w:r>
      <w:r w:rsidR="009E1015" w:rsidRPr="00092C6A">
        <w:rPr>
          <w:lang w:val="es-ES"/>
        </w:rPr>
        <w:t xml:space="preserve">efectuar </w:t>
      </w:r>
      <w:r w:rsidR="00ED0F81" w:rsidRPr="00092C6A">
        <w:rPr>
          <w:lang w:val="es-ES"/>
        </w:rPr>
        <w:t xml:space="preserve">las actualizaciones de </w:t>
      </w:r>
      <w:r w:rsidR="00ED0F81" w:rsidRPr="00860414">
        <w:rPr>
          <w:i/>
          <w:iCs/>
          <w:lang w:val="es-ES"/>
        </w:rPr>
        <w:t>software</w:t>
      </w:r>
      <w:r w:rsidR="00ED0F81" w:rsidRPr="00092C6A">
        <w:rPr>
          <w:lang w:val="es-ES"/>
        </w:rPr>
        <w:t xml:space="preserve"> necesarias</w:t>
      </w:r>
      <w:r w:rsidR="009E1015" w:rsidRPr="00092C6A">
        <w:rPr>
          <w:lang w:val="es-ES"/>
        </w:rPr>
        <w:t xml:space="preserve">, pero </w:t>
      </w:r>
      <w:r w:rsidR="00ED0F81" w:rsidRPr="00092C6A">
        <w:rPr>
          <w:lang w:val="es-ES"/>
        </w:rPr>
        <w:t xml:space="preserve">el retraso se </w:t>
      </w:r>
      <w:r w:rsidR="009E1015" w:rsidRPr="00092C6A">
        <w:rPr>
          <w:lang w:val="es-ES"/>
        </w:rPr>
        <w:t>eliminará</w:t>
      </w:r>
      <w:r w:rsidR="00ED0F81" w:rsidRPr="00092C6A">
        <w:rPr>
          <w:lang w:val="es-ES"/>
        </w:rPr>
        <w:t xml:space="preserve"> en 2025.</w:t>
      </w:r>
    </w:p>
    <w:p w14:paraId="0ABBDEF5" w14:textId="0D2A1A1E" w:rsidR="00196CB1" w:rsidRPr="00092C6A" w:rsidRDefault="00196CB1" w:rsidP="00166D30">
      <w:pPr>
        <w:jc w:val="both"/>
        <w:rPr>
          <w:lang w:val="es-ES"/>
        </w:rPr>
      </w:pPr>
      <w:r w:rsidRPr="00092C6A">
        <w:rPr>
          <w:lang w:val="es-ES"/>
        </w:rPr>
        <w:t>3.3</w:t>
      </w:r>
      <w:r w:rsidRPr="00092C6A">
        <w:rPr>
          <w:lang w:val="es-ES"/>
        </w:rPr>
        <w:tab/>
      </w:r>
      <w:r w:rsidR="004019D2" w:rsidRPr="00092C6A">
        <w:rPr>
          <w:lang w:val="es-ES"/>
        </w:rPr>
        <w:t>Refiriéndose al §</w:t>
      </w:r>
      <w:r w:rsidR="00571611">
        <w:rPr>
          <w:lang w:val="es-ES"/>
        </w:rPr>
        <w:t> </w:t>
      </w:r>
      <w:r w:rsidR="004019D2" w:rsidRPr="00092C6A">
        <w:rPr>
          <w:lang w:val="es-ES"/>
        </w:rPr>
        <w:t>5 sobre la aplicación de los números</w:t>
      </w:r>
      <w:r w:rsidR="00FF51D7">
        <w:rPr>
          <w:lang w:val="es-ES"/>
        </w:rPr>
        <w:t> </w:t>
      </w:r>
      <w:r w:rsidR="004019D2" w:rsidRPr="00092C6A">
        <w:rPr>
          <w:b/>
          <w:bCs/>
          <w:lang w:val="es-ES"/>
        </w:rPr>
        <w:t>9.38.1</w:t>
      </w:r>
      <w:r w:rsidR="004019D2" w:rsidRPr="00092C6A">
        <w:rPr>
          <w:lang w:val="es-ES"/>
        </w:rPr>
        <w:t xml:space="preserve">, </w:t>
      </w:r>
      <w:r w:rsidR="004019D2" w:rsidRPr="00092C6A">
        <w:rPr>
          <w:b/>
          <w:bCs/>
          <w:lang w:val="es-ES"/>
        </w:rPr>
        <w:t>11.44.1</w:t>
      </w:r>
      <w:r w:rsidR="004019D2" w:rsidRPr="00092C6A">
        <w:rPr>
          <w:lang w:val="es-ES"/>
        </w:rPr>
        <w:t xml:space="preserve">, </w:t>
      </w:r>
      <w:r w:rsidR="004019D2" w:rsidRPr="00092C6A">
        <w:rPr>
          <w:b/>
          <w:bCs/>
          <w:lang w:val="es-ES"/>
        </w:rPr>
        <w:t>11.47</w:t>
      </w:r>
      <w:r w:rsidR="004019D2" w:rsidRPr="00092C6A">
        <w:rPr>
          <w:lang w:val="es-ES"/>
        </w:rPr>
        <w:t xml:space="preserve">, </w:t>
      </w:r>
      <w:r w:rsidR="004019D2" w:rsidRPr="00092C6A">
        <w:rPr>
          <w:b/>
          <w:bCs/>
          <w:lang w:val="es-ES"/>
        </w:rPr>
        <w:t>11.48</w:t>
      </w:r>
      <w:r w:rsidR="004019D2" w:rsidRPr="00092C6A">
        <w:rPr>
          <w:lang w:val="es-ES"/>
        </w:rPr>
        <w:t xml:space="preserve">, </w:t>
      </w:r>
      <w:r w:rsidR="004019D2" w:rsidRPr="00092C6A">
        <w:rPr>
          <w:b/>
          <w:bCs/>
          <w:lang w:val="es-ES"/>
        </w:rPr>
        <w:t>11.49</w:t>
      </w:r>
      <w:r w:rsidR="004019D2" w:rsidRPr="00092C6A">
        <w:rPr>
          <w:lang w:val="es-ES"/>
        </w:rPr>
        <w:t xml:space="preserve">, </w:t>
      </w:r>
      <w:r w:rsidR="004019D2" w:rsidRPr="00092C6A">
        <w:rPr>
          <w:b/>
          <w:bCs/>
          <w:lang w:val="es-ES"/>
        </w:rPr>
        <w:t>13.6</w:t>
      </w:r>
      <w:r w:rsidR="004019D2" w:rsidRPr="00092C6A">
        <w:rPr>
          <w:lang w:val="es-ES"/>
        </w:rPr>
        <w:t xml:space="preserve"> y de la Resolución</w:t>
      </w:r>
      <w:r w:rsidR="00571611">
        <w:rPr>
          <w:lang w:val="es-ES"/>
        </w:rPr>
        <w:t> </w:t>
      </w:r>
      <w:r w:rsidR="004019D2" w:rsidRPr="00092C6A">
        <w:rPr>
          <w:b/>
          <w:bCs/>
          <w:lang w:val="es-ES"/>
        </w:rPr>
        <w:t>49 (Rev.CMR-19)</w:t>
      </w:r>
      <w:r w:rsidR="004019D2" w:rsidRPr="00092C6A">
        <w:rPr>
          <w:lang w:val="es-ES"/>
        </w:rPr>
        <w:t>, dice que</w:t>
      </w:r>
      <w:r w:rsidR="003A2F4B" w:rsidRPr="00092C6A">
        <w:rPr>
          <w:lang w:val="es-ES"/>
        </w:rPr>
        <w:t xml:space="preserve"> </w:t>
      </w:r>
      <w:r w:rsidR="004019D2" w:rsidRPr="00092C6A">
        <w:rPr>
          <w:lang w:val="es-ES"/>
        </w:rPr>
        <w:t>el Cuadro</w:t>
      </w:r>
      <w:r w:rsidR="00765A48">
        <w:rPr>
          <w:lang w:val="es-ES"/>
        </w:rPr>
        <w:t> </w:t>
      </w:r>
      <w:r w:rsidR="004019D2" w:rsidRPr="00092C6A">
        <w:rPr>
          <w:lang w:val="es-ES"/>
        </w:rPr>
        <w:t>5-1 sobre la supresión de redes de satélite incluye</w:t>
      </w:r>
      <w:r w:rsidR="003A2F4B" w:rsidRPr="00092C6A">
        <w:rPr>
          <w:lang w:val="es-ES"/>
        </w:rPr>
        <w:t xml:space="preserve"> por primera vez</w:t>
      </w:r>
      <w:r w:rsidR="004019D2" w:rsidRPr="00092C6A">
        <w:rPr>
          <w:lang w:val="es-ES"/>
        </w:rPr>
        <w:t xml:space="preserve"> las supresiones derivadas de aplicar el periodo de validez máximo de tres años a las notificaciones presentadas en virtud de la Resolución</w:t>
      </w:r>
      <w:r w:rsidR="00765A48">
        <w:rPr>
          <w:lang w:val="es-ES"/>
        </w:rPr>
        <w:t> </w:t>
      </w:r>
      <w:r w:rsidR="004019D2" w:rsidRPr="00092C6A">
        <w:rPr>
          <w:b/>
          <w:bCs/>
          <w:lang w:val="es-ES"/>
        </w:rPr>
        <w:t>32 (CMR-</w:t>
      </w:r>
      <w:r w:rsidR="00C72D51">
        <w:rPr>
          <w:b/>
          <w:bCs/>
          <w:lang w:val="es-ES"/>
        </w:rPr>
        <w:t>19</w:t>
      </w:r>
      <w:r w:rsidR="004019D2" w:rsidRPr="00092C6A">
        <w:rPr>
          <w:b/>
          <w:bCs/>
          <w:lang w:val="es-ES"/>
        </w:rPr>
        <w:t>)</w:t>
      </w:r>
      <w:r w:rsidR="004019D2" w:rsidRPr="00092C6A">
        <w:rPr>
          <w:lang w:val="es-ES"/>
        </w:rPr>
        <w:t>.</w:t>
      </w:r>
    </w:p>
    <w:p w14:paraId="646501DE" w14:textId="0199B263" w:rsidR="00196CB1" w:rsidRPr="00092C6A" w:rsidRDefault="00196CB1" w:rsidP="00166D30">
      <w:pPr>
        <w:jc w:val="both"/>
        <w:rPr>
          <w:lang w:val="es-ES"/>
        </w:rPr>
      </w:pPr>
      <w:r w:rsidRPr="00092C6A">
        <w:rPr>
          <w:lang w:val="es-ES"/>
        </w:rPr>
        <w:t>3.4</w:t>
      </w:r>
      <w:r w:rsidRPr="00092C6A">
        <w:rPr>
          <w:lang w:val="es-ES"/>
        </w:rPr>
        <w:tab/>
      </w:r>
      <w:r w:rsidR="008237CA" w:rsidRPr="00092C6A">
        <w:rPr>
          <w:lang w:val="es-ES"/>
        </w:rPr>
        <w:t xml:space="preserve">Atendiendo </w:t>
      </w:r>
      <w:r w:rsidR="001124DF" w:rsidRPr="00092C6A">
        <w:rPr>
          <w:lang w:val="es-ES"/>
        </w:rPr>
        <w:t xml:space="preserve">a </w:t>
      </w:r>
      <w:r w:rsidR="008237CA" w:rsidRPr="00092C6A">
        <w:rPr>
          <w:lang w:val="es-ES"/>
        </w:rPr>
        <w:t xml:space="preserve">lo solicitado por </w:t>
      </w:r>
      <w:r w:rsidR="001124DF" w:rsidRPr="00092C6A">
        <w:rPr>
          <w:lang w:val="es-ES"/>
        </w:rPr>
        <w:t>la Junta, se ha incluido la información del §</w:t>
      </w:r>
      <w:r w:rsidR="00571611">
        <w:rPr>
          <w:lang w:val="es-ES"/>
        </w:rPr>
        <w:t> </w:t>
      </w:r>
      <w:r w:rsidR="001124DF" w:rsidRPr="00092C6A">
        <w:rPr>
          <w:lang w:val="es-ES"/>
        </w:rPr>
        <w:t>8, sobre los sistemas de satélites en fase API que aún no se han notificado pero cuyo funcionamiento se declara conforme al número</w:t>
      </w:r>
      <w:r w:rsidR="00571611">
        <w:rPr>
          <w:lang w:val="es-ES"/>
        </w:rPr>
        <w:t> </w:t>
      </w:r>
      <w:r w:rsidR="001124DF" w:rsidRPr="00092C6A">
        <w:rPr>
          <w:b/>
          <w:bCs/>
          <w:lang w:val="es-ES"/>
        </w:rPr>
        <w:t>4.4</w:t>
      </w:r>
      <w:r w:rsidR="001124DF" w:rsidRPr="00092C6A">
        <w:rPr>
          <w:lang w:val="es-ES"/>
        </w:rPr>
        <w:t xml:space="preserve">. De los estudios de la Oficina se desprende que esta situación plantea el problema de la correcta aplicación de las garantías previstas en el </w:t>
      </w:r>
      <w:r w:rsidR="002D61C6" w:rsidRPr="00092C6A">
        <w:rPr>
          <w:lang w:val="es-ES"/>
        </w:rPr>
        <w:t>número</w:t>
      </w:r>
      <w:r w:rsidR="00571611">
        <w:rPr>
          <w:lang w:val="es-ES"/>
        </w:rPr>
        <w:t> </w:t>
      </w:r>
      <w:r w:rsidR="001124DF" w:rsidRPr="00092C6A">
        <w:rPr>
          <w:b/>
          <w:bCs/>
          <w:lang w:val="es-ES"/>
        </w:rPr>
        <w:t>4.4</w:t>
      </w:r>
      <w:r w:rsidR="001124DF" w:rsidRPr="00092C6A">
        <w:rPr>
          <w:lang w:val="es-ES"/>
        </w:rPr>
        <w:t>, que normalmente se aplican en la fase de notificación.</w:t>
      </w:r>
    </w:p>
    <w:p w14:paraId="12058994" w14:textId="148DD094" w:rsidR="00196CB1" w:rsidRPr="00092C6A" w:rsidRDefault="00196CB1" w:rsidP="00166D30">
      <w:pPr>
        <w:jc w:val="both"/>
        <w:rPr>
          <w:lang w:val="es-ES"/>
        </w:rPr>
      </w:pPr>
      <w:r w:rsidRPr="00092C6A">
        <w:rPr>
          <w:lang w:val="es-ES"/>
        </w:rPr>
        <w:t>3.5</w:t>
      </w:r>
      <w:r w:rsidRPr="00092C6A">
        <w:rPr>
          <w:lang w:val="es-ES"/>
        </w:rPr>
        <w:tab/>
      </w:r>
      <w:r w:rsidR="00CF68D5" w:rsidRPr="00092C6A">
        <w:rPr>
          <w:lang w:val="es-ES"/>
        </w:rPr>
        <w:t>El Addéndum</w:t>
      </w:r>
      <w:r w:rsidR="00571611">
        <w:rPr>
          <w:lang w:val="es-ES"/>
        </w:rPr>
        <w:t> </w:t>
      </w:r>
      <w:r w:rsidR="00CF68D5" w:rsidRPr="00092C6A">
        <w:rPr>
          <w:lang w:val="es-ES"/>
        </w:rPr>
        <w:t>5 del Informe contiene una contribución de la Oficina a los Grupos de Trabajo</w:t>
      </w:r>
      <w:r w:rsidR="005174A8" w:rsidRPr="00092C6A">
        <w:rPr>
          <w:lang w:val="es-ES"/>
        </w:rPr>
        <w:t> </w:t>
      </w:r>
      <w:r w:rsidR="00CF68D5" w:rsidRPr="00092C6A">
        <w:rPr>
          <w:lang w:val="es-ES"/>
        </w:rPr>
        <w:t xml:space="preserve">4C y 4A del UIT-R, en la que se </w:t>
      </w:r>
      <w:r w:rsidR="002E4C49" w:rsidRPr="00092C6A">
        <w:rPr>
          <w:lang w:val="es-ES"/>
        </w:rPr>
        <w:t xml:space="preserve">analizan </w:t>
      </w:r>
      <w:r w:rsidR="00CF68D5" w:rsidRPr="00092C6A">
        <w:rPr>
          <w:lang w:val="es-ES"/>
        </w:rPr>
        <w:t>las asignaciones de frecuencias a redes y sistemas de satélite inscritas en el Registro Internacional de Frecuencias (MIFR) con arreglo al número</w:t>
      </w:r>
      <w:r w:rsidR="00571611">
        <w:rPr>
          <w:lang w:val="es-ES"/>
        </w:rPr>
        <w:t> </w:t>
      </w:r>
      <w:r w:rsidR="00CF68D5" w:rsidRPr="00092C6A">
        <w:rPr>
          <w:b/>
          <w:bCs/>
          <w:lang w:val="es-ES"/>
        </w:rPr>
        <w:t>11.41</w:t>
      </w:r>
      <w:r w:rsidR="00CF68D5" w:rsidRPr="00092C6A">
        <w:rPr>
          <w:lang w:val="es-ES"/>
        </w:rPr>
        <w:t xml:space="preserve">. Contiene sugerencias de la Oficina en materia de coordinación, </w:t>
      </w:r>
      <w:r w:rsidR="002E4C49" w:rsidRPr="00092C6A">
        <w:rPr>
          <w:lang w:val="es-ES"/>
        </w:rPr>
        <w:t>con objeto de</w:t>
      </w:r>
      <w:r w:rsidR="00CF68D5" w:rsidRPr="00092C6A">
        <w:rPr>
          <w:lang w:val="es-ES"/>
        </w:rPr>
        <w:t xml:space="preserve"> reducir </w:t>
      </w:r>
      <w:r w:rsidR="006F6F05" w:rsidRPr="00092C6A">
        <w:rPr>
          <w:lang w:val="es-ES"/>
        </w:rPr>
        <w:t xml:space="preserve">la </w:t>
      </w:r>
      <w:r w:rsidR="00CF68D5" w:rsidRPr="00092C6A">
        <w:rPr>
          <w:lang w:val="es-ES"/>
        </w:rPr>
        <w:t>interferencia</w:t>
      </w:r>
      <w:r w:rsidR="006F6F05" w:rsidRPr="00092C6A">
        <w:rPr>
          <w:lang w:val="es-ES"/>
        </w:rPr>
        <w:t xml:space="preserve"> potencial</w:t>
      </w:r>
      <w:r w:rsidR="00CF68D5" w:rsidRPr="00092C6A">
        <w:rPr>
          <w:lang w:val="es-ES"/>
        </w:rPr>
        <w:t xml:space="preserve"> y garantizar un uso eficaz y eficiente del espectro y la órbita.</w:t>
      </w:r>
    </w:p>
    <w:p w14:paraId="797BA3C4" w14:textId="545D4D3B" w:rsidR="00196CB1" w:rsidRPr="00092C6A" w:rsidRDefault="00196CB1" w:rsidP="00166D30">
      <w:pPr>
        <w:jc w:val="both"/>
        <w:rPr>
          <w:lang w:val="es-ES"/>
        </w:rPr>
      </w:pPr>
      <w:r w:rsidRPr="00092C6A">
        <w:rPr>
          <w:lang w:val="es-ES"/>
        </w:rPr>
        <w:t>3.6</w:t>
      </w:r>
      <w:r w:rsidRPr="00092C6A">
        <w:rPr>
          <w:lang w:val="es-ES"/>
        </w:rPr>
        <w:tab/>
      </w:r>
      <w:r w:rsidR="004A5879" w:rsidRPr="00092C6A">
        <w:rPr>
          <w:lang w:val="es-ES"/>
        </w:rPr>
        <w:t xml:space="preserve">En respuesta a una pregunta del </w:t>
      </w:r>
      <w:r w:rsidR="004A5879" w:rsidRPr="00A7023D">
        <w:rPr>
          <w:b/>
          <w:bCs/>
          <w:lang w:val="es-ES"/>
        </w:rPr>
        <w:t>Sr.</w:t>
      </w:r>
      <w:r w:rsidR="00571611">
        <w:rPr>
          <w:b/>
          <w:bCs/>
          <w:lang w:val="es-ES"/>
        </w:rPr>
        <w:t> </w:t>
      </w:r>
      <w:r w:rsidR="004A5879" w:rsidRPr="00A7023D">
        <w:rPr>
          <w:b/>
          <w:bCs/>
          <w:lang w:val="es-ES"/>
        </w:rPr>
        <w:t>Cheng</w:t>
      </w:r>
      <w:r w:rsidR="004A5879" w:rsidRPr="00092C6A">
        <w:rPr>
          <w:lang w:val="es-ES"/>
        </w:rPr>
        <w:t xml:space="preserve"> sobre el Foro de Sostenibilidad Espacial </w:t>
      </w:r>
      <w:r w:rsidR="00F01522" w:rsidRPr="00092C6A">
        <w:rPr>
          <w:lang w:val="es-ES"/>
        </w:rPr>
        <w:t>de</w:t>
      </w:r>
      <w:r w:rsidR="00765A48">
        <w:rPr>
          <w:lang w:val="es-ES"/>
        </w:rPr>
        <w:t> </w:t>
      </w:r>
      <w:r w:rsidR="004A5879" w:rsidRPr="00092C6A">
        <w:rPr>
          <w:lang w:val="es-ES"/>
        </w:rPr>
        <w:t xml:space="preserve">2024, el </w:t>
      </w:r>
      <w:r w:rsidR="004A5879" w:rsidRPr="00BF7050">
        <w:rPr>
          <w:b/>
          <w:bCs/>
          <w:lang w:val="es-ES"/>
        </w:rPr>
        <w:t>Director</w:t>
      </w:r>
      <w:r w:rsidR="004A5879" w:rsidRPr="00092C6A">
        <w:rPr>
          <w:lang w:val="es-ES"/>
        </w:rPr>
        <w:t xml:space="preserve"> dice que el informe del Foro podría ponerse a disposición de los miembros de la Junta. </w:t>
      </w:r>
      <w:r w:rsidR="00310724" w:rsidRPr="00092C6A">
        <w:rPr>
          <w:lang w:val="es-ES"/>
        </w:rPr>
        <w:t xml:space="preserve">Añade que en </w:t>
      </w:r>
      <w:r w:rsidR="004A5879" w:rsidRPr="00092C6A">
        <w:rPr>
          <w:lang w:val="es-ES"/>
        </w:rPr>
        <w:t>la Resolución</w:t>
      </w:r>
      <w:r w:rsidR="00571611">
        <w:rPr>
          <w:lang w:val="es-ES"/>
        </w:rPr>
        <w:t> </w:t>
      </w:r>
      <w:r w:rsidR="004A5879" w:rsidRPr="00092C6A">
        <w:rPr>
          <w:lang w:val="es-ES"/>
        </w:rPr>
        <w:t>219 (Bucarest, 2022)</w:t>
      </w:r>
      <w:r w:rsidR="00310724" w:rsidRPr="00092C6A">
        <w:rPr>
          <w:lang w:val="es-ES"/>
        </w:rPr>
        <w:t xml:space="preserve"> se pide </w:t>
      </w:r>
      <w:r w:rsidR="004A5879" w:rsidRPr="00092C6A">
        <w:rPr>
          <w:lang w:val="es-ES"/>
        </w:rPr>
        <w:t>a la UIT, y al UIT</w:t>
      </w:r>
      <w:r w:rsidR="00F373E7">
        <w:rPr>
          <w:lang w:val="es-ES"/>
        </w:rPr>
        <w:noBreakHyphen/>
      </w:r>
      <w:r w:rsidR="004A5879" w:rsidRPr="00092C6A">
        <w:rPr>
          <w:lang w:val="es-ES"/>
        </w:rPr>
        <w:t xml:space="preserve">R en particular, que </w:t>
      </w:r>
      <w:r w:rsidR="00310724" w:rsidRPr="00092C6A">
        <w:rPr>
          <w:lang w:val="es-ES"/>
        </w:rPr>
        <w:t xml:space="preserve">sea </w:t>
      </w:r>
      <w:r w:rsidR="004A5879" w:rsidRPr="00092C6A">
        <w:rPr>
          <w:lang w:val="es-ES"/>
        </w:rPr>
        <w:t xml:space="preserve">más proactiva en el ámbito de la sostenibilidad </w:t>
      </w:r>
      <w:r w:rsidR="002712E0" w:rsidRPr="00092C6A">
        <w:rPr>
          <w:lang w:val="es-ES"/>
        </w:rPr>
        <w:t>para garantizar</w:t>
      </w:r>
      <w:r w:rsidR="004A5879" w:rsidRPr="00092C6A">
        <w:rPr>
          <w:lang w:val="es-ES"/>
        </w:rPr>
        <w:t xml:space="preserve"> un acceso más equitativo al espectro y a los recursos orbitales para todos los países. La Asamblea de Radiocomunicaciones 2023 </w:t>
      </w:r>
      <w:r w:rsidR="00DE6EE1" w:rsidRPr="00092C6A">
        <w:rPr>
          <w:lang w:val="es-ES"/>
        </w:rPr>
        <w:t xml:space="preserve">llevó </w:t>
      </w:r>
      <w:r w:rsidR="004A5879" w:rsidRPr="00092C6A">
        <w:rPr>
          <w:lang w:val="es-ES"/>
        </w:rPr>
        <w:t xml:space="preserve">más </w:t>
      </w:r>
      <w:r w:rsidR="00DE6EE1" w:rsidRPr="00092C6A">
        <w:rPr>
          <w:lang w:val="es-ES"/>
        </w:rPr>
        <w:t xml:space="preserve">lejos </w:t>
      </w:r>
      <w:r w:rsidR="004A5879" w:rsidRPr="00092C6A">
        <w:rPr>
          <w:lang w:val="es-ES"/>
        </w:rPr>
        <w:t xml:space="preserve">en esta cuestión al abordar la sostenibilidad desde el punto de vista de la reducción de los residuos espaciales y </w:t>
      </w:r>
      <w:r w:rsidR="00DE6EE1" w:rsidRPr="00092C6A">
        <w:rPr>
          <w:lang w:val="es-ES"/>
        </w:rPr>
        <w:t xml:space="preserve">elaboró </w:t>
      </w:r>
      <w:r w:rsidR="004A5879" w:rsidRPr="00092C6A">
        <w:rPr>
          <w:lang w:val="es-ES"/>
        </w:rPr>
        <w:t>la Resolución</w:t>
      </w:r>
      <w:r w:rsidR="00F373E7">
        <w:rPr>
          <w:lang w:val="es-ES"/>
        </w:rPr>
        <w:t> </w:t>
      </w:r>
      <w:r w:rsidR="004A5879" w:rsidRPr="00092C6A">
        <w:rPr>
          <w:lang w:val="es-ES"/>
        </w:rPr>
        <w:t>UIT-R</w:t>
      </w:r>
      <w:r w:rsidR="00F373E7">
        <w:rPr>
          <w:lang w:val="es-ES"/>
        </w:rPr>
        <w:t> </w:t>
      </w:r>
      <w:r w:rsidR="004A5879" w:rsidRPr="00092C6A">
        <w:rPr>
          <w:lang w:val="es-ES"/>
        </w:rPr>
        <w:t xml:space="preserve">74, en la que se </w:t>
      </w:r>
      <w:r w:rsidR="007B4308" w:rsidRPr="00092C6A">
        <w:rPr>
          <w:lang w:val="es-ES"/>
        </w:rPr>
        <w:t xml:space="preserve">pide realizar </w:t>
      </w:r>
      <w:r w:rsidR="004A5879" w:rsidRPr="00092C6A">
        <w:rPr>
          <w:lang w:val="es-ES"/>
        </w:rPr>
        <w:t xml:space="preserve">estudios sobre estrategias de </w:t>
      </w:r>
      <w:r w:rsidR="003D6915" w:rsidRPr="00092C6A">
        <w:rPr>
          <w:lang w:val="es-ES"/>
        </w:rPr>
        <w:t xml:space="preserve">desorbitación </w:t>
      </w:r>
      <w:r w:rsidR="004A5879" w:rsidRPr="00092C6A">
        <w:rPr>
          <w:lang w:val="es-ES"/>
        </w:rPr>
        <w:t>y/o eliminación</w:t>
      </w:r>
      <w:r w:rsidR="006A2654" w:rsidRPr="00092C6A">
        <w:rPr>
          <w:lang w:val="es-ES"/>
        </w:rPr>
        <w:t xml:space="preserve"> seguras y eficientes</w:t>
      </w:r>
      <w:r w:rsidR="004A5879" w:rsidRPr="00092C6A">
        <w:rPr>
          <w:lang w:val="es-ES"/>
        </w:rPr>
        <w:t xml:space="preserve">. </w:t>
      </w:r>
      <w:r w:rsidR="000F3C2F" w:rsidRPr="00092C6A">
        <w:rPr>
          <w:lang w:val="es-ES"/>
        </w:rPr>
        <w:t>Por otra parte</w:t>
      </w:r>
      <w:r w:rsidR="004A5879" w:rsidRPr="00092C6A">
        <w:rPr>
          <w:lang w:val="es-ES"/>
        </w:rPr>
        <w:t xml:space="preserve">, la industria también se enfrenta a una presión cada vez mayor para afrontar este asunto. Habida cuenta del crecimiento previsto del número de objetos lanzados al espacio, la situación dejará de ser sostenible en los próximos años, </w:t>
      </w:r>
      <w:r w:rsidR="00D06037" w:rsidRPr="00092C6A">
        <w:rPr>
          <w:lang w:val="es-ES"/>
        </w:rPr>
        <w:t xml:space="preserve">siendo muy real el </w:t>
      </w:r>
      <w:r w:rsidR="004A5879" w:rsidRPr="00092C6A">
        <w:rPr>
          <w:lang w:val="es-ES"/>
        </w:rPr>
        <w:t xml:space="preserve">riesgo de colisiones y accidentes, con graves consecuencias económicas y </w:t>
      </w:r>
      <w:r w:rsidR="00D51283" w:rsidRPr="00092C6A">
        <w:rPr>
          <w:lang w:val="es-ES"/>
        </w:rPr>
        <w:t>para la seguridad</w:t>
      </w:r>
      <w:r w:rsidR="004A5879" w:rsidRPr="00092C6A">
        <w:rPr>
          <w:lang w:val="es-ES"/>
        </w:rPr>
        <w:t>.</w:t>
      </w:r>
    </w:p>
    <w:p w14:paraId="17468E77" w14:textId="21CA5631" w:rsidR="00196CB1" w:rsidRPr="00092C6A" w:rsidRDefault="00196CB1" w:rsidP="00166D30">
      <w:pPr>
        <w:jc w:val="both"/>
        <w:rPr>
          <w:lang w:val="es-ES"/>
        </w:rPr>
      </w:pPr>
      <w:r w:rsidRPr="00092C6A">
        <w:rPr>
          <w:lang w:val="es-ES"/>
        </w:rPr>
        <w:t>3.7</w:t>
      </w:r>
      <w:r w:rsidRPr="00092C6A">
        <w:rPr>
          <w:lang w:val="es-ES"/>
        </w:rPr>
        <w:tab/>
      </w:r>
      <w:r w:rsidR="002A742B" w:rsidRPr="00092C6A">
        <w:rPr>
          <w:lang w:val="es-ES"/>
        </w:rPr>
        <w:t>El foro fue organizado por la Secretaría General de la UIT para reunir a todas las partes interesadas con el fin de sensibilizar</w:t>
      </w:r>
      <w:r w:rsidR="00A72B46" w:rsidRPr="00092C6A">
        <w:rPr>
          <w:lang w:val="es-ES"/>
        </w:rPr>
        <w:t>las</w:t>
      </w:r>
      <w:r w:rsidR="002A742B" w:rsidRPr="00092C6A">
        <w:rPr>
          <w:lang w:val="es-ES"/>
        </w:rPr>
        <w:t xml:space="preserve"> y fomentar </w:t>
      </w:r>
      <w:r w:rsidR="006E735B" w:rsidRPr="00092C6A">
        <w:rPr>
          <w:lang w:val="es-ES"/>
        </w:rPr>
        <w:t xml:space="preserve">su </w:t>
      </w:r>
      <w:r w:rsidR="002A742B" w:rsidRPr="00092C6A">
        <w:rPr>
          <w:lang w:val="es-ES"/>
        </w:rPr>
        <w:t>cooperación y responsabilidad en materia de sostenibilidad espacial. A pesar de algunas reacciones negativas iniciales sobre la implicación de la</w:t>
      </w:r>
      <w:r w:rsidR="00571611">
        <w:rPr>
          <w:lang w:val="es-ES"/>
        </w:rPr>
        <w:t> </w:t>
      </w:r>
      <w:r w:rsidR="002A742B" w:rsidRPr="00092C6A">
        <w:rPr>
          <w:lang w:val="es-ES"/>
        </w:rPr>
        <w:t xml:space="preserve">UIT en este asunto, todas las partes interesadas en el foro se mostraron muy positivas y se </w:t>
      </w:r>
      <w:r w:rsidR="004B5101" w:rsidRPr="00092C6A">
        <w:rPr>
          <w:lang w:val="es-ES"/>
        </w:rPr>
        <w:t xml:space="preserve">formularon </w:t>
      </w:r>
      <w:r w:rsidR="002A742B" w:rsidRPr="00092C6A">
        <w:rPr>
          <w:lang w:val="es-ES"/>
        </w:rPr>
        <w:t xml:space="preserve">ideas innovadoras. En el sitio web del UIT-R se ha creado el Portal de la Sostenibilidad </w:t>
      </w:r>
      <w:r w:rsidR="002A742B" w:rsidRPr="00092C6A">
        <w:rPr>
          <w:lang w:val="es-ES"/>
        </w:rPr>
        <w:lastRenderedPageBreak/>
        <w:t xml:space="preserve">Espacial para que los operadores </w:t>
      </w:r>
      <w:r w:rsidR="00C80247" w:rsidRPr="00092C6A">
        <w:rPr>
          <w:lang w:val="es-ES"/>
        </w:rPr>
        <w:t xml:space="preserve">mantengan actualizadas </w:t>
      </w:r>
      <w:r w:rsidR="002A742B" w:rsidRPr="00092C6A">
        <w:rPr>
          <w:lang w:val="es-ES"/>
        </w:rPr>
        <w:t xml:space="preserve">sus prácticas y faciliten </w:t>
      </w:r>
      <w:r w:rsidR="00C80247" w:rsidRPr="00092C6A">
        <w:rPr>
          <w:lang w:val="es-ES"/>
        </w:rPr>
        <w:t>información sobre sus</w:t>
      </w:r>
      <w:r w:rsidR="002A742B" w:rsidRPr="00092C6A">
        <w:rPr>
          <w:lang w:val="es-ES"/>
        </w:rPr>
        <w:t xml:space="preserve"> puntos de contacto, en particular </w:t>
      </w:r>
      <w:r w:rsidR="00B81BE2" w:rsidRPr="00092C6A">
        <w:rPr>
          <w:lang w:val="es-ES"/>
        </w:rPr>
        <w:t xml:space="preserve">para el </w:t>
      </w:r>
      <w:r w:rsidR="002A742B" w:rsidRPr="00092C6A">
        <w:rPr>
          <w:lang w:val="es-ES"/>
        </w:rPr>
        <w:t xml:space="preserve">caso de que sea necesario coordinar la prevención de colisiones. El foro volverá a celebrarse en 2025. La UIT no pretende en modo alguno interferir en el mandato de la Oficina de Asuntos del Espacio Ultraterrestre de las Naciones Unidas o </w:t>
      </w:r>
      <w:r w:rsidR="006C29DA" w:rsidRPr="00092C6A">
        <w:rPr>
          <w:lang w:val="es-ES"/>
        </w:rPr>
        <w:t xml:space="preserve">el </w:t>
      </w:r>
      <w:r w:rsidR="002A742B" w:rsidRPr="00092C6A">
        <w:rPr>
          <w:lang w:val="es-ES"/>
        </w:rPr>
        <w:t xml:space="preserve">de otros organismos. Simplemente intenta contribuir a sus </w:t>
      </w:r>
      <w:r w:rsidR="006C29DA" w:rsidRPr="00092C6A">
        <w:rPr>
          <w:lang w:val="es-ES"/>
        </w:rPr>
        <w:t xml:space="preserve">actividades </w:t>
      </w:r>
      <w:r w:rsidR="002A742B" w:rsidRPr="00092C6A">
        <w:rPr>
          <w:lang w:val="es-ES"/>
        </w:rPr>
        <w:t>y emprender iniciativas significativas para mejorar la sostenibilidad del espacio.</w:t>
      </w:r>
    </w:p>
    <w:p w14:paraId="08D4333E" w14:textId="3D16C891" w:rsidR="00196CB1" w:rsidRPr="00092C6A" w:rsidRDefault="00227A5F" w:rsidP="00166D30">
      <w:pPr>
        <w:pStyle w:val="Headingb"/>
        <w:jc w:val="both"/>
        <w:rPr>
          <w:lang w:val="es-ES"/>
        </w:rPr>
      </w:pPr>
      <w:r w:rsidRPr="00092C6A">
        <w:rPr>
          <w:lang w:val="es-ES"/>
        </w:rPr>
        <w:t xml:space="preserve">Medidas derivadas de la última reunión de la Junta </w:t>
      </w:r>
      <w:r w:rsidR="00196CB1" w:rsidRPr="00092C6A">
        <w:rPr>
          <w:lang w:val="es-ES"/>
        </w:rPr>
        <w:t>(§</w:t>
      </w:r>
      <w:r w:rsidR="00765A48">
        <w:rPr>
          <w:lang w:val="es-ES"/>
        </w:rPr>
        <w:t> </w:t>
      </w:r>
      <w:r w:rsidR="00196CB1" w:rsidRPr="00092C6A">
        <w:rPr>
          <w:lang w:val="es-ES"/>
        </w:rPr>
        <w:t xml:space="preserve">1 </w:t>
      </w:r>
      <w:r w:rsidRPr="00092C6A">
        <w:rPr>
          <w:lang w:val="es-ES"/>
        </w:rPr>
        <w:t>del</w:t>
      </w:r>
      <w:r w:rsidR="00196CB1" w:rsidRPr="00092C6A">
        <w:rPr>
          <w:lang w:val="es-ES"/>
        </w:rPr>
        <w:t xml:space="preserve"> Document</w:t>
      </w:r>
      <w:r w:rsidRPr="00092C6A">
        <w:rPr>
          <w:lang w:val="es-ES"/>
        </w:rPr>
        <w:t>o</w:t>
      </w:r>
      <w:r w:rsidR="00F373E7">
        <w:rPr>
          <w:lang w:val="es-ES"/>
        </w:rPr>
        <w:t> </w:t>
      </w:r>
      <w:r w:rsidR="00196CB1" w:rsidRPr="00092C6A">
        <w:rPr>
          <w:lang w:val="es-ES"/>
        </w:rPr>
        <w:t>RRB24-3/4)</w:t>
      </w:r>
    </w:p>
    <w:p w14:paraId="4FBE73FD" w14:textId="593E3FA2" w:rsidR="00196CB1" w:rsidRPr="00092C6A" w:rsidRDefault="00196CB1" w:rsidP="00166D30">
      <w:pPr>
        <w:jc w:val="both"/>
        <w:rPr>
          <w:lang w:val="es-ES"/>
        </w:rPr>
      </w:pPr>
      <w:r w:rsidRPr="00092C6A">
        <w:rPr>
          <w:lang w:val="es-ES"/>
        </w:rPr>
        <w:t>3.8</w:t>
      </w:r>
      <w:r w:rsidRPr="00092C6A">
        <w:rPr>
          <w:lang w:val="es-ES"/>
        </w:rPr>
        <w:tab/>
      </w:r>
      <w:r w:rsidR="003F1955" w:rsidRPr="00092C6A">
        <w:rPr>
          <w:lang w:val="es-ES"/>
        </w:rPr>
        <w:t xml:space="preserve">El </w:t>
      </w:r>
      <w:r w:rsidR="003F1955" w:rsidRPr="00092C6A">
        <w:rPr>
          <w:b/>
          <w:bCs/>
          <w:lang w:val="es-ES"/>
        </w:rPr>
        <w:t>Sr.</w:t>
      </w:r>
      <w:r w:rsidR="00571611">
        <w:rPr>
          <w:b/>
          <w:bCs/>
          <w:lang w:val="es-ES"/>
        </w:rPr>
        <w:t> </w:t>
      </w:r>
      <w:r w:rsidRPr="00092C6A">
        <w:rPr>
          <w:b/>
          <w:bCs/>
          <w:lang w:val="es-ES"/>
        </w:rPr>
        <w:t>Vallet (</w:t>
      </w:r>
      <w:r w:rsidR="003F1955" w:rsidRPr="00092C6A">
        <w:rPr>
          <w:b/>
          <w:bCs/>
          <w:lang w:val="es-ES"/>
        </w:rPr>
        <w:t>Jefe</w:t>
      </w:r>
      <w:r w:rsidRPr="00092C6A">
        <w:rPr>
          <w:b/>
          <w:bCs/>
          <w:lang w:val="es-ES"/>
        </w:rPr>
        <w:t>, SSD)</w:t>
      </w:r>
      <w:r w:rsidRPr="00092C6A">
        <w:rPr>
          <w:lang w:val="es-ES"/>
        </w:rPr>
        <w:t xml:space="preserve">, </w:t>
      </w:r>
      <w:r w:rsidR="003F1955" w:rsidRPr="00092C6A">
        <w:rPr>
          <w:lang w:val="es-ES"/>
        </w:rPr>
        <w:t xml:space="preserve">refiriéndose al tema </w:t>
      </w:r>
      <w:r w:rsidRPr="00092C6A">
        <w:rPr>
          <w:lang w:val="es-ES"/>
        </w:rPr>
        <w:t xml:space="preserve">3(h) </w:t>
      </w:r>
      <w:r w:rsidR="003F1955" w:rsidRPr="00092C6A">
        <w:rPr>
          <w:lang w:val="es-ES"/>
        </w:rPr>
        <w:t>del Cuadro</w:t>
      </w:r>
      <w:r w:rsidR="00765A48">
        <w:rPr>
          <w:lang w:val="es-ES"/>
        </w:rPr>
        <w:t> </w:t>
      </w:r>
      <w:r w:rsidRPr="00092C6A">
        <w:rPr>
          <w:lang w:val="es-ES"/>
        </w:rPr>
        <w:t xml:space="preserve">1, </w:t>
      </w:r>
      <w:r w:rsidR="003F1955" w:rsidRPr="00092C6A">
        <w:rPr>
          <w:lang w:val="es-ES"/>
        </w:rPr>
        <w:t>sobre la aplicación de la Resolución</w:t>
      </w:r>
      <w:r w:rsidR="00571611">
        <w:rPr>
          <w:lang w:val="es-ES"/>
        </w:rPr>
        <w:t> </w:t>
      </w:r>
      <w:r w:rsidRPr="00092C6A">
        <w:rPr>
          <w:b/>
          <w:bCs/>
          <w:lang w:val="es-ES"/>
        </w:rPr>
        <w:t>35 (</w:t>
      </w:r>
      <w:r w:rsidR="002B06A4" w:rsidRPr="00092C6A">
        <w:rPr>
          <w:b/>
          <w:bCs/>
          <w:lang w:val="es-ES"/>
        </w:rPr>
        <w:t>CMR</w:t>
      </w:r>
      <w:r w:rsidRPr="00092C6A">
        <w:rPr>
          <w:b/>
          <w:bCs/>
          <w:lang w:val="es-ES"/>
        </w:rPr>
        <w:t>-</w:t>
      </w:r>
      <w:r w:rsidR="00D856A0">
        <w:rPr>
          <w:b/>
          <w:bCs/>
          <w:lang w:val="es-ES"/>
        </w:rPr>
        <w:t>19</w:t>
      </w:r>
      <w:r w:rsidRPr="00092C6A">
        <w:rPr>
          <w:b/>
          <w:bCs/>
          <w:lang w:val="es-ES"/>
        </w:rPr>
        <w:t>)</w:t>
      </w:r>
      <w:r w:rsidRPr="00092C6A">
        <w:rPr>
          <w:lang w:val="es-ES"/>
        </w:rPr>
        <w:t xml:space="preserve">, </w:t>
      </w:r>
      <w:r w:rsidR="00D1080A" w:rsidRPr="00092C6A">
        <w:rPr>
          <w:lang w:val="es-ES"/>
        </w:rPr>
        <w:t xml:space="preserve">dice que, siguiendo </w:t>
      </w:r>
      <w:r w:rsidR="00FA2427" w:rsidRPr="00092C6A">
        <w:rPr>
          <w:lang w:val="es-ES"/>
        </w:rPr>
        <w:t xml:space="preserve">las </w:t>
      </w:r>
      <w:r w:rsidR="00D1080A" w:rsidRPr="00092C6A">
        <w:rPr>
          <w:lang w:val="es-ES"/>
        </w:rPr>
        <w:t xml:space="preserve">instrucciones </w:t>
      </w:r>
      <w:r w:rsidR="0096229E" w:rsidRPr="00092C6A">
        <w:rPr>
          <w:lang w:val="es-ES"/>
        </w:rPr>
        <w:t>de</w:t>
      </w:r>
      <w:r w:rsidR="00FA2427" w:rsidRPr="00092C6A">
        <w:rPr>
          <w:lang w:val="es-ES"/>
        </w:rPr>
        <w:t xml:space="preserve"> </w:t>
      </w:r>
      <w:r w:rsidR="00D1080A" w:rsidRPr="00092C6A">
        <w:rPr>
          <w:lang w:val="es-ES"/>
        </w:rPr>
        <w:t>la Junta en su 96ª</w:t>
      </w:r>
      <w:r w:rsidR="00571611">
        <w:rPr>
          <w:lang w:val="es-ES"/>
        </w:rPr>
        <w:t> </w:t>
      </w:r>
      <w:r w:rsidR="00D1080A" w:rsidRPr="00092C6A">
        <w:rPr>
          <w:lang w:val="es-ES"/>
        </w:rPr>
        <w:t xml:space="preserve">reunión, la Oficina </w:t>
      </w:r>
      <w:r w:rsidR="00E53CFE" w:rsidRPr="00092C6A">
        <w:rPr>
          <w:lang w:val="es-ES"/>
        </w:rPr>
        <w:t>señaló a la atención del</w:t>
      </w:r>
      <w:r w:rsidR="00D1080A" w:rsidRPr="00092C6A">
        <w:rPr>
          <w:lang w:val="es-ES"/>
        </w:rPr>
        <w:t xml:space="preserve"> Grupo de Trabajo</w:t>
      </w:r>
      <w:r w:rsidR="00F373E7">
        <w:rPr>
          <w:lang w:val="es-ES"/>
        </w:rPr>
        <w:t> </w:t>
      </w:r>
      <w:r w:rsidR="00D1080A" w:rsidRPr="00092C6A">
        <w:rPr>
          <w:lang w:val="es-ES"/>
        </w:rPr>
        <w:t>4</w:t>
      </w:r>
      <w:r w:rsidR="00A70985" w:rsidRPr="00092C6A">
        <w:rPr>
          <w:lang w:val="es-ES"/>
        </w:rPr>
        <w:t>A</w:t>
      </w:r>
      <w:r w:rsidR="00D1080A" w:rsidRPr="00092C6A">
        <w:rPr>
          <w:lang w:val="es-ES"/>
        </w:rPr>
        <w:t xml:space="preserve"> del UIT</w:t>
      </w:r>
      <w:r w:rsidR="00F373E7">
        <w:rPr>
          <w:lang w:val="es-ES"/>
        </w:rPr>
        <w:noBreakHyphen/>
      </w:r>
      <w:r w:rsidR="00D1080A" w:rsidRPr="00092C6A">
        <w:rPr>
          <w:lang w:val="es-ES"/>
        </w:rPr>
        <w:t xml:space="preserve">R que la CMR-23 </w:t>
      </w:r>
      <w:r w:rsidR="00E10440" w:rsidRPr="00092C6A">
        <w:rPr>
          <w:lang w:val="es-ES"/>
        </w:rPr>
        <w:t xml:space="preserve">ha atribuido </w:t>
      </w:r>
      <w:r w:rsidR="00D1080A" w:rsidRPr="00092C6A">
        <w:rPr>
          <w:lang w:val="es-ES"/>
        </w:rPr>
        <w:t>la banda de frecuencias 17,3</w:t>
      </w:r>
      <w:r w:rsidR="00571611">
        <w:rPr>
          <w:lang w:val="es-ES"/>
        </w:rPr>
        <w:noBreakHyphen/>
      </w:r>
      <w:r w:rsidR="00D1080A" w:rsidRPr="00092C6A">
        <w:rPr>
          <w:lang w:val="es-ES"/>
        </w:rPr>
        <w:t>17,7</w:t>
      </w:r>
      <w:r w:rsidR="00571611">
        <w:rPr>
          <w:lang w:val="es-ES"/>
        </w:rPr>
        <w:t> </w:t>
      </w:r>
      <w:r w:rsidR="00D1080A" w:rsidRPr="00092C6A">
        <w:rPr>
          <w:lang w:val="es-ES"/>
        </w:rPr>
        <w:t>GHz (espacio</w:t>
      </w:r>
      <w:r w:rsidR="00571611">
        <w:rPr>
          <w:lang w:val="es-ES"/>
        </w:rPr>
        <w:noBreakHyphen/>
      </w:r>
      <w:r w:rsidR="00D1080A" w:rsidRPr="00092C6A">
        <w:rPr>
          <w:lang w:val="es-ES"/>
        </w:rPr>
        <w:t>Tierra) al servicio fijo por satélite en la Región</w:t>
      </w:r>
      <w:r w:rsidR="00571611">
        <w:rPr>
          <w:lang w:val="es-ES"/>
        </w:rPr>
        <w:t> </w:t>
      </w:r>
      <w:r w:rsidR="00D1080A" w:rsidRPr="00092C6A">
        <w:rPr>
          <w:lang w:val="es-ES"/>
        </w:rPr>
        <w:t xml:space="preserve">2, pero </w:t>
      </w:r>
      <w:r w:rsidR="001420BD" w:rsidRPr="00092C6A">
        <w:rPr>
          <w:lang w:val="es-ES"/>
        </w:rPr>
        <w:t xml:space="preserve">no la añadió </w:t>
      </w:r>
      <w:r w:rsidR="00D1080A" w:rsidRPr="00092C6A">
        <w:rPr>
          <w:lang w:val="es-ES"/>
        </w:rPr>
        <w:t xml:space="preserve">al </w:t>
      </w:r>
      <w:r w:rsidR="00390C30" w:rsidRPr="00092C6A">
        <w:rPr>
          <w:lang w:val="es-ES"/>
        </w:rPr>
        <w:t>C</w:t>
      </w:r>
      <w:r w:rsidR="00D1080A" w:rsidRPr="00092C6A">
        <w:rPr>
          <w:lang w:val="es-ES"/>
        </w:rPr>
        <w:t xml:space="preserve">uadro de </w:t>
      </w:r>
      <w:r w:rsidR="00390C30" w:rsidRPr="00092C6A">
        <w:rPr>
          <w:lang w:val="es-ES"/>
        </w:rPr>
        <w:t xml:space="preserve">atribución de </w:t>
      </w:r>
      <w:r w:rsidR="00D1080A" w:rsidRPr="00092C6A">
        <w:rPr>
          <w:lang w:val="es-ES"/>
        </w:rPr>
        <w:t xml:space="preserve">bandas de frecuencias y servicios </w:t>
      </w:r>
      <w:r w:rsidR="00D127F4" w:rsidRPr="00092C6A">
        <w:rPr>
          <w:lang w:val="es-ES"/>
        </w:rPr>
        <w:t>a efectos de</w:t>
      </w:r>
      <w:r w:rsidR="00D1080A" w:rsidRPr="00092C6A">
        <w:rPr>
          <w:lang w:val="es-ES"/>
        </w:rPr>
        <w:t xml:space="preserve"> la aplicación del método por etapas </w:t>
      </w:r>
      <w:r w:rsidR="00100F26" w:rsidRPr="00092C6A">
        <w:rPr>
          <w:lang w:val="es-ES"/>
        </w:rPr>
        <w:t>conforme a</w:t>
      </w:r>
      <w:r w:rsidR="00D1080A" w:rsidRPr="00092C6A">
        <w:rPr>
          <w:lang w:val="es-ES"/>
        </w:rPr>
        <w:t xml:space="preserve">l </w:t>
      </w:r>
      <w:r w:rsidR="00D1080A" w:rsidRPr="00092C6A">
        <w:rPr>
          <w:i/>
          <w:iCs/>
          <w:lang w:val="es-ES"/>
        </w:rPr>
        <w:t>resuelve</w:t>
      </w:r>
      <w:r w:rsidR="00571611">
        <w:rPr>
          <w:lang w:val="es-ES"/>
        </w:rPr>
        <w:t> </w:t>
      </w:r>
      <w:r w:rsidR="00D1080A" w:rsidRPr="00092C6A">
        <w:rPr>
          <w:lang w:val="es-ES"/>
        </w:rPr>
        <w:t>1 de la Resolución</w:t>
      </w:r>
      <w:r w:rsidR="00571611">
        <w:rPr>
          <w:lang w:val="es-ES"/>
        </w:rPr>
        <w:t> </w:t>
      </w:r>
      <w:r w:rsidR="00D1080A" w:rsidRPr="00092C6A">
        <w:rPr>
          <w:b/>
          <w:bCs/>
          <w:lang w:val="es-ES"/>
        </w:rPr>
        <w:t>35</w:t>
      </w:r>
      <w:r w:rsidR="00D1080A" w:rsidRPr="00092C6A">
        <w:rPr>
          <w:lang w:val="es-ES"/>
        </w:rPr>
        <w:t>. La Oficina ha invitado al Grupo de Trabajo</w:t>
      </w:r>
      <w:r w:rsidR="00765A48">
        <w:rPr>
          <w:lang w:val="es-ES"/>
        </w:rPr>
        <w:t> </w:t>
      </w:r>
      <w:r w:rsidR="00D1080A" w:rsidRPr="00092C6A">
        <w:rPr>
          <w:lang w:val="es-ES"/>
        </w:rPr>
        <w:t xml:space="preserve">4A a pronunciarse sobre la necesidad de </w:t>
      </w:r>
      <w:r w:rsidR="001F705C" w:rsidRPr="00092C6A">
        <w:rPr>
          <w:lang w:val="es-ES"/>
        </w:rPr>
        <w:t xml:space="preserve">elaborar </w:t>
      </w:r>
      <w:r w:rsidR="00D1080A" w:rsidRPr="00092C6A">
        <w:rPr>
          <w:lang w:val="es-ES"/>
        </w:rPr>
        <w:t>una Regla de Procedimiento que rija la situación hasta que se adopte una decisión al respecto en una Conferencia Mundial de Radiocomunicaciones. Ninguna delegación ha manifestado la necesidad de dicha Regla de Procedimiento, principalmente porque las administraciones no tienen que presentar etapas en la banda de frecuencias 17,3</w:t>
      </w:r>
      <w:r w:rsidR="00571611">
        <w:rPr>
          <w:lang w:val="es-ES"/>
        </w:rPr>
        <w:noBreakHyphen/>
      </w:r>
      <w:r w:rsidR="00D1080A" w:rsidRPr="00092C6A">
        <w:rPr>
          <w:lang w:val="es-ES"/>
        </w:rPr>
        <w:t>17,7</w:t>
      </w:r>
      <w:r w:rsidR="00571611">
        <w:rPr>
          <w:lang w:val="es-ES"/>
        </w:rPr>
        <w:t> </w:t>
      </w:r>
      <w:r w:rsidR="00D1080A" w:rsidRPr="00092C6A">
        <w:rPr>
          <w:lang w:val="es-ES"/>
        </w:rPr>
        <w:t>GHz hasta después de 2030. Por consiguiente, la atribución se añadirá al Cuadro en la CMR</w:t>
      </w:r>
      <w:r w:rsidR="00571611">
        <w:rPr>
          <w:lang w:val="es-ES"/>
        </w:rPr>
        <w:noBreakHyphen/>
      </w:r>
      <w:r w:rsidR="00D1080A" w:rsidRPr="00092C6A">
        <w:rPr>
          <w:lang w:val="es-ES"/>
        </w:rPr>
        <w:t>27 y la Junta podrá dar por zanjado el asunto.</w:t>
      </w:r>
    </w:p>
    <w:p w14:paraId="5874A007" w14:textId="41E75D7A" w:rsidR="00196CB1" w:rsidRPr="00092C6A" w:rsidRDefault="00196CB1" w:rsidP="00166D30">
      <w:pPr>
        <w:jc w:val="both"/>
        <w:rPr>
          <w:lang w:val="es-ES"/>
        </w:rPr>
      </w:pPr>
      <w:r w:rsidRPr="00092C6A">
        <w:rPr>
          <w:lang w:val="es-ES"/>
        </w:rPr>
        <w:t>3.9</w:t>
      </w:r>
      <w:r w:rsidRPr="00092C6A">
        <w:rPr>
          <w:lang w:val="es-ES"/>
        </w:rPr>
        <w:tab/>
      </w:r>
      <w:r w:rsidR="00367A6B" w:rsidRPr="00092C6A">
        <w:rPr>
          <w:lang w:val="es-ES"/>
        </w:rPr>
        <w:t>La</w:t>
      </w:r>
      <w:r w:rsidRPr="00092C6A">
        <w:rPr>
          <w:lang w:val="es-ES"/>
        </w:rPr>
        <w:t xml:space="preserve"> </w:t>
      </w:r>
      <w:r w:rsidR="00367A6B" w:rsidRPr="00092C6A">
        <w:rPr>
          <w:lang w:val="es-ES"/>
        </w:rPr>
        <w:t xml:space="preserve">Junta </w:t>
      </w:r>
      <w:r w:rsidR="00367A6B" w:rsidRPr="00092C6A">
        <w:rPr>
          <w:b/>
          <w:bCs/>
          <w:lang w:val="es-ES"/>
        </w:rPr>
        <w:t xml:space="preserve">toma nota </w:t>
      </w:r>
      <w:r w:rsidR="00367A6B" w:rsidRPr="00092C6A">
        <w:rPr>
          <w:lang w:val="es-ES"/>
        </w:rPr>
        <w:t>de to</w:t>
      </w:r>
      <w:r w:rsidR="00DA1D56" w:rsidRPr="00092C6A">
        <w:rPr>
          <w:lang w:val="es-ES"/>
        </w:rPr>
        <w:t xml:space="preserve">das las medidas </w:t>
      </w:r>
      <w:r w:rsidR="004F16ED" w:rsidRPr="00092C6A">
        <w:rPr>
          <w:lang w:val="es-ES"/>
        </w:rPr>
        <w:t>indicadas en e</w:t>
      </w:r>
      <w:r w:rsidR="00DA1D56" w:rsidRPr="00092C6A">
        <w:rPr>
          <w:lang w:val="es-ES"/>
        </w:rPr>
        <w:t xml:space="preserve">l </w:t>
      </w:r>
      <w:r w:rsidRPr="00092C6A">
        <w:rPr>
          <w:lang w:val="es-ES"/>
        </w:rPr>
        <w:t>§</w:t>
      </w:r>
      <w:r w:rsidR="00571611">
        <w:rPr>
          <w:lang w:val="es-ES"/>
        </w:rPr>
        <w:t> </w:t>
      </w:r>
      <w:r w:rsidRPr="00092C6A">
        <w:rPr>
          <w:lang w:val="es-ES"/>
        </w:rPr>
        <w:t>1</w:t>
      </w:r>
      <w:r w:rsidR="001F705C" w:rsidRPr="00092C6A">
        <w:rPr>
          <w:lang w:val="es-ES"/>
        </w:rPr>
        <w:t>,</w:t>
      </w:r>
      <w:r w:rsidRPr="00092C6A">
        <w:rPr>
          <w:lang w:val="es-ES"/>
        </w:rPr>
        <w:t xml:space="preserve"> </w:t>
      </w:r>
      <w:r w:rsidR="00DA1D56" w:rsidRPr="00092C6A">
        <w:rPr>
          <w:lang w:val="es-ES"/>
        </w:rPr>
        <w:t xml:space="preserve">derivadas de las decisiones </w:t>
      </w:r>
      <w:r w:rsidR="00334A2D" w:rsidRPr="00092C6A">
        <w:rPr>
          <w:lang w:val="es-ES"/>
        </w:rPr>
        <w:t xml:space="preserve">de la </w:t>
      </w:r>
      <w:r w:rsidRPr="00092C6A">
        <w:rPr>
          <w:lang w:val="es-ES"/>
        </w:rPr>
        <w:t>96</w:t>
      </w:r>
      <w:r w:rsidR="00DA1D56" w:rsidRPr="00092C6A">
        <w:rPr>
          <w:lang w:val="es-ES"/>
        </w:rPr>
        <w:t>ª</w:t>
      </w:r>
      <w:r w:rsidR="00571611">
        <w:rPr>
          <w:lang w:val="es-ES"/>
        </w:rPr>
        <w:t> </w:t>
      </w:r>
      <w:r w:rsidR="00DA1D56" w:rsidRPr="00092C6A">
        <w:rPr>
          <w:lang w:val="es-ES"/>
        </w:rPr>
        <w:t>reunión</w:t>
      </w:r>
      <w:r w:rsidR="00334A2D" w:rsidRPr="00092C6A">
        <w:rPr>
          <w:lang w:val="es-ES"/>
        </w:rPr>
        <w:t xml:space="preserve"> de la Junta</w:t>
      </w:r>
      <w:r w:rsidRPr="00092C6A">
        <w:rPr>
          <w:lang w:val="es-ES"/>
        </w:rPr>
        <w:t>.</w:t>
      </w:r>
    </w:p>
    <w:p w14:paraId="0D2C14B2" w14:textId="4D5369E3" w:rsidR="00196CB1" w:rsidRPr="00571611" w:rsidRDefault="008C6095" w:rsidP="00166D30">
      <w:pPr>
        <w:pStyle w:val="Headingb"/>
        <w:jc w:val="both"/>
      </w:pPr>
      <w:r w:rsidRPr="00571611">
        <w:t xml:space="preserve">Tramitación de notificaciones de sistemas </w:t>
      </w:r>
      <w:r w:rsidR="00404E7C" w:rsidRPr="00571611">
        <w:t xml:space="preserve">terrenales </w:t>
      </w:r>
      <w:r w:rsidRPr="00571611">
        <w:t xml:space="preserve">y </w:t>
      </w:r>
      <w:r w:rsidR="00404E7C" w:rsidRPr="00571611">
        <w:t xml:space="preserve">espaciales </w:t>
      </w:r>
      <w:r w:rsidR="00196CB1" w:rsidRPr="00571611">
        <w:t xml:space="preserve">(§ 2 </w:t>
      </w:r>
      <w:r w:rsidRPr="00571611">
        <w:t xml:space="preserve">del </w:t>
      </w:r>
      <w:r w:rsidR="00196CB1" w:rsidRPr="00571611">
        <w:t>Document</w:t>
      </w:r>
      <w:r w:rsidRPr="00571611">
        <w:t>o</w:t>
      </w:r>
      <w:r w:rsidR="00571611">
        <w:t> </w:t>
      </w:r>
      <w:r w:rsidR="00196CB1" w:rsidRPr="00571611">
        <w:t>RRB24‑3/4)</w:t>
      </w:r>
    </w:p>
    <w:p w14:paraId="6F22B692" w14:textId="2DEDE875" w:rsidR="00196CB1" w:rsidRPr="00092C6A" w:rsidRDefault="00196CB1" w:rsidP="00166D30">
      <w:pPr>
        <w:jc w:val="both"/>
        <w:rPr>
          <w:lang w:val="es-ES"/>
        </w:rPr>
      </w:pPr>
      <w:r w:rsidRPr="00092C6A">
        <w:rPr>
          <w:lang w:val="es-ES"/>
        </w:rPr>
        <w:t>3.10</w:t>
      </w:r>
      <w:r w:rsidRPr="00092C6A">
        <w:rPr>
          <w:lang w:val="es-ES"/>
        </w:rPr>
        <w:tab/>
      </w:r>
      <w:r w:rsidR="00E9457A" w:rsidRPr="00092C6A">
        <w:rPr>
          <w:lang w:val="es-ES"/>
        </w:rPr>
        <w:t xml:space="preserve">El </w:t>
      </w:r>
      <w:r w:rsidR="00E9457A" w:rsidRPr="00092C6A">
        <w:rPr>
          <w:b/>
          <w:bCs/>
          <w:lang w:val="es-ES"/>
        </w:rPr>
        <w:t>Sr.</w:t>
      </w:r>
      <w:r w:rsidR="00571611">
        <w:rPr>
          <w:b/>
          <w:bCs/>
          <w:lang w:val="es-ES"/>
        </w:rPr>
        <w:t> </w:t>
      </w:r>
      <w:r w:rsidRPr="00092C6A">
        <w:rPr>
          <w:b/>
          <w:bCs/>
          <w:lang w:val="es-ES"/>
        </w:rPr>
        <w:t>Vassiliev (</w:t>
      </w:r>
      <w:r w:rsidR="00E9457A" w:rsidRPr="00092C6A">
        <w:rPr>
          <w:b/>
          <w:bCs/>
          <w:lang w:val="es-ES"/>
        </w:rPr>
        <w:t>Jefe</w:t>
      </w:r>
      <w:r w:rsidRPr="00092C6A">
        <w:rPr>
          <w:b/>
          <w:bCs/>
          <w:lang w:val="es-ES"/>
        </w:rPr>
        <w:t>, TSD)</w:t>
      </w:r>
      <w:r w:rsidR="00BF465F" w:rsidRPr="00092C6A">
        <w:rPr>
          <w:lang w:val="es-ES"/>
        </w:rPr>
        <w:t xml:space="preserve"> refiriéndose a </w:t>
      </w:r>
      <w:r w:rsidR="00B42BE5" w:rsidRPr="00092C6A">
        <w:rPr>
          <w:lang w:val="es-ES"/>
        </w:rPr>
        <w:t xml:space="preserve">los cuadros que describen la tramitación de notificaciones terrenales en el </w:t>
      </w:r>
      <w:r w:rsidRPr="00092C6A">
        <w:rPr>
          <w:lang w:val="es-ES"/>
        </w:rPr>
        <w:t xml:space="preserve">§ 2 </w:t>
      </w:r>
      <w:r w:rsidR="00A7023D">
        <w:rPr>
          <w:lang w:val="es-ES"/>
        </w:rPr>
        <w:t xml:space="preserve">del </w:t>
      </w:r>
      <w:r w:rsidRPr="00092C6A">
        <w:rPr>
          <w:lang w:val="es-ES"/>
        </w:rPr>
        <w:t>Document</w:t>
      </w:r>
      <w:r w:rsidR="00A7023D">
        <w:rPr>
          <w:lang w:val="es-ES"/>
        </w:rPr>
        <w:t>o</w:t>
      </w:r>
      <w:r w:rsidR="00765A48">
        <w:rPr>
          <w:lang w:val="es-ES"/>
        </w:rPr>
        <w:t> </w:t>
      </w:r>
      <w:r w:rsidRPr="00092C6A">
        <w:rPr>
          <w:lang w:val="es-ES"/>
        </w:rPr>
        <w:t>RRB24‑2/3</w:t>
      </w:r>
      <w:r w:rsidR="00BF465F" w:rsidRPr="00092C6A">
        <w:rPr>
          <w:lang w:val="es-ES"/>
        </w:rPr>
        <w:t xml:space="preserve">, </w:t>
      </w:r>
      <w:r w:rsidR="00CE66A7" w:rsidRPr="00092C6A">
        <w:rPr>
          <w:lang w:val="es-ES"/>
        </w:rPr>
        <w:t>afirma</w:t>
      </w:r>
      <w:r w:rsidR="00BF465F" w:rsidRPr="00092C6A">
        <w:rPr>
          <w:lang w:val="es-ES"/>
        </w:rPr>
        <w:t xml:space="preserve"> que no hay nada </w:t>
      </w:r>
      <w:r w:rsidR="00CE66A7" w:rsidRPr="00092C6A">
        <w:rPr>
          <w:lang w:val="es-ES"/>
        </w:rPr>
        <w:t>en particular que señalar</w:t>
      </w:r>
      <w:r w:rsidRPr="00092C6A">
        <w:rPr>
          <w:lang w:val="es-ES"/>
        </w:rPr>
        <w:t>.</w:t>
      </w:r>
    </w:p>
    <w:p w14:paraId="21C2EAF0" w14:textId="2CDA1499" w:rsidR="00196CB1" w:rsidRPr="00092C6A" w:rsidRDefault="00196CB1" w:rsidP="00166D30">
      <w:pPr>
        <w:jc w:val="both"/>
        <w:rPr>
          <w:lang w:val="es-ES"/>
        </w:rPr>
      </w:pPr>
      <w:r w:rsidRPr="00092C6A">
        <w:rPr>
          <w:lang w:val="es-ES"/>
        </w:rPr>
        <w:t>3.11</w:t>
      </w:r>
      <w:r w:rsidRPr="00092C6A">
        <w:rPr>
          <w:lang w:val="es-ES"/>
        </w:rPr>
        <w:tab/>
      </w:r>
      <w:r w:rsidR="00CE66A7" w:rsidRPr="00092C6A">
        <w:rPr>
          <w:lang w:val="es-ES"/>
        </w:rPr>
        <w:t xml:space="preserve">El </w:t>
      </w:r>
      <w:r w:rsidR="00CE66A7" w:rsidRPr="00092C6A">
        <w:rPr>
          <w:b/>
          <w:bCs/>
          <w:lang w:val="es-ES"/>
        </w:rPr>
        <w:t>Sr.</w:t>
      </w:r>
      <w:r w:rsidR="00571611">
        <w:rPr>
          <w:b/>
          <w:bCs/>
          <w:lang w:val="es-ES"/>
        </w:rPr>
        <w:t> </w:t>
      </w:r>
      <w:r w:rsidRPr="00092C6A">
        <w:rPr>
          <w:b/>
          <w:bCs/>
          <w:lang w:val="es-ES"/>
        </w:rPr>
        <w:t>Azzouz</w:t>
      </w:r>
      <w:r w:rsidRPr="00092C6A">
        <w:rPr>
          <w:lang w:val="es-ES"/>
        </w:rPr>
        <w:t xml:space="preserve"> observ</w:t>
      </w:r>
      <w:r w:rsidR="00CE66A7" w:rsidRPr="00092C6A">
        <w:rPr>
          <w:lang w:val="es-ES"/>
        </w:rPr>
        <w:t xml:space="preserve">a que los números de la </w:t>
      </w:r>
      <w:r w:rsidR="00B4120B" w:rsidRPr="00092C6A">
        <w:rPr>
          <w:lang w:val="es-ES"/>
        </w:rPr>
        <w:t xml:space="preserve">fila </w:t>
      </w:r>
      <w:r w:rsidR="004B3097">
        <w:rPr>
          <w:lang w:val="es-ES"/>
        </w:rPr>
        <w:t>«</w:t>
      </w:r>
      <w:r w:rsidRPr="00092C6A">
        <w:rPr>
          <w:lang w:val="es-ES"/>
        </w:rPr>
        <w:t>Total</w:t>
      </w:r>
      <w:r w:rsidR="004B3097">
        <w:rPr>
          <w:lang w:val="es-ES"/>
        </w:rPr>
        <w:t>»</w:t>
      </w:r>
      <w:r w:rsidRPr="00092C6A">
        <w:rPr>
          <w:lang w:val="es-ES"/>
        </w:rPr>
        <w:t xml:space="preserve"> </w:t>
      </w:r>
      <w:r w:rsidR="00B4120B" w:rsidRPr="00092C6A">
        <w:rPr>
          <w:lang w:val="es-ES"/>
        </w:rPr>
        <w:t>en los Cuadros</w:t>
      </w:r>
      <w:r w:rsidR="00765A48">
        <w:rPr>
          <w:lang w:val="es-ES"/>
        </w:rPr>
        <w:t> </w:t>
      </w:r>
      <w:r w:rsidRPr="00092C6A">
        <w:rPr>
          <w:lang w:val="es-ES"/>
        </w:rPr>
        <w:t xml:space="preserve">2-2 </w:t>
      </w:r>
      <w:r w:rsidR="00B4120B" w:rsidRPr="00092C6A">
        <w:rPr>
          <w:lang w:val="es-ES"/>
        </w:rPr>
        <w:t xml:space="preserve">y </w:t>
      </w:r>
      <w:r w:rsidRPr="00092C6A">
        <w:rPr>
          <w:lang w:val="es-ES"/>
        </w:rPr>
        <w:t xml:space="preserve">2-4 </w:t>
      </w:r>
      <w:r w:rsidR="00B4120B" w:rsidRPr="00092C6A">
        <w:rPr>
          <w:lang w:val="es-ES"/>
        </w:rPr>
        <w:t>deberían actualizarse</w:t>
      </w:r>
      <w:r w:rsidRPr="00092C6A">
        <w:rPr>
          <w:lang w:val="es-ES"/>
        </w:rPr>
        <w:t>.</w:t>
      </w:r>
    </w:p>
    <w:p w14:paraId="4DBBC23E" w14:textId="483C9C58" w:rsidR="00196CB1" w:rsidRPr="00092C6A" w:rsidRDefault="00196CB1" w:rsidP="00166D30">
      <w:pPr>
        <w:jc w:val="both"/>
        <w:rPr>
          <w:lang w:val="es-ES"/>
        </w:rPr>
      </w:pPr>
      <w:r w:rsidRPr="00092C6A">
        <w:rPr>
          <w:lang w:val="es-ES"/>
        </w:rPr>
        <w:t>3.12</w:t>
      </w:r>
      <w:r w:rsidRPr="00092C6A">
        <w:rPr>
          <w:lang w:val="es-ES"/>
        </w:rPr>
        <w:tab/>
      </w:r>
      <w:r w:rsidR="00E84ABB" w:rsidRPr="00092C6A">
        <w:rPr>
          <w:lang w:val="es-ES"/>
        </w:rPr>
        <w:t xml:space="preserve">El </w:t>
      </w:r>
      <w:r w:rsidR="00E84ABB" w:rsidRPr="00092C6A">
        <w:rPr>
          <w:b/>
          <w:bCs/>
          <w:lang w:val="es-ES"/>
        </w:rPr>
        <w:t>Sr.</w:t>
      </w:r>
      <w:r w:rsidR="00571611">
        <w:rPr>
          <w:b/>
          <w:bCs/>
          <w:lang w:val="es-ES"/>
        </w:rPr>
        <w:t> </w:t>
      </w:r>
      <w:r w:rsidR="00E84ABB" w:rsidRPr="00092C6A">
        <w:rPr>
          <w:b/>
          <w:bCs/>
          <w:lang w:val="es-ES"/>
        </w:rPr>
        <w:t>Vallet (Jefe, SSD)</w:t>
      </w:r>
      <w:r w:rsidR="00E84ABB" w:rsidRPr="00092C6A">
        <w:rPr>
          <w:lang w:val="es-ES"/>
        </w:rPr>
        <w:t xml:space="preserve"> se remite a los cuadros sobre la tramitación de las notificaciones espaciales que figuran en el §</w:t>
      </w:r>
      <w:r w:rsidR="00571611">
        <w:rPr>
          <w:lang w:val="es-ES"/>
        </w:rPr>
        <w:t> </w:t>
      </w:r>
      <w:r w:rsidR="00E84ABB" w:rsidRPr="00092C6A">
        <w:rPr>
          <w:lang w:val="es-ES"/>
        </w:rPr>
        <w:t>2.2 del Documento</w:t>
      </w:r>
      <w:r w:rsidR="00571611">
        <w:rPr>
          <w:lang w:val="es-ES"/>
        </w:rPr>
        <w:t> </w:t>
      </w:r>
      <w:r w:rsidR="00E84ABB" w:rsidRPr="00092C6A">
        <w:rPr>
          <w:lang w:val="es-ES"/>
        </w:rPr>
        <w:t>RRB24-3/4, cuyas versiones actualizadas se han facilitado a los miembros de la Junta. El Cuadro</w:t>
      </w:r>
      <w:r w:rsidR="00571611">
        <w:rPr>
          <w:lang w:val="es-ES"/>
        </w:rPr>
        <w:t> </w:t>
      </w:r>
      <w:r w:rsidR="00E84ABB" w:rsidRPr="00092C6A">
        <w:rPr>
          <w:lang w:val="es-ES"/>
        </w:rPr>
        <w:t>2-5 muestra que el tiempo necesario para tramitar la información de publicación anticipada (API) de redes de satélites volvió a la normalidad a finales de octubre de 2024. El Cuadro</w:t>
      </w:r>
      <w:r w:rsidR="00571611">
        <w:rPr>
          <w:lang w:val="es-ES"/>
        </w:rPr>
        <w:t> </w:t>
      </w:r>
      <w:r w:rsidR="00E84ABB" w:rsidRPr="00092C6A">
        <w:rPr>
          <w:lang w:val="es-ES"/>
        </w:rPr>
        <w:t>2-6 muestra que está empezando a acumularse un retraso en la publicación de las solicitudes de coordinación de redes de satélite, debido fundamentalmente al gran número de notificaciones recibidas en diciembre de 2023, inmediatamente después de la CMR</w:t>
      </w:r>
      <w:r w:rsidR="0002510B">
        <w:rPr>
          <w:lang w:val="es-ES"/>
        </w:rPr>
        <w:noBreakHyphen/>
      </w:r>
      <w:r w:rsidR="00E84ABB" w:rsidRPr="00092C6A">
        <w:rPr>
          <w:lang w:val="es-ES"/>
        </w:rPr>
        <w:t xml:space="preserve">23, y a la consiguiente necesidad de aplicar medidas técnicas y reglamentarias que requieren la actualización del </w:t>
      </w:r>
      <w:r w:rsidR="00E84ABB" w:rsidRPr="00765A48">
        <w:rPr>
          <w:i/>
          <w:iCs/>
          <w:lang w:val="es-ES"/>
        </w:rPr>
        <w:t>software</w:t>
      </w:r>
      <w:r w:rsidR="00E84ABB" w:rsidRPr="00092C6A">
        <w:rPr>
          <w:lang w:val="es-ES"/>
        </w:rPr>
        <w:t>. El retraso se reducir</w:t>
      </w:r>
      <w:r w:rsidR="00D46F7B" w:rsidRPr="00092C6A">
        <w:rPr>
          <w:lang w:val="es-ES"/>
        </w:rPr>
        <w:t>á</w:t>
      </w:r>
      <w:r w:rsidR="00E84ABB" w:rsidRPr="00092C6A">
        <w:rPr>
          <w:lang w:val="es-ES"/>
        </w:rPr>
        <w:t xml:space="preserve"> en 2025, una vez se </w:t>
      </w:r>
      <w:r w:rsidR="0039153D" w:rsidRPr="00092C6A">
        <w:rPr>
          <w:lang w:val="es-ES"/>
        </w:rPr>
        <w:t xml:space="preserve">haya actualizado </w:t>
      </w:r>
      <w:r w:rsidR="00E84ABB" w:rsidRPr="00092C6A">
        <w:rPr>
          <w:lang w:val="es-ES"/>
        </w:rPr>
        <w:t xml:space="preserve">el </w:t>
      </w:r>
      <w:r w:rsidR="00E84ABB" w:rsidRPr="0002510B">
        <w:rPr>
          <w:i/>
          <w:iCs/>
          <w:lang w:val="es-ES"/>
        </w:rPr>
        <w:t>software</w:t>
      </w:r>
      <w:r w:rsidR="00E84ABB" w:rsidRPr="00092C6A">
        <w:rPr>
          <w:lang w:val="es-ES"/>
        </w:rPr>
        <w:t xml:space="preserve"> </w:t>
      </w:r>
      <w:r w:rsidR="0039153D" w:rsidRPr="00092C6A">
        <w:rPr>
          <w:lang w:val="es-ES"/>
        </w:rPr>
        <w:t>correspondiente</w:t>
      </w:r>
      <w:r w:rsidR="00E84ABB" w:rsidRPr="00092C6A">
        <w:rPr>
          <w:lang w:val="es-ES"/>
        </w:rPr>
        <w:t>. La tramitación de redes de satélites con arreglo a los Apéndices</w:t>
      </w:r>
      <w:r w:rsidR="00571611">
        <w:rPr>
          <w:lang w:val="es-ES"/>
        </w:rPr>
        <w:t> </w:t>
      </w:r>
      <w:r w:rsidR="00E84ABB" w:rsidRPr="00092C6A">
        <w:rPr>
          <w:b/>
          <w:bCs/>
          <w:lang w:val="es-ES"/>
        </w:rPr>
        <w:t>30</w:t>
      </w:r>
      <w:r w:rsidR="00E84ABB" w:rsidRPr="00092C6A">
        <w:rPr>
          <w:lang w:val="es-ES"/>
        </w:rPr>
        <w:t xml:space="preserve">, </w:t>
      </w:r>
      <w:r w:rsidR="00E84ABB" w:rsidRPr="00092C6A">
        <w:rPr>
          <w:b/>
          <w:bCs/>
          <w:lang w:val="es-ES"/>
        </w:rPr>
        <w:t>30A</w:t>
      </w:r>
      <w:r w:rsidR="00E84ABB" w:rsidRPr="00092C6A">
        <w:rPr>
          <w:lang w:val="es-ES"/>
        </w:rPr>
        <w:t xml:space="preserve"> y </w:t>
      </w:r>
      <w:r w:rsidR="00E84ABB" w:rsidRPr="00092C6A">
        <w:rPr>
          <w:b/>
          <w:bCs/>
          <w:lang w:val="es-ES"/>
        </w:rPr>
        <w:t>30B</w:t>
      </w:r>
      <w:r w:rsidR="00E84ABB" w:rsidRPr="00092C6A">
        <w:rPr>
          <w:lang w:val="es-ES"/>
        </w:rPr>
        <w:t xml:space="preserve"> se está realizando dentro del plazo convencional de seis meses</w:t>
      </w:r>
      <w:r w:rsidRPr="00092C6A">
        <w:rPr>
          <w:lang w:val="es-ES"/>
        </w:rPr>
        <w:t>.</w:t>
      </w:r>
    </w:p>
    <w:p w14:paraId="3717A22F" w14:textId="441C1347" w:rsidR="00196CB1" w:rsidRPr="00092C6A" w:rsidRDefault="00196CB1" w:rsidP="00166D30">
      <w:pPr>
        <w:jc w:val="both"/>
        <w:rPr>
          <w:lang w:val="es-ES"/>
        </w:rPr>
      </w:pPr>
      <w:r w:rsidRPr="00092C6A">
        <w:rPr>
          <w:lang w:val="es-ES"/>
        </w:rPr>
        <w:t>3.13</w:t>
      </w:r>
      <w:r w:rsidRPr="00092C6A">
        <w:rPr>
          <w:lang w:val="es-ES"/>
        </w:rPr>
        <w:tab/>
      </w:r>
      <w:r w:rsidR="00E50350" w:rsidRPr="00092C6A">
        <w:rPr>
          <w:lang w:val="es-ES"/>
        </w:rPr>
        <w:t xml:space="preserve">La Junta </w:t>
      </w:r>
      <w:r w:rsidR="00E50350" w:rsidRPr="00092C6A">
        <w:rPr>
          <w:b/>
          <w:bCs/>
          <w:lang w:val="es-ES"/>
        </w:rPr>
        <w:t>toma nota</w:t>
      </w:r>
      <w:r w:rsidR="00E50350" w:rsidRPr="00092C6A">
        <w:rPr>
          <w:lang w:val="es-ES"/>
        </w:rPr>
        <w:t xml:space="preserve"> del §</w:t>
      </w:r>
      <w:r w:rsidR="00571611">
        <w:rPr>
          <w:lang w:val="es-ES"/>
        </w:rPr>
        <w:t> </w:t>
      </w:r>
      <w:r w:rsidR="00E50350" w:rsidRPr="00092C6A">
        <w:rPr>
          <w:lang w:val="es-ES"/>
        </w:rPr>
        <w:t>2 del Documento</w:t>
      </w:r>
      <w:r w:rsidR="00765A48">
        <w:rPr>
          <w:lang w:val="es-ES"/>
        </w:rPr>
        <w:t> </w:t>
      </w:r>
      <w:r w:rsidR="00E50350" w:rsidRPr="00092C6A">
        <w:rPr>
          <w:lang w:val="es-ES"/>
        </w:rPr>
        <w:t>RRB24</w:t>
      </w:r>
      <w:r w:rsidR="0024507C">
        <w:rPr>
          <w:lang w:val="es-ES"/>
        </w:rPr>
        <w:noBreakHyphen/>
      </w:r>
      <w:r w:rsidR="00E50350" w:rsidRPr="00092C6A">
        <w:rPr>
          <w:lang w:val="es-ES"/>
        </w:rPr>
        <w:t xml:space="preserve">3/4 y </w:t>
      </w:r>
      <w:r w:rsidR="00E50350" w:rsidRPr="00092C6A">
        <w:rPr>
          <w:b/>
          <w:bCs/>
          <w:lang w:val="es-ES"/>
        </w:rPr>
        <w:t>anim</w:t>
      </w:r>
      <w:r w:rsidR="006823EA" w:rsidRPr="00092C6A">
        <w:rPr>
          <w:b/>
          <w:bCs/>
          <w:lang w:val="es-ES"/>
        </w:rPr>
        <w:t>a</w:t>
      </w:r>
      <w:r w:rsidR="00E50350" w:rsidRPr="00092C6A">
        <w:rPr>
          <w:lang w:val="es-ES"/>
        </w:rPr>
        <w:t xml:space="preserve"> a la </w:t>
      </w:r>
      <w:r w:rsidR="006823EA" w:rsidRPr="00092C6A">
        <w:rPr>
          <w:lang w:val="es-ES"/>
        </w:rPr>
        <w:t xml:space="preserve">Oficina </w:t>
      </w:r>
      <w:r w:rsidR="00E50350" w:rsidRPr="00092C6A">
        <w:rPr>
          <w:lang w:val="es-ES"/>
        </w:rPr>
        <w:t xml:space="preserve">a seguir haciendo todo lo posible por tramitar las notificaciones </w:t>
      </w:r>
      <w:r w:rsidR="00741F43" w:rsidRPr="00092C6A">
        <w:rPr>
          <w:lang w:val="es-ES"/>
        </w:rPr>
        <w:t xml:space="preserve">de sistemas terrenales y espaciales </w:t>
      </w:r>
      <w:r w:rsidR="00E50350" w:rsidRPr="00092C6A">
        <w:rPr>
          <w:lang w:val="es-ES"/>
        </w:rPr>
        <w:t>dentro del plazo reglamentario</w:t>
      </w:r>
      <w:r w:rsidR="00F373E7">
        <w:rPr>
          <w:lang w:val="es-ES"/>
        </w:rPr>
        <w:t>.</w:t>
      </w:r>
    </w:p>
    <w:p w14:paraId="20B5C0DD" w14:textId="30759944" w:rsidR="00196CB1" w:rsidRPr="00571611" w:rsidRDefault="00131C9F" w:rsidP="00166D30">
      <w:pPr>
        <w:pStyle w:val="Headingb"/>
        <w:jc w:val="both"/>
      </w:pPr>
      <w:r w:rsidRPr="00571611">
        <w:lastRenderedPageBreak/>
        <w:t>Aplicación de la recuperación de costes a las notificaciones de redes de satélites</w:t>
      </w:r>
      <w:r w:rsidR="00196CB1" w:rsidRPr="00571611">
        <w:t xml:space="preserve"> (§ 3 </w:t>
      </w:r>
      <w:r w:rsidRPr="00571611">
        <w:t xml:space="preserve">del </w:t>
      </w:r>
      <w:r w:rsidR="00196CB1" w:rsidRPr="00571611">
        <w:t>Document</w:t>
      </w:r>
      <w:r w:rsidRPr="00571611">
        <w:t>o</w:t>
      </w:r>
      <w:r w:rsidR="00571611">
        <w:t> </w:t>
      </w:r>
      <w:r w:rsidR="00196CB1" w:rsidRPr="00571611">
        <w:t>RRB24‑3/4)</w:t>
      </w:r>
    </w:p>
    <w:p w14:paraId="77B4A550" w14:textId="2844BBD8" w:rsidR="00196CB1" w:rsidRPr="00092C6A" w:rsidRDefault="00196CB1" w:rsidP="00166D30">
      <w:pPr>
        <w:jc w:val="both"/>
        <w:rPr>
          <w:lang w:val="es-ES"/>
        </w:rPr>
      </w:pPr>
      <w:r w:rsidRPr="00092C6A">
        <w:rPr>
          <w:lang w:val="es-ES"/>
        </w:rPr>
        <w:t>3.14</w:t>
      </w:r>
      <w:r w:rsidRPr="00092C6A">
        <w:rPr>
          <w:lang w:val="es-ES"/>
        </w:rPr>
        <w:tab/>
      </w:r>
      <w:r w:rsidR="0039153D" w:rsidRPr="00092C6A">
        <w:rPr>
          <w:lang w:val="es-ES"/>
        </w:rPr>
        <w:t xml:space="preserve">El </w:t>
      </w:r>
      <w:r w:rsidR="0039153D" w:rsidRPr="00092C6A">
        <w:rPr>
          <w:b/>
          <w:bCs/>
          <w:lang w:val="es-ES"/>
        </w:rPr>
        <w:t>Sr.</w:t>
      </w:r>
      <w:r w:rsidR="00571611">
        <w:rPr>
          <w:b/>
          <w:bCs/>
          <w:lang w:val="es-ES"/>
        </w:rPr>
        <w:t> </w:t>
      </w:r>
      <w:r w:rsidRPr="00092C6A">
        <w:rPr>
          <w:b/>
          <w:bCs/>
          <w:lang w:val="es-ES"/>
        </w:rPr>
        <w:t>Vallet (</w:t>
      </w:r>
      <w:r w:rsidR="0039153D" w:rsidRPr="00092C6A">
        <w:rPr>
          <w:b/>
          <w:bCs/>
          <w:lang w:val="es-ES"/>
        </w:rPr>
        <w:t>Jefe</w:t>
      </w:r>
      <w:r w:rsidRPr="00092C6A">
        <w:rPr>
          <w:b/>
          <w:bCs/>
          <w:lang w:val="es-ES"/>
        </w:rPr>
        <w:t>, SSD)</w:t>
      </w:r>
      <w:r w:rsidRPr="00092C6A">
        <w:rPr>
          <w:lang w:val="es-ES"/>
        </w:rPr>
        <w:t xml:space="preserve"> </w:t>
      </w:r>
      <w:r w:rsidR="005706AC" w:rsidRPr="00092C6A">
        <w:rPr>
          <w:lang w:val="es-ES"/>
        </w:rPr>
        <w:t>se remite a los Cuadros</w:t>
      </w:r>
      <w:r w:rsidR="00765A48">
        <w:rPr>
          <w:lang w:val="es-ES"/>
        </w:rPr>
        <w:t> </w:t>
      </w:r>
      <w:r w:rsidRPr="00092C6A">
        <w:rPr>
          <w:lang w:val="es-ES"/>
        </w:rPr>
        <w:t xml:space="preserve">3-1 </w:t>
      </w:r>
      <w:r w:rsidR="005706AC" w:rsidRPr="00092C6A">
        <w:rPr>
          <w:lang w:val="es-ES"/>
        </w:rPr>
        <w:t xml:space="preserve">y </w:t>
      </w:r>
      <w:r w:rsidRPr="00092C6A">
        <w:rPr>
          <w:lang w:val="es-ES"/>
        </w:rPr>
        <w:t xml:space="preserve">3-2 </w:t>
      </w:r>
      <w:r w:rsidR="005706AC" w:rsidRPr="00092C6A">
        <w:rPr>
          <w:lang w:val="es-ES"/>
        </w:rPr>
        <w:t xml:space="preserve">que figuran en </w:t>
      </w:r>
      <w:r w:rsidR="00711DA5">
        <w:rPr>
          <w:lang w:val="es-ES"/>
        </w:rPr>
        <w:t xml:space="preserve">el </w:t>
      </w:r>
      <w:r w:rsidRPr="00092C6A">
        <w:rPr>
          <w:lang w:val="es-ES"/>
        </w:rPr>
        <w:t xml:space="preserve">§ 3.1 </w:t>
      </w:r>
      <w:r w:rsidR="005706AC" w:rsidRPr="00092C6A">
        <w:rPr>
          <w:lang w:val="es-ES"/>
        </w:rPr>
        <w:t xml:space="preserve">del </w:t>
      </w:r>
      <w:r w:rsidRPr="00092C6A">
        <w:rPr>
          <w:lang w:val="es-ES"/>
        </w:rPr>
        <w:t>Document</w:t>
      </w:r>
      <w:r w:rsidR="005706AC" w:rsidRPr="00092C6A">
        <w:rPr>
          <w:lang w:val="es-ES"/>
        </w:rPr>
        <w:t>o</w:t>
      </w:r>
      <w:r w:rsidR="00765A48">
        <w:rPr>
          <w:lang w:val="es-ES"/>
        </w:rPr>
        <w:t> </w:t>
      </w:r>
      <w:r w:rsidRPr="00092C6A">
        <w:rPr>
          <w:lang w:val="es-ES"/>
        </w:rPr>
        <w:t>RRB24</w:t>
      </w:r>
      <w:r w:rsidR="00765A48">
        <w:rPr>
          <w:lang w:val="es-ES"/>
        </w:rPr>
        <w:noBreakHyphen/>
      </w:r>
      <w:r w:rsidRPr="00092C6A">
        <w:rPr>
          <w:lang w:val="es-ES"/>
        </w:rPr>
        <w:t xml:space="preserve">3/4, </w:t>
      </w:r>
      <w:r w:rsidR="005F6E7F" w:rsidRPr="00092C6A">
        <w:rPr>
          <w:lang w:val="es-ES"/>
        </w:rPr>
        <w:t xml:space="preserve">que contienen la información habitual sobre </w:t>
      </w:r>
      <w:r w:rsidR="003C4D57" w:rsidRPr="00092C6A">
        <w:rPr>
          <w:lang w:val="es-ES"/>
        </w:rPr>
        <w:t xml:space="preserve">los </w:t>
      </w:r>
      <w:r w:rsidR="005F6E7F" w:rsidRPr="00092C6A">
        <w:rPr>
          <w:lang w:val="es-ES"/>
        </w:rPr>
        <w:t>pago</w:t>
      </w:r>
      <w:r w:rsidR="003C4D57" w:rsidRPr="00092C6A">
        <w:rPr>
          <w:lang w:val="es-ES"/>
        </w:rPr>
        <w:t>s atrasados</w:t>
      </w:r>
      <w:r w:rsidR="005F6E7F" w:rsidRPr="00092C6A">
        <w:rPr>
          <w:lang w:val="es-ES"/>
        </w:rPr>
        <w:t xml:space="preserve"> de las tasas en concepto de recuperación de costes </w:t>
      </w:r>
      <w:r w:rsidR="000E55A5" w:rsidRPr="00092C6A">
        <w:rPr>
          <w:lang w:val="es-ES"/>
        </w:rPr>
        <w:t xml:space="preserve">aplicables </w:t>
      </w:r>
      <w:r w:rsidR="000C1DE5" w:rsidRPr="00092C6A">
        <w:rPr>
          <w:lang w:val="es-ES"/>
        </w:rPr>
        <w:t>a</w:t>
      </w:r>
      <w:r w:rsidR="005F6E7F" w:rsidRPr="00092C6A">
        <w:rPr>
          <w:lang w:val="es-ES"/>
        </w:rPr>
        <w:t xml:space="preserve"> las notificaciones de redes de satélites y </w:t>
      </w:r>
      <w:r w:rsidR="000C1DE5" w:rsidRPr="00092C6A">
        <w:rPr>
          <w:lang w:val="es-ES"/>
        </w:rPr>
        <w:t xml:space="preserve">sobre </w:t>
      </w:r>
      <w:r w:rsidR="005F6E7F" w:rsidRPr="00092C6A">
        <w:rPr>
          <w:lang w:val="es-ES"/>
        </w:rPr>
        <w:t xml:space="preserve">la supresión de </w:t>
      </w:r>
      <w:r w:rsidR="002A5585" w:rsidRPr="00092C6A">
        <w:rPr>
          <w:lang w:val="es-ES"/>
        </w:rPr>
        <w:t xml:space="preserve">notificaciones de </w:t>
      </w:r>
      <w:r w:rsidR="005F6E7F" w:rsidRPr="00092C6A">
        <w:rPr>
          <w:lang w:val="es-ES"/>
        </w:rPr>
        <w:t xml:space="preserve">redes de satélites por </w:t>
      </w:r>
      <w:r w:rsidR="00156356" w:rsidRPr="00092C6A">
        <w:rPr>
          <w:lang w:val="es-ES"/>
        </w:rPr>
        <w:t xml:space="preserve">el </w:t>
      </w:r>
      <w:r w:rsidR="005F6E7F" w:rsidRPr="00092C6A">
        <w:rPr>
          <w:lang w:val="es-ES"/>
        </w:rPr>
        <w:t>impago de facturas, respectivamente</w:t>
      </w:r>
      <w:r w:rsidRPr="00092C6A">
        <w:rPr>
          <w:lang w:val="es-ES"/>
        </w:rPr>
        <w:t>.</w:t>
      </w:r>
    </w:p>
    <w:p w14:paraId="6836F5C1" w14:textId="2260A533" w:rsidR="00196CB1" w:rsidRPr="00092C6A" w:rsidRDefault="00196CB1" w:rsidP="00166D30">
      <w:pPr>
        <w:jc w:val="both"/>
        <w:rPr>
          <w:lang w:val="es-ES"/>
        </w:rPr>
      </w:pPr>
      <w:r w:rsidRPr="00092C6A">
        <w:rPr>
          <w:lang w:val="es-ES"/>
        </w:rPr>
        <w:t>3.15</w:t>
      </w:r>
      <w:r w:rsidRPr="00092C6A">
        <w:rPr>
          <w:lang w:val="es-ES"/>
        </w:rPr>
        <w:tab/>
      </w:r>
      <w:r w:rsidR="00E57C97" w:rsidRPr="00092C6A">
        <w:rPr>
          <w:lang w:val="es-ES"/>
        </w:rPr>
        <w:t>En relación con el §</w:t>
      </w:r>
      <w:r w:rsidR="00571611">
        <w:rPr>
          <w:lang w:val="es-ES"/>
        </w:rPr>
        <w:t> </w:t>
      </w:r>
      <w:r w:rsidR="00E57C97" w:rsidRPr="00092C6A">
        <w:rPr>
          <w:lang w:val="es-ES"/>
        </w:rPr>
        <w:t>3.2 del Documento</w:t>
      </w:r>
      <w:r w:rsidR="00765A48">
        <w:rPr>
          <w:lang w:val="es-ES"/>
        </w:rPr>
        <w:t> </w:t>
      </w:r>
      <w:r w:rsidR="00E57C97" w:rsidRPr="00092C6A">
        <w:rPr>
          <w:lang w:val="es-ES"/>
        </w:rPr>
        <w:t xml:space="preserve">RRB24-3/4, informa a la Junta de que la reunión de noviembre de 2024 del Grupo </w:t>
      </w:r>
      <w:r w:rsidR="006605E8" w:rsidRPr="00092C6A">
        <w:rPr>
          <w:lang w:val="es-ES"/>
        </w:rPr>
        <w:t>de Expertos</w:t>
      </w:r>
      <w:r w:rsidR="00E57C97" w:rsidRPr="00092C6A">
        <w:rPr>
          <w:lang w:val="es-ES"/>
        </w:rPr>
        <w:t xml:space="preserve"> del Consejo sobre </w:t>
      </w:r>
      <w:r w:rsidR="006605E8" w:rsidRPr="00092C6A">
        <w:rPr>
          <w:lang w:val="es-ES"/>
        </w:rPr>
        <w:t>el Acuerdo</w:t>
      </w:r>
      <w:r w:rsidR="00765A48">
        <w:rPr>
          <w:lang w:val="es-ES"/>
        </w:rPr>
        <w:t> </w:t>
      </w:r>
      <w:r w:rsidR="00E57C97" w:rsidRPr="00092C6A">
        <w:rPr>
          <w:lang w:val="es-ES"/>
        </w:rPr>
        <w:t xml:space="preserve">482 se concentró en las tasas adecuadas de recuperación de costes por la tramitación de notificaciones no OSG, pero también debatió acerca de las actividades cuya carga de trabajo ha aumentado considerablemente desde 2005, por ejemplo las relacionadas con la puesta en servicio </w:t>
      </w:r>
      <w:r w:rsidR="00E57CA0" w:rsidRPr="00092C6A">
        <w:rPr>
          <w:lang w:val="es-ES"/>
        </w:rPr>
        <w:t xml:space="preserve">y el consiguiente </w:t>
      </w:r>
      <w:r w:rsidR="00F9469F" w:rsidRPr="00092C6A">
        <w:rPr>
          <w:lang w:val="es-ES"/>
        </w:rPr>
        <w:t xml:space="preserve">despliegue </w:t>
      </w:r>
      <w:r w:rsidR="00B54A2F" w:rsidRPr="00092C6A">
        <w:rPr>
          <w:lang w:val="es-ES"/>
        </w:rPr>
        <w:t xml:space="preserve">conforme a lo previsto en </w:t>
      </w:r>
      <w:r w:rsidR="00E57C97" w:rsidRPr="00092C6A">
        <w:rPr>
          <w:lang w:val="es-ES"/>
        </w:rPr>
        <w:t>las Resoluciones</w:t>
      </w:r>
      <w:r w:rsidR="00765A48">
        <w:rPr>
          <w:lang w:val="es-ES"/>
        </w:rPr>
        <w:t> </w:t>
      </w:r>
      <w:r w:rsidR="00E57C97" w:rsidRPr="00092C6A">
        <w:rPr>
          <w:b/>
          <w:bCs/>
          <w:lang w:val="es-ES"/>
        </w:rPr>
        <w:t xml:space="preserve">40 (Rev.CMR-19) </w:t>
      </w:r>
      <w:r w:rsidR="00E57C97" w:rsidRPr="00092C6A">
        <w:rPr>
          <w:lang w:val="es-ES"/>
        </w:rPr>
        <w:t xml:space="preserve">y </w:t>
      </w:r>
      <w:r w:rsidR="00E57C97" w:rsidRPr="00092C6A">
        <w:rPr>
          <w:b/>
          <w:bCs/>
          <w:lang w:val="es-ES"/>
        </w:rPr>
        <w:t>35 (CMR-</w:t>
      </w:r>
      <w:r w:rsidR="006B7445">
        <w:rPr>
          <w:b/>
          <w:bCs/>
          <w:lang w:val="es-ES"/>
        </w:rPr>
        <w:t>19</w:t>
      </w:r>
      <w:r w:rsidR="00E57C97" w:rsidRPr="00092C6A">
        <w:rPr>
          <w:b/>
          <w:bCs/>
          <w:lang w:val="es-ES"/>
        </w:rPr>
        <w:t>)</w:t>
      </w:r>
      <w:r w:rsidR="00E57C97" w:rsidRPr="00092C6A">
        <w:rPr>
          <w:lang w:val="es-ES"/>
        </w:rPr>
        <w:t>. El Grupo de Expertos ha solicitado a la Oficina que actualice/aclare algunos de los datos facilitados en el Documento</w:t>
      </w:r>
      <w:r w:rsidR="00765A48">
        <w:rPr>
          <w:lang w:val="es-ES"/>
        </w:rPr>
        <w:t> </w:t>
      </w:r>
      <w:hyperlink r:id="rId58" w:history="1">
        <w:r w:rsidR="00E57C97" w:rsidRPr="00092C6A">
          <w:rPr>
            <w:rStyle w:val="Hyperlink"/>
            <w:lang w:val="es-ES"/>
          </w:rPr>
          <w:t>EG</w:t>
        </w:r>
        <w:r w:rsidR="000A5EBD" w:rsidRPr="00092C6A">
          <w:rPr>
            <w:rStyle w:val="Hyperlink"/>
            <w:lang w:val="es-ES"/>
          </w:rPr>
          <w:noBreakHyphen/>
        </w:r>
        <w:r w:rsidR="00E57C97" w:rsidRPr="00092C6A">
          <w:rPr>
            <w:rStyle w:val="Hyperlink"/>
            <w:lang w:val="es-ES"/>
          </w:rPr>
          <w:t>DEC482-2/3</w:t>
        </w:r>
      </w:hyperlink>
      <w:r w:rsidR="00E57C97" w:rsidRPr="00092C6A">
        <w:rPr>
          <w:lang w:val="es-ES"/>
        </w:rPr>
        <w:t xml:space="preserve"> y que prepare un documento ilustrativo que </w:t>
      </w:r>
      <w:r w:rsidR="007E0C9B" w:rsidRPr="00092C6A">
        <w:rPr>
          <w:lang w:val="es-ES"/>
        </w:rPr>
        <w:t>incorpore los resultados de</w:t>
      </w:r>
      <w:r w:rsidR="00E57C97" w:rsidRPr="00092C6A">
        <w:rPr>
          <w:lang w:val="es-ES"/>
        </w:rPr>
        <w:t xml:space="preserve"> las deliberaciones del Grupo de Expertos en una revisión del </w:t>
      </w:r>
      <w:r w:rsidR="00CD0ABD" w:rsidRPr="00092C6A">
        <w:rPr>
          <w:lang w:val="es-ES"/>
        </w:rPr>
        <w:t>Acuerdo</w:t>
      </w:r>
      <w:r w:rsidR="00765A48">
        <w:rPr>
          <w:lang w:val="es-ES"/>
        </w:rPr>
        <w:t> </w:t>
      </w:r>
      <w:r w:rsidR="00E57C97" w:rsidRPr="00092C6A">
        <w:rPr>
          <w:lang w:val="es-ES"/>
        </w:rPr>
        <w:t xml:space="preserve">482, para </w:t>
      </w:r>
      <w:r w:rsidR="00CD0ABD" w:rsidRPr="00092C6A">
        <w:rPr>
          <w:lang w:val="es-ES"/>
        </w:rPr>
        <w:t xml:space="preserve">que pueda examinarlo </w:t>
      </w:r>
      <w:r w:rsidR="00E57C97" w:rsidRPr="00092C6A">
        <w:rPr>
          <w:lang w:val="es-ES"/>
        </w:rPr>
        <w:t xml:space="preserve">el Grupo </w:t>
      </w:r>
      <w:r w:rsidR="00CD0ABD" w:rsidRPr="00092C6A">
        <w:rPr>
          <w:lang w:val="es-ES"/>
        </w:rPr>
        <w:t xml:space="preserve">en su reunión del </w:t>
      </w:r>
      <w:r w:rsidR="00E57C97" w:rsidRPr="00092C6A">
        <w:rPr>
          <w:lang w:val="es-ES"/>
        </w:rPr>
        <w:t>10 y 11 de febrero de 2025. La Oficina informar</w:t>
      </w:r>
      <w:r w:rsidR="00CD0ABD" w:rsidRPr="00092C6A">
        <w:rPr>
          <w:lang w:val="es-ES"/>
        </w:rPr>
        <w:t>á</w:t>
      </w:r>
      <w:r w:rsidR="00E57C97" w:rsidRPr="00092C6A">
        <w:rPr>
          <w:lang w:val="es-ES"/>
        </w:rPr>
        <w:t xml:space="preserve"> </w:t>
      </w:r>
      <w:r w:rsidR="00913214" w:rsidRPr="00092C6A">
        <w:rPr>
          <w:lang w:val="es-ES"/>
        </w:rPr>
        <w:t xml:space="preserve">a la Junta </w:t>
      </w:r>
      <w:r w:rsidR="00E57C97" w:rsidRPr="00092C6A">
        <w:rPr>
          <w:lang w:val="es-ES"/>
        </w:rPr>
        <w:t>sobre dicha reunión en marzo de 2025.</w:t>
      </w:r>
    </w:p>
    <w:p w14:paraId="1F7EEB85" w14:textId="5EF77ED0" w:rsidR="00196CB1" w:rsidRPr="00092C6A" w:rsidRDefault="00196CB1" w:rsidP="00166D30">
      <w:pPr>
        <w:jc w:val="both"/>
        <w:rPr>
          <w:lang w:val="es-ES"/>
        </w:rPr>
      </w:pPr>
      <w:r w:rsidRPr="00092C6A">
        <w:rPr>
          <w:lang w:val="es-ES"/>
        </w:rPr>
        <w:t>3.16</w:t>
      </w:r>
      <w:r w:rsidRPr="00092C6A">
        <w:rPr>
          <w:lang w:val="es-ES"/>
        </w:rPr>
        <w:tab/>
      </w:r>
      <w:r w:rsidR="00635E26" w:rsidRPr="00092C6A">
        <w:rPr>
          <w:lang w:val="es-ES"/>
        </w:rPr>
        <w:t xml:space="preserve">El </w:t>
      </w:r>
      <w:r w:rsidR="00635E26" w:rsidRPr="00092C6A">
        <w:rPr>
          <w:b/>
          <w:bCs/>
          <w:lang w:val="es-ES"/>
        </w:rPr>
        <w:t>Presidente</w:t>
      </w:r>
      <w:r w:rsidR="00635E26" w:rsidRPr="00092C6A">
        <w:rPr>
          <w:lang w:val="es-ES"/>
        </w:rPr>
        <w:t xml:space="preserve"> elogia a la Oficina por la información </w:t>
      </w:r>
      <w:r w:rsidR="00463FC6" w:rsidRPr="00092C6A">
        <w:rPr>
          <w:lang w:val="es-ES"/>
        </w:rPr>
        <w:t xml:space="preserve">tan completa que se ha incluido </w:t>
      </w:r>
      <w:r w:rsidR="00635E26" w:rsidRPr="00092C6A">
        <w:rPr>
          <w:lang w:val="es-ES"/>
        </w:rPr>
        <w:t xml:space="preserve">en el </w:t>
      </w:r>
      <w:r w:rsidR="00BF6563" w:rsidRPr="00092C6A">
        <w:rPr>
          <w:lang w:val="es-ES"/>
        </w:rPr>
        <w:t>Documento</w:t>
      </w:r>
      <w:r w:rsidR="00765A48">
        <w:rPr>
          <w:lang w:val="es-ES"/>
        </w:rPr>
        <w:t> </w:t>
      </w:r>
      <w:r w:rsidR="00635E26" w:rsidRPr="00092C6A">
        <w:rPr>
          <w:lang w:val="es-ES"/>
        </w:rPr>
        <w:t>EG</w:t>
      </w:r>
      <w:r w:rsidR="00765A48">
        <w:rPr>
          <w:lang w:val="es-ES"/>
        </w:rPr>
        <w:noBreakHyphen/>
      </w:r>
      <w:r w:rsidR="00635E26" w:rsidRPr="00092C6A">
        <w:rPr>
          <w:lang w:val="es-ES"/>
        </w:rPr>
        <w:t>DEC482-2/3 e invita a todos los miembros de la Junta a leerlo</w:t>
      </w:r>
      <w:r w:rsidR="005A41D1">
        <w:rPr>
          <w:lang w:val="es-ES"/>
        </w:rPr>
        <w:t>, si aún no lo han hecho,</w:t>
      </w:r>
      <w:r w:rsidR="00635E26" w:rsidRPr="00092C6A">
        <w:rPr>
          <w:lang w:val="es-ES"/>
        </w:rPr>
        <w:t xml:space="preserve"> para familiarizarse con </w:t>
      </w:r>
      <w:r w:rsidR="00470800">
        <w:rPr>
          <w:lang w:val="es-ES"/>
        </w:rPr>
        <w:t>los retos que plantea</w:t>
      </w:r>
      <w:r w:rsidR="00635E26" w:rsidRPr="00092C6A">
        <w:rPr>
          <w:lang w:val="es-ES"/>
        </w:rPr>
        <w:t xml:space="preserve"> la recuperación de costes.</w:t>
      </w:r>
    </w:p>
    <w:p w14:paraId="631E1133" w14:textId="7EBFB18C" w:rsidR="00196CB1" w:rsidRPr="00092C6A" w:rsidRDefault="00196CB1" w:rsidP="00166D30">
      <w:pPr>
        <w:jc w:val="both"/>
        <w:rPr>
          <w:lang w:val="es-ES"/>
        </w:rPr>
      </w:pPr>
      <w:r w:rsidRPr="00092C6A">
        <w:rPr>
          <w:lang w:val="es-ES"/>
        </w:rPr>
        <w:t>3.17</w:t>
      </w:r>
      <w:r w:rsidRPr="00092C6A">
        <w:rPr>
          <w:lang w:val="es-ES"/>
        </w:rPr>
        <w:tab/>
      </w:r>
      <w:r w:rsidR="00B73D7D" w:rsidRPr="00092C6A">
        <w:rPr>
          <w:lang w:val="es-ES"/>
        </w:rPr>
        <w:t xml:space="preserve">La Junta </w:t>
      </w:r>
      <w:r w:rsidR="00B73D7D" w:rsidRPr="00092C6A">
        <w:rPr>
          <w:b/>
          <w:bCs/>
          <w:lang w:val="es-ES"/>
        </w:rPr>
        <w:t>toma nota</w:t>
      </w:r>
      <w:r w:rsidR="00B73D7D" w:rsidRPr="00092C6A">
        <w:rPr>
          <w:lang w:val="es-ES"/>
        </w:rPr>
        <w:t xml:space="preserve"> de los §</w:t>
      </w:r>
      <w:r w:rsidR="00571611">
        <w:rPr>
          <w:lang w:val="es-ES"/>
        </w:rPr>
        <w:t> </w:t>
      </w:r>
      <w:r w:rsidR="00B73D7D" w:rsidRPr="00092C6A">
        <w:rPr>
          <w:lang w:val="es-ES"/>
        </w:rPr>
        <w:t>3.1 y 3.2 del Documento</w:t>
      </w:r>
      <w:r w:rsidR="00765A48">
        <w:rPr>
          <w:lang w:val="es-ES"/>
        </w:rPr>
        <w:t> </w:t>
      </w:r>
      <w:r w:rsidR="00B73D7D" w:rsidRPr="00092C6A">
        <w:rPr>
          <w:lang w:val="es-ES"/>
        </w:rPr>
        <w:t>RRB24</w:t>
      </w:r>
      <w:r w:rsidR="00E468AD" w:rsidRPr="00092C6A">
        <w:rPr>
          <w:lang w:val="es-ES"/>
        </w:rPr>
        <w:t>-</w:t>
      </w:r>
      <w:r w:rsidR="00B73D7D" w:rsidRPr="00092C6A">
        <w:rPr>
          <w:lang w:val="es-ES"/>
        </w:rPr>
        <w:t>3/4, relativos a los pagos atrasados y las actividades del Consejo</w:t>
      </w:r>
      <w:r w:rsidR="00143C2C" w:rsidRPr="00092C6A">
        <w:rPr>
          <w:lang w:val="es-ES"/>
        </w:rPr>
        <w:t>, respectivamente,</w:t>
      </w:r>
      <w:r w:rsidR="00B73D7D" w:rsidRPr="00092C6A">
        <w:rPr>
          <w:lang w:val="es-ES"/>
        </w:rPr>
        <w:t xml:space="preserve"> en relación con la aplicación de la recuperación de costes a las notificaciones de redes de satélites</w:t>
      </w:r>
      <w:r w:rsidRPr="00092C6A">
        <w:rPr>
          <w:lang w:val="es-ES"/>
        </w:rPr>
        <w:t>.</w:t>
      </w:r>
    </w:p>
    <w:p w14:paraId="1386C119" w14:textId="50CFD737" w:rsidR="00196CB1" w:rsidRPr="00571611" w:rsidRDefault="00C84844" w:rsidP="00166D30">
      <w:pPr>
        <w:pStyle w:val="Headingb"/>
        <w:jc w:val="both"/>
      </w:pPr>
      <w:bookmarkStart w:id="5" w:name="_Hlk139715027"/>
      <w:r w:rsidRPr="00571611">
        <w:t>Informes de interferencia perjudicial</w:t>
      </w:r>
      <w:r w:rsidR="00196CB1" w:rsidRPr="00571611">
        <w:t xml:space="preserve"> </w:t>
      </w:r>
      <w:r w:rsidRPr="00571611">
        <w:t>y</w:t>
      </w:r>
      <w:r w:rsidR="00196CB1" w:rsidRPr="00571611">
        <w:t xml:space="preserve">/o </w:t>
      </w:r>
      <w:r w:rsidRPr="00571611">
        <w:t>infracciones al Reglamento de Radiocomunicaciones</w:t>
      </w:r>
      <w:r w:rsidR="00196CB1" w:rsidRPr="00571611">
        <w:t xml:space="preserve"> (</w:t>
      </w:r>
      <w:r w:rsidRPr="00571611">
        <w:t>Artículo</w:t>
      </w:r>
      <w:r w:rsidR="00765A48">
        <w:t> </w:t>
      </w:r>
      <w:r w:rsidRPr="00571611">
        <w:t xml:space="preserve">15 del </w:t>
      </w:r>
      <w:r w:rsidR="00196CB1" w:rsidRPr="00571611">
        <w:t xml:space="preserve">RR) (§ 4 </w:t>
      </w:r>
      <w:r w:rsidRPr="00571611">
        <w:t xml:space="preserve">del </w:t>
      </w:r>
      <w:r w:rsidR="00196CB1" w:rsidRPr="00571611">
        <w:t>Document</w:t>
      </w:r>
      <w:r w:rsidRPr="00571611">
        <w:t>o</w:t>
      </w:r>
      <w:r w:rsidR="00711DA5">
        <w:t> </w:t>
      </w:r>
      <w:r w:rsidR="00196CB1" w:rsidRPr="00571611">
        <w:t>RRB24</w:t>
      </w:r>
      <w:r w:rsidR="00196CB1" w:rsidRPr="00571611">
        <w:noBreakHyphen/>
        <w:t>3/4)</w:t>
      </w:r>
    </w:p>
    <w:p w14:paraId="33AAA151" w14:textId="6CB73AEE" w:rsidR="00196CB1" w:rsidRPr="00092C6A" w:rsidRDefault="00196CB1" w:rsidP="00166D30">
      <w:pPr>
        <w:jc w:val="both"/>
        <w:rPr>
          <w:lang w:val="es-ES"/>
        </w:rPr>
      </w:pPr>
      <w:bookmarkStart w:id="6" w:name="_Hlk139715037"/>
      <w:bookmarkEnd w:id="5"/>
      <w:r w:rsidRPr="00092C6A">
        <w:rPr>
          <w:lang w:val="es-ES"/>
        </w:rPr>
        <w:t>3.18</w:t>
      </w:r>
      <w:r w:rsidRPr="00092C6A">
        <w:rPr>
          <w:lang w:val="es-ES"/>
        </w:rPr>
        <w:tab/>
      </w:r>
      <w:r w:rsidR="00C84844" w:rsidRPr="00092C6A">
        <w:rPr>
          <w:lang w:val="es-ES"/>
        </w:rPr>
        <w:t>La Junta</w:t>
      </w:r>
      <w:r w:rsidRPr="00092C6A">
        <w:rPr>
          <w:lang w:val="es-ES"/>
        </w:rPr>
        <w:t xml:space="preserve"> </w:t>
      </w:r>
      <w:r w:rsidR="00C84844" w:rsidRPr="00092C6A">
        <w:rPr>
          <w:b/>
          <w:bCs/>
          <w:lang w:val="es-ES"/>
        </w:rPr>
        <w:t>toma nota</w:t>
      </w:r>
      <w:r w:rsidR="00C84844" w:rsidRPr="00092C6A">
        <w:rPr>
          <w:lang w:val="es-ES"/>
        </w:rPr>
        <w:t xml:space="preserve"> del </w:t>
      </w:r>
      <w:r w:rsidRPr="00092C6A">
        <w:rPr>
          <w:lang w:val="es-ES"/>
        </w:rPr>
        <w:t xml:space="preserve">§ 4 </w:t>
      </w:r>
      <w:r w:rsidR="00C84844" w:rsidRPr="00092C6A">
        <w:rPr>
          <w:lang w:val="es-ES"/>
        </w:rPr>
        <w:t xml:space="preserve">del </w:t>
      </w:r>
      <w:r w:rsidRPr="00092C6A">
        <w:rPr>
          <w:lang w:val="es-ES"/>
        </w:rPr>
        <w:t>Document</w:t>
      </w:r>
      <w:r w:rsidR="00C84844" w:rsidRPr="00092C6A">
        <w:rPr>
          <w:lang w:val="es-ES"/>
        </w:rPr>
        <w:t>o</w:t>
      </w:r>
      <w:r w:rsidR="00765A48">
        <w:rPr>
          <w:lang w:val="es-ES"/>
        </w:rPr>
        <w:t> </w:t>
      </w:r>
      <w:r w:rsidRPr="00092C6A">
        <w:rPr>
          <w:lang w:val="es-ES"/>
        </w:rPr>
        <w:t>RRB24</w:t>
      </w:r>
      <w:r w:rsidR="00765A48">
        <w:rPr>
          <w:lang w:val="es-ES"/>
        </w:rPr>
        <w:noBreakHyphen/>
      </w:r>
      <w:r w:rsidRPr="00092C6A">
        <w:rPr>
          <w:lang w:val="es-ES"/>
        </w:rPr>
        <w:t xml:space="preserve">3/4, </w:t>
      </w:r>
      <w:r w:rsidR="001211AC" w:rsidRPr="00092C6A">
        <w:rPr>
          <w:lang w:val="es-ES"/>
        </w:rPr>
        <w:t>que contiene estadísticas sobre los casos de interfe</w:t>
      </w:r>
      <w:r w:rsidR="00416894" w:rsidRPr="00092C6A">
        <w:rPr>
          <w:lang w:val="es-ES"/>
        </w:rPr>
        <w:t>rencia perjudicial e infracciones al Reglamento de Radiocomunicaciones</w:t>
      </w:r>
      <w:r w:rsidRPr="00092C6A">
        <w:rPr>
          <w:lang w:val="es-ES"/>
        </w:rPr>
        <w:t>.</w:t>
      </w:r>
    </w:p>
    <w:bookmarkEnd w:id="6"/>
    <w:p w14:paraId="33FB73F9" w14:textId="63D24556" w:rsidR="00196CB1" w:rsidRPr="00092C6A" w:rsidRDefault="00D26774" w:rsidP="00166D30">
      <w:pPr>
        <w:pStyle w:val="Headingb"/>
        <w:jc w:val="both"/>
        <w:rPr>
          <w:lang w:val="es-ES"/>
        </w:rPr>
      </w:pPr>
      <w:r w:rsidRPr="00092C6A">
        <w:rPr>
          <w:lang w:val="es-ES"/>
        </w:rPr>
        <w:t xml:space="preserve">Interferencia perjudicial causada a las estaciones de radiodifusión en las bandas de ondas métricas y decimétricas entre Italia y sus países vecinos </w:t>
      </w:r>
      <w:r w:rsidR="00196CB1" w:rsidRPr="00092C6A">
        <w:rPr>
          <w:lang w:val="es-ES"/>
        </w:rPr>
        <w:t xml:space="preserve">(§ 4.1, </w:t>
      </w:r>
      <w:r w:rsidRPr="00092C6A">
        <w:rPr>
          <w:lang w:val="es-ES"/>
        </w:rPr>
        <w:t>y</w:t>
      </w:r>
      <w:r w:rsidR="00196CB1" w:rsidRPr="00092C6A">
        <w:rPr>
          <w:lang w:val="es-ES"/>
        </w:rPr>
        <w:t xml:space="preserve"> Addenda</w:t>
      </w:r>
      <w:r w:rsidR="00711DA5">
        <w:rPr>
          <w:lang w:val="es-ES"/>
        </w:rPr>
        <w:t> </w:t>
      </w:r>
      <w:r w:rsidR="00196CB1" w:rsidRPr="00092C6A">
        <w:rPr>
          <w:lang w:val="es-ES"/>
        </w:rPr>
        <w:t>1, 2</w:t>
      </w:r>
      <w:r w:rsidRPr="00092C6A">
        <w:rPr>
          <w:lang w:val="es-ES"/>
        </w:rPr>
        <w:t xml:space="preserve"> y </w:t>
      </w:r>
      <w:r w:rsidR="00196CB1" w:rsidRPr="00092C6A">
        <w:rPr>
          <w:lang w:val="es-ES"/>
        </w:rPr>
        <w:t xml:space="preserve">3 </w:t>
      </w:r>
      <w:r w:rsidR="00427D6F" w:rsidRPr="00092C6A">
        <w:rPr>
          <w:lang w:val="es-ES"/>
        </w:rPr>
        <w:t xml:space="preserve">del </w:t>
      </w:r>
      <w:r w:rsidR="00196CB1" w:rsidRPr="00092C6A">
        <w:rPr>
          <w:lang w:val="es-ES"/>
        </w:rPr>
        <w:t>Document</w:t>
      </w:r>
      <w:r w:rsidR="00427D6F" w:rsidRPr="00092C6A">
        <w:rPr>
          <w:lang w:val="es-ES"/>
        </w:rPr>
        <w:t>o</w:t>
      </w:r>
      <w:r w:rsidR="00765A48">
        <w:rPr>
          <w:lang w:val="es-ES"/>
        </w:rPr>
        <w:t> </w:t>
      </w:r>
      <w:r w:rsidR="00196CB1" w:rsidRPr="00092C6A">
        <w:rPr>
          <w:lang w:val="es-ES"/>
        </w:rPr>
        <w:t>RRB24-3/4)</w:t>
      </w:r>
    </w:p>
    <w:p w14:paraId="509CDF3D" w14:textId="699406DE" w:rsidR="00196CB1" w:rsidRPr="00092C6A" w:rsidRDefault="00196CB1" w:rsidP="00166D30">
      <w:pPr>
        <w:jc w:val="both"/>
        <w:rPr>
          <w:lang w:val="es-ES"/>
        </w:rPr>
      </w:pPr>
      <w:r w:rsidRPr="00092C6A">
        <w:rPr>
          <w:lang w:val="es-ES"/>
        </w:rPr>
        <w:t>3.19</w:t>
      </w:r>
      <w:r w:rsidRPr="00092C6A">
        <w:rPr>
          <w:lang w:val="es-ES"/>
        </w:rPr>
        <w:tab/>
      </w:r>
      <w:r w:rsidR="00427D6F" w:rsidRPr="00092C6A">
        <w:rPr>
          <w:lang w:val="es-ES"/>
        </w:rPr>
        <w:t xml:space="preserve">El </w:t>
      </w:r>
      <w:r w:rsidR="00427D6F" w:rsidRPr="00092C6A">
        <w:rPr>
          <w:b/>
          <w:bCs/>
          <w:lang w:val="es-ES"/>
        </w:rPr>
        <w:t>Sr.</w:t>
      </w:r>
      <w:r w:rsidR="00711DA5">
        <w:rPr>
          <w:b/>
          <w:bCs/>
          <w:lang w:val="es-ES"/>
        </w:rPr>
        <w:t> </w:t>
      </w:r>
      <w:r w:rsidRPr="00092C6A">
        <w:rPr>
          <w:b/>
          <w:bCs/>
          <w:lang w:val="es-ES"/>
        </w:rPr>
        <w:t>Vassiliev (</w:t>
      </w:r>
      <w:r w:rsidR="00427D6F" w:rsidRPr="00092C6A">
        <w:rPr>
          <w:b/>
          <w:bCs/>
          <w:lang w:val="es-ES"/>
        </w:rPr>
        <w:t>Jefe</w:t>
      </w:r>
      <w:r w:rsidRPr="00092C6A">
        <w:rPr>
          <w:b/>
          <w:bCs/>
          <w:lang w:val="es-ES"/>
        </w:rPr>
        <w:t>, TSD)</w:t>
      </w:r>
      <w:r w:rsidRPr="00092C6A">
        <w:rPr>
          <w:lang w:val="es-ES"/>
        </w:rPr>
        <w:t xml:space="preserve"> </w:t>
      </w:r>
      <w:r w:rsidR="009B64CF" w:rsidRPr="00092C6A">
        <w:rPr>
          <w:lang w:val="es-ES"/>
        </w:rPr>
        <w:t xml:space="preserve">dice que desde que se preparó el </w:t>
      </w:r>
      <w:r w:rsidR="006F4C0D" w:rsidRPr="00092C6A">
        <w:rPr>
          <w:lang w:val="es-ES"/>
        </w:rPr>
        <w:t xml:space="preserve">Informe </w:t>
      </w:r>
      <w:r w:rsidR="009B64CF" w:rsidRPr="00092C6A">
        <w:rPr>
          <w:lang w:val="es-ES"/>
        </w:rPr>
        <w:t>del Director, la Oficina ha recibido comunicaciones de las Administraciones de Eslovenia, Croacia e Italia, que figuran en los Addenda</w:t>
      </w:r>
      <w:r w:rsidR="00571611">
        <w:rPr>
          <w:lang w:val="es-ES"/>
        </w:rPr>
        <w:t> </w:t>
      </w:r>
      <w:r w:rsidR="009B64CF" w:rsidRPr="00092C6A">
        <w:rPr>
          <w:lang w:val="es-ES"/>
        </w:rPr>
        <w:t>1, 2 y 3, respectivamente. Según la información más reciente facilitada por la Administración de Eslovenia (Addéndum</w:t>
      </w:r>
      <w:r w:rsidR="00765A48">
        <w:rPr>
          <w:lang w:val="es-ES"/>
        </w:rPr>
        <w:t> </w:t>
      </w:r>
      <w:r w:rsidR="009B64CF" w:rsidRPr="00092C6A">
        <w:rPr>
          <w:lang w:val="es-ES"/>
        </w:rPr>
        <w:t xml:space="preserve">1), la situación en cuanto a las interferencias no ha mejorado y es poco probable que mejore hasta tanto la Administración italiana no deje de expedir licencias para frecuencias no coordinadas y cese el funcionamiento </w:t>
      </w:r>
      <w:r w:rsidR="008F6A01" w:rsidRPr="00092C6A">
        <w:rPr>
          <w:lang w:val="es-ES"/>
        </w:rPr>
        <w:t xml:space="preserve">no coordinado </w:t>
      </w:r>
      <w:r w:rsidR="009B64CF" w:rsidRPr="00092C6A">
        <w:rPr>
          <w:lang w:val="es-ES"/>
        </w:rPr>
        <w:t xml:space="preserve">de todas las estaciones </w:t>
      </w:r>
      <w:r w:rsidR="00D35DBF" w:rsidRPr="00092C6A">
        <w:rPr>
          <w:lang w:val="es-ES"/>
        </w:rPr>
        <w:t xml:space="preserve">de </w:t>
      </w:r>
      <w:r w:rsidR="009B64CF" w:rsidRPr="00092C6A">
        <w:rPr>
          <w:lang w:val="es-ES"/>
        </w:rPr>
        <w:t>FM y DAB. En su comunicación (</w:t>
      </w:r>
      <w:r w:rsidR="00765A48" w:rsidRPr="00323906">
        <w:rPr>
          <w:lang w:val="es-ES"/>
        </w:rPr>
        <w:t>Addéndum</w:t>
      </w:r>
      <w:r w:rsidR="00765A48">
        <w:rPr>
          <w:lang w:val="es-ES"/>
        </w:rPr>
        <w:t> </w:t>
      </w:r>
      <w:r w:rsidR="009B64CF" w:rsidRPr="00092C6A">
        <w:rPr>
          <w:lang w:val="es-ES"/>
        </w:rPr>
        <w:t>2), la Administración de Croacia inform</w:t>
      </w:r>
      <w:r w:rsidR="00992946" w:rsidRPr="00092C6A">
        <w:rPr>
          <w:lang w:val="es-ES"/>
        </w:rPr>
        <w:t>a</w:t>
      </w:r>
      <w:r w:rsidR="009B64CF" w:rsidRPr="00092C6A">
        <w:rPr>
          <w:lang w:val="es-ES"/>
        </w:rPr>
        <w:t xml:space="preserve"> que no se ha producido ninguna mejora significativa en cuanto a las interferencias y que las estaciones</w:t>
      </w:r>
      <w:r w:rsidR="00992946" w:rsidRPr="00092C6A">
        <w:rPr>
          <w:lang w:val="es-ES"/>
        </w:rPr>
        <w:t xml:space="preserve"> de</w:t>
      </w:r>
      <w:r w:rsidR="00711DA5">
        <w:rPr>
          <w:lang w:val="es-ES"/>
        </w:rPr>
        <w:t xml:space="preserve"> </w:t>
      </w:r>
      <w:r w:rsidR="009B64CF" w:rsidRPr="00092C6A">
        <w:rPr>
          <w:lang w:val="es-ES"/>
        </w:rPr>
        <w:t>T</w:t>
      </w:r>
      <w:r w:rsidR="00711DA5">
        <w:rPr>
          <w:lang w:val="es-ES"/>
        </w:rPr>
        <w:noBreakHyphen/>
      </w:r>
      <w:r w:rsidR="009B64CF" w:rsidRPr="00092C6A">
        <w:rPr>
          <w:lang w:val="es-ES"/>
        </w:rPr>
        <w:t xml:space="preserve">DAB italianas </w:t>
      </w:r>
      <w:r w:rsidR="00992946" w:rsidRPr="00092C6A">
        <w:rPr>
          <w:lang w:val="es-ES"/>
        </w:rPr>
        <w:t xml:space="preserve">siguen </w:t>
      </w:r>
      <w:r w:rsidR="009B64CF" w:rsidRPr="00092C6A">
        <w:rPr>
          <w:lang w:val="es-ES"/>
        </w:rPr>
        <w:t>funcionando de forma no coordinada.</w:t>
      </w:r>
    </w:p>
    <w:p w14:paraId="2D2D0173" w14:textId="681DD9A4" w:rsidR="00196CB1" w:rsidRPr="00092C6A" w:rsidRDefault="00196CB1" w:rsidP="00166D30">
      <w:pPr>
        <w:keepNext/>
        <w:keepLines/>
        <w:jc w:val="both"/>
        <w:rPr>
          <w:lang w:val="es-ES"/>
        </w:rPr>
      </w:pPr>
      <w:r w:rsidRPr="00092C6A">
        <w:rPr>
          <w:lang w:val="es-ES"/>
        </w:rPr>
        <w:lastRenderedPageBreak/>
        <w:t>3.20</w:t>
      </w:r>
      <w:r w:rsidRPr="00092C6A">
        <w:rPr>
          <w:lang w:val="es-ES"/>
        </w:rPr>
        <w:tab/>
      </w:r>
      <w:r w:rsidR="0097243D" w:rsidRPr="00092C6A">
        <w:rPr>
          <w:lang w:val="es-ES"/>
        </w:rPr>
        <w:t xml:space="preserve">El </w:t>
      </w:r>
      <w:r w:rsidR="00765A48" w:rsidRPr="00323906">
        <w:rPr>
          <w:lang w:val="es-ES"/>
        </w:rPr>
        <w:t>Addéndum</w:t>
      </w:r>
      <w:r w:rsidR="00571611">
        <w:rPr>
          <w:lang w:val="es-ES"/>
        </w:rPr>
        <w:t> </w:t>
      </w:r>
      <w:r w:rsidR="0097243D" w:rsidRPr="00092C6A">
        <w:rPr>
          <w:lang w:val="es-ES"/>
        </w:rPr>
        <w:t xml:space="preserve">3 contiene información actualizada de la Administración </w:t>
      </w:r>
      <w:r w:rsidR="00EE6128" w:rsidRPr="00092C6A">
        <w:rPr>
          <w:lang w:val="es-ES"/>
        </w:rPr>
        <w:t>de Italia</w:t>
      </w:r>
      <w:r w:rsidR="0097243D" w:rsidRPr="00092C6A">
        <w:rPr>
          <w:lang w:val="es-ES"/>
        </w:rPr>
        <w:t xml:space="preserve"> sobre los progresos realizados desde la última reunión de la Junta. Con respecto a la radiodifusión DAB, la Administración de Italia ha empezado a instalar la plataforma DAB, lo que considera un paso importante. A tal efecto, tiene previsto utilizar temporalmente sus derechos existentes en el Plan</w:t>
      </w:r>
      <w:r w:rsidR="000871BD" w:rsidRPr="00092C6A">
        <w:rPr>
          <w:lang w:val="es-ES"/>
        </w:rPr>
        <w:t> </w:t>
      </w:r>
      <w:r w:rsidR="0097243D" w:rsidRPr="00092C6A">
        <w:rPr>
          <w:lang w:val="es-ES"/>
        </w:rPr>
        <w:t xml:space="preserve">GE06, así como algunos bloques no asignados a ningún país, a la espera de </w:t>
      </w:r>
      <w:r w:rsidR="003705DC" w:rsidRPr="00092C6A">
        <w:rPr>
          <w:lang w:val="es-ES"/>
        </w:rPr>
        <w:t>que se</w:t>
      </w:r>
      <w:r w:rsidR="0097243D" w:rsidRPr="00092C6A">
        <w:rPr>
          <w:lang w:val="es-ES"/>
        </w:rPr>
        <w:t xml:space="preserve"> firm</w:t>
      </w:r>
      <w:r w:rsidR="003705DC" w:rsidRPr="00092C6A">
        <w:rPr>
          <w:lang w:val="es-ES"/>
        </w:rPr>
        <w:t>e</w:t>
      </w:r>
      <w:r w:rsidR="0097243D" w:rsidRPr="00092C6A">
        <w:rPr>
          <w:lang w:val="es-ES"/>
        </w:rPr>
        <w:t xml:space="preserve"> el acuerdo adriático-jónico. Dicha utilización estar</w:t>
      </w:r>
      <w:r w:rsidR="003705DC" w:rsidRPr="00092C6A">
        <w:rPr>
          <w:lang w:val="es-ES"/>
        </w:rPr>
        <w:t>á</w:t>
      </w:r>
      <w:r w:rsidR="0097243D" w:rsidRPr="00092C6A">
        <w:rPr>
          <w:lang w:val="es-ES"/>
        </w:rPr>
        <w:t xml:space="preserve"> supeditada a la eliminación de cualquier interferencia. En cuanto a la radiodifusión </w:t>
      </w:r>
      <w:r w:rsidR="00F4753A" w:rsidRPr="00092C6A">
        <w:rPr>
          <w:lang w:val="es-ES"/>
        </w:rPr>
        <w:t xml:space="preserve">en </w:t>
      </w:r>
      <w:r w:rsidR="0097243D" w:rsidRPr="00092C6A">
        <w:rPr>
          <w:lang w:val="es-ES"/>
        </w:rPr>
        <w:t xml:space="preserve">FM, la Administración de Italia está actuando en cuatro líneas de acción para eliminar o reducir las interferencias transfronterizas, a saber: el desarrollo de la plataforma DAB; la concesión de incentivos para la liberación voluntaria de recursos FM; la mejora de los procedimientos para abordar las interferencias internacionales, especialmente en Suiza, Eslovenia, Croacia y Malta; y </w:t>
      </w:r>
      <w:r w:rsidR="00E20447" w:rsidRPr="00092C6A">
        <w:rPr>
          <w:lang w:val="es-ES"/>
        </w:rPr>
        <w:t xml:space="preserve">el aumento </w:t>
      </w:r>
      <w:r w:rsidR="0097243D" w:rsidRPr="00092C6A">
        <w:rPr>
          <w:lang w:val="es-ES"/>
        </w:rPr>
        <w:t>de la calidad de la base de datos de estaciones autorizadas. El informe concluye con un resumen de la situación entre Italia y Francia.</w:t>
      </w:r>
    </w:p>
    <w:p w14:paraId="329D6DE6" w14:textId="6F127097" w:rsidR="00196CB1" w:rsidRPr="00092C6A" w:rsidRDefault="00196CB1" w:rsidP="00166D30">
      <w:pPr>
        <w:jc w:val="both"/>
        <w:rPr>
          <w:lang w:val="es-ES"/>
        </w:rPr>
      </w:pPr>
      <w:r w:rsidRPr="00092C6A">
        <w:rPr>
          <w:lang w:val="es-ES"/>
        </w:rPr>
        <w:t>3.21</w:t>
      </w:r>
      <w:r w:rsidRPr="00092C6A">
        <w:rPr>
          <w:lang w:val="es-ES"/>
        </w:rPr>
        <w:tab/>
      </w:r>
      <w:r w:rsidR="00EB6B10" w:rsidRPr="00092C6A">
        <w:rPr>
          <w:lang w:val="es-ES"/>
        </w:rPr>
        <w:t xml:space="preserve">La Oficina también ha recibido recientemente comunicaciones por correo electrónico de Francia, Malta y Suiza. La Administración de Francia ha informado sobre los debates relativos al caso de interferencia </w:t>
      </w:r>
      <w:r w:rsidR="00692629" w:rsidRPr="00092C6A">
        <w:rPr>
          <w:lang w:val="es-ES"/>
        </w:rPr>
        <w:t>constante</w:t>
      </w:r>
      <w:r w:rsidR="00EB6B10" w:rsidRPr="00092C6A">
        <w:rPr>
          <w:lang w:val="es-ES"/>
        </w:rPr>
        <w:t xml:space="preserve"> en Bonifacio </w:t>
      </w:r>
      <w:r w:rsidR="00D10F5F" w:rsidRPr="00092C6A">
        <w:rPr>
          <w:lang w:val="es-ES"/>
        </w:rPr>
        <w:t xml:space="preserve">en la frecuencia </w:t>
      </w:r>
      <w:r w:rsidR="00EB6B10" w:rsidRPr="00092C6A">
        <w:rPr>
          <w:lang w:val="es-ES"/>
        </w:rPr>
        <w:t>88,3</w:t>
      </w:r>
      <w:r w:rsidR="00765A48">
        <w:rPr>
          <w:lang w:val="es-ES"/>
        </w:rPr>
        <w:t> </w:t>
      </w:r>
      <w:r w:rsidR="00EB6B10" w:rsidRPr="00092C6A">
        <w:rPr>
          <w:lang w:val="es-ES"/>
        </w:rPr>
        <w:t xml:space="preserve">MHz y las objeciones de la Administración de Italia a sus solicitudes de modificación del Plan GE84. La Administración de Malta ha informado de que la situación de interferencia perjudicial no ha variado </w:t>
      </w:r>
      <w:r w:rsidR="008927FC" w:rsidRPr="00092C6A">
        <w:rPr>
          <w:lang w:val="es-ES"/>
        </w:rPr>
        <w:t>y</w:t>
      </w:r>
      <w:r w:rsidR="00EB6B10" w:rsidRPr="00092C6A">
        <w:rPr>
          <w:lang w:val="es-ES"/>
        </w:rPr>
        <w:t xml:space="preserve"> la Administración de Suiza ha comunicado que no se han realizado progresos notables desde la anterior reunión de coordinación multilateral.</w:t>
      </w:r>
    </w:p>
    <w:p w14:paraId="5C8DD137" w14:textId="6968B04F" w:rsidR="00196CB1" w:rsidRPr="00092C6A" w:rsidRDefault="00196CB1" w:rsidP="00166D30">
      <w:pPr>
        <w:jc w:val="both"/>
        <w:rPr>
          <w:lang w:val="es-ES"/>
        </w:rPr>
      </w:pPr>
      <w:r w:rsidRPr="00092C6A">
        <w:rPr>
          <w:lang w:val="es-ES"/>
        </w:rPr>
        <w:t>3.22</w:t>
      </w:r>
      <w:r w:rsidRPr="00092C6A">
        <w:rPr>
          <w:lang w:val="es-ES"/>
        </w:rPr>
        <w:tab/>
      </w:r>
      <w:r w:rsidR="00EB6B10" w:rsidRPr="00092C6A">
        <w:rPr>
          <w:lang w:val="es-ES"/>
        </w:rPr>
        <w:t xml:space="preserve">El </w:t>
      </w:r>
      <w:r w:rsidR="00EB6B10" w:rsidRPr="00092C6A">
        <w:rPr>
          <w:b/>
          <w:bCs/>
          <w:lang w:val="es-ES"/>
        </w:rPr>
        <w:t>Sr.</w:t>
      </w:r>
      <w:r w:rsidR="00571611">
        <w:rPr>
          <w:b/>
          <w:bCs/>
          <w:lang w:val="es-ES"/>
        </w:rPr>
        <w:t> </w:t>
      </w:r>
      <w:r w:rsidRPr="00092C6A">
        <w:rPr>
          <w:b/>
          <w:bCs/>
          <w:lang w:val="es-ES"/>
        </w:rPr>
        <w:t>Fianko</w:t>
      </w:r>
      <w:r w:rsidRPr="00092C6A">
        <w:rPr>
          <w:lang w:val="es-ES"/>
        </w:rPr>
        <w:t xml:space="preserve"> </w:t>
      </w:r>
      <w:r w:rsidR="002C6F4A" w:rsidRPr="00092C6A">
        <w:rPr>
          <w:lang w:val="es-ES"/>
        </w:rPr>
        <w:t>afirma que deben fomentarse las medidas adoptadas por la Administración de Italia para proseguir el despliegue de la DAB, ya que la migración de las emisoras de FM a la plataforma digital parece ofrecer la solución más viable para resolver el problema. Conv</w:t>
      </w:r>
      <w:r w:rsidR="006B1199" w:rsidRPr="00092C6A">
        <w:rPr>
          <w:lang w:val="es-ES"/>
        </w:rPr>
        <w:t>endría</w:t>
      </w:r>
      <w:r w:rsidR="002C6F4A" w:rsidRPr="00092C6A">
        <w:rPr>
          <w:lang w:val="es-ES"/>
        </w:rPr>
        <w:t xml:space="preserve"> instar a la Administración </w:t>
      </w:r>
      <w:r w:rsidR="007E3176" w:rsidRPr="00092C6A">
        <w:rPr>
          <w:lang w:val="es-ES"/>
        </w:rPr>
        <w:t>de Italia</w:t>
      </w:r>
      <w:r w:rsidR="002C6F4A" w:rsidRPr="00092C6A">
        <w:rPr>
          <w:lang w:val="es-ES"/>
        </w:rPr>
        <w:t xml:space="preserve"> y a las autoridades competentes a que proporcion</w:t>
      </w:r>
      <w:r w:rsidR="00BB1691" w:rsidRPr="00092C6A">
        <w:rPr>
          <w:lang w:val="es-ES"/>
        </w:rPr>
        <w:t>en</w:t>
      </w:r>
      <w:r w:rsidR="002C6F4A" w:rsidRPr="00092C6A">
        <w:rPr>
          <w:lang w:val="es-ES"/>
        </w:rPr>
        <w:t xml:space="preserve"> los recursos e incentivos necesarios para llevar a cabo e</w:t>
      </w:r>
      <w:r w:rsidR="00BB1691" w:rsidRPr="00092C6A">
        <w:rPr>
          <w:lang w:val="es-ES"/>
        </w:rPr>
        <w:t>ste</w:t>
      </w:r>
      <w:r w:rsidR="002C6F4A" w:rsidRPr="00092C6A">
        <w:rPr>
          <w:lang w:val="es-ES"/>
        </w:rPr>
        <w:t xml:space="preserve"> proceso lo antes posible. Ante la falta de progresos comunicada por muchas administraciones en la resolución de los casos de interferencia perjudicial, deberían acelerarse los esfuerzos</w:t>
      </w:r>
      <w:r w:rsidRPr="00092C6A">
        <w:rPr>
          <w:lang w:val="es-ES"/>
        </w:rPr>
        <w:t>.</w:t>
      </w:r>
    </w:p>
    <w:p w14:paraId="47A021D1" w14:textId="7B1C4170" w:rsidR="00196CB1" w:rsidRPr="00092C6A" w:rsidRDefault="00196CB1" w:rsidP="00166D30">
      <w:pPr>
        <w:jc w:val="both"/>
        <w:rPr>
          <w:lang w:val="es-ES"/>
        </w:rPr>
      </w:pPr>
      <w:r w:rsidRPr="00092C6A">
        <w:rPr>
          <w:lang w:val="es-ES"/>
        </w:rPr>
        <w:t>3.23</w:t>
      </w:r>
      <w:r w:rsidRPr="00092C6A">
        <w:rPr>
          <w:lang w:val="es-ES"/>
        </w:rPr>
        <w:tab/>
      </w:r>
      <w:r w:rsidR="009C4103" w:rsidRPr="00092C6A">
        <w:rPr>
          <w:lang w:val="es-ES"/>
        </w:rPr>
        <w:t xml:space="preserve">El </w:t>
      </w:r>
      <w:r w:rsidR="009C4103" w:rsidRPr="00092C6A">
        <w:rPr>
          <w:b/>
          <w:bCs/>
          <w:lang w:val="es-ES"/>
        </w:rPr>
        <w:t>Sr.</w:t>
      </w:r>
      <w:r w:rsidR="00571611">
        <w:rPr>
          <w:b/>
          <w:bCs/>
          <w:lang w:val="es-ES"/>
        </w:rPr>
        <w:t> </w:t>
      </w:r>
      <w:r w:rsidR="009C4103" w:rsidRPr="00092C6A">
        <w:rPr>
          <w:b/>
          <w:bCs/>
          <w:lang w:val="es-ES"/>
        </w:rPr>
        <w:t>Azzouz</w:t>
      </w:r>
      <w:r w:rsidR="009C4103" w:rsidRPr="00092C6A">
        <w:rPr>
          <w:lang w:val="es-ES"/>
        </w:rPr>
        <w:t xml:space="preserve"> </w:t>
      </w:r>
      <w:r w:rsidR="00432411" w:rsidRPr="00092C6A">
        <w:rPr>
          <w:lang w:val="es-ES"/>
        </w:rPr>
        <w:t>aduce</w:t>
      </w:r>
      <w:r w:rsidR="009C4103" w:rsidRPr="00092C6A">
        <w:rPr>
          <w:lang w:val="es-ES"/>
        </w:rPr>
        <w:t xml:space="preserve"> que la Junta debería dar instrucciones a la Oficina para que siga prestando asistencia a las administraciones interesadas a fin de resolver el prolongado problema de interferencias. </w:t>
      </w:r>
      <w:r w:rsidR="00272180" w:rsidRPr="00092C6A">
        <w:rPr>
          <w:lang w:val="es-ES"/>
        </w:rPr>
        <w:t>Se d</w:t>
      </w:r>
      <w:r w:rsidR="009C4103" w:rsidRPr="00092C6A">
        <w:rPr>
          <w:lang w:val="es-ES"/>
        </w:rPr>
        <w:t xml:space="preserve">ebería alentar a la Administración de Italia a que acelere la finalización del plan de </w:t>
      </w:r>
      <w:r w:rsidR="00DC310C" w:rsidRPr="00092C6A">
        <w:rPr>
          <w:lang w:val="es-ES"/>
        </w:rPr>
        <w:t>acción</w:t>
      </w:r>
      <w:r w:rsidR="009C4103" w:rsidRPr="00092C6A">
        <w:rPr>
          <w:lang w:val="es-ES"/>
        </w:rPr>
        <w:t xml:space="preserve"> nacional, a que tome todas las medidas posibles para eliminar las interferencias perjudiciales que afectan a las estaciones de radiodifusión sonora en FM, a que deje de expedir licencias para frecuencias no coordinadas y a que cese la explotación </w:t>
      </w:r>
      <w:r w:rsidR="00212697" w:rsidRPr="00092C6A">
        <w:rPr>
          <w:lang w:val="es-ES"/>
        </w:rPr>
        <w:t xml:space="preserve">no coordinada </w:t>
      </w:r>
      <w:r w:rsidR="009C4103" w:rsidRPr="00092C6A">
        <w:rPr>
          <w:lang w:val="es-ES"/>
        </w:rPr>
        <w:t xml:space="preserve">de todas las estaciones </w:t>
      </w:r>
      <w:r w:rsidR="00AE6763" w:rsidRPr="00092C6A">
        <w:rPr>
          <w:lang w:val="es-ES"/>
        </w:rPr>
        <w:t xml:space="preserve">DAB y </w:t>
      </w:r>
      <w:r w:rsidR="009C4103" w:rsidRPr="00092C6A">
        <w:rPr>
          <w:lang w:val="es-ES"/>
        </w:rPr>
        <w:t>FM que no figuran en los Planes</w:t>
      </w:r>
      <w:r w:rsidR="00AE5B92">
        <w:rPr>
          <w:lang w:val="es-ES"/>
        </w:rPr>
        <w:t> </w:t>
      </w:r>
      <w:r w:rsidR="009C4103" w:rsidRPr="00092C6A">
        <w:rPr>
          <w:lang w:val="es-ES"/>
        </w:rPr>
        <w:t>GE06 y GE84</w:t>
      </w:r>
      <w:r w:rsidR="00AE6763" w:rsidRPr="00092C6A">
        <w:rPr>
          <w:lang w:val="es-ES"/>
        </w:rPr>
        <w:t>, respectivamente</w:t>
      </w:r>
      <w:r w:rsidR="009C4103" w:rsidRPr="00092C6A">
        <w:rPr>
          <w:lang w:val="es-ES"/>
        </w:rPr>
        <w:t>. La Junta también debería encargar a la Oficina que invite a las administraciones afectadas a proseguir los esfuerzos de coordinación y cooperación para resolver el prolongado problema de interferencias, y a seguir informando sobre los progresos al respecto en futuras reuniones de la Junta</w:t>
      </w:r>
      <w:r w:rsidRPr="00092C6A">
        <w:rPr>
          <w:lang w:val="es-ES"/>
        </w:rPr>
        <w:t>.</w:t>
      </w:r>
    </w:p>
    <w:p w14:paraId="653E2BE9" w14:textId="043F62B1" w:rsidR="00196CB1" w:rsidRPr="00092C6A" w:rsidRDefault="00196CB1" w:rsidP="00166D30">
      <w:pPr>
        <w:jc w:val="both"/>
        <w:rPr>
          <w:lang w:val="es-ES"/>
        </w:rPr>
      </w:pPr>
      <w:r w:rsidRPr="00092C6A">
        <w:rPr>
          <w:lang w:val="es-ES"/>
        </w:rPr>
        <w:t>3.24</w:t>
      </w:r>
      <w:r w:rsidRPr="00092C6A">
        <w:rPr>
          <w:lang w:val="es-ES"/>
        </w:rPr>
        <w:tab/>
      </w:r>
      <w:r w:rsidR="00481155" w:rsidRPr="00092C6A">
        <w:rPr>
          <w:lang w:val="es-ES"/>
        </w:rPr>
        <w:t xml:space="preserve">El </w:t>
      </w:r>
      <w:r w:rsidR="00481155" w:rsidRPr="00092C6A">
        <w:rPr>
          <w:b/>
          <w:bCs/>
          <w:lang w:val="es-ES"/>
        </w:rPr>
        <w:t>Sr.</w:t>
      </w:r>
      <w:r w:rsidR="00571611">
        <w:rPr>
          <w:b/>
          <w:bCs/>
          <w:lang w:val="es-ES"/>
        </w:rPr>
        <w:t> </w:t>
      </w:r>
      <w:r w:rsidR="00481155" w:rsidRPr="00092C6A">
        <w:rPr>
          <w:b/>
          <w:bCs/>
          <w:lang w:val="es-ES"/>
        </w:rPr>
        <w:t>Cheng</w:t>
      </w:r>
      <w:r w:rsidR="00481155" w:rsidRPr="00092C6A">
        <w:rPr>
          <w:lang w:val="es-ES"/>
        </w:rPr>
        <w:t xml:space="preserve"> se muestra de acuerdo con los oradores anteriores. Aunque la Administración de Italia ha encontrado la manera de avanzar en la resolución de los prolongados problemas de interferencia, las medidas adoptadas hasta ahora no han sido suficientemente eficaces y los progresos siguen siendo lentos. Se debería instar a </w:t>
      </w:r>
      <w:r w:rsidR="002D17E9" w:rsidRPr="00092C6A">
        <w:rPr>
          <w:lang w:val="es-ES"/>
        </w:rPr>
        <w:t>esta</w:t>
      </w:r>
      <w:r w:rsidR="00481155" w:rsidRPr="00092C6A">
        <w:rPr>
          <w:lang w:val="es-ES"/>
        </w:rPr>
        <w:t xml:space="preserve"> </w:t>
      </w:r>
      <w:r w:rsidR="005851E1">
        <w:rPr>
          <w:lang w:val="es-ES"/>
        </w:rPr>
        <w:t>a</w:t>
      </w:r>
      <w:r w:rsidR="00481155" w:rsidRPr="00092C6A">
        <w:rPr>
          <w:lang w:val="es-ES"/>
        </w:rPr>
        <w:t>dministración a tomar medidas más contundentes</w:t>
      </w:r>
      <w:r w:rsidRPr="00092C6A">
        <w:rPr>
          <w:lang w:val="es-ES"/>
        </w:rPr>
        <w:t>.</w:t>
      </w:r>
    </w:p>
    <w:p w14:paraId="1D277372" w14:textId="35FE38C7" w:rsidR="00196CB1" w:rsidRPr="00092C6A" w:rsidRDefault="00196CB1" w:rsidP="00166D30">
      <w:pPr>
        <w:jc w:val="both"/>
        <w:rPr>
          <w:lang w:val="es-ES"/>
        </w:rPr>
      </w:pPr>
      <w:r w:rsidRPr="00092C6A">
        <w:rPr>
          <w:lang w:val="es-ES"/>
        </w:rPr>
        <w:t>3.25</w:t>
      </w:r>
      <w:r w:rsidRPr="00092C6A">
        <w:rPr>
          <w:lang w:val="es-ES"/>
        </w:rPr>
        <w:tab/>
      </w:r>
      <w:r w:rsidR="00E53F5D" w:rsidRPr="00092C6A">
        <w:rPr>
          <w:lang w:val="es-ES"/>
        </w:rPr>
        <w:t xml:space="preserve">El </w:t>
      </w:r>
      <w:r w:rsidR="00E53F5D" w:rsidRPr="00092C6A">
        <w:rPr>
          <w:b/>
          <w:bCs/>
          <w:lang w:val="es-ES"/>
        </w:rPr>
        <w:t>Presidente</w:t>
      </w:r>
      <w:r w:rsidR="00E53F5D" w:rsidRPr="00092C6A">
        <w:rPr>
          <w:lang w:val="es-ES"/>
        </w:rPr>
        <w:t xml:space="preserve">, resumiendo la situación, dice que, </w:t>
      </w:r>
      <w:r w:rsidR="001364CC" w:rsidRPr="00092C6A">
        <w:rPr>
          <w:lang w:val="es-ES"/>
        </w:rPr>
        <w:t>si bien</w:t>
      </w:r>
      <w:r w:rsidR="00E53F5D" w:rsidRPr="00092C6A">
        <w:rPr>
          <w:lang w:val="es-ES"/>
        </w:rPr>
        <w:t xml:space="preserve"> la Administración de Italia ha conseguido encontrar la manera de avanzar, los progresos siguen siendo </w:t>
      </w:r>
      <w:r w:rsidR="00BE03C2">
        <w:rPr>
          <w:lang w:val="es-ES"/>
        </w:rPr>
        <w:t xml:space="preserve">muy </w:t>
      </w:r>
      <w:r w:rsidR="00E53F5D" w:rsidRPr="00092C6A">
        <w:rPr>
          <w:lang w:val="es-ES"/>
        </w:rPr>
        <w:t xml:space="preserve">limitados en lo que se refiere a la radiodifusión DAB en la </w:t>
      </w:r>
      <w:r w:rsidR="00B35B48" w:rsidRPr="00092C6A">
        <w:rPr>
          <w:lang w:val="es-ES"/>
        </w:rPr>
        <w:t>B</w:t>
      </w:r>
      <w:r w:rsidR="00E53F5D" w:rsidRPr="00092C6A">
        <w:rPr>
          <w:lang w:val="es-ES"/>
        </w:rPr>
        <w:t>anda</w:t>
      </w:r>
      <w:r w:rsidR="00765A48">
        <w:rPr>
          <w:lang w:val="es-ES"/>
        </w:rPr>
        <w:t> </w:t>
      </w:r>
      <w:r w:rsidR="00E53F5D" w:rsidRPr="00092C6A">
        <w:rPr>
          <w:lang w:val="es-ES"/>
        </w:rPr>
        <w:t xml:space="preserve">III de ondas métricas, </w:t>
      </w:r>
      <w:r w:rsidR="00E46B58" w:rsidRPr="00E46B58">
        <w:rPr>
          <w:lang w:val="es-ES"/>
        </w:rPr>
        <w:t>en espera de la firma del acuerdo adriático-jónico prevista para septiembre/octubre de 2024 y ahora aplazada hasta principios de</w:t>
      </w:r>
      <w:r w:rsidR="00765A48">
        <w:rPr>
          <w:lang w:val="es-ES"/>
        </w:rPr>
        <w:t> </w:t>
      </w:r>
      <w:r w:rsidR="00E46B58" w:rsidRPr="00E46B58">
        <w:rPr>
          <w:lang w:val="es-ES"/>
        </w:rPr>
        <w:t>2025</w:t>
      </w:r>
      <w:r w:rsidR="00E53F5D" w:rsidRPr="00092C6A">
        <w:rPr>
          <w:lang w:val="es-ES"/>
        </w:rPr>
        <w:t xml:space="preserve">. </w:t>
      </w:r>
      <w:r w:rsidR="00ED2A17" w:rsidRPr="00092C6A">
        <w:rPr>
          <w:lang w:val="es-ES"/>
        </w:rPr>
        <w:t xml:space="preserve">Los progresos son también lentos </w:t>
      </w:r>
      <w:r w:rsidR="00D873CA" w:rsidRPr="00092C6A">
        <w:rPr>
          <w:lang w:val="es-ES"/>
        </w:rPr>
        <w:t xml:space="preserve">en </w:t>
      </w:r>
      <w:r w:rsidR="00E53F5D" w:rsidRPr="00092C6A">
        <w:rPr>
          <w:lang w:val="es-ES"/>
        </w:rPr>
        <w:t xml:space="preserve">la radiodifusión en FM en la </w:t>
      </w:r>
      <w:r w:rsidR="00D873CA" w:rsidRPr="00092C6A">
        <w:rPr>
          <w:lang w:val="es-ES"/>
        </w:rPr>
        <w:t>B</w:t>
      </w:r>
      <w:r w:rsidR="00E53F5D" w:rsidRPr="00092C6A">
        <w:rPr>
          <w:lang w:val="es-ES"/>
        </w:rPr>
        <w:t>anda</w:t>
      </w:r>
      <w:r w:rsidR="00765A48">
        <w:rPr>
          <w:lang w:val="es-ES"/>
        </w:rPr>
        <w:t> </w:t>
      </w:r>
      <w:r w:rsidR="00E53F5D" w:rsidRPr="00092C6A">
        <w:rPr>
          <w:lang w:val="es-ES"/>
        </w:rPr>
        <w:t xml:space="preserve">II de ondas métricas, incluso </w:t>
      </w:r>
      <w:r w:rsidR="00D873CA" w:rsidRPr="00092C6A">
        <w:rPr>
          <w:lang w:val="es-ES"/>
        </w:rPr>
        <w:t xml:space="preserve">para </w:t>
      </w:r>
      <w:r w:rsidR="00E53F5D" w:rsidRPr="00092C6A">
        <w:rPr>
          <w:lang w:val="es-ES"/>
        </w:rPr>
        <w:t xml:space="preserve">las estaciones </w:t>
      </w:r>
      <w:r w:rsidR="00D873CA" w:rsidRPr="00092C6A">
        <w:rPr>
          <w:lang w:val="es-ES"/>
        </w:rPr>
        <w:t xml:space="preserve">que figuran en </w:t>
      </w:r>
      <w:r w:rsidR="00E53F5D" w:rsidRPr="00092C6A">
        <w:rPr>
          <w:lang w:val="es-ES"/>
        </w:rPr>
        <w:t xml:space="preserve">la lista de prioridad, </w:t>
      </w:r>
      <w:r w:rsidR="00ED2A17" w:rsidRPr="00092C6A">
        <w:rPr>
          <w:lang w:val="es-ES"/>
        </w:rPr>
        <w:t xml:space="preserve">pese a </w:t>
      </w:r>
      <w:r w:rsidR="00E53F5D" w:rsidRPr="00092C6A">
        <w:rPr>
          <w:lang w:val="es-ES"/>
        </w:rPr>
        <w:t xml:space="preserve">las reuniones multilaterales de coordinación y las diversas reuniones bilaterales con las administraciones. Las conclusiones y recomendaciones de la Junta deberían </w:t>
      </w:r>
      <w:r w:rsidR="00574217">
        <w:rPr>
          <w:lang w:val="es-ES"/>
        </w:rPr>
        <w:t xml:space="preserve">reafirmar las de </w:t>
      </w:r>
      <w:r w:rsidR="00E53F5D" w:rsidRPr="00092C6A">
        <w:rPr>
          <w:lang w:val="es-ES"/>
        </w:rPr>
        <w:t>la reunión anterior</w:t>
      </w:r>
      <w:r w:rsidR="00574217">
        <w:rPr>
          <w:lang w:val="es-ES"/>
        </w:rPr>
        <w:t xml:space="preserve">, pero </w:t>
      </w:r>
      <w:r w:rsidR="00B50899">
        <w:rPr>
          <w:lang w:val="es-ES"/>
        </w:rPr>
        <w:t>con mayor insistencia</w:t>
      </w:r>
      <w:r w:rsidR="00E53F5D" w:rsidRPr="00092C6A">
        <w:rPr>
          <w:lang w:val="es-ES"/>
        </w:rPr>
        <w:t xml:space="preserve">: </w:t>
      </w:r>
      <w:r w:rsidR="00E53F5D" w:rsidRPr="00092C6A">
        <w:rPr>
          <w:lang w:val="es-ES"/>
        </w:rPr>
        <w:lastRenderedPageBreak/>
        <w:t xml:space="preserve">debería expresar su profunda decepción por </w:t>
      </w:r>
      <w:r w:rsidR="0007386F" w:rsidRPr="00092C6A">
        <w:rPr>
          <w:lang w:val="es-ES"/>
        </w:rPr>
        <w:t xml:space="preserve">los escasos </w:t>
      </w:r>
      <w:r w:rsidR="00E53F5D" w:rsidRPr="00092C6A">
        <w:rPr>
          <w:lang w:val="es-ES"/>
        </w:rPr>
        <w:t xml:space="preserve">progresos </w:t>
      </w:r>
      <w:r w:rsidR="0007386F" w:rsidRPr="00092C6A">
        <w:rPr>
          <w:lang w:val="es-ES"/>
        </w:rPr>
        <w:t xml:space="preserve">en la </w:t>
      </w:r>
      <w:r w:rsidR="00E53F5D" w:rsidRPr="00092C6A">
        <w:rPr>
          <w:lang w:val="es-ES"/>
        </w:rPr>
        <w:t xml:space="preserve">resolución de los casos de interferencia perjudicial </w:t>
      </w:r>
      <w:r w:rsidR="0007386F" w:rsidRPr="00092C6A">
        <w:rPr>
          <w:lang w:val="es-ES"/>
        </w:rPr>
        <w:t xml:space="preserve">causada </w:t>
      </w:r>
      <w:r w:rsidR="00E53F5D" w:rsidRPr="00092C6A">
        <w:rPr>
          <w:lang w:val="es-ES"/>
        </w:rPr>
        <w:t xml:space="preserve">a las estaciones de radiodifusión sonora en FM, e instar a la Administración de Italia a comprometerse plenamente a aplicar todas las recomendaciones resultantes de las reuniones multilaterales de coordinación de junio de 2023 y mayo de 2024, a proporcionar los datos técnicos completos requeridos por las administraciones vecinas para facilitar </w:t>
      </w:r>
      <w:r w:rsidR="008F6A01" w:rsidRPr="00092C6A">
        <w:rPr>
          <w:lang w:val="es-ES"/>
        </w:rPr>
        <w:t xml:space="preserve">la </w:t>
      </w:r>
      <w:r w:rsidR="00E53F5D" w:rsidRPr="00092C6A">
        <w:rPr>
          <w:lang w:val="es-ES"/>
        </w:rPr>
        <w:t xml:space="preserve">reducción de los casos de interferencia, a tomar todas las medidas necesarias para eliminar la interferencia perjudicial causada a las estaciones de radiodifusión sonora en FM de sus administraciones vecinas y a </w:t>
      </w:r>
      <w:r w:rsidR="000A0F1C" w:rsidRPr="00092C6A">
        <w:rPr>
          <w:lang w:val="es-ES"/>
        </w:rPr>
        <w:t>cesar</w:t>
      </w:r>
      <w:r w:rsidR="00E53F5D" w:rsidRPr="00092C6A">
        <w:rPr>
          <w:lang w:val="es-ES"/>
        </w:rPr>
        <w:t xml:space="preserve"> al funcionamiento </w:t>
      </w:r>
      <w:r w:rsidR="00BC5A90" w:rsidRPr="00092C6A">
        <w:rPr>
          <w:lang w:val="es-ES"/>
        </w:rPr>
        <w:t xml:space="preserve">no coordinado </w:t>
      </w:r>
      <w:r w:rsidR="00E53F5D" w:rsidRPr="00092C6A">
        <w:rPr>
          <w:lang w:val="es-ES"/>
        </w:rPr>
        <w:t xml:space="preserve">de todas las estaciones DAB no </w:t>
      </w:r>
      <w:r w:rsidR="00BC5A90" w:rsidRPr="00092C6A">
        <w:rPr>
          <w:lang w:val="es-ES"/>
        </w:rPr>
        <w:t xml:space="preserve">consignadas </w:t>
      </w:r>
      <w:r w:rsidR="00E53F5D" w:rsidRPr="00092C6A">
        <w:rPr>
          <w:lang w:val="es-ES"/>
        </w:rPr>
        <w:t>en el Acuerdo</w:t>
      </w:r>
      <w:r w:rsidR="00765A48">
        <w:rPr>
          <w:lang w:val="es-ES"/>
        </w:rPr>
        <w:t> </w:t>
      </w:r>
      <w:r w:rsidR="00E53F5D" w:rsidRPr="00092C6A">
        <w:rPr>
          <w:lang w:val="es-ES"/>
        </w:rPr>
        <w:t xml:space="preserve">GE06. También debería alentar a la Administración de Italia a proseguir con determinación la introducción de </w:t>
      </w:r>
      <w:r w:rsidR="004B74D7" w:rsidRPr="00092C6A">
        <w:rPr>
          <w:lang w:val="es-ES"/>
        </w:rPr>
        <w:t xml:space="preserve">la </w:t>
      </w:r>
      <w:r w:rsidR="00E53F5D" w:rsidRPr="00092C6A">
        <w:rPr>
          <w:lang w:val="es-ES"/>
        </w:rPr>
        <w:t xml:space="preserve">nueva legislación </w:t>
      </w:r>
      <w:r w:rsidR="004B74D7" w:rsidRPr="00092C6A">
        <w:rPr>
          <w:lang w:val="es-ES"/>
        </w:rPr>
        <w:t xml:space="preserve">prevista </w:t>
      </w:r>
      <w:r w:rsidR="00C40177" w:rsidRPr="00092C6A">
        <w:rPr>
          <w:lang w:val="es-ES"/>
        </w:rPr>
        <w:t xml:space="preserve">y </w:t>
      </w:r>
      <w:r w:rsidR="00E53F5D" w:rsidRPr="00092C6A">
        <w:rPr>
          <w:lang w:val="es-ES"/>
        </w:rPr>
        <w:t xml:space="preserve">a todas las administraciones a continuar </w:t>
      </w:r>
      <w:r w:rsidR="0007386F" w:rsidRPr="00092C6A">
        <w:rPr>
          <w:lang w:val="es-ES"/>
        </w:rPr>
        <w:t xml:space="preserve">de buena voluntad las actividades </w:t>
      </w:r>
      <w:r w:rsidR="00E53F5D" w:rsidRPr="00092C6A">
        <w:rPr>
          <w:lang w:val="es-ES"/>
        </w:rPr>
        <w:t>de coordinación. La Oficina debe seguir prestando asistencia a las administraciones e informar sobre los progresos realizados en futuras reuniones de la Junta.</w:t>
      </w:r>
    </w:p>
    <w:p w14:paraId="0D84A22D" w14:textId="64257E90" w:rsidR="00196CB1" w:rsidRPr="00092C6A" w:rsidRDefault="00196CB1" w:rsidP="00166D30">
      <w:pPr>
        <w:jc w:val="both"/>
        <w:rPr>
          <w:lang w:val="es-ES"/>
        </w:rPr>
      </w:pPr>
      <w:r w:rsidRPr="00092C6A">
        <w:rPr>
          <w:lang w:val="es-ES"/>
        </w:rPr>
        <w:t>3.26</w:t>
      </w:r>
      <w:r w:rsidRPr="00092C6A">
        <w:rPr>
          <w:lang w:val="es-ES"/>
        </w:rPr>
        <w:tab/>
      </w:r>
      <w:r w:rsidR="005A6DBF" w:rsidRPr="00092C6A">
        <w:rPr>
          <w:lang w:val="es-ES"/>
        </w:rPr>
        <w:t xml:space="preserve">La </w:t>
      </w:r>
      <w:r w:rsidR="005A6DBF" w:rsidRPr="00092C6A">
        <w:rPr>
          <w:b/>
          <w:bCs/>
          <w:lang w:val="es-ES"/>
        </w:rPr>
        <w:t>Sra.</w:t>
      </w:r>
      <w:r w:rsidR="00571611">
        <w:rPr>
          <w:b/>
          <w:bCs/>
          <w:lang w:val="es-ES"/>
        </w:rPr>
        <w:t> </w:t>
      </w:r>
      <w:r w:rsidR="005A6DBF" w:rsidRPr="00092C6A">
        <w:rPr>
          <w:b/>
          <w:bCs/>
          <w:lang w:val="es-ES"/>
        </w:rPr>
        <w:t>Beaumier</w:t>
      </w:r>
      <w:r w:rsidR="005A6DBF" w:rsidRPr="00092C6A">
        <w:rPr>
          <w:lang w:val="es-ES"/>
        </w:rPr>
        <w:t xml:space="preserve"> dice que, </w:t>
      </w:r>
      <w:r w:rsidR="00A66745" w:rsidRPr="00092C6A">
        <w:rPr>
          <w:lang w:val="es-ES"/>
        </w:rPr>
        <w:t>pese a que</w:t>
      </w:r>
      <w:r w:rsidR="005A6DBF" w:rsidRPr="00092C6A">
        <w:rPr>
          <w:lang w:val="es-ES"/>
        </w:rPr>
        <w:t xml:space="preserve"> aún no se han alcanzado los resultados esperados, la Junta debe reconocer los esfuerzos de la Administración </w:t>
      </w:r>
      <w:r w:rsidR="00A66745" w:rsidRPr="00092C6A">
        <w:rPr>
          <w:lang w:val="es-ES"/>
        </w:rPr>
        <w:t xml:space="preserve">de Italia </w:t>
      </w:r>
      <w:r w:rsidR="005A6DBF" w:rsidRPr="00092C6A">
        <w:rPr>
          <w:lang w:val="es-ES"/>
        </w:rPr>
        <w:t xml:space="preserve">en lo que respecta al suministro de los datos técnicos completos que necesitan las administraciones vecinas para facilitar el proceso de mitigación de los casos de interferencia. También ha proporcionado información en respuesta a las reiteradas peticiones de la Junta de un plan de acción detallado para la aplicación de las recomendaciones del Grupo de </w:t>
      </w:r>
      <w:r w:rsidR="00212B2E" w:rsidRPr="00092C6A">
        <w:rPr>
          <w:lang w:val="es-ES"/>
        </w:rPr>
        <w:t>T</w:t>
      </w:r>
      <w:r w:rsidR="005A6DBF" w:rsidRPr="00092C6A">
        <w:rPr>
          <w:lang w:val="es-ES"/>
        </w:rPr>
        <w:t xml:space="preserve">rabajo </w:t>
      </w:r>
      <w:r w:rsidR="00212B2E" w:rsidRPr="00092C6A">
        <w:rPr>
          <w:lang w:val="es-ES"/>
        </w:rPr>
        <w:t xml:space="preserve">sobre </w:t>
      </w:r>
      <w:r w:rsidR="005A6DBF" w:rsidRPr="00092C6A">
        <w:rPr>
          <w:lang w:val="es-ES"/>
        </w:rPr>
        <w:t xml:space="preserve">FM, con objetivos </w:t>
      </w:r>
      <w:r w:rsidR="00212B2E" w:rsidRPr="00092C6A">
        <w:rPr>
          <w:lang w:val="es-ES"/>
        </w:rPr>
        <w:t xml:space="preserve">intermedios </w:t>
      </w:r>
      <w:r w:rsidR="005A6DBF" w:rsidRPr="00092C6A">
        <w:rPr>
          <w:lang w:val="es-ES"/>
        </w:rPr>
        <w:t>y plazos claramente definidos</w:t>
      </w:r>
      <w:r w:rsidRPr="00092C6A">
        <w:rPr>
          <w:lang w:val="es-ES"/>
        </w:rPr>
        <w:t>.</w:t>
      </w:r>
    </w:p>
    <w:p w14:paraId="344E4FF2" w14:textId="74D5040E" w:rsidR="00196CB1" w:rsidRPr="00092C6A" w:rsidRDefault="00196CB1" w:rsidP="00166D30">
      <w:pPr>
        <w:jc w:val="both"/>
        <w:rPr>
          <w:lang w:val="es-ES"/>
        </w:rPr>
      </w:pPr>
      <w:r w:rsidRPr="00092C6A">
        <w:rPr>
          <w:lang w:val="es-ES"/>
        </w:rPr>
        <w:t>3.27</w:t>
      </w:r>
      <w:r w:rsidRPr="00092C6A">
        <w:rPr>
          <w:lang w:val="es-ES"/>
        </w:rPr>
        <w:tab/>
      </w:r>
      <w:r w:rsidR="0094430D" w:rsidRPr="00092C6A">
        <w:rPr>
          <w:lang w:val="es-ES"/>
        </w:rPr>
        <w:t xml:space="preserve">El </w:t>
      </w:r>
      <w:r w:rsidR="0094430D" w:rsidRPr="00092C6A">
        <w:rPr>
          <w:b/>
          <w:bCs/>
          <w:lang w:val="es-ES"/>
        </w:rPr>
        <w:t>Sr.</w:t>
      </w:r>
      <w:r w:rsidR="00571611">
        <w:rPr>
          <w:b/>
          <w:bCs/>
          <w:lang w:val="es-ES"/>
        </w:rPr>
        <w:t> </w:t>
      </w:r>
      <w:r w:rsidR="0094430D" w:rsidRPr="00092C6A">
        <w:rPr>
          <w:b/>
          <w:bCs/>
          <w:lang w:val="es-ES"/>
        </w:rPr>
        <w:t>Fianko</w:t>
      </w:r>
      <w:r w:rsidR="0094430D" w:rsidRPr="00092C6A">
        <w:rPr>
          <w:lang w:val="es-ES"/>
        </w:rPr>
        <w:t xml:space="preserve"> sugiere que se solicite a la Administración de Italia una hoja de ruta para la puesta en marcha de la plataforma DAB, que es fundamental para resolver la cuestión a largo plazo, así como información sobre su estrategia para aumentar el número de receptores DAB en el mercado italiano con el fin de fomentar la transición de FM a DAB.</w:t>
      </w:r>
    </w:p>
    <w:p w14:paraId="3B5DC836" w14:textId="06076F2F" w:rsidR="00196CB1" w:rsidRPr="00092C6A" w:rsidRDefault="00196CB1" w:rsidP="00166D30">
      <w:pPr>
        <w:jc w:val="both"/>
        <w:rPr>
          <w:lang w:val="es-ES"/>
        </w:rPr>
      </w:pPr>
      <w:r w:rsidRPr="00092C6A">
        <w:rPr>
          <w:lang w:val="es-ES"/>
        </w:rPr>
        <w:t>3.28</w:t>
      </w:r>
      <w:r w:rsidRPr="00092C6A">
        <w:rPr>
          <w:lang w:val="es-ES"/>
        </w:rPr>
        <w:tab/>
      </w:r>
      <w:r w:rsidR="009C4B02" w:rsidRPr="00092C6A">
        <w:rPr>
          <w:lang w:val="es-ES"/>
        </w:rPr>
        <w:t xml:space="preserve">En respuesta a una pregunta del </w:t>
      </w:r>
      <w:r w:rsidR="009C4B02" w:rsidRPr="005A7E5F">
        <w:rPr>
          <w:b/>
          <w:bCs/>
          <w:lang w:val="es-ES"/>
        </w:rPr>
        <w:t>Sr.</w:t>
      </w:r>
      <w:r w:rsidR="00571611">
        <w:rPr>
          <w:b/>
          <w:bCs/>
          <w:lang w:val="es-ES"/>
        </w:rPr>
        <w:t> </w:t>
      </w:r>
      <w:r w:rsidR="009C4B02" w:rsidRPr="005A7E5F">
        <w:rPr>
          <w:b/>
          <w:bCs/>
          <w:lang w:val="es-ES"/>
        </w:rPr>
        <w:t>Azzouz</w:t>
      </w:r>
      <w:r w:rsidR="009C4B02" w:rsidRPr="00092C6A">
        <w:rPr>
          <w:lang w:val="es-ES"/>
        </w:rPr>
        <w:t xml:space="preserve">, la </w:t>
      </w:r>
      <w:r w:rsidR="009C4B02" w:rsidRPr="005A7E5F">
        <w:rPr>
          <w:b/>
          <w:bCs/>
          <w:lang w:val="es-ES"/>
        </w:rPr>
        <w:t>Sra.</w:t>
      </w:r>
      <w:r w:rsidR="00571611">
        <w:rPr>
          <w:b/>
          <w:bCs/>
          <w:lang w:val="es-ES"/>
        </w:rPr>
        <w:t> </w:t>
      </w:r>
      <w:r w:rsidR="009C4B02" w:rsidRPr="005A7E5F">
        <w:rPr>
          <w:b/>
          <w:bCs/>
          <w:lang w:val="es-ES"/>
        </w:rPr>
        <w:t>Beaumier</w:t>
      </w:r>
      <w:r w:rsidR="009C4B02" w:rsidRPr="00092C6A">
        <w:rPr>
          <w:lang w:val="es-ES"/>
        </w:rPr>
        <w:t xml:space="preserve"> indica que la Junta empezará a elaborar una lista de temas para incluirlos en su informe a la CMR</w:t>
      </w:r>
      <w:r w:rsidR="00765A48">
        <w:rPr>
          <w:lang w:val="es-ES"/>
        </w:rPr>
        <w:noBreakHyphen/>
      </w:r>
      <w:r w:rsidR="009C4B02" w:rsidRPr="00092C6A">
        <w:rPr>
          <w:lang w:val="es-ES"/>
        </w:rPr>
        <w:t>27 en virtud de la Resolución</w:t>
      </w:r>
      <w:r w:rsidR="007C7357">
        <w:rPr>
          <w:lang w:val="es-ES"/>
        </w:rPr>
        <w:t xml:space="preserve"> </w:t>
      </w:r>
      <w:r w:rsidR="009C4B02" w:rsidRPr="007C7357">
        <w:rPr>
          <w:b/>
          <w:bCs/>
          <w:lang w:val="es-ES"/>
        </w:rPr>
        <w:t>80</w:t>
      </w:r>
      <w:r w:rsidR="00E0649F" w:rsidRPr="007C7357">
        <w:rPr>
          <w:b/>
          <w:bCs/>
          <w:lang w:val="es-ES"/>
        </w:rPr>
        <w:t> </w:t>
      </w:r>
      <w:r w:rsidR="009C4B02" w:rsidRPr="007C7357">
        <w:rPr>
          <w:b/>
          <w:bCs/>
          <w:lang w:val="es-ES"/>
        </w:rPr>
        <w:t>(Rev.CMR-07)</w:t>
      </w:r>
      <w:r w:rsidR="009C4B02" w:rsidRPr="00092C6A">
        <w:rPr>
          <w:lang w:val="es-ES"/>
        </w:rPr>
        <w:t xml:space="preserve"> en 2025. La inclusión del tema de la interferencia perjudicial italiana dependerá de los progresos realizados en los distintos casos</w:t>
      </w:r>
      <w:r w:rsidRPr="00092C6A">
        <w:rPr>
          <w:lang w:val="es-ES"/>
        </w:rPr>
        <w:t>.</w:t>
      </w:r>
    </w:p>
    <w:p w14:paraId="17D69C88" w14:textId="55FE82FF" w:rsidR="00196CB1" w:rsidRPr="00092C6A" w:rsidRDefault="00196CB1" w:rsidP="00166D30">
      <w:pPr>
        <w:jc w:val="both"/>
        <w:rPr>
          <w:lang w:val="es-ES"/>
        </w:rPr>
      </w:pPr>
      <w:r w:rsidRPr="00092C6A">
        <w:rPr>
          <w:lang w:val="es-ES"/>
        </w:rPr>
        <w:t>3.29</w:t>
      </w:r>
      <w:r w:rsidRPr="00092C6A">
        <w:rPr>
          <w:lang w:val="es-ES"/>
        </w:rPr>
        <w:tab/>
      </w:r>
      <w:r w:rsidR="00CB1A5E" w:rsidRPr="00092C6A">
        <w:rPr>
          <w:lang w:val="es-ES"/>
        </w:rPr>
        <w:t>El</w:t>
      </w:r>
      <w:r w:rsidRPr="00092C6A">
        <w:rPr>
          <w:lang w:val="es-ES"/>
        </w:rPr>
        <w:t xml:space="preserve"> </w:t>
      </w:r>
      <w:r w:rsidR="00CB1A5E" w:rsidRPr="005A7E5F">
        <w:rPr>
          <w:b/>
          <w:bCs/>
          <w:lang w:val="es-ES"/>
        </w:rPr>
        <w:t>Presidente</w:t>
      </w:r>
      <w:r w:rsidR="00CB1A5E" w:rsidRPr="00092C6A">
        <w:rPr>
          <w:lang w:val="es-ES"/>
        </w:rPr>
        <w:t xml:space="preserve"> propone que la Junta llegue a la siguiente conclusión sobre el </w:t>
      </w:r>
      <w:r w:rsidRPr="00092C6A">
        <w:rPr>
          <w:lang w:val="es-ES"/>
        </w:rPr>
        <w:t>§</w:t>
      </w:r>
      <w:r w:rsidR="00765A48">
        <w:rPr>
          <w:lang w:val="es-ES"/>
        </w:rPr>
        <w:t> </w:t>
      </w:r>
      <w:r w:rsidRPr="00092C6A">
        <w:rPr>
          <w:lang w:val="es-ES"/>
        </w:rPr>
        <w:t xml:space="preserve">4.1 </w:t>
      </w:r>
      <w:r w:rsidR="00CB1A5E" w:rsidRPr="00092C6A">
        <w:rPr>
          <w:lang w:val="es-ES"/>
        </w:rPr>
        <w:t xml:space="preserve">del </w:t>
      </w:r>
      <w:r w:rsidRPr="00092C6A">
        <w:rPr>
          <w:lang w:val="es-ES"/>
        </w:rPr>
        <w:t>Document</w:t>
      </w:r>
      <w:r w:rsidR="00CB1A5E" w:rsidRPr="00092C6A">
        <w:rPr>
          <w:lang w:val="es-ES"/>
        </w:rPr>
        <w:t>o</w:t>
      </w:r>
      <w:r w:rsidR="00765A48">
        <w:rPr>
          <w:lang w:val="es-ES"/>
        </w:rPr>
        <w:t> </w:t>
      </w:r>
      <w:r w:rsidRPr="00092C6A">
        <w:rPr>
          <w:lang w:val="es-ES"/>
        </w:rPr>
        <w:t>RRB24-3/4:</w:t>
      </w:r>
    </w:p>
    <w:p w14:paraId="1F3FC9E0" w14:textId="6EFB9561" w:rsidR="00196CB1" w:rsidRPr="00092C6A" w:rsidRDefault="007C7357" w:rsidP="00166D30">
      <w:pPr>
        <w:jc w:val="both"/>
        <w:rPr>
          <w:lang w:val="es-ES"/>
        </w:rPr>
      </w:pPr>
      <w:r>
        <w:rPr>
          <w:lang w:val="es-ES"/>
        </w:rPr>
        <w:t>«</w:t>
      </w:r>
      <w:r w:rsidR="003E7A25" w:rsidRPr="00092C6A">
        <w:rPr>
          <w:lang w:val="es-ES"/>
        </w:rPr>
        <w:t>La Junta consideró detenidamente el §</w:t>
      </w:r>
      <w:r w:rsidR="00571611">
        <w:rPr>
          <w:lang w:val="es-ES"/>
        </w:rPr>
        <w:t> </w:t>
      </w:r>
      <w:r w:rsidR="003E7A25" w:rsidRPr="00092C6A">
        <w:rPr>
          <w:lang w:val="es-ES"/>
        </w:rPr>
        <w:t>4.1 del Documento</w:t>
      </w:r>
      <w:r w:rsidR="0024507C">
        <w:rPr>
          <w:lang w:val="es-ES"/>
        </w:rPr>
        <w:t> </w:t>
      </w:r>
      <w:r w:rsidR="003E7A25" w:rsidRPr="00092C6A">
        <w:rPr>
          <w:lang w:val="es-ES"/>
        </w:rPr>
        <w:t>RRB24</w:t>
      </w:r>
      <w:r w:rsidR="0024507C">
        <w:rPr>
          <w:lang w:val="es-ES"/>
        </w:rPr>
        <w:noBreakHyphen/>
      </w:r>
      <w:r w:rsidR="003E7A25" w:rsidRPr="00092C6A">
        <w:rPr>
          <w:lang w:val="es-ES"/>
        </w:rPr>
        <w:t>3/4 y sus Addenda</w:t>
      </w:r>
      <w:r w:rsidR="00765A48">
        <w:rPr>
          <w:lang w:val="es-ES"/>
        </w:rPr>
        <w:t> </w:t>
      </w:r>
      <w:r w:rsidR="003E7A25" w:rsidRPr="00092C6A">
        <w:rPr>
          <w:lang w:val="es-ES"/>
        </w:rPr>
        <w:t>1, 2 y 3 en relación con la interferencia perjudicial causada a las estaciones de radiodifusión en ondas métricas entre Italia y sus países vecinos. La Junta dio las gracias a las administraciones por la información facilitada y tomó nota de lo siguiente</w:t>
      </w:r>
      <w:r w:rsidR="00196CB1" w:rsidRPr="00092C6A">
        <w:rPr>
          <w:lang w:val="es-ES"/>
        </w:rPr>
        <w:t>:</w:t>
      </w:r>
    </w:p>
    <w:p w14:paraId="6D306040" w14:textId="602D6305" w:rsidR="00196CB1" w:rsidRPr="00092C6A" w:rsidRDefault="00196CB1" w:rsidP="00166D30">
      <w:pPr>
        <w:pStyle w:val="enumlev1"/>
        <w:jc w:val="both"/>
        <w:rPr>
          <w:lang w:val="es-ES"/>
        </w:rPr>
      </w:pPr>
      <w:r w:rsidRPr="00092C6A">
        <w:rPr>
          <w:lang w:val="es-ES"/>
        </w:rPr>
        <w:t>•</w:t>
      </w:r>
      <w:r w:rsidRPr="00092C6A">
        <w:rPr>
          <w:lang w:val="es-ES"/>
        </w:rPr>
        <w:tab/>
      </w:r>
      <w:r w:rsidR="00E45B17" w:rsidRPr="00092C6A">
        <w:rPr>
          <w:lang w:val="es-ES"/>
        </w:rPr>
        <w:t>La Administración de Italia comunicó que había empezado a expedir autorizaciones a redes DAB nacionales y locales conforme al plan DAB nacional preliminar utilizando sus adjudicaciones del Plan</w:t>
      </w:r>
      <w:r w:rsidR="00765A48">
        <w:rPr>
          <w:lang w:val="es-ES"/>
        </w:rPr>
        <w:t> </w:t>
      </w:r>
      <w:r w:rsidR="00E45B17" w:rsidRPr="00092C6A">
        <w:rPr>
          <w:lang w:val="es-ES"/>
        </w:rPr>
        <w:t>GE06 y algunos bloques de frecuencias no atribuidos, contribuyendo así, aunque de manera indirecta, a aliviar la carga asociada a la utilización de la Banda</w:t>
      </w:r>
      <w:r w:rsidR="00765A48">
        <w:rPr>
          <w:lang w:val="es-ES"/>
        </w:rPr>
        <w:t> </w:t>
      </w:r>
      <w:r w:rsidR="00E45B17" w:rsidRPr="00092C6A">
        <w:rPr>
          <w:lang w:val="es-ES"/>
        </w:rPr>
        <w:t>II de ondas métricas (</w:t>
      </w:r>
      <w:r w:rsidR="00FF51D7">
        <w:rPr>
          <w:lang w:val="es-ES"/>
        </w:rPr>
        <w:t>"</w:t>
      </w:r>
      <w:r w:rsidR="00E45B17" w:rsidRPr="00092C6A">
        <w:rPr>
          <w:lang w:val="es-ES"/>
        </w:rPr>
        <w:t>banda</w:t>
      </w:r>
      <w:r w:rsidR="0042046D">
        <w:rPr>
          <w:lang w:val="es-ES"/>
        </w:rPr>
        <w:t> </w:t>
      </w:r>
      <w:r w:rsidR="00E45B17" w:rsidRPr="00092C6A">
        <w:rPr>
          <w:lang w:val="es-ES"/>
        </w:rPr>
        <w:t>FM</w:t>
      </w:r>
      <w:r w:rsidR="00FF51D7">
        <w:rPr>
          <w:lang w:val="es-ES"/>
        </w:rPr>
        <w:t>"</w:t>
      </w:r>
      <w:r w:rsidR="00E45B17" w:rsidRPr="00092C6A">
        <w:rPr>
          <w:lang w:val="es-ES"/>
        </w:rPr>
        <w:t>). Sin embargo, los países vecinos no han constatado mejora alguna en la situación de la banda</w:t>
      </w:r>
      <w:r w:rsidR="0042046D">
        <w:rPr>
          <w:lang w:val="es-ES"/>
        </w:rPr>
        <w:t> </w:t>
      </w:r>
      <w:r w:rsidR="00E45B17" w:rsidRPr="00092C6A">
        <w:rPr>
          <w:lang w:val="es-ES"/>
        </w:rPr>
        <w:t>FM y reiteran sus inquietudes acerca de la utilización no coordinada de estaciones DAB italianas</w:t>
      </w:r>
      <w:r w:rsidRPr="00092C6A">
        <w:rPr>
          <w:lang w:val="es-ES"/>
        </w:rPr>
        <w:t>.</w:t>
      </w:r>
    </w:p>
    <w:p w14:paraId="73E97B32" w14:textId="29E1870A" w:rsidR="00196CB1" w:rsidRPr="00092C6A" w:rsidRDefault="00196CB1" w:rsidP="00166D30">
      <w:pPr>
        <w:pStyle w:val="enumlev1"/>
        <w:keepNext/>
        <w:keepLines/>
        <w:jc w:val="both"/>
        <w:rPr>
          <w:lang w:val="es-ES"/>
        </w:rPr>
      </w:pPr>
      <w:r w:rsidRPr="00092C6A">
        <w:rPr>
          <w:lang w:val="es-ES"/>
        </w:rPr>
        <w:lastRenderedPageBreak/>
        <w:t>•</w:t>
      </w:r>
      <w:r w:rsidRPr="00092C6A">
        <w:rPr>
          <w:lang w:val="es-ES"/>
        </w:rPr>
        <w:tab/>
      </w:r>
      <w:r w:rsidR="00FC623A" w:rsidRPr="00092C6A">
        <w:rPr>
          <w:lang w:val="es-ES"/>
        </w:rPr>
        <w:t>En lo que respecta a la interferencia perjudicial causada a la radiodifusión FM en la Banda II, la Administración de Italia está preparando un plan de acción para eliminar o reducir el número de casos de interferencia transfronteriza. No obstante, a pesar de la celebración de varias reuniones con sus países vecinos desde que se celebrase la reunión de coordinación multilateral en mayo de 2024, la situación no ha mejorado y los países vecinos siguen dando cuenta de la ausencia de progresos</w:t>
      </w:r>
      <w:r w:rsidRPr="00092C6A">
        <w:rPr>
          <w:lang w:val="es-ES"/>
        </w:rPr>
        <w:t>.</w:t>
      </w:r>
    </w:p>
    <w:p w14:paraId="5F28286B" w14:textId="7541F7A4" w:rsidR="00196CB1" w:rsidRPr="00092C6A" w:rsidRDefault="00507E45" w:rsidP="00166D30">
      <w:pPr>
        <w:jc w:val="both"/>
        <w:rPr>
          <w:lang w:val="es-ES"/>
        </w:rPr>
      </w:pPr>
      <w:r w:rsidRPr="00092C6A">
        <w:rPr>
          <w:lang w:val="es-ES"/>
        </w:rPr>
        <w:t>La Junta reconoció y agradeció las cuatro líneas de acción de la Administración de Italia destinadas a reducir el número de casos de interferencia en FM. Sin embargo, habida cuenta de la falta de progresos en la resolución de casos de interferencia perjudicial y de que se siguen concediendo licencias a estaciones no coordinadas, la Junta vuelve a instar vivamente a la Administración de Italia</w:t>
      </w:r>
      <w:r w:rsidR="00196CB1" w:rsidRPr="00092C6A">
        <w:rPr>
          <w:lang w:val="es-ES"/>
        </w:rPr>
        <w:t>:</w:t>
      </w:r>
    </w:p>
    <w:p w14:paraId="67405E16" w14:textId="77777777" w:rsidR="003F4089" w:rsidRPr="00092C6A" w:rsidRDefault="00196CB1" w:rsidP="00166D30">
      <w:pPr>
        <w:pStyle w:val="enumlev1"/>
        <w:jc w:val="both"/>
        <w:rPr>
          <w:lang w:val="es-ES"/>
        </w:rPr>
      </w:pPr>
      <w:r w:rsidRPr="00092C6A">
        <w:rPr>
          <w:lang w:val="es-ES"/>
        </w:rPr>
        <w:t>•</w:t>
      </w:r>
      <w:r w:rsidRPr="00092C6A">
        <w:rPr>
          <w:lang w:val="es-ES"/>
        </w:rPr>
        <w:tab/>
      </w:r>
      <w:r w:rsidR="003F4089" w:rsidRPr="00092C6A">
        <w:rPr>
          <w:lang w:val="es-ES"/>
        </w:rPr>
        <w:t xml:space="preserve">a proceder </w:t>
      </w:r>
      <w:r w:rsidR="003F4089" w:rsidRPr="00571611">
        <w:t>efectivamente</w:t>
      </w:r>
      <w:r w:rsidR="003F4089" w:rsidRPr="00092C6A">
        <w:rPr>
          <w:lang w:val="es-ES"/>
        </w:rPr>
        <w:t xml:space="preserve"> a la implementación de las medidas que propone de manera más decidida y centrada en los resultados;</w:t>
      </w:r>
    </w:p>
    <w:p w14:paraId="2B665A72" w14:textId="77777777" w:rsidR="003F4089" w:rsidRPr="00092C6A" w:rsidRDefault="003F4089" w:rsidP="00166D30">
      <w:pPr>
        <w:pStyle w:val="enumlev1"/>
        <w:jc w:val="both"/>
        <w:rPr>
          <w:lang w:val="es-ES"/>
        </w:rPr>
      </w:pPr>
      <w:r w:rsidRPr="00092C6A">
        <w:rPr>
          <w:lang w:val="es-ES"/>
        </w:rPr>
        <w:t>•</w:t>
      </w:r>
      <w:r w:rsidRPr="00092C6A">
        <w:rPr>
          <w:lang w:val="es-ES"/>
        </w:rPr>
        <w:tab/>
        <w:t>a comprometerse plenamente a aplicar las recomendaciones resultantes de las reuniones de coordinación multilaterales de junio de 2023 y mayo de 2024;</w:t>
      </w:r>
    </w:p>
    <w:p w14:paraId="10A882D6" w14:textId="77777777" w:rsidR="003F4089" w:rsidRPr="00092C6A" w:rsidRDefault="003F4089" w:rsidP="00166D30">
      <w:pPr>
        <w:pStyle w:val="enumlev1"/>
        <w:jc w:val="both"/>
        <w:rPr>
          <w:lang w:val="es-ES"/>
        </w:rPr>
      </w:pPr>
      <w:r w:rsidRPr="00092C6A">
        <w:rPr>
          <w:lang w:val="es-ES"/>
        </w:rPr>
        <w:t>•</w:t>
      </w:r>
      <w:r w:rsidRPr="00092C6A">
        <w:rPr>
          <w:lang w:val="es-ES"/>
        </w:rPr>
        <w:tab/>
        <w:t>a seguir facilitando sin pausa a sus países vecinos los datos técnicos que necesitan para reducir los casos de interferencia;</w:t>
      </w:r>
    </w:p>
    <w:p w14:paraId="2BB000CB" w14:textId="77777777" w:rsidR="003F4089" w:rsidRPr="00092C6A" w:rsidRDefault="003F4089" w:rsidP="00166D30">
      <w:pPr>
        <w:pStyle w:val="enumlev1"/>
        <w:jc w:val="both"/>
        <w:rPr>
          <w:lang w:val="es-ES"/>
        </w:rPr>
      </w:pPr>
      <w:r w:rsidRPr="00092C6A">
        <w:rPr>
          <w:lang w:val="es-ES"/>
        </w:rPr>
        <w:t>•</w:t>
      </w:r>
      <w:r w:rsidRPr="00092C6A">
        <w:rPr>
          <w:lang w:val="es-ES"/>
        </w:rPr>
        <w:tab/>
        <w:t>a tomar todas las medidas necesarias para eliminar la interferencia perjudicial causada a las estaciones de radiodifusión sonora en FM de las administraciones vecinas, ajustándose a la lista de prioridades;</w:t>
      </w:r>
    </w:p>
    <w:p w14:paraId="07097485" w14:textId="3DB1BFD0" w:rsidR="00196CB1" w:rsidRPr="00092C6A" w:rsidRDefault="003F4089" w:rsidP="00166D30">
      <w:pPr>
        <w:pStyle w:val="enumlev1"/>
        <w:jc w:val="both"/>
        <w:rPr>
          <w:lang w:val="es-ES"/>
        </w:rPr>
      </w:pPr>
      <w:r w:rsidRPr="00092C6A">
        <w:rPr>
          <w:lang w:val="es-ES"/>
        </w:rPr>
        <w:t>•</w:t>
      </w:r>
      <w:r w:rsidRPr="00092C6A">
        <w:rPr>
          <w:lang w:val="es-ES"/>
        </w:rPr>
        <w:tab/>
        <w:t>a cesar el funcionamiento no coordinado de las estaciones DAB no consignadas en el Acuerdo</w:t>
      </w:r>
      <w:r w:rsidR="00765A48">
        <w:rPr>
          <w:lang w:val="es-ES"/>
        </w:rPr>
        <w:t> </w:t>
      </w:r>
      <w:r w:rsidRPr="00092C6A">
        <w:rPr>
          <w:lang w:val="es-ES"/>
        </w:rPr>
        <w:t>GE06 y a dejar de conceder licencias a esas estaciones</w:t>
      </w:r>
      <w:r w:rsidR="00196CB1" w:rsidRPr="00092C6A">
        <w:rPr>
          <w:lang w:val="es-ES"/>
        </w:rPr>
        <w:t>.</w:t>
      </w:r>
    </w:p>
    <w:p w14:paraId="10C7D8FA" w14:textId="25B888D7" w:rsidR="00196CB1" w:rsidRPr="00092C6A" w:rsidRDefault="00FC71B2" w:rsidP="00166D30">
      <w:pPr>
        <w:jc w:val="both"/>
        <w:rPr>
          <w:lang w:val="es-ES"/>
        </w:rPr>
      </w:pPr>
      <w:r w:rsidRPr="00092C6A">
        <w:rPr>
          <w:lang w:val="es-ES"/>
        </w:rPr>
        <w:t>Nuevamente, la Junta animó a la Administración de Italia</w:t>
      </w:r>
      <w:r w:rsidR="00196CB1" w:rsidRPr="00092C6A">
        <w:rPr>
          <w:lang w:val="es-ES"/>
        </w:rPr>
        <w:t>:</w:t>
      </w:r>
    </w:p>
    <w:p w14:paraId="5DDBAD4F" w14:textId="576D99C0" w:rsidR="00196CB1" w:rsidRPr="00092C6A" w:rsidRDefault="00196CB1" w:rsidP="00166D30">
      <w:pPr>
        <w:pStyle w:val="enumlev1"/>
        <w:jc w:val="both"/>
        <w:rPr>
          <w:lang w:val="es-ES"/>
        </w:rPr>
      </w:pPr>
      <w:r w:rsidRPr="00092C6A">
        <w:rPr>
          <w:lang w:val="es-ES"/>
        </w:rPr>
        <w:t>•</w:t>
      </w:r>
      <w:r w:rsidRPr="00092C6A">
        <w:rPr>
          <w:lang w:val="es-ES"/>
        </w:rPr>
        <w:tab/>
      </w:r>
      <w:r w:rsidR="00BD353E" w:rsidRPr="00092C6A">
        <w:rPr>
          <w:lang w:val="es-ES"/>
        </w:rPr>
        <w:t>a persistir en el empeño de introducir la nueva legislación y las necesarias disposiciones presupuestarias para permitir el cese voluntario de las estaciones FM que causan interferencia perjudicial a sus vecinos</w:t>
      </w:r>
      <w:r w:rsidRPr="00092C6A">
        <w:rPr>
          <w:lang w:val="es-ES"/>
        </w:rPr>
        <w:t>;</w:t>
      </w:r>
    </w:p>
    <w:p w14:paraId="4F949C45" w14:textId="09515C55" w:rsidR="00196CB1" w:rsidRPr="00092C6A" w:rsidRDefault="00196CB1" w:rsidP="00166D30">
      <w:pPr>
        <w:pStyle w:val="enumlev1"/>
        <w:jc w:val="both"/>
        <w:rPr>
          <w:lang w:val="es-ES"/>
        </w:rPr>
      </w:pPr>
      <w:r w:rsidRPr="00092C6A">
        <w:rPr>
          <w:lang w:val="es-ES"/>
        </w:rPr>
        <w:t>•</w:t>
      </w:r>
      <w:r w:rsidRPr="00092C6A">
        <w:rPr>
          <w:lang w:val="es-ES"/>
        </w:rPr>
        <w:tab/>
      </w:r>
      <w:r w:rsidR="007E0614" w:rsidRPr="00092C6A">
        <w:rPr>
          <w:lang w:val="es-ES"/>
        </w:rPr>
        <w:t>a persistir en el empeño de migrar las estaciones de radiodifusión en FM interferentes al sistema DAB en el marco del despliegue nacional de DAB como medio de resolver la interferencia perjudicial que tanto tiempo lleva causándose</w:t>
      </w:r>
      <w:r w:rsidRPr="00092C6A">
        <w:rPr>
          <w:lang w:val="es-ES"/>
        </w:rPr>
        <w:t>.</w:t>
      </w:r>
    </w:p>
    <w:p w14:paraId="34373755" w14:textId="77777777" w:rsidR="00240EB4" w:rsidRPr="00092C6A" w:rsidRDefault="00240EB4" w:rsidP="00166D30">
      <w:pPr>
        <w:jc w:val="both"/>
        <w:rPr>
          <w:lang w:val="es-ES"/>
        </w:rPr>
      </w:pPr>
      <w:r w:rsidRPr="00092C6A">
        <w:rPr>
          <w:lang w:val="es-ES"/>
        </w:rPr>
        <w:t>La Junta volvió a solicitar a la Administración de Italia que presente un plan de acción completo y detallado para la implementación de las recomendaciones del Grupo de Trabajo sobre FM, con objetivos intermedios y plazos claros, que se comprometa firmemente a aplicar dicho plan y que rinda cuenta de los progresos realizados al respecto a la 98ª reunión de la Junta.</w:t>
      </w:r>
    </w:p>
    <w:p w14:paraId="7BB8D4E3" w14:textId="45527F6F" w:rsidR="00196CB1" w:rsidRPr="00092C6A" w:rsidRDefault="00240EB4" w:rsidP="00166D30">
      <w:pPr>
        <w:jc w:val="both"/>
        <w:rPr>
          <w:lang w:val="es-ES"/>
        </w:rPr>
      </w:pPr>
      <w:r w:rsidRPr="00092C6A">
        <w:rPr>
          <w:lang w:val="es-ES"/>
        </w:rPr>
        <w:t>Además, la Junta instó a todas las administraciones a proseguir sus esfuerzos de coordinación con buena voluntad y a rendir informe sobre los progresos realizados a la 98ª reunión de la Junta</w:t>
      </w:r>
      <w:r w:rsidR="00196CB1" w:rsidRPr="00092C6A">
        <w:rPr>
          <w:lang w:val="es-ES"/>
        </w:rPr>
        <w:t>.</w:t>
      </w:r>
    </w:p>
    <w:p w14:paraId="7CCC0DFC" w14:textId="632A43FB" w:rsidR="00196CB1" w:rsidRPr="00092C6A" w:rsidRDefault="00A55D77" w:rsidP="00166D30">
      <w:pPr>
        <w:jc w:val="both"/>
        <w:rPr>
          <w:lang w:val="es-ES"/>
        </w:rPr>
      </w:pPr>
      <w:r w:rsidRPr="00092C6A">
        <w:rPr>
          <w:lang w:val="es-ES"/>
        </w:rPr>
        <w:t>La Junta dio las gracias a la Oficina por el Informe presentado y la ayuda prestada a las administraciones concernidas, y encargó a la Oficina</w:t>
      </w:r>
      <w:r w:rsidR="00196CB1" w:rsidRPr="00092C6A">
        <w:rPr>
          <w:lang w:val="es-ES"/>
        </w:rPr>
        <w:t>:</w:t>
      </w:r>
    </w:p>
    <w:p w14:paraId="3B4170C3" w14:textId="5B68BE1C" w:rsidR="00196CB1" w:rsidRPr="00092C6A" w:rsidRDefault="00196CB1" w:rsidP="00166D30">
      <w:pPr>
        <w:pStyle w:val="enumlev1"/>
        <w:jc w:val="both"/>
        <w:rPr>
          <w:lang w:val="es-ES"/>
        </w:rPr>
      </w:pPr>
      <w:r w:rsidRPr="00092C6A">
        <w:rPr>
          <w:lang w:val="es-ES"/>
        </w:rPr>
        <w:t>•</w:t>
      </w:r>
      <w:r w:rsidRPr="00092C6A">
        <w:rPr>
          <w:lang w:val="es-ES"/>
        </w:rPr>
        <w:tab/>
      </w:r>
      <w:r w:rsidR="004D6460" w:rsidRPr="00092C6A">
        <w:rPr>
          <w:lang w:val="es-ES"/>
        </w:rPr>
        <w:t>que siga prestando asistencia a esas administraciones</w:t>
      </w:r>
      <w:r w:rsidRPr="00092C6A">
        <w:rPr>
          <w:lang w:val="es-ES"/>
        </w:rPr>
        <w:t>;</w:t>
      </w:r>
    </w:p>
    <w:p w14:paraId="588FB830" w14:textId="35978A2F" w:rsidR="00196CB1" w:rsidRPr="00092C6A" w:rsidRDefault="00196CB1" w:rsidP="00166D30">
      <w:pPr>
        <w:pStyle w:val="enumlev1"/>
        <w:jc w:val="both"/>
        <w:rPr>
          <w:lang w:val="es-ES"/>
        </w:rPr>
      </w:pPr>
      <w:r w:rsidRPr="00092C6A">
        <w:rPr>
          <w:lang w:val="es-ES"/>
        </w:rPr>
        <w:t>•</w:t>
      </w:r>
      <w:r w:rsidRPr="00092C6A">
        <w:rPr>
          <w:lang w:val="es-ES"/>
        </w:rPr>
        <w:tab/>
      </w:r>
      <w:r w:rsidR="003D2D53" w:rsidRPr="00092C6A">
        <w:rPr>
          <w:lang w:val="es-ES"/>
        </w:rPr>
        <w:t>que siga rindiendo informe sobre los progresos realizados al respecto a futuras reuniones de la Junta</w:t>
      </w:r>
      <w:r w:rsidR="007C7357">
        <w:rPr>
          <w:lang w:val="es-ES"/>
        </w:rPr>
        <w:t>»</w:t>
      </w:r>
      <w:r w:rsidR="00FF51D7" w:rsidRPr="00092C6A">
        <w:rPr>
          <w:lang w:val="es-ES"/>
        </w:rPr>
        <w:t>.</w:t>
      </w:r>
    </w:p>
    <w:p w14:paraId="1C99F0FE" w14:textId="661C60AA" w:rsidR="00196CB1" w:rsidRPr="00092C6A" w:rsidRDefault="00196CB1" w:rsidP="00166D30">
      <w:pPr>
        <w:jc w:val="both"/>
        <w:rPr>
          <w:lang w:val="es-ES"/>
        </w:rPr>
      </w:pPr>
      <w:r w:rsidRPr="00092C6A">
        <w:rPr>
          <w:lang w:val="es-ES"/>
        </w:rPr>
        <w:t>3.30</w:t>
      </w:r>
      <w:r w:rsidRPr="00092C6A">
        <w:rPr>
          <w:lang w:val="es-ES"/>
        </w:rPr>
        <w:tab/>
      </w:r>
      <w:r w:rsidR="00FF17A9" w:rsidRPr="00092C6A">
        <w:rPr>
          <w:lang w:val="es-ES"/>
        </w:rPr>
        <w:t>Así</w:t>
      </w:r>
      <w:r w:rsidR="003D2D53" w:rsidRPr="00092C6A">
        <w:rPr>
          <w:lang w:val="es-ES"/>
        </w:rPr>
        <w:t xml:space="preserve"> se </w:t>
      </w:r>
      <w:r w:rsidR="003D2D53" w:rsidRPr="00092C6A">
        <w:rPr>
          <w:b/>
          <w:bCs/>
          <w:lang w:val="es-ES"/>
        </w:rPr>
        <w:t>acuerda</w:t>
      </w:r>
      <w:r w:rsidRPr="00092C6A">
        <w:rPr>
          <w:lang w:val="es-ES"/>
        </w:rPr>
        <w:t>.</w:t>
      </w:r>
    </w:p>
    <w:p w14:paraId="58BEF4CC" w14:textId="4E11DBDF" w:rsidR="00196CB1" w:rsidRPr="00571611" w:rsidRDefault="00263D74" w:rsidP="00166D30">
      <w:pPr>
        <w:pStyle w:val="Headingb"/>
        <w:jc w:val="both"/>
      </w:pPr>
      <w:r w:rsidRPr="00571611">
        <w:t xml:space="preserve">Aplicación de los </w:t>
      </w:r>
      <w:r w:rsidRPr="00571611">
        <w:rPr>
          <w:rFonts w:eastAsia="Calibri"/>
        </w:rPr>
        <w:t>números</w:t>
      </w:r>
      <w:r w:rsidR="00AE5B92">
        <w:t> </w:t>
      </w:r>
      <w:r w:rsidR="00196CB1" w:rsidRPr="00571611">
        <w:t>9.38.1, 11.44.1, 11.47, 11.48, 11.49</w:t>
      </w:r>
      <w:r w:rsidRPr="00571611">
        <w:t xml:space="preserve"> y </w:t>
      </w:r>
      <w:r w:rsidR="00196CB1" w:rsidRPr="00571611">
        <w:t xml:space="preserve">13.6 </w:t>
      </w:r>
      <w:r w:rsidR="005C4170" w:rsidRPr="00571611">
        <w:t>y de la Resolución</w:t>
      </w:r>
      <w:r w:rsidR="00571611">
        <w:t> </w:t>
      </w:r>
      <w:r w:rsidR="00196CB1" w:rsidRPr="00571611">
        <w:t>49 (Rev.C</w:t>
      </w:r>
      <w:r w:rsidR="005C4170" w:rsidRPr="00571611">
        <w:t>MR</w:t>
      </w:r>
      <w:r w:rsidR="00196CB1" w:rsidRPr="00571611">
        <w:noBreakHyphen/>
        <w:t xml:space="preserve">19) </w:t>
      </w:r>
      <w:r w:rsidR="005C4170" w:rsidRPr="00571611">
        <w:t>del Reglamento de Radiocomunicaciones</w:t>
      </w:r>
      <w:r w:rsidR="00196CB1" w:rsidRPr="00571611">
        <w:t xml:space="preserve"> (§</w:t>
      </w:r>
      <w:r w:rsidR="00765A48">
        <w:t> </w:t>
      </w:r>
      <w:r w:rsidR="00196CB1" w:rsidRPr="00571611">
        <w:t xml:space="preserve">5 </w:t>
      </w:r>
      <w:r w:rsidR="005C4170" w:rsidRPr="00571611">
        <w:t xml:space="preserve">del </w:t>
      </w:r>
      <w:r w:rsidR="00196CB1" w:rsidRPr="00571611">
        <w:t>Document</w:t>
      </w:r>
      <w:r w:rsidR="005C4170" w:rsidRPr="00571611">
        <w:t>o</w:t>
      </w:r>
      <w:r w:rsidR="00AE5B92">
        <w:t> </w:t>
      </w:r>
      <w:r w:rsidR="00196CB1" w:rsidRPr="00571611">
        <w:t>RRB24-3/4)</w:t>
      </w:r>
    </w:p>
    <w:p w14:paraId="30C21C9D" w14:textId="3985DB55" w:rsidR="00196CB1" w:rsidRPr="00092C6A" w:rsidRDefault="00196CB1" w:rsidP="00166D30">
      <w:pPr>
        <w:jc w:val="both"/>
        <w:rPr>
          <w:lang w:val="es-ES"/>
        </w:rPr>
      </w:pPr>
      <w:r w:rsidRPr="00092C6A">
        <w:rPr>
          <w:lang w:val="es-ES"/>
        </w:rPr>
        <w:t>3.31</w:t>
      </w:r>
      <w:r w:rsidRPr="00092C6A">
        <w:rPr>
          <w:lang w:val="es-ES"/>
        </w:rPr>
        <w:tab/>
      </w:r>
      <w:r w:rsidR="00D656D4" w:rsidRPr="00092C6A">
        <w:rPr>
          <w:lang w:val="es-ES"/>
        </w:rPr>
        <w:t xml:space="preserve">El </w:t>
      </w:r>
      <w:r w:rsidR="00D656D4" w:rsidRPr="00092C6A">
        <w:rPr>
          <w:b/>
          <w:bCs/>
          <w:lang w:val="es-ES"/>
        </w:rPr>
        <w:t>Sr.</w:t>
      </w:r>
      <w:r w:rsidR="00AE5B92">
        <w:rPr>
          <w:b/>
          <w:bCs/>
          <w:lang w:val="es-ES"/>
        </w:rPr>
        <w:t> </w:t>
      </w:r>
      <w:r w:rsidR="00D656D4" w:rsidRPr="00092C6A">
        <w:rPr>
          <w:b/>
          <w:bCs/>
          <w:lang w:val="es-ES"/>
        </w:rPr>
        <w:t>Vallet (Jefe de la SSD)</w:t>
      </w:r>
      <w:r w:rsidR="00D656D4" w:rsidRPr="00092C6A">
        <w:rPr>
          <w:lang w:val="es-ES"/>
        </w:rPr>
        <w:t xml:space="preserve"> indica que los Cuadros</w:t>
      </w:r>
      <w:r w:rsidR="00765A48">
        <w:rPr>
          <w:lang w:val="es-ES"/>
        </w:rPr>
        <w:t> </w:t>
      </w:r>
      <w:r w:rsidR="00D656D4" w:rsidRPr="00092C6A">
        <w:rPr>
          <w:lang w:val="es-ES"/>
        </w:rPr>
        <w:t>5-1 a 5-3 del §</w:t>
      </w:r>
      <w:r w:rsidR="00765A48">
        <w:rPr>
          <w:lang w:val="es-ES"/>
        </w:rPr>
        <w:t> </w:t>
      </w:r>
      <w:r w:rsidR="00D656D4" w:rsidRPr="00092C6A">
        <w:rPr>
          <w:lang w:val="es-ES"/>
        </w:rPr>
        <w:t>5 del Documento</w:t>
      </w:r>
      <w:r w:rsidR="00571611">
        <w:rPr>
          <w:lang w:val="es-ES"/>
        </w:rPr>
        <w:t> </w:t>
      </w:r>
      <w:r w:rsidR="00D656D4" w:rsidRPr="00092C6A">
        <w:rPr>
          <w:lang w:val="es-ES"/>
        </w:rPr>
        <w:t xml:space="preserve">RRB24-3/4 contienen las estadísticas habituales sobre la supresión de redes de satélites. </w:t>
      </w:r>
      <w:r w:rsidR="00D656D4" w:rsidRPr="00092C6A">
        <w:rPr>
          <w:lang w:val="es-ES"/>
        </w:rPr>
        <w:lastRenderedPageBreak/>
        <w:t xml:space="preserve">De conformidad con el </w:t>
      </w:r>
      <w:r w:rsidR="00D656D4" w:rsidRPr="00323906">
        <w:rPr>
          <w:i/>
          <w:iCs/>
          <w:lang w:val="es-ES"/>
        </w:rPr>
        <w:t>resuelve</w:t>
      </w:r>
      <w:r w:rsidR="00765A48">
        <w:rPr>
          <w:lang w:val="es-ES"/>
        </w:rPr>
        <w:t> </w:t>
      </w:r>
      <w:r w:rsidR="00D656D4" w:rsidRPr="00092C6A">
        <w:rPr>
          <w:lang w:val="es-ES"/>
        </w:rPr>
        <w:t>1.2 de la Resolución</w:t>
      </w:r>
      <w:r w:rsidR="00765A48">
        <w:rPr>
          <w:lang w:val="es-ES"/>
        </w:rPr>
        <w:t> </w:t>
      </w:r>
      <w:r w:rsidR="00D656D4" w:rsidRPr="00092C6A">
        <w:rPr>
          <w:b/>
          <w:bCs/>
          <w:lang w:val="es-ES"/>
        </w:rPr>
        <w:t>32 (CMR-</w:t>
      </w:r>
      <w:r w:rsidR="004060A5">
        <w:rPr>
          <w:b/>
          <w:bCs/>
          <w:lang w:val="es-ES"/>
        </w:rPr>
        <w:t>19</w:t>
      </w:r>
      <w:r w:rsidR="00D656D4" w:rsidRPr="00092C6A">
        <w:rPr>
          <w:b/>
          <w:bCs/>
          <w:lang w:val="es-ES"/>
        </w:rPr>
        <w:t>)</w:t>
      </w:r>
      <w:r w:rsidR="00D656D4" w:rsidRPr="00092C6A">
        <w:rPr>
          <w:lang w:val="es-ES"/>
        </w:rPr>
        <w:t>, las notificaciones de satélites para misiones de corta duración son válidas durante tres años y no pueden prorrogarse. Varias notificaciones de este tipo presentadas en 2020 y 2021 ya han expirado. En estos casos, la Oficina comprueba primero en fuentes públicas si el satélite en cuestión sigue en órbita. En caso afirmativo, informa a la administración interesada de que debe presentar una nueva notificación si desea seguir utilizando el satélite</w:t>
      </w:r>
      <w:r w:rsidRPr="00092C6A">
        <w:rPr>
          <w:lang w:val="es-ES"/>
        </w:rPr>
        <w:t>.</w:t>
      </w:r>
    </w:p>
    <w:p w14:paraId="21D07918" w14:textId="31EA8E81" w:rsidR="00196CB1" w:rsidRPr="00092C6A" w:rsidRDefault="00196CB1" w:rsidP="00166D30">
      <w:pPr>
        <w:jc w:val="both"/>
        <w:rPr>
          <w:lang w:val="es-ES"/>
        </w:rPr>
      </w:pPr>
      <w:r w:rsidRPr="00092C6A">
        <w:rPr>
          <w:lang w:val="es-ES"/>
        </w:rPr>
        <w:t>3.32</w:t>
      </w:r>
      <w:r w:rsidRPr="00092C6A">
        <w:rPr>
          <w:lang w:val="es-ES"/>
        </w:rPr>
        <w:tab/>
      </w:r>
      <w:r w:rsidR="00D6186A" w:rsidRPr="00092C6A">
        <w:rPr>
          <w:lang w:val="es-ES"/>
        </w:rPr>
        <w:t xml:space="preserve">El </w:t>
      </w:r>
      <w:r w:rsidR="00D6186A" w:rsidRPr="00092C6A">
        <w:rPr>
          <w:b/>
          <w:bCs/>
          <w:lang w:val="es-ES"/>
        </w:rPr>
        <w:t>Sr.</w:t>
      </w:r>
      <w:r w:rsidR="00571611">
        <w:rPr>
          <w:b/>
          <w:bCs/>
          <w:lang w:val="es-ES"/>
        </w:rPr>
        <w:t> </w:t>
      </w:r>
      <w:r w:rsidR="00D6186A" w:rsidRPr="00092C6A">
        <w:rPr>
          <w:b/>
          <w:bCs/>
          <w:lang w:val="es-ES"/>
        </w:rPr>
        <w:t>Azzouz</w:t>
      </w:r>
      <w:r w:rsidR="00D6186A" w:rsidRPr="00092C6A">
        <w:rPr>
          <w:lang w:val="es-ES"/>
        </w:rPr>
        <w:t xml:space="preserve"> da las gracias a la Oficina por haber sustituido la palabra «Total» en el </w:t>
      </w:r>
      <w:r w:rsidR="00571611" w:rsidRPr="00092C6A">
        <w:rPr>
          <w:lang w:val="es-ES"/>
        </w:rPr>
        <w:t>Cuadro</w:t>
      </w:r>
      <w:r w:rsidR="00571611">
        <w:rPr>
          <w:lang w:val="es-ES"/>
        </w:rPr>
        <w:t> </w:t>
      </w:r>
      <w:r w:rsidR="00D6186A" w:rsidRPr="00092C6A">
        <w:rPr>
          <w:lang w:val="es-ES"/>
        </w:rPr>
        <w:t xml:space="preserve">5-1 por «Plena», tal como solicitó </w:t>
      </w:r>
      <w:r w:rsidR="00524BEA" w:rsidRPr="00092C6A">
        <w:rPr>
          <w:lang w:val="es-ES"/>
        </w:rPr>
        <w:t xml:space="preserve">la Junta en su </w:t>
      </w:r>
      <w:r w:rsidR="00D6186A" w:rsidRPr="00092C6A">
        <w:rPr>
          <w:lang w:val="es-ES"/>
        </w:rPr>
        <w:t>96ª</w:t>
      </w:r>
      <w:r w:rsidR="00765A48">
        <w:rPr>
          <w:lang w:val="es-ES"/>
        </w:rPr>
        <w:t> </w:t>
      </w:r>
      <w:r w:rsidR="00D6186A" w:rsidRPr="00092C6A">
        <w:rPr>
          <w:lang w:val="es-ES"/>
        </w:rPr>
        <w:t>reunión</w:t>
      </w:r>
      <w:r w:rsidRPr="00092C6A">
        <w:rPr>
          <w:lang w:val="es-ES"/>
        </w:rPr>
        <w:t>.</w:t>
      </w:r>
    </w:p>
    <w:p w14:paraId="55C26130" w14:textId="23A60E10" w:rsidR="00196CB1" w:rsidRPr="00092C6A" w:rsidRDefault="00196CB1" w:rsidP="00166D30">
      <w:pPr>
        <w:jc w:val="both"/>
        <w:rPr>
          <w:lang w:val="es-ES"/>
        </w:rPr>
      </w:pPr>
      <w:r w:rsidRPr="00092C6A">
        <w:rPr>
          <w:lang w:val="es-ES"/>
        </w:rPr>
        <w:t>3.33</w:t>
      </w:r>
      <w:r w:rsidRPr="00092C6A">
        <w:rPr>
          <w:lang w:val="es-ES"/>
        </w:rPr>
        <w:tab/>
      </w:r>
      <w:r w:rsidR="007C1D37" w:rsidRPr="00092C6A">
        <w:rPr>
          <w:lang w:val="es-ES"/>
        </w:rPr>
        <w:t>La</w:t>
      </w:r>
      <w:r w:rsidRPr="00092C6A">
        <w:rPr>
          <w:lang w:val="es-ES"/>
        </w:rPr>
        <w:t xml:space="preserve"> </w:t>
      </w:r>
      <w:r w:rsidR="007C1D37" w:rsidRPr="00092C6A">
        <w:rPr>
          <w:lang w:val="es-ES"/>
        </w:rPr>
        <w:t xml:space="preserve">Junta </w:t>
      </w:r>
      <w:r w:rsidR="007C1D37" w:rsidRPr="00092C6A">
        <w:rPr>
          <w:b/>
          <w:bCs/>
          <w:lang w:val="es-ES"/>
        </w:rPr>
        <w:t xml:space="preserve">toma nota </w:t>
      </w:r>
      <w:r w:rsidR="007C1D37" w:rsidRPr="00092C6A">
        <w:rPr>
          <w:lang w:val="es-ES"/>
        </w:rPr>
        <w:t xml:space="preserve">del </w:t>
      </w:r>
      <w:r w:rsidRPr="00092C6A">
        <w:rPr>
          <w:lang w:val="es-ES"/>
        </w:rPr>
        <w:t>§</w:t>
      </w:r>
      <w:r w:rsidR="00765A48">
        <w:rPr>
          <w:lang w:val="es-ES"/>
        </w:rPr>
        <w:t> </w:t>
      </w:r>
      <w:r w:rsidRPr="00092C6A">
        <w:rPr>
          <w:lang w:val="es-ES"/>
        </w:rPr>
        <w:t xml:space="preserve">5 </w:t>
      </w:r>
      <w:r w:rsidR="007C1D37" w:rsidRPr="00092C6A">
        <w:rPr>
          <w:lang w:val="es-ES"/>
        </w:rPr>
        <w:t xml:space="preserve">del </w:t>
      </w:r>
      <w:r w:rsidRPr="00092C6A">
        <w:rPr>
          <w:lang w:val="es-ES"/>
        </w:rPr>
        <w:t>Document</w:t>
      </w:r>
      <w:r w:rsidR="007C1D37" w:rsidRPr="00092C6A">
        <w:rPr>
          <w:lang w:val="es-ES"/>
        </w:rPr>
        <w:t>o</w:t>
      </w:r>
      <w:r w:rsidR="00765A48">
        <w:rPr>
          <w:lang w:val="es-ES"/>
        </w:rPr>
        <w:t> </w:t>
      </w:r>
      <w:r w:rsidRPr="00092C6A">
        <w:rPr>
          <w:lang w:val="es-ES"/>
        </w:rPr>
        <w:t xml:space="preserve">RRB24-3/4, </w:t>
      </w:r>
      <w:r w:rsidR="007C1D37" w:rsidRPr="00092C6A">
        <w:rPr>
          <w:lang w:val="es-ES"/>
        </w:rPr>
        <w:t>relativo a la aplicación de los números</w:t>
      </w:r>
      <w:r w:rsidR="00571611">
        <w:rPr>
          <w:lang w:val="es-ES"/>
        </w:rPr>
        <w:t> </w:t>
      </w:r>
      <w:r w:rsidRPr="00092C6A">
        <w:rPr>
          <w:b/>
          <w:bCs/>
          <w:lang w:val="es-ES"/>
        </w:rPr>
        <w:t>9.38.1</w:t>
      </w:r>
      <w:r w:rsidRPr="00092C6A">
        <w:rPr>
          <w:lang w:val="es-ES"/>
        </w:rPr>
        <w:t xml:space="preserve">, </w:t>
      </w:r>
      <w:r w:rsidRPr="00092C6A">
        <w:rPr>
          <w:b/>
          <w:bCs/>
          <w:lang w:val="es-ES"/>
        </w:rPr>
        <w:t>11.44.1</w:t>
      </w:r>
      <w:r w:rsidRPr="00092C6A">
        <w:rPr>
          <w:lang w:val="es-ES"/>
        </w:rPr>
        <w:t xml:space="preserve">, </w:t>
      </w:r>
      <w:r w:rsidRPr="00092C6A">
        <w:rPr>
          <w:b/>
          <w:bCs/>
          <w:lang w:val="es-ES"/>
        </w:rPr>
        <w:t>11.47</w:t>
      </w:r>
      <w:r w:rsidRPr="00092C6A">
        <w:rPr>
          <w:lang w:val="es-ES"/>
        </w:rPr>
        <w:t xml:space="preserve">, </w:t>
      </w:r>
      <w:r w:rsidRPr="00092C6A">
        <w:rPr>
          <w:b/>
          <w:bCs/>
          <w:lang w:val="es-ES"/>
        </w:rPr>
        <w:t>11.48</w:t>
      </w:r>
      <w:r w:rsidRPr="00765A48">
        <w:t xml:space="preserve">, </w:t>
      </w:r>
      <w:r w:rsidRPr="00092C6A">
        <w:rPr>
          <w:b/>
          <w:bCs/>
          <w:lang w:val="es-ES"/>
        </w:rPr>
        <w:t>11.49</w:t>
      </w:r>
      <w:r w:rsidR="008B56EB" w:rsidRPr="00765A48">
        <w:t xml:space="preserve"> y</w:t>
      </w:r>
      <w:r w:rsidRPr="00765A48">
        <w:t xml:space="preserve"> </w:t>
      </w:r>
      <w:r w:rsidRPr="00092C6A">
        <w:rPr>
          <w:b/>
          <w:bCs/>
          <w:lang w:val="es-ES"/>
        </w:rPr>
        <w:t>13.6</w:t>
      </w:r>
      <w:r w:rsidRPr="00092C6A">
        <w:rPr>
          <w:lang w:val="es-ES"/>
        </w:rPr>
        <w:t xml:space="preserve"> </w:t>
      </w:r>
      <w:r w:rsidR="008B56EB" w:rsidRPr="00092C6A">
        <w:rPr>
          <w:lang w:val="es-ES"/>
        </w:rPr>
        <w:t>y de la Resolución</w:t>
      </w:r>
      <w:r w:rsidR="00765A48">
        <w:rPr>
          <w:lang w:val="es-ES"/>
        </w:rPr>
        <w:t> </w:t>
      </w:r>
      <w:r w:rsidRPr="00092C6A">
        <w:rPr>
          <w:b/>
          <w:bCs/>
          <w:lang w:val="es-ES"/>
        </w:rPr>
        <w:t>49 (Rev.C</w:t>
      </w:r>
      <w:r w:rsidR="008B56EB" w:rsidRPr="00092C6A">
        <w:rPr>
          <w:b/>
          <w:bCs/>
          <w:lang w:val="es-ES"/>
        </w:rPr>
        <w:t>MR</w:t>
      </w:r>
      <w:r w:rsidRPr="00092C6A">
        <w:rPr>
          <w:b/>
          <w:bCs/>
          <w:lang w:val="es-ES"/>
        </w:rPr>
        <w:t>-19)</w:t>
      </w:r>
      <w:r w:rsidRPr="00092C6A">
        <w:rPr>
          <w:lang w:val="es-ES"/>
        </w:rPr>
        <w:t xml:space="preserve"> </w:t>
      </w:r>
      <w:r w:rsidR="008B56EB" w:rsidRPr="00092C6A">
        <w:rPr>
          <w:lang w:val="es-ES"/>
        </w:rPr>
        <w:t>del Reglamento de Radiocomunicaciones</w:t>
      </w:r>
      <w:r w:rsidRPr="00092C6A">
        <w:rPr>
          <w:lang w:val="es-ES"/>
        </w:rPr>
        <w:t>.</w:t>
      </w:r>
    </w:p>
    <w:p w14:paraId="1D17559E" w14:textId="630E4A92" w:rsidR="00196CB1" w:rsidRPr="00571611" w:rsidRDefault="00CC30F7" w:rsidP="00166D30">
      <w:pPr>
        <w:pStyle w:val="Headingb"/>
        <w:jc w:val="both"/>
      </w:pPr>
      <w:r w:rsidRPr="00571611">
        <w:t>Examen de las conclusiones relativas a asignaciones de frecuencias a sistemas de satélites en la órbita de los satélites no geoestacionarios (no</w:t>
      </w:r>
      <w:r w:rsidR="00AE5B92">
        <w:t> </w:t>
      </w:r>
      <w:r w:rsidRPr="00571611">
        <w:t xml:space="preserve">OSG) </w:t>
      </w:r>
      <w:r w:rsidR="00BC6928" w:rsidRPr="00571611">
        <w:t xml:space="preserve">del SFS </w:t>
      </w:r>
      <w:r w:rsidRPr="00571611">
        <w:t>en virtud de la Resolución</w:t>
      </w:r>
      <w:r w:rsidR="00AE5B92">
        <w:t> </w:t>
      </w:r>
      <w:r w:rsidRPr="00571611">
        <w:t xml:space="preserve">85 </w:t>
      </w:r>
      <w:r w:rsidR="00196CB1" w:rsidRPr="00571611">
        <w:t>(C</w:t>
      </w:r>
      <w:r w:rsidRPr="00571611">
        <w:t>MR</w:t>
      </w:r>
      <w:r w:rsidR="00196CB1" w:rsidRPr="00571611">
        <w:t xml:space="preserve">‑03) (§ 6 </w:t>
      </w:r>
      <w:r w:rsidRPr="00571611">
        <w:t xml:space="preserve">del </w:t>
      </w:r>
      <w:r w:rsidR="00196CB1" w:rsidRPr="00571611">
        <w:t>Document</w:t>
      </w:r>
      <w:r w:rsidRPr="00571611">
        <w:t>o</w:t>
      </w:r>
      <w:r w:rsidR="00AE5B92">
        <w:t> </w:t>
      </w:r>
      <w:r w:rsidR="00196CB1" w:rsidRPr="00571611">
        <w:t>RRB24-3/4)</w:t>
      </w:r>
    </w:p>
    <w:p w14:paraId="233C4672" w14:textId="705C63DC" w:rsidR="00196CB1" w:rsidRPr="00092C6A" w:rsidRDefault="00196CB1" w:rsidP="00166D30">
      <w:pPr>
        <w:jc w:val="both"/>
        <w:rPr>
          <w:lang w:val="es-ES"/>
        </w:rPr>
      </w:pPr>
      <w:r w:rsidRPr="00092C6A">
        <w:rPr>
          <w:lang w:val="es-ES"/>
        </w:rPr>
        <w:t>3.34</w:t>
      </w:r>
      <w:r w:rsidRPr="00092C6A">
        <w:rPr>
          <w:lang w:val="es-ES"/>
        </w:rPr>
        <w:tab/>
      </w:r>
      <w:r w:rsidR="000D6620" w:rsidRPr="00092C6A">
        <w:rPr>
          <w:lang w:val="es-ES"/>
        </w:rPr>
        <w:t xml:space="preserve">El </w:t>
      </w:r>
      <w:r w:rsidR="000D6620" w:rsidRPr="00092C6A">
        <w:rPr>
          <w:b/>
          <w:bCs/>
          <w:lang w:val="es-ES"/>
        </w:rPr>
        <w:t>Sr.</w:t>
      </w:r>
      <w:r w:rsidR="00765A48">
        <w:rPr>
          <w:b/>
          <w:bCs/>
          <w:lang w:val="es-ES"/>
        </w:rPr>
        <w:t> </w:t>
      </w:r>
      <w:r w:rsidR="000D6620" w:rsidRPr="00092C6A">
        <w:rPr>
          <w:b/>
          <w:bCs/>
          <w:lang w:val="es-ES"/>
        </w:rPr>
        <w:t>Vallet (Jefe, SSD)</w:t>
      </w:r>
      <w:r w:rsidR="000D6620" w:rsidRPr="00092C6A">
        <w:rPr>
          <w:lang w:val="es-ES"/>
        </w:rPr>
        <w:t xml:space="preserve"> declara que, desde la última reunión de la Junta, la Oficina ha publicado 11</w:t>
      </w:r>
      <w:r w:rsidR="00765A48">
        <w:rPr>
          <w:lang w:val="es-ES"/>
        </w:rPr>
        <w:t> </w:t>
      </w:r>
      <w:r w:rsidR="000D6620" w:rsidRPr="00092C6A">
        <w:rPr>
          <w:lang w:val="es-ES"/>
        </w:rPr>
        <w:t>sistemas no OSG presentados para coordinación y uno para notificación. Actualmente se está tramitando una solicitud de coordinación para mantener la fecha original de protección</w:t>
      </w:r>
      <w:r w:rsidRPr="00092C6A">
        <w:rPr>
          <w:lang w:val="es-ES"/>
        </w:rPr>
        <w:t>.</w:t>
      </w:r>
    </w:p>
    <w:p w14:paraId="49ADE114" w14:textId="51F0F362" w:rsidR="00196CB1" w:rsidRPr="00092C6A" w:rsidRDefault="00196CB1" w:rsidP="00166D30">
      <w:pPr>
        <w:jc w:val="both"/>
        <w:rPr>
          <w:lang w:val="es-ES"/>
        </w:rPr>
      </w:pPr>
      <w:r w:rsidRPr="00092C6A">
        <w:rPr>
          <w:lang w:val="es-ES"/>
        </w:rPr>
        <w:t>3.35</w:t>
      </w:r>
      <w:r w:rsidRPr="00092C6A">
        <w:rPr>
          <w:lang w:val="es-ES"/>
        </w:rPr>
        <w:tab/>
      </w:r>
      <w:r w:rsidR="00F43F7B" w:rsidRPr="00092C6A">
        <w:rPr>
          <w:lang w:val="es-ES"/>
        </w:rPr>
        <w:t xml:space="preserve">En respuesta a una petición del </w:t>
      </w:r>
      <w:r w:rsidR="00F43F7B" w:rsidRPr="00092C6A">
        <w:rPr>
          <w:b/>
          <w:bCs/>
          <w:lang w:val="es-ES"/>
        </w:rPr>
        <w:t>Sr.</w:t>
      </w:r>
      <w:r w:rsidR="00765A48">
        <w:rPr>
          <w:b/>
          <w:bCs/>
          <w:lang w:val="es-ES"/>
        </w:rPr>
        <w:t> </w:t>
      </w:r>
      <w:r w:rsidR="00F43F7B" w:rsidRPr="00092C6A">
        <w:rPr>
          <w:b/>
          <w:bCs/>
          <w:lang w:val="es-ES"/>
        </w:rPr>
        <w:t>Cheng</w:t>
      </w:r>
      <w:r w:rsidR="00F43F7B" w:rsidRPr="00092C6A">
        <w:rPr>
          <w:lang w:val="es-ES"/>
        </w:rPr>
        <w:t xml:space="preserve">, añade que la Oficina podría indicar en cada </w:t>
      </w:r>
      <w:r w:rsidR="006F4C0D" w:rsidRPr="00092C6A">
        <w:rPr>
          <w:lang w:val="es-ES"/>
        </w:rPr>
        <w:t xml:space="preserve">Informe </w:t>
      </w:r>
      <w:r w:rsidR="00F43F7B" w:rsidRPr="00092C6A">
        <w:rPr>
          <w:lang w:val="es-ES"/>
        </w:rPr>
        <w:t xml:space="preserve">del Director qué sistemas se han suprimido durante el periodo comprendido entre dos informes, pero </w:t>
      </w:r>
      <w:r w:rsidR="00467B33" w:rsidRPr="00092C6A">
        <w:rPr>
          <w:lang w:val="es-ES"/>
        </w:rPr>
        <w:t>se muestra</w:t>
      </w:r>
      <w:r w:rsidR="00F43F7B" w:rsidRPr="00092C6A">
        <w:rPr>
          <w:lang w:val="es-ES"/>
        </w:rPr>
        <w:t xml:space="preserve"> reacio a incorporar otro cuadro renovable</w:t>
      </w:r>
      <w:r w:rsidRPr="00092C6A">
        <w:rPr>
          <w:lang w:val="es-ES"/>
        </w:rPr>
        <w:t>.</w:t>
      </w:r>
    </w:p>
    <w:p w14:paraId="2EA0A158" w14:textId="511FAACB" w:rsidR="00196CB1" w:rsidRPr="00092C6A" w:rsidRDefault="00196CB1" w:rsidP="00166D30">
      <w:pPr>
        <w:jc w:val="both"/>
        <w:rPr>
          <w:lang w:val="es-ES"/>
        </w:rPr>
      </w:pPr>
      <w:r w:rsidRPr="00092C6A">
        <w:rPr>
          <w:lang w:val="es-ES"/>
        </w:rPr>
        <w:t>3.36</w:t>
      </w:r>
      <w:r w:rsidRPr="00092C6A">
        <w:rPr>
          <w:lang w:val="es-ES"/>
        </w:rPr>
        <w:tab/>
      </w:r>
      <w:r w:rsidR="00A923E1" w:rsidRPr="00092C6A">
        <w:rPr>
          <w:lang w:val="es-ES"/>
        </w:rPr>
        <w:t xml:space="preserve">En respuesta a la observación del </w:t>
      </w:r>
      <w:r w:rsidR="00A923E1" w:rsidRPr="00092C6A">
        <w:rPr>
          <w:b/>
          <w:bCs/>
          <w:lang w:val="es-ES"/>
        </w:rPr>
        <w:t>Presidente</w:t>
      </w:r>
      <w:r w:rsidR="00A923E1" w:rsidRPr="00092C6A">
        <w:rPr>
          <w:lang w:val="es-ES"/>
        </w:rPr>
        <w:t xml:space="preserve"> de que el Cuadro</w:t>
      </w:r>
      <w:r w:rsidR="00765A48">
        <w:rPr>
          <w:lang w:val="es-ES"/>
        </w:rPr>
        <w:t> </w:t>
      </w:r>
      <w:r w:rsidR="00A923E1" w:rsidRPr="00092C6A">
        <w:rPr>
          <w:lang w:val="es-ES"/>
        </w:rPr>
        <w:t>6-1 del §</w:t>
      </w:r>
      <w:r w:rsidR="00765A48">
        <w:rPr>
          <w:lang w:val="es-ES"/>
        </w:rPr>
        <w:t> </w:t>
      </w:r>
      <w:r w:rsidR="00A923E1" w:rsidRPr="00092C6A">
        <w:rPr>
          <w:lang w:val="es-ES"/>
        </w:rPr>
        <w:t>6 del Documento</w:t>
      </w:r>
      <w:r w:rsidR="00571611">
        <w:rPr>
          <w:lang w:val="es-ES"/>
        </w:rPr>
        <w:t> </w:t>
      </w:r>
      <w:r w:rsidR="00A923E1" w:rsidRPr="00092C6A">
        <w:rPr>
          <w:lang w:val="es-ES"/>
        </w:rPr>
        <w:t xml:space="preserve">RRB24-3/4 no se ha actualizado desde diciembre de 2023, </w:t>
      </w:r>
      <w:r w:rsidR="00E8575E" w:rsidRPr="00092C6A">
        <w:rPr>
          <w:lang w:val="es-ES"/>
        </w:rPr>
        <w:t xml:space="preserve">explica </w:t>
      </w:r>
      <w:r w:rsidR="00A923E1" w:rsidRPr="00092C6A">
        <w:rPr>
          <w:lang w:val="es-ES"/>
        </w:rPr>
        <w:t>que el Cuadro</w:t>
      </w:r>
      <w:r w:rsidR="00571611">
        <w:rPr>
          <w:lang w:val="es-ES"/>
        </w:rPr>
        <w:t> </w:t>
      </w:r>
      <w:r w:rsidR="00A923E1" w:rsidRPr="00092C6A">
        <w:rPr>
          <w:lang w:val="es-ES"/>
        </w:rPr>
        <w:t xml:space="preserve">6-1 sólo enumera los sistemas de satélites para los que se ha terminado de comprobar </w:t>
      </w:r>
      <w:r w:rsidR="00AE2219" w:rsidRPr="00092C6A">
        <w:rPr>
          <w:lang w:val="es-ES"/>
        </w:rPr>
        <w:t>su</w:t>
      </w:r>
      <w:r w:rsidR="00A923E1" w:rsidRPr="00092C6A">
        <w:rPr>
          <w:lang w:val="es-ES"/>
        </w:rPr>
        <w:t xml:space="preserve"> integridad. La Oficina aún no ha obtenido respuesta a todas las preguntas </w:t>
      </w:r>
      <w:r w:rsidR="00E8575E" w:rsidRPr="00092C6A">
        <w:rPr>
          <w:lang w:val="es-ES"/>
        </w:rPr>
        <w:t xml:space="preserve">sobre </w:t>
      </w:r>
      <w:r w:rsidR="00A923E1" w:rsidRPr="00092C6A">
        <w:rPr>
          <w:lang w:val="es-ES"/>
        </w:rPr>
        <w:t>ciertas notificaciones recibidas en</w:t>
      </w:r>
      <w:r w:rsidR="00571611">
        <w:rPr>
          <w:lang w:val="es-ES"/>
        </w:rPr>
        <w:t> </w:t>
      </w:r>
      <w:r w:rsidR="00A923E1" w:rsidRPr="00092C6A">
        <w:rPr>
          <w:lang w:val="es-ES"/>
        </w:rPr>
        <w:t>2024</w:t>
      </w:r>
      <w:r w:rsidRPr="00092C6A">
        <w:rPr>
          <w:lang w:val="es-ES"/>
        </w:rPr>
        <w:t>.</w:t>
      </w:r>
    </w:p>
    <w:p w14:paraId="635A8814" w14:textId="0A1707DD" w:rsidR="00196CB1" w:rsidRPr="00092C6A" w:rsidRDefault="00196CB1" w:rsidP="00166D30">
      <w:pPr>
        <w:jc w:val="both"/>
        <w:rPr>
          <w:lang w:val="es-ES"/>
        </w:rPr>
      </w:pPr>
      <w:r w:rsidRPr="00092C6A">
        <w:rPr>
          <w:lang w:val="es-ES"/>
        </w:rPr>
        <w:t>3.37</w:t>
      </w:r>
      <w:r w:rsidRPr="00092C6A">
        <w:rPr>
          <w:lang w:val="es-ES"/>
        </w:rPr>
        <w:tab/>
      </w:r>
      <w:r w:rsidR="00D27BB7" w:rsidRPr="00092C6A">
        <w:rPr>
          <w:lang w:val="es-ES"/>
        </w:rPr>
        <w:t xml:space="preserve">La Junta </w:t>
      </w:r>
      <w:r w:rsidR="00D27BB7" w:rsidRPr="00092C6A">
        <w:rPr>
          <w:b/>
          <w:bCs/>
          <w:lang w:val="es-ES"/>
        </w:rPr>
        <w:t>toma nota</w:t>
      </w:r>
      <w:r w:rsidR="00D27BB7" w:rsidRPr="00092C6A">
        <w:rPr>
          <w:lang w:val="es-ES"/>
        </w:rPr>
        <w:t xml:space="preserve"> del § 6 del Documento RRB24</w:t>
      </w:r>
      <w:r w:rsidR="00D27BB7" w:rsidRPr="00092C6A">
        <w:rPr>
          <w:lang w:val="es-ES"/>
        </w:rPr>
        <w:noBreakHyphen/>
        <w:t>3/4, relativo al examen de las conclusiones relativas a asignaciones de frecuencias a sistemas de satélites no OSG del SFS en virtud de la Resolución </w:t>
      </w:r>
      <w:r w:rsidR="00D27BB7" w:rsidRPr="00092C6A">
        <w:rPr>
          <w:b/>
          <w:bCs/>
          <w:lang w:val="es-ES"/>
        </w:rPr>
        <w:t>85 (CMR</w:t>
      </w:r>
      <w:r w:rsidR="00D27BB7" w:rsidRPr="00092C6A">
        <w:rPr>
          <w:b/>
          <w:bCs/>
          <w:lang w:val="es-ES"/>
        </w:rPr>
        <w:noBreakHyphen/>
        <w:t>03)</w:t>
      </w:r>
      <w:r w:rsidR="00D27BB7" w:rsidRPr="00092C6A">
        <w:rPr>
          <w:lang w:val="es-ES"/>
        </w:rPr>
        <w:t xml:space="preserve">, y nuevamente </w:t>
      </w:r>
      <w:r w:rsidR="00AD354D" w:rsidRPr="00426D7A">
        <w:rPr>
          <w:b/>
          <w:bCs/>
          <w:lang w:val="es-ES"/>
        </w:rPr>
        <w:t>alienta</w:t>
      </w:r>
      <w:r w:rsidR="00AD354D" w:rsidRPr="00092C6A">
        <w:rPr>
          <w:lang w:val="es-ES"/>
        </w:rPr>
        <w:t xml:space="preserve"> </w:t>
      </w:r>
      <w:r w:rsidR="00D27BB7" w:rsidRPr="00092C6A">
        <w:rPr>
          <w:lang w:val="es-ES"/>
        </w:rPr>
        <w:t xml:space="preserve">a la Oficina a reducir el retraso acumulado en la tramitación de notificaciones. La Junta </w:t>
      </w:r>
      <w:r w:rsidR="00D27BB7" w:rsidRPr="00092C6A">
        <w:rPr>
          <w:b/>
          <w:bCs/>
          <w:lang w:val="es-ES"/>
        </w:rPr>
        <w:t>encarg</w:t>
      </w:r>
      <w:r w:rsidR="00AD354D" w:rsidRPr="00092C6A">
        <w:rPr>
          <w:b/>
          <w:bCs/>
          <w:lang w:val="es-ES"/>
        </w:rPr>
        <w:t>a</w:t>
      </w:r>
      <w:r w:rsidR="00D27BB7" w:rsidRPr="00092C6A">
        <w:rPr>
          <w:lang w:val="es-ES"/>
        </w:rPr>
        <w:t xml:space="preserve"> a la Oficina que presente a futuras reuniones de la Junta, en los Informes del Director, la lista de redes de satélites suprimidas</w:t>
      </w:r>
      <w:r w:rsidRPr="00092C6A">
        <w:rPr>
          <w:lang w:val="es-ES"/>
        </w:rPr>
        <w:t>.</w:t>
      </w:r>
    </w:p>
    <w:p w14:paraId="232362AD" w14:textId="6045A8A5" w:rsidR="00196CB1" w:rsidRPr="00571611" w:rsidRDefault="00DC5E26" w:rsidP="00166D30">
      <w:pPr>
        <w:pStyle w:val="Headingb"/>
        <w:jc w:val="both"/>
      </w:pPr>
      <w:r w:rsidRPr="00571611">
        <w:t>Aplicación de la Resolución</w:t>
      </w:r>
      <w:bookmarkStart w:id="7" w:name="_Hlk163122175"/>
      <w:r w:rsidR="0042046D">
        <w:t> </w:t>
      </w:r>
      <w:r w:rsidR="00196CB1" w:rsidRPr="00571611">
        <w:t>35 (C</w:t>
      </w:r>
      <w:r w:rsidRPr="00571611">
        <w:t>MR</w:t>
      </w:r>
      <w:r w:rsidR="00196CB1" w:rsidRPr="00571611">
        <w:t>-</w:t>
      </w:r>
      <w:r w:rsidR="001A0A09" w:rsidRPr="00571611">
        <w:t>19</w:t>
      </w:r>
      <w:r w:rsidR="00196CB1" w:rsidRPr="00571611">
        <w:t xml:space="preserve">) </w:t>
      </w:r>
      <w:bookmarkEnd w:id="7"/>
      <w:r w:rsidR="00196CB1" w:rsidRPr="00571611">
        <w:t xml:space="preserve">(§ 7 </w:t>
      </w:r>
      <w:r w:rsidRPr="00571611">
        <w:t xml:space="preserve">del </w:t>
      </w:r>
      <w:r w:rsidR="00196CB1" w:rsidRPr="00571611">
        <w:t>Document</w:t>
      </w:r>
      <w:r w:rsidRPr="00571611">
        <w:t>o</w:t>
      </w:r>
      <w:r w:rsidR="00196CB1" w:rsidRPr="00571611">
        <w:t xml:space="preserve"> RRB24-3/4)</w:t>
      </w:r>
    </w:p>
    <w:p w14:paraId="36B760EC" w14:textId="760BA62B" w:rsidR="00865F41" w:rsidRPr="00092C6A" w:rsidRDefault="00196CB1" w:rsidP="00166D30">
      <w:pPr>
        <w:jc w:val="both"/>
        <w:rPr>
          <w:rFonts w:eastAsia="Calibri"/>
          <w:lang w:val="es-ES"/>
        </w:rPr>
      </w:pPr>
      <w:r w:rsidRPr="00092C6A">
        <w:rPr>
          <w:lang w:val="es-ES"/>
        </w:rPr>
        <w:t>3.38</w:t>
      </w:r>
      <w:r w:rsidRPr="00092C6A">
        <w:rPr>
          <w:lang w:val="es-ES"/>
        </w:rPr>
        <w:tab/>
      </w:r>
      <w:r w:rsidR="00804214" w:rsidRPr="00092C6A">
        <w:rPr>
          <w:lang w:val="es-ES"/>
        </w:rPr>
        <w:t xml:space="preserve">El </w:t>
      </w:r>
      <w:r w:rsidR="00804214" w:rsidRPr="00092C6A">
        <w:rPr>
          <w:b/>
          <w:bCs/>
          <w:lang w:val="es-ES"/>
        </w:rPr>
        <w:t>Sr.</w:t>
      </w:r>
      <w:r w:rsidR="00765A48">
        <w:rPr>
          <w:b/>
          <w:bCs/>
          <w:lang w:val="es-ES"/>
        </w:rPr>
        <w:t> </w:t>
      </w:r>
      <w:r w:rsidR="00804214" w:rsidRPr="00092C6A">
        <w:rPr>
          <w:b/>
          <w:bCs/>
          <w:lang w:val="es-ES"/>
        </w:rPr>
        <w:t>Vallet (Jefe, SSD)</w:t>
      </w:r>
      <w:r w:rsidR="00804214" w:rsidRPr="00092C6A">
        <w:rPr>
          <w:lang w:val="es-ES"/>
        </w:rPr>
        <w:t>, refiriéndose a los Cuadros</w:t>
      </w:r>
      <w:r w:rsidR="00765A48">
        <w:rPr>
          <w:lang w:val="es-ES"/>
        </w:rPr>
        <w:t> </w:t>
      </w:r>
      <w:r w:rsidR="00804214" w:rsidRPr="00092C6A">
        <w:rPr>
          <w:lang w:val="es-ES"/>
        </w:rPr>
        <w:t>7-1 y 7-2 del §</w:t>
      </w:r>
      <w:r w:rsidR="00765A48">
        <w:rPr>
          <w:lang w:val="es-ES"/>
        </w:rPr>
        <w:t> </w:t>
      </w:r>
      <w:r w:rsidR="00804214" w:rsidRPr="00092C6A">
        <w:rPr>
          <w:lang w:val="es-ES"/>
        </w:rPr>
        <w:t>7 del Documento</w:t>
      </w:r>
      <w:r w:rsidR="00765A48">
        <w:rPr>
          <w:lang w:val="es-ES"/>
        </w:rPr>
        <w:t> </w:t>
      </w:r>
      <w:r w:rsidR="00804214" w:rsidRPr="00092C6A">
        <w:rPr>
          <w:lang w:val="es-ES"/>
        </w:rPr>
        <w:t xml:space="preserve">RRB24-3/4, dice que se ha deslizado un error en el Cuadro 7-1: la administración notificante para el sistema de satélites AST-NG-NC-QV es Francia («F»), no </w:t>
      </w:r>
      <w:r w:rsidR="00865F41" w:rsidRPr="00092C6A">
        <w:rPr>
          <w:lang w:val="es-ES"/>
        </w:rPr>
        <w:t xml:space="preserve">Reino Unido de Gran Bretaña e Irlanda del Norte </w:t>
      </w:r>
      <w:r w:rsidR="00804214" w:rsidRPr="00092C6A">
        <w:rPr>
          <w:lang w:val="es-ES"/>
        </w:rPr>
        <w:t xml:space="preserve">(«G»). La Oficina ha empezado a recibir solicitudes de supresión presentadas por las administraciones; en otros casos, se están cumpliendo los plazos para la puesta en servicio de las asignaciones de frecuencias correspondientes. En consecuencia, la Oficina ha </w:t>
      </w:r>
      <w:r w:rsidR="00913638" w:rsidRPr="00092C6A">
        <w:rPr>
          <w:lang w:val="es-ES"/>
        </w:rPr>
        <w:t>eliminado</w:t>
      </w:r>
      <w:r w:rsidR="00804214" w:rsidRPr="00092C6A">
        <w:rPr>
          <w:lang w:val="es-ES"/>
        </w:rPr>
        <w:t xml:space="preserve"> siete comunicaciones cuyas asignaciones de frecuencia</w:t>
      </w:r>
      <w:r w:rsidR="00AF1912">
        <w:rPr>
          <w:lang w:val="es-ES"/>
        </w:rPr>
        <w:t>s</w:t>
      </w:r>
      <w:r w:rsidR="00804214" w:rsidRPr="00092C6A">
        <w:rPr>
          <w:lang w:val="es-ES"/>
        </w:rPr>
        <w:t xml:space="preserve"> sujetas a la Resolución</w:t>
      </w:r>
      <w:r w:rsidR="00765A48">
        <w:rPr>
          <w:lang w:val="es-ES"/>
        </w:rPr>
        <w:t> </w:t>
      </w:r>
      <w:r w:rsidR="00804214" w:rsidRPr="00092C6A">
        <w:rPr>
          <w:b/>
          <w:bCs/>
          <w:lang w:val="es-ES"/>
        </w:rPr>
        <w:t>35 (CMR-</w:t>
      </w:r>
      <w:r w:rsidR="00E03C3E">
        <w:rPr>
          <w:b/>
          <w:bCs/>
          <w:lang w:val="es-ES"/>
        </w:rPr>
        <w:t>19</w:t>
      </w:r>
      <w:r w:rsidR="00804214" w:rsidRPr="00092C6A">
        <w:rPr>
          <w:b/>
          <w:bCs/>
          <w:lang w:val="es-ES"/>
        </w:rPr>
        <w:t>)</w:t>
      </w:r>
      <w:r w:rsidR="00804214" w:rsidRPr="00092C6A">
        <w:rPr>
          <w:lang w:val="es-ES"/>
        </w:rPr>
        <w:t xml:space="preserve"> </w:t>
      </w:r>
      <w:r w:rsidR="000D686F" w:rsidRPr="00092C6A">
        <w:rPr>
          <w:lang w:val="es-ES"/>
        </w:rPr>
        <w:t xml:space="preserve">han sido </w:t>
      </w:r>
      <w:r w:rsidR="00804214" w:rsidRPr="00092C6A">
        <w:rPr>
          <w:lang w:val="es-ES"/>
        </w:rPr>
        <w:t>suprimidas. Esto no significa necesariamente que la notificación se haya suprimido en su totalidad; puede que se haya puesto en servicio en bandas de frecuencias que no estaban sujetas a la Resolución</w:t>
      </w:r>
      <w:r w:rsidR="00E03C3E">
        <w:rPr>
          <w:lang w:val="es-ES"/>
        </w:rPr>
        <w:t> </w:t>
      </w:r>
      <w:r w:rsidR="00804214" w:rsidRPr="00092C6A">
        <w:rPr>
          <w:b/>
          <w:bCs/>
          <w:lang w:val="es-ES"/>
        </w:rPr>
        <w:t>35 (CMR-</w:t>
      </w:r>
      <w:r w:rsidR="00E03C3E">
        <w:rPr>
          <w:b/>
          <w:bCs/>
          <w:lang w:val="es-ES"/>
        </w:rPr>
        <w:t>19</w:t>
      </w:r>
      <w:r w:rsidR="00804214" w:rsidRPr="00092C6A">
        <w:rPr>
          <w:b/>
          <w:bCs/>
          <w:lang w:val="es-ES"/>
        </w:rPr>
        <w:t>)</w:t>
      </w:r>
      <w:r w:rsidR="00804214" w:rsidRPr="00092C6A">
        <w:rPr>
          <w:lang w:val="es-ES"/>
        </w:rPr>
        <w:t>, en cuyo caso la Oficina sólo suprime la inscripción una vez que ha verificado las bandas de frecuencias con la administración correspondiente</w:t>
      </w:r>
      <w:r w:rsidRPr="00092C6A">
        <w:rPr>
          <w:rFonts w:eastAsia="Calibri"/>
          <w:lang w:val="es-ES"/>
        </w:rPr>
        <w:t>.</w:t>
      </w:r>
    </w:p>
    <w:p w14:paraId="08F1E918" w14:textId="60705A37" w:rsidR="00196CB1" w:rsidRPr="00092C6A" w:rsidRDefault="00196CB1" w:rsidP="00166D30">
      <w:pPr>
        <w:jc w:val="both"/>
        <w:rPr>
          <w:lang w:val="es-ES"/>
        </w:rPr>
      </w:pPr>
      <w:r w:rsidRPr="00092C6A">
        <w:rPr>
          <w:lang w:val="es-ES"/>
        </w:rPr>
        <w:t>3.39</w:t>
      </w:r>
      <w:r w:rsidRPr="00092C6A">
        <w:rPr>
          <w:lang w:val="es-ES"/>
        </w:rPr>
        <w:tab/>
      </w:r>
      <w:r w:rsidR="00784E34" w:rsidRPr="00092C6A">
        <w:rPr>
          <w:lang w:val="es-ES"/>
        </w:rPr>
        <w:t xml:space="preserve">En respuesta a una pregunta del </w:t>
      </w:r>
      <w:r w:rsidR="00784E34" w:rsidRPr="00092C6A">
        <w:rPr>
          <w:b/>
          <w:bCs/>
          <w:lang w:val="es-ES"/>
        </w:rPr>
        <w:t>Sr.</w:t>
      </w:r>
      <w:r w:rsidR="00765A48">
        <w:rPr>
          <w:b/>
          <w:bCs/>
          <w:lang w:val="es-ES"/>
        </w:rPr>
        <w:t> </w:t>
      </w:r>
      <w:r w:rsidR="00784E34" w:rsidRPr="00092C6A">
        <w:rPr>
          <w:b/>
          <w:bCs/>
          <w:lang w:val="es-ES"/>
        </w:rPr>
        <w:t>Cheng</w:t>
      </w:r>
      <w:r w:rsidR="00784E34" w:rsidRPr="00092C6A">
        <w:rPr>
          <w:lang w:val="es-ES"/>
        </w:rPr>
        <w:t>, añade que la Oficina puede indicar el nombre de la entidad de explotación después del nombre de la red de satélites, tal como se recoge en la notificación; sin embargo, sería difícil indicar los nombres comerciales de los sistemas, que no siempre se conocen y tienden a cambiar, a veces incluso de un mes para otro.</w:t>
      </w:r>
    </w:p>
    <w:p w14:paraId="4387F3F8" w14:textId="1070EE9A" w:rsidR="00196CB1" w:rsidRPr="00092C6A" w:rsidRDefault="00196CB1" w:rsidP="00166D30">
      <w:pPr>
        <w:jc w:val="both"/>
        <w:rPr>
          <w:lang w:val="es-ES"/>
        </w:rPr>
      </w:pPr>
      <w:r w:rsidRPr="00092C6A">
        <w:rPr>
          <w:lang w:val="es-ES"/>
        </w:rPr>
        <w:lastRenderedPageBreak/>
        <w:t>3.40</w:t>
      </w:r>
      <w:r w:rsidRPr="00092C6A">
        <w:rPr>
          <w:lang w:val="es-ES"/>
        </w:rPr>
        <w:tab/>
      </w:r>
      <w:r w:rsidR="003126BF" w:rsidRPr="00092C6A">
        <w:rPr>
          <w:lang w:val="es-ES"/>
        </w:rPr>
        <w:t xml:space="preserve">La </w:t>
      </w:r>
      <w:r w:rsidR="003126BF" w:rsidRPr="005A7E5F">
        <w:rPr>
          <w:b/>
          <w:bCs/>
          <w:lang w:val="es-ES"/>
        </w:rPr>
        <w:t>Sra.</w:t>
      </w:r>
      <w:r w:rsidR="00765A48">
        <w:rPr>
          <w:b/>
          <w:bCs/>
          <w:lang w:val="es-ES"/>
        </w:rPr>
        <w:t> </w:t>
      </w:r>
      <w:r w:rsidR="003126BF" w:rsidRPr="005A7E5F">
        <w:rPr>
          <w:b/>
          <w:bCs/>
          <w:lang w:val="es-ES"/>
        </w:rPr>
        <w:t>Hasanova</w:t>
      </w:r>
      <w:r w:rsidR="003126BF" w:rsidRPr="00092C6A">
        <w:rPr>
          <w:lang w:val="es-ES"/>
        </w:rPr>
        <w:t xml:space="preserve"> se muestra de acuerdo y añade que todo aquel que necesite conocer el nombre comercial de un sistema puede consultar la información facilitada en la notificación </w:t>
      </w:r>
      <w:r w:rsidR="00D05142" w:rsidRPr="00092C6A">
        <w:rPr>
          <w:lang w:val="es-ES"/>
        </w:rPr>
        <w:t>de</w:t>
      </w:r>
      <w:r w:rsidR="003126BF" w:rsidRPr="00092C6A">
        <w:rPr>
          <w:lang w:val="es-ES"/>
        </w:rPr>
        <w:t xml:space="preserve"> la Resolución</w:t>
      </w:r>
      <w:r w:rsidR="005B163B">
        <w:rPr>
          <w:lang w:val="es-ES"/>
        </w:rPr>
        <w:t> </w:t>
      </w:r>
      <w:r w:rsidR="003126BF" w:rsidRPr="00092C6A">
        <w:rPr>
          <w:b/>
          <w:bCs/>
          <w:lang w:val="es-ES"/>
        </w:rPr>
        <w:t>49</w:t>
      </w:r>
      <w:r w:rsidR="003126BF" w:rsidRPr="00092C6A">
        <w:rPr>
          <w:lang w:val="es-ES"/>
        </w:rPr>
        <w:t>.</w:t>
      </w:r>
    </w:p>
    <w:p w14:paraId="51A7380D" w14:textId="38893CDB" w:rsidR="00196CB1" w:rsidRPr="00092C6A" w:rsidRDefault="00196CB1" w:rsidP="00166D30">
      <w:pPr>
        <w:jc w:val="both"/>
        <w:rPr>
          <w:rFonts w:eastAsia="Calibri"/>
          <w:lang w:val="es-ES"/>
        </w:rPr>
      </w:pPr>
      <w:r w:rsidRPr="00092C6A">
        <w:rPr>
          <w:lang w:val="es-ES"/>
        </w:rPr>
        <w:t>3.41</w:t>
      </w:r>
      <w:r w:rsidRPr="00092C6A">
        <w:rPr>
          <w:lang w:val="es-ES"/>
        </w:rPr>
        <w:tab/>
      </w:r>
      <w:r w:rsidR="00A57B00" w:rsidRPr="00092C6A">
        <w:rPr>
          <w:lang w:val="es-ES"/>
        </w:rPr>
        <w:t xml:space="preserve">En respuesta a una pregunta del </w:t>
      </w:r>
      <w:r w:rsidR="00A57B00" w:rsidRPr="00092C6A">
        <w:rPr>
          <w:b/>
          <w:bCs/>
          <w:lang w:val="es-ES"/>
        </w:rPr>
        <w:t>Sr.</w:t>
      </w:r>
      <w:r w:rsidR="005B163B">
        <w:rPr>
          <w:b/>
          <w:bCs/>
          <w:lang w:val="es-ES"/>
        </w:rPr>
        <w:t> </w:t>
      </w:r>
      <w:r w:rsidR="00A57B00" w:rsidRPr="00092C6A">
        <w:rPr>
          <w:b/>
          <w:bCs/>
          <w:lang w:val="es-ES"/>
        </w:rPr>
        <w:t>Linhares de Souza Filho</w:t>
      </w:r>
      <w:r w:rsidR="00A57B00" w:rsidRPr="00092C6A">
        <w:rPr>
          <w:lang w:val="es-ES"/>
        </w:rPr>
        <w:t xml:space="preserve">, el </w:t>
      </w:r>
      <w:r w:rsidR="00A57B00" w:rsidRPr="00092C6A">
        <w:rPr>
          <w:b/>
          <w:bCs/>
          <w:lang w:val="es-ES"/>
        </w:rPr>
        <w:t>Sr.</w:t>
      </w:r>
      <w:r w:rsidR="005B163B">
        <w:rPr>
          <w:b/>
          <w:bCs/>
          <w:lang w:val="es-ES"/>
        </w:rPr>
        <w:t> </w:t>
      </w:r>
      <w:r w:rsidR="00A57B00" w:rsidRPr="00092C6A">
        <w:rPr>
          <w:b/>
          <w:bCs/>
          <w:lang w:val="es-ES"/>
        </w:rPr>
        <w:t>Vallet (Jefe, SSD)</w:t>
      </w:r>
      <w:r w:rsidR="00A57B00" w:rsidRPr="00092C6A">
        <w:rPr>
          <w:lang w:val="es-ES"/>
        </w:rPr>
        <w:t xml:space="preserve"> dice que las disposiciones actualmente aplicables son las de la Resolución</w:t>
      </w:r>
      <w:r w:rsidR="005B163B">
        <w:rPr>
          <w:lang w:val="es-ES"/>
        </w:rPr>
        <w:t> </w:t>
      </w:r>
      <w:r w:rsidR="00A57B00" w:rsidRPr="00092C6A">
        <w:rPr>
          <w:b/>
          <w:bCs/>
          <w:lang w:val="es-ES"/>
        </w:rPr>
        <w:t>35 (CMR-19)</w:t>
      </w:r>
      <w:r w:rsidR="00A57B00" w:rsidRPr="00092C6A">
        <w:rPr>
          <w:lang w:val="es-ES"/>
        </w:rPr>
        <w:t>, ya que las disposiciones del Artículo</w:t>
      </w:r>
      <w:r w:rsidR="005B163B">
        <w:rPr>
          <w:lang w:val="es-ES"/>
        </w:rPr>
        <w:t> </w:t>
      </w:r>
      <w:r w:rsidR="00A57B00" w:rsidRPr="00092C6A">
        <w:rPr>
          <w:b/>
          <w:bCs/>
          <w:lang w:val="es-ES"/>
        </w:rPr>
        <w:t>11</w:t>
      </w:r>
      <w:r w:rsidR="00A57B00" w:rsidRPr="00092C6A">
        <w:rPr>
          <w:lang w:val="es-ES"/>
        </w:rPr>
        <w:t xml:space="preserve"> que </w:t>
      </w:r>
      <w:r w:rsidR="00CA664F">
        <w:rPr>
          <w:lang w:val="es-ES"/>
        </w:rPr>
        <w:t xml:space="preserve">remiten </w:t>
      </w:r>
      <w:r w:rsidR="003E4F06">
        <w:rPr>
          <w:lang w:val="es-ES"/>
        </w:rPr>
        <w:t xml:space="preserve">a la versión de la Resolución revisada por la </w:t>
      </w:r>
      <w:r w:rsidR="00A57B00" w:rsidRPr="00092C6A">
        <w:rPr>
          <w:lang w:val="es-ES"/>
        </w:rPr>
        <w:t>CMR</w:t>
      </w:r>
      <w:r w:rsidR="005B163B">
        <w:rPr>
          <w:lang w:val="es-ES"/>
        </w:rPr>
        <w:noBreakHyphen/>
      </w:r>
      <w:r w:rsidR="00A57B00" w:rsidRPr="00092C6A">
        <w:rPr>
          <w:lang w:val="es-ES"/>
        </w:rPr>
        <w:t>23 no entrarán en vigor hasta el 1 de enero de 2025</w:t>
      </w:r>
      <w:r w:rsidRPr="00092C6A">
        <w:rPr>
          <w:lang w:val="es-ES"/>
        </w:rPr>
        <w:t>.</w:t>
      </w:r>
    </w:p>
    <w:p w14:paraId="73AF7D58" w14:textId="6A9937E4" w:rsidR="00CC11EA" w:rsidRPr="00092C6A" w:rsidRDefault="00196CB1" w:rsidP="00166D30">
      <w:pPr>
        <w:jc w:val="both"/>
        <w:rPr>
          <w:lang w:val="es-ES"/>
        </w:rPr>
      </w:pPr>
      <w:r w:rsidRPr="00092C6A">
        <w:rPr>
          <w:lang w:val="es-ES"/>
        </w:rPr>
        <w:t>3.42</w:t>
      </w:r>
      <w:r w:rsidRPr="00092C6A">
        <w:rPr>
          <w:lang w:val="es-ES"/>
        </w:rPr>
        <w:tab/>
      </w:r>
      <w:r w:rsidR="00CC11EA" w:rsidRPr="00092C6A">
        <w:rPr>
          <w:lang w:val="es-ES"/>
        </w:rPr>
        <w:t>En relación con el §</w:t>
      </w:r>
      <w:r w:rsidR="00FE4AB8" w:rsidRPr="00092C6A">
        <w:rPr>
          <w:lang w:val="es-ES"/>
        </w:rPr>
        <w:t> </w:t>
      </w:r>
      <w:r w:rsidR="00CC11EA" w:rsidRPr="00092C6A">
        <w:rPr>
          <w:lang w:val="es-ES"/>
        </w:rPr>
        <w:t>7 del Documento</w:t>
      </w:r>
      <w:r w:rsidR="005B163B">
        <w:rPr>
          <w:lang w:val="es-ES"/>
        </w:rPr>
        <w:t> </w:t>
      </w:r>
      <w:r w:rsidR="00CC11EA" w:rsidRPr="00092C6A">
        <w:rPr>
          <w:lang w:val="es-ES"/>
        </w:rPr>
        <w:t>RRB24</w:t>
      </w:r>
      <w:r w:rsidR="0024507C">
        <w:rPr>
          <w:lang w:val="es-ES"/>
        </w:rPr>
        <w:noBreakHyphen/>
      </w:r>
      <w:r w:rsidR="00CC11EA" w:rsidRPr="00092C6A">
        <w:rPr>
          <w:lang w:val="es-ES"/>
        </w:rPr>
        <w:t>3/4, relativo a la aplicación de la Resolución </w:t>
      </w:r>
      <w:r w:rsidR="00CC11EA" w:rsidRPr="00092C6A">
        <w:rPr>
          <w:b/>
          <w:bCs/>
          <w:lang w:val="es-ES"/>
        </w:rPr>
        <w:t>35 (CMR-19)</w:t>
      </w:r>
      <w:r w:rsidR="00CC11EA" w:rsidRPr="00092C6A">
        <w:rPr>
          <w:lang w:val="es-ES"/>
        </w:rPr>
        <w:t xml:space="preserve">, la Junta </w:t>
      </w:r>
      <w:r w:rsidR="00CC11EA" w:rsidRPr="00092C6A">
        <w:rPr>
          <w:b/>
          <w:bCs/>
          <w:lang w:val="es-ES"/>
        </w:rPr>
        <w:t>encarg</w:t>
      </w:r>
      <w:r w:rsidR="00A31809" w:rsidRPr="00092C6A">
        <w:rPr>
          <w:b/>
          <w:bCs/>
          <w:lang w:val="es-ES"/>
        </w:rPr>
        <w:t>a</w:t>
      </w:r>
      <w:r w:rsidR="00CC11EA" w:rsidRPr="00092C6A">
        <w:rPr>
          <w:lang w:val="es-ES"/>
        </w:rPr>
        <w:t xml:space="preserve"> a la Oficina que amplíe la información de los Cuadros</w:t>
      </w:r>
      <w:r w:rsidR="00A31809" w:rsidRPr="00092C6A">
        <w:rPr>
          <w:lang w:val="es-ES"/>
        </w:rPr>
        <w:t> </w:t>
      </w:r>
      <w:r w:rsidR="00CC11EA" w:rsidRPr="00092C6A">
        <w:rPr>
          <w:lang w:val="es-ES"/>
        </w:rPr>
        <w:t>7</w:t>
      </w:r>
      <w:r w:rsidR="00A31809" w:rsidRPr="00092C6A">
        <w:rPr>
          <w:lang w:val="es-ES"/>
        </w:rPr>
        <w:noBreakHyphen/>
      </w:r>
      <w:r w:rsidR="00CC11EA" w:rsidRPr="00092C6A">
        <w:rPr>
          <w:lang w:val="es-ES"/>
        </w:rPr>
        <w:t>1 y 7</w:t>
      </w:r>
      <w:r w:rsidR="00A31809" w:rsidRPr="00092C6A">
        <w:rPr>
          <w:lang w:val="es-ES"/>
        </w:rPr>
        <w:noBreakHyphen/>
      </w:r>
      <w:r w:rsidR="00CC11EA" w:rsidRPr="00092C6A">
        <w:rPr>
          <w:lang w:val="es-ES"/>
        </w:rPr>
        <w:t>2 indicando la empresa de explotación de cada red de satélites</w:t>
      </w:r>
      <w:r w:rsidR="00D05142" w:rsidRPr="00092C6A">
        <w:rPr>
          <w:lang w:val="es-ES"/>
        </w:rPr>
        <w:t>.</w:t>
      </w:r>
    </w:p>
    <w:p w14:paraId="7A819913" w14:textId="6BB1A768" w:rsidR="00196CB1" w:rsidRPr="00571611" w:rsidRDefault="00A02F21" w:rsidP="00166D30">
      <w:pPr>
        <w:pStyle w:val="Headingb"/>
        <w:jc w:val="both"/>
      </w:pPr>
      <w:r w:rsidRPr="00571611">
        <w:t xml:space="preserve">Sistemas de satélites en fase </w:t>
      </w:r>
      <w:r w:rsidR="00196CB1" w:rsidRPr="00571611">
        <w:t xml:space="preserve">API </w:t>
      </w:r>
      <w:r w:rsidRPr="00571611">
        <w:t>que aún no se han notificado pero cuyo funcionamiento se prevé con arreglo al número</w:t>
      </w:r>
      <w:r w:rsidR="005B163B">
        <w:t> </w:t>
      </w:r>
      <w:r w:rsidR="00196CB1" w:rsidRPr="00571611">
        <w:t xml:space="preserve">4.4 (§ 8 </w:t>
      </w:r>
      <w:r w:rsidRPr="00571611">
        <w:t xml:space="preserve">del </w:t>
      </w:r>
      <w:r w:rsidR="00196CB1" w:rsidRPr="00571611">
        <w:t>Document</w:t>
      </w:r>
      <w:r w:rsidRPr="00571611">
        <w:t>o</w:t>
      </w:r>
      <w:r w:rsidR="0042046D">
        <w:t> </w:t>
      </w:r>
      <w:r w:rsidR="00196CB1" w:rsidRPr="00571611">
        <w:t>RRB24-3/4)</w:t>
      </w:r>
    </w:p>
    <w:p w14:paraId="58DA772B" w14:textId="32F3F185" w:rsidR="00196CB1" w:rsidRPr="00092C6A" w:rsidRDefault="00196CB1" w:rsidP="00166D30">
      <w:pPr>
        <w:jc w:val="both"/>
        <w:rPr>
          <w:lang w:val="es-ES"/>
        </w:rPr>
      </w:pPr>
      <w:r w:rsidRPr="00092C6A">
        <w:rPr>
          <w:lang w:val="es-ES"/>
        </w:rPr>
        <w:t>3.43</w:t>
      </w:r>
      <w:r w:rsidRPr="00092C6A">
        <w:rPr>
          <w:lang w:val="es-ES"/>
        </w:rPr>
        <w:tab/>
      </w:r>
      <w:r w:rsidR="000F5008" w:rsidRPr="00092C6A">
        <w:rPr>
          <w:lang w:val="es-ES"/>
        </w:rPr>
        <w:t xml:space="preserve">El </w:t>
      </w:r>
      <w:r w:rsidR="000F5008" w:rsidRPr="00092C6A">
        <w:rPr>
          <w:b/>
          <w:bCs/>
          <w:lang w:val="es-ES"/>
        </w:rPr>
        <w:t>Sr.</w:t>
      </w:r>
      <w:r w:rsidR="005B163B">
        <w:rPr>
          <w:b/>
          <w:bCs/>
          <w:lang w:val="es-ES"/>
        </w:rPr>
        <w:t> </w:t>
      </w:r>
      <w:r w:rsidR="000F5008" w:rsidRPr="00092C6A">
        <w:rPr>
          <w:b/>
          <w:bCs/>
          <w:lang w:val="es-ES"/>
        </w:rPr>
        <w:t>Vallet (Jefe, SSD)</w:t>
      </w:r>
      <w:r w:rsidR="000F5008" w:rsidRPr="00092C6A">
        <w:rPr>
          <w:lang w:val="es-ES"/>
        </w:rPr>
        <w:t xml:space="preserve"> señala que el § 8 se ha </w:t>
      </w:r>
      <w:r w:rsidR="002A5FF8" w:rsidRPr="00092C6A">
        <w:rPr>
          <w:lang w:val="es-ES"/>
        </w:rPr>
        <w:t>recopilado</w:t>
      </w:r>
      <w:r w:rsidR="000F5008" w:rsidRPr="00092C6A">
        <w:rPr>
          <w:lang w:val="es-ES"/>
        </w:rPr>
        <w:t xml:space="preserve"> en respuesta a la solicitud de la Junta, formulada en su reunión anterior, de realizar un estudio de los sistemas de satélites en fase</w:t>
      </w:r>
      <w:r w:rsidR="0024507C">
        <w:rPr>
          <w:lang w:val="es-ES"/>
        </w:rPr>
        <w:t> </w:t>
      </w:r>
      <w:r w:rsidR="000F5008" w:rsidRPr="00092C6A">
        <w:rPr>
          <w:lang w:val="es-ES"/>
        </w:rPr>
        <w:t xml:space="preserve">API </w:t>
      </w:r>
      <w:r w:rsidR="00E24125" w:rsidRPr="00092C6A">
        <w:rPr>
          <w:lang w:val="es-ES"/>
        </w:rPr>
        <w:t xml:space="preserve">cuyo funcionamiento se </w:t>
      </w:r>
      <w:r w:rsidR="003D283D" w:rsidRPr="00092C6A">
        <w:rPr>
          <w:lang w:val="es-ES"/>
        </w:rPr>
        <w:t xml:space="preserve">prevé </w:t>
      </w:r>
      <w:r w:rsidR="000F5008" w:rsidRPr="00092C6A">
        <w:rPr>
          <w:lang w:val="es-ES"/>
        </w:rPr>
        <w:t>con arreglo al número</w:t>
      </w:r>
      <w:r w:rsidR="00571611">
        <w:rPr>
          <w:lang w:val="es-ES"/>
        </w:rPr>
        <w:t> </w:t>
      </w:r>
      <w:r w:rsidR="000F5008" w:rsidRPr="00092C6A">
        <w:rPr>
          <w:b/>
          <w:bCs/>
          <w:lang w:val="es-ES"/>
        </w:rPr>
        <w:t>4.4</w:t>
      </w:r>
      <w:r w:rsidR="000F5008" w:rsidRPr="00092C6A">
        <w:rPr>
          <w:lang w:val="es-ES"/>
        </w:rPr>
        <w:t xml:space="preserve"> </w:t>
      </w:r>
      <w:r w:rsidR="00A051D4" w:rsidRPr="00092C6A">
        <w:rPr>
          <w:lang w:val="es-ES"/>
        </w:rPr>
        <w:t xml:space="preserve">pero </w:t>
      </w:r>
      <w:r w:rsidR="000F5008" w:rsidRPr="00092C6A">
        <w:rPr>
          <w:lang w:val="es-ES"/>
        </w:rPr>
        <w:t xml:space="preserve">que aún no se han notificado </w:t>
      </w:r>
      <w:r w:rsidR="00A051D4" w:rsidRPr="00092C6A">
        <w:rPr>
          <w:lang w:val="es-ES"/>
        </w:rPr>
        <w:t xml:space="preserve">y </w:t>
      </w:r>
      <w:r w:rsidR="000F5008" w:rsidRPr="00092C6A">
        <w:rPr>
          <w:lang w:val="es-ES"/>
        </w:rPr>
        <w:t xml:space="preserve">que corresponden a satélites ya lanzados. </w:t>
      </w:r>
      <w:r w:rsidR="00C855F5" w:rsidRPr="00092C6A">
        <w:rPr>
          <w:lang w:val="es-ES"/>
        </w:rPr>
        <w:t xml:space="preserve">Declara que no </w:t>
      </w:r>
      <w:r w:rsidR="000F5008" w:rsidRPr="00092C6A">
        <w:rPr>
          <w:lang w:val="es-ES"/>
        </w:rPr>
        <w:t xml:space="preserve">puede garantizar la total exactitud de las conclusiones de la Oficina, </w:t>
      </w:r>
      <w:r w:rsidR="00C855F5" w:rsidRPr="00092C6A">
        <w:rPr>
          <w:lang w:val="es-ES"/>
        </w:rPr>
        <w:t xml:space="preserve">las cuales </w:t>
      </w:r>
      <w:r w:rsidR="000F5008" w:rsidRPr="00092C6A">
        <w:rPr>
          <w:lang w:val="es-ES"/>
        </w:rPr>
        <w:t xml:space="preserve">se basan en la información pública disponible sobre los satélites lanzados y se resumen en el cuerpo del informe. La Oficina </w:t>
      </w:r>
      <w:r w:rsidR="00353351" w:rsidRPr="00092C6A">
        <w:rPr>
          <w:lang w:val="es-ES"/>
        </w:rPr>
        <w:t>ha llegado</w:t>
      </w:r>
      <w:r w:rsidR="000F5008" w:rsidRPr="00092C6A">
        <w:rPr>
          <w:lang w:val="es-ES"/>
        </w:rPr>
        <w:t xml:space="preserve"> a la conclusión de que, de las</w:t>
      </w:r>
      <w:r w:rsidR="005B163B">
        <w:rPr>
          <w:lang w:val="es-ES"/>
        </w:rPr>
        <w:t xml:space="preserve"> </w:t>
      </w:r>
      <w:r w:rsidR="000F5008" w:rsidRPr="00092C6A">
        <w:rPr>
          <w:lang w:val="es-ES"/>
        </w:rPr>
        <w:t>333</w:t>
      </w:r>
      <w:r w:rsidR="005B163B">
        <w:rPr>
          <w:lang w:val="es-ES"/>
        </w:rPr>
        <w:t> </w:t>
      </w:r>
      <w:r w:rsidR="000F5008" w:rsidRPr="00092C6A">
        <w:rPr>
          <w:lang w:val="es-ES"/>
        </w:rPr>
        <w:t xml:space="preserve">redes de satélites no OSG </w:t>
      </w:r>
      <w:r w:rsidR="004752F8" w:rsidRPr="00092C6A">
        <w:rPr>
          <w:lang w:val="es-ES"/>
        </w:rPr>
        <w:t>correspondientes a</w:t>
      </w:r>
      <w:r w:rsidR="000F5008" w:rsidRPr="00092C6A">
        <w:rPr>
          <w:lang w:val="es-ES"/>
        </w:rPr>
        <w:t xml:space="preserve"> una solicitud </w:t>
      </w:r>
      <w:r w:rsidR="004752F8" w:rsidRPr="00092C6A">
        <w:rPr>
          <w:lang w:val="es-ES"/>
        </w:rPr>
        <w:t xml:space="preserve">de aplicación </w:t>
      </w:r>
      <w:r w:rsidR="000F5008" w:rsidRPr="00092C6A">
        <w:rPr>
          <w:lang w:val="es-ES"/>
        </w:rPr>
        <w:t>del número</w:t>
      </w:r>
      <w:r w:rsidR="00571611">
        <w:rPr>
          <w:lang w:val="es-ES"/>
        </w:rPr>
        <w:t> </w:t>
      </w:r>
      <w:r w:rsidR="000F5008" w:rsidRPr="00092C6A">
        <w:rPr>
          <w:b/>
          <w:bCs/>
          <w:lang w:val="es-ES"/>
        </w:rPr>
        <w:t>4.4</w:t>
      </w:r>
      <w:r w:rsidR="000F5008" w:rsidRPr="00092C6A">
        <w:rPr>
          <w:lang w:val="es-ES"/>
        </w:rPr>
        <w:t xml:space="preserve"> que aún no se han notificado, 191 (57</w:t>
      </w:r>
      <w:r w:rsidR="00BE355F">
        <w:rPr>
          <w:lang w:val="es-ES"/>
        </w:rPr>
        <w:t xml:space="preserve"> por ciento</w:t>
      </w:r>
      <w:r w:rsidR="000F5008" w:rsidRPr="00092C6A">
        <w:rPr>
          <w:lang w:val="es-ES"/>
        </w:rPr>
        <w:t xml:space="preserve">) </w:t>
      </w:r>
      <w:r w:rsidR="004D36FD" w:rsidRPr="00092C6A">
        <w:rPr>
          <w:lang w:val="es-ES"/>
        </w:rPr>
        <w:t xml:space="preserve">corresponden a un </w:t>
      </w:r>
      <w:r w:rsidR="000F5008" w:rsidRPr="00092C6A">
        <w:rPr>
          <w:lang w:val="es-ES"/>
        </w:rPr>
        <w:t xml:space="preserve">satélite </w:t>
      </w:r>
      <w:r w:rsidR="002E4987" w:rsidRPr="00092C6A">
        <w:rPr>
          <w:lang w:val="es-ES"/>
        </w:rPr>
        <w:t xml:space="preserve">lanzado y </w:t>
      </w:r>
      <w:r w:rsidR="000F5008" w:rsidRPr="00092C6A">
        <w:rPr>
          <w:lang w:val="es-ES"/>
        </w:rPr>
        <w:t>en funcionamiento, y 142 (43</w:t>
      </w:r>
      <w:r w:rsidR="00BE355F">
        <w:rPr>
          <w:lang w:val="es-ES"/>
        </w:rPr>
        <w:t xml:space="preserve"> por ciento</w:t>
      </w:r>
      <w:r w:rsidR="000F5008" w:rsidRPr="00092C6A">
        <w:rPr>
          <w:lang w:val="es-ES"/>
        </w:rPr>
        <w:t xml:space="preserve">) </w:t>
      </w:r>
      <w:r w:rsidR="002E4987" w:rsidRPr="00092C6A">
        <w:rPr>
          <w:lang w:val="es-ES"/>
        </w:rPr>
        <w:t>de éstas no</w:t>
      </w:r>
      <w:r w:rsidR="000F5008" w:rsidRPr="00092C6A">
        <w:rPr>
          <w:lang w:val="es-ES"/>
        </w:rPr>
        <w:t>. Las 11</w:t>
      </w:r>
      <w:r w:rsidR="005B163B">
        <w:rPr>
          <w:lang w:val="es-ES"/>
        </w:rPr>
        <w:t> </w:t>
      </w:r>
      <w:r w:rsidR="000F5008" w:rsidRPr="00092C6A">
        <w:rPr>
          <w:lang w:val="es-ES"/>
        </w:rPr>
        <w:t xml:space="preserve">redes OSG </w:t>
      </w:r>
      <w:r w:rsidR="006719BC" w:rsidRPr="00092C6A">
        <w:rPr>
          <w:lang w:val="es-ES"/>
        </w:rPr>
        <w:t xml:space="preserve">vinculadas a </w:t>
      </w:r>
      <w:r w:rsidR="000F5008" w:rsidRPr="00092C6A">
        <w:rPr>
          <w:lang w:val="es-ES"/>
        </w:rPr>
        <w:t xml:space="preserve">un satélite </w:t>
      </w:r>
      <w:r w:rsidR="006719BC" w:rsidRPr="00092C6A">
        <w:rPr>
          <w:lang w:val="es-ES"/>
        </w:rPr>
        <w:t xml:space="preserve">lanzado </w:t>
      </w:r>
      <w:r w:rsidR="000F5008" w:rsidRPr="00092C6A">
        <w:rPr>
          <w:lang w:val="es-ES"/>
        </w:rPr>
        <w:t xml:space="preserve">proporcionan </w:t>
      </w:r>
      <w:r w:rsidR="00126422" w:rsidRPr="00092C6A">
        <w:rPr>
          <w:lang w:val="es-ES"/>
        </w:rPr>
        <w:t xml:space="preserve">todas </w:t>
      </w:r>
      <w:r w:rsidR="000F5008" w:rsidRPr="00092C6A">
        <w:rPr>
          <w:lang w:val="es-ES"/>
        </w:rPr>
        <w:t>enlaces entre satélites con sistemas no OSG en la banda</w:t>
      </w:r>
      <w:r w:rsidR="005B163B">
        <w:rPr>
          <w:lang w:val="es-ES"/>
        </w:rPr>
        <w:t> </w:t>
      </w:r>
      <w:r w:rsidR="000F5008" w:rsidRPr="00092C6A">
        <w:rPr>
          <w:lang w:val="es-ES"/>
        </w:rPr>
        <w:t xml:space="preserve">L, asunto </w:t>
      </w:r>
      <w:r w:rsidR="006E0238" w:rsidRPr="00092C6A">
        <w:rPr>
          <w:lang w:val="es-ES"/>
        </w:rPr>
        <w:t xml:space="preserve">éste </w:t>
      </w:r>
      <w:r w:rsidR="000F5008" w:rsidRPr="00092C6A">
        <w:rPr>
          <w:lang w:val="es-ES"/>
        </w:rPr>
        <w:t>que está siendo estudiado por el UIT</w:t>
      </w:r>
      <w:r w:rsidR="008C3389" w:rsidRPr="00092C6A">
        <w:rPr>
          <w:lang w:val="es-ES"/>
        </w:rPr>
        <w:t>-</w:t>
      </w:r>
      <w:r w:rsidR="000F5008" w:rsidRPr="00092C6A">
        <w:rPr>
          <w:lang w:val="es-ES"/>
        </w:rPr>
        <w:t xml:space="preserve">R y que </w:t>
      </w:r>
      <w:r w:rsidR="00ED2E4F" w:rsidRPr="00092C6A">
        <w:rPr>
          <w:lang w:val="es-ES"/>
        </w:rPr>
        <w:t xml:space="preserve">se incluirá en </w:t>
      </w:r>
      <w:r w:rsidR="000F5008" w:rsidRPr="00092C6A">
        <w:rPr>
          <w:lang w:val="es-ES"/>
        </w:rPr>
        <w:t>un punto del orden del día de la CMR</w:t>
      </w:r>
      <w:r w:rsidR="00571611">
        <w:rPr>
          <w:lang w:val="es-ES"/>
        </w:rPr>
        <w:noBreakHyphen/>
      </w:r>
      <w:r w:rsidR="000F5008" w:rsidRPr="00092C6A">
        <w:rPr>
          <w:lang w:val="es-ES"/>
        </w:rPr>
        <w:t xml:space="preserve">27, por lo que no suscita una preocupación inmediata. </w:t>
      </w:r>
      <w:r w:rsidR="00E629BF" w:rsidRPr="00092C6A">
        <w:rPr>
          <w:lang w:val="es-ES"/>
        </w:rPr>
        <w:t xml:space="preserve">Resulta en cambio más </w:t>
      </w:r>
      <w:r w:rsidR="000F5008" w:rsidRPr="00092C6A">
        <w:rPr>
          <w:lang w:val="es-ES"/>
        </w:rPr>
        <w:t xml:space="preserve">preocupante </w:t>
      </w:r>
      <w:r w:rsidR="00E629BF" w:rsidRPr="00092C6A">
        <w:rPr>
          <w:lang w:val="es-ES"/>
        </w:rPr>
        <w:t xml:space="preserve">la situación </w:t>
      </w:r>
      <w:r w:rsidR="000F5008" w:rsidRPr="00092C6A">
        <w:rPr>
          <w:lang w:val="es-ES"/>
        </w:rPr>
        <w:t xml:space="preserve">de los sistemas no OSG, ya que la proporción de redes que pueden </w:t>
      </w:r>
      <w:r w:rsidR="00E61544" w:rsidRPr="00092C6A">
        <w:rPr>
          <w:lang w:val="es-ES"/>
        </w:rPr>
        <w:t>vincularse a</w:t>
      </w:r>
      <w:r w:rsidR="000F5008" w:rsidRPr="00092C6A">
        <w:rPr>
          <w:lang w:val="es-ES"/>
        </w:rPr>
        <w:t xml:space="preserve"> un satélite lanzado es bastante elevada (15</w:t>
      </w:r>
      <w:r w:rsidR="008C03F4">
        <w:rPr>
          <w:lang w:val="es-ES"/>
        </w:rPr>
        <w:t xml:space="preserve"> por ciento</w:t>
      </w:r>
      <w:r w:rsidR="000F5008" w:rsidRPr="00092C6A">
        <w:rPr>
          <w:lang w:val="es-ES"/>
        </w:rPr>
        <w:t>), a pesar de que las Reglas de Procedimiento relativas al número</w:t>
      </w:r>
      <w:r w:rsidR="00571611">
        <w:rPr>
          <w:lang w:val="es-ES"/>
        </w:rPr>
        <w:t> </w:t>
      </w:r>
      <w:r w:rsidR="000F5008" w:rsidRPr="00092C6A">
        <w:rPr>
          <w:b/>
          <w:bCs/>
          <w:lang w:val="es-ES"/>
        </w:rPr>
        <w:t>4.4</w:t>
      </w:r>
      <w:r w:rsidR="000F5008" w:rsidRPr="00092C6A">
        <w:rPr>
          <w:lang w:val="es-ES"/>
        </w:rPr>
        <w:t xml:space="preserve"> estipulan que deben realizarse los estudios pertinentes antes de poner en servicio las asignaciones de frecuencias. La cuestión es saber si realmente se han realizado todos esos estudios cuando ni siquiera se ha notificado la notificación</w:t>
      </w:r>
      <w:r w:rsidRPr="00092C6A">
        <w:rPr>
          <w:lang w:val="es-ES"/>
        </w:rPr>
        <w:t>.</w:t>
      </w:r>
    </w:p>
    <w:p w14:paraId="501AA3D5" w14:textId="511B58CD" w:rsidR="00196CB1" w:rsidRPr="00092C6A" w:rsidRDefault="00196CB1" w:rsidP="00166D30">
      <w:pPr>
        <w:jc w:val="both"/>
        <w:rPr>
          <w:lang w:val="es-ES"/>
        </w:rPr>
      </w:pPr>
      <w:r w:rsidRPr="00092C6A">
        <w:rPr>
          <w:lang w:val="es-ES"/>
        </w:rPr>
        <w:t>3.44</w:t>
      </w:r>
      <w:r w:rsidRPr="00092C6A">
        <w:rPr>
          <w:lang w:val="es-ES"/>
        </w:rPr>
        <w:tab/>
      </w:r>
      <w:r w:rsidR="00743C63" w:rsidRPr="00092C6A">
        <w:rPr>
          <w:lang w:val="es-ES"/>
        </w:rPr>
        <w:t xml:space="preserve">La Oficina </w:t>
      </w:r>
      <w:r w:rsidR="00C81F91" w:rsidRPr="00092C6A">
        <w:rPr>
          <w:lang w:val="es-ES"/>
        </w:rPr>
        <w:t xml:space="preserve">ha empezado </w:t>
      </w:r>
      <w:r w:rsidR="00743C63" w:rsidRPr="00092C6A">
        <w:rPr>
          <w:lang w:val="es-ES"/>
        </w:rPr>
        <w:t xml:space="preserve">a comprobar sistemáticamente la conformidad de las API con el </w:t>
      </w:r>
      <w:r w:rsidR="00743C63" w:rsidRPr="0024507C">
        <w:rPr>
          <w:lang w:val="es-ES"/>
        </w:rPr>
        <w:t>Cuadro de atribución</w:t>
      </w:r>
      <w:r w:rsidR="00743C63" w:rsidRPr="00092C6A">
        <w:rPr>
          <w:lang w:val="es-ES"/>
        </w:rPr>
        <w:t xml:space="preserve"> de </w:t>
      </w:r>
      <w:r w:rsidR="003C649D" w:rsidRPr="00092C6A">
        <w:rPr>
          <w:lang w:val="es-ES"/>
        </w:rPr>
        <w:t xml:space="preserve">bandas de </w:t>
      </w:r>
      <w:r w:rsidR="00743C63" w:rsidRPr="00092C6A">
        <w:rPr>
          <w:lang w:val="es-ES"/>
        </w:rPr>
        <w:t>frecuencias. Anteriormente, publicaba la API tal como la presentaba la administración: si la administración indicaba que la comunicación estaba relacionada con el número</w:t>
      </w:r>
      <w:r w:rsidR="00571611">
        <w:rPr>
          <w:lang w:val="es-ES"/>
        </w:rPr>
        <w:t> </w:t>
      </w:r>
      <w:r w:rsidR="00743C63" w:rsidRPr="00092C6A">
        <w:rPr>
          <w:b/>
          <w:bCs/>
          <w:lang w:val="es-ES"/>
        </w:rPr>
        <w:t>4.4</w:t>
      </w:r>
      <w:r w:rsidR="00743C63" w:rsidRPr="00092C6A">
        <w:rPr>
          <w:lang w:val="es-ES"/>
        </w:rPr>
        <w:t>, se publicaba como tal. Actualmente, la Oficina no lleva a cabo un examen exhaustivo con arreglo al número</w:t>
      </w:r>
      <w:r w:rsidR="00571611">
        <w:rPr>
          <w:lang w:val="es-ES"/>
        </w:rPr>
        <w:t> </w:t>
      </w:r>
      <w:r w:rsidR="00743C63" w:rsidRPr="00092C6A">
        <w:rPr>
          <w:b/>
          <w:bCs/>
          <w:lang w:val="es-ES"/>
        </w:rPr>
        <w:t>11.31</w:t>
      </w:r>
      <w:r w:rsidR="00743C63" w:rsidRPr="00092C6A">
        <w:rPr>
          <w:lang w:val="es-ES"/>
        </w:rPr>
        <w:t xml:space="preserve"> en la fase API, sino que se limita a comprobar que </w:t>
      </w:r>
      <w:r w:rsidR="009E7A57" w:rsidRPr="00092C6A">
        <w:rPr>
          <w:lang w:val="es-ES"/>
        </w:rPr>
        <w:t xml:space="preserve">se ha indicado correctamente que </w:t>
      </w:r>
      <w:r w:rsidR="00743C63" w:rsidRPr="00092C6A">
        <w:rPr>
          <w:lang w:val="es-ES"/>
        </w:rPr>
        <w:t xml:space="preserve">la comunicación </w:t>
      </w:r>
      <w:r w:rsidR="009E7A57" w:rsidRPr="00092C6A">
        <w:rPr>
          <w:lang w:val="es-ES"/>
        </w:rPr>
        <w:t xml:space="preserve">guarda relación </w:t>
      </w:r>
      <w:r w:rsidR="00743C63" w:rsidRPr="00092C6A">
        <w:rPr>
          <w:lang w:val="es-ES"/>
        </w:rPr>
        <w:t>con el número</w:t>
      </w:r>
      <w:r w:rsidR="00571611">
        <w:rPr>
          <w:lang w:val="es-ES"/>
        </w:rPr>
        <w:t> </w:t>
      </w:r>
      <w:r w:rsidR="00743C63" w:rsidRPr="00092C6A">
        <w:rPr>
          <w:b/>
          <w:bCs/>
          <w:lang w:val="es-ES"/>
        </w:rPr>
        <w:t>4.4</w:t>
      </w:r>
      <w:r w:rsidR="00743C63" w:rsidRPr="00092C6A">
        <w:rPr>
          <w:lang w:val="es-ES"/>
        </w:rPr>
        <w:t>.</w:t>
      </w:r>
    </w:p>
    <w:p w14:paraId="290BFBD8" w14:textId="307B57A5" w:rsidR="00196CB1" w:rsidRPr="00092C6A" w:rsidRDefault="00196CB1" w:rsidP="00166D30">
      <w:pPr>
        <w:jc w:val="both"/>
        <w:rPr>
          <w:lang w:val="es-ES"/>
        </w:rPr>
      </w:pPr>
      <w:r w:rsidRPr="00092C6A">
        <w:rPr>
          <w:lang w:val="es-ES"/>
        </w:rPr>
        <w:t>3.45</w:t>
      </w:r>
      <w:r w:rsidRPr="00092C6A">
        <w:rPr>
          <w:lang w:val="es-ES"/>
        </w:rPr>
        <w:tab/>
      </w:r>
      <w:r w:rsidR="00FD65C9" w:rsidRPr="00092C6A">
        <w:rPr>
          <w:lang w:val="es-ES"/>
        </w:rPr>
        <w:t xml:space="preserve">El </w:t>
      </w:r>
      <w:r w:rsidR="00FD65C9" w:rsidRPr="00092C6A">
        <w:rPr>
          <w:b/>
          <w:bCs/>
          <w:lang w:val="es-ES"/>
        </w:rPr>
        <w:t>Presidente</w:t>
      </w:r>
      <w:r w:rsidR="00FD65C9" w:rsidRPr="00092C6A">
        <w:rPr>
          <w:lang w:val="es-ES"/>
        </w:rPr>
        <w:t xml:space="preserve"> agradece a la Oficina su minucioso análisis de las asignaciones de frecuencias API presentadas con referencia al número</w:t>
      </w:r>
      <w:r w:rsidR="005B163B">
        <w:rPr>
          <w:lang w:val="es-ES"/>
        </w:rPr>
        <w:t> </w:t>
      </w:r>
      <w:r w:rsidR="00FD65C9" w:rsidRPr="00092C6A">
        <w:rPr>
          <w:b/>
          <w:bCs/>
          <w:lang w:val="es-ES"/>
        </w:rPr>
        <w:t>4.4</w:t>
      </w:r>
      <w:r w:rsidR="00FD65C9" w:rsidRPr="00092C6A">
        <w:rPr>
          <w:lang w:val="es-ES"/>
        </w:rPr>
        <w:t xml:space="preserve">, examen que no se exige en el Reglamento de Radiocomunicaciones para la </w:t>
      </w:r>
      <w:r w:rsidR="0015438C">
        <w:rPr>
          <w:lang w:val="es-ES"/>
        </w:rPr>
        <w:t xml:space="preserve">publicación de la </w:t>
      </w:r>
      <w:r w:rsidR="00FD65C9" w:rsidRPr="00092C6A">
        <w:rPr>
          <w:lang w:val="es-ES"/>
        </w:rPr>
        <w:t>API</w:t>
      </w:r>
      <w:r w:rsidR="0015438C">
        <w:rPr>
          <w:lang w:val="es-ES"/>
        </w:rPr>
        <w:t xml:space="preserve"> con arreglo al número </w:t>
      </w:r>
      <w:r w:rsidR="0015438C" w:rsidRPr="0015438C">
        <w:rPr>
          <w:b/>
          <w:bCs/>
          <w:lang w:val="es-ES"/>
        </w:rPr>
        <w:t>9.2B</w:t>
      </w:r>
      <w:r w:rsidR="00FD65C9" w:rsidRPr="00092C6A">
        <w:rPr>
          <w:lang w:val="es-ES"/>
        </w:rPr>
        <w:t>. Dado el número de notificaciones de API con referencia al número</w:t>
      </w:r>
      <w:r w:rsidR="005B163B">
        <w:rPr>
          <w:lang w:val="es-ES"/>
        </w:rPr>
        <w:t> </w:t>
      </w:r>
      <w:r w:rsidR="00FD65C9" w:rsidRPr="00092C6A">
        <w:rPr>
          <w:b/>
          <w:bCs/>
          <w:lang w:val="es-ES"/>
        </w:rPr>
        <w:t>4.4</w:t>
      </w:r>
      <w:r w:rsidR="00FD65C9" w:rsidRPr="00092C6A">
        <w:rPr>
          <w:lang w:val="es-ES"/>
        </w:rPr>
        <w:t xml:space="preserve"> que están en </w:t>
      </w:r>
      <w:r w:rsidR="00915878" w:rsidRPr="00092C6A">
        <w:rPr>
          <w:lang w:val="es-ES"/>
        </w:rPr>
        <w:t>funcionamiento</w:t>
      </w:r>
      <w:r w:rsidR="00FD65C9" w:rsidRPr="00092C6A">
        <w:rPr>
          <w:lang w:val="es-ES"/>
        </w:rPr>
        <w:t xml:space="preserve"> pero no han sido notificadas o inscritas</w:t>
      </w:r>
      <w:r w:rsidR="0015438C">
        <w:rPr>
          <w:lang w:val="es-ES"/>
        </w:rPr>
        <w:t xml:space="preserve"> en el MIFR</w:t>
      </w:r>
      <w:r w:rsidR="00FD65C9" w:rsidRPr="00092C6A">
        <w:rPr>
          <w:lang w:val="es-ES"/>
        </w:rPr>
        <w:t>, la Junta debería recordar la obligación de inscribir las asignaciones de frecuencias en funcionamiento en el MIFR, en particular las que funcionan con arreglo al número</w:t>
      </w:r>
      <w:r w:rsidR="0015438C">
        <w:rPr>
          <w:lang w:val="es-ES"/>
        </w:rPr>
        <w:t> </w:t>
      </w:r>
      <w:r w:rsidR="00FD65C9" w:rsidRPr="00092C6A">
        <w:rPr>
          <w:b/>
          <w:bCs/>
          <w:lang w:val="es-ES"/>
        </w:rPr>
        <w:t>4.4</w:t>
      </w:r>
      <w:r w:rsidR="0015438C" w:rsidRPr="0015438C">
        <w:rPr>
          <w:lang w:val="es-ES"/>
        </w:rPr>
        <w:t>, de conformidad con el número</w:t>
      </w:r>
      <w:r w:rsidR="005B163B">
        <w:rPr>
          <w:b/>
          <w:bCs/>
          <w:lang w:val="es-ES"/>
        </w:rPr>
        <w:t> </w:t>
      </w:r>
      <w:r w:rsidR="0015438C">
        <w:rPr>
          <w:b/>
          <w:bCs/>
          <w:lang w:val="es-ES"/>
        </w:rPr>
        <w:t>11.8</w:t>
      </w:r>
      <w:r w:rsidR="00FD65C9" w:rsidRPr="00092C6A">
        <w:rPr>
          <w:lang w:val="es-ES"/>
        </w:rPr>
        <w:t>; el próximo Seminario Mundial de Radiocomunicaciones brind</w:t>
      </w:r>
      <w:r w:rsidR="007823E1">
        <w:rPr>
          <w:lang w:val="es-ES"/>
        </w:rPr>
        <w:t>ar</w:t>
      </w:r>
      <w:r w:rsidR="00FF20DE" w:rsidRPr="00092C6A">
        <w:rPr>
          <w:lang w:val="es-ES"/>
        </w:rPr>
        <w:t>á</w:t>
      </w:r>
      <w:r w:rsidR="00FD65C9" w:rsidRPr="00092C6A">
        <w:rPr>
          <w:lang w:val="es-ES"/>
        </w:rPr>
        <w:t xml:space="preserve"> una buena oportunidad para hacerlo. Este asunto también debería incluirse en el informe de la Junta a la CMR</w:t>
      </w:r>
      <w:r w:rsidR="005B163B">
        <w:rPr>
          <w:lang w:val="es-ES"/>
        </w:rPr>
        <w:noBreakHyphen/>
      </w:r>
      <w:r w:rsidR="00FD65C9" w:rsidRPr="00092C6A">
        <w:rPr>
          <w:lang w:val="es-ES"/>
        </w:rPr>
        <w:t>27 en virtud de la Resolución</w:t>
      </w:r>
      <w:r w:rsidR="005B163B">
        <w:rPr>
          <w:lang w:val="es-ES"/>
        </w:rPr>
        <w:t> </w:t>
      </w:r>
      <w:r w:rsidR="00FD65C9" w:rsidRPr="00092C6A">
        <w:rPr>
          <w:b/>
          <w:bCs/>
          <w:lang w:val="es-ES"/>
        </w:rPr>
        <w:t>80 (Rev.CMR-07)</w:t>
      </w:r>
      <w:r w:rsidR="00FD65C9" w:rsidRPr="00571611">
        <w:t>.</w:t>
      </w:r>
    </w:p>
    <w:p w14:paraId="4BC962A9" w14:textId="5AF34430" w:rsidR="00196CB1" w:rsidRPr="00092C6A" w:rsidRDefault="00196CB1" w:rsidP="00166D30">
      <w:pPr>
        <w:jc w:val="both"/>
        <w:rPr>
          <w:lang w:val="es-ES"/>
        </w:rPr>
      </w:pPr>
      <w:r w:rsidRPr="00092C6A">
        <w:rPr>
          <w:lang w:val="es-ES"/>
        </w:rPr>
        <w:t>3.46</w:t>
      </w:r>
      <w:r w:rsidRPr="00092C6A">
        <w:rPr>
          <w:lang w:val="es-ES"/>
        </w:rPr>
        <w:tab/>
      </w:r>
      <w:r w:rsidR="00D02BF9" w:rsidRPr="00092C6A">
        <w:rPr>
          <w:lang w:val="es-ES"/>
        </w:rPr>
        <w:t xml:space="preserve">Tras considerar </w:t>
      </w:r>
      <w:r w:rsidR="00EC5474" w:rsidRPr="00092C6A">
        <w:rPr>
          <w:lang w:val="es-ES"/>
        </w:rPr>
        <w:t>el §</w:t>
      </w:r>
      <w:r w:rsidR="005B163B">
        <w:rPr>
          <w:lang w:val="es-ES"/>
        </w:rPr>
        <w:t> </w:t>
      </w:r>
      <w:r w:rsidR="00EC5474" w:rsidRPr="00092C6A">
        <w:rPr>
          <w:lang w:val="es-ES"/>
        </w:rPr>
        <w:t>8 del Documento</w:t>
      </w:r>
      <w:r w:rsidR="005B163B">
        <w:rPr>
          <w:lang w:val="es-ES"/>
        </w:rPr>
        <w:t> </w:t>
      </w:r>
      <w:r w:rsidR="00EC5474" w:rsidRPr="00092C6A">
        <w:rPr>
          <w:lang w:val="es-ES"/>
        </w:rPr>
        <w:t>RRB24</w:t>
      </w:r>
      <w:r w:rsidR="005B163B" w:rsidRPr="00323906">
        <w:rPr>
          <w:lang w:val="es-ES"/>
        </w:rPr>
        <w:noBreakHyphen/>
      </w:r>
      <w:r w:rsidR="00EC5474" w:rsidRPr="00092C6A">
        <w:rPr>
          <w:lang w:val="es-ES"/>
        </w:rPr>
        <w:t>3/4, relativo a los sistemas de satélites en fase API que aún no se han notificado pero cuyo funcionamiento se prevé con arreglo al número</w:t>
      </w:r>
      <w:r w:rsidR="00571611">
        <w:rPr>
          <w:lang w:val="es-ES"/>
        </w:rPr>
        <w:t> </w:t>
      </w:r>
      <w:r w:rsidR="00EC5474" w:rsidRPr="00092C6A">
        <w:rPr>
          <w:b/>
          <w:bCs/>
          <w:lang w:val="es-ES"/>
        </w:rPr>
        <w:t>4.4</w:t>
      </w:r>
      <w:r w:rsidR="00D02BF9" w:rsidRPr="00092C6A">
        <w:rPr>
          <w:lang w:val="es-ES"/>
        </w:rPr>
        <w:t xml:space="preserve">, la </w:t>
      </w:r>
      <w:r w:rsidR="00D02BF9" w:rsidRPr="00092C6A">
        <w:rPr>
          <w:lang w:val="es-ES"/>
        </w:rPr>
        <w:lastRenderedPageBreak/>
        <w:t>Junta</w:t>
      </w:r>
      <w:r w:rsidR="00EC5474" w:rsidRPr="00092C6A">
        <w:rPr>
          <w:lang w:val="es-ES"/>
        </w:rPr>
        <w:t xml:space="preserve"> </w:t>
      </w:r>
      <w:r w:rsidR="000A2FDB" w:rsidRPr="00092C6A">
        <w:rPr>
          <w:b/>
          <w:bCs/>
          <w:lang w:val="es-ES"/>
        </w:rPr>
        <w:t xml:space="preserve">da </w:t>
      </w:r>
      <w:r w:rsidR="00EC5474" w:rsidRPr="00092C6A">
        <w:rPr>
          <w:b/>
          <w:bCs/>
          <w:lang w:val="es-ES"/>
        </w:rPr>
        <w:t>las gracias</w:t>
      </w:r>
      <w:r w:rsidR="00EC5474" w:rsidRPr="00092C6A">
        <w:rPr>
          <w:lang w:val="es-ES"/>
        </w:rPr>
        <w:t xml:space="preserve"> a la Oficina por </w:t>
      </w:r>
      <w:r w:rsidR="002A47B4" w:rsidRPr="00092C6A">
        <w:rPr>
          <w:lang w:val="es-ES"/>
        </w:rPr>
        <w:t xml:space="preserve">haberle </w:t>
      </w:r>
      <w:r w:rsidR="00EC5474" w:rsidRPr="00092C6A">
        <w:rPr>
          <w:lang w:val="es-ES"/>
        </w:rPr>
        <w:t>comunica</w:t>
      </w:r>
      <w:r w:rsidR="002A47B4" w:rsidRPr="00092C6A">
        <w:rPr>
          <w:lang w:val="es-ES"/>
        </w:rPr>
        <w:t>do</w:t>
      </w:r>
      <w:r w:rsidR="00EC5474" w:rsidRPr="00092C6A">
        <w:rPr>
          <w:lang w:val="es-ES"/>
        </w:rPr>
        <w:t xml:space="preserve"> la información detallada solicitada en la</w:t>
      </w:r>
      <w:r w:rsidR="002A47B4" w:rsidRPr="00092C6A">
        <w:rPr>
          <w:lang w:val="es-ES"/>
        </w:rPr>
        <w:t xml:space="preserve"> </w:t>
      </w:r>
      <w:r w:rsidR="00EC5474" w:rsidRPr="00092C6A">
        <w:rPr>
          <w:lang w:val="es-ES"/>
        </w:rPr>
        <w:t>96ª</w:t>
      </w:r>
      <w:r w:rsidR="00571611">
        <w:rPr>
          <w:lang w:val="es-ES"/>
        </w:rPr>
        <w:t> </w:t>
      </w:r>
      <w:r w:rsidR="00EC5474" w:rsidRPr="00092C6A">
        <w:rPr>
          <w:lang w:val="es-ES"/>
        </w:rPr>
        <w:t>reunión</w:t>
      </w:r>
      <w:r w:rsidRPr="00092C6A">
        <w:rPr>
          <w:lang w:val="es-ES"/>
        </w:rPr>
        <w:t>.</w:t>
      </w:r>
    </w:p>
    <w:p w14:paraId="07DADB65" w14:textId="29BA98F6" w:rsidR="00196CB1" w:rsidRPr="00571611" w:rsidRDefault="00744605" w:rsidP="00166D30">
      <w:pPr>
        <w:pStyle w:val="Headingb"/>
        <w:jc w:val="both"/>
      </w:pPr>
      <w:r w:rsidRPr="00571611">
        <w:t xml:space="preserve">Propuesta de tramitación de las asignaciones de frecuencias pendientes a las estaciones situadas en las islas Spratly </w:t>
      </w:r>
      <w:r w:rsidR="00196CB1" w:rsidRPr="00571611">
        <w:t>(§</w:t>
      </w:r>
      <w:r w:rsidR="005B163B">
        <w:t> </w:t>
      </w:r>
      <w:r w:rsidR="00196CB1" w:rsidRPr="00571611">
        <w:t xml:space="preserve">9 </w:t>
      </w:r>
      <w:r w:rsidRPr="00571611">
        <w:t xml:space="preserve">del </w:t>
      </w:r>
      <w:r w:rsidR="00196CB1" w:rsidRPr="00571611">
        <w:t>Document</w:t>
      </w:r>
      <w:r w:rsidRPr="00571611">
        <w:t>o</w:t>
      </w:r>
      <w:r w:rsidR="00AE5B92">
        <w:t> </w:t>
      </w:r>
      <w:r w:rsidR="00196CB1" w:rsidRPr="00571611">
        <w:t>RRB24-3/4)</w:t>
      </w:r>
    </w:p>
    <w:p w14:paraId="721F57AD" w14:textId="7642D892" w:rsidR="00196CB1" w:rsidRPr="00092C6A" w:rsidRDefault="00196CB1" w:rsidP="00166D30">
      <w:pPr>
        <w:jc w:val="both"/>
        <w:rPr>
          <w:lang w:val="es-ES"/>
        </w:rPr>
      </w:pPr>
      <w:r w:rsidRPr="00092C6A">
        <w:rPr>
          <w:lang w:val="es-ES"/>
        </w:rPr>
        <w:t>3.47</w:t>
      </w:r>
      <w:r w:rsidRPr="00092C6A">
        <w:rPr>
          <w:lang w:val="es-ES"/>
        </w:rPr>
        <w:tab/>
      </w:r>
      <w:r w:rsidR="00BF7848" w:rsidRPr="00092C6A">
        <w:rPr>
          <w:lang w:val="es-ES"/>
        </w:rPr>
        <w:t xml:space="preserve">El </w:t>
      </w:r>
      <w:r w:rsidR="00BF7848" w:rsidRPr="00092C6A">
        <w:rPr>
          <w:b/>
          <w:bCs/>
          <w:lang w:val="es-ES"/>
        </w:rPr>
        <w:t>Sr.</w:t>
      </w:r>
      <w:r w:rsidR="00571611">
        <w:rPr>
          <w:b/>
          <w:bCs/>
          <w:lang w:val="es-ES"/>
        </w:rPr>
        <w:t> </w:t>
      </w:r>
      <w:r w:rsidR="00BF7848" w:rsidRPr="00092C6A">
        <w:rPr>
          <w:b/>
          <w:bCs/>
          <w:lang w:val="es-ES"/>
        </w:rPr>
        <w:t>Vassiliev (Jefe, TSD)</w:t>
      </w:r>
      <w:r w:rsidR="00BF7848" w:rsidRPr="00092C6A">
        <w:rPr>
          <w:lang w:val="es-ES"/>
        </w:rPr>
        <w:t>, recordando la decisión de la Junta en su 96ª</w:t>
      </w:r>
      <w:r w:rsidR="00571611">
        <w:rPr>
          <w:lang w:val="es-ES"/>
        </w:rPr>
        <w:t> </w:t>
      </w:r>
      <w:r w:rsidR="00BF7848" w:rsidRPr="00092C6A">
        <w:rPr>
          <w:lang w:val="es-ES"/>
        </w:rPr>
        <w:t>reunión relativa a la modificación de las Reglas de Procedimiento sobre la Resolución</w:t>
      </w:r>
      <w:r w:rsidR="00571611">
        <w:rPr>
          <w:lang w:val="es-ES"/>
        </w:rPr>
        <w:t> </w:t>
      </w:r>
      <w:r w:rsidR="00BF7848" w:rsidRPr="00092C6A">
        <w:rPr>
          <w:b/>
          <w:bCs/>
          <w:lang w:val="es-ES"/>
        </w:rPr>
        <w:t>1 (Rev.CMR-97)</w:t>
      </w:r>
      <w:r w:rsidR="00BF7848" w:rsidRPr="00092C6A">
        <w:rPr>
          <w:lang w:val="es-ES"/>
        </w:rPr>
        <w:t xml:space="preserve"> y en la que se encarga a la Oficina que presente en cada caso su criterio para la posible tramitación de las asignaciones de frecuencia</w:t>
      </w:r>
      <w:r w:rsidR="00AF1912">
        <w:rPr>
          <w:lang w:val="es-ES"/>
        </w:rPr>
        <w:t>s</w:t>
      </w:r>
      <w:r w:rsidR="00BF7848" w:rsidRPr="00092C6A">
        <w:rPr>
          <w:lang w:val="es-ES"/>
        </w:rPr>
        <w:t xml:space="preserve"> pendientes a estaciones situadas en territorios </w:t>
      </w:r>
      <w:r w:rsidR="00846078" w:rsidRPr="00092C6A">
        <w:rPr>
          <w:lang w:val="es-ES"/>
        </w:rPr>
        <w:t>en litigio</w:t>
      </w:r>
      <w:r w:rsidR="00BF7848" w:rsidRPr="00092C6A">
        <w:rPr>
          <w:lang w:val="es-ES"/>
        </w:rPr>
        <w:t>, dice que en el</w:t>
      </w:r>
      <w:r w:rsidR="00AE5B92">
        <w:rPr>
          <w:lang w:val="es-ES"/>
        </w:rPr>
        <w:t xml:space="preserve"> </w:t>
      </w:r>
      <w:r w:rsidR="00BF7848" w:rsidRPr="00092C6A">
        <w:rPr>
          <w:lang w:val="es-ES"/>
        </w:rPr>
        <w:t>§</w:t>
      </w:r>
      <w:r w:rsidR="006D000D" w:rsidRPr="00092C6A">
        <w:rPr>
          <w:lang w:val="es-ES"/>
        </w:rPr>
        <w:t> </w:t>
      </w:r>
      <w:r w:rsidR="00BF7848" w:rsidRPr="00092C6A">
        <w:rPr>
          <w:lang w:val="es-ES"/>
        </w:rPr>
        <w:t>9 del Documento</w:t>
      </w:r>
      <w:r w:rsidR="00996A31">
        <w:rPr>
          <w:lang w:val="es-ES"/>
        </w:rPr>
        <w:t> </w:t>
      </w:r>
      <w:r w:rsidR="00BF7848" w:rsidRPr="00092C6A">
        <w:rPr>
          <w:lang w:val="es-ES"/>
        </w:rPr>
        <w:t>RRB24</w:t>
      </w:r>
      <w:r w:rsidR="00996A31">
        <w:rPr>
          <w:lang w:val="es-ES"/>
        </w:rPr>
        <w:noBreakHyphen/>
      </w:r>
      <w:r w:rsidR="00BF7848" w:rsidRPr="00092C6A">
        <w:rPr>
          <w:lang w:val="es-ES"/>
        </w:rPr>
        <w:t>3/4 se expone la propuesta de la Oficina sobre la tramitación de las asignaciones de frecuencia</w:t>
      </w:r>
      <w:r w:rsidR="00AF1912">
        <w:rPr>
          <w:lang w:val="es-ES"/>
        </w:rPr>
        <w:t>s</w:t>
      </w:r>
      <w:r w:rsidR="00BF7848" w:rsidRPr="00092C6A">
        <w:rPr>
          <w:lang w:val="es-ES"/>
        </w:rPr>
        <w:t xml:space="preserve"> pendientes a estaciones de radiodifusión en las islas Spratly. </w:t>
      </w:r>
      <w:r w:rsidR="005E501D" w:rsidRPr="00092C6A">
        <w:rPr>
          <w:lang w:val="es-ES"/>
        </w:rPr>
        <w:t xml:space="preserve">La propuesta consiste en </w:t>
      </w:r>
      <w:r w:rsidR="00BF7848" w:rsidRPr="00092C6A">
        <w:rPr>
          <w:lang w:val="es-ES"/>
        </w:rPr>
        <w:t xml:space="preserve">inscribir a la administración notificante no </w:t>
      </w:r>
      <w:r w:rsidR="005E501D" w:rsidRPr="00092C6A">
        <w:rPr>
          <w:lang w:val="es-ES"/>
        </w:rPr>
        <w:t>como</w:t>
      </w:r>
      <w:r w:rsidR="00BF7848" w:rsidRPr="00092C6A">
        <w:rPr>
          <w:lang w:val="es-ES"/>
        </w:rPr>
        <w:t xml:space="preserve"> administración remitente sino como «XZX» con </w:t>
      </w:r>
      <w:r w:rsidR="008D09FD" w:rsidRPr="00092C6A">
        <w:rPr>
          <w:lang w:val="es-ES"/>
        </w:rPr>
        <w:t>referencia a la Resolución</w:t>
      </w:r>
      <w:r w:rsidR="00996A31">
        <w:rPr>
          <w:lang w:val="es-ES"/>
        </w:rPr>
        <w:t> </w:t>
      </w:r>
      <w:r w:rsidR="008D09FD" w:rsidRPr="00092C6A">
        <w:rPr>
          <w:b/>
          <w:bCs/>
          <w:lang w:val="es-ES"/>
        </w:rPr>
        <w:t>1 (Rev.CMR-97)</w:t>
      </w:r>
      <w:r w:rsidR="008D09FD" w:rsidRPr="00092C6A">
        <w:rPr>
          <w:lang w:val="es-ES"/>
        </w:rPr>
        <w:t xml:space="preserve"> y </w:t>
      </w:r>
      <w:r w:rsidR="009336D7" w:rsidRPr="00092C6A">
        <w:rPr>
          <w:lang w:val="es-ES"/>
        </w:rPr>
        <w:t xml:space="preserve">con </w:t>
      </w:r>
      <w:r w:rsidR="00BF7848" w:rsidRPr="00092C6A">
        <w:rPr>
          <w:lang w:val="es-ES"/>
        </w:rPr>
        <w:t xml:space="preserve">una nota explicativa que indique que la estación a la que se refiere la asignación de frecuencias está situada en un territorio </w:t>
      </w:r>
      <w:r w:rsidR="00846078" w:rsidRPr="00092C6A">
        <w:rPr>
          <w:lang w:val="es-ES"/>
        </w:rPr>
        <w:t>en litigio</w:t>
      </w:r>
      <w:r w:rsidR="00BF7848" w:rsidRPr="00092C6A">
        <w:rPr>
          <w:lang w:val="es-ES"/>
        </w:rPr>
        <w:t xml:space="preserve"> y que la inscripción de la asignación de frecuencias en el Registro o en cualquier Plan asociado a un acuerdo de la UIT no implica reconocimiento de soberanía sobre el territorio ni opinión alguna por parte de la UIT o de su Secretaría a</w:t>
      </w:r>
      <w:r w:rsidR="008A5667" w:rsidRPr="00092C6A">
        <w:rPr>
          <w:lang w:val="es-ES"/>
        </w:rPr>
        <w:t xml:space="preserve"> ese</w:t>
      </w:r>
      <w:r w:rsidR="00BF7848" w:rsidRPr="00092C6A">
        <w:rPr>
          <w:lang w:val="es-ES"/>
        </w:rPr>
        <w:t xml:space="preserve"> respecto</w:t>
      </w:r>
      <w:r w:rsidRPr="00092C6A">
        <w:rPr>
          <w:lang w:val="es-ES"/>
        </w:rPr>
        <w:t>.</w:t>
      </w:r>
      <w:r w:rsidR="00E44977" w:rsidRPr="00092C6A">
        <w:rPr>
          <w:lang w:val="es-ES"/>
        </w:rPr>
        <w:t xml:space="preserve"> </w:t>
      </w:r>
      <w:r w:rsidR="00A94359" w:rsidRPr="00092C6A">
        <w:rPr>
          <w:lang w:val="es-ES"/>
        </w:rPr>
        <w:t>Además, explic</w:t>
      </w:r>
      <w:r w:rsidR="00E6638A">
        <w:rPr>
          <w:lang w:val="es-ES"/>
        </w:rPr>
        <w:t>a</w:t>
      </w:r>
      <w:r w:rsidR="00A94359" w:rsidRPr="00092C6A">
        <w:rPr>
          <w:lang w:val="es-ES"/>
        </w:rPr>
        <w:t xml:space="preserve"> que la administración notificante se indica en la columna «Observaciones».</w:t>
      </w:r>
    </w:p>
    <w:p w14:paraId="37738B93" w14:textId="5C33FEBE" w:rsidR="00196CB1" w:rsidRPr="00092C6A" w:rsidRDefault="00196CB1" w:rsidP="00166D30">
      <w:pPr>
        <w:jc w:val="both"/>
        <w:rPr>
          <w:rFonts w:eastAsia="Calibri"/>
          <w:lang w:val="es-ES"/>
        </w:rPr>
      </w:pPr>
      <w:r w:rsidRPr="00092C6A">
        <w:rPr>
          <w:lang w:val="es-ES"/>
        </w:rPr>
        <w:t>3.48</w:t>
      </w:r>
      <w:r w:rsidRPr="00092C6A">
        <w:rPr>
          <w:lang w:val="es-ES"/>
        </w:rPr>
        <w:tab/>
      </w:r>
      <w:r w:rsidR="005B752D" w:rsidRPr="00092C6A">
        <w:rPr>
          <w:lang w:val="es-ES"/>
        </w:rPr>
        <w:t>De aprobarse la propuesta, podrían tramitarse las 168</w:t>
      </w:r>
      <w:r w:rsidR="00996A31">
        <w:rPr>
          <w:lang w:val="es-ES"/>
        </w:rPr>
        <w:t> </w:t>
      </w:r>
      <w:r w:rsidR="005B752D" w:rsidRPr="00092C6A">
        <w:rPr>
          <w:lang w:val="es-ES"/>
        </w:rPr>
        <w:t>asignaciones recibidas de la Administración de China y las 543</w:t>
      </w:r>
      <w:r w:rsidR="00996A31">
        <w:rPr>
          <w:lang w:val="es-ES"/>
        </w:rPr>
        <w:t> </w:t>
      </w:r>
      <w:r w:rsidR="005B752D" w:rsidRPr="00092C6A">
        <w:rPr>
          <w:lang w:val="es-ES"/>
        </w:rPr>
        <w:t>asignaciones recibidas de la Administración de Viet</w:t>
      </w:r>
      <w:r w:rsidR="00827716" w:rsidRPr="00092C6A">
        <w:rPr>
          <w:lang w:val="es-ES"/>
        </w:rPr>
        <w:t> </w:t>
      </w:r>
      <w:r w:rsidR="005B752D" w:rsidRPr="00092C6A">
        <w:rPr>
          <w:lang w:val="es-ES"/>
        </w:rPr>
        <w:t>Nam, pendientes desde noviembre de 2017 y junio de 2016, respectivamente</w:t>
      </w:r>
      <w:r w:rsidRPr="00092C6A">
        <w:rPr>
          <w:rFonts w:eastAsia="Calibri"/>
          <w:lang w:val="es-ES"/>
        </w:rPr>
        <w:t>.</w:t>
      </w:r>
    </w:p>
    <w:p w14:paraId="66BE4677" w14:textId="2BEE8E21" w:rsidR="00196CB1" w:rsidRPr="00092C6A" w:rsidRDefault="00196CB1" w:rsidP="00166D30">
      <w:pPr>
        <w:jc w:val="both"/>
        <w:rPr>
          <w:rFonts w:eastAsia="Calibri"/>
          <w:lang w:val="es-ES"/>
        </w:rPr>
      </w:pPr>
      <w:r w:rsidRPr="00092C6A">
        <w:rPr>
          <w:lang w:val="es-ES"/>
        </w:rPr>
        <w:t>3.49</w:t>
      </w:r>
      <w:r w:rsidRPr="00092C6A">
        <w:rPr>
          <w:lang w:val="es-ES"/>
        </w:rPr>
        <w:tab/>
      </w:r>
      <w:r w:rsidR="002A7DA2" w:rsidRPr="00092C6A">
        <w:rPr>
          <w:lang w:val="es-ES"/>
        </w:rPr>
        <w:t xml:space="preserve">La </w:t>
      </w:r>
      <w:r w:rsidR="002A7DA2" w:rsidRPr="00092C6A">
        <w:rPr>
          <w:b/>
          <w:bCs/>
          <w:lang w:val="es-ES"/>
        </w:rPr>
        <w:t>Sra.</w:t>
      </w:r>
      <w:r w:rsidR="00996A31">
        <w:rPr>
          <w:b/>
          <w:bCs/>
          <w:lang w:val="es-ES"/>
        </w:rPr>
        <w:t> </w:t>
      </w:r>
      <w:r w:rsidR="002A7DA2" w:rsidRPr="00092C6A">
        <w:rPr>
          <w:b/>
          <w:bCs/>
          <w:lang w:val="es-ES"/>
        </w:rPr>
        <w:t>Beaumier</w:t>
      </w:r>
      <w:r w:rsidR="002A7DA2" w:rsidRPr="00092C6A">
        <w:rPr>
          <w:lang w:val="es-ES"/>
        </w:rPr>
        <w:t xml:space="preserve">, tras agradecer a la Oficina sus esfuerzos, expresa su apoyo al </w:t>
      </w:r>
      <w:r w:rsidR="000C3542" w:rsidRPr="00092C6A">
        <w:rPr>
          <w:lang w:val="es-ES"/>
        </w:rPr>
        <w:t>criterio</w:t>
      </w:r>
      <w:r w:rsidR="002A7DA2" w:rsidRPr="00092C6A">
        <w:rPr>
          <w:lang w:val="es-ES"/>
        </w:rPr>
        <w:t xml:space="preserve"> propuesto, que es coherente con la versión actual del Reglamento y permitirá </w:t>
      </w:r>
      <w:r w:rsidR="0070766A" w:rsidRPr="00092C6A">
        <w:rPr>
          <w:lang w:val="es-ES"/>
        </w:rPr>
        <w:t xml:space="preserve">finalmente </w:t>
      </w:r>
      <w:r w:rsidR="002A7DA2" w:rsidRPr="00092C6A">
        <w:rPr>
          <w:lang w:val="es-ES"/>
        </w:rPr>
        <w:t xml:space="preserve">a la Oficina tramitar las notificaciones pendientes desde 2016. La </w:t>
      </w:r>
      <w:r w:rsidR="002A7DA2" w:rsidRPr="00092C6A">
        <w:rPr>
          <w:b/>
          <w:bCs/>
          <w:lang w:val="es-ES"/>
        </w:rPr>
        <w:t>Sra.</w:t>
      </w:r>
      <w:r w:rsidR="00996A31">
        <w:rPr>
          <w:b/>
          <w:bCs/>
          <w:lang w:val="es-ES"/>
        </w:rPr>
        <w:t> </w:t>
      </w:r>
      <w:r w:rsidR="002A7DA2" w:rsidRPr="00092C6A">
        <w:rPr>
          <w:b/>
          <w:bCs/>
          <w:lang w:val="es-ES"/>
        </w:rPr>
        <w:t>Hasanova</w:t>
      </w:r>
      <w:r w:rsidR="002A7DA2" w:rsidRPr="00092C6A">
        <w:rPr>
          <w:lang w:val="es-ES"/>
        </w:rPr>
        <w:t xml:space="preserve"> hace suyos estos comentarios</w:t>
      </w:r>
      <w:r w:rsidRPr="00092C6A">
        <w:rPr>
          <w:rFonts w:eastAsia="Calibri"/>
          <w:lang w:val="es-ES"/>
        </w:rPr>
        <w:t>.</w:t>
      </w:r>
    </w:p>
    <w:p w14:paraId="2CA228AF" w14:textId="018B6FF4" w:rsidR="00196CB1" w:rsidRPr="00092C6A" w:rsidRDefault="00196CB1" w:rsidP="00166D30">
      <w:pPr>
        <w:jc w:val="both"/>
        <w:rPr>
          <w:lang w:val="es-ES"/>
        </w:rPr>
      </w:pPr>
      <w:r w:rsidRPr="00092C6A">
        <w:rPr>
          <w:lang w:val="es-ES"/>
        </w:rPr>
        <w:t>3.50</w:t>
      </w:r>
      <w:r w:rsidRPr="00092C6A">
        <w:rPr>
          <w:lang w:val="es-ES"/>
        </w:rPr>
        <w:tab/>
      </w:r>
      <w:r w:rsidR="00E15651" w:rsidRPr="00092C6A">
        <w:rPr>
          <w:lang w:val="es-ES"/>
        </w:rPr>
        <w:t xml:space="preserve">El </w:t>
      </w:r>
      <w:r w:rsidR="00E15651" w:rsidRPr="00092C6A">
        <w:rPr>
          <w:b/>
          <w:bCs/>
          <w:lang w:val="es-ES"/>
        </w:rPr>
        <w:t>Sr.</w:t>
      </w:r>
      <w:r w:rsidR="00996A31">
        <w:rPr>
          <w:b/>
          <w:bCs/>
          <w:lang w:val="es-ES"/>
        </w:rPr>
        <w:t> </w:t>
      </w:r>
      <w:r w:rsidR="00E15651" w:rsidRPr="00092C6A">
        <w:rPr>
          <w:b/>
          <w:bCs/>
          <w:lang w:val="es-ES"/>
        </w:rPr>
        <w:t>Fianko</w:t>
      </w:r>
      <w:r w:rsidR="00E15651" w:rsidRPr="00092C6A">
        <w:rPr>
          <w:lang w:val="es-ES"/>
        </w:rPr>
        <w:t xml:space="preserve"> y el </w:t>
      </w:r>
      <w:r w:rsidR="00E15651" w:rsidRPr="00092C6A">
        <w:rPr>
          <w:b/>
          <w:bCs/>
          <w:lang w:val="es-ES"/>
        </w:rPr>
        <w:t>Sr.</w:t>
      </w:r>
      <w:r w:rsidR="00996A31">
        <w:rPr>
          <w:b/>
          <w:bCs/>
          <w:lang w:val="es-ES"/>
        </w:rPr>
        <w:t> </w:t>
      </w:r>
      <w:r w:rsidR="00E15651" w:rsidRPr="00092C6A">
        <w:rPr>
          <w:b/>
          <w:bCs/>
          <w:lang w:val="es-ES"/>
        </w:rPr>
        <w:t>Azzouz</w:t>
      </w:r>
      <w:r w:rsidR="00E15651" w:rsidRPr="00092C6A">
        <w:rPr>
          <w:lang w:val="es-ES"/>
        </w:rPr>
        <w:t xml:space="preserve"> también respaldan e</w:t>
      </w:r>
      <w:r w:rsidR="00827716" w:rsidRPr="00092C6A">
        <w:rPr>
          <w:lang w:val="es-ES"/>
        </w:rPr>
        <w:t>ste</w:t>
      </w:r>
      <w:r w:rsidR="00E15651" w:rsidRPr="00092C6A">
        <w:rPr>
          <w:lang w:val="es-ES"/>
        </w:rPr>
        <w:t xml:space="preserve"> criterio, que ofrece una manera clara y aceptable de proceder en estos casos</w:t>
      </w:r>
      <w:r w:rsidRPr="00092C6A">
        <w:rPr>
          <w:lang w:val="es-ES"/>
        </w:rPr>
        <w:t>.</w:t>
      </w:r>
    </w:p>
    <w:p w14:paraId="63FF992A" w14:textId="7EC6FF6B" w:rsidR="00196CB1" w:rsidRPr="00092C6A" w:rsidRDefault="00196CB1" w:rsidP="00166D30">
      <w:pPr>
        <w:jc w:val="both"/>
        <w:rPr>
          <w:rFonts w:eastAsia="Calibri"/>
          <w:lang w:val="es-ES"/>
        </w:rPr>
      </w:pPr>
      <w:r w:rsidRPr="00092C6A">
        <w:rPr>
          <w:lang w:val="es-ES"/>
        </w:rPr>
        <w:t>3.51</w:t>
      </w:r>
      <w:r w:rsidRPr="00092C6A">
        <w:rPr>
          <w:lang w:val="es-ES"/>
        </w:rPr>
        <w:tab/>
      </w:r>
      <w:r w:rsidR="00996A70" w:rsidRPr="00092C6A">
        <w:rPr>
          <w:lang w:val="es-ES"/>
        </w:rPr>
        <w:t xml:space="preserve">El </w:t>
      </w:r>
      <w:r w:rsidR="00996A70" w:rsidRPr="005A7E5F">
        <w:rPr>
          <w:b/>
          <w:bCs/>
          <w:lang w:val="es-ES"/>
        </w:rPr>
        <w:t>Sr.</w:t>
      </w:r>
      <w:r w:rsidR="00996A31">
        <w:rPr>
          <w:b/>
          <w:bCs/>
          <w:lang w:val="es-ES"/>
        </w:rPr>
        <w:t> </w:t>
      </w:r>
      <w:r w:rsidR="00996A70" w:rsidRPr="005A7E5F">
        <w:rPr>
          <w:b/>
          <w:bCs/>
          <w:lang w:val="es-ES"/>
        </w:rPr>
        <w:t>Vassiliev (Jefe, TSD)</w:t>
      </w:r>
      <w:r w:rsidR="00996A70" w:rsidRPr="00092C6A">
        <w:rPr>
          <w:lang w:val="es-ES"/>
        </w:rPr>
        <w:t xml:space="preserve">, en respuesta a una pregunta del </w:t>
      </w:r>
      <w:r w:rsidR="00996A70" w:rsidRPr="005A7E5F">
        <w:rPr>
          <w:b/>
          <w:bCs/>
          <w:lang w:val="es-ES"/>
        </w:rPr>
        <w:t>Sr.</w:t>
      </w:r>
      <w:r w:rsidR="00996A31">
        <w:rPr>
          <w:b/>
          <w:bCs/>
          <w:lang w:val="es-ES"/>
        </w:rPr>
        <w:t> </w:t>
      </w:r>
      <w:r w:rsidR="00996A70" w:rsidRPr="005A7E5F">
        <w:rPr>
          <w:b/>
          <w:bCs/>
          <w:lang w:val="es-ES"/>
        </w:rPr>
        <w:t>Azzouz</w:t>
      </w:r>
      <w:r w:rsidR="00996A70" w:rsidRPr="00092C6A">
        <w:rPr>
          <w:lang w:val="es-ES"/>
        </w:rPr>
        <w:t>, dice que, como muestra el Cuadro</w:t>
      </w:r>
      <w:r w:rsidR="00571611">
        <w:rPr>
          <w:lang w:val="es-ES"/>
        </w:rPr>
        <w:t> </w:t>
      </w:r>
      <w:r w:rsidR="00996A70" w:rsidRPr="00092C6A">
        <w:rPr>
          <w:lang w:val="es-ES"/>
        </w:rPr>
        <w:t xml:space="preserve">9-1, algunas asignaciones de frecuencias a estaciones situadas en las </w:t>
      </w:r>
      <w:r w:rsidR="00FF51D7">
        <w:rPr>
          <w:lang w:val="es-ES"/>
        </w:rPr>
        <w:t>i</w:t>
      </w:r>
      <w:bookmarkStart w:id="8" w:name="_Hlk189228361"/>
      <w:r w:rsidR="00996A70" w:rsidRPr="00092C6A">
        <w:rPr>
          <w:lang w:val="es-ES"/>
        </w:rPr>
        <w:t>slas Spratly</w:t>
      </w:r>
      <w:bookmarkEnd w:id="8"/>
      <w:r w:rsidR="00996A70" w:rsidRPr="00092C6A">
        <w:rPr>
          <w:lang w:val="es-ES"/>
        </w:rPr>
        <w:t xml:space="preserve"> ya se han inscrito en el MIFR para las Administraciones de China, Viet</w:t>
      </w:r>
      <w:r w:rsidR="00996A31">
        <w:rPr>
          <w:lang w:val="es-ES"/>
        </w:rPr>
        <w:t> </w:t>
      </w:r>
      <w:r w:rsidR="00996A70" w:rsidRPr="00092C6A">
        <w:rPr>
          <w:lang w:val="es-ES"/>
        </w:rPr>
        <w:t>Nam y Malasia (8, 12 y 5, respectivamente); el resto están pendientes</w:t>
      </w:r>
      <w:r w:rsidRPr="00092C6A">
        <w:rPr>
          <w:rFonts w:eastAsia="Calibri"/>
          <w:lang w:val="es-ES"/>
        </w:rPr>
        <w:t>.</w:t>
      </w:r>
    </w:p>
    <w:p w14:paraId="5FA3C70F" w14:textId="0618CE52" w:rsidR="00196CB1" w:rsidRPr="00092C6A" w:rsidRDefault="00196CB1" w:rsidP="00166D30">
      <w:pPr>
        <w:jc w:val="both"/>
        <w:rPr>
          <w:lang w:val="es-ES"/>
        </w:rPr>
      </w:pPr>
      <w:r w:rsidRPr="00092C6A">
        <w:rPr>
          <w:lang w:val="es-ES"/>
        </w:rPr>
        <w:t>3.52</w:t>
      </w:r>
      <w:r w:rsidRPr="00092C6A">
        <w:rPr>
          <w:lang w:val="es-ES"/>
        </w:rPr>
        <w:tab/>
      </w:r>
      <w:r w:rsidR="006E3621" w:rsidRPr="00092C6A">
        <w:rPr>
          <w:lang w:val="es-ES"/>
        </w:rPr>
        <w:t xml:space="preserve">El </w:t>
      </w:r>
      <w:r w:rsidR="006E3621" w:rsidRPr="00092C6A">
        <w:rPr>
          <w:b/>
          <w:bCs/>
          <w:lang w:val="es-ES"/>
        </w:rPr>
        <w:t>Presidente</w:t>
      </w:r>
      <w:r w:rsidR="006E3621" w:rsidRPr="00092C6A">
        <w:rPr>
          <w:lang w:val="es-ES"/>
        </w:rPr>
        <w:t xml:space="preserve"> dice que la Junta debería apoyar el criterio propuesto en el §</w:t>
      </w:r>
      <w:r w:rsidR="00996A31">
        <w:rPr>
          <w:lang w:val="es-ES"/>
        </w:rPr>
        <w:t> </w:t>
      </w:r>
      <w:r w:rsidR="006E3621" w:rsidRPr="00092C6A">
        <w:rPr>
          <w:lang w:val="es-ES"/>
        </w:rPr>
        <w:t>9 del Documento</w:t>
      </w:r>
      <w:r w:rsidR="00571611">
        <w:rPr>
          <w:lang w:val="es-ES"/>
        </w:rPr>
        <w:t> </w:t>
      </w:r>
      <w:r w:rsidR="006E3621" w:rsidRPr="00092C6A">
        <w:rPr>
          <w:lang w:val="es-ES"/>
        </w:rPr>
        <w:t>RRB24-3/4, que daría lugar a la tramitación de asignaciones de frecuencias mantenidas en suspenso durante mucho tiempo. Supone que el Mapa Mundial Digitalizado de la UIT se actualizará en consecuencia.</w:t>
      </w:r>
    </w:p>
    <w:p w14:paraId="29186C62" w14:textId="2AB867FC" w:rsidR="00196CB1" w:rsidRPr="00092C6A" w:rsidRDefault="00196CB1" w:rsidP="00166D30">
      <w:pPr>
        <w:jc w:val="both"/>
        <w:rPr>
          <w:lang w:val="es-ES"/>
        </w:rPr>
      </w:pPr>
      <w:r w:rsidRPr="00092C6A">
        <w:rPr>
          <w:lang w:val="es-ES"/>
        </w:rPr>
        <w:t>3.53</w:t>
      </w:r>
      <w:r w:rsidRPr="00092C6A">
        <w:rPr>
          <w:lang w:val="es-ES"/>
        </w:rPr>
        <w:tab/>
      </w:r>
      <w:r w:rsidR="00F10132" w:rsidRPr="00092C6A">
        <w:rPr>
          <w:lang w:val="es-ES"/>
        </w:rPr>
        <w:t xml:space="preserve">Tras </w:t>
      </w:r>
      <w:r w:rsidR="002C7085">
        <w:rPr>
          <w:lang w:val="es-ES"/>
        </w:rPr>
        <w:t>haber considerado</w:t>
      </w:r>
      <w:r w:rsidR="00F10132" w:rsidRPr="00092C6A">
        <w:rPr>
          <w:lang w:val="es-ES"/>
        </w:rPr>
        <w:t xml:space="preserve"> el § 9 del Documento RRB24</w:t>
      </w:r>
      <w:r w:rsidR="00F10132" w:rsidRPr="00092C6A">
        <w:rPr>
          <w:lang w:val="es-ES"/>
        </w:rPr>
        <w:noBreakHyphen/>
        <w:t xml:space="preserve">3/4, relativo a la propuesta de tramitación de asignaciones de frecuencias pendientes a las estaciones situadas en las islas Spratly, la Junta </w:t>
      </w:r>
      <w:r w:rsidR="00F10132" w:rsidRPr="007B6995">
        <w:rPr>
          <w:b/>
          <w:bCs/>
          <w:lang w:val="es-ES"/>
        </w:rPr>
        <w:t>aprueba</w:t>
      </w:r>
      <w:r w:rsidR="00F10132" w:rsidRPr="00092C6A">
        <w:rPr>
          <w:lang w:val="es-ES"/>
        </w:rPr>
        <w:t xml:space="preserve"> la propuesta realizada, de acuerdo con la que se tramitarán las asignaciones de frecuencias en suspenso durante varios años</w:t>
      </w:r>
      <w:r w:rsidRPr="00092C6A">
        <w:rPr>
          <w:color w:val="000000" w:themeColor="text1"/>
          <w:lang w:val="es-ES"/>
        </w:rPr>
        <w:t>.</w:t>
      </w:r>
    </w:p>
    <w:p w14:paraId="2902AE97" w14:textId="22E4FED2" w:rsidR="00196CB1" w:rsidRPr="00092C6A" w:rsidRDefault="00196CB1" w:rsidP="00166D30">
      <w:pPr>
        <w:jc w:val="both"/>
        <w:rPr>
          <w:lang w:val="es-ES"/>
        </w:rPr>
      </w:pPr>
      <w:r w:rsidRPr="00092C6A">
        <w:rPr>
          <w:lang w:val="es-ES"/>
        </w:rPr>
        <w:t>3.54</w:t>
      </w:r>
      <w:r w:rsidRPr="00092C6A">
        <w:rPr>
          <w:lang w:val="es-ES"/>
        </w:rPr>
        <w:tab/>
      </w:r>
      <w:r w:rsidR="000C64B4" w:rsidRPr="00092C6A">
        <w:rPr>
          <w:lang w:val="es-ES"/>
        </w:rPr>
        <w:t>El</w:t>
      </w:r>
      <w:r w:rsidRPr="00092C6A">
        <w:rPr>
          <w:lang w:val="es-ES"/>
        </w:rPr>
        <w:t xml:space="preserve"> </w:t>
      </w:r>
      <w:r w:rsidRPr="00092C6A">
        <w:rPr>
          <w:b/>
          <w:bCs/>
          <w:lang w:val="es-ES"/>
        </w:rPr>
        <w:t>Director</w:t>
      </w:r>
      <w:r w:rsidRPr="00092C6A">
        <w:rPr>
          <w:lang w:val="es-ES"/>
        </w:rPr>
        <w:t xml:space="preserve"> </w:t>
      </w:r>
      <w:r w:rsidR="000C64B4" w:rsidRPr="00092C6A">
        <w:rPr>
          <w:lang w:val="es-ES"/>
        </w:rPr>
        <w:t>felicita</w:t>
      </w:r>
      <w:r w:rsidR="00CB3517" w:rsidRPr="00092C6A">
        <w:rPr>
          <w:lang w:val="es-ES"/>
        </w:rPr>
        <w:t xml:space="preserve"> a</w:t>
      </w:r>
      <w:r w:rsidRPr="00092C6A">
        <w:rPr>
          <w:lang w:val="es-ES"/>
        </w:rPr>
        <w:t xml:space="preserve"> </w:t>
      </w:r>
      <w:r w:rsidR="00CB3517" w:rsidRPr="00092C6A">
        <w:rPr>
          <w:lang w:val="es-ES"/>
        </w:rPr>
        <w:t xml:space="preserve">la Junta por </w:t>
      </w:r>
      <w:r w:rsidR="00C865D7" w:rsidRPr="00092C6A">
        <w:rPr>
          <w:lang w:val="es-ES"/>
        </w:rPr>
        <w:t>haber encontrado una solución a este inveterado problema</w:t>
      </w:r>
      <w:r w:rsidRPr="00092C6A">
        <w:rPr>
          <w:lang w:val="es-ES"/>
        </w:rPr>
        <w:t>.</w:t>
      </w:r>
    </w:p>
    <w:p w14:paraId="66F0992A" w14:textId="31615917" w:rsidR="00196CB1" w:rsidRPr="00571611" w:rsidRDefault="00DE08CB" w:rsidP="00166D30">
      <w:pPr>
        <w:pStyle w:val="Headingb"/>
        <w:jc w:val="both"/>
      </w:pPr>
      <w:r w:rsidRPr="00571611">
        <w:t>Contribución de la BR sobre el número</w:t>
      </w:r>
      <w:r w:rsidR="00996A31">
        <w:t> </w:t>
      </w:r>
      <w:r w:rsidR="00196CB1" w:rsidRPr="00571611">
        <w:t xml:space="preserve">11.41 </w:t>
      </w:r>
      <w:r w:rsidRPr="00571611">
        <w:t>del RR para las reuniones de los Grupos de Trabajo</w:t>
      </w:r>
      <w:r w:rsidR="00253E3B">
        <w:t> </w:t>
      </w:r>
      <w:r w:rsidR="00BE0AF0" w:rsidRPr="00571611">
        <w:t>4C y 4A del U</w:t>
      </w:r>
      <w:r w:rsidR="00196CB1" w:rsidRPr="00571611">
        <w:t>IT-R (Add</w:t>
      </w:r>
      <w:r w:rsidR="00BE0AF0" w:rsidRPr="00571611">
        <w:t>é</w:t>
      </w:r>
      <w:r w:rsidR="00196CB1" w:rsidRPr="00571611">
        <w:t>ndum</w:t>
      </w:r>
      <w:r w:rsidR="0042046D">
        <w:t> </w:t>
      </w:r>
      <w:r w:rsidR="00196CB1" w:rsidRPr="00571611">
        <w:t xml:space="preserve">5 </w:t>
      </w:r>
      <w:r w:rsidR="00BE0AF0" w:rsidRPr="00571611">
        <w:t xml:space="preserve">al </w:t>
      </w:r>
      <w:r w:rsidR="00196CB1" w:rsidRPr="00571611">
        <w:t>Document</w:t>
      </w:r>
      <w:r w:rsidR="00BE0AF0" w:rsidRPr="00571611">
        <w:t>o</w:t>
      </w:r>
      <w:r w:rsidR="0042046D">
        <w:t> </w:t>
      </w:r>
      <w:r w:rsidR="00196CB1" w:rsidRPr="00571611">
        <w:t>RRB24-3/4)</w:t>
      </w:r>
    </w:p>
    <w:p w14:paraId="3730D6F2" w14:textId="273C5225" w:rsidR="00196CB1" w:rsidRPr="00092C6A" w:rsidRDefault="00196CB1" w:rsidP="00166D30">
      <w:pPr>
        <w:jc w:val="both"/>
        <w:rPr>
          <w:rFonts w:eastAsia="Calibri"/>
          <w:lang w:val="es-ES"/>
        </w:rPr>
      </w:pPr>
      <w:r w:rsidRPr="00092C6A">
        <w:rPr>
          <w:lang w:val="es-ES"/>
        </w:rPr>
        <w:t>3.55</w:t>
      </w:r>
      <w:r w:rsidRPr="00092C6A">
        <w:rPr>
          <w:lang w:val="es-ES"/>
        </w:rPr>
        <w:tab/>
      </w:r>
      <w:r w:rsidR="00166DA7" w:rsidRPr="00092C6A">
        <w:rPr>
          <w:lang w:val="es-ES"/>
        </w:rPr>
        <w:t xml:space="preserve">El </w:t>
      </w:r>
      <w:r w:rsidR="00166DA7" w:rsidRPr="00092C6A">
        <w:rPr>
          <w:b/>
          <w:bCs/>
          <w:lang w:val="es-ES"/>
        </w:rPr>
        <w:t>Sr.</w:t>
      </w:r>
      <w:r w:rsidR="00253E3B">
        <w:rPr>
          <w:b/>
          <w:bCs/>
          <w:lang w:val="es-ES"/>
        </w:rPr>
        <w:t> </w:t>
      </w:r>
      <w:r w:rsidR="00166DA7" w:rsidRPr="00092C6A">
        <w:rPr>
          <w:b/>
          <w:bCs/>
          <w:lang w:val="es-ES"/>
        </w:rPr>
        <w:t xml:space="preserve">Vallet (Jefe, SSD) </w:t>
      </w:r>
      <w:r w:rsidR="00166DA7" w:rsidRPr="00092C6A">
        <w:rPr>
          <w:lang w:val="es-ES"/>
        </w:rPr>
        <w:t>presenta el Addéndum</w:t>
      </w:r>
      <w:r w:rsidR="00253E3B">
        <w:rPr>
          <w:lang w:val="es-ES"/>
        </w:rPr>
        <w:t> </w:t>
      </w:r>
      <w:r w:rsidR="00166DA7" w:rsidRPr="00092C6A">
        <w:rPr>
          <w:lang w:val="es-ES"/>
        </w:rPr>
        <w:t>5 al Documento</w:t>
      </w:r>
      <w:r w:rsidR="00253E3B">
        <w:rPr>
          <w:lang w:val="es-ES"/>
        </w:rPr>
        <w:t> </w:t>
      </w:r>
      <w:r w:rsidR="00166DA7" w:rsidRPr="00092C6A">
        <w:rPr>
          <w:lang w:val="es-ES"/>
        </w:rPr>
        <w:t>RRB24-3/4, que contiene información y estadísticas del análisis efectuado por la Oficina de las asignaciones de frecuencias a redes y sistemas de satélites inscritas en el MIFR con arreglo al número</w:t>
      </w:r>
      <w:r w:rsidR="00805517">
        <w:rPr>
          <w:lang w:val="es-ES"/>
        </w:rPr>
        <w:t> </w:t>
      </w:r>
      <w:r w:rsidR="00166DA7" w:rsidRPr="00092C6A">
        <w:rPr>
          <w:b/>
          <w:bCs/>
          <w:lang w:val="es-ES"/>
        </w:rPr>
        <w:t>11.41</w:t>
      </w:r>
      <w:r w:rsidR="00166DA7" w:rsidRPr="00092C6A">
        <w:rPr>
          <w:lang w:val="es-ES"/>
        </w:rPr>
        <w:t xml:space="preserve"> y sometidas a la consideración de los Grupos de Trabajo</w:t>
      </w:r>
      <w:r w:rsidR="00253E3B">
        <w:rPr>
          <w:lang w:val="es-ES"/>
        </w:rPr>
        <w:t> </w:t>
      </w:r>
      <w:r w:rsidR="0007002B" w:rsidRPr="00092C6A">
        <w:rPr>
          <w:lang w:val="es-ES"/>
        </w:rPr>
        <w:t xml:space="preserve">4A y 4C </w:t>
      </w:r>
      <w:r w:rsidR="00166DA7" w:rsidRPr="00092C6A">
        <w:rPr>
          <w:lang w:val="es-ES"/>
        </w:rPr>
        <w:t xml:space="preserve">del UIT-R. En su análisis, la Oficina </w:t>
      </w:r>
      <w:r w:rsidR="00006AC0" w:rsidRPr="00092C6A">
        <w:rPr>
          <w:lang w:val="es-ES"/>
        </w:rPr>
        <w:t>examinó</w:t>
      </w:r>
      <w:r w:rsidR="00166DA7" w:rsidRPr="00092C6A">
        <w:rPr>
          <w:lang w:val="es-ES"/>
        </w:rPr>
        <w:t xml:space="preserve"> varios aspectos de las asignaciones </w:t>
      </w:r>
      <w:r w:rsidR="00006AC0" w:rsidRPr="00092C6A">
        <w:rPr>
          <w:lang w:val="es-ES"/>
        </w:rPr>
        <w:t xml:space="preserve">de frecuencias </w:t>
      </w:r>
      <w:r w:rsidR="00166DA7" w:rsidRPr="00092C6A">
        <w:rPr>
          <w:lang w:val="es-ES"/>
        </w:rPr>
        <w:t>inscritas en el MIFR con arreglo al número</w:t>
      </w:r>
      <w:r w:rsidR="00571611">
        <w:rPr>
          <w:lang w:val="es-ES"/>
        </w:rPr>
        <w:t> </w:t>
      </w:r>
      <w:r w:rsidR="00166DA7" w:rsidRPr="00092C6A">
        <w:rPr>
          <w:b/>
          <w:bCs/>
          <w:lang w:val="es-ES"/>
        </w:rPr>
        <w:t>11.41</w:t>
      </w:r>
      <w:r w:rsidR="00166DA7" w:rsidRPr="00092C6A">
        <w:rPr>
          <w:lang w:val="es-ES"/>
        </w:rPr>
        <w:t xml:space="preserve">, </w:t>
      </w:r>
      <w:r w:rsidR="00166DA7" w:rsidRPr="00092C6A">
        <w:rPr>
          <w:lang w:val="es-ES"/>
        </w:rPr>
        <w:lastRenderedPageBreak/>
        <w:t>incluidas las OSG y no</w:t>
      </w:r>
      <w:r w:rsidR="00253E3B">
        <w:rPr>
          <w:lang w:val="es-ES"/>
        </w:rPr>
        <w:t> </w:t>
      </w:r>
      <w:r w:rsidR="00166DA7" w:rsidRPr="00092C6A">
        <w:rPr>
          <w:lang w:val="es-ES"/>
        </w:rPr>
        <w:t>OSG, las disposiciones de coordinación, las separaciones orbitales y las bandas de frecuencias. A fin de aliviar las inquietudes sobre la utilización generalizada del número</w:t>
      </w:r>
      <w:r w:rsidR="00253E3B">
        <w:rPr>
          <w:lang w:val="es-ES"/>
        </w:rPr>
        <w:t> </w:t>
      </w:r>
      <w:r w:rsidR="00166DA7" w:rsidRPr="00092C6A">
        <w:rPr>
          <w:b/>
          <w:bCs/>
          <w:lang w:val="es-ES"/>
        </w:rPr>
        <w:t>11.41</w:t>
      </w:r>
      <w:r w:rsidR="00166DA7" w:rsidRPr="00092C6A">
        <w:rPr>
          <w:lang w:val="es-ES"/>
        </w:rPr>
        <w:t xml:space="preserve">, reducir la interferencia potencial y promover una utilización más eficaz, eficiente y sostenible de los recursos </w:t>
      </w:r>
      <w:r w:rsidR="008E5ADE" w:rsidRPr="00092C6A">
        <w:rPr>
          <w:lang w:val="es-ES"/>
        </w:rPr>
        <w:t>de órbita</w:t>
      </w:r>
      <w:r w:rsidR="00166DA7" w:rsidRPr="00092C6A">
        <w:rPr>
          <w:lang w:val="es-ES"/>
        </w:rPr>
        <w:t xml:space="preserve"> y </w:t>
      </w:r>
      <w:r w:rsidR="008E5ADE" w:rsidRPr="00092C6A">
        <w:rPr>
          <w:lang w:val="es-ES"/>
        </w:rPr>
        <w:t>espectro</w:t>
      </w:r>
      <w:r w:rsidR="00166DA7" w:rsidRPr="00092C6A">
        <w:rPr>
          <w:lang w:val="es-ES"/>
        </w:rPr>
        <w:t xml:space="preserve">, la Oficina </w:t>
      </w:r>
      <w:r w:rsidR="008E5ADE" w:rsidRPr="00092C6A">
        <w:rPr>
          <w:lang w:val="es-ES"/>
        </w:rPr>
        <w:t xml:space="preserve">propone </w:t>
      </w:r>
      <w:r w:rsidR="00166DA7" w:rsidRPr="00092C6A">
        <w:rPr>
          <w:lang w:val="es-ES"/>
        </w:rPr>
        <w:t>que las administraciones consideren la posibilidad de formular políticas nacionales que incentiven un</w:t>
      </w:r>
      <w:r w:rsidR="001E58DC" w:rsidRPr="00092C6A">
        <w:rPr>
          <w:lang w:val="es-ES"/>
        </w:rPr>
        <w:t>a</w:t>
      </w:r>
      <w:r w:rsidR="00166DA7" w:rsidRPr="00092C6A">
        <w:rPr>
          <w:lang w:val="es-ES"/>
        </w:rPr>
        <w:t xml:space="preserve"> mayor coordinación con arreglo al Artículo</w:t>
      </w:r>
      <w:r w:rsidR="00253E3B">
        <w:rPr>
          <w:lang w:val="es-ES"/>
        </w:rPr>
        <w:t> </w:t>
      </w:r>
      <w:r w:rsidR="00166DA7" w:rsidRPr="00092C6A">
        <w:rPr>
          <w:b/>
          <w:bCs/>
          <w:lang w:val="es-ES"/>
        </w:rPr>
        <w:t>9</w:t>
      </w:r>
      <w:r w:rsidR="00166DA7" w:rsidRPr="00092C6A">
        <w:rPr>
          <w:lang w:val="es-ES"/>
        </w:rPr>
        <w:t xml:space="preserve"> y apliquen el número</w:t>
      </w:r>
      <w:r w:rsidR="00253E3B">
        <w:rPr>
          <w:lang w:val="es-ES"/>
        </w:rPr>
        <w:t> </w:t>
      </w:r>
      <w:r w:rsidR="00166DA7" w:rsidRPr="00092C6A">
        <w:rPr>
          <w:b/>
          <w:bCs/>
          <w:lang w:val="es-ES"/>
        </w:rPr>
        <w:t>11.41B</w:t>
      </w:r>
      <w:r w:rsidR="00166DA7" w:rsidRPr="00092C6A">
        <w:rPr>
          <w:lang w:val="es-ES"/>
        </w:rPr>
        <w:t xml:space="preserve"> de manera más sistemática. La Oficina también </w:t>
      </w:r>
      <w:r w:rsidR="008E5ADE" w:rsidRPr="00092C6A">
        <w:rPr>
          <w:lang w:val="es-ES"/>
        </w:rPr>
        <w:t>propone</w:t>
      </w:r>
      <w:r w:rsidR="00166DA7" w:rsidRPr="00092C6A">
        <w:rPr>
          <w:lang w:val="es-ES"/>
        </w:rPr>
        <w:t xml:space="preserve"> que los Grupos de Trabajo elaboren criterios técnicos para iniciar la coordinación en virtud de diversas disposiciones y metodologías del Artículo</w:t>
      </w:r>
      <w:r w:rsidR="00805517">
        <w:rPr>
          <w:lang w:val="es-ES"/>
        </w:rPr>
        <w:t> </w:t>
      </w:r>
      <w:r w:rsidR="00166DA7" w:rsidRPr="00092C6A">
        <w:rPr>
          <w:b/>
          <w:bCs/>
          <w:lang w:val="es-ES"/>
        </w:rPr>
        <w:t>9</w:t>
      </w:r>
      <w:r w:rsidR="00166DA7" w:rsidRPr="00092C6A">
        <w:rPr>
          <w:lang w:val="es-ES"/>
        </w:rPr>
        <w:t xml:space="preserve">, </w:t>
      </w:r>
      <w:r w:rsidR="00264C5E">
        <w:rPr>
          <w:lang w:val="es-ES"/>
        </w:rPr>
        <w:t xml:space="preserve">o </w:t>
      </w:r>
      <w:r w:rsidR="00166DA7" w:rsidRPr="00092C6A">
        <w:rPr>
          <w:lang w:val="es-ES"/>
        </w:rPr>
        <w:t xml:space="preserve">que se </w:t>
      </w:r>
      <w:r w:rsidR="00264C5E">
        <w:rPr>
          <w:lang w:val="es-ES"/>
        </w:rPr>
        <w:t xml:space="preserve">incluyan </w:t>
      </w:r>
      <w:r w:rsidR="00166DA7" w:rsidRPr="00092C6A">
        <w:rPr>
          <w:lang w:val="es-ES"/>
        </w:rPr>
        <w:t>en la Parte</w:t>
      </w:r>
      <w:r w:rsidR="00253E3B">
        <w:rPr>
          <w:lang w:val="es-ES"/>
        </w:rPr>
        <w:t> </w:t>
      </w:r>
      <w:r w:rsidR="00166DA7" w:rsidRPr="00092C6A">
        <w:rPr>
          <w:lang w:val="es-ES"/>
        </w:rPr>
        <w:t>B de las Reglas de Procedimiento relativas a la aplicación del número</w:t>
      </w:r>
      <w:r w:rsidR="00805517">
        <w:rPr>
          <w:lang w:val="es-ES"/>
        </w:rPr>
        <w:t> </w:t>
      </w:r>
      <w:r w:rsidR="00166DA7" w:rsidRPr="00092C6A">
        <w:rPr>
          <w:b/>
          <w:bCs/>
          <w:lang w:val="es-ES"/>
        </w:rPr>
        <w:t>11.32A</w:t>
      </w:r>
      <w:r w:rsidR="00166DA7" w:rsidRPr="00092C6A">
        <w:rPr>
          <w:lang w:val="es-ES"/>
        </w:rPr>
        <w:t xml:space="preserve"> en lo que respecta a dichos casos de coordinación. Tras señalar que este asunto también se examinó en la reunión de noviembre de 2024 de la Comisión de Estudio</w:t>
      </w:r>
      <w:r w:rsidR="00253E3B">
        <w:rPr>
          <w:lang w:val="es-ES"/>
        </w:rPr>
        <w:t> </w:t>
      </w:r>
      <w:r w:rsidR="00166DA7" w:rsidRPr="00092C6A">
        <w:rPr>
          <w:lang w:val="es-ES"/>
        </w:rPr>
        <w:t xml:space="preserve">4, </w:t>
      </w:r>
      <w:r w:rsidR="00911553" w:rsidRPr="00092C6A">
        <w:rPr>
          <w:lang w:val="es-ES"/>
        </w:rPr>
        <w:t xml:space="preserve">explica que la opinión generalizada es </w:t>
      </w:r>
      <w:r w:rsidR="00166DA7" w:rsidRPr="00092C6A">
        <w:rPr>
          <w:lang w:val="es-ES"/>
        </w:rPr>
        <w:t xml:space="preserve">que el UIT-R en su conjunto y las administraciones deben tratar de mejorar la situación y disminuir el porcentaje de asignaciones </w:t>
      </w:r>
      <w:r w:rsidR="00006AC0" w:rsidRPr="00092C6A">
        <w:rPr>
          <w:lang w:val="es-ES"/>
        </w:rPr>
        <w:t xml:space="preserve">de frecuencias </w:t>
      </w:r>
      <w:r w:rsidR="00166DA7" w:rsidRPr="00092C6A">
        <w:rPr>
          <w:lang w:val="es-ES"/>
        </w:rPr>
        <w:t>inscritas con arreglo al número</w:t>
      </w:r>
      <w:r w:rsidR="00805517">
        <w:rPr>
          <w:lang w:val="es-ES"/>
        </w:rPr>
        <w:t> </w:t>
      </w:r>
      <w:r w:rsidR="00166DA7" w:rsidRPr="00092C6A">
        <w:rPr>
          <w:b/>
          <w:bCs/>
          <w:lang w:val="es-ES"/>
        </w:rPr>
        <w:t>11.41</w:t>
      </w:r>
      <w:r w:rsidR="00166DA7" w:rsidRPr="00092C6A">
        <w:rPr>
          <w:lang w:val="es-ES"/>
        </w:rPr>
        <w:t xml:space="preserve">, en particular </w:t>
      </w:r>
      <w:r w:rsidR="00A42770" w:rsidRPr="00092C6A">
        <w:rPr>
          <w:lang w:val="es-ES"/>
        </w:rPr>
        <w:t xml:space="preserve">para </w:t>
      </w:r>
      <w:r w:rsidR="00166DA7" w:rsidRPr="00092C6A">
        <w:rPr>
          <w:lang w:val="es-ES"/>
        </w:rPr>
        <w:t xml:space="preserve">las que no </w:t>
      </w:r>
      <w:r w:rsidR="00A42770" w:rsidRPr="00092C6A">
        <w:rPr>
          <w:lang w:val="es-ES"/>
        </w:rPr>
        <w:t xml:space="preserve">existen razones </w:t>
      </w:r>
      <w:r w:rsidR="00166DA7" w:rsidRPr="00092C6A">
        <w:rPr>
          <w:lang w:val="es-ES"/>
        </w:rPr>
        <w:t>técnic</w:t>
      </w:r>
      <w:r w:rsidR="00A42770" w:rsidRPr="00092C6A">
        <w:rPr>
          <w:lang w:val="es-ES"/>
        </w:rPr>
        <w:t>a</w:t>
      </w:r>
      <w:r w:rsidR="00166DA7" w:rsidRPr="00092C6A">
        <w:rPr>
          <w:lang w:val="es-ES"/>
        </w:rPr>
        <w:t xml:space="preserve">s de peso para </w:t>
      </w:r>
      <w:r w:rsidR="00A42770" w:rsidRPr="00092C6A">
        <w:rPr>
          <w:lang w:val="es-ES"/>
        </w:rPr>
        <w:t xml:space="preserve">su inscripción </w:t>
      </w:r>
      <w:r w:rsidR="00166DA7" w:rsidRPr="00092C6A">
        <w:rPr>
          <w:lang w:val="es-ES"/>
        </w:rPr>
        <w:t>en virtud de la disposición.</w:t>
      </w:r>
    </w:p>
    <w:p w14:paraId="67B2D0F6" w14:textId="7D7B44C8" w:rsidR="00196CB1" w:rsidRPr="00092C6A" w:rsidRDefault="00196CB1" w:rsidP="00166D30">
      <w:pPr>
        <w:jc w:val="both"/>
        <w:rPr>
          <w:lang w:val="es-ES"/>
        </w:rPr>
      </w:pPr>
      <w:r w:rsidRPr="00092C6A">
        <w:rPr>
          <w:lang w:val="es-ES"/>
        </w:rPr>
        <w:t>3.56</w:t>
      </w:r>
      <w:r w:rsidRPr="00092C6A">
        <w:rPr>
          <w:lang w:val="es-ES"/>
        </w:rPr>
        <w:tab/>
      </w:r>
      <w:r w:rsidR="00D0267F" w:rsidRPr="00092C6A">
        <w:rPr>
          <w:lang w:val="es-ES"/>
        </w:rPr>
        <w:t xml:space="preserve">El </w:t>
      </w:r>
      <w:r w:rsidR="00D0267F" w:rsidRPr="00092C6A">
        <w:rPr>
          <w:b/>
          <w:bCs/>
          <w:lang w:val="es-ES"/>
        </w:rPr>
        <w:t>Presidente</w:t>
      </w:r>
      <w:r w:rsidR="00D0267F" w:rsidRPr="00092C6A">
        <w:rPr>
          <w:lang w:val="es-ES"/>
        </w:rPr>
        <w:t xml:space="preserve">, tras dar las gracias a la Oficina por </w:t>
      </w:r>
      <w:r w:rsidR="00D959F3" w:rsidRPr="00092C6A">
        <w:rPr>
          <w:lang w:val="es-ES"/>
        </w:rPr>
        <w:t xml:space="preserve">haber informado </w:t>
      </w:r>
      <w:r w:rsidR="00D0267F" w:rsidRPr="00092C6A">
        <w:rPr>
          <w:lang w:val="es-ES"/>
        </w:rPr>
        <w:t xml:space="preserve">a la Junta sobre esta cuestión, </w:t>
      </w:r>
      <w:r w:rsidR="003A0613" w:rsidRPr="00092C6A">
        <w:rPr>
          <w:lang w:val="es-ES"/>
        </w:rPr>
        <w:t>subraya la importancia de</w:t>
      </w:r>
      <w:r w:rsidR="00D0267F" w:rsidRPr="00092C6A">
        <w:rPr>
          <w:lang w:val="es-ES"/>
        </w:rPr>
        <w:t xml:space="preserve"> velar por que para las asignaciones de frecuencia</w:t>
      </w:r>
      <w:r w:rsidR="00AF1912">
        <w:rPr>
          <w:lang w:val="es-ES"/>
        </w:rPr>
        <w:t>s</w:t>
      </w:r>
      <w:r w:rsidR="00D0267F" w:rsidRPr="00092C6A">
        <w:rPr>
          <w:lang w:val="es-ES"/>
        </w:rPr>
        <w:t xml:space="preserve"> inscritas se hayan cumplido la mayoría, si no todas, </w:t>
      </w:r>
      <w:r w:rsidR="00752BB6" w:rsidRPr="00092C6A">
        <w:rPr>
          <w:lang w:val="es-ES"/>
        </w:rPr>
        <w:t xml:space="preserve">de </w:t>
      </w:r>
      <w:r w:rsidR="00D0267F" w:rsidRPr="00092C6A">
        <w:rPr>
          <w:lang w:val="es-ES"/>
        </w:rPr>
        <w:t xml:space="preserve">las obligaciones de coordinación. Por consiguiente, reducir el número de asignaciones </w:t>
      </w:r>
      <w:r w:rsidR="003730FD" w:rsidRPr="00092C6A">
        <w:rPr>
          <w:lang w:val="es-ES"/>
        </w:rPr>
        <w:t xml:space="preserve">de frecuencias inscritas </w:t>
      </w:r>
      <w:r w:rsidR="00D0267F" w:rsidRPr="00092C6A">
        <w:rPr>
          <w:lang w:val="es-ES"/>
        </w:rPr>
        <w:t>con arreglo al número</w:t>
      </w:r>
      <w:r w:rsidR="00805517">
        <w:rPr>
          <w:lang w:val="es-ES"/>
        </w:rPr>
        <w:t> </w:t>
      </w:r>
      <w:r w:rsidR="00D0267F" w:rsidRPr="005F5F1B">
        <w:rPr>
          <w:b/>
          <w:bCs/>
          <w:lang w:val="es-ES"/>
        </w:rPr>
        <w:t>11.41</w:t>
      </w:r>
      <w:r w:rsidR="00D0267F" w:rsidRPr="00092C6A">
        <w:rPr>
          <w:lang w:val="es-ES"/>
        </w:rPr>
        <w:t xml:space="preserve"> mejoraría la calidad del MIFR para todos, y espera que las propuestas de la Oficina, que </w:t>
      </w:r>
      <w:r w:rsidR="00156492" w:rsidRPr="00092C6A">
        <w:rPr>
          <w:lang w:val="es-ES"/>
        </w:rPr>
        <w:t xml:space="preserve">tan </w:t>
      </w:r>
      <w:r w:rsidR="00D0267F" w:rsidRPr="00092C6A">
        <w:rPr>
          <w:lang w:val="es-ES"/>
        </w:rPr>
        <w:t xml:space="preserve">buena acogida </w:t>
      </w:r>
      <w:r w:rsidR="00156492" w:rsidRPr="00092C6A">
        <w:rPr>
          <w:lang w:val="es-ES"/>
        </w:rPr>
        <w:t xml:space="preserve">han tenido </w:t>
      </w:r>
      <w:r w:rsidR="00D0267F" w:rsidRPr="00092C6A">
        <w:rPr>
          <w:lang w:val="es-ES"/>
        </w:rPr>
        <w:t xml:space="preserve">en los Grupos de Trabajo, se traduzcan en medidas tangibles. Se podría instar a la Oficina a examinar aspectos específicos </w:t>
      </w:r>
      <w:r w:rsidR="00C0486A" w:rsidRPr="00092C6A">
        <w:rPr>
          <w:lang w:val="es-ES"/>
        </w:rPr>
        <w:t xml:space="preserve">que fomenten </w:t>
      </w:r>
      <w:r w:rsidR="00D0267F" w:rsidRPr="00092C6A">
        <w:rPr>
          <w:lang w:val="es-ES"/>
        </w:rPr>
        <w:t xml:space="preserve">la actuación </w:t>
      </w:r>
      <w:r w:rsidR="00C0486A" w:rsidRPr="00092C6A">
        <w:rPr>
          <w:lang w:val="es-ES"/>
        </w:rPr>
        <w:t xml:space="preserve">inmediata </w:t>
      </w:r>
      <w:r w:rsidR="00D0267F" w:rsidRPr="00092C6A">
        <w:rPr>
          <w:lang w:val="es-ES"/>
        </w:rPr>
        <w:t>de las administraciones y, en vista del uso generalizado del número</w:t>
      </w:r>
      <w:r w:rsidR="00253E3B">
        <w:rPr>
          <w:lang w:val="es-ES"/>
        </w:rPr>
        <w:t> </w:t>
      </w:r>
      <w:r w:rsidR="00D0267F" w:rsidRPr="00092C6A">
        <w:rPr>
          <w:b/>
          <w:bCs/>
          <w:lang w:val="es-ES"/>
        </w:rPr>
        <w:t>11.41</w:t>
      </w:r>
      <w:r w:rsidR="00D0267F" w:rsidRPr="00092C6A">
        <w:rPr>
          <w:lang w:val="es-ES"/>
        </w:rPr>
        <w:t>, a colaborar con las administraciones y los operadores para garantizar que la aplicación de la disposición sea pertinente</w:t>
      </w:r>
      <w:r w:rsidRPr="00092C6A">
        <w:rPr>
          <w:lang w:val="es-ES"/>
        </w:rPr>
        <w:t>.</w:t>
      </w:r>
    </w:p>
    <w:p w14:paraId="52075F68" w14:textId="469E1859" w:rsidR="00196CB1" w:rsidRPr="00092C6A" w:rsidRDefault="00196CB1" w:rsidP="00166D30">
      <w:pPr>
        <w:jc w:val="both"/>
        <w:rPr>
          <w:lang w:val="es-ES"/>
        </w:rPr>
      </w:pPr>
      <w:r w:rsidRPr="00092C6A">
        <w:rPr>
          <w:lang w:val="es-ES"/>
        </w:rPr>
        <w:t>3.57</w:t>
      </w:r>
      <w:r w:rsidRPr="00092C6A">
        <w:rPr>
          <w:lang w:val="es-ES"/>
        </w:rPr>
        <w:tab/>
      </w:r>
      <w:r w:rsidR="00010086" w:rsidRPr="00092C6A">
        <w:rPr>
          <w:lang w:val="es-ES"/>
        </w:rPr>
        <w:t xml:space="preserve">La </w:t>
      </w:r>
      <w:r w:rsidR="00010086" w:rsidRPr="00092C6A">
        <w:rPr>
          <w:b/>
          <w:bCs/>
          <w:lang w:val="es-ES"/>
        </w:rPr>
        <w:t>Sra.</w:t>
      </w:r>
      <w:r w:rsidR="00253E3B">
        <w:rPr>
          <w:b/>
          <w:bCs/>
          <w:lang w:val="es-ES"/>
        </w:rPr>
        <w:t> </w:t>
      </w:r>
      <w:r w:rsidR="00010086" w:rsidRPr="00092C6A">
        <w:rPr>
          <w:b/>
          <w:bCs/>
          <w:lang w:val="es-ES"/>
        </w:rPr>
        <w:t>Beaumier</w:t>
      </w:r>
      <w:r w:rsidR="00010086" w:rsidRPr="00092C6A">
        <w:rPr>
          <w:lang w:val="es-ES"/>
        </w:rPr>
        <w:t xml:space="preserve"> da las gracias a la Oficina por las estadísticas presentadas, que ofrecen una imagen clara de la magnitud del asunto. La Junta podría incluir </w:t>
      </w:r>
      <w:r w:rsidR="007405D8" w:rsidRPr="00092C6A">
        <w:rPr>
          <w:lang w:val="es-ES"/>
        </w:rPr>
        <w:t>este asunto</w:t>
      </w:r>
      <w:r w:rsidR="00010086" w:rsidRPr="00092C6A">
        <w:rPr>
          <w:lang w:val="es-ES"/>
        </w:rPr>
        <w:t xml:space="preserve"> en su informe a la</w:t>
      </w:r>
      <w:r w:rsidR="005F5F1B">
        <w:rPr>
          <w:lang w:val="es-ES"/>
        </w:rPr>
        <w:t> </w:t>
      </w:r>
      <w:r w:rsidR="00010086" w:rsidRPr="00092C6A">
        <w:rPr>
          <w:lang w:val="es-ES"/>
        </w:rPr>
        <w:t>CMR</w:t>
      </w:r>
      <w:r w:rsidR="00010086" w:rsidRPr="00092C6A">
        <w:rPr>
          <w:lang w:val="es-ES"/>
        </w:rPr>
        <w:noBreakHyphen/>
        <w:t>27 con arreglo a la Resolución</w:t>
      </w:r>
      <w:r w:rsidR="00253E3B">
        <w:rPr>
          <w:lang w:val="es-ES"/>
        </w:rPr>
        <w:t> </w:t>
      </w:r>
      <w:r w:rsidR="00010086" w:rsidRPr="008F295D">
        <w:rPr>
          <w:b/>
          <w:bCs/>
          <w:lang w:val="es-ES"/>
        </w:rPr>
        <w:t>80</w:t>
      </w:r>
      <w:r w:rsidR="00253E3B">
        <w:rPr>
          <w:b/>
          <w:bCs/>
          <w:lang w:val="es-ES"/>
        </w:rPr>
        <w:t xml:space="preserve"> </w:t>
      </w:r>
      <w:r w:rsidR="00010086" w:rsidRPr="00092C6A">
        <w:rPr>
          <w:b/>
          <w:bCs/>
          <w:lang w:val="es-ES"/>
        </w:rPr>
        <w:t>(Rev.CMR-07)</w:t>
      </w:r>
      <w:r w:rsidR="00010086" w:rsidRPr="00092C6A">
        <w:rPr>
          <w:lang w:val="es-ES"/>
        </w:rPr>
        <w:t xml:space="preserve"> y formular recomendaciones a la Conferencia, incluida la de asegurarse de que las administraciones </w:t>
      </w:r>
      <w:r w:rsidR="00563C20" w:rsidRPr="00092C6A">
        <w:rPr>
          <w:lang w:val="es-ES"/>
        </w:rPr>
        <w:t xml:space="preserve">lleven a buen término </w:t>
      </w:r>
      <w:r w:rsidR="00010086" w:rsidRPr="00092C6A">
        <w:rPr>
          <w:lang w:val="es-ES"/>
        </w:rPr>
        <w:t>la coordinación.</w:t>
      </w:r>
    </w:p>
    <w:p w14:paraId="7FE40426" w14:textId="126AE69A" w:rsidR="00196CB1" w:rsidRPr="00092C6A" w:rsidRDefault="00196CB1" w:rsidP="00166D30">
      <w:pPr>
        <w:jc w:val="both"/>
        <w:rPr>
          <w:lang w:val="es-ES"/>
        </w:rPr>
      </w:pPr>
      <w:r w:rsidRPr="00092C6A">
        <w:rPr>
          <w:lang w:val="es-ES"/>
        </w:rPr>
        <w:t>3.58</w:t>
      </w:r>
      <w:r w:rsidRPr="00092C6A">
        <w:rPr>
          <w:lang w:val="es-ES"/>
        </w:rPr>
        <w:tab/>
      </w:r>
      <w:r w:rsidR="00A6424C" w:rsidRPr="00092C6A">
        <w:rPr>
          <w:lang w:val="es-ES"/>
        </w:rPr>
        <w:t>En relación con el Addéndum</w:t>
      </w:r>
      <w:r w:rsidR="00253E3B">
        <w:rPr>
          <w:lang w:val="es-ES"/>
        </w:rPr>
        <w:t> </w:t>
      </w:r>
      <w:r w:rsidR="00A6424C" w:rsidRPr="00092C6A">
        <w:rPr>
          <w:lang w:val="es-ES"/>
        </w:rPr>
        <w:t>5 al Documento</w:t>
      </w:r>
      <w:r w:rsidR="00253E3B">
        <w:rPr>
          <w:lang w:val="es-ES"/>
        </w:rPr>
        <w:t> </w:t>
      </w:r>
      <w:r w:rsidR="00A6424C" w:rsidRPr="00092C6A">
        <w:rPr>
          <w:lang w:val="es-ES"/>
        </w:rPr>
        <w:t>RRB24</w:t>
      </w:r>
      <w:r w:rsidR="00253E3B" w:rsidRPr="00323906">
        <w:rPr>
          <w:lang w:val="es-ES"/>
        </w:rPr>
        <w:noBreakHyphen/>
      </w:r>
      <w:r w:rsidR="00A6424C" w:rsidRPr="00092C6A">
        <w:rPr>
          <w:lang w:val="es-ES"/>
        </w:rPr>
        <w:t xml:space="preserve">3/4, la Junta </w:t>
      </w:r>
      <w:r w:rsidR="00A6424C" w:rsidRPr="00A97C0D">
        <w:rPr>
          <w:b/>
          <w:bCs/>
          <w:lang w:val="es-ES"/>
        </w:rPr>
        <w:t>agrade</w:t>
      </w:r>
      <w:r w:rsidR="00A97C0D" w:rsidRPr="00A97C0D">
        <w:rPr>
          <w:b/>
          <w:bCs/>
          <w:lang w:val="es-ES"/>
        </w:rPr>
        <w:t>ce</w:t>
      </w:r>
      <w:r w:rsidR="00A6424C" w:rsidRPr="00092C6A">
        <w:rPr>
          <w:lang w:val="es-ES"/>
        </w:rPr>
        <w:t xml:space="preserve"> a la Oficina que </w:t>
      </w:r>
      <w:r w:rsidR="006C4961" w:rsidRPr="00092C6A">
        <w:rPr>
          <w:lang w:val="es-ES"/>
        </w:rPr>
        <w:t xml:space="preserve">haya </w:t>
      </w:r>
      <w:r w:rsidR="00A6424C" w:rsidRPr="00092C6A">
        <w:rPr>
          <w:lang w:val="es-ES"/>
        </w:rPr>
        <w:t xml:space="preserve">preparado las estadísticas y señalado este asunto a su atención, y </w:t>
      </w:r>
      <w:r w:rsidR="00A6424C" w:rsidRPr="00A97C0D">
        <w:rPr>
          <w:b/>
          <w:bCs/>
          <w:lang w:val="es-ES"/>
        </w:rPr>
        <w:t>tom</w:t>
      </w:r>
      <w:r w:rsidR="006C4961" w:rsidRPr="00A97C0D">
        <w:rPr>
          <w:b/>
          <w:bCs/>
          <w:lang w:val="es-ES"/>
        </w:rPr>
        <w:t>a</w:t>
      </w:r>
      <w:r w:rsidR="00A6424C" w:rsidRPr="00A97C0D">
        <w:rPr>
          <w:b/>
          <w:bCs/>
          <w:lang w:val="es-ES"/>
        </w:rPr>
        <w:t xml:space="preserve"> nota</w:t>
      </w:r>
      <w:r w:rsidR="00A6424C" w:rsidRPr="00092C6A">
        <w:rPr>
          <w:lang w:val="es-ES"/>
        </w:rPr>
        <w:t xml:space="preserve"> de que los Grupos de Trabajo</w:t>
      </w:r>
      <w:r w:rsidR="00253E3B">
        <w:rPr>
          <w:lang w:val="es-ES"/>
        </w:rPr>
        <w:t> </w:t>
      </w:r>
      <w:r w:rsidR="00A6424C" w:rsidRPr="00092C6A">
        <w:rPr>
          <w:lang w:val="es-ES"/>
        </w:rPr>
        <w:t xml:space="preserve">4A y 4C del UIT-R han recibido las propuestas. La Junta </w:t>
      </w:r>
      <w:r w:rsidR="00A6424C" w:rsidRPr="00A97C0D">
        <w:rPr>
          <w:b/>
          <w:bCs/>
          <w:lang w:val="es-ES"/>
        </w:rPr>
        <w:t>solicit</w:t>
      </w:r>
      <w:r w:rsidR="006C4961" w:rsidRPr="00A97C0D">
        <w:rPr>
          <w:b/>
          <w:bCs/>
          <w:lang w:val="es-ES"/>
        </w:rPr>
        <w:t>a</w:t>
      </w:r>
      <w:r w:rsidR="00A6424C" w:rsidRPr="00092C6A">
        <w:rPr>
          <w:lang w:val="es-ES"/>
        </w:rPr>
        <w:t xml:space="preserve"> a la Oficina que adopte las sugerencias propuestas y se implique con las administraciones en la aplicación constante del número</w:t>
      </w:r>
      <w:r w:rsidR="00253E3B">
        <w:rPr>
          <w:lang w:val="es-ES"/>
        </w:rPr>
        <w:t> </w:t>
      </w:r>
      <w:r w:rsidR="00A6424C" w:rsidRPr="00092C6A">
        <w:rPr>
          <w:b/>
          <w:bCs/>
          <w:lang w:val="es-ES"/>
        </w:rPr>
        <w:t>11.41B</w:t>
      </w:r>
      <w:r w:rsidR="00A6424C" w:rsidRPr="00092C6A">
        <w:rPr>
          <w:lang w:val="es-ES"/>
        </w:rPr>
        <w:t xml:space="preserve"> del RR, en particular cuando los casos no plantean dificultades técnicas. La Junta </w:t>
      </w:r>
      <w:r w:rsidR="00A6424C" w:rsidRPr="00A97C0D">
        <w:rPr>
          <w:b/>
          <w:bCs/>
          <w:lang w:val="es-ES"/>
        </w:rPr>
        <w:t>decid</w:t>
      </w:r>
      <w:r w:rsidR="006C4961" w:rsidRPr="00A97C0D">
        <w:rPr>
          <w:b/>
          <w:bCs/>
          <w:lang w:val="es-ES"/>
        </w:rPr>
        <w:t>e</w:t>
      </w:r>
      <w:r w:rsidR="00A6424C" w:rsidRPr="00092C6A">
        <w:rPr>
          <w:lang w:val="es-ES"/>
        </w:rPr>
        <w:t xml:space="preserve"> incluir este tema en su </w:t>
      </w:r>
      <w:r w:rsidR="00536BC9">
        <w:rPr>
          <w:lang w:val="es-ES"/>
        </w:rPr>
        <w:t>i</w:t>
      </w:r>
      <w:r w:rsidR="00A6424C" w:rsidRPr="00092C6A">
        <w:rPr>
          <w:lang w:val="es-ES"/>
        </w:rPr>
        <w:t>nforme a la CMR</w:t>
      </w:r>
      <w:r w:rsidR="00253E3B">
        <w:rPr>
          <w:lang w:val="es-ES"/>
        </w:rPr>
        <w:noBreakHyphen/>
      </w:r>
      <w:r w:rsidR="00A6424C" w:rsidRPr="00092C6A">
        <w:rPr>
          <w:lang w:val="es-ES"/>
        </w:rPr>
        <w:t>27 en virtud de la Resolución</w:t>
      </w:r>
      <w:r w:rsidR="00805517">
        <w:rPr>
          <w:lang w:val="es-ES"/>
        </w:rPr>
        <w:t> </w:t>
      </w:r>
      <w:r w:rsidR="00A6424C" w:rsidRPr="00092C6A">
        <w:rPr>
          <w:b/>
          <w:bCs/>
          <w:lang w:val="es-ES"/>
        </w:rPr>
        <w:t>80 (Rev.CMR</w:t>
      </w:r>
      <w:r w:rsidR="006C4961" w:rsidRPr="00092C6A">
        <w:rPr>
          <w:b/>
          <w:bCs/>
          <w:lang w:val="es-ES"/>
        </w:rPr>
        <w:t>-</w:t>
      </w:r>
      <w:r w:rsidR="00A6424C" w:rsidRPr="00092C6A">
        <w:rPr>
          <w:b/>
          <w:bCs/>
          <w:lang w:val="es-ES"/>
        </w:rPr>
        <w:t>07</w:t>
      </w:r>
      <w:r w:rsidR="00A6424C" w:rsidRPr="00092C6A">
        <w:rPr>
          <w:lang w:val="es-ES"/>
        </w:rPr>
        <w:t>)</w:t>
      </w:r>
      <w:r w:rsidRPr="00092C6A">
        <w:rPr>
          <w:color w:val="000000" w:themeColor="text1"/>
          <w:lang w:val="es-ES"/>
        </w:rPr>
        <w:t>.</w:t>
      </w:r>
    </w:p>
    <w:p w14:paraId="6980312B" w14:textId="20C06E14" w:rsidR="00196CB1" w:rsidRPr="00805517" w:rsidRDefault="00D8753A" w:rsidP="00166D30">
      <w:pPr>
        <w:pStyle w:val="Headingb"/>
        <w:jc w:val="both"/>
      </w:pPr>
      <w:r w:rsidRPr="00805517">
        <w:t xml:space="preserve">Interferencia perjudicial causada a las redes de satélites </w:t>
      </w:r>
      <w:r w:rsidR="00196CB1" w:rsidRPr="00805517">
        <w:t xml:space="preserve">SIRIUS </w:t>
      </w:r>
      <w:r w:rsidRPr="00805517">
        <w:t xml:space="preserve">en </w:t>
      </w:r>
      <w:r w:rsidR="00196CB1" w:rsidRPr="00805517">
        <w:t>5°</w:t>
      </w:r>
      <w:r w:rsidR="00253E3B">
        <w:t> </w:t>
      </w:r>
      <w:r w:rsidR="00196CB1" w:rsidRPr="00805517">
        <w:t xml:space="preserve">E </w:t>
      </w:r>
      <w:r w:rsidRPr="00805517">
        <w:t xml:space="preserve">y a las redes de satélites </w:t>
      </w:r>
      <w:r w:rsidR="00196CB1" w:rsidRPr="00805517">
        <w:t xml:space="preserve">F-SAT </w:t>
      </w:r>
      <w:r w:rsidRPr="00805517">
        <w:t xml:space="preserve">y </w:t>
      </w:r>
      <w:r w:rsidR="00196CB1" w:rsidRPr="00805517">
        <w:t xml:space="preserve">EUTELSAT </w:t>
      </w:r>
      <w:r w:rsidRPr="00805517">
        <w:t xml:space="preserve">en </w:t>
      </w:r>
      <w:r w:rsidR="00196CB1" w:rsidRPr="00323906">
        <w:t>10</w:t>
      </w:r>
      <w:r w:rsidR="00253E3B" w:rsidRPr="00323906">
        <w:t>° </w:t>
      </w:r>
      <w:r w:rsidR="00196CB1" w:rsidRPr="00323906">
        <w:t>E, 13°</w:t>
      </w:r>
      <w:r w:rsidR="00253E3B" w:rsidRPr="00323906">
        <w:t> </w:t>
      </w:r>
      <w:r w:rsidR="00196CB1" w:rsidRPr="00323906">
        <w:t xml:space="preserve">E </w:t>
      </w:r>
      <w:r w:rsidRPr="00323906">
        <w:t xml:space="preserve">y </w:t>
      </w:r>
      <w:r w:rsidR="00196CB1" w:rsidRPr="00323906">
        <w:t>21</w:t>
      </w:r>
      <w:r w:rsidRPr="00323906">
        <w:t>,</w:t>
      </w:r>
      <w:r w:rsidR="00196CB1" w:rsidRPr="00323906">
        <w:t>5°</w:t>
      </w:r>
      <w:r w:rsidR="00253E3B" w:rsidRPr="00323906">
        <w:t> </w:t>
      </w:r>
      <w:r w:rsidR="00196CB1" w:rsidRPr="00323906">
        <w:t>E</w:t>
      </w:r>
      <w:r w:rsidR="00196CB1" w:rsidRPr="00805517">
        <w:t xml:space="preserve"> (Add</w:t>
      </w:r>
      <w:r w:rsidRPr="00805517">
        <w:t>é</w:t>
      </w:r>
      <w:r w:rsidR="00196CB1" w:rsidRPr="00805517">
        <w:t>ndum</w:t>
      </w:r>
      <w:r w:rsidR="00253E3B">
        <w:t> </w:t>
      </w:r>
      <w:r w:rsidR="00196CB1" w:rsidRPr="00805517">
        <w:t xml:space="preserve">6 </w:t>
      </w:r>
      <w:r w:rsidRPr="00805517">
        <w:t xml:space="preserve">al </w:t>
      </w:r>
      <w:r w:rsidR="00196CB1" w:rsidRPr="00805517">
        <w:t>Document</w:t>
      </w:r>
      <w:r w:rsidRPr="00805517">
        <w:t>o</w:t>
      </w:r>
      <w:r w:rsidR="00253E3B">
        <w:t> </w:t>
      </w:r>
      <w:r w:rsidR="00196CB1" w:rsidRPr="00805517">
        <w:t>RRB24</w:t>
      </w:r>
      <w:r w:rsidR="00253E3B">
        <w:noBreakHyphen/>
      </w:r>
      <w:r w:rsidR="00196CB1" w:rsidRPr="00805517">
        <w:t xml:space="preserve">3/4 </w:t>
      </w:r>
      <w:r w:rsidRPr="00805517">
        <w:t xml:space="preserve">y </w:t>
      </w:r>
      <w:r w:rsidR="00196CB1" w:rsidRPr="00805517">
        <w:t>Document</w:t>
      </w:r>
      <w:r w:rsidRPr="00805517">
        <w:t>o</w:t>
      </w:r>
      <w:r w:rsidR="00196CB1" w:rsidRPr="00805517">
        <w:t>s</w:t>
      </w:r>
      <w:r w:rsidR="00253E3B">
        <w:t> </w:t>
      </w:r>
      <w:r w:rsidR="00196CB1" w:rsidRPr="00805517">
        <w:t xml:space="preserve">RRB24-3/DELAYED/6 </w:t>
      </w:r>
      <w:r w:rsidRPr="00805517">
        <w:t xml:space="preserve">y </w:t>
      </w:r>
      <w:r w:rsidR="00196CB1" w:rsidRPr="00805517">
        <w:t>RRB24-3/DELAYED/11)</w:t>
      </w:r>
    </w:p>
    <w:p w14:paraId="75EB3920" w14:textId="0C6B2F09" w:rsidR="00196CB1" w:rsidRPr="00092C6A" w:rsidRDefault="00196CB1" w:rsidP="00166D30">
      <w:pPr>
        <w:jc w:val="both"/>
        <w:rPr>
          <w:lang w:val="es-ES"/>
        </w:rPr>
      </w:pPr>
      <w:r w:rsidRPr="00092C6A">
        <w:rPr>
          <w:lang w:val="es-ES"/>
        </w:rPr>
        <w:t>3.59</w:t>
      </w:r>
      <w:r w:rsidRPr="00092C6A">
        <w:rPr>
          <w:lang w:val="es-ES"/>
        </w:rPr>
        <w:tab/>
      </w:r>
      <w:r w:rsidR="00344A8B" w:rsidRPr="00092C6A">
        <w:rPr>
          <w:lang w:val="es-ES"/>
        </w:rPr>
        <w:t xml:space="preserve">El </w:t>
      </w:r>
      <w:r w:rsidR="00344A8B" w:rsidRPr="00092C6A">
        <w:rPr>
          <w:b/>
          <w:bCs/>
          <w:lang w:val="es-ES"/>
        </w:rPr>
        <w:t>Sr.</w:t>
      </w:r>
      <w:r w:rsidR="00253E3B">
        <w:rPr>
          <w:b/>
          <w:bCs/>
          <w:lang w:val="es-ES"/>
        </w:rPr>
        <w:t> </w:t>
      </w:r>
      <w:r w:rsidR="00344A8B" w:rsidRPr="00092C6A">
        <w:rPr>
          <w:b/>
          <w:bCs/>
          <w:lang w:val="es-ES"/>
        </w:rPr>
        <w:t>Vallet (Jefe, SSD)</w:t>
      </w:r>
      <w:r w:rsidR="00344A8B" w:rsidRPr="00092C6A">
        <w:rPr>
          <w:lang w:val="es-ES"/>
        </w:rPr>
        <w:t xml:space="preserve"> presenta el Addéndum</w:t>
      </w:r>
      <w:r w:rsidR="00253E3B">
        <w:rPr>
          <w:lang w:val="es-ES"/>
        </w:rPr>
        <w:t> </w:t>
      </w:r>
      <w:r w:rsidR="00344A8B" w:rsidRPr="00092C6A">
        <w:rPr>
          <w:lang w:val="es-ES"/>
        </w:rPr>
        <w:t>6 al Documento</w:t>
      </w:r>
      <w:r w:rsidR="00253E3B">
        <w:rPr>
          <w:lang w:val="es-ES"/>
        </w:rPr>
        <w:t> </w:t>
      </w:r>
      <w:r w:rsidR="00344A8B" w:rsidRPr="00092C6A">
        <w:rPr>
          <w:lang w:val="es-ES"/>
        </w:rPr>
        <w:t xml:space="preserve">RRB24-3/4, que presenta las medidas adoptadas por la Oficina en aplicación de las decisiones de la Junta </w:t>
      </w:r>
      <w:r w:rsidR="00E72172" w:rsidRPr="00092C6A">
        <w:rPr>
          <w:lang w:val="es-ES"/>
        </w:rPr>
        <w:t xml:space="preserve">adoptadas </w:t>
      </w:r>
      <w:r w:rsidR="00344A8B" w:rsidRPr="00092C6A">
        <w:rPr>
          <w:lang w:val="es-ES"/>
        </w:rPr>
        <w:t>en su</w:t>
      </w:r>
      <w:r w:rsidR="00F60121">
        <w:rPr>
          <w:lang w:val="es-ES"/>
        </w:rPr>
        <w:t> </w:t>
      </w:r>
      <w:r w:rsidR="00344A8B" w:rsidRPr="00092C6A">
        <w:rPr>
          <w:lang w:val="es-ES"/>
        </w:rPr>
        <w:t>96ª</w:t>
      </w:r>
      <w:r w:rsidR="00F60121">
        <w:rPr>
          <w:lang w:val="es-ES"/>
        </w:rPr>
        <w:t> </w:t>
      </w:r>
      <w:r w:rsidR="00344A8B" w:rsidRPr="00092C6A">
        <w:rPr>
          <w:lang w:val="es-ES"/>
        </w:rPr>
        <w:t>reunión sobre la interferencia perjudicial causada a las redes de satélites SIRIUS en 5°</w:t>
      </w:r>
      <w:r w:rsidR="00253E3B">
        <w:rPr>
          <w:lang w:val="es-ES"/>
        </w:rPr>
        <w:t> </w:t>
      </w:r>
      <w:r w:rsidR="00344A8B" w:rsidRPr="00092C6A">
        <w:rPr>
          <w:lang w:val="es-ES"/>
        </w:rPr>
        <w:t xml:space="preserve">E y a las redes de satélites F-SAT y EUTELSAT en </w:t>
      </w:r>
      <w:r w:rsidR="00344A8B" w:rsidRPr="000C3FD3">
        <w:rPr>
          <w:lang w:val="es-ES"/>
        </w:rPr>
        <w:t>10°</w:t>
      </w:r>
      <w:r w:rsidR="00253E3B" w:rsidRPr="000C3FD3">
        <w:rPr>
          <w:lang w:val="es-ES"/>
        </w:rPr>
        <w:t> </w:t>
      </w:r>
      <w:r w:rsidR="00344A8B" w:rsidRPr="000C3FD3">
        <w:rPr>
          <w:lang w:val="es-ES"/>
        </w:rPr>
        <w:t>E, 13°</w:t>
      </w:r>
      <w:r w:rsidR="00253E3B" w:rsidRPr="000C3FD3">
        <w:rPr>
          <w:lang w:val="es-ES"/>
        </w:rPr>
        <w:t> </w:t>
      </w:r>
      <w:r w:rsidR="00344A8B" w:rsidRPr="000C3FD3">
        <w:rPr>
          <w:lang w:val="es-ES"/>
        </w:rPr>
        <w:t>E y 21,5°</w:t>
      </w:r>
      <w:r w:rsidR="00253E3B" w:rsidRPr="000C3FD3">
        <w:rPr>
          <w:lang w:val="es-ES"/>
        </w:rPr>
        <w:t> </w:t>
      </w:r>
      <w:r w:rsidR="00344A8B" w:rsidRPr="000C3FD3">
        <w:rPr>
          <w:lang w:val="es-ES"/>
        </w:rPr>
        <w:t>E</w:t>
      </w:r>
      <w:r w:rsidR="00344A8B" w:rsidRPr="00092C6A">
        <w:rPr>
          <w:lang w:val="es-ES"/>
        </w:rPr>
        <w:t xml:space="preserve">. El 16 de julio de 2024, la Oficina propuso celebrar una reunión con las Administraciones de Francia, Luxemburgo, el Reino de los Países Bajos, la Federación de Rusia, Suecia y Ucrania entre el 23 de septiembre y el 18 de octubre de 2024. Todas las administraciones interesadas, salvo la Administración de Rusia, aceptaron la invitación de la Oficina. A pesar de algunos contactos informales con la Administración de Rusia, la Oficina no </w:t>
      </w:r>
      <w:r w:rsidR="00570DFF" w:rsidRPr="00092C6A">
        <w:rPr>
          <w:lang w:val="es-ES"/>
        </w:rPr>
        <w:t xml:space="preserve">recibió </w:t>
      </w:r>
      <w:r w:rsidR="00344A8B" w:rsidRPr="00092C6A">
        <w:rPr>
          <w:lang w:val="es-ES"/>
        </w:rPr>
        <w:t xml:space="preserve">respuesta oficial de esta </w:t>
      </w:r>
      <w:r w:rsidR="005851E1">
        <w:rPr>
          <w:lang w:val="es-ES"/>
        </w:rPr>
        <w:t>a</w:t>
      </w:r>
      <w:r w:rsidR="00344A8B" w:rsidRPr="00092C6A">
        <w:rPr>
          <w:lang w:val="es-ES"/>
        </w:rPr>
        <w:t xml:space="preserve">dministración </w:t>
      </w:r>
      <w:r w:rsidR="00570DFF" w:rsidRPr="00092C6A">
        <w:rPr>
          <w:lang w:val="es-ES"/>
        </w:rPr>
        <w:t xml:space="preserve">de que acepta la </w:t>
      </w:r>
      <w:r w:rsidR="00344A8B" w:rsidRPr="00092C6A">
        <w:rPr>
          <w:lang w:val="es-ES"/>
        </w:rPr>
        <w:t xml:space="preserve">reunión o </w:t>
      </w:r>
      <w:r w:rsidR="00570DFF" w:rsidRPr="00092C6A">
        <w:rPr>
          <w:lang w:val="es-ES"/>
        </w:rPr>
        <w:t xml:space="preserve">de </w:t>
      </w:r>
      <w:r w:rsidR="00344A8B" w:rsidRPr="00092C6A">
        <w:rPr>
          <w:lang w:val="es-ES"/>
        </w:rPr>
        <w:t>su disponibilidad. Posteriormente, informó a la Administración de Rusia que el plazo propuesto para la reunión había expirado y que sería difícil organizar otra reunión antes de la 97ª</w:t>
      </w:r>
      <w:r w:rsidR="00805517">
        <w:rPr>
          <w:lang w:val="es-ES"/>
        </w:rPr>
        <w:t> </w:t>
      </w:r>
      <w:r w:rsidR="00344A8B" w:rsidRPr="00092C6A">
        <w:rPr>
          <w:lang w:val="es-ES"/>
        </w:rPr>
        <w:t xml:space="preserve">reunión de la Junta. </w:t>
      </w:r>
      <w:r w:rsidR="00344A8B" w:rsidRPr="00092C6A">
        <w:rPr>
          <w:lang w:val="es-ES"/>
        </w:rPr>
        <w:lastRenderedPageBreak/>
        <w:t>En el Addéndum</w:t>
      </w:r>
      <w:r w:rsidR="0060296A" w:rsidRPr="00092C6A">
        <w:rPr>
          <w:lang w:val="es-ES"/>
        </w:rPr>
        <w:t> </w:t>
      </w:r>
      <w:r w:rsidR="00344A8B" w:rsidRPr="00092C6A">
        <w:rPr>
          <w:lang w:val="es-ES"/>
        </w:rPr>
        <w:t>6 también se informa a la Junta de que, desde la 96ª</w:t>
      </w:r>
      <w:r w:rsidR="00805517">
        <w:rPr>
          <w:lang w:val="es-ES"/>
        </w:rPr>
        <w:t> </w:t>
      </w:r>
      <w:r w:rsidR="00344A8B" w:rsidRPr="00092C6A">
        <w:rPr>
          <w:lang w:val="es-ES"/>
        </w:rPr>
        <w:t xml:space="preserve">reunión, la Administración de Francia ha enviado a la Administración de Rusia otros dos informes de interferencias de </w:t>
      </w:r>
      <w:r w:rsidR="000160C9" w:rsidRPr="00092C6A">
        <w:rPr>
          <w:lang w:val="es-ES"/>
        </w:rPr>
        <w:t xml:space="preserve">carácter </w:t>
      </w:r>
      <w:r w:rsidR="00344A8B" w:rsidRPr="00092C6A">
        <w:rPr>
          <w:lang w:val="es-ES"/>
        </w:rPr>
        <w:t>prohibid</w:t>
      </w:r>
      <w:r w:rsidR="000160C9" w:rsidRPr="00092C6A">
        <w:rPr>
          <w:lang w:val="es-ES"/>
        </w:rPr>
        <w:t>o</w:t>
      </w:r>
      <w:r w:rsidR="00344A8B" w:rsidRPr="00092C6A">
        <w:rPr>
          <w:lang w:val="es-ES"/>
        </w:rPr>
        <w:t xml:space="preserve"> en virtud del número</w:t>
      </w:r>
      <w:r w:rsidR="00253E3B">
        <w:rPr>
          <w:lang w:val="es-ES"/>
        </w:rPr>
        <w:t> </w:t>
      </w:r>
      <w:r w:rsidR="00344A8B" w:rsidRPr="0077107B">
        <w:rPr>
          <w:b/>
          <w:bCs/>
          <w:lang w:val="es-ES"/>
        </w:rPr>
        <w:t>15.1</w:t>
      </w:r>
      <w:r w:rsidR="00344A8B" w:rsidRPr="00092C6A">
        <w:rPr>
          <w:lang w:val="es-ES"/>
        </w:rPr>
        <w:t xml:space="preserve">, </w:t>
      </w:r>
      <w:r w:rsidR="00654063" w:rsidRPr="00092C6A">
        <w:rPr>
          <w:lang w:val="es-ES"/>
        </w:rPr>
        <w:t xml:space="preserve">cuyas </w:t>
      </w:r>
      <w:r w:rsidR="00B16192" w:rsidRPr="00092C6A">
        <w:rPr>
          <w:lang w:val="es-ES"/>
        </w:rPr>
        <w:t xml:space="preserve">mediciones </w:t>
      </w:r>
      <w:r w:rsidR="00344A8B" w:rsidRPr="00092C6A">
        <w:rPr>
          <w:lang w:val="es-ES"/>
        </w:rPr>
        <w:t xml:space="preserve">de geolocalización </w:t>
      </w:r>
      <w:r w:rsidR="00B16192" w:rsidRPr="00092C6A">
        <w:rPr>
          <w:lang w:val="es-ES"/>
        </w:rPr>
        <w:t xml:space="preserve">apuntan a que </w:t>
      </w:r>
      <w:r w:rsidR="00344A8B" w:rsidRPr="00092C6A">
        <w:rPr>
          <w:lang w:val="es-ES"/>
        </w:rPr>
        <w:t xml:space="preserve">se originaron en el territorio de esta última. La Administración de Ucrania señaló que el último </w:t>
      </w:r>
      <w:r w:rsidR="00A96953" w:rsidRPr="00092C6A">
        <w:rPr>
          <w:lang w:val="es-ES"/>
        </w:rPr>
        <w:t>episodio</w:t>
      </w:r>
      <w:r w:rsidR="00344A8B" w:rsidRPr="00092C6A">
        <w:rPr>
          <w:lang w:val="es-ES"/>
        </w:rPr>
        <w:t xml:space="preserve"> de interferencia perjudicial </w:t>
      </w:r>
      <w:r w:rsidR="005102D1" w:rsidRPr="00092C6A">
        <w:rPr>
          <w:lang w:val="es-ES"/>
        </w:rPr>
        <w:t xml:space="preserve">causada </w:t>
      </w:r>
      <w:r w:rsidR="00344A8B" w:rsidRPr="00092C6A">
        <w:rPr>
          <w:lang w:val="es-ES"/>
        </w:rPr>
        <w:t xml:space="preserve">a sus canales de televisión por satélite se registró el 9 de mayo de 2024. En vista de la persistencia de algunos casos de interferencia, </w:t>
      </w:r>
      <w:r w:rsidR="007A3986" w:rsidRPr="00092C6A">
        <w:rPr>
          <w:lang w:val="es-ES"/>
        </w:rPr>
        <w:t xml:space="preserve">parecen seguir siendo pertinentes </w:t>
      </w:r>
      <w:r w:rsidR="00344A8B" w:rsidRPr="00092C6A">
        <w:rPr>
          <w:lang w:val="es-ES"/>
        </w:rPr>
        <w:t xml:space="preserve">las decisiones </w:t>
      </w:r>
      <w:r w:rsidR="007A3986" w:rsidRPr="00092C6A">
        <w:rPr>
          <w:lang w:val="es-ES"/>
        </w:rPr>
        <w:t xml:space="preserve">adoptadas anteriormente por </w:t>
      </w:r>
      <w:r w:rsidR="00344A8B" w:rsidRPr="00092C6A">
        <w:rPr>
          <w:lang w:val="es-ES"/>
        </w:rPr>
        <w:t>la Junta, incluida la relativa a la convocatoria de una reunión de las administraciones interesadas</w:t>
      </w:r>
      <w:r w:rsidRPr="00092C6A">
        <w:rPr>
          <w:lang w:val="es-ES"/>
        </w:rPr>
        <w:t>.</w:t>
      </w:r>
    </w:p>
    <w:p w14:paraId="5BFB8027" w14:textId="3425BCFE" w:rsidR="00196CB1" w:rsidRPr="00092C6A" w:rsidRDefault="00196CB1" w:rsidP="00166D30">
      <w:pPr>
        <w:jc w:val="both"/>
        <w:rPr>
          <w:lang w:val="es-ES"/>
        </w:rPr>
      </w:pPr>
      <w:r w:rsidRPr="00092C6A">
        <w:rPr>
          <w:lang w:val="es-ES"/>
        </w:rPr>
        <w:t>3.60</w:t>
      </w:r>
      <w:r w:rsidRPr="00092C6A">
        <w:rPr>
          <w:lang w:val="es-ES"/>
        </w:rPr>
        <w:tab/>
      </w:r>
      <w:r w:rsidR="00B26D06" w:rsidRPr="00092C6A">
        <w:rPr>
          <w:lang w:val="es-ES"/>
        </w:rPr>
        <w:t>En el Documento</w:t>
      </w:r>
      <w:r w:rsidR="00253E3B">
        <w:rPr>
          <w:lang w:val="es-ES"/>
        </w:rPr>
        <w:t> </w:t>
      </w:r>
      <w:r w:rsidR="00B26D06" w:rsidRPr="00092C6A">
        <w:rPr>
          <w:lang w:val="es-ES"/>
        </w:rPr>
        <w:t xml:space="preserve">RRB24-3/DELAYED/6 de fecha 7 de noviembre de 2024, la Administración de la Federación de Rusia indica que, si bien aprecia la propuesta de celebrar una reunión con las administraciones interesadas, ciertos procedimientos gubernamentales le han impedido completar el proceso </w:t>
      </w:r>
      <w:r w:rsidR="007A3986" w:rsidRPr="00092C6A">
        <w:rPr>
          <w:lang w:val="es-ES"/>
        </w:rPr>
        <w:t>dentro d</w:t>
      </w:r>
      <w:r w:rsidR="00B26D06" w:rsidRPr="00092C6A">
        <w:rPr>
          <w:lang w:val="es-ES"/>
        </w:rPr>
        <w:t>el plazo especificado. La Administración de Rusia confía en poder completar los procedimientos necesarios antes de la 98ª</w:t>
      </w:r>
      <w:r w:rsidR="00253E3B">
        <w:rPr>
          <w:lang w:val="es-ES"/>
        </w:rPr>
        <w:t> </w:t>
      </w:r>
      <w:r w:rsidR="00B26D06" w:rsidRPr="00092C6A">
        <w:rPr>
          <w:lang w:val="es-ES"/>
        </w:rPr>
        <w:t xml:space="preserve">reunión de la Junta y </w:t>
      </w:r>
      <w:r w:rsidR="00BF0C1A" w:rsidRPr="00092C6A">
        <w:rPr>
          <w:lang w:val="es-ES"/>
        </w:rPr>
        <w:t xml:space="preserve">manifiesta </w:t>
      </w:r>
      <w:r w:rsidR="00B26D06" w:rsidRPr="00092C6A">
        <w:rPr>
          <w:lang w:val="es-ES"/>
        </w:rPr>
        <w:t>su disposición a entablar un diálogo constructivo con las administraciones interesadas.</w:t>
      </w:r>
    </w:p>
    <w:p w14:paraId="5A703800" w14:textId="51D369AF" w:rsidR="00196CB1" w:rsidRPr="00587213" w:rsidRDefault="00196CB1" w:rsidP="00166D30">
      <w:pPr>
        <w:jc w:val="both"/>
        <w:rPr>
          <w:lang w:val="es-ES"/>
        </w:rPr>
      </w:pPr>
      <w:r w:rsidRPr="00092C6A">
        <w:rPr>
          <w:lang w:val="es-ES"/>
        </w:rPr>
        <w:t>3.61</w:t>
      </w:r>
      <w:r w:rsidRPr="00092C6A">
        <w:rPr>
          <w:lang w:val="es-ES"/>
        </w:rPr>
        <w:tab/>
      </w:r>
      <w:r w:rsidR="003E7427" w:rsidRPr="00092C6A">
        <w:rPr>
          <w:lang w:val="es-ES"/>
        </w:rPr>
        <w:t>En el Documento</w:t>
      </w:r>
      <w:r w:rsidR="00253E3B">
        <w:rPr>
          <w:lang w:val="es-ES"/>
        </w:rPr>
        <w:t> </w:t>
      </w:r>
      <w:r w:rsidR="003E7427" w:rsidRPr="00092C6A">
        <w:rPr>
          <w:lang w:val="es-ES"/>
        </w:rPr>
        <w:t xml:space="preserve">RRB24-3/DELAYED/11 de 8 de noviembre de 2024, la Administración de Suecia informa de que desde el 1 de noviembre de 2024 ha vuelto a </w:t>
      </w:r>
      <w:r w:rsidR="00E47FE8" w:rsidRPr="00092C6A">
        <w:rPr>
          <w:lang w:val="es-ES"/>
        </w:rPr>
        <w:t xml:space="preserve">experimentar </w:t>
      </w:r>
      <w:r w:rsidR="003E7427" w:rsidRPr="00092C6A">
        <w:rPr>
          <w:lang w:val="es-ES"/>
        </w:rPr>
        <w:t>interferencia perjudicial en las bandas de 14</w:t>
      </w:r>
      <w:r w:rsidR="00253E3B">
        <w:rPr>
          <w:lang w:val="es-ES"/>
        </w:rPr>
        <w:t> </w:t>
      </w:r>
      <w:r w:rsidR="003E7427" w:rsidRPr="00092C6A">
        <w:rPr>
          <w:lang w:val="es-ES"/>
        </w:rPr>
        <w:t>GHz y 18</w:t>
      </w:r>
      <w:r w:rsidR="00253E3B">
        <w:rPr>
          <w:lang w:val="es-ES"/>
        </w:rPr>
        <w:t> </w:t>
      </w:r>
      <w:r w:rsidR="003E7427" w:rsidRPr="00092C6A">
        <w:rPr>
          <w:lang w:val="es-ES"/>
        </w:rPr>
        <w:t>GHz en la dirección Tierra</w:t>
      </w:r>
      <w:r w:rsidR="000C3FD3">
        <w:rPr>
          <w:lang w:val="es-ES"/>
        </w:rPr>
        <w:noBreakHyphen/>
      </w:r>
      <w:r w:rsidR="003E7427" w:rsidRPr="00092C6A">
        <w:rPr>
          <w:lang w:val="es-ES"/>
        </w:rPr>
        <w:t>espacio y que el origen de la señal se ha geolocalizado en el territorio de la Federación de Rusia. En el Anexo</w:t>
      </w:r>
      <w:r w:rsidR="00253E3B">
        <w:rPr>
          <w:lang w:val="es-ES"/>
        </w:rPr>
        <w:t> </w:t>
      </w:r>
      <w:r w:rsidR="003E7427" w:rsidRPr="00092C6A">
        <w:rPr>
          <w:lang w:val="es-ES"/>
        </w:rPr>
        <w:t xml:space="preserve">1 figura un resumen técnico de los últimos </w:t>
      </w:r>
      <w:r w:rsidR="00A96953" w:rsidRPr="00092C6A">
        <w:rPr>
          <w:lang w:val="es-ES"/>
        </w:rPr>
        <w:t>episodios</w:t>
      </w:r>
      <w:r w:rsidR="00E47FE8" w:rsidRPr="00092C6A">
        <w:rPr>
          <w:lang w:val="es-ES"/>
        </w:rPr>
        <w:t xml:space="preserve"> </w:t>
      </w:r>
      <w:r w:rsidR="003E7427" w:rsidRPr="00092C6A">
        <w:rPr>
          <w:lang w:val="es-ES"/>
        </w:rPr>
        <w:t xml:space="preserve">de interferencia y de los resultados de la geolocalización. Además, la </w:t>
      </w:r>
      <w:r w:rsidR="005851E1">
        <w:rPr>
          <w:lang w:val="es-ES"/>
        </w:rPr>
        <w:t>a</w:t>
      </w:r>
      <w:r w:rsidR="003E7427" w:rsidRPr="00092C6A">
        <w:rPr>
          <w:lang w:val="es-ES"/>
        </w:rPr>
        <w:t>dministración solicit</w:t>
      </w:r>
      <w:r w:rsidR="00A858B7" w:rsidRPr="00092C6A">
        <w:rPr>
          <w:lang w:val="es-ES"/>
        </w:rPr>
        <w:t>a</w:t>
      </w:r>
      <w:r w:rsidR="003E7427" w:rsidRPr="00092C6A">
        <w:rPr>
          <w:lang w:val="es-ES"/>
        </w:rPr>
        <w:t xml:space="preserve"> a la Junta que publi</w:t>
      </w:r>
      <w:r w:rsidR="00A858B7" w:rsidRPr="00092C6A">
        <w:rPr>
          <w:lang w:val="es-ES"/>
        </w:rPr>
        <w:t>que</w:t>
      </w:r>
      <w:r w:rsidR="003E7427" w:rsidRPr="00092C6A">
        <w:rPr>
          <w:lang w:val="es-ES"/>
        </w:rPr>
        <w:t xml:space="preserve"> las conclusiones de las deliberaciones </w:t>
      </w:r>
      <w:r w:rsidR="00A858B7" w:rsidRPr="00092C6A">
        <w:rPr>
          <w:lang w:val="es-ES"/>
        </w:rPr>
        <w:t xml:space="preserve">sobre </w:t>
      </w:r>
      <w:r w:rsidR="003E7427" w:rsidRPr="00092C6A">
        <w:rPr>
          <w:lang w:val="es-ES"/>
        </w:rPr>
        <w:t>sus contribuciones actuales y anteriores en los sitios web de la Junta y de la</w:t>
      </w:r>
      <w:r w:rsidR="0007002B" w:rsidRPr="00092C6A">
        <w:rPr>
          <w:lang w:val="es-ES"/>
        </w:rPr>
        <w:t> </w:t>
      </w:r>
      <w:r w:rsidR="003E7427" w:rsidRPr="00092C6A">
        <w:rPr>
          <w:lang w:val="es-ES"/>
        </w:rPr>
        <w:t xml:space="preserve">Oficina, de conformidad con el </w:t>
      </w:r>
      <w:r w:rsidR="003E7427" w:rsidRPr="00092C6A">
        <w:rPr>
          <w:i/>
          <w:iCs/>
          <w:lang w:val="es-ES"/>
        </w:rPr>
        <w:t>resuelve encargar a la Junta del Reglamento de Radiocomunicaciones</w:t>
      </w:r>
      <w:r w:rsidR="003E7427" w:rsidRPr="00092C6A">
        <w:rPr>
          <w:lang w:val="es-ES"/>
        </w:rPr>
        <w:t xml:space="preserve"> 2 de la Resolución</w:t>
      </w:r>
      <w:r w:rsidR="00253E3B">
        <w:rPr>
          <w:lang w:val="es-ES"/>
        </w:rPr>
        <w:t> </w:t>
      </w:r>
      <w:r w:rsidR="003E7427" w:rsidRPr="00587213">
        <w:rPr>
          <w:lang w:val="es-ES"/>
        </w:rPr>
        <w:t>119 (Rev. Bucarest, 2022)</w:t>
      </w:r>
      <w:r w:rsidRPr="00587213">
        <w:rPr>
          <w:lang w:val="es-ES"/>
        </w:rPr>
        <w:t>.</w:t>
      </w:r>
    </w:p>
    <w:p w14:paraId="1E213E0E" w14:textId="188F1D7F" w:rsidR="00196CB1" w:rsidRPr="00092C6A" w:rsidRDefault="00196CB1" w:rsidP="00166D30">
      <w:pPr>
        <w:jc w:val="both"/>
        <w:rPr>
          <w:lang w:val="es-ES"/>
        </w:rPr>
      </w:pPr>
      <w:r w:rsidRPr="00092C6A">
        <w:rPr>
          <w:lang w:val="es-ES"/>
        </w:rPr>
        <w:t>3.62</w:t>
      </w:r>
      <w:r w:rsidRPr="00092C6A">
        <w:rPr>
          <w:lang w:val="es-ES"/>
        </w:rPr>
        <w:tab/>
      </w:r>
      <w:r w:rsidR="007A2730" w:rsidRPr="00092C6A">
        <w:rPr>
          <w:lang w:val="es-ES"/>
        </w:rPr>
        <w:t xml:space="preserve">En respuesta a las preguntas de la </w:t>
      </w:r>
      <w:r w:rsidR="007A2730" w:rsidRPr="00092C6A">
        <w:rPr>
          <w:b/>
          <w:bCs/>
          <w:lang w:val="es-ES"/>
        </w:rPr>
        <w:t>Sra.</w:t>
      </w:r>
      <w:r w:rsidR="00805517">
        <w:rPr>
          <w:b/>
          <w:bCs/>
          <w:lang w:val="es-ES"/>
        </w:rPr>
        <w:t> </w:t>
      </w:r>
      <w:r w:rsidR="007A2730" w:rsidRPr="00092C6A">
        <w:rPr>
          <w:b/>
          <w:bCs/>
          <w:lang w:val="es-ES"/>
        </w:rPr>
        <w:t>Mannepalli</w:t>
      </w:r>
      <w:r w:rsidR="007A2730" w:rsidRPr="00092C6A">
        <w:rPr>
          <w:lang w:val="es-ES"/>
        </w:rPr>
        <w:t xml:space="preserve">, dice que la Oficina no ha vuelto a recibir información detallada de la Administración del </w:t>
      </w:r>
      <w:r w:rsidR="007A2730" w:rsidRPr="000C3FD3">
        <w:rPr>
          <w:lang w:val="es-ES"/>
        </w:rPr>
        <w:t xml:space="preserve">Reino de </w:t>
      </w:r>
      <w:r w:rsidR="000C3FD3" w:rsidRPr="000C3FD3">
        <w:rPr>
          <w:lang w:val="es-ES"/>
        </w:rPr>
        <w:t xml:space="preserve">los </w:t>
      </w:r>
      <w:r w:rsidR="007A2730" w:rsidRPr="000C3FD3">
        <w:rPr>
          <w:lang w:val="es-ES"/>
        </w:rPr>
        <w:t>Países Bajos</w:t>
      </w:r>
      <w:r w:rsidR="007A2730" w:rsidRPr="00092C6A">
        <w:rPr>
          <w:lang w:val="es-ES"/>
        </w:rPr>
        <w:t xml:space="preserve">, por lo que supone que </w:t>
      </w:r>
      <w:r w:rsidR="00670F8A" w:rsidRPr="00092C6A">
        <w:rPr>
          <w:lang w:val="es-ES"/>
        </w:rPr>
        <w:t xml:space="preserve">desde mayo de 2024 </w:t>
      </w:r>
      <w:r w:rsidR="007A2730" w:rsidRPr="00092C6A">
        <w:rPr>
          <w:lang w:val="es-ES"/>
        </w:rPr>
        <w:t>no se ha vuelto a producir la interferencia perjudicial. Hasta la fecha, la Administración de Rusia no ha facilitado la información solicitada por la Junta en su reunión anterior sobre el estado de su investigación y las medidas adoptadas antes de la 97ª</w:t>
      </w:r>
      <w:r w:rsidR="004C7F56">
        <w:rPr>
          <w:lang w:val="es-ES"/>
        </w:rPr>
        <w:t> </w:t>
      </w:r>
      <w:r w:rsidR="007A2730" w:rsidRPr="00092C6A">
        <w:rPr>
          <w:lang w:val="es-ES"/>
        </w:rPr>
        <w:t>reunión de la Junta. En su opinión, la Administración de Rusia tiene previsto abordar estas cuestiones en la reunión con las administraciones interesadas.</w:t>
      </w:r>
    </w:p>
    <w:p w14:paraId="7C5661B2" w14:textId="64B9E694" w:rsidR="00196CB1" w:rsidRPr="00092C6A" w:rsidRDefault="00196CB1" w:rsidP="00166D30">
      <w:pPr>
        <w:keepNext/>
        <w:keepLines/>
        <w:jc w:val="both"/>
        <w:rPr>
          <w:lang w:val="es-ES"/>
        </w:rPr>
      </w:pPr>
      <w:r w:rsidRPr="00092C6A">
        <w:rPr>
          <w:lang w:val="es-ES"/>
        </w:rPr>
        <w:t>3.63</w:t>
      </w:r>
      <w:r w:rsidRPr="00092C6A">
        <w:rPr>
          <w:lang w:val="es-ES"/>
        </w:rPr>
        <w:tab/>
      </w:r>
      <w:r w:rsidR="00A352ED" w:rsidRPr="00092C6A">
        <w:rPr>
          <w:lang w:val="es-ES"/>
        </w:rPr>
        <w:t xml:space="preserve">El </w:t>
      </w:r>
      <w:r w:rsidR="00A352ED" w:rsidRPr="00092C6A">
        <w:rPr>
          <w:b/>
          <w:bCs/>
          <w:lang w:val="es-ES"/>
        </w:rPr>
        <w:t>Sr.</w:t>
      </w:r>
      <w:r w:rsidR="00805517">
        <w:rPr>
          <w:b/>
          <w:bCs/>
          <w:lang w:val="es-ES"/>
        </w:rPr>
        <w:t> </w:t>
      </w:r>
      <w:r w:rsidR="00A352ED" w:rsidRPr="00092C6A">
        <w:rPr>
          <w:b/>
          <w:bCs/>
          <w:lang w:val="es-ES"/>
        </w:rPr>
        <w:t>Azzouz</w:t>
      </w:r>
      <w:r w:rsidR="00A352ED" w:rsidRPr="00092C6A">
        <w:rPr>
          <w:lang w:val="es-ES"/>
        </w:rPr>
        <w:t xml:space="preserve"> agradece a la Oficina sus esfuerzos por resolver los problemas de interferencia perjudicial y a las Administraciones de Francia, Luxemburgo, el Reino de los Países Bajos, Suecia y Ucrania por haber aceptado celebrar una reunión. También toma nota de que la Administración de Rusia está dispuesta a participar. La Junta debería </w:t>
      </w:r>
      <w:r w:rsidR="005F29A1" w:rsidRPr="00092C6A">
        <w:rPr>
          <w:lang w:val="es-ES"/>
        </w:rPr>
        <w:t>instar</w:t>
      </w:r>
      <w:r w:rsidR="00A352ED" w:rsidRPr="00092C6A">
        <w:rPr>
          <w:lang w:val="es-ES"/>
        </w:rPr>
        <w:t xml:space="preserve"> a todas las administraciones interesadas a cooperar y hacer gala de la mejor voluntad durante la reunión de coordinación para resolver los casos de interferencia perjudicial. Asimismo, debería encargar a la Oficina que </w:t>
      </w:r>
      <w:r w:rsidR="00BE4E62" w:rsidRPr="00092C6A">
        <w:rPr>
          <w:lang w:val="es-ES"/>
        </w:rPr>
        <w:t>inste</w:t>
      </w:r>
      <w:r w:rsidR="00A352ED" w:rsidRPr="00092C6A">
        <w:rPr>
          <w:lang w:val="es-ES"/>
        </w:rPr>
        <w:t xml:space="preserve"> a la Administración de la Federación de Rusia a tomar todas las medidas adecuadas para resolver el problema de las interferencias e invitar a las administraciones afectadas a seguir informando sobre el asunto en futuras reuniones de la Junta. La Oficina debería seguir prestando asistencia a las administraciones afectadas</w:t>
      </w:r>
      <w:r w:rsidRPr="00092C6A">
        <w:rPr>
          <w:lang w:val="es-ES"/>
        </w:rPr>
        <w:t>.</w:t>
      </w:r>
    </w:p>
    <w:p w14:paraId="18EED5DD" w14:textId="05759C1B" w:rsidR="00196CB1" w:rsidRPr="00092C6A" w:rsidRDefault="00196CB1" w:rsidP="00166D30">
      <w:pPr>
        <w:jc w:val="both"/>
        <w:rPr>
          <w:lang w:val="es-ES"/>
        </w:rPr>
      </w:pPr>
      <w:r w:rsidRPr="00092C6A">
        <w:rPr>
          <w:lang w:val="es-ES"/>
        </w:rPr>
        <w:t>3.64</w:t>
      </w:r>
      <w:r w:rsidRPr="00092C6A">
        <w:rPr>
          <w:lang w:val="es-ES"/>
        </w:rPr>
        <w:tab/>
      </w:r>
      <w:r w:rsidR="002F3380" w:rsidRPr="00092C6A">
        <w:rPr>
          <w:lang w:val="es-ES"/>
        </w:rPr>
        <w:t xml:space="preserve">La </w:t>
      </w:r>
      <w:r w:rsidR="002F3380" w:rsidRPr="00092C6A">
        <w:rPr>
          <w:b/>
          <w:bCs/>
          <w:lang w:val="es-ES"/>
        </w:rPr>
        <w:t>Sra.</w:t>
      </w:r>
      <w:r w:rsidR="00805517">
        <w:rPr>
          <w:b/>
          <w:bCs/>
          <w:lang w:val="es-ES"/>
        </w:rPr>
        <w:t> </w:t>
      </w:r>
      <w:r w:rsidR="002F3380" w:rsidRPr="00092C6A">
        <w:rPr>
          <w:b/>
          <w:bCs/>
          <w:lang w:val="es-ES"/>
        </w:rPr>
        <w:t>Beaumier</w:t>
      </w:r>
      <w:r w:rsidR="002F3380" w:rsidRPr="00092C6A">
        <w:rPr>
          <w:lang w:val="es-ES"/>
        </w:rPr>
        <w:t xml:space="preserve"> se muestra preocupada por el hecho de que la Administración de Rusia no haya respondido a la invitación de la Oficina de celebrar una reunión de coordinación hasta </w:t>
      </w:r>
      <w:r w:rsidR="00185D94" w:rsidRPr="00092C6A">
        <w:rPr>
          <w:lang w:val="es-ES"/>
        </w:rPr>
        <w:t>hace</w:t>
      </w:r>
      <w:r w:rsidR="002F3380" w:rsidRPr="00092C6A">
        <w:rPr>
          <w:lang w:val="es-ES"/>
        </w:rPr>
        <w:t xml:space="preserve"> </w:t>
      </w:r>
      <w:r w:rsidR="00185D94" w:rsidRPr="00092C6A">
        <w:rPr>
          <w:lang w:val="es-ES"/>
        </w:rPr>
        <w:t xml:space="preserve">una </w:t>
      </w:r>
      <w:r w:rsidR="002F3380" w:rsidRPr="00092C6A">
        <w:rPr>
          <w:lang w:val="es-ES"/>
        </w:rPr>
        <w:t xml:space="preserve">semana, probablemente después de que la Oficina </w:t>
      </w:r>
      <w:r w:rsidR="00626557" w:rsidRPr="00092C6A">
        <w:rPr>
          <w:lang w:val="es-ES"/>
        </w:rPr>
        <w:t xml:space="preserve">comunicara que </w:t>
      </w:r>
      <w:r w:rsidR="002F3380" w:rsidRPr="00092C6A">
        <w:rPr>
          <w:lang w:val="es-ES"/>
        </w:rPr>
        <w:t xml:space="preserve">iba a informar a la Junta. Aunque esa </w:t>
      </w:r>
      <w:r w:rsidR="005851E1">
        <w:rPr>
          <w:lang w:val="es-ES"/>
        </w:rPr>
        <w:t>a</w:t>
      </w:r>
      <w:r w:rsidR="002F3380" w:rsidRPr="00092C6A">
        <w:rPr>
          <w:lang w:val="es-ES"/>
        </w:rPr>
        <w:t xml:space="preserve">dministración </w:t>
      </w:r>
      <w:r w:rsidR="003E6669" w:rsidRPr="00092C6A">
        <w:rPr>
          <w:lang w:val="es-ES"/>
        </w:rPr>
        <w:t>hubiese</w:t>
      </w:r>
      <w:r w:rsidR="002F3380" w:rsidRPr="00092C6A">
        <w:rPr>
          <w:lang w:val="es-ES"/>
        </w:rPr>
        <w:t xml:space="preserve"> tenido dificultades para obtener las aprobaciones necesarias para una reunión de ese tipo, no entiende por qué no respondió antes. Como mínimo, podría haber facilitado información sobre el estado de sus investigaciones, </w:t>
      </w:r>
      <w:r w:rsidR="00E5731C" w:rsidRPr="00092C6A">
        <w:rPr>
          <w:lang w:val="es-ES"/>
        </w:rPr>
        <w:t>en particular sobre</w:t>
      </w:r>
      <w:r w:rsidR="002F3380" w:rsidRPr="00092C6A">
        <w:rPr>
          <w:lang w:val="es-ES"/>
        </w:rPr>
        <w:t xml:space="preserve"> la ubicación de las estaciones terrenas y las medidas adoptadas, como le había pedido la Junta en la 96ª</w:t>
      </w:r>
      <w:r w:rsidR="00805517">
        <w:rPr>
          <w:lang w:val="es-ES"/>
        </w:rPr>
        <w:t> </w:t>
      </w:r>
      <w:r w:rsidR="002F3380" w:rsidRPr="00092C6A">
        <w:rPr>
          <w:lang w:val="es-ES"/>
        </w:rPr>
        <w:t>reunión. Aunque algunos de los casos de interferencia perjudicial han cesado, hay nuevos informes sobre transmisiones que parecen infringir el número</w:t>
      </w:r>
      <w:r w:rsidR="00805517">
        <w:rPr>
          <w:lang w:val="es-ES"/>
        </w:rPr>
        <w:t> </w:t>
      </w:r>
      <w:r w:rsidR="002F3380" w:rsidRPr="00092C6A">
        <w:rPr>
          <w:b/>
          <w:bCs/>
          <w:lang w:val="es-ES"/>
        </w:rPr>
        <w:t>15.1</w:t>
      </w:r>
      <w:r w:rsidR="002F3380" w:rsidRPr="00092C6A">
        <w:rPr>
          <w:lang w:val="es-ES"/>
        </w:rPr>
        <w:t xml:space="preserve">. La Junta tendrá una vez más que reiterar su petición a la </w:t>
      </w:r>
      <w:r w:rsidR="002F3380" w:rsidRPr="00092C6A">
        <w:rPr>
          <w:lang w:val="es-ES"/>
        </w:rPr>
        <w:lastRenderedPageBreak/>
        <w:t>Administración de la Federación de Rusia e instar a todas las partes interesadas a que colaboren y resuelvan los casos de interferencia perjudicial.</w:t>
      </w:r>
    </w:p>
    <w:p w14:paraId="1D8F3DDA" w14:textId="710570B4" w:rsidR="00196CB1" w:rsidRPr="00092C6A" w:rsidRDefault="00196CB1" w:rsidP="00166D30">
      <w:pPr>
        <w:jc w:val="both"/>
        <w:rPr>
          <w:lang w:val="es-ES"/>
        </w:rPr>
      </w:pPr>
      <w:r w:rsidRPr="00092C6A">
        <w:rPr>
          <w:lang w:val="es-ES"/>
        </w:rPr>
        <w:t>3.65</w:t>
      </w:r>
      <w:r w:rsidRPr="00092C6A">
        <w:rPr>
          <w:lang w:val="es-ES"/>
        </w:rPr>
        <w:tab/>
      </w:r>
      <w:r w:rsidR="008B4EDB" w:rsidRPr="00092C6A">
        <w:rPr>
          <w:lang w:val="es-ES"/>
        </w:rPr>
        <w:t xml:space="preserve">El </w:t>
      </w:r>
      <w:r w:rsidR="008B4EDB" w:rsidRPr="00092C6A">
        <w:rPr>
          <w:b/>
          <w:bCs/>
          <w:lang w:val="es-ES"/>
        </w:rPr>
        <w:t>Presidente</w:t>
      </w:r>
      <w:r w:rsidR="008B4EDB" w:rsidRPr="00092C6A">
        <w:rPr>
          <w:lang w:val="es-ES"/>
        </w:rPr>
        <w:t xml:space="preserve"> observa con preocupación que han reaparecido algunos casos de interferencia perjudicial cuyo origen, según las mediciones de geolocalización, se encuentra en el territorio de la Federación de Rusia. Aunque la Administración de Rusia </w:t>
      </w:r>
      <w:r w:rsidR="002F6327">
        <w:rPr>
          <w:lang w:val="es-ES"/>
        </w:rPr>
        <w:t xml:space="preserve">hubiera </w:t>
      </w:r>
      <w:r w:rsidR="00366449">
        <w:rPr>
          <w:lang w:val="es-ES"/>
        </w:rPr>
        <w:t xml:space="preserve">podido facilitar algunas respuestas a </w:t>
      </w:r>
      <w:r w:rsidR="00401180">
        <w:rPr>
          <w:lang w:val="es-ES"/>
        </w:rPr>
        <w:t xml:space="preserve">las </w:t>
      </w:r>
      <w:r w:rsidR="00936AD0">
        <w:rPr>
          <w:lang w:val="es-ES"/>
        </w:rPr>
        <w:t>solicitudes</w:t>
      </w:r>
      <w:r w:rsidR="00401180">
        <w:rPr>
          <w:lang w:val="es-ES"/>
        </w:rPr>
        <w:t xml:space="preserve"> formuladas </w:t>
      </w:r>
      <w:r w:rsidR="00437F58">
        <w:rPr>
          <w:lang w:val="es-ES"/>
        </w:rPr>
        <w:t xml:space="preserve">en </w:t>
      </w:r>
      <w:r w:rsidR="00E67AA2">
        <w:rPr>
          <w:lang w:val="es-ES"/>
        </w:rPr>
        <w:t xml:space="preserve">la </w:t>
      </w:r>
      <w:r w:rsidR="00366449">
        <w:rPr>
          <w:lang w:val="es-ES"/>
        </w:rPr>
        <w:t>96ª</w:t>
      </w:r>
      <w:r w:rsidR="004C7F56">
        <w:rPr>
          <w:lang w:val="es-ES"/>
        </w:rPr>
        <w:t> </w:t>
      </w:r>
      <w:r w:rsidR="00366449">
        <w:rPr>
          <w:lang w:val="es-ES"/>
        </w:rPr>
        <w:t>reunión</w:t>
      </w:r>
      <w:r w:rsidR="00437F58">
        <w:rPr>
          <w:lang w:val="es-ES"/>
        </w:rPr>
        <w:t xml:space="preserve"> </w:t>
      </w:r>
      <w:r w:rsidR="00E67AA2">
        <w:rPr>
          <w:lang w:val="es-ES"/>
        </w:rPr>
        <w:t xml:space="preserve">la Junta </w:t>
      </w:r>
      <w:r w:rsidR="00401180">
        <w:rPr>
          <w:lang w:val="es-ES"/>
        </w:rPr>
        <w:t xml:space="preserve">en </w:t>
      </w:r>
      <w:r w:rsidR="008B4EDB" w:rsidRPr="00092C6A">
        <w:rPr>
          <w:lang w:val="es-ES"/>
        </w:rPr>
        <w:t xml:space="preserve">la reunión </w:t>
      </w:r>
      <w:r w:rsidR="00D4273C">
        <w:rPr>
          <w:lang w:val="es-ES"/>
        </w:rPr>
        <w:t>multilateral planificada</w:t>
      </w:r>
      <w:r w:rsidR="008B4EDB" w:rsidRPr="00092C6A">
        <w:rPr>
          <w:lang w:val="es-ES"/>
        </w:rPr>
        <w:t xml:space="preserve">, </w:t>
      </w:r>
      <w:r w:rsidR="00B846E5">
        <w:rPr>
          <w:lang w:val="es-ES"/>
        </w:rPr>
        <w:t xml:space="preserve">al no celebrarse ésta </w:t>
      </w:r>
      <w:r w:rsidR="005603AA">
        <w:rPr>
          <w:lang w:val="es-ES"/>
        </w:rPr>
        <w:t xml:space="preserve">no se ha recibido respuesta </w:t>
      </w:r>
      <w:r w:rsidR="0046678E">
        <w:rPr>
          <w:lang w:val="es-ES"/>
        </w:rPr>
        <w:t xml:space="preserve">alguna </w:t>
      </w:r>
      <w:r w:rsidR="005603AA">
        <w:rPr>
          <w:lang w:val="es-ES"/>
        </w:rPr>
        <w:t>a las solicitudes de la Junta</w:t>
      </w:r>
      <w:r w:rsidR="008B4EDB" w:rsidRPr="00092C6A">
        <w:rPr>
          <w:lang w:val="es-ES"/>
        </w:rPr>
        <w:t xml:space="preserve">. No obstante, señala que, según el </w:t>
      </w:r>
      <w:r w:rsidR="00BF6563" w:rsidRPr="00092C6A">
        <w:rPr>
          <w:lang w:val="es-ES"/>
        </w:rPr>
        <w:t>Documento</w:t>
      </w:r>
      <w:r w:rsidR="004C7F56">
        <w:rPr>
          <w:lang w:val="es-ES"/>
        </w:rPr>
        <w:t> </w:t>
      </w:r>
      <w:r w:rsidR="008B4EDB" w:rsidRPr="00092C6A">
        <w:rPr>
          <w:lang w:val="es-ES"/>
        </w:rPr>
        <w:t xml:space="preserve">RRB24-3/DELAYED/6, la Administración de Rusia está haciendo todo lo posible por finalizar los trámites administrativos necesarios para celebrar una reunión antes de la próxima reunión de la Junta y está dispuesta a entablar un diálogo constructivo con las administraciones afectadas. Por consiguiente, la Junta debería reiterar </w:t>
      </w:r>
      <w:r w:rsidR="004E5A30" w:rsidRPr="00092C6A">
        <w:rPr>
          <w:lang w:val="es-ES"/>
        </w:rPr>
        <w:t>lo solicitado</w:t>
      </w:r>
      <w:r w:rsidR="008B4EDB" w:rsidRPr="00092C6A">
        <w:rPr>
          <w:lang w:val="es-ES"/>
        </w:rPr>
        <w:t xml:space="preserve"> a la Administración de la Federación de Rusia y encargar a la Oficina que </w:t>
      </w:r>
      <w:r w:rsidR="006C49FA" w:rsidRPr="00092C6A">
        <w:rPr>
          <w:lang w:val="es-ES"/>
        </w:rPr>
        <w:t xml:space="preserve">siga tratando de </w:t>
      </w:r>
      <w:r w:rsidR="004E5A30" w:rsidRPr="00092C6A">
        <w:rPr>
          <w:lang w:val="es-ES"/>
        </w:rPr>
        <w:t xml:space="preserve">organizar </w:t>
      </w:r>
      <w:r w:rsidR="008B4EDB" w:rsidRPr="00092C6A">
        <w:rPr>
          <w:lang w:val="es-ES"/>
        </w:rPr>
        <w:t>una reunión entre las administraciones afectadas lo antes posible</w:t>
      </w:r>
      <w:r w:rsidR="000E6281">
        <w:rPr>
          <w:lang w:val="es-ES"/>
        </w:rPr>
        <w:t xml:space="preserve">, </w:t>
      </w:r>
      <w:r w:rsidR="005B7A00">
        <w:rPr>
          <w:lang w:val="es-ES"/>
        </w:rPr>
        <w:t>ya sea en diciembre de 2024 o en enero de 2025,</w:t>
      </w:r>
      <w:r w:rsidR="008B4EDB" w:rsidRPr="00092C6A">
        <w:rPr>
          <w:lang w:val="es-ES"/>
        </w:rPr>
        <w:t xml:space="preserve"> </w:t>
      </w:r>
      <w:r w:rsidR="006C49FA" w:rsidRPr="00092C6A">
        <w:rPr>
          <w:lang w:val="es-ES"/>
        </w:rPr>
        <w:t xml:space="preserve">con el </w:t>
      </w:r>
      <w:r w:rsidR="008B4EDB" w:rsidRPr="00092C6A">
        <w:rPr>
          <w:lang w:val="es-ES"/>
        </w:rPr>
        <w:t xml:space="preserve">fin de resolver los casos de interferencia perjudicial y evitar que vuelvan a producirse. </w:t>
      </w:r>
      <w:r w:rsidR="00941B09">
        <w:rPr>
          <w:lang w:val="es-ES"/>
        </w:rPr>
        <w:t>El orador añade que l</w:t>
      </w:r>
      <w:r w:rsidR="008B4EDB" w:rsidRPr="00092C6A">
        <w:rPr>
          <w:lang w:val="es-ES"/>
        </w:rPr>
        <w:t>a resolución de los casos de interferencia perjudicial no debe limitarse a las transmisiones en el servicio de radiodifusión por satélite</w:t>
      </w:r>
      <w:r w:rsidR="00941B09">
        <w:rPr>
          <w:lang w:val="es-ES"/>
        </w:rPr>
        <w:t>, sino que debe</w:t>
      </w:r>
      <w:r w:rsidR="006F7336">
        <w:rPr>
          <w:lang w:val="es-ES"/>
        </w:rPr>
        <w:t>n</w:t>
      </w:r>
      <w:r w:rsidR="00941B09">
        <w:rPr>
          <w:lang w:val="es-ES"/>
        </w:rPr>
        <w:t xml:space="preserve"> incluirse también </w:t>
      </w:r>
      <w:r w:rsidR="002C3C3A">
        <w:rPr>
          <w:lang w:val="es-ES"/>
        </w:rPr>
        <w:t>el servicio fijo por satélite</w:t>
      </w:r>
      <w:r w:rsidRPr="00092C6A">
        <w:rPr>
          <w:lang w:val="es-ES"/>
        </w:rPr>
        <w:t>.</w:t>
      </w:r>
    </w:p>
    <w:p w14:paraId="1B44A160" w14:textId="20831417" w:rsidR="00196CB1" w:rsidRPr="00092C6A" w:rsidRDefault="00196CB1" w:rsidP="00166D30">
      <w:pPr>
        <w:jc w:val="both"/>
        <w:rPr>
          <w:lang w:val="es-ES"/>
        </w:rPr>
      </w:pPr>
      <w:r w:rsidRPr="00092C6A">
        <w:rPr>
          <w:lang w:val="es-ES"/>
        </w:rPr>
        <w:t>3.66</w:t>
      </w:r>
      <w:r w:rsidRPr="00092C6A">
        <w:rPr>
          <w:lang w:val="es-ES"/>
        </w:rPr>
        <w:tab/>
      </w:r>
      <w:r w:rsidR="001477CB" w:rsidRPr="00092C6A">
        <w:rPr>
          <w:lang w:val="es-ES"/>
        </w:rPr>
        <w:t xml:space="preserve">El </w:t>
      </w:r>
      <w:r w:rsidR="001477CB" w:rsidRPr="00092C6A">
        <w:rPr>
          <w:b/>
          <w:bCs/>
          <w:lang w:val="es-ES"/>
        </w:rPr>
        <w:t>Sr.</w:t>
      </w:r>
      <w:r w:rsidR="00717416">
        <w:rPr>
          <w:b/>
          <w:bCs/>
          <w:lang w:val="es-ES"/>
        </w:rPr>
        <w:t> </w:t>
      </w:r>
      <w:r w:rsidR="001477CB" w:rsidRPr="00092C6A">
        <w:rPr>
          <w:b/>
          <w:bCs/>
          <w:lang w:val="es-ES"/>
        </w:rPr>
        <w:t>Linhares de Souza Filho</w:t>
      </w:r>
      <w:r w:rsidR="001477CB" w:rsidRPr="00092C6A">
        <w:rPr>
          <w:lang w:val="es-ES"/>
        </w:rPr>
        <w:t xml:space="preserve"> declara que la Junta debe pronunciarse claramente sobre la forma en que desea proceder con respecto a la solicitud de la Administración de Suecia relativa al </w:t>
      </w:r>
      <w:r w:rsidR="001477CB" w:rsidRPr="00092C6A">
        <w:rPr>
          <w:i/>
          <w:iCs/>
          <w:lang w:val="es-ES"/>
        </w:rPr>
        <w:t>resuelve encargar a la Junta del Reglamento de Radiocomunicaciones</w:t>
      </w:r>
      <w:r w:rsidR="004C7F56">
        <w:rPr>
          <w:lang w:val="es-ES"/>
        </w:rPr>
        <w:t> </w:t>
      </w:r>
      <w:r w:rsidR="001477CB" w:rsidRPr="00092C6A">
        <w:rPr>
          <w:lang w:val="es-ES"/>
        </w:rPr>
        <w:t>2 de la Resolución</w:t>
      </w:r>
      <w:r w:rsidR="004C7F56">
        <w:rPr>
          <w:lang w:val="es-ES"/>
        </w:rPr>
        <w:t> </w:t>
      </w:r>
      <w:r w:rsidR="001477CB" w:rsidRPr="00587213">
        <w:rPr>
          <w:lang w:val="es-ES"/>
        </w:rPr>
        <w:t>119</w:t>
      </w:r>
      <w:r w:rsidR="001477CB" w:rsidRPr="00092C6A">
        <w:rPr>
          <w:b/>
          <w:bCs/>
          <w:lang w:val="es-ES"/>
        </w:rPr>
        <w:t xml:space="preserve"> </w:t>
      </w:r>
      <w:r w:rsidR="001477CB" w:rsidRPr="00587213">
        <w:rPr>
          <w:lang w:val="es-ES"/>
        </w:rPr>
        <w:t>(Rev.</w:t>
      </w:r>
      <w:r w:rsidR="004C7F56">
        <w:rPr>
          <w:lang w:val="es-ES"/>
        </w:rPr>
        <w:t> </w:t>
      </w:r>
      <w:r w:rsidR="001477CB" w:rsidRPr="00587213">
        <w:rPr>
          <w:lang w:val="es-ES"/>
        </w:rPr>
        <w:t>Bucarest, 2022</w:t>
      </w:r>
      <w:r w:rsidRPr="00587213">
        <w:rPr>
          <w:lang w:val="es-ES"/>
        </w:rPr>
        <w:t>).</w:t>
      </w:r>
    </w:p>
    <w:p w14:paraId="32EF96CC" w14:textId="54ABD3C3" w:rsidR="00196CB1" w:rsidRPr="00092C6A" w:rsidRDefault="00196CB1" w:rsidP="00166D30">
      <w:pPr>
        <w:jc w:val="both"/>
        <w:rPr>
          <w:rFonts w:eastAsiaTheme="minorEastAsia"/>
          <w:lang w:val="es-ES"/>
        </w:rPr>
      </w:pPr>
      <w:r w:rsidRPr="00092C6A">
        <w:rPr>
          <w:lang w:val="es-ES"/>
        </w:rPr>
        <w:t>3.67</w:t>
      </w:r>
      <w:r w:rsidRPr="00092C6A">
        <w:rPr>
          <w:lang w:val="es-ES"/>
        </w:rPr>
        <w:tab/>
      </w:r>
      <w:r w:rsidR="006F0F4E" w:rsidRPr="00092C6A">
        <w:rPr>
          <w:lang w:val="es-ES"/>
        </w:rPr>
        <w:t xml:space="preserve">El </w:t>
      </w:r>
      <w:r w:rsidR="006F0F4E" w:rsidRPr="00092C6A">
        <w:rPr>
          <w:b/>
          <w:bCs/>
          <w:lang w:val="es-ES"/>
        </w:rPr>
        <w:t>Sr.</w:t>
      </w:r>
      <w:r w:rsidR="004C7F56">
        <w:rPr>
          <w:b/>
          <w:bCs/>
          <w:lang w:val="es-ES"/>
        </w:rPr>
        <w:t> </w:t>
      </w:r>
      <w:r w:rsidR="006F0F4E" w:rsidRPr="00092C6A">
        <w:rPr>
          <w:b/>
          <w:bCs/>
          <w:lang w:val="es-ES"/>
        </w:rPr>
        <w:t>Azzouz</w:t>
      </w:r>
      <w:r w:rsidR="006F0F4E" w:rsidRPr="00092C6A">
        <w:rPr>
          <w:lang w:val="es-ES"/>
        </w:rPr>
        <w:t>, recordando la decisión al respecto adoptada por la Junta en su reunión anterior, afirma que sigue siendo prematuro acceder a la petición de la Administración de Suecia, ya que deben adoptarse nuevas medidas en relación con este asunto.</w:t>
      </w:r>
    </w:p>
    <w:p w14:paraId="2C78EF6B" w14:textId="7C2F89D8" w:rsidR="00196CB1" w:rsidRPr="00092C6A" w:rsidRDefault="00196CB1" w:rsidP="00166D30">
      <w:pPr>
        <w:jc w:val="both"/>
        <w:rPr>
          <w:lang w:val="es-ES"/>
        </w:rPr>
      </w:pPr>
      <w:r w:rsidRPr="00092C6A">
        <w:rPr>
          <w:lang w:val="es-ES"/>
        </w:rPr>
        <w:t>3.68</w:t>
      </w:r>
      <w:r w:rsidRPr="00092C6A">
        <w:rPr>
          <w:lang w:val="es-ES"/>
        </w:rPr>
        <w:tab/>
      </w:r>
      <w:r w:rsidR="006F0F4E" w:rsidRPr="00092C6A">
        <w:rPr>
          <w:lang w:val="es-ES"/>
        </w:rPr>
        <w:t xml:space="preserve">La </w:t>
      </w:r>
      <w:r w:rsidR="006351B5" w:rsidRPr="00092C6A">
        <w:rPr>
          <w:b/>
          <w:bCs/>
          <w:lang w:val="es-ES"/>
        </w:rPr>
        <w:t>Sra.</w:t>
      </w:r>
      <w:r w:rsidR="004C7F56">
        <w:rPr>
          <w:b/>
          <w:bCs/>
          <w:lang w:val="es-ES"/>
        </w:rPr>
        <w:t> </w:t>
      </w:r>
      <w:r w:rsidR="006351B5" w:rsidRPr="00092C6A">
        <w:rPr>
          <w:b/>
          <w:bCs/>
          <w:lang w:val="es-ES"/>
        </w:rPr>
        <w:t>Mannepalli</w:t>
      </w:r>
      <w:r w:rsidR="006351B5" w:rsidRPr="00092C6A">
        <w:rPr>
          <w:lang w:val="es-ES"/>
        </w:rPr>
        <w:t xml:space="preserve"> se muestra de acuerdo. </w:t>
      </w:r>
      <w:r w:rsidR="00C00E8C" w:rsidRPr="00092C6A">
        <w:rPr>
          <w:lang w:val="es-ES"/>
        </w:rPr>
        <w:t xml:space="preserve">Añade </w:t>
      </w:r>
      <w:r w:rsidR="006351B5" w:rsidRPr="00092C6A">
        <w:rPr>
          <w:lang w:val="es-ES"/>
        </w:rPr>
        <w:t xml:space="preserve">que la solicitud presentada por la Administración de Suecia a la reunión en curso figura en el </w:t>
      </w:r>
      <w:r w:rsidR="00BF6563" w:rsidRPr="00092C6A">
        <w:rPr>
          <w:lang w:val="es-ES"/>
        </w:rPr>
        <w:t>Documento</w:t>
      </w:r>
      <w:r w:rsidR="004C7F56">
        <w:rPr>
          <w:lang w:val="es-ES"/>
        </w:rPr>
        <w:t> </w:t>
      </w:r>
      <w:r w:rsidR="006351B5" w:rsidRPr="00092C6A">
        <w:rPr>
          <w:lang w:val="es-ES"/>
        </w:rPr>
        <w:t xml:space="preserve">RRB24-3/DELAYED/11, que la Junta ha convenido en </w:t>
      </w:r>
      <w:r w:rsidR="00254447" w:rsidRPr="00092C6A">
        <w:rPr>
          <w:lang w:val="es-ES"/>
        </w:rPr>
        <w:t xml:space="preserve">considerarlo </w:t>
      </w:r>
      <w:r w:rsidR="006351B5" w:rsidRPr="00092C6A">
        <w:rPr>
          <w:lang w:val="es-ES"/>
        </w:rPr>
        <w:t xml:space="preserve">únicamente a título informativo. Por consiguiente, la Junta no ha </w:t>
      </w:r>
      <w:r w:rsidR="00C00E8C" w:rsidRPr="00092C6A">
        <w:rPr>
          <w:lang w:val="es-ES"/>
        </w:rPr>
        <w:t>está obligada a</w:t>
      </w:r>
      <w:r w:rsidR="006351B5" w:rsidRPr="00092C6A">
        <w:rPr>
          <w:lang w:val="es-ES"/>
        </w:rPr>
        <w:t xml:space="preserve"> tomar medida</w:t>
      </w:r>
      <w:r w:rsidR="00C00E8C" w:rsidRPr="00092C6A">
        <w:rPr>
          <w:lang w:val="es-ES"/>
        </w:rPr>
        <w:t>s</w:t>
      </w:r>
      <w:r w:rsidR="006351B5" w:rsidRPr="00092C6A">
        <w:rPr>
          <w:lang w:val="es-ES"/>
        </w:rPr>
        <w:t xml:space="preserve"> con respecto a dicha solicitud en la </w:t>
      </w:r>
      <w:r w:rsidR="00254447" w:rsidRPr="00092C6A">
        <w:rPr>
          <w:lang w:val="es-ES"/>
        </w:rPr>
        <w:t xml:space="preserve">presente </w:t>
      </w:r>
      <w:r w:rsidR="006351B5" w:rsidRPr="00092C6A">
        <w:rPr>
          <w:lang w:val="es-ES"/>
        </w:rPr>
        <w:t>reunión</w:t>
      </w:r>
      <w:r w:rsidRPr="00092C6A">
        <w:rPr>
          <w:lang w:val="es-ES"/>
        </w:rPr>
        <w:t>.</w:t>
      </w:r>
    </w:p>
    <w:p w14:paraId="3685B782" w14:textId="1B28853B" w:rsidR="00196CB1" w:rsidRPr="00092C6A" w:rsidRDefault="00196CB1" w:rsidP="00166D30">
      <w:pPr>
        <w:jc w:val="both"/>
        <w:rPr>
          <w:lang w:val="es-ES"/>
        </w:rPr>
      </w:pPr>
      <w:r w:rsidRPr="00092C6A">
        <w:rPr>
          <w:lang w:val="es-ES"/>
        </w:rPr>
        <w:t>3.69</w:t>
      </w:r>
      <w:r w:rsidRPr="00092C6A">
        <w:rPr>
          <w:lang w:val="es-ES"/>
        </w:rPr>
        <w:tab/>
      </w:r>
      <w:r w:rsidR="002A0125" w:rsidRPr="00092C6A">
        <w:rPr>
          <w:lang w:val="es-ES"/>
        </w:rPr>
        <w:t xml:space="preserve">El </w:t>
      </w:r>
      <w:r w:rsidR="002A0125" w:rsidRPr="00092C6A">
        <w:rPr>
          <w:b/>
          <w:bCs/>
          <w:lang w:val="es-ES"/>
        </w:rPr>
        <w:t>Presidente</w:t>
      </w:r>
      <w:r w:rsidR="002A0125" w:rsidRPr="00092C6A">
        <w:rPr>
          <w:lang w:val="es-ES"/>
        </w:rPr>
        <w:t xml:space="preserve"> recuerda que, en su reunión anterior, la Junta </w:t>
      </w:r>
      <w:r w:rsidR="0057778C" w:rsidRPr="00092C6A">
        <w:rPr>
          <w:lang w:val="es-ES"/>
        </w:rPr>
        <w:t>consideró</w:t>
      </w:r>
      <w:r w:rsidR="002A0125" w:rsidRPr="00092C6A">
        <w:rPr>
          <w:lang w:val="es-ES"/>
        </w:rPr>
        <w:t xml:space="preserve"> prematuro tomar medidas en virtud del </w:t>
      </w:r>
      <w:r w:rsidR="002A0125" w:rsidRPr="00092C6A">
        <w:rPr>
          <w:i/>
          <w:iCs/>
          <w:lang w:val="es-ES"/>
        </w:rPr>
        <w:t>resuelve encargar a la Junta del Reglamento de Radiocomunicaciones</w:t>
      </w:r>
      <w:r w:rsidR="004C7F56">
        <w:rPr>
          <w:lang w:val="es-ES"/>
        </w:rPr>
        <w:t> </w:t>
      </w:r>
      <w:r w:rsidR="002A0125" w:rsidRPr="00092C6A">
        <w:rPr>
          <w:lang w:val="es-ES"/>
        </w:rPr>
        <w:t>2 de la Resolución</w:t>
      </w:r>
      <w:r w:rsidR="004C7F56">
        <w:rPr>
          <w:lang w:val="es-ES"/>
        </w:rPr>
        <w:t> </w:t>
      </w:r>
      <w:r w:rsidR="002A0125" w:rsidRPr="00365BBC">
        <w:rPr>
          <w:lang w:val="es-ES"/>
        </w:rPr>
        <w:t>119 (Rev. Bucarest, 2022)</w:t>
      </w:r>
      <w:r w:rsidR="002A0125" w:rsidRPr="00092C6A">
        <w:rPr>
          <w:b/>
          <w:bCs/>
          <w:lang w:val="es-ES"/>
        </w:rPr>
        <w:t xml:space="preserve"> </w:t>
      </w:r>
      <w:r w:rsidR="002A0125" w:rsidRPr="00092C6A">
        <w:rPr>
          <w:lang w:val="es-ES"/>
        </w:rPr>
        <w:t xml:space="preserve">a pesar de que varias administraciones lo </w:t>
      </w:r>
      <w:r w:rsidR="00316818" w:rsidRPr="00092C6A">
        <w:rPr>
          <w:lang w:val="es-ES"/>
        </w:rPr>
        <w:t>han</w:t>
      </w:r>
      <w:r w:rsidR="002A0125" w:rsidRPr="00092C6A">
        <w:rPr>
          <w:lang w:val="es-ES"/>
        </w:rPr>
        <w:t xml:space="preserve"> solicitado en sus comunicaciones oficiales. La Junta deb</w:t>
      </w:r>
      <w:r w:rsidR="00316818" w:rsidRPr="00092C6A">
        <w:rPr>
          <w:lang w:val="es-ES"/>
        </w:rPr>
        <w:t>e</w:t>
      </w:r>
      <w:r w:rsidR="002A0125" w:rsidRPr="00092C6A">
        <w:rPr>
          <w:lang w:val="es-ES"/>
        </w:rPr>
        <w:t xml:space="preserve"> tener cuidado de no tomar medidas en relación con un documento tardío, que se considera </w:t>
      </w:r>
      <w:r w:rsidR="00316818" w:rsidRPr="00092C6A">
        <w:rPr>
          <w:lang w:val="es-ES"/>
        </w:rPr>
        <w:t xml:space="preserve">solamente </w:t>
      </w:r>
      <w:r w:rsidR="002A0125" w:rsidRPr="00092C6A">
        <w:rPr>
          <w:lang w:val="es-ES"/>
        </w:rPr>
        <w:t xml:space="preserve">a título informativo. Por otra parte, cabe esperar que se adopten nuevas medidas en relación con este asunto, entre ellas la celebración de una reunión entre todas las administraciones interesadas que podría dar buenos resultados. Por consiguiente, la Junta debería mantener en suspenso la solicitud en virtud del </w:t>
      </w:r>
      <w:r w:rsidR="002A0125" w:rsidRPr="00092C6A">
        <w:rPr>
          <w:i/>
          <w:iCs/>
          <w:lang w:val="es-ES"/>
        </w:rPr>
        <w:t>resuelve encargar a la Junta del Reglamento de Radiocomunicaciones</w:t>
      </w:r>
      <w:r w:rsidR="0054700B">
        <w:rPr>
          <w:i/>
          <w:iCs/>
          <w:lang w:val="es-ES"/>
        </w:rPr>
        <w:t> </w:t>
      </w:r>
      <w:r w:rsidR="002A0125" w:rsidRPr="00092C6A">
        <w:rPr>
          <w:lang w:val="es-ES"/>
        </w:rPr>
        <w:t>2 de la Resolución</w:t>
      </w:r>
      <w:r w:rsidR="0054700B">
        <w:rPr>
          <w:lang w:val="es-ES"/>
        </w:rPr>
        <w:t> </w:t>
      </w:r>
      <w:r w:rsidR="002A0125" w:rsidRPr="00092C6A">
        <w:rPr>
          <w:lang w:val="es-ES"/>
        </w:rPr>
        <w:t>119 (Rev. Bucarest, 2022). Pregunta si la Junta desea plasmar este modo de proceder en su</w:t>
      </w:r>
      <w:r w:rsidR="00036BE6" w:rsidRPr="00092C6A">
        <w:rPr>
          <w:lang w:val="es-ES"/>
        </w:rPr>
        <w:t>s</w:t>
      </w:r>
      <w:r w:rsidR="002A0125" w:rsidRPr="00092C6A">
        <w:rPr>
          <w:lang w:val="es-ES"/>
        </w:rPr>
        <w:t xml:space="preserve"> conclusi</w:t>
      </w:r>
      <w:r w:rsidR="00036BE6" w:rsidRPr="00092C6A">
        <w:rPr>
          <w:lang w:val="es-ES"/>
        </w:rPr>
        <w:t>ones</w:t>
      </w:r>
      <w:r w:rsidR="002A0125" w:rsidRPr="00092C6A">
        <w:rPr>
          <w:lang w:val="es-ES"/>
        </w:rPr>
        <w:t>.</w:t>
      </w:r>
    </w:p>
    <w:p w14:paraId="42DDD5AF" w14:textId="7533F47F" w:rsidR="00196CB1" w:rsidRPr="00092C6A" w:rsidRDefault="00196CB1" w:rsidP="00166D30">
      <w:pPr>
        <w:jc w:val="both"/>
        <w:rPr>
          <w:lang w:val="es-ES"/>
        </w:rPr>
      </w:pPr>
      <w:r w:rsidRPr="00092C6A">
        <w:rPr>
          <w:lang w:val="es-ES"/>
        </w:rPr>
        <w:t>3.70</w:t>
      </w:r>
      <w:r w:rsidRPr="00092C6A">
        <w:rPr>
          <w:lang w:val="es-ES"/>
        </w:rPr>
        <w:tab/>
      </w:r>
      <w:r w:rsidR="00F47557" w:rsidRPr="00092C6A">
        <w:rPr>
          <w:lang w:val="es-ES"/>
        </w:rPr>
        <w:t xml:space="preserve">La </w:t>
      </w:r>
      <w:r w:rsidR="00F47557" w:rsidRPr="00092C6A">
        <w:rPr>
          <w:b/>
          <w:bCs/>
          <w:lang w:val="es-ES"/>
        </w:rPr>
        <w:t>Sra.</w:t>
      </w:r>
      <w:r w:rsidR="00717416">
        <w:rPr>
          <w:b/>
          <w:bCs/>
          <w:lang w:val="es-ES"/>
        </w:rPr>
        <w:t> </w:t>
      </w:r>
      <w:r w:rsidR="00F47557" w:rsidRPr="00092C6A">
        <w:rPr>
          <w:b/>
          <w:bCs/>
          <w:lang w:val="es-ES"/>
        </w:rPr>
        <w:t>Beaumier</w:t>
      </w:r>
      <w:r w:rsidR="00F47557" w:rsidRPr="00092C6A">
        <w:rPr>
          <w:lang w:val="es-ES"/>
        </w:rPr>
        <w:t xml:space="preserve"> afirma que no es necesario hacer referencia en el resumen de decisiones a la solicitud presentada </w:t>
      </w:r>
      <w:r w:rsidR="008E3207" w:rsidRPr="00092C6A">
        <w:rPr>
          <w:lang w:val="es-ES"/>
        </w:rPr>
        <w:t xml:space="preserve">por la Administración de Suecia </w:t>
      </w:r>
      <w:r w:rsidR="00F47557" w:rsidRPr="00092C6A">
        <w:rPr>
          <w:lang w:val="es-ES"/>
        </w:rPr>
        <w:t xml:space="preserve">a la </w:t>
      </w:r>
      <w:r w:rsidR="008E3207" w:rsidRPr="00092C6A">
        <w:rPr>
          <w:lang w:val="es-ES"/>
        </w:rPr>
        <w:t xml:space="preserve">presente </w:t>
      </w:r>
      <w:r w:rsidR="00F47557" w:rsidRPr="00092C6A">
        <w:rPr>
          <w:lang w:val="es-ES"/>
        </w:rPr>
        <w:t>reunión. Señal</w:t>
      </w:r>
      <w:r w:rsidR="004F3E3C" w:rsidRPr="00092C6A">
        <w:rPr>
          <w:lang w:val="es-ES"/>
        </w:rPr>
        <w:t>a</w:t>
      </w:r>
      <w:r w:rsidR="00F47557" w:rsidRPr="00092C6A">
        <w:rPr>
          <w:lang w:val="es-ES"/>
        </w:rPr>
        <w:t xml:space="preserve"> que la Junta no se ocupa de las solicitudes formuladas en un documento tardío y que las solicitudes formuladas en la reunión anterior de la Junta siguen pendientes. Además, la situación no ha evolucionado de manera apreciable y la Junta no necesita abordar la cuestión en cada reunión. El </w:t>
      </w:r>
      <w:r w:rsidR="00F47557" w:rsidRPr="00B621AA">
        <w:rPr>
          <w:b/>
          <w:bCs/>
          <w:lang w:val="es-ES"/>
        </w:rPr>
        <w:t>Sr.</w:t>
      </w:r>
      <w:r w:rsidR="00717416">
        <w:rPr>
          <w:b/>
          <w:bCs/>
          <w:lang w:val="es-ES"/>
        </w:rPr>
        <w:t> </w:t>
      </w:r>
      <w:r w:rsidR="00F47557" w:rsidRPr="00B621AA">
        <w:rPr>
          <w:b/>
          <w:bCs/>
          <w:lang w:val="es-ES"/>
        </w:rPr>
        <w:t>Cheng</w:t>
      </w:r>
      <w:r w:rsidR="00F47557" w:rsidRPr="00092C6A">
        <w:rPr>
          <w:lang w:val="es-ES"/>
        </w:rPr>
        <w:t xml:space="preserve"> se muestra de acuerdo</w:t>
      </w:r>
      <w:r w:rsidRPr="00092C6A">
        <w:rPr>
          <w:lang w:val="es-ES"/>
        </w:rPr>
        <w:t>.</w:t>
      </w:r>
    </w:p>
    <w:p w14:paraId="535B8426" w14:textId="7A21FCFB" w:rsidR="00196CB1" w:rsidRPr="00092C6A" w:rsidRDefault="00196CB1" w:rsidP="00166D30">
      <w:pPr>
        <w:jc w:val="both"/>
        <w:rPr>
          <w:lang w:val="es-ES"/>
        </w:rPr>
      </w:pPr>
      <w:r w:rsidRPr="00092C6A">
        <w:rPr>
          <w:lang w:val="es-ES"/>
        </w:rPr>
        <w:t>3.71</w:t>
      </w:r>
      <w:r w:rsidRPr="00092C6A">
        <w:rPr>
          <w:lang w:val="es-ES"/>
        </w:rPr>
        <w:tab/>
      </w:r>
      <w:r w:rsidR="00716C24" w:rsidRPr="00092C6A">
        <w:rPr>
          <w:lang w:val="es-ES"/>
        </w:rPr>
        <w:t xml:space="preserve">El </w:t>
      </w:r>
      <w:r w:rsidR="00716C24" w:rsidRPr="00092C6A">
        <w:rPr>
          <w:b/>
          <w:bCs/>
          <w:lang w:val="es-ES"/>
        </w:rPr>
        <w:t>Sr.</w:t>
      </w:r>
      <w:r w:rsidR="00717416">
        <w:rPr>
          <w:b/>
          <w:bCs/>
          <w:lang w:val="es-ES"/>
        </w:rPr>
        <w:t> </w:t>
      </w:r>
      <w:r w:rsidR="00716C24" w:rsidRPr="00092C6A">
        <w:rPr>
          <w:b/>
          <w:bCs/>
          <w:lang w:val="es-ES"/>
        </w:rPr>
        <w:t>Linhares de Souza Filho</w:t>
      </w:r>
      <w:r w:rsidR="00716C24" w:rsidRPr="00092C6A">
        <w:rPr>
          <w:lang w:val="es-ES"/>
        </w:rPr>
        <w:t xml:space="preserve"> </w:t>
      </w:r>
      <w:r w:rsidR="00505A1B" w:rsidRPr="00092C6A">
        <w:rPr>
          <w:lang w:val="es-ES"/>
        </w:rPr>
        <w:t>recuerda</w:t>
      </w:r>
      <w:r w:rsidR="00716C24" w:rsidRPr="00092C6A">
        <w:rPr>
          <w:lang w:val="es-ES"/>
        </w:rPr>
        <w:t xml:space="preserve"> que la Junta </w:t>
      </w:r>
      <w:r w:rsidR="004F3E3C" w:rsidRPr="00092C6A">
        <w:rPr>
          <w:lang w:val="es-ES"/>
        </w:rPr>
        <w:t>ha convenido en</w:t>
      </w:r>
      <w:r w:rsidR="00716C24" w:rsidRPr="00092C6A">
        <w:rPr>
          <w:lang w:val="es-ES"/>
        </w:rPr>
        <w:t xml:space="preserve"> considerar el </w:t>
      </w:r>
      <w:r w:rsidR="00BF6563" w:rsidRPr="00092C6A">
        <w:rPr>
          <w:lang w:val="es-ES"/>
        </w:rPr>
        <w:t>Documento</w:t>
      </w:r>
      <w:r w:rsidR="0054700B">
        <w:rPr>
          <w:lang w:val="es-ES"/>
        </w:rPr>
        <w:t> </w:t>
      </w:r>
      <w:r w:rsidR="00716C24" w:rsidRPr="00092C6A">
        <w:rPr>
          <w:lang w:val="es-ES"/>
        </w:rPr>
        <w:t>RRB24-3/DELAYED/11 a título informativo</w:t>
      </w:r>
      <w:r w:rsidR="00A62E8D" w:rsidRPr="00092C6A">
        <w:rPr>
          <w:lang w:val="es-ES"/>
        </w:rPr>
        <w:t xml:space="preserve"> y </w:t>
      </w:r>
      <w:r w:rsidR="00B41E50" w:rsidRPr="00092C6A">
        <w:rPr>
          <w:lang w:val="es-ES"/>
        </w:rPr>
        <w:t xml:space="preserve">se </w:t>
      </w:r>
      <w:r w:rsidR="00505A1B" w:rsidRPr="00092C6A">
        <w:rPr>
          <w:lang w:val="es-ES"/>
        </w:rPr>
        <w:t>remite a</w:t>
      </w:r>
      <w:r w:rsidR="00716C24" w:rsidRPr="00092C6A">
        <w:rPr>
          <w:lang w:val="es-ES"/>
        </w:rPr>
        <w:t>l apartado</w:t>
      </w:r>
      <w:r w:rsidR="0054700B">
        <w:rPr>
          <w:lang w:val="es-ES"/>
        </w:rPr>
        <w:t> </w:t>
      </w:r>
      <w:r w:rsidR="00716C24" w:rsidRPr="00092C6A">
        <w:rPr>
          <w:lang w:val="es-ES"/>
        </w:rPr>
        <w:t>1.6 de la Parte</w:t>
      </w:r>
      <w:r w:rsidR="0054700B">
        <w:rPr>
          <w:lang w:val="es-ES"/>
        </w:rPr>
        <w:t> </w:t>
      </w:r>
      <w:r w:rsidR="00716C24" w:rsidRPr="00092C6A">
        <w:rPr>
          <w:lang w:val="es-ES"/>
        </w:rPr>
        <w:t xml:space="preserve">C de las Reglas de Procedimiento relativas a las disposiciones internas y los métodos de trabajo de la Junta, </w:t>
      </w:r>
      <w:r w:rsidR="00716C24" w:rsidRPr="00092C6A">
        <w:rPr>
          <w:lang w:val="es-ES"/>
        </w:rPr>
        <w:lastRenderedPageBreak/>
        <w:t xml:space="preserve">en particular </w:t>
      </w:r>
      <w:r w:rsidR="00565171" w:rsidRPr="00092C6A">
        <w:rPr>
          <w:lang w:val="es-ES"/>
        </w:rPr>
        <w:t xml:space="preserve">a </w:t>
      </w:r>
      <w:r w:rsidR="00716C24" w:rsidRPr="00092C6A">
        <w:rPr>
          <w:lang w:val="es-ES"/>
        </w:rPr>
        <w:t xml:space="preserve">que las comunicaciones </w:t>
      </w:r>
      <w:r w:rsidR="00565171" w:rsidRPr="00092C6A">
        <w:rPr>
          <w:lang w:val="es-ES"/>
        </w:rPr>
        <w:t xml:space="preserve">de </w:t>
      </w:r>
      <w:r w:rsidR="00716C24" w:rsidRPr="00092C6A">
        <w:rPr>
          <w:lang w:val="es-ES"/>
        </w:rPr>
        <w:t xml:space="preserve">respuesta a una comunicación tardía sólo se tomarán en consideración si se reciben antes del inicio de la reunión. A su entender, cualquier documento tardío que responda a otro documento tardío </w:t>
      </w:r>
      <w:r w:rsidR="00B41E50" w:rsidRPr="00092C6A">
        <w:rPr>
          <w:lang w:val="es-ES"/>
        </w:rPr>
        <w:t xml:space="preserve">debería tenerse </w:t>
      </w:r>
      <w:r w:rsidR="00565171" w:rsidRPr="00092C6A">
        <w:rPr>
          <w:lang w:val="es-ES"/>
        </w:rPr>
        <w:t>en cuenta</w:t>
      </w:r>
      <w:r w:rsidR="00716C24" w:rsidRPr="00092C6A">
        <w:rPr>
          <w:lang w:val="es-ES"/>
        </w:rPr>
        <w:t xml:space="preserve"> y</w:t>
      </w:r>
      <w:r w:rsidR="00565171" w:rsidRPr="00092C6A">
        <w:rPr>
          <w:lang w:val="es-ES"/>
        </w:rPr>
        <w:t>, en el futuro,</w:t>
      </w:r>
      <w:r w:rsidR="00716C24" w:rsidRPr="00092C6A">
        <w:rPr>
          <w:lang w:val="es-ES"/>
        </w:rPr>
        <w:t xml:space="preserve"> la Junta podría </w:t>
      </w:r>
      <w:r w:rsidR="00F526DC" w:rsidRPr="00092C6A">
        <w:rPr>
          <w:lang w:val="es-ES"/>
        </w:rPr>
        <w:t xml:space="preserve">optar por </w:t>
      </w:r>
      <w:r w:rsidR="00565171" w:rsidRPr="00092C6A">
        <w:rPr>
          <w:lang w:val="es-ES"/>
        </w:rPr>
        <w:t xml:space="preserve">examinar </w:t>
      </w:r>
      <w:r w:rsidR="00716C24" w:rsidRPr="00092C6A">
        <w:rPr>
          <w:lang w:val="es-ES"/>
        </w:rPr>
        <w:t xml:space="preserve">tales documentos en lugar de considerarlos simplemente a </w:t>
      </w:r>
      <w:r w:rsidR="00565171" w:rsidRPr="00092C6A">
        <w:rPr>
          <w:lang w:val="es-ES"/>
        </w:rPr>
        <w:t xml:space="preserve">título </w:t>
      </w:r>
      <w:r w:rsidR="00716C24" w:rsidRPr="00092C6A">
        <w:rPr>
          <w:lang w:val="es-ES"/>
        </w:rPr>
        <w:t>informativo</w:t>
      </w:r>
      <w:r w:rsidRPr="00092C6A">
        <w:rPr>
          <w:lang w:val="es-ES"/>
        </w:rPr>
        <w:t>.</w:t>
      </w:r>
    </w:p>
    <w:p w14:paraId="78E97D05" w14:textId="7FBB4A61" w:rsidR="00196CB1" w:rsidRPr="00092C6A" w:rsidRDefault="00196CB1" w:rsidP="00166D30">
      <w:pPr>
        <w:jc w:val="both"/>
        <w:rPr>
          <w:lang w:val="es-ES"/>
        </w:rPr>
      </w:pPr>
      <w:r w:rsidRPr="00092C6A">
        <w:rPr>
          <w:lang w:val="es-ES"/>
        </w:rPr>
        <w:t>3.72</w:t>
      </w:r>
      <w:r w:rsidRPr="00092C6A">
        <w:rPr>
          <w:lang w:val="es-ES"/>
        </w:rPr>
        <w:tab/>
      </w:r>
      <w:r w:rsidR="007C3BDD" w:rsidRPr="00092C6A">
        <w:rPr>
          <w:lang w:val="es-ES"/>
        </w:rPr>
        <w:t xml:space="preserve">El </w:t>
      </w:r>
      <w:r w:rsidR="007C3BDD" w:rsidRPr="00092C6A">
        <w:rPr>
          <w:b/>
          <w:bCs/>
          <w:lang w:val="es-ES"/>
        </w:rPr>
        <w:t>Presidente</w:t>
      </w:r>
      <w:r w:rsidR="007C3BDD" w:rsidRPr="00092C6A">
        <w:rPr>
          <w:lang w:val="es-ES"/>
        </w:rPr>
        <w:t xml:space="preserve"> observa que </w:t>
      </w:r>
      <w:r w:rsidR="006F6F25" w:rsidRPr="00092C6A">
        <w:rPr>
          <w:lang w:val="es-ES"/>
        </w:rPr>
        <w:t xml:space="preserve">cuanto más cerca del plazo de tres semanas </w:t>
      </w:r>
      <w:r w:rsidR="008E0921" w:rsidRPr="00092C6A">
        <w:rPr>
          <w:lang w:val="es-ES"/>
        </w:rPr>
        <w:t xml:space="preserve">de antelación </w:t>
      </w:r>
      <w:r w:rsidR="006F6F25" w:rsidRPr="00092C6A">
        <w:rPr>
          <w:lang w:val="es-ES"/>
        </w:rPr>
        <w:t xml:space="preserve">se envíen las contribuciones, </w:t>
      </w:r>
      <w:r w:rsidR="007C3BDD" w:rsidRPr="00092C6A">
        <w:rPr>
          <w:lang w:val="es-ES"/>
        </w:rPr>
        <w:t xml:space="preserve">más probable </w:t>
      </w:r>
      <w:r w:rsidR="006F6F25" w:rsidRPr="00092C6A">
        <w:rPr>
          <w:lang w:val="es-ES"/>
        </w:rPr>
        <w:t xml:space="preserve">es </w:t>
      </w:r>
      <w:r w:rsidR="007C3BDD" w:rsidRPr="00092C6A">
        <w:rPr>
          <w:lang w:val="es-ES"/>
        </w:rPr>
        <w:t xml:space="preserve">que la Junta reciba documentos </w:t>
      </w:r>
      <w:r w:rsidR="006F6F25" w:rsidRPr="00092C6A">
        <w:rPr>
          <w:lang w:val="es-ES"/>
        </w:rPr>
        <w:t>tardíos</w:t>
      </w:r>
      <w:r w:rsidR="007C3BDD" w:rsidRPr="00092C6A">
        <w:rPr>
          <w:lang w:val="es-ES"/>
        </w:rPr>
        <w:t xml:space="preserve">. En su opinión, </w:t>
      </w:r>
      <w:r w:rsidR="00697617">
        <w:rPr>
          <w:lang w:val="es-ES"/>
        </w:rPr>
        <w:t xml:space="preserve">toda comunicación </w:t>
      </w:r>
      <w:r w:rsidR="007C3BDD" w:rsidRPr="00092C6A">
        <w:rPr>
          <w:lang w:val="es-ES"/>
        </w:rPr>
        <w:t xml:space="preserve">recibida después del plazo de tres semanas constituye </w:t>
      </w:r>
      <w:r w:rsidR="00697617">
        <w:rPr>
          <w:lang w:val="es-ES"/>
        </w:rPr>
        <w:t xml:space="preserve">un </w:t>
      </w:r>
      <w:r w:rsidR="007C3BDD" w:rsidRPr="00092C6A">
        <w:rPr>
          <w:lang w:val="es-ES"/>
        </w:rPr>
        <w:t>documento tardío, que</w:t>
      </w:r>
      <w:r w:rsidR="001A723C">
        <w:rPr>
          <w:lang w:val="es-ES"/>
        </w:rPr>
        <w:t xml:space="preserve"> de conformidad </w:t>
      </w:r>
      <w:r w:rsidR="001E210A">
        <w:rPr>
          <w:lang w:val="es-ES"/>
        </w:rPr>
        <w:t>con la Parte</w:t>
      </w:r>
      <w:r w:rsidR="0054700B">
        <w:rPr>
          <w:lang w:val="es-ES"/>
        </w:rPr>
        <w:t> </w:t>
      </w:r>
      <w:r w:rsidR="001E210A">
        <w:rPr>
          <w:lang w:val="es-ES"/>
        </w:rPr>
        <w:t xml:space="preserve">C de las Reglas de Procedimiento </w:t>
      </w:r>
      <w:r w:rsidR="00F64A1B">
        <w:rPr>
          <w:lang w:val="es-ES"/>
        </w:rPr>
        <w:t xml:space="preserve">sólo </w:t>
      </w:r>
      <w:r w:rsidR="00697617">
        <w:rPr>
          <w:lang w:val="es-ES"/>
        </w:rPr>
        <w:t xml:space="preserve">podrá </w:t>
      </w:r>
      <w:r w:rsidR="007C3BDD" w:rsidRPr="00092C6A">
        <w:rPr>
          <w:lang w:val="es-ES"/>
        </w:rPr>
        <w:t>tomarse en consideración a título informativo.</w:t>
      </w:r>
    </w:p>
    <w:p w14:paraId="306E1324" w14:textId="66F98557" w:rsidR="00196CB1" w:rsidRPr="00092C6A" w:rsidRDefault="00196CB1" w:rsidP="00166D30">
      <w:pPr>
        <w:jc w:val="both"/>
        <w:rPr>
          <w:rFonts w:eastAsia="Calibri"/>
          <w:lang w:val="es-ES"/>
        </w:rPr>
      </w:pPr>
      <w:r w:rsidRPr="00092C6A">
        <w:rPr>
          <w:lang w:val="es-ES"/>
        </w:rPr>
        <w:t>3.73</w:t>
      </w:r>
      <w:r w:rsidRPr="00092C6A">
        <w:rPr>
          <w:lang w:val="es-ES"/>
        </w:rPr>
        <w:tab/>
      </w:r>
      <w:r w:rsidR="00F121C1" w:rsidRPr="00092C6A">
        <w:rPr>
          <w:lang w:val="es-ES"/>
        </w:rPr>
        <w:t xml:space="preserve">La </w:t>
      </w:r>
      <w:r w:rsidR="00F121C1" w:rsidRPr="00092C6A">
        <w:rPr>
          <w:b/>
          <w:bCs/>
          <w:lang w:val="es-ES"/>
        </w:rPr>
        <w:t>Sra.</w:t>
      </w:r>
      <w:r w:rsidR="00717416">
        <w:rPr>
          <w:b/>
          <w:bCs/>
          <w:lang w:val="es-ES"/>
        </w:rPr>
        <w:t> </w:t>
      </w:r>
      <w:r w:rsidR="00F121C1" w:rsidRPr="00092C6A">
        <w:rPr>
          <w:b/>
          <w:bCs/>
          <w:lang w:val="es-ES"/>
        </w:rPr>
        <w:t>Beaumier</w:t>
      </w:r>
      <w:r w:rsidR="00F121C1" w:rsidRPr="00092C6A">
        <w:rPr>
          <w:lang w:val="es-ES"/>
        </w:rPr>
        <w:t xml:space="preserve"> puntualiza que el </w:t>
      </w:r>
      <w:r w:rsidR="00BF6563" w:rsidRPr="00092C6A">
        <w:rPr>
          <w:lang w:val="es-ES"/>
        </w:rPr>
        <w:t>Documento</w:t>
      </w:r>
      <w:r w:rsidR="0054700B">
        <w:rPr>
          <w:lang w:val="es-ES"/>
        </w:rPr>
        <w:t> </w:t>
      </w:r>
      <w:r w:rsidR="00F121C1" w:rsidRPr="00092C6A">
        <w:rPr>
          <w:lang w:val="es-ES"/>
        </w:rPr>
        <w:t xml:space="preserve">RRB24-3/DELAYED/11 contiene información actualizada sobre la evolución </w:t>
      </w:r>
      <w:r w:rsidR="00095D26" w:rsidRPr="00092C6A">
        <w:rPr>
          <w:lang w:val="es-ES"/>
        </w:rPr>
        <w:t>en lo que respecta a</w:t>
      </w:r>
      <w:r w:rsidR="00F121C1" w:rsidRPr="00092C6A">
        <w:rPr>
          <w:lang w:val="es-ES"/>
        </w:rPr>
        <w:t xml:space="preserve"> las redes de satélites suecas desde el</w:t>
      </w:r>
      <w:r w:rsidR="00095D26" w:rsidRPr="00092C6A">
        <w:rPr>
          <w:lang w:val="es-ES"/>
        </w:rPr>
        <w:t> </w:t>
      </w:r>
      <w:r w:rsidR="00F121C1" w:rsidRPr="00092C6A">
        <w:rPr>
          <w:lang w:val="es-ES"/>
        </w:rPr>
        <w:t>1 de noviembre de 2024, por lo que se habría presentado fuera del plazo de tres semanas. Sin embargo, el Add</w:t>
      </w:r>
      <w:r w:rsidR="007E0A4F">
        <w:rPr>
          <w:lang w:val="es-ES"/>
        </w:rPr>
        <w:t>é</w:t>
      </w:r>
      <w:r w:rsidR="00F121C1" w:rsidRPr="00092C6A">
        <w:rPr>
          <w:lang w:val="es-ES"/>
        </w:rPr>
        <w:t>ndum</w:t>
      </w:r>
      <w:r w:rsidR="00717416">
        <w:rPr>
          <w:lang w:val="es-ES"/>
        </w:rPr>
        <w:t> </w:t>
      </w:r>
      <w:r w:rsidR="00F121C1" w:rsidRPr="00092C6A">
        <w:rPr>
          <w:lang w:val="es-ES"/>
        </w:rPr>
        <w:t>6 al Documento</w:t>
      </w:r>
      <w:r w:rsidR="0054700B">
        <w:rPr>
          <w:lang w:val="es-ES"/>
        </w:rPr>
        <w:t> </w:t>
      </w:r>
      <w:r w:rsidR="00F121C1" w:rsidRPr="00092C6A">
        <w:rPr>
          <w:lang w:val="es-ES"/>
        </w:rPr>
        <w:t>RRB24-3/4 se recibió relativamente tarde, el 5 de noviembre de 2024</w:t>
      </w:r>
      <w:r w:rsidR="006A51FA" w:rsidRPr="00092C6A">
        <w:rPr>
          <w:lang w:val="es-ES"/>
        </w:rPr>
        <w:t xml:space="preserve"> y </w:t>
      </w:r>
      <w:r w:rsidR="00DF365C" w:rsidRPr="00092C6A">
        <w:rPr>
          <w:lang w:val="es-ES"/>
        </w:rPr>
        <w:t>ruega</w:t>
      </w:r>
      <w:r w:rsidR="006A51FA" w:rsidRPr="00092C6A">
        <w:rPr>
          <w:lang w:val="es-ES"/>
        </w:rPr>
        <w:t xml:space="preserve"> </w:t>
      </w:r>
      <w:r w:rsidR="00F121C1" w:rsidRPr="00092C6A">
        <w:rPr>
          <w:lang w:val="es-ES"/>
        </w:rPr>
        <w:t xml:space="preserve">a la Oficina que </w:t>
      </w:r>
      <w:r w:rsidR="0023413F" w:rsidRPr="00092C6A">
        <w:rPr>
          <w:lang w:val="es-ES"/>
        </w:rPr>
        <w:t xml:space="preserve">trate de </w:t>
      </w:r>
      <w:r w:rsidR="00F121C1" w:rsidRPr="00092C6A">
        <w:rPr>
          <w:lang w:val="es-ES"/>
        </w:rPr>
        <w:t xml:space="preserve">presentar </w:t>
      </w:r>
      <w:r w:rsidR="006A51FA" w:rsidRPr="00092C6A">
        <w:rPr>
          <w:lang w:val="es-ES"/>
        </w:rPr>
        <w:t xml:space="preserve">cuanto antes </w:t>
      </w:r>
      <w:r w:rsidR="00F121C1" w:rsidRPr="00092C6A">
        <w:rPr>
          <w:lang w:val="es-ES"/>
        </w:rPr>
        <w:t xml:space="preserve">sus documentos. La Junta siempre ha considerado que los documentos tardíos tienen carácter informativo y, </w:t>
      </w:r>
      <w:r w:rsidR="00AA5191" w:rsidRPr="00092C6A">
        <w:rPr>
          <w:lang w:val="es-ES"/>
        </w:rPr>
        <w:t xml:space="preserve">hasta donde </w:t>
      </w:r>
      <w:r w:rsidR="00F121C1" w:rsidRPr="00092C6A">
        <w:rPr>
          <w:lang w:val="es-ES"/>
        </w:rPr>
        <w:t xml:space="preserve">ella </w:t>
      </w:r>
      <w:r w:rsidR="00AA5191" w:rsidRPr="00092C6A">
        <w:rPr>
          <w:lang w:val="es-ES"/>
        </w:rPr>
        <w:t>sabe</w:t>
      </w:r>
      <w:r w:rsidR="00F121C1" w:rsidRPr="00092C6A">
        <w:rPr>
          <w:lang w:val="es-ES"/>
        </w:rPr>
        <w:t>, nunca se ha apartado de es</w:t>
      </w:r>
      <w:r w:rsidR="0007052A" w:rsidRPr="00092C6A">
        <w:rPr>
          <w:lang w:val="es-ES"/>
        </w:rPr>
        <w:t>e</w:t>
      </w:r>
      <w:r w:rsidR="00F121C1" w:rsidRPr="00092C6A">
        <w:rPr>
          <w:lang w:val="es-ES"/>
        </w:rPr>
        <w:t xml:space="preserve"> </w:t>
      </w:r>
      <w:r w:rsidR="0007052A" w:rsidRPr="00092C6A">
        <w:rPr>
          <w:lang w:val="es-ES"/>
        </w:rPr>
        <w:t>criterio</w:t>
      </w:r>
      <w:r w:rsidR="00F121C1" w:rsidRPr="00092C6A">
        <w:rPr>
          <w:lang w:val="es-ES"/>
        </w:rPr>
        <w:t xml:space="preserve">. Tratar los documentos tardíos de la misma manera que </w:t>
      </w:r>
      <w:r w:rsidR="00365BBC" w:rsidRPr="00092C6A">
        <w:rPr>
          <w:lang w:val="es-ES"/>
        </w:rPr>
        <w:t>las comunicaciones recibidas a tiempo cambiarían fundamentalmente</w:t>
      </w:r>
      <w:r w:rsidR="00F121C1" w:rsidRPr="00092C6A">
        <w:rPr>
          <w:lang w:val="es-ES"/>
        </w:rPr>
        <w:t xml:space="preserve"> el criterio de la Junta</w:t>
      </w:r>
      <w:r w:rsidRPr="00092C6A">
        <w:rPr>
          <w:rFonts w:eastAsia="Calibri"/>
          <w:lang w:val="es-ES"/>
        </w:rPr>
        <w:t>.</w:t>
      </w:r>
    </w:p>
    <w:p w14:paraId="09E11C54" w14:textId="4859B2FC" w:rsidR="00196CB1" w:rsidRPr="00092C6A" w:rsidRDefault="00196CB1" w:rsidP="00166D30">
      <w:pPr>
        <w:jc w:val="both"/>
        <w:rPr>
          <w:lang w:val="es-ES"/>
        </w:rPr>
      </w:pPr>
      <w:r w:rsidRPr="004D7F80">
        <w:rPr>
          <w:lang w:val="es-ES"/>
        </w:rPr>
        <w:t>3.74</w:t>
      </w:r>
      <w:r w:rsidRPr="004D7F80">
        <w:rPr>
          <w:lang w:val="es-ES"/>
        </w:rPr>
        <w:tab/>
      </w:r>
      <w:r w:rsidR="00EB55D3" w:rsidRPr="004D7F80">
        <w:rPr>
          <w:lang w:val="es-ES"/>
        </w:rPr>
        <w:t xml:space="preserve">El </w:t>
      </w:r>
      <w:r w:rsidR="00EB55D3" w:rsidRPr="004D7F80">
        <w:rPr>
          <w:b/>
          <w:bCs/>
          <w:lang w:val="es-ES"/>
        </w:rPr>
        <w:t>Presidente</w:t>
      </w:r>
      <w:r w:rsidR="00EB55D3" w:rsidRPr="004D7F80">
        <w:rPr>
          <w:lang w:val="es-ES"/>
        </w:rPr>
        <w:t xml:space="preserve"> propone que la Junta llegue a las siguientes conclusiones sobre este asunto</w:t>
      </w:r>
      <w:r w:rsidRPr="004D7F80">
        <w:rPr>
          <w:lang w:val="es-ES"/>
        </w:rPr>
        <w:t>:</w:t>
      </w:r>
    </w:p>
    <w:p w14:paraId="1C088A99" w14:textId="0DDA5E3C" w:rsidR="00196CB1" w:rsidRPr="00092C6A" w:rsidRDefault="00365BBC" w:rsidP="00166D30">
      <w:pPr>
        <w:jc w:val="both"/>
        <w:rPr>
          <w:lang w:val="es-ES"/>
        </w:rPr>
      </w:pPr>
      <w:r>
        <w:rPr>
          <w:lang w:val="es-ES"/>
        </w:rPr>
        <w:t>«</w:t>
      </w:r>
      <w:r w:rsidR="004808A5" w:rsidRPr="00092C6A">
        <w:rPr>
          <w:lang w:val="es-ES"/>
        </w:rPr>
        <w:t>La Junta consideró detenidamente el Addéndum</w:t>
      </w:r>
      <w:r w:rsidR="0054700B">
        <w:rPr>
          <w:lang w:val="es-ES"/>
        </w:rPr>
        <w:t> </w:t>
      </w:r>
      <w:r w:rsidR="004808A5" w:rsidRPr="00092C6A">
        <w:rPr>
          <w:lang w:val="es-ES"/>
        </w:rPr>
        <w:t>6 al Documento</w:t>
      </w:r>
      <w:r w:rsidR="0054700B">
        <w:rPr>
          <w:lang w:val="es-ES"/>
        </w:rPr>
        <w:t> </w:t>
      </w:r>
      <w:r w:rsidR="004808A5" w:rsidRPr="00092C6A">
        <w:rPr>
          <w:lang w:val="es-ES"/>
        </w:rPr>
        <w:t>RRB24</w:t>
      </w:r>
      <w:r w:rsidR="0054700B" w:rsidRPr="000C3FD3">
        <w:rPr>
          <w:lang w:val="es-ES"/>
        </w:rPr>
        <w:noBreakHyphen/>
      </w:r>
      <w:r w:rsidR="004808A5" w:rsidRPr="00092C6A">
        <w:rPr>
          <w:lang w:val="es-ES"/>
        </w:rPr>
        <w:t>3/4 y tomó nota a título informativo de los Documentos</w:t>
      </w:r>
      <w:r w:rsidR="0054700B">
        <w:rPr>
          <w:lang w:val="es-ES"/>
        </w:rPr>
        <w:t> </w:t>
      </w:r>
      <w:r w:rsidR="004808A5" w:rsidRPr="00092C6A">
        <w:rPr>
          <w:lang w:val="es-ES"/>
        </w:rPr>
        <w:t>RRB24</w:t>
      </w:r>
      <w:r w:rsidR="0054700B" w:rsidRPr="000C3FD3">
        <w:rPr>
          <w:lang w:val="es-ES"/>
        </w:rPr>
        <w:noBreakHyphen/>
      </w:r>
      <w:r w:rsidR="004808A5" w:rsidRPr="00092C6A">
        <w:rPr>
          <w:lang w:val="es-ES"/>
        </w:rPr>
        <w:t>3/DELAYED/6 y RRB24</w:t>
      </w:r>
      <w:r w:rsidR="0054700B" w:rsidRPr="000C3FD3">
        <w:rPr>
          <w:lang w:val="es-ES"/>
        </w:rPr>
        <w:noBreakHyphen/>
      </w:r>
      <w:r w:rsidR="004808A5" w:rsidRPr="00092C6A">
        <w:rPr>
          <w:lang w:val="es-ES"/>
        </w:rPr>
        <w:t>3/DELAYED/11. La Junta agradeció a la Oficina los esfuerzos invertidos en la organización de una reunión de coordinación entre las administraciones interesadas, que no se pudo celebrar por dificultades de la Administración de la Federación de Rusia con el calendario propuesto</w:t>
      </w:r>
      <w:r w:rsidR="00196CB1" w:rsidRPr="00092C6A">
        <w:rPr>
          <w:lang w:val="es-ES"/>
        </w:rPr>
        <w:t>.</w:t>
      </w:r>
    </w:p>
    <w:p w14:paraId="0EB9DF62" w14:textId="0376B1FA" w:rsidR="00196CB1" w:rsidRPr="00092C6A" w:rsidRDefault="00C152EE" w:rsidP="00166D30">
      <w:pPr>
        <w:jc w:val="both"/>
        <w:rPr>
          <w:lang w:val="es-ES"/>
        </w:rPr>
      </w:pPr>
      <w:r w:rsidRPr="00092C6A">
        <w:rPr>
          <w:lang w:val="es-ES"/>
        </w:rPr>
        <w:t>La Junta, con preocupación constante, tomó nota de lo siguiente</w:t>
      </w:r>
      <w:r w:rsidR="00196CB1" w:rsidRPr="00092C6A">
        <w:rPr>
          <w:lang w:val="es-ES"/>
        </w:rPr>
        <w:t>:</w:t>
      </w:r>
    </w:p>
    <w:p w14:paraId="5DEEF3B1" w14:textId="62385FB2" w:rsidR="003B0B10" w:rsidRPr="00092C6A" w:rsidRDefault="00196CB1" w:rsidP="00166D30">
      <w:pPr>
        <w:pStyle w:val="enumlev1"/>
        <w:jc w:val="both"/>
        <w:rPr>
          <w:lang w:val="es-ES"/>
        </w:rPr>
      </w:pPr>
      <w:r w:rsidRPr="00092C6A">
        <w:rPr>
          <w:lang w:val="es-ES"/>
        </w:rPr>
        <w:t>•</w:t>
      </w:r>
      <w:r w:rsidRPr="00092C6A">
        <w:rPr>
          <w:lang w:val="es-ES"/>
        </w:rPr>
        <w:tab/>
      </w:r>
      <w:r w:rsidR="003B0B10" w:rsidRPr="00092C6A">
        <w:rPr>
          <w:lang w:val="es-ES"/>
        </w:rPr>
        <w:t>La Administración de la Federación de Rusia no había contestado a las solicitudes de la Oficina para organizar una reunión multilateral con las administraciones concernidas antes de la 97ª</w:t>
      </w:r>
      <w:r w:rsidR="0054700B">
        <w:rPr>
          <w:lang w:val="es-ES"/>
        </w:rPr>
        <w:t> </w:t>
      </w:r>
      <w:r w:rsidR="003B0B10" w:rsidRPr="00092C6A">
        <w:rPr>
          <w:lang w:val="es-ES"/>
        </w:rPr>
        <w:t>reunión de la Junta.</w:t>
      </w:r>
    </w:p>
    <w:p w14:paraId="3307ADA9" w14:textId="791ACE1A" w:rsidR="003B0B10" w:rsidRPr="00092C6A" w:rsidRDefault="003B0B10" w:rsidP="00166D30">
      <w:pPr>
        <w:pStyle w:val="enumlev1"/>
        <w:jc w:val="both"/>
        <w:rPr>
          <w:lang w:val="es-ES"/>
        </w:rPr>
      </w:pPr>
      <w:r w:rsidRPr="00092C6A">
        <w:rPr>
          <w:lang w:val="es-ES"/>
        </w:rPr>
        <w:t>•</w:t>
      </w:r>
      <w:r w:rsidRPr="00092C6A">
        <w:rPr>
          <w:lang w:val="es-ES"/>
        </w:rPr>
        <w:tab/>
        <w:t>La Administración rusa no había facilitado la información solicitada por la Junta en su 96ª</w:t>
      </w:r>
      <w:r w:rsidR="0054700B">
        <w:rPr>
          <w:lang w:val="es-ES"/>
        </w:rPr>
        <w:t> </w:t>
      </w:r>
      <w:r w:rsidRPr="00092C6A">
        <w:rPr>
          <w:lang w:val="es-ES"/>
        </w:rPr>
        <w:t>reunión.</w:t>
      </w:r>
    </w:p>
    <w:p w14:paraId="183D2F8B" w14:textId="49D7A1FD" w:rsidR="00196CB1" w:rsidRPr="00092C6A" w:rsidRDefault="003B0B10" w:rsidP="00166D30">
      <w:pPr>
        <w:pStyle w:val="enumlev1"/>
        <w:jc w:val="both"/>
        <w:rPr>
          <w:lang w:val="es-ES"/>
        </w:rPr>
      </w:pPr>
      <w:r w:rsidRPr="00092C6A">
        <w:rPr>
          <w:lang w:val="es-ES"/>
        </w:rPr>
        <w:t>•</w:t>
      </w:r>
      <w:r w:rsidRPr="00092C6A">
        <w:rPr>
          <w:lang w:val="es-ES"/>
        </w:rPr>
        <w:tab/>
        <w:t>Aunque algunos de los casos de interferencia perjudicial comunicados a la 96ª</w:t>
      </w:r>
      <w:r w:rsidR="0054700B">
        <w:rPr>
          <w:lang w:val="es-ES"/>
        </w:rPr>
        <w:t> </w:t>
      </w:r>
      <w:r w:rsidRPr="00092C6A">
        <w:rPr>
          <w:lang w:val="es-ES"/>
        </w:rPr>
        <w:t>reunión de la Junta habían cesado, las Administraciones de Francia y Suecia han indicado que algunos de los casos interferencia perjudicial contraria al número</w:t>
      </w:r>
      <w:r w:rsidR="0054700B">
        <w:rPr>
          <w:lang w:val="es-ES"/>
        </w:rPr>
        <w:t> </w:t>
      </w:r>
      <w:r w:rsidRPr="00365BBC">
        <w:rPr>
          <w:b/>
          <w:bCs/>
          <w:lang w:val="es-ES"/>
        </w:rPr>
        <w:t>15.1</w:t>
      </w:r>
      <w:r w:rsidRPr="00092C6A">
        <w:rPr>
          <w:lang w:val="es-ES"/>
        </w:rPr>
        <w:t xml:space="preserve"> del RR siguen dándose o han vuelto a surgir y que los resultados de la geolocalización indican que tienen su origen en el territorio de la Federación de Rusia</w:t>
      </w:r>
      <w:r w:rsidR="00196CB1" w:rsidRPr="00092C6A">
        <w:rPr>
          <w:lang w:val="es-ES"/>
        </w:rPr>
        <w:t>.</w:t>
      </w:r>
    </w:p>
    <w:p w14:paraId="7E55986C" w14:textId="5E3FA76F" w:rsidR="00196CB1" w:rsidRPr="00092C6A" w:rsidRDefault="00354E0F" w:rsidP="00166D30">
      <w:pPr>
        <w:jc w:val="both"/>
        <w:rPr>
          <w:lang w:val="es-ES"/>
        </w:rPr>
      </w:pPr>
      <w:r w:rsidRPr="00092C6A">
        <w:rPr>
          <w:lang w:val="es-ES"/>
        </w:rPr>
        <w:t>La Junta tomó nota asimismo</w:t>
      </w:r>
      <w:r w:rsidR="00196CB1" w:rsidRPr="00092C6A">
        <w:rPr>
          <w:lang w:val="es-ES"/>
        </w:rPr>
        <w:t>:</w:t>
      </w:r>
    </w:p>
    <w:p w14:paraId="08A1C226" w14:textId="52E19E76" w:rsidR="006F1C2F" w:rsidRPr="00092C6A" w:rsidRDefault="00196CB1" w:rsidP="00166D30">
      <w:pPr>
        <w:pStyle w:val="enumlev1"/>
        <w:jc w:val="both"/>
        <w:rPr>
          <w:lang w:val="es-ES"/>
        </w:rPr>
      </w:pPr>
      <w:r w:rsidRPr="00092C6A">
        <w:rPr>
          <w:lang w:val="es-ES"/>
        </w:rPr>
        <w:t>•</w:t>
      </w:r>
      <w:r w:rsidRPr="00092C6A">
        <w:rPr>
          <w:lang w:val="es-ES"/>
        </w:rPr>
        <w:tab/>
      </w:r>
      <w:r w:rsidR="006F1C2F" w:rsidRPr="00092C6A">
        <w:rPr>
          <w:lang w:val="es-ES"/>
        </w:rPr>
        <w:t>de la presentación muy tardía por la Administración de la Federación de Rusia de información en la que indica su disposición a hacer todo lo posible por completar los procedimientos gubernamentales que le permitan encontrar una fecha conveniente para la celebración de una reunión multilateral antes de la 98ª</w:t>
      </w:r>
      <w:r w:rsidR="0054700B">
        <w:rPr>
          <w:lang w:val="es-ES"/>
        </w:rPr>
        <w:t> </w:t>
      </w:r>
      <w:r w:rsidR="006F1C2F" w:rsidRPr="00092C6A">
        <w:rPr>
          <w:lang w:val="es-ES"/>
        </w:rPr>
        <w:t>reunión de la Junta en 2025; y</w:t>
      </w:r>
    </w:p>
    <w:p w14:paraId="11E1FF19" w14:textId="40A1E0A1" w:rsidR="00196CB1" w:rsidRPr="00092C6A" w:rsidRDefault="006F1C2F" w:rsidP="00166D30">
      <w:pPr>
        <w:pStyle w:val="enumlev1"/>
        <w:jc w:val="both"/>
        <w:rPr>
          <w:lang w:val="es-ES"/>
        </w:rPr>
      </w:pPr>
      <w:r w:rsidRPr="00092C6A">
        <w:rPr>
          <w:lang w:val="es-ES"/>
        </w:rPr>
        <w:t>•</w:t>
      </w:r>
      <w:r w:rsidRPr="00092C6A">
        <w:rPr>
          <w:lang w:val="es-ES"/>
        </w:rPr>
        <w:tab/>
        <w:t>de la disposición de la Federación de Rusia a entablar un diálogo constructivo con las administraciones afectadas</w:t>
      </w:r>
      <w:r w:rsidR="00196CB1" w:rsidRPr="00092C6A">
        <w:rPr>
          <w:lang w:val="es-ES"/>
        </w:rPr>
        <w:t>.</w:t>
      </w:r>
    </w:p>
    <w:p w14:paraId="26042392" w14:textId="7BADCD6B" w:rsidR="00196CB1" w:rsidRPr="00092C6A" w:rsidRDefault="00B27980" w:rsidP="00166D30">
      <w:pPr>
        <w:keepNext/>
        <w:keepLines/>
        <w:jc w:val="both"/>
        <w:rPr>
          <w:lang w:val="es-ES"/>
        </w:rPr>
      </w:pPr>
      <w:r w:rsidRPr="00092C6A">
        <w:rPr>
          <w:lang w:val="es-ES"/>
        </w:rPr>
        <w:t>Por consiguiente, la Junta volvió a solicitar a la Administración de la Federación de Rusia</w:t>
      </w:r>
      <w:r w:rsidR="00196CB1" w:rsidRPr="00092C6A">
        <w:rPr>
          <w:lang w:val="es-ES"/>
        </w:rPr>
        <w:t>:</w:t>
      </w:r>
    </w:p>
    <w:p w14:paraId="62C48CD8" w14:textId="77777777" w:rsidR="00D40C84" w:rsidRPr="00092C6A" w:rsidRDefault="00196CB1" w:rsidP="00166D30">
      <w:pPr>
        <w:pStyle w:val="enumlev1"/>
        <w:jc w:val="both"/>
        <w:rPr>
          <w:lang w:val="es-ES"/>
        </w:rPr>
      </w:pPr>
      <w:r w:rsidRPr="00092C6A">
        <w:rPr>
          <w:lang w:val="es-ES"/>
        </w:rPr>
        <w:t>•</w:t>
      </w:r>
      <w:r w:rsidRPr="00092C6A">
        <w:rPr>
          <w:lang w:val="es-ES"/>
        </w:rPr>
        <w:tab/>
      </w:r>
      <w:r w:rsidR="00D40C84" w:rsidRPr="00092C6A">
        <w:rPr>
          <w:lang w:val="es-ES"/>
        </w:rPr>
        <w:t>que cese inmediatamente toda acción deliberada para causar interferencia perjudicial a las asignaciones de frecuencias de otras administraciones;</w:t>
      </w:r>
    </w:p>
    <w:p w14:paraId="295C30DB" w14:textId="05B5D65C" w:rsidR="00D40C84" w:rsidRPr="00092C6A" w:rsidRDefault="00D40C84" w:rsidP="00166D30">
      <w:pPr>
        <w:pStyle w:val="enumlev1"/>
        <w:jc w:val="both"/>
        <w:rPr>
          <w:lang w:val="es-ES"/>
        </w:rPr>
      </w:pPr>
      <w:r w:rsidRPr="00092C6A">
        <w:rPr>
          <w:lang w:val="es-ES"/>
        </w:rPr>
        <w:lastRenderedPageBreak/>
        <w:t>•</w:t>
      </w:r>
      <w:r w:rsidRPr="00092C6A">
        <w:rPr>
          <w:lang w:val="es-ES"/>
        </w:rPr>
        <w:tab/>
        <w:t>que presente información sobre la situación en que se encuentra su investigación y sobre las medidas adoptadas antes de la 97ª y 98ª</w:t>
      </w:r>
      <w:r w:rsidR="0054700B">
        <w:rPr>
          <w:lang w:val="es-ES"/>
        </w:rPr>
        <w:t> </w:t>
      </w:r>
      <w:r w:rsidRPr="00092C6A">
        <w:rPr>
          <w:lang w:val="es-ES"/>
        </w:rPr>
        <w:t>reunión de la Junta;</w:t>
      </w:r>
    </w:p>
    <w:p w14:paraId="26B4F550" w14:textId="6D62D4DE" w:rsidR="00196CB1" w:rsidRPr="00092C6A" w:rsidRDefault="00D40C84" w:rsidP="00166D30">
      <w:pPr>
        <w:pStyle w:val="enumlev1"/>
        <w:jc w:val="both"/>
        <w:rPr>
          <w:lang w:val="es-ES" w:eastAsia="it-IT"/>
        </w:rPr>
      </w:pPr>
      <w:r w:rsidRPr="00092C6A">
        <w:rPr>
          <w:lang w:val="es-ES"/>
        </w:rPr>
        <w:t>•</w:t>
      </w:r>
      <w:r w:rsidRPr="00092C6A">
        <w:rPr>
          <w:lang w:val="es-ES"/>
        </w:rPr>
        <w:tab/>
        <w:t>que siga investigando si algunas de las estaciones terrenas actualmente desplegadas en los emplazamientos identificados por los resultados de la geolocalización, o cerca de ellos, podría tener la capacidad de causar la interferencia perjudicial en las gamas de frecuencias de 13/14</w:t>
      </w:r>
      <w:r w:rsidR="0054700B">
        <w:rPr>
          <w:lang w:val="es-ES"/>
        </w:rPr>
        <w:t> </w:t>
      </w:r>
      <w:r w:rsidRPr="00092C6A">
        <w:rPr>
          <w:lang w:val="es-ES"/>
        </w:rPr>
        <w:t>GHz y 18</w:t>
      </w:r>
      <w:r w:rsidR="0054700B">
        <w:rPr>
          <w:lang w:val="es-ES"/>
        </w:rPr>
        <w:t> </w:t>
      </w:r>
      <w:r w:rsidRPr="00092C6A">
        <w:rPr>
          <w:lang w:val="es-ES"/>
        </w:rPr>
        <w:t>GHz que sufren las redes de satélites en las posiciones 3°</w:t>
      </w:r>
      <w:r w:rsidR="0054700B">
        <w:rPr>
          <w:lang w:val="es-ES"/>
        </w:rPr>
        <w:t> </w:t>
      </w:r>
      <w:r w:rsidRPr="00092C6A">
        <w:rPr>
          <w:lang w:val="es-ES"/>
        </w:rPr>
        <w:t>E, 5°</w:t>
      </w:r>
      <w:r w:rsidR="0054700B">
        <w:rPr>
          <w:lang w:val="es-ES"/>
        </w:rPr>
        <w:t> </w:t>
      </w:r>
      <w:r w:rsidRPr="00092C6A">
        <w:rPr>
          <w:lang w:val="es-ES"/>
        </w:rPr>
        <w:t>E, 7°</w:t>
      </w:r>
      <w:r w:rsidR="0054700B">
        <w:rPr>
          <w:lang w:val="es-ES"/>
        </w:rPr>
        <w:t> </w:t>
      </w:r>
      <w:r w:rsidRPr="00092C6A">
        <w:rPr>
          <w:lang w:val="es-ES"/>
        </w:rPr>
        <w:t>E, 10°</w:t>
      </w:r>
      <w:r w:rsidR="0054700B">
        <w:rPr>
          <w:lang w:val="es-ES"/>
        </w:rPr>
        <w:t> </w:t>
      </w:r>
      <w:r w:rsidRPr="00092C6A">
        <w:rPr>
          <w:lang w:val="es-ES"/>
        </w:rPr>
        <w:t>E, 13°</w:t>
      </w:r>
      <w:r w:rsidR="0054700B">
        <w:rPr>
          <w:lang w:val="es-ES"/>
        </w:rPr>
        <w:t> </w:t>
      </w:r>
      <w:r w:rsidRPr="00092C6A">
        <w:rPr>
          <w:lang w:val="es-ES"/>
        </w:rPr>
        <w:t>E y 21,5°</w:t>
      </w:r>
      <w:r w:rsidR="0054700B">
        <w:rPr>
          <w:lang w:val="es-ES"/>
        </w:rPr>
        <w:t> </w:t>
      </w:r>
      <w:r w:rsidRPr="00092C6A">
        <w:rPr>
          <w:lang w:val="es-ES"/>
        </w:rPr>
        <w:t>E, y que tome todas las medidas necesarias de conformidad con el Artículo</w:t>
      </w:r>
      <w:r w:rsidR="004D7F80">
        <w:rPr>
          <w:lang w:val="es-ES"/>
        </w:rPr>
        <w:t> </w:t>
      </w:r>
      <w:r w:rsidRPr="00092C6A">
        <w:rPr>
          <w:lang w:val="es-ES"/>
        </w:rPr>
        <w:t>45 de la Constitución de la UIT («Todas las estaciones, cualquiera que sea su objeto, deberán ser instaladas y explotadas de tal manera que no puedan causar interferencias perjudiciales a las comunicaciones o servicios radioeléctricos de otros Estados Miembros…») para evitar volver a causar interferencia perjudicial</w:t>
      </w:r>
      <w:r w:rsidR="00196CB1" w:rsidRPr="00092C6A">
        <w:rPr>
          <w:lang w:val="es-ES"/>
        </w:rPr>
        <w:t>.</w:t>
      </w:r>
    </w:p>
    <w:p w14:paraId="0733C373" w14:textId="42951D1B" w:rsidR="00196CB1" w:rsidRPr="00092C6A" w:rsidRDefault="00775BC0" w:rsidP="00166D30">
      <w:pPr>
        <w:jc w:val="both"/>
        <w:rPr>
          <w:lang w:val="es-ES" w:eastAsia="it-IT"/>
        </w:rPr>
      </w:pPr>
      <w:r w:rsidRPr="00092C6A">
        <w:rPr>
          <w:lang w:val="es-ES"/>
        </w:rPr>
        <w:t>Nuevamente la Junta instó a las Administraciones de Francia, la Federación de Rusia y Suecia, de conformidad con el número</w:t>
      </w:r>
      <w:r w:rsidR="0054700B">
        <w:rPr>
          <w:lang w:val="es-ES"/>
        </w:rPr>
        <w:t> </w:t>
      </w:r>
      <w:r w:rsidRPr="00092C6A">
        <w:rPr>
          <w:b/>
          <w:bCs/>
          <w:lang w:val="es-ES"/>
        </w:rPr>
        <w:t>15.22</w:t>
      </w:r>
      <w:r w:rsidRPr="00092C6A">
        <w:rPr>
          <w:lang w:val="es-ES"/>
        </w:rPr>
        <w:t>, a colaborar, hacer gala de la mejor voluntad y asistirse mutuamente en la resolución de los casos de interferencia perjudicial</w:t>
      </w:r>
      <w:r w:rsidR="00196CB1" w:rsidRPr="00092C6A">
        <w:rPr>
          <w:lang w:val="es-ES" w:eastAsia="it-IT"/>
        </w:rPr>
        <w:t>.</w:t>
      </w:r>
    </w:p>
    <w:p w14:paraId="67DDCDE5" w14:textId="0B99C7E5" w:rsidR="00196CB1" w:rsidRPr="00092C6A" w:rsidRDefault="00E70822" w:rsidP="00166D30">
      <w:pPr>
        <w:jc w:val="both"/>
        <w:rPr>
          <w:lang w:val="es-ES" w:eastAsia="it-IT"/>
        </w:rPr>
      </w:pPr>
      <w:r w:rsidRPr="00092C6A">
        <w:rPr>
          <w:lang w:val="es-ES" w:eastAsia="it-IT"/>
        </w:rPr>
        <w:t>La Junta encargó a la Oficina que prosiga sus esfuerzos</w:t>
      </w:r>
      <w:r w:rsidR="00196CB1" w:rsidRPr="00092C6A">
        <w:rPr>
          <w:lang w:val="es-ES" w:eastAsia="it-IT"/>
        </w:rPr>
        <w:t>:</w:t>
      </w:r>
    </w:p>
    <w:p w14:paraId="2BD1E177" w14:textId="77777777" w:rsidR="00AA4CF6" w:rsidRPr="00092C6A" w:rsidRDefault="00196CB1" w:rsidP="00166D30">
      <w:pPr>
        <w:pStyle w:val="enumlev1"/>
        <w:jc w:val="both"/>
        <w:rPr>
          <w:lang w:val="es-ES"/>
        </w:rPr>
      </w:pPr>
      <w:r w:rsidRPr="00092C6A">
        <w:rPr>
          <w:lang w:val="es-ES"/>
        </w:rPr>
        <w:t>•</w:t>
      </w:r>
      <w:r w:rsidRPr="00092C6A">
        <w:rPr>
          <w:lang w:val="es-ES"/>
        </w:rPr>
        <w:tab/>
      </w:r>
      <w:r w:rsidR="00AA4CF6" w:rsidRPr="00092C6A">
        <w:rPr>
          <w:lang w:val="es-ES"/>
        </w:rPr>
        <w:t>para convocar una reunión de las administraciones interesadas en diciembre de 2024 o enero de 2025 para resolver los casos de interferencia perjudicial y evitar que vuelvan a ocurrir;</w:t>
      </w:r>
    </w:p>
    <w:p w14:paraId="3DE063C2" w14:textId="1ED6B637" w:rsidR="00196CB1" w:rsidRPr="00092C6A" w:rsidRDefault="00AA4CF6" w:rsidP="00166D30">
      <w:pPr>
        <w:pStyle w:val="enumlev1"/>
        <w:jc w:val="both"/>
        <w:rPr>
          <w:rFonts w:eastAsia="Calibri"/>
          <w:lang w:val="es-ES"/>
        </w:rPr>
      </w:pPr>
      <w:r w:rsidRPr="00092C6A">
        <w:rPr>
          <w:lang w:val="es-ES"/>
        </w:rPr>
        <w:t>•</w:t>
      </w:r>
      <w:r w:rsidRPr="00092C6A">
        <w:rPr>
          <w:lang w:val="es-ES"/>
        </w:rPr>
        <w:tab/>
        <w:t>para rendir informe sobre los avances de la situación a la 98ª</w:t>
      </w:r>
      <w:r w:rsidR="0054700B">
        <w:rPr>
          <w:lang w:val="es-ES"/>
        </w:rPr>
        <w:t> </w:t>
      </w:r>
      <w:r w:rsidRPr="00092C6A">
        <w:rPr>
          <w:lang w:val="es-ES"/>
        </w:rPr>
        <w:t>reunión de la Junta</w:t>
      </w:r>
      <w:r w:rsidR="00365BBC">
        <w:rPr>
          <w:lang w:val="es-ES"/>
        </w:rPr>
        <w:t>»</w:t>
      </w:r>
      <w:r w:rsidR="00FF51D7" w:rsidRPr="00092C6A">
        <w:rPr>
          <w:lang w:val="es-ES"/>
        </w:rPr>
        <w:t>.</w:t>
      </w:r>
    </w:p>
    <w:p w14:paraId="645FD78D" w14:textId="55B8F164" w:rsidR="00196CB1" w:rsidRPr="00092C6A" w:rsidRDefault="00196CB1" w:rsidP="00166D30">
      <w:pPr>
        <w:jc w:val="both"/>
        <w:rPr>
          <w:rFonts w:eastAsia="Calibri"/>
          <w:lang w:val="es-ES"/>
        </w:rPr>
      </w:pPr>
      <w:r w:rsidRPr="00092C6A">
        <w:rPr>
          <w:lang w:val="es-ES"/>
        </w:rPr>
        <w:t>3.75</w:t>
      </w:r>
      <w:r w:rsidRPr="00092C6A">
        <w:rPr>
          <w:lang w:val="es-ES"/>
        </w:rPr>
        <w:tab/>
      </w:r>
      <w:r w:rsidR="00AA4CF6" w:rsidRPr="00092C6A">
        <w:rPr>
          <w:lang w:val="es-ES"/>
        </w:rPr>
        <w:t>Así se</w:t>
      </w:r>
      <w:r w:rsidRPr="00092C6A">
        <w:rPr>
          <w:lang w:val="es-ES"/>
        </w:rPr>
        <w:t xml:space="preserve"> </w:t>
      </w:r>
      <w:r w:rsidR="00AA4CF6" w:rsidRPr="00092C6A">
        <w:rPr>
          <w:b/>
          <w:bCs/>
          <w:lang w:val="es-ES"/>
        </w:rPr>
        <w:t>acuerda</w:t>
      </w:r>
      <w:r w:rsidRPr="00092C6A">
        <w:rPr>
          <w:lang w:val="es-ES"/>
        </w:rPr>
        <w:t>.</w:t>
      </w:r>
    </w:p>
    <w:p w14:paraId="4BDD2067" w14:textId="780EA504" w:rsidR="00196CB1" w:rsidRPr="00092C6A" w:rsidRDefault="00196CB1" w:rsidP="00166D30">
      <w:pPr>
        <w:jc w:val="both"/>
        <w:rPr>
          <w:lang w:val="es-ES"/>
        </w:rPr>
      </w:pPr>
      <w:r w:rsidRPr="00092C6A">
        <w:rPr>
          <w:lang w:val="es-ES"/>
        </w:rPr>
        <w:t>3.76</w:t>
      </w:r>
      <w:r w:rsidRPr="00092C6A">
        <w:rPr>
          <w:lang w:val="es-ES"/>
        </w:rPr>
        <w:tab/>
      </w:r>
      <w:r w:rsidR="001A3F27" w:rsidRPr="00092C6A">
        <w:rPr>
          <w:lang w:val="es-ES"/>
        </w:rPr>
        <w:t>Tras haber examinado detalladamente el Informe del Director de la Oficina de Radiocomunicaciones, contenido en el Documento</w:t>
      </w:r>
      <w:r w:rsidR="0054700B">
        <w:rPr>
          <w:lang w:val="es-ES"/>
        </w:rPr>
        <w:t> </w:t>
      </w:r>
      <w:r w:rsidR="001A3F27" w:rsidRPr="00092C6A">
        <w:rPr>
          <w:lang w:val="es-ES"/>
        </w:rPr>
        <w:t>RRB24-3/4 y sus Addenda</w:t>
      </w:r>
      <w:r w:rsidR="0054700B">
        <w:rPr>
          <w:lang w:val="es-ES"/>
        </w:rPr>
        <w:t> </w:t>
      </w:r>
      <w:r w:rsidR="001A3F27" w:rsidRPr="00092C6A">
        <w:rPr>
          <w:lang w:val="es-ES"/>
        </w:rPr>
        <w:t>1, 2, 3, 5 y 6, la Junta da las gracias a la Oficina por la amplia y detallada información facilitada.</w:t>
      </w:r>
    </w:p>
    <w:p w14:paraId="7D30E3A2" w14:textId="6E0952ED" w:rsidR="00196CB1" w:rsidRDefault="00196CB1" w:rsidP="00166D30">
      <w:pPr>
        <w:pStyle w:val="Heading1"/>
        <w:jc w:val="both"/>
      </w:pPr>
      <w:bookmarkStart w:id="9" w:name="_Hlk184039221"/>
      <w:r w:rsidRPr="00717416">
        <w:t>4</w:t>
      </w:r>
      <w:r w:rsidRPr="00717416">
        <w:tab/>
      </w:r>
      <w:r w:rsidR="00180103" w:rsidRPr="00717416">
        <w:t>Reglas de Procedimiento</w:t>
      </w:r>
    </w:p>
    <w:p w14:paraId="76BF4AC6" w14:textId="4F2C0BF6" w:rsidR="0042046D" w:rsidRPr="0042046D" w:rsidRDefault="00A376A2" w:rsidP="00166D30">
      <w:pPr>
        <w:pStyle w:val="Headingb"/>
        <w:jc w:val="both"/>
      </w:pPr>
      <w:r w:rsidRPr="00A376A2">
        <w:t>Comentarios de las administraciones</w:t>
      </w:r>
      <w:r w:rsidR="0042046D" w:rsidRPr="00A376A2">
        <w:t xml:space="preserve"> (</w:t>
      </w:r>
      <w:bookmarkStart w:id="10" w:name="_Hlk189213685"/>
      <w:r w:rsidR="0042046D" w:rsidRPr="00A376A2">
        <w:t>Document</w:t>
      </w:r>
      <w:r w:rsidRPr="00A376A2">
        <w:t>o </w:t>
      </w:r>
      <w:r w:rsidR="0042046D" w:rsidRPr="00A376A2">
        <w:t>RRB24-3/2</w:t>
      </w:r>
      <w:bookmarkEnd w:id="10"/>
      <w:r w:rsidR="0042046D" w:rsidRPr="00A376A2">
        <w:t>)</w:t>
      </w:r>
    </w:p>
    <w:p w14:paraId="10DE54F2" w14:textId="79854AD8" w:rsidR="008F3C93" w:rsidRPr="00092C6A" w:rsidRDefault="00D07694" w:rsidP="00166D30">
      <w:pPr>
        <w:jc w:val="both"/>
        <w:rPr>
          <w:lang w:val="es-ES"/>
        </w:rPr>
      </w:pPr>
      <w:r w:rsidRPr="00092C6A">
        <w:rPr>
          <w:lang w:val="es-ES"/>
        </w:rPr>
        <w:t>4.1</w:t>
      </w:r>
      <w:r w:rsidRPr="00092C6A">
        <w:rPr>
          <w:lang w:val="es-ES"/>
        </w:rPr>
        <w:tab/>
      </w:r>
      <w:r w:rsidR="00AD1808" w:rsidRPr="00092C6A">
        <w:rPr>
          <w:lang w:val="es-ES"/>
        </w:rPr>
        <w:t xml:space="preserve">El </w:t>
      </w:r>
      <w:r w:rsidR="00AD1808" w:rsidRPr="00092C6A">
        <w:rPr>
          <w:b/>
          <w:bCs/>
          <w:lang w:val="es-ES"/>
        </w:rPr>
        <w:t>Sr.</w:t>
      </w:r>
      <w:r w:rsidR="00717416">
        <w:rPr>
          <w:b/>
          <w:bCs/>
          <w:lang w:val="es-ES"/>
        </w:rPr>
        <w:t> </w:t>
      </w:r>
      <w:r w:rsidR="00AD1808" w:rsidRPr="00092C6A">
        <w:rPr>
          <w:b/>
          <w:bCs/>
          <w:lang w:val="es-ES"/>
        </w:rPr>
        <w:t>Vassiliev (Jefe, TSD)</w:t>
      </w:r>
      <w:r w:rsidR="00AD1808" w:rsidRPr="00092C6A">
        <w:rPr>
          <w:lang w:val="es-ES"/>
        </w:rPr>
        <w:t xml:space="preserve"> presenta el </w:t>
      </w:r>
      <w:r w:rsidR="00BF6563" w:rsidRPr="00092C6A">
        <w:rPr>
          <w:lang w:val="es-ES"/>
        </w:rPr>
        <w:t>Documento</w:t>
      </w:r>
      <w:r w:rsidR="0054700B">
        <w:rPr>
          <w:lang w:val="es-ES"/>
        </w:rPr>
        <w:t> </w:t>
      </w:r>
      <w:r w:rsidR="00AD1808" w:rsidRPr="00092C6A">
        <w:rPr>
          <w:lang w:val="es-ES"/>
        </w:rPr>
        <w:t>RRB24-3/2 que contiene propuestas sobre el procedimiento que debe seguir la Oficina para preparar y aprobar los proyectos de Reglas de Procedimiento y para traspasarlos al Reglamento de Radiocomunicaciones de acuerdo con los números</w:t>
      </w:r>
      <w:r w:rsidR="00717416">
        <w:rPr>
          <w:lang w:val="es-ES"/>
        </w:rPr>
        <w:t> </w:t>
      </w:r>
      <w:r w:rsidR="00AD1808" w:rsidRPr="00365BBC">
        <w:rPr>
          <w:b/>
          <w:bCs/>
          <w:lang w:val="es-ES"/>
        </w:rPr>
        <w:t>13.0.1</w:t>
      </w:r>
      <w:r w:rsidR="00AD1808" w:rsidRPr="00092C6A">
        <w:rPr>
          <w:lang w:val="es-ES"/>
        </w:rPr>
        <w:t xml:space="preserve"> y </w:t>
      </w:r>
      <w:r w:rsidR="00AD1808" w:rsidRPr="00365BBC">
        <w:rPr>
          <w:b/>
          <w:bCs/>
          <w:lang w:val="es-ES"/>
        </w:rPr>
        <w:t>13.0.2</w:t>
      </w:r>
      <w:r w:rsidR="00AD1808" w:rsidRPr="00092C6A">
        <w:rPr>
          <w:lang w:val="es-ES"/>
        </w:rPr>
        <w:t xml:space="preserve">. También contiene una solicitud para que la Junta aplace </w:t>
      </w:r>
      <w:r w:rsidR="00A14F89" w:rsidRPr="00092C6A">
        <w:rPr>
          <w:lang w:val="es-ES"/>
        </w:rPr>
        <w:t xml:space="preserve">el </w:t>
      </w:r>
      <w:r w:rsidR="00AD1808" w:rsidRPr="00092C6A">
        <w:rPr>
          <w:lang w:val="es-ES"/>
        </w:rPr>
        <w:t xml:space="preserve">examen de las Cartas Circulares CCRR/74, 75 y 76 hasta </w:t>
      </w:r>
      <w:r w:rsidR="00A14F89" w:rsidRPr="00092C6A">
        <w:rPr>
          <w:lang w:val="es-ES"/>
        </w:rPr>
        <w:t xml:space="preserve">su </w:t>
      </w:r>
      <w:r w:rsidR="00AD1808" w:rsidRPr="00092C6A">
        <w:rPr>
          <w:lang w:val="es-ES"/>
        </w:rPr>
        <w:t>98ª</w:t>
      </w:r>
      <w:r w:rsidR="0054700B">
        <w:rPr>
          <w:lang w:val="es-ES"/>
        </w:rPr>
        <w:t> </w:t>
      </w:r>
      <w:r w:rsidR="00AD1808" w:rsidRPr="00092C6A">
        <w:rPr>
          <w:lang w:val="es-ES"/>
        </w:rPr>
        <w:t xml:space="preserve">reunión. Por lo consiguiente, la Junta podría examinarla antes de los demás </w:t>
      </w:r>
      <w:r w:rsidR="00A14F89" w:rsidRPr="00092C6A">
        <w:rPr>
          <w:lang w:val="es-ES"/>
        </w:rPr>
        <w:t xml:space="preserve">subapartados </w:t>
      </w:r>
      <w:r w:rsidR="00AD1808" w:rsidRPr="00092C6A">
        <w:rPr>
          <w:lang w:val="es-ES"/>
        </w:rPr>
        <w:t>del punto</w:t>
      </w:r>
      <w:r w:rsidR="0042046D">
        <w:rPr>
          <w:lang w:val="es-ES"/>
        </w:rPr>
        <w:t> </w:t>
      </w:r>
      <w:r w:rsidR="00AD1808" w:rsidRPr="00092C6A">
        <w:rPr>
          <w:lang w:val="es-ES"/>
        </w:rPr>
        <w:t>4 del orden del día</w:t>
      </w:r>
      <w:r w:rsidRPr="00092C6A">
        <w:rPr>
          <w:lang w:val="es-ES"/>
        </w:rPr>
        <w:t>.</w:t>
      </w:r>
    </w:p>
    <w:p w14:paraId="3C6D8581" w14:textId="7D88E8AC" w:rsidR="008F3C93" w:rsidRPr="00092C6A" w:rsidRDefault="008F3C93" w:rsidP="00166D30">
      <w:pPr>
        <w:jc w:val="both"/>
        <w:rPr>
          <w:lang w:val="es-ES"/>
        </w:rPr>
      </w:pPr>
      <w:r w:rsidRPr="00092C6A">
        <w:rPr>
          <w:lang w:val="es-ES"/>
        </w:rPr>
        <w:t>4.2</w:t>
      </w:r>
      <w:r w:rsidRPr="00092C6A">
        <w:rPr>
          <w:lang w:val="es-ES"/>
        </w:rPr>
        <w:tab/>
      </w:r>
      <w:r w:rsidR="00AD1808" w:rsidRPr="00092C6A">
        <w:rPr>
          <w:lang w:val="es-ES"/>
        </w:rPr>
        <w:t>Así se</w:t>
      </w:r>
      <w:r w:rsidRPr="00092C6A">
        <w:rPr>
          <w:lang w:val="es-ES"/>
        </w:rPr>
        <w:t xml:space="preserve"> </w:t>
      </w:r>
      <w:r w:rsidRPr="00092C6A">
        <w:rPr>
          <w:b/>
          <w:bCs/>
          <w:lang w:val="es-ES"/>
        </w:rPr>
        <w:t>a</w:t>
      </w:r>
      <w:r w:rsidR="00AD1808" w:rsidRPr="00092C6A">
        <w:rPr>
          <w:b/>
          <w:bCs/>
          <w:lang w:val="es-ES"/>
        </w:rPr>
        <w:t>cuerda</w:t>
      </w:r>
      <w:r w:rsidRPr="0054700B">
        <w:t>.</w:t>
      </w:r>
    </w:p>
    <w:p w14:paraId="50A78B8A" w14:textId="10B134BC" w:rsidR="008F3C93" w:rsidRPr="00092C6A" w:rsidRDefault="008F3C93" w:rsidP="00166D30">
      <w:pPr>
        <w:jc w:val="both"/>
        <w:rPr>
          <w:lang w:val="es-ES"/>
        </w:rPr>
      </w:pPr>
      <w:r w:rsidRPr="00092C6A">
        <w:rPr>
          <w:lang w:val="es-ES"/>
        </w:rPr>
        <w:t>4.3</w:t>
      </w:r>
      <w:r w:rsidRPr="00092C6A">
        <w:rPr>
          <w:lang w:val="es-ES"/>
        </w:rPr>
        <w:tab/>
      </w:r>
      <w:r w:rsidR="009546B8" w:rsidRPr="00092C6A">
        <w:rPr>
          <w:lang w:val="es-ES"/>
        </w:rPr>
        <w:t xml:space="preserve">El </w:t>
      </w:r>
      <w:r w:rsidR="009546B8" w:rsidRPr="00092C6A">
        <w:rPr>
          <w:b/>
          <w:bCs/>
          <w:lang w:val="es-ES"/>
        </w:rPr>
        <w:t>Sr.</w:t>
      </w:r>
      <w:r w:rsidR="00717416">
        <w:rPr>
          <w:b/>
          <w:bCs/>
          <w:lang w:val="es-ES"/>
        </w:rPr>
        <w:t> </w:t>
      </w:r>
      <w:r w:rsidR="009546B8" w:rsidRPr="00092C6A">
        <w:rPr>
          <w:b/>
          <w:bCs/>
          <w:lang w:val="es-ES"/>
        </w:rPr>
        <w:t>Vassiliev (Jefe, TSD)</w:t>
      </w:r>
      <w:r w:rsidR="009546B8" w:rsidRPr="00092C6A">
        <w:rPr>
          <w:lang w:val="es-ES"/>
        </w:rPr>
        <w:t xml:space="preserve"> declara que</w:t>
      </w:r>
      <w:r w:rsidR="00612113" w:rsidRPr="00092C6A">
        <w:rPr>
          <w:lang w:val="es-ES"/>
        </w:rPr>
        <w:t xml:space="preserve">, según indica </w:t>
      </w:r>
      <w:r w:rsidR="009546B8" w:rsidRPr="00092C6A">
        <w:rPr>
          <w:lang w:val="es-ES"/>
        </w:rPr>
        <w:t xml:space="preserve">la Administración de la República </w:t>
      </w:r>
      <w:r w:rsidR="00FC3A29" w:rsidRPr="00092C6A">
        <w:rPr>
          <w:lang w:val="es-ES"/>
        </w:rPr>
        <w:t>Islámica del Irán</w:t>
      </w:r>
      <w:r w:rsidR="009546B8" w:rsidRPr="00092C6A">
        <w:rPr>
          <w:lang w:val="es-ES"/>
        </w:rPr>
        <w:t xml:space="preserve"> en su comunicación</w:t>
      </w:r>
      <w:r w:rsidR="00612113" w:rsidRPr="00092C6A">
        <w:rPr>
          <w:lang w:val="es-ES"/>
        </w:rPr>
        <w:t>,</w:t>
      </w:r>
      <w:r w:rsidR="009546B8" w:rsidRPr="00092C6A">
        <w:rPr>
          <w:lang w:val="es-ES"/>
        </w:rPr>
        <w:t xml:space="preserve"> el volumen creciente de las Reglas de Procedimiento </w:t>
      </w:r>
      <w:r w:rsidR="009A28E3" w:rsidRPr="00092C6A">
        <w:rPr>
          <w:lang w:val="es-ES"/>
        </w:rPr>
        <w:t xml:space="preserve">comienza a ser </w:t>
      </w:r>
      <w:r w:rsidR="009546B8" w:rsidRPr="00092C6A">
        <w:rPr>
          <w:lang w:val="es-ES"/>
        </w:rPr>
        <w:t xml:space="preserve">inmanejable y, en algunos casos, </w:t>
      </w:r>
      <w:r w:rsidR="009A28E3" w:rsidRPr="00092C6A">
        <w:rPr>
          <w:lang w:val="es-ES"/>
        </w:rPr>
        <w:t>pueden generar confusión</w:t>
      </w:r>
      <w:r w:rsidR="009546B8" w:rsidRPr="00092C6A">
        <w:rPr>
          <w:lang w:val="es-ES"/>
        </w:rPr>
        <w:t xml:space="preserve">. Asimismo, señala que las administraciones están saturadas por el gran número de circulares que contienen proyectos de Reglas de Procedimiento. La falta de respuesta no debería interpretarse en modo alguno como una aceptación de los proyectos en cuestión, sino simplemente como un indicio </w:t>
      </w:r>
      <w:r w:rsidR="00D933A7" w:rsidRPr="00092C6A">
        <w:rPr>
          <w:lang w:val="es-ES"/>
        </w:rPr>
        <w:t xml:space="preserve">de la falta de </w:t>
      </w:r>
      <w:r w:rsidR="009546B8" w:rsidRPr="00092C6A">
        <w:rPr>
          <w:lang w:val="es-ES"/>
        </w:rPr>
        <w:t xml:space="preserve">tiempo </w:t>
      </w:r>
      <w:r w:rsidR="00962312" w:rsidRPr="00092C6A">
        <w:rPr>
          <w:lang w:val="es-ES"/>
        </w:rPr>
        <w:t xml:space="preserve">disponible </w:t>
      </w:r>
      <w:r w:rsidR="009546B8" w:rsidRPr="00092C6A">
        <w:rPr>
          <w:lang w:val="es-ES"/>
        </w:rPr>
        <w:t xml:space="preserve">entre dos </w:t>
      </w:r>
      <w:r w:rsidR="00D85865" w:rsidRPr="00092C6A">
        <w:rPr>
          <w:lang w:val="es-ES"/>
        </w:rPr>
        <w:t>C</w:t>
      </w:r>
      <w:r w:rsidR="009546B8" w:rsidRPr="00092C6A">
        <w:rPr>
          <w:lang w:val="es-ES"/>
        </w:rPr>
        <w:t xml:space="preserve">onferencias </w:t>
      </w:r>
      <w:r w:rsidR="00D85865" w:rsidRPr="00092C6A">
        <w:rPr>
          <w:lang w:val="es-ES"/>
        </w:rPr>
        <w:t>M</w:t>
      </w:r>
      <w:r w:rsidR="009546B8" w:rsidRPr="00092C6A">
        <w:rPr>
          <w:lang w:val="es-ES"/>
        </w:rPr>
        <w:t xml:space="preserve">undiales de </w:t>
      </w:r>
      <w:r w:rsidR="00D85865" w:rsidRPr="00092C6A">
        <w:rPr>
          <w:lang w:val="es-ES"/>
        </w:rPr>
        <w:t>R</w:t>
      </w:r>
      <w:r w:rsidR="009546B8" w:rsidRPr="00092C6A">
        <w:rPr>
          <w:lang w:val="es-ES"/>
        </w:rPr>
        <w:t xml:space="preserve">adiocomunicaciones. Por otra parte, la Oficina presenta </w:t>
      </w:r>
      <w:r w:rsidR="00D85865" w:rsidRPr="00092C6A">
        <w:rPr>
          <w:lang w:val="es-ES"/>
        </w:rPr>
        <w:t xml:space="preserve">en </w:t>
      </w:r>
      <w:r w:rsidR="009639FA" w:rsidRPr="00092C6A">
        <w:rPr>
          <w:lang w:val="es-ES"/>
        </w:rPr>
        <w:t>su</w:t>
      </w:r>
      <w:r w:rsidR="00D85865" w:rsidRPr="00092C6A">
        <w:rPr>
          <w:lang w:val="es-ES"/>
        </w:rPr>
        <w:t xml:space="preserve"> </w:t>
      </w:r>
      <w:r w:rsidR="006F4C0D" w:rsidRPr="00092C6A">
        <w:rPr>
          <w:lang w:val="es-ES"/>
        </w:rPr>
        <w:t xml:space="preserve">Informe </w:t>
      </w:r>
      <w:r w:rsidR="00D85865" w:rsidRPr="00092C6A">
        <w:rPr>
          <w:lang w:val="es-ES"/>
        </w:rPr>
        <w:t xml:space="preserve">del Director </w:t>
      </w:r>
      <w:r w:rsidR="009546B8" w:rsidRPr="00092C6A">
        <w:rPr>
          <w:lang w:val="es-ES"/>
        </w:rPr>
        <w:t xml:space="preserve">numerosos temas </w:t>
      </w:r>
      <w:r w:rsidR="00D85865" w:rsidRPr="00092C6A">
        <w:rPr>
          <w:lang w:val="es-ES"/>
        </w:rPr>
        <w:t xml:space="preserve">en </w:t>
      </w:r>
      <w:r w:rsidR="009546B8" w:rsidRPr="00092C6A">
        <w:rPr>
          <w:lang w:val="es-ES"/>
        </w:rPr>
        <w:t xml:space="preserve">cada </w:t>
      </w:r>
      <w:r w:rsidR="00D85865" w:rsidRPr="00092C6A">
        <w:rPr>
          <w:lang w:val="es-ES"/>
        </w:rPr>
        <w:t>C</w:t>
      </w:r>
      <w:r w:rsidR="009546B8" w:rsidRPr="00092C6A">
        <w:rPr>
          <w:lang w:val="es-ES"/>
        </w:rPr>
        <w:t xml:space="preserve">onferencia, pero </w:t>
      </w:r>
      <w:r w:rsidR="00D85865" w:rsidRPr="00092C6A">
        <w:rPr>
          <w:lang w:val="es-ES"/>
        </w:rPr>
        <w:t xml:space="preserve">ésta </w:t>
      </w:r>
      <w:r w:rsidR="009546B8" w:rsidRPr="00092C6A">
        <w:rPr>
          <w:lang w:val="es-ES"/>
        </w:rPr>
        <w:t xml:space="preserve">no suele disponer del tiempo ni de los conocimientos necesarios para examinarlos adecuadamente. Los temas que no </w:t>
      </w:r>
      <w:r w:rsidR="00391CD7" w:rsidRPr="00092C6A">
        <w:rPr>
          <w:lang w:val="es-ES"/>
        </w:rPr>
        <w:t xml:space="preserve">fueron tratados </w:t>
      </w:r>
      <w:r w:rsidR="009546B8" w:rsidRPr="00092C6A">
        <w:rPr>
          <w:lang w:val="es-ES"/>
        </w:rPr>
        <w:t>se indicaron en las actas de la Sesión Plenaria y se devolvieron a la Junta y a la Oficina para que los examinaran</w:t>
      </w:r>
      <w:r w:rsidR="000F7E48" w:rsidRPr="00092C6A">
        <w:rPr>
          <w:lang w:val="es-ES"/>
        </w:rPr>
        <w:t>,</w:t>
      </w:r>
      <w:r w:rsidR="009546B8" w:rsidRPr="00092C6A">
        <w:rPr>
          <w:lang w:val="es-ES"/>
        </w:rPr>
        <w:t xml:space="preserve"> lo que equiv</w:t>
      </w:r>
      <w:r w:rsidR="00464535">
        <w:rPr>
          <w:lang w:val="es-ES"/>
        </w:rPr>
        <w:t>al</w:t>
      </w:r>
      <w:r w:rsidR="000F7E48" w:rsidRPr="00092C6A">
        <w:rPr>
          <w:lang w:val="es-ES"/>
        </w:rPr>
        <w:t>e</w:t>
      </w:r>
      <w:r w:rsidR="009546B8" w:rsidRPr="00092C6A">
        <w:rPr>
          <w:lang w:val="es-ES"/>
        </w:rPr>
        <w:t xml:space="preserve"> a un </w:t>
      </w:r>
      <w:r w:rsidR="009B0E4B" w:rsidRPr="00092C6A">
        <w:rPr>
          <w:lang w:val="es-ES"/>
        </w:rPr>
        <w:t xml:space="preserve">bucle </w:t>
      </w:r>
      <w:r w:rsidR="009546B8" w:rsidRPr="00092C6A">
        <w:rPr>
          <w:lang w:val="es-ES"/>
        </w:rPr>
        <w:t>cerrado en el que participan la Oficina, la Conferencia y la Junta.</w:t>
      </w:r>
    </w:p>
    <w:p w14:paraId="46A119A1" w14:textId="4F86D1E3" w:rsidR="008F3C93" w:rsidRPr="00092C6A" w:rsidRDefault="008F3C93" w:rsidP="00166D30">
      <w:pPr>
        <w:jc w:val="both"/>
        <w:rPr>
          <w:lang w:val="es-ES"/>
        </w:rPr>
      </w:pPr>
      <w:r w:rsidRPr="00092C6A">
        <w:rPr>
          <w:lang w:val="es-ES"/>
        </w:rPr>
        <w:lastRenderedPageBreak/>
        <w:t>4.4</w:t>
      </w:r>
      <w:r w:rsidRPr="00092C6A">
        <w:rPr>
          <w:lang w:val="es-ES"/>
        </w:rPr>
        <w:tab/>
      </w:r>
      <w:r w:rsidR="0079595F" w:rsidRPr="00092C6A">
        <w:rPr>
          <w:lang w:val="es-ES"/>
        </w:rPr>
        <w:t xml:space="preserve">Por consiguiente, la Administración de la República </w:t>
      </w:r>
      <w:r w:rsidR="00FC3A29" w:rsidRPr="00092C6A">
        <w:rPr>
          <w:lang w:val="es-ES"/>
        </w:rPr>
        <w:t>Islámica del Irán</w:t>
      </w:r>
      <w:r w:rsidR="0079595F" w:rsidRPr="00092C6A">
        <w:rPr>
          <w:lang w:val="es-ES"/>
        </w:rPr>
        <w:t xml:space="preserve"> ha propuesto que se elabore un plan de acción conforme a los números</w:t>
      </w:r>
      <w:r w:rsidR="00717416">
        <w:rPr>
          <w:lang w:val="es-ES"/>
        </w:rPr>
        <w:t> </w:t>
      </w:r>
      <w:r w:rsidR="0079595F" w:rsidRPr="00092C6A">
        <w:rPr>
          <w:b/>
          <w:bCs/>
          <w:lang w:val="es-ES"/>
        </w:rPr>
        <w:t>13.0.1</w:t>
      </w:r>
      <w:r w:rsidR="0079595F" w:rsidRPr="00092C6A">
        <w:rPr>
          <w:lang w:val="es-ES"/>
        </w:rPr>
        <w:t xml:space="preserve"> y </w:t>
      </w:r>
      <w:r w:rsidR="0079595F" w:rsidRPr="00092C6A">
        <w:rPr>
          <w:b/>
          <w:bCs/>
          <w:lang w:val="es-ES"/>
        </w:rPr>
        <w:t>13.0.2</w:t>
      </w:r>
      <w:r w:rsidR="0079595F" w:rsidRPr="00092C6A">
        <w:rPr>
          <w:lang w:val="es-ES"/>
        </w:rPr>
        <w:t>, plan que comprenderá los siguientes pasos</w:t>
      </w:r>
      <w:r w:rsidRPr="00092C6A">
        <w:rPr>
          <w:lang w:val="es-ES"/>
        </w:rPr>
        <w:t>:</w:t>
      </w:r>
    </w:p>
    <w:p w14:paraId="2D610FEE" w14:textId="72003365" w:rsidR="008F3C93" w:rsidRPr="00092C6A" w:rsidRDefault="008F3C93" w:rsidP="00166D30">
      <w:pPr>
        <w:pStyle w:val="enumlev1"/>
        <w:jc w:val="both"/>
        <w:rPr>
          <w:lang w:val="es-ES"/>
        </w:rPr>
      </w:pPr>
      <w:r w:rsidRPr="00092C6A">
        <w:rPr>
          <w:lang w:val="es-ES"/>
        </w:rPr>
        <w:t>•</w:t>
      </w:r>
      <w:r w:rsidRPr="00092C6A">
        <w:rPr>
          <w:lang w:val="es-ES"/>
        </w:rPr>
        <w:tab/>
      </w:r>
      <w:r w:rsidR="00B5316D" w:rsidRPr="00092C6A">
        <w:rPr>
          <w:lang w:val="es-ES"/>
        </w:rPr>
        <w:t xml:space="preserve">la Oficina </w:t>
      </w:r>
      <w:r w:rsidR="000E5C25" w:rsidRPr="00092C6A">
        <w:rPr>
          <w:lang w:val="es-ES"/>
        </w:rPr>
        <w:t xml:space="preserve">comunica </w:t>
      </w:r>
      <w:r w:rsidR="00B5316D" w:rsidRPr="00092C6A">
        <w:rPr>
          <w:lang w:val="es-ES"/>
        </w:rPr>
        <w:t xml:space="preserve">a la Junta de los temas concretos sobre los que se requiere una Regla de </w:t>
      </w:r>
      <w:r w:rsidR="00B5316D" w:rsidRPr="00717416">
        <w:t>Procedimiento</w:t>
      </w:r>
      <w:r w:rsidRPr="00092C6A">
        <w:rPr>
          <w:lang w:val="es-ES"/>
        </w:rPr>
        <w:t>;</w:t>
      </w:r>
    </w:p>
    <w:p w14:paraId="7FACDA26" w14:textId="40A1849B" w:rsidR="008F3C93" w:rsidRPr="00092C6A" w:rsidRDefault="008F3C93" w:rsidP="00166D30">
      <w:pPr>
        <w:pStyle w:val="enumlev1"/>
        <w:jc w:val="both"/>
        <w:rPr>
          <w:lang w:val="es-ES"/>
        </w:rPr>
      </w:pPr>
      <w:r w:rsidRPr="00092C6A">
        <w:rPr>
          <w:lang w:val="es-ES"/>
        </w:rPr>
        <w:t>•</w:t>
      </w:r>
      <w:r w:rsidRPr="00092C6A">
        <w:rPr>
          <w:lang w:val="es-ES"/>
        </w:rPr>
        <w:tab/>
      </w:r>
      <w:r w:rsidR="00142C82" w:rsidRPr="00092C6A">
        <w:rPr>
          <w:lang w:val="es-ES"/>
        </w:rPr>
        <w:t xml:space="preserve">la Junta </w:t>
      </w:r>
      <w:r w:rsidR="000E5C25" w:rsidRPr="00092C6A">
        <w:rPr>
          <w:lang w:val="es-ES"/>
        </w:rPr>
        <w:t xml:space="preserve">revisa </w:t>
      </w:r>
      <w:r w:rsidR="00142C82" w:rsidRPr="00092C6A">
        <w:rPr>
          <w:lang w:val="es-ES"/>
        </w:rPr>
        <w:t>de la necesidad de dichas Reglas de Procedimiento</w:t>
      </w:r>
      <w:r w:rsidR="000E5C25" w:rsidRPr="00092C6A">
        <w:rPr>
          <w:lang w:val="es-ES"/>
        </w:rPr>
        <w:t xml:space="preserve"> y</w:t>
      </w:r>
      <w:r w:rsidR="00142C82" w:rsidRPr="00092C6A">
        <w:rPr>
          <w:lang w:val="es-ES"/>
        </w:rPr>
        <w:t xml:space="preserve">, en su caso, </w:t>
      </w:r>
      <w:r w:rsidR="000E5C25" w:rsidRPr="00092C6A">
        <w:rPr>
          <w:lang w:val="es-ES"/>
        </w:rPr>
        <w:t xml:space="preserve">encarga </w:t>
      </w:r>
      <w:r w:rsidR="00142C82" w:rsidRPr="00092C6A">
        <w:rPr>
          <w:lang w:val="es-ES"/>
        </w:rPr>
        <w:t xml:space="preserve">a la Oficina </w:t>
      </w:r>
      <w:r w:rsidR="000E5C25" w:rsidRPr="00092C6A">
        <w:rPr>
          <w:lang w:val="es-ES"/>
        </w:rPr>
        <w:t xml:space="preserve">que prepare </w:t>
      </w:r>
      <w:r w:rsidR="00142C82" w:rsidRPr="00092C6A">
        <w:rPr>
          <w:lang w:val="es-ES"/>
        </w:rPr>
        <w:t xml:space="preserve">el proyecto o proyectos iniciales para </w:t>
      </w:r>
      <w:r w:rsidR="008725A0" w:rsidRPr="00092C6A">
        <w:rPr>
          <w:lang w:val="es-ES"/>
        </w:rPr>
        <w:t>someterlos a</w:t>
      </w:r>
      <w:r w:rsidR="00142C82" w:rsidRPr="00092C6A">
        <w:rPr>
          <w:lang w:val="es-ES"/>
        </w:rPr>
        <w:t xml:space="preserve"> la siguiente reunión de la Junta para su revisión y </w:t>
      </w:r>
      <w:r w:rsidR="00CF1352" w:rsidRPr="00092C6A">
        <w:rPr>
          <w:lang w:val="es-ES"/>
        </w:rPr>
        <w:t>formulación de observaciones</w:t>
      </w:r>
      <w:r w:rsidRPr="00092C6A">
        <w:rPr>
          <w:lang w:val="es-ES"/>
        </w:rPr>
        <w:t>;</w:t>
      </w:r>
    </w:p>
    <w:p w14:paraId="2539E8F4" w14:textId="467B4DF0" w:rsidR="008F3C93" w:rsidRPr="00092C6A" w:rsidRDefault="008F3C93" w:rsidP="00166D30">
      <w:pPr>
        <w:pStyle w:val="enumlev1"/>
        <w:jc w:val="both"/>
        <w:rPr>
          <w:lang w:val="es-ES"/>
        </w:rPr>
      </w:pPr>
      <w:r w:rsidRPr="00092C6A">
        <w:rPr>
          <w:lang w:val="es-ES"/>
        </w:rPr>
        <w:t>•</w:t>
      </w:r>
      <w:r w:rsidRPr="00092C6A">
        <w:rPr>
          <w:lang w:val="es-ES"/>
        </w:rPr>
        <w:tab/>
      </w:r>
      <w:r w:rsidR="000E5C25" w:rsidRPr="00092C6A">
        <w:rPr>
          <w:lang w:val="es-ES"/>
        </w:rPr>
        <w:t>la Junta</w:t>
      </w:r>
      <w:r w:rsidR="000A11EB" w:rsidRPr="00092C6A">
        <w:rPr>
          <w:lang w:val="es-ES"/>
        </w:rPr>
        <w:t xml:space="preserve">, tras haber examinado el proyecto o proyectos iniciales, </w:t>
      </w:r>
      <w:r w:rsidR="000E5C25" w:rsidRPr="00092C6A">
        <w:rPr>
          <w:lang w:val="es-ES"/>
        </w:rPr>
        <w:t>encarga a la Oficina</w:t>
      </w:r>
      <w:r w:rsidR="000A11EB" w:rsidRPr="00092C6A">
        <w:rPr>
          <w:lang w:val="es-ES"/>
        </w:rPr>
        <w:t xml:space="preserve"> </w:t>
      </w:r>
      <w:r w:rsidR="00225CAE" w:rsidRPr="00092C6A">
        <w:rPr>
          <w:lang w:val="es-ES"/>
        </w:rPr>
        <w:t>que publique los proyectos definitivos en una circular en virtud del número</w:t>
      </w:r>
      <w:r w:rsidR="00717416">
        <w:rPr>
          <w:lang w:val="es-ES"/>
        </w:rPr>
        <w:t> </w:t>
      </w:r>
      <w:r w:rsidR="00225CAE" w:rsidRPr="00092C6A">
        <w:rPr>
          <w:b/>
          <w:bCs/>
          <w:lang w:val="es-ES"/>
        </w:rPr>
        <w:t>13.12</w:t>
      </w:r>
      <w:r w:rsidRPr="00092C6A">
        <w:rPr>
          <w:lang w:val="es-ES"/>
        </w:rPr>
        <w:t>.</w:t>
      </w:r>
    </w:p>
    <w:p w14:paraId="39AAA9F0" w14:textId="38D28B3F" w:rsidR="008F3C93" w:rsidRPr="00092C6A" w:rsidRDefault="008F3C93" w:rsidP="00166D30">
      <w:pPr>
        <w:jc w:val="both"/>
        <w:rPr>
          <w:lang w:val="es-ES"/>
        </w:rPr>
      </w:pPr>
      <w:r w:rsidRPr="00092C6A">
        <w:rPr>
          <w:lang w:val="es-ES"/>
        </w:rPr>
        <w:t>4.5</w:t>
      </w:r>
      <w:r w:rsidRPr="00092C6A">
        <w:rPr>
          <w:lang w:val="es-ES"/>
        </w:rPr>
        <w:tab/>
      </w:r>
      <w:r w:rsidR="0034022C" w:rsidRPr="00092C6A">
        <w:rPr>
          <w:lang w:val="es-ES"/>
        </w:rPr>
        <w:t>Al final de</w:t>
      </w:r>
      <w:r w:rsidR="00C032A7" w:rsidRPr="00092C6A">
        <w:rPr>
          <w:lang w:val="es-ES"/>
        </w:rPr>
        <w:t>l Documento</w:t>
      </w:r>
      <w:r w:rsidR="0054700B">
        <w:rPr>
          <w:lang w:val="es-ES"/>
        </w:rPr>
        <w:t> </w:t>
      </w:r>
      <w:r w:rsidR="00C032A7" w:rsidRPr="00092C6A">
        <w:rPr>
          <w:lang w:val="es-ES"/>
        </w:rPr>
        <w:t xml:space="preserve">RRB24-3/2 </w:t>
      </w:r>
      <w:r w:rsidR="0034022C" w:rsidRPr="00092C6A">
        <w:rPr>
          <w:lang w:val="es-ES"/>
        </w:rPr>
        <w:t xml:space="preserve">se pide a </w:t>
      </w:r>
      <w:r w:rsidR="00C032A7" w:rsidRPr="00092C6A">
        <w:rPr>
          <w:lang w:val="es-ES"/>
        </w:rPr>
        <w:t xml:space="preserve">la Junta </w:t>
      </w:r>
      <w:r w:rsidR="00725CD2" w:rsidRPr="00092C6A">
        <w:rPr>
          <w:lang w:val="es-ES"/>
        </w:rPr>
        <w:t xml:space="preserve">que aplace </w:t>
      </w:r>
      <w:r w:rsidR="00C032A7" w:rsidRPr="00092C6A">
        <w:rPr>
          <w:lang w:val="es-ES"/>
        </w:rPr>
        <w:t>su examen de las Cartas Circulares</w:t>
      </w:r>
      <w:r w:rsidR="0054700B">
        <w:rPr>
          <w:lang w:val="es-ES"/>
        </w:rPr>
        <w:t> </w:t>
      </w:r>
      <w:r w:rsidR="00C032A7" w:rsidRPr="00092C6A">
        <w:rPr>
          <w:lang w:val="es-ES"/>
        </w:rPr>
        <w:t xml:space="preserve">CCRR/74, 75 y 76 </w:t>
      </w:r>
      <w:r w:rsidR="00725CD2" w:rsidRPr="00092C6A">
        <w:rPr>
          <w:lang w:val="es-ES"/>
        </w:rPr>
        <w:t>hast</w:t>
      </w:r>
      <w:r w:rsidR="00C032A7" w:rsidRPr="00092C6A">
        <w:rPr>
          <w:lang w:val="es-ES"/>
        </w:rPr>
        <w:t>a la 98ª</w:t>
      </w:r>
      <w:r w:rsidR="0054700B">
        <w:rPr>
          <w:lang w:val="es-ES"/>
        </w:rPr>
        <w:t> </w:t>
      </w:r>
      <w:r w:rsidR="00C032A7" w:rsidRPr="00092C6A">
        <w:rPr>
          <w:lang w:val="es-ES"/>
        </w:rPr>
        <w:t xml:space="preserve">reunión de la Junta; </w:t>
      </w:r>
      <w:r w:rsidR="000412BE" w:rsidRPr="00092C6A">
        <w:rPr>
          <w:lang w:val="es-ES"/>
        </w:rPr>
        <w:t xml:space="preserve">que </w:t>
      </w:r>
      <w:r w:rsidR="00023FB7" w:rsidRPr="00092C6A">
        <w:rPr>
          <w:lang w:val="es-ES"/>
        </w:rPr>
        <w:t xml:space="preserve">dé </w:t>
      </w:r>
      <w:r w:rsidR="00C032A7" w:rsidRPr="00092C6A">
        <w:rPr>
          <w:lang w:val="es-ES"/>
        </w:rPr>
        <w:t xml:space="preserve">instrucciones a la Oficina </w:t>
      </w:r>
      <w:r w:rsidR="000412BE" w:rsidRPr="00092C6A">
        <w:rPr>
          <w:lang w:val="es-ES"/>
        </w:rPr>
        <w:t xml:space="preserve">de </w:t>
      </w:r>
      <w:r w:rsidR="00C032A7" w:rsidRPr="00092C6A">
        <w:rPr>
          <w:lang w:val="es-ES"/>
        </w:rPr>
        <w:t xml:space="preserve">que </w:t>
      </w:r>
      <w:r w:rsidR="000412BE" w:rsidRPr="00092C6A">
        <w:rPr>
          <w:lang w:val="es-ES"/>
        </w:rPr>
        <w:t xml:space="preserve">justificar </w:t>
      </w:r>
      <w:r w:rsidR="00C032A7" w:rsidRPr="00092C6A">
        <w:rPr>
          <w:lang w:val="es-ES"/>
        </w:rPr>
        <w:t xml:space="preserve">los proyectos de Reglas de Procedimiento </w:t>
      </w:r>
      <w:r w:rsidR="00023FB7" w:rsidRPr="00092C6A">
        <w:rPr>
          <w:lang w:val="es-ES"/>
        </w:rPr>
        <w:t xml:space="preserve">contenidos en ellas </w:t>
      </w:r>
      <w:r w:rsidR="00C032A7" w:rsidRPr="00092C6A">
        <w:rPr>
          <w:lang w:val="es-ES"/>
        </w:rPr>
        <w:t xml:space="preserve">y </w:t>
      </w:r>
      <w:r w:rsidR="000412BE" w:rsidRPr="00092C6A">
        <w:rPr>
          <w:lang w:val="es-ES"/>
        </w:rPr>
        <w:t xml:space="preserve">definir </w:t>
      </w:r>
      <w:r w:rsidR="00C032A7" w:rsidRPr="00092C6A">
        <w:rPr>
          <w:lang w:val="es-ES"/>
        </w:rPr>
        <w:t xml:space="preserve">su grado de urgencia; </w:t>
      </w:r>
      <w:r w:rsidR="00DD0695" w:rsidRPr="00092C6A">
        <w:rPr>
          <w:lang w:val="es-ES"/>
        </w:rPr>
        <w:t xml:space="preserve">y que </w:t>
      </w:r>
      <w:r w:rsidR="00C032A7" w:rsidRPr="00092C6A">
        <w:rPr>
          <w:lang w:val="es-ES"/>
        </w:rPr>
        <w:t xml:space="preserve">la Junta </w:t>
      </w:r>
      <w:r w:rsidR="00AA5259" w:rsidRPr="00092C6A">
        <w:rPr>
          <w:lang w:val="es-ES"/>
        </w:rPr>
        <w:t xml:space="preserve">examine </w:t>
      </w:r>
      <w:r w:rsidR="00C032A7" w:rsidRPr="00092C6A">
        <w:rPr>
          <w:lang w:val="es-ES"/>
        </w:rPr>
        <w:t>detenidamente dichos proyectos de Reglas de Procedimiento en su 98ª</w:t>
      </w:r>
      <w:r w:rsidR="0054700B">
        <w:rPr>
          <w:lang w:val="es-ES"/>
        </w:rPr>
        <w:t> </w:t>
      </w:r>
      <w:r w:rsidR="00C032A7" w:rsidRPr="00092C6A">
        <w:rPr>
          <w:lang w:val="es-ES"/>
        </w:rPr>
        <w:t xml:space="preserve">reunión, caso por caso y </w:t>
      </w:r>
      <w:r w:rsidR="00AA5259" w:rsidRPr="00092C6A">
        <w:rPr>
          <w:lang w:val="es-ES"/>
        </w:rPr>
        <w:t xml:space="preserve">teniendo en cuenta </w:t>
      </w:r>
      <w:r w:rsidR="00C032A7" w:rsidRPr="00092C6A">
        <w:rPr>
          <w:lang w:val="es-ES"/>
        </w:rPr>
        <w:t xml:space="preserve">los comentarios de los Estados Miembros, cuyo plazo tendría que ampliarse. La Administración </w:t>
      </w:r>
      <w:r w:rsidR="00EE108E" w:rsidRPr="00092C6A">
        <w:rPr>
          <w:lang w:val="es-ES"/>
        </w:rPr>
        <w:t xml:space="preserve">de Irán </w:t>
      </w:r>
      <w:r w:rsidR="00C032A7" w:rsidRPr="00092C6A">
        <w:rPr>
          <w:lang w:val="es-ES"/>
        </w:rPr>
        <w:t>también solicita a la Junta que no apruebe el Anexo</w:t>
      </w:r>
      <w:r w:rsidR="00DD0695" w:rsidRPr="00092C6A">
        <w:rPr>
          <w:lang w:val="es-ES"/>
        </w:rPr>
        <w:t> </w:t>
      </w:r>
      <w:r w:rsidR="00C032A7" w:rsidRPr="00092C6A">
        <w:rPr>
          <w:lang w:val="es-ES"/>
        </w:rPr>
        <w:t xml:space="preserve">3 </w:t>
      </w:r>
      <w:r w:rsidR="0053451B" w:rsidRPr="00092C6A">
        <w:rPr>
          <w:lang w:val="es-ES"/>
        </w:rPr>
        <w:t>a</w:t>
      </w:r>
      <w:r w:rsidR="00C032A7" w:rsidRPr="00092C6A">
        <w:rPr>
          <w:lang w:val="es-ES"/>
        </w:rPr>
        <w:t xml:space="preserve"> la Carta Circular</w:t>
      </w:r>
      <w:r w:rsidR="0054700B">
        <w:rPr>
          <w:lang w:val="es-ES"/>
        </w:rPr>
        <w:t> </w:t>
      </w:r>
      <w:r w:rsidR="00C032A7" w:rsidRPr="00092C6A">
        <w:rPr>
          <w:lang w:val="es-ES"/>
        </w:rPr>
        <w:t xml:space="preserve">CCRR/77 por las razones que </w:t>
      </w:r>
      <w:r w:rsidR="0053451B" w:rsidRPr="00092C6A">
        <w:rPr>
          <w:lang w:val="es-ES"/>
        </w:rPr>
        <w:t xml:space="preserve">expuestas </w:t>
      </w:r>
      <w:r w:rsidR="00C032A7" w:rsidRPr="00092C6A">
        <w:rPr>
          <w:lang w:val="es-ES"/>
        </w:rPr>
        <w:t>en una comunicación recopilatoria (Documento</w:t>
      </w:r>
      <w:r w:rsidR="0054700B">
        <w:rPr>
          <w:lang w:val="es-ES"/>
        </w:rPr>
        <w:t> </w:t>
      </w:r>
      <w:r w:rsidR="00C032A7" w:rsidRPr="00092C6A">
        <w:rPr>
          <w:lang w:val="es-ES"/>
        </w:rPr>
        <w:t xml:space="preserve">RRB24-3/13) y que tramite los demás </w:t>
      </w:r>
      <w:r w:rsidR="0053451B" w:rsidRPr="00092C6A">
        <w:rPr>
          <w:lang w:val="es-ES"/>
        </w:rPr>
        <w:t>A</w:t>
      </w:r>
      <w:r w:rsidR="00C032A7" w:rsidRPr="00092C6A">
        <w:rPr>
          <w:lang w:val="es-ES"/>
        </w:rPr>
        <w:t xml:space="preserve">nexos </w:t>
      </w:r>
      <w:r w:rsidR="0053451B" w:rsidRPr="00092C6A">
        <w:rPr>
          <w:lang w:val="es-ES"/>
        </w:rPr>
        <w:t>a</w:t>
      </w:r>
      <w:r w:rsidR="00C032A7" w:rsidRPr="00092C6A">
        <w:rPr>
          <w:lang w:val="es-ES"/>
        </w:rPr>
        <w:t xml:space="preserve"> la Carta Circular tal y como se ha </w:t>
      </w:r>
      <w:r w:rsidR="0053451B" w:rsidRPr="00092C6A">
        <w:rPr>
          <w:lang w:val="es-ES"/>
        </w:rPr>
        <w:t xml:space="preserve">indicado </w:t>
      </w:r>
      <w:r w:rsidR="00C032A7" w:rsidRPr="00092C6A">
        <w:rPr>
          <w:lang w:val="es-ES"/>
        </w:rPr>
        <w:t>anteriormente</w:t>
      </w:r>
      <w:r w:rsidRPr="00092C6A">
        <w:rPr>
          <w:lang w:val="es-ES"/>
        </w:rPr>
        <w:t>.</w:t>
      </w:r>
    </w:p>
    <w:p w14:paraId="63463919" w14:textId="0E5B2A7E" w:rsidR="008F3C93" w:rsidRPr="00092C6A" w:rsidRDefault="008F3C93" w:rsidP="00166D30">
      <w:pPr>
        <w:jc w:val="both"/>
        <w:rPr>
          <w:lang w:val="es-ES"/>
        </w:rPr>
      </w:pPr>
      <w:r w:rsidRPr="00092C6A">
        <w:rPr>
          <w:lang w:val="es-ES"/>
        </w:rPr>
        <w:t>4.6</w:t>
      </w:r>
      <w:r w:rsidRPr="00092C6A">
        <w:rPr>
          <w:lang w:val="es-ES"/>
        </w:rPr>
        <w:tab/>
      </w:r>
      <w:r w:rsidR="00EE108E" w:rsidRPr="00092C6A">
        <w:rPr>
          <w:lang w:val="es-ES"/>
        </w:rPr>
        <w:t xml:space="preserve">La Oficina ha examinado el </w:t>
      </w:r>
      <w:r w:rsidRPr="00092C6A">
        <w:rPr>
          <w:lang w:val="es-ES"/>
        </w:rPr>
        <w:t>Document</w:t>
      </w:r>
      <w:r w:rsidR="00EE108E" w:rsidRPr="00092C6A">
        <w:rPr>
          <w:lang w:val="es-ES"/>
        </w:rPr>
        <w:t>o</w:t>
      </w:r>
      <w:r w:rsidR="00717416">
        <w:rPr>
          <w:lang w:val="es-ES"/>
        </w:rPr>
        <w:t> </w:t>
      </w:r>
      <w:r w:rsidRPr="00092C6A">
        <w:rPr>
          <w:lang w:val="es-ES"/>
        </w:rPr>
        <w:t>RRB24-3/2</w:t>
      </w:r>
      <w:r w:rsidR="00A3438A" w:rsidRPr="00092C6A">
        <w:rPr>
          <w:lang w:val="es-ES"/>
        </w:rPr>
        <w:t xml:space="preserve"> y </w:t>
      </w:r>
      <w:r w:rsidR="00372B14" w:rsidRPr="00092C6A">
        <w:rPr>
          <w:lang w:val="es-ES"/>
        </w:rPr>
        <w:t>la opinión genera</w:t>
      </w:r>
      <w:r w:rsidR="001457F7" w:rsidRPr="00092C6A">
        <w:rPr>
          <w:lang w:val="es-ES"/>
        </w:rPr>
        <w:t>l</w:t>
      </w:r>
      <w:r w:rsidR="00372B14" w:rsidRPr="00092C6A">
        <w:rPr>
          <w:lang w:val="es-ES"/>
        </w:rPr>
        <w:t xml:space="preserve"> </w:t>
      </w:r>
      <w:r w:rsidR="00A3438A" w:rsidRPr="00092C6A">
        <w:rPr>
          <w:lang w:val="es-ES"/>
        </w:rPr>
        <w:t xml:space="preserve">es </w:t>
      </w:r>
      <w:r w:rsidR="009C276E" w:rsidRPr="00092C6A">
        <w:rPr>
          <w:lang w:val="es-ES"/>
        </w:rPr>
        <w:t xml:space="preserve">que </w:t>
      </w:r>
      <w:r w:rsidR="001457F7" w:rsidRPr="00092C6A">
        <w:rPr>
          <w:lang w:val="es-ES"/>
        </w:rPr>
        <w:t xml:space="preserve">recoge </w:t>
      </w:r>
      <w:r w:rsidR="001C4E4D" w:rsidRPr="00092C6A">
        <w:rPr>
          <w:lang w:val="es-ES"/>
        </w:rPr>
        <w:t xml:space="preserve">detalladamente </w:t>
      </w:r>
      <w:r w:rsidR="0035397F" w:rsidRPr="00092C6A">
        <w:rPr>
          <w:lang w:val="es-ES"/>
        </w:rPr>
        <w:t xml:space="preserve">el </w:t>
      </w:r>
      <w:r w:rsidR="001457F7" w:rsidRPr="00092C6A">
        <w:rPr>
          <w:lang w:val="es-ES"/>
        </w:rPr>
        <w:t xml:space="preserve">procedimiento </w:t>
      </w:r>
      <w:r w:rsidR="0035397F" w:rsidRPr="00092C6A">
        <w:rPr>
          <w:lang w:val="es-ES"/>
        </w:rPr>
        <w:t xml:space="preserve">actual </w:t>
      </w:r>
      <w:r w:rsidR="001457F7" w:rsidRPr="00092C6A">
        <w:rPr>
          <w:lang w:val="es-ES"/>
        </w:rPr>
        <w:t xml:space="preserve">que sigue </w:t>
      </w:r>
      <w:r w:rsidR="0035397F" w:rsidRPr="00092C6A">
        <w:rPr>
          <w:lang w:val="es-ES"/>
        </w:rPr>
        <w:t>la Oficina</w:t>
      </w:r>
      <w:r w:rsidRPr="00092C6A">
        <w:rPr>
          <w:lang w:val="es-ES"/>
        </w:rPr>
        <w:t>.</w:t>
      </w:r>
    </w:p>
    <w:p w14:paraId="180956EA" w14:textId="3AD99B18" w:rsidR="008F3C93" w:rsidRPr="00092C6A" w:rsidRDefault="008F3C93" w:rsidP="00166D30">
      <w:pPr>
        <w:keepNext/>
        <w:keepLines/>
        <w:jc w:val="both"/>
        <w:rPr>
          <w:lang w:val="es-ES"/>
        </w:rPr>
      </w:pPr>
      <w:r w:rsidRPr="00092C6A">
        <w:rPr>
          <w:lang w:val="es-ES"/>
        </w:rPr>
        <w:t>4.7</w:t>
      </w:r>
      <w:r w:rsidRPr="00092C6A">
        <w:rPr>
          <w:lang w:val="es-ES"/>
        </w:rPr>
        <w:tab/>
      </w:r>
      <w:r w:rsidR="001457F7" w:rsidRPr="00092C6A">
        <w:rPr>
          <w:lang w:val="es-ES"/>
        </w:rPr>
        <w:t xml:space="preserve">En respuesta a una serie de aspectos planteados por el </w:t>
      </w:r>
      <w:r w:rsidR="001457F7" w:rsidRPr="00092C6A">
        <w:rPr>
          <w:b/>
          <w:bCs/>
          <w:lang w:val="es-ES"/>
        </w:rPr>
        <w:t>Sr.</w:t>
      </w:r>
      <w:r w:rsidR="00717416">
        <w:rPr>
          <w:b/>
          <w:bCs/>
          <w:lang w:val="es-ES"/>
        </w:rPr>
        <w:t> </w:t>
      </w:r>
      <w:r w:rsidR="001457F7" w:rsidRPr="00092C6A">
        <w:rPr>
          <w:b/>
          <w:bCs/>
          <w:lang w:val="es-ES"/>
        </w:rPr>
        <w:t>Azzouz</w:t>
      </w:r>
      <w:r w:rsidR="001457F7" w:rsidRPr="00092C6A">
        <w:rPr>
          <w:lang w:val="es-ES"/>
        </w:rPr>
        <w:t xml:space="preserve"> y la </w:t>
      </w:r>
      <w:r w:rsidR="001457F7" w:rsidRPr="00092C6A">
        <w:rPr>
          <w:b/>
          <w:bCs/>
          <w:lang w:val="es-ES"/>
        </w:rPr>
        <w:t>Sra.</w:t>
      </w:r>
      <w:r w:rsidR="00717416">
        <w:rPr>
          <w:b/>
          <w:bCs/>
          <w:lang w:val="es-ES"/>
        </w:rPr>
        <w:t> </w:t>
      </w:r>
      <w:r w:rsidR="001457F7" w:rsidRPr="00092C6A">
        <w:rPr>
          <w:b/>
          <w:bCs/>
          <w:lang w:val="es-ES"/>
        </w:rPr>
        <w:t>Mannepalli</w:t>
      </w:r>
      <w:r w:rsidR="001457F7" w:rsidRPr="00092C6A">
        <w:rPr>
          <w:lang w:val="es-ES"/>
        </w:rPr>
        <w:t xml:space="preserve">, el </w:t>
      </w:r>
      <w:r w:rsidR="001457F7" w:rsidRPr="00092C6A">
        <w:rPr>
          <w:b/>
          <w:bCs/>
          <w:lang w:val="es-ES"/>
        </w:rPr>
        <w:t>Presidente</w:t>
      </w:r>
      <w:r w:rsidR="001457F7" w:rsidRPr="00092C6A">
        <w:rPr>
          <w:lang w:val="es-ES"/>
        </w:rPr>
        <w:t xml:space="preserve"> </w:t>
      </w:r>
      <w:r w:rsidR="00FD2B94" w:rsidRPr="00092C6A">
        <w:rPr>
          <w:lang w:val="es-ES"/>
        </w:rPr>
        <w:t>se muestra de acuer</w:t>
      </w:r>
      <w:r w:rsidR="00F5676C">
        <w:rPr>
          <w:lang w:val="es-ES"/>
        </w:rPr>
        <w:t>d</w:t>
      </w:r>
      <w:r w:rsidR="00FD2B94" w:rsidRPr="00092C6A">
        <w:rPr>
          <w:lang w:val="es-ES"/>
        </w:rPr>
        <w:t>o con la opinión de la Junta sobre e</w:t>
      </w:r>
      <w:r w:rsidR="001457F7" w:rsidRPr="00092C6A">
        <w:rPr>
          <w:lang w:val="es-ES"/>
        </w:rPr>
        <w:t xml:space="preserve">l proceso de preparación de los proyectos de Reglas de Procedimiento, </w:t>
      </w:r>
      <w:r w:rsidR="00FD2B94" w:rsidRPr="00092C6A">
        <w:rPr>
          <w:lang w:val="es-ES"/>
        </w:rPr>
        <w:t>es decir</w:t>
      </w:r>
      <w:r w:rsidR="00547D14" w:rsidRPr="00092C6A">
        <w:rPr>
          <w:lang w:val="es-ES"/>
        </w:rPr>
        <w:t xml:space="preserve">, que </w:t>
      </w:r>
      <w:r w:rsidR="001457F7" w:rsidRPr="00092C6A">
        <w:rPr>
          <w:lang w:val="es-ES"/>
        </w:rPr>
        <w:t xml:space="preserve">el </w:t>
      </w:r>
      <w:r w:rsidR="00547D14" w:rsidRPr="00092C6A">
        <w:rPr>
          <w:lang w:val="es-ES"/>
        </w:rPr>
        <w:t xml:space="preserve">procedimiento </w:t>
      </w:r>
      <w:r w:rsidR="001457F7" w:rsidRPr="00092C6A">
        <w:rPr>
          <w:lang w:val="es-ES"/>
        </w:rPr>
        <w:t xml:space="preserve">expuesto por la Administración de Irán es el que aplica actualmente la </w:t>
      </w:r>
      <w:r w:rsidR="00F0376D" w:rsidRPr="00092C6A">
        <w:rPr>
          <w:lang w:val="es-ES"/>
        </w:rPr>
        <w:t>Oficina</w:t>
      </w:r>
      <w:r w:rsidR="001457F7" w:rsidRPr="00092C6A">
        <w:rPr>
          <w:lang w:val="es-ES"/>
        </w:rPr>
        <w:t xml:space="preserve"> en virtud del §</w:t>
      </w:r>
      <w:r w:rsidR="00717416">
        <w:rPr>
          <w:lang w:val="es-ES"/>
        </w:rPr>
        <w:t> </w:t>
      </w:r>
      <w:r w:rsidR="001457F7" w:rsidRPr="00092C6A">
        <w:rPr>
          <w:lang w:val="es-ES"/>
        </w:rPr>
        <w:t>2 de las disposiciones internas y los métodos de trabajo de la Junta (Parte</w:t>
      </w:r>
      <w:r w:rsidR="0042046D">
        <w:rPr>
          <w:lang w:val="es-ES"/>
        </w:rPr>
        <w:t> </w:t>
      </w:r>
      <w:r w:rsidR="001457F7" w:rsidRPr="00092C6A">
        <w:rPr>
          <w:lang w:val="es-ES"/>
        </w:rPr>
        <w:t>C de las Reglas de Procedimiento), relativo a la preparación de las Reglas de Procedimiento. La Oficina prepa</w:t>
      </w:r>
      <w:r w:rsidR="00F0376D" w:rsidRPr="00092C6A">
        <w:rPr>
          <w:lang w:val="es-ES"/>
        </w:rPr>
        <w:t>r</w:t>
      </w:r>
      <w:r w:rsidR="006800C9" w:rsidRPr="00092C6A">
        <w:rPr>
          <w:lang w:val="es-ES"/>
        </w:rPr>
        <w:t>a</w:t>
      </w:r>
      <w:r w:rsidR="001457F7" w:rsidRPr="00092C6A">
        <w:rPr>
          <w:lang w:val="es-ES"/>
        </w:rPr>
        <w:t xml:space="preserve"> una lista de las Reglas de Procedimiento específicas que se han de examinar, con los plazos correspondientes, </w:t>
      </w:r>
      <w:r w:rsidR="004A5F31" w:rsidRPr="00092C6A">
        <w:rPr>
          <w:lang w:val="es-ES"/>
        </w:rPr>
        <w:t xml:space="preserve">que </w:t>
      </w:r>
      <w:r w:rsidR="001457F7" w:rsidRPr="00092C6A">
        <w:rPr>
          <w:lang w:val="es-ES"/>
        </w:rPr>
        <w:t>la Junta revis</w:t>
      </w:r>
      <w:r w:rsidR="006800C9" w:rsidRPr="00092C6A">
        <w:rPr>
          <w:lang w:val="es-ES"/>
        </w:rPr>
        <w:t>a</w:t>
      </w:r>
      <w:r w:rsidR="001457F7" w:rsidRPr="00092C6A">
        <w:rPr>
          <w:lang w:val="es-ES"/>
        </w:rPr>
        <w:t xml:space="preserve"> antes de publicarla en la página web de la Junta, para </w:t>
      </w:r>
      <w:r w:rsidR="00037EF2" w:rsidRPr="00092C6A">
        <w:rPr>
          <w:lang w:val="es-ES"/>
        </w:rPr>
        <w:t xml:space="preserve">informar </w:t>
      </w:r>
      <w:r w:rsidR="001457F7" w:rsidRPr="00092C6A">
        <w:rPr>
          <w:lang w:val="es-ES"/>
        </w:rPr>
        <w:t>con antelación a los Estados Miembros</w:t>
      </w:r>
      <w:r w:rsidR="0038203F">
        <w:rPr>
          <w:lang w:val="es-ES"/>
        </w:rPr>
        <w:t xml:space="preserve"> sobre l</w:t>
      </w:r>
      <w:r w:rsidR="006F4E4F">
        <w:rPr>
          <w:lang w:val="es-ES"/>
        </w:rPr>
        <w:t>os nuevos proyectos de Reglas de Procedimiento que se habrán de examinar</w:t>
      </w:r>
      <w:r w:rsidR="001457F7" w:rsidRPr="00092C6A">
        <w:rPr>
          <w:lang w:val="es-ES"/>
        </w:rPr>
        <w:t xml:space="preserve">. A continuación, la Oficina </w:t>
      </w:r>
      <w:r w:rsidR="004A5F31" w:rsidRPr="00092C6A">
        <w:rPr>
          <w:lang w:val="es-ES"/>
        </w:rPr>
        <w:t xml:space="preserve">prepara </w:t>
      </w:r>
      <w:r w:rsidR="001457F7" w:rsidRPr="00092C6A">
        <w:rPr>
          <w:lang w:val="es-ES"/>
        </w:rPr>
        <w:t xml:space="preserve">los proyectos de Reglas y la Junta los revisa antes de enviarlos a los Estados Miembros </w:t>
      </w:r>
      <w:r w:rsidR="005158AF" w:rsidRPr="00092C6A">
        <w:rPr>
          <w:lang w:val="es-ES"/>
        </w:rPr>
        <w:t>por C</w:t>
      </w:r>
      <w:r w:rsidR="001457F7" w:rsidRPr="00092C6A">
        <w:rPr>
          <w:lang w:val="es-ES"/>
        </w:rPr>
        <w:t xml:space="preserve">arta </w:t>
      </w:r>
      <w:r w:rsidR="005158AF" w:rsidRPr="00092C6A">
        <w:rPr>
          <w:lang w:val="es-ES"/>
        </w:rPr>
        <w:t>C</w:t>
      </w:r>
      <w:r w:rsidR="001457F7" w:rsidRPr="00092C6A">
        <w:rPr>
          <w:lang w:val="es-ES"/>
        </w:rPr>
        <w:t xml:space="preserve">ircular </w:t>
      </w:r>
      <w:r w:rsidR="005158AF" w:rsidRPr="00092C6A">
        <w:rPr>
          <w:lang w:val="es-ES"/>
        </w:rPr>
        <w:t>con una antelación mínima de</w:t>
      </w:r>
      <w:r w:rsidR="001457F7" w:rsidRPr="00092C6A">
        <w:rPr>
          <w:lang w:val="es-ES"/>
        </w:rPr>
        <w:t xml:space="preserve"> diez semanas antes de la reunión en la que se examinarán. </w:t>
      </w:r>
      <w:r w:rsidR="00D33C77" w:rsidRPr="00092C6A">
        <w:rPr>
          <w:lang w:val="es-ES"/>
        </w:rPr>
        <w:t>Seguidamente</w:t>
      </w:r>
      <w:r w:rsidR="001457F7" w:rsidRPr="00092C6A">
        <w:rPr>
          <w:lang w:val="es-ES"/>
        </w:rPr>
        <w:t>, la Junta ultima, aplaza o suprime cada Regla en esa reunión. Por consiguiente, no ve ninguna razón para cambiar el procedimiento actual de la Oficina, que es conforme con el Reglamento de Radiocomunicaciones.</w:t>
      </w:r>
    </w:p>
    <w:p w14:paraId="395818E3" w14:textId="1D2D6B68" w:rsidR="008F3C93" w:rsidRPr="00092C6A" w:rsidRDefault="008F3C93" w:rsidP="00166D30">
      <w:pPr>
        <w:jc w:val="both"/>
        <w:rPr>
          <w:lang w:val="es-ES"/>
        </w:rPr>
      </w:pPr>
      <w:r w:rsidRPr="00092C6A">
        <w:rPr>
          <w:lang w:val="es-ES"/>
        </w:rPr>
        <w:t>4.8</w:t>
      </w:r>
      <w:r w:rsidRPr="00092C6A">
        <w:rPr>
          <w:lang w:val="es-ES"/>
        </w:rPr>
        <w:tab/>
      </w:r>
      <w:r w:rsidR="00F54272" w:rsidRPr="00092C6A">
        <w:rPr>
          <w:lang w:val="es-ES"/>
        </w:rPr>
        <w:t>También se muestra reacio a aplazar el examen de las Circulares</w:t>
      </w:r>
      <w:r w:rsidR="0054700B">
        <w:rPr>
          <w:lang w:val="es-ES"/>
        </w:rPr>
        <w:t> </w:t>
      </w:r>
      <w:r w:rsidR="00F54272" w:rsidRPr="00092C6A">
        <w:rPr>
          <w:lang w:val="es-ES"/>
        </w:rPr>
        <w:t>CCRR/74, 75 y 76 hasta la</w:t>
      </w:r>
      <w:r w:rsidR="00B547BC" w:rsidRPr="00092C6A">
        <w:rPr>
          <w:lang w:val="es-ES"/>
        </w:rPr>
        <w:t> </w:t>
      </w:r>
      <w:r w:rsidR="00F54272" w:rsidRPr="00092C6A">
        <w:rPr>
          <w:lang w:val="es-ES"/>
        </w:rPr>
        <w:t xml:space="preserve">98ª reunión de la Junta. En algunos casos, existe una necesidad urgente y práctica de </w:t>
      </w:r>
      <w:r w:rsidR="00B547BC" w:rsidRPr="00092C6A">
        <w:rPr>
          <w:lang w:val="es-ES"/>
        </w:rPr>
        <w:t xml:space="preserve">esos </w:t>
      </w:r>
      <w:r w:rsidR="00F54272" w:rsidRPr="00092C6A">
        <w:rPr>
          <w:lang w:val="es-ES"/>
        </w:rPr>
        <w:t xml:space="preserve">proyectos de Reglas de Procedimiento, ya que el Reglamento de Radiocomunicaciones revisado entrará en vigor el 1 de enero de 2025. En otros, la urgencia se debe a que el examen de algunas notificaciones se ha mantenido en suspenso a la espera de su aprobación. Las administraciones han </w:t>
      </w:r>
      <w:r w:rsidR="00D33EAA" w:rsidRPr="00092C6A">
        <w:rPr>
          <w:lang w:val="es-ES"/>
        </w:rPr>
        <w:t xml:space="preserve">tenido </w:t>
      </w:r>
      <w:r w:rsidR="00F54272" w:rsidRPr="00092C6A">
        <w:rPr>
          <w:lang w:val="es-ES"/>
        </w:rPr>
        <w:t xml:space="preserve">tiempo suficiente para examinar las propuestas, ya que las circulares se enviaron </w:t>
      </w:r>
      <w:r w:rsidR="00D33EAA" w:rsidRPr="00092C6A">
        <w:rPr>
          <w:lang w:val="es-ES"/>
        </w:rPr>
        <w:t>mucho antes de</w:t>
      </w:r>
      <w:r w:rsidR="00F54272" w:rsidRPr="00092C6A">
        <w:rPr>
          <w:lang w:val="es-ES"/>
        </w:rPr>
        <w:t>l plazo de</w:t>
      </w:r>
      <w:r w:rsidR="0054700B">
        <w:rPr>
          <w:lang w:val="es-ES"/>
        </w:rPr>
        <w:t xml:space="preserve"> </w:t>
      </w:r>
      <w:r w:rsidR="00F54272" w:rsidRPr="00092C6A">
        <w:rPr>
          <w:lang w:val="es-ES"/>
        </w:rPr>
        <w:t>10</w:t>
      </w:r>
      <w:r w:rsidR="0054700B">
        <w:rPr>
          <w:lang w:val="es-ES"/>
        </w:rPr>
        <w:t> </w:t>
      </w:r>
      <w:r w:rsidR="00F54272" w:rsidRPr="00092C6A">
        <w:rPr>
          <w:lang w:val="es-ES"/>
        </w:rPr>
        <w:t xml:space="preserve">semanas, una proeza por la que hay que felicitar a la Oficina. También se </w:t>
      </w:r>
      <w:r w:rsidR="00D33EAA" w:rsidRPr="00092C6A">
        <w:rPr>
          <w:lang w:val="es-ES"/>
        </w:rPr>
        <w:t xml:space="preserve">muestra </w:t>
      </w:r>
      <w:r w:rsidR="00F54272" w:rsidRPr="00092C6A">
        <w:rPr>
          <w:lang w:val="es-ES"/>
        </w:rPr>
        <w:t>reacio a posponer el examen por respeto a las administraciones que sí han cumplido el plazo para formular observaciones.</w:t>
      </w:r>
    </w:p>
    <w:p w14:paraId="03BF9A0E" w14:textId="738551F6" w:rsidR="008F3C93" w:rsidRPr="00092C6A" w:rsidRDefault="008F3C93" w:rsidP="00166D30">
      <w:pPr>
        <w:jc w:val="both"/>
        <w:rPr>
          <w:lang w:val="es-ES"/>
        </w:rPr>
      </w:pPr>
      <w:r w:rsidRPr="00092C6A">
        <w:rPr>
          <w:lang w:val="es-ES"/>
        </w:rPr>
        <w:t>4.9</w:t>
      </w:r>
      <w:r w:rsidRPr="00092C6A">
        <w:rPr>
          <w:lang w:val="es-ES"/>
        </w:rPr>
        <w:tab/>
      </w:r>
      <w:r w:rsidR="0084670C" w:rsidRPr="00092C6A">
        <w:rPr>
          <w:lang w:val="es-ES"/>
        </w:rPr>
        <w:t xml:space="preserve">No obstante, está de acuerdo en que la transparencia es importante. Por lo tanto, la Oficina podría </w:t>
      </w:r>
      <w:r w:rsidR="001A793C" w:rsidRPr="00092C6A">
        <w:rPr>
          <w:lang w:val="es-ES"/>
        </w:rPr>
        <w:t xml:space="preserve">en el futuro </w:t>
      </w:r>
      <w:r w:rsidR="0084670C" w:rsidRPr="00092C6A">
        <w:rPr>
          <w:lang w:val="es-ES"/>
        </w:rPr>
        <w:t xml:space="preserve">explicar claramente la necesidad de cada nueva Regla de Procedimiento, para que </w:t>
      </w:r>
      <w:r w:rsidR="0084670C" w:rsidRPr="00092C6A">
        <w:rPr>
          <w:lang w:val="es-ES"/>
        </w:rPr>
        <w:lastRenderedPageBreak/>
        <w:t>las partes interesadas lo comprendan. Una vez aprobada la Regla de Procedimiento, la Junta debería estudiar la conveniencia de transferirla al Reglamento de Radiocomunicaciones.</w:t>
      </w:r>
    </w:p>
    <w:p w14:paraId="6885B98A" w14:textId="002A7C19" w:rsidR="008F3C93" w:rsidRPr="00092C6A" w:rsidRDefault="008F3C93" w:rsidP="00166D30">
      <w:pPr>
        <w:jc w:val="both"/>
        <w:rPr>
          <w:lang w:val="es-ES"/>
        </w:rPr>
      </w:pPr>
      <w:r w:rsidRPr="00092C6A">
        <w:rPr>
          <w:lang w:val="es-ES"/>
        </w:rPr>
        <w:t>4.10</w:t>
      </w:r>
      <w:r w:rsidRPr="00092C6A">
        <w:rPr>
          <w:lang w:val="es-ES"/>
        </w:rPr>
        <w:tab/>
      </w:r>
      <w:r w:rsidR="00E952E9" w:rsidRPr="00092C6A">
        <w:rPr>
          <w:lang w:val="es-ES"/>
        </w:rPr>
        <w:t xml:space="preserve">En conclusión, no ve ninguna necesidad de modificar los métodos de trabajo de la Junta, salvo </w:t>
      </w:r>
      <w:r w:rsidR="00C05B27" w:rsidRPr="00092C6A">
        <w:rPr>
          <w:lang w:val="es-ES"/>
        </w:rPr>
        <w:t xml:space="preserve">en lo que respecta a </w:t>
      </w:r>
      <w:r w:rsidR="004B2043" w:rsidRPr="00092C6A">
        <w:rPr>
          <w:lang w:val="es-ES"/>
        </w:rPr>
        <w:t xml:space="preserve">la posibilidad de </w:t>
      </w:r>
      <w:r w:rsidR="00E952E9" w:rsidRPr="00092C6A">
        <w:rPr>
          <w:lang w:val="es-ES"/>
        </w:rPr>
        <w:t>proporcionar algo más de información sobre los fundamentos en los que se basa cada Regla, por lo que no puede acceder a la solicitud</w:t>
      </w:r>
      <w:r w:rsidRPr="00092C6A">
        <w:rPr>
          <w:lang w:val="es-ES"/>
        </w:rPr>
        <w:t>.</w:t>
      </w:r>
    </w:p>
    <w:p w14:paraId="6D2BD4A6" w14:textId="0A5E8879" w:rsidR="008F3C93" w:rsidRPr="00092C6A" w:rsidRDefault="008F3C93" w:rsidP="00166D30">
      <w:pPr>
        <w:jc w:val="both"/>
        <w:rPr>
          <w:lang w:val="es-ES"/>
        </w:rPr>
      </w:pPr>
      <w:r w:rsidRPr="00092C6A">
        <w:rPr>
          <w:lang w:val="es-ES"/>
        </w:rPr>
        <w:t>4.11</w:t>
      </w:r>
      <w:r w:rsidRPr="00092C6A">
        <w:rPr>
          <w:lang w:val="es-ES"/>
        </w:rPr>
        <w:tab/>
      </w:r>
      <w:r w:rsidR="00FE4425" w:rsidRPr="00092C6A">
        <w:rPr>
          <w:lang w:val="es-ES"/>
        </w:rPr>
        <w:t xml:space="preserve">La </w:t>
      </w:r>
      <w:r w:rsidR="00FE4425" w:rsidRPr="00092C6A">
        <w:rPr>
          <w:b/>
          <w:bCs/>
          <w:lang w:val="es-ES"/>
        </w:rPr>
        <w:t>Sra.</w:t>
      </w:r>
      <w:r w:rsidR="00EC376B">
        <w:rPr>
          <w:b/>
          <w:bCs/>
          <w:lang w:val="es-ES"/>
        </w:rPr>
        <w:t> </w:t>
      </w:r>
      <w:r w:rsidR="00FE4425" w:rsidRPr="00092C6A">
        <w:rPr>
          <w:b/>
          <w:bCs/>
          <w:lang w:val="es-ES"/>
        </w:rPr>
        <w:t>Beaumier</w:t>
      </w:r>
      <w:r w:rsidR="00FE4425" w:rsidRPr="00092C6A">
        <w:rPr>
          <w:lang w:val="es-ES"/>
        </w:rPr>
        <w:t xml:space="preserve"> suscribe plenamente la opinión del Presidente, aunque entiende que las administraciones se sientan actualmente algo desbordadas. La Administración de Irán tiene razón al subrayar el volumen cada vez mayor de las Reglas de Procedimiento, lo que podría deberse a las decisiones precipitadas y de última hora que se tomaron en la Conferencia Mundial de Radiocomunicaciones, ya que al no haberse </w:t>
      </w:r>
      <w:r w:rsidR="007709C9" w:rsidRPr="00092C6A">
        <w:rPr>
          <w:lang w:val="es-ES"/>
        </w:rPr>
        <w:t xml:space="preserve">estudiado </w:t>
      </w:r>
      <w:r w:rsidR="00FE4425" w:rsidRPr="00092C6A">
        <w:rPr>
          <w:lang w:val="es-ES"/>
        </w:rPr>
        <w:t xml:space="preserve">a fondo </w:t>
      </w:r>
      <w:r w:rsidR="007709C9" w:rsidRPr="00092C6A">
        <w:rPr>
          <w:lang w:val="es-ES"/>
        </w:rPr>
        <w:t>ciertos asuntos</w:t>
      </w:r>
      <w:r w:rsidR="00FE4425" w:rsidRPr="00092C6A">
        <w:rPr>
          <w:lang w:val="es-ES"/>
        </w:rPr>
        <w:t xml:space="preserve">, </w:t>
      </w:r>
      <w:r w:rsidR="009F7C45" w:rsidRPr="00092C6A">
        <w:rPr>
          <w:lang w:val="es-ES"/>
        </w:rPr>
        <w:t>queda</w:t>
      </w:r>
      <w:r w:rsidR="00F31E10" w:rsidRPr="00092C6A">
        <w:rPr>
          <w:lang w:val="es-ES"/>
        </w:rPr>
        <w:t>n</w:t>
      </w:r>
      <w:r w:rsidR="009F7C45" w:rsidRPr="00092C6A">
        <w:rPr>
          <w:lang w:val="es-ES"/>
        </w:rPr>
        <w:t xml:space="preserve"> aspectos </w:t>
      </w:r>
      <w:r w:rsidR="00450495" w:rsidRPr="00092C6A">
        <w:rPr>
          <w:lang w:val="es-ES"/>
        </w:rPr>
        <w:t xml:space="preserve">por </w:t>
      </w:r>
      <w:r w:rsidR="009F7C45" w:rsidRPr="00092C6A">
        <w:rPr>
          <w:lang w:val="es-ES"/>
        </w:rPr>
        <w:t>aclarar</w:t>
      </w:r>
      <w:r w:rsidRPr="00092C6A">
        <w:rPr>
          <w:lang w:val="es-ES"/>
        </w:rPr>
        <w:t>.</w:t>
      </w:r>
    </w:p>
    <w:p w14:paraId="4589C543" w14:textId="79CE6794" w:rsidR="008F3C93" w:rsidRPr="00092C6A" w:rsidRDefault="008F3C93" w:rsidP="00166D30">
      <w:pPr>
        <w:jc w:val="both"/>
        <w:rPr>
          <w:lang w:val="es-ES"/>
        </w:rPr>
      </w:pPr>
      <w:r w:rsidRPr="00092C6A">
        <w:rPr>
          <w:lang w:val="es-ES"/>
        </w:rPr>
        <w:t>4.12</w:t>
      </w:r>
      <w:r w:rsidRPr="00092C6A">
        <w:rPr>
          <w:lang w:val="es-ES"/>
        </w:rPr>
        <w:tab/>
      </w:r>
      <w:r w:rsidR="00D81707" w:rsidRPr="00092C6A">
        <w:rPr>
          <w:lang w:val="es-ES"/>
        </w:rPr>
        <w:t xml:space="preserve">Está de acuerdo en que la Junta podría considerar la posibilidad de elaborar un plan de acción, tal y como ha solicitado la Administración de Irán, pero considera que el procedimiento esbozado </w:t>
      </w:r>
      <w:r w:rsidR="00450495" w:rsidRPr="00092C6A">
        <w:rPr>
          <w:lang w:val="es-ES"/>
        </w:rPr>
        <w:t xml:space="preserve">se corresponde </w:t>
      </w:r>
      <w:r w:rsidR="000A477C" w:rsidRPr="00092C6A">
        <w:rPr>
          <w:lang w:val="es-ES"/>
        </w:rPr>
        <w:t>con</w:t>
      </w:r>
      <w:r w:rsidR="00450495" w:rsidRPr="00092C6A">
        <w:rPr>
          <w:lang w:val="es-ES"/>
        </w:rPr>
        <w:t xml:space="preserve"> </w:t>
      </w:r>
      <w:r w:rsidR="000A477C" w:rsidRPr="00092C6A">
        <w:rPr>
          <w:lang w:val="es-ES"/>
        </w:rPr>
        <w:t xml:space="preserve">el que sigue </w:t>
      </w:r>
      <w:r w:rsidR="00D81707" w:rsidRPr="00092C6A">
        <w:rPr>
          <w:lang w:val="es-ES"/>
        </w:rPr>
        <w:t xml:space="preserve">la Junta y la Oficina. No hay necesidad de posponer </w:t>
      </w:r>
      <w:r w:rsidR="005E373C" w:rsidRPr="00092C6A">
        <w:rPr>
          <w:lang w:val="es-ES"/>
        </w:rPr>
        <w:t xml:space="preserve">el examen </w:t>
      </w:r>
      <w:r w:rsidR="00D81707" w:rsidRPr="00092C6A">
        <w:rPr>
          <w:lang w:val="es-ES"/>
        </w:rPr>
        <w:t>de las Cartas Circulares</w:t>
      </w:r>
      <w:r w:rsidR="0054700B">
        <w:rPr>
          <w:lang w:val="es-ES"/>
        </w:rPr>
        <w:t> </w:t>
      </w:r>
      <w:r w:rsidR="00D81707" w:rsidRPr="00092C6A">
        <w:rPr>
          <w:lang w:val="es-ES"/>
        </w:rPr>
        <w:t xml:space="preserve">CCRR/74, 75 y 76 </w:t>
      </w:r>
      <w:r w:rsidR="005E373C" w:rsidRPr="00872890">
        <w:rPr>
          <w:lang w:val="es-ES"/>
        </w:rPr>
        <w:t>–</w:t>
      </w:r>
      <w:r w:rsidR="005E373C" w:rsidRPr="00092C6A">
        <w:rPr>
          <w:lang w:val="es-ES"/>
        </w:rPr>
        <w:t xml:space="preserve">que </w:t>
      </w:r>
      <w:r w:rsidR="00D81707" w:rsidRPr="00092C6A">
        <w:rPr>
          <w:lang w:val="es-ES"/>
        </w:rPr>
        <w:t xml:space="preserve">no </w:t>
      </w:r>
      <w:r w:rsidR="00993078" w:rsidRPr="00092C6A">
        <w:rPr>
          <w:lang w:val="es-ES"/>
        </w:rPr>
        <w:t xml:space="preserve">beneficiaría en modo alguno </w:t>
      </w:r>
      <w:r w:rsidR="00D81707" w:rsidRPr="00092C6A">
        <w:rPr>
          <w:lang w:val="es-ES"/>
        </w:rPr>
        <w:t xml:space="preserve">a los </w:t>
      </w:r>
      <w:r w:rsidR="005E373C" w:rsidRPr="00092C6A">
        <w:rPr>
          <w:lang w:val="es-ES"/>
        </w:rPr>
        <w:t>M</w:t>
      </w:r>
      <w:r w:rsidR="00D81707" w:rsidRPr="00092C6A">
        <w:rPr>
          <w:lang w:val="es-ES"/>
        </w:rPr>
        <w:t>iembros</w:t>
      </w:r>
      <w:r w:rsidR="005E373C" w:rsidRPr="00872890">
        <w:rPr>
          <w:lang w:val="es-ES"/>
        </w:rPr>
        <w:t>–</w:t>
      </w:r>
      <w:r w:rsidR="00D81707" w:rsidRPr="00092C6A">
        <w:rPr>
          <w:lang w:val="es-ES"/>
        </w:rPr>
        <w:t xml:space="preserve"> y la solicitud de no aprobar el Anexo</w:t>
      </w:r>
      <w:r w:rsidR="004D7F80">
        <w:rPr>
          <w:lang w:val="es-ES"/>
        </w:rPr>
        <w:t> </w:t>
      </w:r>
      <w:r w:rsidR="00D81707" w:rsidRPr="00092C6A">
        <w:rPr>
          <w:lang w:val="es-ES"/>
        </w:rPr>
        <w:t>3 de la Carta Circular</w:t>
      </w:r>
      <w:r w:rsidR="0054700B">
        <w:rPr>
          <w:lang w:val="es-ES"/>
        </w:rPr>
        <w:t> </w:t>
      </w:r>
      <w:r w:rsidR="00D81707" w:rsidRPr="00092C6A">
        <w:rPr>
          <w:lang w:val="es-ES"/>
        </w:rPr>
        <w:t xml:space="preserve">CCRR/77 se tendrá en cuenta junto con todos los demás comentarios sobre dicha </w:t>
      </w:r>
      <w:r w:rsidR="0088209D" w:rsidRPr="00092C6A">
        <w:rPr>
          <w:lang w:val="es-ES"/>
        </w:rPr>
        <w:t>C</w:t>
      </w:r>
      <w:r w:rsidR="00D81707" w:rsidRPr="00092C6A">
        <w:rPr>
          <w:lang w:val="es-ES"/>
        </w:rPr>
        <w:t>ircular.</w:t>
      </w:r>
    </w:p>
    <w:p w14:paraId="516176FA" w14:textId="415369D0" w:rsidR="008F3C93" w:rsidRPr="00092C6A" w:rsidRDefault="008F3C93" w:rsidP="00166D30">
      <w:pPr>
        <w:jc w:val="both"/>
        <w:rPr>
          <w:lang w:val="es-ES"/>
        </w:rPr>
      </w:pPr>
      <w:r w:rsidRPr="00092C6A">
        <w:rPr>
          <w:lang w:val="es-ES"/>
        </w:rPr>
        <w:t>4.13</w:t>
      </w:r>
      <w:r w:rsidRPr="00092C6A">
        <w:rPr>
          <w:lang w:val="es-ES"/>
        </w:rPr>
        <w:tab/>
      </w:r>
      <w:r w:rsidR="009433E5" w:rsidRPr="00092C6A">
        <w:rPr>
          <w:lang w:val="es-ES"/>
        </w:rPr>
        <w:t>Resulta imposible</w:t>
      </w:r>
      <w:r w:rsidR="004F3E39" w:rsidRPr="00092C6A">
        <w:rPr>
          <w:lang w:val="es-ES"/>
        </w:rPr>
        <w:t xml:space="preserve"> convertir cada Regla de Procedimiento en una disposición del Reglamento de Radiocomunicaciones: </w:t>
      </w:r>
      <w:r w:rsidR="00D67E9B" w:rsidRPr="00092C6A">
        <w:rPr>
          <w:lang w:val="es-ES"/>
        </w:rPr>
        <w:t>de hecho</w:t>
      </w:r>
      <w:r w:rsidR="00F5676C">
        <w:rPr>
          <w:lang w:val="es-ES"/>
        </w:rPr>
        <w:t>,</w:t>
      </w:r>
      <w:r w:rsidR="00D67E9B" w:rsidRPr="00092C6A">
        <w:rPr>
          <w:lang w:val="es-ES"/>
        </w:rPr>
        <w:t xml:space="preserve"> convendría </w:t>
      </w:r>
      <w:r w:rsidR="004F3E39" w:rsidRPr="00092C6A">
        <w:rPr>
          <w:lang w:val="es-ES"/>
        </w:rPr>
        <w:t xml:space="preserve">que algunas siguieran siendo Reglas de Procedimiento. </w:t>
      </w:r>
      <w:r w:rsidR="00760973" w:rsidRPr="00092C6A">
        <w:rPr>
          <w:lang w:val="es-ES"/>
        </w:rPr>
        <w:t xml:space="preserve">La </w:t>
      </w:r>
      <w:r w:rsidR="004F3E39" w:rsidRPr="00092C6A">
        <w:rPr>
          <w:lang w:val="es-ES"/>
        </w:rPr>
        <w:t xml:space="preserve">Junta </w:t>
      </w:r>
      <w:r w:rsidR="00760973" w:rsidRPr="00092C6A">
        <w:rPr>
          <w:lang w:val="es-ES"/>
        </w:rPr>
        <w:t xml:space="preserve">ya </w:t>
      </w:r>
      <w:r w:rsidR="004F3E39" w:rsidRPr="00092C6A">
        <w:rPr>
          <w:lang w:val="es-ES"/>
        </w:rPr>
        <w:t xml:space="preserve">debatió </w:t>
      </w:r>
      <w:r w:rsidR="00760973" w:rsidRPr="00092C6A">
        <w:rPr>
          <w:lang w:val="es-ES"/>
        </w:rPr>
        <w:t xml:space="preserve">en una reunión anterior </w:t>
      </w:r>
      <w:r w:rsidR="004F3E39" w:rsidRPr="00092C6A">
        <w:rPr>
          <w:lang w:val="es-ES"/>
        </w:rPr>
        <w:t xml:space="preserve">acerca de la posibilidad de revisar todas las Reglas de Procedimiento </w:t>
      </w:r>
      <w:r w:rsidR="00B97379" w:rsidRPr="00092C6A">
        <w:rPr>
          <w:lang w:val="es-ES"/>
        </w:rPr>
        <w:t xml:space="preserve">para </w:t>
      </w:r>
      <w:r w:rsidR="004F3E39" w:rsidRPr="00092C6A">
        <w:rPr>
          <w:lang w:val="es-ES"/>
        </w:rPr>
        <w:t xml:space="preserve">identificar las que podrían transferirse y, según recuerda, decidió que, una vez que se hubiera asegurado de que las Reglas de Procedimiento </w:t>
      </w:r>
      <w:r w:rsidR="003743BA" w:rsidRPr="00092C6A">
        <w:rPr>
          <w:lang w:val="es-ES"/>
        </w:rPr>
        <w:t xml:space="preserve">exigidas </w:t>
      </w:r>
      <w:r w:rsidR="004F3E39" w:rsidRPr="00092C6A">
        <w:rPr>
          <w:lang w:val="es-ES"/>
        </w:rPr>
        <w:t xml:space="preserve">por la entrada en vigor del nuevo Reglamento de Radiocomunicaciones, el 1 de enero de 2025, estuviesen </w:t>
      </w:r>
      <w:r w:rsidR="003743BA" w:rsidRPr="00092C6A">
        <w:rPr>
          <w:lang w:val="es-ES"/>
        </w:rPr>
        <w:t>vigentes</w:t>
      </w:r>
      <w:r w:rsidR="004F3E39" w:rsidRPr="00092C6A">
        <w:rPr>
          <w:lang w:val="es-ES"/>
        </w:rPr>
        <w:t xml:space="preserve">, pediría a la Oficina que elaborase una lista de dichas Reglas. Está de acuerdo en que la Junta debería dedicarse ahora a esa tarea. Dicho esto, en anteriores tentativas </w:t>
      </w:r>
      <w:r w:rsidR="0010228B" w:rsidRPr="00092C6A">
        <w:rPr>
          <w:lang w:val="es-ES"/>
        </w:rPr>
        <w:t xml:space="preserve">había quedado </w:t>
      </w:r>
      <w:r w:rsidR="004F3E39" w:rsidRPr="00092C6A">
        <w:rPr>
          <w:lang w:val="es-ES"/>
        </w:rPr>
        <w:t xml:space="preserve">de manifiesto que no </w:t>
      </w:r>
      <w:r w:rsidR="002B1F88" w:rsidRPr="00092C6A">
        <w:rPr>
          <w:lang w:val="es-ES"/>
        </w:rPr>
        <w:t xml:space="preserve">siempre es </w:t>
      </w:r>
      <w:r w:rsidR="004F3E39" w:rsidRPr="00092C6A">
        <w:rPr>
          <w:lang w:val="es-ES"/>
        </w:rPr>
        <w:t xml:space="preserve">sencillo transferir muchas </w:t>
      </w:r>
      <w:r w:rsidR="002416D0" w:rsidRPr="00092C6A">
        <w:rPr>
          <w:lang w:val="es-ES"/>
        </w:rPr>
        <w:t xml:space="preserve">de esas </w:t>
      </w:r>
      <w:r w:rsidR="004F3E39" w:rsidRPr="00092C6A">
        <w:rPr>
          <w:lang w:val="es-ES"/>
        </w:rPr>
        <w:t xml:space="preserve">Reglas. La Junta </w:t>
      </w:r>
      <w:r w:rsidR="00A35261" w:rsidRPr="00092C6A">
        <w:rPr>
          <w:lang w:val="es-ES"/>
        </w:rPr>
        <w:t xml:space="preserve">quizás </w:t>
      </w:r>
      <w:r w:rsidR="004F3E39" w:rsidRPr="00092C6A">
        <w:rPr>
          <w:lang w:val="es-ES"/>
        </w:rPr>
        <w:t xml:space="preserve">debería revisar las Reglas de Procedimiento más antiguas, </w:t>
      </w:r>
      <w:r w:rsidR="00A35261" w:rsidRPr="00092C6A">
        <w:rPr>
          <w:lang w:val="es-ES"/>
        </w:rPr>
        <w:t xml:space="preserve">cuya transferencia </w:t>
      </w:r>
      <w:r w:rsidR="004F3E39" w:rsidRPr="00092C6A">
        <w:rPr>
          <w:lang w:val="es-ES"/>
        </w:rPr>
        <w:t xml:space="preserve">podrían </w:t>
      </w:r>
      <w:r w:rsidR="00A35261" w:rsidRPr="00092C6A">
        <w:rPr>
          <w:lang w:val="es-ES"/>
        </w:rPr>
        <w:t xml:space="preserve">revelarse más </w:t>
      </w:r>
      <w:r w:rsidR="004F3E39" w:rsidRPr="00092C6A">
        <w:rPr>
          <w:lang w:val="es-ES"/>
        </w:rPr>
        <w:t>adecuada</w:t>
      </w:r>
      <w:r w:rsidRPr="00092C6A">
        <w:rPr>
          <w:lang w:val="es-ES"/>
        </w:rPr>
        <w:t>.</w:t>
      </w:r>
    </w:p>
    <w:p w14:paraId="231E3448" w14:textId="5013928B" w:rsidR="008F3C93" w:rsidRPr="00092C6A" w:rsidRDefault="008F3C93" w:rsidP="00166D30">
      <w:pPr>
        <w:jc w:val="both"/>
        <w:rPr>
          <w:lang w:val="es-ES"/>
        </w:rPr>
      </w:pPr>
      <w:r w:rsidRPr="00092C6A">
        <w:rPr>
          <w:lang w:val="es-ES"/>
        </w:rPr>
        <w:t>4.14</w:t>
      </w:r>
      <w:r w:rsidRPr="00092C6A">
        <w:rPr>
          <w:lang w:val="es-ES"/>
        </w:rPr>
        <w:tab/>
      </w:r>
      <w:r w:rsidR="00892D68" w:rsidRPr="00092C6A">
        <w:rPr>
          <w:lang w:val="es-ES"/>
        </w:rPr>
        <w:t xml:space="preserve">El </w:t>
      </w:r>
      <w:r w:rsidR="00892D68" w:rsidRPr="00092C6A">
        <w:rPr>
          <w:b/>
          <w:bCs/>
          <w:lang w:val="es-ES"/>
        </w:rPr>
        <w:t>Sr.</w:t>
      </w:r>
      <w:r w:rsidR="00EC376B">
        <w:rPr>
          <w:b/>
          <w:bCs/>
          <w:lang w:val="es-ES"/>
        </w:rPr>
        <w:t> </w:t>
      </w:r>
      <w:r w:rsidR="00892D68" w:rsidRPr="00092C6A">
        <w:rPr>
          <w:b/>
          <w:bCs/>
          <w:lang w:val="es-ES"/>
        </w:rPr>
        <w:t>Cheng</w:t>
      </w:r>
      <w:r w:rsidR="00892D68" w:rsidRPr="00092C6A">
        <w:rPr>
          <w:lang w:val="es-ES"/>
        </w:rPr>
        <w:t xml:space="preserve"> está de acuerdo con los oradores anteriores en que las medidas propuestas por la Administración de Irán son similares a las que ya aplica la Junta y en que no hay razón para posponer el examen de las Circulares</w:t>
      </w:r>
      <w:r w:rsidR="0054700B">
        <w:rPr>
          <w:lang w:val="es-ES"/>
        </w:rPr>
        <w:t> </w:t>
      </w:r>
      <w:r w:rsidR="00892D68" w:rsidRPr="00092C6A">
        <w:rPr>
          <w:lang w:val="es-ES"/>
        </w:rPr>
        <w:t>CCRR/74, 75 y 76. No obstante, la Junta podría considerar la posibilidad de invertir más tiempo y esfuerzo en la preparación de un plan de acción preciso. En respuesta a la preocupación de la Administración de Irán por el creciente volumen de las Reglas de Procedimiento, la Junta también debería esforzarse por identificar las Reglas que podrían transferirse al Reglamento de Radiocomunicaciones.</w:t>
      </w:r>
    </w:p>
    <w:p w14:paraId="58C8715E" w14:textId="7C407522" w:rsidR="008F3C93" w:rsidRPr="00092C6A" w:rsidRDefault="008F3C93" w:rsidP="00166D30">
      <w:pPr>
        <w:jc w:val="both"/>
        <w:rPr>
          <w:lang w:val="es-ES"/>
        </w:rPr>
      </w:pPr>
      <w:r w:rsidRPr="00092C6A">
        <w:rPr>
          <w:lang w:val="es-ES"/>
        </w:rPr>
        <w:t>4.15</w:t>
      </w:r>
      <w:r w:rsidRPr="00092C6A">
        <w:rPr>
          <w:lang w:val="es-ES"/>
        </w:rPr>
        <w:tab/>
      </w:r>
      <w:r w:rsidR="00083D88" w:rsidRPr="00092C6A">
        <w:rPr>
          <w:lang w:val="es-ES"/>
        </w:rPr>
        <w:t xml:space="preserve">El </w:t>
      </w:r>
      <w:r w:rsidR="00083D88" w:rsidRPr="00092C6A">
        <w:rPr>
          <w:b/>
          <w:bCs/>
          <w:lang w:val="es-ES"/>
        </w:rPr>
        <w:t>Sr.</w:t>
      </w:r>
      <w:r w:rsidR="00EC376B">
        <w:rPr>
          <w:b/>
          <w:bCs/>
          <w:lang w:val="es-ES"/>
        </w:rPr>
        <w:t> </w:t>
      </w:r>
      <w:r w:rsidR="00083D88" w:rsidRPr="00092C6A">
        <w:rPr>
          <w:b/>
          <w:bCs/>
          <w:lang w:val="es-ES"/>
        </w:rPr>
        <w:t>Azzouz</w:t>
      </w:r>
      <w:r w:rsidR="00083D88" w:rsidRPr="00092C6A">
        <w:rPr>
          <w:lang w:val="es-ES"/>
        </w:rPr>
        <w:t xml:space="preserve"> está de acuerdo en que el proce</w:t>
      </w:r>
      <w:r w:rsidR="001F33F1" w:rsidRPr="00092C6A">
        <w:rPr>
          <w:lang w:val="es-ES"/>
        </w:rPr>
        <w:t>dimiento</w:t>
      </w:r>
      <w:r w:rsidR="00083D88" w:rsidRPr="00092C6A">
        <w:rPr>
          <w:lang w:val="es-ES"/>
        </w:rPr>
        <w:t xml:space="preserve"> </w:t>
      </w:r>
      <w:r w:rsidR="00750D16" w:rsidRPr="00092C6A">
        <w:rPr>
          <w:lang w:val="es-ES"/>
        </w:rPr>
        <w:t>descrito</w:t>
      </w:r>
      <w:r w:rsidR="00083D88" w:rsidRPr="00092C6A">
        <w:rPr>
          <w:lang w:val="es-ES"/>
        </w:rPr>
        <w:t xml:space="preserve"> por la Administración de Irán se corresponde con el método de trabajo actual de la Junta. En respuesta a su pregunta sobre quién inició </w:t>
      </w:r>
      <w:r w:rsidR="001F33F1" w:rsidRPr="00092C6A">
        <w:rPr>
          <w:lang w:val="es-ES"/>
        </w:rPr>
        <w:t>ese procedimiento</w:t>
      </w:r>
      <w:r w:rsidR="00083D88" w:rsidRPr="00092C6A">
        <w:rPr>
          <w:lang w:val="es-ES"/>
        </w:rPr>
        <w:t xml:space="preserve">, el </w:t>
      </w:r>
      <w:r w:rsidR="00083D88" w:rsidRPr="00092C6A">
        <w:rPr>
          <w:b/>
          <w:bCs/>
          <w:lang w:val="es-ES"/>
        </w:rPr>
        <w:t>Presidente</w:t>
      </w:r>
      <w:r w:rsidR="00083D88" w:rsidRPr="00092C6A">
        <w:rPr>
          <w:lang w:val="es-ES"/>
        </w:rPr>
        <w:t xml:space="preserve"> dice que el número</w:t>
      </w:r>
      <w:r w:rsidR="00EC376B">
        <w:rPr>
          <w:lang w:val="es-ES"/>
        </w:rPr>
        <w:t> </w:t>
      </w:r>
      <w:r w:rsidR="00083D88" w:rsidRPr="00092C6A">
        <w:rPr>
          <w:b/>
          <w:bCs/>
          <w:lang w:val="es-ES"/>
        </w:rPr>
        <w:t>13.0.01</w:t>
      </w:r>
      <w:r w:rsidR="00083D88" w:rsidRPr="00092C6A">
        <w:rPr>
          <w:lang w:val="es-ES"/>
        </w:rPr>
        <w:t xml:space="preserve"> es claro al respecto: «</w:t>
      </w:r>
      <w:r w:rsidR="001D45FF" w:rsidRPr="00092C6A">
        <w:rPr>
          <w:lang w:val="es-ES"/>
        </w:rPr>
        <w:t>La Junta elaborará una nueva Regla de Procedimiento únicamente cuando haya una necesidad clara con justificación adecuada de dicha Regla. Para todas las Reglas de este tipo, la Junta someterá a la consideración de la siguiente Conferencia Mundial de Radiocomunicaciones las modificaciones al Reglamento de Radiocomunicaciones que sean necesarias para atenuar dichas dificultades o incongruencias e incluir sus propuestas en el Informe del Director a la siguiente Conferencia Mundial de Radiocomunicaciones</w:t>
      </w:r>
      <w:r w:rsidR="00B75075" w:rsidRPr="00872890">
        <w:rPr>
          <w:lang w:val="es-ES"/>
        </w:rPr>
        <w:t>»</w:t>
      </w:r>
      <w:r w:rsidR="0054700B" w:rsidRPr="00872890">
        <w:rPr>
          <w:lang w:val="es-ES"/>
        </w:rPr>
        <w:t>.</w:t>
      </w:r>
      <w:r w:rsidR="00872890" w:rsidRPr="00872890">
        <w:rPr>
          <w:lang w:val="es-ES"/>
        </w:rPr>
        <w:t xml:space="preserve"> </w:t>
      </w:r>
      <w:r w:rsidR="00083D88" w:rsidRPr="00872890">
        <w:rPr>
          <w:lang w:val="es-ES"/>
        </w:rPr>
        <w:t>L</w:t>
      </w:r>
      <w:r w:rsidR="00083D88" w:rsidRPr="00092C6A">
        <w:rPr>
          <w:lang w:val="es-ES"/>
        </w:rPr>
        <w:t>a mejor manera de hacerlo era a través del informe de la Junta a la Conferencia en virtud de la Resolución</w:t>
      </w:r>
      <w:r w:rsidR="00EC376B">
        <w:rPr>
          <w:lang w:val="es-ES"/>
        </w:rPr>
        <w:t> </w:t>
      </w:r>
      <w:r w:rsidR="00083D88" w:rsidRPr="002F6909">
        <w:rPr>
          <w:b/>
          <w:bCs/>
          <w:lang w:val="es-ES"/>
        </w:rPr>
        <w:t>80 (Rev.CMR-07</w:t>
      </w:r>
      <w:r w:rsidRPr="002F6909">
        <w:rPr>
          <w:b/>
          <w:bCs/>
          <w:lang w:val="es-ES"/>
        </w:rPr>
        <w:t>)</w:t>
      </w:r>
      <w:r w:rsidRPr="00092C6A">
        <w:rPr>
          <w:lang w:val="es-ES"/>
        </w:rPr>
        <w:t>.</w:t>
      </w:r>
    </w:p>
    <w:p w14:paraId="1CB1FA5E" w14:textId="0DF0EAC3" w:rsidR="008F3C93" w:rsidRPr="00092C6A" w:rsidRDefault="008F3C93" w:rsidP="00166D30">
      <w:pPr>
        <w:jc w:val="both"/>
        <w:rPr>
          <w:lang w:val="es-ES"/>
        </w:rPr>
      </w:pPr>
      <w:r w:rsidRPr="00092C6A">
        <w:rPr>
          <w:lang w:val="es-ES"/>
        </w:rPr>
        <w:t>4.16</w:t>
      </w:r>
      <w:r w:rsidRPr="00092C6A">
        <w:rPr>
          <w:lang w:val="es-ES"/>
        </w:rPr>
        <w:tab/>
      </w:r>
      <w:r w:rsidR="00E53EE1" w:rsidRPr="00092C6A">
        <w:rPr>
          <w:lang w:val="es-ES"/>
        </w:rPr>
        <w:t xml:space="preserve">El </w:t>
      </w:r>
      <w:r w:rsidR="00E53EE1" w:rsidRPr="00092C6A">
        <w:rPr>
          <w:b/>
          <w:bCs/>
          <w:lang w:val="es-ES"/>
        </w:rPr>
        <w:t>Sr.</w:t>
      </w:r>
      <w:r w:rsidR="00EC376B">
        <w:rPr>
          <w:b/>
          <w:bCs/>
          <w:lang w:val="es-ES"/>
        </w:rPr>
        <w:t> </w:t>
      </w:r>
      <w:r w:rsidR="00E53EE1" w:rsidRPr="00092C6A">
        <w:rPr>
          <w:b/>
          <w:bCs/>
          <w:lang w:val="es-ES"/>
        </w:rPr>
        <w:t>Vassiliev (Jefe, TSD)</w:t>
      </w:r>
      <w:r w:rsidR="00E53EE1" w:rsidRPr="00092C6A">
        <w:rPr>
          <w:lang w:val="es-ES"/>
        </w:rPr>
        <w:t xml:space="preserve"> señal</w:t>
      </w:r>
      <w:r w:rsidR="004A6D1E" w:rsidRPr="00092C6A">
        <w:rPr>
          <w:lang w:val="es-ES"/>
        </w:rPr>
        <w:t>a</w:t>
      </w:r>
      <w:r w:rsidR="00E53EE1" w:rsidRPr="00092C6A">
        <w:rPr>
          <w:lang w:val="es-ES"/>
        </w:rPr>
        <w:t xml:space="preserve"> que </w:t>
      </w:r>
      <w:r w:rsidR="004A6D1E" w:rsidRPr="00092C6A">
        <w:rPr>
          <w:lang w:val="es-ES"/>
        </w:rPr>
        <w:t xml:space="preserve">algunas de </w:t>
      </w:r>
      <w:r w:rsidR="00E53EE1" w:rsidRPr="00092C6A">
        <w:rPr>
          <w:lang w:val="es-ES"/>
        </w:rPr>
        <w:t xml:space="preserve">las </w:t>
      </w:r>
      <w:r w:rsidR="001F33F1" w:rsidRPr="00092C6A">
        <w:rPr>
          <w:lang w:val="es-ES"/>
        </w:rPr>
        <w:t>etapas</w:t>
      </w:r>
      <w:r w:rsidR="004A6D1E" w:rsidRPr="00092C6A">
        <w:rPr>
          <w:lang w:val="es-ES"/>
        </w:rPr>
        <w:t xml:space="preserve"> </w:t>
      </w:r>
      <w:r w:rsidR="00E53EE1" w:rsidRPr="00092C6A">
        <w:rPr>
          <w:lang w:val="es-ES"/>
        </w:rPr>
        <w:t>del proce</w:t>
      </w:r>
      <w:r w:rsidR="006E0332" w:rsidRPr="00092C6A">
        <w:rPr>
          <w:lang w:val="es-ES"/>
        </w:rPr>
        <w:t>dimiento</w:t>
      </w:r>
      <w:r w:rsidR="00E53EE1" w:rsidRPr="00092C6A">
        <w:rPr>
          <w:lang w:val="es-ES"/>
        </w:rPr>
        <w:t xml:space="preserve"> descrit</w:t>
      </w:r>
      <w:r w:rsidR="004B15FA" w:rsidRPr="00092C6A">
        <w:rPr>
          <w:lang w:val="es-ES"/>
        </w:rPr>
        <w:t xml:space="preserve">o </w:t>
      </w:r>
      <w:r w:rsidR="00E53EE1" w:rsidRPr="00092C6A">
        <w:rPr>
          <w:lang w:val="es-ES"/>
        </w:rPr>
        <w:t xml:space="preserve">por la Administración de Irán y </w:t>
      </w:r>
      <w:r w:rsidR="000A423F" w:rsidRPr="00092C6A">
        <w:rPr>
          <w:lang w:val="es-ES"/>
        </w:rPr>
        <w:t xml:space="preserve">que </w:t>
      </w:r>
      <w:r w:rsidR="00E53EE1" w:rsidRPr="00092C6A">
        <w:rPr>
          <w:lang w:val="es-ES"/>
        </w:rPr>
        <w:t xml:space="preserve">ya </w:t>
      </w:r>
      <w:r w:rsidR="000A423F" w:rsidRPr="00092C6A">
        <w:rPr>
          <w:lang w:val="es-ES"/>
        </w:rPr>
        <w:t xml:space="preserve">aplica </w:t>
      </w:r>
      <w:r w:rsidR="00E53EE1" w:rsidRPr="00092C6A">
        <w:rPr>
          <w:lang w:val="es-ES"/>
        </w:rPr>
        <w:t xml:space="preserve">la Junta podrían no ser </w:t>
      </w:r>
      <w:r w:rsidR="006473BD" w:rsidRPr="00092C6A">
        <w:rPr>
          <w:lang w:val="es-ES"/>
        </w:rPr>
        <w:t xml:space="preserve">totalmente </w:t>
      </w:r>
      <w:r w:rsidR="00E53EE1" w:rsidRPr="00092C6A">
        <w:rPr>
          <w:lang w:val="es-ES"/>
        </w:rPr>
        <w:t xml:space="preserve">visibles para las administraciones. En cuanto a la transferencia de las Reglas de Procedimiento al Reglamento de </w:t>
      </w:r>
      <w:r w:rsidR="00E53EE1" w:rsidRPr="00092C6A">
        <w:rPr>
          <w:lang w:val="es-ES"/>
        </w:rPr>
        <w:lastRenderedPageBreak/>
        <w:t xml:space="preserve">Radiocomunicaciones, señala que la mayoría de las Reglas de Procedimiento relativas a los servicios terrenales tratan cuestiones técnicas muy detalladas que serían difíciles de transferir sin hacer inmanejable </w:t>
      </w:r>
      <w:r w:rsidR="004B15FA" w:rsidRPr="00092C6A">
        <w:rPr>
          <w:lang w:val="es-ES"/>
        </w:rPr>
        <w:t xml:space="preserve">dicho </w:t>
      </w:r>
      <w:r w:rsidR="00E53EE1" w:rsidRPr="00092C6A">
        <w:rPr>
          <w:lang w:val="es-ES"/>
        </w:rPr>
        <w:t>Reglamento</w:t>
      </w:r>
      <w:r w:rsidRPr="00092C6A">
        <w:rPr>
          <w:lang w:val="es-ES"/>
        </w:rPr>
        <w:t>.</w:t>
      </w:r>
    </w:p>
    <w:p w14:paraId="72DEAC1B" w14:textId="18BDFA29" w:rsidR="008F3C93" w:rsidRPr="00092C6A" w:rsidRDefault="008F3C93" w:rsidP="00166D30">
      <w:pPr>
        <w:jc w:val="both"/>
        <w:rPr>
          <w:lang w:val="es-ES"/>
        </w:rPr>
      </w:pPr>
      <w:r w:rsidRPr="00092C6A">
        <w:rPr>
          <w:lang w:val="es-ES"/>
        </w:rPr>
        <w:t>4.17</w:t>
      </w:r>
      <w:r w:rsidRPr="00092C6A">
        <w:rPr>
          <w:lang w:val="es-ES"/>
        </w:rPr>
        <w:tab/>
      </w:r>
      <w:r w:rsidR="00C75932" w:rsidRPr="00092C6A">
        <w:rPr>
          <w:lang w:val="es-ES"/>
        </w:rPr>
        <w:t xml:space="preserve">El </w:t>
      </w:r>
      <w:r w:rsidR="00C75932" w:rsidRPr="00092C6A">
        <w:rPr>
          <w:b/>
          <w:bCs/>
          <w:lang w:val="es-ES"/>
        </w:rPr>
        <w:t>Sr.</w:t>
      </w:r>
      <w:r w:rsidR="00EC376B">
        <w:rPr>
          <w:b/>
          <w:bCs/>
          <w:lang w:val="es-ES"/>
        </w:rPr>
        <w:t> </w:t>
      </w:r>
      <w:r w:rsidR="00C75932" w:rsidRPr="00092C6A">
        <w:rPr>
          <w:b/>
          <w:bCs/>
          <w:lang w:val="es-ES"/>
        </w:rPr>
        <w:t>Di Crescenzo</w:t>
      </w:r>
      <w:r w:rsidR="00C75932" w:rsidRPr="00092C6A">
        <w:rPr>
          <w:lang w:val="es-ES"/>
        </w:rPr>
        <w:t xml:space="preserve"> coincide en que no sería fácil trasladar las Reglas de Procedimiento relativas a los servicios terrenales al Reglamento de Radiocomunicaciones debido a la naturaleza técnica de los textos. Entiende la </w:t>
      </w:r>
      <w:r w:rsidR="00AB3730" w:rsidRPr="00092C6A">
        <w:rPr>
          <w:lang w:val="es-ES"/>
        </w:rPr>
        <w:t>postura</w:t>
      </w:r>
      <w:r w:rsidR="00C75932" w:rsidRPr="00092C6A">
        <w:rPr>
          <w:lang w:val="es-ES"/>
        </w:rPr>
        <w:t xml:space="preserve"> de la Administración de Irán, pero coincide con los oradores anteriores en que el proceso descrito se corresponde con la práctica actual.</w:t>
      </w:r>
    </w:p>
    <w:p w14:paraId="637D7E58" w14:textId="25A1536D" w:rsidR="008F3C93" w:rsidRPr="00092C6A" w:rsidRDefault="008F3C93" w:rsidP="00166D30">
      <w:pPr>
        <w:jc w:val="both"/>
        <w:rPr>
          <w:lang w:val="es-ES"/>
        </w:rPr>
      </w:pPr>
      <w:r w:rsidRPr="00092C6A">
        <w:rPr>
          <w:lang w:val="es-ES"/>
        </w:rPr>
        <w:t>4.18</w:t>
      </w:r>
      <w:r w:rsidRPr="00092C6A">
        <w:rPr>
          <w:lang w:val="es-ES"/>
        </w:rPr>
        <w:tab/>
      </w:r>
      <w:r w:rsidR="00C75932" w:rsidRPr="00092C6A">
        <w:rPr>
          <w:lang w:val="es-ES"/>
        </w:rPr>
        <w:t>El</w:t>
      </w:r>
      <w:r w:rsidRPr="00092C6A">
        <w:rPr>
          <w:lang w:val="es-ES"/>
        </w:rPr>
        <w:t xml:space="preserve"> </w:t>
      </w:r>
      <w:r w:rsidR="00C75932" w:rsidRPr="00092C6A">
        <w:rPr>
          <w:b/>
          <w:bCs/>
          <w:lang w:val="es-ES"/>
        </w:rPr>
        <w:t>Presidente</w:t>
      </w:r>
      <w:r w:rsidR="00C75932" w:rsidRPr="00EC376B">
        <w:t xml:space="preserve"> </w:t>
      </w:r>
      <w:r w:rsidR="00C75932" w:rsidRPr="00092C6A">
        <w:rPr>
          <w:lang w:val="es-ES"/>
        </w:rPr>
        <w:t>propone que la Junta llega a las siguientes conclusiones sobre este asunto</w:t>
      </w:r>
      <w:r w:rsidRPr="00092C6A">
        <w:rPr>
          <w:lang w:val="es-ES"/>
        </w:rPr>
        <w:t>:</w:t>
      </w:r>
    </w:p>
    <w:p w14:paraId="6064DD98" w14:textId="47195B20" w:rsidR="008F3C93" w:rsidRPr="00092C6A" w:rsidRDefault="002F6909" w:rsidP="00166D30">
      <w:pPr>
        <w:jc w:val="both"/>
        <w:rPr>
          <w:lang w:val="es-ES"/>
        </w:rPr>
      </w:pPr>
      <w:r>
        <w:rPr>
          <w:lang w:val="es-ES"/>
        </w:rPr>
        <w:t>«</w:t>
      </w:r>
      <w:r w:rsidR="00E57346" w:rsidRPr="00092C6A">
        <w:rPr>
          <w:lang w:val="es-ES"/>
        </w:rPr>
        <w:t>En referencia al Documento</w:t>
      </w:r>
      <w:r w:rsidR="0054700B">
        <w:rPr>
          <w:lang w:val="es-ES"/>
        </w:rPr>
        <w:t> </w:t>
      </w:r>
      <w:r w:rsidR="00E57346" w:rsidRPr="00092C6A">
        <w:rPr>
          <w:lang w:val="es-ES"/>
        </w:rPr>
        <w:t>RRB24</w:t>
      </w:r>
      <w:r w:rsidR="0054700B" w:rsidRPr="002E3C8F">
        <w:rPr>
          <w:lang w:val="es-ES"/>
        </w:rPr>
        <w:noBreakHyphen/>
      </w:r>
      <w:r w:rsidR="00E57346" w:rsidRPr="00092C6A">
        <w:rPr>
          <w:lang w:val="es-ES"/>
        </w:rPr>
        <w:t>3/2, en el que la Administración de la República Islámica del Irán formula observaciones generales sobre la preparación y aprobación de proyectos de Reglas de Procedimiento, la Junta señaló lo siguiente</w:t>
      </w:r>
      <w:r w:rsidR="008F3C93" w:rsidRPr="00092C6A">
        <w:rPr>
          <w:lang w:val="es-ES"/>
        </w:rPr>
        <w:t>:</w:t>
      </w:r>
    </w:p>
    <w:p w14:paraId="1895F214" w14:textId="2838D10E" w:rsidR="008F3C93" w:rsidRPr="00092C6A" w:rsidRDefault="008F3C93" w:rsidP="00166D30">
      <w:pPr>
        <w:pStyle w:val="enumlev1"/>
        <w:jc w:val="both"/>
        <w:rPr>
          <w:lang w:val="es-ES"/>
        </w:rPr>
      </w:pPr>
      <w:r w:rsidRPr="00092C6A">
        <w:rPr>
          <w:lang w:val="es-ES"/>
        </w:rPr>
        <w:t>•</w:t>
      </w:r>
      <w:r w:rsidRPr="00092C6A">
        <w:rPr>
          <w:lang w:val="es-ES"/>
        </w:rPr>
        <w:tab/>
      </w:r>
      <w:r w:rsidR="00655064" w:rsidRPr="00092C6A">
        <w:rPr>
          <w:lang w:val="es-ES"/>
        </w:rPr>
        <w:t xml:space="preserve">La Junta </w:t>
      </w:r>
      <w:r w:rsidR="00655064" w:rsidRPr="00EC376B">
        <w:t>considera</w:t>
      </w:r>
      <w:r w:rsidR="00655064" w:rsidRPr="00092C6A">
        <w:rPr>
          <w:lang w:val="es-ES"/>
        </w:rPr>
        <w:t xml:space="preserve"> que ya está siguiendo el procedimiento propuesto por la Administración de la República Islámica del Irán para preparar proyectos de Reglas de Procedimiento, pero constata que algunas de las fases del procedimiento pueden no ser totalmente visibles para los Estados Miembros, dado que se llevan a cabo en el seno del Grupo de Trabajo sobre las Reglas de Procedimiento</w:t>
      </w:r>
      <w:r w:rsidRPr="00092C6A">
        <w:rPr>
          <w:lang w:val="es-ES"/>
        </w:rPr>
        <w:t>.</w:t>
      </w:r>
    </w:p>
    <w:p w14:paraId="4B74A548" w14:textId="5F4CC438" w:rsidR="008F3C93" w:rsidRPr="00092C6A" w:rsidRDefault="008F3C93" w:rsidP="00166D30">
      <w:pPr>
        <w:pStyle w:val="enumlev1"/>
        <w:jc w:val="both"/>
        <w:rPr>
          <w:lang w:val="es-ES"/>
        </w:rPr>
      </w:pPr>
      <w:r w:rsidRPr="00092C6A">
        <w:rPr>
          <w:lang w:val="es-ES"/>
        </w:rPr>
        <w:t>•</w:t>
      </w:r>
      <w:r w:rsidRPr="00092C6A">
        <w:rPr>
          <w:lang w:val="es-ES"/>
        </w:rPr>
        <w:tab/>
      </w:r>
      <w:r w:rsidR="00BC418C" w:rsidRPr="00092C6A">
        <w:rPr>
          <w:lang w:val="es-ES"/>
        </w:rPr>
        <w:t>Además de las fases indicadas, la Junta recopila y mantiene una lista de proyectos de Reglas de Procedimiento, así como el calendario para su aprobación prevista. Siguiendo instrucciones de la Junta, la Oficina publica la lista varias reuniones antes de la fecha de aprobación prevista de los proyectos de Reglas de Procedimiento propuestos, indicando a las administraciones las medidas previstas con antelación muy suficiente</w:t>
      </w:r>
      <w:r w:rsidRPr="00092C6A">
        <w:rPr>
          <w:lang w:val="es-ES"/>
        </w:rPr>
        <w:t>.</w:t>
      </w:r>
    </w:p>
    <w:p w14:paraId="54F5A7F4" w14:textId="79AFBEE9" w:rsidR="008F3C93" w:rsidRPr="00092C6A" w:rsidRDefault="008F3C93" w:rsidP="00166D30">
      <w:pPr>
        <w:pStyle w:val="enumlev1"/>
        <w:jc w:val="both"/>
        <w:rPr>
          <w:lang w:val="es-ES"/>
        </w:rPr>
      </w:pPr>
      <w:r w:rsidRPr="00092C6A">
        <w:rPr>
          <w:lang w:val="es-ES"/>
        </w:rPr>
        <w:t>•</w:t>
      </w:r>
      <w:r w:rsidRPr="00092C6A">
        <w:rPr>
          <w:lang w:val="es-ES"/>
        </w:rPr>
        <w:tab/>
      </w:r>
      <w:r w:rsidR="00A34642" w:rsidRPr="00092C6A">
        <w:rPr>
          <w:lang w:val="es-ES"/>
        </w:rPr>
        <w:t>Varios proyectos de Reglas de Procedimiento propuestos son el reflejo directo de las decisiones adoptadas por la CMR</w:t>
      </w:r>
      <w:r w:rsidRPr="00092C6A">
        <w:rPr>
          <w:lang w:val="es-ES"/>
        </w:rPr>
        <w:t>.</w:t>
      </w:r>
    </w:p>
    <w:p w14:paraId="6F390B96" w14:textId="5A314ACD" w:rsidR="008F3C93" w:rsidRPr="00092C6A" w:rsidRDefault="002A4AAB" w:rsidP="00166D30">
      <w:pPr>
        <w:jc w:val="both"/>
        <w:rPr>
          <w:lang w:val="es-ES"/>
        </w:rPr>
      </w:pPr>
      <w:r w:rsidRPr="00092C6A">
        <w:rPr>
          <w:lang w:val="es-ES"/>
        </w:rPr>
        <w:t>Habida cuenta de las inquietudes manifestadas, la Junta se comprometió a prestar más atención a lo siguiente</w:t>
      </w:r>
      <w:r w:rsidR="008F3C93" w:rsidRPr="00092C6A">
        <w:rPr>
          <w:lang w:val="es-ES"/>
        </w:rPr>
        <w:t>:</w:t>
      </w:r>
    </w:p>
    <w:p w14:paraId="7A7E726C" w14:textId="302FE8B3" w:rsidR="008F3C93" w:rsidRPr="00092C6A" w:rsidRDefault="008F3C93" w:rsidP="00166D30">
      <w:pPr>
        <w:pStyle w:val="enumlev1"/>
        <w:jc w:val="both"/>
        <w:rPr>
          <w:lang w:val="es-ES"/>
        </w:rPr>
      </w:pPr>
      <w:r w:rsidRPr="00092C6A">
        <w:rPr>
          <w:lang w:val="es-ES"/>
        </w:rPr>
        <w:t>•</w:t>
      </w:r>
      <w:r w:rsidRPr="00092C6A">
        <w:rPr>
          <w:lang w:val="es-ES"/>
        </w:rPr>
        <w:tab/>
      </w:r>
      <w:r w:rsidR="00696F33" w:rsidRPr="00092C6A">
        <w:rPr>
          <w:lang w:val="es-ES"/>
        </w:rPr>
        <w:t>la necesidad de justificar más amplia y claramente los proyectos de Reglas de Procedimiento propuestos</w:t>
      </w:r>
      <w:r w:rsidRPr="00092C6A">
        <w:rPr>
          <w:lang w:val="es-ES"/>
        </w:rPr>
        <w:t>;</w:t>
      </w:r>
    </w:p>
    <w:p w14:paraId="5FF8A007" w14:textId="6C87270E" w:rsidR="008F3C93" w:rsidRPr="00092C6A" w:rsidRDefault="008F3C93" w:rsidP="00166D30">
      <w:pPr>
        <w:pStyle w:val="enumlev1"/>
        <w:jc w:val="both"/>
        <w:rPr>
          <w:lang w:val="es-ES"/>
        </w:rPr>
      </w:pPr>
      <w:r w:rsidRPr="00092C6A">
        <w:rPr>
          <w:lang w:val="es-ES"/>
        </w:rPr>
        <w:t>•</w:t>
      </w:r>
      <w:r w:rsidRPr="00092C6A">
        <w:rPr>
          <w:lang w:val="es-ES"/>
        </w:rPr>
        <w:tab/>
      </w:r>
      <w:r w:rsidR="001A6D86" w:rsidRPr="00092C6A">
        <w:rPr>
          <w:lang w:val="es-ES"/>
        </w:rPr>
        <w:t>de conformidad con el número</w:t>
      </w:r>
      <w:r w:rsidR="00EC376B">
        <w:rPr>
          <w:lang w:val="es-ES"/>
        </w:rPr>
        <w:t> </w:t>
      </w:r>
      <w:r w:rsidR="001A6D86" w:rsidRPr="00CF5891">
        <w:rPr>
          <w:b/>
          <w:bCs/>
          <w:lang w:val="es-ES"/>
        </w:rPr>
        <w:t>13.0.1</w:t>
      </w:r>
      <w:r w:rsidR="001A6D86" w:rsidRPr="00092C6A">
        <w:rPr>
          <w:lang w:val="es-ES"/>
        </w:rPr>
        <w:t xml:space="preserve"> del RR, la intensificación y ampliación de sus esfuerzos por identificar Reglas de Procedimiento que podrían integrarse en el Reglamento de Radiocomunicaciones, reduciendo así su número</w:t>
      </w:r>
      <w:r w:rsidRPr="00092C6A">
        <w:rPr>
          <w:lang w:val="es-ES"/>
        </w:rPr>
        <w:t>.</w:t>
      </w:r>
    </w:p>
    <w:p w14:paraId="6020240D" w14:textId="1CB08807" w:rsidR="008F3C93" w:rsidRPr="00092C6A" w:rsidRDefault="00154FC5" w:rsidP="00166D30">
      <w:pPr>
        <w:jc w:val="both"/>
        <w:rPr>
          <w:lang w:val="es-ES"/>
        </w:rPr>
      </w:pPr>
      <w:r w:rsidRPr="00092C6A">
        <w:rPr>
          <w:lang w:val="es-ES"/>
        </w:rPr>
        <w:t>Por consiguiente, la Junta encargó a la Oficina que la asista en la identificación de las Reglas de Procedimiento nuevas y existentes cuya integración en el Reglamento de Radiocomunicaciones podría considerarse pertinente</w:t>
      </w:r>
      <w:r w:rsidR="008F3C93" w:rsidRPr="00092C6A">
        <w:rPr>
          <w:lang w:val="es-ES"/>
        </w:rPr>
        <w:t>.</w:t>
      </w:r>
    </w:p>
    <w:p w14:paraId="4C13FC0F" w14:textId="449FAB5D" w:rsidR="008F3C93" w:rsidRPr="00092C6A" w:rsidRDefault="00595E7C" w:rsidP="00166D30">
      <w:pPr>
        <w:jc w:val="both"/>
        <w:rPr>
          <w:lang w:val="es-ES"/>
        </w:rPr>
      </w:pPr>
      <w:r w:rsidRPr="00092C6A">
        <w:rPr>
          <w:lang w:val="es-ES"/>
        </w:rPr>
        <w:t>En relación con la solicitud de retrasar la consideración y eventual aprobación de los proyectos de Reglas de Procedimiento presentados en las Cartas Circulares</w:t>
      </w:r>
      <w:r w:rsidR="0054700B">
        <w:rPr>
          <w:lang w:val="es-ES"/>
        </w:rPr>
        <w:t> </w:t>
      </w:r>
      <w:r w:rsidRPr="00092C6A">
        <w:rPr>
          <w:lang w:val="es-ES"/>
        </w:rPr>
        <w:t>CCRR/74, CCRR/75 y CCRR/76 a su 98ª</w:t>
      </w:r>
      <w:r w:rsidR="0054700B">
        <w:rPr>
          <w:lang w:val="es-ES"/>
        </w:rPr>
        <w:t> </w:t>
      </w:r>
      <w:r w:rsidRPr="00092C6A">
        <w:rPr>
          <w:lang w:val="es-ES"/>
        </w:rPr>
        <w:t>reunión, la Junta señaló lo siguiente</w:t>
      </w:r>
      <w:r w:rsidR="008F3C93" w:rsidRPr="00092C6A">
        <w:rPr>
          <w:lang w:val="es-ES"/>
        </w:rPr>
        <w:t>:</w:t>
      </w:r>
    </w:p>
    <w:p w14:paraId="35B9B686" w14:textId="63BE6C32" w:rsidR="008F3C93" w:rsidRPr="00092C6A" w:rsidRDefault="008F3C93" w:rsidP="00166D30">
      <w:pPr>
        <w:pStyle w:val="enumlev1"/>
        <w:jc w:val="both"/>
        <w:rPr>
          <w:lang w:val="es-ES"/>
        </w:rPr>
      </w:pPr>
      <w:r w:rsidRPr="00092C6A">
        <w:rPr>
          <w:lang w:val="es-ES"/>
        </w:rPr>
        <w:t>•</w:t>
      </w:r>
      <w:r w:rsidRPr="00092C6A">
        <w:rPr>
          <w:lang w:val="es-ES"/>
        </w:rPr>
        <w:tab/>
      </w:r>
      <w:r w:rsidR="00F1740F" w:rsidRPr="00092C6A">
        <w:rPr>
          <w:lang w:val="es-ES"/>
        </w:rPr>
        <w:t xml:space="preserve">La mayoría de </w:t>
      </w:r>
      <w:r w:rsidR="00F5676C">
        <w:rPr>
          <w:lang w:val="es-ES"/>
        </w:rPr>
        <w:t xml:space="preserve">los </w:t>
      </w:r>
      <w:r w:rsidR="00F1740F" w:rsidRPr="00092C6A">
        <w:rPr>
          <w:lang w:val="es-ES"/>
        </w:rPr>
        <w:t xml:space="preserve">proyectos de Reglas de Procedimiento propuestos son necesarios para regir casos que se plantearán cuando las disposiciones del Reglamento de Radiocomunicaciones nuevas y revisadas </w:t>
      </w:r>
      <w:r w:rsidR="00F1740F" w:rsidRPr="00EC376B">
        <w:t>aprobadas</w:t>
      </w:r>
      <w:r w:rsidR="00F1740F" w:rsidRPr="00092C6A">
        <w:rPr>
          <w:lang w:val="es-ES"/>
        </w:rPr>
        <w:t xml:space="preserve"> por la CMR</w:t>
      </w:r>
      <w:r w:rsidR="0042046D" w:rsidRPr="002E3C8F">
        <w:rPr>
          <w:lang w:val="es-ES"/>
        </w:rPr>
        <w:noBreakHyphen/>
      </w:r>
      <w:r w:rsidR="00F1740F" w:rsidRPr="00092C6A">
        <w:rPr>
          <w:lang w:val="es-ES"/>
        </w:rPr>
        <w:t>23 entren en vigor el 1 de enero de 2025</w:t>
      </w:r>
      <w:r w:rsidRPr="00092C6A">
        <w:rPr>
          <w:lang w:val="es-ES"/>
        </w:rPr>
        <w:t>.</w:t>
      </w:r>
    </w:p>
    <w:p w14:paraId="309BFBD0" w14:textId="4219F4CF" w:rsidR="008F3C93" w:rsidRPr="00092C6A" w:rsidRDefault="008F3C93" w:rsidP="00166D30">
      <w:pPr>
        <w:pStyle w:val="enumlev1"/>
        <w:jc w:val="both"/>
        <w:rPr>
          <w:lang w:val="es-ES"/>
        </w:rPr>
      </w:pPr>
      <w:r w:rsidRPr="00092C6A">
        <w:rPr>
          <w:lang w:val="es-ES"/>
        </w:rPr>
        <w:t>•</w:t>
      </w:r>
      <w:r w:rsidRPr="00092C6A">
        <w:rPr>
          <w:lang w:val="es-ES"/>
        </w:rPr>
        <w:tab/>
      </w:r>
      <w:r w:rsidR="00234628" w:rsidRPr="00092C6A">
        <w:rPr>
          <w:lang w:val="es-ES"/>
        </w:rPr>
        <w:t>Otros proyectos de Reglas de Procedimiento propuestos se necesitan con urgencia para que la Oficina pueda tramitar oportunamente y dentro de los plazos reglamentarios aplicables las notificaciones recibidas y dejadas en suspenso al carecerse de disposiciones que permitan dicha tramitación</w:t>
      </w:r>
      <w:r w:rsidRPr="00092C6A">
        <w:rPr>
          <w:lang w:val="es-ES"/>
        </w:rPr>
        <w:t>.</w:t>
      </w:r>
    </w:p>
    <w:p w14:paraId="6B1818D3" w14:textId="5A3F42AE" w:rsidR="008F3C93" w:rsidRPr="00092C6A" w:rsidRDefault="008F3C93" w:rsidP="00166D30">
      <w:pPr>
        <w:pStyle w:val="enumlev1"/>
        <w:jc w:val="both"/>
        <w:rPr>
          <w:lang w:val="es-ES"/>
        </w:rPr>
      </w:pPr>
      <w:r w:rsidRPr="00092C6A">
        <w:rPr>
          <w:lang w:val="es-ES"/>
        </w:rPr>
        <w:t>•</w:t>
      </w:r>
      <w:r w:rsidRPr="00092C6A">
        <w:rPr>
          <w:lang w:val="es-ES"/>
        </w:rPr>
        <w:tab/>
      </w:r>
      <w:r w:rsidR="00B81ADB" w:rsidRPr="00092C6A">
        <w:rPr>
          <w:lang w:val="es-ES"/>
        </w:rPr>
        <w:t>Las observaciones recibidas de algunas administraciones sobre los proyectos de Reglas de Procedimiento propuestos se han de considerar y aplicar, si procede</w:t>
      </w:r>
      <w:r w:rsidRPr="00092C6A">
        <w:rPr>
          <w:lang w:val="es-ES"/>
        </w:rPr>
        <w:t>.</w:t>
      </w:r>
    </w:p>
    <w:p w14:paraId="167D54AF" w14:textId="44E7B895" w:rsidR="008F3C93" w:rsidRPr="00092C6A" w:rsidRDefault="008F3C93" w:rsidP="00166D30">
      <w:pPr>
        <w:pStyle w:val="enumlev1"/>
        <w:jc w:val="both"/>
        <w:rPr>
          <w:lang w:val="es-ES"/>
        </w:rPr>
      </w:pPr>
      <w:r w:rsidRPr="00092C6A">
        <w:rPr>
          <w:lang w:val="es-ES"/>
        </w:rPr>
        <w:lastRenderedPageBreak/>
        <w:t>•</w:t>
      </w:r>
      <w:r w:rsidRPr="00092C6A">
        <w:rPr>
          <w:lang w:val="es-ES"/>
        </w:rPr>
        <w:tab/>
      </w:r>
      <w:r w:rsidR="006D4842" w:rsidRPr="00092C6A">
        <w:rPr>
          <w:lang w:val="es-ES"/>
        </w:rPr>
        <w:t>Reconociendo los considerables esfuerzos exigidos de las administraciones, la Junta encargó específicamente a la Oficina que preparase y publicase los proyectos de Reglas de Procedimiento propuestos lo antes posible (la última Carta Circular se publicó el 9 de agosto de 2024), dando así a los Estados Miembros cuatro semanas adicionales a las seis previstas por el número</w:t>
      </w:r>
      <w:r w:rsidR="0054700B">
        <w:rPr>
          <w:lang w:val="es-ES"/>
        </w:rPr>
        <w:t> </w:t>
      </w:r>
      <w:r w:rsidR="006D4842" w:rsidRPr="00CF5891">
        <w:rPr>
          <w:b/>
          <w:bCs/>
          <w:lang w:val="es-ES"/>
        </w:rPr>
        <w:t>13.12A</w:t>
      </w:r>
      <w:r w:rsidR="006D4842" w:rsidRPr="00092C6A">
        <w:rPr>
          <w:lang w:val="es-ES"/>
        </w:rPr>
        <w:t xml:space="preserve"> </w:t>
      </w:r>
      <w:r w:rsidR="006D4842" w:rsidRPr="004D7F80">
        <w:rPr>
          <w:i/>
          <w:iCs/>
          <w:lang w:val="es-ES"/>
        </w:rPr>
        <w:t>c)</w:t>
      </w:r>
      <w:r w:rsidR="006D4842" w:rsidRPr="00092C6A">
        <w:rPr>
          <w:lang w:val="es-ES"/>
        </w:rPr>
        <w:t xml:space="preserve"> del RR para preparar y presentar sus observaciones sobre los proyectos de Reglas de Procedimiento propuestos</w:t>
      </w:r>
      <w:r w:rsidRPr="00092C6A">
        <w:rPr>
          <w:lang w:val="es-ES"/>
        </w:rPr>
        <w:t>.</w:t>
      </w:r>
    </w:p>
    <w:p w14:paraId="61268521" w14:textId="5196B878" w:rsidR="008F3C93" w:rsidRPr="00092C6A" w:rsidRDefault="00306417" w:rsidP="00166D30">
      <w:pPr>
        <w:jc w:val="both"/>
        <w:rPr>
          <w:lang w:val="es-ES"/>
        </w:rPr>
      </w:pPr>
      <w:r w:rsidRPr="00092C6A">
        <w:rPr>
          <w:lang w:val="es-ES"/>
        </w:rPr>
        <w:t>Por consiguiente, la Junta decidió no acceder a la solicitud de la Administración de la República Islámica del Irán</w:t>
      </w:r>
      <w:r w:rsidR="00CF5891">
        <w:rPr>
          <w:lang w:val="es-ES"/>
        </w:rPr>
        <w:t>»</w:t>
      </w:r>
      <w:r w:rsidR="00FF51D7" w:rsidRPr="00092C6A">
        <w:rPr>
          <w:lang w:val="es-ES"/>
        </w:rPr>
        <w:t>.</w:t>
      </w:r>
    </w:p>
    <w:p w14:paraId="1DCE2EBD" w14:textId="3B7FA09F" w:rsidR="008F3C93" w:rsidRPr="00092C6A" w:rsidRDefault="008F3C93" w:rsidP="00166D30">
      <w:pPr>
        <w:jc w:val="both"/>
        <w:rPr>
          <w:lang w:val="es-ES"/>
        </w:rPr>
      </w:pPr>
      <w:r w:rsidRPr="00092C6A">
        <w:rPr>
          <w:lang w:val="es-ES"/>
        </w:rPr>
        <w:t>4.19</w:t>
      </w:r>
      <w:r w:rsidRPr="00092C6A">
        <w:rPr>
          <w:lang w:val="es-ES"/>
        </w:rPr>
        <w:tab/>
      </w:r>
      <w:r w:rsidR="00306417" w:rsidRPr="00092C6A">
        <w:rPr>
          <w:lang w:val="es-ES"/>
        </w:rPr>
        <w:t>Así se</w:t>
      </w:r>
      <w:r w:rsidRPr="00092C6A">
        <w:rPr>
          <w:lang w:val="es-ES"/>
        </w:rPr>
        <w:t xml:space="preserve"> </w:t>
      </w:r>
      <w:r w:rsidRPr="00092C6A">
        <w:rPr>
          <w:b/>
          <w:bCs/>
          <w:lang w:val="es-ES"/>
        </w:rPr>
        <w:t>a</w:t>
      </w:r>
      <w:r w:rsidR="00306417" w:rsidRPr="00092C6A">
        <w:rPr>
          <w:b/>
          <w:bCs/>
          <w:lang w:val="es-ES"/>
        </w:rPr>
        <w:t>cuerda</w:t>
      </w:r>
      <w:r w:rsidRPr="00092C6A">
        <w:rPr>
          <w:lang w:val="es-ES"/>
        </w:rPr>
        <w:t>.</w:t>
      </w:r>
    </w:p>
    <w:p w14:paraId="09E3C3C8" w14:textId="4F45B74A" w:rsidR="008F3C93" w:rsidRPr="00092C6A" w:rsidRDefault="008F3C93" w:rsidP="00166D30">
      <w:pPr>
        <w:pStyle w:val="Heading2"/>
        <w:jc w:val="both"/>
        <w:rPr>
          <w:lang w:val="es-ES"/>
        </w:rPr>
      </w:pPr>
      <w:r w:rsidRPr="00092C6A">
        <w:rPr>
          <w:lang w:val="es-ES"/>
        </w:rPr>
        <w:t>4.1</w:t>
      </w:r>
      <w:r w:rsidRPr="00092C6A">
        <w:rPr>
          <w:lang w:val="es-ES"/>
        </w:rPr>
        <w:tab/>
        <w:t>List</w:t>
      </w:r>
      <w:r w:rsidR="00306417" w:rsidRPr="00092C6A">
        <w:rPr>
          <w:lang w:val="es-ES"/>
        </w:rPr>
        <w:t>a</w:t>
      </w:r>
      <w:r w:rsidRPr="00092C6A">
        <w:rPr>
          <w:lang w:val="es-ES"/>
        </w:rPr>
        <w:t xml:space="preserve"> </w:t>
      </w:r>
      <w:r w:rsidR="00306417" w:rsidRPr="00092C6A">
        <w:rPr>
          <w:lang w:val="es-ES"/>
        </w:rPr>
        <w:t xml:space="preserve">de Reglas de Procedimiento </w:t>
      </w:r>
      <w:r w:rsidRPr="00092C6A">
        <w:rPr>
          <w:lang w:val="es-ES"/>
        </w:rPr>
        <w:t>(Document</w:t>
      </w:r>
      <w:r w:rsidR="00306417" w:rsidRPr="00092C6A">
        <w:rPr>
          <w:lang w:val="es-ES"/>
        </w:rPr>
        <w:t>o</w:t>
      </w:r>
      <w:r w:rsidRPr="00092C6A">
        <w:rPr>
          <w:lang w:val="es-ES"/>
        </w:rPr>
        <w:t>s</w:t>
      </w:r>
      <w:r w:rsidR="00146AA9">
        <w:rPr>
          <w:lang w:val="es-ES"/>
        </w:rPr>
        <w:t> </w:t>
      </w:r>
      <w:r w:rsidRPr="00092C6A">
        <w:rPr>
          <w:lang w:val="es-ES" w:eastAsia="zh-CN"/>
        </w:rPr>
        <w:t>RRB24-3/1</w:t>
      </w:r>
      <w:r w:rsidRPr="00092C6A">
        <w:rPr>
          <w:lang w:val="es-ES"/>
        </w:rPr>
        <w:t xml:space="preserve"> </w:t>
      </w:r>
      <w:r w:rsidR="00306417" w:rsidRPr="00092C6A">
        <w:rPr>
          <w:lang w:val="es-ES"/>
        </w:rPr>
        <w:t xml:space="preserve">y </w:t>
      </w:r>
      <w:r w:rsidRPr="00092C6A">
        <w:rPr>
          <w:lang w:val="es-ES" w:eastAsia="zh-CN"/>
        </w:rPr>
        <w:t>RRB24-1/1(Rev.2)</w:t>
      </w:r>
      <w:r w:rsidRPr="00092C6A">
        <w:rPr>
          <w:lang w:val="es-ES"/>
        </w:rPr>
        <w:t>)</w:t>
      </w:r>
    </w:p>
    <w:p w14:paraId="01DA8F33" w14:textId="1ABA2598" w:rsidR="008F3C93" w:rsidRPr="00092C6A" w:rsidRDefault="008F3C93" w:rsidP="00166D30">
      <w:pPr>
        <w:jc w:val="both"/>
        <w:rPr>
          <w:lang w:val="es-ES"/>
        </w:rPr>
      </w:pPr>
      <w:r w:rsidRPr="00092C6A">
        <w:rPr>
          <w:lang w:val="es-ES"/>
        </w:rPr>
        <w:t>4.1.1</w:t>
      </w:r>
      <w:r w:rsidRPr="00092C6A">
        <w:rPr>
          <w:lang w:val="es-ES"/>
        </w:rPr>
        <w:tab/>
      </w:r>
      <w:r w:rsidR="002A3C44" w:rsidRPr="00092C6A">
        <w:rPr>
          <w:lang w:val="es-ES"/>
        </w:rPr>
        <w:t xml:space="preserve">La </w:t>
      </w:r>
      <w:r w:rsidR="002A3C44" w:rsidRPr="00092C6A">
        <w:rPr>
          <w:b/>
          <w:bCs/>
          <w:lang w:val="es-ES"/>
        </w:rPr>
        <w:t>Sra.</w:t>
      </w:r>
      <w:r w:rsidR="00EC376B">
        <w:rPr>
          <w:b/>
          <w:bCs/>
          <w:lang w:val="es-ES"/>
        </w:rPr>
        <w:t> </w:t>
      </w:r>
      <w:r w:rsidR="002A3C44" w:rsidRPr="00092C6A">
        <w:rPr>
          <w:b/>
          <w:bCs/>
          <w:lang w:val="es-ES"/>
        </w:rPr>
        <w:t>Hasanova</w:t>
      </w:r>
      <w:r w:rsidR="002A3C44" w:rsidRPr="00092C6A">
        <w:rPr>
          <w:lang w:val="es-ES"/>
        </w:rPr>
        <w:t xml:space="preserve">, Presidenta del Grupo de Trabajo sobre las Reglas de Procedimiento, </w:t>
      </w:r>
      <w:r w:rsidR="000E44BE" w:rsidRPr="00092C6A">
        <w:rPr>
          <w:lang w:val="es-ES"/>
        </w:rPr>
        <w:t xml:space="preserve">explica </w:t>
      </w:r>
      <w:r w:rsidR="002A3C44" w:rsidRPr="00092C6A">
        <w:rPr>
          <w:lang w:val="es-ES"/>
        </w:rPr>
        <w:t xml:space="preserve">que el Grupo de Trabajo se ha reunido en ocho ocasiones durante la presente reunión y que </w:t>
      </w:r>
      <w:r w:rsidR="000E44BE" w:rsidRPr="00092C6A">
        <w:rPr>
          <w:lang w:val="es-ES"/>
        </w:rPr>
        <w:t xml:space="preserve">ha concluido </w:t>
      </w:r>
      <w:r w:rsidR="002A3C44" w:rsidRPr="00092C6A">
        <w:rPr>
          <w:lang w:val="es-ES"/>
        </w:rPr>
        <w:t xml:space="preserve">sus deliberaciones </w:t>
      </w:r>
      <w:r w:rsidR="000E44BE" w:rsidRPr="00092C6A">
        <w:rPr>
          <w:lang w:val="es-ES"/>
        </w:rPr>
        <w:t xml:space="preserve">sobre los </w:t>
      </w:r>
      <w:r w:rsidR="002A3C44" w:rsidRPr="00092C6A">
        <w:rPr>
          <w:lang w:val="es-ES"/>
        </w:rPr>
        <w:t xml:space="preserve">seis puntos de su orden del día. Ha revisado y actualizado la lista de proyectos de Reglas de Procedimiento contenida en el </w:t>
      </w:r>
      <w:r w:rsidR="00BF6563" w:rsidRPr="00092C6A">
        <w:rPr>
          <w:lang w:val="es-ES"/>
        </w:rPr>
        <w:t>Documento</w:t>
      </w:r>
      <w:r w:rsidR="0054700B">
        <w:rPr>
          <w:lang w:val="es-ES"/>
        </w:rPr>
        <w:t> </w:t>
      </w:r>
      <w:r w:rsidR="002A3C44" w:rsidRPr="00092C6A">
        <w:rPr>
          <w:lang w:val="es-ES"/>
        </w:rPr>
        <w:t>RRB24</w:t>
      </w:r>
      <w:r w:rsidR="0054700B">
        <w:rPr>
          <w:lang w:val="es-ES"/>
        </w:rPr>
        <w:noBreakHyphen/>
      </w:r>
      <w:r w:rsidR="002A3C44" w:rsidRPr="00092C6A">
        <w:rPr>
          <w:lang w:val="es-ES"/>
        </w:rPr>
        <w:t>3/1</w:t>
      </w:r>
      <w:r w:rsidR="00C814CA" w:rsidRPr="00092C6A">
        <w:rPr>
          <w:lang w:val="es-ES"/>
        </w:rPr>
        <w:t xml:space="preserve"> y ha </w:t>
      </w:r>
      <w:r w:rsidR="002A3C44" w:rsidRPr="00092C6A">
        <w:rPr>
          <w:lang w:val="es-ES"/>
        </w:rPr>
        <w:t xml:space="preserve">añadido cuatro Reglas más </w:t>
      </w:r>
      <w:r w:rsidR="00620D27" w:rsidRPr="00092C6A">
        <w:rPr>
          <w:lang w:val="es-ES"/>
        </w:rPr>
        <w:t>durante este</w:t>
      </w:r>
      <w:r w:rsidR="002A3C44" w:rsidRPr="00092C6A">
        <w:rPr>
          <w:lang w:val="es-ES"/>
        </w:rPr>
        <w:t xml:space="preserve"> proceso</w:t>
      </w:r>
      <w:r w:rsidRPr="00092C6A">
        <w:rPr>
          <w:lang w:val="es-ES"/>
        </w:rPr>
        <w:t>.</w:t>
      </w:r>
    </w:p>
    <w:p w14:paraId="38B44C34" w14:textId="2643B4F6" w:rsidR="008F3C93" w:rsidRPr="00092C6A" w:rsidRDefault="008F3C93" w:rsidP="00166D30">
      <w:pPr>
        <w:jc w:val="both"/>
        <w:rPr>
          <w:lang w:val="es-ES"/>
        </w:rPr>
      </w:pPr>
      <w:r w:rsidRPr="00092C6A">
        <w:rPr>
          <w:lang w:val="es-ES"/>
        </w:rPr>
        <w:t>4.1.2</w:t>
      </w:r>
      <w:r w:rsidRPr="00092C6A">
        <w:rPr>
          <w:lang w:val="es-ES"/>
        </w:rPr>
        <w:tab/>
      </w:r>
      <w:r w:rsidR="00EE229B" w:rsidRPr="00092C6A">
        <w:rPr>
          <w:lang w:val="es-ES"/>
        </w:rPr>
        <w:t xml:space="preserve">El Grupo de Trabajo ha </w:t>
      </w:r>
      <w:r w:rsidR="004E43CB" w:rsidRPr="00092C6A">
        <w:rPr>
          <w:lang w:val="es-ES"/>
        </w:rPr>
        <w:t>examinado</w:t>
      </w:r>
      <w:r w:rsidR="00EE229B" w:rsidRPr="00092C6A">
        <w:rPr>
          <w:lang w:val="es-ES"/>
        </w:rPr>
        <w:t xml:space="preserve"> los comentarios recibidos de los Estados Miembros en respuesta a la Carta Circular</w:t>
      </w:r>
      <w:r w:rsidR="0054700B">
        <w:rPr>
          <w:lang w:val="es-ES"/>
        </w:rPr>
        <w:t> </w:t>
      </w:r>
      <w:r w:rsidR="00EE229B" w:rsidRPr="00092C6A">
        <w:rPr>
          <w:lang w:val="es-ES"/>
        </w:rPr>
        <w:t>CCRR/73 (Documento</w:t>
      </w:r>
      <w:r w:rsidR="0054700B">
        <w:rPr>
          <w:lang w:val="es-ES"/>
        </w:rPr>
        <w:t> </w:t>
      </w:r>
      <w:r w:rsidR="00EE229B" w:rsidRPr="00092C6A">
        <w:rPr>
          <w:lang w:val="es-ES"/>
        </w:rPr>
        <w:t>RRB24</w:t>
      </w:r>
      <w:r w:rsidR="0054700B">
        <w:rPr>
          <w:lang w:val="es-ES"/>
        </w:rPr>
        <w:noBreakHyphen/>
      </w:r>
      <w:r w:rsidR="00EE229B" w:rsidRPr="00092C6A">
        <w:rPr>
          <w:lang w:val="es-ES"/>
        </w:rPr>
        <w:t>3/9), que contiene 10</w:t>
      </w:r>
      <w:r w:rsidR="0054700B">
        <w:rPr>
          <w:lang w:val="es-ES"/>
        </w:rPr>
        <w:t> </w:t>
      </w:r>
      <w:r w:rsidR="004E43CB" w:rsidRPr="00092C6A">
        <w:rPr>
          <w:lang w:val="es-ES"/>
        </w:rPr>
        <w:t>A</w:t>
      </w:r>
      <w:r w:rsidR="00EE229B" w:rsidRPr="00092C6A">
        <w:rPr>
          <w:lang w:val="es-ES"/>
        </w:rPr>
        <w:t>nexos; no se han presentado propuestas para modificar el proyecto de Reglas de Procedimiento contenidas en los Anexos</w:t>
      </w:r>
      <w:r w:rsidR="00EC376B">
        <w:rPr>
          <w:lang w:val="es-ES"/>
        </w:rPr>
        <w:t> </w:t>
      </w:r>
      <w:r w:rsidR="00EE229B" w:rsidRPr="00092C6A">
        <w:rPr>
          <w:lang w:val="es-ES"/>
        </w:rPr>
        <w:t>2, 4, 6, 9 y 10. En respuesta a una pregunta de la Administración de Canadá sobre el Anexo</w:t>
      </w:r>
      <w:r w:rsidR="00666F61" w:rsidRPr="00092C6A">
        <w:rPr>
          <w:lang w:val="es-ES"/>
        </w:rPr>
        <w:t> </w:t>
      </w:r>
      <w:r w:rsidR="00EE229B" w:rsidRPr="00092C6A">
        <w:rPr>
          <w:lang w:val="es-ES"/>
        </w:rPr>
        <w:t>5 (nuevo proyecto de Reglas de Procedimiento relativas al Anexo</w:t>
      </w:r>
      <w:r w:rsidR="00EC376B">
        <w:rPr>
          <w:lang w:val="es-ES"/>
        </w:rPr>
        <w:t> </w:t>
      </w:r>
      <w:r w:rsidR="00EE229B" w:rsidRPr="00092C6A">
        <w:rPr>
          <w:lang w:val="es-ES"/>
        </w:rPr>
        <w:t>2 al Apéndice</w:t>
      </w:r>
      <w:r w:rsidR="00EC376B">
        <w:rPr>
          <w:lang w:val="es-ES"/>
        </w:rPr>
        <w:t> </w:t>
      </w:r>
      <w:r w:rsidR="00EE229B" w:rsidRPr="00092C6A">
        <w:rPr>
          <w:b/>
          <w:bCs/>
          <w:lang w:val="es-ES"/>
        </w:rPr>
        <w:t>4</w:t>
      </w:r>
      <w:r w:rsidR="00EE229B" w:rsidRPr="00092C6A">
        <w:rPr>
          <w:lang w:val="es-ES"/>
        </w:rPr>
        <w:t xml:space="preserve"> relacionado con las asignaciones de frecuencias con niveles de densidad espectral de potencia muy bajos)</w:t>
      </w:r>
      <w:r w:rsidR="00770298" w:rsidRPr="00092C6A">
        <w:rPr>
          <w:lang w:val="es-ES"/>
        </w:rPr>
        <w:t>,</w:t>
      </w:r>
      <w:r w:rsidR="00EE229B" w:rsidRPr="00092C6A">
        <w:rPr>
          <w:lang w:val="es-ES"/>
        </w:rPr>
        <w:t xml:space="preserve"> sobre la posibilidad de describir lo que constituye un «margen de interferencia suficiente» </w:t>
      </w:r>
      <w:r w:rsidR="00A50891" w:rsidRPr="00092C6A">
        <w:rPr>
          <w:lang w:val="es-ES"/>
        </w:rPr>
        <w:t xml:space="preserve">a fin de </w:t>
      </w:r>
      <w:r w:rsidR="00770298" w:rsidRPr="00092C6A">
        <w:rPr>
          <w:lang w:val="es-ES"/>
        </w:rPr>
        <w:t xml:space="preserve">obtener resultados más previsibles </w:t>
      </w:r>
      <w:r w:rsidR="00EE229B" w:rsidRPr="00092C6A">
        <w:rPr>
          <w:lang w:val="es-ES"/>
        </w:rPr>
        <w:t>del examen de las asignaciones de frecuencias a sistemas o redes de satélites no</w:t>
      </w:r>
      <w:r w:rsidR="0054700B">
        <w:rPr>
          <w:lang w:val="es-ES"/>
        </w:rPr>
        <w:t> </w:t>
      </w:r>
      <w:r w:rsidR="00EE229B" w:rsidRPr="00092C6A">
        <w:rPr>
          <w:lang w:val="es-ES"/>
        </w:rPr>
        <w:t xml:space="preserve">OSG con niveles de densidad espectral de potencia inferiores a </w:t>
      </w:r>
      <w:bookmarkStart w:id="11" w:name="_Hlk189214036"/>
      <w:r w:rsidR="0054700B" w:rsidRPr="002E3C8F">
        <w:rPr>
          <w:lang w:val="es-ES"/>
        </w:rPr>
        <w:t>−</w:t>
      </w:r>
      <w:bookmarkEnd w:id="11"/>
      <w:r w:rsidR="00EE229B" w:rsidRPr="00092C6A">
        <w:rPr>
          <w:lang w:val="es-ES"/>
        </w:rPr>
        <w:t>100</w:t>
      </w:r>
      <w:r w:rsidR="00EC376B">
        <w:rPr>
          <w:lang w:val="es-ES"/>
        </w:rPr>
        <w:t> </w:t>
      </w:r>
      <w:r w:rsidR="00EE229B" w:rsidRPr="00092C6A">
        <w:rPr>
          <w:lang w:val="es-ES"/>
        </w:rPr>
        <w:t xml:space="preserve">dBW/Hz, </w:t>
      </w:r>
      <w:r w:rsidR="00C51D22" w:rsidRPr="00092C6A">
        <w:rPr>
          <w:lang w:val="es-ES"/>
        </w:rPr>
        <w:t xml:space="preserve">convino en </w:t>
      </w:r>
      <w:r w:rsidR="00EE229B" w:rsidRPr="00092C6A">
        <w:rPr>
          <w:lang w:val="es-ES"/>
        </w:rPr>
        <w:t>añadir una referencia al A</w:t>
      </w:r>
      <w:r w:rsidR="00540A8D">
        <w:rPr>
          <w:lang w:val="es-ES"/>
        </w:rPr>
        <w:t>djunto</w:t>
      </w:r>
      <w:r w:rsidR="0054700B">
        <w:rPr>
          <w:lang w:val="es-ES"/>
        </w:rPr>
        <w:t> </w:t>
      </w:r>
      <w:r w:rsidR="00EE229B" w:rsidRPr="00092C6A">
        <w:rPr>
          <w:lang w:val="es-ES"/>
        </w:rPr>
        <w:t>2 a la Sección</w:t>
      </w:r>
      <w:r w:rsidR="0054700B">
        <w:rPr>
          <w:lang w:val="es-ES"/>
        </w:rPr>
        <w:t> </w:t>
      </w:r>
      <w:r w:rsidR="00EE229B" w:rsidRPr="00092C6A">
        <w:rPr>
          <w:lang w:val="es-ES"/>
        </w:rPr>
        <w:t>B3 de la Parte</w:t>
      </w:r>
      <w:r w:rsidR="0054700B">
        <w:rPr>
          <w:lang w:val="es-ES"/>
        </w:rPr>
        <w:t> </w:t>
      </w:r>
      <w:r w:rsidR="00EE229B" w:rsidRPr="00092C6A">
        <w:rPr>
          <w:lang w:val="es-ES"/>
        </w:rPr>
        <w:t>B de las Reglas de Procedimiento en el nuevo proyecto de Reglas de Procedimiento relativas a los puntos</w:t>
      </w:r>
      <w:r w:rsidR="0054700B">
        <w:rPr>
          <w:lang w:val="es-ES"/>
        </w:rPr>
        <w:t> </w:t>
      </w:r>
      <w:r w:rsidR="00EE229B" w:rsidRPr="002E3C8F">
        <w:rPr>
          <w:lang w:val="es-ES"/>
        </w:rPr>
        <w:t>C.8.a.2</w:t>
      </w:r>
      <w:r w:rsidR="00EE229B" w:rsidRPr="00092C6A">
        <w:rPr>
          <w:lang w:val="es-ES"/>
        </w:rPr>
        <w:t>, C.8.b.2, C.8.c.1 y C.8.c.3 del Anexo</w:t>
      </w:r>
      <w:r w:rsidR="0054700B">
        <w:rPr>
          <w:lang w:val="es-ES"/>
        </w:rPr>
        <w:t> </w:t>
      </w:r>
      <w:r w:rsidR="00EE229B" w:rsidRPr="00092C6A">
        <w:rPr>
          <w:lang w:val="es-ES"/>
        </w:rPr>
        <w:t>2 al Apéndice</w:t>
      </w:r>
      <w:r w:rsidR="0054700B">
        <w:rPr>
          <w:lang w:val="es-ES"/>
        </w:rPr>
        <w:t> </w:t>
      </w:r>
      <w:r w:rsidR="00EE229B" w:rsidRPr="00092C6A">
        <w:rPr>
          <w:b/>
          <w:bCs/>
          <w:lang w:val="es-ES"/>
        </w:rPr>
        <w:t>4</w:t>
      </w:r>
      <w:r w:rsidRPr="00092C6A">
        <w:rPr>
          <w:lang w:val="es-ES"/>
        </w:rPr>
        <w:t>.</w:t>
      </w:r>
    </w:p>
    <w:p w14:paraId="77DC34F7" w14:textId="4677DF85" w:rsidR="008F3C93" w:rsidRPr="00092C6A" w:rsidRDefault="008F3C93" w:rsidP="00166D30">
      <w:pPr>
        <w:jc w:val="both"/>
        <w:rPr>
          <w:lang w:val="es-ES"/>
        </w:rPr>
      </w:pPr>
      <w:r w:rsidRPr="00092C6A">
        <w:rPr>
          <w:lang w:val="es-ES"/>
        </w:rPr>
        <w:t>4.1.3</w:t>
      </w:r>
      <w:r w:rsidRPr="00092C6A">
        <w:rPr>
          <w:lang w:val="es-ES"/>
        </w:rPr>
        <w:tab/>
      </w:r>
      <w:r w:rsidR="00F61CF6" w:rsidRPr="00092C6A">
        <w:rPr>
          <w:lang w:val="es-ES"/>
        </w:rPr>
        <w:t>La Administración de Canadá también ha formulado comentarios sobre el Anexo</w:t>
      </w:r>
      <w:r w:rsidR="0054700B">
        <w:rPr>
          <w:lang w:val="es-ES"/>
        </w:rPr>
        <w:t> </w:t>
      </w:r>
      <w:r w:rsidR="00F61CF6" w:rsidRPr="00092C6A">
        <w:rPr>
          <w:lang w:val="es-ES"/>
        </w:rPr>
        <w:t>8 de la Carta Circular</w:t>
      </w:r>
      <w:r w:rsidR="0054700B">
        <w:rPr>
          <w:lang w:val="es-ES"/>
        </w:rPr>
        <w:t> </w:t>
      </w:r>
      <w:r w:rsidR="00F61CF6" w:rsidRPr="00092C6A">
        <w:rPr>
          <w:lang w:val="es-ES"/>
        </w:rPr>
        <w:t xml:space="preserve">CCRR/73, </w:t>
      </w:r>
      <w:r w:rsidR="003D3177" w:rsidRPr="00092C6A">
        <w:rPr>
          <w:lang w:val="es-ES"/>
        </w:rPr>
        <w:t>relativo a</w:t>
      </w:r>
      <w:r w:rsidR="00F61CF6" w:rsidRPr="00092C6A">
        <w:rPr>
          <w:lang w:val="es-ES"/>
        </w:rPr>
        <w:t xml:space="preserve"> la supresión de las Reglas de Procedimiento relativas al Cuadro</w:t>
      </w:r>
      <w:r w:rsidR="003D3177" w:rsidRPr="00092C6A">
        <w:rPr>
          <w:lang w:val="es-ES"/>
        </w:rPr>
        <w:t> </w:t>
      </w:r>
      <w:r w:rsidR="00F61CF6" w:rsidRPr="00092C6A">
        <w:rPr>
          <w:lang w:val="es-ES"/>
        </w:rPr>
        <w:t>21-2 del Artículo</w:t>
      </w:r>
      <w:r w:rsidR="0054700B">
        <w:rPr>
          <w:lang w:val="es-ES"/>
        </w:rPr>
        <w:t> </w:t>
      </w:r>
      <w:r w:rsidR="00F61CF6" w:rsidRPr="00092C6A">
        <w:rPr>
          <w:b/>
          <w:bCs/>
          <w:lang w:val="es-ES"/>
        </w:rPr>
        <w:t>21</w:t>
      </w:r>
      <w:r w:rsidR="00F61CF6" w:rsidRPr="00092C6A">
        <w:rPr>
          <w:lang w:val="es-ES"/>
        </w:rPr>
        <w:t>. Observ</w:t>
      </w:r>
      <w:r w:rsidR="00AA5E6D" w:rsidRPr="00092C6A">
        <w:rPr>
          <w:lang w:val="es-ES"/>
        </w:rPr>
        <w:t>a</w:t>
      </w:r>
      <w:r w:rsidR="00F61CF6" w:rsidRPr="00092C6A">
        <w:rPr>
          <w:lang w:val="es-ES"/>
        </w:rPr>
        <w:t xml:space="preserve"> que algunos aspectos del texto actual aclaran de una vez por todas que los límites especificados en los números</w:t>
      </w:r>
      <w:r w:rsidR="0054700B">
        <w:rPr>
          <w:lang w:val="es-ES"/>
        </w:rPr>
        <w:t> </w:t>
      </w:r>
      <w:r w:rsidR="00F61CF6" w:rsidRPr="00092C6A">
        <w:rPr>
          <w:b/>
          <w:bCs/>
          <w:lang w:val="es-ES"/>
        </w:rPr>
        <w:t>21.2</w:t>
      </w:r>
      <w:r w:rsidR="00F61CF6" w:rsidRPr="00092C6A">
        <w:rPr>
          <w:lang w:val="es-ES"/>
        </w:rPr>
        <w:t xml:space="preserve">, </w:t>
      </w:r>
      <w:r w:rsidR="00F61CF6" w:rsidRPr="00092C6A">
        <w:rPr>
          <w:b/>
          <w:bCs/>
          <w:lang w:val="es-ES"/>
        </w:rPr>
        <w:t>21.3</w:t>
      </w:r>
      <w:r w:rsidR="00F61CF6" w:rsidRPr="00092C6A">
        <w:rPr>
          <w:lang w:val="es-ES"/>
        </w:rPr>
        <w:t xml:space="preserve">, </w:t>
      </w:r>
      <w:r w:rsidR="00F61CF6" w:rsidRPr="00092C6A">
        <w:rPr>
          <w:b/>
          <w:bCs/>
          <w:lang w:val="es-ES"/>
        </w:rPr>
        <w:t>21.4</w:t>
      </w:r>
      <w:r w:rsidR="00F61CF6" w:rsidRPr="00092C6A">
        <w:rPr>
          <w:lang w:val="es-ES"/>
        </w:rPr>
        <w:t xml:space="preserve">, </w:t>
      </w:r>
      <w:r w:rsidR="00F61CF6" w:rsidRPr="00092C6A">
        <w:rPr>
          <w:b/>
          <w:bCs/>
          <w:lang w:val="es-ES"/>
        </w:rPr>
        <w:t>21.5</w:t>
      </w:r>
      <w:r w:rsidR="00F61CF6" w:rsidRPr="00092C6A">
        <w:rPr>
          <w:lang w:val="es-ES"/>
        </w:rPr>
        <w:t xml:space="preserve"> y </w:t>
      </w:r>
      <w:r w:rsidR="00F61CF6" w:rsidRPr="00092C6A">
        <w:rPr>
          <w:b/>
          <w:bCs/>
          <w:lang w:val="es-ES"/>
        </w:rPr>
        <w:t>21.5A</w:t>
      </w:r>
      <w:r w:rsidR="00F61CF6" w:rsidRPr="00092C6A">
        <w:rPr>
          <w:lang w:val="es-ES"/>
        </w:rPr>
        <w:t xml:space="preserve"> se aplican a las asignaciones </w:t>
      </w:r>
      <w:r w:rsidR="00821D8E" w:rsidRPr="00092C6A">
        <w:rPr>
          <w:lang w:val="es-ES"/>
        </w:rPr>
        <w:t xml:space="preserve">de frecuencias </w:t>
      </w:r>
      <w:r w:rsidR="00F61CF6" w:rsidRPr="00092C6A">
        <w:rPr>
          <w:lang w:val="es-ES"/>
        </w:rPr>
        <w:t>a estaciones de los servicios fijo y móvil y no a las estaciones de los servicios enumerados en el Cuadro</w:t>
      </w:r>
      <w:r w:rsidR="005A1BBE" w:rsidRPr="00092C6A">
        <w:rPr>
          <w:lang w:val="es-ES"/>
        </w:rPr>
        <w:t> </w:t>
      </w:r>
      <w:r w:rsidR="00F61CF6" w:rsidRPr="00092C6A">
        <w:rPr>
          <w:lang w:val="es-ES"/>
        </w:rPr>
        <w:t>21-2; ser</w:t>
      </w:r>
      <w:r w:rsidR="00416E53" w:rsidRPr="00092C6A">
        <w:rPr>
          <w:lang w:val="es-ES"/>
        </w:rPr>
        <w:t>á</w:t>
      </w:r>
      <w:r w:rsidR="00F61CF6" w:rsidRPr="00092C6A">
        <w:rPr>
          <w:lang w:val="es-ES"/>
        </w:rPr>
        <w:t xml:space="preserve"> necesario mantener esa aclaración. Además, el número</w:t>
      </w:r>
      <w:r w:rsidR="00BD7604" w:rsidRPr="00092C6A">
        <w:rPr>
          <w:lang w:val="es-ES"/>
        </w:rPr>
        <w:t> </w:t>
      </w:r>
      <w:r w:rsidR="00F61CF6" w:rsidRPr="00092C6A">
        <w:rPr>
          <w:b/>
          <w:bCs/>
          <w:lang w:val="es-ES"/>
        </w:rPr>
        <w:t>21.6</w:t>
      </w:r>
      <w:r w:rsidR="00F61CF6" w:rsidRPr="00092C6A">
        <w:rPr>
          <w:lang w:val="es-ES"/>
        </w:rPr>
        <w:t xml:space="preserve"> vigente establece que los </w:t>
      </w:r>
      <w:r w:rsidR="00EC36ED" w:rsidRPr="00092C6A">
        <w:rPr>
          <w:lang w:val="es-ES"/>
        </w:rPr>
        <w:t xml:space="preserve">mencionados </w:t>
      </w:r>
      <w:r w:rsidR="00F61CF6" w:rsidRPr="00092C6A">
        <w:rPr>
          <w:lang w:val="es-ES"/>
        </w:rPr>
        <w:t>límites de potencia se aplican a los servicios indicados en la columna titulada «Servicio» del Cuadro</w:t>
      </w:r>
      <w:r w:rsidR="0054700B">
        <w:rPr>
          <w:lang w:val="es-ES"/>
        </w:rPr>
        <w:t> </w:t>
      </w:r>
      <w:r w:rsidR="00F61CF6" w:rsidRPr="00092C6A">
        <w:rPr>
          <w:lang w:val="es-ES"/>
        </w:rPr>
        <w:t xml:space="preserve">21-2, </w:t>
      </w:r>
      <w:r w:rsidR="00EF4A40" w:rsidRPr="00092C6A">
        <w:rPr>
          <w:lang w:val="es-ES"/>
        </w:rPr>
        <w:t xml:space="preserve">que parecen </w:t>
      </w:r>
      <w:r w:rsidR="00F61CF6" w:rsidRPr="00092C6A">
        <w:rPr>
          <w:lang w:val="es-ES"/>
        </w:rPr>
        <w:t xml:space="preserve">todos servicios espaciales, mientras que, de hecho, esos límites se aplican a los servicios fijos y móviles terrenales. Con respecto a esta segunda cuestión, el Grupo de Trabajo se mostró de acuerdo con la propuesta de la </w:t>
      </w:r>
      <w:r w:rsidR="005851E1">
        <w:rPr>
          <w:lang w:val="es-ES"/>
        </w:rPr>
        <w:t>a</w:t>
      </w:r>
      <w:r w:rsidR="00F61CF6" w:rsidRPr="00092C6A">
        <w:rPr>
          <w:lang w:val="es-ES"/>
        </w:rPr>
        <w:t>dministración de que la incoherencia en la redacción del número</w:t>
      </w:r>
      <w:r w:rsidR="0054700B">
        <w:rPr>
          <w:lang w:val="es-ES"/>
        </w:rPr>
        <w:t> </w:t>
      </w:r>
      <w:r w:rsidR="00F61CF6" w:rsidRPr="00092C6A">
        <w:rPr>
          <w:b/>
          <w:bCs/>
          <w:lang w:val="es-ES"/>
        </w:rPr>
        <w:t>21.6</w:t>
      </w:r>
      <w:r w:rsidR="00F61CF6" w:rsidRPr="00092C6A">
        <w:rPr>
          <w:lang w:val="es-ES"/>
        </w:rPr>
        <w:t xml:space="preserve"> se incluya en el </w:t>
      </w:r>
      <w:r w:rsidR="006F4C0D" w:rsidRPr="00092C6A">
        <w:rPr>
          <w:lang w:val="es-ES"/>
        </w:rPr>
        <w:t xml:space="preserve">Informe </w:t>
      </w:r>
      <w:r w:rsidR="00F61CF6" w:rsidRPr="00092C6A">
        <w:rPr>
          <w:lang w:val="es-ES"/>
        </w:rPr>
        <w:t>del Director a la CMR</w:t>
      </w:r>
      <w:r w:rsidR="0054700B">
        <w:rPr>
          <w:lang w:val="es-ES"/>
        </w:rPr>
        <w:noBreakHyphen/>
      </w:r>
      <w:r w:rsidR="00F61CF6" w:rsidRPr="00092C6A">
        <w:rPr>
          <w:lang w:val="es-ES"/>
        </w:rPr>
        <w:t>27 para su consideración y adopción de medidas</w:t>
      </w:r>
      <w:r w:rsidR="005E6571" w:rsidRPr="00092C6A">
        <w:rPr>
          <w:lang w:val="es-ES"/>
        </w:rPr>
        <w:t xml:space="preserve"> correspondientes</w:t>
      </w:r>
      <w:r w:rsidRPr="00092C6A">
        <w:rPr>
          <w:lang w:val="es-ES"/>
        </w:rPr>
        <w:t>.</w:t>
      </w:r>
    </w:p>
    <w:p w14:paraId="55E8E2E9" w14:textId="0B2FAF64" w:rsidR="008F3C93" w:rsidRPr="00092C6A" w:rsidRDefault="008F3C93" w:rsidP="00166D30">
      <w:pPr>
        <w:jc w:val="both"/>
        <w:rPr>
          <w:lang w:val="es-ES"/>
        </w:rPr>
      </w:pPr>
      <w:r w:rsidRPr="00092C6A">
        <w:rPr>
          <w:lang w:val="es-ES"/>
        </w:rPr>
        <w:t>4.1.4</w:t>
      </w:r>
      <w:r w:rsidRPr="00092C6A">
        <w:rPr>
          <w:lang w:val="es-ES"/>
        </w:rPr>
        <w:tab/>
      </w:r>
      <w:r w:rsidR="00BC4E1A" w:rsidRPr="00092C6A">
        <w:rPr>
          <w:lang w:val="es-ES"/>
        </w:rPr>
        <w:t>El Grupo de Trabajo también ha examinado los comentarios recibidos de los Estados Miembros en respuesta a la Carta Circular</w:t>
      </w:r>
      <w:r w:rsidR="0054700B">
        <w:rPr>
          <w:lang w:val="es-ES"/>
        </w:rPr>
        <w:t> </w:t>
      </w:r>
      <w:r w:rsidR="00BC4E1A" w:rsidRPr="00092C6A">
        <w:rPr>
          <w:lang w:val="es-ES"/>
        </w:rPr>
        <w:t>CCRR/74 (Documento</w:t>
      </w:r>
      <w:r w:rsidR="0054700B">
        <w:rPr>
          <w:lang w:val="es-ES"/>
        </w:rPr>
        <w:t> </w:t>
      </w:r>
      <w:r w:rsidR="00BC4E1A" w:rsidRPr="00092C6A">
        <w:rPr>
          <w:lang w:val="es-ES"/>
        </w:rPr>
        <w:t>RRB24-3/10). Con respecto al Anexo</w:t>
      </w:r>
      <w:r w:rsidR="00EC376B">
        <w:rPr>
          <w:lang w:val="es-ES"/>
        </w:rPr>
        <w:t> </w:t>
      </w:r>
      <w:r w:rsidR="00BC4E1A" w:rsidRPr="00092C6A">
        <w:rPr>
          <w:lang w:val="es-ES"/>
        </w:rPr>
        <w:t>1, que contiene nuevos proyectos de Reglas de Procedimiento relativas a los números</w:t>
      </w:r>
      <w:r w:rsidR="00EC376B">
        <w:rPr>
          <w:lang w:val="es-ES"/>
        </w:rPr>
        <w:t> </w:t>
      </w:r>
      <w:r w:rsidR="00BC4E1A" w:rsidRPr="00092C6A">
        <w:rPr>
          <w:b/>
          <w:bCs/>
          <w:lang w:val="es-ES"/>
        </w:rPr>
        <w:t>5.312B</w:t>
      </w:r>
      <w:r w:rsidR="00BC4E1A" w:rsidRPr="00092C6A">
        <w:rPr>
          <w:lang w:val="es-ES"/>
        </w:rPr>
        <w:t xml:space="preserve">, </w:t>
      </w:r>
      <w:r w:rsidR="00BC4E1A" w:rsidRPr="00092C6A">
        <w:rPr>
          <w:b/>
          <w:bCs/>
          <w:lang w:val="es-ES"/>
        </w:rPr>
        <w:t>5.314A</w:t>
      </w:r>
      <w:r w:rsidR="00BC4E1A" w:rsidRPr="00092C6A">
        <w:rPr>
          <w:lang w:val="es-ES"/>
        </w:rPr>
        <w:t xml:space="preserve">, </w:t>
      </w:r>
      <w:r w:rsidR="00BC4E1A" w:rsidRPr="00092C6A">
        <w:rPr>
          <w:b/>
          <w:bCs/>
          <w:lang w:val="es-ES"/>
        </w:rPr>
        <w:t>5.388A</w:t>
      </w:r>
      <w:r w:rsidR="00BC4E1A" w:rsidRPr="00092C6A">
        <w:rPr>
          <w:lang w:val="es-ES"/>
        </w:rPr>
        <w:t xml:space="preserve"> y </w:t>
      </w:r>
      <w:r w:rsidR="00BC4E1A" w:rsidRPr="00092C6A">
        <w:rPr>
          <w:b/>
          <w:bCs/>
          <w:lang w:val="es-ES"/>
        </w:rPr>
        <w:t>5.409A</w:t>
      </w:r>
      <w:r w:rsidR="00BC4E1A" w:rsidRPr="00092C6A">
        <w:rPr>
          <w:lang w:val="es-ES"/>
        </w:rPr>
        <w:t xml:space="preserve"> en relación con las Resoluciones</w:t>
      </w:r>
      <w:r w:rsidR="0054700B">
        <w:rPr>
          <w:lang w:val="es-ES"/>
        </w:rPr>
        <w:t> </w:t>
      </w:r>
      <w:r w:rsidR="00BC4E1A" w:rsidRPr="00092C6A">
        <w:rPr>
          <w:b/>
          <w:bCs/>
          <w:lang w:val="es-ES"/>
        </w:rPr>
        <w:t>213 (CMR-23)</w:t>
      </w:r>
      <w:r w:rsidR="00BC4E1A" w:rsidRPr="00092C6A">
        <w:rPr>
          <w:lang w:val="es-ES"/>
        </w:rPr>
        <w:t xml:space="preserve">, </w:t>
      </w:r>
      <w:r w:rsidR="00BC4E1A" w:rsidRPr="00092C6A">
        <w:rPr>
          <w:b/>
          <w:bCs/>
          <w:lang w:val="es-ES"/>
        </w:rPr>
        <w:t>218 (CMR-23)</w:t>
      </w:r>
      <w:r w:rsidR="00BC4E1A" w:rsidRPr="00092C6A">
        <w:rPr>
          <w:lang w:val="es-ES"/>
        </w:rPr>
        <w:t xml:space="preserve"> y </w:t>
      </w:r>
      <w:r w:rsidR="00BC4E1A" w:rsidRPr="00092C6A">
        <w:rPr>
          <w:b/>
          <w:bCs/>
          <w:lang w:val="es-ES"/>
        </w:rPr>
        <w:t>221</w:t>
      </w:r>
      <w:r w:rsidR="004A3EB1" w:rsidRPr="00092C6A">
        <w:rPr>
          <w:b/>
          <w:bCs/>
          <w:lang w:val="es-ES"/>
        </w:rPr>
        <w:t> </w:t>
      </w:r>
      <w:r w:rsidR="00BC4E1A" w:rsidRPr="00092C6A">
        <w:rPr>
          <w:b/>
          <w:bCs/>
          <w:lang w:val="es-ES"/>
        </w:rPr>
        <w:t>(</w:t>
      </w:r>
      <w:r w:rsidR="00BC4E1A" w:rsidRPr="002E3C8F">
        <w:rPr>
          <w:b/>
          <w:bCs/>
          <w:lang w:val="es-ES"/>
        </w:rPr>
        <w:t>Rev.CMR-23</w:t>
      </w:r>
      <w:r w:rsidR="00BC4E1A" w:rsidRPr="00092C6A">
        <w:rPr>
          <w:b/>
          <w:bCs/>
          <w:lang w:val="es-ES"/>
        </w:rPr>
        <w:t>)</w:t>
      </w:r>
      <w:r w:rsidR="00BC4E1A" w:rsidRPr="00092C6A">
        <w:rPr>
          <w:lang w:val="es-ES"/>
        </w:rPr>
        <w:t xml:space="preserve">, no </w:t>
      </w:r>
      <w:r w:rsidR="00FC4C3E" w:rsidRPr="00092C6A">
        <w:rPr>
          <w:lang w:val="es-ES"/>
        </w:rPr>
        <w:t xml:space="preserve">está de acuerdo con </w:t>
      </w:r>
      <w:r w:rsidR="00BC4E1A" w:rsidRPr="00092C6A">
        <w:rPr>
          <w:lang w:val="es-ES"/>
        </w:rPr>
        <w:t xml:space="preserve">la propuesta de las Administraciones de Japón y Brasil </w:t>
      </w:r>
      <w:r w:rsidR="00FC4C3E" w:rsidRPr="00092C6A">
        <w:rPr>
          <w:lang w:val="es-ES"/>
        </w:rPr>
        <w:t xml:space="preserve">en lo que respecta a que </w:t>
      </w:r>
      <w:r w:rsidR="00BC4E1A" w:rsidRPr="00092C6A">
        <w:rPr>
          <w:lang w:val="es-ES"/>
        </w:rPr>
        <w:t>el porcentaje de tiempo aplicado para el cálculo de los niveles de dfp para las estaciones situadas en plataformas a gran altitud como estaciones base IMT (HIBS) se aument</w:t>
      </w:r>
      <w:r w:rsidR="009E2019" w:rsidRPr="00092C6A">
        <w:rPr>
          <w:lang w:val="es-ES"/>
        </w:rPr>
        <w:t>e</w:t>
      </w:r>
      <w:r w:rsidR="00BC4E1A" w:rsidRPr="00092C6A">
        <w:rPr>
          <w:lang w:val="es-ES"/>
        </w:rPr>
        <w:t xml:space="preserve"> del 1 al 20</w:t>
      </w:r>
      <w:r w:rsidR="0054700B">
        <w:rPr>
          <w:lang w:val="es-ES"/>
        </w:rPr>
        <w:t> </w:t>
      </w:r>
      <w:r w:rsidR="00BC4E1A" w:rsidRPr="00092C6A">
        <w:rPr>
          <w:lang w:val="es-ES"/>
        </w:rPr>
        <w:t xml:space="preserve">%, pero sí </w:t>
      </w:r>
      <w:r w:rsidR="009E2019" w:rsidRPr="00092C6A">
        <w:rPr>
          <w:lang w:val="es-ES"/>
        </w:rPr>
        <w:t xml:space="preserve">con </w:t>
      </w:r>
      <w:r w:rsidR="00BC4E1A" w:rsidRPr="00092C6A">
        <w:rPr>
          <w:lang w:val="es-ES"/>
        </w:rPr>
        <w:t xml:space="preserve">la propuesta de la Administración de Canadá de que las incoherencias </w:t>
      </w:r>
      <w:r w:rsidR="00BC4E1A" w:rsidRPr="00092C6A">
        <w:rPr>
          <w:lang w:val="es-ES"/>
        </w:rPr>
        <w:lastRenderedPageBreak/>
        <w:t>encontradas en los números</w:t>
      </w:r>
      <w:r w:rsidR="0054700B">
        <w:rPr>
          <w:lang w:val="es-ES"/>
        </w:rPr>
        <w:t> </w:t>
      </w:r>
      <w:r w:rsidR="00BC4E1A" w:rsidRPr="00092C6A">
        <w:rPr>
          <w:b/>
          <w:bCs/>
          <w:lang w:val="es-ES"/>
        </w:rPr>
        <w:t>5.312B</w:t>
      </w:r>
      <w:r w:rsidR="00BC4E1A" w:rsidRPr="00092C6A">
        <w:rPr>
          <w:lang w:val="es-ES"/>
        </w:rPr>
        <w:t xml:space="preserve"> y </w:t>
      </w:r>
      <w:r w:rsidR="00BC4E1A" w:rsidRPr="00092C6A">
        <w:rPr>
          <w:b/>
          <w:bCs/>
          <w:lang w:val="es-ES"/>
        </w:rPr>
        <w:t>5.314A</w:t>
      </w:r>
      <w:r w:rsidR="00BC4E1A" w:rsidRPr="00092C6A">
        <w:rPr>
          <w:lang w:val="es-ES"/>
        </w:rPr>
        <w:t xml:space="preserve"> se incluyan en el </w:t>
      </w:r>
      <w:r w:rsidR="006F4C0D" w:rsidRPr="00092C6A">
        <w:rPr>
          <w:lang w:val="es-ES"/>
        </w:rPr>
        <w:t xml:space="preserve">Informe </w:t>
      </w:r>
      <w:r w:rsidR="00BC4E1A" w:rsidRPr="00092C6A">
        <w:rPr>
          <w:lang w:val="es-ES"/>
        </w:rPr>
        <w:t>del Director a la CMR</w:t>
      </w:r>
      <w:r w:rsidR="0054700B">
        <w:rPr>
          <w:lang w:val="es-ES"/>
        </w:rPr>
        <w:noBreakHyphen/>
      </w:r>
      <w:r w:rsidR="00BC4E1A" w:rsidRPr="00092C6A">
        <w:rPr>
          <w:lang w:val="es-ES"/>
        </w:rPr>
        <w:t>27 en el marco del punto</w:t>
      </w:r>
      <w:r w:rsidR="0054700B">
        <w:rPr>
          <w:lang w:val="es-ES"/>
        </w:rPr>
        <w:t> </w:t>
      </w:r>
      <w:r w:rsidR="00BC4E1A" w:rsidRPr="00092C6A">
        <w:rPr>
          <w:lang w:val="es-ES"/>
        </w:rPr>
        <w:t xml:space="preserve">9.2 del orden del día. </w:t>
      </w:r>
      <w:r w:rsidR="009267F8" w:rsidRPr="00092C6A">
        <w:rPr>
          <w:lang w:val="es-ES"/>
        </w:rPr>
        <w:t>El Grupo convino a</w:t>
      </w:r>
      <w:r w:rsidR="00BC4E1A" w:rsidRPr="00092C6A">
        <w:rPr>
          <w:lang w:val="es-ES"/>
        </w:rPr>
        <w:t>demás en que no e</w:t>
      </w:r>
      <w:r w:rsidR="009267F8" w:rsidRPr="00092C6A">
        <w:rPr>
          <w:lang w:val="es-ES"/>
        </w:rPr>
        <w:t>s</w:t>
      </w:r>
      <w:r w:rsidR="00BC4E1A" w:rsidRPr="00092C6A">
        <w:rPr>
          <w:lang w:val="es-ES"/>
        </w:rPr>
        <w:t xml:space="preserve"> necesaria una Regla de Procedimiento relativa a la conformidad con el Cuadro de atribuciones de </w:t>
      </w:r>
      <w:r w:rsidR="009267F8" w:rsidRPr="00092C6A">
        <w:rPr>
          <w:lang w:val="es-ES"/>
        </w:rPr>
        <w:t xml:space="preserve">bandas de frecuencias </w:t>
      </w:r>
      <w:r w:rsidR="00BC4E1A" w:rsidRPr="00092C6A">
        <w:rPr>
          <w:lang w:val="es-ES"/>
        </w:rPr>
        <w:t>de las notificaciones de asignaciones de frecuencias a los HIBS en la banda 902</w:t>
      </w:r>
      <w:r w:rsidR="0054700B">
        <w:rPr>
          <w:lang w:val="es-ES"/>
        </w:rPr>
        <w:noBreakHyphen/>
      </w:r>
      <w:r w:rsidR="00BC4E1A" w:rsidRPr="00092C6A">
        <w:rPr>
          <w:lang w:val="es-ES"/>
        </w:rPr>
        <w:t>928</w:t>
      </w:r>
      <w:r w:rsidR="0054700B">
        <w:rPr>
          <w:lang w:val="es-ES"/>
        </w:rPr>
        <w:t> </w:t>
      </w:r>
      <w:r w:rsidR="00BC4E1A" w:rsidRPr="00092C6A">
        <w:rPr>
          <w:lang w:val="es-ES"/>
        </w:rPr>
        <w:t>MHz en los países de la Región</w:t>
      </w:r>
      <w:r w:rsidR="0054700B">
        <w:rPr>
          <w:lang w:val="es-ES"/>
        </w:rPr>
        <w:t> </w:t>
      </w:r>
      <w:r w:rsidR="00BC4E1A" w:rsidRPr="00092C6A">
        <w:rPr>
          <w:lang w:val="es-ES"/>
        </w:rPr>
        <w:t>2 y 698</w:t>
      </w:r>
      <w:r w:rsidR="0054700B">
        <w:rPr>
          <w:lang w:val="es-ES"/>
        </w:rPr>
        <w:noBreakHyphen/>
      </w:r>
      <w:r w:rsidR="00BC4E1A" w:rsidRPr="00092C6A">
        <w:rPr>
          <w:lang w:val="es-ES"/>
        </w:rPr>
        <w:t>790</w:t>
      </w:r>
      <w:r w:rsidR="0054700B">
        <w:rPr>
          <w:lang w:val="es-ES"/>
        </w:rPr>
        <w:t> </w:t>
      </w:r>
      <w:r w:rsidR="00BC4E1A" w:rsidRPr="00092C6A">
        <w:rPr>
          <w:lang w:val="es-ES"/>
        </w:rPr>
        <w:t>MHz en los países de la Región</w:t>
      </w:r>
      <w:r w:rsidR="0054700B">
        <w:rPr>
          <w:lang w:val="es-ES"/>
        </w:rPr>
        <w:t> </w:t>
      </w:r>
      <w:r w:rsidR="00BC4E1A" w:rsidRPr="00092C6A">
        <w:rPr>
          <w:lang w:val="es-ES"/>
        </w:rPr>
        <w:t>3, que figuran en el número</w:t>
      </w:r>
      <w:r w:rsidR="00253418" w:rsidRPr="00092C6A">
        <w:rPr>
          <w:lang w:val="es-ES"/>
        </w:rPr>
        <w:t> </w:t>
      </w:r>
      <w:r w:rsidR="00BC4E1A" w:rsidRPr="00092C6A">
        <w:rPr>
          <w:b/>
          <w:bCs/>
          <w:lang w:val="es-ES"/>
        </w:rPr>
        <w:t>5.314A</w:t>
      </w:r>
      <w:r w:rsidR="00BC4E1A" w:rsidRPr="00092C6A">
        <w:rPr>
          <w:lang w:val="es-ES"/>
        </w:rPr>
        <w:t xml:space="preserve"> pero no en el </w:t>
      </w:r>
      <w:r w:rsidR="00BC4E1A" w:rsidRPr="00092C6A">
        <w:rPr>
          <w:b/>
          <w:bCs/>
          <w:lang w:val="es-ES"/>
        </w:rPr>
        <w:t>5.313A</w:t>
      </w:r>
      <w:r w:rsidRPr="00092C6A">
        <w:rPr>
          <w:lang w:val="es-ES"/>
        </w:rPr>
        <w:t>.</w:t>
      </w:r>
    </w:p>
    <w:p w14:paraId="6255F629" w14:textId="169597E8" w:rsidR="008F3C93" w:rsidRPr="00092C6A" w:rsidRDefault="008F3C93" w:rsidP="00166D30">
      <w:pPr>
        <w:jc w:val="both"/>
        <w:rPr>
          <w:lang w:val="es-ES"/>
        </w:rPr>
      </w:pPr>
      <w:r w:rsidRPr="00092C6A">
        <w:rPr>
          <w:lang w:val="es-ES"/>
        </w:rPr>
        <w:t>4.1.5</w:t>
      </w:r>
      <w:r w:rsidRPr="00092C6A">
        <w:rPr>
          <w:lang w:val="es-ES"/>
        </w:rPr>
        <w:tab/>
      </w:r>
      <w:r w:rsidR="007D37FE" w:rsidRPr="00092C6A">
        <w:rPr>
          <w:lang w:val="es-ES"/>
        </w:rPr>
        <w:t>En sus comentarios sobre el Anexo</w:t>
      </w:r>
      <w:r w:rsidR="0054700B">
        <w:rPr>
          <w:lang w:val="es-ES"/>
        </w:rPr>
        <w:t> </w:t>
      </w:r>
      <w:r w:rsidR="007D37FE" w:rsidRPr="00092C6A">
        <w:rPr>
          <w:lang w:val="es-ES"/>
        </w:rPr>
        <w:t>2 de la Carta Circular</w:t>
      </w:r>
      <w:r w:rsidR="0054700B">
        <w:rPr>
          <w:lang w:val="es-ES"/>
        </w:rPr>
        <w:t> </w:t>
      </w:r>
      <w:r w:rsidR="007D37FE" w:rsidRPr="00092C6A">
        <w:rPr>
          <w:lang w:val="es-ES"/>
        </w:rPr>
        <w:t>CCRR/74, que contiene modificaciones a las Reglas de Procedimiento existentes (Sección</w:t>
      </w:r>
      <w:r w:rsidR="0054700B">
        <w:rPr>
          <w:lang w:val="es-ES"/>
        </w:rPr>
        <w:t> </w:t>
      </w:r>
      <w:r w:rsidR="007D37FE" w:rsidRPr="00092C6A">
        <w:rPr>
          <w:lang w:val="es-ES"/>
        </w:rPr>
        <w:t>B6 de la Parte</w:t>
      </w:r>
      <w:r w:rsidR="0054700B">
        <w:rPr>
          <w:lang w:val="es-ES"/>
        </w:rPr>
        <w:t> </w:t>
      </w:r>
      <w:r w:rsidR="007D37FE" w:rsidRPr="00092C6A">
        <w:rPr>
          <w:b/>
          <w:bCs/>
          <w:lang w:val="es-ES"/>
        </w:rPr>
        <w:t>B</w:t>
      </w:r>
      <w:r w:rsidR="007D37FE" w:rsidRPr="00092C6A">
        <w:rPr>
          <w:lang w:val="es-ES"/>
        </w:rPr>
        <w:t>) en las que se especifican los métodos para la identificación de las administraciones que podrían verse afectadas en virtud del número</w:t>
      </w:r>
      <w:r w:rsidR="0054700B">
        <w:rPr>
          <w:lang w:val="es-ES"/>
        </w:rPr>
        <w:t> </w:t>
      </w:r>
      <w:r w:rsidR="007D37FE" w:rsidRPr="00092C6A">
        <w:rPr>
          <w:b/>
          <w:bCs/>
          <w:lang w:val="es-ES"/>
        </w:rPr>
        <w:t>9.21</w:t>
      </w:r>
      <w:r w:rsidR="007D37FE" w:rsidRPr="00092C6A">
        <w:rPr>
          <w:lang w:val="es-ES"/>
        </w:rPr>
        <w:t xml:space="preserve"> para los números</w:t>
      </w:r>
      <w:r w:rsidR="0054700B">
        <w:rPr>
          <w:lang w:val="es-ES"/>
        </w:rPr>
        <w:t> </w:t>
      </w:r>
      <w:r w:rsidR="007D37FE" w:rsidRPr="00092C6A">
        <w:rPr>
          <w:b/>
          <w:bCs/>
          <w:lang w:val="es-ES"/>
        </w:rPr>
        <w:t>5.295A</w:t>
      </w:r>
      <w:r w:rsidR="007D37FE" w:rsidRPr="00092C6A">
        <w:rPr>
          <w:lang w:val="es-ES"/>
        </w:rPr>
        <w:t xml:space="preserve">, </w:t>
      </w:r>
      <w:r w:rsidR="007D37FE" w:rsidRPr="00092C6A">
        <w:rPr>
          <w:b/>
          <w:bCs/>
          <w:lang w:val="es-ES"/>
        </w:rPr>
        <w:t>5.307A</w:t>
      </w:r>
      <w:r w:rsidR="007D37FE" w:rsidRPr="00092C6A">
        <w:rPr>
          <w:lang w:val="es-ES"/>
        </w:rPr>
        <w:t xml:space="preserve">, </w:t>
      </w:r>
      <w:r w:rsidR="007D37FE" w:rsidRPr="00092C6A">
        <w:rPr>
          <w:b/>
          <w:bCs/>
          <w:lang w:val="es-ES"/>
        </w:rPr>
        <w:t>5.434A</w:t>
      </w:r>
      <w:r w:rsidR="007D37FE" w:rsidRPr="00092C6A">
        <w:rPr>
          <w:lang w:val="es-ES"/>
        </w:rPr>
        <w:t xml:space="preserve">, </w:t>
      </w:r>
      <w:r w:rsidR="007D37FE" w:rsidRPr="00092C6A">
        <w:rPr>
          <w:b/>
          <w:bCs/>
          <w:lang w:val="es-ES"/>
        </w:rPr>
        <w:t>5.457F</w:t>
      </w:r>
      <w:r w:rsidR="007D37FE" w:rsidRPr="00092C6A">
        <w:rPr>
          <w:lang w:val="es-ES"/>
        </w:rPr>
        <w:t xml:space="preserve"> y </w:t>
      </w:r>
      <w:r w:rsidR="007D37FE" w:rsidRPr="00092C6A">
        <w:rPr>
          <w:b/>
          <w:bCs/>
          <w:lang w:val="es-ES"/>
        </w:rPr>
        <w:t>5.480A</w:t>
      </w:r>
      <w:r w:rsidR="007D37FE" w:rsidRPr="00092C6A">
        <w:rPr>
          <w:lang w:val="es-ES"/>
        </w:rPr>
        <w:t>, la Administración de la Federación de Rusia ha propuesto dos nuevas Reglas de Procedimiento. En primer lugar, con el fin de plasmar los requisitos de los números</w:t>
      </w:r>
      <w:r w:rsidR="0054700B">
        <w:rPr>
          <w:lang w:val="es-ES"/>
        </w:rPr>
        <w:t> </w:t>
      </w:r>
      <w:r w:rsidR="007D37FE" w:rsidRPr="00092C6A">
        <w:rPr>
          <w:b/>
          <w:bCs/>
          <w:lang w:val="es-ES"/>
        </w:rPr>
        <w:t>5.293</w:t>
      </w:r>
      <w:r w:rsidR="007D37FE" w:rsidRPr="00092C6A">
        <w:rPr>
          <w:lang w:val="es-ES"/>
        </w:rPr>
        <w:t xml:space="preserve">, </w:t>
      </w:r>
      <w:r w:rsidR="007D37FE" w:rsidRPr="00092C6A">
        <w:rPr>
          <w:b/>
          <w:bCs/>
          <w:lang w:val="es-ES"/>
        </w:rPr>
        <w:t>5.295A</w:t>
      </w:r>
      <w:r w:rsidR="007D37FE" w:rsidRPr="00092C6A">
        <w:rPr>
          <w:lang w:val="es-ES"/>
        </w:rPr>
        <w:t xml:space="preserve">, </w:t>
      </w:r>
      <w:r w:rsidR="007D37FE" w:rsidRPr="00092C6A">
        <w:rPr>
          <w:b/>
          <w:bCs/>
          <w:lang w:val="es-ES"/>
        </w:rPr>
        <w:t>5.307A</w:t>
      </w:r>
      <w:r w:rsidR="007D37FE" w:rsidRPr="00092C6A">
        <w:rPr>
          <w:lang w:val="es-ES"/>
        </w:rPr>
        <w:t xml:space="preserve">, </w:t>
      </w:r>
      <w:r w:rsidR="007D37FE" w:rsidRPr="00092C6A">
        <w:rPr>
          <w:b/>
          <w:bCs/>
          <w:lang w:val="es-ES"/>
        </w:rPr>
        <w:t>5.308A</w:t>
      </w:r>
      <w:r w:rsidR="007D37FE" w:rsidRPr="00092C6A">
        <w:rPr>
          <w:lang w:val="es-ES"/>
        </w:rPr>
        <w:t xml:space="preserve"> y</w:t>
      </w:r>
      <w:r w:rsidR="00747E41" w:rsidRPr="00092C6A">
        <w:rPr>
          <w:lang w:val="es-ES"/>
        </w:rPr>
        <w:t> </w:t>
      </w:r>
      <w:r w:rsidR="007D37FE" w:rsidRPr="00092C6A">
        <w:rPr>
          <w:b/>
          <w:bCs/>
          <w:lang w:val="es-ES"/>
        </w:rPr>
        <w:t>5.325</w:t>
      </w:r>
      <w:r w:rsidR="007D37FE" w:rsidRPr="00092C6A">
        <w:rPr>
          <w:lang w:val="es-ES"/>
        </w:rPr>
        <w:t xml:space="preserve"> en lo que se refiere a la búsqueda de acuerdos en virtud del número</w:t>
      </w:r>
      <w:r w:rsidR="0054700B">
        <w:rPr>
          <w:lang w:val="es-ES"/>
        </w:rPr>
        <w:t> </w:t>
      </w:r>
      <w:r w:rsidR="007D37FE" w:rsidRPr="00092C6A">
        <w:rPr>
          <w:b/>
          <w:bCs/>
          <w:lang w:val="es-ES"/>
        </w:rPr>
        <w:t>9.21</w:t>
      </w:r>
      <w:r w:rsidR="007D37FE" w:rsidRPr="00092C6A">
        <w:rPr>
          <w:lang w:val="es-ES"/>
        </w:rPr>
        <w:t xml:space="preserve">, la Administración de Rusia </w:t>
      </w:r>
      <w:r w:rsidR="00793001" w:rsidRPr="00092C6A">
        <w:rPr>
          <w:lang w:val="es-ES"/>
        </w:rPr>
        <w:t>propone</w:t>
      </w:r>
      <w:r w:rsidR="007D37FE" w:rsidRPr="00092C6A">
        <w:rPr>
          <w:lang w:val="es-ES"/>
        </w:rPr>
        <w:t xml:space="preserve"> que </w:t>
      </w:r>
      <w:r w:rsidR="007D70F8" w:rsidRPr="00092C6A">
        <w:rPr>
          <w:lang w:val="es-ES"/>
        </w:rPr>
        <w:t xml:space="preserve">para identificar a las administraciones </w:t>
      </w:r>
      <w:r w:rsidR="007D37FE" w:rsidRPr="00092C6A">
        <w:rPr>
          <w:lang w:val="es-ES"/>
        </w:rPr>
        <w:t>se utilice un valor de 450</w:t>
      </w:r>
      <w:r w:rsidR="0054700B">
        <w:rPr>
          <w:lang w:val="es-ES"/>
        </w:rPr>
        <w:t> </w:t>
      </w:r>
      <w:r w:rsidR="007D37FE" w:rsidRPr="00092C6A">
        <w:rPr>
          <w:lang w:val="es-ES"/>
        </w:rPr>
        <w:t>km (similar al valor determinado anteriormente para la protección del servicio en las Reglas de Procedimiento relativas al número</w:t>
      </w:r>
      <w:r w:rsidR="0054700B">
        <w:rPr>
          <w:lang w:val="es-ES"/>
        </w:rPr>
        <w:t> </w:t>
      </w:r>
      <w:r w:rsidR="007D37FE" w:rsidRPr="00F83A9D">
        <w:rPr>
          <w:b/>
          <w:bCs/>
          <w:lang w:val="es-ES"/>
        </w:rPr>
        <w:t>5</w:t>
      </w:r>
      <w:r w:rsidR="007D37FE" w:rsidRPr="00092C6A">
        <w:rPr>
          <w:b/>
          <w:bCs/>
          <w:lang w:val="es-ES"/>
        </w:rPr>
        <w:t>.312A</w:t>
      </w:r>
      <w:r w:rsidR="007D37FE" w:rsidRPr="00092C6A">
        <w:rPr>
          <w:lang w:val="es-ES"/>
        </w:rPr>
        <w:t xml:space="preserve">) </w:t>
      </w:r>
      <w:r w:rsidR="00077072" w:rsidRPr="00092C6A">
        <w:rPr>
          <w:lang w:val="es-ES"/>
        </w:rPr>
        <w:t xml:space="preserve">a los efectos de proteger </w:t>
      </w:r>
      <w:r w:rsidR="007D37FE" w:rsidRPr="00092C6A">
        <w:rPr>
          <w:lang w:val="es-ES"/>
        </w:rPr>
        <w:t>el SRN</w:t>
      </w:r>
      <w:r w:rsidR="007D70F8" w:rsidRPr="00092C6A">
        <w:rPr>
          <w:lang w:val="es-ES"/>
        </w:rPr>
        <w:t>A</w:t>
      </w:r>
      <w:r w:rsidR="007D37FE" w:rsidRPr="00092C6A">
        <w:rPr>
          <w:lang w:val="es-ES"/>
        </w:rPr>
        <w:t>, al que está atribuida a título primario la banda de frecuencias 645</w:t>
      </w:r>
      <w:r w:rsidR="0054700B">
        <w:rPr>
          <w:lang w:val="es-ES"/>
        </w:rPr>
        <w:noBreakHyphen/>
      </w:r>
      <w:r w:rsidR="007D37FE" w:rsidRPr="00092C6A">
        <w:rPr>
          <w:lang w:val="es-ES"/>
        </w:rPr>
        <w:t>960</w:t>
      </w:r>
      <w:r w:rsidR="0054700B">
        <w:rPr>
          <w:lang w:val="es-ES"/>
        </w:rPr>
        <w:t> </w:t>
      </w:r>
      <w:r w:rsidR="007D37FE" w:rsidRPr="00092C6A">
        <w:rPr>
          <w:lang w:val="es-ES"/>
        </w:rPr>
        <w:t>MHz. En segundo lugar, para cumplir los requisitos de los números</w:t>
      </w:r>
      <w:r w:rsidR="0054700B">
        <w:rPr>
          <w:lang w:val="es-ES"/>
        </w:rPr>
        <w:t> </w:t>
      </w:r>
      <w:r w:rsidR="007D37FE" w:rsidRPr="00092C6A">
        <w:rPr>
          <w:b/>
          <w:bCs/>
          <w:lang w:val="es-ES"/>
        </w:rPr>
        <w:t>5.341A</w:t>
      </w:r>
      <w:r w:rsidR="007D37FE" w:rsidRPr="00092C6A">
        <w:rPr>
          <w:lang w:val="es-ES"/>
        </w:rPr>
        <w:t xml:space="preserve">, </w:t>
      </w:r>
      <w:r w:rsidR="007D37FE" w:rsidRPr="00092C6A">
        <w:rPr>
          <w:b/>
          <w:bCs/>
          <w:lang w:val="es-ES"/>
        </w:rPr>
        <w:t>5.341C</w:t>
      </w:r>
      <w:r w:rsidR="007D37FE" w:rsidRPr="00092C6A">
        <w:rPr>
          <w:lang w:val="es-ES"/>
        </w:rPr>
        <w:t xml:space="preserve">, </w:t>
      </w:r>
      <w:r w:rsidR="007D37FE" w:rsidRPr="00092C6A">
        <w:rPr>
          <w:b/>
          <w:bCs/>
          <w:lang w:val="es-ES"/>
        </w:rPr>
        <w:t>5.346</w:t>
      </w:r>
      <w:r w:rsidR="007D37FE" w:rsidRPr="00092C6A">
        <w:rPr>
          <w:lang w:val="es-ES"/>
        </w:rPr>
        <w:t xml:space="preserve"> y </w:t>
      </w:r>
      <w:r w:rsidR="007D37FE" w:rsidRPr="00092C6A">
        <w:rPr>
          <w:b/>
          <w:bCs/>
          <w:lang w:val="es-ES"/>
        </w:rPr>
        <w:t>5.346А</w:t>
      </w:r>
      <w:r w:rsidR="007D37FE" w:rsidRPr="00092C6A">
        <w:rPr>
          <w:lang w:val="es-ES"/>
        </w:rPr>
        <w:t xml:space="preserve"> en relación con la búsqueda de acuerdos en virtud del número</w:t>
      </w:r>
      <w:r w:rsidR="0054700B">
        <w:rPr>
          <w:lang w:val="es-ES"/>
        </w:rPr>
        <w:t> </w:t>
      </w:r>
      <w:r w:rsidR="007D37FE" w:rsidRPr="00092C6A">
        <w:rPr>
          <w:b/>
          <w:bCs/>
          <w:lang w:val="es-ES"/>
        </w:rPr>
        <w:t>9.21</w:t>
      </w:r>
      <w:r w:rsidR="007D37FE" w:rsidRPr="00092C6A">
        <w:rPr>
          <w:lang w:val="es-ES"/>
        </w:rPr>
        <w:t xml:space="preserve">, la Administración de Rusia </w:t>
      </w:r>
      <w:r w:rsidR="00793001" w:rsidRPr="00092C6A">
        <w:rPr>
          <w:lang w:val="es-ES"/>
        </w:rPr>
        <w:t>propone</w:t>
      </w:r>
      <w:r w:rsidR="007D37FE" w:rsidRPr="00092C6A">
        <w:rPr>
          <w:lang w:val="es-ES"/>
        </w:rPr>
        <w:t xml:space="preserve"> que </w:t>
      </w:r>
      <w:r w:rsidR="007D70F8" w:rsidRPr="00092C6A">
        <w:rPr>
          <w:lang w:val="es-ES"/>
        </w:rPr>
        <w:t xml:space="preserve">para identificar a las administraciones </w:t>
      </w:r>
      <w:r w:rsidR="007D37FE" w:rsidRPr="00092C6A">
        <w:rPr>
          <w:lang w:val="es-ES"/>
        </w:rPr>
        <w:t>se utilice un valor de 670</w:t>
      </w:r>
      <w:r w:rsidR="0054700B">
        <w:rPr>
          <w:lang w:val="es-ES"/>
        </w:rPr>
        <w:t> </w:t>
      </w:r>
      <w:r w:rsidR="007D37FE" w:rsidRPr="00092C6A">
        <w:rPr>
          <w:lang w:val="es-ES"/>
        </w:rPr>
        <w:t>km (similar al valor determinado anteriormente en las Reglas de Procedimiento relativas a los números</w:t>
      </w:r>
      <w:r w:rsidR="0054700B">
        <w:rPr>
          <w:lang w:val="es-ES"/>
        </w:rPr>
        <w:t> </w:t>
      </w:r>
      <w:r w:rsidR="007D37FE" w:rsidRPr="00092C6A">
        <w:rPr>
          <w:b/>
          <w:bCs/>
          <w:lang w:val="es-ES"/>
        </w:rPr>
        <w:t>5.341A</w:t>
      </w:r>
      <w:r w:rsidR="007D37FE" w:rsidRPr="00092C6A">
        <w:rPr>
          <w:lang w:val="es-ES"/>
        </w:rPr>
        <w:t xml:space="preserve"> y </w:t>
      </w:r>
      <w:r w:rsidR="007D37FE" w:rsidRPr="00092C6A">
        <w:rPr>
          <w:b/>
          <w:bCs/>
          <w:lang w:val="es-ES"/>
        </w:rPr>
        <w:t>5.346</w:t>
      </w:r>
      <w:r w:rsidR="007D37FE" w:rsidRPr="00092C6A">
        <w:rPr>
          <w:lang w:val="es-ES"/>
        </w:rPr>
        <w:t xml:space="preserve">) </w:t>
      </w:r>
      <w:r w:rsidR="00C41279" w:rsidRPr="00092C6A">
        <w:rPr>
          <w:lang w:val="es-ES"/>
        </w:rPr>
        <w:t>con el fin de proteger</w:t>
      </w:r>
      <w:r w:rsidR="007D37FE" w:rsidRPr="00092C6A">
        <w:rPr>
          <w:lang w:val="es-ES"/>
        </w:rPr>
        <w:t xml:space="preserve"> el servicio móvil aeronáutico. El Grupo de Trabajo convino en que es necesario elaborar nuevos proyectos de Reglas de Procedimiento relativas a los números</w:t>
      </w:r>
      <w:r w:rsidR="0054700B">
        <w:rPr>
          <w:lang w:val="es-ES"/>
        </w:rPr>
        <w:t> </w:t>
      </w:r>
      <w:r w:rsidR="007D37FE" w:rsidRPr="00092C6A">
        <w:rPr>
          <w:b/>
          <w:bCs/>
          <w:lang w:val="es-ES"/>
        </w:rPr>
        <w:t>5.293</w:t>
      </w:r>
      <w:r w:rsidR="007D37FE" w:rsidRPr="00092C6A">
        <w:rPr>
          <w:lang w:val="es-ES"/>
        </w:rPr>
        <w:t xml:space="preserve">, </w:t>
      </w:r>
      <w:r w:rsidR="007D37FE" w:rsidRPr="00092C6A">
        <w:rPr>
          <w:b/>
          <w:bCs/>
          <w:lang w:val="es-ES"/>
        </w:rPr>
        <w:t>5.295A</w:t>
      </w:r>
      <w:r w:rsidR="007D37FE" w:rsidRPr="00092C6A">
        <w:rPr>
          <w:lang w:val="es-ES"/>
        </w:rPr>
        <w:t xml:space="preserve">, </w:t>
      </w:r>
      <w:r w:rsidR="007D37FE" w:rsidRPr="00092C6A">
        <w:rPr>
          <w:b/>
          <w:bCs/>
          <w:lang w:val="es-ES"/>
        </w:rPr>
        <w:t>5.307A</w:t>
      </w:r>
      <w:r w:rsidR="007D37FE" w:rsidRPr="00092C6A">
        <w:rPr>
          <w:lang w:val="es-ES"/>
        </w:rPr>
        <w:t xml:space="preserve">, </w:t>
      </w:r>
      <w:r w:rsidR="007D37FE" w:rsidRPr="00092C6A">
        <w:rPr>
          <w:b/>
          <w:bCs/>
          <w:lang w:val="es-ES"/>
        </w:rPr>
        <w:t>5.308A</w:t>
      </w:r>
      <w:r w:rsidR="007D37FE" w:rsidRPr="00092C6A">
        <w:rPr>
          <w:lang w:val="es-ES"/>
        </w:rPr>
        <w:t xml:space="preserve"> y </w:t>
      </w:r>
      <w:r w:rsidR="007D37FE" w:rsidRPr="00092C6A">
        <w:rPr>
          <w:b/>
          <w:bCs/>
          <w:lang w:val="es-ES"/>
        </w:rPr>
        <w:t>5.325</w:t>
      </w:r>
      <w:r w:rsidR="007D37FE" w:rsidRPr="00092C6A">
        <w:rPr>
          <w:lang w:val="es-ES"/>
        </w:rPr>
        <w:t xml:space="preserve"> y evaluar la necesidad de modificar las Reglas de Procedimiento existentes relativas a los números</w:t>
      </w:r>
      <w:r w:rsidR="0054700B">
        <w:rPr>
          <w:lang w:val="es-ES"/>
        </w:rPr>
        <w:t> </w:t>
      </w:r>
      <w:r w:rsidR="007D37FE" w:rsidRPr="00092C6A">
        <w:rPr>
          <w:b/>
          <w:bCs/>
          <w:lang w:val="es-ES"/>
        </w:rPr>
        <w:t>5.341A</w:t>
      </w:r>
      <w:r w:rsidR="007D37FE" w:rsidRPr="00092C6A">
        <w:rPr>
          <w:lang w:val="es-ES"/>
        </w:rPr>
        <w:t xml:space="preserve">, </w:t>
      </w:r>
      <w:r w:rsidR="007D37FE" w:rsidRPr="00092C6A">
        <w:rPr>
          <w:b/>
          <w:bCs/>
          <w:lang w:val="es-ES"/>
        </w:rPr>
        <w:t>5.341C</w:t>
      </w:r>
      <w:r w:rsidR="007D37FE" w:rsidRPr="00092C6A">
        <w:rPr>
          <w:lang w:val="es-ES"/>
        </w:rPr>
        <w:t xml:space="preserve">, </w:t>
      </w:r>
      <w:r w:rsidR="007D37FE" w:rsidRPr="00092C6A">
        <w:rPr>
          <w:b/>
          <w:bCs/>
          <w:lang w:val="es-ES"/>
        </w:rPr>
        <w:t>5.346</w:t>
      </w:r>
      <w:r w:rsidR="007D37FE" w:rsidRPr="00092C6A">
        <w:rPr>
          <w:lang w:val="es-ES"/>
        </w:rPr>
        <w:t xml:space="preserve"> y </w:t>
      </w:r>
      <w:r w:rsidR="007D37FE" w:rsidRPr="00092C6A">
        <w:rPr>
          <w:b/>
          <w:bCs/>
          <w:lang w:val="es-ES"/>
        </w:rPr>
        <w:t>5.346А</w:t>
      </w:r>
      <w:r w:rsidRPr="00092C6A">
        <w:rPr>
          <w:lang w:val="es-ES"/>
        </w:rPr>
        <w:t>.</w:t>
      </w:r>
    </w:p>
    <w:p w14:paraId="16D163DB" w14:textId="7C6F34AC" w:rsidR="008F3C93" w:rsidRPr="00092C6A" w:rsidRDefault="008F3C93" w:rsidP="00166D30">
      <w:pPr>
        <w:jc w:val="both"/>
        <w:rPr>
          <w:lang w:val="es-ES"/>
        </w:rPr>
      </w:pPr>
      <w:r w:rsidRPr="00092C6A">
        <w:rPr>
          <w:lang w:val="es-ES"/>
        </w:rPr>
        <w:t>4.1.6</w:t>
      </w:r>
      <w:r w:rsidRPr="00092C6A">
        <w:rPr>
          <w:lang w:val="es-ES"/>
        </w:rPr>
        <w:tab/>
      </w:r>
      <w:r w:rsidR="00227535" w:rsidRPr="00092C6A">
        <w:rPr>
          <w:lang w:val="es-ES"/>
        </w:rPr>
        <w:t>El Grupo de Trabajo revisó a continuación los comentarios recibidos de los Estados Miembros en respuesta a la Carta Circular</w:t>
      </w:r>
      <w:r w:rsidR="0054700B">
        <w:rPr>
          <w:lang w:val="es-ES"/>
        </w:rPr>
        <w:t> </w:t>
      </w:r>
      <w:r w:rsidR="00227535" w:rsidRPr="00092C6A">
        <w:rPr>
          <w:lang w:val="es-ES"/>
        </w:rPr>
        <w:t>CCRR/75 (Documento</w:t>
      </w:r>
      <w:r w:rsidR="0054700B">
        <w:rPr>
          <w:lang w:val="es-ES"/>
        </w:rPr>
        <w:t> </w:t>
      </w:r>
      <w:r w:rsidR="00227535" w:rsidRPr="00092C6A">
        <w:rPr>
          <w:lang w:val="es-ES"/>
        </w:rPr>
        <w:t>RRB24</w:t>
      </w:r>
      <w:r w:rsidR="0054700B">
        <w:rPr>
          <w:lang w:val="es-ES"/>
        </w:rPr>
        <w:noBreakHyphen/>
      </w:r>
      <w:r w:rsidR="00227535" w:rsidRPr="00092C6A">
        <w:rPr>
          <w:lang w:val="es-ES"/>
        </w:rPr>
        <w:t xml:space="preserve">3/11), que </w:t>
      </w:r>
      <w:r w:rsidR="00876DEF" w:rsidRPr="00092C6A">
        <w:rPr>
          <w:lang w:val="es-ES"/>
        </w:rPr>
        <w:t>consta de</w:t>
      </w:r>
      <w:r w:rsidR="00F43D0A">
        <w:rPr>
          <w:lang w:val="es-ES"/>
        </w:rPr>
        <w:t> </w:t>
      </w:r>
      <w:r w:rsidR="00227535" w:rsidRPr="00092C6A">
        <w:rPr>
          <w:lang w:val="es-ES"/>
        </w:rPr>
        <w:t>14</w:t>
      </w:r>
      <w:r w:rsidR="00F43D0A">
        <w:rPr>
          <w:lang w:val="es-ES"/>
        </w:rPr>
        <w:t> </w:t>
      </w:r>
      <w:r w:rsidR="00876DEF" w:rsidRPr="00092C6A">
        <w:rPr>
          <w:lang w:val="es-ES"/>
        </w:rPr>
        <w:t>A</w:t>
      </w:r>
      <w:r w:rsidR="00227535" w:rsidRPr="00092C6A">
        <w:rPr>
          <w:lang w:val="es-ES"/>
        </w:rPr>
        <w:t xml:space="preserve">nexos; no </w:t>
      </w:r>
      <w:r w:rsidR="00876DEF" w:rsidRPr="00092C6A">
        <w:rPr>
          <w:lang w:val="es-ES"/>
        </w:rPr>
        <w:t>se recibieron</w:t>
      </w:r>
      <w:r w:rsidR="00227535" w:rsidRPr="00092C6A">
        <w:rPr>
          <w:lang w:val="es-ES"/>
        </w:rPr>
        <w:t xml:space="preserve"> propuestas de modificación de los proyectos de Reglas de Procedimiento contenidos en los Anexos</w:t>
      </w:r>
      <w:r w:rsidR="0054700B">
        <w:rPr>
          <w:lang w:val="es-ES"/>
        </w:rPr>
        <w:t> </w:t>
      </w:r>
      <w:r w:rsidR="00227535" w:rsidRPr="00092C6A">
        <w:rPr>
          <w:lang w:val="es-ES"/>
        </w:rPr>
        <w:t>4, 5, 6, 7 y 12. En respuesta a la solicitud de aclaración de la Administración de Japón sobre la adición de nuevos proyectos de Reglas de Procedimiento relativas a los números</w:t>
      </w:r>
      <w:r w:rsidR="0054700B">
        <w:rPr>
          <w:lang w:val="es-ES"/>
        </w:rPr>
        <w:t> </w:t>
      </w:r>
      <w:r w:rsidR="00227535" w:rsidRPr="00092C6A">
        <w:rPr>
          <w:b/>
          <w:bCs/>
          <w:lang w:val="es-ES"/>
        </w:rPr>
        <w:t>5.457D</w:t>
      </w:r>
      <w:r w:rsidR="00227535" w:rsidRPr="00092C6A">
        <w:rPr>
          <w:lang w:val="es-ES"/>
        </w:rPr>
        <w:t xml:space="preserve">, </w:t>
      </w:r>
      <w:r w:rsidR="00227535" w:rsidRPr="00092C6A">
        <w:rPr>
          <w:b/>
          <w:bCs/>
          <w:lang w:val="es-ES"/>
        </w:rPr>
        <w:t>5.457E</w:t>
      </w:r>
      <w:r w:rsidR="00227535" w:rsidRPr="00092C6A">
        <w:rPr>
          <w:lang w:val="es-ES"/>
        </w:rPr>
        <w:t xml:space="preserve"> y </w:t>
      </w:r>
      <w:r w:rsidR="00227535" w:rsidRPr="00092C6A">
        <w:rPr>
          <w:b/>
          <w:bCs/>
          <w:lang w:val="es-ES"/>
        </w:rPr>
        <w:t>5.457F</w:t>
      </w:r>
      <w:r w:rsidR="00227535" w:rsidRPr="00092C6A">
        <w:rPr>
          <w:lang w:val="es-ES"/>
        </w:rPr>
        <w:t xml:space="preserve"> de conformidad con la Resolución</w:t>
      </w:r>
      <w:r w:rsidR="0054700B">
        <w:rPr>
          <w:lang w:val="es-ES"/>
        </w:rPr>
        <w:t> </w:t>
      </w:r>
      <w:r w:rsidR="00227535" w:rsidRPr="00092C6A">
        <w:rPr>
          <w:b/>
          <w:bCs/>
          <w:lang w:val="es-ES"/>
        </w:rPr>
        <w:t>220 (CMR-23)</w:t>
      </w:r>
      <w:r w:rsidR="00227535" w:rsidRPr="00092C6A">
        <w:rPr>
          <w:lang w:val="es-ES"/>
        </w:rPr>
        <w:t xml:space="preserve"> (Anexo</w:t>
      </w:r>
      <w:r w:rsidR="0054700B">
        <w:rPr>
          <w:lang w:val="es-ES"/>
        </w:rPr>
        <w:t> </w:t>
      </w:r>
      <w:r w:rsidR="00227535" w:rsidRPr="00092C6A">
        <w:rPr>
          <w:lang w:val="es-ES"/>
        </w:rPr>
        <w:t>1), el Grupo de Trabajo confirmó que los principios distribuidos por la Oficina en la Carta Circular</w:t>
      </w:r>
      <w:r w:rsidR="0054700B">
        <w:rPr>
          <w:lang w:val="es-ES"/>
        </w:rPr>
        <w:t> </w:t>
      </w:r>
      <w:r w:rsidR="00227535" w:rsidRPr="00092C6A">
        <w:rPr>
          <w:lang w:val="es-ES"/>
        </w:rPr>
        <w:t>CR/467, de fecha</w:t>
      </w:r>
      <w:r w:rsidR="001A559D" w:rsidRPr="00092C6A">
        <w:rPr>
          <w:lang w:val="es-ES"/>
        </w:rPr>
        <w:t> </w:t>
      </w:r>
      <w:r w:rsidR="00227535" w:rsidRPr="00092C6A">
        <w:rPr>
          <w:lang w:val="es-ES"/>
        </w:rPr>
        <w:t>18 de agosto de 2020, también se aplican a esos tres números y que el examen con respecto a las disposiciones pertinentes del Artículo</w:t>
      </w:r>
      <w:r w:rsidR="0054700B">
        <w:rPr>
          <w:lang w:val="es-ES"/>
        </w:rPr>
        <w:t> </w:t>
      </w:r>
      <w:r w:rsidR="00227535" w:rsidRPr="00092C6A">
        <w:rPr>
          <w:b/>
          <w:bCs/>
          <w:lang w:val="es-ES"/>
        </w:rPr>
        <w:t>21</w:t>
      </w:r>
      <w:r w:rsidR="00227535" w:rsidRPr="00092C6A">
        <w:rPr>
          <w:lang w:val="es-ES"/>
        </w:rPr>
        <w:t xml:space="preserve"> se llevará a cabo para todas las estaciones del servicio móvil, incluidas las que utilizan una naturaleza de servicio distinta de «IM».</w:t>
      </w:r>
    </w:p>
    <w:p w14:paraId="79F07DAE" w14:textId="750BB404" w:rsidR="008F3C93" w:rsidRPr="00092C6A" w:rsidRDefault="008F3C93" w:rsidP="00166D30">
      <w:pPr>
        <w:jc w:val="both"/>
        <w:rPr>
          <w:lang w:val="es-ES"/>
        </w:rPr>
      </w:pPr>
      <w:r w:rsidRPr="00092C6A">
        <w:rPr>
          <w:lang w:val="es-ES"/>
        </w:rPr>
        <w:t>4.1.7</w:t>
      </w:r>
      <w:r w:rsidRPr="00092C6A">
        <w:rPr>
          <w:lang w:val="es-ES"/>
        </w:rPr>
        <w:tab/>
      </w:r>
      <w:r w:rsidR="00690CD0" w:rsidRPr="00092C6A">
        <w:rPr>
          <w:lang w:val="es-ES"/>
        </w:rPr>
        <w:t xml:space="preserve">El Grupo de Trabajo aceptó la propuesta de la Administración de Canadá de incluir en el </w:t>
      </w:r>
      <w:r w:rsidR="006F4C0D" w:rsidRPr="00092C6A">
        <w:rPr>
          <w:lang w:val="es-ES"/>
        </w:rPr>
        <w:t xml:space="preserve">Informe </w:t>
      </w:r>
      <w:r w:rsidR="00690CD0" w:rsidRPr="00092C6A">
        <w:rPr>
          <w:lang w:val="es-ES"/>
        </w:rPr>
        <w:t>del Director a la CMR-27 las nuevas Reglas de Procedimiento relativas a los números</w:t>
      </w:r>
      <w:r w:rsidR="0054700B">
        <w:rPr>
          <w:lang w:val="es-ES"/>
        </w:rPr>
        <w:t> </w:t>
      </w:r>
      <w:r w:rsidR="00690CD0" w:rsidRPr="00092C6A">
        <w:rPr>
          <w:b/>
          <w:bCs/>
          <w:lang w:val="es-ES"/>
        </w:rPr>
        <w:t>5.461</w:t>
      </w:r>
      <w:r w:rsidR="00690CD0" w:rsidRPr="00092C6A">
        <w:rPr>
          <w:lang w:val="es-ES"/>
        </w:rPr>
        <w:t xml:space="preserve">, </w:t>
      </w:r>
      <w:r w:rsidR="00690CD0" w:rsidRPr="00092C6A">
        <w:rPr>
          <w:b/>
          <w:bCs/>
          <w:lang w:val="es-ES"/>
        </w:rPr>
        <w:t>5.461AC</w:t>
      </w:r>
      <w:r w:rsidR="00690CD0" w:rsidRPr="00092C6A">
        <w:rPr>
          <w:lang w:val="es-ES"/>
        </w:rPr>
        <w:t xml:space="preserve"> y </w:t>
      </w:r>
      <w:r w:rsidR="00690CD0" w:rsidRPr="00092C6A">
        <w:rPr>
          <w:b/>
          <w:bCs/>
          <w:lang w:val="es-ES"/>
        </w:rPr>
        <w:t>5.529A</w:t>
      </w:r>
      <w:r w:rsidR="00690CD0" w:rsidRPr="00092C6A">
        <w:rPr>
          <w:lang w:val="es-ES"/>
        </w:rPr>
        <w:t xml:space="preserve"> que figuran en el Anexo</w:t>
      </w:r>
      <w:r w:rsidR="0054700B">
        <w:rPr>
          <w:lang w:val="es-ES"/>
        </w:rPr>
        <w:t> </w:t>
      </w:r>
      <w:r w:rsidR="00690CD0" w:rsidRPr="00092C6A">
        <w:rPr>
          <w:lang w:val="es-ES"/>
        </w:rPr>
        <w:t xml:space="preserve">2 a la Carta Circular CCRR/75. Sin embargo, no aceptó la propuesta de dicha </w:t>
      </w:r>
      <w:r w:rsidR="009A5EDC" w:rsidRPr="00092C6A">
        <w:rPr>
          <w:lang w:val="es-ES"/>
        </w:rPr>
        <w:t>a</w:t>
      </w:r>
      <w:r w:rsidR="00690CD0" w:rsidRPr="00092C6A">
        <w:rPr>
          <w:lang w:val="es-ES"/>
        </w:rPr>
        <w:t xml:space="preserve">dministración de presentar </w:t>
      </w:r>
      <w:r w:rsidR="004F1AE1" w:rsidRPr="00092C6A">
        <w:rPr>
          <w:lang w:val="es-ES"/>
        </w:rPr>
        <w:t>al Grupo de Trabajo</w:t>
      </w:r>
      <w:r w:rsidR="0054700B">
        <w:rPr>
          <w:lang w:val="es-ES"/>
        </w:rPr>
        <w:t> </w:t>
      </w:r>
      <w:r w:rsidR="004F1AE1" w:rsidRPr="00092C6A">
        <w:rPr>
          <w:lang w:val="es-ES"/>
        </w:rPr>
        <w:t>4A del</w:t>
      </w:r>
      <w:r w:rsidR="0054700B">
        <w:rPr>
          <w:lang w:val="es-ES"/>
        </w:rPr>
        <w:t> </w:t>
      </w:r>
      <w:r w:rsidR="004F1AE1" w:rsidRPr="00092C6A">
        <w:rPr>
          <w:lang w:val="es-ES"/>
        </w:rPr>
        <w:t>UIT</w:t>
      </w:r>
      <w:r w:rsidR="0054700B">
        <w:rPr>
          <w:lang w:val="es-ES"/>
        </w:rPr>
        <w:noBreakHyphen/>
      </w:r>
      <w:r w:rsidR="004F1AE1" w:rsidRPr="00092C6A">
        <w:rPr>
          <w:lang w:val="es-ES"/>
        </w:rPr>
        <w:t xml:space="preserve">R </w:t>
      </w:r>
      <w:r w:rsidR="00690CD0" w:rsidRPr="00092C6A">
        <w:rPr>
          <w:lang w:val="es-ES"/>
        </w:rPr>
        <w:t>el nuevo proyecto de Reglas de Procedimiento relativas al número</w:t>
      </w:r>
      <w:r w:rsidR="0054700B">
        <w:rPr>
          <w:lang w:val="es-ES"/>
        </w:rPr>
        <w:t> </w:t>
      </w:r>
      <w:r w:rsidR="00690CD0" w:rsidRPr="00092C6A">
        <w:rPr>
          <w:b/>
          <w:bCs/>
          <w:lang w:val="es-ES"/>
        </w:rPr>
        <w:t>22.5K</w:t>
      </w:r>
      <w:r w:rsidR="00690CD0" w:rsidRPr="00092C6A">
        <w:rPr>
          <w:lang w:val="es-ES"/>
        </w:rPr>
        <w:t xml:space="preserve"> que figura en el Anexo</w:t>
      </w:r>
      <w:r w:rsidR="0054700B">
        <w:rPr>
          <w:lang w:val="es-ES"/>
        </w:rPr>
        <w:t> </w:t>
      </w:r>
      <w:r w:rsidR="00690CD0" w:rsidRPr="00092C6A">
        <w:rPr>
          <w:lang w:val="es-ES"/>
        </w:rPr>
        <w:t>10 para su examen y posible adopción de medidas en el marco del punto</w:t>
      </w:r>
      <w:r w:rsidR="0054700B">
        <w:rPr>
          <w:lang w:val="es-ES"/>
        </w:rPr>
        <w:t> </w:t>
      </w:r>
      <w:r w:rsidR="00690CD0" w:rsidRPr="00092C6A">
        <w:rPr>
          <w:lang w:val="es-ES"/>
        </w:rPr>
        <w:t>7 del orden del día de la CMR-27, por considerar que al hacerlo se podría sobrecargar al Grupo de Trabajo</w:t>
      </w:r>
      <w:r w:rsidR="0054700B">
        <w:rPr>
          <w:lang w:val="es-ES"/>
        </w:rPr>
        <w:t> </w:t>
      </w:r>
      <w:r w:rsidR="00690CD0" w:rsidRPr="00092C6A">
        <w:rPr>
          <w:lang w:val="es-ES"/>
        </w:rPr>
        <w:t xml:space="preserve">4A; </w:t>
      </w:r>
      <w:r w:rsidR="004F1AE1" w:rsidRPr="00092C6A">
        <w:rPr>
          <w:lang w:val="es-ES"/>
        </w:rPr>
        <w:t>sería</w:t>
      </w:r>
      <w:r w:rsidR="00690CD0" w:rsidRPr="00092C6A">
        <w:rPr>
          <w:lang w:val="es-ES"/>
        </w:rPr>
        <w:t xml:space="preserve"> preferible señalar el asunto a la atención de la CMR</w:t>
      </w:r>
      <w:r w:rsidR="0054700B">
        <w:rPr>
          <w:lang w:val="es-ES"/>
        </w:rPr>
        <w:noBreakHyphen/>
      </w:r>
      <w:r w:rsidR="00690CD0" w:rsidRPr="00092C6A">
        <w:rPr>
          <w:lang w:val="es-ES"/>
        </w:rPr>
        <w:t xml:space="preserve">27 en el </w:t>
      </w:r>
      <w:r w:rsidR="006F4C0D" w:rsidRPr="00092C6A">
        <w:rPr>
          <w:lang w:val="es-ES"/>
        </w:rPr>
        <w:t xml:space="preserve">Informe </w:t>
      </w:r>
      <w:r w:rsidR="00690CD0" w:rsidRPr="00092C6A">
        <w:rPr>
          <w:lang w:val="es-ES"/>
        </w:rPr>
        <w:t>del Director en el marco del punto</w:t>
      </w:r>
      <w:r w:rsidR="0054700B">
        <w:rPr>
          <w:lang w:val="es-ES"/>
        </w:rPr>
        <w:t> </w:t>
      </w:r>
      <w:r w:rsidR="00690CD0" w:rsidRPr="00092C6A">
        <w:rPr>
          <w:lang w:val="es-ES"/>
        </w:rPr>
        <w:t xml:space="preserve">9.2 del orden del día. La Administración de Canadá también </w:t>
      </w:r>
      <w:r w:rsidR="00AD78D3" w:rsidRPr="00092C6A">
        <w:rPr>
          <w:lang w:val="es-ES"/>
        </w:rPr>
        <w:t>ha propuesto</w:t>
      </w:r>
      <w:r w:rsidR="00AB0CF2" w:rsidRPr="00092C6A">
        <w:rPr>
          <w:lang w:val="es-ES"/>
        </w:rPr>
        <w:t xml:space="preserve"> </w:t>
      </w:r>
      <w:r w:rsidR="00690CD0" w:rsidRPr="00092C6A">
        <w:rPr>
          <w:lang w:val="es-ES"/>
        </w:rPr>
        <w:t>que la CMR</w:t>
      </w:r>
      <w:r w:rsidR="0054700B">
        <w:rPr>
          <w:lang w:val="es-ES"/>
        </w:rPr>
        <w:noBreakHyphen/>
      </w:r>
      <w:r w:rsidR="00690CD0" w:rsidRPr="00092C6A">
        <w:rPr>
          <w:lang w:val="es-ES"/>
        </w:rPr>
        <w:t>27 estudie los fundamentos del nuevo proyecto de Reglas de Procedimiento relativas al número</w:t>
      </w:r>
      <w:r w:rsidR="0054700B">
        <w:rPr>
          <w:lang w:val="es-ES"/>
        </w:rPr>
        <w:t> </w:t>
      </w:r>
      <w:r w:rsidR="00690CD0" w:rsidRPr="00092C6A">
        <w:rPr>
          <w:b/>
          <w:bCs/>
          <w:lang w:val="es-ES"/>
        </w:rPr>
        <w:t>22.5K</w:t>
      </w:r>
      <w:r w:rsidR="00690CD0" w:rsidRPr="00092C6A">
        <w:rPr>
          <w:lang w:val="es-ES"/>
        </w:rPr>
        <w:t xml:space="preserve"> para su incorporación al Reglamento de Radiocomunicaciones</w:t>
      </w:r>
      <w:r w:rsidRPr="00092C6A">
        <w:rPr>
          <w:lang w:val="es-ES"/>
        </w:rPr>
        <w:t>.</w:t>
      </w:r>
    </w:p>
    <w:p w14:paraId="1A127419" w14:textId="4B005AD8" w:rsidR="008F3C93" w:rsidRPr="00092C6A" w:rsidRDefault="008F3C93" w:rsidP="00166D30">
      <w:pPr>
        <w:jc w:val="both"/>
        <w:rPr>
          <w:lang w:val="es-ES"/>
        </w:rPr>
      </w:pPr>
      <w:r w:rsidRPr="00092C6A">
        <w:rPr>
          <w:lang w:val="es-ES"/>
        </w:rPr>
        <w:t>4.1.8</w:t>
      </w:r>
      <w:r w:rsidRPr="00092C6A">
        <w:rPr>
          <w:lang w:val="es-ES"/>
        </w:rPr>
        <w:tab/>
      </w:r>
      <w:r w:rsidR="003B12E4" w:rsidRPr="00092C6A">
        <w:rPr>
          <w:lang w:val="es-ES"/>
        </w:rPr>
        <w:t>Con respecto al Anexo</w:t>
      </w:r>
      <w:r w:rsidR="0054700B">
        <w:rPr>
          <w:lang w:val="es-ES"/>
        </w:rPr>
        <w:t> </w:t>
      </w:r>
      <w:r w:rsidR="003B12E4" w:rsidRPr="00092C6A">
        <w:rPr>
          <w:lang w:val="es-ES"/>
        </w:rPr>
        <w:t>11 de la Carta Circular</w:t>
      </w:r>
      <w:r w:rsidR="0054700B">
        <w:rPr>
          <w:lang w:val="es-ES"/>
        </w:rPr>
        <w:t> </w:t>
      </w:r>
      <w:r w:rsidR="003B12E4" w:rsidRPr="00092C6A">
        <w:rPr>
          <w:lang w:val="es-ES"/>
        </w:rPr>
        <w:t>CCRR/75, sobre la adición de nuevas Reglas de Procedimiento relativas a los puntos</w:t>
      </w:r>
      <w:r w:rsidR="0054700B">
        <w:rPr>
          <w:lang w:val="es-ES"/>
        </w:rPr>
        <w:t> </w:t>
      </w:r>
      <w:r w:rsidR="003B12E4" w:rsidRPr="00092C6A">
        <w:rPr>
          <w:lang w:val="es-ES"/>
        </w:rPr>
        <w:t>A.4.b.7.d.1, A.27.b, A.33a y A.36.c del Anexo</w:t>
      </w:r>
      <w:r w:rsidR="0054700B">
        <w:rPr>
          <w:lang w:val="es-ES"/>
        </w:rPr>
        <w:t> </w:t>
      </w:r>
      <w:r w:rsidR="003B12E4" w:rsidRPr="00092C6A">
        <w:rPr>
          <w:lang w:val="es-ES"/>
        </w:rPr>
        <w:t>2 al Apéndice</w:t>
      </w:r>
      <w:r w:rsidR="00C2412D" w:rsidRPr="00092C6A">
        <w:rPr>
          <w:lang w:val="es-ES"/>
        </w:rPr>
        <w:t> </w:t>
      </w:r>
      <w:r w:rsidR="003B12E4" w:rsidRPr="00092C6A">
        <w:rPr>
          <w:b/>
          <w:bCs/>
          <w:lang w:val="es-ES"/>
        </w:rPr>
        <w:t>4</w:t>
      </w:r>
      <w:r w:rsidR="003B12E4" w:rsidRPr="00092C6A">
        <w:rPr>
          <w:lang w:val="es-ES"/>
        </w:rPr>
        <w:t xml:space="preserve">, la Administración de Canadá </w:t>
      </w:r>
      <w:r w:rsidR="004041C8" w:rsidRPr="00092C6A">
        <w:rPr>
          <w:lang w:val="es-ES"/>
        </w:rPr>
        <w:t>propone</w:t>
      </w:r>
      <w:r w:rsidR="003B12E4" w:rsidRPr="00092C6A">
        <w:rPr>
          <w:lang w:val="es-ES"/>
        </w:rPr>
        <w:t xml:space="preserve"> que la Junta solicite a la Oficina que someta las </w:t>
      </w:r>
      <w:r w:rsidR="003B12E4" w:rsidRPr="00092C6A">
        <w:rPr>
          <w:lang w:val="es-ES"/>
        </w:rPr>
        <w:lastRenderedPageBreak/>
        <w:t>nuevas Reglas de Procedimiento a la consideración del Grupo de Trabajo</w:t>
      </w:r>
      <w:r w:rsidR="0054700B">
        <w:rPr>
          <w:lang w:val="es-ES"/>
        </w:rPr>
        <w:t> </w:t>
      </w:r>
      <w:r w:rsidR="003B12E4" w:rsidRPr="00092C6A">
        <w:rPr>
          <w:lang w:val="es-ES"/>
        </w:rPr>
        <w:t>4A para su examen y posible adopción de medidas en el marco del punto</w:t>
      </w:r>
      <w:r w:rsidR="0054700B">
        <w:rPr>
          <w:lang w:val="es-ES"/>
        </w:rPr>
        <w:t> </w:t>
      </w:r>
      <w:r w:rsidR="003B12E4" w:rsidRPr="00092C6A">
        <w:rPr>
          <w:lang w:val="es-ES"/>
        </w:rPr>
        <w:t>7 del orden del día de la CMR</w:t>
      </w:r>
      <w:r w:rsidR="0054700B">
        <w:rPr>
          <w:lang w:val="es-ES"/>
        </w:rPr>
        <w:noBreakHyphen/>
      </w:r>
      <w:r w:rsidR="003B12E4" w:rsidRPr="00092C6A">
        <w:rPr>
          <w:lang w:val="es-ES"/>
        </w:rPr>
        <w:t xml:space="preserve">27, según proceda, o que se mencionen en el </w:t>
      </w:r>
      <w:r w:rsidR="006F4C0D" w:rsidRPr="00092C6A">
        <w:rPr>
          <w:lang w:val="es-ES"/>
        </w:rPr>
        <w:t xml:space="preserve">Informe </w:t>
      </w:r>
      <w:r w:rsidR="003B12E4" w:rsidRPr="00092C6A">
        <w:rPr>
          <w:lang w:val="es-ES"/>
        </w:rPr>
        <w:t>del Director a la CMR</w:t>
      </w:r>
      <w:r w:rsidR="0054700B">
        <w:rPr>
          <w:lang w:val="es-ES"/>
        </w:rPr>
        <w:noBreakHyphen/>
      </w:r>
      <w:r w:rsidR="003B12E4" w:rsidRPr="00092C6A">
        <w:rPr>
          <w:lang w:val="es-ES"/>
        </w:rPr>
        <w:t xml:space="preserve">27. Además, </w:t>
      </w:r>
      <w:r w:rsidR="001E6077" w:rsidRPr="00092C6A">
        <w:rPr>
          <w:lang w:val="es-ES"/>
        </w:rPr>
        <w:t xml:space="preserve">propone </w:t>
      </w:r>
      <w:r w:rsidR="003B12E4" w:rsidRPr="00092C6A">
        <w:rPr>
          <w:lang w:val="es-ES"/>
        </w:rPr>
        <w:t>que varios aspectos del proyecto de Reglas de Procedimiento se trasladen al Reglamento de Radiocomunicaciones en la CMR</w:t>
      </w:r>
      <w:r w:rsidR="0054700B">
        <w:rPr>
          <w:lang w:val="es-ES"/>
        </w:rPr>
        <w:noBreakHyphen/>
      </w:r>
      <w:r w:rsidR="003B12E4" w:rsidRPr="00092C6A">
        <w:rPr>
          <w:lang w:val="es-ES"/>
        </w:rPr>
        <w:t>27. El Grupo de Trabajo convino en que se informara de ello a la</w:t>
      </w:r>
      <w:r w:rsidR="0054700B">
        <w:rPr>
          <w:lang w:val="es-ES"/>
        </w:rPr>
        <w:t> </w:t>
      </w:r>
      <w:r w:rsidR="003B12E4" w:rsidRPr="00092C6A">
        <w:rPr>
          <w:lang w:val="es-ES"/>
        </w:rPr>
        <w:t>CMR</w:t>
      </w:r>
      <w:r w:rsidR="0054700B">
        <w:rPr>
          <w:lang w:val="es-ES"/>
        </w:rPr>
        <w:noBreakHyphen/>
      </w:r>
      <w:r w:rsidR="003B12E4" w:rsidRPr="00092C6A">
        <w:rPr>
          <w:lang w:val="es-ES"/>
        </w:rPr>
        <w:t>27</w:t>
      </w:r>
      <w:r w:rsidRPr="00092C6A">
        <w:rPr>
          <w:lang w:val="es-ES"/>
        </w:rPr>
        <w:t>.</w:t>
      </w:r>
    </w:p>
    <w:p w14:paraId="50FCAE89" w14:textId="5FA15DC6" w:rsidR="008F3C93" w:rsidRPr="00092C6A" w:rsidRDefault="008F3C93" w:rsidP="00166D30">
      <w:pPr>
        <w:jc w:val="both"/>
        <w:rPr>
          <w:lang w:val="es-ES"/>
        </w:rPr>
      </w:pPr>
      <w:r w:rsidRPr="00092C6A">
        <w:rPr>
          <w:lang w:val="es-ES"/>
        </w:rPr>
        <w:t>4.1.9</w:t>
      </w:r>
      <w:r w:rsidRPr="00092C6A">
        <w:rPr>
          <w:lang w:val="es-ES"/>
        </w:rPr>
        <w:tab/>
      </w:r>
      <w:r w:rsidR="00926B41" w:rsidRPr="00092C6A">
        <w:rPr>
          <w:lang w:val="es-ES"/>
        </w:rPr>
        <w:t xml:space="preserve">El Grupo de Trabajo también aceptó la propuesta de la Administración de Canadá de que </w:t>
      </w:r>
      <w:r w:rsidR="007E6FC4" w:rsidRPr="00092C6A">
        <w:rPr>
          <w:lang w:val="es-ES"/>
        </w:rPr>
        <w:t>en la CMR</w:t>
      </w:r>
      <w:r w:rsidR="0054700B">
        <w:rPr>
          <w:lang w:val="es-ES"/>
        </w:rPr>
        <w:noBreakHyphen/>
      </w:r>
      <w:r w:rsidR="007E6FC4" w:rsidRPr="00092C6A">
        <w:rPr>
          <w:lang w:val="es-ES"/>
        </w:rPr>
        <w:t xml:space="preserve">27 </w:t>
      </w:r>
      <w:r w:rsidR="00926B41" w:rsidRPr="00092C6A">
        <w:rPr>
          <w:lang w:val="es-ES"/>
        </w:rPr>
        <w:t>se considere la posibilidad de transferir al Reglamento de Radiocomunicaciones el contenido del §</w:t>
      </w:r>
      <w:r w:rsidR="00900681" w:rsidRPr="00092C6A">
        <w:rPr>
          <w:lang w:val="es-ES"/>
        </w:rPr>
        <w:t> </w:t>
      </w:r>
      <w:r w:rsidR="00926B41" w:rsidRPr="00092C6A">
        <w:rPr>
          <w:lang w:val="es-ES"/>
        </w:rPr>
        <w:t xml:space="preserve">1 de las nuevas Reglas de Procedimiento </w:t>
      </w:r>
      <w:r w:rsidR="00681A25" w:rsidRPr="00092C6A">
        <w:rPr>
          <w:lang w:val="es-ES"/>
        </w:rPr>
        <w:t>relativas a la Resolución</w:t>
      </w:r>
      <w:r w:rsidR="0054700B">
        <w:rPr>
          <w:lang w:val="es-ES"/>
        </w:rPr>
        <w:t> </w:t>
      </w:r>
      <w:r w:rsidR="00681A25" w:rsidRPr="00092C6A">
        <w:rPr>
          <w:b/>
          <w:bCs/>
          <w:lang w:val="es-ES"/>
        </w:rPr>
        <w:t>678 (CMR-23)</w:t>
      </w:r>
      <w:r w:rsidR="00681A25" w:rsidRPr="00092C6A">
        <w:rPr>
          <w:lang w:val="es-ES"/>
        </w:rPr>
        <w:t>, que figuran</w:t>
      </w:r>
      <w:r w:rsidR="00926B41" w:rsidRPr="00092C6A">
        <w:rPr>
          <w:lang w:val="es-ES"/>
        </w:rPr>
        <w:t xml:space="preserve"> en el Anexo</w:t>
      </w:r>
      <w:r w:rsidR="0054700B">
        <w:rPr>
          <w:lang w:val="es-ES"/>
        </w:rPr>
        <w:t> </w:t>
      </w:r>
      <w:r w:rsidR="00926B41" w:rsidRPr="00092C6A">
        <w:rPr>
          <w:lang w:val="es-ES"/>
        </w:rPr>
        <w:t>13 a la Carta Circular</w:t>
      </w:r>
      <w:r w:rsidR="0054700B">
        <w:rPr>
          <w:lang w:val="es-ES"/>
        </w:rPr>
        <w:t> </w:t>
      </w:r>
      <w:r w:rsidR="00926B41" w:rsidRPr="00092C6A">
        <w:rPr>
          <w:lang w:val="es-ES"/>
        </w:rPr>
        <w:t>CCRR/75</w:t>
      </w:r>
      <w:r w:rsidRPr="00092C6A">
        <w:rPr>
          <w:lang w:val="es-ES"/>
        </w:rPr>
        <w:t>.</w:t>
      </w:r>
    </w:p>
    <w:p w14:paraId="08C0943E" w14:textId="0251E453" w:rsidR="008F3C93" w:rsidRPr="00092C6A" w:rsidRDefault="008F3C93" w:rsidP="00166D30">
      <w:pPr>
        <w:jc w:val="both"/>
        <w:rPr>
          <w:lang w:val="es-ES"/>
        </w:rPr>
      </w:pPr>
      <w:r w:rsidRPr="00092C6A">
        <w:rPr>
          <w:lang w:val="es-ES"/>
        </w:rPr>
        <w:t>4.1.10</w:t>
      </w:r>
      <w:r w:rsidRPr="00092C6A">
        <w:rPr>
          <w:lang w:val="es-ES"/>
        </w:rPr>
        <w:tab/>
      </w:r>
      <w:r w:rsidR="00377691" w:rsidRPr="00092C6A">
        <w:rPr>
          <w:lang w:val="es-ES"/>
        </w:rPr>
        <w:t xml:space="preserve">El Grupo de Trabajo examinó </w:t>
      </w:r>
      <w:r w:rsidR="001F5FA4" w:rsidRPr="00092C6A">
        <w:rPr>
          <w:lang w:val="es-ES"/>
        </w:rPr>
        <w:t>las observaciones</w:t>
      </w:r>
      <w:r w:rsidR="00377691" w:rsidRPr="00092C6A">
        <w:rPr>
          <w:lang w:val="es-ES"/>
        </w:rPr>
        <w:t xml:space="preserve"> recibid</w:t>
      </w:r>
      <w:r w:rsidR="001F5FA4" w:rsidRPr="00092C6A">
        <w:rPr>
          <w:lang w:val="es-ES"/>
        </w:rPr>
        <w:t>a</w:t>
      </w:r>
      <w:r w:rsidR="00377691" w:rsidRPr="00092C6A">
        <w:rPr>
          <w:lang w:val="es-ES"/>
        </w:rPr>
        <w:t>s de los Estados Miembros sobre el proyecto de Reglas de Procedimiento modificado que figura en la Carta Circular</w:t>
      </w:r>
      <w:r w:rsidR="0054700B">
        <w:rPr>
          <w:lang w:val="es-ES"/>
        </w:rPr>
        <w:t> </w:t>
      </w:r>
      <w:r w:rsidR="00377691" w:rsidRPr="00092C6A">
        <w:rPr>
          <w:lang w:val="es-ES"/>
        </w:rPr>
        <w:t>CCRR/76 (Documento</w:t>
      </w:r>
      <w:r w:rsidR="0054700B">
        <w:rPr>
          <w:lang w:val="es-ES"/>
        </w:rPr>
        <w:t> </w:t>
      </w:r>
      <w:r w:rsidR="00377691" w:rsidRPr="00092C6A">
        <w:rPr>
          <w:lang w:val="es-ES"/>
        </w:rPr>
        <w:t>RRB24-3/12)</w:t>
      </w:r>
      <w:r w:rsidR="00900681" w:rsidRPr="00092C6A">
        <w:rPr>
          <w:lang w:val="es-ES"/>
        </w:rPr>
        <w:t xml:space="preserve">, </w:t>
      </w:r>
      <w:r w:rsidR="00377691" w:rsidRPr="00092C6A">
        <w:rPr>
          <w:lang w:val="es-ES"/>
        </w:rPr>
        <w:t xml:space="preserve">que consta de cinco </w:t>
      </w:r>
      <w:r w:rsidR="00B01F48" w:rsidRPr="00092C6A">
        <w:rPr>
          <w:lang w:val="es-ES"/>
        </w:rPr>
        <w:t>A</w:t>
      </w:r>
      <w:r w:rsidR="00377691" w:rsidRPr="00092C6A">
        <w:rPr>
          <w:lang w:val="es-ES"/>
        </w:rPr>
        <w:t xml:space="preserve">nexos. No se han formulado propuestas para </w:t>
      </w:r>
      <w:r w:rsidR="00532AFF" w:rsidRPr="00092C6A">
        <w:rPr>
          <w:lang w:val="es-ES"/>
        </w:rPr>
        <w:t xml:space="preserve">introducir otras modificaciones en </w:t>
      </w:r>
      <w:r w:rsidR="00377691" w:rsidRPr="00092C6A">
        <w:rPr>
          <w:lang w:val="es-ES"/>
        </w:rPr>
        <w:t xml:space="preserve">el proyecto de Reglas de Procedimiento </w:t>
      </w:r>
      <w:r w:rsidR="00532AFF" w:rsidRPr="00092C6A">
        <w:rPr>
          <w:lang w:val="es-ES"/>
        </w:rPr>
        <w:t xml:space="preserve">contenidos </w:t>
      </w:r>
      <w:r w:rsidR="00377691" w:rsidRPr="00092C6A">
        <w:rPr>
          <w:lang w:val="es-ES"/>
        </w:rPr>
        <w:t xml:space="preserve">en los </w:t>
      </w:r>
      <w:r w:rsidR="00B01F48" w:rsidRPr="00092C6A">
        <w:rPr>
          <w:lang w:val="es-ES"/>
        </w:rPr>
        <w:t>A</w:t>
      </w:r>
      <w:r w:rsidR="00377691" w:rsidRPr="00092C6A">
        <w:rPr>
          <w:lang w:val="es-ES"/>
        </w:rPr>
        <w:t>nexos</w:t>
      </w:r>
      <w:r w:rsidR="00B06DD9" w:rsidRPr="00092C6A">
        <w:rPr>
          <w:lang w:val="es-ES"/>
        </w:rPr>
        <w:t> </w:t>
      </w:r>
      <w:r w:rsidR="00377691" w:rsidRPr="00092C6A">
        <w:rPr>
          <w:lang w:val="es-ES"/>
        </w:rPr>
        <w:t xml:space="preserve">4 y 5. El Grupo de Trabajo </w:t>
      </w:r>
      <w:r w:rsidR="00A80B3E">
        <w:rPr>
          <w:lang w:val="es-ES"/>
        </w:rPr>
        <w:t xml:space="preserve">convino en aceptar la mayoría de los comentarios recibidos y </w:t>
      </w:r>
      <w:r w:rsidR="00933BEC">
        <w:rPr>
          <w:lang w:val="es-ES"/>
        </w:rPr>
        <w:t>aprobar</w:t>
      </w:r>
      <w:r w:rsidR="00377691" w:rsidRPr="00092C6A">
        <w:rPr>
          <w:lang w:val="es-ES"/>
        </w:rPr>
        <w:t xml:space="preserve"> los cinco </w:t>
      </w:r>
      <w:r w:rsidR="00B01F48" w:rsidRPr="00092C6A">
        <w:rPr>
          <w:lang w:val="es-ES"/>
        </w:rPr>
        <w:t>A</w:t>
      </w:r>
      <w:r w:rsidR="00377691" w:rsidRPr="00092C6A">
        <w:rPr>
          <w:lang w:val="es-ES"/>
        </w:rPr>
        <w:t>nexos</w:t>
      </w:r>
      <w:r w:rsidRPr="00092C6A">
        <w:rPr>
          <w:lang w:val="es-ES"/>
        </w:rPr>
        <w:t>.</w:t>
      </w:r>
    </w:p>
    <w:p w14:paraId="5F03B329" w14:textId="67216803" w:rsidR="008F3C93" w:rsidRPr="00092C6A" w:rsidRDefault="008F3C93" w:rsidP="00166D30">
      <w:pPr>
        <w:jc w:val="both"/>
        <w:rPr>
          <w:lang w:val="es-ES"/>
        </w:rPr>
      </w:pPr>
      <w:r w:rsidRPr="00092C6A">
        <w:rPr>
          <w:lang w:val="es-ES"/>
        </w:rPr>
        <w:t>4.1.11</w:t>
      </w:r>
      <w:r w:rsidRPr="00092C6A">
        <w:rPr>
          <w:lang w:val="es-ES"/>
        </w:rPr>
        <w:tab/>
      </w:r>
      <w:r w:rsidR="00B01F48" w:rsidRPr="00092C6A">
        <w:rPr>
          <w:lang w:val="es-ES"/>
        </w:rPr>
        <w:t>Habida cuenta de las numerosas objeciones recibidas de los Estados Miembros (Documento</w:t>
      </w:r>
      <w:r w:rsidR="0054700B">
        <w:rPr>
          <w:lang w:val="es-ES"/>
        </w:rPr>
        <w:t> </w:t>
      </w:r>
      <w:r w:rsidR="00B01F48" w:rsidRPr="00092C6A">
        <w:rPr>
          <w:lang w:val="es-ES"/>
        </w:rPr>
        <w:t>RRB24-3/13) en relación con los Anexos</w:t>
      </w:r>
      <w:r w:rsidR="0054700B">
        <w:rPr>
          <w:lang w:val="es-ES"/>
        </w:rPr>
        <w:t> </w:t>
      </w:r>
      <w:r w:rsidR="00B01F48" w:rsidRPr="00092C6A">
        <w:rPr>
          <w:lang w:val="es-ES"/>
        </w:rPr>
        <w:t>1 y 3 de la Carta Circular</w:t>
      </w:r>
      <w:r w:rsidR="0054700B">
        <w:rPr>
          <w:lang w:val="es-ES"/>
        </w:rPr>
        <w:t> </w:t>
      </w:r>
      <w:r w:rsidR="00B01F48" w:rsidRPr="00092C6A">
        <w:rPr>
          <w:lang w:val="es-ES"/>
        </w:rPr>
        <w:t>CCRR/77, el Grupo de Trabajo decidió no aprobar el proyecto de Reglas de Procedimiento modificadas que éstos contienen. En cambio, aprobó el proyecto de Reglas de Procedimiento modificadas que figura en el Anexo</w:t>
      </w:r>
      <w:r w:rsidR="00EC376B">
        <w:rPr>
          <w:lang w:val="es-ES"/>
        </w:rPr>
        <w:t> </w:t>
      </w:r>
      <w:r w:rsidR="00B01F48" w:rsidRPr="00092C6A">
        <w:rPr>
          <w:lang w:val="es-ES"/>
        </w:rPr>
        <w:t>2</w:t>
      </w:r>
      <w:r w:rsidRPr="00092C6A">
        <w:rPr>
          <w:lang w:val="es-ES"/>
        </w:rPr>
        <w:t>.</w:t>
      </w:r>
    </w:p>
    <w:p w14:paraId="2BFD2548" w14:textId="034344E1" w:rsidR="008F3C93" w:rsidRPr="00092C6A" w:rsidRDefault="008F3C93" w:rsidP="00166D30">
      <w:pPr>
        <w:jc w:val="both"/>
        <w:rPr>
          <w:lang w:val="es-ES"/>
        </w:rPr>
      </w:pPr>
      <w:r w:rsidRPr="00092C6A">
        <w:rPr>
          <w:lang w:val="es-ES"/>
        </w:rPr>
        <w:t>4.1.12</w:t>
      </w:r>
      <w:r w:rsidRPr="00092C6A">
        <w:rPr>
          <w:lang w:val="es-ES"/>
        </w:rPr>
        <w:tab/>
      </w:r>
      <w:r w:rsidR="002D1E76" w:rsidRPr="00092C6A">
        <w:rPr>
          <w:lang w:val="es-ES"/>
        </w:rPr>
        <w:t xml:space="preserve">El </w:t>
      </w:r>
      <w:r w:rsidR="002D1E76" w:rsidRPr="00092C6A">
        <w:rPr>
          <w:b/>
          <w:bCs/>
          <w:lang w:val="es-ES"/>
        </w:rPr>
        <w:t>Sr.</w:t>
      </w:r>
      <w:r w:rsidR="0054700B">
        <w:rPr>
          <w:b/>
          <w:bCs/>
          <w:lang w:val="es-ES"/>
        </w:rPr>
        <w:t> </w:t>
      </w:r>
      <w:r w:rsidR="002D1E76" w:rsidRPr="00092C6A">
        <w:rPr>
          <w:b/>
          <w:bCs/>
          <w:lang w:val="es-ES"/>
        </w:rPr>
        <w:t>Vassiliev (Jefe, TSD)</w:t>
      </w:r>
      <w:r w:rsidR="002D1E76" w:rsidRPr="00092C6A">
        <w:rPr>
          <w:lang w:val="es-ES"/>
        </w:rPr>
        <w:t>, refiriéndose a las dos nuevas Reglas de Procedimiento propuestas por la Administración de Rusia relativas a los métodos de identificación de las administraciones que podrían verse afectadas en virtud del número</w:t>
      </w:r>
      <w:r w:rsidR="00EC376B">
        <w:rPr>
          <w:lang w:val="es-ES"/>
        </w:rPr>
        <w:t> </w:t>
      </w:r>
      <w:r w:rsidR="002D1E76" w:rsidRPr="00092C6A">
        <w:rPr>
          <w:b/>
          <w:bCs/>
          <w:lang w:val="es-ES"/>
        </w:rPr>
        <w:t>9.21</w:t>
      </w:r>
      <w:r w:rsidR="002D1E76" w:rsidRPr="00092C6A">
        <w:rPr>
          <w:lang w:val="es-ES"/>
        </w:rPr>
        <w:t xml:space="preserve"> para los números</w:t>
      </w:r>
      <w:r w:rsidR="00EC376B">
        <w:rPr>
          <w:lang w:val="es-ES"/>
        </w:rPr>
        <w:t> </w:t>
      </w:r>
      <w:r w:rsidR="002D1E76" w:rsidRPr="00092C6A">
        <w:rPr>
          <w:b/>
          <w:bCs/>
          <w:lang w:val="es-ES"/>
        </w:rPr>
        <w:t>5.293</w:t>
      </w:r>
      <w:r w:rsidR="002D1E76" w:rsidRPr="00092C6A">
        <w:rPr>
          <w:lang w:val="es-ES"/>
        </w:rPr>
        <w:t xml:space="preserve">, </w:t>
      </w:r>
      <w:r w:rsidR="002D1E76" w:rsidRPr="00092C6A">
        <w:rPr>
          <w:b/>
          <w:bCs/>
          <w:lang w:val="es-ES"/>
        </w:rPr>
        <w:t>5.295A</w:t>
      </w:r>
      <w:r w:rsidR="002D1E76" w:rsidRPr="00092C6A">
        <w:rPr>
          <w:lang w:val="es-ES"/>
        </w:rPr>
        <w:t xml:space="preserve">, </w:t>
      </w:r>
      <w:r w:rsidR="002D1E76" w:rsidRPr="00092C6A">
        <w:rPr>
          <w:b/>
          <w:bCs/>
          <w:lang w:val="es-ES"/>
        </w:rPr>
        <w:t>5.307A</w:t>
      </w:r>
      <w:r w:rsidR="002D1E76" w:rsidRPr="00092C6A">
        <w:rPr>
          <w:lang w:val="es-ES"/>
        </w:rPr>
        <w:t xml:space="preserve">, </w:t>
      </w:r>
      <w:r w:rsidR="002D1E76" w:rsidRPr="00092C6A">
        <w:rPr>
          <w:b/>
          <w:bCs/>
          <w:lang w:val="es-ES"/>
        </w:rPr>
        <w:t>5.308A</w:t>
      </w:r>
      <w:r w:rsidR="002D1E76" w:rsidRPr="00092C6A">
        <w:rPr>
          <w:lang w:val="es-ES"/>
        </w:rPr>
        <w:t xml:space="preserve"> y </w:t>
      </w:r>
      <w:r w:rsidR="002D1E76" w:rsidRPr="00092C6A">
        <w:rPr>
          <w:b/>
          <w:bCs/>
          <w:lang w:val="es-ES"/>
        </w:rPr>
        <w:t>5.325</w:t>
      </w:r>
      <w:r w:rsidR="002D1E76" w:rsidRPr="00092C6A">
        <w:rPr>
          <w:lang w:val="es-ES"/>
        </w:rPr>
        <w:t xml:space="preserve">, afirma que las verificaciones preliminares han revelado que </w:t>
      </w:r>
      <w:r w:rsidR="00BC799A" w:rsidRPr="00092C6A">
        <w:rPr>
          <w:lang w:val="es-ES"/>
        </w:rPr>
        <w:t xml:space="preserve">podría ser pertinente que la Oficina examinara </w:t>
      </w:r>
      <w:r w:rsidR="002D1E76" w:rsidRPr="00092C6A">
        <w:rPr>
          <w:lang w:val="es-ES"/>
        </w:rPr>
        <w:t xml:space="preserve">la primera propuesta. </w:t>
      </w:r>
      <w:r w:rsidR="001F5FA4" w:rsidRPr="00092C6A">
        <w:rPr>
          <w:lang w:val="es-ES"/>
        </w:rPr>
        <w:t>Sin embargo, s</w:t>
      </w:r>
      <w:r w:rsidR="002D1E76" w:rsidRPr="00092C6A">
        <w:rPr>
          <w:lang w:val="es-ES"/>
        </w:rPr>
        <w:t>e requiere más tiempo para analizar la segunda propuesta con respecto a los números</w:t>
      </w:r>
      <w:r w:rsidR="00EC376B">
        <w:rPr>
          <w:lang w:val="es-ES"/>
        </w:rPr>
        <w:t> </w:t>
      </w:r>
      <w:r w:rsidR="002D1E76" w:rsidRPr="00092C6A">
        <w:rPr>
          <w:b/>
          <w:bCs/>
          <w:lang w:val="es-ES"/>
        </w:rPr>
        <w:t>5.341A</w:t>
      </w:r>
      <w:r w:rsidR="002D1E76" w:rsidRPr="00092C6A">
        <w:rPr>
          <w:lang w:val="es-ES"/>
        </w:rPr>
        <w:t xml:space="preserve">, </w:t>
      </w:r>
      <w:r w:rsidR="002D1E76" w:rsidRPr="00092C6A">
        <w:rPr>
          <w:b/>
          <w:bCs/>
          <w:lang w:val="es-ES"/>
        </w:rPr>
        <w:t>5.341C</w:t>
      </w:r>
      <w:r w:rsidR="002D1E76" w:rsidRPr="00092C6A">
        <w:rPr>
          <w:lang w:val="es-ES"/>
        </w:rPr>
        <w:t xml:space="preserve">, </w:t>
      </w:r>
      <w:r w:rsidR="002D1E76" w:rsidRPr="00092C6A">
        <w:rPr>
          <w:b/>
          <w:bCs/>
          <w:lang w:val="es-ES"/>
        </w:rPr>
        <w:t>5.346</w:t>
      </w:r>
      <w:r w:rsidR="002D1E76" w:rsidRPr="00092C6A">
        <w:rPr>
          <w:lang w:val="es-ES"/>
        </w:rPr>
        <w:t xml:space="preserve"> y </w:t>
      </w:r>
      <w:r w:rsidR="002D1E76" w:rsidRPr="00092C6A">
        <w:rPr>
          <w:b/>
          <w:bCs/>
          <w:lang w:val="es-ES"/>
        </w:rPr>
        <w:t>5.346А</w:t>
      </w:r>
      <w:r w:rsidR="002D1E76" w:rsidRPr="00092C6A">
        <w:rPr>
          <w:lang w:val="es-ES"/>
        </w:rPr>
        <w:t xml:space="preserve">, ya que las partes pertinentes del texto están dispersas en varias Reglas de Procedimiento. La Oficina informará y hará propuestas a la Junta en </w:t>
      </w:r>
      <w:r w:rsidR="00EC7132" w:rsidRPr="00092C6A">
        <w:rPr>
          <w:lang w:val="es-ES"/>
        </w:rPr>
        <w:t xml:space="preserve">su </w:t>
      </w:r>
      <w:r w:rsidR="002D1E76" w:rsidRPr="00092C6A">
        <w:rPr>
          <w:lang w:val="es-ES"/>
        </w:rPr>
        <w:t>98ª</w:t>
      </w:r>
      <w:r w:rsidR="0054700B">
        <w:rPr>
          <w:lang w:val="es-ES"/>
        </w:rPr>
        <w:t> </w:t>
      </w:r>
      <w:r w:rsidR="002D1E76" w:rsidRPr="00092C6A">
        <w:rPr>
          <w:lang w:val="es-ES"/>
        </w:rPr>
        <w:t>reunión</w:t>
      </w:r>
      <w:r w:rsidRPr="00092C6A">
        <w:rPr>
          <w:lang w:val="es-ES"/>
        </w:rPr>
        <w:t>.</w:t>
      </w:r>
    </w:p>
    <w:p w14:paraId="298BF886" w14:textId="2302E92B" w:rsidR="008F3C93" w:rsidRPr="00092C6A" w:rsidRDefault="008F3C93" w:rsidP="00166D30">
      <w:pPr>
        <w:jc w:val="both"/>
        <w:rPr>
          <w:lang w:val="es-ES"/>
        </w:rPr>
      </w:pPr>
      <w:r w:rsidRPr="00092C6A">
        <w:rPr>
          <w:lang w:val="es-ES"/>
        </w:rPr>
        <w:t>4.1.13</w:t>
      </w:r>
      <w:r w:rsidRPr="00092C6A">
        <w:rPr>
          <w:lang w:val="es-ES"/>
        </w:rPr>
        <w:tab/>
      </w:r>
      <w:r w:rsidR="00B01F48" w:rsidRPr="00092C6A">
        <w:rPr>
          <w:lang w:val="es-ES"/>
        </w:rPr>
        <w:t>El</w:t>
      </w:r>
      <w:r w:rsidRPr="00092C6A">
        <w:rPr>
          <w:lang w:val="es-ES"/>
        </w:rPr>
        <w:t xml:space="preserve"> </w:t>
      </w:r>
      <w:r w:rsidR="00B01F48" w:rsidRPr="00092C6A">
        <w:rPr>
          <w:b/>
          <w:bCs/>
          <w:lang w:val="es-ES"/>
        </w:rPr>
        <w:t xml:space="preserve">Presidente </w:t>
      </w:r>
      <w:r w:rsidR="00B01F48" w:rsidRPr="00092C6A">
        <w:rPr>
          <w:lang w:val="es-ES"/>
        </w:rPr>
        <w:t>propone que la Junta llegue a la siguiente conclusión</w:t>
      </w:r>
      <w:r w:rsidRPr="00092C6A">
        <w:rPr>
          <w:lang w:val="es-ES"/>
        </w:rPr>
        <w:t>:</w:t>
      </w:r>
    </w:p>
    <w:p w14:paraId="79C9FD73" w14:textId="5EF977A7" w:rsidR="008F3C93" w:rsidRPr="00092C6A" w:rsidRDefault="000423ED" w:rsidP="00166D30">
      <w:pPr>
        <w:jc w:val="both"/>
        <w:rPr>
          <w:lang w:val="es-ES"/>
        </w:rPr>
      </w:pPr>
      <w:r>
        <w:rPr>
          <w:lang w:val="es-ES"/>
        </w:rPr>
        <w:t>«</w:t>
      </w:r>
      <w:r w:rsidR="00C351ED" w:rsidRPr="00092C6A">
        <w:rPr>
          <w:lang w:val="es-ES"/>
        </w:rPr>
        <w:t>Tras la reunión del Grupo de Trabajo sobre las Reglas de Procedimiento, presidida por la Sra.</w:t>
      </w:r>
      <w:r w:rsidR="002E3C8F">
        <w:rPr>
          <w:lang w:val="es-ES"/>
        </w:rPr>
        <w:t> </w:t>
      </w:r>
      <w:r w:rsidR="00C351ED" w:rsidRPr="00092C6A">
        <w:rPr>
          <w:lang w:val="es-ES"/>
        </w:rPr>
        <w:t>S.</w:t>
      </w:r>
      <w:r w:rsidR="002E3C8F">
        <w:rPr>
          <w:lang w:val="es-ES"/>
        </w:rPr>
        <w:t> </w:t>
      </w:r>
      <w:r w:rsidR="00AF1912" w:rsidRPr="00092C6A">
        <w:rPr>
          <w:lang w:val="es-ES"/>
        </w:rPr>
        <w:t>Hasanova</w:t>
      </w:r>
      <w:r w:rsidR="00C351ED" w:rsidRPr="00092C6A">
        <w:rPr>
          <w:lang w:val="es-ES"/>
        </w:rPr>
        <w:t>, la Junta</w:t>
      </w:r>
      <w:r w:rsidR="008F3C93" w:rsidRPr="00092C6A">
        <w:rPr>
          <w:lang w:val="es-ES"/>
        </w:rPr>
        <w:t>:</w:t>
      </w:r>
    </w:p>
    <w:p w14:paraId="550D1DA3" w14:textId="03FF32ED" w:rsidR="008F3C93" w:rsidRPr="00092C6A" w:rsidRDefault="008F3C93" w:rsidP="00166D30">
      <w:pPr>
        <w:pStyle w:val="enumlev1"/>
        <w:jc w:val="both"/>
        <w:rPr>
          <w:lang w:val="es-ES"/>
        </w:rPr>
      </w:pPr>
      <w:r w:rsidRPr="00092C6A">
        <w:rPr>
          <w:lang w:val="es-ES"/>
        </w:rPr>
        <w:t>•</w:t>
      </w:r>
      <w:r w:rsidRPr="00092C6A">
        <w:rPr>
          <w:lang w:val="es-ES"/>
        </w:rPr>
        <w:tab/>
      </w:r>
      <w:r w:rsidR="00BA31AC" w:rsidRPr="00092C6A">
        <w:rPr>
          <w:lang w:val="es-ES"/>
        </w:rPr>
        <w:t xml:space="preserve">revisó y </w:t>
      </w:r>
      <w:r w:rsidR="00BA31AC" w:rsidRPr="00EC376B">
        <w:t>aprobó</w:t>
      </w:r>
      <w:r w:rsidR="00BA31AC" w:rsidRPr="00092C6A">
        <w:rPr>
          <w:lang w:val="es-ES"/>
        </w:rPr>
        <w:t xml:space="preserve"> la lista de Reglas de Procedimiento del Documento</w:t>
      </w:r>
      <w:r w:rsidR="0054700B">
        <w:rPr>
          <w:lang w:val="es-ES"/>
        </w:rPr>
        <w:t> </w:t>
      </w:r>
      <w:r w:rsidR="00BA31AC" w:rsidRPr="00092C6A">
        <w:rPr>
          <w:lang w:val="es-ES"/>
        </w:rPr>
        <w:t>RRB24</w:t>
      </w:r>
      <w:r w:rsidR="0054700B" w:rsidRPr="002E3C8F">
        <w:rPr>
          <w:lang w:val="es-ES"/>
        </w:rPr>
        <w:noBreakHyphen/>
      </w:r>
      <w:r w:rsidR="00BA31AC" w:rsidRPr="00092C6A">
        <w:rPr>
          <w:lang w:val="es-ES"/>
        </w:rPr>
        <w:t>3/1, habida cuenta de las propuestas de la Oficina para revisar determinadas Reglas de Procedimiento y para crear otras nuevas</w:t>
      </w:r>
      <w:r w:rsidRPr="00092C6A">
        <w:rPr>
          <w:lang w:val="es-ES"/>
        </w:rPr>
        <w:t>;</w:t>
      </w:r>
    </w:p>
    <w:p w14:paraId="7336CF9A" w14:textId="55162840" w:rsidR="008F3C93" w:rsidRPr="00092C6A" w:rsidRDefault="008F3C93" w:rsidP="00166D30">
      <w:pPr>
        <w:pStyle w:val="enumlev1"/>
        <w:jc w:val="both"/>
        <w:rPr>
          <w:lang w:val="es-ES"/>
        </w:rPr>
      </w:pPr>
      <w:r w:rsidRPr="00092C6A">
        <w:rPr>
          <w:lang w:val="es-ES"/>
        </w:rPr>
        <w:t>•</w:t>
      </w:r>
      <w:r w:rsidRPr="00092C6A">
        <w:rPr>
          <w:lang w:val="es-ES"/>
        </w:rPr>
        <w:tab/>
      </w:r>
      <w:r w:rsidR="00333E52" w:rsidRPr="00092C6A">
        <w:rPr>
          <w:lang w:val="es-ES"/>
        </w:rPr>
        <w:t>encargó a la Oficina que publique la versión revisada del documento en el sitio web y prepare y distribuya esos proyectos de Reglas de Procedimiento con suficiente antelación a la 98ª</w:t>
      </w:r>
      <w:r w:rsidR="00EC376B">
        <w:rPr>
          <w:lang w:val="es-ES"/>
        </w:rPr>
        <w:t> </w:t>
      </w:r>
      <w:r w:rsidR="00333E52" w:rsidRPr="00092C6A">
        <w:rPr>
          <w:lang w:val="es-ES"/>
        </w:rPr>
        <w:t>reunión de la Junta a fin de que las administraciones tengan tiempo de formular sus observaciones</w:t>
      </w:r>
      <w:r w:rsidR="000423ED">
        <w:rPr>
          <w:lang w:val="es-ES"/>
        </w:rPr>
        <w:t>»</w:t>
      </w:r>
      <w:r w:rsidR="00FF51D7" w:rsidRPr="00092C6A">
        <w:rPr>
          <w:lang w:val="es-ES"/>
        </w:rPr>
        <w:t>.</w:t>
      </w:r>
    </w:p>
    <w:p w14:paraId="18C73B89" w14:textId="5EE34344" w:rsidR="008F3C93" w:rsidRPr="00092C6A" w:rsidRDefault="008F3C93" w:rsidP="00166D30">
      <w:pPr>
        <w:jc w:val="both"/>
        <w:rPr>
          <w:lang w:val="es-ES"/>
        </w:rPr>
      </w:pPr>
      <w:r w:rsidRPr="00092C6A">
        <w:rPr>
          <w:lang w:val="es-ES"/>
        </w:rPr>
        <w:t>4.14</w:t>
      </w:r>
      <w:r w:rsidRPr="00092C6A">
        <w:rPr>
          <w:lang w:val="es-ES"/>
        </w:rPr>
        <w:tab/>
      </w:r>
      <w:r w:rsidR="00333E52" w:rsidRPr="00092C6A">
        <w:rPr>
          <w:lang w:val="es-ES"/>
        </w:rPr>
        <w:t xml:space="preserve">Así se </w:t>
      </w:r>
      <w:r w:rsidR="00333E52" w:rsidRPr="00092C6A">
        <w:rPr>
          <w:b/>
          <w:bCs/>
          <w:lang w:val="es-ES"/>
        </w:rPr>
        <w:t>acuerda</w:t>
      </w:r>
      <w:r w:rsidRPr="00092C6A">
        <w:rPr>
          <w:lang w:val="es-ES"/>
        </w:rPr>
        <w:t>.</w:t>
      </w:r>
    </w:p>
    <w:p w14:paraId="2E43C286" w14:textId="3D8A9D67" w:rsidR="008F3C93" w:rsidRPr="00092C6A" w:rsidRDefault="008F3C93" w:rsidP="00166D30">
      <w:pPr>
        <w:pStyle w:val="Heading2"/>
        <w:jc w:val="both"/>
        <w:rPr>
          <w:lang w:val="es-ES"/>
        </w:rPr>
      </w:pPr>
      <w:r w:rsidRPr="00092C6A">
        <w:rPr>
          <w:lang w:val="es-ES"/>
        </w:rPr>
        <w:t>4.2</w:t>
      </w:r>
      <w:r w:rsidRPr="00092C6A">
        <w:rPr>
          <w:lang w:val="es-ES"/>
        </w:rPr>
        <w:tab/>
      </w:r>
      <w:r w:rsidR="00333E52" w:rsidRPr="00092C6A">
        <w:rPr>
          <w:lang w:val="es-ES"/>
        </w:rPr>
        <w:t xml:space="preserve">Proyecto de Reglas de Procedimiento </w:t>
      </w:r>
      <w:r w:rsidRPr="00092C6A">
        <w:rPr>
          <w:lang w:val="es-ES"/>
        </w:rPr>
        <w:t>(C</w:t>
      </w:r>
      <w:r w:rsidR="00333E52" w:rsidRPr="00092C6A">
        <w:rPr>
          <w:lang w:val="es-ES"/>
        </w:rPr>
        <w:t>artas C</w:t>
      </w:r>
      <w:r w:rsidRPr="00092C6A">
        <w:rPr>
          <w:lang w:val="es-ES"/>
        </w:rPr>
        <w:t>ircular</w:t>
      </w:r>
      <w:r w:rsidR="00333E52" w:rsidRPr="00092C6A">
        <w:rPr>
          <w:lang w:val="es-ES"/>
        </w:rPr>
        <w:t>es</w:t>
      </w:r>
      <w:r w:rsidR="00146AA9">
        <w:rPr>
          <w:lang w:val="es-ES"/>
        </w:rPr>
        <w:t> </w:t>
      </w:r>
      <w:r w:rsidRPr="00092C6A">
        <w:rPr>
          <w:lang w:val="es-ES"/>
        </w:rPr>
        <w:t xml:space="preserve">CCRR/73, CCRR/74, CCRR/75, CCRR/76 </w:t>
      </w:r>
      <w:r w:rsidR="00333E52" w:rsidRPr="00092C6A">
        <w:rPr>
          <w:lang w:val="es-ES"/>
        </w:rPr>
        <w:t xml:space="preserve">y </w:t>
      </w:r>
      <w:r w:rsidRPr="00092C6A">
        <w:rPr>
          <w:lang w:val="es-ES"/>
        </w:rPr>
        <w:t>CCRR/77)</w:t>
      </w:r>
    </w:p>
    <w:p w14:paraId="788A5AA7" w14:textId="220A4857" w:rsidR="008F3C93" w:rsidRPr="00092C6A" w:rsidRDefault="008F3C93" w:rsidP="00166D30">
      <w:pPr>
        <w:jc w:val="both"/>
        <w:rPr>
          <w:lang w:val="es-ES"/>
        </w:rPr>
      </w:pPr>
      <w:r w:rsidRPr="00092C6A">
        <w:rPr>
          <w:lang w:val="es-ES"/>
        </w:rPr>
        <w:t>4.2.1</w:t>
      </w:r>
      <w:r w:rsidRPr="00092C6A">
        <w:rPr>
          <w:lang w:val="es-ES"/>
        </w:rPr>
        <w:tab/>
      </w:r>
      <w:r w:rsidR="004F268D" w:rsidRPr="00092C6A">
        <w:rPr>
          <w:lang w:val="es-ES"/>
        </w:rPr>
        <w:t xml:space="preserve">El </w:t>
      </w:r>
      <w:r w:rsidR="004F268D" w:rsidRPr="00092C6A">
        <w:rPr>
          <w:b/>
          <w:bCs/>
          <w:lang w:val="es-ES"/>
        </w:rPr>
        <w:t xml:space="preserve">Presidente </w:t>
      </w:r>
      <w:r w:rsidR="004F268D" w:rsidRPr="00092C6A">
        <w:rPr>
          <w:lang w:val="es-ES"/>
        </w:rPr>
        <w:t xml:space="preserve">propone que las Cartas </w:t>
      </w:r>
      <w:r w:rsidRPr="00092C6A">
        <w:rPr>
          <w:lang w:val="es-ES"/>
        </w:rPr>
        <w:t>Circular</w:t>
      </w:r>
      <w:r w:rsidR="004F268D" w:rsidRPr="00092C6A">
        <w:rPr>
          <w:lang w:val="es-ES"/>
        </w:rPr>
        <w:t>es</w:t>
      </w:r>
      <w:r w:rsidR="0054700B">
        <w:rPr>
          <w:lang w:val="es-ES"/>
        </w:rPr>
        <w:t> </w:t>
      </w:r>
      <w:r w:rsidRPr="00092C6A">
        <w:rPr>
          <w:lang w:val="es-ES"/>
        </w:rPr>
        <w:t xml:space="preserve">CCRR/73, CCRR/74, CCRR/75, CCRR/76 </w:t>
      </w:r>
      <w:r w:rsidR="001B0991">
        <w:rPr>
          <w:lang w:val="es-ES"/>
        </w:rPr>
        <w:t>y </w:t>
      </w:r>
      <w:r w:rsidRPr="00092C6A">
        <w:rPr>
          <w:lang w:val="es-ES"/>
        </w:rPr>
        <w:t xml:space="preserve">CCRR/77 </w:t>
      </w:r>
      <w:r w:rsidR="004F268D" w:rsidRPr="00092C6A">
        <w:rPr>
          <w:lang w:val="es-ES"/>
        </w:rPr>
        <w:t xml:space="preserve">se examinen junto con los </w:t>
      </w:r>
      <w:r w:rsidRPr="00092C6A">
        <w:rPr>
          <w:lang w:val="es-ES"/>
        </w:rPr>
        <w:t>Document</w:t>
      </w:r>
      <w:r w:rsidR="004F268D" w:rsidRPr="00092C6A">
        <w:rPr>
          <w:lang w:val="es-ES"/>
        </w:rPr>
        <w:t>o</w:t>
      </w:r>
      <w:r w:rsidRPr="00092C6A">
        <w:rPr>
          <w:lang w:val="es-ES"/>
        </w:rPr>
        <w:t>s</w:t>
      </w:r>
      <w:r w:rsidR="0054700B">
        <w:rPr>
          <w:lang w:val="es-ES"/>
        </w:rPr>
        <w:t> </w:t>
      </w:r>
      <w:r w:rsidRPr="00092C6A">
        <w:rPr>
          <w:lang w:val="es-ES"/>
        </w:rPr>
        <w:t>RRB24-3/2,</w:t>
      </w:r>
      <w:r w:rsidRPr="00092C6A">
        <w:rPr>
          <w:b/>
          <w:bCs/>
          <w:lang w:val="es-ES"/>
        </w:rPr>
        <w:t xml:space="preserve"> </w:t>
      </w:r>
      <w:r w:rsidRPr="00092C6A">
        <w:rPr>
          <w:lang w:val="es-ES"/>
        </w:rPr>
        <w:t>RRB24-3/9, RRB24</w:t>
      </w:r>
      <w:r w:rsidR="00EC376B">
        <w:rPr>
          <w:lang w:val="es-ES"/>
        </w:rPr>
        <w:noBreakHyphen/>
      </w:r>
      <w:r w:rsidRPr="00092C6A">
        <w:rPr>
          <w:lang w:val="es-ES"/>
        </w:rPr>
        <w:t>3/10, RRB24</w:t>
      </w:r>
      <w:r w:rsidR="00D4736E">
        <w:rPr>
          <w:lang w:val="es-ES"/>
        </w:rPr>
        <w:noBreakHyphen/>
      </w:r>
      <w:r w:rsidRPr="00092C6A">
        <w:rPr>
          <w:lang w:val="es-ES"/>
        </w:rPr>
        <w:t xml:space="preserve">3/11, RRB24-3/12 </w:t>
      </w:r>
      <w:r w:rsidR="004F268D" w:rsidRPr="00092C6A">
        <w:rPr>
          <w:lang w:val="es-ES"/>
        </w:rPr>
        <w:t xml:space="preserve">y </w:t>
      </w:r>
      <w:r w:rsidRPr="00092C6A">
        <w:rPr>
          <w:lang w:val="es-ES"/>
        </w:rPr>
        <w:t xml:space="preserve">RRB24-3/13 </w:t>
      </w:r>
      <w:r w:rsidR="004F268D" w:rsidRPr="00092C6A">
        <w:rPr>
          <w:lang w:val="es-ES"/>
        </w:rPr>
        <w:t>en el marco del punto</w:t>
      </w:r>
      <w:r w:rsidR="0054700B">
        <w:rPr>
          <w:lang w:val="es-ES"/>
        </w:rPr>
        <w:t> </w:t>
      </w:r>
      <w:r w:rsidRPr="00092C6A">
        <w:rPr>
          <w:lang w:val="es-ES"/>
        </w:rPr>
        <w:t>4.3</w:t>
      </w:r>
      <w:r w:rsidR="004F268D" w:rsidRPr="00092C6A">
        <w:rPr>
          <w:lang w:val="es-ES"/>
        </w:rPr>
        <w:t xml:space="preserve"> del orden del día</w:t>
      </w:r>
      <w:r w:rsidRPr="00092C6A">
        <w:rPr>
          <w:lang w:val="es-ES"/>
        </w:rPr>
        <w:t>.</w:t>
      </w:r>
    </w:p>
    <w:p w14:paraId="6EC4BFE9" w14:textId="767027A7" w:rsidR="008F3C93" w:rsidRPr="00092C6A" w:rsidRDefault="008F3C93" w:rsidP="00166D30">
      <w:pPr>
        <w:jc w:val="both"/>
        <w:rPr>
          <w:lang w:val="es-ES"/>
        </w:rPr>
      </w:pPr>
      <w:r w:rsidRPr="00092C6A">
        <w:rPr>
          <w:lang w:val="es-ES"/>
        </w:rPr>
        <w:t>4.2.2</w:t>
      </w:r>
      <w:r w:rsidRPr="00092C6A">
        <w:rPr>
          <w:lang w:val="es-ES"/>
        </w:rPr>
        <w:tab/>
      </w:r>
      <w:r w:rsidR="00333E52" w:rsidRPr="00092C6A">
        <w:rPr>
          <w:lang w:val="es-ES"/>
        </w:rPr>
        <w:t xml:space="preserve">Así se </w:t>
      </w:r>
      <w:r w:rsidR="00333E52" w:rsidRPr="00092C6A">
        <w:rPr>
          <w:b/>
          <w:bCs/>
          <w:lang w:val="es-ES"/>
        </w:rPr>
        <w:t>acuerda</w:t>
      </w:r>
      <w:r w:rsidRPr="00092C6A">
        <w:rPr>
          <w:lang w:val="es-ES"/>
        </w:rPr>
        <w:t>.</w:t>
      </w:r>
    </w:p>
    <w:p w14:paraId="0D03489B" w14:textId="3C41AABB" w:rsidR="008F3C93" w:rsidRPr="00092C6A" w:rsidRDefault="008F3C93" w:rsidP="00166D30">
      <w:pPr>
        <w:pStyle w:val="Heading2"/>
        <w:jc w:val="both"/>
        <w:rPr>
          <w:lang w:val="es-ES"/>
        </w:rPr>
      </w:pPr>
      <w:r w:rsidRPr="00092C6A">
        <w:rPr>
          <w:lang w:val="es-ES"/>
        </w:rPr>
        <w:lastRenderedPageBreak/>
        <w:t>4.3</w:t>
      </w:r>
      <w:r w:rsidRPr="00092C6A">
        <w:rPr>
          <w:lang w:val="es-ES"/>
        </w:rPr>
        <w:tab/>
      </w:r>
      <w:r w:rsidR="001F6536" w:rsidRPr="00092C6A">
        <w:rPr>
          <w:lang w:val="es-ES"/>
        </w:rPr>
        <w:t xml:space="preserve">Comentarios de las </w:t>
      </w:r>
      <w:r w:rsidR="009A5EDC">
        <w:rPr>
          <w:lang w:val="es-ES"/>
        </w:rPr>
        <w:t>a</w:t>
      </w:r>
      <w:r w:rsidR="001F6536" w:rsidRPr="00092C6A">
        <w:rPr>
          <w:lang w:val="es-ES"/>
        </w:rPr>
        <w:t>dministraciones</w:t>
      </w:r>
      <w:r w:rsidRPr="00092C6A">
        <w:rPr>
          <w:lang w:val="es-ES"/>
        </w:rPr>
        <w:t xml:space="preserve"> (Document</w:t>
      </w:r>
      <w:r w:rsidR="001F6536" w:rsidRPr="00092C6A">
        <w:rPr>
          <w:lang w:val="es-ES"/>
        </w:rPr>
        <w:t>o</w:t>
      </w:r>
      <w:r w:rsidRPr="00092C6A">
        <w:rPr>
          <w:lang w:val="es-ES"/>
        </w:rPr>
        <w:t>s</w:t>
      </w:r>
      <w:r w:rsidR="00146AA9">
        <w:rPr>
          <w:lang w:val="es-ES"/>
        </w:rPr>
        <w:t> </w:t>
      </w:r>
      <w:r w:rsidRPr="00092C6A">
        <w:rPr>
          <w:lang w:val="es-ES"/>
        </w:rPr>
        <w:t>RRB24-3/2, RRB24-3/9, RRB24</w:t>
      </w:r>
      <w:r w:rsidR="0054700B">
        <w:rPr>
          <w:lang w:val="es-ES"/>
        </w:rPr>
        <w:noBreakHyphen/>
      </w:r>
      <w:r w:rsidRPr="00092C6A">
        <w:rPr>
          <w:lang w:val="es-ES"/>
        </w:rPr>
        <w:t xml:space="preserve">3/10, RRB24-3/11, RRB24-3/12 </w:t>
      </w:r>
      <w:r w:rsidR="001F6536" w:rsidRPr="00092C6A">
        <w:rPr>
          <w:lang w:val="es-ES"/>
        </w:rPr>
        <w:t>y</w:t>
      </w:r>
      <w:r w:rsidRPr="00092C6A">
        <w:rPr>
          <w:lang w:val="es-ES"/>
        </w:rPr>
        <w:t xml:space="preserve"> RRB24-3/13)</w:t>
      </w:r>
    </w:p>
    <w:p w14:paraId="520518A1" w14:textId="1E1CDED1" w:rsidR="008F3C93" w:rsidRPr="00092C6A" w:rsidRDefault="008F3C93" w:rsidP="00166D30">
      <w:pPr>
        <w:jc w:val="both"/>
        <w:rPr>
          <w:lang w:val="es-ES"/>
        </w:rPr>
      </w:pPr>
      <w:r w:rsidRPr="00092C6A">
        <w:rPr>
          <w:lang w:val="es-ES"/>
        </w:rPr>
        <w:t>4.3.1</w:t>
      </w:r>
      <w:r w:rsidRPr="00092C6A">
        <w:rPr>
          <w:lang w:val="es-ES"/>
        </w:rPr>
        <w:tab/>
      </w:r>
      <w:r w:rsidR="002A2F55" w:rsidRPr="00092C6A">
        <w:rPr>
          <w:lang w:val="es-ES"/>
        </w:rPr>
        <w:t>La Junta examina los Anexos</w:t>
      </w:r>
      <w:r w:rsidR="0054700B">
        <w:rPr>
          <w:lang w:val="es-ES"/>
        </w:rPr>
        <w:t> </w:t>
      </w:r>
      <w:r w:rsidR="002A2F55" w:rsidRPr="00092C6A">
        <w:rPr>
          <w:lang w:val="es-ES"/>
        </w:rPr>
        <w:t xml:space="preserve">1 a 31 del Anexo al proyecto de resumen de decisiones distribuido </w:t>
      </w:r>
      <w:r w:rsidR="000B6C6B" w:rsidRPr="00092C6A">
        <w:rPr>
          <w:lang w:val="es-ES"/>
        </w:rPr>
        <w:t>con anterioridad a</w:t>
      </w:r>
      <w:r w:rsidR="002A2F55" w:rsidRPr="00092C6A">
        <w:rPr>
          <w:lang w:val="es-ES"/>
        </w:rPr>
        <w:t xml:space="preserve"> los miembros de la Junta y que contiene los proyectos de Reglas de Procedimiento nuevas y modificadas que figuran en las Cartas Circulares CCRR/73, 74, 75, 76 y 77, modificadas con arreglo a las observaciones formuladas por las administraciones en los Documentos</w:t>
      </w:r>
      <w:r w:rsidR="0054700B">
        <w:rPr>
          <w:lang w:val="es-ES"/>
        </w:rPr>
        <w:t> </w:t>
      </w:r>
      <w:r w:rsidR="002A2F55" w:rsidRPr="00092C6A">
        <w:rPr>
          <w:lang w:val="es-ES"/>
        </w:rPr>
        <w:t>RRB24-3/2, 9, 10, 11, 12 y 13, y a las deliberaciones del Grupo de Trabajo.</w:t>
      </w:r>
      <w:bookmarkStart w:id="12" w:name="_Hlk183166277"/>
    </w:p>
    <w:p w14:paraId="288ECCC7" w14:textId="6AAD6DE0" w:rsidR="008F3C93" w:rsidRPr="00EC376B" w:rsidRDefault="008F3C93" w:rsidP="00166D30">
      <w:pPr>
        <w:pStyle w:val="Headingb"/>
        <w:jc w:val="both"/>
      </w:pPr>
      <w:r w:rsidRPr="00EC376B">
        <w:t xml:space="preserve">ADD </w:t>
      </w:r>
      <w:r w:rsidR="00BA513A" w:rsidRPr="00EC376B">
        <w:t xml:space="preserve">Reglas de Procedimiento relativas a los números </w:t>
      </w:r>
      <w:r w:rsidRPr="00EC376B">
        <w:t xml:space="preserve">5.254 </w:t>
      </w:r>
      <w:r w:rsidR="00BA513A" w:rsidRPr="00EC376B">
        <w:t>y</w:t>
      </w:r>
      <w:r w:rsidRPr="00EC376B">
        <w:t xml:space="preserve"> 5.255 </w:t>
      </w:r>
      <w:r w:rsidR="005F4764" w:rsidRPr="00EC376B">
        <w:t xml:space="preserve">y modificación correspondiente de las Reglas de Procedimiento existentes relativas al número </w:t>
      </w:r>
      <w:r w:rsidRPr="00EC376B">
        <w:t>9.11A (Anex</w:t>
      </w:r>
      <w:r w:rsidR="005F4764" w:rsidRPr="00EC376B">
        <w:t>o </w:t>
      </w:r>
      <w:r w:rsidRPr="00EC376B">
        <w:t xml:space="preserve">1 </w:t>
      </w:r>
      <w:r w:rsidR="005F4764" w:rsidRPr="00EC376B">
        <w:t xml:space="preserve">al resumen de </w:t>
      </w:r>
      <w:r w:rsidR="009A1E82">
        <w:t>d</w:t>
      </w:r>
      <w:r w:rsidR="005F4764" w:rsidRPr="00EC376B">
        <w:t>ecisiones</w:t>
      </w:r>
      <w:r w:rsidRPr="00EC376B">
        <w:t>/Anex</w:t>
      </w:r>
      <w:r w:rsidR="005F4764" w:rsidRPr="00EC376B">
        <w:t>o</w:t>
      </w:r>
      <w:r w:rsidR="0054700B">
        <w:t> </w:t>
      </w:r>
      <w:r w:rsidRPr="00EC376B">
        <w:t xml:space="preserve">1 </w:t>
      </w:r>
      <w:r w:rsidR="005F4764" w:rsidRPr="00EC376B">
        <w:t xml:space="preserve">a la Carta </w:t>
      </w:r>
      <w:r w:rsidRPr="00EC376B">
        <w:t>Circular CCRR/73)</w:t>
      </w:r>
    </w:p>
    <w:p w14:paraId="0952C48A" w14:textId="7F465016" w:rsidR="008F3C93" w:rsidRPr="00092C6A" w:rsidRDefault="008F3C93" w:rsidP="00166D30">
      <w:pPr>
        <w:jc w:val="both"/>
        <w:rPr>
          <w:lang w:val="es-ES"/>
        </w:rPr>
      </w:pPr>
      <w:r w:rsidRPr="00092C6A">
        <w:rPr>
          <w:lang w:val="es-ES"/>
        </w:rPr>
        <w:t>4.3.2</w:t>
      </w:r>
      <w:r w:rsidRPr="00092C6A">
        <w:rPr>
          <w:lang w:val="es-ES"/>
        </w:rPr>
        <w:tab/>
      </w:r>
      <w:r w:rsidR="00D54CEB" w:rsidRPr="00092C6A">
        <w:rPr>
          <w:lang w:val="es-ES"/>
        </w:rPr>
        <w:t xml:space="preserve">Se </w:t>
      </w:r>
      <w:r w:rsidR="00D54CEB" w:rsidRPr="00092C6A">
        <w:rPr>
          <w:b/>
          <w:bCs/>
          <w:lang w:val="es-ES"/>
        </w:rPr>
        <w:t>a</w:t>
      </w:r>
      <w:r w:rsidR="005F4764" w:rsidRPr="00092C6A">
        <w:rPr>
          <w:b/>
          <w:bCs/>
          <w:lang w:val="es-ES"/>
        </w:rPr>
        <w:t>pr</w:t>
      </w:r>
      <w:r w:rsidR="00D54CEB" w:rsidRPr="00092C6A">
        <w:rPr>
          <w:b/>
          <w:bCs/>
          <w:lang w:val="es-ES"/>
        </w:rPr>
        <w:t>ueba</w:t>
      </w:r>
      <w:r w:rsidRPr="00092C6A">
        <w:rPr>
          <w:lang w:val="es-ES"/>
        </w:rPr>
        <w:t xml:space="preserve">, </w:t>
      </w:r>
      <w:r w:rsidR="005F4764" w:rsidRPr="00092C6A">
        <w:rPr>
          <w:lang w:val="es-ES"/>
        </w:rPr>
        <w:t xml:space="preserve">con fecha efectiva de entrada en vigor el </w:t>
      </w:r>
      <w:r w:rsidRPr="00092C6A">
        <w:rPr>
          <w:lang w:val="es-ES"/>
        </w:rPr>
        <w:t xml:space="preserve">19 </w:t>
      </w:r>
      <w:r w:rsidR="005F4764" w:rsidRPr="00092C6A">
        <w:rPr>
          <w:lang w:val="es-ES"/>
        </w:rPr>
        <w:t xml:space="preserve">de noviembre de </w:t>
      </w:r>
      <w:r w:rsidRPr="00092C6A">
        <w:rPr>
          <w:lang w:val="es-ES"/>
        </w:rPr>
        <w:t>2024.</w:t>
      </w:r>
    </w:p>
    <w:p w14:paraId="474A983B" w14:textId="7E85B77E" w:rsidR="008F3C93" w:rsidRPr="00092C6A" w:rsidRDefault="008F3C93" w:rsidP="00166D30">
      <w:pPr>
        <w:pStyle w:val="Headingb"/>
        <w:jc w:val="both"/>
        <w:rPr>
          <w:lang w:val="es-ES"/>
        </w:rPr>
      </w:pPr>
      <w:r w:rsidRPr="00092C6A">
        <w:rPr>
          <w:lang w:val="es-ES"/>
        </w:rPr>
        <w:t xml:space="preserve">ADD </w:t>
      </w:r>
      <w:r w:rsidR="009553A2" w:rsidRPr="00092C6A">
        <w:rPr>
          <w:lang w:val="es-ES"/>
        </w:rPr>
        <w:t>Reglas de Procedimiento relativas a los números</w:t>
      </w:r>
      <w:r w:rsidR="00146AA9">
        <w:rPr>
          <w:lang w:val="es-ES"/>
        </w:rPr>
        <w:t> </w:t>
      </w:r>
      <w:r w:rsidRPr="00092C6A">
        <w:rPr>
          <w:lang w:val="es-ES"/>
        </w:rPr>
        <w:t xml:space="preserve">5.312B, 5.314A, 5.388A </w:t>
      </w:r>
      <w:r w:rsidR="009553A2" w:rsidRPr="00092C6A">
        <w:rPr>
          <w:lang w:val="es-ES"/>
        </w:rPr>
        <w:t xml:space="preserve">y </w:t>
      </w:r>
      <w:r w:rsidRPr="00092C6A">
        <w:rPr>
          <w:lang w:val="es-ES"/>
        </w:rPr>
        <w:t xml:space="preserve">5.409A </w:t>
      </w:r>
      <w:r w:rsidR="00D625C2" w:rsidRPr="00092C6A">
        <w:rPr>
          <w:lang w:val="es-ES"/>
        </w:rPr>
        <w:t xml:space="preserve">de conformidad con </w:t>
      </w:r>
      <w:r w:rsidR="007E3EEE" w:rsidRPr="00092C6A">
        <w:rPr>
          <w:lang w:val="es-ES"/>
        </w:rPr>
        <w:t>las Resoluciones</w:t>
      </w:r>
      <w:r w:rsidR="00146AA9">
        <w:rPr>
          <w:lang w:val="es-ES"/>
        </w:rPr>
        <w:t> </w:t>
      </w:r>
      <w:r w:rsidRPr="00092C6A">
        <w:rPr>
          <w:lang w:val="es-ES"/>
        </w:rPr>
        <w:t>213 (C</w:t>
      </w:r>
      <w:r w:rsidR="007E3EEE" w:rsidRPr="00092C6A">
        <w:rPr>
          <w:lang w:val="es-ES"/>
        </w:rPr>
        <w:t>MR</w:t>
      </w:r>
      <w:r w:rsidRPr="00092C6A">
        <w:rPr>
          <w:lang w:val="es-ES"/>
        </w:rPr>
        <w:noBreakHyphen/>
        <w:t>23), 218 (C</w:t>
      </w:r>
      <w:r w:rsidR="007E3EEE" w:rsidRPr="00092C6A">
        <w:rPr>
          <w:lang w:val="es-ES"/>
        </w:rPr>
        <w:t>MR</w:t>
      </w:r>
      <w:r w:rsidRPr="00092C6A">
        <w:rPr>
          <w:lang w:val="es-ES"/>
        </w:rPr>
        <w:noBreakHyphen/>
        <w:t xml:space="preserve">23) </w:t>
      </w:r>
      <w:r w:rsidR="007E3EEE" w:rsidRPr="00092C6A">
        <w:rPr>
          <w:lang w:val="es-ES"/>
        </w:rPr>
        <w:t xml:space="preserve">y </w:t>
      </w:r>
      <w:r w:rsidRPr="00092C6A">
        <w:rPr>
          <w:lang w:val="es-ES"/>
        </w:rPr>
        <w:t>221 (Rev.C</w:t>
      </w:r>
      <w:r w:rsidR="007E3EEE" w:rsidRPr="00092C6A">
        <w:rPr>
          <w:lang w:val="es-ES"/>
        </w:rPr>
        <w:t>MR</w:t>
      </w:r>
      <w:r w:rsidRPr="00092C6A">
        <w:rPr>
          <w:lang w:val="es-ES"/>
        </w:rPr>
        <w:noBreakHyphen/>
        <w:t>23) (Anex</w:t>
      </w:r>
      <w:r w:rsidR="00BA513A" w:rsidRPr="00092C6A">
        <w:rPr>
          <w:lang w:val="es-ES"/>
        </w:rPr>
        <w:t>o </w:t>
      </w:r>
      <w:r w:rsidRPr="00092C6A">
        <w:rPr>
          <w:lang w:val="es-ES"/>
        </w:rPr>
        <w:t xml:space="preserve">2 </w:t>
      </w:r>
      <w:r w:rsidR="007E3EEE" w:rsidRPr="00092C6A">
        <w:rPr>
          <w:lang w:val="es-ES"/>
        </w:rPr>
        <w:t xml:space="preserve">al </w:t>
      </w:r>
      <w:r w:rsidR="00BA513A" w:rsidRPr="00092C6A">
        <w:rPr>
          <w:lang w:val="es-ES"/>
        </w:rPr>
        <w:t>r</w:t>
      </w:r>
      <w:r w:rsidR="007E3EEE" w:rsidRPr="00092C6A">
        <w:rPr>
          <w:lang w:val="es-ES"/>
        </w:rPr>
        <w:t xml:space="preserve">esumen de </w:t>
      </w:r>
      <w:r w:rsidR="009A1E82">
        <w:rPr>
          <w:lang w:val="es-ES"/>
        </w:rPr>
        <w:t>d</w:t>
      </w:r>
      <w:r w:rsidR="007E3EEE" w:rsidRPr="00092C6A">
        <w:rPr>
          <w:lang w:val="es-ES"/>
        </w:rPr>
        <w:t>ecisiones</w:t>
      </w:r>
      <w:r w:rsidRPr="00092C6A">
        <w:rPr>
          <w:lang w:val="es-ES"/>
        </w:rPr>
        <w:t>/Anex</w:t>
      </w:r>
      <w:r w:rsidR="00BA513A" w:rsidRPr="00092C6A">
        <w:rPr>
          <w:lang w:val="es-ES"/>
        </w:rPr>
        <w:t>o</w:t>
      </w:r>
      <w:r w:rsidR="00146AA9">
        <w:rPr>
          <w:lang w:val="es-ES"/>
        </w:rPr>
        <w:t> </w:t>
      </w:r>
      <w:r w:rsidRPr="00092C6A">
        <w:rPr>
          <w:lang w:val="es-ES"/>
        </w:rPr>
        <w:t xml:space="preserve">1 </w:t>
      </w:r>
      <w:r w:rsidR="007E3EEE" w:rsidRPr="00092C6A">
        <w:rPr>
          <w:lang w:val="es-ES"/>
        </w:rPr>
        <w:t xml:space="preserve">a la Carta </w:t>
      </w:r>
      <w:r w:rsidRPr="00092C6A">
        <w:rPr>
          <w:lang w:val="es-ES"/>
        </w:rPr>
        <w:t>Circular CCRR/74)</w:t>
      </w:r>
    </w:p>
    <w:p w14:paraId="13BEEED2" w14:textId="39766360" w:rsidR="008F3C93" w:rsidRPr="00092C6A" w:rsidRDefault="008F3C93" w:rsidP="00166D30">
      <w:pPr>
        <w:keepNext/>
        <w:keepLines/>
        <w:jc w:val="both"/>
        <w:rPr>
          <w:lang w:val="es-ES"/>
        </w:rPr>
      </w:pPr>
      <w:bookmarkStart w:id="13" w:name="_Hlk184650371"/>
      <w:r w:rsidRPr="00092C6A">
        <w:rPr>
          <w:lang w:val="es-ES"/>
        </w:rPr>
        <w:t>4.3.3</w:t>
      </w:r>
      <w:r w:rsidRPr="00092C6A">
        <w:rPr>
          <w:lang w:val="es-ES"/>
        </w:rPr>
        <w:tab/>
      </w:r>
      <w:bookmarkEnd w:id="13"/>
      <w:r w:rsidR="007656DD" w:rsidRPr="00092C6A">
        <w:rPr>
          <w:lang w:val="es-ES"/>
        </w:rPr>
        <w:t xml:space="preserve">El </w:t>
      </w:r>
      <w:r w:rsidR="007656DD" w:rsidRPr="00092C6A">
        <w:rPr>
          <w:b/>
          <w:bCs/>
          <w:lang w:val="es-ES"/>
        </w:rPr>
        <w:t>Sr.</w:t>
      </w:r>
      <w:r w:rsidR="0054700B">
        <w:rPr>
          <w:b/>
          <w:bCs/>
          <w:lang w:val="es-ES"/>
        </w:rPr>
        <w:t> </w:t>
      </w:r>
      <w:r w:rsidR="007656DD" w:rsidRPr="00092C6A">
        <w:rPr>
          <w:b/>
          <w:bCs/>
          <w:lang w:val="es-ES"/>
        </w:rPr>
        <w:t>Linhares de Souza Filho</w:t>
      </w:r>
      <w:r w:rsidR="007656DD" w:rsidRPr="00092C6A">
        <w:rPr>
          <w:lang w:val="es-ES"/>
        </w:rPr>
        <w:t xml:space="preserve"> señala que el Grupo de Trabajo sobre las Reglas de Procedimiento ha acordado aplicar la Recomendación UIT-R</w:t>
      </w:r>
      <w:r w:rsidR="004A3BA1" w:rsidRPr="00092C6A">
        <w:rPr>
          <w:lang w:val="es-ES"/>
        </w:rPr>
        <w:t> </w:t>
      </w:r>
      <w:r w:rsidR="007656DD" w:rsidRPr="00092C6A">
        <w:rPr>
          <w:lang w:val="es-ES"/>
        </w:rPr>
        <w:t xml:space="preserve">P.528-5. Sin embargo, en la justificación </w:t>
      </w:r>
      <w:r w:rsidR="009E0677" w:rsidRPr="00092C6A">
        <w:rPr>
          <w:lang w:val="es-ES"/>
        </w:rPr>
        <w:t>contenida</w:t>
      </w:r>
      <w:r w:rsidR="007656DD" w:rsidRPr="00092C6A">
        <w:rPr>
          <w:lang w:val="es-ES"/>
        </w:rPr>
        <w:t xml:space="preserve"> en el Anexo, se explica que el Grupo de Trabajo se decantó por esa opción porque no disponía de información sobre el perfil del terreno, cuando, en realidad, </w:t>
      </w:r>
      <w:r w:rsidR="005A4D90" w:rsidRPr="00092C6A">
        <w:rPr>
          <w:lang w:val="es-ES"/>
        </w:rPr>
        <w:t xml:space="preserve">fue </w:t>
      </w:r>
      <w:r w:rsidR="007656DD" w:rsidRPr="00092C6A">
        <w:rPr>
          <w:lang w:val="es-ES"/>
        </w:rPr>
        <w:t>porque la Recomendación UIT-R</w:t>
      </w:r>
      <w:r w:rsidR="004A3BA1" w:rsidRPr="00092C6A">
        <w:rPr>
          <w:lang w:val="es-ES"/>
        </w:rPr>
        <w:t> </w:t>
      </w:r>
      <w:r w:rsidR="007656DD" w:rsidRPr="00092C6A">
        <w:rPr>
          <w:lang w:val="es-ES"/>
        </w:rPr>
        <w:t>P.528</w:t>
      </w:r>
      <w:r w:rsidR="004A3BA1" w:rsidRPr="00092C6A">
        <w:rPr>
          <w:lang w:val="es-ES"/>
        </w:rPr>
        <w:t>-</w:t>
      </w:r>
      <w:r w:rsidR="007656DD" w:rsidRPr="00092C6A">
        <w:rPr>
          <w:lang w:val="es-ES"/>
        </w:rPr>
        <w:t>5 es la opción más conservadora. Las administraciones podr</w:t>
      </w:r>
      <w:r w:rsidR="005F13B5" w:rsidRPr="00092C6A">
        <w:rPr>
          <w:lang w:val="es-ES"/>
        </w:rPr>
        <w:t>á</w:t>
      </w:r>
      <w:r w:rsidR="007656DD" w:rsidRPr="00092C6A">
        <w:rPr>
          <w:lang w:val="es-ES"/>
        </w:rPr>
        <w:t xml:space="preserve">n cuestionar posteriormente ese razonamiento en los casos en los que la Oficina sí disponga de las características del perfil del terreno, ya que una vez restablecida la pérdida por </w:t>
      </w:r>
      <w:r w:rsidR="009D25FC" w:rsidRPr="00092C6A">
        <w:rPr>
          <w:lang w:val="es-ES"/>
        </w:rPr>
        <w:t>ecos parásitos</w:t>
      </w:r>
      <w:r w:rsidR="007656DD" w:rsidRPr="00092C6A">
        <w:rPr>
          <w:lang w:val="es-ES"/>
        </w:rPr>
        <w:t xml:space="preserve"> a 0</w:t>
      </w:r>
      <w:r w:rsidR="0054700B">
        <w:rPr>
          <w:lang w:val="es-ES"/>
        </w:rPr>
        <w:t> </w:t>
      </w:r>
      <w:r w:rsidR="007656DD" w:rsidRPr="00092C6A">
        <w:rPr>
          <w:lang w:val="es-ES"/>
        </w:rPr>
        <w:t xml:space="preserve">dB, la zona podría considerarse libre de </w:t>
      </w:r>
      <w:r w:rsidR="004A3BA1" w:rsidRPr="00092C6A">
        <w:rPr>
          <w:lang w:val="es-ES"/>
        </w:rPr>
        <w:t>dicho efecto</w:t>
      </w:r>
      <w:r w:rsidR="007656DD" w:rsidRPr="00092C6A">
        <w:rPr>
          <w:lang w:val="es-ES"/>
        </w:rPr>
        <w:t xml:space="preserve">. Por consiguiente, </w:t>
      </w:r>
      <w:r w:rsidR="000B6C6B" w:rsidRPr="00092C6A">
        <w:rPr>
          <w:lang w:val="es-ES"/>
        </w:rPr>
        <w:t>los argumentos tienen</w:t>
      </w:r>
      <w:r w:rsidR="007656DD" w:rsidRPr="00092C6A">
        <w:rPr>
          <w:lang w:val="es-ES"/>
        </w:rPr>
        <w:t xml:space="preserve"> que ver con el hecho de que la solución aprobada </w:t>
      </w:r>
      <w:r w:rsidR="00501932" w:rsidRPr="00092C6A">
        <w:rPr>
          <w:lang w:val="es-ES"/>
        </w:rPr>
        <w:t xml:space="preserve">es </w:t>
      </w:r>
      <w:r w:rsidR="007656DD" w:rsidRPr="00092C6A">
        <w:rPr>
          <w:lang w:val="es-ES"/>
        </w:rPr>
        <w:t xml:space="preserve">la más conservadora, </w:t>
      </w:r>
      <w:r w:rsidR="0063050F" w:rsidRPr="00092C6A">
        <w:rPr>
          <w:lang w:val="es-ES"/>
        </w:rPr>
        <w:t xml:space="preserve">más </w:t>
      </w:r>
      <w:r w:rsidR="007656DD" w:rsidRPr="00092C6A">
        <w:rPr>
          <w:lang w:val="es-ES"/>
        </w:rPr>
        <w:t xml:space="preserve">que con el hecho de que la Oficina no </w:t>
      </w:r>
      <w:r w:rsidR="0063050F" w:rsidRPr="00092C6A">
        <w:rPr>
          <w:lang w:val="es-ES"/>
        </w:rPr>
        <w:t>dispon</w:t>
      </w:r>
      <w:r w:rsidR="00C12DD3" w:rsidRPr="00092C6A">
        <w:rPr>
          <w:lang w:val="es-ES"/>
        </w:rPr>
        <w:t>ga</w:t>
      </w:r>
      <w:r w:rsidR="0063050F" w:rsidRPr="00092C6A">
        <w:rPr>
          <w:lang w:val="es-ES"/>
        </w:rPr>
        <w:t xml:space="preserve"> </w:t>
      </w:r>
      <w:r w:rsidR="007656DD" w:rsidRPr="00092C6A">
        <w:rPr>
          <w:lang w:val="es-ES"/>
        </w:rPr>
        <w:t>de información sobre las alturas de la superficie que contribu</w:t>
      </w:r>
      <w:r w:rsidR="0063050F" w:rsidRPr="00092C6A">
        <w:rPr>
          <w:lang w:val="es-ES"/>
        </w:rPr>
        <w:t>yen</w:t>
      </w:r>
      <w:r w:rsidR="007656DD" w:rsidRPr="00092C6A">
        <w:rPr>
          <w:lang w:val="es-ES"/>
        </w:rPr>
        <w:t xml:space="preserve"> a la</w:t>
      </w:r>
      <w:r w:rsidR="0063050F" w:rsidRPr="00092C6A">
        <w:rPr>
          <w:lang w:val="es-ES"/>
        </w:rPr>
        <w:t>s</w:t>
      </w:r>
      <w:r w:rsidR="007656DD" w:rsidRPr="00092C6A">
        <w:rPr>
          <w:lang w:val="es-ES"/>
        </w:rPr>
        <w:t xml:space="preserve"> pérdida</w:t>
      </w:r>
      <w:r w:rsidR="0063050F" w:rsidRPr="00092C6A">
        <w:rPr>
          <w:lang w:val="es-ES"/>
        </w:rPr>
        <w:t>s</w:t>
      </w:r>
      <w:r w:rsidR="007656DD" w:rsidRPr="00092C6A">
        <w:rPr>
          <w:lang w:val="es-ES"/>
        </w:rPr>
        <w:t xml:space="preserve"> por difracción.</w:t>
      </w:r>
    </w:p>
    <w:p w14:paraId="1EDCAA89" w14:textId="610B44A2" w:rsidR="008F3C93" w:rsidRPr="00092C6A" w:rsidRDefault="008F3C93" w:rsidP="00166D30">
      <w:pPr>
        <w:jc w:val="both"/>
        <w:rPr>
          <w:lang w:val="es-ES"/>
        </w:rPr>
      </w:pPr>
      <w:r w:rsidRPr="00092C6A">
        <w:rPr>
          <w:lang w:val="es-ES"/>
        </w:rPr>
        <w:t>4.3.4</w:t>
      </w:r>
      <w:r w:rsidRPr="00092C6A">
        <w:rPr>
          <w:lang w:val="es-ES"/>
        </w:rPr>
        <w:tab/>
      </w:r>
      <w:r w:rsidR="000440E2" w:rsidRPr="00092C6A">
        <w:rPr>
          <w:lang w:val="es-ES"/>
        </w:rPr>
        <w:t xml:space="preserve">Tras consultas informales, el </w:t>
      </w:r>
      <w:r w:rsidR="000440E2" w:rsidRPr="00092C6A">
        <w:rPr>
          <w:b/>
          <w:bCs/>
          <w:lang w:val="es-ES"/>
        </w:rPr>
        <w:t>Sr.</w:t>
      </w:r>
      <w:r w:rsidR="00EC376B">
        <w:rPr>
          <w:b/>
          <w:bCs/>
          <w:lang w:val="es-ES"/>
        </w:rPr>
        <w:t> </w:t>
      </w:r>
      <w:r w:rsidR="000440E2" w:rsidRPr="00092C6A">
        <w:rPr>
          <w:b/>
          <w:bCs/>
          <w:lang w:val="es-ES"/>
        </w:rPr>
        <w:t>Vassiliev (Jefe, TSD)</w:t>
      </w:r>
      <w:r w:rsidR="000440E2" w:rsidRPr="00092C6A">
        <w:rPr>
          <w:lang w:val="es-ES"/>
        </w:rPr>
        <w:t xml:space="preserve"> dice que el texto debería modificarse para indicar que </w:t>
      </w:r>
      <w:r w:rsidR="00D71C2F" w:rsidRPr="00092C6A">
        <w:rPr>
          <w:lang w:val="es-ES"/>
        </w:rPr>
        <w:t xml:space="preserve">al preparar </w:t>
      </w:r>
      <w:r w:rsidR="000440E2" w:rsidRPr="00092C6A">
        <w:rPr>
          <w:lang w:val="es-ES"/>
        </w:rPr>
        <w:t xml:space="preserve">el proyecto también se </w:t>
      </w:r>
      <w:r w:rsidR="00D71C2F" w:rsidRPr="00092C6A">
        <w:rPr>
          <w:lang w:val="es-ES"/>
        </w:rPr>
        <w:t xml:space="preserve">consideró </w:t>
      </w:r>
      <w:r w:rsidR="000440E2" w:rsidRPr="00092C6A">
        <w:rPr>
          <w:lang w:val="es-ES"/>
        </w:rPr>
        <w:t xml:space="preserve">la </w:t>
      </w:r>
      <w:r w:rsidR="000B6C6B" w:rsidRPr="00092C6A">
        <w:rPr>
          <w:lang w:val="es-ES"/>
        </w:rPr>
        <w:t>posibilidad</w:t>
      </w:r>
      <w:r w:rsidR="00D71C2F" w:rsidRPr="00092C6A">
        <w:rPr>
          <w:lang w:val="es-ES"/>
        </w:rPr>
        <w:t xml:space="preserve"> de aplicar</w:t>
      </w:r>
      <w:r w:rsidR="000440E2" w:rsidRPr="00092C6A">
        <w:rPr>
          <w:lang w:val="es-ES"/>
        </w:rPr>
        <w:t xml:space="preserve"> las Recomendaciones UIT-R P.525 y UIT-R P.619, pero no se </w:t>
      </w:r>
      <w:r w:rsidR="00D71C2F" w:rsidRPr="00092C6A">
        <w:rPr>
          <w:lang w:val="es-ES"/>
        </w:rPr>
        <w:t xml:space="preserve">optó </w:t>
      </w:r>
      <w:r w:rsidR="000440E2" w:rsidRPr="00092C6A">
        <w:rPr>
          <w:lang w:val="es-ES"/>
        </w:rPr>
        <w:t xml:space="preserve">por </w:t>
      </w:r>
      <w:r w:rsidR="00D71C2F" w:rsidRPr="00092C6A">
        <w:rPr>
          <w:lang w:val="es-ES"/>
        </w:rPr>
        <w:t xml:space="preserve">seguir </w:t>
      </w:r>
      <w:r w:rsidR="000440E2" w:rsidRPr="00092C6A">
        <w:rPr>
          <w:lang w:val="es-ES"/>
        </w:rPr>
        <w:t xml:space="preserve">ese camino. La Recomendación UIT-R P.525 (espacio libre) </w:t>
      </w:r>
      <w:r w:rsidR="00E60BD2" w:rsidRPr="00092C6A">
        <w:rPr>
          <w:lang w:val="es-ES"/>
        </w:rPr>
        <w:t xml:space="preserve">se descartó ya que no tiene </w:t>
      </w:r>
      <w:r w:rsidR="000440E2" w:rsidRPr="00092C6A">
        <w:rPr>
          <w:lang w:val="es-ES"/>
        </w:rPr>
        <w:t>en cuenta la</w:t>
      </w:r>
      <w:r w:rsidR="00E60BD2" w:rsidRPr="00092C6A">
        <w:rPr>
          <w:lang w:val="es-ES"/>
        </w:rPr>
        <w:t>s</w:t>
      </w:r>
      <w:r w:rsidR="000440E2" w:rsidRPr="00092C6A">
        <w:rPr>
          <w:lang w:val="es-ES"/>
        </w:rPr>
        <w:t xml:space="preserve"> pérdida</w:t>
      </w:r>
      <w:r w:rsidR="00E60BD2" w:rsidRPr="00092C6A">
        <w:rPr>
          <w:lang w:val="es-ES"/>
        </w:rPr>
        <w:t>s</w:t>
      </w:r>
      <w:r w:rsidR="000440E2" w:rsidRPr="00092C6A">
        <w:rPr>
          <w:lang w:val="es-ES"/>
        </w:rPr>
        <w:t xml:space="preserve"> por difracción y, por </w:t>
      </w:r>
      <w:r w:rsidR="00E60BD2" w:rsidRPr="00092C6A">
        <w:rPr>
          <w:lang w:val="es-ES"/>
        </w:rPr>
        <w:t>ende</w:t>
      </w:r>
      <w:r w:rsidR="000440E2" w:rsidRPr="00092C6A">
        <w:rPr>
          <w:lang w:val="es-ES"/>
        </w:rPr>
        <w:t xml:space="preserve">, no es aplicable a trayectos de propagación sin visibilidad directa (NLOS). La Recomendación UIT-R P.619 se excluyó porque en la Recomendación UIT-R P.528-5 se </w:t>
      </w:r>
      <w:r w:rsidR="001B54CE" w:rsidRPr="00092C6A">
        <w:rPr>
          <w:lang w:val="es-ES"/>
        </w:rPr>
        <w:t xml:space="preserve">parte de supuestos </w:t>
      </w:r>
      <w:r w:rsidR="000440E2" w:rsidRPr="00092C6A">
        <w:rPr>
          <w:lang w:val="es-ES"/>
        </w:rPr>
        <w:t>más estrict</w:t>
      </w:r>
      <w:r w:rsidR="001B54CE" w:rsidRPr="00092C6A">
        <w:rPr>
          <w:lang w:val="es-ES"/>
        </w:rPr>
        <w:t>o</w:t>
      </w:r>
      <w:r w:rsidR="000440E2" w:rsidRPr="00092C6A">
        <w:rPr>
          <w:lang w:val="es-ES"/>
        </w:rPr>
        <w:t xml:space="preserve">s que </w:t>
      </w:r>
      <w:r w:rsidR="001B54CE" w:rsidRPr="00092C6A">
        <w:rPr>
          <w:lang w:val="es-ES"/>
        </w:rPr>
        <w:t xml:space="preserve">se traducen </w:t>
      </w:r>
      <w:r w:rsidR="000440E2" w:rsidRPr="00092C6A">
        <w:rPr>
          <w:lang w:val="es-ES"/>
        </w:rPr>
        <w:t xml:space="preserve">niveles de interferencia más desfavorables </w:t>
      </w:r>
      <w:r w:rsidR="003250E5" w:rsidRPr="00092C6A">
        <w:rPr>
          <w:lang w:val="es-ES"/>
        </w:rPr>
        <w:t xml:space="preserve">causadas por </w:t>
      </w:r>
      <w:r w:rsidR="000440E2" w:rsidRPr="00092C6A">
        <w:rPr>
          <w:lang w:val="es-ES"/>
        </w:rPr>
        <w:t>l</w:t>
      </w:r>
      <w:r w:rsidR="00491A8B" w:rsidRPr="00092C6A">
        <w:rPr>
          <w:lang w:val="es-ES"/>
        </w:rPr>
        <w:t>a</w:t>
      </w:r>
      <w:r w:rsidR="000440E2" w:rsidRPr="00092C6A">
        <w:rPr>
          <w:lang w:val="es-ES"/>
        </w:rPr>
        <w:t>s</w:t>
      </w:r>
      <w:r w:rsidR="0054700B">
        <w:rPr>
          <w:lang w:val="es-ES"/>
        </w:rPr>
        <w:t> </w:t>
      </w:r>
      <w:r w:rsidR="000440E2" w:rsidRPr="00092C6A">
        <w:rPr>
          <w:lang w:val="es-ES"/>
        </w:rPr>
        <w:t xml:space="preserve">HIBS, </w:t>
      </w:r>
      <w:r w:rsidR="001B54CE" w:rsidRPr="00092C6A">
        <w:rPr>
          <w:lang w:val="es-ES"/>
        </w:rPr>
        <w:t xml:space="preserve">garantizando así </w:t>
      </w:r>
      <w:r w:rsidR="000440E2" w:rsidRPr="00092C6A">
        <w:rPr>
          <w:lang w:val="es-ES"/>
        </w:rPr>
        <w:t>una protección suficiente de los servicios preexistentes</w:t>
      </w:r>
      <w:r w:rsidRPr="00092C6A">
        <w:rPr>
          <w:lang w:val="es-ES"/>
        </w:rPr>
        <w:t>.</w:t>
      </w:r>
    </w:p>
    <w:p w14:paraId="1286FEBF" w14:textId="6CCDDA04" w:rsidR="008F3C93" w:rsidRPr="00092C6A" w:rsidRDefault="008F3C93" w:rsidP="00166D30">
      <w:pPr>
        <w:jc w:val="both"/>
        <w:rPr>
          <w:lang w:val="es-ES"/>
        </w:rPr>
      </w:pPr>
      <w:r w:rsidRPr="00092C6A">
        <w:rPr>
          <w:lang w:val="es-ES"/>
        </w:rPr>
        <w:t>4.3.5</w:t>
      </w:r>
      <w:r w:rsidRPr="00092C6A">
        <w:rPr>
          <w:lang w:val="es-ES"/>
        </w:rPr>
        <w:tab/>
      </w:r>
      <w:r w:rsidR="00521361" w:rsidRPr="00092C6A">
        <w:rPr>
          <w:lang w:val="es-ES"/>
        </w:rPr>
        <w:t xml:space="preserve">Así se </w:t>
      </w:r>
      <w:r w:rsidRPr="00092C6A">
        <w:rPr>
          <w:b/>
          <w:bCs/>
          <w:lang w:val="es-ES"/>
        </w:rPr>
        <w:t>a</w:t>
      </w:r>
      <w:r w:rsidR="00521361" w:rsidRPr="00092C6A">
        <w:rPr>
          <w:b/>
          <w:bCs/>
          <w:lang w:val="es-ES"/>
        </w:rPr>
        <w:t>cuerda</w:t>
      </w:r>
      <w:r w:rsidRPr="00092C6A">
        <w:rPr>
          <w:lang w:val="es-ES"/>
        </w:rPr>
        <w:t>.</w:t>
      </w:r>
    </w:p>
    <w:p w14:paraId="5FE7A8F8" w14:textId="0F24450D" w:rsidR="008F3C93" w:rsidRPr="00092C6A" w:rsidRDefault="008F3C93" w:rsidP="00166D30">
      <w:pPr>
        <w:jc w:val="both"/>
        <w:rPr>
          <w:lang w:val="es-ES"/>
        </w:rPr>
      </w:pPr>
      <w:r w:rsidRPr="00092C6A">
        <w:rPr>
          <w:lang w:val="es-ES"/>
        </w:rPr>
        <w:t>4.3.6</w:t>
      </w:r>
      <w:r w:rsidRPr="00092C6A">
        <w:rPr>
          <w:lang w:val="es-ES"/>
        </w:rPr>
        <w:tab/>
      </w:r>
      <w:r w:rsidR="004503D6" w:rsidRPr="00092C6A">
        <w:rPr>
          <w:lang w:val="es-ES"/>
        </w:rPr>
        <w:t xml:space="preserve">Se aprueba la </w:t>
      </w:r>
      <w:r w:rsidRPr="00092C6A">
        <w:rPr>
          <w:lang w:val="es-ES"/>
        </w:rPr>
        <w:t>AD</w:t>
      </w:r>
      <w:r w:rsidR="00094CCC" w:rsidRPr="00092C6A">
        <w:rPr>
          <w:lang w:val="es-ES"/>
        </w:rPr>
        <w:t>ICIÓN</w:t>
      </w:r>
      <w:r w:rsidRPr="00092C6A">
        <w:rPr>
          <w:lang w:val="es-ES"/>
        </w:rPr>
        <w:t xml:space="preserve"> </w:t>
      </w:r>
      <w:r w:rsidR="00094CCC" w:rsidRPr="00092C6A">
        <w:rPr>
          <w:lang w:val="es-ES"/>
        </w:rPr>
        <w:t xml:space="preserve">de las </w:t>
      </w:r>
      <w:r w:rsidR="00B06131" w:rsidRPr="00092C6A">
        <w:rPr>
          <w:lang w:val="es-ES"/>
        </w:rPr>
        <w:t>Reglas de Procedimiento relativas a los números</w:t>
      </w:r>
      <w:r w:rsidR="0054700B">
        <w:rPr>
          <w:lang w:val="es-ES"/>
        </w:rPr>
        <w:t> </w:t>
      </w:r>
      <w:r w:rsidRPr="00092C6A">
        <w:rPr>
          <w:b/>
          <w:bCs/>
          <w:lang w:val="es-ES"/>
        </w:rPr>
        <w:t>5.254</w:t>
      </w:r>
      <w:r w:rsidRPr="00092C6A">
        <w:rPr>
          <w:lang w:val="es-ES"/>
        </w:rPr>
        <w:t xml:space="preserve"> </w:t>
      </w:r>
      <w:r w:rsidR="00AC1FD6">
        <w:rPr>
          <w:lang w:val="es-ES"/>
        </w:rPr>
        <w:t>y</w:t>
      </w:r>
      <w:r w:rsidRPr="00092C6A">
        <w:rPr>
          <w:lang w:val="es-ES"/>
        </w:rPr>
        <w:t xml:space="preserve"> </w:t>
      </w:r>
      <w:r w:rsidRPr="00092C6A">
        <w:rPr>
          <w:b/>
          <w:bCs/>
          <w:lang w:val="es-ES"/>
        </w:rPr>
        <w:t>5.255</w:t>
      </w:r>
      <w:r w:rsidR="00094CCC" w:rsidRPr="00092C6A">
        <w:rPr>
          <w:lang w:val="es-ES"/>
        </w:rPr>
        <w:t xml:space="preserve"> y la modificación correspondiente de las Reglas de Procedimiento relativas al número</w:t>
      </w:r>
      <w:r w:rsidR="0054700B">
        <w:rPr>
          <w:lang w:val="es-ES"/>
        </w:rPr>
        <w:t> </w:t>
      </w:r>
      <w:r w:rsidRPr="00092C6A">
        <w:rPr>
          <w:b/>
          <w:bCs/>
          <w:lang w:val="es-ES"/>
        </w:rPr>
        <w:t>9.11A</w:t>
      </w:r>
      <w:r w:rsidRPr="00092C6A">
        <w:rPr>
          <w:lang w:val="es-ES"/>
        </w:rPr>
        <w:t xml:space="preserve">, </w:t>
      </w:r>
      <w:r w:rsidR="00094CCC" w:rsidRPr="00092C6A">
        <w:rPr>
          <w:lang w:val="es-ES"/>
        </w:rPr>
        <w:t>modificad</w:t>
      </w:r>
      <w:r w:rsidR="00C93B3B" w:rsidRPr="00092C6A">
        <w:rPr>
          <w:lang w:val="es-ES"/>
        </w:rPr>
        <w:t>as</w:t>
      </w:r>
      <w:r w:rsidRPr="00092C6A">
        <w:rPr>
          <w:lang w:val="es-ES"/>
        </w:rPr>
        <w:t xml:space="preserve">, </w:t>
      </w:r>
      <w:r w:rsidR="00094CCC" w:rsidRPr="00092C6A">
        <w:rPr>
          <w:lang w:val="es-ES"/>
        </w:rPr>
        <w:t>con fecha efectiva de entrada en vi</w:t>
      </w:r>
      <w:r w:rsidR="00C93B3B" w:rsidRPr="00092C6A">
        <w:rPr>
          <w:lang w:val="es-ES"/>
        </w:rPr>
        <w:t>g</w:t>
      </w:r>
      <w:r w:rsidR="00094CCC" w:rsidRPr="00092C6A">
        <w:rPr>
          <w:lang w:val="es-ES"/>
        </w:rPr>
        <w:t xml:space="preserve">or el </w:t>
      </w:r>
      <w:r w:rsidRPr="00092C6A">
        <w:rPr>
          <w:lang w:val="es-ES"/>
        </w:rPr>
        <w:t>19 </w:t>
      </w:r>
      <w:r w:rsidR="00094CCC" w:rsidRPr="00092C6A">
        <w:rPr>
          <w:lang w:val="es-ES"/>
        </w:rPr>
        <w:t xml:space="preserve">de noviembre de </w:t>
      </w:r>
      <w:r w:rsidRPr="00092C6A">
        <w:rPr>
          <w:lang w:val="es-ES"/>
        </w:rPr>
        <w:t>2024.</w:t>
      </w:r>
    </w:p>
    <w:p w14:paraId="554A2C27" w14:textId="438B6EEF" w:rsidR="008F3C93" w:rsidRPr="00092C6A" w:rsidRDefault="008F3C93" w:rsidP="00166D30">
      <w:pPr>
        <w:jc w:val="both"/>
        <w:rPr>
          <w:lang w:val="es-ES"/>
        </w:rPr>
      </w:pPr>
      <w:r w:rsidRPr="00092C6A">
        <w:rPr>
          <w:lang w:val="es-ES"/>
        </w:rPr>
        <w:t>4.3.7</w:t>
      </w:r>
      <w:r w:rsidRPr="00092C6A">
        <w:rPr>
          <w:lang w:val="es-ES"/>
        </w:rPr>
        <w:tab/>
      </w:r>
      <w:r w:rsidR="004503D6" w:rsidRPr="00092C6A">
        <w:rPr>
          <w:lang w:val="es-ES"/>
        </w:rPr>
        <w:t xml:space="preserve">Se </w:t>
      </w:r>
      <w:r w:rsidR="004503D6" w:rsidRPr="00092C6A">
        <w:rPr>
          <w:b/>
          <w:bCs/>
          <w:lang w:val="es-ES"/>
        </w:rPr>
        <w:t>aprueba</w:t>
      </w:r>
      <w:r w:rsidR="004503D6" w:rsidRPr="00092C6A">
        <w:rPr>
          <w:lang w:val="es-ES"/>
        </w:rPr>
        <w:t xml:space="preserve"> la </w:t>
      </w:r>
      <w:r w:rsidRPr="00092C6A">
        <w:rPr>
          <w:lang w:val="es-ES"/>
        </w:rPr>
        <w:t>AD</w:t>
      </w:r>
      <w:r w:rsidR="00094CCC" w:rsidRPr="00092C6A">
        <w:rPr>
          <w:lang w:val="es-ES"/>
        </w:rPr>
        <w:t>ICIÓN</w:t>
      </w:r>
      <w:r w:rsidRPr="00092C6A">
        <w:rPr>
          <w:lang w:val="es-ES"/>
        </w:rPr>
        <w:t xml:space="preserve"> </w:t>
      </w:r>
      <w:r w:rsidR="00094CCC" w:rsidRPr="00092C6A">
        <w:rPr>
          <w:lang w:val="es-ES"/>
        </w:rPr>
        <w:t xml:space="preserve">de las </w:t>
      </w:r>
      <w:r w:rsidR="00B06131" w:rsidRPr="00092C6A">
        <w:rPr>
          <w:lang w:val="es-ES"/>
        </w:rPr>
        <w:t>Reglas de Procedimiento relativas a los números</w:t>
      </w:r>
      <w:r w:rsidR="0054700B">
        <w:rPr>
          <w:lang w:val="es-ES"/>
        </w:rPr>
        <w:t> </w:t>
      </w:r>
      <w:r w:rsidRPr="00092C6A">
        <w:rPr>
          <w:b/>
          <w:bCs/>
          <w:lang w:val="es-ES"/>
        </w:rPr>
        <w:t>5.312B</w:t>
      </w:r>
      <w:r w:rsidRPr="00092C6A">
        <w:rPr>
          <w:lang w:val="es-ES"/>
        </w:rPr>
        <w:t xml:space="preserve">, </w:t>
      </w:r>
      <w:r w:rsidRPr="00092C6A">
        <w:rPr>
          <w:b/>
          <w:bCs/>
          <w:lang w:val="es-ES"/>
        </w:rPr>
        <w:t>5.314A</w:t>
      </w:r>
      <w:r w:rsidRPr="00092C6A">
        <w:rPr>
          <w:lang w:val="es-ES"/>
        </w:rPr>
        <w:t xml:space="preserve">, </w:t>
      </w:r>
      <w:r w:rsidRPr="00092C6A">
        <w:rPr>
          <w:b/>
          <w:bCs/>
          <w:lang w:val="es-ES"/>
        </w:rPr>
        <w:t>5.388A</w:t>
      </w:r>
      <w:r w:rsidRPr="00092C6A">
        <w:rPr>
          <w:lang w:val="es-ES"/>
        </w:rPr>
        <w:t xml:space="preserve"> </w:t>
      </w:r>
      <w:r w:rsidR="00B06131" w:rsidRPr="00092C6A">
        <w:rPr>
          <w:lang w:val="es-ES"/>
        </w:rPr>
        <w:t>y</w:t>
      </w:r>
      <w:r w:rsidRPr="00092C6A">
        <w:rPr>
          <w:lang w:val="es-ES"/>
        </w:rPr>
        <w:t xml:space="preserve"> </w:t>
      </w:r>
      <w:r w:rsidRPr="00092C6A">
        <w:rPr>
          <w:b/>
          <w:bCs/>
          <w:lang w:val="es-ES"/>
        </w:rPr>
        <w:t>5.409A</w:t>
      </w:r>
      <w:r w:rsidRPr="00092C6A">
        <w:rPr>
          <w:lang w:val="es-ES"/>
        </w:rPr>
        <w:t xml:space="preserve"> </w:t>
      </w:r>
      <w:r w:rsidR="00B06131" w:rsidRPr="00092C6A">
        <w:rPr>
          <w:lang w:val="es-ES"/>
        </w:rPr>
        <w:t>con arreglo a las Resoluciones</w:t>
      </w:r>
      <w:r w:rsidR="0054700B">
        <w:rPr>
          <w:lang w:val="es-ES"/>
        </w:rPr>
        <w:t> </w:t>
      </w:r>
      <w:r w:rsidRPr="00092C6A">
        <w:rPr>
          <w:b/>
          <w:bCs/>
          <w:lang w:val="es-ES"/>
        </w:rPr>
        <w:t>213 (C</w:t>
      </w:r>
      <w:r w:rsidR="00B06131" w:rsidRPr="00092C6A">
        <w:rPr>
          <w:b/>
          <w:bCs/>
          <w:lang w:val="es-ES"/>
        </w:rPr>
        <w:t>MR</w:t>
      </w:r>
      <w:r w:rsidRPr="00092C6A">
        <w:rPr>
          <w:b/>
          <w:bCs/>
          <w:lang w:val="es-ES"/>
        </w:rPr>
        <w:noBreakHyphen/>
        <w:t>23)</w:t>
      </w:r>
      <w:r w:rsidRPr="00092C6A">
        <w:rPr>
          <w:lang w:val="es-ES"/>
        </w:rPr>
        <w:t xml:space="preserve">, </w:t>
      </w:r>
      <w:r w:rsidRPr="00092C6A">
        <w:rPr>
          <w:b/>
          <w:bCs/>
          <w:lang w:val="es-ES"/>
        </w:rPr>
        <w:t>218 (C</w:t>
      </w:r>
      <w:r w:rsidR="00B06131" w:rsidRPr="00092C6A">
        <w:rPr>
          <w:b/>
          <w:bCs/>
          <w:lang w:val="es-ES"/>
        </w:rPr>
        <w:t>MR</w:t>
      </w:r>
      <w:r w:rsidRPr="00092C6A">
        <w:rPr>
          <w:b/>
          <w:bCs/>
          <w:lang w:val="es-ES"/>
        </w:rPr>
        <w:noBreakHyphen/>
        <w:t>23)</w:t>
      </w:r>
      <w:r w:rsidRPr="00092C6A">
        <w:rPr>
          <w:lang w:val="es-ES"/>
        </w:rPr>
        <w:t xml:space="preserve"> </w:t>
      </w:r>
      <w:r w:rsidR="00B06131" w:rsidRPr="00092C6A">
        <w:rPr>
          <w:lang w:val="es-ES"/>
        </w:rPr>
        <w:t xml:space="preserve">y </w:t>
      </w:r>
      <w:r w:rsidRPr="00092C6A">
        <w:rPr>
          <w:b/>
          <w:bCs/>
          <w:lang w:val="es-ES"/>
        </w:rPr>
        <w:t>221 (Rev.C</w:t>
      </w:r>
      <w:r w:rsidR="00B06131" w:rsidRPr="00092C6A">
        <w:rPr>
          <w:b/>
          <w:bCs/>
          <w:lang w:val="es-ES"/>
        </w:rPr>
        <w:t>MR</w:t>
      </w:r>
      <w:r w:rsidRPr="00092C6A">
        <w:rPr>
          <w:b/>
          <w:bCs/>
          <w:lang w:val="es-ES"/>
        </w:rPr>
        <w:noBreakHyphen/>
        <w:t>23)</w:t>
      </w:r>
      <w:r w:rsidRPr="00092C6A">
        <w:rPr>
          <w:lang w:val="es-ES"/>
        </w:rPr>
        <w:t xml:space="preserve">, </w:t>
      </w:r>
      <w:r w:rsidR="004503D6" w:rsidRPr="00092C6A">
        <w:rPr>
          <w:lang w:val="es-ES"/>
        </w:rPr>
        <w:t>modificada</w:t>
      </w:r>
      <w:r w:rsidR="00C93B3B" w:rsidRPr="00092C6A">
        <w:rPr>
          <w:lang w:val="es-ES"/>
        </w:rPr>
        <w:t>s</w:t>
      </w:r>
      <w:r w:rsidRPr="00092C6A">
        <w:rPr>
          <w:lang w:val="es-ES"/>
        </w:rPr>
        <w:t xml:space="preserve">, </w:t>
      </w:r>
      <w:r w:rsidR="00C93B3B" w:rsidRPr="00092C6A">
        <w:rPr>
          <w:lang w:val="es-ES"/>
        </w:rPr>
        <w:t xml:space="preserve">con fecha efectiva de entrada en vigor el </w:t>
      </w:r>
      <w:r w:rsidRPr="00092C6A">
        <w:rPr>
          <w:lang w:val="es-ES"/>
        </w:rPr>
        <w:t xml:space="preserve">1 </w:t>
      </w:r>
      <w:r w:rsidR="00C93B3B" w:rsidRPr="00092C6A">
        <w:rPr>
          <w:lang w:val="es-ES"/>
        </w:rPr>
        <w:t xml:space="preserve">de enero de </w:t>
      </w:r>
      <w:r w:rsidRPr="00092C6A">
        <w:rPr>
          <w:lang w:val="es-ES"/>
        </w:rPr>
        <w:t>2025.</w:t>
      </w:r>
    </w:p>
    <w:bookmarkEnd w:id="12"/>
    <w:p w14:paraId="198CA9E3" w14:textId="4DF4E749" w:rsidR="008F3C93" w:rsidRPr="00EC376B" w:rsidRDefault="008F3C93" w:rsidP="00166D30">
      <w:pPr>
        <w:pStyle w:val="Headingb"/>
        <w:jc w:val="both"/>
      </w:pPr>
      <w:r w:rsidRPr="00EC376B">
        <w:t xml:space="preserve">SUP </w:t>
      </w:r>
      <w:r w:rsidR="00C93B3B" w:rsidRPr="00EC376B">
        <w:t xml:space="preserve">Reglas de Procedimiento relativas al </w:t>
      </w:r>
      <w:r w:rsidR="00EB7B09" w:rsidRPr="00EC376B">
        <w:t>número</w:t>
      </w:r>
      <w:r w:rsidR="0054700B">
        <w:t> </w:t>
      </w:r>
      <w:r w:rsidRPr="00EC376B">
        <w:t>5.523A (Anex</w:t>
      </w:r>
      <w:r w:rsidR="00C93B3B" w:rsidRPr="00EC376B">
        <w:t>o</w:t>
      </w:r>
      <w:r w:rsidR="0054700B">
        <w:t> </w:t>
      </w:r>
      <w:r w:rsidRPr="00EC376B">
        <w:t xml:space="preserve">3 </w:t>
      </w:r>
      <w:r w:rsidR="00C93B3B" w:rsidRPr="00EC376B">
        <w:t>al resumen de decisiones</w:t>
      </w:r>
      <w:r w:rsidRPr="00EC376B">
        <w:t>/Anex</w:t>
      </w:r>
      <w:r w:rsidR="00C93B3B" w:rsidRPr="00EC376B">
        <w:t>o</w:t>
      </w:r>
      <w:r w:rsidR="00EC376B">
        <w:t> </w:t>
      </w:r>
      <w:r w:rsidRPr="00EC376B">
        <w:t xml:space="preserve">2 </w:t>
      </w:r>
      <w:r w:rsidR="00C93B3B" w:rsidRPr="00EC376B">
        <w:t xml:space="preserve">a la Carta </w:t>
      </w:r>
      <w:r w:rsidRPr="00EC376B">
        <w:t>Circular CCRR/73)</w:t>
      </w:r>
    </w:p>
    <w:p w14:paraId="445E3B83" w14:textId="42C97F42" w:rsidR="008F3C93" w:rsidRPr="00092C6A" w:rsidRDefault="008F3C93" w:rsidP="00166D30">
      <w:pPr>
        <w:jc w:val="both"/>
        <w:rPr>
          <w:lang w:val="es-ES"/>
        </w:rPr>
      </w:pPr>
      <w:r w:rsidRPr="00092C6A">
        <w:rPr>
          <w:lang w:val="es-ES"/>
        </w:rPr>
        <w:t>4.3.8</w:t>
      </w:r>
      <w:r w:rsidRPr="00092C6A">
        <w:rPr>
          <w:lang w:val="es-ES"/>
        </w:rPr>
        <w:tab/>
      </w:r>
      <w:r w:rsidR="00C93B3B" w:rsidRPr="00092C6A">
        <w:rPr>
          <w:lang w:val="es-ES"/>
        </w:rPr>
        <w:t xml:space="preserve">Se </w:t>
      </w:r>
      <w:r w:rsidR="00C93B3B" w:rsidRPr="00092C6A">
        <w:rPr>
          <w:b/>
          <w:bCs/>
          <w:lang w:val="es-ES"/>
        </w:rPr>
        <w:t>aprueba</w:t>
      </w:r>
      <w:r w:rsidRPr="00092C6A">
        <w:rPr>
          <w:lang w:val="es-ES"/>
        </w:rPr>
        <w:t xml:space="preserve">, </w:t>
      </w:r>
      <w:r w:rsidR="00C93B3B" w:rsidRPr="00092C6A">
        <w:rPr>
          <w:lang w:val="es-ES"/>
        </w:rPr>
        <w:t xml:space="preserve">con fecha efectiva de supresión el </w:t>
      </w:r>
      <w:r w:rsidRPr="00092C6A">
        <w:rPr>
          <w:lang w:val="es-ES"/>
        </w:rPr>
        <w:t xml:space="preserve">1 </w:t>
      </w:r>
      <w:r w:rsidR="00C93B3B" w:rsidRPr="00092C6A">
        <w:rPr>
          <w:lang w:val="es-ES"/>
        </w:rPr>
        <w:t xml:space="preserve">de enero de </w:t>
      </w:r>
      <w:r w:rsidRPr="00092C6A">
        <w:rPr>
          <w:lang w:val="es-ES"/>
        </w:rPr>
        <w:t>2025.</w:t>
      </w:r>
    </w:p>
    <w:p w14:paraId="6E1DE675" w14:textId="390AE8E2" w:rsidR="008F3C93" w:rsidRPr="00EC376B" w:rsidRDefault="008F3C93" w:rsidP="00166D30">
      <w:pPr>
        <w:pStyle w:val="Headingb"/>
        <w:jc w:val="both"/>
      </w:pPr>
      <w:r w:rsidRPr="00EC376B">
        <w:lastRenderedPageBreak/>
        <w:t xml:space="preserve">ADD </w:t>
      </w:r>
      <w:r w:rsidR="000B016C" w:rsidRPr="00EC376B">
        <w:t xml:space="preserve">Reglas de Procedimiento relativas al </w:t>
      </w:r>
      <w:r w:rsidRPr="00EC376B">
        <w:t>Anex</w:t>
      </w:r>
      <w:r w:rsidR="000B016C" w:rsidRPr="00EC376B">
        <w:t>o</w:t>
      </w:r>
      <w:r w:rsidR="009A1E82">
        <w:t> </w:t>
      </w:r>
      <w:r w:rsidRPr="00EC376B">
        <w:t xml:space="preserve">2 </w:t>
      </w:r>
      <w:r w:rsidR="000B016C" w:rsidRPr="00EC376B">
        <w:t>al Apéndice</w:t>
      </w:r>
      <w:r w:rsidR="009A1E82">
        <w:t> </w:t>
      </w:r>
      <w:r w:rsidRPr="00EC376B">
        <w:t xml:space="preserve">4 </w:t>
      </w:r>
      <w:r w:rsidR="009D34ED" w:rsidRPr="00EC376B">
        <w:t xml:space="preserve">sobre las asignaciones de frecuencias </w:t>
      </w:r>
      <w:r w:rsidR="003F4E40" w:rsidRPr="00EC376B">
        <w:t>con</w:t>
      </w:r>
      <w:r w:rsidR="009D34ED" w:rsidRPr="00EC376B">
        <w:t xml:space="preserve"> nivel</w:t>
      </w:r>
      <w:r w:rsidR="003F4E40" w:rsidRPr="00EC376B">
        <w:t>es</w:t>
      </w:r>
      <w:r w:rsidR="009D34ED" w:rsidRPr="00EC376B">
        <w:t xml:space="preserve"> muy </w:t>
      </w:r>
      <w:r w:rsidR="003F4E40" w:rsidRPr="00EC376B">
        <w:t xml:space="preserve">bajos </w:t>
      </w:r>
      <w:r w:rsidR="009D34ED" w:rsidRPr="00EC376B">
        <w:t xml:space="preserve">de densidad espectral de potencia </w:t>
      </w:r>
      <w:r w:rsidRPr="00EC376B">
        <w:t>(Anex</w:t>
      </w:r>
      <w:r w:rsidR="009D34ED" w:rsidRPr="00EC376B">
        <w:t>o</w:t>
      </w:r>
      <w:r w:rsidR="0054700B">
        <w:t> </w:t>
      </w:r>
      <w:r w:rsidRPr="00EC376B">
        <w:t xml:space="preserve">4 </w:t>
      </w:r>
      <w:r w:rsidR="009D34ED" w:rsidRPr="00EC376B">
        <w:t>al resumen de decisiones</w:t>
      </w:r>
      <w:r w:rsidRPr="00EC376B">
        <w:t>/Anex</w:t>
      </w:r>
      <w:r w:rsidR="009D34ED" w:rsidRPr="00EC376B">
        <w:t>o</w:t>
      </w:r>
      <w:r w:rsidR="00540A8D">
        <w:t> </w:t>
      </w:r>
      <w:r w:rsidRPr="00EC376B">
        <w:t xml:space="preserve">5 </w:t>
      </w:r>
      <w:r w:rsidR="009D34ED" w:rsidRPr="00EC376B">
        <w:t xml:space="preserve">a la Carta </w:t>
      </w:r>
      <w:r w:rsidRPr="00EC376B">
        <w:t>Circular</w:t>
      </w:r>
      <w:r w:rsidR="009A1E82">
        <w:t> </w:t>
      </w:r>
      <w:r w:rsidRPr="00EC376B">
        <w:t>CCRR/73)</w:t>
      </w:r>
    </w:p>
    <w:p w14:paraId="0C1EF67E" w14:textId="493287C5" w:rsidR="008F3C93" w:rsidRPr="00092C6A" w:rsidRDefault="008F3C93" w:rsidP="00166D30">
      <w:pPr>
        <w:jc w:val="both"/>
        <w:rPr>
          <w:lang w:val="es-ES"/>
        </w:rPr>
      </w:pPr>
      <w:r w:rsidRPr="00092C6A">
        <w:rPr>
          <w:lang w:val="es-ES"/>
        </w:rPr>
        <w:t>4.3.9</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19 de noviembre de </w:t>
      </w:r>
      <w:r w:rsidRPr="00092C6A">
        <w:rPr>
          <w:lang w:val="es-ES"/>
        </w:rPr>
        <w:t>2024.</w:t>
      </w:r>
    </w:p>
    <w:p w14:paraId="1AE2E71D" w14:textId="5A50C508" w:rsidR="008F3C93" w:rsidRPr="00092C6A" w:rsidRDefault="008F3C93" w:rsidP="00166D30">
      <w:pPr>
        <w:pStyle w:val="Headingb"/>
        <w:jc w:val="both"/>
        <w:rPr>
          <w:lang w:val="es-ES"/>
        </w:rPr>
      </w:pPr>
      <w:r w:rsidRPr="00092C6A">
        <w:rPr>
          <w:lang w:val="es-ES"/>
        </w:rPr>
        <w:t xml:space="preserve">SUP </w:t>
      </w:r>
      <w:r w:rsidR="00EB7B09" w:rsidRPr="00092C6A">
        <w:rPr>
          <w:lang w:val="es-ES"/>
        </w:rPr>
        <w:t>Reglas de Procedimiento relativas al Apéndice</w:t>
      </w:r>
      <w:r w:rsidR="0054700B">
        <w:rPr>
          <w:lang w:val="es-ES"/>
        </w:rPr>
        <w:t> </w:t>
      </w:r>
      <w:r w:rsidRPr="00092C6A">
        <w:rPr>
          <w:lang w:val="es-ES"/>
        </w:rPr>
        <w:t xml:space="preserve">1 </w:t>
      </w:r>
      <w:r w:rsidR="00EB7B09" w:rsidRPr="00092C6A">
        <w:rPr>
          <w:lang w:val="es-ES"/>
        </w:rPr>
        <w:t xml:space="preserve">del </w:t>
      </w:r>
      <w:r w:rsidRPr="00092C6A">
        <w:rPr>
          <w:lang w:val="es-ES"/>
        </w:rPr>
        <w:t>Anex</w:t>
      </w:r>
      <w:r w:rsidR="00EB7B09" w:rsidRPr="00092C6A">
        <w:rPr>
          <w:lang w:val="es-ES"/>
        </w:rPr>
        <w:t>o</w:t>
      </w:r>
      <w:r w:rsidR="0054700B">
        <w:rPr>
          <w:lang w:val="es-ES"/>
        </w:rPr>
        <w:t> </w:t>
      </w:r>
      <w:r w:rsidRPr="00092C6A">
        <w:rPr>
          <w:lang w:val="es-ES"/>
        </w:rPr>
        <w:t xml:space="preserve">4 </w:t>
      </w:r>
      <w:r w:rsidR="00EB7B09" w:rsidRPr="00092C6A">
        <w:rPr>
          <w:lang w:val="es-ES"/>
        </w:rPr>
        <w:t>al Apéndice</w:t>
      </w:r>
      <w:r w:rsidR="0054700B">
        <w:rPr>
          <w:lang w:val="es-ES"/>
        </w:rPr>
        <w:t> </w:t>
      </w:r>
      <w:r w:rsidRPr="00092C6A">
        <w:rPr>
          <w:lang w:val="es-ES"/>
        </w:rPr>
        <w:t>30B (Anex</w:t>
      </w:r>
      <w:r w:rsidR="00EB7B09" w:rsidRPr="00092C6A">
        <w:rPr>
          <w:lang w:val="es-ES"/>
        </w:rPr>
        <w:t>o</w:t>
      </w:r>
      <w:r w:rsidR="0054700B">
        <w:rPr>
          <w:lang w:val="es-ES"/>
        </w:rPr>
        <w:t> </w:t>
      </w:r>
      <w:r w:rsidRPr="00092C6A">
        <w:rPr>
          <w:lang w:val="es-ES"/>
        </w:rPr>
        <w:t xml:space="preserve">5 </w:t>
      </w:r>
      <w:r w:rsidR="00EB7B09" w:rsidRPr="00092C6A">
        <w:rPr>
          <w:lang w:val="es-ES"/>
        </w:rPr>
        <w:t>al resumen de decisiones</w:t>
      </w:r>
      <w:r w:rsidRPr="00092C6A">
        <w:rPr>
          <w:lang w:val="es-ES"/>
        </w:rPr>
        <w:t>/Anex</w:t>
      </w:r>
      <w:r w:rsidR="00EB7B09" w:rsidRPr="00092C6A">
        <w:rPr>
          <w:lang w:val="es-ES"/>
        </w:rPr>
        <w:t>o</w:t>
      </w:r>
      <w:r w:rsidR="00540A8D">
        <w:rPr>
          <w:lang w:val="es-ES"/>
        </w:rPr>
        <w:t> </w:t>
      </w:r>
      <w:r w:rsidRPr="00092C6A">
        <w:rPr>
          <w:lang w:val="es-ES"/>
        </w:rPr>
        <w:t xml:space="preserve">6 </w:t>
      </w:r>
      <w:r w:rsidR="00EB7B09" w:rsidRPr="00092C6A">
        <w:rPr>
          <w:lang w:val="es-ES"/>
        </w:rPr>
        <w:t xml:space="preserve">a la Carta </w:t>
      </w:r>
      <w:r w:rsidRPr="00092C6A">
        <w:rPr>
          <w:lang w:val="es-ES"/>
        </w:rPr>
        <w:t>Circular</w:t>
      </w:r>
      <w:r w:rsidR="009A1E82">
        <w:rPr>
          <w:lang w:val="es-ES"/>
        </w:rPr>
        <w:t> </w:t>
      </w:r>
      <w:r w:rsidRPr="00092C6A">
        <w:rPr>
          <w:lang w:val="es-ES"/>
        </w:rPr>
        <w:t>CCRR/73)</w:t>
      </w:r>
    </w:p>
    <w:p w14:paraId="0DC904E0" w14:textId="3D232444" w:rsidR="008F3C93" w:rsidRPr="00092C6A" w:rsidRDefault="008F3C93" w:rsidP="00166D30">
      <w:pPr>
        <w:jc w:val="both"/>
        <w:rPr>
          <w:lang w:val="es-ES"/>
        </w:rPr>
      </w:pPr>
      <w:r w:rsidRPr="00092C6A">
        <w:rPr>
          <w:lang w:val="es-ES"/>
        </w:rPr>
        <w:t>4.3.10</w:t>
      </w:r>
      <w:r w:rsidRPr="00092C6A">
        <w:rPr>
          <w:lang w:val="es-ES"/>
        </w:rPr>
        <w:tab/>
      </w:r>
      <w:r w:rsidR="00EB7B09" w:rsidRPr="00092C6A">
        <w:rPr>
          <w:lang w:val="es-ES"/>
        </w:rPr>
        <w:t xml:space="preserve">Se </w:t>
      </w:r>
      <w:r w:rsidR="00EB7B09"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73CCC7D5" w14:textId="63A858A4" w:rsidR="008F3C93" w:rsidRPr="00092C6A" w:rsidRDefault="008F3C93" w:rsidP="00166D30">
      <w:pPr>
        <w:pStyle w:val="Headingb"/>
        <w:jc w:val="both"/>
        <w:rPr>
          <w:lang w:val="es-ES"/>
        </w:rPr>
      </w:pPr>
      <w:r w:rsidRPr="00092C6A">
        <w:rPr>
          <w:lang w:val="es-ES"/>
        </w:rPr>
        <w:t xml:space="preserve">MOD </w:t>
      </w:r>
      <w:r w:rsidR="00EB7B09" w:rsidRPr="00092C6A">
        <w:rPr>
          <w:lang w:val="es-ES"/>
        </w:rPr>
        <w:t>Reglas de Procedimiento relativas a los números</w:t>
      </w:r>
      <w:r w:rsidR="0054700B">
        <w:rPr>
          <w:lang w:val="es-ES"/>
        </w:rPr>
        <w:t> </w:t>
      </w:r>
      <w:r w:rsidRPr="00092C6A">
        <w:rPr>
          <w:lang w:val="es-ES"/>
        </w:rPr>
        <w:t xml:space="preserve">5.312A, 5.316B, 5.341A, 5.441B, 5.446A, 5.506A </w:t>
      </w:r>
      <w:r w:rsidR="00EB7B09" w:rsidRPr="00092C6A">
        <w:rPr>
          <w:lang w:val="es-ES"/>
        </w:rPr>
        <w:t>y</w:t>
      </w:r>
      <w:r w:rsidR="00AA527A" w:rsidRPr="00092C6A">
        <w:rPr>
          <w:lang w:val="es-ES"/>
        </w:rPr>
        <w:t xml:space="preserve"> a la </w:t>
      </w:r>
      <w:r w:rsidRPr="00092C6A">
        <w:rPr>
          <w:lang w:val="es-ES"/>
        </w:rPr>
        <w:t>Part</w:t>
      </w:r>
      <w:r w:rsidR="00B80D72" w:rsidRPr="00092C6A">
        <w:rPr>
          <w:lang w:val="es-ES"/>
        </w:rPr>
        <w:t>e</w:t>
      </w:r>
      <w:r w:rsidRPr="00092C6A">
        <w:rPr>
          <w:lang w:val="es-ES"/>
        </w:rPr>
        <w:t xml:space="preserve"> A, </w:t>
      </w:r>
      <w:r w:rsidR="00B80D72" w:rsidRPr="00092C6A">
        <w:rPr>
          <w:lang w:val="es-ES"/>
        </w:rPr>
        <w:t>Sección</w:t>
      </w:r>
      <w:r w:rsidR="009A1E82">
        <w:rPr>
          <w:lang w:val="es-ES"/>
        </w:rPr>
        <w:t> </w:t>
      </w:r>
      <w:r w:rsidRPr="00092C6A">
        <w:rPr>
          <w:lang w:val="es-ES"/>
        </w:rPr>
        <w:t>A10 (Anex</w:t>
      </w:r>
      <w:r w:rsidR="00B80D72" w:rsidRPr="00092C6A">
        <w:rPr>
          <w:lang w:val="es-ES"/>
        </w:rPr>
        <w:t>o</w:t>
      </w:r>
      <w:r w:rsidR="009A1E82">
        <w:rPr>
          <w:lang w:val="es-ES"/>
        </w:rPr>
        <w:t> </w:t>
      </w:r>
      <w:r w:rsidRPr="00092C6A">
        <w:rPr>
          <w:lang w:val="es-ES"/>
        </w:rPr>
        <w:t xml:space="preserve">6 </w:t>
      </w:r>
      <w:r w:rsidR="00B80D72" w:rsidRPr="00092C6A">
        <w:rPr>
          <w:lang w:val="es-ES"/>
        </w:rPr>
        <w:t>al resumen de decisiones</w:t>
      </w:r>
      <w:r w:rsidRPr="00092C6A">
        <w:rPr>
          <w:lang w:val="es-ES"/>
        </w:rPr>
        <w:t>/Anex</w:t>
      </w:r>
      <w:r w:rsidR="003130C8" w:rsidRPr="00092C6A">
        <w:rPr>
          <w:lang w:val="es-ES"/>
        </w:rPr>
        <w:t>o</w:t>
      </w:r>
      <w:r w:rsidR="0054700B">
        <w:rPr>
          <w:lang w:val="es-ES"/>
        </w:rPr>
        <w:t> </w:t>
      </w:r>
      <w:r w:rsidRPr="00092C6A">
        <w:rPr>
          <w:lang w:val="es-ES"/>
        </w:rPr>
        <w:t xml:space="preserve">7 </w:t>
      </w:r>
      <w:r w:rsidR="003130C8" w:rsidRPr="00092C6A">
        <w:rPr>
          <w:lang w:val="es-ES"/>
        </w:rPr>
        <w:t xml:space="preserve">a la Carta </w:t>
      </w:r>
      <w:r w:rsidRPr="00092C6A">
        <w:rPr>
          <w:lang w:val="es-ES"/>
        </w:rPr>
        <w:t>Circular</w:t>
      </w:r>
      <w:r w:rsidR="009A1E82">
        <w:rPr>
          <w:lang w:val="es-ES"/>
        </w:rPr>
        <w:t> </w:t>
      </w:r>
      <w:r w:rsidRPr="00092C6A">
        <w:rPr>
          <w:lang w:val="es-ES"/>
        </w:rPr>
        <w:t>CCRR/73)</w:t>
      </w:r>
    </w:p>
    <w:p w14:paraId="121B3B01" w14:textId="18C0A3F4" w:rsidR="008F3C93" w:rsidRPr="00092C6A" w:rsidRDefault="008F3C93" w:rsidP="00166D30">
      <w:pPr>
        <w:jc w:val="both"/>
        <w:rPr>
          <w:lang w:val="es-ES"/>
        </w:rPr>
      </w:pPr>
      <w:r w:rsidRPr="00092C6A">
        <w:rPr>
          <w:lang w:val="es-ES"/>
        </w:rPr>
        <w:t>4.3.11</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39B35C52" w14:textId="0B1577FE" w:rsidR="008F3C93" w:rsidRPr="00092C6A" w:rsidRDefault="008F3C93" w:rsidP="00166D30">
      <w:pPr>
        <w:pStyle w:val="Headingb"/>
        <w:jc w:val="both"/>
        <w:rPr>
          <w:lang w:val="es-ES"/>
        </w:rPr>
      </w:pPr>
      <w:r w:rsidRPr="00092C6A">
        <w:rPr>
          <w:lang w:val="es-ES"/>
        </w:rPr>
        <w:t xml:space="preserve">ADD </w:t>
      </w:r>
      <w:r w:rsidR="003130C8" w:rsidRPr="00092C6A">
        <w:rPr>
          <w:lang w:val="es-ES"/>
        </w:rPr>
        <w:t>Reglas de Procedimiento relativas a los números</w:t>
      </w:r>
      <w:r w:rsidR="0054700B">
        <w:rPr>
          <w:lang w:val="es-ES"/>
        </w:rPr>
        <w:t> </w:t>
      </w:r>
      <w:r w:rsidRPr="00092C6A">
        <w:rPr>
          <w:lang w:val="es-ES"/>
        </w:rPr>
        <w:t xml:space="preserve">5.457D, 5.457E </w:t>
      </w:r>
      <w:r w:rsidR="003130C8" w:rsidRPr="00092C6A">
        <w:rPr>
          <w:lang w:val="es-ES"/>
        </w:rPr>
        <w:t>y</w:t>
      </w:r>
      <w:r w:rsidRPr="00092C6A">
        <w:rPr>
          <w:lang w:val="es-ES"/>
        </w:rPr>
        <w:t xml:space="preserve"> 5.457F </w:t>
      </w:r>
      <w:r w:rsidR="00E85F0C" w:rsidRPr="00092C6A">
        <w:rPr>
          <w:lang w:val="es-ES"/>
        </w:rPr>
        <w:t xml:space="preserve">de conformidad con </w:t>
      </w:r>
      <w:r w:rsidR="003130C8" w:rsidRPr="00092C6A">
        <w:rPr>
          <w:lang w:val="es-ES"/>
        </w:rPr>
        <w:t>la Resolución</w:t>
      </w:r>
      <w:r w:rsidR="0054700B">
        <w:rPr>
          <w:lang w:val="es-ES"/>
        </w:rPr>
        <w:t> </w:t>
      </w:r>
      <w:r w:rsidRPr="00092C6A">
        <w:rPr>
          <w:lang w:val="es-ES"/>
        </w:rPr>
        <w:t>220 (C</w:t>
      </w:r>
      <w:r w:rsidR="003130C8" w:rsidRPr="00092C6A">
        <w:rPr>
          <w:lang w:val="es-ES"/>
        </w:rPr>
        <w:t>MR</w:t>
      </w:r>
      <w:r w:rsidRPr="00092C6A">
        <w:rPr>
          <w:lang w:val="es-ES"/>
        </w:rPr>
        <w:noBreakHyphen/>
        <w:t>23) (Anex</w:t>
      </w:r>
      <w:r w:rsidR="003130C8" w:rsidRPr="00092C6A">
        <w:rPr>
          <w:lang w:val="es-ES"/>
        </w:rPr>
        <w:t>o</w:t>
      </w:r>
      <w:r w:rsidR="0054700B">
        <w:rPr>
          <w:lang w:val="es-ES"/>
        </w:rPr>
        <w:t> </w:t>
      </w:r>
      <w:r w:rsidRPr="00092C6A">
        <w:rPr>
          <w:lang w:val="es-ES"/>
        </w:rPr>
        <w:t xml:space="preserve">7 </w:t>
      </w:r>
      <w:r w:rsidR="003130C8" w:rsidRPr="00092C6A">
        <w:rPr>
          <w:lang w:val="es-ES"/>
        </w:rPr>
        <w:t>al resumen de decisiones</w:t>
      </w:r>
      <w:r w:rsidRPr="00092C6A">
        <w:rPr>
          <w:lang w:val="es-ES"/>
        </w:rPr>
        <w:t>/Anex</w:t>
      </w:r>
      <w:r w:rsidR="003130C8" w:rsidRPr="00092C6A">
        <w:rPr>
          <w:lang w:val="es-ES"/>
        </w:rPr>
        <w:t>o</w:t>
      </w:r>
      <w:r w:rsidR="0054700B">
        <w:rPr>
          <w:lang w:val="es-ES"/>
        </w:rPr>
        <w:t> </w:t>
      </w:r>
      <w:r w:rsidRPr="00092C6A">
        <w:rPr>
          <w:lang w:val="es-ES"/>
        </w:rPr>
        <w:t xml:space="preserve">1 </w:t>
      </w:r>
      <w:r w:rsidR="003130C8" w:rsidRPr="00092C6A">
        <w:rPr>
          <w:lang w:val="es-ES"/>
        </w:rPr>
        <w:t xml:space="preserve">a la Carta </w:t>
      </w:r>
      <w:r w:rsidRPr="00092C6A">
        <w:rPr>
          <w:lang w:val="es-ES"/>
        </w:rPr>
        <w:t>Circular</w:t>
      </w:r>
      <w:r w:rsidR="009A1E82">
        <w:rPr>
          <w:lang w:val="es-ES"/>
        </w:rPr>
        <w:t> </w:t>
      </w:r>
      <w:r w:rsidRPr="00092C6A">
        <w:rPr>
          <w:lang w:val="es-ES"/>
        </w:rPr>
        <w:t>CCRR/75)</w:t>
      </w:r>
    </w:p>
    <w:p w14:paraId="30E99027" w14:textId="0C3DCF77" w:rsidR="008F3C93" w:rsidRPr="00092C6A" w:rsidRDefault="008F3C93" w:rsidP="00166D30">
      <w:pPr>
        <w:jc w:val="both"/>
        <w:rPr>
          <w:lang w:val="es-ES"/>
        </w:rPr>
      </w:pPr>
      <w:r w:rsidRPr="00092C6A">
        <w:rPr>
          <w:lang w:val="es-ES"/>
        </w:rPr>
        <w:t>4.3.12</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0B4C0442" w14:textId="5CCE8B93" w:rsidR="008F3C93" w:rsidRPr="00092C6A" w:rsidRDefault="008F3C93" w:rsidP="00166D30">
      <w:pPr>
        <w:pStyle w:val="Headingb"/>
        <w:jc w:val="both"/>
        <w:rPr>
          <w:lang w:val="es-ES"/>
        </w:rPr>
      </w:pPr>
      <w:r w:rsidRPr="00092C6A">
        <w:rPr>
          <w:lang w:val="es-ES"/>
        </w:rPr>
        <w:t xml:space="preserve">ADD </w:t>
      </w:r>
      <w:r w:rsidR="00BE4322" w:rsidRPr="00092C6A">
        <w:rPr>
          <w:lang w:val="es-ES"/>
        </w:rPr>
        <w:t>Reglas de Procedimiento relativas a los números</w:t>
      </w:r>
      <w:r w:rsidR="0054700B">
        <w:rPr>
          <w:lang w:val="es-ES"/>
        </w:rPr>
        <w:t> </w:t>
      </w:r>
      <w:r w:rsidRPr="00092C6A">
        <w:rPr>
          <w:lang w:val="es-ES"/>
        </w:rPr>
        <w:t xml:space="preserve">5.461, 5.461AC </w:t>
      </w:r>
      <w:r w:rsidR="00BE4322" w:rsidRPr="00092C6A">
        <w:rPr>
          <w:lang w:val="es-ES"/>
        </w:rPr>
        <w:t>y</w:t>
      </w:r>
      <w:r w:rsidRPr="00092C6A">
        <w:rPr>
          <w:lang w:val="es-ES"/>
        </w:rPr>
        <w:t xml:space="preserve"> 5.529A (An</w:t>
      </w:r>
      <w:r w:rsidR="00BE4322" w:rsidRPr="00092C6A">
        <w:rPr>
          <w:lang w:val="es-ES"/>
        </w:rPr>
        <w:t>e</w:t>
      </w:r>
      <w:r w:rsidRPr="00092C6A">
        <w:rPr>
          <w:lang w:val="es-ES"/>
        </w:rPr>
        <w:t>x</w:t>
      </w:r>
      <w:r w:rsidR="00BE4322" w:rsidRPr="00092C6A">
        <w:rPr>
          <w:lang w:val="es-ES"/>
        </w:rPr>
        <w:t>o</w:t>
      </w:r>
      <w:r w:rsidR="0054700B">
        <w:rPr>
          <w:lang w:val="es-ES"/>
        </w:rPr>
        <w:t> </w:t>
      </w:r>
      <w:r w:rsidRPr="00092C6A">
        <w:rPr>
          <w:lang w:val="es-ES"/>
        </w:rPr>
        <w:t xml:space="preserve">8 </w:t>
      </w:r>
      <w:r w:rsidR="00BE4322" w:rsidRPr="00092C6A">
        <w:rPr>
          <w:lang w:val="es-ES"/>
        </w:rPr>
        <w:t>al resumen de decisiones</w:t>
      </w:r>
      <w:r w:rsidRPr="00092C6A">
        <w:rPr>
          <w:lang w:val="es-ES"/>
        </w:rPr>
        <w:t>/</w:t>
      </w:r>
      <w:r w:rsidR="000B6C6B" w:rsidRPr="00092C6A">
        <w:rPr>
          <w:lang w:val="es-ES"/>
        </w:rPr>
        <w:t>Anexo</w:t>
      </w:r>
      <w:r w:rsidR="0054700B">
        <w:rPr>
          <w:lang w:val="es-ES"/>
        </w:rPr>
        <w:t> </w:t>
      </w:r>
      <w:r w:rsidRPr="00092C6A">
        <w:rPr>
          <w:lang w:val="es-ES"/>
        </w:rPr>
        <w:t xml:space="preserve">2 </w:t>
      </w:r>
      <w:r w:rsidR="00BE4322" w:rsidRPr="00092C6A">
        <w:rPr>
          <w:lang w:val="es-ES"/>
        </w:rPr>
        <w:t xml:space="preserve">a la Carta </w:t>
      </w:r>
      <w:r w:rsidRPr="00092C6A">
        <w:rPr>
          <w:lang w:val="es-ES"/>
        </w:rPr>
        <w:t>Circular</w:t>
      </w:r>
      <w:r w:rsidR="009A1E82">
        <w:rPr>
          <w:lang w:val="es-ES"/>
        </w:rPr>
        <w:t> </w:t>
      </w:r>
      <w:r w:rsidRPr="00092C6A">
        <w:rPr>
          <w:lang w:val="es-ES"/>
        </w:rPr>
        <w:t>CCRR/75)</w:t>
      </w:r>
    </w:p>
    <w:p w14:paraId="7E4C1484" w14:textId="57D2AC18" w:rsidR="008F3C93" w:rsidRPr="00092C6A" w:rsidRDefault="008F3C93" w:rsidP="00166D30">
      <w:pPr>
        <w:jc w:val="both"/>
        <w:rPr>
          <w:lang w:val="es-ES"/>
        </w:rPr>
      </w:pPr>
      <w:r w:rsidRPr="00092C6A">
        <w:rPr>
          <w:lang w:val="es-ES"/>
        </w:rPr>
        <w:t>4.3.13</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47BC032A" w14:textId="656043AE" w:rsidR="008F3C93" w:rsidRPr="00092C6A" w:rsidRDefault="008F3C93" w:rsidP="00166D30">
      <w:pPr>
        <w:pStyle w:val="Headingb"/>
        <w:jc w:val="both"/>
        <w:rPr>
          <w:lang w:val="es-ES"/>
        </w:rPr>
      </w:pPr>
      <w:r w:rsidRPr="00092C6A">
        <w:rPr>
          <w:lang w:val="es-ES"/>
        </w:rPr>
        <w:t xml:space="preserve">ADD </w:t>
      </w:r>
      <w:r w:rsidR="00D56123" w:rsidRPr="00092C6A">
        <w:rPr>
          <w:lang w:val="es-ES"/>
        </w:rPr>
        <w:t>Reglas de Procedimiento relativas a los números</w:t>
      </w:r>
      <w:r w:rsidR="0054700B">
        <w:rPr>
          <w:lang w:val="es-ES"/>
        </w:rPr>
        <w:t> </w:t>
      </w:r>
      <w:r w:rsidRPr="00092C6A">
        <w:rPr>
          <w:lang w:val="es-ES"/>
        </w:rPr>
        <w:t xml:space="preserve">5.474A, 5.475A </w:t>
      </w:r>
      <w:r w:rsidR="00D56123" w:rsidRPr="00092C6A">
        <w:rPr>
          <w:lang w:val="es-ES"/>
        </w:rPr>
        <w:t>y</w:t>
      </w:r>
      <w:r w:rsidRPr="00092C6A">
        <w:rPr>
          <w:lang w:val="es-ES"/>
        </w:rPr>
        <w:t xml:space="preserve"> 5.478A </w:t>
      </w:r>
      <w:r w:rsidR="00D56123" w:rsidRPr="00092C6A">
        <w:rPr>
          <w:lang w:val="es-ES"/>
        </w:rPr>
        <w:t xml:space="preserve">y modificaciones </w:t>
      </w:r>
      <w:r w:rsidR="003F2A60" w:rsidRPr="00092C6A">
        <w:rPr>
          <w:lang w:val="es-ES"/>
        </w:rPr>
        <w:t>pertinentes</w:t>
      </w:r>
      <w:r w:rsidR="00D56123" w:rsidRPr="00092C6A">
        <w:rPr>
          <w:lang w:val="es-ES"/>
        </w:rPr>
        <w:t xml:space="preserve"> de las Reglas de Procedimiento relativas al </w:t>
      </w:r>
      <w:r w:rsidRPr="00092C6A">
        <w:rPr>
          <w:lang w:val="es-ES"/>
        </w:rPr>
        <w:t>Anex</w:t>
      </w:r>
      <w:r w:rsidR="00D56123" w:rsidRPr="00092C6A">
        <w:rPr>
          <w:lang w:val="es-ES"/>
        </w:rPr>
        <w:t>o</w:t>
      </w:r>
      <w:r w:rsidR="0054700B">
        <w:rPr>
          <w:lang w:val="es-ES"/>
        </w:rPr>
        <w:t> </w:t>
      </w:r>
      <w:r w:rsidRPr="00092C6A">
        <w:rPr>
          <w:lang w:val="es-ES"/>
        </w:rPr>
        <w:t xml:space="preserve">2 </w:t>
      </w:r>
      <w:r w:rsidR="00D56123" w:rsidRPr="00092C6A">
        <w:rPr>
          <w:lang w:val="es-ES"/>
        </w:rPr>
        <w:t xml:space="preserve">al </w:t>
      </w:r>
      <w:r w:rsidR="000B6C6B" w:rsidRPr="00092C6A">
        <w:rPr>
          <w:lang w:val="es-ES"/>
        </w:rPr>
        <w:t>Apéndice</w:t>
      </w:r>
      <w:r w:rsidR="0054700B">
        <w:rPr>
          <w:lang w:val="es-ES"/>
        </w:rPr>
        <w:t> </w:t>
      </w:r>
      <w:r w:rsidRPr="00092C6A">
        <w:rPr>
          <w:lang w:val="es-ES"/>
        </w:rPr>
        <w:t>4 (</w:t>
      </w:r>
      <w:r w:rsidR="00F07879" w:rsidRPr="00092C6A">
        <w:rPr>
          <w:lang w:val="es-ES"/>
        </w:rPr>
        <w:t>adición de nuevas Reglas de Procedimiento relativas al punto</w:t>
      </w:r>
      <w:r w:rsidR="0054700B">
        <w:rPr>
          <w:lang w:val="es-ES"/>
        </w:rPr>
        <w:t> </w:t>
      </w:r>
      <w:r w:rsidRPr="00092C6A">
        <w:rPr>
          <w:lang w:val="es-ES"/>
        </w:rPr>
        <w:t xml:space="preserve">C.8.b.3.c </w:t>
      </w:r>
      <w:r w:rsidR="00F07879" w:rsidRPr="00092C6A">
        <w:rPr>
          <w:lang w:val="es-ES"/>
        </w:rPr>
        <w:t>y supresión simultánea de las Reglas de Procedimiento relativas al punto</w:t>
      </w:r>
      <w:r w:rsidR="0054700B">
        <w:rPr>
          <w:lang w:val="es-ES"/>
        </w:rPr>
        <w:t> </w:t>
      </w:r>
      <w:r w:rsidRPr="00092C6A">
        <w:rPr>
          <w:lang w:val="es-ES"/>
        </w:rPr>
        <w:t>A.17.d) (Anex</w:t>
      </w:r>
      <w:r w:rsidR="00F07879" w:rsidRPr="00092C6A">
        <w:rPr>
          <w:lang w:val="es-ES"/>
        </w:rPr>
        <w:t>o</w:t>
      </w:r>
      <w:r w:rsidRPr="00092C6A">
        <w:rPr>
          <w:lang w:val="es-ES"/>
        </w:rPr>
        <w:t xml:space="preserve"> 9 </w:t>
      </w:r>
      <w:r w:rsidR="00F07879" w:rsidRPr="00092C6A">
        <w:rPr>
          <w:lang w:val="es-ES"/>
        </w:rPr>
        <w:t>al resumen de decisiones</w:t>
      </w:r>
      <w:r w:rsidRPr="00092C6A">
        <w:rPr>
          <w:lang w:val="es-ES"/>
        </w:rPr>
        <w:t>/Anex</w:t>
      </w:r>
      <w:r w:rsidR="00F07879" w:rsidRPr="00092C6A">
        <w:rPr>
          <w:lang w:val="es-ES"/>
        </w:rPr>
        <w:t>o</w:t>
      </w:r>
      <w:r w:rsidR="0054700B">
        <w:rPr>
          <w:lang w:val="es-ES"/>
        </w:rPr>
        <w:t> </w:t>
      </w:r>
      <w:r w:rsidRPr="00092C6A">
        <w:rPr>
          <w:lang w:val="es-ES"/>
        </w:rPr>
        <w:t xml:space="preserve">3 </w:t>
      </w:r>
      <w:r w:rsidR="00F07879" w:rsidRPr="00092C6A">
        <w:rPr>
          <w:lang w:val="es-ES"/>
        </w:rPr>
        <w:t xml:space="preserve">a la Carta </w:t>
      </w:r>
      <w:r w:rsidRPr="00092C6A">
        <w:rPr>
          <w:lang w:val="es-ES"/>
        </w:rPr>
        <w:t>Circular CCRR/75)</w:t>
      </w:r>
    </w:p>
    <w:p w14:paraId="12D23BCD" w14:textId="584DAAA7" w:rsidR="008F3C93" w:rsidRPr="009A1E82" w:rsidRDefault="008F3C93" w:rsidP="00166D30">
      <w:pPr>
        <w:jc w:val="both"/>
      </w:pPr>
      <w:r w:rsidRPr="00092C6A">
        <w:rPr>
          <w:lang w:val="es-ES"/>
        </w:rPr>
        <w:t>4.3.14</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264CDD46" w14:textId="6AE764CB" w:rsidR="008F3C93" w:rsidRPr="00005F04" w:rsidRDefault="008F3C93" w:rsidP="00166D30">
      <w:pPr>
        <w:pStyle w:val="Headingb"/>
        <w:jc w:val="both"/>
      </w:pPr>
      <w:r w:rsidRPr="00005F04">
        <w:t xml:space="preserve">ADD </w:t>
      </w:r>
      <w:r w:rsidR="00AC03A9" w:rsidRPr="00005F04">
        <w:t>Reglas de Procedimiento relativas al número</w:t>
      </w:r>
      <w:r w:rsidR="0054700B">
        <w:t> </w:t>
      </w:r>
      <w:r w:rsidRPr="00005F04">
        <w:t xml:space="preserve">5.480A </w:t>
      </w:r>
      <w:r w:rsidR="00AC03A9" w:rsidRPr="00005F04">
        <w:t>de conformidad con la Resolución</w:t>
      </w:r>
      <w:r w:rsidR="0054700B">
        <w:t> </w:t>
      </w:r>
      <w:r w:rsidRPr="00005F04">
        <w:t>219 (C</w:t>
      </w:r>
      <w:r w:rsidR="00AC03A9" w:rsidRPr="00005F04">
        <w:t>MR</w:t>
      </w:r>
      <w:r w:rsidRPr="00005F04">
        <w:noBreakHyphen/>
        <w:t>23) (Anex</w:t>
      </w:r>
      <w:r w:rsidR="00AC03A9" w:rsidRPr="00005F04">
        <w:t>o</w:t>
      </w:r>
      <w:r w:rsidR="0054700B">
        <w:t> </w:t>
      </w:r>
      <w:r w:rsidRPr="00005F04">
        <w:t xml:space="preserve">10 </w:t>
      </w:r>
      <w:r w:rsidR="00AC03A9" w:rsidRPr="00005F04">
        <w:t>al resumen de decisiones</w:t>
      </w:r>
      <w:r w:rsidRPr="00005F04">
        <w:t>/Anex</w:t>
      </w:r>
      <w:r w:rsidR="00AC03A9" w:rsidRPr="00005F04">
        <w:t>o</w:t>
      </w:r>
      <w:r w:rsidR="0054700B">
        <w:t> </w:t>
      </w:r>
      <w:r w:rsidR="001953D5" w:rsidRPr="00005F04">
        <w:t>4</w:t>
      </w:r>
      <w:r w:rsidRPr="00005F04">
        <w:t xml:space="preserve"> </w:t>
      </w:r>
      <w:r w:rsidR="00AC03A9" w:rsidRPr="00005F04">
        <w:t xml:space="preserve">a la Carta </w:t>
      </w:r>
      <w:r w:rsidRPr="00005F04">
        <w:t>Circular</w:t>
      </w:r>
      <w:r w:rsidR="0054700B">
        <w:t> </w:t>
      </w:r>
      <w:r w:rsidRPr="00005F04">
        <w:t>CCRR/75)</w:t>
      </w:r>
    </w:p>
    <w:p w14:paraId="6DD189F0" w14:textId="54043066" w:rsidR="008F3C93" w:rsidRPr="00092C6A" w:rsidRDefault="008F3C93" w:rsidP="00166D30">
      <w:pPr>
        <w:jc w:val="both"/>
        <w:rPr>
          <w:b/>
          <w:bCs/>
          <w:lang w:val="es-ES"/>
        </w:rPr>
      </w:pPr>
      <w:r w:rsidRPr="00092C6A">
        <w:rPr>
          <w:lang w:val="es-ES"/>
        </w:rPr>
        <w:t>4.3.15</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1AA5AF48" w14:textId="4755B8C2" w:rsidR="008F3C93" w:rsidRPr="00092C6A" w:rsidRDefault="008F3C93" w:rsidP="00166D30">
      <w:pPr>
        <w:pStyle w:val="Headingb"/>
        <w:jc w:val="both"/>
        <w:rPr>
          <w:lang w:val="es-ES"/>
        </w:rPr>
      </w:pPr>
      <w:r w:rsidRPr="00092C6A">
        <w:rPr>
          <w:lang w:val="es-ES"/>
        </w:rPr>
        <w:t xml:space="preserve">MOD </w:t>
      </w:r>
      <w:r w:rsidR="00AC03A9" w:rsidRPr="00092C6A">
        <w:rPr>
          <w:lang w:val="es-ES"/>
        </w:rPr>
        <w:t>Reglas de Procedimiento relativas al número</w:t>
      </w:r>
      <w:r w:rsidR="0054700B">
        <w:rPr>
          <w:lang w:val="es-ES"/>
        </w:rPr>
        <w:t> </w:t>
      </w:r>
      <w:r w:rsidRPr="00092C6A">
        <w:rPr>
          <w:lang w:val="es-ES"/>
        </w:rPr>
        <w:t>9.11A (Anex</w:t>
      </w:r>
      <w:r w:rsidR="00AC03A9" w:rsidRPr="00092C6A">
        <w:rPr>
          <w:lang w:val="es-ES"/>
        </w:rPr>
        <w:t>o</w:t>
      </w:r>
      <w:r w:rsidR="0054700B">
        <w:rPr>
          <w:lang w:val="es-ES"/>
        </w:rPr>
        <w:t> </w:t>
      </w:r>
      <w:r w:rsidRPr="00092C6A">
        <w:rPr>
          <w:lang w:val="es-ES"/>
        </w:rPr>
        <w:t xml:space="preserve">11 </w:t>
      </w:r>
      <w:r w:rsidR="00AC03A9" w:rsidRPr="00092C6A">
        <w:rPr>
          <w:lang w:val="es-ES"/>
        </w:rPr>
        <w:t>al resumen de decisiones</w:t>
      </w:r>
      <w:r w:rsidRPr="00092C6A">
        <w:rPr>
          <w:lang w:val="es-ES"/>
        </w:rPr>
        <w:t>/Anex</w:t>
      </w:r>
      <w:r w:rsidR="00AC03A9" w:rsidRPr="00092C6A">
        <w:rPr>
          <w:lang w:val="es-ES"/>
        </w:rPr>
        <w:t>o</w:t>
      </w:r>
      <w:r w:rsidR="0054700B">
        <w:rPr>
          <w:lang w:val="es-ES"/>
        </w:rPr>
        <w:t> </w:t>
      </w:r>
      <w:r w:rsidRPr="00092C6A">
        <w:rPr>
          <w:lang w:val="es-ES"/>
        </w:rPr>
        <w:t xml:space="preserve">3 </w:t>
      </w:r>
      <w:r w:rsidR="00AC03A9" w:rsidRPr="00092C6A">
        <w:rPr>
          <w:lang w:val="es-ES"/>
        </w:rPr>
        <w:t xml:space="preserve">a la Carta </w:t>
      </w:r>
      <w:r w:rsidRPr="00092C6A">
        <w:rPr>
          <w:lang w:val="es-ES"/>
        </w:rPr>
        <w:t xml:space="preserve">Circular CCRR/73 </w:t>
      </w:r>
      <w:r w:rsidR="00AC03A9" w:rsidRPr="00092C6A">
        <w:rPr>
          <w:lang w:val="es-ES"/>
        </w:rPr>
        <w:t xml:space="preserve">y </w:t>
      </w:r>
      <w:r w:rsidRPr="00092C6A">
        <w:rPr>
          <w:lang w:val="es-ES"/>
        </w:rPr>
        <w:t>Anex</w:t>
      </w:r>
      <w:r w:rsidR="00AC03A9" w:rsidRPr="00092C6A">
        <w:rPr>
          <w:lang w:val="es-ES"/>
        </w:rPr>
        <w:t>o</w:t>
      </w:r>
      <w:r w:rsidR="0054700B">
        <w:rPr>
          <w:lang w:val="es-ES"/>
        </w:rPr>
        <w:t> </w:t>
      </w:r>
      <w:r w:rsidRPr="00092C6A">
        <w:rPr>
          <w:lang w:val="es-ES"/>
        </w:rPr>
        <w:t xml:space="preserve">5 </w:t>
      </w:r>
      <w:r w:rsidR="00AC03A9" w:rsidRPr="00092C6A">
        <w:rPr>
          <w:lang w:val="es-ES"/>
        </w:rPr>
        <w:t xml:space="preserve">a la Carta </w:t>
      </w:r>
      <w:r w:rsidRPr="00092C6A">
        <w:rPr>
          <w:lang w:val="es-ES"/>
        </w:rPr>
        <w:t>Circular CCRR/75)</w:t>
      </w:r>
    </w:p>
    <w:p w14:paraId="614210A1" w14:textId="605D2DE3" w:rsidR="008F3C93" w:rsidRPr="00092C6A" w:rsidRDefault="008F3C93" w:rsidP="00166D30">
      <w:pPr>
        <w:jc w:val="both"/>
        <w:rPr>
          <w:lang w:val="es-ES"/>
        </w:rPr>
      </w:pPr>
      <w:r w:rsidRPr="00092C6A">
        <w:rPr>
          <w:lang w:val="es-ES"/>
        </w:rPr>
        <w:t>4.3.16</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3E84E886" w14:textId="4589C8B6" w:rsidR="008F3C93" w:rsidRPr="00092C6A" w:rsidRDefault="008F3C93" w:rsidP="00166D30">
      <w:pPr>
        <w:pStyle w:val="Headingb"/>
        <w:jc w:val="both"/>
        <w:rPr>
          <w:lang w:val="es-ES"/>
        </w:rPr>
      </w:pPr>
      <w:r w:rsidRPr="00092C6A">
        <w:rPr>
          <w:lang w:val="es-ES"/>
        </w:rPr>
        <w:t xml:space="preserve">MOD </w:t>
      </w:r>
      <w:r w:rsidR="00AC03A9" w:rsidRPr="00092C6A">
        <w:rPr>
          <w:lang w:val="es-ES"/>
        </w:rPr>
        <w:t>Reglas de Procedimiento relativas al número</w:t>
      </w:r>
      <w:r w:rsidR="0054700B">
        <w:rPr>
          <w:lang w:val="es-ES"/>
        </w:rPr>
        <w:t> </w:t>
      </w:r>
      <w:r w:rsidRPr="00092C6A">
        <w:rPr>
          <w:lang w:val="es-ES"/>
        </w:rPr>
        <w:t>9.11A (Anex</w:t>
      </w:r>
      <w:r w:rsidR="00AC03A9" w:rsidRPr="00092C6A">
        <w:rPr>
          <w:lang w:val="es-ES"/>
        </w:rPr>
        <w:t>o</w:t>
      </w:r>
      <w:r w:rsidR="0054700B">
        <w:rPr>
          <w:lang w:val="es-ES"/>
        </w:rPr>
        <w:t> </w:t>
      </w:r>
      <w:r w:rsidRPr="00092C6A">
        <w:rPr>
          <w:lang w:val="es-ES"/>
        </w:rPr>
        <w:t xml:space="preserve">12 </w:t>
      </w:r>
      <w:r w:rsidR="00AC03A9" w:rsidRPr="00092C6A">
        <w:rPr>
          <w:lang w:val="es-ES"/>
        </w:rPr>
        <w:t>al resumen de decisiones</w:t>
      </w:r>
      <w:r w:rsidRPr="00092C6A">
        <w:rPr>
          <w:lang w:val="es-ES"/>
        </w:rPr>
        <w:t>/</w:t>
      </w:r>
      <w:r w:rsidR="00AC03A9" w:rsidRPr="00092C6A">
        <w:rPr>
          <w:lang w:val="es-ES"/>
        </w:rPr>
        <w:t>Anexo</w:t>
      </w:r>
      <w:r w:rsidR="0054700B">
        <w:rPr>
          <w:lang w:val="es-ES"/>
        </w:rPr>
        <w:t> </w:t>
      </w:r>
      <w:r w:rsidRPr="00092C6A">
        <w:rPr>
          <w:lang w:val="es-ES"/>
        </w:rPr>
        <w:t xml:space="preserve">5 </w:t>
      </w:r>
      <w:r w:rsidR="00AC03A9" w:rsidRPr="00092C6A">
        <w:rPr>
          <w:lang w:val="es-ES"/>
        </w:rPr>
        <w:t>a la Carta</w:t>
      </w:r>
      <w:r w:rsidRPr="00092C6A">
        <w:rPr>
          <w:lang w:val="es-ES"/>
        </w:rPr>
        <w:t xml:space="preserve"> Circular CCRR/75)</w:t>
      </w:r>
    </w:p>
    <w:p w14:paraId="0BD93613" w14:textId="326F8F37" w:rsidR="008F3C93" w:rsidRPr="00092C6A" w:rsidRDefault="008F3C93" w:rsidP="00166D30">
      <w:pPr>
        <w:jc w:val="both"/>
        <w:rPr>
          <w:lang w:val="es-ES"/>
        </w:rPr>
      </w:pPr>
      <w:r w:rsidRPr="00092C6A">
        <w:rPr>
          <w:lang w:val="es-ES"/>
        </w:rPr>
        <w:t>4.3.17</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26FC1EC4" w14:textId="754949CA" w:rsidR="008F3C93" w:rsidRPr="00092C6A" w:rsidRDefault="008F3C93" w:rsidP="00166D30">
      <w:pPr>
        <w:pStyle w:val="Headingb"/>
        <w:jc w:val="both"/>
        <w:rPr>
          <w:lang w:val="es-ES"/>
        </w:rPr>
      </w:pPr>
      <w:r w:rsidRPr="00092C6A">
        <w:rPr>
          <w:lang w:val="es-ES"/>
        </w:rPr>
        <w:t xml:space="preserve">MOD </w:t>
      </w:r>
      <w:r w:rsidR="004E1AA0" w:rsidRPr="00092C6A">
        <w:rPr>
          <w:lang w:val="es-ES"/>
        </w:rPr>
        <w:t>Reglas de Procedimiento existentes relativas a la admisibilidad de los formularios de notificación y al número</w:t>
      </w:r>
      <w:r w:rsidR="0054700B">
        <w:rPr>
          <w:lang w:val="es-ES"/>
        </w:rPr>
        <w:t> </w:t>
      </w:r>
      <w:r w:rsidRPr="00092C6A">
        <w:rPr>
          <w:lang w:val="es-ES"/>
        </w:rPr>
        <w:t>9.27 (</w:t>
      </w:r>
      <w:r w:rsidR="00AC03A9" w:rsidRPr="00092C6A">
        <w:rPr>
          <w:lang w:val="es-ES"/>
        </w:rPr>
        <w:t>Anexo</w:t>
      </w:r>
      <w:r w:rsidR="0054700B">
        <w:rPr>
          <w:lang w:val="es-ES"/>
        </w:rPr>
        <w:t> </w:t>
      </w:r>
      <w:r w:rsidRPr="00092C6A">
        <w:rPr>
          <w:lang w:val="es-ES"/>
        </w:rPr>
        <w:t xml:space="preserve">13 </w:t>
      </w:r>
      <w:r w:rsidR="00AC03A9" w:rsidRPr="00092C6A">
        <w:rPr>
          <w:lang w:val="es-ES"/>
        </w:rPr>
        <w:t>al resumen de decisiones</w:t>
      </w:r>
      <w:r w:rsidRPr="00092C6A">
        <w:rPr>
          <w:lang w:val="es-ES"/>
        </w:rPr>
        <w:t>/</w:t>
      </w:r>
      <w:r w:rsidR="00AC03A9" w:rsidRPr="00092C6A">
        <w:rPr>
          <w:lang w:val="es-ES"/>
        </w:rPr>
        <w:t>Anexo</w:t>
      </w:r>
      <w:r w:rsidR="0054700B">
        <w:rPr>
          <w:lang w:val="es-ES"/>
        </w:rPr>
        <w:t> </w:t>
      </w:r>
      <w:r w:rsidRPr="00092C6A">
        <w:rPr>
          <w:lang w:val="es-ES"/>
        </w:rPr>
        <w:t xml:space="preserve">4 </w:t>
      </w:r>
      <w:r w:rsidR="00AC03A9" w:rsidRPr="00092C6A">
        <w:rPr>
          <w:lang w:val="es-ES"/>
        </w:rPr>
        <w:t xml:space="preserve">a la Carta Circular </w:t>
      </w:r>
      <w:r w:rsidRPr="00092C6A">
        <w:rPr>
          <w:lang w:val="es-ES"/>
        </w:rPr>
        <w:t>CCRR/73)</w:t>
      </w:r>
    </w:p>
    <w:p w14:paraId="313510F5" w14:textId="056EFA15" w:rsidR="008F3C93" w:rsidRPr="00092C6A" w:rsidRDefault="008F3C93" w:rsidP="00166D30">
      <w:pPr>
        <w:jc w:val="both"/>
        <w:rPr>
          <w:lang w:val="es-ES"/>
        </w:rPr>
      </w:pPr>
      <w:r w:rsidRPr="00092C6A">
        <w:rPr>
          <w:lang w:val="es-ES"/>
        </w:rPr>
        <w:t>4.3.18</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5BD852FB" w14:textId="0AD6F8DE" w:rsidR="008F3C93" w:rsidRPr="00092C6A" w:rsidRDefault="008F3C93" w:rsidP="00166D30">
      <w:pPr>
        <w:pStyle w:val="Headingb"/>
        <w:jc w:val="both"/>
        <w:rPr>
          <w:lang w:val="es-ES"/>
        </w:rPr>
      </w:pPr>
      <w:r w:rsidRPr="00092C6A">
        <w:rPr>
          <w:lang w:val="es-ES"/>
        </w:rPr>
        <w:lastRenderedPageBreak/>
        <w:t xml:space="preserve">MOD </w:t>
      </w:r>
      <w:r w:rsidR="00AC03A9" w:rsidRPr="00092C6A">
        <w:rPr>
          <w:lang w:val="es-ES"/>
        </w:rPr>
        <w:t>Reglas de Procedimiento relativas al número</w:t>
      </w:r>
      <w:r w:rsidR="0054700B">
        <w:rPr>
          <w:lang w:val="es-ES"/>
        </w:rPr>
        <w:t> </w:t>
      </w:r>
      <w:r w:rsidRPr="00092C6A">
        <w:rPr>
          <w:lang w:val="es-ES"/>
        </w:rPr>
        <w:t>9.27 (</w:t>
      </w:r>
      <w:r w:rsidR="00AC03A9" w:rsidRPr="00092C6A">
        <w:rPr>
          <w:lang w:val="es-ES"/>
        </w:rPr>
        <w:t xml:space="preserve">Anexo </w:t>
      </w:r>
      <w:r w:rsidRPr="00092C6A">
        <w:rPr>
          <w:lang w:val="es-ES"/>
        </w:rPr>
        <w:t xml:space="preserve">14 </w:t>
      </w:r>
      <w:r w:rsidR="00AC03A9" w:rsidRPr="00092C6A">
        <w:rPr>
          <w:lang w:val="es-ES"/>
        </w:rPr>
        <w:t>al resumen de decisiones</w:t>
      </w:r>
      <w:r w:rsidRPr="00092C6A">
        <w:rPr>
          <w:lang w:val="es-ES"/>
        </w:rPr>
        <w:t>/</w:t>
      </w:r>
      <w:r w:rsidR="00AC03A9" w:rsidRPr="00092C6A">
        <w:rPr>
          <w:lang w:val="es-ES"/>
        </w:rPr>
        <w:t>Anexo</w:t>
      </w:r>
      <w:r w:rsidR="0054700B">
        <w:rPr>
          <w:lang w:val="es-ES"/>
        </w:rPr>
        <w:t> </w:t>
      </w:r>
      <w:r w:rsidRPr="00092C6A">
        <w:rPr>
          <w:lang w:val="es-ES"/>
        </w:rPr>
        <w:t xml:space="preserve">6 </w:t>
      </w:r>
      <w:r w:rsidR="00AC03A9" w:rsidRPr="00092C6A">
        <w:rPr>
          <w:lang w:val="es-ES"/>
        </w:rPr>
        <w:t xml:space="preserve">a la Carta Circular </w:t>
      </w:r>
      <w:r w:rsidRPr="00092C6A">
        <w:rPr>
          <w:lang w:val="es-ES"/>
        </w:rPr>
        <w:t>CCRR/75)</w:t>
      </w:r>
    </w:p>
    <w:p w14:paraId="14F44812" w14:textId="45E88656" w:rsidR="008F3C93" w:rsidRPr="00092C6A" w:rsidRDefault="008F3C93" w:rsidP="00166D30">
      <w:pPr>
        <w:jc w:val="both"/>
        <w:rPr>
          <w:lang w:val="es-ES"/>
        </w:rPr>
      </w:pPr>
      <w:r w:rsidRPr="00092C6A">
        <w:rPr>
          <w:lang w:val="es-ES"/>
        </w:rPr>
        <w:t>4.3.19</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w:t>
      </w:r>
      <w:r w:rsidRPr="00092C6A">
        <w:rPr>
          <w:lang w:val="es-ES"/>
        </w:rPr>
        <w:t xml:space="preserve">19 </w:t>
      </w:r>
      <w:r w:rsidR="003F4E40" w:rsidRPr="00092C6A">
        <w:rPr>
          <w:lang w:val="es-ES"/>
        </w:rPr>
        <w:t xml:space="preserve">de noviembre de </w:t>
      </w:r>
      <w:r w:rsidRPr="00092C6A">
        <w:rPr>
          <w:lang w:val="es-ES"/>
        </w:rPr>
        <w:t>2024.</w:t>
      </w:r>
    </w:p>
    <w:p w14:paraId="7A7D88B1" w14:textId="0BB2219B" w:rsidR="008F3C93" w:rsidRPr="00005F04" w:rsidRDefault="008F3C93" w:rsidP="00166D30">
      <w:pPr>
        <w:pStyle w:val="Headingb"/>
        <w:jc w:val="both"/>
      </w:pPr>
      <w:r w:rsidRPr="00005F04">
        <w:t xml:space="preserve">MOD </w:t>
      </w:r>
      <w:r w:rsidR="00AC03A9" w:rsidRPr="00005F04">
        <w:t>Reglas de Procedimiento relativas al número</w:t>
      </w:r>
      <w:r w:rsidR="0054700B">
        <w:t> </w:t>
      </w:r>
      <w:r w:rsidRPr="00005F04">
        <w:t>11.13 (</w:t>
      </w:r>
      <w:r w:rsidR="00AC03A9" w:rsidRPr="00005F04">
        <w:t>Anexo</w:t>
      </w:r>
      <w:r w:rsidR="0054700B">
        <w:t> </w:t>
      </w:r>
      <w:r w:rsidRPr="00005F04">
        <w:t xml:space="preserve">15 </w:t>
      </w:r>
      <w:r w:rsidR="00AC03A9" w:rsidRPr="00005F04">
        <w:t>al resumen de decisiones</w:t>
      </w:r>
      <w:r w:rsidRPr="00005F04">
        <w:t>/</w:t>
      </w:r>
      <w:r w:rsidR="00AC03A9" w:rsidRPr="00005F04">
        <w:t>Anexo</w:t>
      </w:r>
      <w:r w:rsidR="0054700B">
        <w:t> </w:t>
      </w:r>
      <w:r w:rsidRPr="00005F04">
        <w:t xml:space="preserve">7 </w:t>
      </w:r>
      <w:r w:rsidR="00AC03A9" w:rsidRPr="00005F04">
        <w:t xml:space="preserve">a la Carta Circular </w:t>
      </w:r>
      <w:r w:rsidRPr="00005F04">
        <w:t>CCRR/75)</w:t>
      </w:r>
    </w:p>
    <w:p w14:paraId="3CF1EA4F" w14:textId="1615DEF2" w:rsidR="008F3C93" w:rsidRPr="00092C6A" w:rsidRDefault="008F3C93" w:rsidP="00166D30">
      <w:pPr>
        <w:jc w:val="both"/>
        <w:rPr>
          <w:lang w:val="es-ES"/>
        </w:rPr>
      </w:pPr>
      <w:r w:rsidRPr="00092C6A">
        <w:rPr>
          <w:lang w:val="es-ES"/>
        </w:rPr>
        <w:t>4.3.20</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1767A5" w:rsidRPr="00092C6A">
        <w:rPr>
          <w:lang w:val="es-ES"/>
        </w:rPr>
        <w:t xml:space="preserve">con fecha efectiva de entrada en vigor el 19 de noviembre de 2024 para </w:t>
      </w:r>
      <w:r w:rsidR="009A1E82">
        <w:rPr>
          <w:lang w:val="es-ES"/>
        </w:rPr>
        <w:t xml:space="preserve">los </w:t>
      </w:r>
      <w:r w:rsidRPr="002E3C8F">
        <w:rPr>
          <w:lang w:val="es-ES"/>
        </w:rPr>
        <w:t>§</w:t>
      </w:r>
      <w:r w:rsidR="001767A5" w:rsidRPr="00092C6A">
        <w:rPr>
          <w:lang w:val="es-ES"/>
        </w:rPr>
        <w:t> </w:t>
      </w:r>
      <w:r w:rsidRPr="00092C6A">
        <w:rPr>
          <w:lang w:val="es-ES"/>
        </w:rPr>
        <w:t xml:space="preserve">1 </w:t>
      </w:r>
      <w:r w:rsidR="001767A5" w:rsidRPr="00092C6A">
        <w:rPr>
          <w:lang w:val="es-ES"/>
        </w:rPr>
        <w:t>y </w:t>
      </w:r>
      <w:r w:rsidRPr="00092C6A">
        <w:rPr>
          <w:lang w:val="es-ES"/>
        </w:rPr>
        <w:t xml:space="preserve">3 </w:t>
      </w:r>
      <w:r w:rsidR="001767A5" w:rsidRPr="00092C6A">
        <w:rPr>
          <w:lang w:val="es-ES"/>
        </w:rPr>
        <w:t xml:space="preserve">y el 1 de enero de 2025 para </w:t>
      </w:r>
      <w:r w:rsidR="00AF1912">
        <w:rPr>
          <w:lang w:val="es-ES"/>
        </w:rPr>
        <w:t xml:space="preserve">el </w:t>
      </w:r>
      <w:r w:rsidRPr="00092C6A">
        <w:rPr>
          <w:lang w:val="es-ES"/>
        </w:rPr>
        <w:t>§ 2.</w:t>
      </w:r>
    </w:p>
    <w:p w14:paraId="27B6A3DB" w14:textId="2D1A7A96" w:rsidR="008F3C93" w:rsidRPr="00092C6A" w:rsidRDefault="008F3C93" w:rsidP="00166D30">
      <w:pPr>
        <w:pStyle w:val="Headingb"/>
        <w:jc w:val="both"/>
        <w:rPr>
          <w:lang w:val="es-ES"/>
        </w:rPr>
      </w:pPr>
      <w:r w:rsidRPr="00092C6A">
        <w:rPr>
          <w:lang w:val="es-ES"/>
        </w:rPr>
        <w:t xml:space="preserve">MOD </w:t>
      </w:r>
      <w:r w:rsidR="00AC03A9" w:rsidRPr="00092C6A">
        <w:rPr>
          <w:lang w:val="es-ES"/>
        </w:rPr>
        <w:t>Reglas de Procedimiento relativas a</w:t>
      </w:r>
      <w:r w:rsidR="001229E3" w:rsidRPr="00092C6A">
        <w:rPr>
          <w:lang w:val="es-ES"/>
        </w:rPr>
        <w:t xml:space="preserve"> </w:t>
      </w:r>
      <w:r w:rsidR="00AC03A9" w:rsidRPr="00092C6A">
        <w:rPr>
          <w:lang w:val="es-ES"/>
        </w:rPr>
        <w:t>l</w:t>
      </w:r>
      <w:r w:rsidR="001229E3" w:rsidRPr="00092C6A">
        <w:rPr>
          <w:lang w:val="es-ES"/>
        </w:rPr>
        <w:t>os</w:t>
      </w:r>
      <w:r w:rsidR="00AC03A9" w:rsidRPr="00092C6A">
        <w:rPr>
          <w:lang w:val="es-ES"/>
        </w:rPr>
        <w:t xml:space="preserve"> número</w:t>
      </w:r>
      <w:r w:rsidR="001229E3" w:rsidRPr="00092C6A">
        <w:rPr>
          <w:lang w:val="es-ES"/>
        </w:rPr>
        <w:t>s</w:t>
      </w:r>
      <w:r w:rsidR="0054700B">
        <w:rPr>
          <w:lang w:val="es-ES"/>
        </w:rPr>
        <w:t> </w:t>
      </w:r>
      <w:r w:rsidRPr="00092C6A">
        <w:rPr>
          <w:lang w:val="es-ES"/>
        </w:rPr>
        <w:t xml:space="preserve">11.31 </w:t>
      </w:r>
      <w:r w:rsidR="001229E3" w:rsidRPr="00092C6A">
        <w:rPr>
          <w:lang w:val="es-ES"/>
        </w:rPr>
        <w:t xml:space="preserve">y </w:t>
      </w:r>
      <w:r w:rsidRPr="00092C6A">
        <w:rPr>
          <w:lang w:val="es-ES"/>
        </w:rPr>
        <w:t xml:space="preserve">11.32 </w:t>
      </w:r>
      <w:r w:rsidR="009E090A" w:rsidRPr="00092C6A">
        <w:rPr>
          <w:lang w:val="es-ES"/>
        </w:rPr>
        <w:t>con arreglo a las modificaciones de los puntos del Anexo</w:t>
      </w:r>
      <w:r w:rsidR="0054700B">
        <w:rPr>
          <w:lang w:val="es-ES"/>
        </w:rPr>
        <w:t> </w:t>
      </w:r>
      <w:r w:rsidR="009E090A" w:rsidRPr="00092C6A">
        <w:rPr>
          <w:lang w:val="es-ES"/>
        </w:rPr>
        <w:t>2 del Apéndice</w:t>
      </w:r>
      <w:r w:rsidR="0054700B">
        <w:rPr>
          <w:lang w:val="es-ES"/>
        </w:rPr>
        <w:t> </w:t>
      </w:r>
      <w:r w:rsidRPr="00092C6A">
        <w:rPr>
          <w:lang w:val="es-ES"/>
        </w:rPr>
        <w:t>4 (</w:t>
      </w:r>
      <w:r w:rsidR="00AC03A9" w:rsidRPr="00092C6A">
        <w:rPr>
          <w:lang w:val="es-ES"/>
        </w:rPr>
        <w:t>Anexo</w:t>
      </w:r>
      <w:r w:rsidR="0054700B">
        <w:rPr>
          <w:lang w:val="es-ES"/>
        </w:rPr>
        <w:t> </w:t>
      </w:r>
      <w:r w:rsidRPr="00092C6A">
        <w:rPr>
          <w:lang w:val="es-ES"/>
        </w:rPr>
        <w:t xml:space="preserve">16 </w:t>
      </w:r>
      <w:r w:rsidR="00AC03A9" w:rsidRPr="00092C6A">
        <w:rPr>
          <w:lang w:val="es-ES"/>
        </w:rPr>
        <w:t>al resumen de decisiones</w:t>
      </w:r>
      <w:r w:rsidRPr="00092C6A">
        <w:rPr>
          <w:lang w:val="es-ES"/>
        </w:rPr>
        <w:t>/</w:t>
      </w:r>
      <w:r w:rsidR="00AC03A9" w:rsidRPr="00092C6A">
        <w:rPr>
          <w:lang w:val="es-ES"/>
        </w:rPr>
        <w:t>Anexo</w:t>
      </w:r>
      <w:r w:rsidR="0054700B">
        <w:rPr>
          <w:lang w:val="es-ES"/>
        </w:rPr>
        <w:t> </w:t>
      </w:r>
      <w:r w:rsidRPr="00092C6A">
        <w:rPr>
          <w:lang w:val="es-ES"/>
        </w:rPr>
        <w:t xml:space="preserve">8 </w:t>
      </w:r>
      <w:r w:rsidR="00AC03A9" w:rsidRPr="00092C6A">
        <w:rPr>
          <w:lang w:val="es-ES"/>
        </w:rPr>
        <w:t>a la Carta Circular</w:t>
      </w:r>
      <w:r w:rsidRPr="00092C6A">
        <w:rPr>
          <w:lang w:val="es-ES"/>
        </w:rPr>
        <w:t xml:space="preserve"> CCRR/75)</w:t>
      </w:r>
    </w:p>
    <w:p w14:paraId="24B8C328" w14:textId="789D1E79" w:rsidR="008F3C93" w:rsidRPr="00092C6A" w:rsidRDefault="008F3C93" w:rsidP="00166D30">
      <w:pPr>
        <w:jc w:val="both"/>
        <w:rPr>
          <w:lang w:val="es-ES"/>
        </w:rPr>
      </w:pPr>
      <w:r w:rsidRPr="00092C6A">
        <w:rPr>
          <w:lang w:val="es-ES"/>
        </w:rPr>
        <w:t>4.3.21</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5F238AA7" w14:textId="2F1535A4" w:rsidR="008F3C93" w:rsidRPr="00092C6A" w:rsidRDefault="008F3C93" w:rsidP="00166D30">
      <w:pPr>
        <w:pStyle w:val="Headingb"/>
        <w:jc w:val="both"/>
        <w:rPr>
          <w:lang w:val="es-ES"/>
        </w:rPr>
      </w:pPr>
      <w:r w:rsidRPr="00092C6A">
        <w:rPr>
          <w:lang w:val="es-ES"/>
        </w:rPr>
        <w:t xml:space="preserve">MOD </w:t>
      </w:r>
      <w:r w:rsidR="00AC03A9" w:rsidRPr="00092C6A">
        <w:rPr>
          <w:lang w:val="es-ES"/>
        </w:rPr>
        <w:t>Reglas de Procedimiento relativas al número</w:t>
      </w:r>
      <w:r w:rsidR="0054700B">
        <w:rPr>
          <w:lang w:val="es-ES"/>
        </w:rPr>
        <w:t> </w:t>
      </w:r>
      <w:r w:rsidRPr="00092C6A">
        <w:rPr>
          <w:lang w:val="es-ES"/>
        </w:rPr>
        <w:t>11.43A (</w:t>
      </w:r>
      <w:r w:rsidR="00AC03A9" w:rsidRPr="00092C6A">
        <w:rPr>
          <w:lang w:val="es-ES"/>
        </w:rPr>
        <w:t>Anexo</w:t>
      </w:r>
      <w:r w:rsidR="0054700B">
        <w:rPr>
          <w:lang w:val="es-ES"/>
        </w:rPr>
        <w:t> </w:t>
      </w:r>
      <w:r w:rsidRPr="00092C6A">
        <w:rPr>
          <w:lang w:val="es-ES"/>
        </w:rPr>
        <w:t xml:space="preserve">17 </w:t>
      </w:r>
      <w:r w:rsidR="00AC03A9" w:rsidRPr="00092C6A">
        <w:rPr>
          <w:lang w:val="es-ES"/>
        </w:rPr>
        <w:t>al resumen de decisiones</w:t>
      </w:r>
      <w:r w:rsidRPr="00092C6A">
        <w:rPr>
          <w:lang w:val="es-ES"/>
        </w:rPr>
        <w:t>/</w:t>
      </w:r>
      <w:r w:rsidR="00AC03A9" w:rsidRPr="00092C6A">
        <w:rPr>
          <w:lang w:val="es-ES"/>
        </w:rPr>
        <w:t>Anexo</w:t>
      </w:r>
      <w:r w:rsidR="0054700B">
        <w:rPr>
          <w:lang w:val="es-ES"/>
        </w:rPr>
        <w:t> </w:t>
      </w:r>
      <w:r w:rsidRPr="00092C6A">
        <w:rPr>
          <w:lang w:val="es-ES"/>
        </w:rPr>
        <w:t xml:space="preserve">9 </w:t>
      </w:r>
      <w:r w:rsidR="00AC03A9" w:rsidRPr="00092C6A">
        <w:rPr>
          <w:lang w:val="es-ES"/>
        </w:rPr>
        <w:t xml:space="preserve">a la Carta Circular </w:t>
      </w:r>
      <w:r w:rsidRPr="00092C6A">
        <w:rPr>
          <w:lang w:val="es-ES"/>
        </w:rPr>
        <w:t>CCRR/75)</w:t>
      </w:r>
    </w:p>
    <w:p w14:paraId="718B208D" w14:textId="0A5A3CD9" w:rsidR="008F3C93" w:rsidRPr="00092C6A" w:rsidRDefault="008F3C93" w:rsidP="00166D30">
      <w:pPr>
        <w:jc w:val="both"/>
        <w:rPr>
          <w:lang w:val="es-ES"/>
        </w:rPr>
      </w:pPr>
      <w:r w:rsidRPr="00092C6A">
        <w:rPr>
          <w:lang w:val="es-ES"/>
        </w:rPr>
        <w:t>4.3.22</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016CB30B" w14:textId="2FAE1BED" w:rsidR="008F3C93" w:rsidRPr="00092C6A" w:rsidRDefault="008F3C93" w:rsidP="00166D30">
      <w:pPr>
        <w:pStyle w:val="Headingb"/>
        <w:jc w:val="both"/>
        <w:rPr>
          <w:lang w:val="es-ES"/>
        </w:rPr>
      </w:pPr>
      <w:bookmarkStart w:id="14" w:name="_Hlk183167506"/>
      <w:r w:rsidRPr="00092C6A">
        <w:rPr>
          <w:lang w:val="es-ES"/>
        </w:rPr>
        <w:t xml:space="preserve">MOD </w:t>
      </w:r>
      <w:r w:rsidR="00E75ADA" w:rsidRPr="00092C6A">
        <w:rPr>
          <w:lang w:val="es-ES"/>
        </w:rPr>
        <w:t>Regla de Procedimiento relativa al Cuadro</w:t>
      </w:r>
      <w:r w:rsidR="0054700B">
        <w:rPr>
          <w:lang w:val="es-ES"/>
        </w:rPr>
        <w:t> </w:t>
      </w:r>
      <w:r w:rsidRPr="00092C6A">
        <w:rPr>
          <w:lang w:val="es-ES"/>
        </w:rPr>
        <w:t xml:space="preserve">21-2 </w:t>
      </w:r>
      <w:r w:rsidR="00E75ADA" w:rsidRPr="00092C6A">
        <w:rPr>
          <w:lang w:val="es-ES"/>
        </w:rPr>
        <w:t>del Artículo</w:t>
      </w:r>
      <w:r w:rsidR="0054700B">
        <w:rPr>
          <w:lang w:val="es-ES"/>
        </w:rPr>
        <w:t> </w:t>
      </w:r>
      <w:r w:rsidRPr="00092C6A">
        <w:rPr>
          <w:lang w:val="es-ES"/>
        </w:rPr>
        <w:t xml:space="preserve">21 </w:t>
      </w:r>
      <w:bookmarkEnd w:id="14"/>
      <w:r w:rsidRPr="00092C6A">
        <w:rPr>
          <w:lang w:val="es-ES"/>
        </w:rPr>
        <w:t>(</w:t>
      </w:r>
      <w:r w:rsidR="00AC03A9" w:rsidRPr="00092C6A">
        <w:rPr>
          <w:lang w:val="es-ES"/>
        </w:rPr>
        <w:t>Anexo</w:t>
      </w:r>
      <w:r w:rsidR="0054700B">
        <w:rPr>
          <w:lang w:val="es-ES"/>
        </w:rPr>
        <w:t> </w:t>
      </w:r>
      <w:r w:rsidRPr="00092C6A">
        <w:rPr>
          <w:lang w:val="es-ES"/>
        </w:rPr>
        <w:t xml:space="preserve">18 </w:t>
      </w:r>
      <w:r w:rsidR="00AC03A9" w:rsidRPr="00092C6A">
        <w:rPr>
          <w:lang w:val="es-ES"/>
        </w:rPr>
        <w:t>al resumen de decisiones</w:t>
      </w:r>
      <w:r w:rsidRPr="00092C6A">
        <w:rPr>
          <w:lang w:val="es-ES"/>
        </w:rPr>
        <w:t>/</w:t>
      </w:r>
      <w:r w:rsidR="00AC03A9" w:rsidRPr="00092C6A">
        <w:rPr>
          <w:lang w:val="es-ES"/>
        </w:rPr>
        <w:t>Anexo</w:t>
      </w:r>
      <w:r w:rsidR="0054700B">
        <w:rPr>
          <w:lang w:val="es-ES"/>
        </w:rPr>
        <w:t> </w:t>
      </w:r>
      <w:r w:rsidRPr="00092C6A">
        <w:rPr>
          <w:lang w:val="es-ES"/>
        </w:rPr>
        <w:t xml:space="preserve">8 </w:t>
      </w:r>
      <w:r w:rsidR="00AC03A9" w:rsidRPr="00092C6A">
        <w:rPr>
          <w:lang w:val="es-ES"/>
        </w:rPr>
        <w:t xml:space="preserve">a la Carta Circular </w:t>
      </w:r>
      <w:r w:rsidRPr="00092C6A">
        <w:rPr>
          <w:lang w:val="es-ES"/>
        </w:rPr>
        <w:t>CCRR/73)</w:t>
      </w:r>
    </w:p>
    <w:p w14:paraId="421D5D2D" w14:textId="7F042E0C" w:rsidR="008F3C93" w:rsidRPr="00092C6A" w:rsidRDefault="008F3C93" w:rsidP="00166D30">
      <w:pPr>
        <w:jc w:val="both"/>
        <w:rPr>
          <w:lang w:val="es-ES"/>
        </w:rPr>
      </w:pPr>
      <w:r w:rsidRPr="00092C6A">
        <w:rPr>
          <w:lang w:val="es-ES"/>
        </w:rPr>
        <w:t>4.3.23</w:t>
      </w:r>
      <w:r w:rsidRPr="00092C6A">
        <w:rPr>
          <w:lang w:val="es-ES"/>
        </w:rPr>
        <w:tab/>
      </w:r>
      <w:r w:rsidR="00D27F37" w:rsidRPr="00092C6A">
        <w:rPr>
          <w:lang w:val="es-ES"/>
        </w:rPr>
        <w:t xml:space="preserve">La </w:t>
      </w:r>
      <w:r w:rsidR="00D27F37" w:rsidRPr="00092C6A">
        <w:rPr>
          <w:b/>
          <w:bCs/>
          <w:lang w:val="es-ES"/>
        </w:rPr>
        <w:t>Sra.</w:t>
      </w:r>
      <w:r w:rsidR="0054700B">
        <w:rPr>
          <w:b/>
          <w:bCs/>
          <w:lang w:val="es-ES"/>
        </w:rPr>
        <w:t> </w:t>
      </w:r>
      <w:r w:rsidR="00D27F37" w:rsidRPr="00092C6A">
        <w:rPr>
          <w:b/>
          <w:bCs/>
          <w:lang w:val="es-ES"/>
        </w:rPr>
        <w:t>Beaumier</w:t>
      </w:r>
      <w:r w:rsidR="00D27F37" w:rsidRPr="00092C6A">
        <w:rPr>
          <w:lang w:val="es-ES"/>
        </w:rPr>
        <w:t xml:space="preserve"> recuerda que la propuesta original era suprimir las Reglas de Procedimiento. A raíz de los comentarios de la Administración de Canadá en la Carta Circular</w:t>
      </w:r>
      <w:r w:rsidR="0054700B">
        <w:rPr>
          <w:lang w:val="es-ES"/>
        </w:rPr>
        <w:t> </w:t>
      </w:r>
      <w:r w:rsidR="00D27F37" w:rsidRPr="00092C6A">
        <w:rPr>
          <w:lang w:val="es-ES"/>
        </w:rPr>
        <w:t xml:space="preserve">CCRR/73 sobre el hecho de que los límites especificados en los números </w:t>
      </w:r>
      <w:r w:rsidR="00D27F37" w:rsidRPr="00092C6A">
        <w:rPr>
          <w:b/>
          <w:bCs/>
          <w:lang w:val="es-ES"/>
        </w:rPr>
        <w:t>21.2</w:t>
      </w:r>
      <w:r w:rsidR="00D27F37" w:rsidRPr="00092C6A">
        <w:rPr>
          <w:lang w:val="es-ES"/>
        </w:rPr>
        <w:t xml:space="preserve">, </w:t>
      </w:r>
      <w:r w:rsidR="00D27F37" w:rsidRPr="00092C6A">
        <w:rPr>
          <w:b/>
          <w:bCs/>
          <w:lang w:val="es-ES"/>
        </w:rPr>
        <w:t>21.3</w:t>
      </w:r>
      <w:r w:rsidR="00D27F37" w:rsidRPr="00092C6A">
        <w:rPr>
          <w:lang w:val="es-ES"/>
        </w:rPr>
        <w:t xml:space="preserve">, </w:t>
      </w:r>
      <w:r w:rsidR="00D27F37" w:rsidRPr="00092C6A">
        <w:rPr>
          <w:b/>
          <w:bCs/>
          <w:lang w:val="es-ES"/>
        </w:rPr>
        <w:t>21.4</w:t>
      </w:r>
      <w:r w:rsidR="00D27F37" w:rsidRPr="00092C6A">
        <w:rPr>
          <w:lang w:val="es-ES"/>
        </w:rPr>
        <w:t xml:space="preserve">, </w:t>
      </w:r>
      <w:r w:rsidR="00D27F37" w:rsidRPr="00092C6A">
        <w:rPr>
          <w:b/>
          <w:bCs/>
          <w:lang w:val="es-ES"/>
        </w:rPr>
        <w:t>21.5</w:t>
      </w:r>
      <w:r w:rsidR="00D27F37" w:rsidRPr="00092C6A">
        <w:rPr>
          <w:lang w:val="es-ES"/>
        </w:rPr>
        <w:t xml:space="preserve"> y </w:t>
      </w:r>
      <w:r w:rsidR="00D27F37" w:rsidRPr="00092C6A">
        <w:rPr>
          <w:b/>
          <w:bCs/>
          <w:lang w:val="es-ES"/>
        </w:rPr>
        <w:t>21.5A</w:t>
      </w:r>
      <w:r w:rsidR="00D27F37" w:rsidRPr="00092C6A">
        <w:rPr>
          <w:lang w:val="es-ES"/>
        </w:rPr>
        <w:t xml:space="preserve"> se aplican a las asignaciones a estaciones de los servicios fijo y móvil y no a las estaciones de los servicios enumerados en el Cuadro</w:t>
      </w:r>
      <w:r w:rsidR="0054700B">
        <w:rPr>
          <w:lang w:val="es-ES"/>
        </w:rPr>
        <w:t> </w:t>
      </w:r>
      <w:r w:rsidR="00D27F37" w:rsidRPr="00092C6A">
        <w:rPr>
          <w:lang w:val="es-ES"/>
        </w:rPr>
        <w:t>21-2, el Grupo de Trabajo convino en mantener una parte de la Regla con algunas modificaciones. Asimismo, decidió que no es necesario volver a distribuir el proyecto de Regla de Procedimiento modificado y que la incoherencia en la redacción del número</w:t>
      </w:r>
      <w:r w:rsidR="00005F04">
        <w:rPr>
          <w:lang w:val="es-ES"/>
        </w:rPr>
        <w:t> </w:t>
      </w:r>
      <w:r w:rsidR="00D27F37" w:rsidRPr="00092C6A">
        <w:rPr>
          <w:b/>
          <w:bCs/>
          <w:lang w:val="es-ES"/>
        </w:rPr>
        <w:t>21.6</w:t>
      </w:r>
      <w:r w:rsidR="00D27F37" w:rsidRPr="00092C6A">
        <w:rPr>
          <w:lang w:val="es-ES"/>
        </w:rPr>
        <w:t xml:space="preserve"> debería incluirse en el </w:t>
      </w:r>
      <w:r w:rsidR="006F4C0D" w:rsidRPr="00092C6A">
        <w:rPr>
          <w:lang w:val="es-ES"/>
        </w:rPr>
        <w:t xml:space="preserve">Informe </w:t>
      </w:r>
      <w:r w:rsidR="00D27F37" w:rsidRPr="00092C6A">
        <w:rPr>
          <w:lang w:val="es-ES"/>
        </w:rPr>
        <w:t>del Director a la CMR</w:t>
      </w:r>
      <w:r w:rsidR="0054700B">
        <w:rPr>
          <w:lang w:val="es-ES"/>
        </w:rPr>
        <w:noBreakHyphen/>
      </w:r>
      <w:r w:rsidR="00D27F37" w:rsidRPr="00092C6A">
        <w:rPr>
          <w:lang w:val="es-ES"/>
        </w:rPr>
        <w:t>27 para su posterior consideración y acción, según proceda.</w:t>
      </w:r>
    </w:p>
    <w:p w14:paraId="7B8C5951" w14:textId="1B49A145" w:rsidR="008F3C93" w:rsidRPr="00092C6A" w:rsidRDefault="008F3C93" w:rsidP="00166D30">
      <w:pPr>
        <w:jc w:val="both"/>
        <w:rPr>
          <w:lang w:val="es-ES"/>
        </w:rPr>
      </w:pPr>
      <w:r w:rsidRPr="00092C6A">
        <w:rPr>
          <w:lang w:val="es-ES"/>
        </w:rPr>
        <w:t>4.3.24</w:t>
      </w:r>
      <w:r w:rsidRPr="00092C6A">
        <w:rPr>
          <w:lang w:val="es-ES"/>
        </w:rPr>
        <w:tab/>
      </w:r>
      <w:r w:rsidR="00933EA7" w:rsidRPr="00092C6A">
        <w:rPr>
          <w:lang w:val="es-ES"/>
        </w:rPr>
        <w:t xml:space="preserve">Habida cuenta de lo anterior, se </w:t>
      </w:r>
      <w:r w:rsidR="00933EA7" w:rsidRPr="00092C6A">
        <w:rPr>
          <w:b/>
          <w:bCs/>
          <w:lang w:val="es-ES"/>
        </w:rPr>
        <w:t>aprueba</w:t>
      </w:r>
      <w:r w:rsidR="00933EA7" w:rsidRPr="00092C6A">
        <w:rPr>
          <w:lang w:val="es-ES"/>
        </w:rPr>
        <w:t xml:space="preserve"> la Regla de Procedimiento relativa al Cuadro</w:t>
      </w:r>
      <w:r w:rsidR="0054700B">
        <w:rPr>
          <w:lang w:val="es-ES"/>
        </w:rPr>
        <w:t> </w:t>
      </w:r>
      <w:r w:rsidR="00933EA7" w:rsidRPr="00092C6A">
        <w:rPr>
          <w:lang w:val="es-ES"/>
        </w:rPr>
        <w:t>21-2 del Artículo</w:t>
      </w:r>
      <w:r w:rsidR="0054700B">
        <w:rPr>
          <w:lang w:val="es-ES"/>
        </w:rPr>
        <w:t> </w:t>
      </w:r>
      <w:r w:rsidR="00933EA7" w:rsidRPr="00092C6A">
        <w:rPr>
          <w:lang w:val="es-ES"/>
        </w:rPr>
        <w:t>21, con fecha efectiva de entrada en vigor el 1 de enero de 2025</w:t>
      </w:r>
      <w:r w:rsidRPr="00092C6A">
        <w:rPr>
          <w:lang w:val="es-ES"/>
        </w:rPr>
        <w:t>.</w:t>
      </w:r>
    </w:p>
    <w:p w14:paraId="524B7927" w14:textId="1CDB1787" w:rsidR="008F3C93" w:rsidRPr="00092C6A" w:rsidRDefault="008F3C93" w:rsidP="00166D30">
      <w:pPr>
        <w:pStyle w:val="Headingb"/>
        <w:jc w:val="both"/>
        <w:rPr>
          <w:lang w:val="es-ES"/>
        </w:rPr>
      </w:pPr>
      <w:r w:rsidRPr="00092C6A">
        <w:rPr>
          <w:lang w:val="es-ES"/>
        </w:rPr>
        <w:t xml:space="preserve">ADD </w:t>
      </w:r>
      <w:r w:rsidR="0062333C" w:rsidRPr="00092C6A">
        <w:rPr>
          <w:lang w:val="es-ES"/>
        </w:rPr>
        <w:t>Reglas de Procedimiento relativas al número</w:t>
      </w:r>
      <w:r w:rsidR="0054700B">
        <w:rPr>
          <w:lang w:val="es-ES"/>
        </w:rPr>
        <w:t> </w:t>
      </w:r>
      <w:r w:rsidRPr="00092C6A">
        <w:rPr>
          <w:lang w:val="es-ES"/>
        </w:rPr>
        <w:t>22.5K (Anex</w:t>
      </w:r>
      <w:r w:rsidR="0062333C" w:rsidRPr="00092C6A">
        <w:rPr>
          <w:lang w:val="es-ES"/>
        </w:rPr>
        <w:t>o</w:t>
      </w:r>
      <w:r w:rsidR="0054700B">
        <w:rPr>
          <w:lang w:val="es-ES"/>
        </w:rPr>
        <w:t> </w:t>
      </w:r>
      <w:r w:rsidRPr="00092C6A">
        <w:rPr>
          <w:lang w:val="es-ES"/>
        </w:rPr>
        <w:t xml:space="preserve">19 </w:t>
      </w:r>
      <w:r w:rsidR="0062333C" w:rsidRPr="00092C6A">
        <w:rPr>
          <w:lang w:val="es-ES"/>
        </w:rPr>
        <w:t>al resumen de decisiones</w:t>
      </w:r>
      <w:r w:rsidRPr="00092C6A">
        <w:rPr>
          <w:lang w:val="es-ES"/>
        </w:rPr>
        <w:t>/Anex</w:t>
      </w:r>
      <w:r w:rsidR="0062333C" w:rsidRPr="00092C6A">
        <w:rPr>
          <w:lang w:val="es-ES"/>
        </w:rPr>
        <w:t>o</w:t>
      </w:r>
      <w:r w:rsidR="0054700B">
        <w:rPr>
          <w:lang w:val="es-ES"/>
        </w:rPr>
        <w:t> </w:t>
      </w:r>
      <w:r w:rsidRPr="00092C6A">
        <w:rPr>
          <w:lang w:val="es-ES"/>
        </w:rPr>
        <w:t xml:space="preserve">10 </w:t>
      </w:r>
      <w:r w:rsidR="0062333C" w:rsidRPr="00092C6A">
        <w:rPr>
          <w:lang w:val="es-ES"/>
        </w:rPr>
        <w:t xml:space="preserve">a la Carta </w:t>
      </w:r>
      <w:r w:rsidRPr="00092C6A">
        <w:rPr>
          <w:lang w:val="es-ES"/>
        </w:rPr>
        <w:t>Circular</w:t>
      </w:r>
      <w:r w:rsidR="009A1E82">
        <w:rPr>
          <w:lang w:val="es-ES"/>
        </w:rPr>
        <w:t> </w:t>
      </w:r>
      <w:r w:rsidRPr="00092C6A">
        <w:rPr>
          <w:lang w:val="es-ES"/>
        </w:rPr>
        <w:t>CCRR/75)</w:t>
      </w:r>
    </w:p>
    <w:p w14:paraId="3473A968" w14:textId="577A1365" w:rsidR="008F3C93" w:rsidRPr="00092C6A" w:rsidRDefault="008F3C93" w:rsidP="00166D30">
      <w:pPr>
        <w:jc w:val="both"/>
        <w:rPr>
          <w:lang w:val="es-ES"/>
        </w:rPr>
      </w:pPr>
      <w:r w:rsidRPr="00092C6A">
        <w:rPr>
          <w:lang w:val="es-ES"/>
        </w:rPr>
        <w:t>4.3.25</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5436C542" w14:textId="7F12024B" w:rsidR="008F3C93" w:rsidRPr="00092C6A" w:rsidRDefault="008F3C93" w:rsidP="00166D30">
      <w:pPr>
        <w:pStyle w:val="Headingb"/>
        <w:jc w:val="both"/>
        <w:rPr>
          <w:lang w:val="es-ES"/>
        </w:rPr>
      </w:pPr>
      <w:r w:rsidRPr="00092C6A">
        <w:rPr>
          <w:lang w:val="es-ES"/>
        </w:rPr>
        <w:t xml:space="preserve">ADD </w:t>
      </w:r>
      <w:r w:rsidR="00A57707" w:rsidRPr="00092C6A">
        <w:rPr>
          <w:lang w:val="es-ES"/>
        </w:rPr>
        <w:t xml:space="preserve">Reglas de Procedimiento relativas al </w:t>
      </w:r>
      <w:r w:rsidRPr="00092C6A">
        <w:rPr>
          <w:lang w:val="es-ES"/>
        </w:rPr>
        <w:t>Anex</w:t>
      </w:r>
      <w:r w:rsidR="00A57707" w:rsidRPr="00092C6A">
        <w:rPr>
          <w:lang w:val="es-ES"/>
        </w:rPr>
        <w:t>o</w:t>
      </w:r>
      <w:r w:rsidR="0054700B">
        <w:rPr>
          <w:lang w:val="es-ES"/>
        </w:rPr>
        <w:t> </w:t>
      </w:r>
      <w:r w:rsidRPr="00092C6A">
        <w:rPr>
          <w:lang w:val="es-ES"/>
        </w:rPr>
        <w:t xml:space="preserve">2 </w:t>
      </w:r>
      <w:r w:rsidR="00A57707" w:rsidRPr="00092C6A">
        <w:rPr>
          <w:lang w:val="es-ES"/>
        </w:rPr>
        <w:t>al Apéndice</w:t>
      </w:r>
      <w:r w:rsidR="0054700B">
        <w:rPr>
          <w:lang w:val="es-ES"/>
        </w:rPr>
        <w:t> </w:t>
      </w:r>
      <w:r w:rsidRPr="00092C6A">
        <w:rPr>
          <w:lang w:val="es-ES"/>
        </w:rPr>
        <w:t xml:space="preserve">4 </w:t>
      </w:r>
      <w:r w:rsidR="00A57707" w:rsidRPr="00092C6A">
        <w:rPr>
          <w:lang w:val="es-ES"/>
        </w:rPr>
        <w:t>sobre los puntos</w:t>
      </w:r>
      <w:r w:rsidR="0054700B">
        <w:rPr>
          <w:lang w:val="es-ES"/>
        </w:rPr>
        <w:t> </w:t>
      </w:r>
      <w:r w:rsidRPr="00092C6A">
        <w:rPr>
          <w:lang w:val="es-ES"/>
        </w:rPr>
        <w:t xml:space="preserve">A.4.b.7.d.1, A.27.b, A.33a </w:t>
      </w:r>
      <w:r w:rsidR="00A57707" w:rsidRPr="00092C6A">
        <w:rPr>
          <w:lang w:val="es-ES"/>
        </w:rPr>
        <w:t xml:space="preserve">y </w:t>
      </w:r>
      <w:r w:rsidRPr="00092C6A">
        <w:rPr>
          <w:lang w:val="es-ES"/>
        </w:rPr>
        <w:t>A.36.c (Anex</w:t>
      </w:r>
      <w:r w:rsidR="00A57707" w:rsidRPr="00092C6A">
        <w:rPr>
          <w:lang w:val="es-ES"/>
        </w:rPr>
        <w:t>o</w:t>
      </w:r>
      <w:r w:rsidR="0054700B">
        <w:rPr>
          <w:lang w:val="es-ES"/>
        </w:rPr>
        <w:t> </w:t>
      </w:r>
      <w:r w:rsidRPr="00092C6A">
        <w:rPr>
          <w:lang w:val="es-ES"/>
        </w:rPr>
        <w:t xml:space="preserve">20 </w:t>
      </w:r>
      <w:r w:rsidR="00A57707" w:rsidRPr="00092C6A">
        <w:rPr>
          <w:lang w:val="es-ES"/>
        </w:rPr>
        <w:t>al resumen de decisiones/Anexo</w:t>
      </w:r>
      <w:r w:rsidR="0054700B">
        <w:rPr>
          <w:lang w:val="es-ES"/>
        </w:rPr>
        <w:t> </w:t>
      </w:r>
      <w:r w:rsidRPr="00092C6A">
        <w:rPr>
          <w:lang w:val="es-ES"/>
        </w:rPr>
        <w:t xml:space="preserve">11 </w:t>
      </w:r>
      <w:r w:rsidR="00A57707" w:rsidRPr="00092C6A">
        <w:rPr>
          <w:lang w:val="es-ES"/>
        </w:rPr>
        <w:t>a la Carta</w:t>
      </w:r>
      <w:r w:rsidRPr="00092C6A">
        <w:rPr>
          <w:lang w:val="es-ES"/>
        </w:rPr>
        <w:t xml:space="preserve"> Circular</w:t>
      </w:r>
      <w:r w:rsidR="0054700B">
        <w:rPr>
          <w:lang w:val="es-ES"/>
        </w:rPr>
        <w:t> </w:t>
      </w:r>
      <w:r w:rsidRPr="00092C6A">
        <w:rPr>
          <w:lang w:val="es-ES"/>
        </w:rPr>
        <w:t>CCRR/75)</w:t>
      </w:r>
    </w:p>
    <w:p w14:paraId="543A63F2" w14:textId="5B518B29" w:rsidR="008F3C93" w:rsidRPr="00092C6A" w:rsidRDefault="008F3C93" w:rsidP="00166D30">
      <w:pPr>
        <w:jc w:val="both"/>
        <w:rPr>
          <w:lang w:val="es-ES"/>
        </w:rPr>
      </w:pPr>
      <w:r w:rsidRPr="00092C6A">
        <w:rPr>
          <w:lang w:val="es-ES"/>
        </w:rPr>
        <w:t>4.3.26</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5F191520" w14:textId="19F11007" w:rsidR="008F3C93" w:rsidRPr="00092C6A" w:rsidRDefault="008F3C93" w:rsidP="00166D30">
      <w:pPr>
        <w:pStyle w:val="Headingb"/>
        <w:jc w:val="both"/>
        <w:rPr>
          <w:lang w:val="es-ES"/>
        </w:rPr>
      </w:pPr>
      <w:r w:rsidRPr="00092C6A">
        <w:rPr>
          <w:lang w:val="es-ES"/>
        </w:rPr>
        <w:t xml:space="preserve">SUP </w:t>
      </w:r>
      <w:r w:rsidR="000B6C6B">
        <w:rPr>
          <w:lang w:val="es-ES"/>
        </w:rPr>
        <w:t>Regla de Procedimiento relativa al número</w:t>
      </w:r>
      <w:r w:rsidR="0054700B">
        <w:rPr>
          <w:lang w:val="es-ES"/>
        </w:rPr>
        <w:t> </w:t>
      </w:r>
      <w:r w:rsidRPr="00092C6A">
        <w:rPr>
          <w:lang w:val="es-ES"/>
        </w:rPr>
        <w:t xml:space="preserve">27/58 </w:t>
      </w:r>
      <w:r w:rsidR="000B6C6B">
        <w:rPr>
          <w:lang w:val="es-ES"/>
        </w:rPr>
        <w:t>del Apéndice</w:t>
      </w:r>
      <w:r w:rsidR="0054700B">
        <w:rPr>
          <w:lang w:val="es-ES"/>
        </w:rPr>
        <w:t> </w:t>
      </w:r>
      <w:r w:rsidRPr="00092C6A">
        <w:rPr>
          <w:lang w:val="es-ES"/>
        </w:rPr>
        <w:t>27 (Anex</w:t>
      </w:r>
      <w:r w:rsidR="000B6C6B">
        <w:rPr>
          <w:lang w:val="es-ES"/>
        </w:rPr>
        <w:t>o</w:t>
      </w:r>
      <w:r w:rsidR="0054700B">
        <w:rPr>
          <w:lang w:val="es-ES"/>
        </w:rPr>
        <w:t> </w:t>
      </w:r>
      <w:r w:rsidRPr="00092C6A">
        <w:rPr>
          <w:lang w:val="es-ES"/>
        </w:rPr>
        <w:t xml:space="preserve">21 </w:t>
      </w:r>
      <w:r w:rsidR="00EE1242">
        <w:rPr>
          <w:lang w:val="es-ES"/>
        </w:rPr>
        <w:t>al resumen de decisiones</w:t>
      </w:r>
      <w:r w:rsidRPr="00092C6A">
        <w:rPr>
          <w:lang w:val="es-ES"/>
        </w:rPr>
        <w:t>/Anex</w:t>
      </w:r>
      <w:r w:rsidR="00EE1242">
        <w:rPr>
          <w:lang w:val="es-ES"/>
        </w:rPr>
        <w:t>o</w:t>
      </w:r>
      <w:r w:rsidR="0054700B">
        <w:rPr>
          <w:lang w:val="es-ES"/>
        </w:rPr>
        <w:t> </w:t>
      </w:r>
      <w:r w:rsidRPr="00092C6A">
        <w:rPr>
          <w:lang w:val="es-ES"/>
        </w:rPr>
        <w:t xml:space="preserve">9 </w:t>
      </w:r>
      <w:r w:rsidR="00EE1242">
        <w:rPr>
          <w:lang w:val="es-ES"/>
        </w:rPr>
        <w:t xml:space="preserve">a la Carta </w:t>
      </w:r>
      <w:r w:rsidRPr="00092C6A">
        <w:rPr>
          <w:lang w:val="es-ES"/>
        </w:rPr>
        <w:t>Circular</w:t>
      </w:r>
      <w:r w:rsidR="0054700B">
        <w:rPr>
          <w:lang w:val="es-ES"/>
        </w:rPr>
        <w:t> </w:t>
      </w:r>
      <w:r w:rsidRPr="00092C6A">
        <w:rPr>
          <w:lang w:val="es-ES"/>
        </w:rPr>
        <w:t>CCRR/73)</w:t>
      </w:r>
    </w:p>
    <w:p w14:paraId="604C6123" w14:textId="52A68657" w:rsidR="008F3C93" w:rsidRPr="00092C6A" w:rsidRDefault="008F3C93" w:rsidP="00166D30">
      <w:pPr>
        <w:jc w:val="both"/>
        <w:rPr>
          <w:lang w:val="es-ES"/>
        </w:rPr>
      </w:pPr>
      <w:r w:rsidRPr="00092C6A">
        <w:rPr>
          <w:lang w:val="es-ES"/>
        </w:rPr>
        <w:t>4.3.27</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supresión el </w:t>
      </w:r>
      <w:r w:rsidRPr="00092C6A">
        <w:rPr>
          <w:lang w:val="es-ES"/>
        </w:rPr>
        <w:t xml:space="preserve">1 </w:t>
      </w:r>
      <w:r w:rsidR="003F4E40" w:rsidRPr="00092C6A">
        <w:rPr>
          <w:lang w:val="es-ES"/>
        </w:rPr>
        <w:t xml:space="preserve">de enero de </w:t>
      </w:r>
      <w:r w:rsidRPr="00092C6A">
        <w:rPr>
          <w:lang w:val="es-ES"/>
        </w:rPr>
        <w:t>2025.</w:t>
      </w:r>
    </w:p>
    <w:p w14:paraId="6D3766DC" w14:textId="1E88E131" w:rsidR="008F3C93" w:rsidRPr="00092C6A" w:rsidRDefault="008F3C93" w:rsidP="00166D30">
      <w:pPr>
        <w:pStyle w:val="Headingb"/>
        <w:jc w:val="both"/>
        <w:rPr>
          <w:lang w:val="es-ES"/>
        </w:rPr>
      </w:pPr>
      <w:bookmarkStart w:id="15" w:name="_Hlk183170045"/>
      <w:r w:rsidRPr="00092C6A">
        <w:rPr>
          <w:lang w:val="es-ES"/>
        </w:rPr>
        <w:lastRenderedPageBreak/>
        <w:t xml:space="preserve">ADD </w:t>
      </w:r>
      <w:r w:rsidR="008C6ECD" w:rsidRPr="00092C6A">
        <w:rPr>
          <w:lang w:val="es-ES"/>
        </w:rPr>
        <w:t xml:space="preserve">Reglas de Procedimiento relativas a los </w:t>
      </w:r>
      <w:r w:rsidRPr="002E3C8F">
        <w:rPr>
          <w:lang w:val="es-ES"/>
        </w:rPr>
        <w:t>§</w:t>
      </w:r>
      <w:r w:rsidR="0054700B">
        <w:rPr>
          <w:lang w:val="es-ES"/>
        </w:rPr>
        <w:t> </w:t>
      </w:r>
      <w:r w:rsidRPr="00092C6A">
        <w:rPr>
          <w:lang w:val="es-ES"/>
        </w:rPr>
        <w:t xml:space="preserve">4.1.31 </w:t>
      </w:r>
      <w:r w:rsidR="008C6ECD" w:rsidRPr="00092C6A">
        <w:rPr>
          <w:lang w:val="es-ES"/>
        </w:rPr>
        <w:t xml:space="preserve">y </w:t>
      </w:r>
      <w:r w:rsidRPr="00092C6A">
        <w:rPr>
          <w:lang w:val="es-ES"/>
        </w:rPr>
        <w:t xml:space="preserve">4.1.33 </w:t>
      </w:r>
      <w:r w:rsidR="008C6ECD" w:rsidRPr="00092C6A">
        <w:rPr>
          <w:lang w:val="es-ES"/>
        </w:rPr>
        <w:t>del Artículo</w:t>
      </w:r>
      <w:r w:rsidR="0054700B">
        <w:rPr>
          <w:lang w:val="es-ES"/>
        </w:rPr>
        <w:t> </w:t>
      </w:r>
      <w:r w:rsidRPr="00092C6A">
        <w:rPr>
          <w:lang w:val="es-ES"/>
        </w:rPr>
        <w:t xml:space="preserve">4 </w:t>
      </w:r>
      <w:r w:rsidR="008C6ECD" w:rsidRPr="00092C6A">
        <w:rPr>
          <w:lang w:val="es-ES"/>
        </w:rPr>
        <w:t>del Apéndice</w:t>
      </w:r>
      <w:r w:rsidR="0054700B">
        <w:rPr>
          <w:lang w:val="es-ES"/>
        </w:rPr>
        <w:t> </w:t>
      </w:r>
      <w:r w:rsidRPr="00092C6A">
        <w:rPr>
          <w:lang w:val="es-ES"/>
        </w:rPr>
        <w:t xml:space="preserve">30A </w:t>
      </w:r>
      <w:r w:rsidR="008C6ECD" w:rsidRPr="00092C6A">
        <w:rPr>
          <w:lang w:val="es-ES"/>
        </w:rPr>
        <w:t xml:space="preserve">y </w:t>
      </w:r>
      <w:r w:rsidR="006840A1" w:rsidRPr="00092C6A">
        <w:rPr>
          <w:lang w:val="es-ES"/>
        </w:rPr>
        <w:t xml:space="preserve">a los </w:t>
      </w:r>
      <w:r w:rsidRPr="002E3C8F">
        <w:rPr>
          <w:lang w:val="es-ES"/>
        </w:rPr>
        <w:t>§</w:t>
      </w:r>
      <w:r w:rsidRPr="00092C6A">
        <w:rPr>
          <w:lang w:val="es-ES"/>
        </w:rPr>
        <w:t xml:space="preserve"> 6.38 </w:t>
      </w:r>
      <w:r w:rsidR="006840A1" w:rsidRPr="00092C6A">
        <w:rPr>
          <w:lang w:val="es-ES"/>
        </w:rPr>
        <w:t xml:space="preserve">y </w:t>
      </w:r>
      <w:r w:rsidRPr="00092C6A">
        <w:rPr>
          <w:lang w:val="es-ES"/>
        </w:rPr>
        <w:t xml:space="preserve">6.40 </w:t>
      </w:r>
      <w:r w:rsidR="006840A1" w:rsidRPr="00092C6A">
        <w:rPr>
          <w:lang w:val="es-ES"/>
        </w:rPr>
        <w:t>del Artículo</w:t>
      </w:r>
      <w:r w:rsidR="0054700B">
        <w:rPr>
          <w:lang w:val="es-ES"/>
        </w:rPr>
        <w:t> </w:t>
      </w:r>
      <w:r w:rsidRPr="00092C6A">
        <w:rPr>
          <w:lang w:val="es-ES"/>
        </w:rPr>
        <w:t xml:space="preserve">6 </w:t>
      </w:r>
      <w:r w:rsidR="006840A1" w:rsidRPr="00092C6A">
        <w:rPr>
          <w:lang w:val="es-ES"/>
        </w:rPr>
        <w:t>del Apéndice</w:t>
      </w:r>
      <w:r w:rsidR="0054700B">
        <w:rPr>
          <w:lang w:val="es-ES"/>
        </w:rPr>
        <w:t> </w:t>
      </w:r>
      <w:r w:rsidRPr="00092C6A">
        <w:rPr>
          <w:lang w:val="es-ES"/>
        </w:rPr>
        <w:t xml:space="preserve">30B </w:t>
      </w:r>
      <w:bookmarkEnd w:id="15"/>
      <w:r w:rsidRPr="00092C6A">
        <w:rPr>
          <w:lang w:val="es-ES"/>
        </w:rPr>
        <w:t>(Anex</w:t>
      </w:r>
      <w:r w:rsidR="006840A1" w:rsidRPr="00092C6A">
        <w:rPr>
          <w:lang w:val="es-ES"/>
        </w:rPr>
        <w:t>o</w:t>
      </w:r>
      <w:r w:rsidR="0054700B">
        <w:rPr>
          <w:lang w:val="es-ES"/>
        </w:rPr>
        <w:t> </w:t>
      </w:r>
      <w:r w:rsidRPr="00092C6A">
        <w:rPr>
          <w:lang w:val="es-ES"/>
        </w:rPr>
        <w:t xml:space="preserve">22 </w:t>
      </w:r>
      <w:r w:rsidR="006840A1" w:rsidRPr="00092C6A">
        <w:rPr>
          <w:lang w:val="es-ES"/>
        </w:rPr>
        <w:t>al resumen de decisiones</w:t>
      </w:r>
      <w:r w:rsidRPr="00092C6A">
        <w:rPr>
          <w:lang w:val="es-ES"/>
        </w:rPr>
        <w:t>/Anex</w:t>
      </w:r>
      <w:r w:rsidR="00FF036A" w:rsidRPr="00092C6A">
        <w:rPr>
          <w:lang w:val="es-ES"/>
        </w:rPr>
        <w:t>o</w:t>
      </w:r>
      <w:r w:rsidR="0054700B">
        <w:rPr>
          <w:lang w:val="es-ES"/>
        </w:rPr>
        <w:t> </w:t>
      </w:r>
      <w:r w:rsidRPr="00092C6A">
        <w:rPr>
          <w:lang w:val="es-ES"/>
        </w:rPr>
        <w:t xml:space="preserve">1 </w:t>
      </w:r>
      <w:r w:rsidR="006840A1" w:rsidRPr="00092C6A">
        <w:rPr>
          <w:lang w:val="es-ES"/>
        </w:rPr>
        <w:t xml:space="preserve">a la Carta </w:t>
      </w:r>
      <w:r w:rsidRPr="00092C6A">
        <w:rPr>
          <w:lang w:val="es-ES"/>
        </w:rPr>
        <w:t>Circular CCRR/76)</w:t>
      </w:r>
    </w:p>
    <w:p w14:paraId="0171FC63" w14:textId="4CA79F5A" w:rsidR="008F3C93" w:rsidRPr="00092C6A" w:rsidRDefault="008F3C93" w:rsidP="00166D30">
      <w:pPr>
        <w:jc w:val="both"/>
        <w:rPr>
          <w:lang w:val="es-ES"/>
        </w:rPr>
      </w:pPr>
      <w:r w:rsidRPr="00092C6A">
        <w:rPr>
          <w:lang w:val="es-ES"/>
        </w:rPr>
        <w:t>4.3.28</w:t>
      </w:r>
      <w:r w:rsidRPr="00092C6A">
        <w:rPr>
          <w:lang w:val="es-ES"/>
        </w:rPr>
        <w:tab/>
      </w:r>
      <w:r w:rsidR="00C9542F" w:rsidRPr="00092C6A">
        <w:rPr>
          <w:lang w:val="es-ES"/>
        </w:rPr>
        <w:t xml:space="preserve">El </w:t>
      </w:r>
      <w:r w:rsidR="00C9542F" w:rsidRPr="00092C6A">
        <w:rPr>
          <w:b/>
          <w:bCs/>
          <w:lang w:val="es-ES"/>
        </w:rPr>
        <w:t>Sr.</w:t>
      </w:r>
      <w:r w:rsidR="0054700B">
        <w:rPr>
          <w:b/>
          <w:bCs/>
          <w:lang w:val="es-ES"/>
        </w:rPr>
        <w:t> </w:t>
      </w:r>
      <w:r w:rsidR="00C9542F" w:rsidRPr="00092C6A">
        <w:rPr>
          <w:b/>
          <w:bCs/>
          <w:lang w:val="es-ES"/>
        </w:rPr>
        <w:t>Wang (Jefe, SSD/SNP)</w:t>
      </w:r>
      <w:r w:rsidR="00C9542F" w:rsidRPr="00092C6A">
        <w:rPr>
          <w:lang w:val="es-ES"/>
        </w:rPr>
        <w:t xml:space="preserve"> señala que, considerándolo más detenidamente, parece ilógico añadir la frase «y en este caso no se aplicarán las disposiciones del §</w:t>
      </w:r>
      <w:r w:rsidR="0054700B">
        <w:rPr>
          <w:lang w:val="es-ES"/>
        </w:rPr>
        <w:t> </w:t>
      </w:r>
      <w:r w:rsidR="00C9542F" w:rsidRPr="00092C6A">
        <w:rPr>
          <w:lang w:val="es-ES"/>
        </w:rPr>
        <w:t>6.38» al final del quinto párrafo del ADD</w:t>
      </w:r>
      <w:r w:rsidR="0054700B">
        <w:rPr>
          <w:lang w:val="es-ES"/>
        </w:rPr>
        <w:t> </w:t>
      </w:r>
      <w:r w:rsidR="00C9542F" w:rsidRPr="00092C6A">
        <w:rPr>
          <w:lang w:val="es-ES"/>
        </w:rPr>
        <w:t>6.38, tal y como sugiere la Administración de Rusia, ya que parece contradecir lo dicho justo antes. Por consiguiente, opina que la frase debería suprimirse</w:t>
      </w:r>
      <w:r w:rsidRPr="00092C6A">
        <w:rPr>
          <w:lang w:val="es-ES"/>
        </w:rPr>
        <w:t>.</w:t>
      </w:r>
    </w:p>
    <w:p w14:paraId="0CEC1C30" w14:textId="09484D80" w:rsidR="008F3C93" w:rsidRPr="00092C6A" w:rsidRDefault="008F3C93" w:rsidP="00166D30">
      <w:pPr>
        <w:jc w:val="both"/>
        <w:rPr>
          <w:lang w:val="es-ES"/>
        </w:rPr>
      </w:pPr>
      <w:r w:rsidRPr="00092C6A">
        <w:rPr>
          <w:lang w:val="es-ES"/>
        </w:rPr>
        <w:t>4.3.29</w:t>
      </w:r>
      <w:r w:rsidRPr="00092C6A">
        <w:rPr>
          <w:lang w:val="es-ES"/>
        </w:rPr>
        <w:tab/>
      </w:r>
      <w:r w:rsidR="00A2514C" w:rsidRPr="00092C6A">
        <w:rPr>
          <w:lang w:val="es-ES"/>
        </w:rPr>
        <w:t>Así se</w:t>
      </w:r>
      <w:r w:rsidRPr="00092C6A">
        <w:rPr>
          <w:lang w:val="es-ES"/>
        </w:rPr>
        <w:t xml:space="preserve"> </w:t>
      </w:r>
      <w:r w:rsidRPr="00092C6A">
        <w:rPr>
          <w:b/>
          <w:bCs/>
          <w:lang w:val="es-ES"/>
        </w:rPr>
        <w:t>a</w:t>
      </w:r>
      <w:r w:rsidR="00A2514C" w:rsidRPr="00092C6A">
        <w:rPr>
          <w:b/>
          <w:bCs/>
          <w:lang w:val="es-ES"/>
        </w:rPr>
        <w:t>cuerda</w:t>
      </w:r>
      <w:r w:rsidRPr="00092C6A">
        <w:rPr>
          <w:lang w:val="es-ES"/>
        </w:rPr>
        <w:t>.</w:t>
      </w:r>
    </w:p>
    <w:p w14:paraId="59021615" w14:textId="48E727AD" w:rsidR="008F3C93" w:rsidRPr="00092C6A" w:rsidRDefault="008F3C93" w:rsidP="00166D30">
      <w:pPr>
        <w:jc w:val="both"/>
        <w:rPr>
          <w:lang w:val="es-ES"/>
        </w:rPr>
      </w:pPr>
      <w:r w:rsidRPr="00092C6A">
        <w:rPr>
          <w:lang w:val="es-ES"/>
        </w:rPr>
        <w:t>4.3.30</w:t>
      </w:r>
      <w:r w:rsidRPr="00092C6A">
        <w:rPr>
          <w:lang w:val="es-ES"/>
        </w:rPr>
        <w:tab/>
      </w:r>
      <w:r w:rsidR="00A2514C" w:rsidRPr="00092C6A">
        <w:rPr>
          <w:lang w:val="es-ES"/>
        </w:rPr>
        <w:t xml:space="preserve">Se </w:t>
      </w:r>
      <w:r w:rsidR="00A2514C" w:rsidRPr="00092C6A">
        <w:rPr>
          <w:b/>
          <w:bCs/>
          <w:lang w:val="es-ES"/>
        </w:rPr>
        <w:t>aprueba</w:t>
      </w:r>
      <w:r w:rsidR="004B3B98" w:rsidRPr="00092C6A">
        <w:rPr>
          <w:b/>
          <w:bCs/>
          <w:lang w:val="es-ES"/>
        </w:rPr>
        <w:t xml:space="preserve"> </w:t>
      </w:r>
      <w:r w:rsidR="004B3B98" w:rsidRPr="00092C6A">
        <w:rPr>
          <w:lang w:val="es-ES"/>
        </w:rPr>
        <w:t xml:space="preserve">la </w:t>
      </w:r>
      <w:r w:rsidRPr="00092C6A">
        <w:rPr>
          <w:lang w:val="es-ES"/>
        </w:rPr>
        <w:t>AD</w:t>
      </w:r>
      <w:r w:rsidR="004B3B98" w:rsidRPr="00092C6A">
        <w:rPr>
          <w:lang w:val="es-ES"/>
        </w:rPr>
        <w:t>ICIÓN</w:t>
      </w:r>
      <w:r w:rsidRPr="00092C6A">
        <w:rPr>
          <w:lang w:val="es-ES"/>
        </w:rPr>
        <w:t xml:space="preserve"> </w:t>
      </w:r>
      <w:r w:rsidR="004B3B98" w:rsidRPr="00092C6A">
        <w:rPr>
          <w:lang w:val="es-ES"/>
        </w:rPr>
        <w:t xml:space="preserve">de las Reglas de Procedimiento relativas a </w:t>
      </w:r>
      <w:r w:rsidR="006D2755">
        <w:rPr>
          <w:lang w:val="es-ES"/>
        </w:rPr>
        <w:t xml:space="preserve">los </w:t>
      </w:r>
      <w:r w:rsidRPr="00092C6A">
        <w:rPr>
          <w:lang w:val="es-ES"/>
        </w:rPr>
        <w:t>§</w:t>
      </w:r>
      <w:r w:rsidR="00005F04">
        <w:rPr>
          <w:lang w:val="es-ES"/>
        </w:rPr>
        <w:t> </w:t>
      </w:r>
      <w:r w:rsidRPr="00092C6A">
        <w:rPr>
          <w:lang w:val="es-ES"/>
        </w:rPr>
        <w:t xml:space="preserve">4.1.31 </w:t>
      </w:r>
      <w:r w:rsidR="004B3B98" w:rsidRPr="00092C6A">
        <w:rPr>
          <w:lang w:val="es-ES"/>
        </w:rPr>
        <w:t xml:space="preserve">y </w:t>
      </w:r>
      <w:r w:rsidRPr="00092C6A">
        <w:rPr>
          <w:lang w:val="es-ES"/>
        </w:rPr>
        <w:t xml:space="preserve">4.1.33 </w:t>
      </w:r>
      <w:r w:rsidR="004B3B98" w:rsidRPr="00092C6A">
        <w:rPr>
          <w:lang w:val="es-ES"/>
        </w:rPr>
        <w:t>del Artículo</w:t>
      </w:r>
      <w:r w:rsidR="00005F04">
        <w:rPr>
          <w:lang w:val="es-ES"/>
        </w:rPr>
        <w:t> </w:t>
      </w:r>
      <w:r w:rsidRPr="00092C6A">
        <w:rPr>
          <w:lang w:val="es-ES"/>
        </w:rPr>
        <w:t xml:space="preserve">4 </w:t>
      </w:r>
      <w:r w:rsidR="004B3B98" w:rsidRPr="00092C6A">
        <w:rPr>
          <w:lang w:val="es-ES"/>
        </w:rPr>
        <w:t>del Apéndice</w:t>
      </w:r>
      <w:r w:rsidR="0054700B">
        <w:rPr>
          <w:lang w:val="es-ES"/>
        </w:rPr>
        <w:t> </w:t>
      </w:r>
      <w:r w:rsidRPr="00092C6A">
        <w:rPr>
          <w:b/>
          <w:bCs/>
          <w:lang w:val="es-ES"/>
        </w:rPr>
        <w:t>30A</w:t>
      </w:r>
      <w:r w:rsidRPr="00092C6A">
        <w:rPr>
          <w:lang w:val="es-ES"/>
        </w:rPr>
        <w:t xml:space="preserve"> </w:t>
      </w:r>
      <w:r w:rsidR="004B3B98" w:rsidRPr="00092C6A">
        <w:rPr>
          <w:lang w:val="es-ES"/>
        </w:rPr>
        <w:t>y a</w:t>
      </w:r>
      <w:r w:rsidR="006D2755">
        <w:rPr>
          <w:lang w:val="es-ES"/>
        </w:rPr>
        <w:t xml:space="preserve"> los</w:t>
      </w:r>
      <w:r w:rsidR="004B3B98" w:rsidRPr="00092C6A">
        <w:rPr>
          <w:lang w:val="es-ES"/>
        </w:rPr>
        <w:t xml:space="preserve"> </w:t>
      </w:r>
      <w:r w:rsidRPr="00092C6A">
        <w:rPr>
          <w:lang w:val="es-ES"/>
        </w:rPr>
        <w:t xml:space="preserve">§ 6.38 </w:t>
      </w:r>
      <w:r w:rsidR="004B3B98" w:rsidRPr="00092C6A">
        <w:rPr>
          <w:lang w:val="es-ES"/>
        </w:rPr>
        <w:t>y</w:t>
      </w:r>
      <w:r w:rsidRPr="00092C6A">
        <w:rPr>
          <w:lang w:val="es-ES"/>
        </w:rPr>
        <w:t xml:space="preserve"> 6.40 </w:t>
      </w:r>
      <w:r w:rsidR="004B3B98" w:rsidRPr="00092C6A">
        <w:rPr>
          <w:lang w:val="es-ES"/>
        </w:rPr>
        <w:t>del Artículo</w:t>
      </w:r>
      <w:r w:rsidR="00005F04">
        <w:rPr>
          <w:lang w:val="es-ES"/>
        </w:rPr>
        <w:t> </w:t>
      </w:r>
      <w:r w:rsidRPr="00092C6A">
        <w:rPr>
          <w:lang w:val="es-ES"/>
        </w:rPr>
        <w:t xml:space="preserve">6 </w:t>
      </w:r>
      <w:r w:rsidR="004B3B98" w:rsidRPr="00092C6A">
        <w:rPr>
          <w:lang w:val="es-ES"/>
        </w:rPr>
        <w:t>del Apéndice</w:t>
      </w:r>
      <w:r w:rsidR="00005F04">
        <w:rPr>
          <w:lang w:val="es-ES"/>
        </w:rPr>
        <w:t> </w:t>
      </w:r>
      <w:r w:rsidRPr="00092C6A">
        <w:rPr>
          <w:b/>
          <w:bCs/>
          <w:lang w:val="es-ES"/>
        </w:rPr>
        <w:t>30B</w:t>
      </w:r>
      <w:r w:rsidRPr="00092C6A">
        <w:rPr>
          <w:lang w:val="es-ES"/>
        </w:rPr>
        <w:t xml:space="preserve">, </w:t>
      </w:r>
      <w:r w:rsidR="004B3B98" w:rsidRPr="00092C6A">
        <w:rPr>
          <w:lang w:val="es-ES"/>
        </w:rPr>
        <w:t>modificadas</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40161542" w14:textId="6E3B7D77" w:rsidR="008F3C93" w:rsidRPr="00005F04" w:rsidRDefault="008F3C93" w:rsidP="00166D30">
      <w:pPr>
        <w:pStyle w:val="Headingb"/>
        <w:jc w:val="both"/>
      </w:pPr>
      <w:bookmarkStart w:id="16" w:name="_Hlk183169651"/>
      <w:r w:rsidRPr="00005F04">
        <w:t xml:space="preserve">ADD </w:t>
      </w:r>
      <w:r w:rsidR="004148E5" w:rsidRPr="00005F04">
        <w:t xml:space="preserve">Reglas de Procedimiento relativas al </w:t>
      </w:r>
      <w:r w:rsidRPr="00005F04">
        <w:t>§</w:t>
      </w:r>
      <w:r w:rsidR="0054700B">
        <w:t> </w:t>
      </w:r>
      <w:r w:rsidRPr="00005F04">
        <w:t xml:space="preserve">4.1.32 </w:t>
      </w:r>
      <w:r w:rsidR="004148E5" w:rsidRPr="00005F04">
        <w:t xml:space="preserve">del Artículo </w:t>
      </w:r>
      <w:r w:rsidRPr="00005F04">
        <w:t xml:space="preserve">4 </w:t>
      </w:r>
      <w:r w:rsidR="004148E5" w:rsidRPr="00005F04">
        <w:t>del Apéndice</w:t>
      </w:r>
      <w:r w:rsidR="0054700B">
        <w:t> </w:t>
      </w:r>
      <w:r w:rsidRPr="00005F04">
        <w:t xml:space="preserve">30A </w:t>
      </w:r>
      <w:r w:rsidR="004148E5" w:rsidRPr="00005F04">
        <w:t xml:space="preserve">y al </w:t>
      </w:r>
      <w:r w:rsidRPr="00005F04">
        <w:t>§</w:t>
      </w:r>
      <w:r w:rsidR="0054700B">
        <w:t> </w:t>
      </w:r>
      <w:r w:rsidRPr="00005F04">
        <w:t xml:space="preserve">6.39 </w:t>
      </w:r>
      <w:r w:rsidR="004148E5" w:rsidRPr="00005F04">
        <w:t>del Artículo</w:t>
      </w:r>
      <w:r w:rsidR="0054700B">
        <w:t> </w:t>
      </w:r>
      <w:r w:rsidRPr="00005F04">
        <w:t xml:space="preserve">6 </w:t>
      </w:r>
      <w:r w:rsidR="004148E5" w:rsidRPr="00005F04">
        <w:t>del Apéndice</w:t>
      </w:r>
      <w:r w:rsidR="0054700B">
        <w:t> </w:t>
      </w:r>
      <w:r w:rsidRPr="00005F04">
        <w:t xml:space="preserve">30B </w:t>
      </w:r>
      <w:bookmarkEnd w:id="16"/>
      <w:r w:rsidRPr="00005F04">
        <w:t>(Anex</w:t>
      </w:r>
      <w:r w:rsidR="004148E5" w:rsidRPr="00005F04">
        <w:t>o</w:t>
      </w:r>
      <w:r w:rsidR="0054700B">
        <w:t> </w:t>
      </w:r>
      <w:r w:rsidRPr="00005F04">
        <w:t xml:space="preserve">23 </w:t>
      </w:r>
      <w:r w:rsidR="004148E5" w:rsidRPr="00005F04">
        <w:t>al resumen de decisiones</w:t>
      </w:r>
      <w:r w:rsidRPr="00005F04">
        <w:t>/Anex</w:t>
      </w:r>
      <w:r w:rsidR="004148E5" w:rsidRPr="00005F04">
        <w:t>o</w:t>
      </w:r>
      <w:r w:rsidR="0054700B">
        <w:t> </w:t>
      </w:r>
      <w:r w:rsidRPr="00005F04">
        <w:t xml:space="preserve">12 </w:t>
      </w:r>
      <w:r w:rsidR="004148E5" w:rsidRPr="00005F04">
        <w:t xml:space="preserve">a la Carta </w:t>
      </w:r>
      <w:r w:rsidRPr="00005F04">
        <w:t>Circular CCRR/75)</w:t>
      </w:r>
    </w:p>
    <w:p w14:paraId="2A3A5D3E" w14:textId="7D0AB4A6" w:rsidR="008F3C93" w:rsidRPr="00092C6A" w:rsidRDefault="008F3C93" w:rsidP="00166D30">
      <w:pPr>
        <w:keepNext/>
        <w:keepLines/>
        <w:jc w:val="both"/>
        <w:rPr>
          <w:lang w:val="es-ES"/>
        </w:rPr>
      </w:pPr>
      <w:r w:rsidRPr="00092C6A">
        <w:rPr>
          <w:lang w:val="es-ES"/>
        </w:rPr>
        <w:t>4.3.31</w:t>
      </w:r>
      <w:r w:rsidRPr="00092C6A">
        <w:rPr>
          <w:lang w:val="es-ES"/>
        </w:rPr>
        <w:tab/>
      </w:r>
      <w:r w:rsidR="004C3E71" w:rsidRPr="00092C6A">
        <w:rPr>
          <w:lang w:val="es-ES"/>
        </w:rPr>
        <w:t xml:space="preserve">El </w:t>
      </w:r>
      <w:r w:rsidR="004C3E71" w:rsidRPr="00092C6A">
        <w:rPr>
          <w:b/>
          <w:bCs/>
          <w:lang w:val="es-ES"/>
        </w:rPr>
        <w:t>Sr.</w:t>
      </w:r>
      <w:r w:rsidR="0054700B">
        <w:rPr>
          <w:b/>
          <w:bCs/>
          <w:lang w:val="es-ES"/>
        </w:rPr>
        <w:t> </w:t>
      </w:r>
      <w:r w:rsidR="004C3E71" w:rsidRPr="00092C6A">
        <w:rPr>
          <w:b/>
          <w:bCs/>
          <w:lang w:val="es-ES"/>
        </w:rPr>
        <w:t>Wang (Jefe, SSD/SNP)</w:t>
      </w:r>
      <w:r w:rsidR="004C3E71" w:rsidRPr="00092C6A">
        <w:rPr>
          <w:lang w:val="es-ES"/>
        </w:rPr>
        <w:t xml:space="preserve"> </w:t>
      </w:r>
      <w:r w:rsidR="00E24E01" w:rsidRPr="00092C6A">
        <w:rPr>
          <w:lang w:val="es-ES"/>
        </w:rPr>
        <w:t>aduce</w:t>
      </w:r>
      <w:r w:rsidR="004C3E71" w:rsidRPr="00092C6A">
        <w:rPr>
          <w:lang w:val="es-ES"/>
        </w:rPr>
        <w:t xml:space="preserve"> que, considerándolo más detenidamente, la frase «(sin incluir aquellas asignaciones de frecuencia</w:t>
      </w:r>
      <w:r w:rsidR="00AF1912">
        <w:rPr>
          <w:lang w:val="es-ES"/>
        </w:rPr>
        <w:t>s</w:t>
      </w:r>
      <w:r w:rsidR="004C3E71" w:rsidRPr="00092C6A">
        <w:rPr>
          <w:lang w:val="es-ES"/>
        </w:rPr>
        <w:t xml:space="preserve"> para las que la Oficina haya recibido información completa del Apéndice</w:t>
      </w:r>
      <w:r w:rsidR="00005F04">
        <w:rPr>
          <w:lang w:val="es-ES"/>
        </w:rPr>
        <w:t> </w:t>
      </w:r>
      <w:r w:rsidR="004C3E71" w:rsidRPr="00AF45CE">
        <w:rPr>
          <w:b/>
          <w:bCs/>
          <w:lang w:val="es-ES"/>
        </w:rPr>
        <w:t>4</w:t>
      </w:r>
      <w:r w:rsidR="004C3E71" w:rsidRPr="00092C6A">
        <w:rPr>
          <w:lang w:val="es-ES"/>
        </w:rPr>
        <w:t xml:space="preserve"> con arreglo al §</w:t>
      </w:r>
      <w:r w:rsidR="0054700B">
        <w:rPr>
          <w:lang w:val="es-ES"/>
        </w:rPr>
        <w:t> </w:t>
      </w:r>
      <w:r w:rsidR="004C3E71" w:rsidRPr="00092C6A">
        <w:rPr>
          <w:lang w:val="es-ES"/>
        </w:rPr>
        <w:t>4.1.3 del Apéndice</w:t>
      </w:r>
      <w:r w:rsidR="0054700B">
        <w:rPr>
          <w:lang w:val="es-ES"/>
        </w:rPr>
        <w:t> </w:t>
      </w:r>
      <w:r w:rsidR="004C3E71" w:rsidRPr="00AF45CE">
        <w:rPr>
          <w:b/>
          <w:bCs/>
          <w:lang w:val="es-ES"/>
        </w:rPr>
        <w:t>30A</w:t>
      </w:r>
      <w:r w:rsidR="004C3E71" w:rsidRPr="00092C6A">
        <w:rPr>
          <w:lang w:val="es-ES"/>
        </w:rPr>
        <w:t>, pero que no estén inscritas en la Lista)» no necesita añadirse al §</w:t>
      </w:r>
      <w:r w:rsidR="0054700B">
        <w:rPr>
          <w:lang w:val="es-ES"/>
        </w:rPr>
        <w:t> </w:t>
      </w:r>
      <w:r w:rsidR="004C3E71" w:rsidRPr="00092C6A">
        <w:rPr>
          <w:lang w:val="es-ES"/>
        </w:rPr>
        <w:t>1 del Anexo</w:t>
      </w:r>
      <w:r w:rsidR="0054700B">
        <w:rPr>
          <w:lang w:val="es-ES"/>
        </w:rPr>
        <w:t> </w:t>
      </w:r>
      <w:r w:rsidR="004C3E71" w:rsidRPr="00092C6A">
        <w:rPr>
          <w:lang w:val="es-ES"/>
        </w:rPr>
        <w:t xml:space="preserve">22 del resumen de decisiones, como </w:t>
      </w:r>
      <w:r w:rsidR="00B131CE">
        <w:rPr>
          <w:lang w:val="es-ES"/>
        </w:rPr>
        <w:t>sugirió</w:t>
      </w:r>
      <w:r w:rsidR="004C3E71" w:rsidRPr="00092C6A">
        <w:rPr>
          <w:lang w:val="es-ES"/>
        </w:rPr>
        <w:t xml:space="preserve"> el Sr.</w:t>
      </w:r>
      <w:r w:rsidR="0054700B">
        <w:rPr>
          <w:lang w:val="es-ES"/>
        </w:rPr>
        <w:t> </w:t>
      </w:r>
      <w:r w:rsidR="004C3E71" w:rsidRPr="00092C6A">
        <w:rPr>
          <w:lang w:val="es-ES"/>
        </w:rPr>
        <w:t>Cheng</w:t>
      </w:r>
      <w:r w:rsidR="00B131CE">
        <w:rPr>
          <w:lang w:val="es-ES"/>
        </w:rPr>
        <w:t xml:space="preserve"> durante las deliberaciones del Grupo de Trabajo</w:t>
      </w:r>
      <w:r w:rsidR="004C3E71" w:rsidRPr="00092C6A">
        <w:rPr>
          <w:lang w:val="es-ES"/>
        </w:rPr>
        <w:t xml:space="preserve">, ya que ese aspecto queda recogido en las disposiciones precedentes. Por consiguiente, estima que debe suprimirse dicha </w:t>
      </w:r>
      <w:r w:rsidR="00772F13" w:rsidRPr="00092C6A">
        <w:rPr>
          <w:lang w:val="es-ES"/>
        </w:rPr>
        <w:t>frase</w:t>
      </w:r>
      <w:r w:rsidRPr="00092C6A">
        <w:rPr>
          <w:lang w:val="es-ES"/>
        </w:rPr>
        <w:t>.</w:t>
      </w:r>
    </w:p>
    <w:p w14:paraId="1C17EC51" w14:textId="42A3D82E" w:rsidR="008F3C93" w:rsidRPr="00092C6A" w:rsidRDefault="008F3C93" w:rsidP="00166D30">
      <w:pPr>
        <w:jc w:val="both"/>
        <w:rPr>
          <w:lang w:val="es-ES"/>
        </w:rPr>
      </w:pPr>
      <w:r w:rsidRPr="00092C6A">
        <w:rPr>
          <w:lang w:val="es-ES"/>
        </w:rPr>
        <w:t>4.3.32</w:t>
      </w:r>
      <w:r w:rsidRPr="00092C6A">
        <w:rPr>
          <w:lang w:val="es-ES"/>
        </w:rPr>
        <w:tab/>
      </w:r>
      <w:r w:rsidR="00772F13" w:rsidRPr="00092C6A">
        <w:rPr>
          <w:lang w:val="es-ES"/>
        </w:rPr>
        <w:t xml:space="preserve">Así se </w:t>
      </w:r>
      <w:r w:rsidR="00772F13" w:rsidRPr="00092C6A">
        <w:rPr>
          <w:b/>
          <w:bCs/>
          <w:lang w:val="es-ES"/>
        </w:rPr>
        <w:t>acuerda</w:t>
      </w:r>
      <w:r w:rsidRPr="00092C6A">
        <w:rPr>
          <w:lang w:val="es-ES"/>
        </w:rPr>
        <w:t>.</w:t>
      </w:r>
    </w:p>
    <w:p w14:paraId="5CD19C44" w14:textId="306BAFC9" w:rsidR="008F3C93" w:rsidRPr="00092C6A" w:rsidRDefault="008F3C93" w:rsidP="00166D30">
      <w:pPr>
        <w:jc w:val="both"/>
        <w:rPr>
          <w:lang w:val="es-ES"/>
        </w:rPr>
      </w:pPr>
      <w:r w:rsidRPr="00092C6A">
        <w:rPr>
          <w:lang w:val="es-ES"/>
        </w:rPr>
        <w:t>4.3.33</w:t>
      </w:r>
      <w:r w:rsidRPr="00092C6A">
        <w:rPr>
          <w:lang w:val="es-ES"/>
        </w:rPr>
        <w:tab/>
      </w:r>
      <w:r w:rsidR="0062232F" w:rsidRPr="00092C6A">
        <w:rPr>
          <w:lang w:val="es-ES"/>
        </w:rPr>
        <w:t xml:space="preserve">Se </w:t>
      </w:r>
      <w:r w:rsidR="0062232F" w:rsidRPr="00092C6A">
        <w:rPr>
          <w:b/>
          <w:bCs/>
          <w:lang w:val="es-ES"/>
        </w:rPr>
        <w:t>aprueba</w:t>
      </w:r>
      <w:r w:rsidR="0062232F" w:rsidRPr="00092C6A">
        <w:rPr>
          <w:lang w:val="es-ES"/>
        </w:rPr>
        <w:t xml:space="preserve"> la </w:t>
      </w:r>
      <w:r w:rsidRPr="00092C6A">
        <w:rPr>
          <w:lang w:val="es-ES"/>
        </w:rPr>
        <w:t>AD</w:t>
      </w:r>
      <w:r w:rsidR="0062232F" w:rsidRPr="00092C6A">
        <w:rPr>
          <w:lang w:val="es-ES"/>
        </w:rPr>
        <w:t>ICIÓN</w:t>
      </w:r>
      <w:r w:rsidRPr="00092C6A">
        <w:rPr>
          <w:lang w:val="es-ES"/>
        </w:rPr>
        <w:t xml:space="preserve"> </w:t>
      </w:r>
      <w:r w:rsidR="0062232F" w:rsidRPr="00092C6A">
        <w:rPr>
          <w:lang w:val="es-ES"/>
        </w:rPr>
        <w:t xml:space="preserve">de las Reglas de Procedimiento relativas al </w:t>
      </w:r>
      <w:r w:rsidRPr="00092C6A">
        <w:rPr>
          <w:lang w:val="es-ES"/>
        </w:rPr>
        <w:t>§</w:t>
      </w:r>
      <w:r w:rsidR="0054700B">
        <w:rPr>
          <w:lang w:val="es-ES"/>
        </w:rPr>
        <w:t> </w:t>
      </w:r>
      <w:r w:rsidRPr="00092C6A">
        <w:rPr>
          <w:lang w:val="es-ES"/>
        </w:rPr>
        <w:t xml:space="preserve">4.1.32 </w:t>
      </w:r>
      <w:r w:rsidR="0062232F" w:rsidRPr="00092C6A">
        <w:rPr>
          <w:lang w:val="es-ES"/>
        </w:rPr>
        <w:t>del Artículo</w:t>
      </w:r>
      <w:r w:rsidR="00005F04">
        <w:rPr>
          <w:lang w:val="es-ES"/>
        </w:rPr>
        <w:t> </w:t>
      </w:r>
      <w:r w:rsidR="0062232F" w:rsidRPr="00092C6A">
        <w:rPr>
          <w:lang w:val="es-ES"/>
        </w:rPr>
        <w:t>4 del Apéndice</w:t>
      </w:r>
      <w:r w:rsidR="00005F04">
        <w:rPr>
          <w:lang w:val="es-ES"/>
        </w:rPr>
        <w:t> </w:t>
      </w:r>
      <w:r w:rsidR="0062232F" w:rsidRPr="00092C6A">
        <w:rPr>
          <w:b/>
          <w:bCs/>
          <w:lang w:val="es-ES"/>
        </w:rPr>
        <w:t>30A</w:t>
      </w:r>
      <w:r w:rsidR="0062232F" w:rsidRPr="00092C6A">
        <w:rPr>
          <w:lang w:val="es-ES"/>
        </w:rPr>
        <w:t xml:space="preserve"> y al §</w:t>
      </w:r>
      <w:r w:rsidR="0054700B">
        <w:rPr>
          <w:lang w:val="es-ES"/>
        </w:rPr>
        <w:t> </w:t>
      </w:r>
      <w:r w:rsidR="0062232F" w:rsidRPr="00092C6A">
        <w:rPr>
          <w:lang w:val="es-ES"/>
        </w:rPr>
        <w:t>6.39 del Artículo</w:t>
      </w:r>
      <w:r w:rsidR="0054700B">
        <w:rPr>
          <w:lang w:val="es-ES"/>
        </w:rPr>
        <w:t> </w:t>
      </w:r>
      <w:r w:rsidR="0062232F" w:rsidRPr="00092C6A">
        <w:rPr>
          <w:lang w:val="es-ES"/>
        </w:rPr>
        <w:t>6 del Apéndice</w:t>
      </w:r>
      <w:r w:rsidR="00005F04">
        <w:rPr>
          <w:lang w:val="es-ES"/>
        </w:rPr>
        <w:t> </w:t>
      </w:r>
      <w:r w:rsidR="0062232F" w:rsidRPr="00092C6A">
        <w:rPr>
          <w:b/>
          <w:bCs/>
          <w:lang w:val="es-ES"/>
        </w:rPr>
        <w:t>30B</w:t>
      </w:r>
      <w:r w:rsidRPr="00092C6A">
        <w:rPr>
          <w:lang w:val="es-ES"/>
        </w:rPr>
        <w:t xml:space="preserve">, </w:t>
      </w:r>
      <w:r w:rsidR="00A54ACD" w:rsidRPr="00092C6A">
        <w:rPr>
          <w:lang w:val="es-ES"/>
        </w:rPr>
        <w:t>modificadas</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7064C96C" w14:textId="4254CC6F" w:rsidR="008F3C93" w:rsidRPr="00005F04" w:rsidRDefault="008F3C93" w:rsidP="00166D30">
      <w:pPr>
        <w:pStyle w:val="Headingb"/>
        <w:jc w:val="both"/>
      </w:pPr>
      <w:r w:rsidRPr="00005F04">
        <w:t xml:space="preserve">MOD </w:t>
      </w:r>
      <w:r w:rsidR="00A54ACD" w:rsidRPr="00005F04">
        <w:t>Reglas de Procedimiento existentes relativas al Artículo</w:t>
      </w:r>
      <w:r w:rsidR="0054700B">
        <w:t> </w:t>
      </w:r>
      <w:r w:rsidRPr="00005F04">
        <w:t xml:space="preserve">7 </w:t>
      </w:r>
      <w:r w:rsidR="00A54ACD" w:rsidRPr="00005F04">
        <w:t>del Apéndice</w:t>
      </w:r>
      <w:r w:rsidR="0054700B">
        <w:t> </w:t>
      </w:r>
      <w:r w:rsidRPr="00005F04">
        <w:t xml:space="preserve">30B </w:t>
      </w:r>
      <w:r w:rsidR="00A54ACD" w:rsidRPr="00005F04">
        <w:t xml:space="preserve">y </w:t>
      </w:r>
      <w:r w:rsidRPr="00005F04">
        <w:t xml:space="preserve">ADD </w:t>
      </w:r>
      <w:r w:rsidR="00A54ACD" w:rsidRPr="00005F04">
        <w:t>Reglas de Procedimiento relativas al Anexo</w:t>
      </w:r>
      <w:r w:rsidR="0054700B">
        <w:t> </w:t>
      </w:r>
      <w:r w:rsidRPr="00005F04">
        <w:t xml:space="preserve">7 </w:t>
      </w:r>
      <w:r w:rsidR="00A54ACD" w:rsidRPr="00005F04">
        <w:t>al Apéndice</w:t>
      </w:r>
      <w:r w:rsidR="0054700B">
        <w:t> </w:t>
      </w:r>
      <w:r w:rsidRPr="00005F04">
        <w:t>30B (Anex</w:t>
      </w:r>
      <w:r w:rsidR="00A54ACD" w:rsidRPr="00005F04">
        <w:t>o</w:t>
      </w:r>
      <w:r w:rsidR="0054700B">
        <w:t> </w:t>
      </w:r>
      <w:r w:rsidRPr="00005F04">
        <w:t xml:space="preserve">24 </w:t>
      </w:r>
      <w:r w:rsidR="00A54ACD" w:rsidRPr="00005F04">
        <w:t>al resumen de decisiones</w:t>
      </w:r>
      <w:r w:rsidRPr="00005F04">
        <w:t>/</w:t>
      </w:r>
      <w:r w:rsidR="00A54ACD" w:rsidRPr="00005F04">
        <w:t>Anexo</w:t>
      </w:r>
      <w:r w:rsidR="0054700B">
        <w:t> </w:t>
      </w:r>
      <w:r w:rsidRPr="00005F04">
        <w:t xml:space="preserve">2 </w:t>
      </w:r>
      <w:r w:rsidR="00A54ACD" w:rsidRPr="00005F04">
        <w:t xml:space="preserve">a la Carta Circular </w:t>
      </w:r>
      <w:r w:rsidRPr="00005F04">
        <w:t>CCRR/76)</w:t>
      </w:r>
    </w:p>
    <w:p w14:paraId="65902393" w14:textId="09D76098" w:rsidR="008F3C93" w:rsidRPr="00092C6A" w:rsidRDefault="008F3C93" w:rsidP="00166D30">
      <w:pPr>
        <w:jc w:val="both"/>
        <w:rPr>
          <w:lang w:val="es-ES"/>
        </w:rPr>
      </w:pPr>
      <w:r w:rsidRPr="00092C6A">
        <w:rPr>
          <w:lang w:val="es-ES"/>
        </w:rPr>
        <w:t>4.3.34</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65B1BB9B" w14:textId="6C45625F" w:rsidR="008F3C93" w:rsidRPr="00092C6A" w:rsidRDefault="008F3C93" w:rsidP="00166D30">
      <w:pPr>
        <w:pStyle w:val="Headingb"/>
        <w:jc w:val="both"/>
        <w:rPr>
          <w:lang w:val="es-ES"/>
        </w:rPr>
      </w:pPr>
      <w:r w:rsidRPr="00092C6A">
        <w:rPr>
          <w:lang w:val="es-ES"/>
        </w:rPr>
        <w:t xml:space="preserve">ADD </w:t>
      </w:r>
      <w:r w:rsidR="00F332F9" w:rsidRPr="00092C6A">
        <w:rPr>
          <w:lang w:val="es-ES"/>
        </w:rPr>
        <w:t>Reglas de Procedimiento relativas a la Resolución</w:t>
      </w:r>
      <w:r w:rsidR="0054700B">
        <w:rPr>
          <w:lang w:val="es-ES"/>
        </w:rPr>
        <w:t> </w:t>
      </w:r>
      <w:r w:rsidRPr="00092C6A">
        <w:rPr>
          <w:lang w:val="es-ES"/>
        </w:rPr>
        <w:t>8 (C</w:t>
      </w:r>
      <w:r w:rsidR="00F332F9" w:rsidRPr="00092C6A">
        <w:rPr>
          <w:lang w:val="es-ES"/>
        </w:rPr>
        <w:t>MR</w:t>
      </w:r>
      <w:r w:rsidRPr="00092C6A">
        <w:rPr>
          <w:lang w:val="es-ES"/>
        </w:rPr>
        <w:t>-23) (</w:t>
      </w:r>
      <w:r w:rsidR="00A54ACD" w:rsidRPr="00092C6A">
        <w:rPr>
          <w:lang w:val="es-ES"/>
        </w:rPr>
        <w:t>Anexo</w:t>
      </w:r>
      <w:r w:rsidR="0054700B">
        <w:rPr>
          <w:lang w:val="es-ES"/>
        </w:rPr>
        <w:t> </w:t>
      </w:r>
      <w:r w:rsidRPr="00092C6A">
        <w:rPr>
          <w:lang w:val="es-ES"/>
        </w:rPr>
        <w:t xml:space="preserve">25 </w:t>
      </w:r>
      <w:r w:rsidR="00F332F9" w:rsidRPr="00092C6A">
        <w:rPr>
          <w:lang w:val="es-ES"/>
        </w:rPr>
        <w:t>al resumen de decisiones</w:t>
      </w:r>
      <w:r w:rsidRPr="00092C6A">
        <w:rPr>
          <w:lang w:val="es-ES"/>
        </w:rPr>
        <w:t>/</w:t>
      </w:r>
      <w:r w:rsidR="00A54ACD" w:rsidRPr="00092C6A">
        <w:rPr>
          <w:lang w:val="es-ES"/>
        </w:rPr>
        <w:t>Anexo</w:t>
      </w:r>
      <w:r w:rsidR="0054700B">
        <w:rPr>
          <w:lang w:val="es-ES"/>
        </w:rPr>
        <w:t> </w:t>
      </w:r>
      <w:r w:rsidRPr="00092C6A">
        <w:rPr>
          <w:lang w:val="es-ES"/>
        </w:rPr>
        <w:t xml:space="preserve">3 </w:t>
      </w:r>
      <w:r w:rsidR="00A54ACD" w:rsidRPr="00092C6A">
        <w:rPr>
          <w:lang w:val="es-ES"/>
        </w:rPr>
        <w:t>a la Carta Circular</w:t>
      </w:r>
      <w:r w:rsidR="006D2755">
        <w:rPr>
          <w:lang w:val="es-ES"/>
        </w:rPr>
        <w:t> </w:t>
      </w:r>
      <w:r w:rsidRPr="00092C6A">
        <w:rPr>
          <w:lang w:val="es-ES"/>
        </w:rPr>
        <w:t>CCRR/76)</w:t>
      </w:r>
    </w:p>
    <w:p w14:paraId="6E771727" w14:textId="3D00DF54" w:rsidR="008F3C93" w:rsidRPr="00092C6A" w:rsidRDefault="008F3C93" w:rsidP="00166D30">
      <w:pPr>
        <w:jc w:val="both"/>
        <w:rPr>
          <w:lang w:val="es-ES"/>
        </w:rPr>
      </w:pPr>
      <w:r w:rsidRPr="00092C6A">
        <w:rPr>
          <w:lang w:val="es-ES"/>
        </w:rPr>
        <w:t>4.3.35</w:t>
      </w:r>
      <w:r w:rsidRPr="00092C6A">
        <w:rPr>
          <w:lang w:val="es-ES"/>
        </w:rPr>
        <w:tab/>
      </w:r>
      <w:r w:rsidR="00F332F9" w:rsidRPr="00092C6A">
        <w:rPr>
          <w:lang w:val="es-ES"/>
        </w:rPr>
        <w:t xml:space="preserve">Se </w:t>
      </w:r>
      <w:r w:rsidR="00F332F9"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69C017F2" w14:textId="56CF12FD" w:rsidR="008F3C93" w:rsidRPr="00092C6A" w:rsidRDefault="008F3C93" w:rsidP="00166D30">
      <w:pPr>
        <w:pStyle w:val="Headingb"/>
        <w:jc w:val="both"/>
        <w:rPr>
          <w:lang w:val="es-ES"/>
        </w:rPr>
      </w:pPr>
      <w:r w:rsidRPr="00092C6A">
        <w:rPr>
          <w:lang w:val="es-ES"/>
        </w:rPr>
        <w:t xml:space="preserve">ADD </w:t>
      </w:r>
      <w:r w:rsidR="004C330F" w:rsidRPr="00092C6A">
        <w:rPr>
          <w:lang w:val="es-ES"/>
        </w:rPr>
        <w:t>Reglas de Procedimiento relativas a la Resolución</w:t>
      </w:r>
      <w:r w:rsidR="0054700B">
        <w:rPr>
          <w:lang w:val="es-ES"/>
        </w:rPr>
        <w:t> </w:t>
      </w:r>
      <w:r w:rsidRPr="00092C6A">
        <w:rPr>
          <w:lang w:val="es-ES"/>
        </w:rPr>
        <w:t>35 (Rev.C</w:t>
      </w:r>
      <w:r w:rsidR="004C330F" w:rsidRPr="00092C6A">
        <w:rPr>
          <w:lang w:val="es-ES"/>
        </w:rPr>
        <w:t>MR</w:t>
      </w:r>
      <w:r w:rsidRPr="00092C6A">
        <w:rPr>
          <w:lang w:val="es-ES"/>
        </w:rPr>
        <w:noBreakHyphen/>
        <w:t>23) (</w:t>
      </w:r>
      <w:r w:rsidR="00A54ACD" w:rsidRPr="00092C6A">
        <w:rPr>
          <w:lang w:val="es-ES"/>
        </w:rPr>
        <w:t>Anexo</w:t>
      </w:r>
      <w:r w:rsidR="0054700B">
        <w:rPr>
          <w:lang w:val="es-ES"/>
        </w:rPr>
        <w:t> </w:t>
      </w:r>
      <w:r w:rsidRPr="00092C6A">
        <w:rPr>
          <w:lang w:val="es-ES"/>
        </w:rPr>
        <w:t xml:space="preserve">26 </w:t>
      </w:r>
      <w:r w:rsidR="00A54ACD" w:rsidRPr="00092C6A">
        <w:rPr>
          <w:lang w:val="es-ES"/>
        </w:rPr>
        <w:t>al resumen de decisiones</w:t>
      </w:r>
      <w:r w:rsidRPr="00092C6A">
        <w:rPr>
          <w:lang w:val="es-ES"/>
        </w:rPr>
        <w:t>/</w:t>
      </w:r>
      <w:r w:rsidR="00A54ACD" w:rsidRPr="00092C6A">
        <w:rPr>
          <w:lang w:val="es-ES"/>
        </w:rPr>
        <w:t>Anexo</w:t>
      </w:r>
      <w:r w:rsidR="0054700B">
        <w:rPr>
          <w:lang w:val="es-ES"/>
        </w:rPr>
        <w:t> </w:t>
      </w:r>
      <w:r w:rsidRPr="00092C6A">
        <w:rPr>
          <w:lang w:val="es-ES"/>
        </w:rPr>
        <w:t xml:space="preserve">2 </w:t>
      </w:r>
      <w:r w:rsidR="00A54ACD" w:rsidRPr="00092C6A">
        <w:rPr>
          <w:lang w:val="es-ES"/>
        </w:rPr>
        <w:t>a la Carta Circular</w:t>
      </w:r>
      <w:r w:rsidR="006D2755">
        <w:rPr>
          <w:lang w:val="es-ES"/>
        </w:rPr>
        <w:t> </w:t>
      </w:r>
      <w:r w:rsidRPr="00092C6A">
        <w:rPr>
          <w:lang w:val="es-ES"/>
        </w:rPr>
        <w:t>CCRR/77)</w:t>
      </w:r>
    </w:p>
    <w:p w14:paraId="09638498" w14:textId="3960B09A" w:rsidR="008F3C93" w:rsidRPr="00092C6A" w:rsidRDefault="008F3C93" w:rsidP="00166D30">
      <w:pPr>
        <w:jc w:val="both"/>
        <w:rPr>
          <w:lang w:val="es-ES"/>
        </w:rPr>
      </w:pPr>
      <w:r w:rsidRPr="00092C6A">
        <w:rPr>
          <w:lang w:val="es-ES"/>
        </w:rPr>
        <w:t>4.3.36</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w:t>
      </w:r>
      <w:r w:rsidRPr="00092C6A">
        <w:rPr>
          <w:lang w:val="es-ES"/>
        </w:rPr>
        <w:t xml:space="preserve">19 </w:t>
      </w:r>
      <w:r w:rsidR="003F4E40" w:rsidRPr="00092C6A">
        <w:rPr>
          <w:lang w:val="es-ES"/>
        </w:rPr>
        <w:t>de noviembre de</w:t>
      </w:r>
      <w:r w:rsidRPr="00092C6A">
        <w:rPr>
          <w:lang w:val="es-ES"/>
        </w:rPr>
        <w:t xml:space="preserve"> 2024.</w:t>
      </w:r>
    </w:p>
    <w:p w14:paraId="49E2815A" w14:textId="7CDBAB60" w:rsidR="008F3C93" w:rsidRPr="00092C6A" w:rsidRDefault="008F3C93" w:rsidP="00166D30">
      <w:pPr>
        <w:pStyle w:val="Headingb"/>
        <w:jc w:val="both"/>
        <w:rPr>
          <w:lang w:val="es-ES"/>
        </w:rPr>
      </w:pPr>
      <w:r w:rsidRPr="00092C6A">
        <w:rPr>
          <w:lang w:val="es-ES"/>
        </w:rPr>
        <w:t xml:space="preserve">ADD </w:t>
      </w:r>
      <w:r w:rsidR="004C330F" w:rsidRPr="00092C6A">
        <w:rPr>
          <w:lang w:val="es-ES"/>
        </w:rPr>
        <w:t>Reglas de Procedimiento relativas a la Resolución</w:t>
      </w:r>
      <w:r w:rsidR="0054700B">
        <w:rPr>
          <w:lang w:val="es-ES"/>
        </w:rPr>
        <w:t> </w:t>
      </w:r>
      <w:r w:rsidRPr="00092C6A">
        <w:rPr>
          <w:lang w:val="es-ES"/>
        </w:rPr>
        <w:t>121 (C</w:t>
      </w:r>
      <w:r w:rsidR="004C330F" w:rsidRPr="00092C6A">
        <w:rPr>
          <w:lang w:val="es-ES"/>
        </w:rPr>
        <w:t>MR</w:t>
      </w:r>
      <w:r w:rsidRPr="00092C6A">
        <w:rPr>
          <w:lang w:val="es-ES"/>
        </w:rPr>
        <w:noBreakHyphen/>
        <w:t>23) (</w:t>
      </w:r>
      <w:r w:rsidR="00A54ACD" w:rsidRPr="00092C6A">
        <w:rPr>
          <w:lang w:val="es-ES"/>
        </w:rPr>
        <w:t>Anexo</w:t>
      </w:r>
      <w:r w:rsidR="0054700B">
        <w:rPr>
          <w:lang w:val="es-ES"/>
        </w:rPr>
        <w:t> </w:t>
      </w:r>
      <w:r w:rsidRPr="00092C6A">
        <w:rPr>
          <w:lang w:val="es-ES"/>
        </w:rPr>
        <w:t xml:space="preserve">27 </w:t>
      </w:r>
      <w:r w:rsidR="00A54ACD" w:rsidRPr="00092C6A">
        <w:rPr>
          <w:lang w:val="es-ES"/>
        </w:rPr>
        <w:t>al resumen de decisiones</w:t>
      </w:r>
      <w:r w:rsidRPr="00092C6A">
        <w:rPr>
          <w:lang w:val="es-ES"/>
        </w:rPr>
        <w:t>/</w:t>
      </w:r>
      <w:r w:rsidR="00A54ACD" w:rsidRPr="00092C6A">
        <w:rPr>
          <w:lang w:val="es-ES"/>
        </w:rPr>
        <w:t>Anexo</w:t>
      </w:r>
      <w:r w:rsidR="0054700B">
        <w:rPr>
          <w:lang w:val="es-ES"/>
        </w:rPr>
        <w:t> </w:t>
      </w:r>
      <w:r w:rsidRPr="00092C6A">
        <w:rPr>
          <w:lang w:val="es-ES"/>
        </w:rPr>
        <w:t xml:space="preserve">4 </w:t>
      </w:r>
      <w:r w:rsidR="00A54ACD" w:rsidRPr="00092C6A">
        <w:rPr>
          <w:lang w:val="es-ES"/>
        </w:rPr>
        <w:t>a la Carta Circular</w:t>
      </w:r>
      <w:r w:rsidR="006D2755">
        <w:rPr>
          <w:lang w:val="es-ES"/>
        </w:rPr>
        <w:t> </w:t>
      </w:r>
      <w:r w:rsidRPr="00092C6A">
        <w:rPr>
          <w:lang w:val="es-ES"/>
        </w:rPr>
        <w:t>CCRR/76)</w:t>
      </w:r>
    </w:p>
    <w:p w14:paraId="11893423" w14:textId="78B3A97D" w:rsidR="008F3C93" w:rsidRPr="00092C6A" w:rsidRDefault="008F3C93" w:rsidP="00166D30">
      <w:pPr>
        <w:jc w:val="both"/>
        <w:rPr>
          <w:lang w:val="es-ES"/>
        </w:rPr>
      </w:pPr>
      <w:r w:rsidRPr="00092C6A">
        <w:rPr>
          <w:lang w:val="es-ES"/>
        </w:rPr>
        <w:t>4.3.37</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57A1DF68" w14:textId="0B47E606" w:rsidR="008F3C93" w:rsidRPr="00092C6A" w:rsidRDefault="008F3C93" w:rsidP="00166D30">
      <w:pPr>
        <w:pStyle w:val="Headingb"/>
        <w:jc w:val="both"/>
        <w:rPr>
          <w:lang w:val="es-ES"/>
        </w:rPr>
      </w:pPr>
      <w:r w:rsidRPr="00092C6A">
        <w:rPr>
          <w:lang w:val="es-ES"/>
        </w:rPr>
        <w:t xml:space="preserve">ADD </w:t>
      </w:r>
      <w:r w:rsidR="004C330F" w:rsidRPr="00092C6A">
        <w:rPr>
          <w:lang w:val="es-ES"/>
        </w:rPr>
        <w:t>Reglas de Procedimiento relativas a la Resolución</w:t>
      </w:r>
      <w:r w:rsidR="0054700B">
        <w:rPr>
          <w:lang w:val="es-ES"/>
        </w:rPr>
        <w:t> </w:t>
      </w:r>
      <w:r w:rsidRPr="00092C6A">
        <w:rPr>
          <w:lang w:val="es-ES"/>
        </w:rPr>
        <w:t>123 (C</w:t>
      </w:r>
      <w:r w:rsidR="004C330F" w:rsidRPr="00092C6A">
        <w:rPr>
          <w:lang w:val="es-ES"/>
        </w:rPr>
        <w:t>MR</w:t>
      </w:r>
      <w:r w:rsidRPr="00092C6A">
        <w:rPr>
          <w:lang w:val="es-ES"/>
        </w:rPr>
        <w:noBreakHyphen/>
        <w:t>23) (</w:t>
      </w:r>
      <w:r w:rsidR="00A54ACD" w:rsidRPr="00092C6A">
        <w:rPr>
          <w:lang w:val="es-ES"/>
        </w:rPr>
        <w:t>Anexo</w:t>
      </w:r>
      <w:r w:rsidR="0054700B">
        <w:rPr>
          <w:lang w:val="es-ES"/>
        </w:rPr>
        <w:t> </w:t>
      </w:r>
      <w:r w:rsidRPr="00092C6A">
        <w:rPr>
          <w:lang w:val="es-ES"/>
        </w:rPr>
        <w:t xml:space="preserve">28 </w:t>
      </w:r>
      <w:r w:rsidR="00A54ACD" w:rsidRPr="00092C6A">
        <w:rPr>
          <w:lang w:val="es-ES"/>
        </w:rPr>
        <w:t>al resumen de decisiones</w:t>
      </w:r>
      <w:r w:rsidRPr="00092C6A">
        <w:rPr>
          <w:lang w:val="es-ES"/>
        </w:rPr>
        <w:t>/</w:t>
      </w:r>
      <w:r w:rsidR="00A54ACD" w:rsidRPr="00092C6A">
        <w:rPr>
          <w:lang w:val="es-ES"/>
        </w:rPr>
        <w:t>Anexo</w:t>
      </w:r>
      <w:r w:rsidR="0054700B">
        <w:rPr>
          <w:lang w:val="es-ES"/>
        </w:rPr>
        <w:t> </w:t>
      </w:r>
      <w:r w:rsidRPr="00092C6A">
        <w:rPr>
          <w:lang w:val="es-ES"/>
        </w:rPr>
        <w:t xml:space="preserve">5 </w:t>
      </w:r>
      <w:r w:rsidR="00A54ACD" w:rsidRPr="00092C6A">
        <w:rPr>
          <w:lang w:val="es-ES"/>
        </w:rPr>
        <w:t>a la Carta Circular</w:t>
      </w:r>
      <w:r w:rsidR="006D2755">
        <w:rPr>
          <w:lang w:val="es-ES"/>
        </w:rPr>
        <w:t> </w:t>
      </w:r>
      <w:r w:rsidRPr="00092C6A">
        <w:rPr>
          <w:lang w:val="es-ES"/>
        </w:rPr>
        <w:t>CCRR/76)</w:t>
      </w:r>
    </w:p>
    <w:p w14:paraId="78047790" w14:textId="54A128F1" w:rsidR="008F3C93" w:rsidRPr="00092C6A" w:rsidRDefault="008F3C93" w:rsidP="00166D30">
      <w:pPr>
        <w:jc w:val="both"/>
        <w:rPr>
          <w:lang w:val="es-ES"/>
        </w:rPr>
      </w:pPr>
      <w:r w:rsidRPr="00092C6A">
        <w:rPr>
          <w:lang w:val="es-ES"/>
        </w:rPr>
        <w:t>4.3.38</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5E6BC6E6" w14:textId="7DD4AC49" w:rsidR="008F3C93" w:rsidRPr="00092C6A" w:rsidRDefault="008F3C93" w:rsidP="00166D30">
      <w:pPr>
        <w:pStyle w:val="Headingb"/>
        <w:jc w:val="both"/>
        <w:rPr>
          <w:lang w:val="es-ES"/>
        </w:rPr>
      </w:pPr>
      <w:r w:rsidRPr="00092C6A">
        <w:rPr>
          <w:lang w:val="es-ES"/>
        </w:rPr>
        <w:lastRenderedPageBreak/>
        <w:t xml:space="preserve">ADD </w:t>
      </w:r>
      <w:r w:rsidR="004C330F" w:rsidRPr="00092C6A">
        <w:rPr>
          <w:lang w:val="es-ES"/>
        </w:rPr>
        <w:t>Reglas de Procedimiento relativas a la Resolución</w:t>
      </w:r>
      <w:r w:rsidR="0054700B">
        <w:rPr>
          <w:lang w:val="es-ES"/>
        </w:rPr>
        <w:t> </w:t>
      </w:r>
      <w:r w:rsidRPr="00092C6A">
        <w:rPr>
          <w:lang w:val="es-ES"/>
        </w:rPr>
        <w:t>678 (C</w:t>
      </w:r>
      <w:r w:rsidR="004C330F" w:rsidRPr="00092C6A">
        <w:rPr>
          <w:lang w:val="es-ES"/>
        </w:rPr>
        <w:t>MR</w:t>
      </w:r>
      <w:r w:rsidRPr="00092C6A">
        <w:rPr>
          <w:lang w:val="es-ES"/>
        </w:rPr>
        <w:noBreakHyphen/>
        <w:t>23) (</w:t>
      </w:r>
      <w:r w:rsidR="00A54ACD" w:rsidRPr="00092C6A">
        <w:rPr>
          <w:lang w:val="es-ES"/>
        </w:rPr>
        <w:t>Anexo</w:t>
      </w:r>
      <w:r w:rsidR="0054700B">
        <w:rPr>
          <w:lang w:val="es-ES"/>
        </w:rPr>
        <w:t> </w:t>
      </w:r>
      <w:r w:rsidRPr="00092C6A">
        <w:rPr>
          <w:lang w:val="es-ES"/>
        </w:rPr>
        <w:t xml:space="preserve">29 </w:t>
      </w:r>
      <w:r w:rsidR="00A54ACD" w:rsidRPr="00092C6A">
        <w:rPr>
          <w:lang w:val="es-ES"/>
        </w:rPr>
        <w:t>al resumen de decisiones</w:t>
      </w:r>
      <w:r w:rsidRPr="00092C6A">
        <w:rPr>
          <w:lang w:val="es-ES"/>
        </w:rPr>
        <w:t>/</w:t>
      </w:r>
      <w:r w:rsidR="00A54ACD" w:rsidRPr="00092C6A">
        <w:rPr>
          <w:lang w:val="es-ES"/>
        </w:rPr>
        <w:t>Anexo</w:t>
      </w:r>
      <w:r w:rsidR="0054700B">
        <w:rPr>
          <w:lang w:val="es-ES"/>
        </w:rPr>
        <w:t> </w:t>
      </w:r>
      <w:r w:rsidRPr="00092C6A">
        <w:rPr>
          <w:lang w:val="es-ES"/>
        </w:rPr>
        <w:t xml:space="preserve">13 </w:t>
      </w:r>
      <w:r w:rsidR="00A54ACD" w:rsidRPr="00092C6A">
        <w:rPr>
          <w:lang w:val="es-ES"/>
        </w:rPr>
        <w:t>a la Carta Circular</w:t>
      </w:r>
      <w:r w:rsidR="006D2755">
        <w:rPr>
          <w:lang w:val="es-ES"/>
        </w:rPr>
        <w:t> </w:t>
      </w:r>
      <w:r w:rsidRPr="00092C6A">
        <w:rPr>
          <w:lang w:val="es-ES"/>
        </w:rPr>
        <w:t>CCRR/75)</w:t>
      </w:r>
    </w:p>
    <w:p w14:paraId="67BA3B7F" w14:textId="2B11F90B" w:rsidR="008F3C93" w:rsidRPr="00092C6A" w:rsidRDefault="008F3C93" w:rsidP="00166D30">
      <w:pPr>
        <w:jc w:val="both"/>
        <w:rPr>
          <w:lang w:val="es-ES"/>
        </w:rPr>
      </w:pPr>
      <w:r w:rsidRPr="00092C6A">
        <w:rPr>
          <w:lang w:val="es-ES"/>
        </w:rPr>
        <w:t>4.3.39</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6E895E16" w14:textId="1D442D5E" w:rsidR="008F3C93" w:rsidRPr="00092C6A" w:rsidRDefault="008F3C93" w:rsidP="00166D30">
      <w:pPr>
        <w:pStyle w:val="Headingb"/>
        <w:jc w:val="both"/>
        <w:rPr>
          <w:lang w:val="es-ES"/>
        </w:rPr>
      </w:pPr>
      <w:r w:rsidRPr="00092C6A">
        <w:rPr>
          <w:lang w:val="es-ES"/>
        </w:rPr>
        <w:t xml:space="preserve">MOD </w:t>
      </w:r>
      <w:r w:rsidR="004C330F" w:rsidRPr="00092C6A">
        <w:rPr>
          <w:lang w:val="es-ES"/>
        </w:rPr>
        <w:t xml:space="preserve">Reglas de Procedimiento </w:t>
      </w:r>
      <w:r w:rsidRPr="00092C6A">
        <w:rPr>
          <w:lang w:val="es-ES"/>
        </w:rPr>
        <w:t>(</w:t>
      </w:r>
      <w:r w:rsidR="004C330F" w:rsidRPr="00092C6A">
        <w:rPr>
          <w:lang w:val="es-ES"/>
        </w:rPr>
        <w:t>Sección</w:t>
      </w:r>
      <w:r w:rsidR="0054700B">
        <w:rPr>
          <w:lang w:val="es-ES"/>
        </w:rPr>
        <w:t> </w:t>
      </w:r>
      <w:r w:rsidRPr="00092C6A">
        <w:rPr>
          <w:lang w:val="es-ES"/>
        </w:rPr>
        <w:t xml:space="preserve">B6 </w:t>
      </w:r>
      <w:r w:rsidR="004C330F" w:rsidRPr="00092C6A">
        <w:rPr>
          <w:lang w:val="es-ES"/>
        </w:rPr>
        <w:t xml:space="preserve">de la </w:t>
      </w:r>
      <w:r w:rsidRPr="00092C6A">
        <w:rPr>
          <w:lang w:val="es-ES"/>
        </w:rPr>
        <w:t>Part</w:t>
      </w:r>
      <w:r w:rsidR="004C330F" w:rsidRPr="00092C6A">
        <w:rPr>
          <w:lang w:val="es-ES"/>
        </w:rPr>
        <w:t>e</w:t>
      </w:r>
      <w:r w:rsidR="0054700B">
        <w:rPr>
          <w:lang w:val="es-ES"/>
        </w:rPr>
        <w:t> </w:t>
      </w:r>
      <w:r w:rsidRPr="00092C6A">
        <w:rPr>
          <w:lang w:val="es-ES"/>
        </w:rPr>
        <w:t xml:space="preserve">B) </w:t>
      </w:r>
      <w:r w:rsidR="005F508D" w:rsidRPr="00092C6A">
        <w:rPr>
          <w:lang w:val="es-ES"/>
        </w:rPr>
        <w:t>con el objeto de especificar métodos para la identificación de las administraciones posiblemente afectadas con arreglo al número</w:t>
      </w:r>
      <w:r w:rsidR="00005F04">
        <w:rPr>
          <w:lang w:val="es-ES"/>
        </w:rPr>
        <w:t> </w:t>
      </w:r>
      <w:r w:rsidR="005F508D" w:rsidRPr="00092C6A">
        <w:rPr>
          <w:lang w:val="es-ES"/>
        </w:rPr>
        <w:t>9.21 para los números</w:t>
      </w:r>
      <w:r w:rsidR="0054700B">
        <w:rPr>
          <w:lang w:val="es-ES"/>
        </w:rPr>
        <w:t> </w:t>
      </w:r>
      <w:r w:rsidRPr="00092C6A">
        <w:rPr>
          <w:lang w:val="es-ES"/>
        </w:rPr>
        <w:t xml:space="preserve">5.295A, 5.307A, 5.434A, 5.457F </w:t>
      </w:r>
      <w:r w:rsidR="00F9039D" w:rsidRPr="00092C6A">
        <w:rPr>
          <w:lang w:val="es-ES"/>
        </w:rPr>
        <w:t>y</w:t>
      </w:r>
      <w:r w:rsidRPr="00092C6A">
        <w:rPr>
          <w:lang w:val="es-ES"/>
        </w:rPr>
        <w:t xml:space="preserve"> 5.480A (</w:t>
      </w:r>
      <w:r w:rsidR="00A54ACD" w:rsidRPr="00092C6A">
        <w:rPr>
          <w:lang w:val="es-ES"/>
        </w:rPr>
        <w:t>Anexo</w:t>
      </w:r>
      <w:r w:rsidR="0054700B">
        <w:rPr>
          <w:lang w:val="es-ES"/>
        </w:rPr>
        <w:t> </w:t>
      </w:r>
      <w:r w:rsidRPr="00092C6A">
        <w:rPr>
          <w:lang w:val="es-ES"/>
        </w:rPr>
        <w:t xml:space="preserve">30 </w:t>
      </w:r>
      <w:r w:rsidR="00A54ACD" w:rsidRPr="00092C6A">
        <w:rPr>
          <w:lang w:val="es-ES"/>
        </w:rPr>
        <w:t>al resumen de decisiones</w:t>
      </w:r>
      <w:r w:rsidRPr="00092C6A">
        <w:rPr>
          <w:lang w:val="es-ES"/>
        </w:rPr>
        <w:t>/</w:t>
      </w:r>
      <w:r w:rsidR="00A54ACD" w:rsidRPr="00092C6A">
        <w:rPr>
          <w:lang w:val="es-ES"/>
        </w:rPr>
        <w:t>Anexo</w:t>
      </w:r>
      <w:r w:rsidR="0054700B">
        <w:rPr>
          <w:lang w:val="es-ES"/>
        </w:rPr>
        <w:t> </w:t>
      </w:r>
      <w:r w:rsidRPr="00092C6A">
        <w:rPr>
          <w:lang w:val="es-ES"/>
        </w:rPr>
        <w:t xml:space="preserve">10 </w:t>
      </w:r>
      <w:r w:rsidR="00A54ACD" w:rsidRPr="00092C6A">
        <w:rPr>
          <w:lang w:val="es-ES"/>
        </w:rPr>
        <w:t xml:space="preserve">a la Carta Circular </w:t>
      </w:r>
      <w:r w:rsidRPr="00092C6A">
        <w:rPr>
          <w:lang w:val="es-ES"/>
        </w:rPr>
        <w:t>CCRR/7</w:t>
      </w:r>
      <w:r w:rsidR="006D2755">
        <w:rPr>
          <w:lang w:val="es-ES"/>
        </w:rPr>
        <w:t>4</w:t>
      </w:r>
      <w:r w:rsidRPr="00092C6A">
        <w:rPr>
          <w:lang w:val="es-ES"/>
        </w:rPr>
        <w:t xml:space="preserve"> </w:t>
      </w:r>
      <w:r w:rsidR="00F9039D" w:rsidRPr="00092C6A">
        <w:rPr>
          <w:lang w:val="es-ES"/>
        </w:rPr>
        <w:t>y</w:t>
      </w:r>
      <w:r w:rsidRPr="00092C6A">
        <w:rPr>
          <w:lang w:val="es-ES"/>
        </w:rPr>
        <w:t xml:space="preserve"> </w:t>
      </w:r>
      <w:r w:rsidR="00A54ACD" w:rsidRPr="00092C6A">
        <w:rPr>
          <w:lang w:val="es-ES"/>
        </w:rPr>
        <w:t>Anexo</w:t>
      </w:r>
      <w:r w:rsidR="0054700B">
        <w:rPr>
          <w:lang w:val="es-ES"/>
        </w:rPr>
        <w:t> </w:t>
      </w:r>
      <w:r w:rsidRPr="00092C6A">
        <w:rPr>
          <w:lang w:val="es-ES"/>
        </w:rPr>
        <w:t xml:space="preserve">2 </w:t>
      </w:r>
      <w:r w:rsidR="00A54ACD" w:rsidRPr="00092C6A">
        <w:rPr>
          <w:lang w:val="es-ES"/>
        </w:rPr>
        <w:t>a la Carta Circular</w:t>
      </w:r>
      <w:r w:rsidR="0054700B">
        <w:rPr>
          <w:lang w:val="es-ES"/>
        </w:rPr>
        <w:t> </w:t>
      </w:r>
      <w:r w:rsidRPr="00092C6A">
        <w:rPr>
          <w:lang w:val="es-ES"/>
        </w:rPr>
        <w:t>CCRR/74)</w:t>
      </w:r>
    </w:p>
    <w:p w14:paraId="26EB61DD" w14:textId="200C4F32" w:rsidR="008F3C93" w:rsidRPr="00092C6A" w:rsidRDefault="008F3C93" w:rsidP="00166D30">
      <w:pPr>
        <w:jc w:val="both"/>
        <w:rPr>
          <w:lang w:val="es-ES"/>
        </w:rPr>
      </w:pPr>
      <w:r w:rsidRPr="00092C6A">
        <w:rPr>
          <w:lang w:val="es-ES"/>
        </w:rPr>
        <w:t>4.3.40</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2F16161B" w14:textId="5CC2F100" w:rsidR="008F3C93" w:rsidRPr="00005F04" w:rsidRDefault="008F3C93" w:rsidP="00166D30">
      <w:pPr>
        <w:pStyle w:val="Headingb"/>
        <w:keepLines/>
        <w:jc w:val="both"/>
      </w:pPr>
      <w:r w:rsidRPr="00005F04">
        <w:t xml:space="preserve">ADD </w:t>
      </w:r>
      <w:r w:rsidR="004F065F" w:rsidRPr="00005F04">
        <w:t>Reglas de Procedimiento relativas al cálculo de los niveles de densidad de flujo de potencia producidos por las estaciones terrenas en movimiento aeronáuticas (ETEM-A) y su validación respecto de los límites especificados en el Anexo</w:t>
      </w:r>
      <w:r w:rsidR="0054700B">
        <w:t> </w:t>
      </w:r>
      <w:r w:rsidR="004F065F" w:rsidRPr="00005F04">
        <w:t>3 a la Resolución</w:t>
      </w:r>
      <w:r w:rsidR="0054700B">
        <w:t> </w:t>
      </w:r>
      <w:r w:rsidR="004F065F" w:rsidRPr="00005F04">
        <w:t>169 (Rev.CMR</w:t>
      </w:r>
      <w:r w:rsidR="00005F04">
        <w:noBreakHyphen/>
      </w:r>
      <w:r w:rsidR="004F065F" w:rsidRPr="00005F04">
        <w:t>23), el Anexo</w:t>
      </w:r>
      <w:r w:rsidR="0054700B">
        <w:t> </w:t>
      </w:r>
      <w:r w:rsidR="004F065F" w:rsidRPr="00005F04">
        <w:t>2 a la Resolución</w:t>
      </w:r>
      <w:r w:rsidR="0054700B">
        <w:t> </w:t>
      </w:r>
      <w:r w:rsidR="004F065F" w:rsidRPr="00005F04">
        <w:t>121 (CMR</w:t>
      </w:r>
      <w:r w:rsidR="00F84B11" w:rsidRPr="00005F04">
        <w:t>-</w:t>
      </w:r>
      <w:r w:rsidR="004F065F" w:rsidRPr="00005F04">
        <w:t>23) y el Anexo</w:t>
      </w:r>
      <w:r w:rsidR="0054700B">
        <w:t> </w:t>
      </w:r>
      <w:r w:rsidR="004F065F" w:rsidRPr="00005F04">
        <w:t>2 a la Resolución</w:t>
      </w:r>
      <w:r w:rsidR="0054700B">
        <w:t> </w:t>
      </w:r>
      <w:r w:rsidR="004F065F" w:rsidRPr="00005F04">
        <w:t>123 (CMR</w:t>
      </w:r>
      <w:r w:rsidRPr="00005F04">
        <w:t>-23) (</w:t>
      </w:r>
      <w:r w:rsidR="00A54ACD" w:rsidRPr="00005F04">
        <w:t>Anexo</w:t>
      </w:r>
      <w:r w:rsidR="0054700B">
        <w:t> </w:t>
      </w:r>
      <w:r w:rsidRPr="00005F04">
        <w:t xml:space="preserve">31 </w:t>
      </w:r>
      <w:r w:rsidR="00A54ACD" w:rsidRPr="00005F04">
        <w:t>al resumen de decisiones</w:t>
      </w:r>
      <w:r w:rsidRPr="00005F04">
        <w:t>/</w:t>
      </w:r>
      <w:r w:rsidR="00A54ACD" w:rsidRPr="00005F04">
        <w:t>Anexo</w:t>
      </w:r>
      <w:r w:rsidR="0054700B">
        <w:t> </w:t>
      </w:r>
      <w:r w:rsidRPr="00005F04">
        <w:t xml:space="preserve">14 </w:t>
      </w:r>
      <w:r w:rsidR="00A54ACD" w:rsidRPr="00005F04">
        <w:t xml:space="preserve">a la Carta Circular </w:t>
      </w:r>
      <w:r w:rsidRPr="00005F04">
        <w:t>CCRR/75)</w:t>
      </w:r>
    </w:p>
    <w:p w14:paraId="7D5AD3D6" w14:textId="61B9B37F" w:rsidR="008F3C93" w:rsidRPr="00092C6A" w:rsidRDefault="008F3C93" w:rsidP="00166D30">
      <w:pPr>
        <w:jc w:val="both"/>
        <w:rPr>
          <w:lang w:val="es-ES"/>
        </w:rPr>
      </w:pPr>
      <w:r w:rsidRPr="00092C6A">
        <w:rPr>
          <w:lang w:val="es-ES"/>
        </w:rPr>
        <w:t>4.3.41</w:t>
      </w:r>
      <w:r w:rsidRPr="00092C6A">
        <w:rPr>
          <w:lang w:val="es-ES"/>
        </w:rPr>
        <w:tab/>
      </w:r>
      <w:r w:rsidR="003F4E40" w:rsidRPr="00092C6A">
        <w:rPr>
          <w:lang w:val="es-ES"/>
        </w:rPr>
        <w:t xml:space="preserve">Se </w:t>
      </w:r>
      <w:r w:rsidR="003F4E40" w:rsidRPr="00092C6A">
        <w:rPr>
          <w:b/>
          <w:bCs/>
          <w:lang w:val="es-ES"/>
        </w:rPr>
        <w:t>aprueba</w:t>
      </w:r>
      <w:r w:rsidRPr="00092C6A">
        <w:rPr>
          <w:lang w:val="es-ES"/>
        </w:rPr>
        <w:t xml:space="preserve">, </w:t>
      </w:r>
      <w:r w:rsidR="003F4E40" w:rsidRPr="00092C6A">
        <w:rPr>
          <w:lang w:val="es-ES"/>
        </w:rPr>
        <w:t xml:space="preserve">con fecha efectiva de entrada en vigor el 1 de enero de </w:t>
      </w:r>
      <w:r w:rsidRPr="00092C6A">
        <w:rPr>
          <w:lang w:val="es-ES"/>
        </w:rPr>
        <w:t>2025.</w:t>
      </w:r>
    </w:p>
    <w:p w14:paraId="207DA444" w14:textId="4061C659" w:rsidR="008F3C93" w:rsidRPr="00092C6A" w:rsidRDefault="008F3C93" w:rsidP="00166D30">
      <w:pPr>
        <w:jc w:val="both"/>
        <w:rPr>
          <w:lang w:val="es-ES"/>
        </w:rPr>
      </w:pPr>
      <w:r w:rsidRPr="00092C6A">
        <w:rPr>
          <w:lang w:val="es-ES"/>
        </w:rPr>
        <w:t>4.3.42</w:t>
      </w:r>
      <w:r w:rsidRPr="00092C6A">
        <w:rPr>
          <w:lang w:val="es-ES"/>
        </w:rPr>
        <w:tab/>
      </w:r>
      <w:r w:rsidR="00F84B11" w:rsidRPr="00092C6A">
        <w:rPr>
          <w:lang w:val="es-ES"/>
        </w:rPr>
        <w:t>El</w:t>
      </w:r>
      <w:r w:rsidRPr="00092C6A">
        <w:rPr>
          <w:lang w:val="es-ES"/>
        </w:rPr>
        <w:t xml:space="preserve"> </w:t>
      </w:r>
      <w:r w:rsidR="00F84B11" w:rsidRPr="00092C6A">
        <w:rPr>
          <w:b/>
          <w:bCs/>
          <w:lang w:val="es-ES"/>
        </w:rPr>
        <w:t xml:space="preserve">Presidente </w:t>
      </w:r>
      <w:r w:rsidR="00F84B11" w:rsidRPr="00092C6A">
        <w:rPr>
          <w:lang w:val="es-ES"/>
        </w:rPr>
        <w:t>propone que la Junta llegue a la siguiente conclusión</w:t>
      </w:r>
      <w:r w:rsidRPr="00092C6A">
        <w:rPr>
          <w:lang w:val="es-ES"/>
        </w:rPr>
        <w:t>:</w:t>
      </w:r>
    </w:p>
    <w:p w14:paraId="0F13915C" w14:textId="34C338AB" w:rsidR="008F3C93" w:rsidRPr="00092C6A" w:rsidRDefault="00AF45CE" w:rsidP="00166D30">
      <w:pPr>
        <w:jc w:val="both"/>
        <w:rPr>
          <w:lang w:val="es-ES"/>
        </w:rPr>
      </w:pPr>
      <w:r>
        <w:rPr>
          <w:lang w:val="es-ES"/>
        </w:rPr>
        <w:t>«</w:t>
      </w:r>
      <w:r w:rsidR="00A34DD2" w:rsidRPr="00092C6A">
        <w:rPr>
          <w:lang w:val="es-ES"/>
        </w:rPr>
        <w:t>Tras considerar detenidamente las observaciones recibidas de las administraciones en los Documentos</w:t>
      </w:r>
      <w:r w:rsidR="0054700B">
        <w:rPr>
          <w:lang w:val="es-ES"/>
        </w:rPr>
        <w:t> </w:t>
      </w:r>
      <w:r w:rsidR="00A34DD2" w:rsidRPr="00092C6A">
        <w:rPr>
          <w:lang w:val="es-ES"/>
        </w:rPr>
        <w:t>RRB24</w:t>
      </w:r>
      <w:r w:rsidR="0054700B" w:rsidRPr="004C4886">
        <w:rPr>
          <w:lang w:val="es-ES"/>
        </w:rPr>
        <w:noBreakHyphen/>
      </w:r>
      <w:r w:rsidR="00A34DD2" w:rsidRPr="00092C6A">
        <w:rPr>
          <w:lang w:val="es-ES"/>
        </w:rPr>
        <w:t>3/9, RRB24</w:t>
      </w:r>
      <w:r w:rsidR="0054700B" w:rsidRPr="004C4886">
        <w:rPr>
          <w:lang w:val="es-ES"/>
        </w:rPr>
        <w:noBreakHyphen/>
      </w:r>
      <w:r w:rsidR="00A34DD2" w:rsidRPr="00092C6A">
        <w:rPr>
          <w:lang w:val="es-ES"/>
        </w:rPr>
        <w:t>3/10, RRB24</w:t>
      </w:r>
      <w:r w:rsidR="0054700B" w:rsidRPr="004C4886">
        <w:rPr>
          <w:lang w:val="es-ES"/>
        </w:rPr>
        <w:noBreakHyphen/>
      </w:r>
      <w:r w:rsidR="00A34DD2" w:rsidRPr="00092C6A">
        <w:rPr>
          <w:lang w:val="es-ES"/>
        </w:rPr>
        <w:t>3/11, RRB24</w:t>
      </w:r>
      <w:r w:rsidR="0054700B" w:rsidRPr="004C4886">
        <w:rPr>
          <w:lang w:val="es-ES"/>
        </w:rPr>
        <w:noBreakHyphen/>
      </w:r>
      <w:r w:rsidR="00A34DD2" w:rsidRPr="00092C6A">
        <w:rPr>
          <w:lang w:val="es-ES"/>
        </w:rPr>
        <w:t>3/12 y RRB24</w:t>
      </w:r>
      <w:r w:rsidR="0054700B" w:rsidRPr="004C4886">
        <w:rPr>
          <w:lang w:val="es-ES"/>
        </w:rPr>
        <w:noBreakHyphen/>
      </w:r>
      <w:r w:rsidR="00A34DD2" w:rsidRPr="00092C6A">
        <w:rPr>
          <w:lang w:val="es-ES"/>
        </w:rPr>
        <w:t>3/13 sobre los proyectos de Reglas de Procedimiento presentados en las Cartas Circulares CCRR/73, CCRR/74, CCRR/75, CCRR/76 y CCRR/77, la Junta tomó las medidas siguientes</w:t>
      </w:r>
      <w:r w:rsidR="008F3C93" w:rsidRPr="00092C6A">
        <w:rPr>
          <w:lang w:val="es-ES"/>
        </w:rPr>
        <w:t>.</w:t>
      </w:r>
    </w:p>
    <w:p w14:paraId="7CBC22ED" w14:textId="45208E2D" w:rsidR="008F3C93" w:rsidRPr="00092C6A" w:rsidRDefault="008F3C93" w:rsidP="00166D30">
      <w:pPr>
        <w:pStyle w:val="enumlev1"/>
        <w:jc w:val="both"/>
        <w:rPr>
          <w:lang w:val="es-ES"/>
        </w:rPr>
      </w:pPr>
      <w:r w:rsidRPr="00092C6A">
        <w:rPr>
          <w:lang w:val="es-ES"/>
        </w:rPr>
        <w:t>•</w:t>
      </w:r>
      <w:r w:rsidRPr="00092C6A">
        <w:rPr>
          <w:lang w:val="es-ES"/>
        </w:rPr>
        <w:tab/>
      </w:r>
      <w:r w:rsidR="00825AD7" w:rsidRPr="00092C6A">
        <w:rPr>
          <w:lang w:val="es-ES"/>
        </w:rPr>
        <w:t>La Junta respondió lo siguiente a las preguntas de las administraciones relativas a los</w:t>
      </w:r>
      <w:r w:rsidR="00AF45CE">
        <w:rPr>
          <w:lang w:val="es-ES"/>
        </w:rPr>
        <w:t xml:space="preserve"> </w:t>
      </w:r>
      <w:r w:rsidR="00825AD7" w:rsidRPr="00092C6A">
        <w:rPr>
          <w:lang w:val="es-ES"/>
        </w:rPr>
        <w:t>proyectos de Reglas de Procedimiento propuestos</w:t>
      </w:r>
      <w:r w:rsidRPr="00092C6A">
        <w:rPr>
          <w:lang w:val="es-ES"/>
        </w:rPr>
        <w:t>:</w:t>
      </w:r>
    </w:p>
    <w:p w14:paraId="5894DA41" w14:textId="2157F8A2" w:rsidR="008F3C93" w:rsidRPr="00092C6A" w:rsidRDefault="006D2755" w:rsidP="00166D30">
      <w:pPr>
        <w:pStyle w:val="enumlev2"/>
        <w:jc w:val="both"/>
        <w:rPr>
          <w:lang w:val="es-ES"/>
        </w:rPr>
      </w:pPr>
      <w:r w:rsidRPr="006D2755">
        <w:rPr>
          <w:lang w:val="es-ES"/>
        </w:rPr>
        <w:t>–</w:t>
      </w:r>
      <w:r w:rsidR="008F3C93" w:rsidRPr="00092C6A">
        <w:rPr>
          <w:lang w:val="es-ES"/>
        </w:rPr>
        <w:tab/>
      </w:r>
      <w:r w:rsidR="004B08C3" w:rsidRPr="00092C6A">
        <w:rPr>
          <w:lang w:val="es-ES"/>
        </w:rPr>
        <w:t>En relación con los proyectos de Reglas de Procedimiento relativas a los números</w:t>
      </w:r>
      <w:r w:rsidR="0054700B">
        <w:rPr>
          <w:lang w:val="es-ES"/>
        </w:rPr>
        <w:t> </w:t>
      </w:r>
      <w:r w:rsidR="004B08C3" w:rsidRPr="00092C6A">
        <w:rPr>
          <w:b/>
          <w:bCs/>
          <w:lang w:val="es-ES"/>
        </w:rPr>
        <w:t>5.457D</w:t>
      </w:r>
      <w:r w:rsidR="004B08C3" w:rsidRPr="00092C6A">
        <w:rPr>
          <w:lang w:val="es-ES"/>
        </w:rPr>
        <w:t xml:space="preserve">, </w:t>
      </w:r>
      <w:r w:rsidR="004B08C3" w:rsidRPr="00092C6A">
        <w:rPr>
          <w:b/>
          <w:bCs/>
          <w:lang w:val="es-ES"/>
        </w:rPr>
        <w:t>5.457E</w:t>
      </w:r>
      <w:r w:rsidR="004B08C3" w:rsidRPr="00092C6A">
        <w:rPr>
          <w:lang w:val="es-ES"/>
        </w:rPr>
        <w:t xml:space="preserve"> y </w:t>
      </w:r>
      <w:r w:rsidR="004B08C3" w:rsidRPr="00092C6A">
        <w:rPr>
          <w:b/>
          <w:bCs/>
          <w:lang w:val="es-ES"/>
        </w:rPr>
        <w:t>5.457F</w:t>
      </w:r>
      <w:r w:rsidR="004B08C3" w:rsidRPr="00092C6A">
        <w:rPr>
          <w:lang w:val="es-ES"/>
        </w:rPr>
        <w:t xml:space="preserve"> del RR propuestos, la Junta facilitó las siguientes aclaraciones solicitadas por la Administración de Japón</w:t>
      </w:r>
      <w:r w:rsidR="008F3C93" w:rsidRPr="00092C6A">
        <w:rPr>
          <w:lang w:val="es-ES"/>
        </w:rPr>
        <w:t>:</w:t>
      </w:r>
    </w:p>
    <w:p w14:paraId="6185C8B4" w14:textId="04AA83DD" w:rsidR="008F3C93" w:rsidRPr="00092C6A" w:rsidRDefault="008F3C93" w:rsidP="00166D30">
      <w:pPr>
        <w:pStyle w:val="enumlev3"/>
        <w:jc w:val="both"/>
        <w:rPr>
          <w:lang w:val="es-ES"/>
        </w:rPr>
      </w:pPr>
      <w:r w:rsidRPr="00092C6A">
        <w:rPr>
          <w:lang w:val="es-ES"/>
        </w:rPr>
        <w:t>•</w:t>
      </w:r>
      <w:r w:rsidRPr="00092C6A">
        <w:rPr>
          <w:lang w:val="es-ES"/>
        </w:rPr>
        <w:tab/>
      </w:r>
      <w:r w:rsidR="00317677">
        <w:rPr>
          <w:lang w:val="es-ES"/>
        </w:rPr>
        <w:t>l</w:t>
      </w:r>
      <w:r w:rsidR="00F35CA7" w:rsidRPr="00092C6A">
        <w:rPr>
          <w:lang w:val="es-ES"/>
        </w:rPr>
        <w:t>a Junta confirmó que los principios indicados por la Oficina en la Carta Circular</w:t>
      </w:r>
      <w:r w:rsidR="0054700B">
        <w:rPr>
          <w:lang w:val="es-ES"/>
        </w:rPr>
        <w:t> </w:t>
      </w:r>
      <w:r w:rsidR="00F35CA7" w:rsidRPr="00092C6A">
        <w:rPr>
          <w:lang w:val="es-ES"/>
        </w:rPr>
        <w:t>CR/</w:t>
      </w:r>
      <w:r w:rsidR="00F35CA7" w:rsidRPr="00005F04">
        <w:t>467</w:t>
      </w:r>
      <w:r w:rsidR="00F35CA7" w:rsidRPr="00092C6A">
        <w:rPr>
          <w:lang w:val="es-ES"/>
        </w:rPr>
        <w:t>, de 18 de agosto de 2020, también se aplican a los tres números indicados anteriormente</w:t>
      </w:r>
      <w:r w:rsidRPr="00092C6A">
        <w:rPr>
          <w:lang w:val="es-ES"/>
        </w:rPr>
        <w:t>;</w:t>
      </w:r>
    </w:p>
    <w:p w14:paraId="64717A1B" w14:textId="72A9DFB9" w:rsidR="008F3C93" w:rsidRPr="00092C6A" w:rsidRDefault="008F3C93" w:rsidP="00166D30">
      <w:pPr>
        <w:pStyle w:val="enumlev3"/>
        <w:jc w:val="both"/>
        <w:rPr>
          <w:lang w:val="es-ES"/>
        </w:rPr>
      </w:pPr>
      <w:r w:rsidRPr="00092C6A">
        <w:rPr>
          <w:lang w:val="es-ES"/>
        </w:rPr>
        <w:t>•</w:t>
      </w:r>
      <w:r w:rsidRPr="00092C6A">
        <w:rPr>
          <w:lang w:val="es-ES"/>
        </w:rPr>
        <w:tab/>
      </w:r>
      <w:r w:rsidR="00317677">
        <w:rPr>
          <w:lang w:val="es-ES"/>
        </w:rPr>
        <w:t>l</w:t>
      </w:r>
      <w:r w:rsidR="001D5DF0" w:rsidRPr="00092C6A">
        <w:rPr>
          <w:lang w:val="es-ES"/>
        </w:rPr>
        <w:t>a Junta confirmó que el examen con respecto a las disposiciones pertinentes del Artículo</w:t>
      </w:r>
      <w:r w:rsidR="0054700B">
        <w:rPr>
          <w:lang w:val="es-ES"/>
        </w:rPr>
        <w:t> </w:t>
      </w:r>
      <w:r w:rsidR="001D5DF0" w:rsidRPr="00092C6A">
        <w:rPr>
          <w:b/>
          <w:bCs/>
          <w:lang w:val="es-ES"/>
        </w:rPr>
        <w:t>21</w:t>
      </w:r>
      <w:r w:rsidR="001D5DF0" w:rsidRPr="00092C6A">
        <w:rPr>
          <w:lang w:val="es-ES"/>
        </w:rPr>
        <w:t xml:space="preserve"> del RR se efectuará para las notificaciones cuya naturaleza del servicio sea distinta a </w:t>
      </w:r>
      <w:r w:rsidR="00317677">
        <w:rPr>
          <w:lang w:val="es-ES"/>
        </w:rPr>
        <w:t>"</w:t>
      </w:r>
      <w:r w:rsidR="001D5DF0" w:rsidRPr="00092C6A">
        <w:rPr>
          <w:lang w:val="es-ES"/>
        </w:rPr>
        <w:t>IM</w:t>
      </w:r>
      <w:r w:rsidR="00317677">
        <w:rPr>
          <w:lang w:val="es-ES"/>
        </w:rPr>
        <w:t>"</w:t>
      </w:r>
      <w:r w:rsidRPr="00092C6A">
        <w:rPr>
          <w:lang w:val="es-ES"/>
        </w:rPr>
        <w:t>.</w:t>
      </w:r>
    </w:p>
    <w:p w14:paraId="70663A0B" w14:textId="2FD10414" w:rsidR="008F3C93" w:rsidRPr="00092C6A" w:rsidRDefault="00317677" w:rsidP="00166D30">
      <w:pPr>
        <w:pStyle w:val="enumlev2"/>
        <w:jc w:val="both"/>
        <w:rPr>
          <w:lang w:val="es-ES"/>
        </w:rPr>
      </w:pPr>
      <w:r w:rsidRPr="00317677">
        <w:rPr>
          <w:lang w:val="es-ES"/>
        </w:rPr>
        <w:t>–</w:t>
      </w:r>
      <w:r w:rsidR="008F3C93" w:rsidRPr="00092C6A">
        <w:rPr>
          <w:lang w:val="es-ES"/>
        </w:rPr>
        <w:tab/>
      </w:r>
      <w:r w:rsidR="00BF248A" w:rsidRPr="00092C6A">
        <w:rPr>
          <w:lang w:val="es-ES"/>
        </w:rPr>
        <w:t xml:space="preserve">En respuesta a una pregunta de la Administración de Canadá sobre la posibilidad de prever un </w:t>
      </w:r>
      <w:r>
        <w:rPr>
          <w:lang w:val="es-ES"/>
        </w:rPr>
        <w:t>"</w:t>
      </w:r>
      <w:r w:rsidR="00BF248A" w:rsidRPr="00092C6A">
        <w:rPr>
          <w:lang w:val="es-ES"/>
        </w:rPr>
        <w:t>margen de interferencia suficiente</w:t>
      </w:r>
      <w:r>
        <w:rPr>
          <w:lang w:val="es-ES"/>
        </w:rPr>
        <w:t>"</w:t>
      </w:r>
      <w:r w:rsidR="00BF248A" w:rsidRPr="00092C6A">
        <w:rPr>
          <w:lang w:val="es-ES"/>
        </w:rPr>
        <w:t xml:space="preserve"> que permita una mayor previsibilidad del resultado del examen de las asignaciones de frecuencias a sistemas o redes de satélites no OSG con niveles de densidad espectral de potencia inferiores a </w:t>
      </w:r>
      <w:r w:rsidR="0054700B" w:rsidRPr="008645CC">
        <w:rPr>
          <w:lang w:val="es-ES"/>
        </w:rPr>
        <w:t>−</w:t>
      </w:r>
      <w:r w:rsidR="00BF248A" w:rsidRPr="00092C6A">
        <w:rPr>
          <w:lang w:val="es-ES"/>
        </w:rPr>
        <w:t>100</w:t>
      </w:r>
      <w:r w:rsidR="0054700B">
        <w:rPr>
          <w:lang w:val="es-ES"/>
        </w:rPr>
        <w:t> </w:t>
      </w:r>
      <w:r w:rsidR="00BF248A" w:rsidRPr="00092C6A">
        <w:rPr>
          <w:lang w:val="es-ES"/>
        </w:rPr>
        <w:t xml:space="preserve">dBW/Hz, la Junta decidió añadir la referencia </w:t>
      </w:r>
      <w:r>
        <w:rPr>
          <w:lang w:val="es-ES"/>
        </w:rPr>
        <w:t>"</w:t>
      </w:r>
      <w:r w:rsidR="00BF248A" w:rsidRPr="00092C6A">
        <w:rPr>
          <w:lang w:val="es-ES"/>
        </w:rPr>
        <w:t>(véase el Adjunto</w:t>
      </w:r>
      <w:r w:rsidR="0054700B">
        <w:rPr>
          <w:lang w:val="es-ES"/>
        </w:rPr>
        <w:t> </w:t>
      </w:r>
      <w:r w:rsidR="00BF248A" w:rsidRPr="00092C6A">
        <w:rPr>
          <w:lang w:val="es-ES"/>
        </w:rPr>
        <w:t>2 a la Sección</w:t>
      </w:r>
      <w:r w:rsidR="0054700B">
        <w:rPr>
          <w:lang w:val="es-ES"/>
        </w:rPr>
        <w:t> </w:t>
      </w:r>
      <w:r w:rsidR="00BF248A" w:rsidRPr="00092C6A">
        <w:rPr>
          <w:lang w:val="es-ES"/>
        </w:rPr>
        <w:t>B3 de la Parte</w:t>
      </w:r>
      <w:r w:rsidR="0054700B">
        <w:rPr>
          <w:lang w:val="es-ES"/>
        </w:rPr>
        <w:t> </w:t>
      </w:r>
      <w:r w:rsidR="00BF248A" w:rsidRPr="00092C6A">
        <w:rPr>
          <w:lang w:val="es-ES"/>
        </w:rPr>
        <w:t>B de las Reglas de Procedimiento)</w:t>
      </w:r>
      <w:r>
        <w:rPr>
          <w:lang w:val="es-ES"/>
        </w:rPr>
        <w:t>"</w:t>
      </w:r>
      <w:r w:rsidR="00BF248A" w:rsidRPr="00092C6A">
        <w:rPr>
          <w:lang w:val="es-ES"/>
        </w:rPr>
        <w:t xml:space="preserve"> en el proyecto de Regla de Procedimiento relativa a los puntos</w:t>
      </w:r>
      <w:r w:rsidR="0054700B">
        <w:rPr>
          <w:lang w:val="es-ES"/>
        </w:rPr>
        <w:t> </w:t>
      </w:r>
      <w:r w:rsidR="00BF248A" w:rsidRPr="00092C6A">
        <w:rPr>
          <w:lang w:val="es-ES"/>
        </w:rPr>
        <w:t>C.8.a.2, C.8.b.2, C.8.c.1 y C.8.c.3 del Anexo</w:t>
      </w:r>
      <w:r w:rsidR="0054700B">
        <w:rPr>
          <w:lang w:val="es-ES"/>
        </w:rPr>
        <w:t> </w:t>
      </w:r>
      <w:r w:rsidR="00BF248A" w:rsidRPr="00092C6A">
        <w:rPr>
          <w:lang w:val="es-ES"/>
        </w:rPr>
        <w:t>2 al Apéndice</w:t>
      </w:r>
      <w:r w:rsidR="0054700B">
        <w:rPr>
          <w:lang w:val="es-ES"/>
        </w:rPr>
        <w:t> </w:t>
      </w:r>
      <w:r w:rsidR="00BF248A" w:rsidRPr="00092C6A">
        <w:rPr>
          <w:b/>
          <w:bCs/>
          <w:lang w:val="es-ES"/>
        </w:rPr>
        <w:t>4</w:t>
      </w:r>
      <w:r w:rsidR="008F3C93" w:rsidRPr="00092C6A">
        <w:rPr>
          <w:lang w:val="es-ES"/>
        </w:rPr>
        <w:t>.</w:t>
      </w:r>
    </w:p>
    <w:p w14:paraId="1CCDA8D7" w14:textId="6EA02E0F" w:rsidR="008F3C93" w:rsidRPr="00092C6A" w:rsidRDefault="008F3C93" w:rsidP="00166D30">
      <w:pPr>
        <w:pStyle w:val="enumlev1"/>
        <w:jc w:val="both"/>
        <w:rPr>
          <w:lang w:val="es-ES"/>
        </w:rPr>
      </w:pPr>
      <w:r w:rsidRPr="00092C6A">
        <w:rPr>
          <w:lang w:val="es-ES"/>
        </w:rPr>
        <w:t>•</w:t>
      </w:r>
      <w:r w:rsidRPr="00092C6A">
        <w:rPr>
          <w:lang w:val="es-ES"/>
        </w:rPr>
        <w:tab/>
      </w:r>
      <w:r w:rsidR="001D432F" w:rsidRPr="00092C6A">
        <w:rPr>
          <w:lang w:val="es-ES"/>
        </w:rPr>
        <w:t xml:space="preserve">En respuesta a las propuestas de las administraciones para que, de aprobarse, se considere la </w:t>
      </w:r>
      <w:r w:rsidR="001D432F" w:rsidRPr="00005F04">
        <w:t>integración</w:t>
      </w:r>
      <w:r w:rsidR="001D432F" w:rsidRPr="00092C6A">
        <w:rPr>
          <w:lang w:val="es-ES"/>
        </w:rPr>
        <w:t xml:space="preserve"> en el Reglamento de Radiocomunicaciones de determinados proyectos de Reglas de Procedimiento, la Junta decidió tomar esa medida en el caso de las Reglas de Procedimiento relativas a</w:t>
      </w:r>
      <w:r w:rsidRPr="00092C6A">
        <w:rPr>
          <w:lang w:val="es-ES"/>
        </w:rPr>
        <w:t>:</w:t>
      </w:r>
    </w:p>
    <w:p w14:paraId="18D308DD" w14:textId="5455B16D" w:rsidR="008F3C93" w:rsidRPr="00092C6A" w:rsidRDefault="00317677" w:rsidP="00166D30">
      <w:pPr>
        <w:pStyle w:val="enumlev2"/>
        <w:jc w:val="both"/>
        <w:rPr>
          <w:lang w:val="es-ES"/>
        </w:rPr>
      </w:pPr>
      <w:r w:rsidRPr="00317677">
        <w:rPr>
          <w:lang w:val="es-ES"/>
        </w:rPr>
        <w:t>–</w:t>
      </w:r>
      <w:r w:rsidR="008F3C93" w:rsidRPr="00092C6A">
        <w:rPr>
          <w:lang w:val="es-ES"/>
        </w:rPr>
        <w:tab/>
      </w:r>
      <w:r w:rsidR="0054700B" w:rsidRPr="008645CC">
        <w:rPr>
          <w:lang w:val="es-ES"/>
        </w:rPr>
        <w:t>e</w:t>
      </w:r>
      <w:r w:rsidR="00013F25" w:rsidRPr="00092C6A">
        <w:rPr>
          <w:lang w:val="es-ES"/>
        </w:rPr>
        <w:t>l número</w:t>
      </w:r>
      <w:r w:rsidR="0054700B">
        <w:rPr>
          <w:lang w:val="es-ES"/>
        </w:rPr>
        <w:t> </w:t>
      </w:r>
      <w:r w:rsidR="008F3C93" w:rsidRPr="00092C6A">
        <w:rPr>
          <w:b/>
          <w:bCs/>
          <w:lang w:val="es-ES"/>
        </w:rPr>
        <w:t>22.5K</w:t>
      </w:r>
      <w:r w:rsidR="008F3C93" w:rsidRPr="00092C6A">
        <w:rPr>
          <w:lang w:val="es-ES"/>
        </w:rPr>
        <w:t>;</w:t>
      </w:r>
    </w:p>
    <w:p w14:paraId="7307C812" w14:textId="57CE3682" w:rsidR="008F3C93" w:rsidRPr="00092C6A" w:rsidRDefault="00317677" w:rsidP="00166D30">
      <w:pPr>
        <w:pStyle w:val="enumlev2"/>
        <w:jc w:val="both"/>
        <w:rPr>
          <w:lang w:val="es-ES"/>
        </w:rPr>
      </w:pPr>
      <w:r w:rsidRPr="00317677">
        <w:rPr>
          <w:lang w:val="es-ES"/>
        </w:rPr>
        <w:t>–</w:t>
      </w:r>
      <w:r w:rsidR="008F3C93" w:rsidRPr="00092C6A">
        <w:rPr>
          <w:lang w:val="es-ES"/>
        </w:rPr>
        <w:tab/>
      </w:r>
      <w:r w:rsidR="0054700B" w:rsidRPr="008645CC">
        <w:rPr>
          <w:lang w:val="es-ES"/>
        </w:rPr>
        <w:t>l</w:t>
      </w:r>
      <w:r w:rsidR="00B72246" w:rsidRPr="00092C6A">
        <w:rPr>
          <w:lang w:val="es-ES"/>
        </w:rPr>
        <w:t>os puntos A.4.b.7.d.1, A.27.b, A.33a y A.36.c del Anexo 2 al Apéndice </w:t>
      </w:r>
      <w:r w:rsidR="00B72246" w:rsidRPr="00092C6A">
        <w:rPr>
          <w:b/>
          <w:bCs/>
          <w:lang w:val="es-ES"/>
        </w:rPr>
        <w:t>4</w:t>
      </w:r>
      <w:r w:rsidR="00B72246" w:rsidRPr="00092C6A">
        <w:rPr>
          <w:lang w:val="es-ES"/>
        </w:rPr>
        <w:t>, y</w:t>
      </w:r>
    </w:p>
    <w:p w14:paraId="0C9346D0" w14:textId="3C9714D0" w:rsidR="008F3C93" w:rsidRPr="00092C6A" w:rsidRDefault="00317677" w:rsidP="00166D30">
      <w:pPr>
        <w:pStyle w:val="enumlev2"/>
        <w:jc w:val="both"/>
        <w:rPr>
          <w:lang w:val="es-ES"/>
        </w:rPr>
      </w:pPr>
      <w:r w:rsidRPr="00317677">
        <w:rPr>
          <w:lang w:val="es-ES"/>
        </w:rPr>
        <w:t>–</w:t>
      </w:r>
      <w:r w:rsidR="008F3C93" w:rsidRPr="00092C6A">
        <w:rPr>
          <w:lang w:val="es-ES"/>
        </w:rPr>
        <w:tab/>
      </w:r>
      <w:r w:rsidR="0054700B" w:rsidRPr="008645CC">
        <w:rPr>
          <w:lang w:val="es-ES"/>
        </w:rPr>
        <w:t>l</w:t>
      </w:r>
      <w:r w:rsidR="00B72246" w:rsidRPr="00092C6A">
        <w:rPr>
          <w:lang w:val="es-ES"/>
        </w:rPr>
        <w:t>a Resolución</w:t>
      </w:r>
      <w:r w:rsidR="0054700B">
        <w:rPr>
          <w:lang w:val="es-ES"/>
        </w:rPr>
        <w:t> </w:t>
      </w:r>
      <w:r w:rsidR="008F3C93" w:rsidRPr="00092C6A">
        <w:rPr>
          <w:b/>
          <w:bCs/>
          <w:lang w:val="es-ES"/>
        </w:rPr>
        <w:t>678 (C</w:t>
      </w:r>
      <w:r w:rsidR="00B72246" w:rsidRPr="00092C6A">
        <w:rPr>
          <w:b/>
          <w:bCs/>
          <w:lang w:val="es-ES"/>
        </w:rPr>
        <w:t>MR</w:t>
      </w:r>
      <w:r w:rsidR="008F3C93" w:rsidRPr="00092C6A">
        <w:rPr>
          <w:b/>
          <w:bCs/>
          <w:lang w:val="es-ES"/>
        </w:rPr>
        <w:t>-23)</w:t>
      </w:r>
      <w:r w:rsidR="008F3C93" w:rsidRPr="00092C6A">
        <w:rPr>
          <w:lang w:val="es-ES"/>
        </w:rPr>
        <w:t>,</w:t>
      </w:r>
    </w:p>
    <w:p w14:paraId="09105F2D" w14:textId="7DE4D9E1" w:rsidR="008F3C93" w:rsidRPr="00092C6A" w:rsidRDefault="008F3C93" w:rsidP="00166D30">
      <w:pPr>
        <w:pStyle w:val="enumlev1"/>
        <w:jc w:val="both"/>
        <w:rPr>
          <w:lang w:val="es-ES"/>
        </w:rPr>
      </w:pPr>
      <w:r w:rsidRPr="00092C6A">
        <w:rPr>
          <w:lang w:val="es-ES"/>
        </w:rPr>
        <w:lastRenderedPageBreak/>
        <w:tab/>
      </w:r>
      <w:r w:rsidR="00F76AF5" w:rsidRPr="00092C6A">
        <w:rPr>
          <w:lang w:val="es-ES"/>
        </w:rPr>
        <w:t>e informar convenientemente a la CMR</w:t>
      </w:r>
      <w:r w:rsidR="0042046D">
        <w:rPr>
          <w:lang w:val="es-ES"/>
        </w:rPr>
        <w:noBreakHyphen/>
      </w:r>
      <w:r w:rsidRPr="00092C6A">
        <w:rPr>
          <w:lang w:val="es-ES"/>
        </w:rPr>
        <w:t>27.</w:t>
      </w:r>
    </w:p>
    <w:p w14:paraId="541FEB02" w14:textId="68180077" w:rsidR="008F3C93" w:rsidRPr="00092C6A" w:rsidRDefault="008F3C93" w:rsidP="00166D30">
      <w:pPr>
        <w:pStyle w:val="enumlev1"/>
        <w:jc w:val="both"/>
        <w:rPr>
          <w:lang w:val="es-ES"/>
        </w:rPr>
      </w:pPr>
      <w:r w:rsidRPr="00092C6A">
        <w:rPr>
          <w:lang w:val="es-ES"/>
        </w:rPr>
        <w:t>•</w:t>
      </w:r>
      <w:r w:rsidRPr="00092C6A">
        <w:rPr>
          <w:lang w:val="es-ES"/>
        </w:rPr>
        <w:tab/>
      </w:r>
      <w:r w:rsidR="002A7F17" w:rsidRPr="00092C6A">
        <w:rPr>
          <w:lang w:val="es-ES"/>
        </w:rPr>
        <w:t>Sobre la base de las observaciones de las administraciones sobre los proyectos de Reglas de Procedimiento, la Junta decidió que es necesario preparar nuevas Reglas de Procedimiento en relación con lo siguiente</w:t>
      </w:r>
      <w:r w:rsidRPr="00092C6A">
        <w:rPr>
          <w:lang w:val="es-ES"/>
        </w:rPr>
        <w:t>:</w:t>
      </w:r>
    </w:p>
    <w:p w14:paraId="67878544" w14:textId="09521C14" w:rsidR="008F3C93" w:rsidRPr="00092C6A" w:rsidRDefault="00317677" w:rsidP="00166D30">
      <w:pPr>
        <w:pStyle w:val="enumlev2"/>
        <w:jc w:val="both"/>
        <w:rPr>
          <w:lang w:val="es-ES"/>
        </w:rPr>
      </w:pPr>
      <w:r w:rsidRPr="00317677">
        <w:rPr>
          <w:lang w:val="es-ES"/>
        </w:rPr>
        <w:t>–</w:t>
      </w:r>
      <w:r w:rsidR="008F3C93" w:rsidRPr="00092C6A">
        <w:rPr>
          <w:lang w:val="es-ES"/>
        </w:rPr>
        <w:tab/>
      </w:r>
      <w:r w:rsidR="00BE327D">
        <w:rPr>
          <w:lang w:val="es-ES"/>
        </w:rPr>
        <w:t>p</w:t>
      </w:r>
      <w:r w:rsidR="00491397" w:rsidRPr="00092C6A">
        <w:rPr>
          <w:lang w:val="es-ES"/>
        </w:rPr>
        <w:t>ara reflejar los requisitos de los números</w:t>
      </w:r>
      <w:r w:rsidR="0054700B">
        <w:rPr>
          <w:lang w:val="es-ES"/>
        </w:rPr>
        <w:t> </w:t>
      </w:r>
      <w:r w:rsidR="00491397" w:rsidRPr="00092C6A">
        <w:rPr>
          <w:b/>
          <w:bCs/>
          <w:lang w:val="es-ES"/>
        </w:rPr>
        <w:t>5.293</w:t>
      </w:r>
      <w:r w:rsidR="00491397" w:rsidRPr="00092C6A">
        <w:rPr>
          <w:lang w:val="es-ES"/>
        </w:rPr>
        <w:t xml:space="preserve">, </w:t>
      </w:r>
      <w:r w:rsidR="00491397" w:rsidRPr="00092C6A">
        <w:rPr>
          <w:b/>
          <w:bCs/>
          <w:lang w:val="es-ES"/>
        </w:rPr>
        <w:t>5.295A</w:t>
      </w:r>
      <w:r w:rsidR="00491397" w:rsidRPr="00092C6A">
        <w:rPr>
          <w:lang w:val="es-ES"/>
        </w:rPr>
        <w:t xml:space="preserve">, </w:t>
      </w:r>
      <w:r w:rsidR="00491397" w:rsidRPr="00092C6A">
        <w:rPr>
          <w:b/>
          <w:bCs/>
          <w:lang w:val="es-ES"/>
        </w:rPr>
        <w:t>5.307A</w:t>
      </w:r>
      <w:r w:rsidR="00491397" w:rsidRPr="00092C6A">
        <w:rPr>
          <w:lang w:val="es-ES"/>
        </w:rPr>
        <w:t xml:space="preserve">, </w:t>
      </w:r>
      <w:r w:rsidR="00491397" w:rsidRPr="00092C6A">
        <w:rPr>
          <w:b/>
          <w:bCs/>
          <w:lang w:val="es-ES"/>
        </w:rPr>
        <w:t>5.308A</w:t>
      </w:r>
      <w:r w:rsidR="00491397" w:rsidRPr="00092C6A">
        <w:rPr>
          <w:lang w:val="es-ES"/>
        </w:rPr>
        <w:t xml:space="preserve"> y </w:t>
      </w:r>
      <w:r w:rsidR="00491397" w:rsidRPr="00092C6A">
        <w:rPr>
          <w:b/>
          <w:bCs/>
          <w:lang w:val="es-ES"/>
        </w:rPr>
        <w:t>5.325</w:t>
      </w:r>
      <w:r w:rsidR="00491397" w:rsidRPr="00092C6A">
        <w:rPr>
          <w:lang w:val="es-ES"/>
        </w:rPr>
        <w:t xml:space="preserve"> en relación con la búsqueda de acuerdo en virtud del número</w:t>
      </w:r>
      <w:r w:rsidR="0054700B">
        <w:rPr>
          <w:lang w:val="es-ES"/>
        </w:rPr>
        <w:t> </w:t>
      </w:r>
      <w:r w:rsidR="00491397" w:rsidRPr="00092C6A">
        <w:rPr>
          <w:b/>
          <w:bCs/>
          <w:lang w:val="es-ES"/>
        </w:rPr>
        <w:t>9.21</w:t>
      </w:r>
      <w:r w:rsidR="00491397" w:rsidRPr="00092C6A">
        <w:rPr>
          <w:lang w:val="es-ES"/>
        </w:rPr>
        <w:t xml:space="preserve"> del RR y para la identificación de las administraciones afectadas para la protección del servicio de radionavegación aeronáutica, al que está atribuida a título primario la banda de frecuencias 645</w:t>
      </w:r>
      <w:r w:rsidR="0054700B" w:rsidRPr="008645CC">
        <w:rPr>
          <w:lang w:val="es-ES"/>
        </w:rPr>
        <w:noBreakHyphen/>
      </w:r>
      <w:r w:rsidR="00491397" w:rsidRPr="00092C6A">
        <w:rPr>
          <w:lang w:val="es-ES"/>
        </w:rPr>
        <w:t>960</w:t>
      </w:r>
      <w:r w:rsidR="0054700B">
        <w:rPr>
          <w:lang w:val="es-ES"/>
        </w:rPr>
        <w:t> </w:t>
      </w:r>
      <w:r w:rsidR="00491397" w:rsidRPr="00092C6A">
        <w:rPr>
          <w:lang w:val="es-ES"/>
        </w:rPr>
        <w:t>MHz, se ha de utilizar un valor de 450</w:t>
      </w:r>
      <w:r w:rsidR="0054700B">
        <w:rPr>
          <w:lang w:val="es-ES"/>
        </w:rPr>
        <w:t> </w:t>
      </w:r>
      <w:r w:rsidR="00491397" w:rsidRPr="00092C6A">
        <w:rPr>
          <w:lang w:val="es-ES"/>
        </w:rPr>
        <w:t>km, similar al ya determinado para la protección de ese servicio en la Regla de Procedimiento relativa al número</w:t>
      </w:r>
      <w:r w:rsidR="0054700B">
        <w:rPr>
          <w:lang w:val="es-ES"/>
        </w:rPr>
        <w:t> </w:t>
      </w:r>
      <w:r w:rsidR="00491397" w:rsidRPr="00092C6A">
        <w:rPr>
          <w:b/>
          <w:bCs/>
          <w:lang w:val="es-ES"/>
        </w:rPr>
        <w:t>5.312A</w:t>
      </w:r>
      <w:r w:rsidR="00491397" w:rsidRPr="00092C6A">
        <w:rPr>
          <w:lang w:val="es-ES"/>
        </w:rPr>
        <w:t xml:space="preserve"> del RR</w:t>
      </w:r>
      <w:r w:rsidR="008F3C93" w:rsidRPr="00092C6A">
        <w:rPr>
          <w:lang w:val="es-ES"/>
        </w:rPr>
        <w:t>;</w:t>
      </w:r>
    </w:p>
    <w:p w14:paraId="55105DDD" w14:textId="0A5E2A35" w:rsidR="008F3C93" w:rsidRPr="00092C6A" w:rsidRDefault="008F3C93" w:rsidP="00166D30">
      <w:pPr>
        <w:pStyle w:val="enumlev1"/>
        <w:jc w:val="both"/>
        <w:rPr>
          <w:lang w:val="es-ES"/>
        </w:rPr>
      </w:pPr>
      <w:r w:rsidRPr="00092C6A">
        <w:rPr>
          <w:lang w:val="es-ES"/>
        </w:rPr>
        <w:tab/>
      </w:r>
      <w:r w:rsidR="00277A84" w:rsidRPr="00092C6A">
        <w:rPr>
          <w:lang w:val="es-ES"/>
        </w:rPr>
        <w:t>por lo que encargó a la Oficina que prepare esos proyectos de Regla de Procedimiento para su consideración por la Junta en su 98ª</w:t>
      </w:r>
      <w:r w:rsidR="0054700B">
        <w:rPr>
          <w:lang w:val="es-ES"/>
        </w:rPr>
        <w:t> </w:t>
      </w:r>
      <w:r w:rsidR="00277A84" w:rsidRPr="00092C6A">
        <w:rPr>
          <w:lang w:val="es-ES"/>
        </w:rPr>
        <w:t>reunión</w:t>
      </w:r>
      <w:r w:rsidRPr="00092C6A">
        <w:rPr>
          <w:lang w:val="es-ES"/>
        </w:rPr>
        <w:t>.</w:t>
      </w:r>
    </w:p>
    <w:p w14:paraId="6FEDD128" w14:textId="78352C69" w:rsidR="008F3C93" w:rsidRPr="00092C6A" w:rsidRDefault="008F3C93" w:rsidP="00166D30">
      <w:pPr>
        <w:pStyle w:val="enumlev1"/>
        <w:jc w:val="both"/>
        <w:rPr>
          <w:lang w:val="es-ES"/>
        </w:rPr>
      </w:pPr>
      <w:r w:rsidRPr="00092C6A">
        <w:rPr>
          <w:lang w:val="es-ES"/>
        </w:rPr>
        <w:t>•</w:t>
      </w:r>
      <w:r w:rsidRPr="00092C6A">
        <w:rPr>
          <w:lang w:val="es-ES"/>
        </w:rPr>
        <w:tab/>
      </w:r>
      <w:r w:rsidR="00A11B6A" w:rsidRPr="00092C6A">
        <w:rPr>
          <w:lang w:val="es-ES"/>
        </w:rPr>
        <w:t>La Junta decidió que no se necesita una Regla de Procedimiento para garantizar la conformidad con el Cuadro de atribución de bandas de frecuencias de las notificaciones de asignaciones de frecuencias a HIBS en la banda 902</w:t>
      </w:r>
      <w:r w:rsidR="0054700B">
        <w:rPr>
          <w:lang w:val="es-ES"/>
        </w:rPr>
        <w:noBreakHyphen/>
      </w:r>
      <w:r w:rsidR="00A11B6A" w:rsidRPr="00092C6A">
        <w:rPr>
          <w:lang w:val="es-ES"/>
        </w:rPr>
        <w:t>928</w:t>
      </w:r>
      <w:r w:rsidR="0054700B">
        <w:rPr>
          <w:lang w:val="es-ES"/>
        </w:rPr>
        <w:t> </w:t>
      </w:r>
      <w:r w:rsidR="00A11B6A" w:rsidRPr="00092C6A">
        <w:rPr>
          <w:lang w:val="es-ES"/>
        </w:rPr>
        <w:t>MHz en la Región</w:t>
      </w:r>
      <w:r w:rsidR="0054700B">
        <w:rPr>
          <w:lang w:val="es-ES"/>
        </w:rPr>
        <w:t> </w:t>
      </w:r>
      <w:r w:rsidR="00A11B6A" w:rsidRPr="00092C6A">
        <w:rPr>
          <w:lang w:val="es-ES"/>
        </w:rPr>
        <w:t>2 y en la banda 698</w:t>
      </w:r>
      <w:r w:rsidR="00A864E0" w:rsidRPr="00092C6A">
        <w:rPr>
          <w:lang w:val="es-ES"/>
        </w:rPr>
        <w:t>-</w:t>
      </w:r>
      <w:r w:rsidR="00A11B6A" w:rsidRPr="00092C6A">
        <w:rPr>
          <w:lang w:val="es-ES"/>
        </w:rPr>
        <w:t>790</w:t>
      </w:r>
      <w:r w:rsidR="0054700B">
        <w:rPr>
          <w:lang w:val="es-ES"/>
        </w:rPr>
        <w:t> </w:t>
      </w:r>
      <w:r w:rsidR="00A11B6A" w:rsidRPr="00092C6A">
        <w:rPr>
          <w:lang w:val="es-ES"/>
        </w:rPr>
        <w:t>MHz para los países de la Región</w:t>
      </w:r>
      <w:r w:rsidR="0054700B">
        <w:rPr>
          <w:lang w:val="es-ES"/>
        </w:rPr>
        <w:t> </w:t>
      </w:r>
      <w:r w:rsidR="00A11B6A" w:rsidRPr="00092C6A">
        <w:rPr>
          <w:lang w:val="es-ES"/>
        </w:rPr>
        <w:t>3 enumerados en el número</w:t>
      </w:r>
      <w:r w:rsidR="0054700B">
        <w:rPr>
          <w:lang w:val="es-ES"/>
        </w:rPr>
        <w:t> </w:t>
      </w:r>
      <w:r w:rsidR="00A11B6A" w:rsidRPr="00092C6A">
        <w:rPr>
          <w:b/>
          <w:bCs/>
          <w:lang w:val="es-ES"/>
        </w:rPr>
        <w:t>5.314A</w:t>
      </w:r>
      <w:r w:rsidR="00A11B6A" w:rsidRPr="00092C6A">
        <w:rPr>
          <w:lang w:val="es-ES"/>
        </w:rPr>
        <w:t xml:space="preserve"> del</w:t>
      </w:r>
      <w:r w:rsidR="0054700B">
        <w:rPr>
          <w:lang w:val="es-ES"/>
        </w:rPr>
        <w:t> </w:t>
      </w:r>
      <w:r w:rsidR="00A11B6A" w:rsidRPr="00092C6A">
        <w:rPr>
          <w:lang w:val="es-ES"/>
        </w:rPr>
        <w:t>RR, pero no en el número</w:t>
      </w:r>
      <w:r w:rsidR="0054700B">
        <w:rPr>
          <w:lang w:val="es-ES"/>
        </w:rPr>
        <w:t> </w:t>
      </w:r>
      <w:r w:rsidR="00A11B6A" w:rsidRPr="00092C6A">
        <w:rPr>
          <w:b/>
          <w:bCs/>
          <w:lang w:val="es-ES"/>
        </w:rPr>
        <w:t>5.313A</w:t>
      </w:r>
      <w:r w:rsidR="00A11B6A" w:rsidRPr="00092C6A">
        <w:rPr>
          <w:lang w:val="es-ES"/>
        </w:rPr>
        <w:t xml:space="preserve"> del RR, pues no hay incoherencia alguna en relación con el funcionamiento de las HIBS en esas bandas de frecuencias, no identificadas para las</w:t>
      </w:r>
      <w:r w:rsidR="00A864E0" w:rsidRPr="00092C6A">
        <w:rPr>
          <w:lang w:val="es-ES"/>
        </w:rPr>
        <w:t> </w:t>
      </w:r>
      <w:r w:rsidR="00A11B6A" w:rsidRPr="00092C6A">
        <w:rPr>
          <w:lang w:val="es-ES"/>
        </w:rPr>
        <w:t>IMT, pues ya existe una atribución al servicio móvil, así como una identificación para las HIBS (véase la Carta Circular</w:t>
      </w:r>
      <w:r w:rsidR="0054700B">
        <w:rPr>
          <w:lang w:val="es-ES"/>
        </w:rPr>
        <w:t> </w:t>
      </w:r>
      <w:r w:rsidR="00A11B6A" w:rsidRPr="00092C6A">
        <w:rPr>
          <w:lang w:val="es-ES"/>
        </w:rPr>
        <w:t>CR/467</w:t>
      </w:r>
      <w:r w:rsidRPr="00092C6A">
        <w:rPr>
          <w:lang w:val="es-ES"/>
        </w:rPr>
        <w:t>).</w:t>
      </w:r>
    </w:p>
    <w:p w14:paraId="117DDEA0" w14:textId="19DCE025" w:rsidR="008F3C93" w:rsidRPr="00092C6A" w:rsidRDefault="008F3C93" w:rsidP="00166D30">
      <w:pPr>
        <w:pStyle w:val="enumlev1"/>
        <w:jc w:val="both"/>
        <w:rPr>
          <w:lang w:val="es-ES"/>
        </w:rPr>
      </w:pPr>
      <w:r w:rsidRPr="00092C6A">
        <w:rPr>
          <w:lang w:val="es-ES"/>
        </w:rPr>
        <w:t>•</w:t>
      </w:r>
      <w:r w:rsidRPr="00092C6A">
        <w:rPr>
          <w:lang w:val="es-ES"/>
        </w:rPr>
        <w:tab/>
      </w:r>
      <w:r w:rsidR="005A6CF3" w:rsidRPr="00092C6A">
        <w:rPr>
          <w:lang w:val="es-ES"/>
        </w:rPr>
        <w:t>Además, en respuesta a las sugerencias formuladas por las administraciones, la Junta encargó a la Oficina que considerase la posibilidad de incluir los problemas asociados con los números</w:t>
      </w:r>
      <w:r w:rsidR="0054700B">
        <w:rPr>
          <w:lang w:val="es-ES"/>
        </w:rPr>
        <w:t> </w:t>
      </w:r>
      <w:r w:rsidR="005A6CF3" w:rsidRPr="00092C6A">
        <w:rPr>
          <w:b/>
          <w:bCs/>
          <w:lang w:val="es-ES"/>
        </w:rPr>
        <w:t>5.312B</w:t>
      </w:r>
      <w:r w:rsidR="005A6CF3" w:rsidRPr="00092C6A">
        <w:rPr>
          <w:lang w:val="es-ES"/>
        </w:rPr>
        <w:t>,</w:t>
      </w:r>
      <w:r w:rsidR="005A6CF3" w:rsidRPr="00092C6A">
        <w:rPr>
          <w:b/>
          <w:bCs/>
          <w:lang w:val="es-ES"/>
        </w:rPr>
        <w:t xml:space="preserve"> 5.314A</w:t>
      </w:r>
      <w:r w:rsidR="005A6CF3" w:rsidRPr="00092C6A">
        <w:rPr>
          <w:lang w:val="es-ES"/>
        </w:rPr>
        <w:t>,</w:t>
      </w:r>
      <w:r w:rsidR="005A6CF3" w:rsidRPr="00092C6A">
        <w:rPr>
          <w:b/>
          <w:bCs/>
          <w:lang w:val="es-ES"/>
        </w:rPr>
        <w:t xml:space="preserve"> 5.409A</w:t>
      </w:r>
      <w:r w:rsidR="005A6CF3" w:rsidRPr="00092C6A">
        <w:rPr>
          <w:lang w:val="es-ES"/>
        </w:rPr>
        <w:t>,</w:t>
      </w:r>
      <w:r w:rsidR="005A6CF3" w:rsidRPr="00092C6A">
        <w:rPr>
          <w:b/>
          <w:bCs/>
          <w:lang w:val="es-ES"/>
        </w:rPr>
        <w:t xml:space="preserve"> 5.461AC</w:t>
      </w:r>
      <w:r w:rsidR="005A6CF3" w:rsidRPr="00092C6A">
        <w:rPr>
          <w:lang w:val="es-ES"/>
        </w:rPr>
        <w:t>,</w:t>
      </w:r>
      <w:r w:rsidR="005A6CF3" w:rsidRPr="00092C6A">
        <w:rPr>
          <w:b/>
          <w:bCs/>
          <w:lang w:val="es-ES"/>
        </w:rPr>
        <w:t xml:space="preserve"> 5.529A </w:t>
      </w:r>
      <w:r w:rsidR="005A6CF3" w:rsidRPr="00092C6A">
        <w:rPr>
          <w:lang w:val="es-ES"/>
        </w:rPr>
        <w:t xml:space="preserve">y </w:t>
      </w:r>
      <w:r w:rsidR="005A6CF3" w:rsidRPr="00092C6A">
        <w:rPr>
          <w:b/>
          <w:bCs/>
          <w:lang w:val="es-ES"/>
        </w:rPr>
        <w:t xml:space="preserve">21.6 </w:t>
      </w:r>
      <w:r w:rsidR="005A6CF3" w:rsidRPr="00092C6A">
        <w:rPr>
          <w:lang w:val="es-ES"/>
        </w:rPr>
        <w:t>del RR en el Informe del Director a la CMR</w:t>
      </w:r>
      <w:r w:rsidR="00317677">
        <w:rPr>
          <w:lang w:val="es-ES"/>
        </w:rPr>
        <w:noBreakHyphen/>
      </w:r>
      <w:r w:rsidR="005A6CF3" w:rsidRPr="00092C6A">
        <w:rPr>
          <w:lang w:val="es-ES"/>
        </w:rPr>
        <w:t>27, en el marco del punto</w:t>
      </w:r>
      <w:r w:rsidR="0054700B">
        <w:rPr>
          <w:lang w:val="es-ES"/>
        </w:rPr>
        <w:t> </w:t>
      </w:r>
      <w:r w:rsidR="005A6CF3" w:rsidRPr="00092C6A">
        <w:rPr>
          <w:lang w:val="es-ES"/>
        </w:rPr>
        <w:t>9.2 del orden del día, a causa de las incoherencias detectadas en esas disposiciones</w:t>
      </w:r>
      <w:r w:rsidRPr="00092C6A">
        <w:rPr>
          <w:lang w:val="es-ES"/>
        </w:rPr>
        <w:t>.</w:t>
      </w:r>
    </w:p>
    <w:p w14:paraId="24D2539A" w14:textId="1F7C8B27" w:rsidR="008F3C93" w:rsidRPr="00092C6A" w:rsidRDefault="008F3C93" w:rsidP="00166D30">
      <w:pPr>
        <w:pStyle w:val="enumlev1"/>
        <w:jc w:val="both"/>
        <w:rPr>
          <w:lang w:val="es-ES"/>
        </w:rPr>
      </w:pPr>
      <w:r w:rsidRPr="00092C6A">
        <w:rPr>
          <w:lang w:val="es-ES"/>
        </w:rPr>
        <w:t>•</w:t>
      </w:r>
      <w:r w:rsidRPr="00092C6A">
        <w:rPr>
          <w:lang w:val="es-ES"/>
        </w:rPr>
        <w:tab/>
      </w:r>
      <w:r w:rsidR="007E0847" w:rsidRPr="00092C6A">
        <w:rPr>
          <w:lang w:val="es-ES"/>
        </w:rPr>
        <w:t>Por consiguiente, la Junta aprobó las Reglas de Procedimiento presentadas en las Cartas Circulares</w:t>
      </w:r>
      <w:r w:rsidR="0054700B">
        <w:rPr>
          <w:lang w:val="es-ES"/>
        </w:rPr>
        <w:t> </w:t>
      </w:r>
      <w:r w:rsidR="007E0847" w:rsidRPr="00092C6A">
        <w:rPr>
          <w:lang w:val="es-ES"/>
        </w:rPr>
        <w:t>CCRR/73, CCRR/74, CCRR/75, CCRR/76 y el Anexo</w:t>
      </w:r>
      <w:r w:rsidR="0054700B">
        <w:rPr>
          <w:lang w:val="es-ES"/>
        </w:rPr>
        <w:t> </w:t>
      </w:r>
      <w:r w:rsidR="007E0847" w:rsidRPr="00092C6A">
        <w:rPr>
          <w:lang w:val="es-ES"/>
        </w:rPr>
        <w:t>2 a la Carta Circular</w:t>
      </w:r>
      <w:r w:rsidR="00317677">
        <w:rPr>
          <w:lang w:val="es-ES"/>
        </w:rPr>
        <w:t> </w:t>
      </w:r>
      <w:r w:rsidR="007E0847" w:rsidRPr="00092C6A">
        <w:rPr>
          <w:lang w:val="es-ES"/>
        </w:rPr>
        <w:t xml:space="preserve">CCRR/77, modificadas, como se presentan en el Adjunto al </w:t>
      </w:r>
      <w:r w:rsidR="00317677">
        <w:rPr>
          <w:lang w:val="es-ES"/>
        </w:rPr>
        <w:t>r</w:t>
      </w:r>
      <w:r w:rsidR="007E0847" w:rsidRPr="00092C6A">
        <w:rPr>
          <w:lang w:val="es-ES"/>
        </w:rPr>
        <w:t xml:space="preserve">esumen de </w:t>
      </w:r>
      <w:r w:rsidR="00317677">
        <w:rPr>
          <w:lang w:val="es-ES"/>
        </w:rPr>
        <w:t>d</w:t>
      </w:r>
      <w:r w:rsidR="007E0847" w:rsidRPr="00092C6A">
        <w:rPr>
          <w:lang w:val="es-ES"/>
        </w:rPr>
        <w:t>ecisiones. La Junta decidió no aprobar los proyectos de Reglas de Procedimiento presentados en los Anexos</w:t>
      </w:r>
      <w:r w:rsidR="0054700B">
        <w:rPr>
          <w:lang w:val="es-ES"/>
        </w:rPr>
        <w:t> </w:t>
      </w:r>
      <w:r w:rsidR="007E0847" w:rsidRPr="00092C6A">
        <w:rPr>
          <w:lang w:val="es-ES"/>
        </w:rPr>
        <w:t>1 y 3 a la Carta Circular</w:t>
      </w:r>
      <w:r w:rsidR="0054700B">
        <w:rPr>
          <w:lang w:val="es-ES"/>
        </w:rPr>
        <w:t> </w:t>
      </w:r>
      <w:r w:rsidR="007E0847" w:rsidRPr="00092C6A">
        <w:rPr>
          <w:lang w:val="es-ES"/>
        </w:rPr>
        <w:t>CCRR/77 y detener la elaboración del proyecto de Regla de Procedimiento del Anexo</w:t>
      </w:r>
      <w:r w:rsidR="0054700B">
        <w:rPr>
          <w:lang w:val="es-ES"/>
        </w:rPr>
        <w:t> </w:t>
      </w:r>
      <w:r w:rsidR="007E0847" w:rsidRPr="00092C6A">
        <w:rPr>
          <w:lang w:val="es-ES"/>
        </w:rPr>
        <w:t>3 hasta que surja la necesidad. No obstante, la Junta encargó a la Oficina que, en el caso del proyecto de Regla de Procedimiento del Anexo</w:t>
      </w:r>
      <w:r w:rsidR="0054700B">
        <w:rPr>
          <w:lang w:val="es-ES"/>
        </w:rPr>
        <w:t> </w:t>
      </w:r>
      <w:r w:rsidR="007E0847" w:rsidRPr="00092C6A">
        <w:rPr>
          <w:lang w:val="es-ES"/>
        </w:rPr>
        <w:t>1 a la Carta Circular</w:t>
      </w:r>
      <w:r w:rsidR="0054700B">
        <w:rPr>
          <w:lang w:val="es-ES"/>
        </w:rPr>
        <w:t> </w:t>
      </w:r>
      <w:r w:rsidR="007E0847" w:rsidRPr="00092C6A">
        <w:rPr>
          <w:lang w:val="es-ES"/>
        </w:rPr>
        <w:t>CCRR/77, prepare un nuevo proyecto de Regla de Procedimiento habida cuenta de las observaciones de las administraciones y lo presente a la consideración de la Junta en su 98ª</w:t>
      </w:r>
      <w:r w:rsidR="0054700B">
        <w:rPr>
          <w:lang w:val="es-ES"/>
        </w:rPr>
        <w:t> </w:t>
      </w:r>
      <w:r w:rsidR="007E0847" w:rsidRPr="00092C6A">
        <w:rPr>
          <w:lang w:val="es-ES"/>
        </w:rPr>
        <w:t>reunión</w:t>
      </w:r>
      <w:r w:rsidR="00454DDD">
        <w:rPr>
          <w:lang w:val="es-ES"/>
        </w:rPr>
        <w:t>»</w:t>
      </w:r>
      <w:r w:rsidR="00FF51D7" w:rsidRPr="00092C6A">
        <w:rPr>
          <w:lang w:val="es-ES"/>
        </w:rPr>
        <w:t>.</w:t>
      </w:r>
    </w:p>
    <w:p w14:paraId="33DE0C9E" w14:textId="25BE8FCB" w:rsidR="008F3C93" w:rsidRPr="00092C6A" w:rsidRDefault="008F3C93" w:rsidP="00166D30">
      <w:pPr>
        <w:jc w:val="both"/>
        <w:rPr>
          <w:lang w:val="es-ES"/>
        </w:rPr>
      </w:pPr>
      <w:r w:rsidRPr="00092C6A">
        <w:rPr>
          <w:lang w:val="es-ES"/>
        </w:rPr>
        <w:t>4.3.43</w:t>
      </w:r>
      <w:r w:rsidRPr="00092C6A">
        <w:rPr>
          <w:lang w:val="es-ES"/>
        </w:rPr>
        <w:tab/>
      </w:r>
      <w:r w:rsidR="00FE3DCD" w:rsidRPr="00092C6A">
        <w:rPr>
          <w:lang w:val="es-ES"/>
        </w:rPr>
        <w:t>As</w:t>
      </w:r>
      <w:r w:rsidR="00EE1242">
        <w:rPr>
          <w:lang w:val="es-ES"/>
        </w:rPr>
        <w:t>í</w:t>
      </w:r>
      <w:r w:rsidR="00FE3DCD" w:rsidRPr="00092C6A">
        <w:rPr>
          <w:lang w:val="es-ES"/>
        </w:rPr>
        <w:t xml:space="preserve"> se</w:t>
      </w:r>
      <w:r w:rsidRPr="00092C6A">
        <w:rPr>
          <w:lang w:val="es-ES"/>
        </w:rPr>
        <w:t xml:space="preserve"> </w:t>
      </w:r>
      <w:r w:rsidRPr="00092C6A">
        <w:rPr>
          <w:b/>
          <w:bCs/>
          <w:lang w:val="es-ES"/>
        </w:rPr>
        <w:t>a</w:t>
      </w:r>
      <w:r w:rsidR="00FE3DCD" w:rsidRPr="00092C6A">
        <w:rPr>
          <w:b/>
          <w:bCs/>
          <w:lang w:val="es-ES"/>
        </w:rPr>
        <w:t>cuerda</w:t>
      </w:r>
      <w:r w:rsidRPr="00092C6A">
        <w:rPr>
          <w:lang w:val="es-ES"/>
        </w:rPr>
        <w:t>.</w:t>
      </w:r>
    </w:p>
    <w:p w14:paraId="6896E2C9" w14:textId="34D112C0" w:rsidR="008F3C93" w:rsidRPr="00005F04" w:rsidRDefault="008F3C93" w:rsidP="00166D30">
      <w:pPr>
        <w:pStyle w:val="Heading2"/>
        <w:jc w:val="both"/>
      </w:pPr>
      <w:r w:rsidRPr="00005F04">
        <w:t>4.4</w:t>
      </w:r>
      <w:r w:rsidR="00005F04" w:rsidRPr="00005F04">
        <w:tab/>
      </w:r>
      <w:r w:rsidR="003E316F" w:rsidRPr="00005F04">
        <w:t>Comunicación de la Administración de la Federación de Rusia en la que expresa su desacuerdo con las Reglas de Procedimiento relativas a los números</w:t>
      </w:r>
      <w:r w:rsidR="0054700B">
        <w:t> </w:t>
      </w:r>
      <w:r w:rsidR="003E316F" w:rsidRPr="00005F04">
        <w:t>9.21 y 9.36 del Reglamento de Radiocomunicaciones adoptadas en la 95ª</w:t>
      </w:r>
      <w:r w:rsidR="0054700B">
        <w:t> </w:t>
      </w:r>
      <w:r w:rsidR="003E316F" w:rsidRPr="00005F04">
        <w:t xml:space="preserve">reunión de la Junta del Reglamento de Radiocomunicaciones </w:t>
      </w:r>
      <w:r w:rsidRPr="00005F04">
        <w:t>(Document</w:t>
      </w:r>
      <w:r w:rsidR="003E316F" w:rsidRPr="00005F04">
        <w:t>o</w:t>
      </w:r>
      <w:r w:rsidR="008B42D2">
        <w:t> </w:t>
      </w:r>
      <w:r w:rsidRPr="00005F04">
        <w:t>RRB24-3/7)</w:t>
      </w:r>
    </w:p>
    <w:p w14:paraId="7F872D9B" w14:textId="3316CD06" w:rsidR="008F3C93" w:rsidRPr="00092C6A" w:rsidRDefault="008F3C93" w:rsidP="00166D30">
      <w:pPr>
        <w:jc w:val="both"/>
        <w:rPr>
          <w:lang w:val="es-ES"/>
        </w:rPr>
      </w:pPr>
      <w:r w:rsidRPr="00092C6A">
        <w:rPr>
          <w:lang w:val="es-ES"/>
        </w:rPr>
        <w:t>4.4.1</w:t>
      </w:r>
      <w:r w:rsidRPr="00092C6A">
        <w:rPr>
          <w:lang w:val="es-ES"/>
        </w:rPr>
        <w:tab/>
      </w:r>
      <w:r w:rsidR="00434EB4" w:rsidRPr="00092C6A">
        <w:rPr>
          <w:lang w:val="es-ES"/>
        </w:rPr>
        <w:t xml:space="preserve">El </w:t>
      </w:r>
      <w:r w:rsidR="00434EB4" w:rsidRPr="00092C6A">
        <w:rPr>
          <w:b/>
          <w:bCs/>
          <w:lang w:val="es-ES"/>
        </w:rPr>
        <w:t>Sr.</w:t>
      </w:r>
      <w:r w:rsidR="0054700B">
        <w:rPr>
          <w:b/>
          <w:bCs/>
          <w:lang w:val="es-ES"/>
        </w:rPr>
        <w:t> </w:t>
      </w:r>
      <w:r w:rsidR="00434EB4" w:rsidRPr="00092C6A">
        <w:rPr>
          <w:b/>
          <w:bCs/>
          <w:lang w:val="es-ES"/>
        </w:rPr>
        <w:t>Vallet (Jefe, SSD)</w:t>
      </w:r>
      <w:r w:rsidR="00434EB4" w:rsidRPr="00092C6A">
        <w:rPr>
          <w:lang w:val="es-ES"/>
        </w:rPr>
        <w:t xml:space="preserve"> presenta el Documento</w:t>
      </w:r>
      <w:r w:rsidR="006C4DB2">
        <w:rPr>
          <w:lang w:val="es-ES"/>
        </w:rPr>
        <w:t> </w:t>
      </w:r>
      <w:r w:rsidR="00434EB4" w:rsidRPr="00092C6A">
        <w:rPr>
          <w:lang w:val="es-ES"/>
        </w:rPr>
        <w:t xml:space="preserve">RRB24-3/7, en el que la Administración de Rusia </w:t>
      </w:r>
      <w:r w:rsidR="00707A04" w:rsidRPr="00092C6A">
        <w:rPr>
          <w:lang w:val="es-ES"/>
        </w:rPr>
        <w:t>manifiesta su</w:t>
      </w:r>
      <w:r w:rsidR="00434EB4" w:rsidRPr="00092C6A">
        <w:rPr>
          <w:lang w:val="es-ES"/>
        </w:rPr>
        <w:t xml:space="preserve"> desacuerdo, sobre la base del número</w:t>
      </w:r>
      <w:r w:rsidR="0054700B">
        <w:rPr>
          <w:lang w:val="es-ES"/>
        </w:rPr>
        <w:t> </w:t>
      </w:r>
      <w:r w:rsidR="00434EB4" w:rsidRPr="00BE327D">
        <w:rPr>
          <w:b/>
          <w:bCs/>
          <w:lang w:val="es-ES"/>
        </w:rPr>
        <w:t>13.14</w:t>
      </w:r>
      <w:r w:rsidR="00434EB4" w:rsidRPr="00092C6A">
        <w:rPr>
          <w:lang w:val="es-ES"/>
        </w:rPr>
        <w:t>, con las Reglas de Procedimiento relativas a los números</w:t>
      </w:r>
      <w:r w:rsidR="0054700B">
        <w:rPr>
          <w:lang w:val="es-ES"/>
        </w:rPr>
        <w:t> </w:t>
      </w:r>
      <w:r w:rsidR="00434EB4" w:rsidRPr="00092C6A">
        <w:rPr>
          <w:b/>
          <w:bCs/>
          <w:lang w:val="es-ES"/>
        </w:rPr>
        <w:t>9.21</w:t>
      </w:r>
      <w:r w:rsidR="00434EB4" w:rsidRPr="00092C6A">
        <w:rPr>
          <w:lang w:val="es-ES"/>
        </w:rPr>
        <w:t xml:space="preserve"> y </w:t>
      </w:r>
      <w:r w:rsidR="00434EB4" w:rsidRPr="00092C6A">
        <w:rPr>
          <w:b/>
          <w:bCs/>
          <w:lang w:val="es-ES"/>
        </w:rPr>
        <w:t>9.36</w:t>
      </w:r>
      <w:r w:rsidR="00434EB4" w:rsidRPr="00092C6A">
        <w:rPr>
          <w:lang w:val="es-ES"/>
        </w:rPr>
        <w:t xml:space="preserve"> adoptadas en la 95ª</w:t>
      </w:r>
      <w:r w:rsidR="0054700B">
        <w:rPr>
          <w:lang w:val="es-ES"/>
        </w:rPr>
        <w:t> </w:t>
      </w:r>
      <w:r w:rsidR="00434EB4" w:rsidRPr="00092C6A">
        <w:rPr>
          <w:lang w:val="es-ES"/>
        </w:rPr>
        <w:t xml:space="preserve">reunión de la Junta y solicita que se tomen las medidas oportunas para revisar y modificar dichas Reglas de Procedimiento a fin de </w:t>
      </w:r>
      <w:r w:rsidR="003425DF" w:rsidRPr="00092C6A">
        <w:rPr>
          <w:lang w:val="es-ES"/>
        </w:rPr>
        <w:t>poder</w:t>
      </w:r>
      <w:r w:rsidR="00434EB4" w:rsidRPr="00092C6A">
        <w:rPr>
          <w:lang w:val="es-ES"/>
        </w:rPr>
        <w:t xml:space="preserve"> </w:t>
      </w:r>
      <w:r w:rsidR="003425DF" w:rsidRPr="00092C6A">
        <w:rPr>
          <w:lang w:val="es-ES"/>
        </w:rPr>
        <w:t xml:space="preserve">aplicar </w:t>
      </w:r>
      <w:r w:rsidR="00434EB4" w:rsidRPr="00092C6A">
        <w:rPr>
          <w:lang w:val="es-ES"/>
        </w:rPr>
        <w:t>el número</w:t>
      </w:r>
      <w:r w:rsidR="0054700B">
        <w:rPr>
          <w:lang w:val="es-ES"/>
        </w:rPr>
        <w:t> </w:t>
      </w:r>
      <w:r w:rsidR="00434EB4" w:rsidRPr="00092C6A">
        <w:rPr>
          <w:b/>
          <w:bCs/>
          <w:lang w:val="es-ES"/>
        </w:rPr>
        <w:t>9.21</w:t>
      </w:r>
      <w:r w:rsidR="00434EB4" w:rsidRPr="00092C6A">
        <w:rPr>
          <w:lang w:val="es-ES"/>
        </w:rPr>
        <w:t xml:space="preserve"> </w:t>
      </w:r>
      <w:r w:rsidR="003425DF" w:rsidRPr="00092C6A">
        <w:rPr>
          <w:lang w:val="es-ES"/>
        </w:rPr>
        <w:t xml:space="preserve">para </w:t>
      </w:r>
      <w:r w:rsidR="00434EB4" w:rsidRPr="00092C6A">
        <w:rPr>
          <w:lang w:val="es-ES"/>
        </w:rPr>
        <w:t>brindar protección a las estaciones terrenas típicas. Según la Administración de Rusia, las modificaciones de las Reglas de Procedimiento relativas a los números</w:t>
      </w:r>
      <w:r w:rsidR="004860A0" w:rsidRPr="00092C6A">
        <w:rPr>
          <w:lang w:val="es-ES"/>
        </w:rPr>
        <w:t> </w:t>
      </w:r>
      <w:r w:rsidR="00434EB4" w:rsidRPr="00092C6A">
        <w:rPr>
          <w:b/>
          <w:bCs/>
          <w:lang w:val="es-ES"/>
        </w:rPr>
        <w:t>9.21</w:t>
      </w:r>
      <w:r w:rsidR="00434EB4" w:rsidRPr="00092C6A">
        <w:rPr>
          <w:lang w:val="es-ES"/>
        </w:rPr>
        <w:t xml:space="preserve"> y </w:t>
      </w:r>
      <w:r w:rsidR="00434EB4" w:rsidRPr="00092C6A">
        <w:rPr>
          <w:b/>
          <w:bCs/>
          <w:lang w:val="es-ES"/>
        </w:rPr>
        <w:t>9.36</w:t>
      </w:r>
      <w:r w:rsidR="00434EB4" w:rsidRPr="00092C6A">
        <w:rPr>
          <w:lang w:val="es-ES"/>
        </w:rPr>
        <w:t xml:space="preserve"> suponen </w:t>
      </w:r>
      <w:r w:rsidR="00434EB4" w:rsidRPr="00092C6A">
        <w:rPr>
          <w:lang w:val="es-ES"/>
        </w:rPr>
        <w:lastRenderedPageBreak/>
        <w:t>una alteración significativa de las disposiciones del Reglamento de Radiocomunicaciones para la protección contra las estaciones terrenas típicas (</w:t>
      </w:r>
      <w:r w:rsidR="0009592E" w:rsidRPr="00092C6A">
        <w:rPr>
          <w:lang w:val="es-ES"/>
        </w:rPr>
        <w:t>a</w:t>
      </w:r>
      <w:r w:rsidR="00434EB4" w:rsidRPr="00092C6A">
        <w:rPr>
          <w:lang w:val="es-ES"/>
        </w:rPr>
        <w:t xml:space="preserve"> las que no se aplica el número</w:t>
      </w:r>
      <w:r w:rsidR="0054700B">
        <w:rPr>
          <w:lang w:val="es-ES"/>
        </w:rPr>
        <w:t> </w:t>
      </w:r>
      <w:r w:rsidR="00434EB4" w:rsidRPr="00092C6A">
        <w:rPr>
          <w:b/>
          <w:bCs/>
          <w:lang w:val="es-ES"/>
        </w:rPr>
        <w:t>9.11A</w:t>
      </w:r>
      <w:r w:rsidR="00434EB4" w:rsidRPr="00092C6A">
        <w:rPr>
          <w:lang w:val="es-ES"/>
        </w:rPr>
        <w:t>), lo que a su vez contraviene el número</w:t>
      </w:r>
      <w:r w:rsidR="0054700B">
        <w:rPr>
          <w:lang w:val="es-ES"/>
        </w:rPr>
        <w:t> </w:t>
      </w:r>
      <w:r w:rsidR="00434EB4" w:rsidRPr="00092C6A">
        <w:rPr>
          <w:b/>
          <w:bCs/>
          <w:lang w:val="es-ES"/>
        </w:rPr>
        <w:t>13.12A</w:t>
      </w:r>
      <w:r w:rsidR="00434EB4" w:rsidRPr="00092C6A">
        <w:rPr>
          <w:lang w:val="es-ES"/>
        </w:rPr>
        <w:t xml:space="preserve"> </w:t>
      </w:r>
      <w:r w:rsidR="00434EB4" w:rsidRPr="00092C6A">
        <w:rPr>
          <w:i/>
          <w:iCs/>
          <w:lang w:val="es-ES"/>
        </w:rPr>
        <w:t>g)</w:t>
      </w:r>
      <w:r w:rsidR="00434EB4" w:rsidRPr="00092C6A">
        <w:rPr>
          <w:lang w:val="es-ES"/>
        </w:rPr>
        <w:t xml:space="preserve"> y hace imposible proteger las estaciones terrenas típicas, </w:t>
      </w:r>
      <w:r w:rsidR="004860A0" w:rsidRPr="00092C6A">
        <w:rPr>
          <w:lang w:val="es-ES"/>
        </w:rPr>
        <w:t>al no haber</w:t>
      </w:r>
      <w:r w:rsidR="00434EB4" w:rsidRPr="00092C6A">
        <w:rPr>
          <w:lang w:val="es-ES"/>
        </w:rPr>
        <w:t xml:space="preserve"> disposiciones adecuadas que establezcan la necesidad, las condiciones y las posibilidades de su notificación. La administración considera que, al aplicar el </w:t>
      </w:r>
      <w:r w:rsidR="004860A0" w:rsidRPr="00092C6A">
        <w:rPr>
          <w:lang w:val="es-ES"/>
        </w:rPr>
        <w:t>número</w:t>
      </w:r>
      <w:r w:rsidR="0054700B">
        <w:rPr>
          <w:lang w:val="es-ES"/>
        </w:rPr>
        <w:t> </w:t>
      </w:r>
      <w:r w:rsidR="00434EB4" w:rsidRPr="00092C6A">
        <w:rPr>
          <w:b/>
          <w:bCs/>
          <w:lang w:val="es-ES"/>
        </w:rPr>
        <w:t>9.21</w:t>
      </w:r>
      <w:r w:rsidR="00434EB4" w:rsidRPr="00092C6A">
        <w:rPr>
          <w:lang w:val="es-ES"/>
        </w:rPr>
        <w:t xml:space="preserve"> a los servicios terrenales (salvo que se especifique lo contrario), deben tenerse en cuenta las asignaciones de frecuencias </w:t>
      </w:r>
      <w:r w:rsidR="0033232E" w:rsidRPr="00092C6A">
        <w:rPr>
          <w:lang w:val="es-ES"/>
        </w:rPr>
        <w:t>a</w:t>
      </w:r>
      <w:r w:rsidR="00434EB4" w:rsidRPr="00092C6A">
        <w:rPr>
          <w:lang w:val="es-ES"/>
        </w:rPr>
        <w:t xml:space="preserve"> estaciones terrenas típicas notificadas en el marco de las redes de satélites. Sólo así podría garantizarse la protección de las estaciones terrenas típicas (a las que no se aplicara el </w:t>
      </w:r>
      <w:r w:rsidR="004860A0" w:rsidRPr="00092C6A">
        <w:rPr>
          <w:lang w:val="es-ES"/>
        </w:rPr>
        <w:t>número</w:t>
      </w:r>
      <w:r w:rsidR="0054700B">
        <w:rPr>
          <w:lang w:val="es-ES"/>
        </w:rPr>
        <w:t> </w:t>
      </w:r>
      <w:r w:rsidR="00434EB4" w:rsidRPr="00092C6A">
        <w:rPr>
          <w:b/>
          <w:bCs/>
          <w:lang w:val="es-ES"/>
        </w:rPr>
        <w:t>9.11A</w:t>
      </w:r>
      <w:r w:rsidR="00434EB4" w:rsidRPr="00092C6A">
        <w:rPr>
          <w:lang w:val="es-ES"/>
        </w:rPr>
        <w:t xml:space="preserve">) con </w:t>
      </w:r>
      <w:r w:rsidR="007765D3" w:rsidRPr="00092C6A">
        <w:rPr>
          <w:lang w:val="es-ES"/>
        </w:rPr>
        <w:t xml:space="preserve">arreglo a </w:t>
      </w:r>
      <w:r w:rsidR="00434EB4" w:rsidRPr="00092C6A">
        <w:rPr>
          <w:lang w:val="es-ES"/>
        </w:rPr>
        <w:t xml:space="preserve">las disposiciones vigentes del Reglamento de Radiocomunicaciones. Además, </w:t>
      </w:r>
      <w:r w:rsidR="007765D3" w:rsidRPr="00092C6A">
        <w:rPr>
          <w:lang w:val="es-ES"/>
        </w:rPr>
        <w:t>estima</w:t>
      </w:r>
      <w:r w:rsidR="00434EB4" w:rsidRPr="00092C6A">
        <w:rPr>
          <w:lang w:val="es-ES"/>
        </w:rPr>
        <w:t xml:space="preserve"> que no debería exigirse una nueva notificación para las estaciones terrenas típicas de las redes de satélites ya inscritas; en caso necesario, la Oficina debería admitir automáticamente dichas estaciones</w:t>
      </w:r>
      <w:r w:rsidRPr="00092C6A">
        <w:rPr>
          <w:lang w:val="es-ES"/>
        </w:rPr>
        <w:t>.</w:t>
      </w:r>
    </w:p>
    <w:p w14:paraId="7FED856C" w14:textId="2D0C5ABF" w:rsidR="008F3C93" w:rsidRPr="00092C6A" w:rsidRDefault="008F3C93" w:rsidP="00166D30">
      <w:pPr>
        <w:jc w:val="both"/>
        <w:rPr>
          <w:lang w:val="es-ES"/>
        </w:rPr>
      </w:pPr>
      <w:r w:rsidRPr="00092C6A">
        <w:rPr>
          <w:lang w:val="es-ES"/>
        </w:rPr>
        <w:t>4.4.2</w:t>
      </w:r>
      <w:r w:rsidRPr="00092C6A">
        <w:rPr>
          <w:lang w:val="es-ES"/>
        </w:rPr>
        <w:tab/>
      </w:r>
      <w:r w:rsidR="00C62434" w:rsidRPr="00092C6A">
        <w:rPr>
          <w:lang w:val="es-ES"/>
        </w:rPr>
        <w:t>La administración solicita al Director que actúe de conformidad con las disposiciones pertinentes del número</w:t>
      </w:r>
      <w:r w:rsidR="0054700B">
        <w:rPr>
          <w:lang w:val="es-ES"/>
        </w:rPr>
        <w:t> </w:t>
      </w:r>
      <w:r w:rsidR="00C62434" w:rsidRPr="00092C6A">
        <w:rPr>
          <w:b/>
          <w:bCs/>
          <w:lang w:val="es-ES"/>
        </w:rPr>
        <w:t xml:space="preserve">13.14 </w:t>
      </w:r>
      <w:r w:rsidR="00BA41B4" w:rsidRPr="00BE327D">
        <w:rPr>
          <w:lang w:val="es-ES"/>
        </w:rPr>
        <w:t>(</w:t>
      </w:r>
      <w:r w:rsidR="00BE327D">
        <w:rPr>
          <w:lang w:val="es-ES"/>
        </w:rPr>
        <w:t>«</w:t>
      </w:r>
      <w:r w:rsidR="00DB291B" w:rsidRPr="00092C6A">
        <w:rPr>
          <w:lang w:val="es-ES"/>
        </w:rPr>
        <w:t>Si persiste el desacuerdo, el Director someterá el asunto en su informe con el acuerdo de la administración interesada a la siguiente conferencia mundial de radiocomunicaciones</w:t>
      </w:r>
      <w:r w:rsidR="00C62434" w:rsidRPr="00092C6A">
        <w:rPr>
          <w:lang w:val="es-ES"/>
        </w:rPr>
        <w:t xml:space="preserve">. </w:t>
      </w:r>
      <w:r w:rsidR="00BA41B4" w:rsidRPr="00092C6A">
        <w:rPr>
          <w:lang w:val="es-ES"/>
        </w:rPr>
        <w:t>El Director de la Oficina informará igualmente a la Comisión o Comisiones de Estudio correspondientes sobre este asunto</w:t>
      </w:r>
      <w:r w:rsidR="00BE327D">
        <w:rPr>
          <w:lang w:val="es-ES"/>
        </w:rPr>
        <w:t>»</w:t>
      </w:r>
      <w:r w:rsidR="00C62434" w:rsidRPr="00092C6A">
        <w:rPr>
          <w:lang w:val="es-ES"/>
        </w:rPr>
        <w:t>) y a la Oficina que prepare las Reglas de Procedimiento para inscribir en el MIFR las asignaciones de frecuencia</w:t>
      </w:r>
      <w:r w:rsidR="00AF1912">
        <w:rPr>
          <w:lang w:val="es-ES"/>
        </w:rPr>
        <w:t>s</w:t>
      </w:r>
      <w:r w:rsidR="00C62434" w:rsidRPr="00092C6A">
        <w:rPr>
          <w:lang w:val="es-ES"/>
        </w:rPr>
        <w:t xml:space="preserve"> a estaciones terrenas típicas con arreglo al número</w:t>
      </w:r>
      <w:r w:rsidR="0054700B">
        <w:rPr>
          <w:lang w:val="es-ES"/>
        </w:rPr>
        <w:t> </w:t>
      </w:r>
      <w:r w:rsidR="00C62434" w:rsidRPr="00092C6A">
        <w:rPr>
          <w:b/>
          <w:bCs/>
          <w:lang w:val="es-ES"/>
        </w:rPr>
        <w:t>11.17</w:t>
      </w:r>
      <w:r w:rsidR="00C62434" w:rsidRPr="00092C6A">
        <w:rPr>
          <w:lang w:val="es-ES"/>
        </w:rPr>
        <w:t>, necesarias para aplicar los cambios aprobados en las Reglas de Procedimiento relativas al número</w:t>
      </w:r>
      <w:r w:rsidR="0054700B">
        <w:rPr>
          <w:lang w:val="es-ES"/>
        </w:rPr>
        <w:t> </w:t>
      </w:r>
      <w:r w:rsidR="00C62434" w:rsidRPr="00092C6A">
        <w:rPr>
          <w:b/>
          <w:bCs/>
          <w:lang w:val="es-ES"/>
        </w:rPr>
        <w:t>9.21</w:t>
      </w:r>
      <w:r w:rsidRPr="00092C6A">
        <w:rPr>
          <w:lang w:val="es-ES"/>
        </w:rPr>
        <w:t>.</w:t>
      </w:r>
    </w:p>
    <w:p w14:paraId="562472A6" w14:textId="4110B5C6" w:rsidR="008F3C93" w:rsidRPr="00092C6A" w:rsidRDefault="008F3C93" w:rsidP="00166D30">
      <w:pPr>
        <w:jc w:val="both"/>
        <w:rPr>
          <w:lang w:val="es-ES"/>
        </w:rPr>
      </w:pPr>
      <w:r w:rsidRPr="00092C6A">
        <w:rPr>
          <w:lang w:val="es-ES"/>
        </w:rPr>
        <w:t>4.4.3</w:t>
      </w:r>
      <w:r w:rsidRPr="00092C6A">
        <w:rPr>
          <w:lang w:val="es-ES"/>
        </w:rPr>
        <w:tab/>
      </w:r>
      <w:r w:rsidR="001307C2" w:rsidRPr="00092C6A">
        <w:rPr>
          <w:lang w:val="es-ES"/>
        </w:rPr>
        <w:t>Tras presentar el documento, añad</w:t>
      </w:r>
      <w:r w:rsidR="00334B5D" w:rsidRPr="00092C6A">
        <w:rPr>
          <w:lang w:val="es-ES"/>
        </w:rPr>
        <w:t>e</w:t>
      </w:r>
      <w:r w:rsidR="001307C2" w:rsidRPr="00092C6A">
        <w:rPr>
          <w:lang w:val="es-ES"/>
        </w:rPr>
        <w:t xml:space="preserve"> que la Administración de Rusia ha pasado por alto </w:t>
      </w:r>
      <w:r w:rsidR="006A112E" w:rsidRPr="00092C6A">
        <w:rPr>
          <w:lang w:val="es-ES"/>
        </w:rPr>
        <w:t xml:space="preserve">en su análisis lo dispuesto en </w:t>
      </w:r>
      <w:r w:rsidR="001307C2" w:rsidRPr="00092C6A">
        <w:rPr>
          <w:lang w:val="es-ES"/>
        </w:rPr>
        <w:t>el número</w:t>
      </w:r>
      <w:r w:rsidR="0054700B">
        <w:rPr>
          <w:lang w:val="es-ES"/>
        </w:rPr>
        <w:t> </w:t>
      </w:r>
      <w:r w:rsidR="001307C2" w:rsidRPr="00092C6A">
        <w:rPr>
          <w:b/>
          <w:bCs/>
          <w:lang w:val="es-ES"/>
        </w:rPr>
        <w:t>5.430A</w:t>
      </w:r>
      <w:r w:rsidR="001307C2" w:rsidRPr="00092C6A">
        <w:rPr>
          <w:lang w:val="es-ES"/>
        </w:rPr>
        <w:t xml:space="preserve"> que protege a las estaciones terrenas típicas, estipulando un límite de densidad de flujo de potencia (dfp) en la frontera con el territorio de cualquier otra administración. El límite de dfp no </w:t>
      </w:r>
      <w:r w:rsidR="0042730F" w:rsidRPr="00092C6A">
        <w:rPr>
          <w:lang w:val="es-ES"/>
        </w:rPr>
        <w:t>es</w:t>
      </w:r>
      <w:r w:rsidR="001307C2" w:rsidRPr="00092C6A">
        <w:rPr>
          <w:lang w:val="es-ES"/>
        </w:rPr>
        <w:t xml:space="preserve"> una cuestión de coordinación o de búsqueda de acuerdos, sino un límite estricto. Es incluso más garantista que el número</w:t>
      </w:r>
      <w:r w:rsidR="0054700B">
        <w:rPr>
          <w:lang w:val="es-ES"/>
        </w:rPr>
        <w:t> </w:t>
      </w:r>
      <w:r w:rsidR="001307C2" w:rsidRPr="00092C6A">
        <w:rPr>
          <w:b/>
          <w:bCs/>
          <w:lang w:val="es-ES"/>
        </w:rPr>
        <w:t>9.21</w:t>
      </w:r>
      <w:r w:rsidR="001307C2" w:rsidRPr="00092C6A">
        <w:rPr>
          <w:lang w:val="es-ES"/>
        </w:rPr>
        <w:t xml:space="preserve"> porque su objetivo es proteger el territorio. Además, la inclusión de las estaciones terrenas típicas en las Reglas de Procedimiento relativas al número</w:t>
      </w:r>
      <w:r w:rsidR="0054700B">
        <w:rPr>
          <w:lang w:val="es-ES"/>
        </w:rPr>
        <w:t> </w:t>
      </w:r>
      <w:r w:rsidR="001307C2" w:rsidRPr="00092C6A">
        <w:rPr>
          <w:b/>
          <w:bCs/>
          <w:lang w:val="es-ES"/>
        </w:rPr>
        <w:t>9.21</w:t>
      </w:r>
      <w:r w:rsidR="001307C2" w:rsidRPr="00092C6A">
        <w:rPr>
          <w:lang w:val="es-ES"/>
        </w:rPr>
        <w:t xml:space="preserve"> supondría un vuelco a la decisión adoptada por la CMR-07. La conclusión de la Administración de Rusia no es coherente</w:t>
      </w:r>
      <w:r w:rsidR="006A112E" w:rsidRPr="00092C6A">
        <w:rPr>
          <w:lang w:val="es-ES"/>
        </w:rPr>
        <w:t>,</w:t>
      </w:r>
      <w:r w:rsidR="001307C2" w:rsidRPr="00092C6A">
        <w:rPr>
          <w:lang w:val="es-ES"/>
        </w:rPr>
        <w:t xml:space="preserve"> </w:t>
      </w:r>
      <w:r w:rsidR="006A112E" w:rsidRPr="00092C6A">
        <w:rPr>
          <w:lang w:val="es-ES"/>
        </w:rPr>
        <w:t>ya que</w:t>
      </w:r>
      <w:r w:rsidR="001307C2" w:rsidRPr="00092C6A">
        <w:rPr>
          <w:lang w:val="es-ES"/>
        </w:rPr>
        <w:t xml:space="preserve"> no tiene plenamente en cuenta el Artículo</w:t>
      </w:r>
      <w:r w:rsidR="0054700B">
        <w:rPr>
          <w:lang w:val="es-ES"/>
        </w:rPr>
        <w:t> </w:t>
      </w:r>
      <w:r w:rsidR="001307C2" w:rsidRPr="00092C6A">
        <w:rPr>
          <w:b/>
          <w:bCs/>
          <w:lang w:val="es-ES"/>
        </w:rPr>
        <w:t>5</w:t>
      </w:r>
      <w:r w:rsidR="001307C2" w:rsidRPr="00092C6A">
        <w:rPr>
          <w:lang w:val="es-ES"/>
        </w:rPr>
        <w:t xml:space="preserve">. La Oficina tendría </w:t>
      </w:r>
      <w:r w:rsidR="0042730F" w:rsidRPr="00092C6A">
        <w:rPr>
          <w:lang w:val="es-ES"/>
        </w:rPr>
        <w:t xml:space="preserve">quizás </w:t>
      </w:r>
      <w:r w:rsidR="001307C2" w:rsidRPr="00092C6A">
        <w:rPr>
          <w:lang w:val="es-ES"/>
        </w:rPr>
        <w:t>que proporcionar más información a la Administración de Rusia, especialmente sobre la situación reglamentaria en la banda de frecuencias de 3</w:t>
      </w:r>
      <w:r w:rsidR="00005F04">
        <w:rPr>
          <w:lang w:val="es-ES"/>
        </w:rPr>
        <w:t> </w:t>
      </w:r>
      <w:r w:rsidR="001307C2" w:rsidRPr="00092C6A">
        <w:rPr>
          <w:lang w:val="es-ES"/>
        </w:rPr>
        <w:t>400</w:t>
      </w:r>
      <w:r w:rsidR="00005F04">
        <w:rPr>
          <w:lang w:val="es-ES"/>
        </w:rPr>
        <w:noBreakHyphen/>
      </w:r>
      <w:r w:rsidR="001307C2" w:rsidRPr="00092C6A">
        <w:rPr>
          <w:lang w:val="es-ES"/>
        </w:rPr>
        <w:t>3</w:t>
      </w:r>
      <w:r w:rsidR="00005F04">
        <w:rPr>
          <w:lang w:val="es-ES"/>
        </w:rPr>
        <w:t> </w:t>
      </w:r>
      <w:r w:rsidR="001307C2" w:rsidRPr="00092C6A">
        <w:rPr>
          <w:lang w:val="es-ES"/>
        </w:rPr>
        <w:t>600</w:t>
      </w:r>
      <w:r w:rsidR="00005F04">
        <w:rPr>
          <w:lang w:val="es-ES"/>
        </w:rPr>
        <w:t> </w:t>
      </w:r>
      <w:r w:rsidR="001307C2" w:rsidRPr="00092C6A">
        <w:rPr>
          <w:lang w:val="es-ES"/>
        </w:rPr>
        <w:t>MHz</w:t>
      </w:r>
      <w:r w:rsidRPr="00092C6A">
        <w:rPr>
          <w:lang w:val="es-ES"/>
        </w:rPr>
        <w:t>.</w:t>
      </w:r>
    </w:p>
    <w:p w14:paraId="4F4F323B" w14:textId="3D4B2592" w:rsidR="008F3C93" w:rsidRPr="00092C6A" w:rsidRDefault="008F3C93" w:rsidP="00166D30">
      <w:pPr>
        <w:jc w:val="both"/>
        <w:rPr>
          <w:lang w:val="es-ES"/>
        </w:rPr>
      </w:pPr>
      <w:r w:rsidRPr="00092C6A">
        <w:rPr>
          <w:lang w:val="es-ES"/>
        </w:rPr>
        <w:t>4.4.4</w:t>
      </w:r>
      <w:r w:rsidRPr="00092C6A">
        <w:rPr>
          <w:lang w:val="es-ES"/>
        </w:rPr>
        <w:tab/>
      </w:r>
      <w:r w:rsidR="00C16CD8" w:rsidRPr="00092C6A">
        <w:rPr>
          <w:lang w:val="es-ES"/>
        </w:rPr>
        <w:t xml:space="preserve">El </w:t>
      </w:r>
      <w:r w:rsidR="00C16CD8" w:rsidRPr="00092C6A">
        <w:rPr>
          <w:b/>
          <w:bCs/>
          <w:lang w:val="es-ES"/>
        </w:rPr>
        <w:t>Sr.</w:t>
      </w:r>
      <w:r w:rsidR="0054700B">
        <w:rPr>
          <w:b/>
          <w:bCs/>
          <w:lang w:val="es-ES"/>
        </w:rPr>
        <w:t> </w:t>
      </w:r>
      <w:r w:rsidR="00C16CD8" w:rsidRPr="00092C6A">
        <w:rPr>
          <w:b/>
          <w:bCs/>
          <w:lang w:val="es-ES"/>
        </w:rPr>
        <w:t>Azzouz</w:t>
      </w:r>
      <w:r w:rsidR="00C16CD8" w:rsidRPr="00092C6A">
        <w:rPr>
          <w:lang w:val="es-ES"/>
        </w:rPr>
        <w:t xml:space="preserve"> coincide en que la Oficina debería dar una explicación por escrito a la Administración de Rusia, pero considera que no es necesario revisar las Reglas de Procedimiento en cuestión</w:t>
      </w:r>
      <w:r w:rsidRPr="00092C6A">
        <w:rPr>
          <w:lang w:val="es-ES"/>
        </w:rPr>
        <w:t>.</w:t>
      </w:r>
    </w:p>
    <w:p w14:paraId="2C46D8CD" w14:textId="5D119A67" w:rsidR="008F3C93" w:rsidRPr="00092C6A" w:rsidRDefault="008F3C93" w:rsidP="00166D30">
      <w:pPr>
        <w:jc w:val="both"/>
        <w:rPr>
          <w:lang w:val="es-ES"/>
        </w:rPr>
      </w:pPr>
      <w:r w:rsidRPr="00092C6A">
        <w:rPr>
          <w:lang w:val="es-ES"/>
        </w:rPr>
        <w:t>4.4.5</w:t>
      </w:r>
      <w:r w:rsidRPr="00092C6A">
        <w:rPr>
          <w:lang w:val="es-ES"/>
        </w:rPr>
        <w:tab/>
      </w:r>
      <w:r w:rsidR="005E1BAB" w:rsidRPr="00092C6A">
        <w:rPr>
          <w:lang w:val="es-ES"/>
        </w:rPr>
        <w:t xml:space="preserve">El </w:t>
      </w:r>
      <w:r w:rsidR="005E1BAB" w:rsidRPr="00092C6A">
        <w:rPr>
          <w:b/>
          <w:bCs/>
          <w:lang w:val="es-ES"/>
        </w:rPr>
        <w:t>Presidente</w:t>
      </w:r>
      <w:r w:rsidR="005E1BAB" w:rsidRPr="00092C6A">
        <w:rPr>
          <w:lang w:val="es-ES"/>
        </w:rPr>
        <w:t xml:space="preserve"> aduce que, si bien no cree que la Junta deba acceder a la petición, </w:t>
      </w:r>
      <w:r w:rsidR="00141D13" w:rsidRPr="00092C6A">
        <w:rPr>
          <w:lang w:val="es-ES"/>
        </w:rPr>
        <w:t xml:space="preserve">sí </w:t>
      </w:r>
      <w:r w:rsidR="005E1BAB" w:rsidRPr="00092C6A">
        <w:rPr>
          <w:lang w:val="es-ES"/>
        </w:rPr>
        <w:t xml:space="preserve">debe dar una explicación clara a la Administración de Rusia, para garantizar </w:t>
      </w:r>
      <w:r w:rsidR="00141D13" w:rsidRPr="00092C6A">
        <w:rPr>
          <w:lang w:val="es-ES"/>
        </w:rPr>
        <w:t xml:space="preserve">que </w:t>
      </w:r>
      <w:r w:rsidR="0025554B" w:rsidRPr="00092C6A">
        <w:rPr>
          <w:lang w:val="es-ES"/>
        </w:rPr>
        <w:t xml:space="preserve">entiende </w:t>
      </w:r>
      <w:r w:rsidR="00141D13" w:rsidRPr="00092C6A">
        <w:rPr>
          <w:lang w:val="es-ES"/>
        </w:rPr>
        <w:t>correctamente</w:t>
      </w:r>
      <w:r w:rsidR="005E1BAB" w:rsidRPr="00092C6A">
        <w:rPr>
          <w:lang w:val="es-ES"/>
        </w:rPr>
        <w:t xml:space="preserve"> la cuestión. La Administración de Rusia siempre podría plantear el caso a la CMR</w:t>
      </w:r>
      <w:r w:rsidR="006C4DB2">
        <w:rPr>
          <w:lang w:val="es-ES"/>
        </w:rPr>
        <w:noBreakHyphen/>
      </w:r>
      <w:r w:rsidR="005E1BAB" w:rsidRPr="00092C6A">
        <w:rPr>
          <w:lang w:val="es-ES"/>
        </w:rPr>
        <w:t xml:space="preserve">27, si lo </w:t>
      </w:r>
      <w:r w:rsidR="0025554B" w:rsidRPr="00092C6A">
        <w:rPr>
          <w:lang w:val="es-ES"/>
        </w:rPr>
        <w:t xml:space="preserve">juzga </w:t>
      </w:r>
      <w:r w:rsidR="005E1BAB" w:rsidRPr="00092C6A">
        <w:rPr>
          <w:lang w:val="es-ES"/>
        </w:rPr>
        <w:t>necesario.</w:t>
      </w:r>
    </w:p>
    <w:p w14:paraId="34F8025F" w14:textId="06ED25E3" w:rsidR="008F3C93" w:rsidRPr="00092C6A" w:rsidRDefault="008F3C93" w:rsidP="00166D30">
      <w:pPr>
        <w:jc w:val="both"/>
        <w:rPr>
          <w:lang w:val="es-ES"/>
        </w:rPr>
      </w:pPr>
      <w:r w:rsidRPr="00092C6A">
        <w:rPr>
          <w:lang w:val="es-ES"/>
        </w:rPr>
        <w:t>4.4.6</w:t>
      </w:r>
      <w:r w:rsidRPr="00092C6A">
        <w:rPr>
          <w:lang w:val="es-ES"/>
        </w:rPr>
        <w:tab/>
      </w:r>
      <w:r w:rsidR="00141D13" w:rsidRPr="00092C6A">
        <w:rPr>
          <w:lang w:val="es-ES"/>
        </w:rPr>
        <w:t>E</w:t>
      </w:r>
      <w:r w:rsidR="009A6667" w:rsidRPr="00092C6A">
        <w:rPr>
          <w:lang w:val="es-ES"/>
        </w:rPr>
        <w:t xml:space="preserve">l </w:t>
      </w:r>
      <w:r w:rsidR="009A6667" w:rsidRPr="00092C6A">
        <w:rPr>
          <w:b/>
          <w:bCs/>
          <w:lang w:val="es-ES"/>
        </w:rPr>
        <w:t>Sr.</w:t>
      </w:r>
      <w:r w:rsidR="00005F04">
        <w:rPr>
          <w:b/>
          <w:bCs/>
          <w:lang w:val="es-ES"/>
        </w:rPr>
        <w:t> </w:t>
      </w:r>
      <w:r w:rsidR="009A6667" w:rsidRPr="00092C6A">
        <w:rPr>
          <w:b/>
          <w:bCs/>
          <w:lang w:val="es-ES"/>
        </w:rPr>
        <w:t>Cheng</w:t>
      </w:r>
      <w:r w:rsidR="009A6667" w:rsidRPr="00092C6A">
        <w:rPr>
          <w:lang w:val="es-ES"/>
        </w:rPr>
        <w:t xml:space="preserve"> opina que el documento le parece confuso y sugiere que la Oficina proporcione a los miembros de la Junta una respuesta pormenorizada a los asuntos planteados</w:t>
      </w:r>
      <w:r w:rsidRPr="00092C6A">
        <w:rPr>
          <w:lang w:val="es-ES"/>
        </w:rPr>
        <w:t>.</w:t>
      </w:r>
    </w:p>
    <w:p w14:paraId="297FBE72" w14:textId="71B0CEC5" w:rsidR="008F3C93" w:rsidRPr="00092C6A" w:rsidRDefault="008F3C93" w:rsidP="00166D30">
      <w:pPr>
        <w:jc w:val="both"/>
        <w:rPr>
          <w:lang w:val="es-ES"/>
        </w:rPr>
      </w:pPr>
      <w:r w:rsidRPr="00092C6A">
        <w:rPr>
          <w:lang w:val="es-ES"/>
        </w:rPr>
        <w:t>4.4.7</w:t>
      </w:r>
      <w:r w:rsidRPr="00092C6A">
        <w:rPr>
          <w:lang w:val="es-ES"/>
        </w:rPr>
        <w:tab/>
      </w:r>
      <w:r w:rsidR="004430F6" w:rsidRPr="00092C6A">
        <w:rPr>
          <w:lang w:val="es-ES"/>
        </w:rPr>
        <w:t xml:space="preserve">La </w:t>
      </w:r>
      <w:r w:rsidR="004430F6" w:rsidRPr="00092C6A">
        <w:rPr>
          <w:b/>
          <w:bCs/>
          <w:lang w:val="es-ES"/>
        </w:rPr>
        <w:t>Sra.</w:t>
      </w:r>
      <w:r w:rsidR="00005F04">
        <w:rPr>
          <w:b/>
          <w:bCs/>
          <w:lang w:val="es-ES"/>
        </w:rPr>
        <w:t> </w:t>
      </w:r>
      <w:r w:rsidR="004430F6" w:rsidRPr="00092C6A">
        <w:rPr>
          <w:b/>
          <w:bCs/>
          <w:lang w:val="es-ES"/>
        </w:rPr>
        <w:t>Beaumier</w:t>
      </w:r>
      <w:r w:rsidR="004430F6" w:rsidRPr="00092C6A">
        <w:rPr>
          <w:lang w:val="es-ES"/>
        </w:rPr>
        <w:t xml:space="preserve"> asegura que el documento también le parece confuso y está de acuerdo en que la Administración de Rusia ha pasado por alto una disposición fundamental en la que se establece un límite de dfp estricto que protege a las estaciones terrenas típicas en, por ejemplo, la banda de</w:t>
      </w:r>
      <w:r w:rsidR="0025554B" w:rsidRPr="00092C6A">
        <w:rPr>
          <w:lang w:val="es-ES"/>
        </w:rPr>
        <w:t> </w:t>
      </w:r>
      <w:r w:rsidR="004430F6" w:rsidRPr="00092C6A">
        <w:rPr>
          <w:lang w:val="es-ES"/>
        </w:rPr>
        <w:t>3,6</w:t>
      </w:r>
      <w:r w:rsidR="0025554B" w:rsidRPr="00092C6A">
        <w:rPr>
          <w:lang w:val="es-ES"/>
        </w:rPr>
        <w:t> </w:t>
      </w:r>
      <w:r w:rsidR="004430F6" w:rsidRPr="00092C6A">
        <w:rPr>
          <w:lang w:val="es-ES"/>
        </w:rPr>
        <w:t>GHz. Ese podría constituir un problema si no existiera un límite en esa banda concreta, pero como sí exist</w:t>
      </w:r>
      <w:r w:rsidR="0025554B" w:rsidRPr="00092C6A">
        <w:rPr>
          <w:lang w:val="es-ES"/>
        </w:rPr>
        <w:t>e</w:t>
      </w:r>
      <w:r w:rsidR="004430F6" w:rsidRPr="00092C6A">
        <w:rPr>
          <w:lang w:val="es-ES"/>
        </w:rPr>
        <w:t>, no ve razón alguna para revisar las Reglas de Procedimiento mencionadas. También se preguntaba si las demás bandas mencionadas en el documento se verían afectadas, como afirmaba la administración. Corresponde al Director someter el asunto a la consideración de una Comisión de Estudio en virtud del número</w:t>
      </w:r>
      <w:r w:rsidR="0054700B">
        <w:rPr>
          <w:lang w:val="es-ES"/>
        </w:rPr>
        <w:t> </w:t>
      </w:r>
      <w:r w:rsidR="004430F6" w:rsidRPr="00092C6A">
        <w:rPr>
          <w:b/>
          <w:bCs/>
          <w:lang w:val="es-ES"/>
        </w:rPr>
        <w:t>13.14</w:t>
      </w:r>
      <w:r w:rsidR="004430F6" w:rsidRPr="00092C6A">
        <w:rPr>
          <w:lang w:val="es-ES"/>
        </w:rPr>
        <w:t xml:space="preserve">, pero a su juicio no hay motivo para proceder de ese modo. La Oficina debería proseguir sus conversaciones con la Administración de Rusia para abordar sus </w:t>
      </w:r>
      <w:r w:rsidR="004430F6" w:rsidRPr="00092C6A">
        <w:rPr>
          <w:lang w:val="es-ES"/>
        </w:rPr>
        <w:lastRenderedPageBreak/>
        <w:t>preocupaciones y llegar a un entendimiento común sobre cómo interpretar las disposiciones pertinentes</w:t>
      </w:r>
      <w:r w:rsidRPr="00092C6A">
        <w:rPr>
          <w:lang w:val="es-ES"/>
        </w:rPr>
        <w:t>.</w:t>
      </w:r>
      <w:bookmarkStart w:id="17" w:name="_Hlk183186698"/>
    </w:p>
    <w:p w14:paraId="24B9DD47" w14:textId="382C145D" w:rsidR="008F3C93" w:rsidRPr="00092C6A" w:rsidRDefault="008F3C93" w:rsidP="00166D30">
      <w:pPr>
        <w:keepNext/>
        <w:keepLines/>
        <w:jc w:val="both"/>
        <w:rPr>
          <w:lang w:val="es-ES"/>
        </w:rPr>
      </w:pPr>
      <w:r w:rsidRPr="00092C6A">
        <w:rPr>
          <w:lang w:val="es-ES"/>
        </w:rPr>
        <w:t>4.4.8</w:t>
      </w:r>
      <w:r w:rsidRPr="00092C6A">
        <w:rPr>
          <w:lang w:val="es-ES"/>
        </w:rPr>
        <w:tab/>
      </w:r>
      <w:r w:rsidR="00260F22" w:rsidRPr="00092C6A">
        <w:rPr>
          <w:lang w:val="es-ES"/>
        </w:rPr>
        <w:t xml:space="preserve">El </w:t>
      </w:r>
      <w:r w:rsidR="00260F22" w:rsidRPr="00092C6A">
        <w:rPr>
          <w:b/>
          <w:bCs/>
          <w:lang w:val="es-ES"/>
        </w:rPr>
        <w:t>Sr.</w:t>
      </w:r>
      <w:r w:rsidR="00005F04">
        <w:rPr>
          <w:b/>
          <w:bCs/>
          <w:lang w:val="es-ES"/>
        </w:rPr>
        <w:t> </w:t>
      </w:r>
      <w:r w:rsidR="00260F22" w:rsidRPr="00092C6A">
        <w:rPr>
          <w:b/>
          <w:bCs/>
          <w:lang w:val="es-ES"/>
        </w:rPr>
        <w:t>Vallet (Jefe, SSD)</w:t>
      </w:r>
      <w:r w:rsidR="00260F22" w:rsidRPr="00092C6A">
        <w:rPr>
          <w:lang w:val="es-ES"/>
        </w:rPr>
        <w:t xml:space="preserve">, respondiendo a la pregunta de la </w:t>
      </w:r>
      <w:r w:rsidR="00260F22" w:rsidRPr="00092C6A">
        <w:rPr>
          <w:b/>
          <w:bCs/>
          <w:lang w:val="es-ES"/>
        </w:rPr>
        <w:t>Sra.</w:t>
      </w:r>
      <w:r w:rsidR="00005F04">
        <w:rPr>
          <w:b/>
          <w:bCs/>
          <w:lang w:val="es-ES"/>
        </w:rPr>
        <w:t> </w:t>
      </w:r>
      <w:r w:rsidR="00260F22" w:rsidRPr="00092C6A">
        <w:rPr>
          <w:b/>
          <w:bCs/>
          <w:lang w:val="es-ES"/>
        </w:rPr>
        <w:t>Beaumier</w:t>
      </w:r>
      <w:r w:rsidR="00260F22" w:rsidRPr="00092C6A">
        <w:rPr>
          <w:lang w:val="es-ES"/>
        </w:rPr>
        <w:t xml:space="preserve"> sobre las otras bandas de frecuencias mencionadas por la Administración de Rusia, dice que las estaciones terrenas típicas pueden notificarse en la banda de 1</w:t>
      </w:r>
      <w:r w:rsidR="00FC7FF6" w:rsidRPr="00092C6A">
        <w:rPr>
          <w:lang w:val="es-ES"/>
        </w:rPr>
        <w:t> </w:t>
      </w:r>
      <w:r w:rsidR="00260F22" w:rsidRPr="00092C6A">
        <w:rPr>
          <w:lang w:val="es-ES"/>
        </w:rPr>
        <w:t>610-1</w:t>
      </w:r>
      <w:r w:rsidR="00E16F27">
        <w:rPr>
          <w:lang w:val="es-ES"/>
        </w:rPr>
        <w:t> </w:t>
      </w:r>
      <w:r w:rsidR="00260F22" w:rsidRPr="00092C6A">
        <w:rPr>
          <w:lang w:val="es-ES"/>
        </w:rPr>
        <w:t>626,5</w:t>
      </w:r>
      <w:r w:rsidR="00E16F27">
        <w:rPr>
          <w:lang w:val="es-ES"/>
        </w:rPr>
        <w:t> </w:t>
      </w:r>
      <w:r w:rsidR="006C4DB2">
        <w:rPr>
          <w:lang w:val="es-ES"/>
        </w:rPr>
        <w:t>M</w:t>
      </w:r>
      <w:r w:rsidR="00260F22" w:rsidRPr="00092C6A">
        <w:rPr>
          <w:lang w:val="es-ES"/>
        </w:rPr>
        <w:t xml:space="preserve">Hz porque </w:t>
      </w:r>
      <w:r w:rsidR="00AB63C1" w:rsidRPr="00092C6A">
        <w:rPr>
          <w:lang w:val="es-ES"/>
        </w:rPr>
        <w:t>la nota</w:t>
      </w:r>
      <w:r w:rsidR="0054700B">
        <w:rPr>
          <w:lang w:val="es-ES"/>
        </w:rPr>
        <w:t> </w:t>
      </w:r>
      <w:r w:rsidR="00260F22" w:rsidRPr="00092C6A">
        <w:rPr>
          <w:lang w:val="es-ES"/>
        </w:rPr>
        <w:t>13 del Artículo</w:t>
      </w:r>
      <w:r w:rsidR="00005F04">
        <w:rPr>
          <w:b/>
          <w:bCs/>
          <w:lang w:val="es-ES"/>
        </w:rPr>
        <w:t> </w:t>
      </w:r>
      <w:r w:rsidR="00260F22" w:rsidRPr="00092C6A">
        <w:rPr>
          <w:b/>
          <w:bCs/>
          <w:lang w:val="es-ES"/>
        </w:rPr>
        <w:t>9</w:t>
      </w:r>
      <w:r w:rsidR="00260F22" w:rsidRPr="00092C6A">
        <w:rPr>
          <w:lang w:val="es-ES"/>
        </w:rPr>
        <w:t xml:space="preserve"> (disposición</w:t>
      </w:r>
      <w:r w:rsidR="0054700B">
        <w:rPr>
          <w:lang w:val="es-ES"/>
        </w:rPr>
        <w:t> </w:t>
      </w:r>
      <w:r w:rsidR="00260F22" w:rsidRPr="00092C6A">
        <w:rPr>
          <w:lang w:val="es-ES"/>
        </w:rPr>
        <w:t>A.9.II.1) amplía el concepto de estación terrena móvil a las estaciones de algunos otros servicios mientras están en movimiento o se detienen, de modo que pueden aplicarse todas las disposiciones de los Artículos</w:t>
      </w:r>
      <w:r w:rsidR="006C4DB2">
        <w:rPr>
          <w:lang w:val="es-ES"/>
        </w:rPr>
        <w:t> </w:t>
      </w:r>
      <w:r w:rsidR="00260F22" w:rsidRPr="00092C6A">
        <w:rPr>
          <w:b/>
          <w:bCs/>
          <w:lang w:val="es-ES"/>
        </w:rPr>
        <w:t>9</w:t>
      </w:r>
      <w:r w:rsidR="00260F22" w:rsidRPr="00092C6A">
        <w:rPr>
          <w:lang w:val="es-ES"/>
        </w:rPr>
        <w:t xml:space="preserve"> y </w:t>
      </w:r>
      <w:r w:rsidR="00260F22" w:rsidRPr="00092C6A">
        <w:rPr>
          <w:b/>
          <w:bCs/>
          <w:lang w:val="es-ES"/>
        </w:rPr>
        <w:t>11</w:t>
      </w:r>
      <w:r w:rsidR="00260F22" w:rsidRPr="00092C6A">
        <w:rPr>
          <w:lang w:val="es-ES"/>
        </w:rPr>
        <w:t xml:space="preserve"> relativas a las estaciones terrenas móviles. Para las estaciones terrenas móviles, el número</w:t>
      </w:r>
      <w:r w:rsidR="006C4DB2">
        <w:rPr>
          <w:lang w:val="es-ES"/>
        </w:rPr>
        <w:t> </w:t>
      </w:r>
      <w:r w:rsidR="00260F22" w:rsidRPr="00092C6A">
        <w:rPr>
          <w:b/>
          <w:bCs/>
          <w:lang w:val="es-ES"/>
        </w:rPr>
        <w:t>11.</w:t>
      </w:r>
      <w:r w:rsidR="00BE327D">
        <w:rPr>
          <w:b/>
          <w:bCs/>
          <w:lang w:val="es-ES"/>
        </w:rPr>
        <w:t>2</w:t>
      </w:r>
      <w:r w:rsidR="00260F22" w:rsidRPr="00092C6A">
        <w:rPr>
          <w:b/>
          <w:bCs/>
          <w:lang w:val="es-ES"/>
        </w:rPr>
        <w:t>7</w:t>
      </w:r>
      <w:r w:rsidR="00260F22" w:rsidRPr="00092C6A">
        <w:rPr>
          <w:lang w:val="es-ES"/>
        </w:rPr>
        <w:t xml:space="preserve"> establece explícitamente que </w:t>
      </w:r>
      <w:r w:rsidR="002D1E8D" w:rsidRPr="00092C6A">
        <w:rPr>
          <w:lang w:val="es-ES"/>
        </w:rPr>
        <w:t xml:space="preserve">se pueden notificar </w:t>
      </w:r>
      <w:r w:rsidR="00260F22" w:rsidRPr="00092C6A">
        <w:rPr>
          <w:lang w:val="es-ES"/>
        </w:rPr>
        <w:t>estaciones terrenas típicas. En la banda de 2</w:t>
      </w:r>
      <w:r w:rsidR="002D1E8D" w:rsidRPr="00092C6A">
        <w:rPr>
          <w:lang w:val="es-ES"/>
        </w:rPr>
        <w:t> </w:t>
      </w:r>
      <w:r w:rsidR="00260F22" w:rsidRPr="00092C6A">
        <w:rPr>
          <w:lang w:val="es-ES"/>
        </w:rPr>
        <w:t>520-2</w:t>
      </w:r>
      <w:r w:rsidR="002D1E8D" w:rsidRPr="00092C6A">
        <w:rPr>
          <w:lang w:val="es-ES"/>
        </w:rPr>
        <w:t> </w:t>
      </w:r>
      <w:r w:rsidR="00260F22" w:rsidRPr="00092C6A">
        <w:rPr>
          <w:lang w:val="es-ES"/>
        </w:rPr>
        <w:t>670</w:t>
      </w:r>
      <w:r w:rsidR="00E16F27">
        <w:rPr>
          <w:lang w:val="es-ES"/>
        </w:rPr>
        <w:t> </w:t>
      </w:r>
      <w:r w:rsidR="006C4DB2">
        <w:rPr>
          <w:lang w:val="es-ES"/>
        </w:rPr>
        <w:t>M</w:t>
      </w:r>
      <w:r w:rsidR="00260F22" w:rsidRPr="00092C6A">
        <w:rPr>
          <w:lang w:val="es-ES"/>
        </w:rPr>
        <w:t>Hz, las estaciones terrenas típicas del servicio de radiodifusión por satélite pueden coordinarse mediante la aplicación del número</w:t>
      </w:r>
      <w:r w:rsidR="0054700B">
        <w:rPr>
          <w:lang w:val="es-ES"/>
        </w:rPr>
        <w:t> </w:t>
      </w:r>
      <w:r w:rsidR="00260F22" w:rsidRPr="00092C6A">
        <w:rPr>
          <w:b/>
          <w:bCs/>
          <w:lang w:val="es-ES"/>
        </w:rPr>
        <w:t>9.19</w:t>
      </w:r>
      <w:r w:rsidR="00260F22" w:rsidRPr="00092C6A">
        <w:rPr>
          <w:lang w:val="es-ES"/>
        </w:rPr>
        <w:t>. En la banda de</w:t>
      </w:r>
      <w:r w:rsidR="00AB63C1" w:rsidRPr="00092C6A">
        <w:rPr>
          <w:lang w:val="es-ES"/>
        </w:rPr>
        <w:t> </w:t>
      </w:r>
      <w:r w:rsidR="00260F22" w:rsidRPr="00092C6A">
        <w:rPr>
          <w:lang w:val="es-ES"/>
        </w:rPr>
        <w:t>5</w:t>
      </w:r>
      <w:r w:rsidR="002D1E8D" w:rsidRPr="00092C6A">
        <w:rPr>
          <w:lang w:val="es-ES"/>
        </w:rPr>
        <w:t> </w:t>
      </w:r>
      <w:r w:rsidR="00260F22" w:rsidRPr="00092C6A">
        <w:rPr>
          <w:lang w:val="es-ES"/>
        </w:rPr>
        <w:t>150-5</w:t>
      </w:r>
      <w:r w:rsidR="002D1E8D" w:rsidRPr="00092C6A">
        <w:rPr>
          <w:lang w:val="es-ES"/>
        </w:rPr>
        <w:t> </w:t>
      </w:r>
      <w:r w:rsidR="00260F22" w:rsidRPr="00092C6A">
        <w:rPr>
          <w:lang w:val="es-ES"/>
        </w:rPr>
        <w:t>216</w:t>
      </w:r>
      <w:r w:rsidR="0054700B">
        <w:rPr>
          <w:lang w:val="es-ES"/>
        </w:rPr>
        <w:t> </w:t>
      </w:r>
      <w:r w:rsidR="00260F22" w:rsidRPr="00092C6A">
        <w:rPr>
          <w:lang w:val="es-ES"/>
        </w:rPr>
        <w:t>MHz, la nota se aplicaría si no se limitara a los enlaces de conexión.</w:t>
      </w:r>
      <w:bookmarkEnd w:id="17"/>
    </w:p>
    <w:p w14:paraId="096AB9AC" w14:textId="2B4650FF" w:rsidR="008F3C93" w:rsidRPr="00092C6A" w:rsidRDefault="008F3C93" w:rsidP="00166D30">
      <w:pPr>
        <w:jc w:val="both"/>
        <w:rPr>
          <w:lang w:val="es-ES"/>
        </w:rPr>
      </w:pPr>
      <w:r w:rsidRPr="00092C6A">
        <w:rPr>
          <w:lang w:val="es-ES"/>
        </w:rPr>
        <w:t>4.4.9</w:t>
      </w:r>
      <w:r w:rsidRPr="00092C6A">
        <w:rPr>
          <w:lang w:val="es-ES"/>
        </w:rPr>
        <w:tab/>
      </w:r>
      <w:r w:rsidR="00AB63C1" w:rsidRPr="00092C6A">
        <w:rPr>
          <w:lang w:val="es-ES"/>
        </w:rPr>
        <w:t>El</w:t>
      </w:r>
      <w:r w:rsidRPr="00092C6A">
        <w:rPr>
          <w:lang w:val="es-ES"/>
        </w:rPr>
        <w:t xml:space="preserve"> </w:t>
      </w:r>
      <w:r w:rsidR="00AB63C1" w:rsidRPr="00092C6A">
        <w:rPr>
          <w:b/>
          <w:bCs/>
          <w:lang w:val="es-ES"/>
        </w:rPr>
        <w:t xml:space="preserve">Presidente </w:t>
      </w:r>
      <w:r w:rsidR="00AB63C1" w:rsidRPr="00092C6A">
        <w:rPr>
          <w:lang w:val="es-ES"/>
        </w:rPr>
        <w:t>propone que la Junta llegue a la siguiente conclusión sobre este particular</w:t>
      </w:r>
      <w:r w:rsidRPr="00092C6A">
        <w:rPr>
          <w:lang w:val="es-ES"/>
        </w:rPr>
        <w:t>:</w:t>
      </w:r>
    </w:p>
    <w:p w14:paraId="5E61BCE5" w14:textId="3FEF6C89" w:rsidR="008F3C93" w:rsidRPr="00092C6A" w:rsidRDefault="00715FA4" w:rsidP="00166D30">
      <w:pPr>
        <w:jc w:val="both"/>
        <w:rPr>
          <w:lang w:val="es-ES"/>
        </w:rPr>
      </w:pPr>
      <w:r>
        <w:rPr>
          <w:lang w:val="es-ES"/>
        </w:rPr>
        <w:t>«</w:t>
      </w:r>
      <w:r w:rsidR="00E00E56" w:rsidRPr="00092C6A">
        <w:rPr>
          <w:lang w:val="es-ES"/>
        </w:rPr>
        <w:t>La Junta consideró detenidamente la comunicación de la Administración de la Federación de Rusia en la que expresa su desacuerdo con las Reglas de Procedimiento relativas a los números</w:t>
      </w:r>
      <w:r w:rsidR="0054700B">
        <w:rPr>
          <w:lang w:val="es-ES"/>
        </w:rPr>
        <w:t> </w:t>
      </w:r>
      <w:r w:rsidR="00E00E56" w:rsidRPr="00092C6A">
        <w:rPr>
          <w:b/>
          <w:bCs/>
          <w:lang w:val="es-ES"/>
        </w:rPr>
        <w:t>9.21</w:t>
      </w:r>
      <w:r w:rsidR="00E00E56" w:rsidRPr="00092C6A">
        <w:rPr>
          <w:lang w:val="es-ES"/>
        </w:rPr>
        <w:t xml:space="preserve"> y </w:t>
      </w:r>
      <w:r w:rsidR="00E00E56" w:rsidRPr="00092C6A">
        <w:rPr>
          <w:b/>
          <w:bCs/>
          <w:lang w:val="es-ES"/>
        </w:rPr>
        <w:t>9.36</w:t>
      </w:r>
      <w:r w:rsidR="00E00E56" w:rsidRPr="00092C6A">
        <w:rPr>
          <w:lang w:val="es-ES"/>
        </w:rPr>
        <w:t xml:space="preserve"> del RR adoptadas en la 95ª</w:t>
      </w:r>
      <w:r w:rsidR="00005F04">
        <w:rPr>
          <w:lang w:val="es-ES"/>
        </w:rPr>
        <w:t> </w:t>
      </w:r>
      <w:r w:rsidR="00E00E56" w:rsidRPr="00092C6A">
        <w:rPr>
          <w:lang w:val="es-ES"/>
        </w:rPr>
        <w:t>reunión de la Junta, reproducida en el Documento</w:t>
      </w:r>
      <w:r w:rsidR="0054700B">
        <w:rPr>
          <w:lang w:val="es-ES"/>
        </w:rPr>
        <w:t> </w:t>
      </w:r>
      <w:r w:rsidR="00E00E56" w:rsidRPr="00092C6A">
        <w:rPr>
          <w:lang w:val="es-ES"/>
        </w:rPr>
        <w:t>RRB24</w:t>
      </w:r>
      <w:r w:rsidR="0054700B" w:rsidRPr="00F065FE">
        <w:rPr>
          <w:lang w:val="es-ES"/>
        </w:rPr>
        <w:noBreakHyphen/>
      </w:r>
      <w:r w:rsidR="00E00E56" w:rsidRPr="00092C6A">
        <w:rPr>
          <w:lang w:val="es-ES"/>
        </w:rPr>
        <w:t>3/7. La Junta confirmó que esas Reglas de Procedimiento establecen que no se tengan en cuenta las estaciones terrenas asociadas de redes de satélites al establecer los requisitos de coordinación en virtud de los números</w:t>
      </w:r>
      <w:r w:rsidR="00005F04">
        <w:rPr>
          <w:lang w:val="es-ES"/>
        </w:rPr>
        <w:t> </w:t>
      </w:r>
      <w:r w:rsidR="00E00E56" w:rsidRPr="00092C6A">
        <w:rPr>
          <w:b/>
          <w:bCs/>
          <w:lang w:val="es-ES"/>
        </w:rPr>
        <w:t>9.21</w:t>
      </w:r>
      <w:r w:rsidR="00E00E56" w:rsidRPr="00092C6A">
        <w:rPr>
          <w:lang w:val="es-ES"/>
        </w:rPr>
        <w:t xml:space="preserve">, </w:t>
      </w:r>
      <w:r w:rsidR="00E00E56" w:rsidRPr="00092C6A">
        <w:rPr>
          <w:b/>
          <w:bCs/>
          <w:lang w:val="es-ES"/>
        </w:rPr>
        <w:t>9.17A</w:t>
      </w:r>
      <w:r w:rsidR="00E00E56" w:rsidRPr="00092C6A">
        <w:rPr>
          <w:lang w:val="es-ES"/>
        </w:rPr>
        <w:t xml:space="preserve"> y </w:t>
      </w:r>
      <w:r w:rsidR="00E00E56" w:rsidRPr="00092C6A">
        <w:rPr>
          <w:b/>
          <w:bCs/>
          <w:lang w:val="es-ES"/>
        </w:rPr>
        <w:t>9.18</w:t>
      </w:r>
      <w:r w:rsidR="00E00E56" w:rsidRPr="00092C6A">
        <w:rPr>
          <w:lang w:val="es-ES"/>
        </w:rPr>
        <w:t xml:space="preserve"> del RR y tomó nota además de lo siguiente</w:t>
      </w:r>
      <w:r w:rsidR="008F3C93" w:rsidRPr="00092C6A">
        <w:rPr>
          <w:lang w:val="es-ES"/>
        </w:rPr>
        <w:t>:</w:t>
      </w:r>
    </w:p>
    <w:p w14:paraId="66988CFB" w14:textId="26694FFB" w:rsidR="008F3C93" w:rsidRPr="00092C6A" w:rsidRDefault="008F3C93" w:rsidP="00166D30">
      <w:pPr>
        <w:pStyle w:val="enumlev1"/>
        <w:jc w:val="both"/>
        <w:rPr>
          <w:lang w:val="es-ES"/>
        </w:rPr>
      </w:pPr>
      <w:r w:rsidRPr="00092C6A">
        <w:rPr>
          <w:lang w:val="es-ES"/>
        </w:rPr>
        <w:t>•</w:t>
      </w:r>
      <w:r w:rsidRPr="00092C6A">
        <w:rPr>
          <w:lang w:val="es-ES"/>
        </w:rPr>
        <w:tab/>
      </w:r>
      <w:r w:rsidR="007E6043" w:rsidRPr="00092C6A">
        <w:rPr>
          <w:lang w:val="es-ES"/>
        </w:rPr>
        <w:t>El análisis de la Administración de la Federación de Rusia se basa en que las modificaciones de las Reglas de Procedimiento relativas a los números</w:t>
      </w:r>
      <w:r w:rsidR="0054700B">
        <w:rPr>
          <w:lang w:val="es-ES"/>
        </w:rPr>
        <w:t> </w:t>
      </w:r>
      <w:r w:rsidR="007E6043" w:rsidRPr="00092C6A">
        <w:rPr>
          <w:b/>
          <w:bCs/>
          <w:lang w:val="es-ES"/>
        </w:rPr>
        <w:t>9.21</w:t>
      </w:r>
      <w:r w:rsidR="007E6043" w:rsidRPr="00092C6A">
        <w:rPr>
          <w:lang w:val="es-ES"/>
        </w:rPr>
        <w:t xml:space="preserve"> y </w:t>
      </w:r>
      <w:r w:rsidR="007E6043" w:rsidRPr="00092C6A">
        <w:rPr>
          <w:b/>
          <w:bCs/>
          <w:lang w:val="es-ES"/>
        </w:rPr>
        <w:t>9.36</w:t>
      </w:r>
      <w:r w:rsidR="007E6043" w:rsidRPr="00092C6A">
        <w:rPr>
          <w:lang w:val="es-ES"/>
        </w:rPr>
        <w:t xml:space="preserve"> del RR provocan un cambio importante de lo dispuesto en el Reglamento de Radiocomunicaciones en relación con la protección de las estaciones terrenas típicas, haciendo imposible su protección, en particular en la banda 3 400</w:t>
      </w:r>
      <w:r w:rsidR="0054700B">
        <w:rPr>
          <w:lang w:val="es-ES"/>
        </w:rPr>
        <w:noBreakHyphen/>
      </w:r>
      <w:r w:rsidR="007E6043" w:rsidRPr="00092C6A">
        <w:rPr>
          <w:lang w:val="es-ES"/>
        </w:rPr>
        <w:t>3 700</w:t>
      </w:r>
      <w:r w:rsidR="0054700B">
        <w:rPr>
          <w:lang w:val="es-ES"/>
        </w:rPr>
        <w:t> </w:t>
      </w:r>
      <w:r w:rsidR="007E6043" w:rsidRPr="00092C6A">
        <w:rPr>
          <w:lang w:val="es-ES"/>
        </w:rPr>
        <w:t>MHz</w:t>
      </w:r>
      <w:r w:rsidRPr="00092C6A">
        <w:rPr>
          <w:lang w:val="es-ES"/>
        </w:rPr>
        <w:t>.</w:t>
      </w:r>
    </w:p>
    <w:p w14:paraId="056579B1" w14:textId="312E284E" w:rsidR="008F3C93" w:rsidRPr="00092C6A" w:rsidRDefault="008F3C93" w:rsidP="00166D30">
      <w:pPr>
        <w:pStyle w:val="enumlev1"/>
        <w:jc w:val="both"/>
        <w:rPr>
          <w:lang w:val="es-ES"/>
        </w:rPr>
      </w:pPr>
      <w:r w:rsidRPr="00092C6A">
        <w:rPr>
          <w:lang w:val="es-ES"/>
        </w:rPr>
        <w:t>•</w:t>
      </w:r>
      <w:r w:rsidRPr="00092C6A">
        <w:rPr>
          <w:lang w:val="es-ES"/>
        </w:rPr>
        <w:tab/>
      </w:r>
      <w:r w:rsidR="002B05FB" w:rsidRPr="00092C6A">
        <w:rPr>
          <w:lang w:val="es-ES"/>
        </w:rPr>
        <w:t>Sin embargo, la Junta recordó que el objetivo del número</w:t>
      </w:r>
      <w:r w:rsidR="00005F04">
        <w:rPr>
          <w:lang w:val="es-ES"/>
        </w:rPr>
        <w:t> </w:t>
      </w:r>
      <w:r w:rsidR="002B05FB" w:rsidRPr="00092C6A">
        <w:rPr>
          <w:b/>
          <w:bCs/>
          <w:lang w:val="es-ES"/>
        </w:rPr>
        <w:t xml:space="preserve">9.21 </w:t>
      </w:r>
      <w:r w:rsidR="002B05FB" w:rsidRPr="00092C6A">
        <w:rPr>
          <w:lang w:val="es-ES"/>
        </w:rPr>
        <w:t>del RR no es proteger todos los tipos de estaciones terrenas típicas y que en el §</w:t>
      </w:r>
      <w:r w:rsidR="00005F04">
        <w:rPr>
          <w:lang w:val="es-ES"/>
        </w:rPr>
        <w:t> </w:t>
      </w:r>
      <w:r w:rsidR="002B05FB" w:rsidRPr="00092C6A">
        <w:rPr>
          <w:lang w:val="es-ES"/>
        </w:rPr>
        <w:t>2 del Apéndice</w:t>
      </w:r>
      <w:r w:rsidR="00005F04">
        <w:rPr>
          <w:lang w:val="es-ES"/>
        </w:rPr>
        <w:t> </w:t>
      </w:r>
      <w:r w:rsidR="002B05FB" w:rsidRPr="00092C6A">
        <w:rPr>
          <w:b/>
          <w:bCs/>
          <w:lang w:val="es-ES"/>
        </w:rPr>
        <w:t>5</w:t>
      </w:r>
      <w:r w:rsidR="002B05FB" w:rsidRPr="00092C6A">
        <w:rPr>
          <w:lang w:val="es-ES"/>
        </w:rPr>
        <w:t xml:space="preserve"> del RR se enumeran los criterios que ha de cumplir una asignación de frecuencias para la que, en virtud del número</w:t>
      </w:r>
      <w:r w:rsidR="00005F04">
        <w:rPr>
          <w:lang w:val="es-ES"/>
        </w:rPr>
        <w:t> </w:t>
      </w:r>
      <w:r w:rsidR="002B05FB" w:rsidRPr="00092C6A">
        <w:rPr>
          <w:b/>
          <w:bCs/>
          <w:lang w:val="es-ES"/>
        </w:rPr>
        <w:t>9.21</w:t>
      </w:r>
      <w:r w:rsidR="002B05FB" w:rsidRPr="00092C6A">
        <w:rPr>
          <w:lang w:val="es-ES"/>
        </w:rPr>
        <w:t xml:space="preserve"> del RR, puede tener que obtenerse el acuerdo de una administración</w:t>
      </w:r>
      <w:r w:rsidRPr="00092C6A">
        <w:rPr>
          <w:lang w:val="es-ES"/>
        </w:rPr>
        <w:t>.</w:t>
      </w:r>
    </w:p>
    <w:p w14:paraId="20FA1C1F" w14:textId="76F17AB6" w:rsidR="008F3C93" w:rsidRPr="00092C6A" w:rsidRDefault="008F3C93" w:rsidP="00166D30">
      <w:pPr>
        <w:pStyle w:val="enumlev1"/>
        <w:jc w:val="both"/>
        <w:rPr>
          <w:lang w:val="es-ES"/>
        </w:rPr>
      </w:pPr>
      <w:r w:rsidRPr="00092C6A">
        <w:rPr>
          <w:lang w:val="es-ES"/>
        </w:rPr>
        <w:t>•</w:t>
      </w:r>
      <w:r w:rsidRPr="00092C6A">
        <w:rPr>
          <w:lang w:val="es-ES"/>
        </w:rPr>
        <w:tab/>
      </w:r>
      <w:r w:rsidR="00952297" w:rsidRPr="00092C6A">
        <w:rPr>
          <w:lang w:val="es-ES"/>
        </w:rPr>
        <w:t>Además del número</w:t>
      </w:r>
      <w:r w:rsidR="00005F04">
        <w:rPr>
          <w:lang w:val="es-ES"/>
        </w:rPr>
        <w:t> </w:t>
      </w:r>
      <w:r w:rsidR="00952297" w:rsidRPr="00092C6A">
        <w:rPr>
          <w:b/>
          <w:bCs/>
          <w:lang w:val="es-ES"/>
        </w:rPr>
        <w:t>9.21</w:t>
      </w:r>
      <w:r w:rsidR="00952297" w:rsidRPr="00092C6A">
        <w:rPr>
          <w:lang w:val="es-ES"/>
        </w:rPr>
        <w:t xml:space="preserve"> del RR, el número</w:t>
      </w:r>
      <w:r w:rsidR="00005F04">
        <w:rPr>
          <w:lang w:val="es-ES"/>
        </w:rPr>
        <w:t> </w:t>
      </w:r>
      <w:r w:rsidR="00952297" w:rsidRPr="00092C6A">
        <w:rPr>
          <w:b/>
          <w:bCs/>
          <w:lang w:val="es-ES"/>
        </w:rPr>
        <w:t>5.430A</w:t>
      </w:r>
      <w:r w:rsidR="00952297" w:rsidRPr="00092C6A">
        <w:rPr>
          <w:lang w:val="es-ES"/>
        </w:rPr>
        <w:t xml:space="preserve"> del RR contiene otra disposición de protección de las estaciones terrenas típicas, a saber, un límite de densidad de flujo de potencia (dfp) en el borde del territorio de cualquier otra administración. Este límite se ha de cumplir incluso si no hay estaciones terrenas reales desplegadas en el territorio de otra administración, pues su objetivo es garantizar la disponibilidad a largo plazo de la banda de frecuencias para futuras estaciones terrenas</w:t>
      </w:r>
      <w:r w:rsidRPr="00092C6A">
        <w:rPr>
          <w:lang w:val="es-ES"/>
        </w:rPr>
        <w:t>.</w:t>
      </w:r>
    </w:p>
    <w:p w14:paraId="36159A2B" w14:textId="1BB2EE66" w:rsidR="008F3C93" w:rsidRPr="00092C6A" w:rsidRDefault="008F3C93" w:rsidP="00166D30">
      <w:pPr>
        <w:pStyle w:val="enumlev1"/>
        <w:jc w:val="both"/>
        <w:rPr>
          <w:lang w:val="es-ES"/>
        </w:rPr>
      </w:pPr>
      <w:r w:rsidRPr="00092C6A">
        <w:rPr>
          <w:lang w:val="es-ES"/>
        </w:rPr>
        <w:t>•</w:t>
      </w:r>
      <w:r w:rsidRPr="00092C6A">
        <w:rPr>
          <w:lang w:val="es-ES"/>
        </w:rPr>
        <w:tab/>
      </w:r>
      <w:r w:rsidR="00C632FE" w:rsidRPr="00092C6A">
        <w:rPr>
          <w:lang w:val="es-ES"/>
        </w:rPr>
        <w:t>Sin embargo, hay que reconocer que hay algunas bandas de frecuencias compartidas entre servicios terrenales y el servicio fijo por satélite (SFS) (espacio</w:t>
      </w:r>
      <w:r w:rsidR="0054700B" w:rsidRPr="00F065FE">
        <w:rPr>
          <w:lang w:val="es-ES"/>
        </w:rPr>
        <w:noBreakHyphen/>
      </w:r>
      <w:r w:rsidR="00C632FE" w:rsidRPr="00092C6A">
        <w:rPr>
          <w:lang w:val="es-ES"/>
        </w:rPr>
        <w:t>Tierra) en que no existe tal límite de dfp, por ejemplo, el número</w:t>
      </w:r>
      <w:r w:rsidR="00005F04">
        <w:rPr>
          <w:lang w:val="es-ES"/>
        </w:rPr>
        <w:t> </w:t>
      </w:r>
      <w:r w:rsidR="00C632FE" w:rsidRPr="00092C6A">
        <w:rPr>
          <w:b/>
          <w:bCs/>
          <w:lang w:val="es-ES"/>
        </w:rPr>
        <w:t>5.434</w:t>
      </w:r>
      <w:r w:rsidR="00C632FE" w:rsidRPr="00092C6A">
        <w:rPr>
          <w:lang w:val="es-ES"/>
        </w:rPr>
        <w:t xml:space="preserve"> del RR, o puede que no exista en el futuro. En dichas bandas de frecuencias la protección de las estaciones terrenas contra los transmisores terrenales coordinados en virtud del número</w:t>
      </w:r>
      <w:r w:rsidR="00005F04">
        <w:rPr>
          <w:lang w:val="es-ES"/>
        </w:rPr>
        <w:t> </w:t>
      </w:r>
      <w:r w:rsidR="00C632FE" w:rsidRPr="00092C6A">
        <w:rPr>
          <w:b/>
          <w:bCs/>
          <w:lang w:val="es-ES"/>
        </w:rPr>
        <w:t>9.18</w:t>
      </w:r>
      <w:r w:rsidR="00C632FE" w:rsidRPr="00092C6A">
        <w:rPr>
          <w:lang w:val="es-ES"/>
        </w:rPr>
        <w:t xml:space="preserve"> del RR sólo podrá garantizarse para estaciones terrenas individuales, pues en la actualidad es posible no notificar estaciones típicas del SFS y las estaciones terrenas asociadas de redes de satélites no se tienen en cuenta en virtud de las Reglas de Procedimiento en cuestión</w:t>
      </w:r>
      <w:r w:rsidRPr="00092C6A">
        <w:rPr>
          <w:lang w:val="es-ES"/>
        </w:rPr>
        <w:t>.</w:t>
      </w:r>
    </w:p>
    <w:p w14:paraId="75C83358" w14:textId="09BDDC5D" w:rsidR="008F3C93" w:rsidRPr="00092C6A" w:rsidRDefault="008F3C93" w:rsidP="00166D30">
      <w:pPr>
        <w:pStyle w:val="enumlev1"/>
        <w:jc w:val="both"/>
        <w:rPr>
          <w:lang w:val="es-ES"/>
        </w:rPr>
      </w:pPr>
      <w:r w:rsidRPr="00092C6A">
        <w:rPr>
          <w:lang w:val="es-ES"/>
        </w:rPr>
        <w:t>•</w:t>
      </w:r>
      <w:r w:rsidRPr="00092C6A">
        <w:rPr>
          <w:lang w:val="es-ES"/>
        </w:rPr>
        <w:tab/>
      </w:r>
      <w:r w:rsidR="00082375" w:rsidRPr="00092C6A">
        <w:rPr>
          <w:lang w:val="es-ES"/>
        </w:rPr>
        <w:t>El marco reglamentario expuesto hace que las administraciones, para proteger un gran número de estaciones terrenas en ubicaciones desconocidas, por ejemplo, VSAT, estén obligadas a notificarlas como estaciones individuales, lo que puede suponer una carga importante. Por consiguiente, aun confirmando la corrección de las modificaciones aportadas a las Reglas de Procedimiento relativas a los números</w:t>
      </w:r>
      <w:r w:rsidR="0054700B">
        <w:rPr>
          <w:lang w:val="es-ES"/>
        </w:rPr>
        <w:t> </w:t>
      </w:r>
      <w:r w:rsidR="00082375" w:rsidRPr="00092C6A">
        <w:rPr>
          <w:b/>
          <w:bCs/>
          <w:lang w:val="es-ES"/>
        </w:rPr>
        <w:t>9.21</w:t>
      </w:r>
      <w:r w:rsidR="00082375" w:rsidRPr="00092C6A">
        <w:rPr>
          <w:lang w:val="es-ES"/>
        </w:rPr>
        <w:t xml:space="preserve"> y </w:t>
      </w:r>
      <w:r w:rsidR="00082375" w:rsidRPr="00092C6A">
        <w:rPr>
          <w:b/>
          <w:bCs/>
          <w:lang w:val="es-ES"/>
        </w:rPr>
        <w:t>9.36</w:t>
      </w:r>
      <w:r w:rsidR="00082375" w:rsidRPr="00092C6A">
        <w:rPr>
          <w:lang w:val="es-ES"/>
        </w:rPr>
        <w:t xml:space="preserve"> del RR, es necesario seguir </w:t>
      </w:r>
      <w:r w:rsidR="00082375" w:rsidRPr="00092C6A">
        <w:rPr>
          <w:lang w:val="es-ES"/>
        </w:rPr>
        <w:lastRenderedPageBreak/>
        <w:t>sensibilizando a las administraciones acerca de la situación actual y estudiar la manera de facilitar la notificación de estaciones terrenas típicas</w:t>
      </w:r>
      <w:r w:rsidRPr="00092C6A">
        <w:rPr>
          <w:lang w:val="es-ES"/>
        </w:rPr>
        <w:t>.</w:t>
      </w:r>
    </w:p>
    <w:p w14:paraId="1C669B00" w14:textId="59307B98" w:rsidR="008F3C93" w:rsidRPr="00092C6A" w:rsidRDefault="00740A34" w:rsidP="00166D30">
      <w:pPr>
        <w:jc w:val="both"/>
        <w:rPr>
          <w:lang w:val="es-ES"/>
        </w:rPr>
      </w:pPr>
      <w:r w:rsidRPr="00092C6A">
        <w:rPr>
          <w:lang w:val="es-ES"/>
        </w:rPr>
        <w:t>Por consiguiente, la Junta decidió no acceder a la solicitud de la Administración de la Federación de Rusia y encargó a la Oficina que prosiga el análisis en relación con el último punto anterior y rinda informe a una futura reunión de la Junta</w:t>
      </w:r>
      <w:r w:rsidR="000016DA">
        <w:rPr>
          <w:lang w:val="es-ES"/>
        </w:rPr>
        <w:t>»</w:t>
      </w:r>
      <w:r w:rsidR="00E45A10" w:rsidRPr="00092C6A">
        <w:rPr>
          <w:lang w:val="es-ES"/>
        </w:rPr>
        <w:t>.</w:t>
      </w:r>
    </w:p>
    <w:p w14:paraId="2755155C" w14:textId="5B82D401" w:rsidR="008F3C93" w:rsidRPr="00092C6A" w:rsidRDefault="008F3C93" w:rsidP="00166D30">
      <w:pPr>
        <w:jc w:val="both"/>
        <w:rPr>
          <w:lang w:val="es-ES"/>
        </w:rPr>
      </w:pPr>
      <w:r w:rsidRPr="00092C6A">
        <w:rPr>
          <w:lang w:val="es-ES"/>
        </w:rPr>
        <w:t>4.4.10</w:t>
      </w:r>
      <w:r w:rsidRPr="00092C6A">
        <w:rPr>
          <w:lang w:val="es-ES"/>
        </w:rPr>
        <w:tab/>
      </w:r>
      <w:r w:rsidR="00740A34" w:rsidRPr="00092C6A">
        <w:rPr>
          <w:lang w:val="es-ES"/>
        </w:rPr>
        <w:t>Así se</w:t>
      </w:r>
      <w:r w:rsidRPr="00092C6A">
        <w:rPr>
          <w:lang w:val="es-ES"/>
        </w:rPr>
        <w:t xml:space="preserve"> </w:t>
      </w:r>
      <w:r w:rsidRPr="00092C6A">
        <w:rPr>
          <w:b/>
          <w:bCs/>
          <w:lang w:val="es-ES"/>
        </w:rPr>
        <w:t>a</w:t>
      </w:r>
      <w:r w:rsidR="00740A34" w:rsidRPr="00092C6A">
        <w:rPr>
          <w:b/>
          <w:bCs/>
          <w:lang w:val="es-ES"/>
        </w:rPr>
        <w:t>cuerda</w:t>
      </w:r>
      <w:r w:rsidRPr="00092C6A">
        <w:rPr>
          <w:lang w:val="es-ES"/>
        </w:rPr>
        <w:t>.</w:t>
      </w:r>
    </w:p>
    <w:bookmarkEnd w:id="9"/>
    <w:p w14:paraId="410E65F8" w14:textId="178CD213" w:rsidR="00196CB1" w:rsidRPr="00005F04" w:rsidRDefault="00196CB1" w:rsidP="00166D30">
      <w:pPr>
        <w:pStyle w:val="Heading1"/>
        <w:jc w:val="both"/>
      </w:pPr>
      <w:r w:rsidRPr="00005F04">
        <w:t>5</w:t>
      </w:r>
      <w:r w:rsidRPr="00005F04">
        <w:tab/>
      </w:r>
      <w:r w:rsidR="009975ED" w:rsidRPr="00005F04">
        <w:t>Solicitudes de prórroga del plazo reglamentario para la puesta en servicio/reanudación del servicio de las asignaciones de frecuencias a redes/sistemas de satélites</w:t>
      </w:r>
    </w:p>
    <w:p w14:paraId="606ABA8D" w14:textId="5C5CFB8E" w:rsidR="00196CB1" w:rsidRPr="00005F04" w:rsidRDefault="00196CB1" w:rsidP="00166D30">
      <w:pPr>
        <w:pStyle w:val="Heading2"/>
        <w:jc w:val="both"/>
      </w:pPr>
      <w:r w:rsidRPr="00005F04">
        <w:t>5.1</w:t>
      </w:r>
      <w:r w:rsidRPr="00005F04">
        <w:tab/>
      </w:r>
      <w:r w:rsidR="00EB6CC9" w:rsidRPr="00005F04">
        <w:t xml:space="preserve">Comunicación de la Administración de Japón en la que se solicita una prórroga de los plazos reglamentarios para la puesta en servicio de las frecuencias del sistema de satélites QZSS-A y la red de satélites </w:t>
      </w:r>
      <w:r w:rsidRPr="00005F04">
        <w:t>QZSS-GS-A1 (Document</w:t>
      </w:r>
      <w:r w:rsidR="00EB6CC9" w:rsidRPr="00005F04">
        <w:t>o</w:t>
      </w:r>
      <w:r w:rsidRPr="00005F04">
        <w:t>s</w:t>
      </w:r>
      <w:r w:rsidR="0054700B">
        <w:t> </w:t>
      </w:r>
      <w:r w:rsidRPr="00005F04">
        <w:t xml:space="preserve">RRB24-3/3 </w:t>
      </w:r>
      <w:r w:rsidR="00EB6CC9" w:rsidRPr="00005F04">
        <w:t>y</w:t>
      </w:r>
      <w:r w:rsidRPr="00005F04">
        <w:t xml:space="preserve"> RRB24-3/DELAYED/5)</w:t>
      </w:r>
    </w:p>
    <w:p w14:paraId="79839CCB" w14:textId="409CE6C3" w:rsidR="00196CB1" w:rsidRPr="00092C6A" w:rsidRDefault="00196CB1" w:rsidP="00166D30">
      <w:pPr>
        <w:jc w:val="both"/>
        <w:rPr>
          <w:rFonts w:eastAsia="Calibri"/>
          <w:lang w:val="es-ES"/>
        </w:rPr>
      </w:pPr>
      <w:r w:rsidRPr="00092C6A">
        <w:rPr>
          <w:lang w:val="es-ES"/>
        </w:rPr>
        <w:t>5.1.1</w:t>
      </w:r>
      <w:r w:rsidRPr="00092C6A">
        <w:rPr>
          <w:lang w:val="es-ES"/>
        </w:rPr>
        <w:tab/>
      </w:r>
      <w:r w:rsidR="00EB5978" w:rsidRPr="00092C6A">
        <w:rPr>
          <w:lang w:val="es-ES"/>
        </w:rPr>
        <w:t xml:space="preserve">El </w:t>
      </w:r>
      <w:r w:rsidR="00EB5978" w:rsidRPr="00092C6A">
        <w:rPr>
          <w:b/>
          <w:bCs/>
          <w:lang w:val="es-ES"/>
        </w:rPr>
        <w:t>Sr.</w:t>
      </w:r>
      <w:r w:rsidR="00005F04">
        <w:rPr>
          <w:b/>
          <w:bCs/>
          <w:lang w:val="es-ES"/>
        </w:rPr>
        <w:t> </w:t>
      </w:r>
      <w:r w:rsidR="00EB5978" w:rsidRPr="00092C6A">
        <w:rPr>
          <w:b/>
          <w:bCs/>
          <w:lang w:val="es-ES"/>
        </w:rPr>
        <w:t>Loo (Jefe, SSD/SPR)</w:t>
      </w:r>
      <w:r w:rsidR="00EB5978" w:rsidRPr="00092C6A">
        <w:rPr>
          <w:lang w:val="es-ES"/>
        </w:rPr>
        <w:t xml:space="preserve"> dice que el </w:t>
      </w:r>
      <w:r w:rsidR="00BF6563" w:rsidRPr="00092C6A">
        <w:rPr>
          <w:lang w:val="es-ES"/>
        </w:rPr>
        <w:t>Documento</w:t>
      </w:r>
      <w:r w:rsidR="0054700B">
        <w:rPr>
          <w:lang w:val="es-ES"/>
        </w:rPr>
        <w:t> </w:t>
      </w:r>
      <w:r w:rsidR="00EB5978" w:rsidRPr="00092C6A">
        <w:rPr>
          <w:lang w:val="es-ES"/>
        </w:rPr>
        <w:t xml:space="preserve">RRB24-3/3 contiene una </w:t>
      </w:r>
      <w:r w:rsidR="00EE1242" w:rsidRPr="00092C6A">
        <w:rPr>
          <w:lang w:val="es-ES"/>
        </w:rPr>
        <w:t>comunicación</w:t>
      </w:r>
      <w:r w:rsidR="00EB5978" w:rsidRPr="00092C6A">
        <w:rPr>
          <w:lang w:val="es-ES"/>
        </w:rPr>
        <w:t xml:space="preserve"> de la Administración de Japón en la que se solicita una prórroga de los plazos reglamentarios para poner en servicio las asignaciones de frecuencias al sistema de satélites QZSS</w:t>
      </w:r>
      <w:r w:rsidR="0054700B">
        <w:rPr>
          <w:lang w:val="es-ES"/>
        </w:rPr>
        <w:noBreakHyphen/>
      </w:r>
      <w:r w:rsidR="00EB5978" w:rsidRPr="00092C6A">
        <w:rPr>
          <w:lang w:val="es-ES"/>
        </w:rPr>
        <w:t>A y a la red de satélites QZSS-GS-A1 por motivos de fuerza mayor debido al fracaso del lanzamiento del vuelo de prueba</w:t>
      </w:r>
      <w:r w:rsidR="00370D1E" w:rsidRPr="00092C6A">
        <w:rPr>
          <w:lang w:val="es-ES"/>
        </w:rPr>
        <w:t> </w:t>
      </w:r>
      <w:r w:rsidR="00EB5978" w:rsidRPr="00092C6A">
        <w:rPr>
          <w:lang w:val="es-ES"/>
        </w:rPr>
        <w:t>H3</w:t>
      </w:r>
      <w:r w:rsidR="00370D1E" w:rsidRPr="00092C6A">
        <w:rPr>
          <w:lang w:val="es-ES"/>
        </w:rPr>
        <w:t> </w:t>
      </w:r>
      <w:r w:rsidR="00EB5978" w:rsidRPr="00092C6A">
        <w:rPr>
          <w:lang w:val="es-ES"/>
        </w:rPr>
        <w:t xml:space="preserve">F1. El </w:t>
      </w:r>
      <w:r w:rsidR="00BF6563" w:rsidRPr="00092C6A">
        <w:rPr>
          <w:lang w:val="es-ES"/>
        </w:rPr>
        <w:t>Documento</w:t>
      </w:r>
      <w:r w:rsidR="0054700B">
        <w:rPr>
          <w:lang w:val="es-ES"/>
        </w:rPr>
        <w:t> </w:t>
      </w:r>
      <w:r w:rsidR="00EB5978" w:rsidRPr="00092C6A">
        <w:rPr>
          <w:lang w:val="es-ES"/>
        </w:rPr>
        <w:t>RRB24-3/DELAYED/5 de 5 de noviembre contiene los mismos antecedentes</w:t>
      </w:r>
      <w:r w:rsidR="00AB5362">
        <w:rPr>
          <w:lang w:val="es-ES"/>
        </w:rPr>
        <w:t>,</w:t>
      </w:r>
      <w:r w:rsidR="00EB5978" w:rsidRPr="00092C6A">
        <w:rPr>
          <w:lang w:val="es-ES"/>
        </w:rPr>
        <w:t xml:space="preserve"> pero informa del éxito del lanzamiento del vuelo de prueba del H3</w:t>
      </w:r>
      <w:r w:rsidR="0042046D">
        <w:rPr>
          <w:lang w:val="es-ES"/>
        </w:rPr>
        <w:t> </w:t>
      </w:r>
      <w:r w:rsidR="00EB5978" w:rsidRPr="00092C6A">
        <w:rPr>
          <w:lang w:val="es-ES"/>
        </w:rPr>
        <w:t xml:space="preserve">F4 el 4 de noviembre de 2024 y solicita </w:t>
      </w:r>
      <w:r w:rsidR="00A701DE" w:rsidRPr="00092C6A">
        <w:rPr>
          <w:lang w:val="es-ES"/>
        </w:rPr>
        <w:t xml:space="preserve">en consecuencia </w:t>
      </w:r>
      <w:r w:rsidR="00EB5978" w:rsidRPr="00092C6A">
        <w:rPr>
          <w:lang w:val="es-ES"/>
        </w:rPr>
        <w:t>una prórroga más corta</w:t>
      </w:r>
      <w:r w:rsidRPr="00092C6A">
        <w:rPr>
          <w:rFonts w:eastAsia="Calibri"/>
          <w:lang w:val="es-ES"/>
        </w:rPr>
        <w:t>.</w:t>
      </w:r>
    </w:p>
    <w:p w14:paraId="49231553" w14:textId="310AAE57" w:rsidR="00196CB1" w:rsidRPr="00092C6A" w:rsidRDefault="00196CB1" w:rsidP="00166D30">
      <w:pPr>
        <w:jc w:val="both"/>
        <w:rPr>
          <w:lang w:val="es-ES"/>
        </w:rPr>
      </w:pPr>
      <w:r w:rsidRPr="00092C6A">
        <w:rPr>
          <w:lang w:val="es-ES"/>
        </w:rPr>
        <w:t>5.1.2</w:t>
      </w:r>
      <w:r w:rsidRPr="00092C6A">
        <w:rPr>
          <w:lang w:val="es-ES"/>
        </w:rPr>
        <w:tab/>
      </w:r>
      <w:r w:rsidR="003768EB" w:rsidRPr="00092C6A">
        <w:rPr>
          <w:lang w:val="es-ES"/>
        </w:rPr>
        <w:t>Al exponer los hechos del caso, dice que los plazos reglamentarios para la puesta en servicio de las asignaciones de frecuencias al sistema de satélites QZSS-A (no</w:t>
      </w:r>
      <w:r w:rsidR="0054700B">
        <w:rPr>
          <w:lang w:val="es-ES"/>
        </w:rPr>
        <w:t> </w:t>
      </w:r>
      <w:r w:rsidR="003768EB" w:rsidRPr="00092C6A">
        <w:rPr>
          <w:lang w:val="es-ES"/>
        </w:rPr>
        <w:t xml:space="preserve">OSG, que utiliza los satélites QZS-5 y QZS-7) y a la red de satélites QZSS-GS-A1 (OSG, que utiliza el satélite QZS-6) vencen el 13 de marzo de 2025. El lanzamiento de los tres satélites estaba previsto para el 22 de febrero de 2024, el 30 de julio de 2024 y el 31 de diciembre de 2024, tal y como se muestra en el </w:t>
      </w:r>
      <w:r w:rsidR="006B76BC" w:rsidRPr="00092C6A">
        <w:rPr>
          <w:lang w:val="es-ES"/>
        </w:rPr>
        <w:t>A</w:t>
      </w:r>
      <w:r w:rsidR="003768EB" w:rsidRPr="00092C6A">
        <w:rPr>
          <w:lang w:val="es-ES"/>
        </w:rPr>
        <w:t>nexo</w:t>
      </w:r>
      <w:r w:rsidR="0054700B">
        <w:rPr>
          <w:lang w:val="es-ES"/>
        </w:rPr>
        <w:t> </w:t>
      </w:r>
      <w:r w:rsidR="003768EB" w:rsidRPr="00092C6A">
        <w:rPr>
          <w:lang w:val="es-ES"/>
        </w:rPr>
        <w:t xml:space="preserve">3. La carta del fabricante que figura en dicho </w:t>
      </w:r>
      <w:r w:rsidR="006B76BC" w:rsidRPr="00092C6A">
        <w:rPr>
          <w:lang w:val="es-ES"/>
        </w:rPr>
        <w:t>A</w:t>
      </w:r>
      <w:r w:rsidR="003768EB" w:rsidRPr="00092C6A">
        <w:rPr>
          <w:lang w:val="es-ES"/>
        </w:rPr>
        <w:t xml:space="preserve">nexo indica que, de no haberse producido el fallo en las pruebas de lanzamiento, el desarrollo y la fabricación de los satélites se habrían preparado </w:t>
      </w:r>
      <w:r w:rsidR="00370D1E" w:rsidRPr="00092C6A">
        <w:rPr>
          <w:lang w:val="es-ES"/>
        </w:rPr>
        <w:t xml:space="preserve">a tiempo </w:t>
      </w:r>
      <w:r w:rsidR="003768EB" w:rsidRPr="00092C6A">
        <w:rPr>
          <w:lang w:val="es-ES"/>
        </w:rPr>
        <w:t>para cumplir esas fechas de lanzamiento.</w:t>
      </w:r>
    </w:p>
    <w:p w14:paraId="61F5FB79" w14:textId="659821AA" w:rsidR="00196CB1" w:rsidRPr="00092C6A" w:rsidRDefault="00196CB1" w:rsidP="00166D30">
      <w:pPr>
        <w:jc w:val="both"/>
        <w:rPr>
          <w:lang w:val="es-ES"/>
        </w:rPr>
      </w:pPr>
      <w:r w:rsidRPr="00092C6A">
        <w:rPr>
          <w:lang w:val="es-ES"/>
        </w:rPr>
        <w:t>5.1.3</w:t>
      </w:r>
      <w:r w:rsidRPr="00092C6A">
        <w:rPr>
          <w:lang w:val="es-ES"/>
        </w:rPr>
        <w:tab/>
      </w:r>
      <w:r w:rsidR="006B76BC" w:rsidRPr="00092C6A">
        <w:rPr>
          <w:lang w:val="es-ES"/>
        </w:rPr>
        <w:t>Como se muestra en los Anexos</w:t>
      </w:r>
      <w:r w:rsidR="0054700B">
        <w:rPr>
          <w:lang w:val="es-ES"/>
        </w:rPr>
        <w:t> </w:t>
      </w:r>
      <w:r w:rsidR="006B76BC" w:rsidRPr="00092C6A">
        <w:rPr>
          <w:lang w:val="es-ES"/>
        </w:rPr>
        <w:t>1 y 2, el vuelo de prueba del H3</w:t>
      </w:r>
      <w:r w:rsidR="0054700B">
        <w:rPr>
          <w:lang w:val="es-ES"/>
        </w:rPr>
        <w:t> </w:t>
      </w:r>
      <w:r w:rsidR="006B76BC" w:rsidRPr="00092C6A">
        <w:rPr>
          <w:lang w:val="es-ES"/>
        </w:rPr>
        <w:t xml:space="preserve">F1 </w:t>
      </w:r>
      <w:r w:rsidR="00E530B9" w:rsidRPr="00092C6A">
        <w:rPr>
          <w:lang w:val="es-ES"/>
        </w:rPr>
        <w:t>en</w:t>
      </w:r>
      <w:r w:rsidR="006B76BC" w:rsidRPr="00092C6A">
        <w:rPr>
          <w:lang w:val="es-ES"/>
        </w:rPr>
        <w:t xml:space="preserve"> marzo de 2023 fracasó y el lanzamiento de los satélites </w:t>
      </w:r>
      <w:r w:rsidR="00607118" w:rsidRPr="00092C6A">
        <w:rPr>
          <w:lang w:val="es-ES"/>
        </w:rPr>
        <w:t>no podrá realizarse hasta e</w:t>
      </w:r>
      <w:r w:rsidR="006B76BC" w:rsidRPr="00092C6A">
        <w:rPr>
          <w:lang w:val="es-ES"/>
        </w:rPr>
        <w:t xml:space="preserve">l 14 de febrero de 2025, </w:t>
      </w:r>
      <w:r w:rsidR="00607118" w:rsidRPr="00092C6A">
        <w:rPr>
          <w:lang w:val="es-ES"/>
        </w:rPr>
        <w:t>e</w:t>
      </w:r>
      <w:r w:rsidR="006B76BC" w:rsidRPr="00092C6A">
        <w:rPr>
          <w:lang w:val="es-ES"/>
        </w:rPr>
        <w:t xml:space="preserve">l 15 de noviembre de 2025 y </w:t>
      </w:r>
      <w:r w:rsidR="00607118" w:rsidRPr="00092C6A">
        <w:rPr>
          <w:lang w:val="es-ES"/>
        </w:rPr>
        <w:t>e</w:t>
      </w:r>
      <w:r w:rsidR="006B76BC" w:rsidRPr="00092C6A">
        <w:rPr>
          <w:lang w:val="es-ES"/>
        </w:rPr>
        <w:t>l 16 de enero de 2026. Teniendo en cuenta una ventana de lanzamiento de 60</w:t>
      </w:r>
      <w:r w:rsidR="0054700B">
        <w:rPr>
          <w:lang w:val="es-ES"/>
        </w:rPr>
        <w:t> </w:t>
      </w:r>
      <w:r w:rsidR="006B76BC" w:rsidRPr="00092C6A">
        <w:rPr>
          <w:lang w:val="es-ES"/>
        </w:rPr>
        <w:t>días y un periodo de puesta en órbita de 15</w:t>
      </w:r>
      <w:r w:rsidR="001A61B9">
        <w:rPr>
          <w:lang w:val="es-ES"/>
        </w:rPr>
        <w:t> </w:t>
      </w:r>
      <w:r w:rsidR="006B76BC" w:rsidRPr="00092C6A">
        <w:rPr>
          <w:lang w:val="es-ES"/>
        </w:rPr>
        <w:t>días, la administración solicita una prórroga de los plazos reglamentarios para poner en servicio las asignaciones de frecuencias a la red de satélites</w:t>
      </w:r>
      <w:r w:rsidR="0054700B">
        <w:rPr>
          <w:lang w:val="es-ES"/>
        </w:rPr>
        <w:t xml:space="preserve"> </w:t>
      </w:r>
      <w:r w:rsidR="006B76BC" w:rsidRPr="00092C6A">
        <w:rPr>
          <w:lang w:val="es-ES"/>
        </w:rPr>
        <w:t>QZSS-GS-A1 y al sistema de satélites QZSS-A hasta el 30 de abril de 2025 y el 1 de abril de 2026, respectivamente.</w:t>
      </w:r>
    </w:p>
    <w:p w14:paraId="34BD477F" w14:textId="4E022AED" w:rsidR="00196CB1" w:rsidRPr="00092C6A" w:rsidRDefault="00196CB1" w:rsidP="00166D30">
      <w:pPr>
        <w:jc w:val="both"/>
        <w:rPr>
          <w:lang w:val="es-ES"/>
        </w:rPr>
      </w:pPr>
      <w:r w:rsidRPr="00092C6A">
        <w:rPr>
          <w:lang w:val="es-ES"/>
        </w:rPr>
        <w:t>5.1.4</w:t>
      </w:r>
      <w:r w:rsidRPr="00092C6A">
        <w:rPr>
          <w:lang w:val="es-ES"/>
        </w:rPr>
        <w:tab/>
      </w:r>
      <w:r w:rsidR="00AA0E0F" w:rsidRPr="00092C6A">
        <w:rPr>
          <w:lang w:val="es-ES"/>
        </w:rPr>
        <w:t xml:space="preserve">La administración declara que </w:t>
      </w:r>
      <w:r w:rsidR="00562CBB" w:rsidRPr="00092C6A">
        <w:rPr>
          <w:lang w:val="es-ES"/>
        </w:rPr>
        <w:t>ha intentado</w:t>
      </w:r>
      <w:r w:rsidR="00AA0E0F" w:rsidRPr="00092C6A">
        <w:rPr>
          <w:lang w:val="es-ES"/>
        </w:rPr>
        <w:t xml:space="preserve"> sin éxito </w:t>
      </w:r>
      <w:r w:rsidR="00E35CA2" w:rsidRPr="00092C6A">
        <w:rPr>
          <w:lang w:val="es-ES"/>
        </w:rPr>
        <w:t xml:space="preserve">encontrar </w:t>
      </w:r>
      <w:r w:rsidR="00AA0E0F" w:rsidRPr="00092C6A">
        <w:rPr>
          <w:lang w:val="es-ES"/>
        </w:rPr>
        <w:t xml:space="preserve">lanzamientos en fechas </w:t>
      </w:r>
      <w:r w:rsidR="00E35CA2" w:rsidRPr="00092C6A">
        <w:rPr>
          <w:lang w:val="es-ES"/>
        </w:rPr>
        <w:t xml:space="preserve">anteriores </w:t>
      </w:r>
      <w:r w:rsidR="00AA0E0F" w:rsidRPr="00092C6A">
        <w:rPr>
          <w:lang w:val="es-ES"/>
        </w:rPr>
        <w:t xml:space="preserve">y que, tras el </w:t>
      </w:r>
      <w:r w:rsidR="00B674E6" w:rsidRPr="00092C6A">
        <w:rPr>
          <w:lang w:val="es-ES"/>
        </w:rPr>
        <w:t>incidente</w:t>
      </w:r>
      <w:r w:rsidR="00AA0E0F" w:rsidRPr="00092C6A">
        <w:rPr>
          <w:lang w:val="es-ES"/>
        </w:rPr>
        <w:t xml:space="preserve"> de fuerza mayor, sondeó vehículos de lanzamiento alternativos, pero ninguno de los otros dos </w:t>
      </w:r>
      <w:r w:rsidR="00A701DE" w:rsidRPr="00092C6A">
        <w:rPr>
          <w:lang w:val="es-ES"/>
        </w:rPr>
        <w:t>vehículos de lanzamiento</w:t>
      </w:r>
      <w:r w:rsidR="00AA0E0F" w:rsidRPr="00092C6A">
        <w:rPr>
          <w:lang w:val="es-ES"/>
        </w:rPr>
        <w:t xml:space="preserve"> utilizados para proyectos gubernamentales estaba disponible. También investigó la posibilidad de utilizar satélites </w:t>
      </w:r>
      <w:r w:rsidR="00C522AF" w:rsidRPr="00092C6A">
        <w:rPr>
          <w:lang w:val="es-ES"/>
        </w:rPr>
        <w:t>de relleno</w:t>
      </w:r>
      <w:r w:rsidR="00AA0E0F" w:rsidRPr="00092C6A">
        <w:rPr>
          <w:lang w:val="es-ES"/>
        </w:rPr>
        <w:t>, pero ninguno se ajustaba a las bandas de frecuencia</w:t>
      </w:r>
      <w:r w:rsidR="00AF1912">
        <w:rPr>
          <w:lang w:val="es-ES"/>
        </w:rPr>
        <w:t>s</w:t>
      </w:r>
      <w:r w:rsidR="00AA0E0F" w:rsidRPr="00092C6A">
        <w:rPr>
          <w:lang w:val="es-ES"/>
        </w:rPr>
        <w:t xml:space="preserve"> requeridas. La Administración de Japón ha aportado pruebas justificativas en los tres Anexos de su comunicación y ha explicado </w:t>
      </w:r>
      <w:r w:rsidR="00603A04" w:rsidRPr="00092C6A">
        <w:rPr>
          <w:lang w:val="es-ES"/>
        </w:rPr>
        <w:t>las razones por las que</w:t>
      </w:r>
      <w:r w:rsidR="00AA0E0F" w:rsidRPr="00092C6A">
        <w:rPr>
          <w:lang w:val="es-ES"/>
        </w:rPr>
        <w:t xml:space="preserve">, en su </w:t>
      </w:r>
      <w:r w:rsidR="00603A04" w:rsidRPr="00092C6A">
        <w:rPr>
          <w:lang w:val="es-ES"/>
        </w:rPr>
        <w:t>juicio</w:t>
      </w:r>
      <w:r w:rsidR="00AA0E0F" w:rsidRPr="00092C6A">
        <w:rPr>
          <w:lang w:val="es-ES"/>
        </w:rPr>
        <w:t xml:space="preserve">, </w:t>
      </w:r>
      <w:r w:rsidR="00603A04" w:rsidRPr="00092C6A">
        <w:rPr>
          <w:lang w:val="es-ES"/>
        </w:rPr>
        <w:t xml:space="preserve">este </w:t>
      </w:r>
      <w:r w:rsidR="00AA0E0F" w:rsidRPr="00092C6A">
        <w:rPr>
          <w:lang w:val="es-ES"/>
        </w:rPr>
        <w:t>caso cumpl</w:t>
      </w:r>
      <w:r w:rsidR="00603A04" w:rsidRPr="00092C6A">
        <w:rPr>
          <w:lang w:val="es-ES"/>
        </w:rPr>
        <w:t>e</w:t>
      </w:r>
      <w:r w:rsidR="00AA0E0F" w:rsidRPr="00092C6A">
        <w:rPr>
          <w:lang w:val="es-ES"/>
        </w:rPr>
        <w:t xml:space="preserve"> las cuatro condiciones de </w:t>
      </w:r>
      <w:r w:rsidR="007D7DCC" w:rsidRPr="007D7DCC">
        <w:rPr>
          <w:iCs/>
          <w:lang w:val="es-ES"/>
        </w:rPr>
        <w:t>fuerza mayor</w:t>
      </w:r>
      <w:r w:rsidR="00AA0E0F" w:rsidRPr="00092C6A">
        <w:rPr>
          <w:lang w:val="es-ES"/>
        </w:rPr>
        <w:t>.</w:t>
      </w:r>
    </w:p>
    <w:p w14:paraId="5C6C943F" w14:textId="4435A242" w:rsidR="00196CB1" w:rsidRPr="00092C6A" w:rsidRDefault="00196CB1" w:rsidP="00166D30">
      <w:pPr>
        <w:keepNext/>
        <w:keepLines/>
        <w:jc w:val="both"/>
        <w:rPr>
          <w:rFonts w:eastAsia="Calibri"/>
          <w:lang w:val="es-ES"/>
        </w:rPr>
      </w:pPr>
      <w:r w:rsidRPr="00092C6A">
        <w:rPr>
          <w:lang w:val="es-ES"/>
        </w:rPr>
        <w:lastRenderedPageBreak/>
        <w:t>5.1.5</w:t>
      </w:r>
      <w:r w:rsidRPr="00092C6A">
        <w:rPr>
          <w:lang w:val="es-ES"/>
        </w:rPr>
        <w:tab/>
      </w:r>
      <w:r w:rsidR="007F4D19" w:rsidRPr="00092C6A">
        <w:rPr>
          <w:lang w:val="es-ES"/>
        </w:rPr>
        <w:t xml:space="preserve">La </w:t>
      </w:r>
      <w:r w:rsidR="007F4D19" w:rsidRPr="00092C6A">
        <w:rPr>
          <w:b/>
          <w:bCs/>
          <w:lang w:val="es-ES"/>
        </w:rPr>
        <w:t>Sra.</w:t>
      </w:r>
      <w:r w:rsidR="00005F04">
        <w:rPr>
          <w:b/>
          <w:bCs/>
          <w:lang w:val="es-ES"/>
        </w:rPr>
        <w:t> </w:t>
      </w:r>
      <w:r w:rsidR="007F4D19" w:rsidRPr="00092C6A">
        <w:rPr>
          <w:b/>
          <w:bCs/>
          <w:lang w:val="es-ES"/>
        </w:rPr>
        <w:t>Mannepalli</w:t>
      </w:r>
      <w:r w:rsidR="007F4D19" w:rsidRPr="00092C6A">
        <w:rPr>
          <w:lang w:val="es-ES"/>
        </w:rPr>
        <w:t xml:space="preserve"> se muestra partidaria de conceder las prórrogas solicitadas. La Administración de Japón ha facilitado información sobre el fracaso del vuelo de prueba del H3</w:t>
      </w:r>
      <w:r w:rsidR="0054700B">
        <w:rPr>
          <w:lang w:val="es-ES"/>
        </w:rPr>
        <w:t> </w:t>
      </w:r>
      <w:r w:rsidR="007F4D19" w:rsidRPr="00092C6A">
        <w:rPr>
          <w:lang w:val="es-ES"/>
        </w:rPr>
        <w:t xml:space="preserve">F1 en marzo de 2023, que </w:t>
      </w:r>
      <w:r w:rsidR="00CB5F8F" w:rsidRPr="00092C6A">
        <w:rPr>
          <w:lang w:val="es-ES"/>
        </w:rPr>
        <w:t xml:space="preserve">le </w:t>
      </w:r>
      <w:r w:rsidR="007F4D19" w:rsidRPr="00092C6A">
        <w:rPr>
          <w:lang w:val="es-ES"/>
        </w:rPr>
        <w:t>ha obligado a revisar el calendario de lanzamientos; ha indicado que sus esfuerzos por encontrar otro proveedor nacional de servicios de lanzamiento han sido vanos; y ha declarado que no ha podido encontrar satélites de relleno que satisfagan las bandas de frecuencia</w:t>
      </w:r>
      <w:r w:rsidR="00AF1912">
        <w:rPr>
          <w:lang w:val="es-ES"/>
        </w:rPr>
        <w:t>s</w:t>
      </w:r>
      <w:r w:rsidR="007F4D19" w:rsidRPr="00092C6A">
        <w:rPr>
          <w:lang w:val="es-ES"/>
        </w:rPr>
        <w:t xml:space="preserve"> para el sistema de posicionamiento, navegación y temporización</w:t>
      </w:r>
      <w:r w:rsidRPr="00092C6A">
        <w:rPr>
          <w:rFonts w:eastAsia="Calibri"/>
          <w:lang w:val="es-ES"/>
        </w:rPr>
        <w:t>.</w:t>
      </w:r>
    </w:p>
    <w:p w14:paraId="4C802F2B" w14:textId="35189E1C" w:rsidR="00196CB1" w:rsidRPr="00092C6A" w:rsidRDefault="00196CB1" w:rsidP="00166D30">
      <w:pPr>
        <w:jc w:val="both"/>
        <w:rPr>
          <w:rFonts w:eastAsia="Calibri"/>
          <w:lang w:val="es-ES"/>
        </w:rPr>
      </w:pPr>
      <w:r w:rsidRPr="00092C6A">
        <w:rPr>
          <w:lang w:val="es-ES"/>
        </w:rPr>
        <w:t>5.1.6</w:t>
      </w:r>
      <w:r w:rsidRPr="00092C6A">
        <w:rPr>
          <w:lang w:val="es-ES"/>
        </w:rPr>
        <w:tab/>
      </w:r>
      <w:r w:rsidR="00346088" w:rsidRPr="00092C6A">
        <w:rPr>
          <w:lang w:val="es-ES"/>
        </w:rPr>
        <w:t xml:space="preserve">El </w:t>
      </w:r>
      <w:r w:rsidR="00346088" w:rsidRPr="00092C6A">
        <w:rPr>
          <w:b/>
          <w:bCs/>
          <w:lang w:val="es-ES"/>
        </w:rPr>
        <w:t>Sr.</w:t>
      </w:r>
      <w:r w:rsidR="00005F04">
        <w:rPr>
          <w:b/>
          <w:bCs/>
          <w:lang w:val="es-ES"/>
        </w:rPr>
        <w:t> </w:t>
      </w:r>
      <w:r w:rsidR="00346088" w:rsidRPr="00092C6A">
        <w:rPr>
          <w:b/>
          <w:bCs/>
          <w:lang w:val="es-ES"/>
        </w:rPr>
        <w:t>Azzouz</w:t>
      </w:r>
      <w:r w:rsidR="00346088" w:rsidRPr="00092C6A">
        <w:rPr>
          <w:lang w:val="es-ES"/>
        </w:rPr>
        <w:t xml:space="preserve"> agradece a la Administración de Japón sus esfuerzos por reducir el retraso en los lanzamientos de satélites. La administración ha </w:t>
      </w:r>
      <w:r w:rsidR="00542150" w:rsidRPr="00092C6A">
        <w:rPr>
          <w:lang w:val="es-ES"/>
        </w:rPr>
        <w:t xml:space="preserve">estudiado la posibilidad de utilizar </w:t>
      </w:r>
      <w:r w:rsidR="00346088" w:rsidRPr="00092C6A">
        <w:rPr>
          <w:lang w:val="es-ES"/>
        </w:rPr>
        <w:t xml:space="preserve">vehículos de lanzamiento alternativos para adelantar el lanzamiento y de utilizar satélites de relleno. En su opinión, el caso cumple las condiciones de </w:t>
      </w:r>
      <w:r w:rsidR="007D7DCC" w:rsidRPr="007D7DCC">
        <w:rPr>
          <w:iCs/>
          <w:lang w:val="es-ES"/>
        </w:rPr>
        <w:t>fuerza mayor</w:t>
      </w:r>
      <w:r w:rsidR="00346088" w:rsidRPr="00092C6A">
        <w:rPr>
          <w:lang w:val="es-ES"/>
        </w:rPr>
        <w:t xml:space="preserve"> y está de acuerdo en </w:t>
      </w:r>
      <w:r w:rsidR="00795D32" w:rsidRPr="00092C6A">
        <w:rPr>
          <w:lang w:val="es-ES"/>
        </w:rPr>
        <w:t xml:space="preserve">que se le </w:t>
      </w:r>
      <w:r w:rsidR="00346088" w:rsidRPr="00092C6A">
        <w:rPr>
          <w:lang w:val="es-ES"/>
        </w:rPr>
        <w:t>conced</w:t>
      </w:r>
      <w:r w:rsidR="00795D32" w:rsidRPr="00092C6A">
        <w:rPr>
          <w:lang w:val="es-ES"/>
        </w:rPr>
        <w:t>a</w:t>
      </w:r>
      <w:r w:rsidR="00346088" w:rsidRPr="00092C6A">
        <w:rPr>
          <w:lang w:val="es-ES"/>
        </w:rPr>
        <w:t xml:space="preserve"> una prórroga. Teniendo en cuenta las fechas de lanzamiento revisadas para los tres satélites, la ventana de lanzamiento de 60</w:t>
      </w:r>
      <w:r w:rsidR="00005F04">
        <w:rPr>
          <w:lang w:val="es-ES"/>
        </w:rPr>
        <w:t> </w:t>
      </w:r>
      <w:r w:rsidR="00346088" w:rsidRPr="00092C6A">
        <w:rPr>
          <w:lang w:val="es-ES"/>
        </w:rPr>
        <w:t>días y el periodo de puesta en órbita de 15</w:t>
      </w:r>
      <w:r w:rsidR="001A61B9">
        <w:rPr>
          <w:lang w:val="es-ES"/>
        </w:rPr>
        <w:t> </w:t>
      </w:r>
      <w:r w:rsidR="00346088" w:rsidRPr="00092C6A">
        <w:rPr>
          <w:lang w:val="es-ES"/>
        </w:rPr>
        <w:t>días, pregunta si se aplicará la misma prórroga a los satélites QZS-5 y QZS-7, cuyo lanzamiento está previsto para el 15 de noviembre de</w:t>
      </w:r>
      <w:r w:rsidR="001153BE" w:rsidRPr="00092C6A">
        <w:rPr>
          <w:lang w:val="es-ES"/>
        </w:rPr>
        <w:t> </w:t>
      </w:r>
      <w:r w:rsidR="00346088" w:rsidRPr="00092C6A">
        <w:rPr>
          <w:lang w:val="es-ES"/>
        </w:rPr>
        <w:t>2025 y el 16 de enero de 2026, es decir, con casi dos meses de diferencia</w:t>
      </w:r>
      <w:r w:rsidRPr="00092C6A">
        <w:rPr>
          <w:rFonts w:eastAsia="Calibri"/>
          <w:lang w:val="es-ES"/>
        </w:rPr>
        <w:t>.</w:t>
      </w:r>
    </w:p>
    <w:p w14:paraId="6C9E6F3E" w14:textId="7B954021" w:rsidR="00196CB1" w:rsidRPr="00092C6A" w:rsidRDefault="00196CB1" w:rsidP="00166D30">
      <w:pPr>
        <w:jc w:val="both"/>
        <w:rPr>
          <w:rFonts w:eastAsia="Calibri"/>
          <w:lang w:val="es-ES"/>
        </w:rPr>
      </w:pPr>
      <w:r w:rsidRPr="00092C6A">
        <w:rPr>
          <w:lang w:val="es-ES"/>
        </w:rPr>
        <w:t>5.1.7</w:t>
      </w:r>
      <w:r w:rsidRPr="00092C6A">
        <w:rPr>
          <w:lang w:val="es-ES"/>
        </w:rPr>
        <w:tab/>
      </w:r>
      <w:r w:rsidR="00D33636" w:rsidRPr="00092C6A">
        <w:rPr>
          <w:lang w:val="es-ES"/>
        </w:rPr>
        <w:t xml:space="preserve">La </w:t>
      </w:r>
      <w:r w:rsidR="00D33636" w:rsidRPr="00092C6A">
        <w:rPr>
          <w:b/>
          <w:bCs/>
          <w:lang w:val="es-ES"/>
        </w:rPr>
        <w:t>Sra.</w:t>
      </w:r>
      <w:r w:rsidR="00005F04">
        <w:rPr>
          <w:b/>
          <w:bCs/>
          <w:lang w:val="es-ES"/>
        </w:rPr>
        <w:t> </w:t>
      </w:r>
      <w:r w:rsidR="00D33636" w:rsidRPr="00092C6A">
        <w:rPr>
          <w:b/>
          <w:bCs/>
          <w:lang w:val="es-ES"/>
        </w:rPr>
        <w:t>Beaumier</w:t>
      </w:r>
      <w:r w:rsidR="00D33636" w:rsidRPr="00092C6A">
        <w:rPr>
          <w:lang w:val="es-ES"/>
        </w:rPr>
        <w:t xml:space="preserve"> </w:t>
      </w:r>
      <w:r w:rsidR="00757DF7" w:rsidRPr="00092C6A">
        <w:rPr>
          <w:lang w:val="es-ES"/>
        </w:rPr>
        <w:t xml:space="preserve">da las gracias </w:t>
      </w:r>
      <w:r w:rsidR="00D33636" w:rsidRPr="00092C6A">
        <w:rPr>
          <w:lang w:val="es-ES"/>
        </w:rPr>
        <w:t xml:space="preserve">a la Administración de Japón </w:t>
      </w:r>
      <w:r w:rsidR="00757DF7" w:rsidRPr="00092C6A">
        <w:rPr>
          <w:lang w:val="es-ES"/>
        </w:rPr>
        <w:t xml:space="preserve">por haber </w:t>
      </w:r>
      <w:r w:rsidR="001276F1" w:rsidRPr="00092C6A">
        <w:rPr>
          <w:lang w:val="es-ES"/>
        </w:rPr>
        <w:t xml:space="preserve">actualizado </w:t>
      </w:r>
      <w:r w:rsidR="00D33636" w:rsidRPr="00092C6A">
        <w:rPr>
          <w:lang w:val="es-ES"/>
        </w:rPr>
        <w:t xml:space="preserve">su solicitud en vista de los recientes acontecimientos que </w:t>
      </w:r>
      <w:r w:rsidR="001276F1" w:rsidRPr="00092C6A">
        <w:rPr>
          <w:lang w:val="es-ES"/>
        </w:rPr>
        <w:t xml:space="preserve">afectan </w:t>
      </w:r>
      <w:r w:rsidR="00D33636" w:rsidRPr="00092C6A">
        <w:rPr>
          <w:lang w:val="es-ES"/>
        </w:rPr>
        <w:t xml:space="preserve">al calendario de lanzamientos. La comunicación es relativamente clara y exhaustiva, por lo que no le resulta difícil </w:t>
      </w:r>
      <w:r w:rsidR="006257FE" w:rsidRPr="00092C6A">
        <w:rPr>
          <w:lang w:val="es-ES"/>
        </w:rPr>
        <w:t xml:space="preserve">aceptar </w:t>
      </w:r>
      <w:r w:rsidR="00D33636" w:rsidRPr="00092C6A">
        <w:rPr>
          <w:lang w:val="es-ES"/>
        </w:rPr>
        <w:t xml:space="preserve">que se cumplen las tres primeras condiciones de </w:t>
      </w:r>
      <w:r w:rsidR="007D7DCC" w:rsidRPr="007D7DCC">
        <w:rPr>
          <w:iCs/>
          <w:lang w:val="es-ES"/>
        </w:rPr>
        <w:t>fuerza mayor</w:t>
      </w:r>
      <w:r w:rsidR="00D33636" w:rsidRPr="00092C6A">
        <w:rPr>
          <w:lang w:val="es-ES"/>
        </w:rPr>
        <w:t xml:space="preserve">. Sin embargo, alberga ciertas dudas con respecto a la cuarta condición y a la existencia de una conexión causal efectiva entre el suceso y el incumplimiento del plazo reglamentario por la administración. Aunque se ha aportado una carta del fabricante en la que éste indica que, de no haberse producido el fallo en el lanzamiento, habría estado preparando el desarrollo y la fabricación de los tres satélites para las fechas de lanzamiento previstas originalmente, no se han aportado pruebas sustanciales sobre el estado de la construcción de los satélites cuando se produjo el </w:t>
      </w:r>
      <w:r w:rsidR="00C673D0" w:rsidRPr="00092C6A">
        <w:rPr>
          <w:lang w:val="es-ES"/>
        </w:rPr>
        <w:t>incidente</w:t>
      </w:r>
      <w:r w:rsidR="00D33636" w:rsidRPr="00092C6A">
        <w:rPr>
          <w:lang w:val="es-ES"/>
        </w:rPr>
        <w:t xml:space="preserve"> de </w:t>
      </w:r>
      <w:r w:rsidR="007D7DCC" w:rsidRPr="007D7DCC">
        <w:rPr>
          <w:iCs/>
          <w:lang w:val="es-ES"/>
        </w:rPr>
        <w:t>fuerza mayor</w:t>
      </w:r>
      <w:r w:rsidR="00D33636" w:rsidRPr="00092C6A">
        <w:rPr>
          <w:lang w:val="es-ES"/>
        </w:rPr>
        <w:t xml:space="preserve"> el 7 de marzo de 2023 ni sobre su estado actual. </w:t>
      </w:r>
      <w:r w:rsidR="00C673D0" w:rsidRPr="00092C6A">
        <w:rPr>
          <w:lang w:val="es-ES"/>
        </w:rPr>
        <w:t xml:space="preserve">Tampoco </w:t>
      </w:r>
      <w:r w:rsidR="00D33636" w:rsidRPr="00092C6A">
        <w:rPr>
          <w:lang w:val="es-ES"/>
        </w:rPr>
        <w:t xml:space="preserve">se ha facilitado información </w:t>
      </w:r>
      <w:r w:rsidR="00AF0D90" w:rsidRPr="00092C6A">
        <w:rPr>
          <w:lang w:val="es-ES"/>
        </w:rPr>
        <w:t xml:space="preserve">alguna </w:t>
      </w:r>
      <w:r w:rsidR="00D33636" w:rsidRPr="00092C6A">
        <w:rPr>
          <w:lang w:val="es-ES"/>
        </w:rPr>
        <w:t xml:space="preserve">sobre las etapas del proyecto antes y después del </w:t>
      </w:r>
      <w:r w:rsidR="00AF0D90" w:rsidRPr="00092C6A">
        <w:rPr>
          <w:lang w:val="es-ES"/>
        </w:rPr>
        <w:t xml:space="preserve">suceso </w:t>
      </w:r>
      <w:r w:rsidR="00D33636" w:rsidRPr="00092C6A">
        <w:rPr>
          <w:lang w:val="es-ES"/>
        </w:rPr>
        <w:t xml:space="preserve">de </w:t>
      </w:r>
      <w:r w:rsidR="007D7DCC" w:rsidRPr="007D7DCC">
        <w:rPr>
          <w:iCs/>
          <w:lang w:val="es-ES"/>
        </w:rPr>
        <w:t>fuerza mayor</w:t>
      </w:r>
      <w:r w:rsidR="00D33636" w:rsidRPr="00092C6A">
        <w:rPr>
          <w:lang w:val="es-ES"/>
        </w:rPr>
        <w:t xml:space="preserve">. No </w:t>
      </w:r>
      <w:r w:rsidR="00E73905" w:rsidRPr="00092C6A">
        <w:rPr>
          <w:lang w:val="es-ES"/>
        </w:rPr>
        <w:t xml:space="preserve">tiene inconveniente </w:t>
      </w:r>
      <w:r w:rsidR="00D33636" w:rsidRPr="00092C6A">
        <w:rPr>
          <w:lang w:val="es-ES"/>
        </w:rPr>
        <w:t xml:space="preserve">con aceptar la prórroga solicitada actualizada, pero </w:t>
      </w:r>
      <w:r w:rsidR="00E73905" w:rsidRPr="00092C6A">
        <w:rPr>
          <w:lang w:val="es-ES"/>
        </w:rPr>
        <w:t xml:space="preserve">preferiría que se </w:t>
      </w:r>
      <w:r w:rsidR="004C2930" w:rsidRPr="00092C6A">
        <w:rPr>
          <w:lang w:val="es-ES"/>
        </w:rPr>
        <w:t>pida</w:t>
      </w:r>
      <w:r w:rsidR="00D33636" w:rsidRPr="00092C6A">
        <w:rPr>
          <w:lang w:val="es-ES"/>
        </w:rPr>
        <w:t xml:space="preserve"> a la Administración de Japón </w:t>
      </w:r>
      <w:r w:rsidR="004C2930" w:rsidRPr="00092C6A">
        <w:rPr>
          <w:lang w:val="es-ES"/>
        </w:rPr>
        <w:t xml:space="preserve">aclaraciones </w:t>
      </w:r>
      <w:r w:rsidR="00D33636" w:rsidRPr="00092C6A">
        <w:rPr>
          <w:lang w:val="es-ES"/>
        </w:rPr>
        <w:t xml:space="preserve">que demuestren el pleno cumplimiento de la cuarta condición para que el caso pueda calificarse de </w:t>
      </w:r>
      <w:r w:rsidR="007D7DCC" w:rsidRPr="007D7DCC">
        <w:rPr>
          <w:iCs/>
          <w:lang w:val="es-ES"/>
        </w:rPr>
        <w:t>fuerza mayor</w:t>
      </w:r>
      <w:r w:rsidRPr="00092C6A">
        <w:rPr>
          <w:rFonts w:eastAsia="Calibri"/>
          <w:lang w:val="es-ES"/>
        </w:rPr>
        <w:t>.</w:t>
      </w:r>
    </w:p>
    <w:p w14:paraId="151E8993" w14:textId="2A787FE5" w:rsidR="00196CB1" w:rsidRPr="00092C6A" w:rsidRDefault="00196CB1" w:rsidP="00166D30">
      <w:pPr>
        <w:jc w:val="both"/>
        <w:rPr>
          <w:lang w:val="es-ES"/>
        </w:rPr>
      </w:pPr>
      <w:r w:rsidRPr="00092C6A">
        <w:rPr>
          <w:lang w:val="es-ES"/>
        </w:rPr>
        <w:t>5.1.8</w:t>
      </w:r>
      <w:r w:rsidRPr="00092C6A">
        <w:rPr>
          <w:lang w:val="es-ES"/>
        </w:rPr>
        <w:tab/>
      </w:r>
      <w:r w:rsidR="007C507C" w:rsidRPr="00092C6A">
        <w:rPr>
          <w:lang w:val="es-ES"/>
        </w:rPr>
        <w:t xml:space="preserve">El </w:t>
      </w:r>
      <w:r w:rsidR="007C507C" w:rsidRPr="00092C6A">
        <w:rPr>
          <w:b/>
          <w:bCs/>
          <w:lang w:val="es-ES"/>
        </w:rPr>
        <w:t>Sr.</w:t>
      </w:r>
      <w:r w:rsidR="00005F04">
        <w:rPr>
          <w:b/>
          <w:bCs/>
          <w:lang w:val="es-ES"/>
        </w:rPr>
        <w:t> </w:t>
      </w:r>
      <w:r w:rsidR="007C507C" w:rsidRPr="00092C6A">
        <w:rPr>
          <w:b/>
          <w:bCs/>
          <w:lang w:val="es-ES"/>
        </w:rPr>
        <w:t>Talib</w:t>
      </w:r>
      <w:r w:rsidR="007C507C" w:rsidRPr="00092C6A">
        <w:rPr>
          <w:lang w:val="es-ES"/>
        </w:rPr>
        <w:t xml:space="preserve"> manifiesta su agradecimiento a la Administración de Japón por su detallada </w:t>
      </w:r>
      <w:r w:rsidR="00E5556C" w:rsidRPr="00092C6A">
        <w:rPr>
          <w:lang w:val="es-ES"/>
        </w:rPr>
        <w:t>comunicación</w:t>
      </w:r>
      <w:r w:rsidR="007C507C" w:rsidRPr="00092C6A">
        <w:rPr>
          <w:lang w:val="es-ES"/>
        </w:rPr>
        <w:t xml:space="preserve"> y por </w:t>
      </w:r>
      <w:r w:rsidR="00E5556C" w:rsidRPr="00092C6A">
        <w:rPr>
          <w:lang w:val="es-ES"/>
        </w:rPr>
        <w:t xml:space="preserve">haber actualizado </w:t>
      </w:r>
      <w:r w:rsidR="007C507C" w:rsidRPr="00092C6A">
        <w:rPr>
          <w:lang w:val="es-ES"/>
        </w:rPr>
        <w:t>su solicitud de prórroga en vista del éxito del vuelo de prueba del H3</w:t>
      </w:r>
      <w:r w:rsidR="0054700B">
        <w:rPr>
          <w:lang w:val="es-ES"/>
        </w:rPr>
        <w:t> </w:t>
      </w:r>
      <w:r w:rsidR="007C507C" w:rsidRPr="00092C6A">
        <w:rPr>
          <w:lang w:val="es-ES"/>
        </w:rPr>
        <w:t xml:space="preserve">F4 el 4 de noviembre de 2024. En su opinión, la información facilitada, incluida la contenida en los anexos, permite comprobar que el caso cumple todas las condiciones de </w:t>
      </w:r>
      <w:r w:rsidR="007D7DCC" w:rsidRPr="007D7DCC">
        <w:rPr>
          <w:iCs/>
          <w:lang w:val="es-ES"/>
        </w:rPr>
        <w:t>fuerza mayor</w:t>
      </w:r>
      <w:r w:rsidR="007C507C" w:rsidRPr="00092C6A">
        <w:rPr>
          <w:lang w:val="es-ES"/>
        </w:rPr>
        <w:t>, por lo que se muestra partidario de conceder las prórrogas solicitadas.</w:t>
      </w:r>
    </w:p>
    <w:p w14:paraId="4F907D2E" w14:textId="3A7B42E7" w:rsidR="00196CB1" w:rsidRPr="00092C6A" w:rsidRDefault="00196CB1" w:rsidP="00166D30">
      <w:pPr>
        <w:jc w:val="both"/>
        <w:rPr>
          <w:lang w:val="es-ES"/>
        </w:rPr>
      </w:pPr>
      <w:r w:rsidRPr="00092C6A">
        <w:rPr>
          <w:lang w:val="es-ES"/>
        </w:rPr>
        <w:t>5.1.9</w:t>
      </w:r>
      <w:r w:rsidRPr="00092C6A">
        <w:rPr>
          <w:lang w:val="es-ES"/>
        </w:rPr>
        <w:tab/>
      </w:r>
      <w:r w:rsidR="00733776" w:rsidRPr="00092C6A">
        <w:rPr>
          <w:lang w:val="es-ES"/>
        </w:rPr>
        <w:t xml:space="preserve">El </w:t>
      </w:r>
      <w:r w:rsidR="00733776" w:rsidRPr="00092C6A">
        <w:rPr>
          <w:b/>
          <w:bCs/>
          <w:lang w:val="es-ES"/>
        </w:rPr>
        <w:t>Sr.</w:t>
      </w:r>
      <w:r w:rsidR="00005F04">
        <w:rPr>
          <w:b/>
          <w:bCs/>
          <w:lang w:val="es-ES"/>
        </w:rPr>
        <w:t> </w:t>
      </w:r>
      <w:r w:rsidR="00733776" w:rsidRPr="00092C6A">
        <w:rPr>
          <w:b/>
          <w:bCs/>
          <w:lang w:val="es-ES"/>
        </w:rPr>
        <w:t>Fianko</w:t>
      </w:r>
      <w:r w:rsidR="00733776" w:rsidRPr="00092C6A">
        <w:rPr>
          <w:lang w:val="es-ES"/>
        </w:rPr>
        <w:t xml:space="preserve"> afirma que la </w:t>
      </w:r>
      <w:r w:rsidR="005851E1">
        <w:rPr>
          <w:lang w:val="es-ES"/>
        </w:rPr>
        <w:t>a</w:t>
      </w:r>
      <w:r w:rsidR="00733776" w:rsidRPr="00092C6A">
        <w:rPr>
          <w:lang w:val="es-ES"/>
        </w:rPr>
        <w:t xml:space="preserve">dministración ha expuesto claramente los hechos que establecen el </w:t>
      </w:r>
      <w:r w:rsidR="00C2476A" w:rsidRPr="00092C6A">
        <w:rPr>
          <w:lang w:val="es-ES"/>
        </w:rPr>
        <w:t>incidente</w:t>
      </w:r>
      <w:r w:rsidR="00733776" w:rsidRPr="00092C6A">
        <w:rPr>
          <w:lang w:val="es-ES"/>
        </w:rPr>
        <w:t xml:space="preserve"> de </w:t>
      </w:r>
      <w:r w:rsidR="007D7DCC" w:rsidRPr="007D7DCC">
        <w:rPr>
          <w:iCs/>
          <w:lang w:val="es-ES"/>
        </w:rPr>
        <w:t>fuerza mayor</w:t>
      </w:r>
      <w:r w:rsidR="00733776" w:rsidRPr="00092C6A">
        <w:rPr>
          <w:lang w:val="es-ES"/>
        </w:rPr>
        <w:t>. Sin embargo, no ha facilitado información sobre el estado de construcción de los satélites antes de que fracasara el vuelo de prueba del H3</w:t>
      </w:r>
      <w:r w:rsidR="0054700B">
        <w:rPr>
          <w:lang w:val="es-ES"/>
        </w:rPr>
        <w:t> </w:t>
      </w:r>
      <w:r w:rsidR="00733776" w:rsidRPr="00092C6A">
        <w:rPr>
          <w:lang w:val="es-ES"/>
        </w:rPr>
        <w:t xml:space="preserve">F1 ni ha </w:t>
      </w:r>
      <w:r w:rsidR="00C2476A" w:rsidRPr="00092C6A">
        <w:rPr>
          <w:lang w:val="es-ES"/>
        </w:rPr>
        <w:t xml:space="preserve">demostrado </w:t>
      </w:r>
      <w:r w:rsidR="00733776" w:rsidRPr="00092C6A">
        <w:rPr>
          <w:lang w:val="es-ES"/>
        </w:rPr>
        <w:t>que el plazo reglamentario podría haberse cumplido de no ser por el fallo del lanzamiento. Está de acuerdo en invitar a la administración a que aporte más detalles que ayuden a la Junta a tomar su decisión</w:t>
      </w:r>
      <w:r w:rsidRPr="00092C6A">
        <w:rPr>
          <w:lang w:val="es-ES"/>
        </w:rPr>
        <w:t>.</w:t>
      </w:r>
    </w:p>
    <w:p w14:paraId="751F3110" w14:textId="7F811861" w:rsidR="00196CB1" w:rsidRPr="00092C6A" w:rsidRDefault="00196CB1" w:rsidP="00166D30">
      <w:pPr>
        <w:jc w:val="both"/>
        <w:rPr>
          <w:lang w:val="es-ES"/>
        </w:rPr>
      </w:pPr>
      <w:r w:rsidRPr="00092C6A">
        <w:rPr>
          <w:lang w:val="es-ES"/>
        </w:rPr>
        <w:t>5.1.10</w:t>
      </w:r>
      <w:r w:rsidRPr="00092C6A">
        <w:rPr>
          <w:lang w:val="es-ES"/>
        </w:rPr>
        <w:tab/>
      </w:r>
      <w:r w:rsidR="00D353FF" w:rsidRPr="00092C6A">
        <w:rPr>
          <w:lang w:val="es-ES"/>
        </w:rPr>
        <w:t xml:space="preserve">La </w:t>
      </w:r>
      <w:r w:rsidR="00D353FF" w:rsidRPr="00092C6A">
        <w:rPr>
          <w:b/>
          <w:bCs/>
          <w:lang w:val="es-ES"/>
        </w:rPr>
        <w:t>Sra.</w:t>
      </w:r>
      <w:r w:rsidR="00005F04">
        <w:rPr>
          <w:b/>
          <w:bCs/>
          <w:lang w:val="es-ES"/>
        </w:rPr>
        <w:t> </w:t>
      </w:r>
      <w:r w:rsidR="00D353FF" w:rsidRPr="00092C6A">
        <w:rPr>
          <w:b/>
          <w:bCs/>
          <w:lang w:val="es-ES"/>
        </w:rPr>
        <w:t xml:space="preserve">Hasanova </w:t>
      </w:r>
      <w:r w:rsidR="00D353FF" w:rsidRPr="00092C6A">
        <w:rPr>
          <w:lang w:val="es-ES"/>
        </w:rPr>
        <w:t xml:space="preserve">expresa su agradecimiento a la Administración de Japón por su detallada comunicación y por haber actualizado su solicitud de prórroga. Tras referirse al plazo reglamentario del 13 de marzo de 2025 y al hecho de que los contratos para los tres satélites se firmaron en 2019, </w:t>
      </w:r>
      <w:r w:rsidR="00047938" w:rsidRPr="00092C6A">
        <w:rPr>
          <w:lang w:val="es-ES"/>
        </w:rPr>
        <w:t xml:space="preserve">considera </w:t>
      </w:r>
      <w:r w:rsidR="00D353FF" w:rsidRPr="00092C6A">
        <w:rPr>
          <w:lang w:val="es-ES"/>
        </w:rPr>
        <w:t xml:space="preserve">que la </w:t>
      </w:r>
      <w:r w:rsidR="005851E1">
        <w:rPr>
          <w:lang w:val="es-ES"/>
        </w:rPr>
        <w:t>a</w:t>
      </w:r>
      <w:r w:rsidR="00D353FF" w:rsidRPr="00092C6A">
        <w:rPr>
          <w:lang w:val="es-ES"/>
        </w:rPr>
        <w:t>dministración ha planificado claramente el proyecto. Teniendo en cuenta la información facilitada, en particular sobre el fracaso del vuelo de prueba del H3</w:t>
      </w:r>
      <w:r w:rsidR="0054700B">
        <w:rPr>
          <w:lang w:val="es-ES"/>
        </w:rPr>
        <w:t> </w:t>
      </w:r>
      <w:r w:rsidR="00D353FF" w:rsidRPr="00092C6A">
        <w:rPr>
          <w:lang w:val="es-ES"/>
        </w:rPr>
        <w:t xml:space="preserve">F1 y la hoja de ruta de lanzamiento, </w:t>
      </w:r>
      <w:r w:rsidR="00AC2CCA" w:rsidRPr="00092C6A">
        <w:rPr>
          <w:lang w:val="es-ES"/>
        </w:rPr>
        <w:t xml:space="preserve">afirma </w:t>
      </w:r>
      <w:r w:rsidR="00D353FF" w:rsidRPr="00092C6A">
        <w:rPr>
          <w:lang w:val="es-ES"/>
        </w:rPr>
        <w:t xml:space="preserve">que se trata de un caso de </w:t>
      </w:r>
      <w:r w:rsidR="007D7DCC" w:rsidRPr="007D7DCC">
        <w:rPr>
          <w:iCs/>
          <w:lang w:val="es-ES"/>
        </w:rPr>
        <w:t>fuerza mayor</w:t>
      </w:r>
      <w:r w:rsidR="00D353FF" w:rsidRPr="00092C6A">
        <w:rPr>
          <w:lang w:val="es-ES"/>
        </w:rPr>
        <w:t xml:space="preserve"> y se muestra favorable a </w:t>
      </w:r>
      <w:r w:rsidR="00047938" w:rsidRPr="00092C6A">
        <w:rPr>
          <w:lang w:val="es-ES"/>
        </w:rPr>
        <w:t xml:space="preserve">que se concedan </w:t>
      </w:r>
      <w:r w:rsidR="00D353FF" w:rsidRPr="00092C6A">
        <w:rPr>
          <w:lang w:val="es-ES"/>
        </w:rPr>
        <w:t>de las prórrogas solicitadas.</w:t>
      </w:r>
    </w:p>
    <w:p w14:paraId="48AA2D78" w14:textId="46426022" w:rsidR="00196CB1" w:rsidRPr="00092C6A" w:rsidRDefault="00196CB1" w:rsidP="00166D30">
      <w:pPr>
        <w:keepNext/>
        <w:keepLines/>
        <w:jc w:val="both"/>
        <w:rPr>
          <w:lang w:val="es-ES"/>
        </w:rPr>
      </w:pPr>
      <w:r w:rsidRPr="00092C6A">
        <w:rPr>
          <w:lang w:val="es-ES"/>
        </w:rPr>
        <w:lastRenderedPageBreak/>
        <w:t>5.1.11</w:t>
      </w:r>
      <w:r w:rsidRPr="00092C6A">
        <w:rPr>
          <w:lang w:val="es-ES"/>
        </w:rPr>
        <w:tab/>
      </w:r>
      <w:r w:rsidR="00DC3A71" w:rsidRPr="00092C6A">
        <w:rPr>
          <w:lang w:val="es-ES"/>
        </w:rPr>
        <w:t xml:space="preserve">El </w:t>
      </w:r>
      <w:r w:rsidR="00DC3A71" w:rsidRPr="00092C6A">
        <w:rPr>
          <w:b/>
          <w:bCs/>
          <w:lang w:val="es-ES"/>
        </w:rPr>
        <w:t>Sr.</w:t>
      </w:r>
      <w:r w:rsidR="00005F04">
        <w:rPr>
          <w:b/>
          <w:bCs/>
          <w:lang w:val="es-ES"/>
        </w:rPr>
        <w:t> </w:t>
      </w:r>
      <w:r w:rsidR="00DC3A71" w:rsidRPr="00092C6A">
        <w:rPr>
          <w:b/>
          <w:bCs/>
          <w:lang w:val="es-ES"/>
        </w:rPr>
        <w:t>Cheng</w:t>
      </w:r>
      <w:r w:rsidR="00DC3A71" w:rsidRPr="00092C6A">
        <w:rPr>
          <w:lang w:val="es-ES"/>
        </w:rPr>
        <w:t xml:space="preserve"> agradece a la Administración de Japón la información actualizada. Aunque el caso podría calificarse de </w:t>
      </w:r>
      <w:r w:rsidR="007D7DCC" w:rsidRPr="007D7DCC">
        <w:rPr>
          <w:iCs/>
          <w:lang w:val="es-ES"/>
        </w:rPr>
        <w:t>fuerza mayor</w:t>
      </w:r>
      <w:r w:rsidR="00DC3A71" w:rsidRPr="00092C6A">
        <w:rPr>
          <w:lang w:val="es-ES"/>
        </w:rPr>
        <w:t xml:space="preserve"> y no </w:t>
      </w:r>
      <w:r w:rsidR="00AC2CCA" w:rsidRPr="00092C6A">
        <w:rPr>
          <w:lang w:val="es-ES"/>
        </w:rPr>
        <w:t xml:space="preserve">tiene inconveniente </w:t>
      </w:r>
      <w:r w:rsidR="00DC3A71" w:rsidRPr="00092C6A">
        <w:rPr>
          <w:lang w:val="es-ES"/>
        </w:rPr>
        <w:t xml:space="preserve">en </w:t>
      </w:r>
      <w:r w:rsidR="00AC2CCA" w:rsidRPr="00092C6A">
        <w:rPr>
          <w:lang w:val="es-ES"/>
        </w:rPr>
        <w:t xml:space="preserve">que se </w:t>
      </w:r>
      <w:r w:rsidR="00DC3A71" w:rsidRPr="00092C6A">
        <w:rPr>
          <w:lang w:val="es-ES"/>
        </w:rPr>
        <w:t>conced</w:t>
      </w:r>
      <w:r w:rsidR="00AC2CCA" w:rsidRPr="00092C6A">
        <w:rPr>
          <w:lang w:val="es-ES"/>
        </w:rPr>
        <w:t>an</w:t>
      </w:r>
      <w:r w:rsidR="00DC3A71" w:rsidRPr="00092C6A">
        <w:rPr>
          <w:lang w:val="es-ES"/>
        </w:rPr>
        <w:t xml:space="preserve"> las prórrogas solicitadas, faltan algunos </w:t>
      </w:r>
      <w:r w:rsidR="00AC2CCA" w:rsidRPr="00092C6A">
        <w:rPr>
          <w:lang w:val="es-ES"/>
        </w:rPr>
        <w:t xml:space="preserve">de los </w:t>
      </w:r>
      <w:r w:rsidR="00DC3A71" w:rsidRPr="00092C6A">
        <w:rPr>
          <w:lang w:val="es-ES"/>
        </w:rPr>
        <w:t xml:space="preserve">justificantes que exige la Junta </w:t>
      </w:r>
      <w:r w:rsidR="004A793A" w:rsidRPr="00092C6A">
        <w:rPr>
          <w:lang w:val="es-ES"/>
        </w:rPr>
        <w:t xml:space="preserve">en </w:t>
      </w:r>
      <w:r w:rsidR="00DC3A71" w:rsidRPr="00092C6A">
        <w:rPr>
          <w:lang w:val="es-ES"/>
        </w:rPr>
        <w:t xml:space="preserve">su práctica </w:t>
      </w:r>
      <w:r w:rsidR="004A793A" w:rsidRPr="00092C6A">
        <w:rPr>
          <w:lang w:val="es-ES"/>
        </w:rPr>
        <w:t>habitual</w:t>
      </w:r>
      <w:r w:rsidR="00DC3A71" w:rsidRPr="00092C6A">
        <w:rPr>
          <w:lang w:val="es-ES"/>
        </w:rPr>
        <w:t xml:space="preserve">, como el contrato de </w:t>
      </w:r>
      <w:r w:rsidR="004A793A" w:rsidRPr="00092C6A">
        <w:rPr>
          <w:lang w:val="es-ES"/>
        </w:rPr>
        <w:t xml:space="preserve">los </w:t>
      </w:r>
      <w:r w:rsidR="00DC3A71" w:rsidRPr="00092C6A">
        <w:rPr>
          <w:lang w:val="es-ES"/>
        </w:rPr>
        <w:t xml:space="preserve">servicios de lanzamiento y el estado de la construcción del satélite antes del episodio de </w:t>
      </w:r>
      <w:r w:rsidR="007D7DCC" w:rsidRPr="007D7DCC">
        <w:rPr>
          <w:iCs/>
          <w:lang w:val="es-ES"/>
        </w:rPr>
        <w:t>fuerza mayor</w:t>
      </w:r>
      <w:r w:rsidR="00DC3A71" w:rsidRPr="00092C6A">
        <w:rPr>
          <w:lang w:val="es-ES"/>
        </w:rPr>
        <w:t xml:space="preserve">. </w:t>
      </w:r>
      <w:r w:rsidR="00633DCA" w:rsidRPr="00092C6A">
        <w:rPr>
          <w:lang w:val="es-ES"/>
        </w:rPr>
        <w:t>L</w:t>
      </w:r>
      <w:r w:rsidR="00DC3A71" w:rsidRPr="00092C6A">
        <w:rPr>
          <w:lang w:val="es-ES"/>
        </w:rPr>
        <w:t xml:space="preserve">a Junta </w:t>
      </w:r>
      <w:r w:rsidR="00633DCA" w:rsidRPr="00092C6A">
        <w:rPr>
          <w:lang w:val="es-ES"/>
        </w:rPr>
        <w:t xml:space="preserve">suele solicitar </w:t>
      </w:r>
      <w:r w:rsidR="00DC3A71" w:rsidRPr="00092C6A">
        <w:rPr>
          <w:lang w:val="es-ES"/>
        </w:rPr>
        <w:t>este tipo de información antes de tomar una decisión definitiva.</w:t>
      </w:r>
    </w:p>
    <w:p w14:paraId="439F3BC5" w14:textId="1D4FC768" w:rsidR="00196CB1" w:rsidRPr="00092C6A" w:rsidRDefault="00196CB1" w:rsidP="00166D30">
      <w:pPr>
        <w:jc w:val="both"/>
        <w:rPr>
          <w:lang w:val="es-ES"/>
        </w:rPr>
      </w:pPr>
      <w:r w:rsidRPr="00092C6A">
        <w:rPr>
          <w:lang w:val="es-ES"/>
        </w:rPr>
        <w:t>5.1.12</w:t>
      </w:r>
      <w:r w:rsidRPr="00092C6A">
        <w:rPr>
          <w:lang w:val="es-ES"/>
        </w:rPr>
        <w:tab/>
      </w:r>
      <w:r w:rsidR="008D6F7F" w:rsidRPr="00092C6A">
        <w:rPr>
          <w:lang w:val="es-ES"/>
        </w:rPr>
        <w:t xml:space="preserve">El </w:t>
      </w:r>
      <w:r w:rsidR="008D6F7F" w:rsidRPr="00092C6A">
        <w:rPr>
          <w:b/>
          <w:bCs/>
          <w:lang w:val="es-ES"/>
        </w:rPr>
        <w:t>Sr.</w:t>
      </w:r>
      <w:r w:rsidR="00005F04">
        <w:rPr>
          <w:b/>
          <w:bCs/>
          <w:lang w:val="es-ES"/>
        </w:rPr>
        <w:t> </w:t>
      </w:r>
      <w:r w:rsidR="008D6F7F" w:rsidRPr="00092C6A">
        <w:rPr>
          <w:b/>
          <w:bCs/>
          <w:lang w:val="es-ES"/>
        </w:rPr>
        <w:t>Nurshabekov</w:t>
      </w:r>
      <w:r w:rsidR="008D6F7F" w:rsidRPr="00092C6A">
        <w:rPr>
          <w:lang w:val="es-ES"/>
        </w:rPr>
        <w:t xml:space="preserve"> afirma que el caso </w:t>
      </w:r>
      <w:r w:rsidR="00D46AFF" w:rsidRPr="00092C6A">
        <w:rPr>
          <w:lang w:val="es-ES"/>
        </w:rPr>
        <w:t>contiene</w:t>
      </w:r>
      <w:r w:rsidR="008D6F7F" w:rsidRPr="00092C6A">
        <w:rPr>
          <w:lang w:val="es-ES"/>
        </w:rPr>
        <w:t xml:space="preserve"> claramente algunos indicios de </w:t>
      </w:r>
      <w:r w:rsidR="007D7DCC" w:rsidRPr="007D7DCC">
        <w:rPr>
          <w:iCs/>
          <w:lang w:val="es-ES"/>
        </w:rPr>
        <w:t>fuerza mayor</w:t>
      </w:r>
      <w:r w:rsidR="008D6F7F" w:rsidRPr="00092C6A">
        <w:rPr>
          <w:lang w:val="es-ES"/>
        </w:rPr>
        <w:t xml:space="preserve"> y que la Administración de Japón ha planteado la cuestión a la Junta en el momento oportuno. Podía acceder a las prórrogas solicitadas pero, no obstante, está de acuerdo en que se pida a la </w:t>
      </w:r>
      <w:r w:rsidR="005851E1" w:rsidRPr="00092C6A">
        <w:rPr>
          <w:lang w:val="es-ES"/>
        </w:rPr>
        <w:t>a</w:t>
      </w:r>
      <w:r w:rsidR="008D6F7F" w:rsidRPr="00092C6A">
        <w:rPr>
          <w:lang w:val="es-ES"/>
        </w:rPr>
        <w:t xml:space="preserve">dministración más información sobre el estado de la construcción del satélite antes del </w:t>
      </w:r>
      <w:r w:rsidR="00643989" w:rsidRPr="00092C6A">
        <w:rPr>
          <w:lang w:val="es-ES"/>
        </w:rPr>
        <w:t>incidente</w:t>
      </w:r>
      <w:r w:rsidR="008D6F7F" w:rsidRPr="00092C6A">
        <w:rPr>
          <w:lang w:val="es-ES"/>
        </w:rPr>
        <w:t xml:space="preserve"> de </w:t>
      </w:r>
      <w:r w:rsidR="007D7DCC" w:rsidRPr="007D7DCC">
        <w:rPr>
          <w:iCs/>
          <w:lang w:val="es-ES"/>
        </w:rPr>
        <w:t>fuerza mayor</w:t>
      </w:r>
      <w:r w:rsidR="008D6F7F" w:rsidRPr="00092C6A">
        <w:rPr>
          <w:lang w:val="es-ES"/>
        </w:rPr>
        <w:t>, para que la Junta pueda determinar si, de no haber sido por ese hecho, se habrían cumplido los plazos reglamentarios.</w:t>
      </w:r>
    </w:p>
    <w:p w14:paraId="4EC4D2FA" w14:textId="169134B5" w:rsidR="00196CB1" w:rsidRPr="00092C6A" w:rsidRDefault="00196CB1" w:rsidP="00166D30">
      <w:pPr>
        <w:jc w:val="both"/>
        <w:rPr>
          <w:lang w:val="es-ES"/>
        </w:rPr>
      </w:pPr>
      <w:r w:rsidRPr="00092C6A">
        <w:rPr>
          <w:lang w:val="es-ES"/>
        </w:rPr>
        <w:t>5.1.13</w:t>
      </w:r>
      <w:r w:rsidRPr="00092C6A">
        <w:rPr>
          <w:lang w:val="es-ES"/>
        </w:rPr>
        <w:tab/>
      </w:r>
      <w:r w:rsidR="00BD7BC9" w:rsidRPr="00092C6A">
        <w:rPr>
          <w:lang w:val="es-ES"/>
        </w:rPr>
        <w:t xml:space="preserve">El </w:t>
      </w:r>
      <w:r w:rsidR="00BD7BC9" w:rsidRPr="00092C6A">
        <w:rPr>
          <w:b/>
          <w:bCs/>
          <w:lang w:val="es-ES"/>
        </w:rPr>
        <w:t>Sr.</w:t>
      </w:r>
      <w:r w:rsidR="00005F04">
        <w:rPr>
          <w:b/>
          <w:bCs/>
          <w:lang w:val="es-ES"/>
        </w:rPr>
        <w:t> </w:t>
      </w:r>
      <w:r w:rsidR="00BD7BC9" w:rsidRPr="00092C6A">
        <w:rPr>
          <w:b/>
          <w:bCs/>
          <w:lang w:val="es-ES"/>
        </w:rPr>
        <w:t>Di Crescenzo</w:t>
      </w:r>
      <w:r w:rsidR="00BD7BC9" w:rsidRPr="00092C6A">
        <w:rPr>
          <w:lang w:val="es-ES"/>
        </w:rPr>
        <w:t xml:space="preserve"> afirma que el proyecto es complejo e interesante y que entiende perfectamente las dificultades a las que </w:t>
      </w:r>
      <w:r w:rsidR="00CE6A48" w:rsidRPr="00092C6A">
        <w:rPr>
          <w:lang w:val="es-ES"/>
        </w:rPr>
        <w:t>se enfrenta</w:t>
      </w:r>
      <w:r w:rsidR="00BD7BC9" w:rsidRPr="00092C6A">
        <w:rPr>
          <w:lang w:val="es-ES"/>
        </w:rPr>
        <w:t xml:space="preserve"> la Administración de Japón. Está a favor de conceder las prórrogas, pero no se opone a que se solicite más información a la </w:t>
      </w:r>
      <w:r w:rsidR="005851E1" w:rsidRPr="00092C6A">
        <w:rPr>
          <w:lang w:val="es-ES"/>
        </w:rPr>
        <w:t>a</w:t>
      </w:r>
      <w:r w:rsidR="00BD7BC9" w:rsidRPr="00092C6A">
        <w:rPr>
          <w:lang w:val="es-ES"/>
        </w:rPr>
        <w:t xml:space="preserve">dministración en relación con la cuarta condición de </w:t>
      </w:r>
      <w:r w:rsidR="007D7DCC" w:rsidRPr="007D7DCC">
        <w:rPr>
          <w:iCs/>
          <w:lang w:val="es-ES"/>
        </w:rPr>
        <w:t>fuerza mayor</w:t>
      </w:r>
      <w:r w:rsidR="00BD7BC9" w:rsidRPr="00092C6A">
        <w:rPr>
          <w:lang w:val="es-ES"/>
        </w:rPr>
        <w:t>.</w:t>
      </w:r>
    </w:p>
    <w:p w14:paraId="6FDE9590" w14:textId="5B9FB3C8" w:rsidR="00196CB1" w:rsidRPr="00092C6A" w:rsidRDefault="00196CB1" w:rsidP="00166D30">
      <w:pPr>
        <w:jc w:val="both"/>
        <w:rPr>
          <w:lang w:val="es-ES"/>
        </w:rPr>
      </w:pPr>
      <w:r w:rsidRPr="00092C6A">
        <w:rPr>
          <w:lang w:val="es-ES"/>
        </w:rPr>
        <w:t>5.1.14</w:t>
      </w:r>
      <w:r w:rsidRPr="00092C6A">
        <w:rPr>
          <w:lang w:val="es-ES"/>
        </w:rPr>
        <w:tab/>
      </w:r>
      <w:r w:rsidR="00EB1AC9" w:rsidRPr="00092C6A">
        <w:rPr>
          <w:lang w:val="es-ES"/>
        </w:rPr>
        <w:t xml:space="preserve">El </w:t>
      </w:r>
      <w:r w:rsidR="00EB1AC9" w:rsidRPr="00092C6A">
        <w:rPr>
          <w:b/>
          <w:bCs/>
          <w:lang w:val="es-ES"/>
        </w:rPr>
        <w:t>Sr.</w:t>
      </w:r>
      <w:r w:rsidR="00005F04">
        <w:rPr>
          <w:b/>
          <w:bCs/>
          <w:lang w:val="es-ES"/>
        </w:rPr>
        <w:t> </w:t>
      </w:r>
      <w:r w:rsidR="00EB1AC9" w:rsidRPr="00092C6A">
        <w:rPr>
          <w:b/>
          <w:bCs/>
          <w:lang w:val="es-ES"/>
        </w:rPr>
        <w:t>Linhares de Souza Filho</w:t>
      </w:r>
      <w:r w:rsidR="002C5C63" w:rsidRPr="00092C6A">
        <w:rPr>
          <w:lang w:val="es-ES"/>
        </w:rPr>
        <w:t>,</w:t>
      </w:r>
      <w:r w:rsidR="00EB1AC9" w:rsidRPr="00092C6A">
        <w:rPr>
          <w:lang w:val="es-ES"/>
        </w:rPr>
        <w:t xml:space="preserve"> </w:t>
      </w:r>
      <w:r w:rsidR="00255CFF" w:rsidRPr="00092C6A">
        <w:rPr>
          <w:lang w:val="es-ES"/>
        </w:rPr>
        <w:t xml:space="preserve">refiriéndose a </w:t>
      </w:r>
      <w:r w:rsidR="00EB1AC9" w:rsidRPr="00092C6A">
        <w:rPr>
          <w:lang w:val="es-ES"/>
        </w:rPr>
        <w:t xml:space="preserve">la tercera condición de </w:t>
      </w:r>
      <w:r w:rsidR="007D7DCC" w:rsidRPr="007D7DCC">
        <w:rPr>
          <w:iCs/>
          <w:lang w:val="es-ES"/>
        </w:rPr>
        <w:t>fuerza mayor</w:t>
      </w:r>
      <w:r w:rsidR="00EB1AC9" w:rsidRPr="00092C6A">
        <w:rPr>
          <w:lang w:val="es-ES"/>
        </w:rPr>
        <w:t xml:space="preserve">, a saber, que el suceso imposibilite el cumplimiento de la obligación por parte del </w:t>
      </w:r>
      <w:r w:rsidR="00647E3E" w:rsidRPr="00092C6A">
        <w:rPr>
          <w:lang w:val="es-ES"/>
        </w:rPr>
        <w:t>obligado</w:t>
      </w:r>
      <w:r w:rsidR="00EB1AC9" w:rsidRPr="00092C6A">
        <w:rPr>
          <w:lang w:val="es-ES"/>
        </w:rPr>
        <w:t xml:space="preserve">, </w:t>
      </w:r>
      <w:r w:rsidR="00255CFF" w:rsidRPr="00092C6A">
        <w:rPr>
          <w:lang w:val="es-ES"/>
        </w:rPr>
        <w:t xml:space="preserve">aduce </w:t>
      </w:r>
      <w:r w:rsidR="00EB1AC9" w:rsidRPr="00092C6A">
        <w:rPr>
          <w:lang w:val="es-ES"/>
        </w:rPr>
        <w:t xml:space="preserve">que la Administración de Japón sólo ha </w:t>
      </w:r>
      <w:r w:rsidR="002C5C63" w:rsidRPr="00092C6A">
        <w:rPr>
          <w:lang w:val="es-ES"/>
        </w:rPr>
        <w:t xml:space="preserve">considerado </w:t>
      </w:r>
      <w:r w:rsidR="00EB1AC9" w:rsidRPr="00092C6A">
        <w:rPr>
          <w:lang w:val="es-ES"/>
        </w:rPr>
        <w:t xml:space="preserve">a los proveedores de lanzamiento nacionales y se pregunta si podría haber recurrido a un proveedor de lanzamiento de otro país. Pregunta si la Junta ha </w:t>
      </w:r>
      <w:r w:rsidR="00647E3E" w:rsidRPr="00092C6A">
        <w:rPr>
          <w:lang w:val="es-ES"/>
        </w:rPr>
        <w:t xml:space="preserve">examinado </w:t>
      </w:r>
      <w:r w:rsidR="00EB1AC9" w:rsidRPr="00092C6A">
        <w:rPr>
          <w:lang w:val="es-ES"/>
        </w:rPr>
        <w:t>situaciones similares en el pasado</w:t>
      </w:r>
      <w:r w:rsidRPr="00092C6A">
        <w:rPr>
          <w:lang w:val="es-ES"/>
        </w:rPr>
        <w:t>.</w:t>
      </w:r>
    </w:p>
    <w:p w14:paraId="491C9FDC" w14:textId="671598AB" w:rsidR="00196CB1" w:rsidRPr="00092C6A" w:rsidRDefault="00196CB1" w:rsidP="00166D30">
      <w:pPr>
        <w:jc w:val="both"/>
        <w:rPr>
          <w:lang w:val="es-ES"/>
        </w:rPr>
      </w:pPr>
      <w:r w:rsidRPr="00092C6A">
        <w:rPr>
          <w:lang w:val="es-ES"/>
        </w:rPr>
        <w:t>5.1.15</w:t>
      </w:r>
      <w:r w:rsidRPr="00092C6A">
        <w:rPr>
          <w:lang w:val="es-ES"/>
        </w:rPr>
        <w:tab/>
      </w:r>
      <w:r w:rsidR="00500490" w:rsidRPr="00092C6A">
        <w:rPr>
          <w:lang w:val="es-ES"/>
        </w:rPr>
        <w:t xml:space="preserve">El </w:t>
      </w:r>
      <w:r w:rsidR="00500490" w:rsidRPr="00092C6A">
        <w:rPr>
          <w:b/>
          <w:bCs/>
          <w:lang w:val="es-ES"/>
        </w:rPr>
        <w:t>Sr.</w:t>
      </w:r>
      <w:r w:rsidR="00005F04">
        <w:rPr>
          <w:b/>
          <w:bCs/>
          <w:lang w:val="es-ES"/>
        </w:rPr>
        <w:t> </w:t>
      </w:r>
      <w:r w:rsidR="00500490" w:rsidRPr="00092C6A">
        <w:rPr>
          <w:b/>
          <w:bCs/>
          <w:lang w:val="es-ES"/>
        </w:rPr>
        <w:t>Alkahtani</w:t>
      </w:r>
      <w:r w:rsidR="00500490" w:rsidRPr="00092C6A">
        <w:rPr>
          <w:lang w:val="es-ES"/>
        </w:rPr>
        <w:t xml:space="preserve"> </w:t>
      </w:r>
      <w:r w:rsidR="00E353A0" w:rsidRPr="00092C6A">
        <w:rPr>
          <w:lang w:val="es-ES"/>
        </w:rPr>
        <w:t xml:space="preserve">estima </w:t>
      </w:r>
      <w:r w:rsidR="00500490" w:rsidRPr="00092C6A">
        <w:rPr>
          <w:lang w:val="es-ES"/>
        </w:rPr>
        <w:t xml:space="preserve">que el caso </w:t>
      </w:r>
      <w:r w:rsidR="00E353A0" w:rsidRPr="00092C6A">
        <w:rPr>
          <w:lang w:val="es-ES"/>
        </w:rPr>
        <w:t xml:space="preserve">parece cumplir las condiciones </w:t>
      </w:r>
      <w:r w:rsidR="00500490" w:rsidRPr="00092C6A">
        <w:rPr>
          <w:lang w:val="es-ES"/>
        </w:rPr>
        <w:t xml:space="preserve">de </w:t>
      </w:r>
      <w:r w:rsidR="007D7DCC" w:rsidRPr="007D7DCC">
        <w:rPr>
          <w:iCs/>
          <w:lang w:val="es-ES"/>
        </w:rPr>
        <w:t>fuerza mayor</w:t>
      </w:r>
      <w:r w:rsidR="00500490" w:rsidRPr="00092C6A">
        <w:rPr>
          <w:lang w:val="es-ES"/>
        </w:rPr>
        <w:t xml:space="preserve"> y </w:t>
      </w:r>
      <w:r w:rsidR="00E353A0" w:rsidRPr="00092C6A">
        <w:rPr>
          <w:lang w:val="es-ES"/>
        </w:rPr>
        <w:t xml:space="preserve">está de acuerdo en </w:t>
      </w:r>
      <w:r w:rsidR="00500490" w:rsidRPr="00092C6A">
        <w:rPr>
          <w:lang w:val="es-ES"/>
        </w:rPr>
        <w:t xml:space="preserve">que se invite a la </w:t>
      </w:r>
      <w:r w:rsidR="005851E1" w:rsidRPr="00092C6A">
        <w:rPr>
          <w:lang w:val="es-ES"/>
        </w:rPr>
        <w:t>a</w:t>
      </w:r>
      <w:r w:rsidR="00500490" w:rsidRPr="00092C6A">
        <w:rPr>
          <w:lang w:val="es-ES"/>
        </w:rPr>
        <w:t>dministración a proporcionar a la Junta, en su próxima reunión, más información sobre el estado de la construcción de los satélites</w:t>
      </w:r>
      <w:r w:rsidRPr="00092C6A">
        <w:rPr>
          <w:lang w:val="es-ES"/>
        </w:rPr>
        <w:t>.</w:t>
      </w:r>
    </w:p>
    <w:p w14:paraId="6A2DA026" w14:textId="5D1977BC" w:rsidR="00196CB1" w:rsidRPr="00092C6A" w:rsidRDefault="00196CB1" w:rsidP="00166D30">
      <w:pPr>
        <w:jc w:val="both"/>
        <w:rPr>
          <w:lang w:val="es-ES"/>
        </w:rPr>
      </w:pPr>
      <w:r w:rsidRPr="00092C6A">
        <w:rPr>
          <w:lang w:val="es-ES"/>
        </w:rPr>
        <w:t>5.1.16</w:t>
      </w:r>
      <w:r w:rsidRPr="00092C6A">
        <w:rPr>
          <w:lang w:val="es-ES"/>
        </w:rPr>
        <w:tab/>
      </w:r>
      <w:r w:rsidR="00F35453" w:rsidRPr="00092C6A">
        <w:rPr>
          <w:lang w:val="es-ES"/>
        </w:rPr>
        <w:t xml:space="preserve">El </w:t>
      </w:r>
      <w:r w:rsidR="00F35453" w:rsidRPr="00092C6A">
        <w:rPr>
          <w:b/>
          <w:bCs/>
          <w:lang w:val="es-ES"/>
        </w:rPr>
        <w:t>Presidente</w:t>
      </w:r>
      <w:r w:rsidR="00F35453" w:rsidRPr="00092C6A">
        <w:rPr>
          <w:lang w:val="es-ES"/>
        </w:rPr>
        <w:t xml:space="preserve"> sostiene que la Administración de Japón ha facilitado información sobre los satélites que </w:t>
      </w:r>
      <w:r w:rsidR="00C12E58" w:rsidRPr="00092C6A">
        <w:rPr>
          <w:lang w:val="es-ES"/>
        </w:rPr>
        <w:t>tiene previsto</w:t>
      </w:r>
      <w:r w:rsidR="00F35453" w:rsidRPr="00092C6A">
        <w:rPr>
          <w:lang w:val="es-ES"/>
        </w:rPr>
        <w:t xml:space="preserve"> lanzar, las bandas de frecuencia</w:t>
      </w:r>
      <w:r w:rsidR="00AF1912">
        <w:rPr>
          <w:lang w:val="es-ES"/>
        </w:rPr>
        <w:t>s</w:t>
      </w:r>
      <w:r w:rsidR="00F35453" w:rsidRPr="00092C6A">
        <w:rPr>
          <w:lang w:val="es-ES"/>
        </w:rPr>
        <w:t xml:space="preserve">, el nombre del fabricante y las fechas de firma de los contratos. Sin embargo, la información sobre el estado de la construcción de </w:t>
      </w:r>
      <w:r w:rsidR="00007E0C">
        <w:rPr>
          <w:lang w:val="es-ES"/>
        </w:rPr>
        <w:t>cada</w:t>
      </w:r>
      <w:r w:rsidR="00F35453" w:rsidRPr="00092C6A">
        <w:rPr>
          <w:lang w:val="es-ES"/>
        </w:rPr>
        <w:t xml:space="preserve"> satélite antes del </w:t>
      </w:r>
      <w:r w:rsidR="00917857" w:rsidRPr="00092C6A">
        <w:rPr>
          <w:lang w:val="es-ES"/>
        </w:rPr>
        <w:t xml:space="preserve">incidente </w:t>
      </w:r>
      <w:r w:rsidR="00F35453" w:rsidRPr="00092C6A">
        <w:rPr>
          <w:lang w:val="es-ES"/>
        </w:rPr>
        <w:t xml:space="preserve">de </w:t>
      </w:r>
      <w:r w:rsidR="007D7DCC" w:rsidRPr="007D7DCC">
        <w:rPr>
          <w:iCs/>
          <w:lang w:val="es-ES"/>
        </w:rPr>
        <w:t>fuerza mayor</w:t>
      </w:r>
      <w:r w:rsidR="0023734E">
        <w:rPr>
          <w:lang w:val="es-ES"/>
        </w:rPr>
        <w:t xml:space="preserve">, </w:t>
      </w:r>
      <w:r w:rsidR="0045036D">
        <w:rPr>
          <w:lang w:val="es-ES"/>
        </w:rPr>
        <w:t xml:space="preserve">en particular la fecha </w:t>
      </w:r>
      <w:r w:rsidR="00C12762">
        <w:rPr>
          <w:lang w:val="es-ES"/>
        </w:rPr>
        <w:t xml:space="preserve">en que comenzó a fabricarse y si se </w:t>
      </w:r>
      <w:r w:rsidR="00B8088A">
        <w:rPr>
          <w:lang w:val="es-ES"/>
        </w:rPr>
        <w:t xml:space="preserve">espera </w:t>
      </w:r>
      <w:r w:rsidR="00C12762">
        <w:rPr>
          <w:lang w:val="es-ES"/>
        </w:rPr>
        <w:t>finalizarlo antes de la ventana inicial de lanzamiento,</w:t>
      </w:r>
      <w:r w:rsidR="00F35453" w:rsidRPr="00092C6A">
        <w:rPr>
          <w:lang w:val="es-ES"/>
        </w:rPr>
        <w:t xml:space="preserve"> sólo se ha facilitado de forma indirecta y podía deducirse del plan básico de la hoja de ruta para el espacio exterior que figura en el Anexo</w:t>
      </w:r>
      <w:r w:rsidR="0054700B">
        <w:rPr>
          <w:lang w:val="es-ES"/>
        </w:rPr>
        <w:t> </w:t>
      </w:r>
      <w:r w:rsidR="00F35453" w:rsidRPr="00092C6A">
        <w:rPr>
          <w:lang w:val="es-ES"/>
        </w:rPr>
        <w:t xml:space="preserve">2. Refiriéndose al calendario de lanzamiento revisado que figura en dicho </w:t>
      </w:r>
      <w:r w:rsidR="00917857" w:rsidRPr="00092C6A">
        <w:rPr>
          <w:lang w:val="es-ES"/>
        </w:rPr>
        <w:t>A</w:t>
      </w:r>
      <w:r w:rsidR="00F35453" w:rsidRPr="00092C6A">
        <w:rPr>
          <w:lang w:val="es-ES"/>
        </w:rPr>
        <w:t>nexo, afirma que una ventana de lanzamiento de 60</w:t>
      </w:r>
      <w:r w:rsidR="0054700B">
        <w:rPr>
          <w:lang w:val="es-ES"/>
        </w:rPr>
        <w:t> </w:t>
      </w:r>
      <w:r w:rsidR="00F35453" w:rsidRPr="00092C6A">
        <w:rPr>
          <w:lang w:val="es-ES"/>
        </w:rPr>
        <w:t>días y un periodo de puesta en órbita de 15</w:t>
      </w:r>
      <w:r w:rsidR="0054700B">
        <w:rPr>
          <w:lang w:val="es-ES"/>
        </w:rPr>
        <w:t> </w:t>
      </w:r>
      <w:r w:rsidR="00F35453" w:rsidRPr="00092C6A">
        <w:rPr>
          <w:lang w:val="es-ES"/>
        </w:rPr>
        <w:t xml:space="preserve">días son razonables y toma nota de los esfuerzos realizados por la Administración de Japón para minimizar los efectos del retraso en el lanzamiento debido al fracaso del vuelo de prueba del cohete elegido para lanzar esta serie de satélites QZS. Dado que las asignaciones de frecuencias al sistema de satélites QZSS-A se </w:t>
      </w:r>
      <w:r w:rsidR="000D362A" w:rsidRPr="00092C6A">
        <w:rPr>
          <w:lang w:val="es-ES"/>
        </w:rPr>
        <w:t>pondrá</w:t>
      </w:r>
      <w:r w:rsidR="00917857" w:rsidRPr="00092C6A">
        <w:rPr>
          <w:lang w:val="es-ES"/>
        </w:rPr>
        <w:t>n</w:t>
      </w:r>
      <w:r w:rsidR="000D362A" w:rsidRPr="00092C6A">
        <w:rPr>
          <w:lang w:val="es-ES"/>
        </w:rPr>
        <w:t xml:space="preserve"> </w:t>
      </w:r>
      <w:r w:rsidR="00F35453" w:rsidRPr="00092C6A">
        <w:rPr>
          <w:lang w:val="es-ES"/>
        </w:rPr>
        <w:t xml:space="preserve">en servicio </w:t>
      </w:r>
      <w:r w:rsidR="000D362A" w:rsidRPr="00092C6A">
        <w:rPr>
          <w:lang w:val="es-ES"/>
        </w:rPr>
        <w:t xml:space="preserve">utilizando </w:t>
      </w:r>
      <w:r w:rsidR="00F35453" w:rsidRPr="00092C6A">
        <w:rPr>
          <w:lang w:val="es-ES"/>
        </w:rPr>
        <w:t xml:space="preserve">dos satélites (QZS-5 y QZS-7), la Junta </w:t>
      </w:r>
      <w:r w:rsidR="000D362A" w:rsidRPr="00092C6A">
        <w:rPr>
          <w:lang w:val="es-ES"/>
        </w:rPr>
        <w:t xml:space="preserve">debería </w:t>
      </w:r>
      <w:r w:rsidR="00F35453" w:rsidRPr="00092C6A">
        <w:rPr>
          <w:lang w:val="es-ES"/>
        </w:rPr>
        <w:t>tener en cuenta la última fecha de lanzamiento (16</w:t>
      </w:r>
      <w:r w:rsidR="000D362A" w:rsidRPr="00092C6A">
        <w:rPr>
          <w:lang w:val="es-ES"/>
        </w:rPr>
        <w:t> </w:t>
      </w:r>
      <w:r w:rsidR="00F35453" w:rsidRPr="00092C6A">
        <w:rPr>
          <w:lang w:val="es-ES"/>
        </w:rPr>
        <w:t>de enero de 2026). La Junta debe</w:t>
      </w:r>
      <w:r w:rsidR="00917857" w:rsidRPr="00092C6A">
        <w:rPr>
          <w:lang w:val="es-ES"/>
        </w:rPr>
        <w:t>ría</w:t>
      </w:r>
      <w:r w:rsidR="00F35453" w:rsidRPr="00092C6A">
        <w:rPr>
          <w:lang w:val="es-ES"/>
        </w:rPr>
        <w:t xml:space="preserve"> invitar a la </w:t>
      </w:r>
      <w:r w:rsidR="005851E1" w:rsidRPr="00092C6A">
        <w:rPr>
          <w:lang w:val="es-ES"/>
        </w:rPr>
        <w:t>a</w:t>
      </w:r>
      <w:r w:rsidR="00F35453" w:rsidRPr="00092C6A">
        <w:rPr>
          <w:lang w:val="es-ES"/>
        </w:rPr>
        <w:t>dministración a presentar en la 98ª</w:t>
      </w:r>
      <w:r w:rsidR="0054700B">
        <w:rPr>
          <w:lang w:val="es-ES"/>
        </w:rPr>
        <w:t> </w:t>
      </w:r>
      <w:r w:rsidR="00F35453" w:rsidRPr="00092C6A">
        <w:rPr>
          <w:lang w:val="es-ES"/>
        </w:rPr>
        <w:t xml:space="preserve">reunión pruebas más sustanciales sobre </w:t>
      </w:r>
      <w:r w:rsidR="00186671" w:rsidRPr="00092C6A">
        <w:rPr>
          <w:lang w:val="es-ES"/>
        </w:rPr>
        <w:t>el estado de preparación</w:t>
      </w:r>
      <w:r w:rsidR="00F35453" w:rsidRPr="00092C6A">
        <w:rPr>
          <w:lang w:val="es-ES"/>
        </w:rPr>
        <w:t xml:space="preserve"> de los satélites, </w:t>
      </w:r>
      <w:r w:rsidR="00C664D9" w:rsidRPr="00092C6A">
        <w:rPr>
          <w:lang w:val="es-ES"/>
        </w:rPr>
        <w:t xml:space="preserve">para </w:t>
      </w:r>
      <w:r w:rsidR="00F35453" w:rsidRPr="00092C6A">
        <w:rPr>
          <w:lang w:val="es-ES"/>
        </w:rPr>
        <w:t xml:space="preserve">que la Junta pueda confirmar que, de no haber sido por el </w:t>
      </w:r>
      <w:r w:rsidR="00C664D9" w:rsidRPr="00092C6A">
        <w:rPr>
          <w:lang w:val="es-ES"/>
        </w:rPr>
        <w:t xml:space="preserve">incidente </w:t>
      </w:r>
      <w:r w:rsidR="00F35453" w:rsidRPr="00092C6A">
        <w:rPr>
          <w:lang w:val="es-ES"/>
        </w:rPr>
        <w:t xml:space="preserve">de </w:t>
      </w:r>
      <w:r w:rsidR="007D7DCC" w:rsidRPr="007D7DCC">
        <w:rPr>
          <w:iCs/>
          <w:lang w:val="es-ES"/>
        </w:rPr>
        <w:t>fuerza mayor</w:t>
      </w:r>
      <w:r w:rsidR="00F35453" w:rsidRPr="00092C6A">
        <w:rPr>
          <w:lang w:val="es-ES"/>
        </w:rPr>
        <w:t>, se habría cumplido el plazo reglamentario del</w:t>
      </w:r>
      <w:r w:rsidR="00C664D9" w:rsidRPr="00092C6A">
        <w:rPr>
          <w:lang w:val="es-ES"/>
        </w:rPr>
        <w:t> </w:t>
      </w:r>
      <w:r w:rsidR="00F35453" w:rsidRPr="00092C6A">
        <w:rPr>
          <w:lang w:val="es-ES"/>
        </w:rPr>
        <w:t>13 de marzo de 2025.</w:t>
      </w:r>
      <w:r w:rsidRPr="00092C6A">
        <w:rPr>
          <w:lang w:val="es-ES"/>
        </w:rPr>
        <w:t xml:space="preserve"> </w:t>
      </w:r>
    </w:p>
    <w:p w14:paraId="7365BADA" w14:textId="3A9ED3AD" w:rsidR="00196CB1" w:rsidRPr="00092C6A" w:rsidRDefault="00196CB1" w:rsidP="00166D30">
      <w:pPr>
        <w:jc w:val="both"/>
        <w:rPr>
          <w:lang w:val="es-ES"/>
        </w:rPr>
      </w:pPr>
      <w:r w:rsidRPr="00092C6A">
        <w:rPr>
          <w:lang w:val="es-ES"/>
        </w:rPr>
        <w:t>5.1.17</w:t>
      </w:r>
      <w:r w:rsidRPr="00092C6A">
        <w:rPr>
          <w:lang w:val="es-ES"/>
        </w:rPr>
        <w:tab/>
      </w:r>
      <w:r w:rsidR="001C0C3B" w:rsidRPr="00092C6A">
        <w:rPr>
          <w:lang w:val="es-ES"/>
        </w:rPr>
        <w:t>En cuanto a la pregunta del Sr.</w:t>
      </w:r>
      <w:r w:rsidR="0054700B">
        <w:rPr>
          <w:lang w:val="es-ES"/>
        </w:rPr>
        <w:t> </w:t>
      </w:r>
      <w:r w:rsidR="001C0C3B" w:rsidRPr="00092C6A">
        <w:rPr>
          <w:lang w:val="es-ES"/>
        </w:rPr>
        <w:t xml:space="preserve">Linhares de Souza Filho, señala que la Administración de Japón ha informado a la Junta de que </w:t>
      </w:r>
      <w:r w:rsidR="009510C8" w:rsidRPr="00092C6A">
        <w:rPr>
          <w:lang w:val="es-ES"/>
        </w:rPr>
        <w:t xml:space="preserve">sí </w:t>
      </w:r>
      <w:r w:rsidR="001C0C3B" w:rsidRPr="00092C6A">
        <w:rPr>
          <w:lang w:val="es-ES"/>
        </w:rPr>
        <w:t xml:space="preserve">ha investigado vehículos de lanzamiento alternativos. Las consideraciones de seguridad podrían haber constituido una de las principales razones por las que la </w:t>
      </w:r>
      <w:r w:rsidR="005851E1" w:rsidRPr="00092C6A">
        <w:rPr>
          <w:lang w:val="es-ES"/>
        </w:rPr>
        <w:t>a</w:t>
      </w:r>
      <w:r w:rsidR="001C0C3B" w:rsidRPr="00092C6A">
        <w:rPr>
          <w:lang w:val="es-ES"/>
        </w:rPr>
        <w:t>dministración no ha podido encontrar otro proveedor de lanzamientos para el proyecto gubernamental.</w:t>
      </w:r>
    </w:p>
    <w:p w14:paraId="20BE305D" w14:textId="1738573A" w:rsidR="00196CB1" w:rsidRPr="00092C6A" w:rsidRDefault="00196CB1" w:rsidP="00166D30">
      <w:pPr>
        <w:keepNext/>
        <w:keepLines/>
        <w:jc w:val="both"/>
        <w:rPr>
          <w:lang w:val="es-ES"/>
        </w:rPr>
      </w:pPr>
      <w:r w:rsidRPr="00092C6A">
        <w:rPr>
          <w:lang w:val="es-ES"/>
        </w:rPr>
        <w:lastRenderedPageBreak/>
        <w:t>5.1.18</w:t>
      </w:r>
      <w:r w:rsidRPr="00092C6A">
        <w:rPr>
          <w:lang w:val="es-ES"/>
        </w:rPr>
        <w:tab/>
      </w:r>
      <w:r w:rsidR="009679EF" w:rsidRPr="00092C6A">
        <w:rPr>
          <w:lang w:val="es-ES"/>
        </w:rPr>
        <w:t xml:space="preserve">El </w:t>
      </w:r>
      <w:r w:rsidR="009679EF" w:rsidRPr="00092C6A">
        <w:rPr>
          <w:b/>
          <w:bCs/>
          <w:lang w:val="es-ES"/>
        </w:rPr>
        <w:t>Sr.</w:t>
      </w:r>
      <w:r w:rsidR="00005F04">
        <w:rPr>
          <w:b/>
          <w:bCs/>
          <w:lang w:val="es-ES"/>
        </w:rPr>
        <w:t> </w:t>
      </w:r>
      <w:r w:rsidR="009679EF" w:rsidRPr="00092C6A">
        <w:rPr>
          <w:b/>
          <w:bCs/>
          <w:lang w:val="es-ES"/>
        </w:rPr>
        <w:t>Fianko</w:t>
      </w:r>
      <w:r w:rsidR="009679EF" w:rsidRPr="00092C6A">
        <w:rPr>
          <w:lang w:val="es-ES"/>
        </w:rPr>
        <w:t xml:space="preserve"> </w:t>
      </w:r>
      <w:r w:rsidR="000B7FFE" w:rsidRPr="00092C6A">
        <w:rPr>
          <w:lang w:val="es-ES"/>
        </w:rPr>
        <w:t>declara</w:t>
      </w:r>
      <w:r w:rsidR="009679EF" w:rsidRPr="00092C6A">
        <w:rPr>
          <w:lang w:val="es-ES"/>
        </w:rPr>
        <w:t xml:space="preserve"> que la Junta debe ser coherente al examinar los casos y al evaluar si se </w:t>
      </w:r>
      <w:r w:rsidR="007B0831" w:rsidRPr="00092C6A">
        <w:rPr>
          <w:lang w:val="es-ES"/>
        </w:rPr>
        <w:t xml:space="preserve">cumple </w:t>
      </w:r>
      <w:r w:rsidR="009679EF" w:rsidRPr="00092C6A">
        <w:rPr>
          <w:lang w:val="es-ES"/>
        </w:rPr>
        <w:t xml:space="preserve">o no la tercera condición de </w:t>
      </w:r>
      <w:r w:rsidR="007D7DCC" w:rsidRPr="007D7DCC">
        <w:rPr>
          <w:iCs/>
          <w:lang w:val="es-ES"/>
        </w:rPr>
        <w:t>fuerza mayor</w:t>
      </w:r>
      <w:r w:rsidR="009679EF" w:rsidRPr="00092C6A">
        <w:rPr>
          <w:lang w:val="es-ES"/>
        </w:rPr>
        <w:t>. Pregunta por la opinión de la Junta sobre las políticas nacionales que imponen restricciones a las entidades y que podrían tener repercusiones en la capacidad de cumplir los requisitos, incluida la decisión de trabajar sólo con determinados proveedores. Señala que, en el caso que nos ocupa, la Administración de Japón había investigado la posibilidad de satélites de relleno</w:t>
      </w:r>
      <w:r w:rsidRPr="00092C6A">
        <w:rPr>
          <w:lang w:val="es-ES"/>
        </w:rPr>
        <w:t>.</w:t>
      </w:r>
    </w:p>
    <w:p w14:paraId="3B521A4E" w14:textId="59363E5E" w:rsidR="00196CB1" w:rsidRPr="00092C6A" w:rsidRDefault="00196CB1" w:rsidP="00166D30">
      <w:pPr>
        <w:jc w:val="both"/>
        <w:rPr>
          <w:lang w:val="es-ES"/>
        </w:rPr>
      </w:pPr>
      <w:r w:rsidRPr="00092C6A">
        <w:rPr>
          <w:lang w:val="es-ES"/>
        </w:rPr>
        <w:t>5.1.19</w:t>
      </w:r>
      <w:r w:rsidRPr="00092C6A">
        <w:rPr>
          <w:lang w:val="es-ES"/>
        </w:rPr>
        <w:tab/>
      </w:r>
      <w:r w:rsidR="00DD5B59" w:rsidRPr="00092C6A">
        <w:rPr>
          <w:lang w:val="es-ES"/>
        </w:rPr>
        <w:t xml:space="preserve">El </w:t>
      </w:r>
      <w:r w:rsidR="00DD5B59" w:rsidRPr="00092C6A">
        <w:rPr>
          <w:b/>
          <w:bCs/>
          <w:lang w:val="es-ES"/>
        </w:rPr>
        <w:t>Sr.</w:t>
      </w:r>
      <w:r w:rsidR="00005F04">
        <w:rPr>
          <w:b/>
          <w:bCs/>
          <w:lang w:val="es-ES"/>
        </w:rPr>
        <w:t> </w:t>
      </w:r>
      <w:r w:rsidR="00DD5B59" w:rsidRPr="00092C6A">
        <w:rPr>
          <w:b/>
          <w:bCs/>
          <w:lang w:val="es-ES"/>
        </w:rPr>
        <w:t>Azzouz</w:t>
      </w:r>
      <w:r w:rsidR="00DD5B59" w:rsidRPr="00092C6A">
        <w:rPr>
          <w:lang w:val="es-ES"/>
        </w:rPr>
        <w:t xml:space="preserve"> considera que se deberían dar instrucciones a la Oficina para que siga teniendo en cuenta las asignaciones de frecuencias hasta el final de la 98ª</w:t>
      </w:r>
      <w:r w:rsidR="0054700B">
        <w:rPr>
          <w:lang w:val="es-ES"/>
        </w:rPr>
        <w:t> </w:t>
      </w:r>
      <w:r w:rsidR="00DD5B59" w:rsidRPr="00092C6A">
        <w:rPr>
          <w:lang w:val="es-ES"/>
        </w:rPr>
        <w:t>reunión de la Junta.</w:t>
      </w:r>
    </w:p>
    <w:p w14:paraId="57C7F6DB" w14:textId="31F9C241" w:rsidR="00196CB1" w:rsidRPr="00092C6A" w:rsidRDefault="00196CB1" w:rsidP="00166D30">
      <w:pPr>
        <w:jc w:val="both"/>
        <w:rPr>
          <w:rFonts w:eastAsia="Calibri"/>
          <w:lang w:val="es-ES"/>
        </w:rPr>
      </w:pPr>
      <w:r w:rsidRPr="00092C6A">
        <w:rPr>
          <w:lang w:val="es-ES"/>
        </w:rPr>
        <w:t>5.1.20</w:t>
      </w:r>
      <w:r w:rsidRPr="00092C6A">
        <w:rPr>
          <w:lang w:val="es-ES"/>
        </w:rPr>
        <w:tab/>
      </w:r>
      <w:r w:rsidR="00081A30" w:rsidRPr="00092C6A">
        <w:rPr>
          <w:lang w:val="es-ES"/>
        </w:rPr>
        <w:t xml:space="preserve">La </w:t>
      </w:r>
      <w:r w:rsidR="00081A30" w:rsidRPr="00092C6A">
        <w:rPr>
          <w:b/>
          <w:bCs/>
          <w:lang w:val="es-ES"/>
        </w:rPr>
        <w:t>Sra.</w:t>
      </w:r>
      <w:r w:rsidR="00005F04">
        <w:rPr>
          <w:b/>
          <w:bCs/>
          <w:lang w:val="es-ES"/>
        </w:rPr>
        <w:t> </w:t>
      </w:r>
      <w:r w:rsidR="00081A30" w:rsidRPr="00092C6A">
        <w:rPr>
          <w:b/>
          <w:bCs/>
          <w:lang w:val="es-ES"/>
        </w:rPr>
        <w:t>Beaumier</w:t>
      </w:r>
      <w:r w:rsidR="00081A30" w:rsidRPr="00092C6A">
        <w:rPr>
          <w:lang w:val="es-ES"/>
        </w:rPr>
        <w:t>, refiriéndose a los comentarios del Sr.</w:t>
      </w:r>
      <w:r w:rsidR="00005F04">
        <w:rPr>
          <w:lang w:val="es-ES"/>
        </w:rPr>
        <w:t> </w:t>
      </w:r>
      <w:r w:rsidR="00081A30" w:rsidRPr="00092C6A">
        <w:rPr>
          <w:lang w:val="es-ES"/>
        </w:rPr>
        <w:t xml:space="preserve">Linhares de Souza Filho, dice que la Junta intenta ser coherente en su </w:t>
      </w:r>
      <w:r w:rsidR="002A1BAE" w:rsidRPr="00092C6A">
        <w:rPr>
          <w:lang w:val="es-ES"/>
        </w:rPr>
        <w:t>criterio</w:t>
      </w:r>
      <w:r w:rsidR="00081A30" w:rsidRPr="00092C6A">
        <w:rPr>
          <w:lang w:val="es-ES"/>
        </w:rPr>
        <w:t xml:space="preserve">. En cada caso se deben explicar claramente y tener en cuenta múltiples aspectos: en el caso que nos ocupa, la naturaleza de la red y del sistema de satélites (posicionamiento, navegación y temporización) hacen </w:t>
      </w:r>
      <w:r w:rsidR="00484ACF">
        <w:rPr>
          <w:lang w:val="es-ES"/>
        </w:rPr>
        <w:t xml:space="preserve">que sea </w:t>
      </w:r>
      <w:r w:rsidR="0056110A">
        <w:rPr>
          <w:lang w:val="es-ES"/>
        </w:rPr>
        <w:t xml:space="preserve">probablemente imposible </w:t>
      </w:r>
      <w:r w:rsidR="00081A30" w:rsidRPr="00092C6A">
        <w:rPr>
          <w:lang w:val="es-ES"/>
        </w:rPr>
        <w:t xml:space="preserve">encontrar un </w:t>
      </w:r>
      <w:r w:rsidR="00885A5D" w:rsidRPr="00092C6A">
        <w:rPr>
          <w:lang w:val="es-ES"/>
        </w:rPr>
        <w:t xml:space="preserve">satélite </w:t>
      </w:r>
      <w:r w:rsidR="00081A30" w:rsidRPr="00092C6A">
        <w:rPr>
          <w:lang w:val="es-ES"/>
        </w:rPr>
        <w:t xml:space="preserve">de relleno. La tercera condición de </w:t>
      </w:r>
      <w:r w:rsidR="007D7DCC" w:rsidRPr="007D7DCC">
        <w:rPr>
          <w:iCs/>
          <w:lang w:val="es-ES"/>
        </w:rPr>
        <w:t>fuerza mayor</w:t>
      </w:r>
      <w:r w:rsidR="00081A30" w:rsidRPr="00092C6A">
        <w:rPr>
          <w:lang w:val="es-ES"/>
        </w:rPr>
        <w:t xml:space="preserve"> no se cumple automáticamente por el mero hecho de que </w:t>
      </w:r>
      <w:r w:rsidR="00885A5D" w:rsidRPr="00092C6A">
        <w:rPr>
          <w:lang w:val="es-ES"/>
        </w:rPr>
        <w:t xml:space="preserve">se trate de </w:t>
      </w:r>
      <w:r w:rsidR="00081A30" w:rsidRPr="00092C6A">
        <w:rPr>
          <w:lang w:val="es-ES"/>
        </w:rPr>
        <w:t xml:space="preserve">un sistema gubernamental con sus inherentes limitaciones. </w:t>
      </w:r>
      <w:r w:rsidR="00281204" w:rsidRPr="00092C6A">
        <w:rPr>
          <w:lang w:val="es-ES"/>
        </w:rPr>
        <w:t>S</w:t>
      </w:r>
      <w:r w:rsidR="00081A30" w:rsidRPr="00092C6A">
        <w:rPr>
          <w:lang w:val="es-ES"/>
        </w:rPr>
        <w:t xml:space="preserve">in embargo, dado que puede resultar </w:t>
      </w:r>
      <w:r w:rsidR="007759AF">
        <w:rPr>
          <w:lang w:val="es-ES"/>
        </w:rPr>
        <w:t xml:space="preserve">más </w:t>
      </w:r>
      <w:r w:rsidR="00081A30" w:rsidRPr="00092C6A">
        <w:rPr>
          <w:lang w:val="es-ES"/>
        </w:rPr>
        <w:t xml:space="preserve">difícil considerar otras opciones distintas a las previstas originalmente, la Junta no debería imponer las mismas expectativas a estos sistemas, </w:t>
      </w:r>
      <w:r w:rsidR="00FA13B8" w:rsidRPr="00092C6A">
        <w:rPr>
          <w:lang w:val="es-ES"/>
        </w:rPr>
        <w:t xml:space="preserve">sino </w:t>
      </w:r>
      <w:r w:rsidR="00A43D0C" w:rsidRPr="00092C6A">
        <w:rPr>
          <w:lang w:val="es-ES"/>
        </w:rPr>
        <w:t xml:space="preserve">que debería </w:t>
      </w:r>
      <w:r w:rsidR="00FA13B8" w:rsidRPr="00092C6A">
        <w:rPr>
          <w:lang w:val="es-ES"/>
        </w:rPr>
        <w:t xml:space="preserve">mostrar </w:t>
      </w:r>
      <w:r w:rsidR="00081A30" w:rsidRPr="00092C6A">
        <w:rPr>
          <w:lang w:val="es-ES"/>
        </w:rPr>
        <w:t xml:space="preserve">cierta flexibilidad </w:t>
      </w:r>
      <w:r w:rsidR="00FA13B8" w:rsidRPr="00092C6A">
        <w:rPr>
          <w:lang w:val="es-ES"/>
        </w:rPr>
        <w:t xml:space="preserve">al igual que </w:t>
      </w:r>
      <w:r w:rsidR="000A63D3" w:rsidRPr="00092C6A">
        <w:rPr>
          <w:lang w:val="es-ES"/>
        </w:rPr>
        <w:t>en el caso de</w:t>
      </w:r>
      <w:r w:rsidR="00081A30" w:rsidRPr="00092C6A">
        <w:rPr>
          <w:lang w:val="es-ES"/>
        </w:rPr>
        <w:t xml:space="preserve">l umbral para satisfacer las condiciones de </w:t>
      </w:r>
      <w:r w:rsidR="007D7DCC" w:rsidRPr="007D7DCC">
        <w:rPr>
          <w:iCs/>
          <w:lang w:val="es-ES"/>
        </w:rPr>
        <w:t>fuerza mayor</w:t>
      </w:r>
      <w:r w:rsidR="00081A30" w:rsidRPr="00092C6A">
        <w:rPr>
          <w:lang w:val="es-ES"/>
        </w:rPr>
        <w:t xml:space="preserve"> en función de la experiencia y los medios de los países y los operadores. La Junta evalúa cada solicitud en función de</w:t>
      </w:r>
      <w:r w:rsidR="004115CB" w:rsidRPr="00092C6A">
        <w:rPr>
          <w:lang w:val="es-ES"/>
        </w:rPr>
        <w:t>l</w:t>
      </w:r>
      <w:r w:rsidR="00081A30" w:rsidRPr="00092C6A">
        <w:rPr>
          <w:lang w:val="es-ES"/>
        </w:rPr>
        <w:t xml:space="preserve"> caso y aplica su discreción y criterio </w:t>
      </w:r>
      <w:r w:rsidR="0039464A" w:rsidRPr="00092C6A">
        <w:rPr>
          <w:lang w:val="es-ES"/>
        </w:rPr>
        <w:t xml:space="preserve">teniendo en cuenta </w:t>
      </w:r>
      <w:r w:rsidR="00081A30" w:rsidRPr="00092C6A">
        <w:rPr>
          <w:lang w:val="es-ES"/>
        </w:rPr>
        <w:t>todos los aspectos de los proyectos presentados.</w:t>
      </w:r>
    </w:p>
    <w:p w14:paraId="2D560534" w14:textId="2D43E1FD" w:rsidR="00196CB1" w:rsidRPr="00092C6A" w:rsidRDefault="00196CB1" w:rsidP="00166D30">
      <w:pPr>
        <w:jc w:val="both"/>
        <w:rPr>
          <w:lang w:val="es-ES"/>
        </w:rPr>
      </w:pPr>
      <w:r w:rsidRPr="00092C6A">
        <w:rPr>
          <w:lang w:val="es-ES"/>
        </w:rPr>
        <w:t>5.1.21</w:t>
      </w:r>
      <w:r w:rsidRPr="00092C6A">
        <w:rPr>
          <w:lang w:val="es-ES"/>
        </w:rPr>
        <w:tab/>
      </w:r>
      <w:r w:rsidR="002D4DE9" w:rsidRPr="00092C6A">
        <w:rPr>
          <w:lang w:val="es-ES"/>
        </w:rPr>
        <w:t xml:space="preserve">El </w:t>
      </w:r>
      <w:r w:rsidR="002D4DE9" w:rsidRPr="00092C6A">
        <w:rPr>
          <w:b/>
          <w:bCs/>
          <w:lang w:val="es-ES"/>
        </w:rPr>
        <w:t>Presidente</w:t>
      </w:r>
      <w:r w:rsidR="002D4DE9" w:rsidRPr="00092C6A">
        <w:rPr>
          <w:lang w:val="es-ES"/>
        </w:rPr>
        <w:t xml:space="preserve"> está de acuerdo en que la Junta evalúa cada caso por sus propios méritos y tiene en cuenta las circunstancias generales. El caso que nos ocupa se refiere a un proyecto gubernamental muy específico con múltiples limitaciones. Basándose en toda la información pertinente presentada, la Junta podría considerar que se ha cumplido la tercera condición de fuerza mayor. Agradecería recibir información que confirmara el cumplimiento de la cuarta condición y que los satélites habrían estado listos a tiempo para cumplir el plazo reglamentario del 13 de marzo de 2025 para su puesta en servicio.</w:t>
      </w:r>
    </w:p>
    <w:p w14:paraId="581266F8" w14:textId="2AA910FB" w:rsidR="00196CB1" w:rsidRPr="00092C6A" w:rsidRDefault="00196CB1" w:rsidP="00166D30">
      <w:pPr>
        <w:jc w:val="both"/>
        <w:rPr>
          <w:lang w:val="es-ES"/>
        </w:rPr>
      </w:pPr>
      <w:r w:rsidRPr="00092C6A">
        <w:rPr>
          <w:lang w:val="es-ES"/>
        </w:rPr>
        <w:t>5.1.22</w:t>
      </w:r>
      <w:r w:rsidRPr="00092C6A">
        <w:rPr>
          <w:lang w:val="es-ES"/>
        </w:rPr>
        <w:tab/>
      </w:r>
      <w:r w:rsidR="00492843" w:rsidRPr="00092C6A">
        <w:rPr>
          <w:lang w:val="es-ES"/>
        </w:rPr>
        <w:t xml:space="preserve">El </w:t>
      </w:r>
      <w:r w:rsidR="00492843" w:rsidRPr="00092C6A">
        <w:rPr>
          <w:b/>
          <w:bCs/>
          <w:lang w:val="es-ES"/>
        </w:rPr>
        <w:t>Sr.</w:t>
      </w:r>
      <w:r w:rsidR="00005F04">
        <w:rPr>
          <w:b/>
          <w:bCs/>
          <w:lang w:val="es-ES"/>
        </w:rPr>
        <w:t> </w:t>
      </w:r>
      <w:r w:rsidR="00492843" w:rsidRPr="00092C6A">
        <w:rPr>
          <w:b/>
          <w:bCs/>
          <w:lang w:val="es-ES"/>
        </w:rPr>
        <w:t>Loo (Jefe, SSD/SPR)</w:t>
      </w:r>
      <w:r w:rsidR="00492843" w:rsidRPr="00092C6A">
        <w:rPr>
          <w:lang w:val="es-ES"/>
        </w:rPr>
        <w:t xml:space="preserve"> señala que el sistema de satélites </w:t>
      </w:r>
      <w:r w:rsidR="00C26403" w:rsidRPr="00092C6A">
        <w:rPr>
          <w:lang w:val="es-ES"/>
        </w:rPr>
        <w:t>QZSS es un sistema japonés de posicionamiento, navegación y temporización (PNT)</w:t>
      </w:r>
      <w:r w:rsidR="00D625E3" w:rsidRPr="00092C6A">
        <w:rPr>
          <w:lang w:val="es-ES"/>
        </w:rPr>
        <w:t xml:space="preserve"> y que el </w:t>
      </w:r>
      <w:r w:rsidR="00492843" w:rsidRPr="00092C6A">
        <w:rPr>
          <w:lang w:val="es-ES"/>
        </w:rPr>
        <w:t>QZSS</w:t>
      </w:r>
      <w:r w:rsidR="005065E8">
        <w:rPr>
          <w:lang w:val="es-ES"/>
        </w:rPr>
        <w:noBreakHyphen/>
      </w:r>
      <w:r w:rsidR="00492843" w:rsidRPr="00092C6A">
        <w:rPr>
          <w:lang w:val="es-ES"/>
        </w:rPr>
        <w:t>A es</w:t>
      </w:r>
      <w:r w:rsidR="00D625E3" w:rsidRPr="00092C6A">
        <w:rPr>
          <w:lang w:val="es-ES"/>
        </w:rPr>
        <w:t xml:space="preserve"> un sistema de satélites no geoestacionario que funciona en </w:t>
      </w:r>
      <w:r w:rsidR="00492843" w:rsidRPr="00092C6A">
        <w:rPr>
          <w:lang w:val="es-ES"/>
        </w:rPr>
        <w:t xml:space="preserve">una órbita muy </w:t>
      </w:r>
      <w:r w:rsidR="0011291D" w:rsidRPr="00092C6A">
        <w:rPr>
          <w:lang w:val="es-ES"/>
        </w:rPr>
        <w:t>elíptica</w:t>
      </w:r>
      <w:r w:rsidRPr="00092C6A">
        <w:rPr>
          <w:lang w:val="es-ES"/>
        </w:rPr>
        <w:t>.</w:t>
      </w:r>
    </w:p>
    <w:p w14:paraId="55051215" w14:textId="6E0E6C79" w:rsidR="00196CB1" w:rsidRPr="00092C6A" w:rsidRDefault="00196CB1" w:rsidP="00166D30">
      <w:pPr>
        <w:jc w:val="both"/>
        <w:rPr>
          <w:lang w:val="es-ES"/>
        </w:rPr>
      </w:pPr>
      <w:r w:rsidRPr="00092C6A">
        <w:rPr>
          <w:lang w:val="es-ES"/>
        </w:rPr>
        <w:t>5.1.23</w:t>
      </w:r>
      <w:r w:rsidRPr="00092C6A">
        <w:rPr>
          <w:lang w:val="es-ES"/>
        </w:rPr>
        <w:tab/>
      </w:r>
      <w:r w:rsidR="00492843" w:rsidRPr="00092C6A">
        <w:rPr>
          <w:lang w:val="es-ES"/>
        </w:rPr>
        <w:t xml:space="preserve">El </w:t>
      </w:r>
      <w:r w:rsidR="00492843" w:rsidRPr="00092C6A">
        <w:rPr>
          <w:b/>
          <w:bCs/>
          <w:lang w:val="es-ES"/>
        </w:rPr>
        <w:t>Presidente</w:t>
      </w:r>
      <w:r w:rsidR="00492843" w:rsidRPr="00092C6A">
        <w:rPr>
          <w:lang w:val="es-ES"/>
        </w:rPr>
        <w:t xml:space="preserve"> propone que la Junta llegue a la siguiente conclusión sobre este particular</w:t>
      </w:r>
      <w:r w:rsidRPr="00092C6A">
        <w:rPr>
          <w:lang w:val="es-ES"/>
        </w:rPr>
        <w:t>:</w:t>
      </w:r>
    </w:p>
    <w:p w14:paraId="3E938F3D" w14:textId="3E723496" w:rsidR="00196CB1" w:rsidRPr="00092C6A" w:rsidRDefault="00C66DF4" w:rsidP="00166D30">
      <w:pPr>
        <w:jc w:val="both"/>
        <w:rPr>
          <w:lang w:val="es-ES"/>
        </w:rPr>
      </w:pPr>
      <w:r>
        <w:rPr>
          <w:rFonts w:eastAsia="Calibri"/>
          <w:lang w:val="es-ES"/>
        </w:rPr>
        <w:t>«</w:t>
      </w:r>
      <w:r w:rsidR="00CE2173" w:rsidRPr="00092C6A">
        <w:rPr>
          <w:lang w:val="es-ES"/>
        </w:rPr>
        <w:t>La Junta consideró la comunicación de la Administración de Japón en la que se solicita una prórroga del plazo reglamentario para la puesta en servicio de las asignaciones de frecuencias al sistema de satélites QZSS</w:t>
      </w:r>
      <w:r w:rsidR="005065E8">
        <w:rPr>
          <w:lang w:val="es-ES"/>
        </w:rPr>
        <w:noBreakHyphen/>
      </w:r>
      <w:r w:rsidR="00CE2173" w:rsidRPr="00092C6A">
        <w:rPr>
          <w:lang w:val="es-ES"/>
        </w:rPr>
        <w:t>A y la red de satélites QZSS</w:t>
      </w:r>
      <w:r w:rsidR="005065E8">
        <w:rPr>
          <w:lang w:val="es-ES"/>
        </w:rPr>
        <w:noBreakHyphen/>
      </w:r>
      <w:r w:rsidR="00CE2173" w:rsidRPr="00092C6A">
        <w:rPr>
          <w:lang w:val="es-ES"/>
        </w:rPr>
        <w:t>GS</w:t>
      </w:r>
      <w:r w:rsidR="005065E8">
        <w:rPr>
          <w:lang w:val="es-ES"/>
        </w:rPr>
        <w:noBreakHyphen/>
      </w:r>
      <w:r w:rsidR="00CE2173" w:rsidRPr="00092C6A">
        <w:rPr>
          <w:lang w:val="es-ES"/>
        </w:rPr>
        <w:t>A1, reproducida en el Documento</w:t>
      </w:r>
      <w:r w:rsidR="005065E8">
        <w:rPr>
          <w:lang w:val="es-ES"/>
        </w:rPr>
        <w:t> </w:t>
      </w:r>
      <w:r w:rsidR="00CE2173" w:rsidRPr="00092C6A">
        <w:rPr>
          <w:lang w:val="es-ES"/>
        </w:rPr>
        <w:t>RRB24</w:t>
      </w:r>
      <w:r w:rsidR="005065E8" w:rsidRPr="00F065FE">
        <w:rPr>
          <w:lang w:val="es-ES"/>
        </w:rPr>
        <w:noBreakHyphen/>
      </w:r>
      <w:r w:rsidR="00CE2173" w:rsidRPr="00092C6A">
        <w:rPr>
          <w:lang w:val="es-ES"/>
        </w:rPr>
        <w:t>3/3, tomó nota del Documento</w:t>
      </w:r>
      <w:r w:rsidR="005065E8">
        <w:rPr>
          <w:lang w:val="es-ES"/>
        </w:rPr>
        <w:t> </w:t>
      </w:r>
      <w:r w:rsidR="00CE2173" w:rsidRPr="00092C6A">
        <w:rPr>
          <w:lang w:val="es-ES"/>
        </w:rPr>
        <w:t>RRB24</w:t>
      </w:r>
      <w:r w:rsidR="005065E8" w:rsidRPr="00F065FE">
        <w:rPr>
          <w:lang w:val="es-ES"/>
        </w:rPr>
        <w:noBreakHyphen/>
      </w:r>
      <w:r w:rsidR="00CE2173" w:rsidRPr="00092C6A">
        <w:rPr>
          <w:lang w:val="es-ES"/>
        </w:rPr>
        <w:t>3/DELAYED/5 a título informativo y dio las gracias a la Administración de Japón por la información actualizada en que se da cuenta del lanzamiento con éxito, el 4 de noviembre de 2024, del vuelo de prueba H3</w:t>
      </w:r>
      <w:r w:rsidR="005065E8">
        <w:rPr>
          <w:lang w:val="es-ES"/>
        </w:rPr>
        <w:t> </w:t>
      </w:r>
      <w:r w:rsidR="00CE2173" w:rsidRPr="00092C6A">
        <w:rPr>
          <w:lang w:val="es-ES"/>
        </w:rPr>
        <w:t>F4, que permite reducir la duración de la prórroga solicitada. La Junta tomó nota de lo siguiente</w:t>
      </w:r>
      <w:r w:rsidR="00196CB1" w:rsidRPr="00092C6A">
        <w:rPr>
          <w:lang w:val="es-ES"/>
        </w:rPr>
        <w:t>:</w:t>
      </w:r>
    </w:p>
    <w:p w14:paraId="3DEAE84F" w14:textId="612BA850" w:rsidR="00196CB1" w:rsidRPr="00092C6A" w:rsidRDefault="00196CB1" w:rsidP="00166D30">
      <w:pPr>
        <w:pStyle w:val="enumlev1"/>
        <w:jc w:val="both"/>
        <w:rPr>
          <w:lang w:val="es-ES"/>
        </w:rPr>
      </w:pPr>
      <w:r w:rsidRPr="00092C6A">
        <w:rPr>
          <w:lang w:val="es-ES"/>
        </w:rPr>
        <w:t>•</w:t>
      </w:r>
      <w:r w:rsidRPr="00092C6A">
        <w:rPr>
          <w:lang w:val="es-ES"/>
        </w:rPr>
        <w:tab/>
      </w:r>
      <w:r w:rsidR="00321B6D" w:rsidRPr="00092C6A">
        <w:rPr>
          <w:lang w:val="es-ES"/>
        </w:rPr>
        <w:t>La Administración de Japón había presentado una gran cantidad de información, incluidos una descripción somera de los satélites por lanzar, el nombre del fabricante de satélites y del proveedor de servicios de lanzamiento, la fecha de firma del contrato y los calendarios de lanzamiento inicial y revisado, a causa del fracaso del lanzamiento del vuelo de prueba H3</w:t>
      </w:r>
      <w:r w:rsidR="000858CE" w:rsidRPr="00092C6A">
        <w:rPr>
          <w:lang w:val="es-ES"/>
        </w:rPr>
        <w:t> </w:t>
      </w:r>
      <w:r w:rsidR="00321B6D" w:rsidRPr="00092C6A">
        <w:rPr>
          <w:lang w:val="es-ES"/>
        </w:rPr>
        <w:t xml:space="preserve">F1 en marzo de 2023. Sin embargo, no había presentado información sobre el estadio de construcción del satélite </w:t>
      </w:r>
      <w:r w:rsidR="00321B6D" w:rsidRPr="00005F04">
        <w:t>antes</w:t>
      </w:r>
      <w:r w:rsidR="00321B6D" w:rsidRPr="00092C6A">
        <w:rPr>
          <w:lang w:val="es-ES"/>
        </w:rPr>
        <w:t xml:space="preserve"> del acontecimiento considerado causa de </w:t>
      </w:r>
      <w:r w:rsidR="007D7DCC" w:rsidRPr="007D7DCC">
        <w:rPr>
          <w:iCs/>
          <w:lang w:val="es-ES"/>
        </w:rPr>
        <w:t>fuerza mayor</w:t>
      </w:r>
      <w:r w:rsidR="00321B6D" w:rsidRPr="00092C6A">
        <w:rPr>
          <w:lang w:val="es-ES"/>
        </w:rPr>
        <w:t>, excepción de una indicación de que se preveía que los satélites</w:t>
      </w:r>
      <w:r w:rsidRPr="00092C6A">
        <w:rPr>
          <w:lang w:val="es-ES"/>
        </w:rPr>
        <w:t>.</w:t>
      </w:r>
    </w:p>
    <w:p w14:paraId="77DEEDAC" w14:textId="205307E0" w:rsidR="00196CB1" w:rsidRPr="00092C6A" w:rsidRDefault="00196CB1" w:rsidP="00166D30">
      <w:pPr>
        <w:pStyle w:val="enumlev1"/>
        <w:keepNext/>
        <w:keepLines/>
        <w:jc w:val="both"/>
        <w:rPr>
          <w:lang w:val="es-ES"/>
        </w:rPr>
      </w:pPr>
      <w:r w:rsidRPr="00092C6A">
        <w:rPr>
          <w:lang w:val="es-ES"/>
        </w:rPr>
        <w:lastRenderedPageBreak/>
        <w:t>•</w:t>
      </w:r>
      <w:r w:rsidRPr="00092C6A">
        <w:rPr>
          <w:lang w:val="es-ES"/>
        </w:rPr>
        <w:tab/>
      </w:r>
      <w:r w:rsidR="00193565" w:rsidRPr="00092C6A">
        <w:rPr>
          <w:lang w:val="es-ES"/>
        </w:rPr>
        <w:t>Si bien la Administración de Japón había hecho lo posible por adelantar el calendario de lanzamiento, sus esfuerzos por adquirir los servicios de un proveedor de servicios de lanzamiento alternativo se habían limitado a los proveedores de servicios de lanzamiento nacionales para proyectos gubernamentales y se habían saldado sin éxito</w:t>
      </w:r>
      <w:r w:rsidRPr="00092C6A">
        <w:rPr>
          <w:lang w:val="es-ES"/>
        </w:rPr>
        <w:t>.</w:t>
      </w:r>
    </w:p>
    <w:p w14:paraId="3E50CA8F" w14:textId="2B9FCE08" w:rsidR="00196CB1" w:rsidRPr="00092C6A" w:rsidRDefault="00196CB1" w:rsidP="00166D30">
      <w:pPr>
        <w:pStyle w:val="enumlev1"/>
        <w:jc w:val="both"/>
        <w:rPr>
          <w:lang w:val="es-ES"/>
        </w:rPr>
      </w:pPr>
      <w:r w:rsidRPr="00092C6A">
        <w:rPr>
          <w:lang w:val="es-ES"/>
        </w:rPr>
        <w:t>•</w:t>
      </w:r>
      <w:r w:rsidRPr="00092C6A">
        <w:rPr>
          <w:lang w:val="es-ES"/>
        </w:rPr>
        <w:tab/>
      </w:r>
      <w:r w:rsidR="00BF023C" w:rsidRPr="00092C6A">
        <w:rPr>
          <w:lang w:val="es-ES"/>
        </w:rPr>
        <w:t xml:space="preserve">La Administración de Japón también había hecho lo posible por encontrar satélites temporales alternativos a fin de cumplir los plazos reglamentarios para la puesta en servicio de las asignaciones de frecuencias, pero no había podido encontrar satélites que adecuados que satisficiesen los requisitos </w:t>
      </w:r>
      <w:r w:rsidR="00BF023C" w:rsidRPr="00F065FE">
        <w:rPr>
          <w:lang w:val="es-ES"/>
        </w:rPr>
        <w:t>de</w:t>
      </w:r>
      <w:r w:rsidR="00BF023C" w:rsidRPr="00092C6A">
        <w:rPr>
          <w:lang w:val="es-ES"/>
        </w:rPr>
        <w:t xml:space="preserve"> bandas de frecuencias y características orbitales para el sistema de posicionamiento, navegación y temporización</w:t>
      </w:r>
      <w:r w:rsidRPr="00092C6A">
        <w:rPr>
          <w:lang w:val="es-ES"/>
        </w:rPr>
        <w:t>.</w:t>
      </w:r>
    </w:p>
    <w:p w14:paraId="3C779928" w14:textId="0BDA2C25" w:rsidR="00196CB1" w:rsidRPr="00092C6A" w:rsidRDefault="00E05865" w:rsidP="00166D30">
      <w:pPr>
        <w:jc w:val="both"/>
        <w:rPr>
          <w:lang w:val="es-ES"/>
        </w:rPr>
      </w:pPr>
      <w:r w:rsidRPr="00092C6A">
        <w:rPr>
          <w:lang w:val="es-ES"/>
        </w:rPr>
        <w:t xml:space="preserve">A partir de la información facilitada puede concluirse que el caso satisface las tres primeras condiciones de la causa de </w:t>
      </w:r>
      <w:r w:rsidR="007D7DCC" w:rsidRPr="007D7DCC">
        <w:rPr>
          <w:iCs/>
          <w:lang w:val="es-ES"/>
        </w:rPr>
        <w:t>fuerza mayor</w:t>
      </w:r>
      <w:r w:rsidRPr="00092C6A">
        <w:rPr>
          <w:lang w:val="es-ES"/>
        </w:rPr>
        <w:t xml:space="preserve">. Sin embargo, al carecerse de información sustantiva sobre el estado de los satélites cuando ocurrió el acontecimiento causa de </w:t>
      </w:r>
      <w:r w:rsidR="007D7DCC" w:rsidRPr="007D7DCC">
        <w:rPr>
          <w:iCs/>
          <w:lang w:val="es-ES"/>
        </w:rPr>
        <w:t>fuerza mayor</w:t>
      </w:r>
      <w:r w:rsidRPr="00092C6A">
        <w:rPr>
          <w:lang w:val="es-ES"/>
        </w:rPr>
        <w:t>, el 7 de marzo de 2023, y sobre su estado en la actualidad, no es posible concluir que se satisfaga la cuarta condición, a saber, que hay una relación de causalidad efectiva entre dicho acontecimiento y la incapacidad de la administración para cumplir el plazo reglamentario. Además, no se ha presentado información sobre los objetivos intermedios del proyecto antes y después de dicho acontecimiento que pueda confirmar que, de no haber sido por el fallo de lanzamiento, se habrían cumplido los plazos reglamentarios</w:t>
      </w:r>
      <w:r w:rsidR="00196CB1" w:rsidRPr="00092C6A">
        <w:rPr>
          <w:lang w:val="es-ES"/>
        </w:rPr>
        <w:t>.</w:t>
      </w:r>
    </w:p>
    <w:p w14:paraId="533B58C4" w14:textId="78C5E47A" w:rsidR="00196CB1" w:rsidRPr="00092C6A" w:rsidRDefault="00982F49" w:rsidP="00166D30">
      <w:pPr>
        <w:jc w:val="both"/>
        <w:rPr>
          <w:lang w:val="es-ES"/>
        </w:rPr>
      </w:pPr>
      <w:r w:rsidRPr="00092C6A">
        <w:rPr>
          <w:lang w:val="es-ES"/>
        </w:rPr>
        <w:t>Por consiguiente, la Junta llegó a la conclusión de que no podía conceder una prórroga del plazo reglamentario para poner en servicio las asignaciones de frecuencias al sistema de satélites QZSS</w:t>
      </w:r>
      <w:r w:rsidR="005065E8">
        <w:rPr>
          <w:lang w:val="es-ES"/>
        </w:rPr>
        <w:noBreakHyphen/>
      </w:r>
      <w:r w:rsidRPr="00092C6A">
        <w:rPr>
          <w:lang w:val="es-ES"/>
        </w:rPr>
        <w:t>A y la red de satélites QZSS-GS-A1 e invitó a la Administración de Japón a presentar a la 98ª</w:t>
      </w:r>
      <w:r w:rsidR="005065E8">
        <w:rPr>
          <w:lang w:val="es-ES"/>
        </w:rPr>
        <w:t> </w:t>
      </w:r>
      <w:r w:rsidRPr="00092C6A">
        <w:rPr>
          <w:lang w:val="es-ES"/>
        </w:rPr>
        <w:t xml:space="preserve">reunión de la Junta información que demuestre el cumplimiento de la cuarta condición a fin de calificar el caso de </w:t>
      </w:r>
      <w:r w:rsidR="007D7DCC" w:rsidRPr="007D7DCC">
        <w:rPr>
          <w:iCs/>
          <w:lang w:val="es-ES"/>
        </w:rPr>
        <w:t>fuerza mayor</w:t>
      </w:r>
      <w:r w:rsidRPr="00092C6A">
        <w:rPr>
          <w:lang w:val="es-ES"/>
        </w:rPr>
        <w:t>. La Junta encargó a la Oficina que siga teniendo en cuenta las asignaciones de frecuencias al sistema de satélites QZSS-A y a la red de satélites QZSS-GS-A1 hasta el final de la 98ª reunión de la Junta</w:t>
      </w:r>
      <w:r w:rsidR="00C66DF4">
        <w:rPr>
          <w:lang w:val="es-ES"/>
        </w:rPr>
        <w:t>»</w:t>
      </w:r>
      <w:r w:rsidR="00E45A10" w:rsidRPr="00092C6A">
        <w:rPr>
          <w:lang w:val="es-ES"/>
        </w:rPr>
        <w:t>.</w:t>
      </w:r>
    </w:p>
    <w:p w14:paraId="26C92AC0" w14:textId="189C5F02" w:rsidR="00196CB1" w:rsidRPr="00092C6A" w:rsidRDefault="00196CB1" w:rsidP="00166D30">
      <w:pPr>
        <w:jc w:val="both"/>
        <w:rPr>
          <w:lang w:val="es-ES"/>
        </w:rPr>
      </w:pPr>
      <w:r w:rsidRPr="00092C6A">
        <w:rPr>
          <w:lang w:val="es-ES"/>
        </w:rPr>
        <w:t>5.1.24</w:t>
      </w:r>
      <w:r w:rsidRPr="00092C6A">
        <w:rPr>
          <w:lang w:val="es-ES"/>
        </w:rPr>
        <w:tab/>
      </w:r>
      <w:r w:rsidR="00982F49" w:rsidRPr="00092C6A">
        <w:rPr>
          <w:lang w:val="es-ES"/>
        </w:rPr>
        <w:t>Así se</w:t>
      </w:r>
      <w:r w:rsidRPr="00092C6A">
        <w:rPr>
          <w:lang w:val="es-ES"/>
        </w:rPr>
        <w:t xml:space="preserve"> </w:t>
      </w:r>
      <w:r w:rsidRPr="00092C6A">
        <w:rPr>
          <w:b/>
          <w:bCs/>
          <w:lang w:val="es-ES"/>
        </w:rPr>
        <w:t>a</w:t>
      </w:r>
      <w:r w:rsidR="00982F49" w:rsidRPr="00092C6A">
        <w:rPr>
          <w:b/>
          <w:bCs/>
          <w:lang w:val="es-ES"/>
        </w:rPr>
        <w:t>cuerda</w:t>
      </w:r>
      <w:r w:rsidRPr="00092C6A">
        <w:rPr>
          <w:lang w:val="es-ES"/>
        </w:rPr>
        <w:t>.</w:t>
      </w:r>
    </w:p>
    <w:p w14:paraId="0E79CF89" w14:textId="497C8F61" w:rsidR="00196CB1" w:rsidRPr="0013629A" w:rsidRDefault="00196CB1" w:rsidP="00166D30">
      <w:pPr>
        <w:pStyle w:val="Heading2"/>
        <w:jc w:val="both"/>
      </w:pPr>
      <w:r w:rsidRPr="0013629A">
        <w:t>5.2</w:t>
      </w:r>
      <w:r w:rsidRPr="0013629A">
        <w:tab/>
      </w:r>
      <w:r w:rsidR="005D177C" w:rsidRPr="0013629A">
        <w:t xml:space="preserve">Comunicación de la Administración de la República Islámica del Irán en la que solicita una prórroga del plazo reglamentario para la puesta en servicio de las asignaciones de frecuencias a la red de satélites </w:t>
      </w:r>
      <w:r w:rsidRPr="0013629A">
        <w:t>IRANDBS4-KA-G2 (Document</w:t>
      </w:r>
      <w:r w:rsidR="00EB3F9E" w:rsidRPr="0013629A">
        <w:t>o</w:t>
      </w:r>
      <w:r w:rsidR="005065E8">
        <w:t> </w:t>
      </w:r>
      <w:r w:rsidRPr="0013629A">
        <w:t>RRB24-3/5)</w:t>
      </w:r>
    </w:p>
    <w:p w14:paraId="721B6EB1" w14:textId="72C1FD9F" w:rsidR="00196CB1" w:rsidRPr="00092C6A" w:rsidRDefault="00196CB1" w:rsidP="00166D30">
      <w:pPr>
        <w:jc w:val="both"/>
        <w:rPr>
          <w:lang w:val="es-ES"/>
        </w:rPr>
      </w:pPr>
      <w:r w:rsidRPr="00092C6A">
        <w:rPr>
          <w:lang w:val="es-ES"/>
        </w:rPr>
        <w:t>5.2.1</w:t>
      </w:r>
      <w:r w:rsidRPr="00092C6A">
        <w:rPr>
          <w:lang w:val="es-ES"/>
        </w:rPr>
        <w:tab/>
      </w:r>
      <w:r w:rsidR="00D36D4C" w:rsidRPr="00092C6A">
        <w:rPr>
          <w:lang w:val="es-ES"/>
        </w:rPr>
        <w:t xml:space="preserve">El </w:t>
      </w:r>
      <w:r w:rsidR="00D36D4C" w:rsidRPr="00092C6A">
        <w:rPr>
          <w:b/>
          <w:bCs/>
          <w:lang w:val="es-ES"/>
        </w:rPr>
        <w:t>Sr.</w:t>
      </w:r>
      <w:r w:rsidR="00005F04">
        <w:rPr>
          <w:b/>
          <w:bCs/>
          <w:lang w:val="es-ES"/>
        </w:rPr>
        <w:t> </w:t>
      </w:r>
      <w:r w:rsidR="00D36D4C" w:rsidRPr="00092C6A">
        <w:rPr>
          <w:b/>
          <w:bCs/>
          <w:lang w:val="es-ES"/>
        </w:rPr>
        <w:t>Loo (Jefe, SSD/SPR)</w:t>
      </w:r>
      <w:r w:rsidR="00D36D4C" w:rsidRPr="00092C6A">
        <w:rPr>
          <w:lang w:val="es-ES"/>
        </w:rPr>
        <w:t xml:space="preserve"> presenta el Documento RRB24-3/5, en el que la Administración de la República </w:t>
      </w:r>
      <w:r w:rsidR="00FC3A29" w:rsidRPr="00092C6A">
        <w:rPr>
          <w:lang w:val="es-ES"/>
        </w:rPr>
        <w:t>Islámica del Irán</w:t>
      </w:r>
      <w:r w:rsidR="00D36D4C" w:rsidRPr="00092C6A">
        <w:rPr>
          <w:lang w:val="es-ES"/>
        </w:rPr>
        <w:t xml:space="preserve"> solicita una prórroga del plazo reglamentario para poner en servicio las asignaciones de frecuencias a la red de satélites IRANDBS4-KA-G2</w:t>
      </w:r>
      <w:r w:rsidR="00B05BD9" w:rsidRPr="00092C6A">
        <w:rPr>
          <w:lang w:val="es-ES"/>
        </w:rPr>
        <w:t>. El plazo reglamentario para la puesta en servicio de las asignaciones de frecuencias a la red de satélites SRS IRANDBS4-KA-G2, con una zona de servicio restringida al territorio de la República Islámica del Irán que utiliza únicamente la banda de frecuencias 21,4</w:t>
      </w:r>
      <w:r w:rsidR="005065E8">
        <w:rPr>
          <w:lang w:val="es-ES"/>
        </w:rPr>
        <w:noBreakHyphen/>
      </w:r>
      <w:r w:rsidR="00B05BD9" w:rsidRPr="00092C6A">
        <w:rPr>
          <w:lang w:val="es-ES"/>
        </w:rPr>
        <w:t>22</w:t>
      </w:r>
      <w:r w:rsidR="005065E8">
        <w:rPr>
          <w:lang w:val="es-ES"/>
        </w:rPr>
        <w:t> </w:t>
      </w:r>
      <w:r w:rsidR="00B05BD9" w:rsidRPr="00092C6A">
        <w:rPr>
          <w:lang w:val="es-ES"/>
        </w:rPr>
        <w:t>GHz, expiró el 4 de octubre de 2024. La administración solicita una prórroga de 18</w:t>
      </w:r>
      <w:r w:rsidR="005065E8">
        <w:rPr>
          <w:lang w:val="es-ES"/>
        </w:rPr>
        <w:t> </w:t>
      </w:r>
      <w:r w:rsidR="00B05BD9" w:rsidRPr="00092C6A">
        <w:rPr>
          <w:lang w:val="es-ES"/>
        </w:rPr>
        <w:t>meses</w:t>
      </w:r>
      <w:r w:rsidR="00D36D4C" w:rsidRPr="00092C6A">
        <w:rPr>
          <w:lang w:val="es-ES"/>
        </w:rPr>
        <w:t xml:space="preserve"> por motivos de </w:t>
      </w:r>
      <w:r w:rsidR="007D7DCC" w:rsidRPr="007D7DCC">
        <w:rPr>
          <w:iCs/>
          <w:lang w:val="es-ES"/>
        </w:rPr>
        <w:t>fuerza mayor</w:t>
      </w:r>
      <w:r w:rsidR="00D36D4C" w:rsidRPr="00092C6A">
        <w:rPr>
          <w:lang w:val="es-ES"/>
        </w:rPr>
        <w:t>, alegando el efecto de las sanciones unilaterales internacionales, la pandemia mundial de COVID</w:t>
      </w:r>
      <w:r w:rsidR="005065E8">
        <w:rPr>
          <w:lang w:val="es-ES"/>
        </w:rPr>
        <w:noBreakHyphen/>
      </w:r>
      <w:r w:rsidR="00D36D4C" w:rsidRPr="00092C6A">
        <w:rPr>
          <w:lang w:val="es-ES"/>
        </w:rPr>
        <w:t xml:space="preserve">19, la cancelación de un </w:t>
      </w:r>
      <w:r w:rsidR="00B9597B" w:rsidRPr="00092C6A">
        <w:rPr>
          <w:lang w:val="es-ES"/>
        </w:rPr>
        <w:t xml:space="preserve">lanzamiento </w:t>
      </w:r>
      <w:r w:rsidR="00A324E1" w:rsidRPr="00092C6A">
        <w:rPr>
          <w:lang w:val="es-ES"/>
        </w:rPr>
        <w:t>colectivo</w:t>
      </w:r>
      <w:r w:rsidR="00494307" w:rsidRPr="00092C6A">
        <w:rPr>
          <w:lang w:val="es-ES"/>
        </w:rPr>
        <w:t xml:space="preserve"> </w:t>
      </w:r>
      <w:r w:rsidR="00D36D4C" w:rsidRPr="00092C6A">
        <w:rPr>
          <w:lang w:val="es-ES"/>
        </w:rPr>
        <w:t>previsto, la crisis ucraniana y problemas en la cadena de suministro. La solicitud también se basaba en una decisión de la CMR</w:t>
      </w:r>
      <w:r w:rsidR="005065E8">
        <w:rPr>
          <w:lang w:val="es-ES"/>
        </w:rPr>
        <w:noBreakHyphen/>
      </w:r>
      <w:r w:rsidR="00D36D4C" w:rsidRPr="00092C6A">
        <w:rPr>
          <w:lang w:val="es-ES"/>
        </w:rPr>
        <w:t xml:space="preserve">23 según la cual debe realizarse un estudio sobre la posibilidad de ampliar los plazos reglamentarios para los países en desarrollo, como la República </w:t>
      </w:r>
      <w:r w:rsidR="00FC3A29" w:rsidRPr="00092C6A">
        <w:rPr>
          <w:lang w:val="es-ES"/>
        </w:rPr>
        <w:t>Islámica del Irán</w:t>
      </w:r>
      <w:r w:rsidR="00D36D4C" w:rsidRPr="00092C6A">
        <w:rPr>
          <w:lang w:val="es-ES"/>
        </w:rPr>
        <w:t xml:space="preserve">, incluso cuando no se trate de casos de </w:t>
      </w:r>
      <w:r w:rsidR="007D7DCC" w:rsidRPr="007D7DCC">
        <w:rPr>
          <w:iCs/>
          <w:lang w:val="es-ES"/>
        </w:rPr>
        <w:t>fuerza mayor</w:t>
      </w:r>
      <w:r w:rsidR="00865AA1">
        <w:rPr>
          <w:lang w:val="es-ES"/>
        </w:rPr>
        <w:t xml:space="preserve"> </w:t>
      </w:r>
      <w:r w:rsidR="00D36D4C" w:rsidRPr="00092C6A">
        <w:rPr>
          <w:lang w:val="es-ES"/>
        </w:rPr>
        <w:t>o</w:t>
      </w:r>
      <w:r w:rsidR="00865AA1">
        <w:rPr>
          <w:lang w:val="es-ES"/>
        </w:rPr>
        <w:t xml:space="preserve"> </w:t>
      </w:r>
      <w:r w:rsidR="00D36D4C" w:rsidRPr="00092C6A">
        <w:rPr>
          <w:lang w:val="es-ES"/>
        </w:rPr>
        <w:t xml:space="preserve">de retraso de un </w:t>
      </w:r>
      <w:r w:rsidR="00B9597B" w:rsidRPr="00092C6A">
        <w:rPr>
          <w:lang w:val="es-ES"/>
        </w:rPr>
        <w:t xml:space="preserve">lanzamiento </w:t>
      </w:r>
      <w:r w:rsidR="00A324E1" w:rsidRPr="00092C6A">
        <w:rPr>
          <w:lang w:val="es-ES"/>
        </w:rPr>
        <w:t>colectivo</w:t>
      </w:r>
      <w:r w:rsidR="00D36D4C" w:rsidRPr="00092C6A">
        <w:rPr>
          <w:lang w:val="es-ES"/>
        </w:rPr>
        <w:t>, y en el informe de la Junta a la CMR</w:t>
      </w:r>
      <w:r w:rsidR="005065E8">
        <w:rPr>
          <w:lang w:val="es-ES"/>
        </w:rPr>
        <w:noBreakHyphen/>
      </w:r>
      <w:r w:rsidR="00D36D4C" w:rsidRPr="00092C6A">
        <w:rPr>
          <w:lang w:val="es-ES"/>
        </w:rPr>
        <w:t>23 en virtud de la Resolución </w:t>
      </w:r>
      <w:r w:rsidR="00D36D4C" w:rsidRPr="00092C6A">
        <w:rPr>
          <w:b/>
          <w:bCs/>
          <w:lang w:val="es-ES"/>
        </w:rPr>
        <w:t>80 (Rev.CMR-07)</w:t>
      </w:r>
      <w:r w:rsidR="00D36D4C" w:rsidRPr="00092C6A">
        <w:rPr>
          <w:lang w:val="es-ES"/>
        </w:rPr>
        <w:t xml:space="preserve"> en el sentido de que podrían especificarse las condiciones para conceder prórrogas con carácter excepcional a los países en desarrollo. El documento no contiene anexos</w:t>
      </w:r>
      <w:r w:rsidRPr="00092C6A">
        <w:rPr>
          <w:lang w:val="es-ES"/>
        </w:rPr>
        <w:t>.</w:t>
      </w:r>
    </w:p>
    <w:p w14:paraId="217277C9" w14:textId="64DABDBB" w:rsidR="00196CB1" w:rsidRPr="00092C6A" w:rsidRDefault="00196CB1" w:rsidP="00166D30">
      <w:pPr>
        <w:jc w:val="both"/>
        <w:rPr>
          <w:lang w:val="es-ES"/>
        </w:rPr>
      </w:pPr>
      <w:r w:rsidRPr="00092C6A">
        <w:rPr>
          <w:lang w:val="es-ES"/>
        </w:rPr>
        <w:t>5.2.2</w:t>
      </w:r>
      <w:r w:rsidRPr="00092C6A">
        <w:rPr>
          <w:lang w:val="es-ES"/>
        </w:rPr>
        <w:tab/>
      </w:r>
      <w:r w:rsidR="00DE50DD" w:rsidRPr="00092C6A">
        <w:rPr>
          <w:lang w:val="es-ES"/>
        </w:rPr>
        <w:t xml:space="preserve">La </w:t>
      </w:r>
      <w:r w:rsidR="00DE50DD" w:rsidRPr="00092C6A">
        <w:rPr>
          <w:b/>
          <w:bCs/>
          <w:lang w:val="es-ES"/>
        </w:rPr>
        <w:t>Sra.</w:t>
      </w:r>
      <w:r w:rsidR="0013629A">
        <w:rPr>
          <w:b/>
          <w:bCs/>
          <w:lang w:val="es-ES"/>
        </w:rPr>
        <w:t> </w:t>
      </w:r>
      <w:r w:rsidR="00DE50DD" w:rsidRPr="00092C6A">
        <w:rPr>
          <w:b/>
          <w:bCs/>
          <w:lang w:val="es-ES"/>
        </w:rPr>
        <w:t>Mannepalli</w:t>
      </w:r>
      <w:r w:rsidR="00DE50DD" w:rsidRPr="00092C6A">
        <w:rPr>
          <w:lang w:val="es-ES"/>
        </w:rPr>
        <w:t xml:space="preserve"> aduce que, si bien </w:t>
      </w:r>
      <w:r w:rsidR="00F84D75" w:rsidRPr="00092C6A">
        <w:rPr>
          <w:lang w:val="es-ES"/>
        </w:rPr>
        <w:t>comprende</w:t>
      </w:r>
      <w:r w:rsidR="00DE50DD" w:rsidRPr="00092C6A">
        <w:rPr>
          <w:lang w:val="es-ES"/>
        </w:rPr>
        <w:t xml:space="preserve"> las dificultades a las que se enfrenta la Administración de Irán, la ausencia de pruebas de la anulación por parte del proveedor europeo de la carga útil debido a las sanciones unilaterales o </w:t>
      </w:r>
      <w:r w:rsidR="00125241" w:rsidRPr="00092C6A">
        <w:rPr>
          <w:lang w:val="es-ES"/>
        </w:rPr>
        <w:t>a</w:t>
      </w:r>
      <w:r w:rsidR="00DE50DD" w:rsidRPr="00092C6A">
        <w:rPr>
          <w:lang w:val="es-ES"/>
        </w:rPr>
        <w:t xml:space="preserve">l efecto de la pandemia </w:t>
      </w:r>
      <w:r w:rsidR="00DE50DD" w:rsidRPr="00865AA1">
        <w:rPr>
          <w:lang w:val="es-ES"/>
        </w:rPr>
        <w:t>de</w:t>
      </w:r>
      <w:r w:rsidR="00DE50DD" w:rsidRPr="00092C6A">
        <w:rPr>
          <w:lang w:val="es-ES"/>
        </w:rPr>
        <w:t xml:space="preserve"> COVID</w:t>
      </w:r>
      <w:r w:rsidR="005065E8">
        <w:rPr>
          <w:lang w:val="es-ES"/>
        </w:rPr>
        <w:noBreakHyphen/>
      </w:r>
      <w:r w:rsidR="00DE50DD" w:rsidRPr="00092C6A">
        <w:rPr>
          <w:lang w:val="es-ES"/>
        </w:rPr>
        <w:t xml:space="preserve">19 y la anulación </w:t>
      </w:r>
      <w:r w:rsidR="00DE50DD" w:rsidRPr="00092C6A">
        <w:rPr>
          <w:lang w:val="es-ES"/>
        </w:rPr>
        <w:lastRenderedPageBreak/>
        <w:t xml:space="preserve">de un </w:t>
      </w:r>
      <w:r w:rsidR="00125241" w:rsidRPr="00092C6A">
        <w:rPr>
          <w:lang w:val="es-ES"/>
        </w:rPr>
        <w:t xml:space="preserve">lanzamiento </w:t>
      </w:r>
      <w:r w:rsidR="00A324E1" w:rsidRPr="00092C6A">
        <w:rPr>
          <w:lang w:val="es-ES"/>
        </w:rPr>
        <w:t>colectivo</w:t>
      </w:r>
      <w:r w:rsidR="00DE50DD" w:rsidRPr="00092C6A">
        <w:rPr>
          <w:lang w:val="es-ES"/>
        </w:rPr>
        <w:t xml:space="preserve"> previsto le dificulta </w:t>
      </w:r>
      <w:r w:rsidR="00197ADC" w:rsidRPr="00092C6A">
        <w:rPr>
          <w:lang w:val="es-ES"/>
        </w:rPr>
        <w:t xml:space="preserve">entender </w:t>
      </w:r>
      <w:r w:rsidR="00BE13E2" w:rsidRPr="00092C6A">
        <w:rPr>
          <w:lang w:val="es-ES"/>
        </w:rPr>
        <w:t xml:space="preserve">de qué manera </w:t>
      </w:r>
      <w:r w:rsidR="00DE50DD" w:rsidRPr="00092C6A">
        <w:rPr>
          <w:lang w:val="es-ES"/>
        </w:rPr>
        <w:t xml:space="preserve">el caso cumple las cuatro condiciones de </w:t>
      </w:r>
      <w:r w:rsidR="007D7DCC" w:rsidRPr="007D7DCC">
        <w:rPr>
          <w:iCs/>
          <w:lang w:val="es-ES"/>
        </w:rPr>
        <w:t>fuerza mayor</w:t>
      </w:r>
      <w:r w:rsidR="00DE50DD" w:rsidRPr="00092C6A">
        <w:rPr>
          <w:lang w:val="es-ES"/>
        </w:rPr>
        <w:t xml:space="preserve">. Además, en la comunicación se afirma que el satélite se </w:t>
      </w:r>
      <w:r w:rsidR="00125241" w:rsidRPr="00092C6A">
        <w:rPr>
          <w:lang w:val="es-ES"/>
        </w:rPr>
        <w:t>encuentra</w:t>
      </w:r>
      <w:r w:rsidR="00DE50DD" w:rsidRPr="00092C6A">
        <w:rPr>
          <w:lang w:val="es-ES"/>
        </w:rPr>
        <w:t xml:space="preserve"> en las fases finales de ensamblaje, integración y pruebas (AIT); si ese fuera el caso, se pregunta por qué </w:t>
      </w:r>
      <w:r w:rsidR="00197ADC" w:rsidRPr="00092C6A">
        <w:rPr>
          <w:lang w:val="es-ES"/>
        </w:rPr>
        <w:t xml:space="preserve">requiere </w:t>
      </w:r>
      <w:r w:rsidR="00DE50DD" w:rsidRPr="00092C6A">
        <w:rPr>
          <w:lang w:val="es-ES"/>
        </w:rPr>
        <w:t>una prórroga de 18</w:t>
      </w:r>
      <w:r w:rsidR="005065E8">
        <w:rPr>
          <w:lang w:val="es-ES"/>
        </w:rPr>
        <w:t> </w:t>
      </w:r>
      <w:r w:rsidR="00DE50DD" w:rsidRPr="00092C6A">
        <w:rPr>
          <w:lang w:val="es-ES"/>
        </w:rPr>
        <w:t>meses.</w:t>
      </w:r>
    </w:p>
    <w:p w14:paraId="3F6A1AAF" w14:textId="2E2EF94F" w:rsidR="00196CB1" w:rsidRPr="00092C6A" w:rsidRDefault="00196CB1" w:rsidP="00166D30">
      <w:pPr>
        <w:jc w:val="both"/>
        <w:rPr>
          <w:lang w:val="es-ES"/>
        </w:rPr>
      </w:pPr>
      <w:r w:rsidRPr="00092C6A">
        <w:rPr>
          <w:lang w:val="es-ES"/>
        </w:rPr>
        <w:t>5.2.3</w:t>
      </w:r>
      <w:r w:rsidRPr="00092C6A">
        <w:rPr>
          <w:lang w:val="es-ES"/>
        </w:rPr>
        <w:tab/>
      </w:r>
      <w:r w:rsidR="00567B62" w:rsidRPr="00092C6A">
        <w:rPr>
          <w:lang w:val="es-ES"/>
        </w:rPr>
        <w:t xml:space="preserve">El </w:t>
      </w:r>
      <w:r w:rsidR="00567B62" w:rsidRPr="00092C6A">
        <w:rPr>
          <w:b/>
          <w:bCs/>
          <w:lang w:val="es-ES"/>
        </w:rPr>
        <w:t>Sr.</w:t>
      </w:r>
      <w:r w:rsidR="0013629A">
        <w:rPr>
          <w:b/>
          <w:bCs/>
          <w:lang w:val="es-ES"/>
        </w:rPr>
        <w:t> </w:t>
      </w:r>
      <w:r w:rsidR="00567B62" w:rsidRPr="00092C6A">
        <w:rPr>
          <w:b/>
          <w:bCs/>
          <w:lang w:val="es-ES"/>
        </w:rPr>
        <w:t>Fianko</w:t>
      </w:r>
      <w:r w:rsidR="00567B62" w:rsidRPr="00092C6A">
        <w:rPr>
          <w:lang w:val="es-ES"/>
        </w:rPr>
        <w:t xml:space="preserve"> está de acuerdo en que la ausencia de información básica no ayudó al caso. El Documento</w:t>
      </w:r>
      <w:r w:rsidR="005065E8">
        <w:rPr>
          <w:lang w:val="es-ES"/>
        </w:rPr>
        <w:t> </w:t>
      </w:r>
      <w:r w:rsidR="00567B62" w:rsidRPr="00092C6A">
        <w:rPr>
          <w:lang w:val="es-ES"/>
        </w:rPr>
        <w:t xml:space="preserve">RRB24-3/5 hace referencia a un contrato, pero no se facilita copia </w:t>
      </w:r>
      <w:r w:rsidR="008479A8" w:rsidRPr="00092C6A">
        <w:rPr>
          <w:lang w:val="es-ES"/>
        </w:rPr>
        <w:t xml:space="preserve">de </w:t>
      </w:r>
      <w:r w:rsidR="008479A8">
        <w:rPr>
          <w:lang w:val="es-ES"/>
        </w:rPr>
        <w:t>é</w:t>
      </w:r>
      <w:r w:rsidR="008479A8" w:rsidRPr="00092C6A">
        <w:rPr>
          <w:lang w:val="es-ES"/>
        </w:rPr>
        <w:t>ste</w:t>
      </w:r>
      <w:r w:rsidR="00567B62" w:rsidRPr="00092C6A">
        <w:rPr>
          <w:lang w:val="es-ES"/>
        </w:rPr>
        <w:t>. Además, aunque se accediera a la solicitud, no estaba claro que la administración dispusiera del presupuesto necesario para llevar a cabo el proyecto, en vista de las sanciones financieras internacionales. Debería pedirse a la Administración de Irán que facilitara los datos que la Junta necesita para tomar una decisión</w:t>
      </w:r>
      <w:r w:rsidRPr="00092C6A">
        <w:rPr>
          <w:lang w:val="es-ES"/>
        </w:rPr>
        <w:t>.</w:t>
      </w:r>
    </w:p>
    <w:p w14:paraId="648E7C0C" w14:textId="7744C150" w:rsidR="00196CB1" w:rsidRPr="00092C6A" w:rsidRDefault="00196CB1" w:rsidP="00166D30">
      <w:pPr>
        <w:jc w:val="both"/>
        <w:rPr>
          <w:lang w:val="es-ES"/>
        </w:rPr>
      </w:pPr>
      <w:r w:rsidRPr="00092C6A">
        <w:rPr>
          <w:lang w:val="es-ES"/>
        </w:rPr>
        <w:t>5.2.4</w:t>
      </w:r>
      <w:r w:rsidRPr="00092C6A">
        <w:rPr>
          <w:lang w:val="es-ES"/>
        </w:rPr>
        <w:tab/>
      </w:r>
      <w:r w:rsidR="000368BF" w:rsidRPr="00092C6A">
        <w:rPr>
          <w:lang w:val="es-ES"/>
        </w:rPr>
        <w:t xml:space="preserve">La </w:t>
      </w:r>
      <w:r w:rsidR="000368BF" w:rsidRPr="00092C6A">
        <w:rPr>
          <w:b/>
          <w:bCs/>
          <w:lang w:val="es-ES"/>
        </w:rPr>
        <w:t>Sra.</w:t>
      </w:r>
      <w:r w:rsidR="0013629A">
        <w:rPr>
          <w:b/>
          <w:bCs/>
          <w:lang w:val="es-ES"/>
        </w:rPr>
        <w:t> </w:t>
      </w:r>
      <w:r w:rsidR="000368BF" w:rsidRPr="00092C6A">
        <w:rPr>
          <w:b/>
          <w:bCs/>
          <w:lang w:val="es-ES"/>
        </w:rPr>
        <w:t>Hasanova</w:t>
      </w:r>
      <w:r w:rsidR="000368BF" w:rsidRPr="00092C6A">
        <w:rPr>
          <w:lang w:val="es-ES"/>
        </w:rPr>
        <w:t>, tras señalar que la información de la Resolución</w:t>
      </w:r>
      <w:r w:rsidR="005065E8">
        <w:rPr>
          <w:lang w:val="es-ES"/>
        </w:rPr>
        <w:t> </w:t>
      </w:r>
      <w:r w:rsidR="000368BF" w:rsidRPr="00092C6A">
        <w:rPr>
          <w:b/>
          <w:bCs/>
          <w:lang w:val="es-ES"/>
        </w:rPr>
        <w:t>552 (Rev.CMR-</w:t>
      </w:r>
      <w:r w:rsidR="00AD6C2A">
        <w:rPr>
          <w:b/>
          <w:bCs/>
          <w:lang w:val="es-ES"/>
        </w:rPr>
        <w:t>19</w:t>
      </w:r>
      <w:r w:rsidR="000368BF" w:rsidRPr="00092C6A">
        <w:rPr>
          <w:b/>
          <w:bCs/>
          <w:lang w:val="es-ES"/>
        </w:rPr>
        <w:t xml:space="preserve">) </w:t>
      </w:r>
      <w:r w:rsidR="000368BF" w:rsidRPr="00092C6A">
        <w:rPr>
          <w:lang w:val="es-ES"/>
        </w:rPr>
        <w:t>se presentó el 28 de septiembre de 2024 y que el contrato inicial para la fabricación del satélite se había firmado en 2016, con una entrega en órbita prevista para principios de 2022, lamenta que no se h</w:t>
      </w:r>
      <w:r w:rsidR="007519DE" w:rsidRPr="00092C6A">
        <w:rPr>
          <w:lang w:val="es-ES"/>
        </w:rPr>
        <w:t>aya</w:t>
      </w:r>
      <w:r w:rsidR="000368BF" w:rsidRPr="00092C6A">
        <w:rPr>
          <w:lang w:val="es-ES"/>
        </w:rPr>
        <w:t xml:space="preserve"> adjuntado al documento una copia de los acuerdos pertinentes. La Administración de Irán debería haber facilitado, como mínimo, una copia del nuevo contrato de fabricación, cuyo lanzamiento estaba previsto para el tercer trimestre de 2024 a más tardar. El documento no cont</w:t>
      </w:r>
      <w:r w:rsidR="00C11558" w:rsidRPr="00092C6A">
        <w:rPr>
          <w:lang w:val="es-ES"/>
        </w:rPr>
        <w:t>iene</w:t>
      </w:r>
      <w:r w:rsidR="000368BF" w:rsidRPr="00092C6A">
        <w:rPr>
          <w:lang w:val="es-ES"/>
        </w:rPr>
        <w:t xml:space="preserve"> información sobre cómo la pandemia mundial de COVID</w:t>
      </w:r>
      <w:r w:rsidR="005065E8">
        <w:rPr>
          <w:lang w:val="es-ES"/>
        </w:rPr>
        <w:noBreakHyphen/>
      </w:r>
      <w:r w:rsidR="000368BF" w:rsidRPr="00092C6A">
        <w:rPr>
          <w:lang w:val="es-ES"/>
        </w:rPr>
        <w:t xml:space="preserve">19 ha afectado al proyecto ni sobre el proveedor de servicios de lanzamiento. En resumen, la Junta no dispone de información que le permita tomar una decisión en la presente reunión. Entiende las dificultades a las que se enfrentan los países en desarrollo, pero cree que </w:t>
      </w:r>
      <w:r w:rsidR="00C11558" w:rsidRPr="00092C6A">
        <w:rPr>
          <w:lang w:val="es-ES"/>
        </w:rPr>
        <w:t xml:space="preserve">la Junta </w:t>
      </w:r>
      <w:r w:rsidR="000368BF" w:rsidRPr="00092C6A">
        <w:rPr>
          <w:lang w:val="es-ES"/>
        </w:rPr>
        <w:t xml:space="preserve">necesita más información antes de </w:t>
      </w:r>
      <w:r w:rsidR="00C11558" w:rsidRPr="00092C6A">
        <w:rPr>
          <w:lang w:val="es-ES"/>
        </w:rPr>
        <w:t xml:space="preserve">poder </w:t>
      </w:r>
      <w:r w:rsidR="000368BF" w:rsidRPr="00092C6A">
        <w:rPr>
          <w:lang w:val="es-ES"/>
        </w:rPr>
        <w:t>tomar una decisión</w:t>
      </w:r>
      <w:r w:rsidRPr="00092C6A">
        <w:rPr>
          <w:lang w:val="es-ES"/>
        </w:rPr>
        <w:t>.</w:t>
      </w:r>
    </w:p>
    <w:p w14:paraId="4939B558" w14:textId="6B981316" w:rsidR="00196CB1" w:rsidRPr="00092C6A" w:rsidRDefault="00196CB1" w:rsidP="00166D30">
      <w:pPr>
        <w:jc w:val="both"/>
        <w:rPr>
          <w:lang w:val="es-ES"/>
        </w:rPr>
      </w:pPr>
      <w:r w:rsidRPr="00092C6A">
        <w:rPr>
          <w:lang w:val="es-ES"/>
        </w:rPr>
        <w:t>5.2.5</w:t>
      </w:r>
      <w:r w:rsidRPr="00092C6A">
        <w:rPr>
          <w:lang w:val="es-ES"/>
        </w:rPr>
        <w:tab/>
      </w:r>
      <w:r w:rsidR="003457C8" w:rsidRPr="00092C6A">
        <w:rPr>
          <w:lang w:val="es-ES"/>
        </w:rPr>
        <w:t xml:space="preserve">El </w:t>
      </w:r>
      <w:r w:rsidR="003457C8" w:rsidRPr="00092C6A">
        <w:rPr>
          <w:b/>
          <w:bCs/>
          <w:lang w:val="es-ES"/>
        </w:rPr>
        <w:t>Sr.</w:t>
      </w:r>
      <w:r w:rsidR="0013629A">
        <w:rPr>
          <w:b/>
          <w:bCs/>
          <w:lang w:val="es-ES"/>
        </w:rPr>
        <w:t> </w:t>
      </w:r>
      <w:r w:rsidR="003457C8" w:rsidRPr="00092C6A">
        <w:rPr>
          <w:b/>
          <w:bCs/>
          <w:lang w:val="es-ES"/>
        </w:rPr>
        <w:t>Azzouz</w:t>
      </w:r>
      <w:r w:rsidR="003457C8" w:rsidRPr="00092C6A">
        <w:rPr>
          <w:lang w:val="es-ES"/>
        </w:rPr>
        <w:t xml:space="preserve"> señala que el documento </w:t>
      </w:r>
      <w:r w:rsidR="001D746E" w:rsidRPr="00092C6A">
        <w:rPr>
          <w:lang w:val="es-ES"/>
        </w:rPr>
        <w:t>remite</w:t>
      </w:r>
      <w:r w:rsidR="003457C8" w:rsidRPr="00092C6A">
        <w:rPr>
          <w:lang w:val="es-ES"/>
        </w:rPr>
        <w:t xml:space="preserve"> a </w:t>
      </w:r>
      <w:r w:rsidR="001D746E" w:rsidRPr="00092C6A">
        <w:rPr>
          <w:lang w:val="es-ES"/>
        </w:rPr>
        <w:t xml:space="preserve">diversas </w:t>
      </w:r>
      <w:r w:rsidR="003457C8" w:rsidRPr="00092C6A">
        <w:rPr>
          <w:lang w:val="es-ES"/>
        </w:rPr>
        <w:t xml:space="preserve">cuestiones debatidas por la Junta con respecto a otros casos y afirma que la prórroga solicitada daría tiempo a la Administración de Irán para superar </w:t>
      </w:r>
      <w:r w:rsidR="00F01AFB" w:rsidRPr="00092C6A">
        <w:rPr>
          <w:lang w:val="es-ES"/>
        </w:rPr>
        <w:t xml:space="preserve">las dificultades </w:t>
      </w:r>
      <w:r w:rsidR="003457C8" w:rsidRPr="00092C6A">
        <w:rPr>
          <w:lang w:val="es-ES"/>
        </w:rPr>
        <w:t>derivad</w:t>
      </w:r>
      <w:r w:rsidR="00F01AFB" w:rsidRPr="00092C6A">
        <w:rPr>
          <w:lang w:val="es-ES"/>
        </w:rPr>
        <w:t>a</w:t>
      </w:r>
      <w:r w:rsidR="003457C8" w:rsidRPr="00092C6A">
        <w:rPr>
          <w:lang w:val="es-ES"/>
        </w:rPr>
        <w:t xml:space="preserve">s de las circunstancias de </w:t>
      </w:r>
      <w:r w:rsidR="007D7DCC" w:rsidRPr="007D7DCC">
        <w:rPr>
          <w:iCs/>
          <w:lang w:val="es-ES"/>
        </w:rPr>
        <w:t>fuerza mayor</w:t>
      </w:r>
      <w:r w:rsidR="003457C8" w:rsidRPr="00092C6A">
        <w:rPr>
          <w:lang w:val="es-ES"/>
        </w:rPr>
        <w:t xml:space="preserve"> que afectan a </w:t>
      </w:r>
      <w:r w:rsidR="00F01AFB" w:rsidRPr="00092C6A">
        <w:rPr>
          <w:lang w:val="es-ES"/>
        </w:rPr>
        <w:t xml:space="preserve">su importante </w:t>
      </w:r>
      <w:r w:rsidR="003457C8" w:rsidRPr="00092C6A">
        <w:rPr>
          <w:lang w:val="es-ES"/>
        </w:rPr>
        <w:t>proyecto de satélite</w:t>
      </w:r>
      <w:r w:rsidR="00F01AFB" w:rsidRPr="00092C6A">
        <w:rPr>
          <w:lang w:val="es-ES"/>
        </w:rPr>
        <w:t>s</w:t>
      </w:r>
      <w:r w:rsidR="003457C8" w:rsidRPr="00092C6A">
        <w:rPr>
          <w:lang w:val="es-ES"/>
        </w:rPr>
        <w:t xml:space="preserve">. </w:t>
      </w:r>
      <w:r w:rsidR="00F01AFB" w:rsidRPr="00092C6A">
        <w:rPr>
          <w:lang w:val="es-ES"/>
        </w:rPr>
        <w:t xml:space="preserve">Si bien </w:t>
      </w:r>
      <w:r w:rsidR="003457C8" w:rsidRPr="00092C6A">
        <w:rPr>
          <w:lang w:val="es-ES"/>
        </w:rPr>
        <w:t xml:space="preserve">cree que la Junta debe considerar </w:t>
      </w:r>
      <w:r w:rsidR="00D52A00" w:rsidRPr="00092C6A">
        <w:rPr>
          <w:lang w:val="es-ES"/>
        </w:rPr>
        <w:t>a</w:t>
      </w:r>
      <w:r w:rsidR="003457C8" w:rsidRPr="00092C6A">
        <w:rPr>
          <w:lang w:val="es-ES"/>
        </w:rPr>
        <w:t xml:space="preserve"> la República </w:t>
      </w:r>
      <w:r w:rsidR="00FC3A29" w:rsidRPr="00092C6A">
        <w:rPr>
          <w:lang w:val="es-ES"/>
        </w:rPr>
        <w:t>Islámica del Irán</w:t>
      </w:r>
      <w:r w:rsidR="003457C8" w:rsidRPr="00092C6A">
        <w:rPr>
          <w:lang w:val="es-ES"/>
        </w:rPr>
        <w:t xml:space="preserve"> como un país en desarrollo, no ha hallado en la comunicación ninguna prueba o documento que le ayude a tomar una decisión sobre la duración de la prórroga. Por consiguiente, la Junta debería invitar a la </w:t>
      </w:r>
      <w:r w:rsidR="005851E1" w:rsidRPr="00092C6A">
        <w:rPr>
          <w:lang w:val="es-ES"/>
        </w:rPr>
        <w:t>a</w:t>
      </w:r>
      <w:r w:rsidR="003457C8" w:rsidRPr="00092C6A">
        <w:rPr>
          <w:lang w:val="es-ES"/>
        </w:rPr>
        <w:t>dministración a presentar pruebas del fabricante del satélite y del proveedor de servicios de lanzamiento que respalden su solicitud</w:t>
      </w:r>
      <w:r w:rsidRPr="00092C6A">
        <w:rPr>
          <w:lang w:val="es-ES"/>
        </w:rPr>
        <w:t>.</w:t>
      </w:r>
    </w:p>
    <w:p w14:paraId="45EEDAC4" w14:textId="489B8A14" w:rsidR="00196CB1" w:rsidRPr="00092C6A" w:rsidRDefault="00196CB1" w:rsidP="00166D30">
      <w:pPr>
        <w:jc w:val="both"/>
        <w:rPr>
          <w:lang w:val="es-ES"/>
        </w:rPr>
      </w:pPr>
      <w:r w:rsidRPr="00092C6A">
        <w:rPr>
          <w:lang w:val="es-ES"/>
        </w:rPr>
        <w:t>5.2.6</w:t>
      </w:r>
      <w:r w:rsidRPr="00092C6A">
        <w:rPr>
          <w:lang w:val="es-ES"/>
        </w:rPr>
        <w:tab/>
      </w:r>
      <w:r w:rsidR="00B502C5" w:rsidRPr="00092C6A">
        <w:rPr>
          <w:lang w:val="es-ES"/>
        </w:rPr>
        <w:t xml:space="preserve">El </w:t>
      </w:r>
      <w:r w:rsidR="00B502C5" w:rsidRPr="00092C6A">
        <w:rPr>
          <w:b/>
          <w:bCs/>
          <w:lang w:val="es-ES"/>
        </w:rPr>
        <w:t>Sr.</w:t>
      </w:r>
      <w:r w:rsidR="0013629A">
        <w:rPr>
          <w:b/>
          <w:bCs/>
          <w:lang w:val="es-ES"/>
        </w:rPr>
        <w:t> </w:t>
      </w:r>
      <w:r w:rsidR="00B502C5" w:rsidRPr="00092C6A">
        <w:rPr>
          <w:b/>
          <w:bCs/>
          <w:lang w:val="es-ES"/>
        </w:rPr>
        <w:t>Nurshabekov</w:t>
      </w:r>
      <w:r w:rsidR="00B502C5" w:rsidRPr="00092C6A">
        <w:rPr>
          <w:lang w:val="es-ES"/>
        </w:rPr>
        <w:t xml:space="preserve"> afirma que, si bien el documento indica que se cumplen las condiciones para que el caso pueda calificarse de </w:t>
      </w:r>
      <w:r w:rsidR="007D7DCC" w:rsidRPr="007D7DCC">
        <w:rPr>
          <w:iCs/>
          <w:lang w:val="es-ES"/>
        </w:rPr>
        <w:t>fuerza mayor</w:t>
      </w:r>
      <w:r w:rsidR="00B502C5" w:rsidRPr="00092C6A">
        <w:rPr>
          <w:lang w:val="es-ES"/>
        </w:rPr>
        <w:t>, no contiene información suficiente para que la Junta pueda tomar una decisión al respecto. Se debería solicitar a la Administración de Irán información adicional sobre el nuevo contrato firmado, sobre la situación actual del proyecto y sobre los planes futuros.</w:t>
      </w:r>
    </w:p>
    <w:p w14:paraId="6372B885" w14:textId="0C3A9698" w:rsidR="00307106" w:rsidRDefault="00196CB1" w:rsidP="00166D30">
      <w:pPr>
        <w:jc w:val="both"/>
        <w:rPr>
          <w:lang w:val="es-ES"/>
        </w:rPr>
      </w:pPr>
      <w:r w:rsidRPr="00092C6A">
        <w:rPr>
          <w:lang w:val="es-ES"/>
        </w:rPr>
        <w:t>5.2.7</w:t>
      </w:r>
      <w:r w:rsidRPr="00092C6A">
        <w:rPr>
          <w:lang w:val="es-ES"/>
        </w:rPr>
        <w:tab/>
      </w:r>
      <w:r w:rsidR="005A3145" w:rsidRPr="00092C6A">
        <w:rPr>
          <w:lang w:val="es-ES"/>
        </w:rPr>
        <w:t xml:space="preserve">La </w:t>
      </w:r>
      <w:r w:rsidR="005A3145" w:rsidRPr="00092C6A">
        <w:rPr>
          <w:b/>
          <w:bCs/>
          <w:lang w:val="es-ES"/>
        </w:rPr>
        <w:t>Sra.</w:t>
      </w:r>
      <w:r w:rsidR="0013629A">
        <w:rPr>
          <w:b/>
          <w:bCs/>
          <w:lang w:val="es-ES"/>
        </w:rPr>
        <w:t> </w:t>
      </w:r>
      <w:r w:rsidR="005A3145" w:rsidRPr="00092C6A">
        <w:rPr>
          <w:b/>
          <w:bCs/>
          <w:lang w:val="es-ES"/>
        </w:rPr>
        <w:t>Beaumier</w:t>
      </w:r>
      <w:r w:rsidR="005A3145" w:rsidRPr="00092C6A">
        <w:rPr>
          <w:lang w:val="es-ES"/>
        </w:rPr>
        <w:t xml:space="preserve"> afirma que, aun cuando comprende las dificultades a las que se ha enfrentado la Administración de Irán, la información presentada en la comunicación es insuficiente para demostrar que se han cumplido las cuatro condiciones de </w:t>
      </w:r>
      <w:r w:rsidR="007D7DCC" w:rsidRPr="007D7DCC">
        <w:rPr>
          <w:iCs/>
          <w:lang w:val="es-ES"/>
        </w:rPr>
        <w:t>fuerza mayor</w:t>
      </w:r>
      <w:r w:rsidR="005A3145" w:rsidRPr="00092C6A">
        <w:rPr>
          <w:lang w:val="es-ES"/>
        </w:rPr>
        <w:t xml:space="preserve"> y </w:t>
      </w:r>
      <w:r w:rsidR="004F055D" w:rsidRPr="00092C6A">
        <w:rPr>
          <w:lang w:val="es-ES"/>
        </w:rPr>
        <w:t>para justificar</w:t>
      </w:r>
      <w:r w:rsidR="005A3145" w:rsidRPr="00092C6A">
        <w:rPr>
          <w:lang w:val="es-ES"/>
        </w:rPr>
        <w:t xml:space="preserve"> la duración de la prórroga. La </w:t>
      </w:r>
      <w:r w:rsidR="004F055D" w:rsidRPr="00092C6A">
        <w:rPr>
          <w:lang w:val="es-ES"/>
        </w:rPr>
        <w:t>comunicación</w:t>
      </w:r>
      <w:r w:rsidR="005A3145" w:rsidRPr="00092C6A">
        <w:rPr>
          <w:lang w:val="es-ES"/>
        </w:rPr>
        <w:t xml:space="preserve"> es demasiado general</w:t>
      </w:r>
      <w:r w:rsidR="000C1D71" w:rsidRPr="00092C6A">
        <w:rPr>
          <w:lang w:val="es-ES"/>
        </w:rPr>
        <w:t xml:space="preserve"> sobre varios aspectos</w:t>
      </w:r>
      <w:r w:rsidR="005A3145" w:rsidRPr="00092C6A">
        <w:rPr>
          <w:lang w:val="es-ES"/>
        </w:rPr>
        <w:t xml:space="preserve">; no contiene pruebas que </w:t>
      </w:r>
      <w:r w:rsidR="00833548">
        <w:rPr>
          <w:lang w:val="es-ES"/>
        </w:rPr>
        <w:t xml:space="preserve">demuestren </w:t>
      </w:r>
      <w:r w:rsidR="00BF298F">
        <w:rPr>
          <w:lang w:val="es-ES"/>
        </w:rPr>
        <w:t xml:space="preserve">que se trata de un proyecto real ni que </w:t>
      </w:r>
      <w:r w:rsidR="005A3145" w:rsidRPr="00092C6A">
        <w:rPr>
          <w:lang w:val="es-ES"/>
        </w:rPr>
        <w:t>respalden los hechos</w:t>
      </w:r>
      <w:r w:rsidR="00BF298F">
        <w:rPr>
          <w:lang w:val="es-ES"/>
        </w:rPr>
        <w:t xml:space="preserve"> alegados</w:t>
      </w:r>
      <w:r w:rsidR="005A3145" w:rsidRPr="00092C6A">
        <w:rPr>
          <w:lang w:val="es-ES"/>
        </w:rPr>
        <w:t>, como cartas de los fabricantes o de los proveedores de servicios de lanzamiento, y no cuantifica ninguno de los retrasos ni de forma individual ni acumulativa</w:t>
      </w:r>
      <w:r w:rsidR="00080B41">
        <w:rPr>
          <w:lang w:val="es-ES"/>
        </w:rPr>
        <w:t xml:space="preserve"> con </w:t>
      </w:r>
      <w:r w:rsidR="006F774E">
        <w:rPr>
          <w:lang w:val="es-ES"/>
        </w:rPr>
        <w:t xml:space="preserve">una cronología </w:t>
      </w:r>
      <w:r w:rsidR="00080B41">
        <w:rPr>
          <w:lang w:val="es-ES"/>
        </w:rPr>
        <w:t>clar</w:t>
      </w:r>
      <w:r w:rsidR="006F774E">
        <w:rPr>
          <w:lang w:val="es-ES"/>
        </w:rPr>
        <w:t>a</w:t>
      </w:r>
      <w:r w:rsidR="005A3145" w:rsidRPr="00092C6A">
        <w:rPr>
          <w:lang w:val="es-ES"/>
        </w:rPr>
        <w:t xml:space="preserve">. </w:t>
      </w:r>
      <w:r w:rsidR="00167445">
        <w:rPr>
          <w:lang w:val="es-ES"/>
        </w:rPr>
        <w:t>No</w:t>
      </w:r>
      <w:r w:rsidR="005A3145" w:rsidRPr="00092C6A">
        <w:rPr>
          <w:lang w:val="es-ES"/>
        </w:rPr>
        <w:t xml:space="preserve"> indica las etapas del proyecto original ni del revisado</w:t>
      </w:r>
      <w:r w:rsidR="006F774E">
        <w:rPr>
          <w:lang w:val="es-ES"/>
        </w:rPr>
        <w:t xml:space="preserve"> antes y después de la pandemia</w:t>
      </w:r>
      <w:r w:rsidR="00167445">
        <w:rPr>
          <w:lang w:val="es-ES"/>
        </w:rPr>
        <w:t>,</w:t>
      </w:r>
      <w:r w:rsidR="006F774E">
        <w:rPr>
          <w:lang w:val="es-ES"/>
        </w:rPr>
        <w:t xml:space="preserve"> ni el estado del proyecto </w:t>
      </w:r>
      <w:r w:rsidR="0020405E">
        <w:rPr>
          <w:lang w:val="es-ES"/>
        </w:rPr>
        <w:t>cuando se inició y en la actualidad</w:t>
      </w:r>
      <w:r w:rsidR="006B6211" w:rsidRPr="00092C6A">
        <w:rPr>
          <w:lang w:val="es-ES"/>
        </w:rPr>
        <w:t>,</w:t>
      </w:r>
      <w:r w:rsidR="005A3145" w:rsidRPr="00092C6A">
        <w:rPr>
          <w:lang w:val="es-ES"/>
        </w:rPr>
        <w:t xml:space="preserve"> </w:t>
      </w:r>
      <w:r w:rsidR="00297F75">
        <w:rPr>
          <w:lang w:val="es-ES"/>
        </w:rPr>
        <w:t xml:space="preserve">y </w:t>
      </w:r>
      <w:r w:rsidR="0020405E">
        <w:rPr>
          <w:lang w:val="es-ES"/>
        </w:rPr>
        <w:t xml:space="preserve">tampoco </w:t>
      </w:r>
      <w:r w:rsidR="005A3145" w:rsidRPr="00092C6A">
        <w:rPr>
          <w:lang w:val="es-ES"/>
        </w:rPr>
        <w:t>explica con claridad a qué sanciones unilaterales se refiere.</w:t>
      </w:r>
    </w:p>
    <w:p w14:paraId="774B7D52" w14:textId="57362A30" w:rsidR="00196CB1" w:rsidRPr="00092C6A" w:rsidRDefault="00307106" w:rsidP="00166D30">
      <w:pPr>
        <w:jc w:val="both"/>
        <w:rPr>
          <w:lang w:val="es-ES"/>
        </w:rPr>
      </w:pPr>
      <w:r>
        <w:rPr>
          <w:lang w:val="es-ES"/>
        </w:rPr>
        <w:t xml:space="preserve">Se ha </w:t>
      </w:r>
      <w:r w:rsidR="001E3948">
        <w:rPr>
          <w:lang w:val="es-ES"/>
        </w:rPr>
        <w:t xml:space="preserve">alegado que se cumplen </w:t>
      </w:r>
      <w:r w:rsidR="001E3948" w:rsidRPr="001E3948">
        <w:rPr>
          <w:lang w:val="es-ES"/>
        </w:rPr>
        <w:t xml:space="preserve">las condiciones de fuerza mayor, pero sin explicación ni justificación de </w:t>
      </w:r>
      <w:r w:rsidR="009D743A">
        <w:rPr>
          <w:lang w:val="es-ES"/>
        </w:rPr>
        <w:t xml:space="preserve">por qué </w:t>
      </w:r>
      <w:r w:rsidR="001E3948" w:rsidRPr="001E3948">
        <w:rPr>
          <w:lang w:val="es-ES"/>
        </w:rPr>
        <w:t xml:space="preserve">se </w:t>
      </w:r>
      <w:r w:rsidR="009D743A">
        <w:rPr>
          <w:lang w:val="es-ES"/>
        </w:rPr>
        <w:t xml:space="preserve">cumple </w:t>
      </w:r>
      <w:r w:rsidR="001E3948" w:rsidRPr="001E3948">
        <w:rPr>
          <w:lang w:val="es-ES"/>
        </w:rPr>
        <w:t>cada condición</w:t>
      </w:r>
      <w:r w:rsidR="009D743A">
        <w:rPr>
          <w:lang w:val="es-ES"/>
        </w:rPr>
        <w:t>. Por ejemplo, n</w:t>
      </w:r>
      <w:r w:rsidR="005A3145" w:rsidRPr="00092C6A">
        <w:rPr>
          <w:lang w:val="es-ES"/>
        </w:rPr>
        <w:t xml:space="preserve">o basta con alegar que el contratista inicial ha sido incapaz de construir el satélite sin la carga útil europea para </w:t>
      </w:r>
      <w:r w:rsidR="006A6C7D" w:rsidRPr="00092C6A">
        <w:rPr>
          <w:lang w:val="es-ES"/>
        </w:rPr>
        <w:t xml:space="preserve">que se cumpla </w:t>
      </w:r>
      <w:r w:rsidR="005A3145" w:rsidRPr="00092C6A">
        <w:rPr>
          <w:lang w:val="es-ES"/>
        </w:rPr>
        <w:t xml:space="preserve">la tercera condición de </w:t>
      </w:r>
      <w:r w:rsidR="007D7DCC" w:rsidRPr="007D7DCC">
        <w:rPr>
          <w:iCs/>
          <w:lang w:val="es-ES"/>
        </w:rPr>
        <w:t>fuerza mayor</w:t>
      </w:r>
      <w:r w:rsidR="005A3145" w:rsidRPr="00092C6A">
        <w:rPr>
          <w:lang w:val="es-ES"/>
        </w:rPr>
        <w:t xml:space="preserve">; </w:t>
      </w:r>
      <w:r w:rsidR="00B1101E" w:rsidRPr="00B1101E">
        <w:rPr>
          <w:lang w:val="es-ES"/>
        </w:rPr>
        <w:t xml:space="preserve">el hecho de que el contratista no </w:t>
      </w:r>
      <w:r w:rsidR="00B1101E">
        <w:rPr>
          <w:lang w:val="es-ES"/>
        </w:rPr>
        <w:t>pu</w:t>
      </w:r>
      <w:r w:rsidR="00583AD7">
        <w:rPr>
          <w:lang w:val="es-ES"/>
        </w:rPr>
        <w:t>diera</w:t>
      </w:r>
      <w:r w:rsidR="00B1101E" w:rsidRPr="00B1101E">
        <w:rPr>
          <w:lang w:val="es-ES"/>
        </w:rPr>
        <w:t xml:space="preserve"> cumplir con su obligación no significaba que la administración o el operador de satélites no puedan hacerlo. </w:t>
      </w:r>
      <w:r w:rsidR="00A2738E">
        <w:rPr>
          <w:lang w:val="es-ES"/>
        </w:rPr>
        <w:t>L</w:t>
      </w:r>
      <w:r w:rsidR="00B1101E" w:rsidRPr="00B1101E">
        <w:rPr>
          <w:lang w:val="es-ES"/>
        </w:rPr>
        <w:t>a administración tiene la obligación de encontrar una solución alternativa y</w:t>
      </w:r>
      <w:r w:rsidR="00A2738E">
        <w:rPr>
          <w:lang w:val="es-ES"/>
        </w:rPr>
        <w:t>, de hecho,</w:t>
      </w:r>
      <w:r w:rsidR="00B1101E" w:rsidRPr="00B1101E">
        <w:rPr>
          <w:lang w:val="es-ES"/>
        </w:rPr>
        <w:t xml:space="preserve"> encontró una solución a la situación </w:t>
      </w:r>
      <w:r w:rsidR="00B1101E" w:rsidRPr="00B1101E">
        <w:rPr>
          <w:lang w:val="es-ES"/>
        </w:rPr>
        <w:lastRenderedPageBreak/>
        <w:t>mediante la firma de un nuevo contrato que permit</w:t>
      </w:r>
      <w:r w:rsidR="00FE5AFA">
        <w:rPr>
          <w:lang w:val="es-ES"/>
        </w:rPr>
        <w:t>ía</w:t>
      </w:r>
      <w:r w:rsidR="00B1101E" w:rsidRPr="00B1101E">
        <w:rPr>
          <w:lang w:val="es-ES"/>
        </w:rPr>
        <w:t xml:space="preserve"> la puesta en servicio de las asignaciones de</w:t>
      </w:r>
      <w:r w:rsidR="00B50F16">
        <w:rPr>
          <w:lang w:val="es-ES"/>
        </w:rPr>
        <w:t xml:space="preserve"> frecuencias</w:t>
      </w:r>
      <w:r w:rsidR="005A3145" w:rsidRPr="00092C6A">
        <w:rPr>
          <w:lang w:val="es-ES"/>
        </w:rPr>
        <w:t xml:space="preserve">, pero la </w:t>
      </w:r>
      <w:r w:rsidR="005851E1" w:rsidRPr="00092C6A">
        <w:rPr>
          <w:lang w:val="es-ES"/>
        </w:rPr>
        <w:t>a</w:t>
      </w:r>
      <w:r w:rsidR="005A3145" w:rsidRPr="00092C6A">
        <w:rPr>
          <w:lang w:val="es-ES"/>
        </w:rPr>
        <w:t xml:space="preserve">dministración </w:t>
      </w:r>
      <w:r w:rsidR="004168E2" w:rsidRPr="00092C6A">
        <w:rPr>
          <w:lang w:val="es-ES"/>
        </w:rPr>
        <w:t>aleg</w:t>
      </w:r>
      <w:r w:rsidR="00053B81">
        <w:rPr>
          <w:lang w:val="es-ES"/>
        </w:rPr>
        <w:t>ó luego</w:t>
      </w:r>
      <w:r w:rsidR="004168E2" w:rsidRPr="00092C6A">
        <w:rPr>
          <w:lang w:val="es-ES"/>
        </w:rPr>
        <w:t xml:space="preserve"> </w:t>
      </w:r>
      <w:r w:rsidR="005A3145" w:rsidRPr="00092C6A">
        <w:rPr>
          <w:lang w:val="es-ES"/>
        </w:rPr>
        <w:t xml:space="preserve">otros motivos de </w:t>
      </w:r>
      <w:r w:rsidR="007D7DCC" w:rsidRPr="007D7DCC">
        <w:rPr>
          <w:iCs/>
          <w:lang w:val="es-ES"/>
        </w:rPr>
        <w:t>fuerza mayor</w:t>
      </w:r>
      <w:r w:rsidR="005A3145" w:rsidRPr="00092C6A">
        <w:rPr>
          <w:lang w:val="es-ES"/>
        </w:rPr>
        <w:t xml:space="preserve"> </w:t>
      </w:r>
      <w:r w:rsidR="004168E2" w:rsidRPr="00092C6A">
        <w:rPr>
          <w:lang w:val="es-ES"/>
        </w:rPr>
        <w:t xml:space="preserve">que </w:t>
      </w:r>
      <w:r w:rsidR="005A3145" w:rsidRPr="00092C6A">
        <w:rPr>
          <w:lang w:val="es-ES"/>
        </w:rPr>
        <w:t xml:space="preserve">han retrasado aún más el proyecto. Además, la firma de un nuevo contrato con el fabricante y el proveedor de servicios de lanzamiento ha obligado a la </w:t>
      </w:r>
      <w:r w:rsidR="005851E1" w:rsidRPr="00092C6A">
        <w:rPr>
          <w:lang w:val="es-ES"/>
        </w:rPr>
        <w:t>a</w:t>
      </w:r>
      <w:r w:rsidR="005A3145" w:rsidRPr="00092C6A">
        <w:rPr>
          <w:lang w:val="es-ES"/>
        </w:rPr>
        <w:t xml:space="preserve">dministración a revisar desde cero todos los aspectos técnicos del proyecto, pero </w:t>
      </w:r>
      <w:r w:rsidR="00303028" w:rsidRPr="00092C6A">
        <w:rPr>
          <w:lang w:val="es-ES"/>
        </w:rPr>
        <w:t xml:space="preserve">normalmente esto debería haberse </w:t>
      </w:r>
      <w:r w:rsidR="005A3145" w:rsidRPr="00092C6A">
        <w:rPr>
          <w:lang w:val="es-ES"/>
        </w:rPr>
        <w:t xml:space="preserve">previsto en el nuevo contrato, por lo que no puede </w:t>
      </w:r>
      <w:r w:rsidR="00303028" w:rsidRPr="00092C6A">
        <w:rPr>
          <w:lang w:val="es-ES"/>
        </w:rPr>
        <w:t xml:space="preserve">aducirse </w:t>
      </w:r>
      <w:r w:rsidR="005A3145" w:rsidRPr="00092C6A">
        <w:rPr>
          <w:lang w:val="es-ES"/>
        </w:rPr>
        <w:t xml:space="preserve">que </w:t>
      </w:r>
      <w:r w:rsidR="00303028" w:rsidRPr="00092C6A">
        <w:rPr>
          <w:lang w:val="es-ES"/>
        </w:rPr>
        <w:t>s</w:t>
      </w:r>
      <w:r w:rsidR="005D11F6" w:rsidRPr="00092C6A">
        <w:rPr>
          <w:lang w:val="es-ES"/>
        </w:rPr>
        <w:t>ea</w:t>
      </w:r>
      <w:r w:rsidR="00303028" w:rsidRPr="00092C6A">
        <w:rPr>
          <w:lang w:val="es-ES"/>
        </w:rPr>
        <w:t xml:space="preserve"> </w:t>
      </w:r>
      <w:r w:rsidR="005A3145" w:rsidRPr="00092C6A">
        <w:rPr>
          <w:lang w:val="es-ES"/>
        </w:rPr>
        <w:t xml:space="preserve">imprevisible. En resumen, si bien podrían confluir en el caso varios factores de </w:t>
      </w:r>
      <w:r w:rsidR="007D7DCC" w:rsidRPr="007D7DCC">
        <w:rPr>
          <w:iCs/>
          <w:lang w:val="es-ES"/>
        </w:rPr>
        <w:t>fuerza mayor</w:t>
      </w:r>
      <w:r w:rsidR="005A3145" w:rsidRPr="00092C6A">
        <w:rPr>
          <w:lang w:val="es-ES"/>
        </w:rPr>
        <w:t xml:space="preserve">, la Junta necesita información más detallada de la </w:t>
      </w:r>
      <w:r w:rsidR="005851E1" w:rsidRPr="00092C6A">
        <w:rPr>
          <w:lang w:val="es-ES"/>
        </w:rPr>
        <w:t>a</w:t>
      </w:r>
      <w:r w:rsidR="005A3145" w:rsidRPr="00092C6A">
        <w:rPr>
          <w:lang w:val="es-ES"/>
        </w:rPr>
        <w:t>dministración para poder tomar una decisión; mientras tanto, debe</w:t>
      </w:r>
      <w:r w:rsidR="00303028" w:rsidRPr="00092C6A">
        <w:rPr>
          <w:lang w:val="es-ES"/>
        </w:rPr>
        <w:t>ría</w:t>
      </w:r>
      <w:r w:rsidR="005A3145" w:rsidRPr="00092C6A">
        <w:rPr>
          <w:lang w:val="es-ES"/>
        </w:rPr>
        <w:t xml:space="preserve"> dar instrucciones a la Oficina para que tenga en cuenta las asignaciones de frecuencias hasta el final de la 98ª</w:t>
      </w:r>
      <w:r w:rsidR="005065E8">
        <w:rPr>
          <w:lang w:val="es-ES"/>
        </w:rPr>
        <w:t> </w:t>
      </w:r>
      <w:r w:rsidR="005A3145" w:rsidRPr="00092C6A">
        <w:rPr>
          <w:lang w:val="es-ES"/>
        </w:rPr>
        <w:t>reunión de la Junta</w:t>
      </w:r>
      <w:r w:rsidR="00196CB1" w:rsidRPr="00092C6A">
        <w:rPr>
          <w:lang w:val="es-ES"/>
        </w:rPr>
        <w:t>.</w:t>
      </w:r>
    </w:p>
    <w:p w14:paraId="2613B71D" w14:textId="589EA7D9" w:rsidR="00196CB1" w:rsidRPr="00092C6A" w:rsidRDefault="00196CB1" w:rsidP="00166D30">
      <w:pPr>
        <w:jc w:val="both"/>
        <w:rPr>
          <w:lang w:val="es-ES"/>
        </w:rPr>
      </w:pPr>
      <w:r w:rsidRPr="00092C6A">
        <w:rPr>
          <w:lang w:val="es-ES"/>
        </w:rPr>
        <w:t>5.2.8</w:t>
      </w:r>
      <w:r w:rsidRPr="00092C6A">
        <w:rPr>
          <w:lang w:val="es-ES"/>
        </w:rPr>
        <w:tab/>
      </w:r>
      <w:bookmarkStart w:id="18" w:name="_Hlk184713622"/>
      <w:r w:rsidR="003B4D4D" w:rsidRPr="00092C6A">
        <w:rPr>
          <w:lang w:val="es-ES"/>
        </w:rPr>
        <w:t xml:space="preserve">El </w:t>
      </w:r>
      <w:r w:rsidR="003B4D4D" w:rsidRPr="00092C6A">
        <w:rPr>
          <w:b/>
          <w:bCs/>
          <w:lang w:val="es-ES"/>
        </w:rPr>
        <w:t>Sr.</w:t>
      </w:r>
      <w:r w:rsidR="0013629A">
        <w:rPr>
          <w:b/>
          <w:bCs/>
          <w:lang w:val="es-ES"/>
        </w:rPr>
        <w:t> </w:t>
      </w:r>
      <w:r w:rsidR="003B4D4D" w:rsidRPr="00092C6A">
        <w:rPr>
          <w:b/>
          <w:bCs/>
          <w:lang w:val="es-ES"/>
        </w:rPr>
        <w:t>Cheng</w:t>
      </w:r>
      <w:r w:rsidR="003B4D4D" w:rsidRPr="00092C6A">
        <w:rPr>
          <w:lang w:val="es-ES"/>
        </w:rPr>
        <w:t xml:space="preserve"> coincide con los oradores anteriores en que la comunicación no contiene suficiente material probatorio para que la Junta acceda a la solicitud, ya que sólo puede otorgar prórrogas por </w:t>
      </w:r>
      <w:r w:rsidR="00D87EB7" w:rsidRPr="00092C6A">
        <w:rPr>
          <w:lang w:val="es-ES"/>
        </w:rPr>
        <w:t xml:space="preserve">una duración </w:t>
      </w:r>
      <w:r w:rsidR="003B4D4D" w:rsidRPr="00092C6A">
        <w:rPr>
          <w:lang w:val="es-ES"/>
        </w:rPr>
        <w:t>determinad</w:t>
      </w:r>
      <w:r w:rsidR="00D87EB7" w:rsidRPr="00092C6A">
        <w:rPr>
          <w:lang w:val="es-ES"/>
        </w:rPr>
        <w:t>a</w:t>
      </w:r>
      <w:r w:rsidR="003B4D4D" w:rsidRPr="00092C6A">
        <w:rPr>
          <w:lang w:val="es-ES"/>
        </w:rPr>
        <w:t xml:space="preserve"> y </w:t>
      </w:r>
      <w:r w:rsidR="001465E8" w:rsidRPr="00092C6A">
        <w:rPr>
          <w:lang w:val="es-ES"/>
        </w:rPr>
        <w:t xml:space="preserve">a reserva de que </w:t>
      </w:r>
      <w:r w:rsidR="00D87EB7" w:rsidRPr="00092C6A">
        <w:rPr>
          <w:lang w:val="es-ES"/>
        </w:rPr>
        <w:t xml:space="preserve">se cumplan las condiciones </w:t>
      </w:r>
      <w:r w:rsidR="003B4D4D" w:rsidRPr="00092C6A">
        <w:rPr>
          <w:lang w:val="es-ES"/>
        </w:rPr>
        <w:t xml:space="preserve">de </w:t>
      </w:r>
      <w:r w:rsidR="007D7DCC" w:rsidRPr="007D7DCC">
        <w:rPr>
          <w:iCs/>
          <w:lang w:val="es-ES"/>
        </w:rPr>
        <w:t>fuerza mayor</w:t>
      </w:r>
      <w:r w:rsidR="003B4D4D" w:rsidRPr="00092C6A">
        <w:rPr>
          <w:lang w:val="es-ES"/>
        </w:rPr>
        <w:t xml:space="preserve"> o de retraso </w:t>
      </w:r>
      <w:r w:rsidR="001465E8" w:rsidRPr="00092C6A">
        <w:rPr>
          <w:lang w:val="es-ES"/>
        </w:rPr>
        <w:t xml:space="preserve">de </w:t>
      </w:r>
      <w:r w:rsidR="009B1B75" w:rsidRPr="00092C6A">
        <w:rPr>
          <w:lang w:val="es-ES"/>
        </w:rPr>
        <w:t xml:space="preserve">un </w:t>
      </w:r>
      <w:r w:rsidR="001465E8" w:rsidRPr="00092C6A">
        <w:rPr>
          <w:lang w:val="es-ES"/>
        </w:rPr>
        <w:t xml:space="preserve">lanzamiento </w:t>
      </w:r>
      <w:r w:rsidR="009B1B75" w:rsidRPr="00092C6A">
        <w:rPr>
          <w:lang w:val="es-ES"/>
        </w:rPr>
        <w:t>colectivo</w:t>
      </w:r>
      <w:r w:rsidR="003B4D4D" w:rsidRPr="00092C6A">
        <w:rPr>
          <w:lang w:val="es-ES"/>
        </w:rPr>
        <w:t>. Conforme al espíritu del informe de la Junta a la</w:t>
      </w:r>
      <w:r w:rsidR="009A3D2F">
        <w:rPr>
          <w:lang w:val="es-ES"/>
        </w:rPr>
        <w:t> </w:t>
      </w:r>
      <w:r w:rsidR="003B4D4D" w:rsidRPr="00092C6A">
        <w:rPr>
          <w:lang w:val="es-ES"/>
        </w:rPr>
        <w:t>CMR-23 en virtud de la Resolución</w:t>
      </w:r>
      <w:r w:rsidR="005065E8">
        <w:rPr>
          <w:lang w:val="es-ES"/>
        </w:rPr>
        <w:t> </w:t>
      </w:r>
      <w:r w:rsidR="003B4D4D" w:rsidRPr="00092C6A">
        <w:rPr>
          <w:b/>
          <w:bCs/>
          <w:lang w:val="es-ES"/>
        </w:rPr>
        <w:t>80 (Rev.CMR-07)</w:t>
      </w:r>
      <w:r w:rsidR="003B4D4D" w:rsidRPr="00092C6A">
        <w:rPr>
          <w:lang w:val="es-ES"/>
        </w:rPr>
        <w:t xml:space="preserve">, </w:t>
      </w:r>
      <w:r w:rsidR="00C17FD1" w:rsidRPr="00092C6A">
        <w:rPr>
          <w:lang w:val="es-ES"/>
        </w:rPr>
        <w:t>al que</w:t>
      </w:r>
      <w:r w:rsidR="003B4D4D" w:rsidRPr="00092C6A">
        <w:rPr>
          <w:lang w:val="es-ES"/>
        </w:rPr>
        <w:t xml:space="preserve"> </w:t>
      </w:r>
      <w:r w:rsidR="00C17FD1" w:rsidRPr="00092C6A">
        <w:rPr>
          <w:lang w:val="es-ES"/>
        </w:rPr>
        <w:t xml:space="preserve">la comunicación </w:t>
      </w:r>
      <w:r w:rsidR="003B4D4D" w:rsidRPr="00092C6A">
        <w:rPr>
          <w:lang w:val="es-ES"/>
        </w:rPr>
        <w:t xml:space="preserve">también </w:t>
      </w:r>
      <w:r w:rsidR="00C17FD1" w:rsidRPr="00092C6A">
        <w:rPr>
          <w:lang w:val="es-ES"/>
        </w:rPr>
        <w:t>remite</w:t>
      </w:r>
      <w:r w:rsidR="003B4D4D" w:rsidRPr="00092C6A">
        <w:rPr>
          <w:lang w:val="es-ES"/>
        </w:rPr>
        <w:t xml:space="preserve">, y teniendo en cuenta que la zona de cobertura del satélite se define como una elipse mínima que abarca únicamente el territorio iraní y que la Administración de Irán ha experimentado dificultades especiales (por ejemplo, graves sanciones unilaterales), podría concederse </w:t>
      </w:r>
      <w:r w:rsidR="00433D95" w:rsidRPr="00092C6A">
        <w:rPr>
          <w:lang w:val="es-ES"/>
        </w:rPr>
        <w:t xml:space="preserve">a título excepcional </w:t>
      </w:r>
      <w:r w:rsidR="003B4D4D" w:rsidRPr="00092C6A">
        <w:rPr>
          <w:lang w:val="es-ES"/>
        </w:rPr>
        <w:t xml:space="preserve">una prórroga a un país en desarrollo incapaz de </w:t>
      </w:r>
      <w:r w:rsidR="00E21C76" w:rsidRPr="00092C6A">
        <w:rPr>
          <w:lang w:val="es-ES"/>
        </w:rPr>
        <w:t>cumplir</w:t>
      </w:r>
      <w:r w:rsidR="003B4D4D" w:rsidRPr="00092C6A">
        <w:rPr>
          <w:lang w:val="es-ES"/>
        </w:rPr>
        <w:t xml:space="preserve"> los requisitos reglamentarios. La Junta debería dar instrucciones a la Oficina para que tenga en cuenta las asignaciones de frecuencia</w:t>
      </w:r>
      <w:r w:rsidR="00AF1912">
        <w:rPr>
          <w:lang w:val="es-ES"/>
        </w:rPr>
        <w:t>s</w:t>
      </w:r>
      <w:r w:rsidR="003B4D4D" w:rsidRPr="00092C6A">
        <w:rPr>
          <w:lang w:val="es-ES"/>
        </w:rPr>
        <w:t xml:space="preserve"> hasta el final de la 98ª reunión de la Junta o, en caso de que la Junta remitiera el caso a la CMR-27 en su informe en virtud de la Resolución</w:t>
      </w:r>
      <w:r w:rsidR="005065E8">
        <w:rPr>
          <w:lang w:val="es-ES"/>
        </w:rPr>
        <w:t> </w:t>
      </w:r>
      <w:r w:rsidR="003B4D4D" w:rsidRPr="00092C6A">
        <w:rPr>
          <w:b/>
          <w:bCs/>
          <w:lang w:val="es-ES"/>
        </w:rPr>
        <w:t>80 (Rev.CMR-07)</w:t>
      </w:r>
      <w:r w:rsidR="003B4D4D" w:rsidRPr="00092C6A">
        <w:rPr>
          <w:lang w:val="es-ES"/>
        </w:rPr>
        <w:t xml:space="preserve">, hasta el final de </w:t>
      </w:r>
      <w:r w:rsidR="0001175E" w:rsidRPr="00092C6A">
        <w:rPr>
          <w:lang w:val="es-ES"/>
        </w:rPr>
        <w:t>dicha C</w:t>
      </w:r>
      <w:r w:rsidR="003B4D4D" w:rsidRPr="00092C6A">
        <w:rPr>
          <w:lang w:val="es-ES"/>
        </w:rPr>
        <w:t>onferencia</w:t>
      </w:r>
      <w:r w:rsidRPr="00092C6A">
        <w:rPr>
          <w:lang w:val="es-ES"/>
        </w:rPr>
        <w:t>.</w:t>
      </w:r>
    </w:p>
    <w:bookmarkEnd w:id="18"/>
    <w:p w14:paraId="5D64A4FB" w14:textId="7116C23A" w:rsidR="00196CB1" w:rsidRPr="00092C6A" w:rsidRDefault="00196CB1" w:rsidP="00166D30">
      <w:pPr>
        <w:jc w:val="both"/>
        <w:rPr>
          <w:lang w:val="es-ES"/>
        </w:rPr>
      </w:pPr>
      <w:r w:rsidRPr="00092C6A">
        <w:rPr>
          <w:lang w:val="es-ES"/>
        </w:rPr>
        <w:t>5.2.9</w:t>
      </w:r>
      <w:r w:rsidRPr="00092C6A">
        <w:rPr>
          <w:lang w:val="es-ES"/>
        </w:rPr>
        <w:tab/>
      </w:r>
      <w:r w:rsidR="00FC2C6F" w:rsidRPr="00092C6A">
        <w:rPr>
          <w:lang w:val="es-ES"/>
        </w:rPr>
        <w:t xml:space="preserve">La </w:t>
      </w:r>
      <w:r w:rsidR="00FC2C6F" w:rsidRPr="00092C6A">
        <w:rPr>
          <w:b/>
          <w:bCs/>
          <w:lang w:val="es-ES"/>
        </w:rPr>
        <w:t>Sra.</w:t>
      </w:r>
      <w:r w:rsidR="0013629A">
        <w:rPr>
          <w:b/>
          <w:bCs/>
          <w:lang w:val="es-ES"/>
        </w:rPr>
        <w:t> </w:t>
      </w:r>
      <w:r w:rsidR="00FC2C6F" w:rsidRPr="00092C6A">
        <w:rPr>
          <w:b/>
          <w:bCs/>
          <w:lang w:val="es-ES"/>
        </w:rPr>
        <w:t>Beaumier</w:t>
      </w:r>
      <w:r w:rsidR="00FC2C6F" w:rsidRPr="00092C6A">
        <w:rPr>
          <w:lang w:val="es-ES"/>
        </w:rPr>
        <w:t xml:space="preserve">, observando que el caso se refiere a la anulación de un lanzamiento colectivo y no a un retraso, propone que la Junta </w:t>
      </w:r>
      <w:r w:rsidR="00A47F6F" w:rsidRPr="00092C6A">
        <w:rPr>
          <w:lang w:val="es-ES"/>
        </w:rPr>
        <w:t xml:space="preserve">estipule claramente </w:t>
      </w:r>
      <w:r w:rsidR="00FC2C6F" w:rsidRPr="00092C6A">
        <w:rPr>
          <w:lang w:val="es-ES"/>
        </w:rPr>
        <w:t xml:space="preserve">en su decisión que carece de </w:t>
      </w:r>
      <w:r w:rsidR="00A47F6F" w:rsidRPr="00092C6A">
        <w:rPr>
          <w:lang w:val="es-ES"/>
        </w:rPr>
        <w:t xml:space="preserve">la </w:t>
      </w:r>
      <w:r w:rsidR="00FC2C6F" w:rsidRPr="00092C6A">
        <w:rPr>
          <w:lang w:val="es-ES"/>
        </w:rPr>
        <w:t xml:space="preserve">potestad para conceder prórrogas </w:t>
      </w:r>
      <w:r w:rsidR="00A47F6F" w:rsidRPr="00092C6A">
        <w:rPr>
          <w:lang w:val="es-ES"/>
        </w:rPr>
        <w:t xml:space="preserve">con arreglo a </w:t>
      </w:r>
      <w:r w:rsidR="00FC2C6F" w:rsidRPr="00092C6A">
        <w:rPr>
          <w:lang w:val="es-ES"/>
        </w:rPr>
        <w:t>la Resolución</w:t>
      </w:r>
      <w:r w:rsidR="005065E8">
        <w:rPr>
          <w:lang w:val="es-ES"/>
        </w:rPr>
        <w:t> </w:t>
      </w:r>
      <w:r w:rsidR="00FC2C6F" w:rsidRPr="00092C6A">
        <w:rPr>
          <w:b/>
          <w:bCs/>
          <w:lang w:val="es-ES"/>
        </w:rPr>
        <w:t>80 (Rev.CMR-07)</w:t>
      </w:r>
      <w:r w:rsidR="00FC2C6F" w:rsidRPr="00092C6A">
        <w:rPr>
          <w:lang w:val="es-ES"/>
        </w:rPr>
        <w:t xml:space="preserve">; si la Junta no puede llegar a la conclusión de que se cumplen las condiciones de </w:t>
      </w:r>
      <w:r w:rsidR="007D7DCC" w:rsidRPr="007D7DCC">
        <w:rPr>
          <w:iCs/>
          <w:lang w:val="es-ES"/>
        </w:rPr>
        <w:t>fuerza mayor</w:t>
      </w:r>
      <w:r w:rsidR="00FC2C6F" w:rsidRPr="00092C6A">
        <w:rPr>
          <w:lang w:val="es-ES"/>
        </w:rPr>
        <w:t>, corresponderá a la CMR</w:t>
      </w:r>
      <w:r w:rsidR="008F3C86" w:rsidRPr="00092C6A">
        <w:rPr>
          <w:lang w:val="es-ES"/>
        </w:rPr>
        <w:noBreakHyphen/>
      </w:r>
      <w:r w:rsidR="00FC2C6F" w:rsidRPr="00092C6A">
        <w:rPr>
          <w:lang w:val="es-ES"/>
        </w:rPr>
        <w:t>27 tomar una decisión</w:t>
      </w:r>
      <w:r w:rsidR="00A47F6F" w:rsidRPr="00092C6A">
        <w:rPr>
          <w:lang w:val="es-ES"/>
        </w:rPr>
        <w:t xml:space="preserve"> a este respecto</w:t>
      </w:r>
      <w:r w:rsidRPr="00092C6A">
        <w:rPr>
          <w:lang w:val="es-ES"/>
        </w:rPr>
        <w:t>.</w:t>
      </w:r>
    </w:p>
    <w:p w14:paraId="791A1C07" w14:textId="652A24B4" w:rsidR="00196CB1" w:rsidRPr="00092C6A" w:rsidRDefault="00196CB1" w:rsidP="00166D30">
      <w:pPr>
        <w:jc w:val="both"/>
        <w:rPr>
          <w:lang w:val="es-ES"/>
        </w:rPr>
      </w:pPr>
      <w:r w:rsidRPr="00092C6A">
        <w:rPr>
          <w:lang w:val="es-ES"/>
        </w:rPr>
        <w:t>5.2.10</w:t>
      </w:r>
      <w:r w:rsidRPr="00092C6A">
        <w:rPr>
          <w:lang w:val="es-ES"/>
        </w:rPr>
        <w:tab/>
      </w:r>
      <w:r w:rsidR="005B709F" w:rsidRPr="00092C6A">
        <w:rPr>
          <w:lang w:val="es-ES"/>
        </w:rPr>
        <w:t xml:space="preserve">El </w:t>
      </w:r>
      <w:r w:rsidR="005B709F" w:rsidRPr="00092C6A">
        <w:rPr>
          <w:b/>
          <w:bCs/>
          <w:lang w:val="es-ES"/>
        </w:rPr>
        <w:t>Presidente</w:t>
      </w:r>
      <w:r w:rsidR="005B709F" w:rsidRPr="00092C6A">
        <w:rPr>
          <w:lang w:val="es-ES"/>
        </w:rPr>
        <w:t xml:space="preserve">, tras señalar que el estudio encargado por la CMR-23 aún no ha dado resultados, se muestra de acuerdo en que la decisión de la Junta debe basarse exclusivamente en si se cumplen las cuatro condiciones de </w:t>
      </w:r>
      <w:r w:rsidR="007D7DCC" w:rsidRPr="007D7DCC">
        <w:rPr>
          <w:iCs/>
          <w:lang w:val="es-ES"/>
        </w:rPr>
        <w:t>fuerza mayor</w:t>
      </w:r>
      <w:r w:rsidR="005B709F" w:rsidRPr="00092C6A">
        <w:rPr>
          <w:lang w:val="es-ES"/>
        </w:rPr>
        <w:t>. En virtud de la Resolución</w:t>
      </w:r>
      <w:r w:rsidR="005065E8">
        <w:rPr>
          <w:lang w:val="es-ES"/>
        </w:rPr>
        <w:t> </w:t>
      </w:r>
      <w:r w:rsidR="005B709F" w:rsidRPr="00092C6A">
        <w:rPr>
          <w:b/>
          <w:bCs/>
          <w:lang w:val="es-ES"/>
        </w:rPr>
        <w:t>80 (Rev.CMR-07)</w:t>
      </w:r>
      <w:r w:rsidR="005B709F" w:rsidRPr="00092C6A">
        <w:rPr>
          <w:lang w:val="es-ES"/>
        </w:rPr>
        <w:t>, la Junta podría remitir el caso a una Conferencia Mundial de Radiocomunicaciones, pero espera que no sea necesario llegar a ese extremo, ya que aún hay tiempo para volver a examinar la solicitud de la Administración de Irán antes de la CMR-27.</w:t>
      </w:r>
    </w:p>
    <w:p w14:paraId="79B2397E" w14:textId="48F10F73" w:rsidR="00196CB1" w:rsidRPr="00092C6A" w:rsidRDefault="00196CB1" w:rsidP="00166D30">
      <w:pPr>
        <w:jc w:val="both"/>
        <w:rPr>
          <w:lang w:val="es-ES"/>
        </w:rPr>
      </w:pPr>
      <w:r w:rsidRPr="00092C6A">
        <w:rPr>
          <w:lang w:val="es-ES"/>
        </w:rPr>
        <w:t>5.2.11</w:t>
      </w:r>
      <w:r w:rsidRPr="00092C6A">
        <w:rPr>
          <w:lang w:val="es-ES"/>
        </w:rPr>
        <w:tab/>
      </w:r>
      <w:r w:rsidR="00B209F0" w:rsidRPr="00092C6A">
        <w:rPr>
          <w:lang w:val="es-ES"/>
        </w:rPr>
        <w:t xml:space="preserve">El </w:t>
      </w:r>
      <w:r w:rsidR="00B209F0" w:rsidRPr="00092C6A">
        <w:rPr>
          <w:b/>
          <w:bCs/>
          <w:lang w:val="es-ES"/>
        </w:rPr>
        <w:t>Sr.</w:t>
      </w:r>
      <w:r w:rsidR="0013629A">
        <w:rPr>
          <w:b/>
          <w:bCs/>
          <w:lang w:val="es-ES"/>
        </w:rPr>
        <w:t> </w:t>
      </w:r>
      <w:r w:rsidR="00B209F0" w:rsidRPr="00092C6A">
        <w:rPr>
          <w:b/>
          <w:bCs/>
          <w:lang w:val="es-ES"/>
        </w:rPr>
        <w:t>Talib</w:t>
      </w:r>
      <w:r w:rsidR="00B209F0" w:rsidRPr="00092C6A">
        <w:rPr>
          <w:lang w:val="es-ES"/>
        </w:rPr>
        <w:t xml:space="preserve"> comprende las dificultades a las que se enfrenta la República </w:t>
      </w:r>
      <w:r w:rsidR="00FC3A29" w:rsidRPr="00092C6A">
        <w:rPr>
          <w:lang w:val="es-ES"/>
        </w:rPr>
        <w:t>Islámica del Irán</w:t>
      </w:r>
      <w:r w:rsidR="00B209F0" w:rsidRPr="00092C6A">
        <w:rPr>
          <w:lang w:val="es-ES"/>
        </w:rPr>
        <w:t xml:space="preserve"> en su calidad de país en desarrollo, pero está de acuerdo en que faltan muchos datos para demostrar que se cumplen las cuatro condiciones de </w:t>
      </w:r>
      <w:r w:rsidR="007D7DCC" w:rsidRPr="007D7DCC">
        <w:rPr>
          <w:iCs/>
          <w:lang w:val="es-ES"/>
        </w:rPr>
        <w:t>fuerza mayor</w:t>
      </w:r>
      <w:r w:rsidR="00B209F0" w:rsidRPr="00092C6A">
        <w:rPr>
          <w:lang w:val="es-ES"/>
        </w:rPr>
        <w:t xml:space="preserve">. Por ejemplo, no se ha </w:t>
      </w:r>
      <w:r w:rsidR="00E15AAA" w:rsidRPr="00092C6A">
        <w:rPr>
          <w:lang w:val="es-ES"/>
        </w:rPr>
        <w:t xml:space="preserve">demostrado en modo alguno </w:t>
      </w:r>
      <w:r w:rsidR="00B209F0" w:rsidRPr="00092C6A">
        <w:rPr>
          <w:lang w:val="es-ES"/>
        </w:rPr>
        <w:t xml:space="preserve">que cada </w:t>
      </w:r>
      <w:r w:rsidR="00E15AAA" w:rsidRPr="00092C6A">
        <w:rPr>
          <w:lang w:val="es-ES"/>
        </w:rPr>
        <w:t xml:space="preserve">circunstancia </w:t>
      </w:r>
      <w:r w:rsidR="00B209F0" w:rsidRPr="00092C6A">
        <w:rPr>
          <w:lang w:val="es-ES"/>
        </w:rPr>
        <w:t xml:space="preserve">de </w:t>
      </w:r>
      <w:r w:rsidR="007D7DCC" w:rsidRPr="007D7DCC">
        <w:rPr>
          <w:iCs/>
          <w:lang w:val="es-ES"/>
        </w:rPr>
        <w:t>fuerza mayor</w:t>
      </w:r>
      <w:r w:rsidR="00B209F0" w:rsidRPr="00092C6A">
        <w:rPr>
          <w:lang w:val="es-ES"/>
        </w:rPr>
        <w:t xml:space="preserve"> </w:t>
      </w:r>
      <w:r w:rsidR="00E81936" w:rsidRPr="00092C6A">
        <w:rPr>
          <w:lang w:val="es-ES"/>
        </w:rPr>
        <w:t xml:space="preserve">era </w:t>
      </w:r>
      <w:r w:rsidR="00B209F0" w:rsidRPr="00092C6A">
        <w:rPr>
          <w:lang w:val="es-ES"/>
        </w:rPr>
        <w:t>inevitable y el documento tampoco contiene pruebas justificativas en forma de anexos. Por consiguiente, la Junta debería pedir a la Administración de Irán que facilite más información a tiempo para la 98ª</w:t>
      </w:r>
      <w:r w:rsidR="005065E8">
        <w:rPr>
          <w:lang w:val="es-ES"/>
        </w:rPr>
        <w:t> </w:t>
      </w:r>
      <w:r w:rsidR="00B209F0" w:rsidRPr="00092C6A">
        <w:rPr>
          <w:lang w:val="es-ES"/>
        </w:rPr>
        <w:t>reunión de la Junta y encargar a la Oficina que mantenga las notificaciones hasta el final de dicha reunión.</w:t>
      </w:r>
    </w:p>
    <w:p w14:paraId="455487D7" w14:textId="0FCAF7DB" w:rsidR="00196CB1" w:rsidRPr="00092C6A" w:rsidRDefault="00196CB1" w:rsidP="00166D30">
      <w:pPr>
        <w:keepNext/>
        <w:keepLines/>
        <w:jc w:val="both"/>
        <w:rPr>
          <w:lang w:val="es-ES"/>
        </w:rPr>
      </w:pPr>
      <w:r w:rsidRPr="00092C6A">
        <w:rPr>
          <w:lang w:val="es-ES"/>
        </w:rPr>
        <w:t>5.2.12</w:t>
      </w:r>
      <w:r w:rsidRPr="00092C6A">
        <w:rPr>
          <w:lang w:val="es-ES"/>
        </w:rPr>
        <w:tab/>
      </w:r>
      <w:r w:rsidR="009D4ADD" w:rsidRPr="00092C6A">
        <w:rPr>
          <w:lang w:val="es-ES"/>
        </w:rPr>
        <w:t xml:space="preserve">El </w:t>
      </w:r>
      <w:r w:rsidR="009D4ADD" w:rsidRPr="00092C6A">
        <w:rPr>
          <w:b/>
          <w:bCs/>
          <w:lang w:val="es-ES"/>
        </w:rPr>
        <w:t>Sr.</w:t>
      </w:r>
      <w:r w:rsidR="0013629A">
        <w:rPr>
          <w:b/>
          <w:bCs/>
          <w:lang w:val="es-ES"/>
        </w:rPr>
        <w:t> </w:t>
      </w:r>
      <w:r w:rsidR="009D4ADD" w:rsidRPr="00092C6A">
        <w:rPr>
          <w:b/>
          <w:bCs/>
          <w:lang w:val="es-ES"/>
        </w:rPr>
        <w:t>Alkahtani</w:t>
      </w:r>
      <w:r w:rsidR="009D4ADD" w:rsidRPr="00092C6A">
        <w:rPr>
          <w:lang w:val="es-ES"/>
        </w:rPr>
        <w:t xml:space="preserve"> es consciente de las dificultades a las que se enfrenta la Administración de Irán, pero el documento no aporta pruebas que justifiquen la solicitud de prórroga ni tampoco describe por qué se cumplen las condiciones de </w:t>
      </w:r>
      <w:r w:rsidR="007D7DCC" w:rsidRPr="007D7DCC">
        <w:rPr>
          <w:iCs/>
          <w:lang w:val="es-ES"/>
        </w:rPr>
        <w:t>fuerza mayor</w:t>
      </w:r>
      <w:r w:rsidR="009D4ADD" w:rsidRPr="00794C70">
        <w:rPr>
          <w:lang w:val="es-ES"/>
        </w:rPr>
        <w:t>.</w:t>
      </w:r>
      <w:r w:rsidR="009D4ADD" w:rsidRPr="00092C6A">
        <w:rPr>
          <w:lang w:val="es-ES"/>
        </w:rPr>
        <w:t xml:space="preserve"> Le resultaba difícil secundar la solicitud de prórroga en la presente reunión.</w:t>
      </w:r>
    </w:p>
    <w:p w14:paraId="56EC20B1" w14:textId="5B3A1F0D" w:rsidR="00196CB1" w:rsidRPr="00092C6A" w:rsidRDefault="00196CB1" w:rsidP="00166D30">
      <w:pPr>
        <w:jc w:val="both"/>
        <w:rPr>
          <w:lang w:val="es-ES"/>
        </w:rPr>
      </w:pPr>
      <w:r w:rsidRPr="00092C6A">
        <w:rPr>
          <w:lang w:val="es-ES"/>
        </w:rPr>
        <w:t>5.2.13</w:t>
      </w:r>
      <w:r w:rsidRPr="00092C6A">
        <w:rPr>
          <w:lang w:val="es-ES"/>
        </w:rPr>
        <w:tab/>
      </w:r>
      <w:r w:rsidR="00DD2C40" w:rsidRPr="00092C6A">
        <w:rPr>
          <w:lang w:val="es-ES"/>
        </w:rPr>
        <w:t xml:space="preserve">El </w:t>
      </w:r>
      <w:r w:rsidR="00DD2C40" w:rsidRPr="00092C6A">
        <w:rPr>
          <w:b/>
          <w:bCs/>
          <w:lang w:val="es-ES"/>
        </w:rPr>
        <w:t>Sr.</w:t>
      </w:r>
      <w:r w:rsidR="005065E8">
        <w:rPr>
          <w:b/>
          <w:bCs/>
          <w:lang w:val="es-ES"/>
        </w:rPr>
        <w:t> </w:t>
      </w:r>
      <w:r w:rsidR="00DD2C40" w:rsidRPr="00092C6A">
        <w:rPr>
          <w:b/>
          <w:bCs/>
          <w:lang w:val="es-ES"/>
        </w:rPr>
        <w:t>Di Crescenzo</w:t>
      </w:r>
      <w:r w:rsidR="00DD2C40" w:rsidRPr="00092C6A">
        <w:rPr>
          <w:lang w:val="es-ES"/>
        </w:rPr>
        <w:t xml:space="preserve"> se muestra de acuerdo y añade que, en general, las sanciones hacen difícil encontrar soluciones alternativas</w:t>
      </w:r>
      <w:r w:rsidRPr="00092C6A">
        <w:rPr>
          <w:lang w:val="es-ES"/>
        </w:rPr>
        <w:t>.</w:t>
      </w:r>
    </w:p>
    <w:p w14:paraId="3BAEFB1F" w14:textId="1BD49820" w:rsidR="00196CB1" w:rsidRPr="00092C6A" w:rsidRDefault="00196CB1" w:rsidP="00166D30">
      <w:pPr>
        <w:jc w:val="both"/>
        <w:rPr>
          <w:lang w:val="es-ES"/>
        </w:rPr>
      </w:pPr>
      <w:r w:rsidRPr="00092C6A">
        <w:rPr>
          <w:lang w:val="es-ES"/>
        </w:rPr>
        <w:t>5.2.14</w:t>
      </w:r>
      <w:r w:rsidRPr="00092C6A">
        <w:rPr>
          <w:lang w:val="es-ES"/>
        </w:rPr>
        <w:tab/>
      </w:r>
      <w:r w:rsidR="00BD42F1" w:rsidRPr="00092C6A">
        <w:rPr>
          <w:lang w:val="es-ES"/>
        </w:rPr>
        <w:t xml:space="preserve">El </w:t>
      </w:r>
      <w:r w:rsidR="00BD42F1" w:rsidRPr="00092C6A">
        <w:rPr>
          <w:b/>
          <w:bCs/>
          <w:lang w:val="es-ES"/>
        </w:rPr>
        <w:t xml:space="preserve">Presidente </w:t>
      </w:r>
      <w:r w:rsidR="00BD42F1" w:rsidRPr="00092C6A">
        <w:rPr>
          <w:lang w:val="es-ES"/>
        </w:rPr>
        <w:t xml:space="preserve">propone que la Juta llegue a la siguiente conclusión sobre esta </w:t>
      </w:r>
      <w:r w:rsidR="00D46AFF" w:rsidRPr="00092C6A">
        <w:rPr>
          <w:lang w:val="es-ES"/>
        </w:rPr>
        <w:t>solicitud</w:t>
      </w:r>
      <w:r w:rsidRPr="00092C6A">
        <w:rPr>
          <w:lang w:val="es-ES"/>
        </w:rPr>
        <w:t>:</w:t>
      </w:r>
    </w:p>
    <w:p w14:paraId="42E49F6A" w14:textId="6E465F4C" w:rsidR="00196CB1" w:rsidRPr="00092C6A" w:rsidRDefault="00794C70" w:rsidP="00166D30">
      <w:pPr>
        <w:jc w:val="both"/>
        <w:rPr>
          <w:lang w:val="es-ES"/>
        </w:rPr>
      </w:pPr>
      <w:r>
        <w:rPr>
          <w:lang w:val="es-ES"/>
        </w:rPr>
        <w:lastRenderedPageBreak/>
        <w:t>«</w:t>
      </w:r>
      <w:r w:rsidR="00353029" w:rsidRPr="00092C6A">
        <w:rPr>
          <w:lang w:val="es-ES"/>
        </w:rPr>
        <w:t>Tras considerar detenidamente la solicitud de la República Islámica del Irán en la que se solicita una prórroga del plazo reglamentario para la puesta en servicio de las asignaciones de frecuencias a la red de satélites IRANDBS4</w:t>
      </w:r>
      <w:r w:rsidR="005065E8">
        <w:rPr>
          <w:lang w:val="es-ES"/>
        </w:rPr>
        <w:noBreakHyphen/>
      </w:r>
      <w:r w:rsidR="00353029" w:rsidRPr="00092C6A">
        <w:rPr>
          <w:lang w:val="es-ES"/>
        </w:rPr>
        <w:t>KA</w:t>
      </w:r>
      <w:r w:rsidR="005065E8">
        <w:rPr>
          <w:lang w:val="es-ES"/>
        </w:rPr>
        <w:noBreakHyphen/>
      </w:r>
      <w:r w:rsidR="00353029" w:rsidRPr="00092C6A">
        <w:rPr>
          <w:lang w:val="es-ES"/>
        </w:rPr>
        <w:t>G2, reproducida en el Documento</w:t>
      </w:r>
      <w:r w:rsidR="005065E8">
        <w:rPr>
          <w:lang w:val="es-ES"/>
        </w:rPr>
        <w:t> </w:t>
      </w:r>
      <w:r w:rsidR="00353029" w:rsidRPr="00092C6A">
        <w:rPr>
          <w:lang w:val="es-ES"/>
        </w:rPr>
        <w:t>RRB24</w:t>
      </w:r>
      <w:r w:rsidR="005065E8" w:rsidRPr="00865AA1">
        <w:rPr>
          <w:lang w:val="es-ES"/>
        </w:rPr>
        <w:noBreakHyphen/>
      </w:r>
      <w:r w:rsidR="00353029" w:rsidRPr="00092C6A">
        <w:rPr>
          <w:lang w:val="es-ES"/>
        </w:rPr>
        <w:t>3/5, la Junta tomó nota de lo siguiente</w:t>
      </w:r>
      <w:r w:rsidR="00196CB1" w:rsidRPr="00092C6A">
        <w:rPr>
          <w:lang w:val="es-ES"/>
        </w:rPr>
        <w:t>:</w:t>
      </w:r>
    </w:p>
    <w:p w14:paraId="57C48677" w14:textId="7F866829" w:rsidR="00196CB1" w:rsidRPr="00092C6A" w:rsidRDefault="00196CB1" w:rsidP="00166D30">
      <w:pPr>
        <w:pStyle w:val="enumlev1"/>
        <w:jc w:val="both"/>
        <w:rPr>
          <w:lang w:val="es-ES"/>
        </w:rPr>
      </w:pPr>
      <w:r w:rsidRPr="00092C6A">
        <w:rPr>
          <w:lang w:val="es-ES"/>
        </w:rPr>
        <w:t>•</w:t>
      </w:r>
      <w:r w:rsidRPr="00092C6A">
        <w:rPr>
          <w:lang w:val="es-ES"/>
        </w:rPr>
        <w:tab/>
      </w:r>
      <w:r w:rsidR="00203A29" w:rsidRPr="00092C6A">
        <w:rPr>
          <w:lang w:val="es-ES"/>
        </w:rPr>
        <w:t xml:space="preserve">La red de satélites IRANDBS4-KA-G2 está </w:t>
      </w:r>
      <w:r w:rsidR="00203A29" w:rsidRPr="0013629A">
        <w:t>destinada</w:t>
      </w:r>
      <w:r w:rsidR="00203A29" w:rsidRPr="00092C6A">
        <w:rPr>
          <w:lang w:val="es-ES"/>
        </w:rPr>
        <w:t xml:space="preserve"> a ofrecer servicios de radiodifusión por satélite sólo en el territorio nacional de la República Islámica del Irán</w:t>
      </w:r>
      <w:r w:rsidRPr="00092C6A">
        <w:rPr>
          <w:lang w:val="es-ES"/>
        </w:rPr>
        <w:t>.</w:t>
      </w:r>
    </w:p>
    <w:p w14:paraId="29675EB8" w14:textId="2C27E9E3" w:rsidR="00196CB1" w:rsidRPr="00092C6A" w:rsidRDefault="00196CB1" w:rsidP="00166D30">
      <w:pPr>
        <w:pStyle w:val="enumlev1"/>
        <w:jc w:val="both"/>
        <w:rPr>
          <w:lang w:val="es-ES"/>
        </w:rPr>
      </w:pPr>
      <w:r w:rsidRPr="00092C6A">
        <w:rPr>
          <w:lang w:val="es-ES"/>
        </w:rPr>
        <w:t>•</w:t>
      </w:r>
      <w:r w:rsidRPr="00092C6A">
        <w:rPr>
          <w:lang w:val="es-ES"/>
        </w:rPr>
        <w:tab/>
      </w:r>
      <w:r w:rsidR="00542A5B" w:rsidRPr="00092C6A">
        <w:rPr>
          <w:lang w:val="es-ES"/>
        </w:rPr>
        <w:t>En su calidad de administración de un país en desarrollo, la Administración de la República Islámica del Irán citó la posibilidad de que se concedan prórrogas del plazo reglamentario para la puesta en servicio de asignaciones de frecuencias a redes de satélites de países en desarrollo a título excepcional, haciendo referencia al Informe de la Junta a la CMR</w:t>
      </w:r>
      <w:r w:rsidR="005065E8">
        <w:rPr>
          <w:lang w:val="es-ES"/>
        </w:rPr>
        <w:noBreakHyphen/>
      </w:r>
      <w:r w:rsidR="00542A5B" w:rsidRPr="00092C6A">
        <w:rPr>
          <w:lang w:val="es-ES"/>
        </w:rPr>
        <w:t>23 en virtud de la Resolución</w:t>
      </w:r>
      <w:r w:rsidR="005065E8">
        <w:rPr>
          <w:lang w:val="es-ES"/>
        </w:rPr>
        <w:t> </w:t>
      </w:r>
      <w:r w:rsidR="00542A5B" w:rsidRPr="00F74AC6">
        <w:rPr>
          <w:b/>
          <w:bCs/>
          <w:lang w:val="es-ES"/>
        </w:rPr>
        <w:t>80 (Rev.CMR-07)</w:t>
      </w:r>
      <w:r w:rsidR="00542A5B" w:rsidRPr="00092C6A">
        <w:rPr>
          <w:lang w:val="es-ES"/>
        </w:rPr>
        <w:t>. Sin embargo, la Junta indicó que, en ausencia de una decisión de la CMR-23 al respecto, la concesión de tales prórrogas no corresponde a la Junta sino a una CMR (véase asimismo el §</w:t>
      </w:r>
      <w:r w:rsidR="005065E8">
        <w:rPr>
          <w:lang w:val="es-ES"/>
        </w:rPr>
        <w:t> </w:t>
      </w:r>
      <w:r w:rsidR="00542A5B" w:rsidRPr="00092C6A">
        <w:rPr>
          <w:lang w:val="es-ES"/>
        </w:rPr>
        <w:t>13.8 del Documento</w:t>
      </w:r>
      <w:r w:rsidR="005065E8">
        <w:rPr>
          <w:lang w:val="es-ES"/>
        </w:rPr>
        <w:t> </w:t>
      </w:r>
      <w:r w:rsidR="00542A5B" w:rsidRPr="00865AA1">
        <w:rPr>
          <w:lang w:val="es-ES"/>
        </w:rPr>
        <w:t>WRC23/528</w:t>
      </w:r>
      <w:r w:rsidR="00542A5B" w:rsidRPr="00092C6A">
        <w:rPr>
          <w:lang w:val="es-ES"/>
        </w:rPr>
        <w:t xml:space="preserve"> acordado en la 13ª</w:t>
      </w:r>
      <w:r w:rsidR="005065E8">
        <w:rPr>
          <w:lang w:val="es-ES"/>
        </w:rPr>
        <w:t> </w:t>
      </w:r>
      <w:r w:rsidR="00542A5B" w:rsidRPr="00092C6A">
        <w:rPr>
          <w:lang w:val="es-ES"/>
        </w:rPr>
        <w:t>Sesión Plenaria de la CMR-23</w:t>
      </w:r>
      <w:r w:rsidRPr="00092C6A">
        <w:rPr>
          <w:lang w:val="es-ES"/>
        </w:rPr>
        <w:t>).</w:t>
      </w:r>
    </w:p>
    <w:p w14:paraId="7DA98A5D" w14:textId="7AF8DC14" w:rsidR="00196CB1" w:rsidRPr="00092C6A" w:rsidRDefault="00196CB1" w:rsidP="00166D30">
      <w:pPr>
        <w:pStyle w:val="enumlev1"/>
        <w:jc w:val="both"/>
        <w:rPr>
          <w:lang w:val="es-ES"/>
        </w:rPr>
      </w:pPr>
      <w:r w:rsidRPr="00092C6A">
        <w:rPr>
          <w:lang w:val="es-ES"/>
        </w:rPr>
        <w:t>•</w:t>
      </w:r>
      <w:r w:rsidRPr="00092C6A">
        <w:rPr>
          <w:lang w:val="es-ES"/>
        </w:rPr>
        <w:tab/>
      </w:r>
      <w:r w:rsidR="002D24F3" w:rsidRPr="00092C6A">
        <w:rPr>
          <w:lang w:val="es-ES"/>
        </w:rPr>
        <w:t xml:space="preserve">Si bien la Administración de la República Islámica del Irán había invocado la </w:t>
      </w:r>
      <w:r w:rsidR="007D7DCC" w:rsidRPr="007D7DCC">
        <w:rPr>
          <w:iCs/>
          <w:lang w:val="es-ES"/>
        </w:rPr>
        <w:t>fuerza mayor</w:t>
      </w:r>
      <w:r w:rsidR="002D24F3" w:rsidRPr="00092C6A">
        <w:rPr>
          <w:lang w:val="es-ES"/>
        </w:rPr>
        <w:t xml:space="preserve"> en su solicitud a causa de los efectos de las sanciones unilaterales internacionales, la pandemia de COVID</w:t>
      </w:r>
      <w:r w:rsidR="002D24F3" w:rsidRPr="00092C6A">
        <w:rPr>
          <w:lang w:val="es-ES"/>
        </w:rPr>
        <w:noBreakHyphen/>
        <w:t xml:space="preserve">19, la cancelación del lanzamiento colectivo planificado, la crisis de Ucrania y problemas de suministro no había presentado pruebas que respaldasen esas afirmaciones ni cómo se había considerado que se satisfacían las cuatro condiciones constituyentes de la </w:t>
      </w:r>
      <w:r w:rsidR="007D7DCC" w:rsidRPr="007D7DCC">
        <w:rPr>
          <w:iCs/>
          <w:lang w:val="es-ES"/>
        </w:rPr>
        <w:t>fuerza mayor</w:t>
      </w:r>
      <w:r w:rsidRPr="00092C6A">
        <w:rPr>
          <w:lang w:val="es-ES"/>
        </w:rPr>
        <w:t>.</w:t>
      </w:r>
    </w:p>
    <w:p w14:paraId="6C2E0399" w14:textId="3B0C52C1" w:rsidR="00196CB1" w:rsidRPr="00092C6A" w:rsidRDefault="00196CB1" w:rsidP="00166D30">
      <w:pPr>
        <w:pStyle w:val="enumlev1"/>
        <w:jc w:val="both"/>
        <w:rPr>
          <w:lang w:val="es-ES"/>
        </w:rPr>
      </w:pPr>
      <w:r w:rsidRPr="00092C6A">
        <w:rPr>
          <w:lang w:val="es-ES"/>
        </w:rPr>
        <w:t>•</w:t>
      </w:r>
      <w:r w:rsidRPr="00092C6A">
        <w:rPr>
          <w:lang w:val="es-ES"/>
        </w:rPr>
        <w:tab/>
      </w:r>
      <w:r w:rsidR="005B29C3" w:rsidRPr="00092C6A">
        <w:rPr>
          <w:lang w:val="es-ES"/>
        </w:rPr>
        <w:t>Faltaba, además, para apoyar la solicitud información sobre el contrato original, el fabricante de satélites, el subcontratista y el proveedor de servicios de lanzamiento, como tampoco se definían claramente los objetivos intermedios del proyecto antes y después del/de</w:t>
      </w:r>
      <w:r w:rsidR="005F2D4B">
        <w:rPr>
          <w:lang w:val="es-ES"/>
        </w:rPr>
        <w:t xml:space="preserve"> </w:t>
      </w:r>
      <w:r w:rsidR="005B29C3" w:rsidRPr="00092C6A">
        <w:rPr>
          <w:lang w:val="es-ES"/>
        </w:rPr>
        <w:t xml:space="preserve">los acontecimiento(s) causantes de la </w:t>
      </w:r>
      <w:r w:rsidR="007D7DCC" w:rsidRPr="007D7DCC">
        <w:rPr>
          <w:iCs/>
          <w:lang w:val="es-ES"/>
        </w:rPr>
        <w:t>fuerza mayor</w:t>
      </w:r>
      <w:r w:rsidRPr="00092C6A">
        <w:rPr>
          <w:lang w:val="es-ES"/>
        </w:rPr>
        <w:t>.</w:t>
      </w:r>
    </w:p>
    <w:p w14:paraId="3C4D017D" w14:textId="3FC7D994" w:rsidR="00196CB1" w:rsidRPr="00092C6A" w:rsidRDefault="00196CB1" w:rsidP="00166D30">
      <w:pPr>
        <w:pStyle w:val="enumlev1"/>
        <w:jc w:val="both"/>
        <w:rPr>
          <w:lang w:val="es-ES"/>
        </w:rPr>
      </w:pPr>
      <w:r w:rsidRPr="00092C6A">
        <w:rPr>
          <w:lang w:val="es-ES"/>
        </w:rPr>
        <w:t>•</w:t>
      </w:r>
      <w:r w:rsidRPr="00092C6A">
        <w:rPr>
          <w:lang w:val="es-ES"/>
        </w:rPr>
        <w:tab/>
      </w:r>
      <w:r w:rsidR="00EB2CC7" w:rsidRPr="00092C6A">
        <w:rPr>
          <w:lang w:val="es-ES"/>
        </w:rPr>
        <w:t>La Administración de la República Islámica del Irán había tomado medidas paliativas para cambiar de fabricante de satélites, pero no había presentado prueba alguna acerca del nuevo contrato, ni información sobre el proveedor de servicios de lanzamiento original</w:t>
      </w:r>
      <w:r w:rsidRPr="00092C6A">
        <w:rPr>
          <w:lang w:val="es-ES"/>
        </w:rPr>
        <w:t>.</w:t>
      </w:r>
    </w:p>
    <w:p w14:paraId="713EEA74" w14:textId="07A2CBE8" w:rsidR="00196CB1" w:rsidRPr="00092C6A" w:rsidRDefault="00196CB1" w:rsidP="00166D30">
      <w:pPr>
        <w:pStyle w:val="enumlev1"/>
        <w:jc w:val="both"/>
        <w:rPr>
          <w:lang w:val="es-ES"/>
        </w:rPr>
      </w:pPr>
      <w:r w:rsidRPr="00092C6A">
        <w:rPr>
          <w:lang w:val="es-ES"/>
        </w:rPr>
        <w:t>•</w:t>
      </w:r>
      <w:r w:rsidRPr="00092C6A">
        <w:rPr>
          <w:lang w:val="es-ES"/>
        </w:rPr>
        <w:tab/>
      </w:r>
      <w:r w:rsidR="00457EC3" w:rsidRPr="00092C6A">
        <w:rPr>
          <w:lang w:val="es-ES"/>
        </w:rPr>
        <w:t xml:space="preserve">Además, la </w:t>
      </w:r>
      <w:r w:rsidR="005851E1" w:rsidRPr="00092C6A">
        <w:rPr>
          <w:lang w:val="es-ES"/>
        </w:rPr>
        <w:t>a</w:t>
      </w:r>
      <w:r w:rsidR="00457EC3" w:rsidRPr="00092C6A">
        <w:rPr>
          <w:lang w:val="es-ES"/>
        </w:rPr>
        <w:t>dministración no había facilitado información que justificase la necesidad de prorrogar el plazo reglamentario 18</w:t>
      </w:r>
      <w:r w:rsidR="00865AA1">
        <w:rPr>
          <w:lang w:val="es-ES"/>
        </w:rPr>
        <w:t> </w:t>
      </w:r>
      <w:r w:rsidR="00457EC3" w:rsidRPr="00092C6A">
        <w:rPr>
          <w:lang w:val="es-ES"/>
        </w:rPr>
        <w:t>meses ni sobre cómo se habían cuantificado los diversos retrasos y cuál era su impacto acumulado sobre el calendario</w:t>
      </w:r>
      <w:r w:rsidRPr="00092C6A">
        <w:rPr>
          <w:lang w:val="es-ES"/>
        </w:rPr>
        <w:t>.</w:t>
      </w:r>
    </w:p>
    <w:p w14:paraId="15B56060" w14:textId="7908B08D" w:rsidR="00196CB1" w:rsidRPr="00092C6A" w:rsidRDefault="00CB25C0" w:rsidP="00166D30">
      <w:pPr>
        <w:jc w:val="both"/>
        <w:rPr>
          <w:lang w:val="es-ES"/>
        </w:rPr>
      </w:pPr>
      <w:r w:rsidRPr="00092C6A">
        <w:rPr>
          <w:lang w:val="es-ES"/>
        </w:rPr>
        <w:t xml:space="preserve">Habida cuenta de la falta de información justificativa y de pruebas que respalden la solicitud de la Administración de la República Islámica del Irán, la Junta concluyó no poder acceder a la solicitud e invitó a la </w:t>
      </w:r>
      <w:r w:rsidR="005851E1" w:rsidRPr="00092C6A">
        <w:rPr>
          <w:lang w:val="es-ES"/>
        </w:rPr>
        <w:t>a</w:t>
      </w:r>
      <w:r w:rsidRPr="00092C6A">
        <w:rPr>
          <w:lang w:val="es-ES"/>
        </w:rPr>
        <w:t>dministración a presentar las informaciones y pruebas acordadas durante la 13ª</w:t>
      </w:r>
      <w:r w:rsidR="005065E8">
        <w:rPr>
          <w:lang w:val="es-ES"/>
        </w:rPr>
        <w:t> </w:t>
      </w:r>
      <w:r w:rsidRPr="00092C6A">
        <w:rPr>
          <w:lang w:val="es-ES"/>
        </w:rPr>
        <w:t>Sesión Plenaria de la CMR</w:t>
      </w:r>
      <w:r w:rsidR="005065E8">
        <w:rPr>
          <w:lang w:val="es-ES"/>
        </w:rPr>
        <w:noBreakHyphen/>
      </w:r>
      <w:r w:rsidRPr="00092C6A">
        <w:rPr>
          <w:lang w:val="es-ES"/>
        </w:rPr>
        <w:t>23 (véase el §</w:t>
      </w:r>
      <w:r w:rsidR="005065E8">
        <w:rPr>
          <w:lang w:val="es-ES"/>
        </w:rPr>
        <w:t> </w:t>
      </w:r>
      <w:r w:rsidRPr="00092C6A">
        <w:rPr>
          <w:lang w:val="es-ES"/>
        </w:rPr>
        <w:t>13.4 del Documento</w:t>
      </w:r>
      <w:r w:rsidR="005065E8">
        <w:rPr>
          <w:lang w:val="es-ES"/>
        </w:rPr>
        <w:t> </w:t>
      </w:r>
      <w:r w:rsidRPr="00865AA1">
        <w:rPr>
          <w:lang w:val="es-ES"/>
        </w:rPr>
        <w:t>WRC23/528</w:t>
      </w:r>
      <w:r w:rsidRPr="00092C6A">
        <w:rPr>
          <w:lang w:val="es-ES"/>
        </w:rPr>
        <w:t>) a la 98ª</w:t>
      </w:r>
      <w:r w:rsidR="005065E8">
        <w:rPr>
          <w:lang w:val="es-ES"/>
        </w:rPr>
        <w:t> </w:t>
      </w:r>
      <w:r w:rsidRPr="00092C6A">
        <w:rPr>
          <w:lang w:val="es-ES"/>
        </w:rPr>
        <w:t>reunión de la Junta. La Junta encargó a la Oficina que siga teniendo en cuenta las asignaciones de frecuencias a la red de satélites IRANDBS4-KA-G2 hasta el final de su 98ª</w:t>
      </w:r>
      <w:r w:rsidR="005065E8">
        <w:rPr>
          <w:lang w:val="es-ES"/>
        </w:rPr>
        <w:t> </w:t>
      </w:r>
      <w:r w:rsidRPr="00092C6A">
        <w:rPr>
          <w:lang w:val="es-ES"/>
        </w:rPr>
        <w:t>reunión</w:t>
      </w:r>
      <w:r w:rsidR="00E87334">
        <w:rPr>
          <w:lang w:val="es-ES"/>
        </w:rPr>
        <w:t>»</w:t>
      </w:r>
      <w:r w:rsidR="00E45A10" w:rsidRPr="00092C6A">
        <w:rPr>
          <w:lang w:val="es-ES"/>
        </w:rPr>
        <w:t>.</w:t>
      </w:r>
    </w:p>
    <w:p w14:paraId="6A3EFCA4" w14:textId="01BF2F85" w:rsidR="00196CB1" w:rsidRPr="00092C6A" w:rsidRDefault="00196CB1" w:rsidP="00166D30">
      <w:pPr>
        <w:jc w:val="both"/>
        <w:rPr>
          <w:lang w:val="es-ES"/>
        </w:rPr>
      </w:pPr>
      <w:r w:rsidRPr="00092C6A">
        <w:rPr>
          <w:lang w:val="es-ES"/>
        </w:rPr>
        <w:t>5.2.15</w:t>
      </w:r>
      <w:r w:rsidRPr="00092C6A">
        <w:rPr>
          <w:lang w:val="es-ES"/>
        </w:rPr>
        <w:tab/>
      </w:r>
      <w:r w:rsidR="0021290B" w:rsidRPr="00092C6A">
        <w:rPr>
          <w:lang w:val="es-ES"/>
        </w:rPr>
        <w:t>Así se</w:t>
      </w:r>
      <w:r w:rsidRPr="00092C6A">
        <w:rPr>
          <w:lang w:val="es-ES"/>
        </w:rPr>
        <w:t xml:space="preserve"> </w:t>
      </w:r>
      <w:r w:rsidRPr="00092C6A">
        <w:rPr>
          <w:b/>
          <w:bCs/>
          <w:lang w:val="es-ES"/>
        </w:rPr>
        <w:t>a</w:t>
      </w:r>
      <w:r w:rsidR="0021290B" w:rsidRPr="00092C6A">
        <w:rPr>
          <w:b/>
          <w:bCs/>
          <w:lang w:val="es-ES"/>
        </w:rPr>
        <w:t>cuerda</w:t>
      </w:r>
      <w:r w:rsidRPr="00092C6A">
        <w:rPr>
          <w:lang w:val="es-ES"/>
        </w:rPr>
        <w:t>.</w:t>
      </w:r>
    </w:p>
    <w:p w14:paraId="0D6F2182" w14:textId="10C6BB2E" w:rsidR="00196CB1" w:rsidRPr="00B327F5" w:rsidRDefault="00196CB1" w:rsidP="00166D30">
      <w:pPr>
        <w:pStyle w:val="Heading2"/>
        <w:jc w:val="both"/>
      </w:pPr>
      <w:r w:rsidRPr="00B327F5">
        <w:t>5.3</w:t>
      </w:r>
      <w:r w:rsidRPr="00B327F5">
        <w:tab/>
      </w:r>
      <w:r w:rsidR="004B5041" w:rsidRPr="00B327F5">
        <w:t xml:space="preserve">Comunicación de la Administración de la República de Corea en la que solicita una prórroga del plazo reglamentario para la puesta en servicio de las asignaciones de frecuencias al sistema de satélites </w:t>
      </w:r>
      <w:r w:rsidRPr="00B327F5">
        <w:t>KOMPSAT-6 (Document</w:t>
      </w:r>
      <w:r w:rsidR="004B5041" w:rsidRPr="00B327F5">
        <w:t>o</w:t>
      </w:r>
      <w:r w:rsidR="005065E8">
        <w:t> </w:t>
      </w:r>
      <w:r w:rsidRPr="00B327F5">
        <w:t>RRB24</w:t>
      </w:r>
      <w:r w:rsidR="005065E8">
        <w:noBreakHyphen/>
      </w:r>
      <w:r w:rsidRPr="00B327F5">
        <w:t>3/6)</w:t>
      </w:r>
    </w:p>
    <w:p w14:paraId="7B652A5A" w14:textId="625ADE85" w:rsidR="00196CB1" w:rsidRPr="00092C6A" w:rsidRDefault="00196CB1" w:rsidP="00166D30">
      <w:pPr>
        <w:jc w:val="both"/>
        <w:rPr>
          <w:lang w:val="es-ES"/>
        </w:rPr>
      </w:pPr>
      <w:r w:rsidRPr="00092C6A">
        <w:rPr>
          <w:lang w:val="es-ES"/>
        </w:rPr>
        <w:t>5.3.1</w:t>
      </w:r>
      <w:r w:rsidRPr="00092C6A">
        <w:rPr>
          <w:lang w:val="es-ES"/>
        </w:rPr>
        <w:tab/>
      </w:r>
      <w:r w:rsidR="000E1EF1" w:rsidRPr="00092C6A">
        <w:rPr>
          <w:lang w:val="es-ES"/>
        </w:rPr>
        <w:t xml:space="preserve">El </w:t>
      </w:r>
      <w:r w:rsidR="000E1EF1" w:rsidRPr="00092C6A">
        <w:rPr>
          <w:b/>
          <w:bCs/>
          <w:lang w:val="es-ES"/>
        </w:rPr>
        <w:t>Sr.</w:t>
      </w:r>
      <w:r w:rsidR="00B327F5">
        <w:rPr>
          <w:b/>
          <w:bCs/>
          <w:lang w:val="es-ES"/>
        </w:rPr>
        <w:t> </w:t>
      </w:r>
      <w:r w:rsidR="000E1EF1" w:rsidRPr="00092C6A">
        <w:rPr>
          <w:b/>
          <w:bCs/>
          <w:lang w:val="es-ES"/>
        </w:rPr>
        <w:t>Loo (Jefe, SSD/SPR)</w:t>
      </w:r>
      <w:r w:rsidR="000E1EF1" w:rsidRPr="00092C6A">
        <w:rPr>
          <w:lang w:val="es-ES"/>
        </w:rPr>
        <w:t xml:space="preserve"> presenta el </w:t>
      </w:r>
      <w:r w:rsidR="00BF6563" w:rsidRPr="00092C6A">
        <w:rPr>
          <w:lang w:val="es-ES"/>
        </w:rPr>
        <w:t>Documento</w:t>
      </w:r>
      <w:r w:rsidR="005065E8">
        <w:rPr>
          <w:lang w:val="es-ES"/>
        </w:rPr>
        <w:t> </w:t>
      </w:r>
      <w:r w:rsidR="000E1EF1" w:rsidRPr="00092C6A">
        <w:rPr>
          <w:lang w:val="es-ES"/>
        </w:rPr>
        <w:t>RRB24-3/6, en el que la Administración de la República de Corea solicita una prórroga del plazo reglamentario para poner en servicio las asignaciones de frecuencia</w:t>
      </w:r>
      <w:r w:rsidR="00AF1912">
        <w:rPr>
          <w:lang w:val="es-ES"/>
        </w:rPr>
        <w:t>s</w:t>
      </w:r>
      <w:r w:rsidR="000E1EF1" w:rsidRPr="00092C6A">
        <w:rPr>
          <w:lang w:val="es-ES"/>
        </w:rPr>
        <w:t xml:space="preserve"> a la red de satélites KOMPSAT-6 hasta el 31 de diciembre de 2025. La prórroga solicitada se debe a causas de </w:t>
      </w:r>
      <w:r w:rsidR="007D7DCC" w:rsidRPr="007D7DCC">
        <w:rPr>
          <w:iCs/>
          <w:lang w:val="es-ES"/>
        </w:rPr>
        <w:t>fuerza mayor</w:t>
      </w:r>
      <w:r w:rsidR="000E1EF1" w:rsidRPr="00092C6A">
        <w:rPr>
          <w:lang w:val="es-ES"/>
        </w:rPr>
        <w:t xml:space="preserve"> debidas a retrasos en la preparación del lanzamiento colectivo para el doble lanzamiento del KOMPSAT-6, </w:t>
      </w:r>
      <w:r w:rsidR="009A4AAF" w:rsidRPr="00092C6A">
        <w:rPr>
          <w:lang w:val="es-ES"/>
        </w:rPr>
        <w:t xml:space="preserve">retrasos sobre </w:t>
      </w:r>
      <w:r w:rsidR="000E1EF1" w:rsidRPr="00092C6A">
        <w:rPr>
          <w:lang w:val="es-ES"/>
        </w:rPr>
        <w:t xml:space="preserve">los </w:t>
      </w:r>
      <w:r w:rsidR="009A4AAF" w:rsidRPr="00092C6A">
        <w:rPr>
          <w:lang w:val="es-ES"/>
        </w:rPr>
        <w:t xml:space="preserve">que </w:t>
      </w:r>
      <w:r w:rsidR="000E1EF1" w:rsidRPr="00092C6A">
        <w:rPr>
          <w:lang w:val="es-ES"/>
        </w:rPr>
        <w:t xml:space="preserve">se </w:t>
      </w:r>
      <w:r w:rsidR="00791FB4" w:rsidRPr="00092C6A">
        <w:rPr>
          <w:lang w:val="es-ES"/>
        </w:rPr>
        <w:t xml:space="preserve">informó </w:t>
      </w:r>
      <w:r w:rsidR="000E1EF1" w:rsidRPr="00092C6A">
        <w:rPr>
          <w:lang w:val="es-ES"/>
        </w:rPr>
        <w:t xml:space="preserve">a la </w:t>
      </w:r>
      <w:r w:rsidR="005851E1" w:rsidRPr="00092C6A">
        <w:rPr>
          <w:lang w:val="es-ES"/>
        </w:rPr>
        <w:t>a</w:t>
      </w:r>
      <w:r w:rsidR="000E1EF1" w:rsidRPr="00092C6A">
        <w:rPr>
          <w:lang w:val="es-ES"/>
        </w:rPr>
        <w:t xml:space="preserve">dministración en una carta del proveedor del lanzamiento (Arianespace) con fecha de 23 de </w:t>
      </w:r>
      <w:r w:rsidR="000E1EF1" w:rsidRPr="00092C6A">
        <w:rPr>
          <w:lang w:val="es-ES"/>
        </w:rPr>
        <w:lastRenderedPageBreak/>
        <w:t xml:space="preserve">septiembre de 2024. Recuerda que la Junta le concedió </w:t>
      </w:r>
      <w:r w:rsidR="00CE7B25" w:rsidRPr="00092C6A">
        <w:rPr>
          <w:lang w:val="es-ES"/>
        </w:rPr>
        <w:t>en su 94ª</w:t>
      </w:r>
      <w:r w:rsidR="005065E8">
        <w:rPr>
          <w:lang w:val="es-ES"/>
        </w:rPr>
        <w:t> </w:t>
      </w:r>
      <w:r w:rsidR="00CE7B25" w:rsidRPr="00092C6A">
        <w:rPr>
          <w:lang w:val="es-ES"/>
        </w:rPr>
        <w:t xml:space="preserve">reunión </w:t>
      </w:r>
      <w:r w:rsidR="000E1EF1" w:rsidRPr="00092C6A">
        <w:rPr>
          <w:lang w:val="es-ES"/>
        </w:rPr>
        <w:t>una prórroga hasta el 31 de marzo de 2025</w:t>
      </w:r>
      <w:r w:rsidRPr="00092C6A">
        <w:rPr>
          <w:lang w:val="es-ES"/>
        </w:rPr>
        <w:t>.</w:t>
      </w:r>
    </w:p>
    <w:p w14:paraId="7316AC63" w14:textId="17733785" w:rsidR="00196CB1" w:rsidRPr="00092C6A" w:rsidRDefault="00196CB1" w:rsidP="00166D30">
      <w:pPr>
        <w:jc w:val="both"/>
        <w:rPr>
          <w:lang w:val="es-ES"/>
        </w:rPr>
      </w:pPr>
      <w:r w:rsidRPr="00092C6A">
        <w:rPr>
          <w:lang w:val="es-ES"/>
        </w:rPr>
        <w:t>5.3.2</w:t>
      </w:r>
      <w:r w:rsidRPr="00092C6A">
        <w:rPr>
          <w:lang w:val="es-ES"/>
        </w:rPr>
        <w:tab/>
      </w:r>
      <w:r w:rsidR="00EC678F" w:rsidRPr="00092C6A">
        <w:rPr>
          <w:lang w:val="es-ES"/>
        </w:rPr>
        <w:t xml:space="preserve">La administración explica cómo, en su opinión, se cumplen las cuatro condiciones de </w:t>
      </w:r>
      <w:r w:rsidR="007D7DCC" w:rsidRPr="007D7DCC">
        <w:rPr>
          <w:iCs/>
          <w:lang w:val="es-ES"/>
        </w:rPr>
        <w:t>fuerza mayor</w:t>
      </w:r>
      <w:r w:rsidR="00EC678F" w:rsidRPr="00092C6A">
        <w:rPr>
          <w:lang w:val="es-ES"/>
        </w:rPr>
        <w:t xml:space="preserve"> debido a las circunstancias que rodean el retraso del lanzamiento del satélite KOMPSAT</w:t>
      </w:r>
      <w:r w:rsidR="005065E8">
        <w:rPr>
          <w:lang w:val="es-ES"/>
        </w:rPr>
        <w:noBreakHyphen/>
      </w:r>
      <w:r w:rsidR="00EC678F" w:rsidRPr="00092C6A">
        <w:rPr>
          <w:lang w:val="es-ES"/>
        </w:rPr>
        <w:t>6. La documentación justificativa aportada incluye la carta de Arianespace sobre el estado del lanzamiento del KOMPSAT</w:t>
      </w:r>
      <w:r w:rsidR="005065E8">
        <w:rPr>
          <w:lang w:val="es-ES"/>
        </w:rPr>
        <w:noBreakHyphen/>
      </w:r>
      <w:r w:rsidR="00EC678F" w:rsidRPr="00092C6A">
        <w:rPr>
          <w:lang w:val="es-ES"/>
        </w:rPr>
        <w:t>6 y una copia del contrato de los servicios de lanzamiento</w:t>
      </w:r>
      <w:r w:rsidRPr="00092C6A">
        <w:rPr>
          <w:lang w:val="es-ES"/>
        </w:rPr>
        <w:t>.</w:t>
      </w:r>
    </w:p>
    <w:p w14:paraId="47E04F2B" w14:textId="6BEC48D1" w:rsidR="00196CB1" w:rsidRPr="00092C6A" w:rsidRDefault="00196CB1" w:rsidP="00166D30">
      <w:pPr>
        <w:jc w:val="both"/>
        <w:rPr>
          <w:lang w:val="es-ES"/>
        </w:rPr>
      </w:pPr>
      <w:r w:rsidRPr="00092C6A">
        <w:rPr>
          <w:lang w:val="es-ES"/>
        </w:rPr>
        <w:t>5.3.3</w:t>
      </w:r>
      <w:r w:rsidRPr="00092C6A">
        <w:rPr>
          <w:lang w:val="es-ES"/>
        </w:rPr>
        <w:tab/>
      </w:r>
      <w:r w:rsidR="005E3E1D" w:rsidRPr="00092C6A">
        <w:rPr>
          <w:lang w:val="es-ES"/>
        </w:rPr>
        <w:t xml:space="preserve">La </w:t>
      </w:r>
      <w:r w:rsidR="005E3E1D" w:rsidRPr="00092C6A">
        <w:rPr>
          <w:b/>
          <w:bCs/>
          <w:lang w:val="es-ES"/>
        </w:rPr>
        <w:t>Sra.</w:t>
      </w:r>
      <w:r w:rsidR="00B327F5">
        <w:rPr>
          <w:b/>
          <w:bCs/>
          <w:lang w:val="es-ES"/>
        </w:rPr>
        <w:t> </w:t>
      </w:r>
      <w:r w:rsidR="005E3E1D" w:rsidRPr="00092C6A">
        <w:rPr>
          <w:b/>
          <w:bCs/>
          <w:lang w:val="es-ES"/>
        </w:rPr>
        <w:t>Mannepalli</w:t>
      </w:r>
      <w:r w:rsidR="005E3E1D" w:rsidRPr="00092C6A">
        <w:rPr>
          <w:lang w:val="es-ES"/>
        </w:rPr>
        <w:t xml:space="preserve"> aduce que el caso parece reunir las condiciones de retraso de un lanzamiento colectivo y no de </w:t>
      </w:r>
      <w:r w:rsidR="007D7DCC" w:rsidRPr="007D7DCC">
        <w:rPr>
          <w:iCs/>
          <w:lang w:val="es-ES"/>
        </w:rPr>
        <w:t>fuerza mayor</w:t>
      </w:r>
      <w:r w:rsidR="005E3E1D" w:rsidRPr="00092C6A">
        <w:rPr>
          <w:lang w:val="es-ES"/>
        </w:rPr>
        <w:t>. Aunque no se ha facilitado información a la reunión en curso sobre la disponibilidad del satélite KOMPSAT</w:t>
      </w:r>
      <w:r w:rsidR="005065E8">
        <w:rPr>
          <w:lang w:val="es-ES"/>
        </w:rPr>
        <w:noBreakHyphen/>
      </w:r>
      <w:r w:rsidR="005E3E1D" w:rsidRPr="00092C6A">
        <w:rPr>
          <w:lang w:val="es-ES"/>
        </w:rPr>
        <w:t>6, recuerda que en la 94ª</w:t>
      </w:r>
      <w:r w:rsidR="005065E8">
        <w:rPr>
          <w:lang w:val="es-ES"/>
        </w:rPr>
        <w:t> </w:t>
      </w:r>
      <w:r w:rsidR="005E3E1D" w:rsidRPr="00092C6A">
        <w:rPr>
          <w:lang w:val="es-ES"/>
        </w:rPr>
        <w:t>reunión se comunicó que el satélite estaba listo y guardado en lugar seguro</w:t>
      </w:r>
      <w:r w:rsidRPr="00092C6A">
        <w:rPr>
          <w:lang w:val="es-ES"/>
        </w:rPr>
        <w:t>.</w:t>
      </w:r>
    </w:p>
    <w:p w14:paraId="034A128C" w14:textId="16BF5995" w:rsidR="00196CB1" w:rsidRPr="00092C6A" w:rsidRDefault="00196CB1" w:rsidP="00166D30">
      <w:pPr>
        <w:jc w:val="both"/>
        <w:rPr>
          <w:lang w:val="es-ES"/>
        </w:rPr>
      </w:pPr>
      <w:r w:rsidRPr="00092C6A">
        <w:rPr>
          <w:lang w:val="es-ES"/>
        </w:rPr>
        <w:t>5.3.4</w:t>
      </w:r>
      <w:r w:rsidRPr="00092C6A">
        <w:rPr>
          <w:lang w:val="es-ES"/>
        </w:rPr>
        <w:tab/>
      </w:r>
      <w:r w:rsidR="00DF0423" w:rsidRPr="00092C6A">
        <w:rPr>
          <w:lang w:val="es-ES"/>
        </w:rPr>
        <w:t xml:space="preserve">El </w:t>
      </w:r>
      <w:r w:rsidR="00DF0423" w:rsidRPr="006D11EC">
        <w:rPr>
          <w:b/>
          <w:bCs/>
          <w:lang w:val="es-ES"/>
        </w:rPr>
        <w:t>Presidente</w:t>
      </w:r>
      <w:r w:rsidR="00DF0423" w:rsidRPr="00092C6A">
        <w:rPr>
          <w:lang w:val="es-ES"/>
        </w:rPr>
        <w:t xml:space="preserve"> </w:t>
      </w:r>
      <w:r w:rsidR="00C56872">
        <w:rPr>
          <w:lang w:val="es-ES"/>
        </w:rPr>
        <w:t xml:space="preserve">está de acuerdo </w:t>
      </w:r>
      <w:r w:rsidR="00DF0423" w:rsidRPr="00092C6A">
        <w:rPr>
          <w:lang w:val="es-ES"/>
        </w:rPr>
        <w:t xml:space="preserve">en que se trata de </w:t>
      </w:r>
      <w:r w:rsidR="00C56872">
        <w:rPr>
          <w:lang w:val="es-ES"/>
        </w:rPr>
        <w:t xml:space="preserve">un </w:t>
      </w:r>
      <w:r w:rsidR="00DF0423" w:rsidRPr="00092C6A">
        <w:rPr>
          <w:lang w:val="es-ES"/>
        </w:rPr>
        <w:t xml:space="preserve">retraso de un lanzamiento colectivo y que, según la información facilitada en anteriores reuniones de la Junta, </w:t>
      </w:r>
      <w:r w:rsidR="0083762B">
        <w:rPr>
          <w:lang w:val="es-ES"/>
        </w:rPr>
        <w:t>la construcción d</w:t>
      </w:r>
      <w:r w:rsidR="00DF0423" w:rsidRPr="00092C6A">
        <w:rPr>
          <w:lang w:val="es-ES"/>
        </w:rPr>
        <w:t xml:space="preserve">el satélite </w:t>
      </w:r>
      <w:r w:rsidR="0083762B">
        <w:rPr>
          <w:lang w:val="es-ES"/>
        </w:rPr>
        <w:t>ha terminado y el satélite se encuentra almacenado desde agosto de 2022</w:t>
      </w:r>
      <w:r w:rsidR="009F3247">
        <w:rPr>
          <w:lang w:val="es-ES"/>
        </w:rPr>
        <w:t xml:space="preserve"> y se somete a pruebas periódicas de diagnóstico</w:t>
      </w:r>
      <w:r w:rsidRPr="00092C6A">
        <w:rPr>
          <w:lang w:val="es-ES"/>
        </w:rPr>
        <w:t>.</w:t>
      </w:r>
    </w:p>
    <w:p w14:paraId="4BB623E1" w14:textId="7121570B" w:rsidR="00196CB1" w:rsidRPr="00092C6A" w:rsidRDefault="00196CB1" w:rsidP="00166D30">
      <w:pPr>
        <w:jc w:val="both"/>
        <w:rPr>
          <w:lang w:val="es-ES"/>
        </w:rPr>
      </w:pPr>
      <w:r w:rsidRPr="00092C6A">
        <w:rPr>
          <w:lang w:val="es-ES"/>
        </w:rPr>
        <w:t>5.3.5</w:t>
      </w:r>
      <w:r w:rsidRPr="00092C6A">
        <w:rPr>
          <w:lang w:val="es-ES"/>
        </w:rPr>
        <w:tab/>
      </w:r>
      <w:r w:rsidR="00303311" w:rsidRPr="00092C6A">
        <w:rPr>
          <w:lang w:val="es-ES"/>
        </w:rPr>
        <w:t xml:space="preserve">La </w:t>
      </w:r>
      <w:r w:rsidR="00303311" w:rsidRPr="00092C6A">
        <w:rPr>
          <w:b/>
          <w:bCs/>
          <w:lang w:val="es-ES"/>
        </w:rPr>
        <w:t>Sra.</w:t>
      </w:r>
      <w:r w:rsidR="00B327F5">
        <w:rPr>
          <w:b/>
          <w:bCs/>
          <w:lang w:val="es-ES"/>
        </w:rPr>
        <w:t> </w:t>
      </w:r>
      <w:r w:rsidR="00303311" w:rsidRPr="00092C6A">
        <w:rPr>
          <w:b/>
          <w:bCs/>
          <w:lang w:val="es-ES"/>
        </w:rPr>
        <w:t>Beaumier</w:t>
      </w:r>
      <w:r w:rsidR="00303311" w:rsidRPr="00092C6A">
        <w:rPr>
          <w:lang w:val="es-ES"/>
        </w:rPr>
        <w:t xml:space="preserve"> está de acuerdo en que </w:t>
      </w:r>
      <w:r w:rsidR="0090687D" w:rsidRPr="00092C6A">
        <w:rPr>
          <w:lang w:val="es-ES"/>
        </w:rPr>
        <w:t>este caso</w:t>
      </w:r>
      <w:r w:rsidR="00303311" w:rsidRPr="00092C6A">
        <w:rPr>
          <w:lang w:val="es-ES"/>
        </w:rPr>
        <w:t xml:space="preserve"> debería haberse presentado como un retraso de un lanzamiento colectivo y no como un caso de </w:t>
      </w:r>
      <w:r w:rsidR="007D7DCC" w:rsidRPr="007D7DCC">
        <w:rPr>
          <w:iCs/>
          <w:lang w:val="es-ES"/>
        </w:rPr>
        <w:t>fuerza mayor</w:t>
      </w:r>
      <w:r w:rsidR="00303311" w:rsidRPr="00092C6A">
        <w:rPr>
          <w:lang w:val="es-ES"/>
        </w:rPr>
        <w:t xml:space="preserve">. No hay ninguna ventaja en presentar un caso de retraso de un lanzamiento colectivo como si fuera uno de </w:t>
      </w:r>
      <w:r w:rsidR="007D7DCC" w:rsidRPr="007D7DCC">
        <w:rPr>
          <w:iCs/>
          <w:lang w:val="es-ES"/>
        </w:rPr>
        <w:t>fuerza mayor</w:t>
      </w:r>
      <w:r w:rsidR="00303311" w:rsidRPr="00092C6A">
        <w:rPr>
          <w:lang w:val="es-ES"/>
        </w:rPr>
        <w:t xml:space="preserve">, sobre todo porque para este último hay que cumplir más requisitos. Aunque lo ideal </w:t>
      </w:r>
      <w:r w:rsidR="009B3EAA" w:rsidRPr="00092C6A">
        <w:rPr>
          <w:lang w:val="es-ES"/>
        </w:rPr>
        <w:t xml:space="preserve">sería </w:t>
      </w:r>
      <w:r w:rsidR="00303311" w:rsidRPr="00092C6A">
        <w:rPr>
          <w:lang w:val="es-ES"/>
        </w:rPr>
        <w:t xml:space="preserve">que la Administración de la República de Corea hubiera abordado en su </w:t>
      </w:r>
      <w:r w:rsidR="0091180E" w:rsidRPr="00092C6A">
        <w:rPr>
          <w:lang w:val="es-ES"/>
        </w:rPr>
        <w:t xml:space="preserve">comunicación </w:t>
      </w:r>
      <w:r w:rsidR="00303311" w:rsidRPr="00092C6A">
        <w:rPr>
          <w:lang w:val="es-ES"/>
        </w:rPr>
        <w:t>todos los requisitos de información señalados específicamente en las Reglas de Procedimiento para tales casos, supone que la Junta puede basarse en la información presentada en la 94ª</w:t>
      </w:r>
      <w:r w:rsidR="005065E8">
        <w:rPr>
          <w:lang w:val="es-ES"/>
        </w:rPr>
        <w:t> </w:t>
      </w:r>
      <w:r w:rsidR="00303311" w:rsidRPr="00092C6A">
        <w:rPr>
          <w:lang w:val="es-ES"/>
        </w:rPr>
        <w:t xml:space="preserve">reunión. En dicha reunión, la Junta llegó a la conclusión de que el satélite estaba listo y almacenado desde agosto de 2022 y que se </w:t>
      </w:r>
      <w:r w:rsidR="0091180E" w:rsidRPr="00092C6A">
        <w:rPr>
          <w:lang w:val="es-ES"/>
        </w:rPr>
        <w:t xml:space="preserve">somete </w:t>
      </w:r>
      <w:r w:rsidR="00303311" w:rsidRPr="00092C6A">
        <w:rPr>
          <w:lang w:val="es-ES"/>
        </w:rPr>
        <w:t xml:space="preserve">a pruebas periódicas de diagnóstico. Teniendo en cuenta esa información, la Junta podía concluir que se trata de un caso de retraso de un lanzamiento colectivo. </w:t>
      </w:r>
      <w:r w:rsidR="0090687D" w:rsidRPr="00092C6A">
        <w:rPr>
          <w:lang w:val="es-ES"/>
        </w:rPr>
        <w:t xml:space="preserve">Se muestra dispuesta a acceder a </w:t>
      </w:r>
      <w:r w:rsidR="00303311" w:rsidRPr="00092C6A">
        <w:rPr>
          <w:lang w:val="es-ES"/>
        </w:rPr>
        <w:t>una prórroga hasta el 31 de diciembre de 2025</w:t>
      </w:r>
      <w:r w:rsidRPr="00092C6A">
        <w:rPr>
          <w:lang w:val="es-ES"/>
        </w:rPr>
        <w:t>.</w:t>
      </w:r>
    </w:p>
    <w:p w14:paraId="258B5039" w14:textId="7536B610" w:rsidR="00196CB1" w:rsidRPr="00092C6A" w:rsidRDefault="00196CB1" w:rsidP="00166D30">
      <w:pPr>
        <w:jc w:val="both"/>
        <w:rPr>
          <w:lang w:val="es-ES"/>
        </w:rPr>
      </w:pPr>
      <w:r w:rsidRPr="00092C6A">
        <w:rPr>
          <w:lang w:val="es-ES"/>
        </w:rPr>
        <w:t>5.3.6</w:t>
      </w:r>
      <w:r w:rsidRPr="00092C6A">
        <w:rPr>
          <w:lang w:val="es-ES"/>
        </w:rPr>
        <w:tab/>
      </w:r>
      <w:r w:rsidR="007407DD" w:rsidRPr="00092C6A">
        <w:rPr>
          <w:lang w:val="es-ES"/>
        </w:rPr>
        <w:t xml:space="preserve">El </w:t>
      </w:r>
      <w:r w:rsidR="007407DD" w:rsidRPr="00092C6A">
        <w:rPr>
          <w:b/>
          <w:bCs/>
          <w:lang w:val="es-ES"/>
        </w:rPr>
        <w:t>Sr.</w:t>
      </w:r>
      <w:r w:rsidR="00B327F5">
        <w:rPr>
          <w:b/>
          <w:bCs/>
          <w:lang w:val="es-ES"/>
        </w:rPr>
        <w:t> </w:t>
      </w:r>
      <w:r w:rsidR="007407DD" w:rsidRPr="00092C6A">
        <w:rPr>
          <w:b/>
          <w:bCs/>
          <w:lang w:val="es-ES"/>
        </w:rPr>
        <w:t>Azzouz</w:t>
      </w:r>
      <w:r w:rsidR="007407DD" w:rsidRPr="00092C6A">
        <w:rPr>
          <w:lang w:val="es-ES"/>
        </w:rPr>
        <w:t xml:space="preserve"> </w:t>
      </w:r>
      <w:r w:rsidR="0006309D" w:rsidRPr="00092C6A">
        <w:rPr>
          <w:lang w:val="es-ES"/>
        </w:rPr>
        <w:t xml:space="preserve">señala </w:t>
      </w:r>
      <w:r w:rsidR="007407DD" w:rsidRPr="00092C6A">
        <w:rPr>
          <w:lang w:val="es-ES"/>
        </w:rPr>
        <w:t>que el lanzamiento del satélite KOMPSAT</w:t>
      </w:r>
      <w:r w:rsidR="005065E8">
        <w:rPr>
          <w:lang w:val="es-ES"/>
        </w:rPr>
        <w:noBreakHyphen/>
      </w:r>
      <w:r w:rsidR="007407DD" w:rsidRPr="00092C6A">
        <w:rPr>
          <w:lang w:val="es-ES"/>
        </w:rPr>
        <w:t>6 estaba previsto para el</w:t>
      </w:r>
      <w:r w:rsidR="009B3EAA" w:rsidRPr="00092C6A">
        <w:rPr>
          <w:lang w:val="es-ES"/>
        </w:rPr>
        <w:t> </w:t>
      </w:r>
      <w:r w:rsidR="007407DD" w:rsidRPr="00092C6A">
        <w:rPr>
          <w:lang w:val="es-ES"/>
        </w:rPr>
        <w:t>31</w:t>
      </w:r>
      <w:r w:rsidR="009B3EAA" w:rsidRPr="00092C6A">
        <w:rPr>
          <w:lang w:val="es-ES"/>
        </w:rPr>
        <w:t> </w:t>
      </w:r>
      <w:r w:rsidR="007407DD" w:rsidRPr="00092C6A">
        <w:rPr>
          <w:lang w:val="es-ES"/>
        </w:rPr>
        <w:t>de marzo de 2025 a más tardar</w:t>
      </w:r>
      <w:r w:rsidR="003634B6" w:rsidRPr="00092C6A">
        <w:rPr>
          <w:lang w:val="es-ES"/>
        </w:rPr>
        <w:t xml:space="preserve"> y</w:t>
      </w:r>
      <w:r w:rsidR="007407DD" w:rsidRPr="00092C6A">
        <w:rPr>
          <w:lang w:val="es-ES"/>
        </w:rPr>
        <w:t xml:space="preserve"> se muestra de acuerdo en que se trata de un caso de retraso de un lanzamiento colectivo. Una prórroga hasta el 31 de diciembre de 2025 es razonable y está a favor de acceder a la petición.</w:t>
      </w:r>
    </w:p>
    <w:p w14:paraId="6C91713F" w14:textId="19FC1709" w:rsidR="00196CB1" w:rsidRPr="00092C6A" w:rsidRDefault="00196CB1" w:rsidP="00166D30">
      <w:pPr>
        <w:jc w:val="both"/>
        <w:rPr>
          <w:lang w:val="es-ES"/>
        </w:rPr>
      </w:pPr>
      <w:r w:rsidRPr="00092C6A">
        <w:rPr>
          <w:lang w:val="es-ES"/>
        </w:rPr>
        <w:t>5.3.7</w:t>
      </w:r>
      <w:r w:rsidRPr="00092C6A">
        <w:rPr>
          <w:lang w:val="es-ES"/>
        </w:rPr>
        <w:tab/>
      </w:r>
      <w:r w:rsidR="00743D22" w:rsidRPr="00092C6A">
        <w:rPr>
          <w:lang w:val="es-ES"/>
        </w:rPr>
        <w:t xml:space="preserve">El </w:t>
      </w:r>
      <w:r w:rsidR="00743D22" w:rsidRPr="00092C6A">
        <w:rPr>
          <w:b/>
          <w:bCs/>
          <w:lang w:val="es-ES"/>
        </w:rPr>
        <w:t>Sr.</w:t>
      </w:r>
      <w:r w:rsidR="00B327F5">
        <w:rPr>
          <w:b/>
          <w:bCs/>
          <w:lang w:val="es-ES"/>
        </w:rPr>
        <w:t> </w:t>
      </w:r>
      <w:r w:rsidR="00743D22" w:rsidRPr="00092C6A">
        <w:rPr>
          <w:b/>
          <w:bCs/>
          <w:lang w:val="es-ES"/>
        </w:rPr>
        <w:t>Fianko</w:t>
      </w:r>
      <w:r w:rsidR="00743D22" w:rsidRPr="00092C6A">
        <w:rPr>
          <w:lang w:val="es-ES"/>
        </w:rPr>
        <w:t xml:space="preserve"> </w:t>
      </w:r>
      <w:r w:rsidR="00664EBF" w:rsidRPr="00092C6A">
        <w:rPr>
          <w:lang w:val="es-ES"/>
        </w:rPr>
        <w:t>aduce</w:t>
      </w:r>
      <w:r w:rsidR="00743D22" w:rsidRPr="00092C6A">
        <w:rPr>
          <w:lang w:val="es-ES"/>
        </w:rPr>
        <w:t xml:space="preserve"> que la Junta recibió todos los datos cuando examinó </w:t>
      </w:r>
      <w:r w:rsidR="00664EBF" w:rsidRPr="00092C6A">
        <w:rPr>
          <w:lang w:val="es-ES"/>
        </w:rPr>
        <w:t xml:space="preserve">anteriormente </w:t>
      </w:r>
      <w:r w:rsidR="00743D22" w:rsidRPr="00092C6A">
        <w:rPr>
          <w:lang w:val="es-ES"/>
        </w:rPr>
        <w:t>este caso, en particular en la 94ª</w:t>
      </w:r>
      <w:r w:rsidR="005065E8">
        <w:rPr>
          <w:lang w:val="es-ES"/>
        </w:rPr>
        <w:t> </w:t>
      </w:r>
      <w:r w:rsidR="00743D22" w:rsidRPr="00092C6A">
        <w:rPr>
          <w:lang w:val="es-ES"/>
        </w:rPr>
        <w:t xml:space="preserve">reunión. La carta adjunta de Arianespace es suficiente para determinar que se trata de un retraso de un lanzamiento colectivo y </w:t>
      </w:r>
      <w:r w:rsidR="00A512DF" w:rsidRPr="00092C6A">
        <w:rPr>
          <w:lang w:val="es-ES"/>
        </w:rPr>
        <w:t xml:space="preserve">se muestra dispuesto a respaldar </w:t>
      </w:r>
      <w:r w:rsidR="00743D22" w:rsidRPr="00092C6A">
        <w:rPr>
          <w:lang w:val="es-ES"/>
        </w:rPr>
        <w:t xml:space="preserve">una prórroga hasta el 31 de diciembre de 2025. El </w:t>
      </w:r>
      <w:r w:rsidR="00743D22" w:rsidRPr="00092C6A">
        <w:rPr>
          <w:b/>
          <w:bCs/>
          <w:lang w:val="es-ES"/>
        </w:rPr>
        <w:t>Sr.</w:t>
      </w:r>
      <w:r w:rsidR="005065E8">
        <w:rPr>
          <w:b/>
          <w:bCs/>
          <w:lang w:val="es-ES"/>
        </w:rPr>
        <w:t> </w:t>
      </w:r>
      <w:r w:rsidR="00743D22" w:rsidRPr="00092C6A">
        <w:rPr>
          <w:b/>
          <w:bCs/>
          <w:lang w:val="es-ES"/>
        </w:rPr>
        <w:t>Talib</w:t>
      </w:r>
      <w:r w:rsidR="00743D22" w:rsidRPr="00092C6A">
        <w:rPr>
          <w:lang w:val="es-ES"/>
        </w:rPr>
        <w:t xml:space="preserve">, el </w:t>
      </w:r>
      <w:r w:rsidR="00743D22" w:rsidRPr="00092C6A">
        <w:rPr>
          <w:b/>
          <w:bCs/>
          <w:lang w:val="es-ES"/>
        </w:rPr>
        <w:t>Sr.</w:t>
      </w:r>
      <w:r w:rsidR="005065E8">
        <w:rPr>
          <w:b/>
          <w:bCs/>
          <w:lang w:val="es-ES"/>
        </w:rPr>
        <w:t> </w:t>
      </w:r>
      <w:r w:rsidR="00743D22" w:rsidRPr="00092C6A">
        <w:rPr>
          <w:b/>
          <w:bCs/>
          <w:lang w:val="es-ES"/>
        </w:rPr>
        <w:t>Nurshabekov</w:t>
      </w:r>
      <w:r w:rsidR="00743D22" w:rsidRPr="00092C6A">
        <w:rPr>
          <w:lang w:val="es-ES"/>
        </w:rPr>
        <w:t xml:space="preserve">, la </w:t>
      </w:r>
      <w:r w:rsidR="00743D22" w:rsidRPr="00092C6A">
        <w:rPr>
          <w:b/>
          <w:bCs/>
          <w:lang w:val="es-ES"/>
        </w:rPr>
        <w:t>Sra.</w:t>
      </w:r>
      <w:r w:rsidR="00B327F5">
        <w:rPr>
          <w:b/>
          <w:bCs/>
          <w:lang w:val="es-ES"/>
        </w:rPr>
        <w:t> </w:t>
      </w:r>
      <w:r w:rsidR="00743D22" w:rsidRPr="00092C6A">
        <w:rPr>
          <w:b/>
          <w:bCs/>
          <w:lang w:val="es-ES"/>
        </w:rPr>
        <w:t>Hasanova</w:t>
      </w:r>
      <w:r w:rsidR="00743D22" w:rsidRPr="00092C6A">
        <w:rPr>
          <w:lang w:val="es-ES"/>
        </w:rPr>
        <w:t xml:space="preserve"> y el </w:t>
      </w:r>
      <w:r w:rsidR="00743D22" w:rsidRPr="00092C6A">
        <w:rPr>
          <w:b/>
          <w:bCs/>
          <w:lang w:val="es-ES"/>
        </w:rPr>
        <w:t>Sr.</w:t>
      </w:r>
      <w:r w:rsidR="008B1712" w:rsidRPr="00092C6A">
        <w:rPr>
          <w:b/>
          <w:bCs/>
          <w:lang w:val="es-ES"/>
        </w:rPr>
        <w:t> </w:t>
      </w:r>
      <w:r w:rsidR="00743D22" w:rsidRPr="00092C6A">
        <w:rPr>
          <w:b/>
          <w:bCs/>
          <w:lang w:val="es-ES"/>
        </w:rPr>
        <w:t>Cheng</w:t>
      </w:r>
      <w:r w:rsidR="00743D22" w:rsidRPr="00092C6A">
        <w:rPr>
          <w:lang w:val="es-ES"/>
        </w:rPr>
        <w:t xml:space="preserve"> </w:t>
      </w:r>
      <w:r w:rsidR="00E0765E" w:rsidRPr="00092C6A">
        <w:rPr>
          <w:lang w:val="es-ES"/>
        </w:rPr>
        <w:t xml:space="preserve">se muestran </w:t>
      </w:r>
      <w:r w:rsidR="00743D22" w:rsidRPr="00092C6A">
        <w:rPr>
          <w:lang w:val="es-ES"/>
        </w:rPr>
        <w:t>de acuerdo</w:t>
      </w:r>
      <w:r w:rsidRPr="00092C6A">
        <w:rPr>
          <w:lang w:val="es-ES"/>
        </w:rPr>
        <w:t>.</w:t>
      </w:r>
    </w:p>
    <w:p w14:paraId="22B27639" w14:textId="6D21EBD7" w:rsidR="00196CB1" w:rsidRPr="00092C6A" w:rsidRDefault="00196CB1" w:rsidP="00166D30">
      <w:pPr>
        <w:keepNext/>
        <w:keepLines/>
        <w:jc w:val="both"/>
        <w:rPr>
          <w:lang w:val="es-ES"/>
        </w:rPr>
      </w:pPr>
      <w:r w:rsidRPr="00092C6A">
        <w:rPr>
          <w:lang w:val="es-ES"/>
        </w:rPr>
        <w:t>5.3.8</w:t>
      </w:r>
      <w:r w:rsidRPr="00092C6A">
        <w:rPr>
          <w:lang w:val="es-ES"/>
        </w:rPr>
        <w:tab/>
      </w:r>
      <w:r w:rsidR="00BE37F3" w:rsidRPr="00092C6A">
        <w:rPr>
          <w:lang w:val="es-ES"/>
        </w:rPr>
        <w:t xml:space="preserve">El </w:t>
      </w:r>
      <w:r w:rsidR="00BE37F3" w:rsidRPr="00092C6A">
        <w:rPr>
          <w:b/>
          <w:bCs/>
          <w:lang w:val="es-ES"/>
        </w:rPr>
        <w:t>Sr.</w:t>
      </w:r>
      <w:r w:rsidR="00B327F5">
        <w:rPr>
          <w:b/>
          <w:bCs/>
          <w:lang w:val="es-ES"/>
        </w:rPr>
        <w:t> </w:t>
      </w:r>
      <w:r w:rsidR="00BE37F3" w:rsidRPr="00092C6A">
        <w:rPr>
          <w:b/>
          <w:bCs/>
          <w:lang w:val="es-ES"/>
        </w:rPr>
        <w:t>Linhares de Souza Filho</w:t>
      </w:r>
      <w:r w:rsidR="00BE37F3" w:rsidRPr="00092C6A">
        <w:rPr>
          <w:lang w:val="es-ES"/>
        </w:rPr>
        <w:t xml:space="preserve"> afirma que la comunicación dirigida a la presente reunión podría haber sido más completa si se hubiese incluido toda la información pertinente. </w:t>
      </w:r>
      <w:r w:rsidR="003E074F" w:rsidRPr="00092C6A">
        <w:rPr>
          <w:lang w:val="es-ES"/>
        </w:rPr>
        <w:t>Ahora bien</w:t>
      </w:r>
      <w:r w:rsidR="00BE37F3" w:rsidRPr="00092C6A">
        <w:rPr>
          <w:lang w:val="es-ES"/>
        </w:rPr>
        <w:t xml:space="preserve">, si la Junta </w:t>
      </w:r>
      <w:r w:rsidR="003E074F" w:rsidRPr="00092C6A">
        <w:rPr>
          <w:lang w:val="es-ES"/>
        </w:rPr>
        <w:t xml:space="preserve">tiene en cuenta </w:t>
      </w:r>
      <w:r w:rsidR="00BE37F3" w:rsidRPr="00092C6A">
        <w:rPr>
          <w:lang w:val="es-ES"/>
        </w:rPr>
        <w:t>la información facilitada en reuniones anteriores, podría llegar</w:t>
      </w:r>
      <w:r w:rsidR="003E074F" w:rsidRPr="00092C6A">
        <w:rPr>
          <w:lang w:val="es-ES"/>
        </w:rPr>
        <w:t>se</w:t>
      </w:r>
      <w:r w:rsidR="00BE37F3" w:rsidRPr="00092C6A">
        <w:rPr>
          <w:lang w:val="es-ES"/>
        </w:rPr>
        <w:t xml:space="preserve"> a la conclusión de que la solicitud reúne los requisitos de retraso de un lanzamiento colectivo y </w:t>
      </w:r>
      <w:r w:rsidR="003E074F" w:rsidRPr="00092C6A">
        <w:rPr>
          <w:lang w:val="es-ES"/>
        </w:rPr>
        <w:t xml:space="preserve">estaría dispuesto a </w:t>
      </w:r>
      <w:r w:rsidR="00BE37F3" w:rsidRPr="00092C6A">
        <w:rPr>
          <w:lang w:val="es-ES"/>
        </w:rPr>
        <w:t>apoyar la prórroga solicitada</w:t>
      </w:r>
      <w:r w:rsidRPr="00092C6A">
        <w:rPr>
          <w:lang w:val="es-ES"/>
        </w:rPr>
        <w:t>.</w:t>
      </w:r>
    </w:p>
    <w:p w14:paraId="336E37C2" w14:textId="4BED15B8" w:rsidR="00196CB1" w:rsidRPr="00092C6A" w:rsidRDefault="00196CB1" w:rsidP="00166D30">
      <w:pPr>
        <w:jc w:val="both"/>
        <w:rPr>
          <w:lang w:val="es-ES"/>
        </w:rPr>
      </w:pPr>
      <w:r w:rsidRPr="00092C6A">
        <w:rPr>
          <w:lang w:val="es-ES"/>
        </w:rPr>
        <w:t>5.3.9</w:t>
      </w:r>
      <w:r w:rsidRPr="00092C6A">
        <w:rPr>
          <w:lang w:val="es-ES"/>
        </w:rPr>
        <w:tab/>
      </w:r>
      <w:r w:rsidR="00B745FA" w:rsidRPr="00092C6A">
        <w:rPr>
          <w:lang w:val="es-ES"/>
        </w:rPr>
        <w:t xml:space="preserve">El </w:t>
      </w:r>
      <w:r w:rsidR="00B745FA" w:rsidRPr="00092C6A">
        <w:rPr>
          <w:b/>
          <w:bCs/>
          <w:lang w:val="es-ES"/>
        </w:rPr>
        <w:t>Presidente</w:t>
      </w:r>
      <w:r w:rsidR="00B745FA" w:rsidRPr="00092C6A">
        <w:rPr>
          <w:lang w:val="es-ES"/>
        </w:rPr>
        <w:t>, recordando el §</w:t>
      </w:r>
      <w:r w:rsidR="00B327F5">
        <w:rPr>
          <w:lang w:val="es-ES"/>
        </w:rPr>
        <w:t> </w:t>
      </w:r>
      <w:r w:rsidR="00B745FA" w:rsidRPr="00092C6A">
        <w:rPr>
          <w:lang w:val="es-ES"/>
        </w:rPr>
        <w:t>13.6 del Documento</w:t>
      </w:r>
      <w:r w:rsidR="005065E8">
        <w:rPr>
          <w:lang w:val="es-ES"/>
        </w:rPr>
        <w:t> </w:t>
      </w:r>
      <w:r w:rsidR="00865AA1">
        <w:rPr>
          <w:lang w:val="es-ES"/>
        </w:rPr>
        <w:t>W</w:t>
      </w:r>
      <w:r w:rsidR="00B745FA" w:rsidRPr="00092C6A">
        <w:rPr>
          <w:lang w:val="es-ES"/>
        </w:rPr>
        <w:t>R</w:t>
      </w:r>
      <w:r w:rsidR="00865AA1">
        <w:rPr>
          <w:lang w:val="es-ES"/>
        </w:rPr>
        <w:t>C</w:t>
      </w:r>
      <w:r w:rsidR="00B745FA" w:rsidRPr="00092C6A">
        <w:rPr>
          <w:lang w:val="es-ES"/>
        </w:rPr>
        <w:t xml:space="preserve">23/528, </w:t>
      </w:r>
      <w:r w:rsidR="00C850AF" w:rsidRPr="00092C6A">
        <w:rPr>
          <w:lang w:val="es-ES"/>
        </w:rPr>
        <w:t xml:space="preserve">aduce </w:t>
      </w:r>
      <w:r w:rsidR="00B745FA" w:rsidRPr="00092C6A">
        <w:rPr>
          <w:lang w:val="es-ES"/>
        </w:rPr>
        <w:t>que la Administración de la República de Corea ha proporcionado la información que la CMR</w:t>
      </w:r>
      <w:r w:rsidR="005065E8">
        <w:rPr>
          <w:lang w:val="es-ES"/>
        </w:rPr>
        <w:noBreakHyphen/>
      </w:r>
      <w:r w:rsidR="00B745FA" w:rsidRPr="00092C6A">
        <w:rPr>
          <w:lang w:val="es-ES"/>
        </w:rPr>
        <w:t xml:space="preserve">23 consideró necesaria en relación con una solicitud de prórroga de los plazos reglamentarios debido al retraso de un lanzamiento colectivo. Sin embargo, gran parte de esa información se </w:t>
      </w:r>
      <w:r w:rsidR="00CA765C" w:rsidRPr="00092C6A">
        <w:rPr>
          <w:lang w:val="es-ES"/>
        </w:rPr>
        <w:t xml:space="preserve">había facilitado </w:t>
      </w:r>
      <w:r w:rsidR="00B745FA" w:rsidRPr="00092C6A">
        <w:rPr>
          <w:lang w:val="es-ES"/>
        </w:rPr>
        <w:t xml:space="preserve">en las reuniones anteriores de la Junta y habría sido </w:t>
      </w:r>
      <w:r w:rsidR="001C6088">
        <w:rPr>
          <w:lang w:val="es-ES"/>
        </w:rPr>
        <w:t>preferible</w:t>
      </w:r>
      <w:r w:rsidR="00B745FA" w:rsidRPr="00092C6A">
        <w:rPr>
          <w:lang w:val="es-ES"/>
        </w:rPr>
        <w:t xml:space="preserve"> que la </w:t>
      </w:r>
      <w:r w:rsidR="005851E1" w:rsidRPr="00092C6A">
        <w:rPr>
          <w:lang w:val="es-ES"/>
        </w:rPr>
        <w:t>a</w:t>
      </w:r>
      <w:r w:rsidR="00B745FA" w:rsidRPr="00092C6A">
        <w:rPr>
          <w:lang w:val="es-ES"/>
        </w:rPr>
        <w:t xml:space="preserve">dministración hubiera confirmado que </w:t>
      </w:r>
      <w:r w:rsidR="00C81984" w:rsidRPr="00092C6A">
        <w:rPr>
          <w:lang w:val="es-ES"/>
        </w:rPr>
        <w:t xml:space="preserve">dicha </w:t>
      </w:r>
      <w:r w:rsidR="00B745FA" w:rsidRPr="00092C6A">
        <w:rPr>
          <w:lang w:val="es-ES"/>
        </w:rPr>
        <w:t xml:space="preserve">información </w:t>
      </w:r>
      <w:r w:rsidR="001C6088">
        <w:rPr>
          <w:lang w:val="es-ES"/>
        </w:rPr>
        <w:t>seguía</w:t>
      </w:r>
      <w:r w:rsidR="00C81984" w:rsidRPr="00092C6A">
        <w:rPr>
          <w:lang w:val="es-ES"/>
        </w:rPr>
        <w:t xml:space="preserve"> </w:t>
      </w:r>
      <w:r w:rsidR="00B745FA" w:rsidRPr="00092C6A">
        <w:rPr>
          <w:lang w:val="es-ES"/>
        </w:rPr>
        <w:t>siendo válida</w:t>
      </w:r>
      <w:r w:rsidRPr="00092C6A">
        <w:rPr>
          <w:lang w:val="es-ES"/>
        </w:rPr>
        <w:t>.</w:t>
      </w:r>
    </w:p>
    <w:p w14:paraId="265DD928" w14:textId="532367A3" w:rsidR="00196CB1" w:rsidRPr="00092C6A" w:rsidRDefault="00196CB1" w:rsidP="00166D30">
      <w:pPr>
        <w:jc w:val="both"/>
        <w:rPr>
          <w:lang w:val="es-ES"/>
        </w:rPr>
      </w:pPr>
      <w:r w:rsidRPr="00092C6A">
        <w:rPr>
          <w:lang w:val="es-ES"/>
        </w:rPr>
        <w:t>5.3.10</w:t>
      </w:r>
      <w:r w:rsidRPr="00092C6A">
        <w:rPr>
          <w:lang w:val="es-ES"/>
        </w:rPr>
        <w:tab/>
      </w:r>
      <w:r w:rsidR="00194042" w:rsidRPr="00092C6A">
        <w:rPr>
          <w:lang w:val="es-ES"/>
        </w:rPr>
        <w:t>Propone que la Junta llegue a la siguiente conclusión sobre este asunto</w:t>
      </w:r>
      <w:r w:rsidRPr="00092C6A">
        <w:rPr>
          <w:lang w:val="es-ES"/>
        </w:rPr>
        <w:t>:</w:t>
      </w:r>
    </w:p>
    <w:p w14:paraId="79609889" w14:textId="6C534501" w:rsidR="00196CB1" w:rsidRPr="00092C6A" w:rsidRDefault="00EB331C" w:rsidP="00166D30">
      <w:pPr>
        <w:jc w:val="both"/>
        <w:rPr>
          <w:lang w:val="es-ES"/>
        </w:rPr>
      </w:pPr>
      <w:r>
        <w:rPr>
          <w:lang w:val="es-ES"/>
        </w:rPr>
        <w:lastRenderedPageBreak/>
        <w:t>«</w:t>
      </w:r>
      <w:r w:rsidR="00772FE9" w:rsidRPr="00092C6A">
        <w:rPr>
          <w:lang w:val="es-ES"/>
        </w:rPr>
        <w:t>La Junta consideró la comunicación de la Administración de la República de Corea en la que se solicita una prórroga del plazo reglamentario para la puesta en servicio de las asignaciones de frecuencias al sistema de satélites KOMPSAT-6, reproducida en el Documento</w:t>
      </w:r>
      <w:r w:rsidR="005065E8">
        <w:rPr>
          <w:lang w:val="es-ES"/>
        </w:rPr>
        <w:t> </w:t>
      </w:r>
      <w:r w:rsidR="00772FE9" w:rsidRPr="00092C6A">
        <w:rPr>
          <w:lang w:val="es-ES"/>
        </w:rPr>
        <w:t>RRB24</w:t>
      </w:r>
      <w:r w:rsidR="005065E8">
        <w:rPr>
          <w:lang w:val="es-ES"/>
        </w:rPr>
        <w:noBreakHyphen/>
      </w:r>
      <w:r w:rsidR="00772FE9" w:rsidRPr="00092C6A">
        <w:rPr>
          <w:lang w:val="es-ES"/>
        </w:rPr>
        <w:t>3/6, y tomó nota de lo siguiente</w:t>
      </w:r>
      <w:r w:rsidR="00196CB1" w:rsidRPr="00092C6A">
        <w:rPr>
          <w:lang w:val="es-ES"/>
        </w:rPr>
        <w:t>:</w:t>
      </w:r>
    </w:p>
    <w:p w14:paraId="09C8CB24" w14:textId="3823A77A" w:rsidR="00196CB1" w:rsidRPr="00092C6A" w:rsidRDefault="00196CB1" w:rsidP="00166D30">
      <w:pPr>
        <w:pStyle w:val="enumlev1"/>
        <w:jc w:val="both"/>
        <w:rPr>
          <w:lang w:val="es-ES"/>
        </w:rPr>
      </w:pPr>
      <w:r w:rsidRPr="00092C6A">
        <w:rPr>
          <w:lang w:val="es-ES"/>
        </w:rPr>
        <w:t>•</w:t>
      </w:r>
      <w:r w:rsidRPr="00092C6A">
        <w:rPr>
          <w:lang w:val="es-ES"/>
        </w:rPr>
        <w:tab/>
      </w:r>
      <w:r w:rsidR="00863347" w:rsidRPr="00092C6A">
        <w:rPr>
          <w:lang w:val="es-ES"/>
        </w:rPr>
        <w:t xml:space="preserve">Aunque la Administración de la República de Corea había invocado la fuerza mayor en su solicitud de prórroga del plazo reglamentario, las pruebas presentadas por el proveedor de servicios de lanzamiento el 23 de septiembre de 2024 indican que el satélite acompañante en el mismo vehículo de lanzamiento había </w:t>
      </w:r>
      <w:r w:rsidR="00863347" w:rsidRPr="00B327F5">
        <w:t>sufrido</w:t>
      </w:r>
      <w:r w:rsidR="00863347" w:rsidRPr="00092C6A">
        <w:rPr>
          <w:lang w:val="es-ES"/>
        </w:rPr>
        <w:t xml:space="preserve"> un retraso, lo que permite calificar la situación como un caso de retraso de lanzamiento colectivo</w:t>
      </w:r>
      <w:r w:rsidRPr="00092C6A">
        <w:rPr>
          <w:lang w:val="es-ES"/>
        </w:rPr>
        <w:t>.</w:t>
      </w:r>
    </w:p>
    <w:p w14:paraId="7725D1DB" w14:textId="53DD118D" w:rsidR="00196CB1" w:rsidRPr="00092C6A" w:rsidRDefault="00196CB1" w:rsidP="00166D30">
      <w:pPr>
        <w:pStyle w:val="enumlev1"/>
        <w:jc w:val="both"/>
        <w:rPr>
          <w:lang w:val="es-ES"/>
        </w:rPr>
      </w:pPr>
      <w:r w:rsidRPr="00092C6A">
        <w:rPr>
          <w:lang w:val="es-ES"/>
        </w:rPr>
        <w:t>•</w:t>
      </w:r>
      <w:r w:rsidRPr="00092C6A">
        <w:rPr>
          <w:lang w:val="es-ES"/>
        </w:rPr>
        <w:tab/>
      </w:r>
      <w:r w:rsidR="003F6EF3" w:rsidRPr="00092C6A">
        <w:rPr>
          <w:lang w:val="es-ES"/>
        </w:rPr>
        <w:t>La Administración de la República de Corea había solicitado con éxito a</w:t>
      </w:r>
      <w:r w:rsidR="00EB331C">
        <w:rPr>
          <w:lang w:val="es-ES"/>
        </w:rPr>
        <w:t xml:space="preserve"> </w:t>
      </w:r>
      <w:r w:rsidR="003F6EF3" w:rsidRPr="00092C6A">
        <w:rPr>
          <w:lang w:val="es-ES"/>
        </w:rPr>
        <w:t>la 94ª reunión de la Junta una prórroga del plazo reglamentario para la puesta en servicio de las asignaciones de frecuencias al sistema de satélites KOMPSAT</w:t>
      </w:r>
      <w:r w:rsidR="003F6EF3" w:rsidRPr="00092C6A">
        <w:rPr>
          <w:lang w:val="es-ES"/>
        </w:rPr>
        <w:noBreakHyphen/>
        <w:t>6 del 12 de diciembre de 2023 al 31 de marzo de 2025 al haber aportado pruebas de que el satélite estaba terminado y almacenado desde agosto de 2022 y se había sometido a pruebas periódicas sobre su estado de funcionamiento</w:t>
      </w:r>
      <w:r w:rsidRPr="00092C6A">
        <w:rPr>
          <w:lang w:val="es-ES"/>
        </w:rPr>
        <w:t>.</w:t>
      </w:r>
    </w:p>
    <w:p w14:paraId="00F0BE17" w14:textId="262B10FB" w:rsidR="00196CB1" w:rsidRPr="00092C6A" w:rsidRDefault="00196CB1" w:rsidP="00166D30">
      <w:pPr>
        <w:pStyle w:val="enumlev1"/>
        <w:jc w:val="both"/>
        <w:rPr>
          <w:lang w:val="es-ES"/>
        </w:rPr>
      </w:pPr>
      <w:r w:rsidRPr="00092C6A">
        <w:rPr>
          <w:lang w:val="es-ES"/>
        </w:rPr>
        <w:t>•</w:t>
      </w:r>
      <w:r w:rsidRPr="00092C6A">
        <w:rPr>
          <w:lang w:val="es-ES"/>
        </w:rPr>
        <w:tab/>
      </w:r>
      <w:r w:rsidR="000C3E0A" w:rsidRPr="00092C6A">
        <w:rPr>
          <w:lang w:val="es-ES"/>
        </w:rPr>
        <w:t>Sobre la base de la información presentada a la 94ª y 97ª reunión de la Junta, la solicitud se calificó como caso de retraso de lanzamiento colectivo y se consideró justificada la solicitud de prórroga de nueve meses hasta el 31 de diciembre de 2025</w:t>
      </w:r>
      <w:r w:rsidRPr="00092C6A">
        <w:rPr>
          <w:lang w:val="es-ES"/>
        </w:rPr>
        <w:t>.</w:t>
      </w:r>
    </w:p>
    <w:p w14:paraId="2EB931D4" w14:textId="1F7CADDD" w:rsidR="00196CB1" w:rsidRPr="00092C6A" w:rsidRDefault="00A9069A" w:rsidP="00166D30">
      <w:pPr>
        <w:jc w:val="both"/>
        <w:rPr>
          <w:lang w:val="es-ES"/>
        </w:rPr>
      </w:pPr>
      <w:r w:rsidRPr="00092C6A">
        <w:rPr>
          <w:lang w:val="es-ES"/>
        </w:rPr>
        <w:t>Por consiguiente, la Junta decidió acceder a la solicitud de la Administración de la República de Corea y prorrogar el plazo reglamentario para la puesta en servicio de las asignaciones de frecuencias al sistema de satélites KOMPSAT-6 hasta el 31 de diciembre de 2025</w:t>
      </w:r>
      <w:r w:rsidR="00A56C61">
        <w:rPr>
          <w:lang w:val="es-ES"/>
        </w:rPr>
        <w:t>»</w:t>
      </w:r>
      <w:r w:rsidR="00E45A10" w:rsidRPr="00092C6A">
        <w:rPr>
          <w:lang w:val="es-ES"/>
        </w:rPr>
        <w:t>.</w:t>
      </w:r>
    </w:p>
    <w:p w14:paraId="11B951B6" w14:textId="68A7F03D" w:rsidR="00196CB1" w:rsidRPr="00092C6A" w:rsidRDefault="00196CB1" w:rsidP="00166D30">
      <w:pPr>
        <w:jc w:val="both"/>
        <w:rPr>
          <w:lang w:val="es-ES"/>
        </w:rPr>
      </w:pPr>
      <w:r w:rsidRPr="00092C6A">
        <w:rPr>
          <w:lang w:val="es-ES"/>
        </w:rPr>
        <w:t>5.3.11</w:t>
      </w:r>
      <w:r w:rsidRPr="00092C6A">
        <w:rPr>
          <w:lang w:val="es-ES"/>
        </w:rPr>
        <w:tab/>
      </w:r>
      <w:r w:rsidR="003D7A61" w:rsidRPr="00092C6A">
        <w:rPr>
          <w:lang w:val="es-ES"/>
        </w:rPr>
        <w:t>Así se</w:t>
      </w:r>
      <w:r w:rsidRPr="00092C6A">
        <w:rPr>
          <w:lang w:val="es-ES"/>
        </w:rPr>
        <w:t xml:space="preserve"> </w:t>
      </w:r>
      <w:r w:rsidRPr="00092C6A">
        <w:rPr>
          <w:b/>
          <w:bCs/>
          <w:lang w:val="es-ES"/>
        </w:rPr>
        <w:t>a</w:t>
      </w:r>
      <w:r w:rsidR="003D7A61" w:rsidRPr="00092C6A">
        <w:rPr>
          <w:b/>
          <w:bCs/>
          <w:lang w:val="es-ES"/>
        </w:rPr>
        <w:t>cuerda</w:t>
      </w:r>
      <w:r w:rsidRPr="00092C6A">
        <w:rPr>
          <w:lang w:val="es-ES"/>
        </w:rPr>
        <w:t>.</w:t>
      </w:r>
    </w:p>
    <w:p w14:paraId="0D805ADF" w14:textId="6153304A" w:rsidR="00196CB1" w:rsidRPr="00B327F5" w:rsidRDefault="00196CB1" w:rsidP="00166D30">
      <w:pPr>
        <w:pStyle w:val="Heading2"/>
        <w:jc w:val="both"/>
      </w:pPr>
      <w:r w:rsidRPr="00B327F5">
        <w:t>5.4</w:t>
      </w:r>
      <w:r w:rsidRPr="00B327F5">
        <w:tab/>
      </w:r>
      <w:r w:rsidR="00CF3377" w:rsidRPr="00B327F5">
        <w:t>Comunicación de la Administración del Estado de Israel en la que se solicita una prórroga del plazo reglamentario para la puesta en servicio de las asignaciones de frecuencias a la red de satélites</w:t>
      </w:r>
      <w:r w:rsidRPr="00B327F5">
        <w:t xml:space="preserve"> AMS-BSS-B4-4W (Document</w:t>
      </w:r>
      <w:r w:rsidR="00CF3377" w:rsidRPr="00B327F5">
        <w:t>o</w:t>
      </w:r>
      <w:r w:rsidR="005065E8">
        <w:t> </w:t>
      </w:r>
      <w:r w:rsidRPr="00B327F5">
        <w:t>RRB24-3/8)</w:t>
      </w:r>
    </w:p>
    <w:p w14:paraId="102ACB22" w14:textId="7A4FDE15" w:rsidR="00196CB1" w:rsidRPr="00092C6A" w:rsidRDefault="00196CB1" w:rsidP="00166D30">
      <w:pPr>
        <w:jc w:val="both"/>
        <w:rPr>
          <w:lang w:val="es-ES"/>
        </w:rPr>
      </w:pPr>
      <w:r w:rsidRPr="00092C6A">
        <w:rPr>
          <w:lang w:val="es-ES"/>
        </w:rPr>
        <w:t>5.4.1</w:t>
      </w:r>
      <w:r w:rsidRPr="00092C6A">
        <w:rPr>
          <w:lang w:val="es-ES"/>
        </w:rPr>
        <w:tab/>
      </w:r>
      <w:r w:rsidR="003C5D5D" w:rsidRPr="00092C6A">
        <w:rPr>
          <w:lang w:val="es-ES"/>
        </w:rPr>
        <w:t xml:space="preserve">El </w:t>
      </w:r>
      <w:r w:rsidR="003C5D5D" w:rsidRPr="00092C6A">
        <w:rPr>
          <w:b/>
          <w:bCs/>
          <w:lang w:val="es-ES"/>
        </w:rPr>
        <w:t>Sr.</w:t>
      </w:r>
      <w:r w:rsidR="00B327F5">
        <w:rPr>
          <w:b/>
          <w:bCs/>
          <w:lang w:val="es-ES"/>
        </w:rPr>
        <w:t> </w:t>
      </w:r>
      <w:r w:rsidR="003C5D5D" w:rsidRPr="00092C6A">
        <w:rPr>
          <w:b/>
          <w:bCs/>
          <w:lang w:val="es-ES"/>
        </w:rPr>
        <w:t>Wang (Jefe, SSD/SNP)</w:t>
      </w:r>
      <w:r w:rsidR="003C5D5D" w:rsidRPr="00092C6A">
        <w:rPr>
          <w:lang w:val="es-ES"/>
        </w:rPr>
        <w:t xml:space="preserve"> presenta el </w:t>
      </w:r>
      <w:r w:rsidR="00BF6563" w:rsidRPr="00092C6A">
        <w:rPr>
          <w:lang w:val="es-ES"/>
        </w:rPr>
        <w:t>Documento</w:t>
      </w:r>
      <w:r w:rsidR="005065E8">
        <w:rPr>
          <w:lang w:val="es-ES"/>
        </w:rPr>
        <w:t> </w:t>
      </w:r>
      <w:r w:rsidR="003C5D5D" w:rsidRPr="00092C6A">
        <w:rPr>
          <w:lang w:val="es-ES"/>
        </w:rPr>
        <w:t>RRB24</w:t>
      </w:r>
      <w:r w:rsidR="005065E8">
        <w:rPr>
          <w:lang w:val="es-ES"/>
        </w:rPr>
        <w:noBreakHyphen/>
      </w:r>
      <w:r w:rsidR="003C5D5D" w:rsidRPr="00092C6A">
        <w:rPr>
          <w:lang w:val="es-ES"/>
        </w:rPr>
        <w:t>3/8, en el que la Administración de Israel solicita una prórroga del plazo reglamentario para la puesta en servicio de las asignaciones de frecuencias en la banda 11,7</w:t>
      </w:r>
      <w:r w:rsidR="005065E8">
        <w:rPr>
          <w:lang w:val="es-ES"/>
        </w:rPr>
        <w:noBreakHyphen/>
      </w:r>
      <w:r w:rsidR="003C5D5D" w:rsidRPr="00092C6A">
        <w:rPr>
          <w:lang w:val="es-ES"/>
        </w:rPr>
        <w:t>12,5</w:t>
      </w:r>
      <w:r w:rsidR="005065E8">
        <w:rPr>
          <w:lang w:val="es-ES"/>
        </w:rPr>
        <w:t> </w:t>
      </w:r>
      <w:r w:rsidR="003C5D5D" w:rsidRPr="00092C6A">
        <w:rPr>
          <w:lang w:val="es-ES"/>
        </w:rPr>
        <w:t>GHz (espacio</w:t>
      </w:r>
      <w:r w:rsidR="005065E8">
        <w:rPr>
          <w:lang w:val="es-ES"/>
        </w:rPr>
        <w:noBreakHyphen/>
      </w:r>
      <w:r w:rsidR="003C5D5D" w:rsidRPr="00092C6A">
        <w:rPr>
          <w:lang w:val="es-ES"/>
        </w:rPr>
        <w:t>Tierra) a la red de satélites AMS</w:t>
      </w:r>
      <w:r w:rsidR="00C806C5" w:rsidRPr="00092C6A">
        <w:rPr>
          <w:lang w:val="es-ES"/>
        </w:rPr>
        <w:noBreakHyphen/>
      </w:r>
      <w:r w:rsidR="003C5D5D" w:rsidRPr="00092C6A">
        <w:rPr>
          <w:lang w:val="es-ES"/>
        </w:rPr>
        <w:t xml:space="preserve">BSS-B4-4W, del 3 de mayo de 2025 al 3 de septiembre de 2025, debido a dos causas de </w:t>
      </w:r>
      <w:r w:rsidR="007D7DCC" w:rsidRPr="007D7DCC">
        <w:rPr>
          <w:iCs/>
          <w:lang w:val="es-ES"/>
        </w:rPr>
        <w:t>fuerza mayor</w:t>
      </w:r>
      <w:r w:rsidR="003C5D5D" w:rsidRPr="00092C6A">
        <w:rPr>
          <w:lang w:val="es-ES"/>
        </w:rPr>
        <w:t>, a saber, la pandemia mundial de COVID</w:t>
      </w:r>
      <w:r w:rsidR="005065E8">
        <w:rPr>
          <w:lang w:val="es-ES"/>
        </w:rPr>
        <w:noBreakHyphen/>
      </w:r>
      <w:r w:rsidR="003C5D5D" w:rsidRPr="00092C6A">
        <w:rPr>
          <w:lang w:val="es-ES"/>
        </w:rPr>
        <w:t>19 y el conflicto armado en Israel.</w:t>
      </w:r>
    </w:p>
    <w:p w14:paraId="54BF9654" w14:textId="3416A184" w:rsidR="00196CB1" w:rsidRPr="00092C6A" w:rsidRDefault="00196CB1" w:rsidP="00166D30">
      <w:pPr>
        <w:keepNext/>
        <w:keepLines/>
        <w:jc w:val="both"/>
        <w:rPr>
          <w:lang w:val="es-ES"/>
        </w:rPr>
      </w:pPr>
      <w:r w:rsidRPr="00092C6A">
        <w:rPr>
          <w:lang w:val="es-ES"/>
        </w:rPr>
        <w:t>5.4.2</w:t>
      </w:r>
      <w:r w:rsidRPr="00092C6A">
        <w:rPr>
          <w:lang w:val="es-ES"/>
        </w:rPr>
        <w:tab/>
      </w:r>
      <w:r w:rsidR="00F11DB6" w:rsidRPr="00092C6A">
        <w:rPr>
          <w:lang w:val="es-ES"/>
        </w:rPr>
        <w:t>Resumiendo los hechos del caso, dice que en enero de 2020 se firmó un contrato para la fabricación del satélite DROR-1, cuyo lanzamiento estaba previsto inicialmente para septiembre de</w:t>
      </w:r>
      <w:r w:rsidR="005442C6">
        <w:rPr>
          <w:lang w:val="es-ES"/>
        </w:rPr>
        <w:t> </w:t>
      </w:r>
      <w:r w:rsidR="00F11DB6" w:rsidRPr="00092C6A">
        <w:rPr>
          <w:lang w:val="es-ES"/>
        </w:rPr>
        <w:t>2023, es decir, 19</w:t>
      </w:r>
      <w:r w:rsidR="005442C6">
        <w:rPr>
          <w:lang w:val="es-ES"/>
        </w:rPr>
        <w:t> </w:t>
      </w:r>
      <w:r w:rsidR="00F11DB6" w:rsidRPr="00092C6A">
        <w:rPr>
          <w:lang w:val="es-ES"/>
        </w:rPr>
        <w:t xml:space="preserve">meses antes del plazo reglamentario. Sin embargo, la pandemia </w:t>
      </w:r>
      <w:r w:rsidR="00865AA1">
        <w:rPr>
          <w:lang w:val="es-ES"/>
        </w:rPr>
        <w:t xml:space="preserve">de </w:t>
      </w:r>
      <w:r w:rsidR="00F11DB6" w:rsidRPr="00092C6A">
        <w:rPr>
          <w:lang w:val="es-ES"/>
        </w:rPr>
        <w:t>COVID</w:t>
      </w:r>
      <w:r w:rsidR="005442C6">
        <w:rPr>
          <w:lang w:val="es-ES"/>
        </w:rPr>
        <w:noBreakHyphen/>
      </w:r>
      <w:r w:rsidR="00F11DB6" w:rsidRPr="00092C6A">
        <w:rPr>
          <w:lang w:val="es-ES"/>
        </w:rPr>
        <w:t>19 causó un retraso de 13</w:t>
      </w:r>
      <w:r w:rsidR="005442C6">
        <w:rPr>
          <w:lang w:val="es-ES"/>
        </w:rPr>
        <w:t> </w:t>
      </w:r>
      <w:r w:rsidR="00F11DB6" w:rsidRPr="00092C6A">
        <w:rPr>
          <w:lang w:val="es-ES"/>
        </w:rPr>
        <w:t xml:space="preserve">meses en la fabricación del satélite y hubo que aplazar la fecha inicial de lanzamiento. Se firmó un contrato con </w:t>
      </w:r>
      <w:r w:rsidR="00B05BD9" w:rsidRPr="00092C6A">
        <w:rPr>
          <w:lang w:val="es-ES"/>
        </w:rPr>
        <w:t>un proveedor de servicios de lanzamiento</w:t>
      </w:r>
      <w:r w:rsidR="00F11DB6" w:rsidRPr="00092C6A">
        <w:rPr>
          <w:lang w:val="es-ES"/>
        </w:rPr>
        <w:t xml:space="preserve"> para un lanzamiento entre abril y octubre de 2024. La fabricación del satélite sufrió un retraso de otros 10</w:t>
      </w:r>
      <w:r w:rsidR="005442C6">
        <w:rPr>
          <w:lang w:val="es-ES"/>
        </w:rPr>
        <w:t> </w:t>
      </w:r>
      <w:r w:rsidR="00F11DB6" w:rsidRPr="00092C6A">
        <w:rPr>
          <w:lang w:val="es-ES"/>
        </w:rPr>
        <w:t>meses debido al conflicto en Israel, que comenzó en octubre de 2023, por lo que el lanzamiento se volvió a aplazar del 20 de abril al 20 de julio de 2025. E</w:t>
      </w:r>
      <w:r w:rsidR="00F9146E" w:rsidRPr="00092C6A">
        <w:rPr>
          <w:lang w:val="es-ES"/>
        </w:rPr>
        <w:t>n e</w:t>
      </w:r>
      <w:r w:rsidR="00F11DB6" w:rsidRPr="00092C6A">
        <w:rPr>
          <w:lang w:val="es-ES"/>
        </w:rPr>
        <w:t>l Cuadro</w:t>
      </w:r>
      <w:r w:rsidR="00B42715" w:rsidRPr="00092C6A">
        <w:rPr>
          <w:lang w:val="es-ES"/>
        </w:rPr>
        <w:t> </w:t>
      </w:r>
      <w:r w:rsidR="00F11DB6" w:rsidRPr="00092C6A">
        <w:rPr>
          <w:lang w:val="es-ES"/>
        </w:rPr>
        <w:t xml:space="preserve">1 de la comunicación </w:t>
      </w:r>
      <w:r w:rsidR="00B42715" w:rsidRPr="00092C6A">
        <w:rPr>
          <w:lang w:val="es-ES"/>
        </w:rPr>
        <w:t>se muestran</w:t>
      </w:r>
      <w:r w:rsidR="00F11DB6" w:rsidRPr="00092C6A">
        <w:rPr>
          <w:lang w:val="es-ES"/>
        </w:rPr>
        <w:t xml:space="preserve"> las principales etapas del programa de satélites antes y después de ambos hechos. </w:t>
      </w:r>
      <w:r w:rsidR="00B42715" w:rsidRPr="00092C6A">
        <w:rPr>
          <w:lang w:val="es-ES"/>
        </w:rPr>
        <w:t>Añade que</w:t>
      </w:r>
      <w:r w:rsidR="00F11DB6" w:rsidRPr="00092C6A">
        <w:rPr>
          <w:lang w:val="es-ES"/>
        </w:rPr>
        <w:t xml:space="preserve">, según el calendario revisado </w:t>
      </w:r>
      <w:r w:rsidR="00B42715" w:rsidRPr="00092C6A">
        <w:rPr>
          <w:lang w:val="es-ES"/>
        </w:rPr>
        <w:t>N</w:t>
      </w:r>
      <w:r w:rsidR="005442C6">
        <w:rPr>
          <w:lang w:val="es-ES"/>
        </w:rPr>
        <w:t>.</w:t>
      </w:r>
      <w:r w:rsidR="00F11DB6" w:rsidRPr="00092C6A">
        <w:rPr>
          <w:lang w:val="es-ES"/>
        </w:rPr>
        <w:t>º</w:t>
      </w:r>
      <w:r w:rsidR="00D46AFF">
        <w:rPr>
          <w:lang w:val="es-ES"/>
        </w:rPr>
        <w:t> </w:t>
      </w:r>
      <w:r w:rsidR="00F11DB6" w:rsidRPr="00092C6A">
        <w:rPr>
          <w:lang w:val="es-ES"/>
        </w:rPr>
        <w:t xml:space="preserve">2, </w:t>
      </w:r>
      <w:r w:rsidR="005C07AD" w:rsidRPr="00092C6A">
        <w:rPr>
          <w:lang w:val="es-ES"/>
        </w:rPr>
        <w:t>la fase</w:t>
      </w:r>
      <w:r w:rsidR="00F11DB6" w:rsidRPr="00092C6A">
        <w:rPr>
          <w:lang w:val="es-ES"/>
        </w:rPr>
        <w:t xml:space="preserve"> AIT deb</w:t>
      </w:r>
      <w:r w:rsidR="00314B2D" w:rsidRPr="00092C6A">
        <w:rPr>
          <w:lang w:val="es-ES"/>
        </w:rPr>
        <w:t>er</w:t>
      </w:r>
      <w:r w:rsidR="00F11DB6" w:rsidRPr="00092C6A">
        <w:rPr>
          <w:lang w:val="es-ES"/>
        </w:rPr>
        <w:t xml:space="preserve">ía </w:t>
      </w:r>
      <w:r w:rsidR="00314B2D" w:rsidRPr="00092C6A">
        <w:rPr>
          <w:lang w:val="es-ES"/>
        </w:rPr>
        <w:t xml:space="preserve">haber </w:t>
      </w:r>
      <w:r w:rsidR="00374FE7" w:rsidRPr="00092C6A">
        <w:rPr>
          <w:lang w:val="es-ES"/>
        </w:rPr>
        <w:t xml:space="preserve">finalizado </w:t>
      </w:r>
      <w:r w:rsidR="00F11DB6" w:rsidRPr="00092C6A">
        <w:rPr>
          <w:lang w:val="es-ES"/>
        </w:rPr>
        <w:t xml:space="preserve">en noviembre de 2024, lo que </w:t>
      </w:r>
      <w:r w:rsidR="00374FE7" w:rsidRPr="00092C6A">
        <w:rPr>
          <w:lang w:val="es-ES"/>
        </w:rPr>
        <w:t xml:space="preserve">significa </w:t>
      </w:r>
      <w:r w:rsidR="00F11DB6" w:rsidRPr="00092C6A">
        <w:rPr>
          <w:lang w:val="es-ES"/>
        </w:rPr>
        <w:t xml:space="preserve">que la construcción del satélite se ha </w:t>
      </w:r>
      <w:r w:rsidR="00374FE7" w:rsidRPr="00092C6A">
        <w:rPr>
          <w:lang w:val="es-ES"/>
        </w:rPr>
        <w:t>terminado</w:t>
      </w:r>
      <w:r w:rsidRPr="00092C6A">
        <w:rPr>
          <w:lang w:val="es-ES"/>
        </w:rPr>
        <w:t>.</w:t>
      </w:r>
    </w:p>
    <w:p w14:paraId="54F6F4D6" w14:textId="228A6F1E" w:rsidR="00196CB1" w:rsidRPr="00092C6A" w:rsidRDefault="00196CB1" w:rsidP="00166D30">
      <w:pPr>
        <w:jc w:val="both"/>
        <w:rPr>
          <w:lang w:val="es-ES"/>
        </w:rPr>
      </w:pPr>
      <w:r w:rsidRPr="00092C6A">
        <w:rPr>
          <w:lang w:val="es-ES"/>
        </w:rPr>
        <w:t>5.4.3</w:t>
      </w:r>
      <w:r w:rsidRPr="00092C6A">
        <w:rPr>
          <w:lang w:val="es-ES"/>
        </w:rPr>
        <w:tab/>
      </w:r>
      <w:r w:rsidR="00B708AF" w:rsidRPr="00092C6A">
        <w:rPr>
          <w:lang w:val="es-ES"/>
        </w:rPr>
        <w:t xml:space="preserve">La </w:t>
      </w:r>
      <w:r w:rsidR="005851E1">
        <w:rPr>
          <w:lang w:val="es-ES"/>
        </w:rPr>
        <w:t>a</w:t>
      </w:r>
      <w:r w:rsidR="00B708AF" w:rsidRPr="00092C6A">
        <w:rPr>
          <w:lang w:val="es-ES"/>
        </w:rPr>
        <w:t xml:space="preserve">dministración explica cómo, en su opinión, </w:t>
      </w:r>
      <w:r w:rsidR="00627E1F" w:rsidRPr="00092C6A">
        <w:rPr>
          <w:lang w:val="es-ES"/>
        </w:rPr>
        <w:t xml:space="preserve">se </w:t>
      </w:r>
      <w:r w:rsidR="00B708AF" w:rsidRPr="00092C6A">
        <w:rPr>
          <w:lang w:val="es-ES"/>
        </w:rPr>
        <w:t xml:space="preserve">cumplen las cuatro condiciones de </w:t>
      </w:r>
      <w:r w:rsidR="007D7DCC" w:rsidRPr="007D7DCC">
        <w:rPr>
          <w:iCs/>
          <w:lang w:val="es-ES"/>
        </w:rPr>
        <w:t>fuerza mayor</w:t>
      </w:r>
      <w:r w:rsidR="00627E1F" w:rsidRPr="00092C6A">
        <w:rPr>
          <w:lang w:val="es-ES"/>
        </w:rPr>
        <w:t xml:space="preserve"> en razón de esos dos </w:t>
      </w:r>
      <w:r w:rsidR="00AD24E1" w:rsidRPr="00092C6A">
        <w:rPr>
          <w:lang w:val="es-ES"/>
        </w:rPr>
        <w:t>incidentes</w:t>
      </w:r>
      <w:r w:rsidR="00B708AF" w:rsidRPr="00092C6A">
        <w:rPr>
          <w:lang w:val="es-ES"/>
        </w:rPr>
        <w:t>. Describe las medidas que había adoptado para mitigar los retrasos y adjunta como documentación justificativa una copia de las cartas del fabricante del satélite y del proveedor del servicio de lanzamiento</w:t>
      </w:r>
      <w:r w:rsidRPr="00092C6A">
        <w:rPr>
          <w:lang w:val="es-ES"/>
        </w:rPr>
        <w:t>.</w:t>
      </w:r>
    </w:p>
    <w:p w14:paraId="211B8F82" w14:textId="5A7D769A" w:rsidR="00196CB1" w:rsidRPr="00092C6A" w:rsidRDefault="00196CB1" w:rsidP="00166D30">
      <w:pPr>
        <w:jc w:val="both"/>
        <w:rPr>
          <w:lang w:val="es-ES"/>
        </w:rPr>
      </w:pPr>
      <w:r w:rsidRPr="00092C6A">
        <w:rPr>
          <w:lang w:val="es-ES"/>
        </w:rPr>
        <w:t>5.4.4</w:t>
      </w:r>
      <w:r w:rsidRPr="00092C6A">
        <w:rPr>
          <w:lang w:val="es-ES"/>
        </w:rPr>
        <w:tab/>
      </w:r>
      <w:r w:rsidR="009B5D30" w:rsidRPr="00092C6A">
        <w:rPr>
          <w:lang w:val="es-ES"/>
        </w:rPr>
        <w:t xml:space="preserve">El </w:t>
      </w:r>
      <w:r w:rsidR="009B5D30" w:rsidRPr="00092C6A">
        <w:rPr>
          <w:b/>
          <w:bCs/>
          <w:lang w:val="es-ES"/>
        </w:rPr>
        <w:t>Sr.</w:t>
      </w:r>
      <w:r w:rsidR="00B327F5">
        <w:rPr>
          <w:b/>
          <w:bCs/>
          <w:lang w:val="es-ES"/>
        </w:rPr>
        <w:t> </w:t>
      </w:r>
      <w:r w:rsidR="009B5D30" w:rsidRPr="00092C6A">
        <w:rPr>
          <w:b/>
          <w:bCs/>
          <w:lang w:val="es-ES"/>
        </w:rPr>
        <w:t>Azzouz</w:t>
      </w:r>
      <w:r w:rsidR="009B5D30" w:rsidRPr="00092C6A">
        <w:rPr>
          <w:lang w:val="es-ES"/>
        </w:rPr>
        <w:t xml:space="preserve"> señala que el proyecto se ha retrasado un total de 23</w:t>
      </w:r>
      <w:r w:rsidR="005442C6">
        <w:rPr>
          <w:lang w:val="es-ES"/>
        </w:rPr>
        <w:t> </w:t>
      </w:r>
      <w:r w:rsidR="009B5D30" w:rsidRPr="00092C6A">
        <w:rPr>
          <w:lang w:val="es-ES"/>
        </w:rPr>
        <w:t xml:space="preserve">meses y pregunta si la Junta debería tener en cuenta el conflicto, que es un asunto de carácter político. También pregunta si </w:t>
      </w:r>
      <w:r w:rsidR="009B5D30" w:rsidRPr="00092C6A">
        <w:rPr>
          <w:lang w:val="es-ES"/>
        </w:rPr>
        <w:lastRenderedPageBreak/>
        <w:t>el conflicto sigue afectando al proyecto y, en caso afirmativo, si la Junta tendrá que esperar a que el conflicto haya terminado antes de tomar una decisión</w:t>
      </w:r>
      <w:r w:rsidRPr="00092C6A">
        <w:rPr>
          <w:lang w:val="es-ES"/>
        </w:rPr>
        <w:t>.</w:t>
      </w:r>
    </w:p>
    <w:p w14:paraId="395D38EE" w14:textId="1A3BE6FC" w:rsidR="00196CB1" w:rsidRPr="00092C6A" w:rsidRDefault="00196CB1" w:rsidP="00166D30">
      <w:pPr>
        <w:jc w:val="both"/>
        <w:rPr>
          <w:lang w:val="es-ES"/>
        </w:rPr>
      </w:pPr>
      <w:r w:rsidRPr="00092C6A">
        <w:rPr>
          <w:lang w:val="es-ES"/>
        </w:rPr>
        <w:t>5.4.5</w:t>
      </w:r>
      <w:r w:rsidRPr="00092C6A">
        <w:rPr>
          <w:lang w:val="es-ES"/>
        </w:rPr>
        <w:tab/>
      </w:r>
      <w:r w:rsidR="00D44242" w:rsidRPr="00092C6A">
        <w:rPr>
          <w:lang w:val="es-ES"/>
        </w:rPr>
        <w:t xml:space="preserve">La </w:t>
      </w:r>
      <w:r w:rsidR="00D44242" w:rsidRPr="00092C6A">
        <w:rPr>
          <w:b/>
          <w:bCs/>
          <w:lang w:val="es-ES"/>
        </w:rPr>
        <w:t>Sra.</w:t>
      </w:r>
      <w:r w:rsidR="00B327F5">
        <w:rPr>
          <w:b/>
          <w:bCs/>
          <w:lang w:val="es-ES"/>
        </w:rPr>
        <w:t> </w:t>
      </w:r>
      <w:r w:rsidR="00D44242" w:rsidRPr="00092C6A">
        <w:rPr>
          <w:b/>
          <w:bCs/>
          <w:lang w:val="es-ES"/>
        </w:rPr>
        <w:t>Mannepalli</w:t>
      </w:r>
      <w:r w:rsidR="00D44242" w:rsidRPr="00092C6A">
        <w:rPr>
          <w:lang w:val="es-ES"/>
        </w:rPr>
        <w:t xml:space="preserve"> afirma que la administración, cuya solicitud de prórroga de cuatro meses comprende un periodo de puesta en órbita de tres semanas, ha explicado detalladamente por qué la construcción del satélite se ha visto retrasada a raíz de dos circunstancias de </w:t>
      </w:r>
      <w:r w:rsidR="007D7DCC" w:rsidRPr="007D7DCC">
        <w:rPr>
          <w:iCs/>
          <w:lang w:val="es-ES"/>
        </w:rPr>
        <w:t>fuerza mayor</w:t>
      </w:r>
      <w:r w:rsidR="00D44242" w:rsidRPr="00092C6A">
        <w:rPr>
          <w:lang w:val="es-ES"/>
        </w:rPr>
        <w:t xml:space="preserve">. Centrándose en los aspectos técnicos, entiende que la solicitud se refiere a una banda </w:t>
      </w:r>
      <w:r w:rsidR="00DD7BBD" w:rsidRPr="00092C6A">
        <w:rPr>
          <w:lang w:val="es-ES"/>
        </w:rPr>
        <w:t xml:space="preserve">de frecuencias </w:t>
      </w:r>
      <w:r w:rsidR="00D44242" w:rsidRPr="00092C6A">
        <w:rPr>
          <w:lang w:val="es-ES"/>
        </w:rPr>
        <w:t xml:space="preserve">planificada que afecta predominantemente a la zona de cobertura israelí. Está convencida de que se cumplen las condiciones de </w:t>
      </w:r>
      <w:r w:rsidR="007D7DCC" w:rsidRPr="007D7DCC">
        <w:rPr>
          <w:iCs/>
          <w:lang w:val="es-ES"/>
        </w:rPr>
        <w:t>fuerza mayor</w:t>
      </w:r>
      <w:r w:rsidR="00D44242" w:rsidRPr="00092C6A">
        <w:rPr>
          <w:lang w:val="es-ES"/>
        </w:rPr>
        <w:t xml:space="preserve"> y es favorable a que se </w:t>
      </w:r>
      <w:r w:rsidR="007F7593" w:rsidRPr="00092C6A">
        <w:rPr>
          <w:lang w:val="es-ES"/>
        </w:rPr>
        <w:t xml:space="preserve">le </w:t>
      </w:r>
      <w:r w:rsidR="00D44242" w:rsidRPr="00092C6A">
        <w:rPr>
          <w:lang w:val="es-ES"/>
        </w:rPr>
        <w:t xml:space="preserve">conceda la prórroga </w:t>
      </w:r>
      <w:r w:rsidR="004805B9" w:rsidRPr="00092C6A">
        <w:rPr>
          <w:lang w:val="es-ES"/>
        </w:rPr>
        <w:t xml:space="preserve">justificada </w:t>
      </w:r>
      <w:r w:rsidR="00D44242" w:rsidRPr="00092C6A">
        <w:rPr>
          <w:lang w:val="es-ES"/>
        </w:rPr>
        <w:t xml:space="preserve">y limitada </w:t>
      </w:r>
      <w:r w:rsidR="004805B9" w:rsidRPr="00092C6A">
        <w:rPr>
          <w:lang w:val="es-ES"/>
        </w:rPr>
        <w:t xml:space="preserve">que </w:t>
      </w:r>
      <w:r w:rsidR="007F7593" w:rsidRPr="00092C6A">
        <w:rPr>
          <w:lang w:val="es-ES"/>
        </w:rPr>
        <w:t xml:space="preserve">ha </w:t>
      </w:r>
      <w:r w:rsidR="004805B9" w:rsidRPr="00092C6A">
        <w:rPr>
          <w:lang w:val="es-ES"/>
        </w:rPr>
        <w:t>solicita</w:t>
      </w:r>
      <w:r w:rsidR="007F7593" w:rsidRPr="00092C6A">
        <w:rPr>
          <w:lang w:val="es-ES"/>
        </w:rPr>
        <w:t>do</w:t>
      </w:r>
      <w:r w:rsidRPr="00092C6A">
        <w:rPr>
          <w:lang w:val="es-ES"/>
        </w:rPr>
        <w:t>.</w:t>
      </w:r>
    </w:p>
    <w:p w14:paraId="485DDFF9" w14:textId="22D79520" w:rsidR="00196CB1" w:rsidRPr="00092C6A" w:rsidRDefault="00196CB1" w:rsidP="00166D30">
      <w:pPr>
        <w:jc w:val="both"/>
        <w:rPr>
          <w:lang w:val="es-ES"/>
        </w:rPr>
      </w:pPr>
      <w:r w:rsidRPr="00092C6A">
        <w:rPr>
          <w:lang w:val="es-ES"/>
        </w:rPr>
        <w:t>5.4.6</w:t>
      </w:r>
      <w:r w:rsidRPr="00092C6A">
        <w:rPr>
          <w:lang w:val="es-ES"/>
        </w:rPr>
        <w:tab/>
      </w:r>
      <w:r w:rsidR="004A51B7" w:rsidRPr="00092C6A">
        <w:rPr>
          <w:lang w:val="es-ES"/>
        </w:rPr>
        <w:t xml:space="preserve">En respuesta a una solicitud de aclaración del </w:t>
      </w:r>
      <w:r w:rsidR="004A51B7" w:rsidRPr="00CB3844">
        <w:rPr>
          <w:b/>
          <w:bCs/>
          <w:lang w:val="es-ES"/>
        </w:rPr>
        <w:t>Presidente</w:t>
      </w:r>
      <w:r w:rsidR="004A51B7" w:rsidRPr="00092C6A">
        <w:rPr>
          <w:lang w:val="es-ES"/>
        </w:rPr>
        <w:t xml:space="preserve">, el </w:t>
      </w:r>
      <w:r w:rsidR="004A51B7" w:rsidRPr="00092C6A">
        <w:rPr>
          <w:b/>
          <w:bCs/>
          <w:lang w:val="es-ES"/>
        </w:rPr>
        <w:t>Sr.</w:t>
      </w:r>
      <w:r w:rsidR="005442C6">
        <w:rPr>
          <w:b/>
          <w:bCs/>
          <w:lang w:val="es-ES"/>
        </w:rPr>
        <w:t> </w:t>
      </w:r>
      <w:r w:rsidR="004A51B7" w:rsidRPr="00092C6A">
        <w:rPr>
          <w:b/>
          <w:bCs/>
          <w:lang w:val="es-ES"/>
        </w:rPr>
        <w:t>Wang (Jefe, SSD/SNP)</w:t>
      </w:r>
      <w:r w:rsidR="004A51B7" w:rsidRPr="00092C6A">
        <w:rPr>
          <w:lang w:val="es-ES"/>
        </w:rPr>
        <w:t>, precisa que la zona de cobertura y de servicio de la red se extiende fuera del territorio de Israel. La administración podría introducir nuevas modificaciones en la red durante la fase de la Parte</w:t>
      </w:r>
      <w:r w:rsidR="005442C6">
        <w:rPr>
          <w:lang w:val="es-ES"/>
        </w:rPr>
        <w:t> </w:t>
      </w:r>
      <w:r w:rsidR="004A51B7" w:rsidRPr="00092C6A">
        <w:rPr>
          <w:lang w:val="es-ES"/>
        </w:rPr>
        <w:t xml:space="preserve">B, pero el sistema </w:t>
      </w:r>
      <w:r w:rsidR="003802E0" w:rsidRPr="00092C6A">
        <w:rPr>
          <w:lang w:val="es-ES"/>
        </w:rPr>
        <w:t>dejaría de</w:t>
      </w:r>
      <w:r w:rsidR="004A51B7" w:rsidRPr="00092C6A">
        <w:rPr>
          <w:lang w:val="es-ES"/>
        </w:rPr>
        <w:t xml:space="preserve"> ser nacional. Señala que el lanzamiento inicial se planificó con 19</w:t>
      </w:r>
      <w:r w:rsidR="005442C6">
        <w:rPr>
          <w:lang w:val="es-ES"/>
        </w:rPr>
        <w:t> </w:t>
      </w:r>
      <w:r w:rsidR="004A51B7" w:rsidRPr="00092C6A">
        <w:rPr>
          <w:lang w:val="es-ES"/>
        </w:rPr>
        <w:t xml:space="preserve">meses de antelación respecto del plazo reglamentario. </w:t>
      </w:r>
      <w:r w:rsidR="003802E0" w:rsidRPr="00092C6A">
        <w:rPr>
          <w:lang w:val="es-ES"/>
        </w:rPr>
        <w:t xml:space="preserve">Lo que ha llevado a la </w:t>
      </w:r>
      <w:r w:rsidR="005851E1">
        <w:rPr>
          <w:lang w:val="es-ES"/>
        </w:rPr>
        <w:t>a</w:t>
      </w:r>
      <w:r w:rsidR="003802E0" w:rsidRPr="00092C6A">
        <w:rPr>
          <w:lang w:val="es-ES"/>
        </w:rPr>
        <w:t>dministración a solicitar una prórroga de cuatro meses h</w:t>
      </w:r>
      <w:r w:rsidR="004A51B7" w:rsidRPr="00092C6A">
        <w:rPr>
          <w:lang w:val="es-ES"/>
        </w:rPr>
        <w:t>a sido la acumulación de los retrasos ocasionados por la pandemia mundial de COVID-19 y el conflicto (13</w:t>
      </w:r>
      <w:r w:rsidR="005442C6">
        <w:rPr>
          <w:lang w:val="es-ES"/>
        </w:rPr>
        <w:t> </w:t>
      </w:r>
      <w:r w:rsidR="004A51B7" w:rsidRPr="00092C6A">
        <w:rPr>
          <w:lang w:val="es-ES"/>
        </w:rPr>
        <w:t>meses + 10</w:t>
      </w:r>
      <w:r w:rsidR="005442C6">
        <w:rPr>
          <w:lang w:val="es-ES"/>
        </w:rPr>
        <w:t> </w:t>
      </w:r>
      <w:r w:rsidR="004A51B7" w:rsidRPr="00092C6A">
        <w:rPr>
          <w:lang w:val="es-ES"/>
        </w:rPr>
        <w:t>meses).</w:t>
      </w:r>
    </w:p>
    <w:p w14:paraId="5466214E" w14:textId="3A87A03A" w:rsidR="00196CB1" w:rsidRPr="00092C6A" w:rsidRDefault="00196CB1" w:rsidP="00166D30">
      <w:pPr>
        <w:jc w:val="both"/>
        <w:rPr>
          <w:lang w:val="es-ES"/>
        </w:rPr>
      </w:pPr>
      <w:r w:rsidRPr="00092C6A">
        <w:rPr>
          <w:lang w:val="es-ES"/>
        </w:rPr>
        <w:t>5.4.7</w:t>
      </w:r>
      <w:r w:rsidRPr="00092C6A">
        <w:rPr>
          <w:lang w:val="es-ES"/>
        </w:rPr>
        <w:tab/>
      </w:r>
      <w:r w:rsidR="00DE0A1C" w:rsidRPr="00092C6A">
        <w:rPr>
          <w:lang w:val="es-ES"/>
        </w:rPr>
        <w:t xml:space="preserve">El </w:t>
      </w:r>
      <w:r w:rsidR="00DE0A1C" w:rsidRPr="00092C6A">
        <w:rPr>
          <w:b/>
          <w:bCs/>
          <w:lang w:val="es-ES"/>
        </w:rPr>
        <w:t>Sr.</w:t>
      </w:r>
      <w:r w:rsidR="00B327F5">
        <w:rPr>
          <w:b/>
          <w:bCs/>
          <w:lang w:val="es-ES"/>
        </w:rPr>
        <w:t> </w:t>
      </w:r>
      <w:r w:rsidR="00DE0A1C" w:rsidRPr="00092C6A">
        <w:rPr>
          <w:b/>
          <w:bCs/>
          <w:lang w:val="es-ES"/>
        </w:rPr>
        <w:t>Fianko</w:t>
      </w:r>
      <w:r w:rsidR="00DE0A1C" w:rsidRPr="00092C6A">
        <w:rPr>
          <w:lang w:val="es-ES"/>
        </w:rPr>
        <w:t xml:space="preserve"> dice que la comunicación es muy clara y está bien organizada, y que la administración ha expuesto claramente cómo los dos </w:t>
      </w:r>
      <w:r w:rsidR="001106A1" w:rsidRPr="00092C6A">
        <w:rPr>
          <w:lang w:val="es-ES"/>
        </w:rPr>
        <w:t>incidentes</w:t>
      </w:r>
      <w:r w:rsidR="00DE0A1C" w:rsidRPr="00092C6A">
        <w:rPr>
          <w:lang w:val="es-ES"/>
        </w:rPr>
        <w:t xml:space="preserve"> de </w:t>
      </w:r>
      <w:r w:rsidR="007D7DCC" w:rsidRPr="007D7DCC">
        <w:rPr>
          <w:iCs/>
          <w:lang w:val="es-ES"/>
        </w:rPr>
        <w:t>fuerza mayor</w:t>
      </w:r>
      <w:r w:rsidR="00DE0A1C" w:rsidRPr="00092C6A">
        <w:rPr>
          <w:lang w:val="es-ES"/>
        </w:rPr>
        <w:t xml:space="preserve"> han afectado a la construcción del satélite. No le supone ningún problema el hecho de que la información sobre la finalización del satélite y de que se encontraba en fase de pruebas se haya facilitado en la carta adjunta del fabricante, en lugar de mediante pruebas fotográficas. Además, de no haberse tenido que reprogramar la ventana de lanzamiento de abril a octubre de 2024 (según confirma el proveedor de servicios de lanzamiento en la carta adjunta), la </w:t>
      </w:r>
      <w:r w:rsidR="005851E1">
        <w:rPr>
          <w:lang w:val="es-ES"/>
        </w:rPr>
        <w:t>a</w:t>
      </w:r>
      <w:r w:rsidR="00DE0A1C" w:rsidRPr="00092C6A">
        <w:rPr>
          <w:lang w:val="es-ES"/>
        </w:rPr>
        <w:t>dministración habría podido cumplir el plazo reglamentario. Dada la ventana de lanzamiento revisada del 20 de abril al 20 de julio de 2025 y el tiempo necesario para la puesta en órbita, está de acuerdo en conceder la prórroga de cuatro meses solicitada hasta el 3 de septiembre de 2025.</w:t>
      </w:r>
    </w:p>
    <w:p w14:paraId="6D18A2F9" w14:textId="19F62000" w:rsidR="00196CB1" w:rsidRPr="00092C6A" w:rsidRDefault="00196CB1" w:rsidP="00166D30">
      <w:pPr>
        <w:jc w:val="both"/>
        <w:rPr>
          <w:lang w:val="es-ES"/>
        </w:rPr>
      </w:pPr>
      <w:r w:rsidRPr="00092C6A">
        <w:rPr>
          <w:lang w:val="es-ES"/>
        </w:rPr>
        <w:t>5.4.8</w:t>
      </w:r>
      <w:r w:rsidRPr="00092C6A">
        <w:rPr>
          <w:lang w:val="es-ES"/>
        </w:rPr>
        <w:tab/>
      </w:r>
      <w:r w:rsidR="00DF2314" w:rsidRPr="00092C6A">
        <w:rPr>
          <w:lang w:val="es-ES"/>
        </w:rPr>
        <w:t xml:space="preserve">El </w:t>
      </w:r>
      <w:r w:rsidR="00DF2314" w:rsidRPr="00092C6A">
        <w:rPr>
          <w:b/>
          <w:bCs/>
          <w:lang w:val="es-ES"/>
        </w:rPr>
        <w:t>Sr.</w:t>
      </w:r>
      <w:r w:rsidR="00B327F5">
        <w:rPr>
          <w:b/>
          <w:bCs/>
          <w:lang w:val="es-ES"/>
        </w:rPr>
        <w:t> </w:t>
      </w:r>
      <w:r w:rsidR="00DF2314" w:rsidRPr="00092C6A">
        <w:rPr>
          <w:b/>
          <w:bCs/>
          <w:lang w:val="es-ES"/>
        </w:rPr>
        <w:t>Linhares de Souza Filho</w:t>
      </w:r>
      <w:r w:rsidR="00DF2314" w:rsidRPr="00092C6A">
        <w:rPr>
          <w:lang w:val="es-ES"/>
        </w:rPr>
        <w:t xml:space="preserve">, </w:t>
      </w:r>
      <w:r w:rsidR="00444E8B" w:rsidRPr="00092C6A">
        <w:rPr>
          <w:lang w:val="es-ES"/>
        </w:rPr>
        <w:t xml:space="preserve">recalcando </w:t>
      </w:r>
      <w:r w:rsidR="00DF2314" w:rsidRPr="00092C6A">
        <w:rPr>
          <w:lang w:val="es-ES"/>
        </w:rPr>
        <w:t xml:space="preserve">que el lanzamiento original </w:t>
      </w:r>
      <w:r w:rsidR="009910CF" w:rsidRPr="00092C6A">
        <w:rPr>
          <w:lang w:val="es-ES"/>
        </w:rPr>
        <w:t xml:space="preserve">hubiera </w:t>
      </w:r>
      <w:r w:rsidR="00DF2314" w:rsidRPr="00092C6A">
        <w:rPr>
          <w:lang w:val="es-ES"/>
        </w:rPr>
        <w:t>dado un margen de 19</w:t>
      </w:r>
      <w:r w:rsidR="005442C6">
        <w:rPr>
          <w:lang w:val="es-ES"/>
        </w:rPr>
        <w:t> </w:t>
      </w:r>
      <w:r w:rsidR="00DF2314" w:rsidRPr="00092C6A">
        <w:rPr>
          <w:lang w:val="es-ES"/>
        </w:rPr>
        <w:t xml:space="preserve">meses antes del vencimiento del plazo reglamentario, </w:t>
      </w:r>
      <w:r w:rsidR="004A7A80" w:rsidRPr="00092C6A">
        <w:rPr>
          <w:lang w:val="es-ES"/>
        </w:rPr>
        <w:t xml:space="preserve">alega </w:t>
      </w:r>
      <w:r w:rsidR="00DF2314" w:rsidRPr="00092C6A">
        <w:rPr>
          <w:lang w:val="es-ES"/>
        </w:rPr>
        <w:t xml:space="preserve">que la </w:t>
      </w:r>
      <w:r w:rsidR="005851E1">
        <w:rPr>
          <w:lang w:val="es-ES"/>
        </w:rPr>
        <w:t>a</w:t>
      </w:r>
      <w:r w:rsidR="00DF2314" w:rsidRPr="00092C6A">
        <w:rPr>
          <w:lang w:val="es-ES"/>
        </w:rPr>
        <w:t xml:space="preserve">dministración ha proporcionado toda la información necesaria para que la Junta </w:t>
      </w:r>
      <w:r w:rsidR="00362624" w:rsidRPr="00092C6A">
        <w:rPr>
          <w:lang w:val="es-ES"/>
        </w:rPr>
        <w:t xml:space="preserve">pueda concluir que se trata de </w:t>
      </w:r>
      <w:r w:rsidR="00DF2314" w:rsidRPr="00092C6A">
        <w:rPr>
          <w:lang w:val="es-ES"/>
        </w:rPr>
        <w:t xml:space="preserve">caso de </w:t>
      </w:r>
      <w:r w:rsidR="007D7DCC" w:rsidRPr="007D7DCC">
        <w:rPr>
          <w:iCs/>
          <w:lang w:val="es-ES"/>
        </w:rPr>
        <w:t>fuerza mayor</w:t>
      </w:r>
      <w:r w:rsidR="00DF2314" w:rsidRPr="00092C6A">
        <w:rPr>
          <w:lang w:val="es-ES"/>
        </w:rPr>
        <w:t>. Está a favor de conceder la prórroga solicitada</w:t>
      </w:r>
      <w:r w:rsidRPr="00092C6A">
        <w:rPr>
          <w:lang w:val="es-ES"/>
        </w:rPr>
        <w:t>.</w:t>
      </w:r>
    </w:p>
    <w:p w14:paraId="65310B0A" w14:textId="6CAB548F" w:rsidR="00196CB1" w:rsidRPr="00092C6A" w:rsidRDefault="00196CB1" w:rsidP="00166D30">
      <w:pPr>
        <w:jc w:val="both"/>
        <w:rPr>
          <w:lang w:val="es-ES"/>
        </w:rPr>
      </w:pPr>
      <w:r w:rsidRPr="00092C6A">
        <w:rPr>
          <w:lang w:val="es-ES"/>
        </w:rPr>
        <w:t>5.4.9</w:t>
      </w:r>
      <w:r w:rsidRPr="00092C6A">
        <w:rPr>
          <w:lang w:val="es-ES"/>
        </w:rPr>
        <w:tab/>
      </w:r>
      <w:r w:rsidR="005638ED" w:rsidRPr="00092C6A">
        <w:rPr>
          <w:lang w:val="es-ES"/>
        </w:rPr>
        <w:t xml:space="preserve">El </w:t>
      </w:r>
      <w:r w:rsidR="005638ED" w:rsidRPr="00092C6A">
        <w:rPr>
          <w:b/>
          <w:bCs/>
          <w:lang w:val="es-ES"/>
        </w:rPr>
        <w:t>Sr.</w:t>
      </w:r>
      <w:r w:rsidR="00B327F5">
        <w:rPr>
          <w:b/>
          <w:bCs/>
          <w:lang w:val="es-ES"/>
        </w:rPr>
        <w:t> </w:t>
      </w:r>
      <w:r w:rsidR="005638ED" w:rsidRPr="00092C6A">
        <w:rPr>
          <w:b/>
          <w:bCs/>
          <w:lang w:val="es-ES"/>
        </w:rPr>
        <w:t>Azzouz</w:t>
      </w:r>
      <w:r w:rsidR="005638ED" w:rsidRPr="00092C6A">
        <w:rPr>
          <w:lang w:val="es-ES"/>
        </w:rPr>
        <w:t xml:space="preserve"> </w:t>
      </w:r>
      <w:r w:rsidR="007C487B" w:rsidRPr="00092C6A">
        <w:rPr>
          <w:lang w:val="es-ES"/>
        </w:rPr>
        <w:t xml:space="preserve">observa </w:t>
      </w:r>
      <w:r w:rsidR="005638ED" w:rsidRPr="00092C6A">
        <w:rPr>
          <w:lang w:val="es-ES"/>
        </w:rPr>
        <w:t>que la Junta debe ser prudente al redactar su decisión y abstenerse de referirse al conflicto armado, que es un asunto de carácter político,</w:t>
      </w:r>
      <w:r w:rsidR="007F3702" w:rsidRPr="00092C6A">
        <w:rPr>
          <w:lang w:val="es-ES"/>
        </w:rPr>
        <w:t xml:space="preserve"> y </w:t>
      </w:r>
      <w:r w:rsidR="00BD4172" w:rsidRPr="00092C6A">
        <w:rPr>
          <w:lang w:val="es-ES"/>
        </w:rPr>
        <w:t xml:space="preserve">se muestra a favor de conceder </w:t>
      </w:r>
      <w:r w:rsidR="005638ED" w:rsidRPr="00092C6A">
        <w:rPr>
          <w:lang w:val="es-ES"/>
        </w:rPr>
        <w:t xml:space="preserve">la prórroga solicitada, que es </w:t>
      </w:r>
      <w:r w:rsidR="00E70E7E" w:rsidRPr="00092C6A">
        <w:rPr>
          <w:lang w:val="es-ES"/>
        </w:rPr>
        <w:t xml:space="preserve">duración </w:t>
      </w:r>
      <w:r w:rsidR="005638ED" w:rsidRPr="00092C6A">
        <w:rPr>
          <w:lang w:val="es-ES"/>
        </w:rPr>
        <w:t xml:space="preserve">limitada y breve. El </w:t>
      </w:r>
      <w:r w:rsidR="005638ED" w:rsidRPr="00092C6A">
        <w:rPr>
          <w:b/>
          <w:bCs/>
          <w:lang w:val="es-ES"/>
        </w:rPr>
        <w:t>Sr.</w:t>
      </w:r>
      <w:r w:rsidR="00B327F5">
        <w:rPr>
          <w:b/>
          <w:bCs/>
          <w:lang w:val="es-ES"/>
        </w:rPr>
        <w:t> </w:t>
      </w:r>
      <w:r w:rsidR="005638ED" w:rsidRPr="00092C6A">
        <w:rPr>
          <w:b/>
          <w:bCs/>
          <w:lang w:val="es-ES"/>
        </w:rPr>
        <w:t>Di Crescenzo</w:t>
      </w:r>
      <w:r w:rsidR="005638ED" w:rsidRPr="00092C6A">
        <w:rPr>
          <w:lang w:val="es-ES"/>
        </w:rPr>
        <w:t xml:space="preserve"> se </w:t>
      </w:r>
      <w:r w:rsidR="00E70E7E" w:rsidRPr="00092C6A">
        <w:rPr>
          <w:lang w:val="es-ES"/>
        </w:rPr>
        <w:t xml:space="preserve">muestra </w:t>
      </w:r>
      <w:r w:rsidR="005638ED" w:rsidRPr="00092C6A">
        <w:rPr>
          <w:lang w:val="es-ES"/>
        </w:rPr>
        <w:t>de acuerdo</w:t>
      </w:r>
      <w:r w:rsidRPr="00092C6A">
        <w:rPr>
          <w:lang w:val="es-ES"/>
        </w:rPr>
        <w:t>.</w:t>
      </w:r>
    </w:p>
    <w:p w14:paraId="25815DB8" w14:textId="0C386D86" w:rsidR="00196CB1" w:rsidRPr="00092C6A" w:rsidRDefault="00196CB1" w:rsidP="00166D30">
      <w:pPr>
        <w:jc w:val="both"/>
        <w:rPr>
          <w:lang w:val="es-ES"/>
        </w:rPr>
      </w:pPr>
      <w:r w:rsidRPr="00092C6A">
        <w:rPr>
          <w:lang w:val="es-ES"/>
        </w:rPr>
        <w:t>5.4.10</w:t>
      </w:r>
      <w:r w:rsidRPr="00092C6A">
        <w:rPr>
          <w:lang w:val="es-ES"/>
        </w:rPr>
        <w:tab/>
      </w:r>
      <w:r w:rsidR="00F038DE" w:rsidRPr="00092C6A">
        <w:rPr>
          <w:lang w:val="es-ES"/>
        </w:rPr>
        <w:t xml:space="preserve">La </w:t>
      </w:r>
      <w:r w:rsidR="00F038DE" w:rsidRPr="00092C6A">
        <w:rPr>
          <w:b/>
          <w:bCs/>
          <w:lang w:val="es-ES"/>
        </w:rPr>
        <w:t>Sra.</w:t>
      </w:r>
      <w:r w:rsidR="00B327F5">
        <w:rPr>
          <w:b/>
          <w:bCs/>
          <w:lang w:val="es-ES"/>
        </w:rPr>
        <w:t> </w:t>
      </w:r>
      <w:r w:rsidR="00F038DE" w:rsidRPr="00092C6A">
        <w:rPr>
          <w:b/>
          <w:bCs/>
          <w:lang w:val="es-ES"/>
        </w:rPr>
        <w:t>Hasanova</w:t>
      </w:r>
      <w:r w:rsidR="00F038DE" w:rsidRPr="00092C6A">
        <w:rPr>
          <w:lang w:val="es-ES"/>
        </w:rPr>
        <w:t xml:space="preserve"> afirma que el proyecto del satélite es real, ya que el contrato de fabricación del satélite se firmó en enero de 2020. Como demuestran los documentos justificativos, la fase AIT ha concluido y el satélite se encuentra actualmente en fase de prueba. Además, </w:t>
      </w:r>
      <w:r w:rsidR="0059333A" w:rsidRPr="00092C6A">
        <w:rPr>
          <w:lang w:val="es-ES"/>
        </w:rPr>
        <w:t xml:space="preserve">en enero de 2022 </w:t>
      </w:r>
      <w:r w:rsidR="00F038DE" w:rsidRPr="00092C6A">
        <w:rPr>
          <w:lang w:val="es-ES"/>
        </w:rPr>
        <w:t xml:space="preserve">se </w:t>
      </w:r>
      <w:r w:rsidR="0059333A" w:rsidRPr="00092C6A">
        <w:rPr>
          <w:lang w:val="es-ES"/>
        </w:rPr>
        <w:t xml:space="preserve">firmó </w:t>
      </w:r>
      <w:r w:rsidR="00F038DE" w:rsidRPr="00092C6A">
        <w:rPr>
          <w:lang w:val="es-ES"/>
        </w:rPr>
        <w:t xml:space="preserve">un contrato de lanzamiento y la ventana de lanzamiento se ha pospuesto hasta el tercer trimestre de 2025. Teniendo en cuenta el periodo de tres semanas necesario para la puesta en órbita, </w:t>
      </w:r>
      <w:r w:rsidR="006D67A9" w:rsidRPr="00092C6A">
        <w:rPr>
          <w:lang w:val="es-ES"/>
        </w:rPr>
        <w:t>se prevé</w:t>
      </w:r>
      <w:r w:rsidR="00F038DE" w:rsidRPr="00092C6A">
        <w:rPr>
          <w:lang w:val="es-ES"/>
        </w:rPr>
        <w:t xml:space="preserve"> que el satélite </w:t>
      </w:r>
      <w:r w:rsidR="006D67A9" w:rsidRPr="00092C6A">
        <w:rPr>
          <w:lang w:val="es-ES"/>
        </w:rPr>
        <w:t xml:space="preserve">alcance </w:t>
      </w:r>
      <w:r w:rsidR="00F038DE" w:rsidRPr="00092C6A">
        <w:rPr>
          <w:lang w:val="es-ES"/>
        </w:rPr>
        <w:t>su posición orbital el 1 de septiembre de 2025. No tiene inconveniente alguno en conceder la prórroga solicitada</w:t>
      </w:r>
      <w:r w:rsidRPr="00092C6A">
        <w:rPr>
          <w:lang w:val="es-ES"/>
        </w:rPr>
        <w:t>.</w:t>
      </w:r>
    </w:p>
    <w:p w14:paraId="6EF52293" w14:textId="32F040C9" w:rsidR="00196CB1" w:rsidRPr="00092C6A" w:rsidRDefault="00196CB1" w:rsidP="00166D30">
      <w:pPr>
        <w:jc w:val="both"/>
        <w:rPr>
          <w:lang w:val="es-ES"/>
        </w:rPr>
      </w:pPr>
      <w:r w:rsidRPr="00092C6A">
        <w:rPr>
          <w:lang w:val="es-ES"/>
        </w:rPr>
        <w:t>5.4.11</w:t>
      </w:r>
      <w:r w:rsidRPr="00092C6A">
        <w:rPr>
          <w:lang w:val="es-ES"/>
        </w:rPr>
        <w:tab/>
      </w:r>
      <w:r w:rsidR="00F16DB9" w:rsidRPr="00092C6A">
        <w:rPr>
          <w:lang w:val="es-ES"/>
        </w:rPr>
        <w:t xml:space="preserve">El </w:t>
      </w:r>
      <w:r w:rsidR="00F16DB9" w:rsidRPr="00092C6A">
        <w:rPr>
          <w:b/>
          <w:bCs/>
          <w:lang w:val="es-ES"/>
        </w:rPr>
        <w:t>Sr.</w:t>
      </w:r>
      <w:r w:rsidR="00B327F5">
        <w:rPr>
          <w:b/>
          <w:bCs/>
          <w:lang w:val="es-ES"/>
        </w:rPr>
        <w:t> </w:t>
      </w:r>
      <w:r w:rsidR="00F16DB9" w:rsidRPr="00092C6A">
        <w:rPr>
          <w:b/>
          <w:bCs/>
          <w:lang w:val="es-ES"/>
        </w:rPr>
        <w:t>Talib</w:t>
      </w:r>
      <w:r w:rsidR="00F16DB9" w:rsidRPr="00092C6A">
        <w:rPr>
          <w:lang w:val="es-ES"/>
        </w:rPr>
        <w:t xml:space="preserve"> está de acuerdo en que la Junta no debe aludir al conflicto armado en su conclusión y </w:t>
      </w:r>
      <w:r w:rsidR="005908B3" w:rsidRPr="00092C6A">
        <w:rPr>
          <w:lang w:val="es-ES"/>
        </w:rPr>
        <w:t xml:space="preserve">que </w:t>
      </w:r>
      <w:r w:rsidR="00F16DB9" w:rsidRPr="00092C6A">
        <w:rPr>
          <w:lang w:val="es-ES"/>
        </w:rPr>
        <w:t xml:space="preserve">su decisión </w:t>
      </w:r>
      <w:r w:rsidR="005908B3" w:rsidRPr="00092C6A">
        <w:rPr>
          <w:lang w:val="es-ES"/>
        </w:rPr>
        <w:t xml:space="preserve">debe </w:t>
      </w:r>
      <w:r w:rsidR="00CF08D8" w:rsidRPr="00092C6A">
        <w:rPr>
          <w:lang w:val="es-ES"/>
        </w:rPr>
        <w:t xml:space="preserve">basarse </w:t>
      </w:r>
      <w:r w:rsidR="00F16DB9" w:rsidRPr="00092C6A">
        <w:rPr>
          <w:lang w:val="es-ES"/>
        </w:rPr>
        <w:t xml:space="preserve">en los aspectos técnicos del caso, en particular en lo que respecta a las dificultades de construcción y lanzamiento del satélite expuestas en la comunicación y en las pruebas justificativas, que </w:t>
      </w:r>
      <w:r w:rsidR="002C5440" w:rsidRPr="00092C6A">
        <w:rPr>
          <w:lang w:val="es-ES"/>
        </w:rPr>
        <w:t xml:space="preserve">son </w:t>
      </w:r>
      <w:r w:rsidR="00F16DB9" w:rsidRPr="00092C6A">
        <w:rPr>
          <w:lang w:val="es-ES"/>
        </w:rPr>
        <w:t xml:space="preserve">suficientes para justificar la solicitud. </w:t>
      </w:r>
      <w:r w:rsidR="00FB714C" w:rsidRPr="00865AA1">
        <w:rPr>
          <w:lang w:val="es-ES"/>
        </w:rPr>
        <w:t>E</w:t>
      </w:r>
      <w:r w:rsidR="00865AA1" w:rsidRPr="00865AA1">
        <w:rPr>
          <w:lang w:val="es-ES"/>
        </w:rPr>
        <w:t>s</w:t>
      </w:r>
      <w:r w:rsidR="00FB714C" w:rsidRPr="00865AA1">
        <w:rPr>
          <w:lang w:val="es-ES"/>
        </w:rPr>
        <w:t>tá</w:t>
      </w:r>
      <w:r w:rsidR="00FB714C" w:rsidRPr="00092C6A">
        <w:rPr>
          <w:lang w:val="es-ES"/>
        </w:rPr>
        <w:t xml:space="preserve"> dispuesto a aceptar que se </w:t>
      </w:r>
      <w:r w:rsidR="00F16DB9" w:rsidRPr="00092C6A">
        <w:rPr>
          <w:lang w:val="es-ES"/>
        </w:rPr>
        <w:t>conced</w:t>
      </w:r>
      <w:r w:rsidR="00FB714C" w:rsidRPr="00092C6A">
        <w:rPr>
          <w:lang w:val="es-ES"/>
        </w:rPr>
        <w:t>a</w:t>
      </w:r>
      <w:r w:rsidR="00F16DB9" w:rsidRPr="00092C6A">
        <w:rPr>
          <w:lang w:val="es-ES"/>
        </w:rPr>
        <w:t xml:space="preserve"> la breve prórroga solicitada</w:t>
      </w:r>
      <w:r w:rsidRPr="00092C6A">
        <w:rPr>
          <w:lang w:val="es-ES"/>
        </w:rPr>
        <w:t>.</w:t>
      </w:r>
    </w:p>
    <w:p w14:paraId="4D3C4D39" w14:textId="0729BEE1" w:rsidR="00196CB1" w:rsidRPr="00092C6A" w:rsidRDefault="00196CB1" w:rsidP="00166D30">
      <w:pPr>
        <w:jc w:val="both"/>
        <w:rPr>
          <w:lang w:val="es-ES"/>
        </w:rPr>
      </w:pPr>
      <w:r w:rsidRPr="00092C6A">
        <w:rPr>
          <w:lang w:val="es-ES"/>
        </w:rPr>
        <w:lastRenderedPageBreak/>
        <w:t>5.4.12</w:t>
      </w:r>
      <w:r w:rsidRPr="00092C6A">
        <w:rPr>
          <w:lang w:val="es-ES"/>
        </w:rPr>
        <w:tab/>
      </w:r>
      <w:r w:rsidR="002C1E11" w:rsidRPr="00092C6A">
        <w:rPr>
          <w:lang w:val="es-ES"/>
        </w:rPr>
        <w:t xml:space="preserve">El </w:t>
      </w:r>
      <w:r w:rsidR="002C1E11" w:rsidRPr="00092C6A">
        <w:rPr>
          <w:b/>
          <w:bCs/>
          <w:lang w:val="es-ES"/>
        </w:rPr>
        <w:t>Sr.</w:t>
      </w:r>
      <w:r w:rsidR="00B327F5">
        <w:rPr>
          <w:b/>
          <w:bCs/>
          <w:lang w:val="es-ES"/>
        </w:rPr>
        <w:t> </w:t>
      </w:r>
      <w:r w:rsidR="002C1E11" w:rsidRPr="00092C6A">
        <w:rPr>
          <w:b/>
          <w:bCs/>
          <w:lang w:val="es-ES"/>
        </w:rPr>
        <w:t>Nurshabekov</w:t>
      </w:r>
      <w:r w:rsidR="002C1E11" w:rsidRPr="00092C6A">
        <w:rPr>
          <w:lang w:val="es-ES"/>
        </w:rPr>
        <w:t xml:space="preserve">, analizando los aspectos técnicos del caso, afirma que </w:t>
      </w:r>
      <w:r w:rsidR="004C4BB9" w:rsidRPr="00092C6A">
        <w:rPr>
          <w:lang w:val="es-ES"/>
        </w:rPr>
        <w:t xml:space="preserve">todos los trámites </w:t>
      </w:r>
      <w:r w:rsidR="002C1E11" w:rsidRPr="00092C6A">
        <w:rPr>
          <w:lang w:val="es-ES"/>
        </w:rPr>
        <w:t xml:space="preserve">se han finalizado, el satélite está listo y </w:t>
      </w:r>
      <w:r w:rsidR="004C4BB9" w:rsidRPr="00092C6A">
        <w:rPr>
          <w:lang w:val="es-ES"/>
        </w:rPr>
        <w:t xml:space="preserve">todavía </w:t>
      </w:r>
      <w:r w:rsidR="002C1E11" w:rsidRPr="00092C6A">
        <w:rPr>
          <w:lang w:val="es-ES"/>
        </w:rPr>
        <w:t xml:space="preserve">no ha expirado el plazo reglamentario. </w:t>
      </w:r>
      <w:r w:rsidR="004C4BB9" w:rsidRPr="00092C6A">
        <w:rPr>
          <w:lang w:val="es-ES"/>
        </w:rPr>
        <w:t xml:space="preserve">Se muestra </w:t>
      </w:r>
      <w:r w:rsidR="00E3796B" w:rsidRPr="00092C6A">
        <w:rPr>
          <w:lang w:val="es-ES"/>
        </w:rPr>
        <w:t xml:space="preserve">dispuesto a acceder a </w:t>
      </w:r>
      <w:r w:rsidR="002C1E11" w:rsidRPr="00092C6A">
        <w:rPr>
          <w:lang w:val="es-ES"/>
        </w:rPr>
        <w:t>la prórroga de cuatro meses solicitada</w:t>
      </w:r>
      <w:r w:rsidRPr="00092C6A">
        <w:rPr>
          <w:lang w:val="es-ES"/>
        </w:rPr>
        <w:t>.</w:t>
      </w:r>
    </w:p>
    <w:p w14:paraId="1D6B6C3C" w14:textId="55AF3ADA" w:rsidR="00196CB1" w:rsidRPr="00092C6A" w:rsidRDefault="00196CB1" w:rsidP="00166D30">
      <w:pPr>
        <w:jc w:val="both"/>
        <w:rPr>
          <w:lang w:val="es-ES"/>
        </w:rPr>
      </w:pPr>
      <w:r w:rsidRPr="00092C6A">
        <w:rPr>
          <w:lang w:val="es-ES"/>
        </w:rPr>
        <w:t>5.4.13</w:t>
      </w:r>
      <w:r w:rsidRPr="00092C6A">
        <w:rPr>
          <w:lang w:val="es-ES"/>
        </w:rPr>
        <w:tab/>
      </w:r>
      <w:r w:rsidR="00185533" w:rsidRPr="00092C6A">
        <w:rPr>
          <w:lang w:val="es-ES"/>
        </w:rPr>
        <w:t xml:space="preserve">La </w:t>
      </w:r>
      <w:r w:rsidR="00185533" w:rsidRPr="00092C6A">
        <w:rPr>
          <w:b/>
          <w:bCs/>
          <w:lang w:val="es-ES"/>
        </w:rPr>
        <w:t>Sra.</w:t>
      </w:r>
      <w:r w:rsidR="00B327F5">
        <w:rPr>
          <w:b/>
          <w:bCs/>
          <w:lang w:val="es-ES"/>
        </w:rPr>
        <w:t> </w:t>
      </w:r>
      <w:r w:rsidR="00185533" w:rsidRPr="00092C6A">
        <w:rPr>
          <w:b/>
          <w:bCs/>
          <w:lang w:val="es-ES"/>
        </w:rPr>
        <w:t>Beaumier</w:t>
      </w:r>
      <w:r w:rsidR="00185533" w:rsidRPr="00092C6A">
        <w:rPr>
          <w:lang w:val="es-ES"/>
        </w:rPr>
        <w:t xml:space="preserve"> agradece a la Administración de Israel su detallada comunicación. </w:t>
      </w:r>
      <w:r w:rsidR="00DF6365" w:rsidRPr="00092C6A">
        <w:rPr>
          <w:lang w:val="es-ES"/>
        </w:rPr>
        <w:t>Señala que, a</w:t>
      </w:r>
      <w:r w:rsidR="00185533" w:rsidRPr="00092C6A">
        <w:rPr>
          <w:lang w:val="es-ES"/>
        </w:rPr>
        <w:t xml:space="preserve"> pesar de que el proyecto </w:t>
      </w:r>
      <w:r w:rsidR="001C1694" w:rsidRPr="00092C6A">
        <w:rPr>
          <w:lang w:val="es-ES"/>
        </w:rPr>
        <w:t xml:space="preserve">sufrió </w:t>
      </w:r>
      <w:r w:rsidR="00185533" w:rsidRPr="00092C6A">
        <w:rPr>
          <w:lang w:val="es-ES"/>
        </w:rPr>
        <w:t>un retraso de 13</w:t>
      </w:r>
      <w:r w:rsidR="005442C6">
        <w:rPr>
          <w:lang w:val="es-ES"/>
        </w:rPr>
        <w:t> </w:t>
      </w:r>
      <w:r w:rsidR="00185533" w:rsidRPr="00092C6A">
        <w:rPr>
          <w:lang w:val="es-ES"/>
        </w:rPr>
        <w:t xml:space="preserve">meses debido a la pandemia </w:t>
      </w:r>
      <w:r w:rsidR="00185533" w:rsidRPr="00865AA1">
        <w:rPr>
          <w:lang w:val="es-ES"/>
        </w:rPr>
        <w:t>de</w:t>
      </w:r>
      <w:r w:rsidR="00185533" w:rsidRPr="00092C6A">
        <w:rPr>
          <w:lang w:val="es-ES"/>
        </w:rPr>
        <w:t xml:space="preserve"> COVID</w:t>
      </w:r>
      <w:r w:rsidR="000D3DAB">
        <w:rPr>
          <w:lang w:val="es-ES"/>
        </w:rPr>
        <w:noBreakHyphen/>
      </w:r>
      <w:r w:rsidR="00185533" w:rsidRPr="00092C6A">
        <w:rPr>
          <w:lang w:val="es-ES"/>
        </w:rPr>
        <w:t xml:space="preserve">19, </w:t>
      </w:r>
      <w:r w:rsidR="00DF6365" w:rsidRPr="00092C6A">
        <w:rPr>
          <w:lang w:val="es-ES"/>
        </w:rPr>
        <w:t>d</w:t>
      </w:r>
      <w:r w:rsidR="00185533" w:rsidRPr="00092C6A">
        <w:rPr>
          <w:lang w:val="es-ES"/>
        </w:rPr>
        <w:t xml:space="preserve">el calendario revisado </w:t>
      </w:r>
      <w:r w:rsidR="00DF6365" w:rsidRPr="00092C6A">
        <w:rPr>
          <w:lang w:val="es-ES"/>
        </w:rPr>
        <w:t>N</w:t>
      </w:r>
      <w:r w:rsidR="00B327F5">
        <w:rPr>
          <w:lang w:val="es-ES"/>
        </w:rPr>
        <w:t>.º</w:t>
      </w:r>
      <w:r w:rsidR="005442C6">
        <w:rPr>
          <w:lang w:val="es-ES"/>
        </w:rPr>
        <w:t> </w:t>
      </w:r>
      <w:r w:rsidR="00185533" w:rsidRPr="00092C6A">
        <w:rPr>
          <w:lang w:val="es-ES"/>
        </w:rPr>
        <w:t xml:space="preserve">1 </w:t>
      </w:r>
      <w:r w:rsidR="00DF6365" w:rsidRPr="00092C6A">
        <w:rPr>
          <w:lang w:val="es-ES"/>
        </w:rPr>
        <w:t xml:space="preserve">se desprende </w:t>
      </w:r>
      <w:r w:rsidR="00185533" w:rsidRPr="00092C6A">
        <w:rPr>
          <w:lang w:val="es-ES"/>
        </w:rPr>
        <w:t xml:space="preserve">que la administración </w:t>
      </w:r>
      <w:r w:rsidR="00DF6365" w:rsidRPr="00092C6A">
        <w:rPr>
          <w:lang w:val="es-ES"/>
        </w:rPr>
        <w:t xml:space="preserve">habría </w:t>
      </w:r>
      <w:r w:rsidR="00185533" w:rsidRPr="00092C6A">
        <w:rPr>
          <w:lang w:val="es-ES"/>
        </w:rPr>
        <w:t xml:space="preserve">podido </w:t>
      </w:r>
      <w:r w:rsidR="0012631A" w:rsidRPr="00092C6A">
        <w:rPr>
          <w:lang w:val="es-ES"/>
        </w:rPr>
        <w:t xml:space="preserve">no obstante </w:t>
      </w:r>
      <w:r w:rsidR="00185533" w:rsidRPr="00092C6A">
        <w:rPr>
          <w:lang w:val="es-ES"/>
        </w:rPr>
        <w:t>cumplir el plazo reglamentario del 3 de mayo de 2025. Dado que</w:t>
      </w:r>
      <w:r w:rsidR="00A80E9B" w:rsidRPr="00092C6A">
        <w:rPr>
          <w:lang w:val="es-ES"/>
        </w:rPr>
        <w:t xml:space="preserve"> </w:t>
      </w:r>
      <w:r w:rsidR="00185533" w:rsidRPr="00092C6A">
        <w:rPr>
          <w:lang w:val="es-ES"/>
        </w:rPr>
        <w:t xml:space="preserve">el </w:t>
      </w:r>
      <w:r w:rsidR="00A80E9B" w:rsidRPr="00092C6A">
        <w:rPr>
          <w:lang w:val="es-ES"/>
        </w:rPr>
        <w:t>proveedor</w:t>
      </w:r>
      <w:r w:rsidR="00185533" w:rsidRPr="00092C6A">
        <w:rPr>
          <w:lang w:val="es-ES"/>
        </w:rPr>
        <w:t xml:space="preserve"> </w:t>
      </w:r>
      <w:r w:rsidR="00FC2ECB" w:rsidRPr="00092C6A">
        <w:rPr>
          <w:lang w:val="es-ES"/>
        </w:rPr>
        <w:t xml:space="preserve">hubiera </w:t>
      </w:r>
      <w:r w:rsidR="00185533" w:rsidRPr="00092C6A">
        <w:rPr>
          <w:lang w:val="es-ES"/>
        </w:rPr>
        <w:t xml:space="preserve">podido seguir cumpliendo con su obligación a pesar de la pandemia, las condiciones tres y cuatro de </w:t>
      </w:r>
      <w:r w:rsidR="007D7DCC" w:rsidRPr="007D7DCC">
        <w:rPr>
          <w:iCs/>
          <w:lang w:val="es-ES"/>
        </w:rPr>
        <w:t>fuerza mayor</w:t>
      </w:r>
      <w:r w:rsidR="00185533" w:rsidRPr="00092C6A">
        <w:rPr>
          <w:lang w:val="es-ES"/>
        </w:rPr>
        <w:t xml:space="preserve"> no </w:t>
      </w:r>
      <w:r w:rsidR="00E419CB">
        <w:rPr>
          <w:lang w:val="es-ES"/>
        </w:rPr>
        <w:t xml:space="preserve">podrían no </w:t>
      </w:r>
      <w:r w:rsidR="00E12A82">
        <w:rPr>
          <w:lang w:val="es-ES"/>
        </w:rPr>
        <w:t>satisfac</w:t>
      </w:r>
      <w:r w:rsidR="00E419CB">
        <w:rPr>
          <w:lang w:val="es-ES"/>
        </w:rPr>
        <w:t>erse</w:t>
      </w:r>
      <w:r w:rsidR="00185533" w:rsidRPr="00092C6A">
        <w:rPr>
          <w:lang w:val="es-ES"/>
        </w:rPr>
        <w:t xml:space="preserve">. Por consiguiente, no considera la pandemia </w:t>
      </w:r>
      <w:r w:rsidR="00A80E9B" w:rsidRPr="00092C6A">
        <w:rPr>
          <w:lang w:val="es-ES"/>
        </w:rPr>
        <w:t xml:space="preserve">pueda considerarse en el presente caso </w:t>
      </w:r>
      <w:r w:rsidR="00185533" w:rsidRPr="00092C6A">
        <w:rPr>
          <w:lang w:val="es-ES"/>
        </w:rPr>
        <w:t xml:space="preserve">un </w:t>
      </w:r>
      <w:r w:rsidR="00A80E9B" w:rsidRPr="00092C6A">
        <w:rPr>
          <w:lang w:val="es-ES"/>
        </w:rPr>
        <w:t xml:space="preserve">incidente </w:t>
      </w:r>
      <w:r w:rsidR="00185533" w:rsidRPr="00092C6A">
        <w:rPr>
          <w:lang w:val="es-ES"/>
        </w:rPr>
        <w:t xml:space="preserve">de </w:t>
      </w:r>
      <w:r w:rsidR="007D7DCC" w:rsidRPr="007D7DCC">
        <w:rPr>
          <w:iCs/>
          <w:lang w:val="es-ES"/>
        </w:rPr>
        <w:t>fuerza mayor</w:t>
      </w:r>
      <w:r w:rsidRPr="00092C6A">
        <w:rPr>
          <w:lang w:val="es-ES"/>
        </w:rPr>
        <w:t>.</w:t>
      </w:r>
    </w:p>
    <w:p w14:paraId="3D23FC2F" w14:textId="7E6D151F" w:rsidR="00196CB1" w:rsidRPr="00092C6A" w:rsidRDefault="00196CB1" w:rsidP="00166D30">
      <w:pPr>
        <w:jc w:val="both"/>
        <w:rPr>
          <w:lang w:val="es-ES"/>
        </w:rPr>
      </w:pPr>
      <w:r w:rsidRPr="00092C6A">
        <w:rPr>
          <w:lang w:val="es-ES"/>
        </w:rPr>
        <w:t>5.4.14</w:t>
      </w:r>
      <w:r w:rsidRPr="00092C6A">
        <w:rPr>
          <w:lang w:val="es-ES"/>
        </w:rPr>
        <w:tab/>
      </w:r>
      <w:r w:rsidR="006A384A" w:rsidRPr="00092C6A">
        <w:rPr>
          <w:lang w:val="es-ES"/>
        </w:rPr>
        <w:t>Por tanto, la Junta debe</w:t>
      </w:r>
      <w:r w:rsidR="0063094A" w:rsidRPr="00092C6A">
        <w:rPr>
          <w:lang w:val="es-ES"/>
        </w:rPr>
        <w:t>ría</w:t>
      </w:r>
      <w:r w:rsidR="006A384A" w:rsidRPr="00092C6A">
        <w:rPr>
          <w:lang w:val="es-ES"/>
        </w:rPr>
        <w:t xml:space="preserve"> centrarse en el segundo </w:t>
      </w:r>
      <w:r w:rsidR="004E7A7D" w:rsidRPr="00092C6A">
        <w:rPr>
          <w:lang w:val="es-ES"/>
        </w:rPr>
        <w:t>incidente</w:t>
      </w:r>
      <w:r w:rsidR="006A384A" w:rsidRPr="00092C6A">
        <w:rPr>
          <w:lang w:val="es-ES"/>
        </w:rPr>
        <w:t xml:space="preserve"> de </w:t>
      </w:r>
      <w:r w:rsidR="007D7DCC" w:rsidRPr="007D7DCC">
        <w:rPr>
          <w:iCs/>
          <w:lang w:val="es-ES"/>
        </w:rPr>
        <w:t>fuerza mayor</w:t>
      </w:r>
      <w:r w:rsidR="006A384A" w:rsidRPr="00092C6A">
        <w:rPr>
          <w:lang w:val="es-ES"/>
        </w:rPr>
        <w:t xml:space="preserve"> alegado</w:t>
      </w:r>
      <w:r w:rsidR="000978BD" w:rsidRPr="00092C6A">
        <w:rPr>
          <w:lang w:val="es-ES"/>
        </w:rPr>
        <w:t>,</w:t>
      </w:r>
      <w:r w:rsidR="006A384A" w:rsidRPr="00092C6A">
        <w:rPr>
          <w:lang w:val="es-ES"/>
        </w:rPr>
        <w:t xml:space="preserve"> que ha ocasionado un nuevo retraso de 10</w:t>
      </w:r>
      <w:r w:rsidR="005442C6">
        <w:rPr>
          <w:lang w:val="es-ES"/>
        </w:rPr>
        <w:t> </w:t>
      </w:r>
      <w:r w:rsidR="006A384A" w:rsidRPr="00092C6A">
        <w:rPr>
          <w:lang w:val="es-ES"/>
        </w:rPr>
        <w:t>meses, ha obligado a reprogramar la ventana de lanzamiento de abril a octubre de 2024 y ha impedido cumplir el plazo reglamentario. Parec</w:t>
      </w:r>
      <w:r w:rsidR="00FD432B" w:rsidRPr="00092C6A">
        <w:rPr>
          <w:lang w:val="es-ES"/>
        </w:rPr>
        <w:t>e</w:t>
      </w:r>
      <w:r w:rsidR="006A384A" w:rsidRPr="00092C6A">
        <w:rPr>
          <w:lang w:val="es-ES"/>
        </w:rPr>
        <w:t xml:space="preserve">n </w:t>
      </w:r>
      <w:r w:rsidR="00FD432B" w:rsidRPr="00092C6A">
        <w:rPr>
          <w:lang w:val="es-ES"/>
        </w:rPr>
        <w:t xml:space="preserve">cumplirse </w:t>
      </w:r>
      <w:r w:rsidR="006A384A" w:rsidRPr="00092C6A">
        <w:rPr>
          <w:lang w:val="es-ES"/>
        </w:rPr>
        <w:t xml:space="preserve">las cuatro condiciones para que </w:t>
      </w:r>
      <w:r w:rsidR="00FD432B" w:rsidRPr="00092C6A">
        <w:rPr>
          <w:lang w:val="es-ES"/>
        </w:rPr>
        <w:t xml:space="preserve">este caso pueda </w:t>
      </w:r>
      <w:r w:rsidR="006A384A" w:rsidRPr="00092C6A">
        <w:rPr>
          <w:lang w:val="es-ES"/>
        </w:rPr>
        <w:t xml:space="preserve">calificarse de </w:t>
      </w:r>
      <w:r w:rsidR="007D7DCC" w:rsidRPr="007D7DCC">
        <w:rPr>
          <w:iCs/>
          <w:lang w:val="es-ES"/>
        </w:rPr>
        <w:t>fuerza mayor</w:t>
      </w:r>
      <w:r w:rsidR="006A384A" w:rsidRPr="00092C6A">
        <w:rPr>
          <w:lang w:val="es-ES"/>
        </w:rPr>
        <w:t xml:space="preserve">: la administración se ha esforzado por entregar el proyecto a tiempo y </w:t>
      </w:r>
      <w:r w:rsidR="00F64B9F" w:rsidRPr="00092C6A">
        <w:rPr>
          <w:lang w:val="es-ES"/>
        </w:rPr>
        <w:t xml:space="preserve">reducir </w:t>
      </w:r>
      <w:r w:rsidR="006A384A" w:rsidRPr="00092C6A">
        <w:rPr>
          <w:lang w:val="es-ES"/>
        </w:rPr>
        <w:t>los retrasos, y la construcción del satélite se ha realizado según lo previsto</w:t>
      </w:r>
      <w:r w:rsidR="00510CDC" w:rsidRPr="00092C6A">
        <w:rPr>
          <w:lang w:val="es-ES"/>
        </w:rPr>
        <w:t xml:space="preserve">, cumpliendo </w:t>
      </w:r>
      <w:r w:rsidR="006A384A" w:rsidRPr="00092C6A">
        <w:rPr>
          <w:lang w:val="es-ES"/>
        </w:rPr>
        <w:t>todas las etapas antes del incidente del 7 de octubre de</w:t>
      </w:r>
      <w:r w:rsidR="005442C6">
        <w:rPr>
          <w:lang w:val="es-ES"/>
        </w:rPr>
        <w:t> </w:t>
      </w:r>
      <w:r w:rsidR="006A384A" w:rsidRPr="00092C6A">
        <w:rPr>
          <w:lang w:val="es-ES"/>
        </w:rPr>
        <w:t xml:space="preserve">2023. Sin embargo, no queda claro si el satélite </w:t>
      </w:r>
      <w:r w:rsidR="00C463E5" w:rsidRPr="00092C6A">
        <w:rPr>
          <w:lang w:val="es-ES"/>
        </w:rPr>
        <w:t xml:space="preserve">siguió </w:t>
      </w:r>
      <w:r w:rsidR="006A384A" w:rsidRPr="00092C6A">
        <w:rPr>
          <w:lang w:val="es-ES"/>
        </w:rPr>
        <w:t xml:space="preserve">cumpliendo los plazos </w:t>
      </w:r>
      <w:r w:rsidR="00C463E5" w:rsidRPr="00092C6A">
        <w:rPr>
          <w:lang w:val="es-ES"/>
        </w:rPr>
        <w:t xml:space="preserve">a partir de </w:t>
      </w:r>
      <w:r w:rsidR="006A384A" w:rsidRPr="00092C6A">
        <w:rPr>
          <w:lang w:val="es-ES"/>
        </w:rPr>
        <w:t>esa fecha. Aunque las razones aducidas para el retraso de 10</w:t>
      </w:r>
      <w:r w:rsidR="005442C6">
        <w:rPr>
          <w:lang w:val="es-ES"/>
        </w:rPr>
        <w:t> </w:t>
      </w:r>
      <w:r w:rsidR="006A384A" w:rsidRPr="00092C6A">
        <w:rPr>
          <w:lang w:val="es-ES"/>
        </w:rPr>
        <w:t>meses son convincentes, le habría gustado recibir más detalles sobre las medidas adoptadas que afectaron al programa del satélite, en particular si se aplicaron simultánea o secuencialmente</w:t>
      </w:r>
      <w:r w:rsidRPr="00092C6A">
        <w:rPr>
          <w:lang w:val="es-ES"/>
        </w:rPr>
        <w:t xml:space="preserve">. </w:t>
      </w:r>
    </w:p>
    <w:p w14:paraId="288E6E5E" w14:textId="785079DF" w:rsidR="00196CB1" w:rsidRPr="00092C6A" w:rsidRDefault="00196CB1" w:rsidP="00166D30">
      <w:pPr>
        <w:jc w:val="both"/>
        <w:rPr>
          <w:lang w:val="es-ES"/>
        </w:rPr>
      </w:pPr>
      <w:r w:rsidRPr="00092C6A">
        <w:rPr>
          <w:lang w:val="es-ES"/>
        </w:rPr>
        <w:t>5.4.15</w:t>
      </w:r>
      <w:r w:rsidRPr="00092C6A">
        <w:rPr>
          <w:lang w:val="es-ES"/>
        </w:rPr>
        <w:tab/>
      </w:r>
      <w:r w:rsidR="00E40373" w:rsidRPr="00092C6A">
        <w:rPr>
          <w:lang w:val="es-ES"/>
        </w:rPr>
        <w:t xml:space="preserve">En cuanto a la duración de la prórroga solicitada, señala que la ventana de lanzamiento revisada se </w:t>
      </w:r>
      <w:r w:rsidR="00D46AFF" w:rsidRPr="00092C6A">
        <w:rPr>
          <w:lang w:val="es-ES"/>
        </w:rPr>
        <w:t>sitúa</w:t>
      </w:r>
      <w:r w:rsidR="00E40373" w:rsidRPr="00092C6A">
        <w:rPr>
          <w:lang w:val="es-ES"/>
        </w:rPr>
        <w:t xml:space="preserve"> entre el 20 de abril de 2025 y el 20 de julio de 2025. Suponiendo un periodo de puesta en órbita de tres semanas, el satélite alcanzaría su posición orbital prevista el 10 de agosto de 2025, y no entiende por qué se solicita una prórroga hasta el 3 de septiembre de 2025. Aunque algunos aspectos de la comunicación podrían haberse precisado más, no tiene inconveniente en conceder una prórroga hasta mediados de agosto de 2025.</w:t>
      </w:r>
    </w:p>
    <w:p w14:paraId="7B2CD713" w14:textId="0DC20998" w:rsidR="00196CB1" w:rsidRPr="00092C6A" w:rsidRDefault="00196CB1" w:rsidP="00166D30">
      <w:pPr>
        <w:jc w:val="both"/>
        <w:rPr>
          <w:lang w:val="es-ES"/>
        </w:rPr>
      </w:pPr>
      <w:r w:rsidRPr="00092C6A">
        <w:rPr>
          <w:lang w:val="es-ES"/>
        </w:rPr>
        <w:t>5.4.16</w:t>
      </w:r>
      <w:r w:rsidRPr="00092C6A">
        <w:rPr>
          <w:lang w:val="es-ES"/>
        </w:rPr>
        <w:tab/>
      </w:r>
      <w:r w:rsidR="00AC7B03" w:rsidRPr="00092C6A">
        <w:rPr>
          <w:lang w:val="es-ES"/>
        </w:rPr>
        <w:t xml:space="preserve">El </w:t>
      </w:r>
      <w:r w:rsidR="00AC7B03" w:rsidRPr="00092C6A">
        <w:rPr>
          <w:b/>
          <w:bCs/>
          <w:lang w:val="es-ES"/>
        </w:rPr>
        <w:t>Presidente</w:t>
      </w:r>
      <w:r w:rsidR="00AC7B03" w:rsidRPr="00092C6A">
        <w:rPr>
          <w:lang w:val="es-ES"/>
        </w:rPr>
        <w:t xml:space="preserve">, </w:t>
      </w:r>
      <w:r w:rsidR="008173AF" w:rsidRPr="00092C6A">
        <w:rPr>
          <w:lang w:val="es-ES"/>
        </w:rPr>
        <w:t xml:space="preserve">observando </w:t>
      </w:r>
      <w:r w:rsidR="00AC7B03" w:rsidRPr="00092C6A">
        <w:rPr>
          <w:lang w:val="es-ES"/>
        </w:rPr>
        <w:t xml:space="preserve">la amplia información recibida, declara que </w:t>
      </w:r>
      <w:r w:rsidR="008173AF" w:rsidRPr="00092C6A">
        <w:rPr>
          <w:lang w:val="es-ES"/>
        </w:rPr>
        <w:t xml:space="preserve">la Junta </w:t>
      </w:r>
      <w:r w:rsidR="00AC7B03" w:rsidRPr="00092C6A">
        <w:rPr>
          <w:lang w:val="es-ES"/>
        </w:rPr>
        <w:t xml:space="preserve">debe elogiar a la Administración de Israel por sus esfuerzos y las medidas adoptadas para evitar </w:t>
      </w:r>
      <w:r w:rsidR="005C4A31" w:rsidRPr="00092C6A">
        <w:rPr>
          <w:lang w:val="es-ES"/>
        </w:rPr>
        <w:t>el incumplimiento</w:t>
      </w:r>
      <w:r w:rsidR="00AC7B03" w:rsidRPr="00092C6A">
        <w:rPr>
          <w:lang w:val="es-ES"/>
        </w:rPr>
        <w:t xml:space="preserve"> </w:t>
      </w:r>
      <w:r w:rsidR="005C4A31" w:rsidRPr="00092C6A">
        <w:rPr>
          <w:lang w:val="es-ES"/>
        </w:rPr>
        <w:t>d</w:t>
      </w:r>
      <w:r w:rsidR="00AC7B03" w:rsidRPr="00092C6A">
        <w:rPr>
          <w:lang w:val="es-ES"/>
        </w:rPr>
        <w:t xml:space="preserve">el plazo reglamentario del 3 de mayo de 2025, incluida la actualización de la ventana de lanzamiento de abril de 2024 a octubre de 2024. Si bien la pandemia mundial de COVID-19 podría haber repercutido en cierta medida en la construcción </w:t>
      </w:r>
      <w:r w:rsidR="0000442C" w:rsidRPr="00092C6A">
        <w:rPr>
          <w:lang w:val="es-ES"/>
        </w:rPr>
        <w:t xml:space="preserve">a tiempo </w:t>
      </w:r>
      <w:r w:rsidR="00AC7B03" w:rsidRPr="00092C6A">
        <w:rPr>
          <w:lang w:val="es-ES"/>
        </w:rPr>
        <w:t xml:space="preserve">del satélite, </w:t>
      </w:r>
      <w:r w:rsidR="00061EC3" w:rsidRPr="00092C6A">
        <w:rPr>
          <w:lang w:val="es-ES"/>
        </w:rPr>
        <w:t xml:space="preserve">según </w:t>
      </w:r>
      <w:r w:rsidR="00AC7B03" w:rsidRPr="00092C6A">
        <w:rPr>
          <w:lang w:val="es-ES"/>
        </w:rPr>
        <w:t xml:space="preserve">el calendario revisado </w:t>
      </w:r>
      <w:r w:rsidR="00852F87" w:rsidRPr="00092C6A">
        <w:rPr>
          <w:lang w:val="es-ES"/>
        </w:rPr>
        <w:t>N</w:t>
      </w:r>
      <w:r w:rsidR="005442C6">
        <w:rPr>
          <w:lang w:val="es-ES"/>
        </w:rPr>
        <w:t>.</w:t>
      </w:r>
      <w:r w:rsidR="00AC7B03" w:rsidRPr="00092C6A">
        <w:rPr>
          <w:lang w:val="es-ES"/>
        </w:rPr>
        <w:t>º</w:t>
      </w:r>
      <w:r w:rsidR="0000442C" w:rsidRPr="00092C6A">
        <w:rPr>
          <w:lang w:val="es-ES"/>
        </w:rPr>
        <w:t> </w:t>
      </w:r>
      <w:r w:rsidR="00AC7B03" w:rsidRPr="00092C6A">
        <w:rPr>
          <w:lang w:val="es-ES"/>
        </w:rPr>
        <w:t xml:space="preserve">1 </w:t>
      </w:r>
      <w:r w:rsidR="00852F87" w:rsidRPr="00092C6A">
        <w:rPr>
          <w:lang w:val="es-ES"/>
        </w:rPr>
        <w:t xml:space="preserve">contenido </w:t>
      </w:r>
      <w:r w:rsidR="00AC7B03" w:rsidRPr="00092C6A">
        <w:rPr>
          <w:lang w:val="es-ES"/>
        </w:rPr>
        <w:t xml:space="preserve">en </w:t>
      </w:r>
      <w:r w:rsidR="00852F87" w:rsidRPr="00092C6A">
        <w:rPr>
          <w:lang w:val="es-ES"/>
        </w:rPr>
        <w:t>el Cuadro</w:t>
      </w:r>
      <w:r w:rsidR="005442C6">
        <w:rPr>
          <w:lang w:val="es-ES"/>
        </w:rPr>
        <w:t> </w:t>
      </w:r>
      <w:r w:rsidR="00AC7B03" w:rsidRPr="00092C6A">
        <w:rPr>
          <w:lang w:val="es-ES"/>
        </w:rPr>
        <w:t>1 de la comunicación</w:t>
      </w:r>
      <w:r w:rsidR="0000442C" w:rsidRPr="00092C6A">
        <w:rPr>
          <w:lang w:val="es-ES"/>
        </w:rPr>
        <w:t>,</w:t>
      </w:r>
      <w:r w:rsidR="00AC7B03" w:rsidRPr="00092C6A">
        <w:rPr>
          <w:lang w:val="es-ES"/>
        </w:rPr>
        <w:t xml:space="preserve"> el satélite tendría que haber estado listo en agosto de 2024. Por consiguiente, dado que el plazo reglamentario podría haberse cumplido igualmente, la pandemia no puede tenerse en cuenta como un </w:t>
      </w:r>
      <w:r w:rsidR="00061EC3" w:rsidRPr="00092C6A">
        <w:rPr>
          <w:lang w:val="es-ES"/>
        </w:rPr>
        <w:t xml:space="preserve">incidente </w:t>
      </w:r>
      <w:r w:rsidR="00AC7B03" w:rsidRPr="00092C6A">
        <w:rPr>
          <w:lang w:val="es-ES"/>
        </w:rPr>
        <w:t xml:space="preserve">de </w:t>
      </w:r>
      <w:r w:rsidR="007D7DCC" w:rsidRPr="007D7DCC">
        <w:rPr>
          <w:iCs/>
          <w:lang w:val="es-ES"/>
        </w:rPr>
        <w:t>fuerza mayor</w:t>
      </w:r>
      <w:r w:rsidR="00AC7B03" w:rsidRPr="00092C6A">
        <w:rPr>
          <w:lang w:val="es-ES"/>
        </w:rPr>
        <w:t xml:space="preserve"> en el presente caso</w:t>
      </w:r>
      <w:r w:rsidRPr="00092C6A">
        <w:rPr>
          <w:lang w:val="es-ES"/>
        </w:rPr>
        <w:t>.</w:t>
      </w:r>
    </w:p>
    <w:p w14:paraId="0243E652" w14:textId="4BE49568" w:rsidR="00196CB1" w:rsidRPr="00092C6A" w:rsidRDefault="00196CB1" w:rsidP="00166D30">
      <w:pPr>
        <w:jc w:val="both"/>
        <w:rPr>
          <w:lang w:val="es-ES"/>
        </w:rPr>
      </w:pPr>
      <w:r w:rsidRPr="00092C6A">
        <w:rPr>
          <w:lang w:val="es-ES"/>
        </w:rPr>
        <w:t>5.4.17</w:t>
      </w:r>
      <w:r w:rsidRPr="00092C6A">
        <w:rPr>
          <w:lang w:val="es-ES"/>
        </w:rPr>
        <w:tab/>
      </w:r>
      <w:r w:rsidR="004E7A7D" w:rsidRPr="00092C6A">
        <w:rPr>
          <w:lang w:val="es-ES"/>
        </w:rPr>
        <w:t xml:space="preserve">El asunto que se somete a la consideración de la Junta es el segundo incidente de </w:t>
      </w:r>
      <w:r w:rsidR="007D7DCC" w:rsidRPr="007D7DCC">
        <w:rPr>
          <w:iCs/>
          <w:lang w:val="es-ES"/>
        </w:rPr>
        <w:t>fuerza mayor</w:t>
      </w:r>
      <w:r w:rsidR="004E7A7D" w:rsidRPr="00092C6A">
        <w:rPr>
          <w:lang w:val="es-ES"/>
        </w:rPr>
        <w:t xml:space="preserve"> aducido por la Administración de Israel, que ha causado un nuevo retraso de 10</w:t>
      </w:r>
      <w:r w:rsidR="005442C6">
        <w:rPr>
          <w:lang w:val="es-ES"/>
        </w:rPr>
        <w:t> </w:t>
      </w:r>
      <w:r w:rsidR="004E7A7D" w:rsidRPr="00092C6A">
        <w:rPr>
          <w:lang w:val="es-ES"/>
        </w:rPr>
        <w:t xml:space="preserve">meses en el proyecto del satélite debido a la interrupción del programa del satélite y su almacenamiento durante cinco meses. Según la administración, con la </w:t>
      </w:r>
      <w:r w:rsidR="00A55523" w:rsidRPr="00092C6A">
        <w:rPr>
          <w:lang w:val="es-ES"/>
        </w:rPr>
        <w:t xml:space="preserve">nueva </w:t>
      </w:r>
      <w:r w:rsidR="004E7A7D" w:rsidRPr="00092C6A">
        <w:rPr>
          <w:lang w:val="es-ES"/>
        </w:rPr>
        <w:t xml:space="preserve">ventana de lanzamiento prevista ahora para principios del tercer trimestre de 2025, </w:t>
      </w:r>
      <w:r w:rsidR="00A55523" w:rsidRPr="00092C6A">
        <w:rPr>
          <w:lang w:val="es-ES"/>
        </w:rPr>
        <w:t xml:space="preserve">cabe esperar </w:t>
      </w:r>
      <w:r w:rsidR="004E7A7D" w:rsidRPr="00092C6A">
        <w:rPr>
          <w:lang w:val="es-ES"/>
        </w:rPr>
        <w:t xml:space="preserve">que el satélite alcance su posición orbital a finales de agosto de 2025. No obstante, comparte la opinión de la </w:t>
      </w:r>
      <w:r w:rsidR="004E7A7D" w:rsidRPr="00677A90">
        <w:rPr>
          <w:lang w:val="es-ES"/>
        </w:rPr>
        <w:t>Sra.</w:t>
      </w:r>
      <w:r w:rsidR="005442C6">
        <w:rPr>
          <w:lang w:val="es-ES"/>
        </w:rPr>
        <w:t> </w:t>
      </w:r>
      <w:r w:rsidR="004E7A7D" w:rsidRPr="00677A90">
        <w:rPr>
          <w:lang w:val="es-ES"/>
        </w:rPr>
        <w:t>Beaumier</w:t>
      </w:r>
      <w:r w:rsidR="004E7A7D" w:rsidRPr="00092C6A">
        <w:rPr>
          <w:lang w:val="es-ES"/>
        </w:rPr>
        <w:t xml:space="preserve"> de que el satélite debería estar en su posición de </w:t>
      </w:r>
      <w:r w:rsidR="004E7A7D" w:rsidRPr="00865AA1">
        <w:rPr>
          <w:lang w:val="es-ES"/>
        </w:rPr>
        <w:t>4</w:t>
      </w:r>
      <w:r w:rsidR="00865AA1" w:rsidRPr="00865AA1">
        <w:rPr>
          <w:lang w:val="es-ES"/>
        </w:rPr>
        <w:t>°</w:t>
      </w:r>
      <w:r w:rsidR="005442C6" w:rsidRPr="00865AA1">
        <w:rPr>
          <w:lang w:val="es-ES"/>
        </w:rPr>
        <w:t> </w:t>
      </w:r>
      <w:r w:rsidR="00865AA1">
        <w:rPr>
          <w:lang w:val="es-ES"/>
        </w:rPr>
        <w:t>W</w:t>
      </w:r>
      <w:r w:rsidR="004E7A7D" w:rsidRPr="00092C6A">
        <w:rPr>
          <w:lang w:val="es-ES"/>
        </w:rPr>
        <w:t xml:space="preserve"> el 10 de agosto de 2025. Como la Junta no </w:t>
      </w:r>
      <w:r w:rsidR="00A7030D" w:rsidRPr="00092C6A">
        <w:rPr>
          <w:lang w:val="es-ES"/>
        </w:rPr>
        <w:t>debe tener</w:t>
      </w:r>
      <w:r w:rsidR="004E7A7D" w:rsidRPr="00092C6A">
        <w:rPr>
          <w:lang w:val="es-ES"/>
        </w:rPr>
        <w:t xml:space="preserve"> en cuenta posibles imprevistos, </w:t>
      </w:r>
      <w:r w:rsidR="009B6DAE" w:rsidRPr="00092C6A">
        <w:rPr>
          <w:lang w:val="es-ES"/>
        </w:rPr>
        <w:t>podría justificarse</w:t>
      </w:r>
      <w:r w:rsidR="004E7A7D" w:rsidRPr="00092C6A">
        <w:rPr>
          <w:lang w:val="es-ES"/>
        </w:rPr>
        <w:t xml:space="preserve"> una prórroga hasta el 10 de agosto de 2025. Está de acuerdo en que la decisión de la Junta debe redactarse con sumo cuidado para </w:t>
      </w:r>
      <w:r w:rsidR="00B55359" w:rsidRPr="00092C6A">
        <w:rPr>
          <w:lang w:val="es-ES"/>
        </w:rPr>
        <w:t xml:space="preserve">dejar constancia </w:t>
      </w:r>
      <w:r w:rsidR="004E7A7D" w:rsidRPr="00092C6A">
        <w:rPr>
          <w:lang w:val="es-ES"/>
        </w:rPr>
        <w:t xml:space="preserve">de que el caso </w:t>
      </w:r>
      <w:r w:rsidR="00B55359" w:rsidRPr="00092C6A">
        <w:rPr>
          <w:lang w:val="es-ES"/>
        </w:rPr>
        <w:t xml:space="preserve">se ha examinado </w:t>
      </w:r>
      <w:r w:rsidR="004E7A7D" w:rsidRPr="00092C6A">
        <w:rPr>
          <w:lang w:val="es-ES"/>
        </w:rPr>
        <w:t xml:space="preserve">desde una perspectiva exclusivamente técnica y </w:t>
      </w:r>
      <w:r w:rsidR="006520AD">
        <w:rPr>
          <w:lang w:val="es-ES"/>
        </w:rPr>
        <w:t>reglamentaria</w:t>
      </w:r>
      <w:r w:rsidRPr="00092C6A">
        <w:rPr>
          <w:lang w:val="es-ES"/>
        </w:rPr>
        <w:t>.</w:t>
      </w:r>
    </w:p>
    <w:p w14:paraId="01E7995B" w14:textId="3F1966C3" w:rsidR="00196CB1" w:rsidRPr="00092C6A" w:rsidRDefault="00196CB1" w:rsidP="00166D30">
      <w:pPr>
        <w:jc w:val="both"/>
        <w:rPr>
          <w:lang w:val="es-ES"/>
        </w:rPr>
      </w:pPr>
      <w:r w:rsidRPr="00092C6A">
        <w:rPr>
          <w:lang w:val="es-ES"/>
        </w:rPr>
        <w:t>5.4.18</w:t>
      </w:r>
      <w:r w:rsidRPr="00092C6A">
        <w:rPr>
          <w:lang w:val="es-ES"/>
        </w:rPr>
        <w:tab/>
      </w:r>
      <w:r w:rsidR="00453084" w:rsidRPr="00092C6A">
        <w:rPr>
          <w:lang w:val="es-ES"/>
        </w:rPr>
        <w:t xml:space="preserve">A raíz de un comentario del </w:t>
      </w:r>
      <w:r w:rsidR="00453084" w:rsidRPr="00092C6A">
        <w:rPr>
          <w:b/>
          <w:bCs/>
          <w:lang w:val="es-ES"/>
        </w:rPr>
        <w:t>Sr.</w:t>
      </w:r>
      <w:r w:rsidR="005442C6">
        <w:rPr>
          <w:b/>
          <w:bCs/>
          <w:lang w:val="es-ES"/>
        </w:rPr>
        <w:t> </w:t>
      </w:r>
      <w:r w:rsidR="00453084" w:rsidRPr="00092C6A">
        <w:rPr>
          <w:b/>
          <w:bCs/>
          <w:lang w:val="es-ES"/>
        </w:rPr>
        <w:t>Azzouz</w:t>
      </w:r>
      <w:r w:rsidR="00453084" w:rsidRPr="00092C6A">
        <w:rPr>
          <w:lang w:val="es-ES"/>
        </w:rPr>
        <w:t xml:space="preserve"> sobre el estado del satélite antes del segundo incidente de </w:t>
      </w:r>
      <w:r w:rsidR="007D7DCC" w:rsidRPr="007D7DCC">
        <w:rPr>
          <w:iCs/>
          <w:lang w:val="es-ES"/>
        </w:rPr>
        <w:t>fuerza mayor</w:t>
      </w:r>
      <w:r w:rsidR="00453084" w:rsidRPr="00092C6A">
        <w:rPr>
          <w:lang w:val="es-ES"/>
        </w:rPr>
        <w:t xml:space="preserve"> en octubre de 2023, la </w:t>
      </w:r>
      <w:r w:rsidR="00453084" w:rsidRPr="00092C6A">
        <w:rPr>
          <w:b/>
          <w:bCs/>
          <w:lang w:val="es-ES"/>
        </w:rPr>
        <w:t>Sra.</w:t>
      </w:r>
      <w:r w:rsidR="005442C6">
        <w:rPr>
          <w:b/>
          <w:bCs/>
          <w:lang w:val="es-ES"/>
        </w:rPr>
        <w:t> </w:t>
      </w:r>
      <w:r w:rsidR="00453084" w:rsidRPr="00092C6A">
        <w:rPr>
          <w:b/>
          <w:bCs/>
          <w:lang w:val="es-ES"/>
        </w:rPr>
        <w:t>Beaumier</w:t>
      </w:r>
      <w:r w:rsidR="00453084" w:rsidRPr="00092C6A">
        <w:rPr>
          <w:lang w:val="es-ES"/>
        </w:rPr>
        <w:t xml:space="preserve"> dice que, según la información proporcionada, la fase AIT no se ha</w:t>
      </w:r>
      <w:r w:rsidR="001B0D9B" w:rsidRPr="00092C6A">
        <w:rPr>
          <w:lang w:val="es-ES"/>
        </w:rPr>
        <w:t>bía</w:t>
      </w:r>
      <w:r w:rsidR="00453084" w:rsidRPr="00092C6A">
        <w:rPr>
          <w:lang w:val="es-ES"/>
        </w:rPr>
        <w:t xml:space="preserve"> </w:t>
      </w:r>
      <w:r w:rsidR="00D46AFF" w:rsidRPr="00092C6A">
        <w:rPr>
          <w:lang w:val="es-ES"/>
        </w:rPr>
        <w:t>completado,</w:t>
      </w:r>
      <w:r w:rsidR="00453084" w:rsidRPr="00092C6A">
        <w:rPr>
          <w:lang w:val="es-ES"/>
        </w:rPr>
        <w:t xml:space="preserve"> pero </w:t>
      </w:r>
      <w:r w:rsidR="001B0D9B" w:rsidRPr="00092C6A">
        <w:rPr>
          <w:lang w:val="es-ES"/>
        </w:rPr>
        <w:t>cabe suponer que sí había comenzado</w:t>
      </w:r>
      <w:r w:rsidR="00453084" w:rsidRPr="00092C6A">
        <w:rPr>
          <w:lang w:val="es-ES"/>
        </w:rPr>
        <w:t xml:space="preserve">. </w:t>
      </w:r>
      <w:r w:rsidR="00453084" w:rsidRPr="00092C6A">
        <w:rPr>
          <w:lang w:val="es-ES"/>
        </w:rPr>
        <w:lastRenderedPageBreak/>
        <w:t xml:space="preserve">Cuando el satélite estuvo </w:t>
      </w:r>
      <w:r w:rsidR="001B0D9B" w:rsidRPr="00092C6A">
        <w:rPr>
          <w:lang w:val="es-ES"/>
        </w:rPr>
        <w:t xml:space="preserve">temporalmente </w:t>
      </w:r>
      <w:r w:rsidR="00453084" w:rsidRPr="00092C6A">
        <w:rPr>
          <w:lang w:val="es-ES"/>
        </w:rPr>
        <w:t xml:space="preserve">almacenado para su conservación y protección, </w:t>
      </w:r>
      <w:r w:rsidR="001B0D9B" w:rsidRPr="00092C6A">
        <w:rPr>
          <w:lang w:val="es-ES"/>
        </w:rPr>
        <w:t xml:space="preserve">el personal no tenía acceso al mismo y no pudo seguir </w:t>
      </w:r>
      <w:r w:rsidR="00453084" w:rsidRPr="00092C6A">
        <w:rPr>
          <w:lang w:val="es-ES"/>
        </w:rPr>
        <w:t>trabajando en él</w:t>
      </w:r>
      <w:r w:rsidRPr="00092C6A">
        <w:rPr>
          <w:lang w:val="es-ES"/>
        </w:rPr>
        <w:t>.</w:t>
      </w:r>
    </w:p>
    <w:p w14:paraId="2CF2E911" w14:textId="0763927E" w:rsidR="00196CB1" w:rsidRPr="00092C6A" w:rsidRDefault="00196CB1" w:rsidP="00166D30">
      <w:pPr>
        <w:jc w:val="both"/>
        <w:rPr>
          <w:lang w:val="es-ES"/>
        </w:rPr>
      </w:pPr>
      <w:r w:rsidRPr="00092C6A">
        <w:rPr>
          <w:lang w:val="es-ES"/>
        </w:rPr>
        <w:t>5.4.19</w:t>
      </w:r>
      <w:r w:rsidRPr="00092C6A">
        <w:rPr>
          <w:lang w:val="es-ES"/>
        </w:rPr>
        <w:tab/>
      </w:r>
      <w:r w:rsidR="00146205" w:rsidRPr="00092C6A">
        <w:rPr>
          <w:lang w:val="es-ES"/>
        </w:rPr>
        <w:t xml:space="preserve">Tras debatir sobre la terminología que debe emplearse en la decisión, el </w:t>
      </w:r>
      <w:r w:rsidR="00146205" w:rsidRPr="00092C6A">
        <w:rPr>
          <w:b/>
          <w:bCs/>
          <w:lang w:val="es-ES"/>
        </w:rPr>
        <w:t>Presidente</w:t>
      </w:r>
      <w:r w:rsidR="00146205" w:rsidRPr="00092C6A">
        <w:rPr>
          <w:lang w:val="es-ES"/>
        </w:rPr>
        <w:t xml:space="preserve"> propone que la Junta llegue a la siguiente conclusión sobre este asunto</w:t>
      </w:r>
      <w:r w:rsidRPr="00092C6A">
        <w:rPr>
          <w:lang w:val="es-ES"/>
        </w:rPr>
        <w:t>:</w:t>
      </w:r>
    </w:p>
    <w:p w14:paraId="7DE3F3B4" w14:textId="4456F7C1" w:rsidR="00196CB1" w:rsidRPr="00092C6A" w:rsidRDefault="00ED722F" w:rsidP="00166D30">
      <w:pPr>
        <w:jc w:val="both"/>
        <w:rPr>
          <w:lang w:val="es-ES"/>
        </w:rPr>
      </w:pPr>
      <w:r>
        <w:rPr>
          <w:lang w:val="es-ES"/>
        </w:rPr>
        <w:t>«</w:t>
      </w:r>
      <w:r w:rsidR="005C1A01" w:rsidRPr="00092C6A">
        <w:rPr>
          <w:lang w:val="es-ES"/>
        </w:rPr>
        <w:t>La Junta consideró detenidamente el Documento RRB24</w:t>
      </w:r>
      <w:r w:rsidR="005C1A01" w:rsidRPr="00092C6A">
        <w:rPr>
          <w:lang w:val="es-ES"/>
        </w:rPr>
        <w:noBreakHyphen/>
        <w:t>3/8, en el que la Administración de Israel solicita una prórroga del plazo reglamentario para la puesta en servicio de las asignaciones de frecuencias a la red de satélites</w:t>
      </w:r>
      <w:r w:rsidR="005C1A01" w:rsidRPr="00092C6A">
        <w:rPr>
          <w:bCs/>
          <w:lang w:val="es-ES"/>
        </w:rPr>
        <w:t xml:space="preserve"> </w:t>
      </w:r>
      <w:r w:rsidR="005C1A01" w:rsidRPr="00092C6A">
        <w:rPr>
          <w:lang w:val="es-ES"/>
        </w:rPr>
        <w:t>AMS</w:t>
      </w:r>
      <w:r w:rsidR="005C1A01" w:rsidRPr="00092C6A">
        <w:rPr>
          <w:lang w:val="es-ES"/>
        </w:rPr>
        <w:noBreakHyphen/>
        <w:t>BSS-B4-4W. La Junta tomó nota de lo siguiente</w:t>
      </w:r>
      <w:r w:rsidR="00196CB1" w:rsidRPr="00092C6A">
        <w:rPr>
          <w:lang w:val="es-ES"/>
        </w:rPr>
        <w:t>:</w:t>
      </w:r>
    </w:p>
    <w:p w14:paraId="2D094457" w14:textId="240DD8E9" w:rsidR="00196CB1" w:rsidRPr="00092C6A" w:rsidRDefault="00196CB1" w:rsidP="00166D30">
      <w:pPr>
        <w:pStyle w:val="enumlev1"/>
        <w:jc w:val="both"/>
        <w:rPr>
          <w:lang w:val="es-ES"/>
        </w:rPr>
      </w:pPr>
      <w:r w:rsidRPr="00092C6A">
        <w:rPr>
          <w:lang w:val="es-ES"/>
        </w:rPr>
        <w:t>•</w:t>
      </w:r>
      <w:r w:rsidRPr="00092C6A">
        <w:rPr>
          <w:lang w:val="es-ES"/>
        </w:rPr>
        <w:tab/>
      </w:r>
      <w:r w:rsidR="002E516E" w:rsidRPr="00092C6A">
        <w:rPr>
          <w:lang w:val="es-ES"/>
        </w:rPr>
        <w:t xml:space="preserve">La </w:t>
      </w:r>
      <w:r w:rsidR="002E516E" w:rsidRPr="00B327F5">
        <w:t>Administración</w:t>
      </w:r>
      <w:r w:rsidR="002E516E" w:rsidRPr="00092C6A">
        <w:rPr>
          <w:lang w:val="es-ES"/>
        </w:rPr>
        <w:t xml:space="preserve"> de Israel había basado su solicitud de prórroga del plazo reglamentario en un caso de </w:t>
      </w:r>
      <w:r w:rsidR="007D7DCC" w:rsidRPr="007D7DCC">
        <w:rPr>
          <w:iCs/>
          <w:lang w:val="es-ES"/>
        </w:rPr>
        <w:t>fuerza mayor</w:t>
      </w:r>
      <w:r w:rsidRPr="00092C6A">
        <w:rPr>
          <w:lang w:val="es-ES"/>
        </w:rPr>
        <w:t>.</w:t>
      </w:r>
    </w:p>
    <w:p w14:paraId="578F9280" w14:textId="4B6395E2" w:rsidR="00196CB1" w:rsidRPr="00092C6A" w:rsidRDefault="00196CB1" w:rsidP="00166D30">
      <w:pPr>
        <w:pStyle w:val="enumlev1"/>
        <w:jc w:val="both"/>
        <w:rPr>
          <w:lang w:val="es-ES"/>
        </w:rPr>
      </w:pPr>
      <w:r w:rsidRPr="00092C6A">
        <w:rPr>
          <w:lang w:val="es-ES"/>
        </w:rPr>
        <w:t>•</w:t>
      </w:r>
      <w:r w:rsidRPr="00092C6A">
        <w:rPr>
          <w:lang w:val="es-ES"/>
        </w:rPr>
        <w:tab/>
      </w:r>
      <w:r w:rsidR="00A13675" w:rsidRPr="00092C6A">
        <w:rPr>
          <w:lang w:val="es-ES"/>
        </w:rPr>
        <w:t>El calendario y los objetivos intermedios revisados facilitados muestran que, a pesar del retraso de 13</w:t>
      </w:r>
      <w:r w:rsidR="005442C6">
        <w:rPr>
          <w:lang w:val="es-ES"/>
        </w:rPr>
        <w:t> </w:t>
      </w:r>
      <w:r w:rsidR="00A13675" w:rsidRPr="00092C6A">
        <w:rPr>
          <w:lang w:val="es-ES"/>
        </w:rPr>
        <w:t>meses inducido por la pandemia de COVID</w:t>
      </w:r>
      <w:r w:rsidR="005442C6">
        <w:rPr>
          <w:lang w:val="es-ES"/>
        </w:rPr>
        <w:noBreakHyphen/>
      </w:r>
      <w:r w:rsidR="00A13675" w:rsidRPr="00092C6A">
        <w:rPr>
          <w:lang w:val="es-ES"/>
        </w:rPr>
        <w:t xml:space="preserve">19, la </w:t>
      </w:r>
      <w:r w:rsidR="005851E1">
        <w:rPr>
          <w:lang w:val="es-ES"/>
        </w:rPr>
        <w:t>a</w:t>
      </w:r>
      <w:r w:rsidR="00A13675" w:rsidRPr="00092C6A">
        <w:rPr>
          <w:lang w:val="es-ES"/>
        </w:rPr>
        <w:t>dministración había seguido pudiendo cumplir el plazo reglamentario</w:t>
      </w:r>
      <w:r w:rsidRPr="00092C6A">
        <w:rPr>
          <w:lang w:val="es-ES"/>
        </w:rPr>
        <w:t>.</w:t>
      </w:r>
    </w:p>
    <w:p w14:paraId="39F40A9F" w14:textId="4A7201C3" w:rsidR="00196CB1" w:rsidRPr="00092C6A" w:rsidRDefault="00196CB1" w:rsidP="00166D30">
      <w:pPr>
        <w:pStyle w:val="enumlev1"/>
        <w:jc w:val="both"/>
        <w:rPr>
          <w:lang w:val="es-ES"/>
        </w:rPr>
      </w:pPr>
      <w:r w:rsidRPr="00092C6A">
        <w:rPr>
          <w:lang w:val="es-ES"/>
        </w:rPr>
        <w:t>•</w:t>
      </w:r>
      <w:r w:rsidRPr="00092C6A">
        <w:rPr>
          <w:lang w:val="es-ES"/>
        </w:rPr>
        <w:tab/>
      </w:r>
      <w:r w:rsidR="00B44DA0" w:rsidRPr="00092C6A">
        <w:rPr>
          <w:lang w:val="es-ES"/>
        </w:rPr>
        <w:t>La Administración de Israel volvió a sufrir un retraso de 10 meses a causa de la interrupción de la actividad industrial del país por la situación geopolítica de Oriente Medio y habría podido cumplir el plazo reglamentario para la puesta en servicio de las asignaciones de frecuencias a la red de satélites AMS</w:t>
      </w:r>
      <w:r w:rsidR="00B44DA0" w:rsidRPr="00092C6A">
        <w:rPr>
          <w:lang w:val="es-ES"/>
        </w:rPr>
        <w:noBreakHyphen/>
        <w:t>BSS</w:t>
      </w:r>
      <w:r w:rsidR="00B44DA0" w:rsidRPr="00092C6A">
        <w:rPr>
          <w:lang w:val="es-ES"/>
        </w:rPr>
        <w:noBreakHyphen/>
        <w:t>B4</w:t>
      </w:r>
      <w:r w:rsidR="00B44DA0" w:rsidRPr="00092C6A">
        <w:rPr>
          <w:lang w:val="es-ES"/>
        </w:rPr>
        <w:noBreakHyphen/>
        <w:t>4W, pues la construcción del satélite avanzaba conforme al calendario antes de ese momento</w:t>
      </w:r>
      <w:r w:rsidRPr="00092C6A">
        <w:rPr>
          <w:lang w:val="es-ES"/>
        </w:rPr>
        <w:t>.</w:t>
      </w:r>
    </w:p>
    <w:p w14:paraId="62485299" w14:textId="7198E7D2" w:rsidR="00196CB1" w:rsidRPr="00092C6A" w:rsidRDefault="00196CB1" w:rsidP="00166D30">
      <w:pPr>
        <w:pStyle w:val="enumlev1"/>
        <w:jc w:val="both"/>
        <w:rPr>
          <w:lang w:val="es-ES"/>
        </w:rPr>
      </w:pPr>
      <w:r w:rsidRPr="00092C6A">
        <w:rPr>
          <w:lang w:val="es-ES"/>
        </w:rPr>
        <w:t>•</w:t>
      </w:r>
      <w:r w:rsidRPr="00092C6A">
        <w:rPr>
          <w:lang w:val="es-ES"/>
        </w:rPr>
        <w:tab/>
      </w:r>
      <w:r w:rsidR="00424EC6" w:rsidRPr="00092C6A">
        <w:rPr>
          <w:lang w:val="es-ES"/>
        </w:rPr>
        <w:t>La Administración de Israel había hecho grandes esfuerzos por compensar los retrasos y paliar los efectos adversos de los eventos mencionados</w:t>
      </w:r>
      <w:r w:rsidRPr="00092C6A">
        <w:rPr>
          <w:lang w:val="es-ES"/>
        </w:rPr>
        <w:t>.</w:t>
      </w:r>
    </w:p>
    <w:p w14:paraId="0B959373" w14:textId="3CB54E99" w:rsidR="00196CB1" w:rsidRPr="00092C6A" w:rsidRDefault="00196CB1" w:rsidP="00166D30">
      <w:pPr>
        <w:pStyle w:val="enumlev1"/>
        <w:jc w:val="both"/>
        <w:rPr>
          <w:lang w:val="es-ES"/>
        </w:rPr>
      </w:pPr>
      <w:r w:rsidRPr="00092C6A">
        <w:rPr>
          <w:lang w:val="es-ES"/>
        </w:rPr>
        <w:t>•</w:t>
      </w:r>
      <w:r w:rsidRPr="00092C6A">
        <w:rPr>
          <w:lang w:val="es-ES"/>
        </w:rPr>
        <w:tab/>
      </w:r>
      <w:r w:rsidR="00AF7519" w:rsidRPr="00092C6A">
        <w:rPr>
          <w:lang w:val="es-ES"/>
        </w:rPr>
        <w:t xml:space="preserve">La evaluación de la información confirmó que se satisfacían todas las condiciones para calificar el caso como </w:t>
      </w:r>
      <w:r w:rsidR="007D7DCC" w:rsidRPr="007D7DCC">
        <w:rPr>
          <w:iCs/>
          <w:lang w:val="es-ES"/>
        </w:rPr>
        <w:t>fuerza mayor</w:t>
      </w:r>
      <w:r w:rsidRPr="00092C6A">
        <w:rPr>
          <w:lang w:val="es-ES"/>
        </w:rPr>
        <w:t>.</w:t>
      </w:r>
    </w:p>
    <w:p w14:paraId="04464A6B" w14:textId="60741E56" w:rsidR="00196CB1" w:rsidRPr="00092C6A" w:rsidRDefault="00196CB1" w:rsidP="00166D30">
      <w:pPr>
        <w:pStyle w:val="enumlev1"/>
        <w:jc w:val="both"/>
        <w:rPr>
          <w:lang w:val="es-ES"/>
        </w:rPr>
      </w:pPr>
      <w:r w:rsidRPr="00092C6A">
        <w:rPr>
          <w:lang w:val="es-ES"/>
        </w:rPr>
        <w:t>•</w:t>
      </w:r>
      <w:r w:rsidRPr="00092C6A">
        <w:rPr>
          <w:lang w:val="es-ES"/>
        </w:rPr>
        <w:tab/>
      </w:r>
      <w:r w:rsidR="00CA45EB" w:rsidRPr="00092C6A">
        <w:rPr>
          <w:lang w:val="es-ES"/>
        </w:rPr>
        <w:t>Sobre la base de la información presentada por el proveedor de servicios de lanzamiento sobre la nueva ventana de lanzamiento, 20 de abril de 2025 a 20 de julio de 2025, y habida cuenta de que se necesitan tres semanas para la puesta en órbita, se consideró justificada una prórroga del plazo reglamentario hasta el 10 de agosto de 2025</w:t>
      </w:r>
      <w:r w:rsidRPr="00092C6A">
        <w:rPr>
          <w:lang w:val="es-ES"/>
        </w:rPr>
        <w:t>.</w:t>
      </w:r>
    </w:p>
    <w:p w14:paraId="17A1A1B9" w14:textId="7C2D64E3" w:rsidR="00196CB1" w:rsidRPr="00092C6A" w:rsidRDefault="00B730CD" w:rsidP="00166D30">
      <w:pPr>
        <w:jc w:val="both"/>
        <w:rPr>
          <w:bCs/>
          <w:lang w:val="es-ES"/>
        </w:rPr>
      </w:pPr>
      <w:r w:rsidRPr="00092C6A">
        <w:rPr>
          <w:lang w:val="es-ES"/>
        </w:rPr>
        <w:t>Por consiguiente, la Junta decidió acceder a la solicitud de la Administración de Israel y prorrogar el plazo reglamentario para la puesta en servicio de las asignaciones de frecuencias en la banda 11,7</w:t>
      </w:r>
      <w:r w:rsidRPr="00092C6A">
        <w:rPr>
          <w:lang w:val="es-ES"/>
        </w:rPr>
        <w:noBreakHyphen/>
        <w:t>12,5 GHz (espacio</w:t>
      </w:r>
      <w:r w:rsidRPr="00092C6A">
        <w:rPr>
          <w:lang w:val="es-ES"/>
        </w:rPr>
        <w:noBreakHyphen/>
        <w:t>Tierra) a la red de satélites AMS-BSS-B4-4W hasta el 10 de agosto de 2025</w:t>
      </w:r>
      <w:r w:rsidR="00ED722F">
        <w:rPr>
          <w:lang w:val="es-ES"/>
        </w:rPr>
        <w:t>»</w:t>
      </w:r>
      <w:r w:rsidR="00E45A10" w:rsidRPr="00092C6A">
        <w:rPr>
          <w:lang w:val="es-ES"/>
        </w:rPr>
        <w:t>.</w:t>
      </w:r>
    </w:p>
    <w:p w14:paraId="2EC5E830" w14:textId="4A00C11A" w:rsidR="00196CB1" w:rsidRPr="00092C6A" w:rsidRDefault="00196CB1" w:rsidP="00166D30">
      <w:pPr>
        <w:jc w:val="both"/>
        <w:rPr>
          <w:lang w:val="es-ES"/>
        </w:rPr>
      </w:pPr>
      <w:r w:rsidRPr="00092C6A">
        <w:rPr>
          <w:lang w:val="es-ES"/>
        </w:rPr>
        <w:t>5.4.20</w:t>
      </w:r>
      <w:r w:rsidRPr="00092C6A">
        <w:rPr>
          <w:lang w:val="es-ES"/>
        </w:rPr>
        <w:tab/>
      </w:r>
      <w:r w:rsidR="00B730CD" w:rsidRPr="00092C6A">
        <w:rPr>
          <w:lang w:val="es-ES"/>
        </w:rPr>
        <w:t xml:space="preserve">Así se </w:t>
      </w:r>
      <w:r w:rsidRPr="00092C6A">
        <w:rPr>
          <w:b/>
          <w:bCs/>
          <w:lang w:val="es-ES"/>
        </w:rPr>
        <w:t>a</w:t>
      </w:r>
      <w:r w:rsidR="00B730CD" w:rsidRPr="00092C6A">
        <w:rPr>
          <w:b/>
          <w:bCs/>
          <w:lang w:val="es-ES"/>
        </w:rPr>
        <w:t>cuerda</w:t>
      </w:r>
      <w:r w:rsidRPr="00092C6A">
        <w:rPr>
          <w:lang w:val="es-ES"/>
        </w:rPr>
        <w:t>.</w:t>
      </w:r>
    </w:p>
    <w:p w14:paraId="796932D4" w14:textId="73FBB7C4" w:rsidR="00196CB1" w:rsidRPr="00B327F5" w:rsidRDefault="00196CB1" w:rsidP="00166D30">
      <w:pPr>
        <w:pStyle w:val="Heading2"/>
        <w:jc w:val="both"/>
      </w:pPr>
      <w:r w:rsidRPr="00B327F5">
        <w:t>5.5</w:t>
      </w:r>
      <w:r w:rsidRPr="00B327F5">
        <w:tab/>
      </w:r>
      <w:r w:rsidR="006F16FD" w:rsidRPr="00B327F5">
        <w:t xml:space="preserve">Comunicación de la Administración de Indonesia en la que solicita una prórroga del plazo reglamentario para la puesta en servicio de las asignaciones de frecuencias al sistema de satélites </w:t>
      </w:r>
      <w:r w:rsidRPr="00B327F5">
        <w:t>LAPAN-A4-SAT (Document</w:t>
      </w:r>
      <w:r w:rsidR="006F16FD" w:rsidRPr="00B327F5">
        <w:t>o</w:t>
      </w:r>
      <w:r w:rsidR="005442C6">
        <w:t> </w:t>
      </w:r>
      <w:r w:rsidRPr="00B327F5">
        <w:t>RRB24-3/14(Rev.1))</w:t>
      </w:r>
    </w:p>
    <w:p w14:paraId="53CFF476" w14:textId="531791F8" w:rsidR="00196CB1" w:rsidRPr="00092C6A" w:rsidRDefault="00196CB1" w:rsidP="00166D30">
      <w:pPr>
        <w:jc w:val="both"/>
        <w:rPr>
          <w:lang w:val="es-ES"/>
        </w:rPr>
      </w:pPr>
      <w:r w:rsidRPr="00092C6A">
        <w:rPr>
          <w:lang w:val="es-ES"/>
        </w:rPr>
        <w:t>5.5.1</w:t>
      </w:r>
      <w:r w:rsidRPr="00092C6A">
        <w:rPr>
          <w:lang w:val="es-ES"/>
        </w:rPr>
        <w:tab/>
      </w:r>
      <w:r w:rsidR="00997D24" w:rsidRPr="00092C6A">
        <w:rPr>
          <w:lang w:val="es-ES"/>
        </w:rPr>
        <w:t xml:space="preserve">El </w:t>
      </w:r>
      <w:r w:rsidR="00997D24" w:rsidRPr="00092C6A">
        <w:rPr>
          <w:b/>
          <w:bCs/>
          <w:lang w:val="es-ES"/>
        </w:rPr>
        <w:t>Sr.</w:t>
      </w:r>
      <w:r w:rsidR="00B327F5">
        <w:rPr>
          <w:b/>
          <w:bCs/>
          <w:lang w:val="es-ES"/>
        </w:rPr>
        <w:t> </w:t>
      </w:r>
      <w:r w:rsidR="00997D24" w:rsidRPr="00092C6A">
        <w:rPr>
          <w:b/>
          <w:bCs/>
          <w:lang w:val="es-ES"/>
        </w:rPr>
        <w:t>Loo (Jefe, SSD/SPR)</w:t>
      </w:r>
      <w:r w:rsidR="00997D24" w:rsidRPr="00092C6A">
        <w:rPr>
          <w:lang w:val="es-ES"/>
        </w:rPr>
        <w:t xml:space="preserve"> presenta el </w:t>
      </w:r>
      <w:r w:rsidR="009B1C41" w:rsidRPr="00092C6A">
        <w:rPr>
          <w:lang w:val="es-ES"/>
        </w:rPr>
        <w:t>D</w:t>
      </w:r>
      <w:r w:rsidR="00997D24" w:rsidRPr="00092C6A">
        <w:rPr>
          <w:lang w:val="es-ES"/>
        </w:rPr>
        <w:t>ocumento</w:t>
      </w:r>
      <w:r w:rsidR="005442C6">
        <w:rPr>
          <w:lang w:val="es-ES"/>
        </w:rPr>
        <w:t> </w:t>
      </w:r>
      <w:r w:rsidR="00997D24" w:rsidRPr="00092C6A">
        <w:rPr>
          <w:lang w:val="es-ES"/>
        </w:rPr>
        <w:t>RRB24-3/14(Rev.1), en el que la Administración de Indonesia solicita una prórroga del plazo reglamentario para poner en servicio las asignaciones de frecuencia</w:t>
      </w:r>
      <w:r w:rsidR="00AF1912">
        <w:rPr>
          <w:lang w:val="es-ES"/>
        </w:rPr>
        <w:t>s</w:t>
      </w:r>
      <w:r w:rsidR="00997D24" w:rsidRPr="00092C6A">
        <w:rPr>
          <w:lang w:val="es-ES"/>
        </w:rPr>
        <w:t xml:space="preserve"> al sistema de satélites LAPAN-A4-SAT del 22 de noviembre de</w:t>
      </w:r>
      <w:r w:rsidR="005442C6">
        <w:rPr>
          <w:lang w:val="es-ES"/>
        </w:rPr>
        <w:t> </w:t>
      </w:r>
      <w:r w:rsidR="00997D24" w:rsidRPr="00092C6A">
        <w:rPr>
          <w:lang w:val="es-ES"/>
        </w:rPr>
        <w:t>2024 al</w:t>
      </w:r>
      <w:r w:rsidR="009B1C41" w:rsidRPr="00092C6A">
        <w:rPr>
          <w:lang w:val="es-ES"/>
        </w:rPr>
        <w:t> </w:t>
      </w:r>
      <w:r w:rsidR="00997D24" w:rsidRPr="00092C6A">
        <w:rPr>
          <w:lang w:val="es-ES"/>
        </w:rPr>
        <w:t xml:space="preserve">31 de diciembre de 2025. El sistema está destinado al satélite LAPAN-A4/NEO-1, que se utilizará para la investigación científica y aplicaciones prácticas de gran importancia para el desarrollo nacional de Indonesia. El satélite ha completado el proceso AIT, está plenamente operativo y estaba previsto transportarlo al lugar de lanzamiento designado. Tendría que haber sido lanzado en octubre de 2024 en colaboración con la Organización de Investigación Espacial </w:t>
      </w:r>
      <w:r w:rsidR="00C76846" w:rsidRPr="00092C6A">
        <w:rPr>
          <w:lang w:val="es-ES"/>
        </w:rPr>
        <w:t xml:space="preserve">de la India </w:t>
      </w:r>
      <w:r w:rsidR="00997D24" w:rsidRPr="00092C6A">
        <w:rPr>
          <w:lang w:val="es-ES"/>
        </w:rPr>
        <w:t xml:space="preserve">(ISRO) conforme a un acuerdo marco firmado en 2018. Sin embargo, la ISRO </w:t>
      </w:r>
      <w:r w:rsidR="00C03FC2" w:rsidRPr="00092C6A">
        <w:rPr>
          <w:lang w:val="es-ES"/>
        </w:rPr>
        <w:t xml:space="preserve">decidió </w:t>
      </w:r>
      <w:r w:rsidR="00997D24" w:rsidRPr="00092C6A">
        <w:rPr>
          <w:lang w:val="es-ES"/>
        </w:rPr>
        <w:t>aplazar el lanzamiento hasta el cuarto trimestre de 2025, bastante más tarde del plazo fijado del 22 de noviembre de 2024, debido a la situación actual de su programa de lanzamiento</w:t>
      </w:r>
      <w:r w:rsidRPr="00092C6A">
        <w:rPr>
          <w:lang w:val="es-ES"/>
        </w:rPr>
        <w:t>.</w:t>
      </w:r>
    </w:p>
    <w:p w14:paraId="6BE24009" w14:textId="5676F26D" w:rsidR="00196CB1" w:rsidRPr="00092C6A" w:rsidRDefault="00196CB1" w:rsidP="00166D30">
      <w:pPr>
        <w:jc w:val="both"/>
        <w:rPr>
          <w:lang w:val="es-ES"/>
        </w:rPr>
      </w:pPr>
      <w:r w:rsidRPr="00092C6A">
        <w:rPr>
          <w:lang w:val="es-ES"/>
        </w:rPr>
        <w:lastRenderedPageBreak/>
        <w:t>5.5.2</w:t>
      </w:r>
      <w:r w:rsidRPr="00092C6A">
        <w:rPr>
          <w:lang w:val="es-ES"/>
        </w:rPr>
        <w:tab/>
      </w:r>
      <w:r w:rsidR="002E2283" w:rsidRPr="00092C6A">
        <w:rPr>
          <w:lang w:val="es-ES"/>
        </w:rPr>
        <w:t>El documento incluye varios anexos, entre ellos una foto del satélite</w:t>
      </w:r>
      <w:r w:rsidR="00212AC2" w:rsidRPr="00092C6A">
        <w:rPr>
          <w:lang w:val="es-ES"/>
        </w:rPr>
        <w:t xml:space="preserve"> tomada después de concluida la fase AIT</w:t>
      </w:r>
      <w:r w:rsidR="00B75766" w:rsidRPr="00092C6A">
        <w:rPr>
          <w:lang w:val="es-ES"/>
        </w:rPr>
        <w:t>;</w:t>
      </w:r>
      <w:r w:rsidR="002E2283" w:rsidRPr="00092C6A">
        <w:rPr>
          <w:lang w:val="es-ES"/>
        </w:rPr>
        <w:t xml:space="preserve"> el acuerdo marco entre los Gobiernos de Indonesia y la India, que </w:t>
      </w:r>
      <w:r w:rsidR="001026F7" w:rsidRPr="00092C6A">
        <w:rPr>
          <w:lang w:val="es-ES"/>
        </w:rPr>
        <w:t xml:space="preserve">menciona </w:t>
      </w:r>
      <w:r w:rsidR="002C17BF" w:rsidRPr="00092C6A">
        <w:rPr>
          <w:lang w:val="es-ES"/>
        </w:rPr>
        <w:t xml:space="preserve">el apoyo a </w:t>
      </w:r>
      <w:r w:rsidR="002E2283" w:rsidRPr="00092C6A">
        <w:rPr>
          <w:lang w:val="es-ES"/>
        </w:rPr>
        <w:t xml:space="preserve">los servicios </w:t>
      </w:r>
      <w:r w:rsidR="002C17BF" w:rsidRPr="00092C6A">
        <w:rPr>
          <w:lang w:val="es-ES"/>
        </w:rPr>
        <w:t>de lanzamiento para</w:t>
      </w:r>
      <w:r w:rsidR="002E2283" w:rsidRPr="00092C6A">
        <w:rPr>
          <w:lang w:val="es-ES"/>
        </w:rPr>
        <w:t xml:space="preserve"> los satélites LAPAN; y una carta de la ISRO sobre el nuevo calendario de lanzamientos</w:t>
      </w:r>
      <w:r w:rsidRPr="00092C6A">
        <w:rPr>
          <w:lang w:val="es-ES"/>
        </w:rPr>
        <w:t>.</w:t>
      </w:r>
    </w:p>
    <w:p w14:paraId="0C6CFFC8" w14:textId="7CD51DF0" w:rsidR="00196CB1" w:rsidRPr="00092C6A" w:rsidRDefault="00196CB1" w:rsidP="00166D30">
      <w:pPr>
        <w:jc w:val="both"/>
        <w:rPr>
          <w:lang w:val="es-ES"/>
        </w:rPr>
      </w:pPr>
      <w:r w:rsidRPr="00092C6A">
        <w:rPr>
          <w:lang w:val="es-ES"/>
        </w:rPr>
        <w:t>5.5.</w:t>
      </w:r>
      <w:r w:rsidR="00B75766" w:rsidRPr="00092C6A">
        <w:rPr>
          <w:lang w:val="es-ES"/>
        </w:rPr>
        <w:t>3</w:t>
      </w:r>
      <w:r w:rsidRPr="00092C6A">
        <w:rPr>
          <w:lang w:val="es-ES"/>
        </w:rPr>
        <w:tab/>
      </w:r>
      <w:r w:rsidR="002D705A" w:rsidRPr="00092C6A">
        <w:rPr>
          <w:lang w:val="es-ES"/>
        </w:rPr>
        <w:t xml:space="preserve">El </w:t>
      </w:r>
      <w:r w:rsidR="002D705A" w:rsidRPr="00092C6A">
        <w:rPr>
          <w:b/>
          <w:bCs/>
          <w:lang w:val="es-ES"/>
        </w:rPr>
        <w:t>Presidente</w:t>
      </w:r>
      <w:r w:rsidR="002D705A" w:rsidRPr="00092C6A">
        <w:rPr>
          <w:lang w:val="es-ES"/>
        </w:rPr>
        <w:t xml:space="preserve"> señala que</w:t>
      </w:r>
      <w:r w:rsidR="00C7392B" w:rsidRPr="00C7392B">
        <w:t xml:space="preserve"> </w:t>
      </w:r>
      <w:r w:rsidR="00C7392B" w:rsidRPr="00C7392B">
        <w:rPr>
          <w:lang w:val="es-ES"/>
        </w:rPr>
        <w:t>esta es la primera vez que la Junta recibe una solicitud de prórroga para asignaciones de frecuencias a un sistema de satélites no sujeto a un procedimiento de coordinación</w:t>
      </w:r>
      <w:r w:rsidR="002D705A" w:rsidRPr="00092C6A">
        <w:rPr>
          <w:lang w:val="es-ES"/>
        </w:rPr>
        <w:t>. Desde el punto de vista estrictamente reglamentario, dado que la gama de frecuencias y los servicios implicados no están sujetos a coordinación en virtud de la Sección</w:t>
      </w:r>
      <w:r w:rsidR="005442C6">
        <w:rPr>
          <w:lang w:val="es-ES"/>
        </w:rPr>
        <w:t> </w:t>
      </w:r>
      <w:r w:rsidR="002D705A" w:rsidRPr="00092C6A">
        <w:rPr>
          <w:lang w:val="es-ES"/>
        </w:rPr>
        <w:t>II del Artículo</w:t>
      </w:r>
      <w:r w:rsidR="005442C6">
        <w:rPr>
          <w:lang w:val="es-ES"/>
        </w:rPr>
        <w:t> </w:t>
      </w:r>
      <w:r w:rsidR="002D705A" w:rsidRPr="00D73B76">
        <w:rPr>
          <w:b/>
          <w:bCs/>
          <w:lang w:val="es-ES"/>
        </w:rPr>
        <w:t>9</w:t>
      </w:r>
      <w:r w:rsidR="002D705A" w:rsidRPr="00092C6A">
        <w:rPr>
          <w:lang w:val="es-ES"/>
        </w:rPr>
        <w:t xml:space="preserve">, la Administración de Indonesia tiene la posibilidad de volver a presentar </w:t>
      </w:r>
      <w:r w:rsidR="002369D1">
        <w:rPr>
          <w:lang w:val="es-ES"/>
        </w:rPr>
        <w:t>la notificación</w:t>
      </w:r>
      <w:r w:rsidR="002D705A" w:rsidRPr="00092C6A">
        <w:rPr>
          <w:lang w:val="es-ES"/>
        </w:rPr>
        <w:t xml:space="preserve"> API y, posteriormente, facilitar la información de notificación con la fecha correcta de puesta en servicio</w:t>
      </w:r>
      <w:r w:rsidR="002369D1">
        <w:rPr>
          <w:lang w:val="es-ES"/>
        </w:rPr>
        <w:t xml:space="preserve"> de las asignaciones de frecuencias</w:t>
      </w:r>
      <w:r w:rsidR="002D705A" w:rsidRPr="00092C6A">
        <w:rPr>
          <w:lang w:val="es-ES"/>
        </w:rPr>
        <w:t xml:space="preserve">. </w:t>
      </w:r>
      <w:r w:rsidR="00214032">
        <w:rPr>
          <w:lang w:val="es-ES"/>
        </w:rPr>
        <w:t xml:space="preserve">Una </w:t>
      </w:r>
      <w:r w:rsidR="002D705A" w:rsidRPr="00092C6A">
        <w:rPr>
          <w:lang w:val="es-ES"/>
        </w:rPr>
        <w:t xml:space="preserve">nueva notificación </w:t>
      </w:r>
      <w:r w:rsidR="00214032">
        <w:rPr>
          <w:lang w:val="es-ES"/>
        </w:rPr>
        <w:t xml:space="preserve">de este tipo </w:t>
      </w:r>
      <w:r w:rsidR="002D705A" w:rsidRPr="00092C6A">
        <w:rPr>
          <w:lang w:val="es-ES"/>
        </w:rPr>
        <w:t xml:space="preserve">no tiene </w:t>
      </w:r>
      <w:r w:rsidR="005B5135">
        <w:rPr>
          <w:lang w:val="es-ES"/>
        </w:rPr>
        <w:t xml:space="preserve">en realidad </w:t>
      </w:r>
      <w:r w:rsidR="002D705A" w:rsidRPr="00092C6A">
        <w:rPr>
          <w:lang w:val="es-ES"/>
        </w:rPr>
        <w:t xml:space="preserve">consecuencias negativas para </w:t>
      </w:r>
      <w:r w:rsidR="00826AC7">
        <w:rPr>
          <w:lang w:val="es-ES"/>
        </w:rPr>
        <w:t xml:space="preserve">la situación final de </w:t>
      </w:r>
      <w:r w:rsidR="002D705A" w:rsidRPr="00092C6A">
        <w:rPr>
          <w:lang w:val="es-ES"/>
        </w:rPr>
        <w:t>las asignaciones de frecuencias</w:t>
      </w:r>
      <w:r w:rsidR="00826AC7">
        <w:rPr>
          <w:lang w:val="es-ES"/>
        </w:rPr>
        <w:t xml:space="preserve"> del sistema espacial</w:t>
      </w:r>
      <w:r w:rsidR="002D705A" w:rsidRPr="00092C6A">
        <w:rPr>
          <w:lang w:val="es-ES"/>
        </w:rPr>
        <w:t>, por lo que se pregunta qué es lo que ha motivado la solicitud que tiene actualmente la Junta ante sí.</w:t>
      </w:r>
    </w:p>
    <w:p w14:paraId="4C9D5773" w14:textId="3B335A25" w:rsidR="00196CB1" w:rsidRPr="00092C6A" w:rsidRDefault="00196CB1" w:rsidP="00166D30">
      <w:pPr>
        <w:jc w:val="both"/>
        <w:rPr>
          <w:lang w:val="es-ES"/>
        </w:rPr>
      </w:pPr>
      <w:r w:rsidRPr="00092C6A">
        <w:rPr>
          <w:lang w:val="es-ES"/>
        </w:rPr>
        <w:t>5.5.</w:t>
      </w:r>
      <w:r w:rsidR="00280A2A" w:rsidRPr="00092C6A">
        <w:rPr>
          <w:lang w:val="es-ES"/>
        </w:rPr>
        <w:t>4</w:t>
      </w:r>
      <w:r w:rsidRPr="00092C6A">
        <w:rPr>
          <w:lang w:val="es-ES"/>
        </w:rPr>
        <w:tab/>
      </w:r>
      <w:r w:rsidR="00910BF9" w:rsidRPr="00092C6A">
        <w:rPr>
          <w:lang w:val="es-ES"/>
        </w:rPr>
        <w:t xml:space="preserve">En respuesta a una pregunta del </w:t>
      </w:r>
      <w:r w:rsidR="00910BF9" w:rsidRPr="00092C6A">
        <w:rPr>
          <w:b/>
          <w:bCs/>
          <w:lang w:val="es-ES"/>
        </w:rPr>
        <w:t>Sr.</w:t>
      </w:r>
      <w:r w:rsidR="005442C6">
        <w:rPr>
          <w:b/>
          <w:bCs/>
          <w:lang w:val="es-ES"/>
        </w:rPr>
        <w:t> </w:t>
      </w:r>
      <w:r w:rsidR="00910BF9" w:rsidRPr="00092C6A">
        <w:rPr>
          <w:b/>
          <w:bCs/>
          <w:lang w:val="es-ES"/>
        </w:rPr>
        <w:t>Talib</w:t>
      </w:r>
      <w:r w:rsidR="00910BF9" w:rsidRPr="00092C6A">
        <w:rPr>
          <w:lang w:val="es-ES"/>
        </w:rPr>
        <w:t xml:space="preserve">, explica que las dos solicitudes de la Administración de Indonesia que la Junta </w:t>
      </w:r>
      <w:r w:rsidR="00FC29C0" w:rsidRPr="00092C6A">
        <w:rPr>
          <w:lang w:val="es-ES"/>
        </w:rPr>
        <w:t>está considerando</w:t>
      </w:r>
      <w:r w:rsidR="00910BF9" w:rsidRPr="00092C6A">
        <w:rPr>
          <w:lang w:val="es-ES"/>
        </w:rPr>
        <w:t xml:space="preserve"> se refieren a sistemas completamente diferentes y sin relación entre sí (un sistema no</w:t>
      </w:r>
      <w:r w:rsidR="0057791B">
        <w:rPr>
          <w:lang w:val="es-ES"/>
        </w:rPr>
        <w:t> </w:t>
      </w:r>
      <w:r w:rsidR="00910BF9" w:rsidRPr="00092C6A">
        <w:rPr>
          <w:lang w:val="es-ES"/>
        </w:rPr>
        <w:t>OSG y un</w:t>
      </w:r>
      <w:r w:rsidR="00214032">
        <w:rPr>
          <w:lang w:val="es-ES"/>
        </w:rPr>
        <w:t>a</w:t>
      </w:r>
      <w:r w:rsidR="00910BF9" w:rsidRPr="00092C6A">
        <w:rPr>
          <w:lang w:val="es-ES"/>
        </w:rPr>
        <w:t xml:space="preserve"> </w:t>
      </w:r>
      <w:r w:rsidR="00214032">
        <w:rPr>
          <w:lang w:val="es-ES"/>
        </w:rPr>
        <w:t>red</w:t>
      </w:r>
      <w:r w:rsidR="0057791B">
        <w:rPr>
          <w:lang w:val="es-ES"/>
        </w:rPr>
        <w:t> </w:t>
      </w:r>
      <w:r w:rsidR="00910BF9" w:rsidRPr="00092C6A">
        <w:rPr>
          <w:lang w:val="es-ES"/>
        </w:rPr>
        <w:t>OSG) y que, por lo tanto, no pueden fusionarse, ya que las dos solicitudes de la Administración de Japón se han incluido en el punto</w:t>
      </w:r>
      <w:r w:rsidR="005442C6">
        <w:rPr>
          <w:lang w:val="es-ES"/>
        </w:rPr>
        <w:t> </w:t>
      </w:r>
      <w:r w:rsidR="00910BF9" w:rsidRPr="00092C6A">
        <w:rPr>
          <w:lang w:val="es-ES"/>
        </w:rPr>
        <w:t>5.1 del orden del día.</w:t>
      </w:r>
    </w:p>
    <w:p w14:paraId="4B30AEAB" w14:textId="6D572ED8" w:rsidR="00196CB1" w:rsidRPr="00092C6A" w:rsidRDefault="00196CB1" w:rsidP="00166D30">
      <w:pPr>
        <w:jc w:val="both"/>
        <w:rPr>
          <w:lang w:val="es-ES"/>
        </w:rPr>
      </w:pPr>
      <w:r w:rsidRPr="00092C6A">
        <w:rPr>
          <w:lang w:val="es-ES"/>
        </w:rPr>
        <w:t>5.5.</w:t>
      </w:r>
      <w:r w:rsidR="00FC29C0" w:rsidRPr="00092C6A">
        <w:rPr>
          <w:lang w:val="es-ES"/>
        </w:rPr>
        <w:t>5</w:t>
      </w:r>
      <w:r w:rsidRPr="00092C6A">
        <w:rPr>
          <w:lang w:val="es-ES"/>
        </w:rPr>
        <w:tab/>
      </w:r>
      <w:r w:rsidR="003024F9" w:rsidRPr="00092C6A">
        <w:rPr>
          <w:lang w:val="es-ES"/>
        </w:rPr>
        <w:t xml:space="preserve">La </w:t>
      </w:r>
      <w:r w:rsidR="003024F9" w:rsidRPr="00092C6A">
        <w:rPr>
          <w:b/>
          <w:bCs/>
          <w:lang w:val="es-ES"/>
        </w:rPr>
        <w:t>Sra.</w:t>
      </w:r>
      <w:r w:rsidR="005442C6">
        <w:rPr>
          <w:b/>
          <w:bCs/>
          <w:lang w:val="es-ES"/>
        </w:rPr>
        <w:t> </w:t>
      </w:r>
      <w:r w:rsidR="003024F9" w:rsidRPr="00092C6A">
        <w:rPr>
          <w:b/>
          <w:bCs/>
          <w:lang w:val="es-ES"/>
        </w:rPr>
        <w:t>Beaumier</w:t>
      </w:r>
      <w:r w:rsidR="003024F9" w:rsidRPr="00092C6A">
        <w:rPr>
          <w:lang w:val="es-ES"/>
        </w:rPr>
        <w:t xml:space="preserve"> está de acuerdo en que las dos solicitudes se refieren a dos sistemas diferentes construidos por dos empresas diferentes y que hacen dos cosas diferentes. En las solicitudes de la Administración de Japón, los sistemas son complementarios</w:t>
      </w:r>
      <w:r w:rsidRPr="00092C6A">
        <w:rPr>
          <w:lang w:val="es-ES"/>
        </w:rPr>
        <w:t>.</w:t>
      </w:r>
    </w:p>
    <w:p w14:paraId="25A9B26F" w14:textId="300C223C" w:rsidR="00196CB1" w:rsidRPr="00092C6A" w:rsidRDefault="00196CB1" w:rsidP="00166D30">
      <w:pPr>
        <w:jc w:val="both"/>
        <w:rPr>
          <w:lang w:val="es-ES"/>
        </w:rPr>
      </w:pPr>
      <w:r w:rsidRPr="00092C6A">
        <w:rPr>
          <w:lang w:val="es-ES"/>
        </w:rPr>
        <w:t>5.5.</w:t>
      </w:r>
      <w:r w:rsidR="00CC20E2" w:rsidRPr="00092C6A">
        <w:rPr>
          <w:lang w:val="es-ES"/>
        </w:rPr>
        <w:t>6</w:t>
      </w:r>
      <w:r w:rsidRPr="00092C6A">
        <w:rPr>
          <w:lang w:val="es-ES"/>
        </w:rPr>
        <w:tab/>
      </w:r>
      <w:r w:rsidR="003674F8" w:rsidRPr="00092C6A">
        <w:rPr>
          <w:lang w:val="es-ES"/>
        </w:rPr>
        <w:t>Refiriéndose al Documento</w:t>
      </w:r>
      <w:r w:rsidR="005442C6">
        <w:rPr>
          <w:lang w:val="es-ES"/>
        </w:rPr>
        <w:t> </w:t>
      </w:r>
      <w:r w:rsidR="003674F8" w:rsidRPr="00092C6A">
        <w:rPr>
          <w:lang w:val="es-ES"/>
        </w:rPr>
        <w:t xml:space="preserve">RRB24-3/14(Rev.1), señala que la Junta tiene </w:t>
      </w:r>
      <w:r w:rsidR="008F0033" w:rsidRPr="00092C6A">
        <w:rPr>
          <w:lang w:val="es-ES"/>
        </w:rPr>
        <w:t xml:space="preserve">la </w:t>
      </w:r>
      <w:r w:rsidR="003674F8" w:rsidRPr="00092C6A">
        <w:rPr>
          <w:lang w:val="es-ES"/>
        </w:rPr>
        <w:t xml:space="preserve">potestad para conceder una prórroga en caso de </w:t>
      </w:r>
      <w:r w:rsidR="007D7DCC" w:rsidRPr="007D7DCC">
        <w:rPr>
          <w:iCs/>
          <w:lang w:val="es-ES"/>
        </w:rPr>
        <w:t>fuerza mayor</w:t>
      </w:r>
      <w:r w:rsidR="003674F8" w:rsidRPr="00D73B76">
        <w:rPr>
          <w:i/>
          <w:iCs/>
          <w:lang w:val="es-ES"/>
        </w:rPr>
        <w:t xml:space="preserve"> </w:t>
      </w:r>
      <w:r w:rsidR="003674F8" w:rsidRPr="00092C6A">
        <w:rPr>
          <w:lang w:val="es-ES"/>
        </w:rPr>
        <w:t xml:space="preserve">o retraso de un lanzamiento colectivo. Dado que el documento no alega ni </w:t>
      </w:r>
      <w:r w:rsidR="007D7DCC" w:rsidRPr="007D7DCC">
        <w:rPr>
          <w:iCs/>
          <w:lang w:val="es-ES"/>
        </w:rPr>
        <w:t>fuerza mayor</w:t>
      </w:r>
      <w:r w:rsidR="003674F8" w:rsidRPr="00D73B76">
        <w:rPr>
          <w:i/>
          <w:iCs/>
          <w:lang w:val="es-ES"/>
        </w:rPr>
        <w:t xml:space="preserve"> </w:t>
      </w:r>
      <w:r w:rsidR="003674F8" w:rsidRPr="00092C6A">
        <w:rPr>
          <w:lang w:val="es-ES"/>
        </w:rPr>
        <w:t xml:space="preserve">ni retraso de un lanzamiento colectivo, la Junta no puede acceder a la solicitud. Como no parece tratarse de un caso de retraso de un lanzamiento colectivo, para poder llegar a una conclusión la Junta necesitaría una justificación detallada </w:t>
      </w:r>
      <w:r w:rsidR="001F4D88" w:rsidRPr="00092C6A">
        <w:rPr>
          <w:lang w:val="es-ES"/>
        </w:rPr>
        <w:t xml:space="preserve">en la que se </w:t>
      </w:r>
      <w:r w:rsidR="003674F8" w:rsidRPr="00092C6A">
        <w:rPr>
          <w:lang w:val="es-ES"/>
        </w:rPr>
        <w:t>aportara la información estipulada por la CMR</w:t>
      </w:r>
      <w:r w:rsidR="005442C6">
        <w:rPr>
          <w:lang w:val="es-ES"/>
        </w:rPr>
        <w:noBreakHyphen/>
      </w:r>
      <w:r w:rsidR="003674F8" w:rsidRPr="00092C6A">
        <w:rPr>
          <w:lang w:val="es-ES"/>
        </w:rPr>
        <w:t xml:space="preserve">23 y demostrara que se han cumplido las condiciones de </w:t>
      </w:r>
      <w:r w:rsidR="007D7DCC" w:rsidRPr="007D7DCC">
        <w:rPr>
          <w:iCs/>
          <w:lang w:val="es-ES"/>
        </w:rPr>
        <w:t>fuerza mayor</w:t>
      </w:r>
      <w:r w:rsidR="003674F8" w:rsidRPr="00092C6A">
        <w:rPr>
          <w:lang w:val="es-ES"/>
        </w:rPr>
        <w:t>. Por el momento, la Junta debería encargar a la Oficina que mantenga las asignaciones de frecuencias en el MIFR hasta la próxima reunión de la Junta</w:t>
      </w:r>
      <w:r w:rsidRPr="00092C6A">
        <w:rPr>
          <w:lang w:val="es-ES"/>
        </w:rPr>
        <w:t>.</w:t>
      </w:r>
    </w:p>
    <w:p w14:paraId="7A2F1DC5" w14:textId="5C8A1B88" w:rsidR="00196CB1" w:rsidRPr="00092C6A" w:rsidRDefault="00196CB1" w:rsidP="00166D30">
      <w:pPr>
        <w:jc w:val="both"/>
        <w:rPr>
          <w:lang w:val="es-ES"/>
        </w:rPr>
      </w:pPr>
      <w:r w:rsidRPr="00092C6A">
        <w:rPr>
          <w:lang w:val="es-ES"/>
        </w:rPr>
        <w:t>5.5.</w:t>
      </w:r>
      <w:r w:rsidR="005212A8" w:rsidRPr="00092C6A">
        <w:rPr>
          <w:lang w:val="es-ES"/>
        </w:rPr>
        <w:t>7</w:t>
      </w:r>
      <w:r w:rsidRPr="00092C6A">
        <w:rPr>
          <w:lang w:val="es-ES"/>
        </w:rPr>
        <w:tab/>
      </w:r>
      <w:r w:rsidR="00B55EAA" w:rsidRPr="00092C6A">
        <w:rPr>
          <w:lang w:val="es-ES"/>
        </w:rPr>
        <w:t xml:space="preserve">El </w:t>
      </w:r>
      <w:r w:rsidR="00B55EAA" w:rsidRPr="00092C6A">
        <w:rPr>
          <w:b/>
          <w:bCs/>
          <w:lang w:val="es-ES"/>
        </w:rPr>
        <w:t>Sr.</w:t>
      </w:r>
      <w:r w:rsidR="00B327F5">
        <w:rPr>
          <w:b/>
          <w:bCs/>
          <w:lang w:val="es-ES"/>
        </w:rPr>
        <w:t> </w:t>
      </w:r>
      <w:r w:rsidR="00B55EAA" w:rsidRPr="00092C6A">
        <w:rPr>
          <w:b/>
          <w:bCs/>
          <w:lang w:val="es-ES"/>
        </w:rPr>
        <w:t>Azzouz</w:t>
      </w:r>
      <w:r w:rsidR="00B55EAA" w:rsidRPr="00092C6A">
        <w:rPr>
          <w:lang w:val="es-ES"/>
        </w:rPr>
        <w:t xml:space="preserve"> está de acuerdo en que la comunicación no contiene la información que la Junta precisa para conceder una prórroga, en particular las razones por las que se retrasa el lanzamiento al cuarto trimestre de 2025.</w:t>
      </w:r>
    </w:p>
    <w:p w14:paraId="7C95F969" w14:textId="38B0CFF9" w:rsidR="00196CB1" w:rsidRPr="00092C6A" w:rsidRDefault="00196CB1" w:rsidP="00166D30">
      <w:pPr>
        <w:jc w:val="both"/>
        <w:rPr>
          <w:lang w:val="es-ES"/>
        </w:rPr>
      </w:pPr>
      <w:r w:rsidRPr="00092C6A">
        <w:rPr>
          <w:lang w:val="es-ES"/>
        </w:rPr>
        <w:t>5.5.</w:t>
      </w:r>
      <w:r w:rsidR="00D73B76">
        <w:rPr>
          <w:lang w:val="es-ES"/>
        </w:rPr>
        <w:t>8</w:t>
      </w:r>
      <w:r w:rsidRPr="00092C6A">
        <w:rPr>
          <w:lang w:val="es-ES"/>
        </w:rPr>
        <w:tab/>
      </w:r>
      <w:r w:rsidR="00203534" w:rsidRPr="00092C6A">
        <w:rPr>
          <w:lang w:val="es-ES"/>
        </w:rPr>
        <w:t xml:space="preserve">El </w:t>
      </w:r>
      <w:r w:rsidR="00203534" w:rsidRPr="00092C6A">
        <w:rPr>
          <w:b/>
          <w:bCs/>
          <w:lang w:val="es-ES"/>
        </w:rPr>
        <w:t>Sr.</w:t>
      </w:r>
      <w:r w:rsidR="00B327F5">
        <w:rPr>
          <w:b/>
          <w:bCs/>
          <w:lang w:val="es-ES"/>
        </w:rPr>
        <w:t> </w:t>
      </w:r>
      <w:r w:rsidR="00203534" w:rsidRPr="00092C6A">
        <w:rPr>
          <w:b/>
          <w:bCs/>
          <w:lang w:val="es-ES"/>
        </w:rPr>
        <w:t>Fianko</w:t>
      </w:r>
      <w:r w:rsidR="00203534" w:rsidRPr="00092C6A">
        <w:rPr>
          <w:lang w:val="es-ES"/>
        </w:rPr>
        <w:t xml:space="preserve"> considera que, aunque la comunicación no esté organizada como la Junta hubiera preferido, </w:t>
      </w:r>
      <w:r w:rsidR="00D6225E" w:rsidRPr="00092C6A">
        <w:rPr>
          <w:lang w:val="es-ES"/>
        </w:rPr>
        <w:t xml:space="preserve">sí que </w:t>
      </w:r>
      <w:r w:rsidR="00203534" w:rsidRPr="00092C6A">
        <w:rPr>
          <w:lang w:val="es-ES"/>
        </w:rPr>
        <w:t xml:space="preserve">plantea </w:t>
      </w:r>
      <w:r w:rsidR="00D6225E" w:rsidRPr="00092C6A">
        <w:rPr>
          <w:lang w:val="es-ES"/>
        </w:rPr>
        <w:t>argumentos sólidos</w:t>
      </w:r>
      <w:r w:rsidR="00203534" w:rsidRPr="00092C6A">
        <w:rPr>
          <w:lang w:val="es-ES"/>
        </w:rPr>
        <w:t xml:space="preserve">. Dado que el acuerdo marco está profusamente redactado, es imposible saber por qué el proveedor de servicios de lanzamiento ha cambiado unilateralmente el calendario de lanzamientos o qué </w:t>
      </w:r>
      <w:r w:rsidR="00130AAE" w:rsidRPr="00092C6A">
        <w:rPr>
          <w:lang w:val="es-ES"/>
        </w:rPr>
        <w:t xml:space="preserve">se contempla </w:t>
      </w:r>
      <w:r w:rsidR="00203534" w:rsidRPr="00092C6A">
        <w:rPr>
          <w:lang w:val="es-ES"/>
        </w:rPr>
        <w:t xml:space="preserve">el acuerdo marco. Su interpretación es que la construcción y las pruebas del satélite se </w:t>
      </w:r>
      <w:r w:rsidR="00130AAE" w:rsidRPr="00092C6A">
        <w:rPr>
          <w:lang w:val="es-ES"/>
        </w:rPr>
        <w:t>llevaron a buen término</w:t>
      </w:r>
      <w:r w:rsidR="00203534" w:rsidRPr="00092C6A">
        <w:rPr>
          <w:lang w:val="es-ES"/>
        </w:rPr>
        <w:t>, como demuestra la foto del satélite (y no está seguro de que la Administración de Indonesia esté obligada a informar a la Junta de cómo se ha conseguido), pero que el proveedor de servicios de lanzamiento no ha podido realizar el lanzamiento de acuerdo con el calendario previsto. Dicho esto, no se opone a que se aplace la decisión de la Junta</w:t>
      </w:r>
      <w:r w:rsidRPr="00092C6A">
        <w:rPr>
          <w:lang w:val="es-ES"/>
        </w:rPr>
        <w:t>.</w:t>
      </w:r>
    </w:p>
    <w:p w14:paraId="208E3240" w14:textId="68E898A9" w:rsidR="00196CB1" w:rsidRPr="00092C6A" w:rsidRDefault="00196CB1" w:rsidP="00166D30">
      <w:pPr>
        <w:jc w:val="both"/>
        <w:rPr>
          <w:lang w:val="es-ES"/>
        </w:rPr>
      </w:pPr>
      <w:r w:rsidRPr="00092C6A">
        <w:rPr>
          <w:lang w:val="es-ES"/>
        </w:rPr>
        <w:t>5.5.</w:t>
      </w:r>
      <w:r w:rsidR="005212A8" w:rsidRPr="00092C6A">
        <w:rPr>
          <w:lang w:val="es-ES"/>
        </w:rPr>
        <w:t>9</w:t>
      </w:r>
      <w:r w:rsidRPr="00092C6A">
        <w:rPr>
          <w:lang w:val="es-ES"/>
        </w:rPr>
        <w:tab/>
      </w:r>
      <w:r w:rsidR="00C47437" w:rsidRPr="00092C6A">
        <w:rPr>
          <w:lang w:val="es-ES"/>
        </w:rPr>
        <w:t xml:space="preserve">El </w:t>
      </w:r>
      <w:r w:rsidR="00C47437" w:rsidRPr="00092C6A">
        <w:rPr>
          <w:b/>
          <w:bCs/>
          <w:lang w:val="es-ES"/>
        </w:rPr>
        <w:t>Sr.</w:t>
      </w:r>
      <w:r w:rsidR="00B327F5">
        <w:rPr>
          <w:b/>
          <w:bCs/>
          <w:lang w:val="es-ES"/>
        </w:rPr>
        <w:t> </w:t>
      </w:r>
      <w:r w:rsidR="00C47437" w:rsidRPr="00092C6A">
        <w:rPr>
          <w:b/>
          <w:bCs/>
          <w:lang w:val="es-ES"/>
        </w:rPr>
        <w:t>Cheng</w:t>
      </w:r>
      <w:r w:rsidR="00C47437" w:rsidRPr="00092C6A">
        <w:rPr>
          <w:lang w:val="es-ES"/>
        </w:rPr>
        <w:t xml:space="preserve"> suscribe la opinión de los oradores anteriores de que el documento no contiene algunos de los datos básicos necesarios para demostrar que se trata de un caso de </w:t>
      </w:r>
      <w:r w:rsidR="007D7DCC" w:rsidRPr="007D7DCC">
        <w:rPr>
          <w:iCs/>
          <w:lang w:val="es-ES"/>
        </w:rPr>
        <w:t>fuerza mayor</w:t>
      </w:r>
      <w:r w:rsidR="00C47437" w:rsidRPr="00092C6A">
        <w:rPr>
          <w:lang w:val="es-ES"/>
        </w:rPr>
        <w:t xml:space="preserve"> o de retraso de un lanzamiento colectivo. Debería invitarse a la Administración de Indonesia a proporcionar más información a la próxima reunión de la Junta para poder deliberar al respecto</w:t>
      </w:r>
      <w:r w:rsidRPr="00092C6A">
        <w:rPr>
          <w:lang w:val="es-ES"/>
        </w:rPr>
        <w:t>.</w:t>
      </w:r>
    </w:p>
    <w:p w14:paraId="0A2A7388" w14:textId="03A0FB02" w:rsidR="00196CB1" w:rsidRPr="00092C6A" w:rsidRDefault="00196CB1" w:rsidP="00166D30">
      <w:pPr>
        <w:jc w:val="both"/>
        <w:rPr>
          <w:lang w:val="es-ES"/>
        </w:rPr>
      </w:pPr>
      <w:r w:rsidRPr="00092C6A">
        <w:rPr>
          <w:lang w:val="es-ES"/>
        </w:rPr>
        <w:lastRenderedPageBreak/>
        <w:t>5.5.1</w:t>
      </w:r>
      <w:r w:rsidR="005212A8" w:rsidRPr="00092C6A">
        <w:rPr>
          <w:lang w:val="es-ES"/>
        </w:rPr>
        <w:t>0</w:t>
      </w:r>
      <w:r w:rsidRPr="00092C6A">
        <w:rPr>
          <w:lang w:val="es-ES"/>
        </w:rPr>
        <w:tab/>
      </w:r>
      <w:r w:rsidR="009C56F5" w:rsidRPr="00092C6A">
        <w:rPr>
          <w:lang w:val="es-ES"/>
        </w:rPr>
        <w:t xml:space="preserve">La </w:t>
      </w:r>
      <w:r w:rsidR="009C56F5" w:rsidRPr="00092C6A">
        <w:rPr>
          <w:b/>
          <w:bCs/>
          <w:lang w:val="es-ES"/>
        </w:rPr>
        <w:t>Sra.</w:t>
      </w:r>
      <w:r w:rsidR="00B327F5">
        <w:rPr>
          <w:b/>
          <w:bCs/>
          <w:lang w:val="es-ES"/>
        </w:rPr>
        <w:t> </w:t>
      </w:r>
      <w:r w:rsidR="009C56F5" w:rsidRPr="00092C6A">
        <w:rPr>
          <w:b/>
          <w:bCs/>
          <w:lang w:val="es-ES"/>
        </w:rPr>
        <w:t>Mannepalli</w:t>
      </w:r>
      <w:r w:rsidR="009C56F5" w:rsidRPr="00092C6A">
        <w:rPr>
          <w:lang w:val="es-ES"/>
        </w:rPr>
        <w:t xml:space="preserve"> afirma que le resulta difícil considerar que se trata de un caso de </w:t>
      </w:r>
      <w:r w:rsidR="007D7DCC" w:rsidRPr="007D7DCC">
        <w:rPr>
          <w:iCs/>
          <w:lang w:val="es-ES"/>
        </w:rPr>
        <w:t>fuerza mayor</w:t>
      </w:r>
      <w:r w:rsidR="009C56F5" w:rsidRPr="00092C6A">
        <w:rPr>
          <w:lang w:val="es-ES"/>
        </w:rPr>
        <w:t xml:space="preserve"> porque el documento no indica explícitamente de qué manera se cumplen las condiciones </w:t>
      </w:r>
      <w:r w:rsidR="004C5D05" w:rsidRPr="00092C6A">
        <w:rPr>
          <w:lang w:val="es-ES"/>
        </w:rPr>
        <w:t>necesarias para ello</w:t>
      </w:r>
      <w:r w:rsidR="009C56F5" w:rsidRPr="00092C6A">
        <w:rPr>
          <w:lang w:val="es-ES"/>
        </w:rPr>
        <w:t>. En respuesta al comentario del Sr.</w:t>
      </w:r>
      <w:r w:rsidR="005442C6">
        <w:rPr>
          <w:lang w:val="es-ES"/>
        </w:rPr>
        <w:t> </w:t>
      </w:r>
      <w:r w:rsidR="009C56F5" w:rsidRPr="00092C6A">
        <w:rPr>
          <w:lang w:val="es-ES"/>
        </w:rPr>
        <w:t>Fianko sobre el acuerdo marco, señala la referencia al «apoyo a los servicios de lanzamiento de</w:t>
      </w:r>
      <w:r w:rsidR="00370BBF" w:rsidRPr="00370BBF">
        <w:rPr>
          <w:lang w:val="es-ES"/>
        </w:rPr>
        <w:t>…</w:t>
      </w:r>
      <w:r w:rsidR="009C56F5" w:rsidRPr="00092C6A">
        <w:rPr>
          <w:lang w:val="es-ES"/>
        </w:rPr>
        <w:t xml:space="preserve"> satélites fabricados por </w:t>
      </w:r>
      <w:r w:rsidR="00F224C6" w:rsidRPr="00092C6A">
        <w:rPr>
          <w:lang w:val="es-ES"/>
        </w:rPr>
        <w:t xml:space="preserve">LAPAN </w:t>
      </w:r>
      <w:r w:rsidR="009C56F5" w:rsidRPr="00092C6A">
        <w:rPr>
          <w:lang w:val="es-ES"/>
        </w:rPr>
        <w:t xml:space="preserve">cada </w:t>
      </w:r>
      <w:r w:rsidR="00370BBF">
        <w:rPr>
          <w:lang w:val="es-ES"/>
        </w:rPr>
        <w:t>cinco </w:t>
      </w:r>
      <w:r w:rsidR="009C56F5" w:rsidRPr="00092C6A">
        <w:rPr>
          <w:lang w:val="es-ES"/>
        </w:rPr>
        <w:t>años»; además, la carta de la ISRO del 7 de octubre de 2024 (</w:t>
      </w:r>
      <w:r w:rsidR="00970618" w:rsidRPr="00092C6A">
        <w:rPr>
          <w:lang w:val="es-ES"/>
        </w:rPr>
        <w:t>A</w:t>
      </w:r>
      <w:r w:rsidR="009C56F5" w:rsidRPr="00092C6A">
        <w:rPr>
          <w:lang w:val="es-ES"/>
        </w:rPr>
        <w:t>nexo</w:t>
      </w:r>
      <w:r w:rsidR="005442C6">
        <w:rPr>
          <w:lang w:val="es-ES"/>
        </w:rPr>
        <w:t> </w:t>
      </w:r>
      <w:r w:rsidR="009C56F5" w:rsidRPr="00092C6A">
        <w:rPr>
          <w:lang w:val="es-ES"/>
        </w:rPr>
        <w:t xml:space="preserve">4) se </w:t>
      </w:r>
      <w:r w:rsidR="00970618" w:rsidRPr="00092C6A">
        <w:rPr>
          <w:lang w:val="es-ES"/>
        </w:rPr>
        <w:t xml:space="preserve">refiere </w:t>
      </w:r>
      <w:r w:rsidR="009C56F5" w:rsidRPr="00092C6A">
        <w:rPr>
          <w:lang w:val="es-ES"/>
        </w:rPr>
        <w:t>al «apoyo en especie a los servicios de lanzamiento del satélite LAPAN</w:t>
      </w:r>
      <w:r w:rsidR="005442C6">
        <w:rPr>
          <w:lang w:val="es-ES"/>
        </w:rPr>
        <w:noBreakHyphen/>
      </w:r>
      <w:r w:rsidR="009C56F5" w:rsidRPr="00092C6A">
        <w:rPr>
          <w:lang w:val="es-ES"/>
        </w:rPr>
        <w:t>A4/NEO</w:t>
      </w:r>
      <w:r w:rsidR="005442C6">
        <w:rPr>
          <w:lang w:val="es-ES"/>
        </w:rPr>
        <w:noBreakHyphen/>
      </w:r>
      <w:r w:rsidR="009C56F5" w:rsidRPr="00092C6A">
        <w:rPr>
          <w:lang w:val="es-ES"/>
        </w:rPr>
        <w:t>1».</w:t>
      </w:r>
    </w:p>
    <w:p w14:paraId="199ED750" w14:textId="35133D51" w:rsidR="00196CB1" w:rsidRPr="00092C6A" w:rsidRDefault="00196CB1" w:rsidP="00166D30">
      <w:pPr>
        <w:jc w:val="both"/>
        <w:rPr>
          <w:lang w:val="es-ES"/>
        </w:rPr>
      </w:pPr>
      <w:r w:rsidRPr="00092C6A">
        <w:rPr>
          <w:lang w:val="es-ES"/>
        </w:rPr>
        <w:t>5.5.1</w:t>
      </w:r>
      <w:r w:rsidR="00B3235F" w:rsidRPr="00092C6A">
        <w:rPr>
          <w:lang w:val="es-ES"/>
        </w:rPr>
        <w:t>1</w:t>
      </w:r>
      <w:r w:rsidRPr="00092C6A">
        <w:rPr>
          <w:lang w:val="es-ES"/>
        </w:rPr>
        <w:tab/>
      </w:r>
      <w:r w:rsidR="009579B3" w:rsidRPr="00092C6A">
        <w:rPr>
          <w:lang w:val="es-ES"/>
        </w:rPr>
        <w:t xml:space="preserve">El </w:t>
      </w:r>
      <w:r w:rsidR="009579B3" w:rsidRPr="00092C6A">
        <w:rPr>
          <w:b/>
          <w:bCs/>
          <w:lang w:val="es-ES"/>
        </w:rPr>
        <w:t>Presidente</w:t>
      </w:r>
      <w:r w:rsidR="009579B3" w:rsidRPr="00092C6A">
        <w:rPr>
          <w:lang w:val="es-ES"/>
        </w:rPr>
        <w:t xml:space="preserve"> señala que no se ha </w:t>
      </w:r>
      <w:r w:rsidR="00750174">
        <w:rPr>
          <w:lang w:val="es-ES"/>
        </w:rPr>
        <w:t xml:space="preserve">facilitado ninguna </w:t>
      </w:r>
      <w:r w:rsidR="009579B3" w:rsidRPr="00092C6A">
        <w:rPr>
          <w:lang w:val="es-ES"/>
        </w:rPr>
        <w:t xml:space="preserve">información de notificación </w:t>
      </w:r>
      <w:r w:rsidR="00C10DF8">
        <w:rPr>
          <w:lang w:val="es-ES"/>
        </w:rPr>
        <w:t>del Artículo </w:t>
      </w:r>
      <w:r w:rsidR="00C10DF8">
        <w:rPr>
          <w:b/>
          <w:bCs/>
          <w:lang w:val="es-ES"/>
        </w:rPr>
        <w:t xml:space="preserve">11 </w:t>
      </w:r>
      <w:r w:rsidR="009579B3" w:rsidRPr="00092C6A">
        <w:rPr>
          <w:lang w:val="es-ES"/>
        </w:rPr>
        <w:t xml:space="preserve">y que el plazo </w:t>
      </w:r>
      <w:r w:rsidR="00750174">
        <w:rPr>
          <w:lang w:val="es-ES"/>
        </w:rPr>
        <w:t>para la puesta en servicio de las asignaciones de frecuencia</w:t>
      </w:r>
      <w:r w:rsidR="0057791B">
        <w:rPr>
          <w:lang w:val="es-ES"/>
        </w:rPr>
        <w:t>s</w:t>
      </w:r>
      <w:r w:rsidR="00750174">
        <w:rPr>
          <w:lang w:val="es-ES"/>
        </w:rPr>
        <w:t xml:space="preserve"> al sistema de satélites </w:t>
      </w:r>
      <w:r w:rsidR="00EC7776" w:rsidRPr="00EC7776">
        <w:rPr>
          <w:lang w:val="es-ES"/>
        </w:rPr>
        <w:t xml:space="preserve">LAPAN-A4-SAT </w:t>
      </w:r>
      <w:r w:rsidR="009579B3" w:rsidRPr="00092C6A">
        <w:rPr>
          <w:lang w:val="es-ES"/>
        </w:rPr>
        <w:t xml:space="preserve">expira </w:t>
      </w:r>
      <w:r w:rsidR="00EC7776">
        <w:rPr>
          <w:lang w:val="es-ES"/>
        </w:rPr>
        <w:t xml:space="preserve">después de la presente reunión de la Junta, </w:t>
      </w:r>
      <w:r w:rsidR="009579B3" w:rsidRPr="00092C6A">
        <w:rPr>
          <w:lang w:val="es-ES"/>
        </w:rPr>
        <w:t>el 22 de noviembre de</w:t>
      </w:r>
      <w:r w:rsidR="005442C6">
        <w:rPr>
          <w:lang w:val="es-ES"/>
        </w:rPr>
        <w:t> </w:t>
      </w:r>
      <w:r w:rsidR="009579B3" w:rsidRPr="00092C6A">
        <w:rPr>
          <w:lang w:val="es-ES"/>
        </w:rPr>
        <w:t xml:space="preserve">2024. La administración afirma que </w:t>
      </w:r>
      <w:r w:rsidR="0091756B">
        <w:rPr>
          <w:lang w:val="es-ES"/>
        </w:rPr>
        <w:t xml:space="preserve">el proceso </w:t>
      </w:r>
      <w:r w:rsidR="009579B3" w:rsidRPr="00092C6A">
        <w:rPr>
          <w:lang w:val="es-ES"/>
        </w:rPr>
        <w:t xml:space="preserve">AIT </w:t>
      </w:r>
      <w:r w:rsidR="0091756B">
        <w:rPr>
          <w:lang w:val="es-ES"/>
        </w:rPr>
        <w:t xml:space="preserve">del satélite </w:t>
      </w:r>
      <w:r w:rsidR="009579B3" w:rsidRPr="00092C6A">
        <w:rPr>
          <w:lang w:val="es-ES"/>
        </w:rPr>
        <w:t xml:space="preserve">se ha completado pero sólo ha proporcionado una foto de un satélite, lo que no constituye una prueba. No ha aportado ninguna justificación real para solicitar la prórroga y no ha explicado por qué ISRO ha aplazado el lanzamiento. La Junta necesita estar segura de que el satélite estaba listo para la fecha inicial de lanzamiento de octubre y, por lo tanto, no </w:t>
      </w:r>
      <w:r w:rsidR="00533A23">
        <w:rPr>
          <w:lang w:val="es-ES"/>
        </w:rPr>
        <w:t xml:space="preserve">está en condiciones de </w:t>
      </w:r>
      <w:r w:rsidR="009579B3" w:rsidRPr="00092C6A">
        <w:rPr>
          <w:lang w:val="es-ES"/>
        </w:rPr>
        <w:t xml:space="preserve">acceder a la solicitud en la presente reunión. Le sorprende la falta de información de la comunicación, </w:t>
      </w:r>
      <w:r w:rsidR="00181FB8" w:rsidRPr="00092C6A">
        <w:rPr>
          <w:lang w:val="es-ES"/>
        </w:rPr>
        <w:t xml:space="preserve">habida </w:t>
      </w:r>
      <w:r w:rsidR="009579B3" w:rsidRPr="00092C6A">
        <w:rPr>
          <w:lang w:val="es-ES"/>
        </w:rPr>
        <w:t xml:space="preserve">cuenta </w:t>
      </w:r>
      <w:r w:rsidR="00181FB8" w:rsidRPr="00092C6A">
        <w:rPr>
          <w:lang w:val="es-ES"/>
        </w:rPr>
        <w:t xml:space="preserve">de </w:t>
      </w:r>
      <w:r w:rsidR="003A7D0C">
        <w:rPr>
          <w:lang w:val="es-ES"/>
        </w:rPr>
        <w:t xml:space="preserve">toda la información proporcionada por la Junta </w:t>
      </w:r>
      <w:r w:rsidR="009579B3" w:rsidRPr="00092C6A">
        <w:rPr>
          <w:lang w:val="es-ES"/>
        </w:rPr>
        <w:t xml:space="preserve">sobre </w:t>
      </w:r>
      <w:r w:rsidR="002862DA" w:rsidRPr="00092C6A">
        <w:rPr>
          <w:lang w:val="es-ES"/>
        </w:rPr>
        <w:t xml:space="preserve">este </w:t>
      </w:r>
      <w:r w:rsidR="009579B3" w:rsidRPr="00092C6A">
        <w:rPr>
          <w:lang w:val="es-ES"/>
        </w:rPr>
        <w:t xml:space="preserve">tema en el pasado, el contenido de las decisiones de </w:t>
      </w:r>
      <w:r w:rsidR="002862DA" w:rsidRPr="00092C6A">
        <w:rPr>
          <w:lang w:val="es-ES"/>
        </w:rPr>
        <w:t>C</w:t>
      </w:r>
      <w:r w:rsidR="009579B3" w:rsidRPr="00092C6A">
        <w:rPr>
          <w:lang w:val="es-ES"/>
        </w:rPr>
        <w:t xml:space="preserve">onferencias anteriores y el hecho de que la Administración de Indonesia ya ha presentado anteriormente casos </w:t>
      </w:r>
      <w:r w:rsidR="002862DA" w:rsidRPr="00092C6A">
        <w:rPr>
          <w:lang w:val="es-ES"/>
        </w:rPr>
        <w:t>debidamente formulados</w:t>
      </w:r>
      <w:r w:rsidR="009579B3" w:rsidRPr="00092C6A">
        <w:rPr>
          <w:lang w:val="es-ES"/>
        </w:rPr>
        <w:t xml:space="preserve">. Por consiguiente, </w:t>
      </w:r>
      <w:r w:rsidR="00A2682F" w:rsidRPr="00092C6A">
        <w:rPr>
          <w:lang w:val="es-ES"/>
        </w:rPr>
        <w:t xml:space="preserve">no está seguro </w:t>
      </w:r>
      <w:r w:rsidR="009579B3" w:rsidRPr="00092C6A">
        <w:rPr>
          <w:lang w:val="es-ES"/>
        </w:rPr>
        <w:t xml:space="preserve">en </w:t>
      </w:r>
      <w:r w:rsidR="00A2682F" w:rsidRPr="00092C6A">
        <w:rPr>
          <w:lang w:val="es-ES"/>
        </w:rPr>
        <w:t xml:space="preserve">que se deba </w:t>
      </w:r>
      <w:r w:rsidR="009579B3" w:rsidRPr="00092C6A">
        <w:rPr>
          <w:lang w:val="es-ES"/>
        </w:rPr>
        <w:t xml:space="preserve">solicitar información adicional, </w:t>
      </w:r>
      <w:r w:rsidR="00A2682F" w:rsidRPr="00092C6A">
        <w:rPr>
          <w:lang w:val="es-ES"/>
        </w:rPr>
        <w:t>sobre todo por</w:t>
      </w:r>
      <w:r w:rsidR="009579B3" w:rsidRPr="00092C6A">
        <w:rPr>
          <w:lang w:val="es-ES"/>
        </w:rPr>
        <w:t xml:space="preserve">que la administración tiene la posibilidad de volver a presentar </w:t>
      </w:r>
      <w:r w:rsidR="005466FD">
        <w:rPr>
          <w:lang w:val="es-ES"/>
        </w:rPr>
        <w:t xml:space="preserve">la información de publicación </w:t>
      </w:r>
      <w:r w:rsidR="007263E8">
        <w:rPr>
          <w:lang w:val="es-ES"/>
        </w:rPr>
        <w:t xml:space="preserve">anticipada </w:t>
      </w:r>
      <w:r w:rsidR="009579B3" w:rsidRPr="00092C6A">
        <w:rPr>
          <w:lang w:val="es-ES"/>
        </w:rPr>
        <w:t xml:space="preserve">para </w:t>
      </w:r>
      <w:r w:rsidR="00A2682F" w:rsidRPr="00092C6A">
        <w:rPr>
          <w:lang w:val="es-ES"/>
        </w:rPr>
        <w:t>esas</w:t>
      </w:r>
      <w:r w:rsidR="009579B3" w:rsidRPr="00092C6A">
        <w:rPr>
          <w:lang w:val="es-ES"/>
        </w:rPr>
        <w:t xml:space="preserve"> mismas asignaciones de frecuencia</w:t>
      </w:r>
      <w:r w:rsidR="00AF1912">
        <w:rPr>
          <w:lang w:val="es-ES"/>
        </w:rPr>
        <w:t>s</w:t>
      </w:r>
      <w:r w:rsidR="007263E8">
        <w:rPr>
          <w:lang w:val="es-ES"/>
        </w:rPr>
        <w:t>, sin que ello tenga consecuencias negativas reales</w:t>
      </w:r>
      <w:r w:rsidR="009579B3" w:rsidRPr="00092C6A">
        <w:rPr>
          <w:lang w:val="es-ES"/>
        </w:rPr>
        <w:t>.</w:t>
      </w:r>
    </w:p>
    <w:p w14:paraId="7DB6E6A9" w14:textId="4AF9B57B" w:rsidR="00196CB1" w:rsidRPr="00092C6A" w:rsidRDefault="00196CB1" w:rsidP="00166D30">
      <w:pPr>
        <w:jc w:val="both"/>
        <w:rPr>
          <w:lang w:val="es-ES"/>
        </w:rPr>
      </w:pPr>
      <w:r w:rsidRPr="00092C6A">
        <w:rPr>
          <w:lang w:val="es-ES"/>
        </w:rPr>
        <w:t>5.5.1</w:t>
      </w:r>
      <w:r w:rsidR="00A56133" w:rsidRPr="00092C6A">
        <w:rPr>
          <w:lang w:val="es-ES"/>
        </w:rPr>
        <w:t>2</w:t>
      </w:r>
      <w:r w:rsidRPr="00092C6A">
        <w:rPr>
          <w:lang w:val="es-ES"/>
        </w:rPr>
        <w:tab/>
      </w:r>
      <w:r w:rsidR="00DF7890" w:rsidRPr="00092C6A">
        <w:rPr>
          <w:lang w:val="es-ES"/>
        </w:rPr>
        <w:t xml:space="preserve">La </w:t>
      </w:r>
      <w:r w:rsidR="00DF7890" w:rsidRPr="00092C6A">
        <w:rPr>
          <w:b/>
          <w:bCs/>
          <w:lang w:val="es-ES"/>
        </w:rPr>
        <w:t>Sra.</w:t>
      </w:r>
      <w:r w:rsidR="00B327F5">
        <w:rPr>
          <w:b/>
          <w:bCs/>
          <w:lang w:val="es-ES"/>
        </w:rPr>
        <w:t> </w:t>
      </w:r>
      <w:r w:rsidR="00DF7890" w:rsidRPr="00092C6A">
        <w:rPr>
          <w:b/>
          <w:bCs/>
          <w:lang w:val="es-ES"/>
        </w:rPr>
        <w:t>Beaumier</w:t>
      </w:r>
      <w:r w:rsidR="00DF7890" w:rsidRPr="00092C6A">
        <w:rPr>
          <w:lang w:val="es-ES"/>
        </w:rPr>
        <w:t xml:space="preserve"> está de acuerdo en que la Junta no tiene por qué pedir más información. Lo que sí quiere es mantener las asignaciones</w:t>
      </w:r>
      <w:r w:rsidR="00A56133" w:rsidRPr="00092C6A">
        <w:rPr>
          <w:lang w:val="es-ES"/>
        </w:rPr>
        <w:t xml:space="preserve"> de frecuencias</w:t>
      </w:r>
      <w:r w:rsidR="00DF7890" w:rsidRPr="00092C6A">
        <w:rPr>
          <w:lang w:val="es-ES"/>
        </w:rPr>
        <w:t xml:space="preserve">, para dar a la Administración de Indonesia la oportunidad de volver a </w:t>
      </w:r>
      <w:r w:rsidR="002A130C" w:rsidRPr="00092C6A">
        <w:rPr>
          <w:lang w:val="es-ES"/>
        </w:rPr>
        <w:t xml:space="preserve">presentar el caso </w:t>
      </w:r>
      <w:r w:rsidR="00DF7890" w:rsidRPr="00092C6A">
        <w:rPr>
          <w:lang w:val="es-ES"/>
        </w:rPr>
        <w:t xml:space="preserve">a la Junta. Corresponde a la </w:t>
      </w:r>
      <w:r w:rsidR="005851E1">
        <w:rPr>
          <w:lang w:val="es-ES"/>
        </w:rPr>
        <w:t>a</w:t>
      </w:r>
      <w:r w:rsidR="00DF7890" w:rsidRPr="00092C6A">
        <w:rPr>
          <w:lang w:val="es-ES"/>
        </w:rPr>
        <w:t>dministración enviar una nueva notificación o acudir de nuevo a la Junta con una nueva comunicación que aporte toda la información necesaria.</w:t>
      </w:r>
    </w:p>
    <w:p w14:paraId="6CBBCFFC" w14:textId="18AAE1BA" w:rsidR="00196CB1" w:rsidRPr="00092C6A" w:rsidRDefault="00196CB1" w:rsidP="00166D30">
      <w:pPr>
        <w:jc w:val="both"/>
        <w:rPr>
          <w:lang w:val="es-ES"/>
        </w:rPr>
      </w:pPr>
      <w:r w:rsidRPr="00092C6A">
        <w:rPr>
          <w:lang w:val="es-ES"/>
        </w:rPr>
        <w:t>5.5.1</w:t>
      </w:r>
      <w:r w:rsidR="001E3B92" w:rsidRPr="00092C6A">
        <w:rPr>
          <w:lang w:val="es-ES"/>
        </w:rPr>
        <w:t>3</w:t>
      </w:r>
      <w:r w:rsidRPr="00092C6A">
        <w:rPr>
          <w:lang w:val="es-ES"/>
        </w:rPr>
        <w:tab/>
      </w:r>
      <w:r w:rsidR="004D6E89" w:rsidRPr="00092C6A">
        <w:rPr>
          <w:lang w:val="es-ES"/>
        </w:rPr>
        <w:t xml:space="preserve">El </w:t>
      </w:r>
      <w:r w:rsidR="004D6E89" w:rsidRPr="00C51072">
        <w:rPr>
          <w:b/>
          <w:bCs/>
          <w:lang w:val="es-ES"/>
        </w:rPr>
        <w:t>Presidente</w:t>
      </w:r>
      <w:r w:rsidR="004D6E89" w:rsidRPr="00092C6A">
        <w:rPr>
          <w:lang w:val="es-ES"/>
        </w:rPr>
        <w:t xml:space="preserve"> explica que, una vez </w:t>
      </w:r>
      <w:r w:rsidR="001E05D9" w:rsidRPr="00092C6A">
        <w:rPr>
          <w:lang w:val="es-ES"/>
        </w:rPr>
        <w:t xml:space="preserve">haya </w:t>
      </w:r>
      <w:r w:rsidR="00A56133" w:rsidRPr="00092C6A">
        <w:rPr>
          <w:lang w:val="es-ES"/>
        </w:rPr>
        <w:t>expirado</w:t>
      </w:r>
      <w:r w:rsidR="004D6E89" w:rsidRPr="00092C6A">
        <w:rPr>
          <w:lang w:val="es-ES"/>
        </w:rPr>
        <w:t xml:space="preserve"> el plazo del 22 de noviembre de 2024, la Oficina pedirá información a la Administración de Indonesia</w:t>
      </w:r>
      <w:r w:rsidR="00823DFF">
        <w:rPr>
          <w:lang w:val="es-ES"/>
        </w:rPr>
        <w:t xml:space="preserve"> sobre la situación de las asignaciones de frecuencias del sistema</w:t>
      </w:r>
      <w:r w:rsidR="004D6E89" w:rsidRPr="00092C6A">
        <w:rPr>
          <w:lang w:val="es-ES"/>
        </w:rPr>
        <w:t xml:space="preserve">; </w:t>
      </w:r>
      <w:r w:rsidR="003C4C0B">
        <w:rPr>
          <w:lang w:val="es-ES"/>
        </w:rPr>
        <w:t xml:space="preserve">la </w:t>
      </w:r>
      <w:r w:rsidR="005851E1">
        <w:rPr>
          <w:lang w:val="es-ES"/>
        </w:rPr>
        <w:t>a</w:t>
      </w:r>
      <w:r w:rsidR="003C4C0B">
        <w:rPr>
          <w:lang w:val="es-ES"/>
        </w:rPr>
        <w:t xml:space="preserve">dministración </w:t>
      </w:r>
      <w:r w:rsidR="004D6E89" w:rsidRPr="00092C6A">
        <w:rPr>
          <w:lang w:val="es-ES"/>
        </w:rPr>
        <w:t xml:space="preserve">podrá responder </w:t>
      </w:r>
      <w:r w:rsidR="00802987" w:rsidRPr="00092C6A">
        <w:rPr>
          <w:lang w:val="es-ES"/>
        </w:rPr>
        <w:t xml:space="preserve">en ese momento </w:t>
      </w:r>
      <w:r w:rsidR="004D6E89" w:rsidRPr="00092C6A">
        <w:rPr>
          <w:lang w:val="es-ES"/>
        </w:rPr>
        <w:t>que tiene previsto solicitar una prórroga en la próxima reunión de la Junta</w:t>
      </w:r>
      <w:r w:rsidR="003C4C0B">
        <w:rPr>
          <w:lang w:val="es-ES"/>
        </w:rPr>
        <w:t xml:space="preserve">, lo que le </w:t>
      </w:r>
      <w:r w:rsidR="005947E8" w:rsidRPr="00092C6A">
        <w:rPr>
          <w:lang w:val="es-ES"/>
        </w:rPr>
        <w:t xml:space="preserve">permitirá </w:t>
      </w:r>
      <w:r w:rsidR="004D6E89" w:rsidRPr="00092C6A">
        <w:rPr>
          <w:lang w:val="es-ES"/>
        </w:rPr>
        <w:t>mantener la notificaci</w:t>
      </w:r>
      <w:r w:rsidR="00D17954">
        <w:rPr>
          <w:lang w:val="es-ES"/>
        </w:rPr>
        <w:t>ón</w:t>
      </w:r>
      <w:r w:rsidR="004D6E89" w:rsidRPr="00092C6A">
        <w:rPr>
          <w:lang w:val="es-ES"/>
        </w:rPr>
        <w:t xml:space="preserve"> hasta </w:t>
      </w:r>
      <w:r w:rsidR="00B1098B">
        <w:rPr>
          <w:lang w:val="es-ES"/>
        </w:rPr>
        <w:t xml:space="preserve">que la Junta tome una decisión definitiva en su </w:t>
      </w:r>
      <w:r w:rsidR="00E543C5">
        <w:rPr>
          <w:lang w:val="es-ES"/>
        </w:rPr>
        <w:t>siguiente</w:t>
      </w:r>
      <w:r w:rsidR="00714454">
        <w:rPr>
          <w:lang w:val="es-ES"/>
        </w:rPr>
        <w:t xml:space="preserve"> </w:t>
      </w:r>
      <w:r w:rsidR="004D6E89" w:rsidRPr="00092C6A">
        <w:rPr>
          <w:lang w:val="es-ES"/>
        </w:rPr>
        <w:t xml:space="preserve">reunión, </w:t>
      </w:r>
      <w:r w:rsidR="005133A2">
        <w:rPr>
          <w:lang w:val="es-ES"/>
        </w:rPr>
        <w:t>basándose</w:t>
      </w:r>
      <w:r w:rsidR="00714454">
        <w:rPr>
          <w:lang w:val="es-ES"/>
        </w:rPr>
        <w:t xml:space="preserve">, </w:t>
      </w:r>
      <w:r w:rsidR="004D6E89" w:rsidRPr="00092C6A">
        <w:rPr>
          <w:lang w:val="es-ES"/>
        </w:rPr>
        <w:t>a ser posible</w:t>
      </w:r>
      <w:r w:rsidR="00BB2E0C">
        <w:rPr>
          <w:lang w:val="es-ES"/>
        </w:rPr>
        <w:t>,</w:t>
      </w:r>
      <w:r w:rsidR="004D6E89" w:rsidRPr="00092C6A">
        <w:rPr>
          <w:lang w:val="es-ES"/>
        </w:rPr>
        <w:t xml:space="preserve"> </w:t>
      </w:r>
      <w:r w:rsidR="00BB2E0C">
        <w:rPr>
          <w:lang w:val="es-ES"/>
        </w:rPr>
        <w:t xml:space="preserve">en </w:t>
      </w:r>
      <w:r w:rsidR="004D6E89" w:rsidRPr="00092C6A">
        <w:rPr>
          <w:lang w:val="es-ES"/>
        </w:rPr>
        <w:t>información</w:t>
      </w:r>
      <w:r w:rsidR="00BB2E0C">
        <w:rPr>
          <w:lang w:val="es-ES"/>
        </w:rPr>
        <w:t xml:space="preserve"> más completa</w:t>
      </w:r>
      <w:r w:rsidR="004D6E89" w:rsidRPr="00092C6A">
        <w:rPr>
          <w:lang w:val="es-ES"/>
        </w:rPr>
        <w:t xml:space="preserve">. La Oficina podría considerar la posibilidad de ponerse en contacto con la </w:t>
      </w:r>
      <w:r w:rsidR="005851E1">
        <w:rPr>
          <w:lang w:val="es-ES"/>
        </w:rPr>
        <w:t>a</w:t>
      </w:r>
      <w:r w:rsidR="004D6E89" w:rsidRPr="00092C6A">
        <w:rPr>
          <w:lang w:val="es-ES"/>
        </w:rPr>
        <w:t xml:space="preserve">dministración para explicarle el tipo de información que debe facilitar. </w:t>
      </w:r>
      <w:r w:rsidR="009960C2" w:rsidRPr="00092C6A">
        <w:rPr>
          <w:lang w:val="es-ES"/>
        </w:rPr>
        <w:t>Sin embargo, p</w:t>
      </w:r>
      <w:r w:rsidR="004D6E89" w:rsidRPr="00092C6A">
        <w:rPr>
          <w:lang w:val="es-ES"/>
        </w:rPr>
        <w:t>refiere ser tajante y limitarse a decir que la Junta no accede a la petición</w:t>
      </w:r>
      <w:r w:rsidRPr="00092C6A">
        <w:rPr>
          <w:lang w:val="es-ES"/>
        </w:rPr>
        <w:t>.</w:t>
      </w:r>
    </w:p>
    <w:p w14:paraId="7C26FAA4" w14:textId="2948226A" w:rsidR="00196CB1" w:rsidRPr="00092C6A" w:rsidRDefault="00196CB1" w:rsidP="00166D30">
      <w:pPr>
        <w:jc w:val="both"/>
        <w:rPr>
          <w:lang w:val="es-ES"/>
        </w:rPr>
      </w:pPr>
      <w:r w:rsidRPr="00092C6A">
        <w:rPr>
          <w:lang w:val="es-ES"/>
        </w:rPr>
        <w:t>5.5.1</w:t>
      </w:r>
      <w:r w:rsidR="001E3B92" w:rsidRPr="00092C6A">
        <w:rPr>
          <w:lang w:val="es-ES"/>
        </w:rPr>
        <w:t>4</w:t>
      </w:r>
      <w:r w:rsidRPr="00092C6A">
        <w:rPr>
          <w:lang w:val="es-ES"/>
        </w:rPr>
        <w:tab/>
      </w:r>
      <w:r w:rsidR="004E21E5" w:rsidRPr="00092C6A">
        <w:rPr>
          <w:lang w:val="es-ES"/>
        </w:rPr>
        <w:t xml:space="preserve">El </w:t>
      </w:r>
      <w:r w:rsidR="004E21E5" w:rsidRPr="00092C6A">
        <w:rPr>
          <w:b/>
          <w:bCs/>
          <w:lang w:val="es-ES"/>
        </w:rPr>
        <w:t>S</w:t>
      </w:r>
      <w:r w:rsidRPr="00092C6A">
        <w:rPr>
          <w:b/>
          <w:bCs/>
          <w:lang w:val="es-ES"/>
        </w:rPr>
        <w:t>r</w:t>
      </w:r>
      <w:r w:rsidR="004E21E5" w:rsidRPr="00092C6A">
        <w:rPr>
          <w:b/>
          <w:bCs/>
          <w:lang w:val="es-ES"/>
        </w:rPr>
        <w:t>.</w:t>
      </w:r>
      <w:r w:rsidR="00B327F5">
        <w:rPr>
          <w:b/>
          <w:bCs/>
          <w:lang w:val="es-ES"/>
        </w:rPr>
        <w:t> </w:t>
      </w:r>
      <w:r w:rsidRPr="00092C6A">
        <w:rPr>
          <w:b/>
          <w:bCs/>
          <w:lang w:val="es-ES"/>
        </w:rPr>
        <w:t>Azzouz</w:t>
      </w:r>
      <w:r w:rsidRPr="00092C6A">
        <w:rPr>
          <w:lang w:val="es-ES"/>
        </w:rPr>
        <w:t xml:space="preserve"> </w:t>
      </w:r>
      <w:r w:rsidR="004E21E5" w:rsidRPr="00092C6A">
        <w:rPr>
          <w:lang w:val="es-ES"/>
        </w:rPr>
        <w:t>suscribe esa opinión</w:t>
      </w:r>
      <w:r w:rsidRPr="00092C6A">
        <w:rPr>
          <w:lang w:val="es-ES"/>
        </w:rPr>
        <w:t>.</w:t>
      </w:r>
    </w:p>
    <w:p w14:paraId="7E6A6EC5" w14:textId="2FDACF89" w:rsidR="00196CB1" w:rsidRPr="00092C6A" w:rsidRDefault="00196CB1" w:rsidP="00166D30">
      <w:pPr>
        <w:jc w:val="both"/>
        <w:rPr>
          <w:lang w:val="es-ES"/>
        </w:rPr>
      </w:pPr>
      <w:r w:rsidRPr="00092C6A">
        <w:rPr>
          <w:lang w:val="es-ES"/>
        </w:rPr>
        <w:t>5.5.1</w:t>
      </w:r>
      <w:r w:rsidR="001E3B92" w:rsidRPr="00092C6A">
        <w:rPr>
          <w:lang w:val="es-ES"/>
        </w:rPr>
        <w:t>5</w:t>
      </w:r>
      <w:r w:rsidRPr="00092C6A">
        <w:rPr>
          <w:lang w:val="es-ES"/>
        </w:rPr>
        <w:tab/>
      </w:r>
      <w:r w:rsidR="006073CB" w:rsidRPr="00092C6A">
        <w:rPr>
          <w:lang w:val="es-ES"/>
        </w:rPr>
        <w:t xml:space="preserve">El </w:t>
      </w:r>
      <w:r w:rsidR="006073CB" w:rsidRPr="00092C6A">
        <w:rPr>
          <w:b/>
          <w:bCs/>
          <w:lang w:val="es-ES"/>
        </w:rPr>
        <w:t xml:space="preserve">Presidente </w:t>
      </w:r>
      <w:r w:rsidR="006073CB" w:rsidRPr="00092C6A">
        <w:rPr>
          <w:lang w:val="es-ES"/>
        </w:rPr>
        <w:t>propone que la Junta llegue a la siguiente conclusión sobre este asunto</w:t>
      </w:r>
      <w:r w:rsidRPr="00092C6A">
        <w:rPr>
          <w:lang w:val="es-ES"/>
        </w:rPr>
        <w:t>:</w:t>
      </w:r>
    </w:p>
    <w:p w14:paraId="54286BE2" w14:textId="4A800FDC" w:rsidR="00196CB1" w:rsidRPr="00092C6A" w:rsidRDefault="0014554B" w:rsidP="00166D30">
      <w:pPr>
        <w:jc w:val="both"/>
        <w:rPr>
          <w:lang w:val="es-ES"/>
        </w:rPr>
      </w:pPr>
      <w:r>
        <w:rPr>
          <w:lang w:val="es-ES"/>
        </w:rPr>
        <w:t>«</w:t>
      </w:r>
      <w:r w:rsidR="00902A59" w:rsidRPr="00092C6A">
        <w:rPr>
          <w:lang w:val="es-ES"/>
        </w:rPr>
        <w:t>En relación con la comunicación de la Administración de Indonesia en la que se solicita una prórroga del plazo reglamentario para la puesta en servicio de las asignaciones de frecuencias al sistema de satélites LAPAN</w:t>
      </w:r>
      <w:r w:rsidR="00902A59" w:rsidRPr="00092C6A">
        <w:rPr>
          <w:lang w:val="es-ES"/>
        </w:rPr>
        <w:noBreakHyphen/>
        <w:t>A4-SAT, reproducida en el Documento RRB24</w:t>
      </w:r>
      <w:r w:rsidR="00902A59" w:rsidRPr="00092C6A">
        <w:rPr>
          <w:lang w:val="es-ES"/>
        </w:rPr>
        <w:noBreakHyphen/>
        <w:t>3/14(Rev.1), la Junta tomó nota de lo siguiente</w:t>
      </w:r>
      <w:r w:rsidR="00196CB1" w:rsidRPr="00092C6A">
        <w:rPr>
          <w:lang w:val="es-ES"/>
        </w:rPr>
        <w:t>:</w:t>
      </w:r>
    </w:p>
    <w:p w14:paraId="2DBFA1BB" w14:textId="057C5336" w:rsidR="00196CB1" w:rsidRPr="00092C6A" w:rsidRDefault="00196CB1" w:rsidP="00166D30">
      <w:pPr>
        <w:pStyle w:val="enumlev1"/>
        <w:jc w:val="both"/>
        <w:rPr>
          <w:lang w:val="es-ES"/>
        </w:rPr>
      </w:pPr>
      <w:r w:rsidRPr="00092C6A">
        <w:rPr>
          <w:lang w:val="es-ES"/>
        </w:rPr>
        <w:t>•</w:t>
      </w:r>
      <w:r w:rsidRPr="00092C6A">
        <w:rPr>
          <w:lang w:val="es-ES"/>
        </w:rPr>
        <w:tab/>
      </w:r>
      <w:r w:rsidR="008D04AC" w:rsidRPr="00092C6A">
        <w:rPr>
          <w:lang w:val="es-ES"/>
        </w:rPr>
        <w:t xml:space="preserve">Si bien la Junta posee </w:t>
      </w:r>
      <w:r w:rsidR="008D04AC" w:rsidRPr="00B327F5">
        <w:t>la</w:t>
      </w:r>
      <w:r w:rsidR="008D04AC" w:rsidRPr="00092C6A">
        <w:rPr>
          <w:lang w:val="es-ES"/>
        </w:rPr>
        <w:t xml:space="preserve"> autoridad necesaria para considerar las solicitudes de prórroga del plazo reglamentario por causa de </w:t>
      </w:r>
      <w:r w:rsidR="007D7DCC" w:rsidRPr="007D7DCC">
        <w:rPr>
          <w:iCs/>
          <w:lang w:val="es-ES"/>
        </w:rPr>
        <w:t>fuerza mayor</w:t>
      </w:r>
      <w:r w:rsidR="008D04AC" w:rsidRPr="00092C6A">
        <w:rPr>
          <w:lang w:val="es-ES"/>
        </w:rPr>
        <w:t xml:space="preserve"> y de retraso de lanzamiento colectivo, en esta comunicación la Administración de Indonesia no aduce causas de </w:t>
      </w:r>
      <w:r w:rsidR="007D7DCC" w:rsidRPr="007D7DCC">
        <w:rPr>
          <w:iCs/>
          <w:lang w:val="es-ES"/>
        </w:rPr>
        <w:t>fuerza mayor</w:t>
      </w:r>
      <w:r w:rsidR="008D04AC" w:rsidRPr="00092C6A">
        <w:rPr>
          <w:lang w:val="es-ES"/>
        </w:rPr>
        <w:t xml:space="preserve"> ni de retraso de lanzamiento colectivo para respaldar su solicitud</w:t>
      </w:r>
      <w:r w:rsidRPr="00092C6A">
        <w:rPr>
          <w:lang w:val="es-ES"/>
        </w:rPr>
        <w:t>.</w:t>
      </w:r>
    </w:p>
    <w:p w14:paraId="2BAC5A9A" w14:textId="716DFC3B" w:rsidR="00196CB1" w:rsidRPr="00092C6A" w:rsidRDefault="00196CB1" w:rsidP="00166D30">
      <w:pPr>
        <w:pStyle w:val="enumlev1"/>
        <w:jc w:val="both"/>
        <w:rPr>
          <w:lang w:val="es-ES"/>
        </w:rPr>
      </w:pPr>
      <w:r w:rsidRPr="00092C6A">
        <w:rPr>
          <w:lang w:val="es-ES"/>
        </w:rPr>
        <w:t>•</w:t>
      </w:r>
      <w:r w:rsidRPr="00092C6A">
        <w:rPr>
          <w:lang w:val="es-ES"/>
        </w:rPr>
        <w:tab/>
      </w:r>
      <w:r w:rsidR="00AD3A2E" w:rsidRPr="00092C6A">
        <w:rPr>
          <w:lang w:val="es-ES"/>
        </w:rPr>
        <w:t>En la comunicación de la Administración de Indonesia se indica que el satélite LAPAN</w:t>
      </w:r>
      <w:r w:rsidR="005442C6">
        <w:rPr>
          <w:lang w:val="es-ES"/>
        </w:rPr>
        <w:noBreakHyphen/>
      </w:r>
      <w:r w:rsidR="00AD3A2E" w:rsidRPr="00092C6A">
        <w:rPr>
          <w:lang w:val="es-ES"/>
        </w:rPr>
        <w:t>A4/NEO</w:t>
      </w:r>
      <w:r w:rsidR="005442C6">
        <w:rPr>
          <w:lang w:val="es-ES"/>
        </w:rPr>
        <w:noBreakHyphen/>
      </w:r>
      <w:r w:rsidR="00AD3A2E" w:rsidRPr="00092C6A">
        <w:rPr>
          <w:lang w:val="es-ES"/>
        </w:rPr>
        <w:t xml:space="preserve">1, desarrollado y diseñado por la Agencia Espacial de Indonesia, está </w:t>
      </w:r>
      <w:r w:rsidR="00AD3A2E" w:rsidRPr="00092C6A">
        <w:rPr>
          <w:lang w:val="es-ES"/>
        </w:rPr>
        <w:lastRenderedPageBreak/>
        <w:t>terminado y probado, listo para ser enviado al sitio de lanzamiento, pero no se aportan pruebas que confirmen esas afirmaciones, aparte de una fotografía del satélite</w:t>
      </w:r>
      <w:r w:rsidRPr="00092C6A">
        <w:rPr>
          <w:lang w:val="es-ES"/>
        </w:rPr>
        <w:t>.</w:t>
      </w:r>
    </w:p>
    <w:p w14:paraId="0E1C8D5B" w14:textId="111D3BD4" w:rsidR="00196CB1" w:rsidRPr="00092C6A" w:rsidRDefault="00196CB1" w:rsidP="00166D30">
      <w:pPr>
        <w:pStyle w:val="enumlev1"/>
        <w:jc w:val="both"/>
        <w:rPr>
          <w:lang w:val="es-ES"/>
        </w:rPr>
      </w:pPr>
      <w:r w:rsidRPr="00092C6A">
        <w:rPr>
          <w:lang w:val="es-ES"/>
        </w:rPr>
        <w:t>•</w:t>
      </w:r>
      <w:r w:rsidRPr="00092C6A">
        <w:rPr>
          <w:lang w:val="es-ES"/>
        </w:rPr>
        <w:tab/>
      </w:r>
      <w:r w:rsidR="000B3AE6" w:rsidRPr="00092C6A">
        <w:rPr>
          <w:lang w:val="es-ES"/>
        </w:rPr>
        <w:t>El lanzamiento del satélite LAPAN</w:t>
      </w:r>
      <w:r w:rsidR="005442C6">
        <w:rPr>
          <w:lang w:val="es-ES"/>
        </w:rPr>
        <w:noBreakHyphen/>
      </w:r>
      <w:r w:rsidR="000B3AE6" w:rsidRPr="00092C6A">
        <w:rPr>
          <w:lang w:val="es-ES"/>
        </w:rPr>
        <w:t>A4/NEO</w:t>
      </w:r>
      <w:r w:rsidR="005442C6">
        <w:rPr>
          <w:lang w:val="es-ES"/>
        </w:rPr>
        <w:noBreakHyphen/>
      </w:r>
      <w:r w:rsidR="000B3AE6" w:rsidRPr="00092C6A">
        <w:rPr>
          <w:lang w:val="es-ES"/>
        </w:rPr>
        <w:t>1 estaba previsto para octubre de 2024, como se confirmó el 29 de septiembre de 2023. Tras revisar el manifiesto de lanzamiento, éste se programó para el cuarto trimestre de 2025, sin que se hayan aportado motivos para dicho retraso</w:t>
      </w:r>
      <w:r w:rsidRPr="00092C6A">
        <w:rPr>
          <w:lang w:val="es-ES"/>
        </w:rPr>
        <w:t>.</w:t>
      </w:r>
    </w:p>
    <w:p w14:paraId="78679381" w14:textId="25767190" w:rsidR="00196CB1" w:rsidRPr="00092C6A" w:rsidRDefault="00196CB1" w:rsidP="00166D30">
      <w:pPr>
        <w:pStyle w:val="enumlev1"/>
        <w:jc w:val="both"/>
        <w:rPr>
          <w:lang w:val="es-ES"/>
        </w:rPr>
      </w:pPr>
      <w:r w:rsidRPr="00092C6A">
        <w:rPr>
          <w:lang w:val="es-ES"/>
        </w:rPr>
        <w:t>•</w:t>
      </w:r>
      <w:r w:rsidRPr="00092C6A">
        <w:rPr>
          <w:lang w:val="es-ES"/>
        </w:rPr>
        <w:tab/>
      </w:r>
      <w:r w:rsidR="00C8761E" w:rsidRPr="00092C6A">
        <w:rPr>
          <w:lang w:val="es-ES"/>
        </w:rPr>
        <w:t>En la información presentada para respaldar la solicitud de la Administración de Indonesia faltan varios elementos esenciales, acordados durante la 13ª</w:t>
      </w:r>
      <w:r w:rsidR="005442C6">
        <w:rPr>
          <w:lang w:val="es-ES"/>
        </w:rPr>
        <w:t> </w:t>
      </w:r>
      <w:r w:rsidR="00C8761E" w:rsidRPr="00092C6A">
        <w:rPr>
          <w:lang w:val="es-ES"/>
        </w:rPr>
        <w:t>Sesión Plenaria de la CMR</w:t>
      </w:r>
      <w:r w:rsidR="005442C6" w:rsidRPr="00370BBF">
        <w:rPr>
          <w:lang w:val="es-ES"/>
        </w:rPr>
        <w:noBreakHyphen/>
      </w:r>
      <w:r w:rsidR="00C8761E" w:rsidRPr="00092C6A">
        <w:rPr>
          <w:lang w:val="es-ES"/>
        </w:rPr>
        <w:t>23 (véanse los §</w:t>
      </w:r>
      <w:r w:rsidR="00B327F5">
        <w:rPr>
          <w:lang w:val="es-ES"/>
        </w:rPr>
        <w:t> </w:t>
      </w:r>
      <w:r w:rsidR="00C8761E" w:rsidRPr="00092C6A">
        <w:rPr>
          <w:lang w:val="es-ES"/>
        </w:rPr>
        <w:t>13.4 y 13.6 del Documento</w:t>
      </w:r>
      <w:r w:rsidR="005442C6">
        <w:rPr>
          <w:lang w:val="es-ES"/>
        </w:rPr>
        <w:t> </w:t>
      </w:r>
      <w:r w:rsidR="00C8761E" w:rsidRPr="00370BBF">
        <w:rPr>
          <w:lang w:val="es-ES"/>
        </w:rPr>
        <w:t>WRC23</w:t>
      </w:r>
      <w:r w:rsidR="00C8761E" w:rsidRPr="00092C6A">
        <w:rPr>
          <w:lang w:val="es-ES"/>
        </w:rPr>
        <w:t>/528), como las razones que motivan la solicitud y la necesidad de prorrogar el plazo reglamentario hasta el 31 de diciembre de</w:t>
      </w:r>
      <w:r w:rsidR="00B327F5">
        <w:rPr>
          <w:lang w:val="es-ES"/>
        </w:rPr>
        <w:t> </w:t>
      </w:r>
      <w:r w:rsidR="00C8761E" w:rsidRPr="00092C6A">
        <w:rPr>
          <w:lang w:val="es-ES"/>
        </w:rPr>
        <w:t>2025</w:t>
      </w:r>
      <w:r w:rsidRPr="00092C6A">
        <w:rPr>
          <w:lang w:val="es-ES"/>
        </w:rPr>
        <w:t>.</w:t>
      </w:r>
    </w:p>
    <w:p w14:paraId="3892A596" w14:textId="43570270" w:rsidR="00196CB1" w:rsidRPr="00092C6A" w:rsidRDefault="006F5284" w:rsidP="00166D30">
      <w:pPr>
        <w:jc w:val="both"/>
        <w:rPr>
          <w:lang w:val="es-ES"/>
        </w:rPr>
      </w:pPr>
      <w:r w:rsidRPr="00092C6A">
        <w:rPr>
          <w:lang w:val="es-ES"/>
        </w:rPr>
        <w:t>Por consiguiente, la Junta concluyó que, dada la notable falta de información justificativa, no podía otorgar una prórroga del plazo reglamentario para poner en servicio las asignaciones de frecuencias al sistema de satélites LAPAN</w:t>
      </w:r>
      <w:r w:rsidR="005442C6">
        <w:rPr>
          <w:lang w:val="es-ES"/>
        </w:rPr>
        <w:noBreakHyphen/>
      </w:r>
      <w:r w:rsidRPr="00092C6A">
        <w:rPr>
          <w:lang w:val="es-ES"/>
        </w:rPr>
        <w:t>A4</w:t>
      </w:r>
      <w:r w:rsidR="005442C6">
        <w:rPr>
          <w:lang w:val="es-ES"/>
        </w:rPr>
        <w:noBreakHyphen/>
      </w:r>
      <w:r w:rsidRPr="00092C6A">
        <w:rPr>
          <w:lang w:val="es-ES"/>
        </w:rPr>
        <w:t>SAT</w:t>
      </w:r>
      <w:r w:rsidR="00604D21">
        <w:rPr>
          <w:lang w:val="es-ES"/>
        </w:rPr>
        <w:t>»</w:t>
      </w:r>
      <w:r w:rsidR="00E45A10" w:rsidRPr="00092C6A">
        <w:rPr>
          <w:lang w:val="es-ES"/>
        </w:rPr>
        <w:t>.</w:t>
      </w:r>
    </w:p>
    <w:p w14:paraId="6CE750B8" w14:textId="793E76DC" w:rsidR="00196CB1" w:rsidRPr="00092C6A" w:rsidRDefault="00196CB1" w:rsidP="00166D30">
      <w:pPr>
        <w:jc w:val="both"/>
        <w:rPr>
          <w:lang w:val="es-ES"/>
        </w:rPr>
      </w:pPr>
      <w:r w:rsidRPr="00092C6A">
        <w:rPr>
          <w:lang w:val="es-ES"/>
        </w:rPr>
        <w:t>5.5.1</w:t>
      </w:r>
      <w:r w:rsidR="001E3B92" w:rsidRPr="00092C6A">
        <w:rPr>
          <w:lang w:val="es-ES"/>
        </w:rPr>
        <w:t>6</w:t>
      </w:r>
      <w:r w:rsidRPr="00092C6A">
        <w:rPr>
          <w:lang w:val="es-ES"/>
        </w:rPr>
        <w:tab/>
      </w:r>
      <w:r w:rsidR="006F5284" w:rsidRPr="00092C6A">
        <w:rPr>
          <w:lang w:val="es-ES"/>
        </w:rPr>
        <w:t xml:space="preserve">Así se </w:t>
      </w:r>
      <w:r w:rsidRPr="00092C6A">
        <w:rPr>
          <w:b/>
          <w:bCs/>
          <w:lang w:val="es-ES"/>
        </w:rPr>
        <w:t>a</w:t>
      </w:r>
      <w:r w:rsidR="006F5284" w:rsidRPr="00092C6A">
        <w:rPr>
          <w:b/>
          <w:bCs/>
          <w:lang w:val="es-ES"/>
        </w:rPr>
        <w:t>cuerda</w:t>
      </w:r>
      <w:r w:rsidRPr="00092C6A">
        <w:rPr>
          <w:lang w:val="es-ES"/>
        </w:rPr>
        <w:t>.</w:t>
      </w:r>
    </w:p>
    <w:p w14:paraId="01108BE6" w14:textId="3E087663" w:rsidR="00196CB1" w:rsidRPr="006D7751" w:rsidRDefault="00196CB1" w:rsidP="00166D30">
      <w:pPr>
        <w:pStyle w:val="Heading2"/>
        <w:jc w:val="both"/>
      </w:pPr>
      <w:r w:rsidRPr="006D7751">
        <w:t>5.6</w:t>
      </w:r>
      <w:r w:rsidRPr="006D7751">
        <w:tab/>
      </w:r>
      <w:r w:rsidR="00FB4A1C" w:rsidRPr="006D7751">
        <w:t xml:space="preserve">Comunicación de la Administración de Indonesia en la que se solicita una prórroga del plazo reglamentario par ale puesta en servicio de las asignaciones de frecuencias a la red de satélites NUSANTARA-NS1-A </w:t>
      </w:r>
      <w:r w:rsidRPr="006D7751">
        <w:t>(Document</w:t>
      </w:r>
      <w:r w:rsidR="00FB4A1C" w:rsidRPr="006D7751">
        <w:t>o</w:t>
      </w:r>
      <w:r w:rsidR="005442C6">
        <w:t> </w:t>
      </w:r>
      <w:r w:rsidRPr="006D7751">
        <w:t>RRB24-3/15)</w:t>
      </w:r>
    </w:p>
    <w:p w14:paraId="72D39D24" w14:textId="4A47C863" w:rsidR="00196CB1" w:rsidRPr="00092C6A" w:rsidRDefault="00196CB1" w:rsidP="00166D30">
      <w:pPr>
        <w:jc w:val="both"/>
        <w:rPr>
          <w:lang w:val="es-ES"/>
        </w:rPr>
      </w:pPr>
      <w:r w:rsidRPr="00092C6A">
        <w:rPr>
          <w:lang w:val="es-ES"/>
        </w:rPr>
        <w:t>5.6.1</w:t>
      </w:r>
      <w:r w:rsidRPr="00092C6A">
        <w:rPr>
          <w:lang w:val="es-ES"/>
        </w:rPr>
        <w:tab/>
      </w:r>
      <w:r w:rsidR="005C2157" w:rsidRPr="00092C6A">
        <w:rPr>
          <w:lang w:val="es-ES"/>
        </w:rPr>
        <w:t xml:space="preserve">El </w:t>
      </w:r>
      <w:r w:rsidR="005C2157" w:rsidRPr="00092C6A">
        <w:rPr>
          <w:b/>
          <w:bCs/>
          <w:lang w:val="es-ES"/>
        </w:rPr>
        <w:t>Sr.</w:t>
      </w:r>
      <w:r w:rsidR="006D7751">
        <w:rPr>
          <w:b/>
          <w:bCs/>
          <w:lang w:val="es-ES"/>
        </w:rPr>
        <w:t> </w:t>
      </w:r>
      <w:r w:rsidR="005C2157" w:rsidRPr="00092C6A">
        <w:rPr>
          <w:b/>
          <w:bCs/>
          <w:lang w:val="es-ES"/>
        </w:rPr>
        <w:t>Loo (Jefe, SSD/SPR)</w:t>
      </w:r>
      <w:r w:rsidR="005C2157" w:rsidRPr="00092C6A">
        <w:rPr>
          <w:lang w:val="es-ES"/>
        </w:rPr>
        <w:t xml:space="preserve"> presenta el </w:t>
      </w:r>
      <w:r w:rsidR="00BF6563" w:rsidRPr="00092C6A">
        <w:rPr>
          <w:lang w:val="es-ES"/>
        </w:rPr>
        <w:t>Documento</w:t>
      </w:r>
      <w:r w:rsidR="005442C6">
        <w:rPr>
          <w:lang w:val="es-ES"/>
        </w:rPr>
        <w:t> </w:t>
      </w:r>
      <w:r w:rsidR="005C2157" w:rsidRPr="00092C6A">
        <w:rPr>
          <w:lang w:val="es-ES"/>
        </w:rPr>
        <w:t>RRB24-3/15, en el que la Administración de Indonesia solicita una prórroga de 12</w:t>
      </w:r>
      <w:r w:rsidR="005442C6">
        <w:rPr>
          <w:lang w:val="es-ES"/>
        </w:rPr>
        <w:t> </w:t>
      </w:r>
      <w:r w:rsidR="005C2157" w:rsidRPr="00092C6A">
        <w:rPr>
          <w:lang w:val="es-ES"/>
        </w:rPr>
        <w:t>meses del plazo reglamentario para poner en servicio las asignaciones de frecuencia</w:t>
      </w:r>
      <w:r w:rsidR="00AF1912">
        <w:rPr>
          <w:lang w:val="es-ES"/>
        </w:rPr>
        <w:t>s</w:t>
      </w:r>
      <w:r w:rsidR="005C2157" w:rsidRPr="00092C6A">
        <w:rPr>
          <w:lang w:val="es-ES"/>
        </w:rPr>
        <w:t xml:space="preserve"> a la red de satélites NUSANTARA</w:t>
      </w:r>
      <w:r w:rsidR="005442C6">
        <w:rPr>
          <w:lang w:val="es-ES"/>
        </w:rPr>
        <w:noBreakHyphen/>
      </w:r>
      <w:r w:rsidR="005C2157" w:rsidRPr="00092C6A">
        <w:rPr>
          <w:lang w:val="es-ES"/>
        </w:rPr>
        <w:t>NS1</w:t>
      </w:r>
      <w:r w:rsidR="005442C6">
        <w:rPr>
          <w:lang w:val="es-ES"/>
        </w:rPr>
        <w:noBreakHyphen/>
      </w:r>
      <w:r w:rsidR="005C2157" w:rsidRPr="00092C6A">
        <w:rPr>
          <w:lang w:val="es-ES"/>
        </w:rPr>
        <w:t xml:space="preserve">A, hasta el 28 de diciembre de 2025. </w:t>
      </w:r>
      <w:r w:rsidR="003D3E1E" w:rsidRPr="00092C6A">
        <w:rPr>
          <w:lang w:val="es-ES"/>
        </w:rPr>
        <w:t xml:space="preserve">El satélite SNL-SN5 es un satélite de alto rendimiento que se utilizará para proporcionar conectividad a Internet en las zonas desatendidas y subatendidas de Indonesia. </w:t>
      </w:r>
      <w:r w:rsidR="005C2157" w:rsidRPr="00092C6A">
        <w:rPr>
          <w:lang w:val="es-ES"/>
        </w:rPr>
        <w:t xml:space="preserve">La </w:t>
      </w:r>
      <w:r w:rsidR="005851E1">
        <w:rPr>
          <w:lang w:val="es-ES"/>
        </w:rPr>
        <w:t>a</w:t>
      </w:r>
      <w:r w:rsidR="005C2157" w:rsidRPr="00092C6A">
        <w:rPr>
          <w:lang w:val="es-ES"/>
        </w:rPr>
        <w:t xml:space="preserve">dministración justifica su solicitud </w:t>
      </w:r>
      <w:r w:rsidR="003A7390" w:rsidRPr="00092C6A">
        <w:rPr>
          <w:lang w:val="es-ES"/>
        </w:rPr>
        <w:t xml:space="preserve">de prórroga </w:t>
      </w:r>
      <w:r w:rsidR="005C2157" w:rsidRPr="00092C6A">
        <w:rPr>
          <w:lang w:val="es-ES"/>
        </w:rPr>
        <w:t>por los importantes cambios en los plazos del proyecto ocasionados</w:t>
      </w:r>
      <w:r w:rsidR="003A7390" w:rsidRPr="00092C6A">
        <w:rPr>
          <w:lang w:val="es-ES"/>
        </w:rPr>
        <w:t>, primero</w:t>
      </w:r>
      <w:r w:rsidR="005C2157" w:rsidRPr="00092C6A">
        <w:rPr>
          <w:lang w:val="es-ES"/>
        </w:rPr>
        <w:t xml:space="preserve"> por la pandemia </w:t>
      </w:r>
      <w:r w:rsidR="005C2157" w:rsidRPr="00370BBF">
        <w:rPr>
          <w:lang w:val="es-ES"/>
        </w:rPr>
        <w:t>de COVID-1</w:t>
      </w:r>
      <w:r w:rsidR="00370BBF">
        <w:rPr>
          <w:lang w:val="es-ES"/>
        </w:rPr>
        <w:t>9</w:t>
      </w:r>
      <w:r w:rsidR="003A7390" w:rsidRPr="00092C6A">
        <w:rPr>
          <w:lang w:val="es-ES"/>
        </w:rPr>
        <w:t xml:space="preserve"> y </w:t>
      </w:r>
      <w:r w:rsidR="009A1B97" w:rsidRPr="00092C6A">
        <w:rPr>
          <w:lang w:val="es-ES"/>
        </w:rPr>
        <w:t xml:space="preserve">luego </w:t>
      </w:r>
      <w:r w:rsidR="003A7390" w:rsidRPr="00092C6A">
        <w:rPr>
          <w:lang w:val="es-ES"/>
        </w:rPr>
        <w:t>por</w:t>
      </w:r>
      <w:r w:rsidR="005C2157" w:rsidRPr="00092C6A">
        <w:rPr>
          <w:lang w:val="es-ES"/>
        </w:rPr>
        <w:t xml:space="preserve"> </w:t>
      </w:r>
      <w:r w:rsidR="00AF4A3C" w:rsidRPr="00092C6A">
        <w:rPr>
          <w:lang w:val="es-ES"/>
        </w:rPr>
        <w:t xml:space="preserve">los daños </w:t>
      </w:r>
      <w:r w:rsidR="005C06C5" w:rsidRPr="00092C6A">
        <w:rPr>
          <w:lang w:val="es-ES"/>
        </w:rPr>
        <w:t xml:space="preserve">causados al satélite debido a </w:t>
      </w:r>
      <w:r w:rsidR="0097459F" w:rsidRPr="00092C6A">
        <w:rPr>
          <w:lang w:val="es-ES"/>
        </w:rPr>
        <w:t xml:space="preserve">un fallo </w:t>
      </w:r>
      <w:r w:rsidR="005C2157" w:rsidRPr="00092C6A">
        <w:rPr>
          <w:lang w:val="es-ES"/>
        </w:rPr>
        <w:t xml:space="preserve">en las instalaciones de fabricación, </w:t>
      </w:r>
      <w:r w:rsidR="009A1B97" w:rsidRPr="00092C6A">
        <w:rPr>
          <w:lang w:val="es-ES"/>
        </w:rPr>
        <w:t xml:space="preserve">siendo necesarios </w:t>
      </w:r>
      <w:r w:rsidR="005C2157" w:rsidRPr="00092C6A">
        <w:rPr>
          <w:lang w:val="es-ES"/>
        </w:rPr>
        <w:t>18</w:t>
      </w:r>
      <w:r w:rsidR="005442C6">
        <w:rPr>
          <w:lang w:val="es-ES"/>
        </w:rPr>
        <w:t> </w:t>
      </w:r>
      <w:r w:rsidR="005C2157" w:rsidRPr="00092C6A">
        <w:rPr>
          <w:lang w:val="es-ES"/>
        </w:rPr>
        <w:t>meses adicionales</w:t>
      </w:r>
      <w:r w:rsidR="009A1B97" w:rsidRPr="00092C6A">
        <w:rPr>
          <w:lang w:val="es-ES"/>
        </w:rPr>
        <w:t xml:space="preserve"> para reparar el satélite</w:t>
      </w:r>
      <w:r w:rsidR="005C2157" w:rsidRPr="00092C6A">
        <w:rPr>
          <w:lang w:val="es-ES"/>
        </w:rPr>
        <w:t xml:space="preserve">; </w:t>
      </w:r>
      <w:r w:rsidR="00695673" w:rsidRPr="00092C6A">
        <w:rPr>
          <w:lang w:val="es-ES"/>
        </w:rPr>
        <w:t xml:space="preserve">y </w:t>
      </w:r>
      <w:r w:rsidR="00535FAB" w:rsidRPr="00092C6A">
        <w:rPr>
          <w:lang w:val="es-ES"/>
        </w:rPr>
        <w:t xml:space="preserve">el </w:t>
      </w:r>
      <w:r w:rsidR="005C2157" w:rsidRPr="00092C6A">
        <w:rPr>
          <w:lang w:val="es-ES"/>
        </w:rPr>
        <w:t xml:space="preserve">consiguiente </w:t>
      </w:r>
      <w:r w:rsidR="00C15749" w:rsidRPr="00092C6A">
        <w:rPr>
          <w:lang w:val="es-ES"/>
        </w:rPr>
        <w:t xml:space="preserve">retraso del </w:t>
      </w:r>
      <w:r w:rsidR="005C2157" w:rsidRPr="00092C6A">
        <w:rPr>
          <w:lang w:val="es-ES"/>
        </w:rPr>
        <w:t xml:space="preserve">lanzamiento </w:t>
      </w:r>
      <w:r w:rsidR="00535FAB" w:rsidRPr="00092C6A">
        <w:rPr>
          <w:lang w:val="es-ES"/>
        </w:rPr>
        <w:t>hast</w:t>
      </w:r>
      <w:r w:rsidR="005C2157" w:rsidRPr="00092C6A">
        <w:rPr>
          <w:lang w:val="es-ES"/>
        </w:rPr>
        <w:t xml:space="preserve">a junio de 2025, seguido de seis meses para la </w:t>
      </w:r>
      <w:r w:rsidR="00482C9E" w:rsidRPr="00092C6A">
        <w:rPr>
          <w:lang w:val="es-ES"/>
        </w:rPr>
        <w:t>puesta en</w:t>
      </w:r>
      <w:r w:rsidR="005C2157" w:rsidRPr="00092C6A">
        <w:rPr>
          <w:lang w:val="es-ES"/>
        </w:rPr>
        <w:t xml:space="preserve"> órbita </w:t>
      </w:r>
      <w:r w:rsidR="007C21E6" w:rsidRPr="00092C6A">
        <w:rPr>
          <w:lang w:val="es-ES"/>
        </w:rPr>
        <w:t xml:space="preserve">con </w:t>
      </w:r>
      <w:r w:rsidR="00B7401F" w:rsidRPr="00092C6A">
        <w:rPr>
          <w:lang w:val="es-ES"/>
        </w:rPr>
        <w:t xml:space="preserve">propulsión </w:t>
      </w:r>
      <w:r w:rsidR="005C2157" w:rsidRPr="00092C6A">
        <w:rPr>
          <w:lang w:val="es-ES"/>
        </w:rPr>
        <w:t>eléctrica</w:t>
      </w:r>
      <w:r w:rsidR="00DC0AE5">
        <w:rPr>
          <w:lang w:val="es-ES"/>
        </w:rPr>
        <w:t xml:space="preserve">. La </w:t>
      </w:r>
      <w:r w:rsidR="005851E1">
        <w:rPr>
          <w:lang w:val="es-ES"/>
        </w:rPr>
        <w:t>a</w:t>
      </w:r>
      <w:r w:rsidR="00DC0AE5">
        <w:rPr>
          <w:lang w:val="es-ES"/>
        </w:rPr>
        <w:t xml:space="preserve">dministración también </w:t>
      </w:r>
      <w:r w:rsidR="00EC7EAF">
        <w:rPr>
          <w:lang w:val="es-ES"/>
        </w:rPr>
        <w:t>ha demostrado</w:t>
      </w:r>
      <w:r w:rsidR="00090DD9">
        <w:rPr>
          <w:lang w:val="es-ES"/>
        </w:rPr>
        <w:t xml:space="preserve"> </w:t>
      </w:r>
      <w:r w:rsidR="00DC0AE5">
        <w:rPr>
          <w:lang w:val="es-ES"/>
        </w:rPr>
        <w:t xml:space="preserve">que </w:t>
      </w:r>
      <w:r w:rsidR="00EC7EAF">
        <w:rPr>
          <w:lang w:val="es-ES"/>
        </w:rPr>
        <w:t xml:space="preserve">adoptó </w:t>
      </w:r>
      <w:r w:rsidR="006554B3">
        <w:rPr>
          <w:lang w:val="es-ES"/>
        </w:rPr>
        <w:t xml:space="preserve">un </w:t>
      </w:r>
      <w:r w:rsidR="005C2157" w:rsidRPr="00092C6A">
        <w:rPr>
          <w:lang w:val="es-ES"/>
        </w:rPr>
        <w:t xml:space="preserve">plan alternativo de posicionar </w:t>
      </w:r>
      <w:r w:rsidR="00090DD9">
        <w:rPr>
          <w:lang w:val="es-ES"/>
        </w:rPr>
        <w:t xml:space="preserve">el </w:t>
      </w:r>
      <w:r w:rsidR="005C2157" w:rsidRPr="00092C6A">
        <w:rPr>
          <w:lang w:val="es-ES"/>
        </w:rPr>
        <w:t>satélite de sustitución G</w:t>
      </w:r>
      <w:r w:rsidR="005442C6">
        <w:rPr>
          <w:lang w:val="es-ES"/>
        </w:rPr>
        <w:noBreakHyphen/>
      </w:r>
      <w:r w:rsidR="005C2157" w:rsidRPr="00092C6A">
        <w:rPr>
          <w:lang w:val="es-ES"/>
        </w:rPr>
        <w:t>Space</w:t>
      </w:r>
      <w:r w:rsidR="007741A0" w:rsidRPr="00092C6A">
        <w:rPr>
          <w:lang w:val="es-ES"/>
        </w:rPr>
        <w:noBreakHyphen/>
      </w:r>
      <w:r w:rsidR="005C2157" w:rsidRPr="00092C6A">
        <w:rPr>
          <w:lang w:val="es-ES"/>
        </w:rPr>
        <w:t>1 (GS</w:t>
      </w:r>
      <w:r w:rsidR="007741A0" w:rsidRPr="00092C6A">
        <w:rPr>
          <w:lang w:val="es-ES"/>
        </w:rPr>
        <w:noBreakHyphen/>
      </w:r>
      <w:r w:rsidR="005C2157" w:rsidRPr="00092C6A">
        <w:rPr>
          <w:lang w:val="es-ES"/>
        </w:rPr>
        <w:t>1)</w:t>
      </w:r>
      <w:r w:rsidR="00090DD9" w:rsidRPr="00090DD9">
        <w:rPr>
          <w:lang w:val="es-ES"/>
        </w:rPr>
        <w:t xml:space="preserve"> </w:t>
      </w:r>
      <w:r w:rsidR="00090DD9">
        <w:rPr>
          <w:lang w:val="es-ES"/>
        </w:rPr>
        <w:t>en</w:t>
      </w:r>
      <w:r w:rsidR="00090DD9" w:rsidRPr="00092C6A">
        <w:rPr>
          <w:lang w:val="es-ES"/>
        </w:rPr>
        <w:t> 113</w:t>
      </w:r>
      <w:r w:rsidR="005442C6">
        <w:rPr>
          <w:lang w:val="es-ES"/>
        </w:rPr>
        <w:t>° </w:t>
      </w:r>
      <w:r w:rsidR="00090DD9" w:rsidRPr="00092C6A">
        <w:rPr>
          <w:lang w:val="es-ES"/>
        </w:rPr>
        <w:t>E</w:t>
      </w:r>
      <w:r w:rsidR="005C2157" w:rsidRPr="00092C6A">
        <w:rPr>
          <w:lang w:val="es-ES"/>
        </w:rPr>
        <w:t>,</w:t>
      </w:r>
      <w:r w:rsidR="00090DD9">
        <w:rPr>
          <w:lang w:val="es-ES"/>
        </w:rPr>
        <w:t xml:space="preserve"> pero no pudo llevarse a cabo debido a circunstancias imprevistas</w:t>
      </w:r>
      <w:r w:rsidRPr="00092C6A">
        <w:rPr>
          <w:lang w:val="es-ES"/>
        </w:rPr>
        <w:t>.</w:t>
      </w:r>
    </w:p>
    <w:p w14:paraId="3B405CD3" w14:textId="5329439C" w:rsidR="00196CB1" w:rsidRPr="00092C6A" w:rsidRDefault="00196CB1" w:rsidP="00166D30">
      <w:pPr>
        <w:jc w:val="both"/>
        <w:rPr>
          <w:lang w:val="es-ES"/>
        </w:rPr>
      </w:pPr>
      <w:r w:rsidRPr="00092C6A">
        <w:rPr>
          <w:lang w:val="es-ES"/>
        </w:rPr>
        <w:t>5.6.2</w:t>
      </w:r>
      <w:r w:rsidRPr="00092C6A">
        <w:rPr>
          <w:lang w:val="es-ES"/>
        </w:rPr>
        <w:tab/>
      </w:r>
      <w:r w:rsidR="00BC3D1F" w:rsidRPr="00092C6A">
        <w:rPr>
          <w:lang w:val="es-ES"/>
        </w:rPr>
        <w:t>La comunicación consta de 12</w:t>
      </w:r>
      <w:r w:rsidR="005442C6">
        <w:rPr>
          <w:lang w:val="es-ES"/>
        </w:rPr>
        <w:t> </w:t>
      </w:r>
      <w:r w:rsidR="00BC3D1F" w:rsidRPr="00092C6A">
        <w:rPr>
          <w:lang w:val="es-ES"/>
        </w:rPr>
        <w:t xml:space="preserve">Anexos, entre los cuales figura una carta del fabricante del satélite en la que se alude a los retrasos causados por la pandemia </w:t>
      </w:r>
      <w:r w:rsidR="00BC3D1F" w:rsidRPr="00370BBF">
        <w:rPr>
          <w:lang w:val="es-ES"/>
        </w:rPr>
        <w:t>de COVID-19</w:t>
      </w:r>
      <w:r w:rsidR="00BC3D1F" w:rsidRPr="00092C6A">
        <w:rPr>
          <w:lang w:val="es-ES"/>
        </w:rPr>
        <w:t xml:space="preserve"> y una comunicación del operador del satélite GS</w:t>
      </w:r>
      <w:r w:rsidR="005442C6">
        <w:rPr>
          <w:lang w:val="es-ES"/>
        </w:rPr>
        <w:noBreakHyphen/>
      </w:r>
      <w:r w:rsidR="00BC3D1F" w:rsidRPr="00092C6A">
        <w:rPr>
          <w:lang w:val="es-ES"/>
        </w:rPr>
        <w:t xml:space="preserve">1 donde se exponen las dificultades </w:t>
      </w:r>
      <w:r w:rsidR="00277B20" w:rsidRPr="00092C6A">
        <w:rPr>
          <w:lang w:val="es-ES"/>
        </w:rPr>
        <w:t>relacionadas con</w:t>
      </w:r>
      <w:r w:rsidR="00BC3D1F" w:rsidRPr="00092C6A">
        <w:rPr>
          <w:lang w:val="es-ES"/>
        </w:rPr>
        <w:t xml:space="preserve"> su funcionamiento.</w:t>
      </w:r>
    </w:p>
    <w:p w14:paraId="2F35DB80" w14:textId="288E6EB3" w:rsidR="00196CB1" w:rsidRPr="00092C6A" w:rsidRDefault="00196CB1" w:rsidP="00166D30">
      <w:pPr>
        <w:jc w:val="both"/>
        <w:rPr>
          <w:lang w:val="es-ES"/>
        </w:rPr>
      </w:pPr>
      <w:r w:rsidRPr="00092C6A">
        <w:rPr>
          <w:lang w:val="es-ES"/>
        </w:rPr>
        <w:t>5.6.3</w:t>
      </w:r>
      <w:r w:rsidRPr="00092C6A">
        <w:rPr>
          <w:lang w:val="es-ES"/>
        </w:rPr>
        <w:tab/>
      </w:r>
      <w:r w:rsidR="00C673E4" w:rsidRPr="00092C6A">
        <w:rPr>
          <w:lang w:val="es-ES"/>
        </w:rPr>
        <w:t xml:space="preserve">La </w:t>
      </w:r>
      <w:r w:rsidR="00C673E4" w:rsidRPr="00092C6A">
        <w:rPr>
          <w:b/>
          <w:bCs/>
          <w:lang w:val="es-ES"/>
        </w:rPr>
        <w:t>Sra.</w:t>
      </w:r>
      <w:r w:rsidR="005442C6">
        <w:rPr>
          <w:b/>
          <w:bCs/>
          <w:lang w:val="es-ES"/>
        </w:rPr>
        <w:t> </w:t>
      </w:r>
      <w:r w:rsidR="00C673E4" w:rsidRPr="00092C6A">
        <w:rPr>
          <w:b/>
          <w:bCs/>
          <w:lang w:val="es-ES"/>
        </w:rPr>
        <w:t>Beaumier</w:t>
      </w:r>
      <w:r w:rsidR="00C673E4" w:rsidRPr="00092C6A">
        <w:rPr>
          <w:lang w:val="es-ES"/>
        </w:rPr>
        <w:t xml:space="preserve"> subraya que </w:t>
      </w:r>
      <w:r w:rsidR="007741A0" w:rsidRPr="00092C6A">
        <w:rPr>
          <w:lang w:val="es-ES"/>
        </w:rPr>
        <w:t xml:space="preserve">en </w:t>
      </w:r>
      <w:r w:rsidR="00C673E4" w:rsidRPr="00092C6A">
        <w:rPr>
          <w:lang w:val="es-ES"/>
        </w:rPr>
        <w:t>las solicitudes de prórroga tienen que alegar</w:t>
      </w:r>
      <w:r w:rsidR="007741A0" w:rsidRPr="00092C6A">
        <w:rPr>
          <w:lang w:val="es-ES"/>
        </w:rPr>
        <w:t>se</w:t>
      </w:r>
      <w:r w:rsidR="00C673E4" w:rsidRPr="00092C6A">
        <w:rPr>
          <w:lang w:val="es-ES"/>
        </w:rPr>
        <w:t xml:space="preserve"> </w:t>
      </w:r>
      <w:r w:rsidR="007D7DCC" w:rsidRPr="007D7DCC">
        <w:rPr>
          <w:iCs/>
          <w:lang w:val="es-ES"/>
        </w:rPr>
        <w:t>fuerza mayor</w:t>
      </w:r>
      <w:r w:rsidR="004A0A96" w:rsidRPr="00092C6A">
        <w:rPr>
          <w:lang w:val="es-ES"/>
        </w:rPr>
        <w:t xml:space="preserve"> </w:t>
      </w:r>
      <w:r w:rsidR="00C673E4" w:rsidRPr="00092C6A">
        <w:rPr>
          <w:lang w:val="es-ES"/>
        </w:rPr>
        <w:t>de forma clara y explícita cuando ést</w:t>
      </w:r>
      <w:r w:rsidR="0064055A" w:rsidRPr="00092C6A">
        <w:rPr>
          <w:lang w:val="es-ES"/>
        </w:rPr>
        <w:t>e</w:t>
      </w:r>
      <w:r w:rsidR="00C673E4" w:rsidRPr="00092C6A">
        <w:rPr>
          <w:lang w:val="es-ES"/>
        </w:rPr>
        <w:t xml:space="preserve"> sea el motivo de la solicitud</w:t>
      </w:r>
      <w:r w:rsidR="0064055A" w:rsidRPr="00092C6A">
        <w:rPr>
          <w:lang w:val="es-ES"/>
        </w:rPr>
        <w:t xml:space="preserve"> y</w:t>
      </w:r>
      <w:r w:rsidR="00C673E4" w:rsidRPr="00092C6A">
        <w:rPr>
          <w:lang w:val="es-ES"/>
        </w:rPr>
        <w:t xml:space="preserve"> afirma que </w:t>
      </w:r>
      <w:r w:rsidR="00B01ECF" w:rsidRPr="00092C6A">
        <w:rPr>
          <w:lang w:val="es-ES"/>
        </w:rPr>
        <w:t xml:space="preserve">si bien </w:t>
      </w:r>
      <w:r w:rsidR="00C673E4" w:rsidRPr="00092C6A">
        <w:rPr>
          <w:lang w:val="es-ES"/>
        </w:rPr>
        <w:t>el Documento</w:t>
      </w:r>
      <w:r w:rsidR="005442C6">
        <w:rPr>
          <w:lang w:val="es-ES"/>
        </w:rPr>
        <w:t> </w:t>
      </w:r>
      <w:r w:rsidR="00C673E4" w:rsidRPr="00092C6A">
        <w:rPr>
          <w:lang w:val="es-ES"/>
        </w:rPr>
        <w:t>RRB24</w:t>
      </w:r>
      <w:r w:rsidR="005442C6">
        <w:rPr>
          <w:lang w:val="es-ES"/>
        </w:rPr>
        <w:noBreakHyphen/>
      </w:r>
      <w:r w:rsidR="00C673E4" w:rsidRPr="00092C6A">
        <w:rPr>
          <w:lang w:val="es-ES"/>
        </w:rPr>
        <w:t>3/15 contiene mucha información útil</w:t>
      </w:r>
      <w:r w:rsidR="00B01ECF" w:rsidRPr="00092C6A">
        <w:rPr>
          <w:lang w:val="es-ES"/>
        </w:rPr>
        <w:t>,</w:t>
      </w:r>
      <w:r w:rsidR="00C673E4" w:rsidRPr="00092C6A">
        <w:rPr>
          <w:lang w:val="es-ES"/>
        </w:rPr>
        <w:t xml:space="preserve"> no </w:t>
      </w:r>
      <w:r w:rsidR="00B01ECF" w:rsidRPr="00092C6A">
        <w:rPr>
          <w:lang w:val="es-ES"/>
        </w:rPr>
        <w:t xml:space="preserve">aporta </w:t>
      </w:r>
      <w:r w:rsidR="00A43A06" w:rsidRPr="00092C6A">
        <w:rPr>
          <w:lang w:val="es-ES"/>
        </w:rPr>
        <w:t xml:space="preserve">una </w:t>
      </w:r>
      <w:r w:rsidR="00C673E4" w:rsidRPr="00092C6A">
        <w:rPr>
          <w:lang w:val="es-ES"/>
        </w:rPr>
        <w:t>justifica</w:t>
      </w:r>
      <w:r w:rsidR="00A43A06" w:rsidRPr="00092C6A">
        <w:rPr>
          <w:lang w:val="es-ES"/>
        </w:rPr>
        <w:t>ción</w:t>
      </w:r>
      <w:r w:rsidR="00C673E4" w:rsidRPr="00092C6A">
        <w:rPr>
          <w:lang w:val="es-ES"/>
        </w:rPr>
        <w:t xml:space="preserve"> detallada que se cumplen las cuatro condiciones de </w:t>
      </w:r>
      <w:r w:rsidR="007D7DCC" w:rsidRPr="007D7DCC">
        <w:rPr>
          <w:iCs/>
          <w:lang w:val="es-ES"/>
        </w:rPr>
        <w:t>fuerza mayor</w:t>
      </w:r>
      <w:r w:rsidR="00C673E4" w:rsidRPr="00092C6A">
        <w:rPr>
          <w:lang w:val="es-ES"/>
        </w:rPr>
        <w:t xml:space="preserve"> ni otra información esencial. Dicha información </w:t>
      </w:r>
      <w:r w:rsidR="00A43A06" w:rsidRPr="00092C6A">
        <w:rPr>
          <w:lang w:val="es-ES"/>
        </w:rPr>
        <w:t>consiste en</w:t>
      </w:r>
      <w:r w:rsidR="00C673E4" w:rsidRPr="00092C6A">
        <w:rPr>
          <w:lang w:val="es-ES"/>
        </w:rPr>
        <w:t xml:space="preserve">: el estado de la construcción del satélite en octubre de 2023 antes </w:t>
      </w:r>
      <w:r w:rsidR="009536C8" w:rsidRPr="00092C6A">
        <w:rPr>
          <w:lang w:val="es-ES"/>
        </w:rPr>
        <w:t>del fallo</w:t>
      </w:r>
      <w:r w:rsidR="00C673E4" w:rsidRPr="00092C6A">
        <w:rPr>
          <w:lang w:val="es-ES"/>
        </w:rPr>
        <w:t>, las etapas del proyecto antes de los retrasos derivados de</w:t>
      </w:r>
      <w:r w:rsidR="00AE0B46">
        <w:rPr>
          <w:lang w:val="es-ES"/>
        </w:rPr>
        <w:t xml:space="preserve"> </w:t>
      </w:r>
      <w:r w:rsidR="00C673E4" w:rsidRPr="00092C6A">
        <w:rPr>
          <w:lang w:val="es-ES"/>
        </w:rPr>
        <w:t>l</w:t>
      </w:r>
      <w:r w:rsidR="00AE0B46">
        <w:rPr>
          <w:lang w:val="es-ES"/>
        </w:rPr>
        <w:t>a</w:t>
      </w:r>
      <w:r w:rsidR="00C673E4" w:rsidRPr="00092C6A">
        <w:rPr>
          <w:lang w:val="es-ES"/>
        </w:rPr>
        <w:t xml:space="preserve"> COVID-19 y si dichas etapas se hallaban bien encaminadas, y cuándo se prevé que el satélite alcanzará su posición </w:t>
      </w:r>
      <w:r w:rsidR="009536C8" w:rsidRPr="00092C6A">
        <w:rPr>
          <w:lang w:val="es-ES"/>
        </w:rPr>
        <w:t>en</w:t>
      </w:r>
      <w:r w:rsidR="00C673E4" w:rsidRPr="00092C6A">
        <w:rPr>
          <w:lang w:val="es-ES"/>
        </w:rPr>
        <w:t xml:space="preserve"> 113°</w:t>
      </w:r>
      <w:r w:rsidR="005442C6">
        <w:rPr>
          <w:lang w:val="es-ES"/>
        </w:rPr>
        <w:t> </w:t>
      </w:r>
      <w:r w:rsidR="00C673E4" w:rsidRPr="00092C6A">
        <w:rPr>
          <w:lang w:val="es-ES"/>
        </w:rPr>
        <w:t xml:space="preserve">E. </w:t>
      </w:r>
      <w:r w:rsidR="009031BC" w:rsidRPr="00092C6A">
        <w:rPr>
          <w:lang w:val="es-ES"/>
        </w:rPr>
        <w:t>S</w:t>
      </w:r>
      <w:r w:rsidR="00C673E4" w:rsidRPr="00092C6A">
        <w:rPr>
          <w:lang w:val="es-ES"/>
        </w:rPr>
        <w:t xml:space="preserve">e debería invitar a la Administración de Indonesia a </w:t>
      </w:r>
      <w:r w:rsidR="00AA4AE9" w:rsidRPr="00092C6A">
        <w:rPr>
          <w:lang w:val="es-ES"/>
        </w:rPr>
        <w:t>facilit</w:t>
      </w:r>
      <w:r w:rsidR="009031BC" w:rsidRPr="00092C6A">
        <w:rPr>
          <w:lang w:val="es-ES"/>
        </w:rPr>
        <w:t>ar</w:t>
      </w:r>
      <w:r w:rsidR="00AA4AE9" w:rsidRPr="00092C6A">
        <w:rPr>
          <w:lang w:val="es-ES"/>
        </w:rPr>
        <w:t xml:space="preserve"> </w:t>
      </w:r>
      <w:r w:rsidR="00C673E4" w:rsidRPr="00092C6A">
        <w:rPr>
          <w:lang w:val="es-ES"/>
        </w:rPr>
        <w:t>información adicional en la 98ª</w:t>
      </w:r>
      <w:r w:rsidR="005442C6">
        <w:rPr>
          <w:lang w:val="es-ES"/>
        </w:rPr>
        <w:t> </w:t>
      </w:r>
      <w:r w:rsidR="00C673E4" w:rsidRPr="00092C6A">
        <w:rPr>
          <w:lang w:val="es-ES"/>
        </w:rPr>
        <w:t>reunión de la Junta y dar instrucciones a la Oficina para que entretanto mantenga las asignaciones de frecuencias.</w:t>
      </w:r>
    </w:p>
    <w:p w14:paraId="403296F7" w14:textId="723D172F" w:rsidR="00196CB1" w:rsidRPr="00092C6A" w:rsidRDefault="00196CB1" w:rsidP="00166D30">
      <w:pPr>
        <w:jc w:val="both"/>
        <w:rPr>
          <w:lang w:val="es-ES"/>
        </w:rPr>
      </w:pPr>
      <w:r w:rsidRPr="00092C6A">
        <w:rPr>
          <w:lang w:val="es-ES"/>
        </w:rPr>
        <w:t>5.6.4</w:t>
      </w:r>
      <w:r w:rsidRPr="00092C6A">
        <w:rPr>
          <w:lang w:val="es-ES"/>
        </w:rPr>
        <w:tab/>
      </w:r>
      <w:r w:rsidR="009F7E67" w:rsidRPr="00092C6A">
        <w:rPr>
          <w:lang w:val="es-ES"/>
        </w:rPr>
        <w:t xml:space="preserve">El </w:t>
      </w:r>
      <w:r w:rsidR="009F7E67" w:rsidRPr="00092C6A">
        <w:rPr>
          <w:b/>
          <w:bCs/>
          <w:lang w:val="es-ES"/>
        </w:rPr>
        <w:t>Sr.</w:t>
      </w:r>
      <w:r w:rsidR="00757CA3">
        <w:rPr>
          <w:b/>
          <w:bCs/>
          <w:lang w:val="es-ES"/>
        </w:rPr>
        <w:t> </w:t>
      </w:r>
      <w:r w:rsidR="009F7E67" w:rsidRPr="00092C6A">
        <w:rPr>
          <w:b/>
          <w:bCs/>
          <w:lang w:val="es-ES"/>
        </w:rPr>
        <w:t>Cheng</w:t>
      </w:r>
      <w:r w:rsidR="009F7E67" w:rsidRPr="00092C6A">
        <w:rPr>
          <w:lang w:val="es-ES"/>
        </w:rPr>
        <w:t xml:space="preserve"> dice que </w:t>
      </w:r>
      <w:r w:rsidR="00C0011F" w:rsidRPr="00092C6A">
        <w:rPr>
          <w:lang w:val="es-ES"/>
        </w:rPr>
        <w:t>empatiza</w:t>
      </w:r>
      <w:r w:rsidR="009F7E67" w:rsidRPr="00092C6A">
        <w:rPr>
          <w:lang w:val="es-ES"/>
        </w:rPr>
        <w:t xml:space="preserve"> con la Administración de Indonesia, que ha </w:t>
      </w:r>
      <w:r w:rsidR="00CB6DE2" w:rsidRPr="00092C6A">
        <w:rPr>
          <w:lang w:val="es-ES"/>
        </w:rPr>
        <w:t xml:space="preserve">desplegado </w:t>
      </w:r>
      <w:r w:rsidR="009F7E67" w:rsidRPr="00092C6A">
        <w:rPr>
          <w:lang w:val="es-ES"/>
        </w:rPr>
        <w:t xml:space="preserve">grandes esfuerzos en lo que constituye un proyecto de satélite real y que sólo </w:t>
      </w:r>
      <w:r w:rsidR="00C0011F" w:rsidRPr="00092C6A">
        <w:rPr>
          <w:lang w:val="es-ES"/>
        </w:rPr>
        <w:t xml:space="preserve">está pidiendo </w:t>
      </w:r>
      <w:r w:rsidR="009F7E67" w:rsidRPr="00092C6A">
        <w:rPr>
          <w:lang w:val="es-ES"/>
        </w:rPr>
        <w:t>una prórroga limitada y justificada. Sin embargo, la información facilitada es confusa y no está claro en qué debe basar</w:t>
      </w:r>
      <w:r w:rsidR="00CB6DE2" w:rsidRPr="00092C6A">
        <w:rPr>
          <w:lang w:val="es-ES"/>
        </w:rPr>
        <w:t>se</w:t>
      </w:r>
      <w:r w:rsidR="009F7E67" w:rsidRPr="00092C6A">
        <w:rPr>
          <w:lang w:val="es-ES"/>
        </w:rPr>
        <w:t xml:space="preserve"> la Junta para conceder una prórroga. Se debe</w:t>
      </w:r>
      <w:r w:rsidR="00856EBF" w:rsidRPr="00092C6A">
        <w:rPr>
          <w:lang w:val="es-ES"/>
        </w:rPr>
        <w:t>ría</w:t>
      </w:r>
      <w:r w:rsidR="009F7E67" w:rsidRPr="00092C6A">
        <w:rPr>
          <w:lang w:val="es-ES"/>
        </w:rPr>
        <w:t xml:space="preserve"> pedir a la </w:t>
      </w:r>
      <w:r w:rsidR="005851E1">
        <w:rPr>
          <w:lang w:val="es-ES"/>
        </w:rPr>
        <w:t>a</w:t>
      </w:r>
      <w:r w:rsidR="009F7E67" w:rsidRPr="00092C6A">
        <w:rPr>
          <w:lang w:val="es-ES"/>
        </w:rPr>
        <w:t xml:space="preserve">dministración que facilite </w:t>
      </w:r>
      <w:r w:rsidR="009F7E67" w:rsidRPr="00092C6A">
        <w:rPr>
          <w:lang w:val="es-ES"/>
        </w:rPr>
        <w:lastRenderedPageBreak/>
        <w:t>más información a la Junta en su 98ª</w:t>
      </w:r>
      <w:r w:rsidR="005442C6">
        <w:rPr>
          <w:lang w:val="es-ES"/>
        </w:rPr>
        <w:t> </w:t>
      </w:r>
      <w:r w:rsidR="009F7E67" w:rsidRPr="00092C6A">
        <w:rPr>
          <w:lang w:val="es-ES"/>
        </w:rPr>
        <w:t xml:space="preserve">reunión, en la que explique, en particular, cómo el fallo del equipo del proveedor </w:t>
      </w:r>
      <w:r w:rsidR="0032558C" w:rsidRPr="00092C6A">
        <w:rPr>
          <w:lang w:val="es-ES"/>
        </w:rPr>
        <w:t xml:space="preserve">no relacionado con el </w:t>
      </w:r>
      <w:r w:rsidR="009F7E67" w:rsidRPr="00092C6A">
        <w:rPr>
          <w:lang w:val="es-ES"/>
        </w:rPr>
        <w:t xml:space="preserve">vuelo </w:t>
      </w:r>
      <w:r w:rsidR="00E119E8" w:rsidRPr="00092C6A">
        <w:rPr>
          <w:lang w:val="es-ES"/>
        </w:rPr>
        <w:t>puede constituir</w:t>
      </w:r>
      <w:r w:rsidR="009F7E67" w:rsidRPr="00092C6A">
        <w:rPr>
          <w:lang w:val="es-ES"/>
        </w:rPr>
        <w:t xml:space="preserve"> un caso de </w:t>
      </w:r>
      <w:r w:rsidR="007D7DCC" w:rsidRPr="007D7DCC">
        <w:rPr>
          <w:iCs/>
          <w:lang w:val="es-ES"/>
        </w:rPr>
        <w:t>fuerza mayor</w:t>
      </w:r>
      <w:r w:rsidRPr="00092C6A">
        <w:rPr>
          <w:lang w:val="es-ES"/>
        </w:rPr>
        <w:t>.</w:t>
      </w:r>
    </w:p>
    <w:p w14:paraId="6FD656EC" w14:textId="66B012AE" w:rsidR="00196CB1" w:rsidRPr="00092C6A" w:rsidRDefault="00196CB1" w:rsidP="00166D30">
      <w:pPr>
        <w:jc w:val="both"/>
        <w:rPr>
          <w:lang w:val="es-ES"/>
        </w:rPr>
      </w:pPr>
      <w:r w:rsidRPr="00092C6A">
        <w:rPr>
          <w:lang w:val="es-ES"/>
        </w:rPr>
        <w:t>5.6.5</w:t>
      </w:r>
      <w:r w:rsidRPr="00092C6A">
        <w:rPr>
          <w:lang w:val="es-ES"/>
        </w:rPr>
        <w:tab/>
      </w:r>
      <w:r w:rsidR="00876EF7" w:rsidRPr="00092C6A">
        <w:rPr>
          <w:lang w:val="es-ES"/>
        </w:rPr>
        <w:t xml:space="preserve">La </w:t>
      </w:r>
      <w:r w:rsidR="00876EF7" w:rsidRPr="00092C6A">
        <w:rPr>
          <w:b/>
          <w:bCs/>
          <w:lang w:val="es-ES"/>
        </w:rPr>
        <w:t>Sra.</w:t>
      </w:r>
      <w:r w:rsidR="00757CA3">
        <w:rPr>
          <w:b/>
          <w:bCs/>
          <w:lang w:val="es-ES"/>
        </w:rPr>
        <w:t> </w:t>
      </w:r>
      <w:r w:rsidR="00876EF7" w:rsidRPr="00092C6A">
        <w:rPr>
          <w:b/>
          <w:bCs/>
          <w:lang w:val="es-ES"/>
        </w:rPr>
        <w:t>Mannepalli</w:t>
      </w:r>
      <w:r w:rsidR="00876EF7" w:rsidRPr="00092C6A">
        <w:rPr>
          <w:lang w:val="es-ES"/>
        </w:rPr>
        <w:t xml:space="preserve"> hace suyos los comentarios de los oradores anteriores y afirma que a ella también le cuesta entender cómo el fallo de los equipos del proveedor no </w:t>
      </w:r>
      <w:r w:rsidR="003515F7" w:rsidRPr="00092C6A">
        <w:rPr>
          <w:lang w:val="es-ES"/>
        </w:rPr>
        <w:t>relacionado con el vuelo</w:t>
      </w:r>
      <w:r w:rsidR="00876EF7" w:rsidRPr="00092C6A">
        <w:rPr>
          <w:lang w:val="es-ES"/>
        </w:rPr>
        <w:t xml:space="preserve"> puede constituir un caso de </w:t>
      </w:r>
      <w:r w:rsidR="007D7DCC" w:rsidRPr="007D7DCC">
        <w:rPr>
          <w:iCs/>
          <w:lang w:val="es-ES"/>
        </w:rPr>
        <w:t>fuerza mayor</w:t>
      </w:r>
      <w:r w:rsidR="00876EF7" w:rsidRPr="00092C6A">
        <w:rPr>
          <w:lang w:val="es-ES"/>
        </w:rPr>
        <w:t xml:space="preserve">. La Junta debería pedir más información antes de tomar una decisión </w:t>
      </w:r>
      <w:r w:rsidR="007F233B" w:rsidRPr="00092C6A">
        <w:rPr>
          <w:lang w:val="es-ES"/>
        </w:rPr>
        <w:t xml:space="preserve">al respecto </w:t>
      </w:r>
      <w:r w:rsidR="00876EF7" w:rsidRPr="00092C6A">
        <w:rPr>
          <w:lang w:val="es-ES"/>
        </w:rPr>
        <w:t>en su próxima reunión.</w:t>
      </w:r>
    </w:p>
    <w:p w14:paraId="0CD189BC" w14:textId="4B6A5993" w:rsidR="00196CB1" w:rsidRPr="00092C6A" w:rsidRDefault="00196CB1" w:rsidP="00166D30">
      <w:pPr>
        <w:jc w:val="both"/>
        <w:rPr>
          <w:lang w:val="es-ES"/>
        </w:rPr>
      </w:pPr>
      <w:r w:rsidRPr="00092C6A">
        <w:rPr>
          <w:lang w:val="es-ES"/>
        </w:rPr>
        <w:t>5.6.6</w:t>
      </w:r>
      <w:r w:rsidRPr="00092C6A">
        <w:rPr>
          <w:lang w:val="es-ES"/>
        </w:rPr>
        <w:tab/>
      </w:r>
      <w:r w:rsidR="00954077" w:rsidRPr="00092C6A">
        <w:rPr>
          <w:lang w:val="es-ES"/>
        </w:rPr>
        <w:t xml:space="preserve">El </w:t>
      </w:r>
      <w:r w:rsidR="00954077" w:rsidRPr="00092C6A">
        <w:rPr>
          <w:b/>
          <w:bCs/>
          <w:lang w:val="es-ES"/>
        </w:rPr>
        <w:t>Sr.</w:t>
      </w:r>
      <w:r w:rsidR="00757CA3">
        <w:rPr>
          <w:b/>
          <w:bCs/>
          <w:lang w:val="es-ES"/>
        </w:rPr>
        <w:t> </w:t>
      </w:r>
      <w:r w:rsidR="00954077" w:rsidRPr="00092C6A">
        <w:rPr>
          <w:b/>
          <w:bCs/>
          <w:lang w:val="es-ES"/>
        </w:rPr>
        <w:t>Azzouz</w:t>
      </w:r>
      <w:r w:rsidR="00954077" w:rsidRPr="00092C6A">
        <w:rPr>
          <w:lang w:val="es-ES"/>
        </w:rPr>
        <w:t xml:space="preserve"> resume las fechas y los plazos establecidos en el documento y añade que no se ha </w:t>
      </w:r>
      <w:r w:rsidR="002C395B" w:rsidRPr="00092C6A">
        <w:rPr>
          <w:lang w:val="es-ES"/>
        </w:rPr>
        <w:t>podido establecer</w:t>
      </w:r>
      <w:r w:rsidR="00954077" w:rsidRPr="00092C6A">
        <w:rPr>
          <w:lang w:val="es-ES"/>
        </w:rPr>
        <w:t xml:space="preserve"> ninguna relación explícita entre </w:t>
      </w:r>
      <w:r w:rsidR="0099437D" w:rsidRPr="00092C6A">
        <w:rPr>
          <w:lang w:val="es-ES"/>
        </w:rPr>
        <w:t xml:space="preserve">estos datos </w:t>
      </w:r>
      <w:r w:rsidR="00954077" w:rsidRPr="00092C6A">
        <w:rPr>
          <w:lang w:val="es-ES"/>
        </w:rPr>
        <w:t xml:space="preserve">y las cuatro condiciones de </w:t>
      </w:r>
      <w:r w:rsidR="007D7DCC" w:rsidRPr="007D7DCC">
        <w:rPr>
          <w:iCs/>
          <w:lang w:val="es-ES"/>
        </w:rPr>
        <w:t>fuerza mayor</w:t>
      </w:r>
      <w:r w:rsidR="00954077" w:rsidRPr="00092C6A">
        <w:rPr>
          <w:lang w:val="es-ES"/>
        </w:rPr>
        <w:t xml:space="preserve">. La Junta precisa de una explicación clara de </w:t>
      </w:r>
      <w:r w:rsidR="0099437D" w:rsidRPr="00092C6A">
        <w:rPr>
          <w:lang w:val="es-ES"/>
        </w:rPr>
        <w:t xml:space="preserve">por qué </w:t>
      </w:r>
      <w:r w:rsidR="00954077" w:rsidRPr="00092C6A">
        <w:rPr>
          <w:lang w:val="es-ES"/>
        </w:rPr>
        <w:t xml:space="preserve">la solicitud cumple las cuatro condiciones de </w:t>
      </w:r>
      <w:r w:rsidR="007D7DCC" w:rsidRPr="007D7DCC">
        <w:rPr>
          <w:iCs/>
          <w:lang w:val="es-ES"/>
        </w:rPr>
        <w:t>fuerza mayor</w:t>
      </w:r>
      <w:r w:rsidR="00954077" w:rsidRPr="00092C6A">
        <w:rPr>
          <w:lang w:val="es-ES"/>
        </w:rPr>
        <w:t xml:space="preserve"> antes de poder decidir si </w:t>
      </w:r>
      <w:r w:rsidR="002C395B" w:rsidRPr="00092C6A">
        <w:rPr>
          <w:lang w:val="es-ES"/>
        </w:rPr>
        <w:t>accede a otorgar</w:t>
      </w:r>
      <w:r w:rsidR="00954077" w:rsidRPr="00092C6A">
        <w:rPr>
          <w:lang w:val="es-ES"/>
        </w:rPr>
        <w:t xml:space="preserve"> la prórroga.</w:t>
      </w:r>
    </w:p>
    <w:p w14:paraId="5D9D9749" w14:textId="2CB8D99E" w:rsidR="00196CB1" w:rsidRPr="00092C6A" w:rsidRDefault="00196CB1" w:rsidP="00166D30">
      <w:pPr>
        <w:jc w:val="both"/>
        <w:rPr>
          <w:lang w:val="es-ES"/>
        </w:rPr>
      </w:pPr>
      <w:bookmarkStart w:id="19" w:name="_Hlk184724555"/>
      <w:r w:rsidRPr="00092C6A">
        <w:rPr>
          <w:lang w:val="es-ES"/>
        </w:rPr>
        <w:t>5.6.7</w:t>
      </w:r>
      <w:r w:rsidRPr="00092C6A">
        <w:rPr>
          <w:lang w:val="es-ES"/>
        </w:rPr>
        <w:tab/>
      </w:r>
      <w:r w:rsidR="00B800A5" w:rsidRPr="00092C6A">
        <w:rPr>
          <w:lang w:val="es-ES"/>
        </w:rPr>
        <w:t xml:space="preserve">El </w:t>
      </w:r>
      <w:r w:rsidR="00B800A5" w:rsidRPr="00092C6A">
        <w:rPr>
          <w:b/>
          <w:bCs/>
          <w:lang w:val="es-ES"/>
        </w:rPr>
        <w:t>Presidente</w:t>
      </w:r>
      <w:r w:rsidR="00B800A5" w:rsidRPr="00092C6A">
        <w:rPr>
          <w:lang w:val="es-ES"/>
        </w:rPr>
        <w:t xml:space="preserve">, refiriéndose a la </w:t>
      </w:r>
      <w:r w:rsidR="00327C8F" w:rsidRPr="00092C6A">
        <w:rPr>
          <w:lang w:val="es-ES"/>
        </w:rPr>
        <w:t>alegación</w:t>
      </w:r>
      <w:r w:rsidR="00B800A5" w:rsidRPr="00092C6A">
        <w:rPr>
          <w:lang w:val="es-ES"/>
        </w:rPr>
        <w:t xml:space="preserve"> </w:t>
      </w:r>
      <w:r w:rsidR="00F019F0" w:rsidRPr="00092C6A">
        <w:rPr>
          <w:lang w:val="es-ES"/>
        </w:rPr>
        <w:t xml:space="preserve">formulada por </w:t>
      </w:r>
      <w:r w:rsidR="00B800A5" w:rsidRPr="00092C6A">
        <w:rPr>
          <w:lang w:val="es-ES"/>
        </w:rPr>
        <w:t xml:space="preserve">la Administración </w:t>
      </w:r>
      <w:r w:rsidR="00F019F0" w:rsidRPr="00092C6A">
        <w:rPr>
          <w:lang w:val="es-ES"/>
        </w:rPr>
        <w:t>de I</w:t>
      </w:r>
      <w:r w:rsidR="00B800A5" w:rsidRPr="00092C6A">
        <w:rPr>
          <w:lang w:val="es-ES"/>
        </w:rPr>
        <w:t xml:space="preserve">ndonesia </w:t>
      </w:r>
      <w:r w:rsidR="00F019F0" w:rsidRPr="00092C6A">
        <w:rPr>
          <w:lang w:val="es-ES"/>
        </w:rPr>
        <w:t xml:space="preserve">en mayo de 2021 </w:t>
      </w:r>
      <w:r w:rsidR="00B800A5" w:rsidRPr="00092C6A">
        <w:rPr>
          <w:lang w:val="es-ES"/>
        </w:rPr>
        <w:t xml:space="preserve">de que la pandemia </w:t>
      </w:r>
      <w:r w:rsidR="00B800A5" w:rsidRPr="00370BBF">
        <w:rPr>
          <w:lang w:val="es-ES"/>
        </w:rPr>
        <w:t>de COVID-19</w:t>
      </w:r>
      <w:r w:rsidR="00B800A5" w:rsidRPr="00092C6A">
        <w:rPr>
          <w:lang w:val="es-ES"/>
        </w:rPr>
        <w:t xml:space="preserve"> </w:t>
      </w:r>
      <w:r w:rsidR="00327C8F" w:rsidRPr="00092C6A">
        <w:rPr>
          <w:lang w:val="es-ES"/>
        </w:rPr>
        <w:t xml:space="preserve">ocasionó </w:t>
      </w:r>
      <w:r w:rsidR="00B800A5" w:rsidRPr="00092C6A">
        <w:rPr>
          <w:lang w:val="es-ES"/>
        </w:rPr>
        <w:t xml:space="preserve">un primer </w:t>
      </w:r>
      <w:r w:rsidR="009C26EB" w:rsidRPr="00092C6A">
        <w:rPr>
          <w:lang w:val="es-ES"/>
        </w:rPr>
        <w:t>retraso</w:t>
      </w:r>
      <w:r w:rsidR="00B800A5" w:rsidRPr="00092C6A">
        <w:rPr>
          <w:lang w:val="es-ES"/>
        </w:rPr>
        <w:t xml:space="preserve"> en los plazos del proyecto, </w:t>
      </w:r>
      <w:r w:rsidR="004537AC" w:rsidRPr="00092C6A">
        <w:rPr>
          <w:lang w:val="es-ES"/>
        </w:rPr>
        <w:t xml:space="preserve">afirma </w:t>
      </w:r>
      <w:r w:rsidR="00B800A5" w:rsidRPr="00092C6A">
        <w:rPr>
          <w:lang w:val="es-ES"/>
        </w:rPr>
        <w:t xml:space="preserve">que no se ha facilitado ninguna descripción detallada </w:t>
      </w:r>
      <w:r w:rsidR="004537AC" w:rsidRPr="00092C6A">
        <w:rPr>
          <w:lang w:val="es-ES"/>
        </w:rPr>
        <w:t xml:space="preserve">de la incidencia </w:t>
      </w:r>
      <w:r w:rsidR="00B800A5" w:rsidRPr="00092C6A">
        <w:rPr>
          <w:lang w:val="es-ES"/>
        </w:rPr>
        <w:t>direct</w:t>
      </w:r>
      <w:r w:rsidR="004537AC" w:rsidRPr="00092C6A">
        <w:rPr>
          <w:lang w:val="es-ES"/>
        </w:rPr>
        <w:t>a</w:t>
      </w:r>
      <w:r w:rsidR="00B800A5" w:rsidRPr="00092C6A">
        <w:rPr>
          <w:lang w:val="es-ES"/>
        </w:rPr>
        <w:t xml:space="preserve"> de la pandemia en el proyecto. Además, en mayo de 2021 la pandemia llevaba más de un año en curso y las empresas ya debían haber tomado medidas para </w:t>
      </w:r>
      <w:r w:rsidR="004537AC" w:rsidRPr="00092C6A">
        <w:rPr>
          <w:lang w:val="es-ES"/>
        </w:rPr>
        <w:t xml:space="preserve">contrarrestar sus efectos </w:t>
      </w:r>
      <w:r w:rsidR="00B800A5" w:rsidRPr="00092C6A">
        <w:rPr>
          <w:lang w:val="es-ES"/>
        </w:rPr>
        <w:t xml:space="preserve">en la fabricación de satélites. La </w:t>
      </w:r>
      <w:r w:rsidR="005851E1">
        <w:rPr>
          <w:lang w:val="es-ES"/>
        </w:rPr>
        <w:t>a</w:t>
      </w:r>
      <w:r w:rsidR="00B800A5" w:rsidRPr="00092C6A">
        <w:rPr>
          <w:lang w:val="es-ES"/>
        </w:rPr>
        <w:t>dministración afirm</w:t>
      </w:r>
      <w:r w:rsidR="004537AC" w:rsidRPr="00092C6A">
        <w:rPr>
          <w:lang w:val="es-ES"/>
        </w:rPr>
        <w:t>a</w:t>
      </w:r>
      <w:r w:rsidR="00B800A5" w:rsidRPr="00092C6A">
        <w:rPr>
          <w:lang w:val="es-ES"/>
        </w:rPr>
        <w:t xml:space="preserve"> además que, como consecuencia de los retrasos relacionados con </w:t>
      </w:r>
      <w:r w:rsidR="004537AC" w:rsidRPr="00370BBF">
        <w:rPr>
          <w:lang w:val="es-ES"/>
        </w:rPr>
        <w:t>l</w:t>
      </w:r>
      <w:r w:rsidR="00370BBF" w:rsidRPr="00370BBF">
        <w:rPr>
          <w:lang w:val="es-ES"/>
        </w:rPr>
        <w:t>a</w:t>
      </w:r>
      <w:r w:rsidR="004537AC" w:rsidRPr="00370BBF">
        <w:rPr>
          <w:lang w:val="es-ES"/>
        </w:rPr>
        <w:t xml:space="preserve"> </w:t>
      </w:r>
      <w:r w:rsidR="00B800A5" w:rsidRPr="00370BBF">
        <w:rPr>
          <w:lang w:val="es-ES"/>
        </w:rPr>
        <w:t>COVID</w:t>
      </w:r>
      <w:r w:rsidR="005442C6" w:rsidRPr="00370BBF">
        <w:rPr>
          <w:lang w:val="es-ES"/>
        </w:rPr>
        <w:noBreakHyphen/>
      </w:r>
      <w:r w:rsidR="00B800A5" w:rsidRPr="00370BBF">
        <w:rPr>
          <w:lang w:val="es-ES"/>
        </w:rPr>
        <w:t>19</w:t>
      </w:r>
      <w:r w:rsidR="00B800A5" w:rsidRPr="00092C6A">
        <w:rPr>
          <w:lang w:val="es-ES"/>
        </w:rPr>
        <w:t xml:space="preserve">, los plazos del proyecto se </w:t>
      </w:r>
      <w:r w:rsidR="00196834" w:rsidRPr="00092C6A">
        <w:rPr>
          <w:lang w:val="es-ES"/>
        </w:rPr>
        <w:t xml:space="preserve">postergaron </w:t>
      </w:r>
      <w:r w:rsidR="00B800A5" w:rsidRPr="00092C6A">
        <w:rPr>
          <w:lang w:val="es-ES"/>
        </w:rPr>
        <w:t>varios meses, hasta junio de 2024, lo que deja</w:t>
      </w:r>
      <w:r w:rsidR="00196834" w:rsidRPr="00092C6A">
        <w:rPr>
          <w:lang w:val="es-ES"/>
        </w:rPr>
        <w:t>ba</w:t>
      </w:r>
      <w:r w:rsidR="00B800A5" w:rsidRPr="00092C6A">
        <w:rPr>
          <w:lang w:val="es-ES"/>
        </w:rPr>
        <w:t xml:space="preserve"> aún un margen de seis meses antes de</w:t>
      </w:r>
      <w:r w:rsidR="00196834" w:rsidRPr="00092C6A">
        <w:rPr>
          <w:lang w:val="es-ES"/>
        </w:rPr>
        <w:t xml:space="preserve"> que expirara el </w:t>
      </w:r>
      <w:r w:rsidR="00B800A5" w:rsidRPr="00092C6A">
        <w:rPr>
          <w:lang w:val="es-ES"/>
        </w:rPr>
        <w:t xml:space="preserve">plazo reglamentario. Por consiguiente, difícilmente se </w:t>
      </w:r>
      <w:r w:rsidR="0003603D" w:rsidRPr="00092C6A">
        <w:rPr>
          <w:lang w:val="es-ES"/>
        </w:rPr>
        <w:t>puede</w:t>
      </w:r>
      <w:r w:rsidR="00B800A5" w:rsidRPr="00092C6A">
        <w:rPr>
          <w:lang w:val="es-ES"/>
        </w:rPr>
        <w:t xml:space="preserve"> vincular la solicitud de prórroga a una cuestión de </w:t>
      </w:r>
      <w:r w:rsidR="007D7DCC" w:rsidRPr="007D7DCC">
        <w:rPr>
          <w:iCs/>
          <w:lang w:val="es-ES"/>
        </w:rPr>
        <w:t>fuerza mayor</w:t>
      </w:r>
      <w:r w:rsidR="00B800A5" w:rsidRPr="00092C6A">
        <w:rPr>
          <w:lang w:val="es-ES"/>
        </w:rPr>
        <w:t xml:space="preserve"> </w:t>
      </w:r>
      <w:r w:rsidR="00904CED" w:rsidRPr="00092C6A">
        <w:rPr>
          <w:lang w:val="es-ES"/>
        </w:rPr>
        <w:t xml:space="preserve">debido </w:t>
      </w:r>
      <w:r w:rsidR="00904CED" w:rsidRPr="00370BBF">
        <w:rPr>
          <w:lang w:val="es-ES"/>
        </w:rPr>
        <w:t>a</w:t>
      </w:r>
      <w:r w:rsidR="00370BBF" w:rsidRPr="00370BBF">
        <w:rPr>
          <w:lang w:val="es-ES"/>
        </w:rPr>
        <w:t xml:space="preserve"> </w:t>
      </w:r>
      <w:r w:rsidR="00904CED" w:rsidRPr="00370BBF">
        <w:rPr>
          <w:lang w:val="es-ES"/>
        </w:rPr>
        <w:t>l</w:t>
      </w:r>
      <w:r w:rsidR="00370BBF" w:rsidRPr="00370BBF">
        <w:rPr>
          <w:lang w:val="es-ES"/>
        </w:rPr>
        <w:t>a</w:t>
      </w:r>
      <w:r w:rsidR="00904CED" w:rsidRPr="00370BBF">
        <w:rPr>
          <w:lang w:val="es-ES"/>
        </w:rPr>
        <w:t xml:space="preserve"> </w:t>
      </w:r>
      <w:r w:rsidR="00B800A5" w:rsidRPr="00370BBF">
        <w:rPr>
          <w:lang w:val="es-ES"/>
        </w:rPr>
        <w:t>COVID</w:t>
      </w:r>
      <w:r w:rsidR="005442C6" w:rsidRPr="00370BBF">
        <w:rPr>
          <w:lang w:val="es-ES"/>
        </w:rPr>
        <w:noBreakHyphen/>
      </w:r>
      <w:r w:rsidR="00B800A5" w:rsidRPr="00370BBF">
        <w:rPr>
          <w:lang w:val="es-ES"/>
        </w:rPr>
        <w:t>19</w:t>
      </w:r>
      <w:r w:rsidR="00B800A5" w:rsidRPr="00092C6A">
        <w:rPr>
          <w:lang w:val="es-ES"/>
        </w:rPr>
        <w:t xml:space="preserve">. Además, no se ha facilitado información </w:t>
      </w:r>
      <w:r w:rsidR="00904CED" w:rsidRPr="00092C6A">
        <w:rPr>
          <w:lang w:val="es-ES"/>
        </w:rPr>
        <w:t xml:space="preserve">alguna </w:t>
      </w:r>
      <w:r w:rsidR="00B800A5" w:rsidRPr="00092C6A">
        <w:rPr>
          <w:lang w:val="es-ES"/>
        </w:rPr>
        <w:t>que vincul</w:t>
      </w:r>
      <w:r w:rsidR="00904CED" w:rsidRPr="00092C6A">
        <w:rPr>
          <w:lang w:val="es-ES"/>
        </w:rPr>
        <w:t>e</w:t>
      </w:r>
      <w:r w:rsidR="00B800A5" w:rsidRPr="00092C6A">
        <w:rPr>
          <w:lang w:val="es-ES"/>
        </w:rPr>
        <w:t xml:space="preserve"> el accidente del satélite con un caso de </w:t>
      </w:r>
      <w:r w:rsidR="007D7DCC" w:rsidRPr="007D7DCC">
        <w:rPr>
          <w:iCs/>
          <w:lang w:val="es-ES"/>
        </w:rPr>
        <w:t>fuerza mayor</w:t>
      </w:r>
      <w:r w:rsidR="00B800A5" w:rsidRPr="00092C6A">
        <w:rPr>
          <w:lang w:val="es-ES"/>
        </w:rPr>
        <w:t xml:space="preserve"> ni sobre </w:t>
      </w:r>
      <w:r w:rsidR="00904CED" w:rsidRPr="00092C6A">
        <w:rPr>
          <w:lang w:val="es-ES"/>
        </w:rPr>
        <w:t>el estado d</w:t>
      </w:r>
      <w:r w:rsidR="00B800A5" w:rsidRPr="00092C6A">
        <w:rPr>
          <w:lang w:val="es-ES"/>
        </w:rPr>
        <w:t xml:space="preserve">el satélite antes de ese suceso, en particular si </w:t>
      </w:r>
      <w:r w:rsidR="00904CED" w:rsidRPr="00092C6A">
        <w:rPr>
          <w:lang w:val="es-ES"/>
        </w:rPr>
        <w:t xml:space="preserve">ya </w:t>
      </w:r>
      <w:r w:rsidR="00B800A5" w:rsidRPr="00092C6A">
        <w:rPr>
          <w:lang w:val="es-ES"/>
        </w:rPr>
        <w:t>esta</w:t>
      </w:r>
      <w:r w:rsidR="002D5814" w:rsidRPr="00092C6A">
        <w:rPr>
          <w:lang w:val="es-ES"/>
        </w:rPr>
        <w:t>ba</w:t>
      </w:r>
      <w:r w:rsidR="00B800A5" w:rsidRPr="00092C6A">
        <w:rPr>
          <w:lang w:val="es-ES"/>
        </w:rPr>
        <w:t xml:space="preserve"> listo para su entrega en octubre de 2023</w:t>
      </w:r>
      <w:r w:rsidRPr="00092C6A">
        <w:rPr>
          <w:lang w:val="es-ES"/>
        </w:rPr>
        <w:t>.</w:t>
      </w:r>
    </w:p>
    <w:bookmarkEnd w:id="19"/>
    <w:p w14:paraId="01C1A8E2" w14:textId="217D4B5E" w:rsidR="00196CB1" w:rsidRPr="00092C6A" w:rsidRDefault="00196CB1" w:rsidP="00166D30">
      <w:pPr>
        <w:jc w:val="both"/>
        <w:rPr>
          <w:lang w:val="es-ES"/>
        </w:rPr>
      </w:pPr>
      <w:r w:rsidRPr="00092C6A">
        <w:rPr>
          <w:lang w:val="es-ES"/>
        </w:rPr>
        <w:t>5.6.8</w:t>
      </w:r>
      <w:r w:rsidRPr="00092C6A">
        <w:rPr>
          <w:lang w:val="es-ES"/>
        </w:rPr>
        <w:tab/>
      </w:r>
      <w:r w:rsidR="00857EEF" w:rsidRPr="00092C6A">
        <w:rPr>
          <w:lang w:val="es-ES"/>
        </w:rPr>
        <w:t>Felicita a la Administración de Indonesia por haber tomado medidas para paliar la situación y esforzarse por encontrar un satélite de sustitución. Dicho esto, el satélite GS-1 es un CubeSat</w:t>
      </w:r>
      <w:r w:rsidR="00070BFD" w:rsidRPr="00092C6A">
        <w:rPr>
          <w:lang w:val="es-ES"/>
        </w:rPr>
        <w:t> 16U </w:t>
      </w:r>
      <w:r w:rsidR="00857EEF" w:rsidRPr="00092C6A">
        <w:rPr>
          <w:lang w:val="es-ES"/>
        </w:rPr>
        <w:t xml:space="preserve">geoestacionario que alberga varias cargas útiles para diferentes fines, entre ellos la observación de la Tierra, experimentos científicos y servicios de puesta en servicio; de hecho, ya ha </w:t>
      </w:r>
      <w:r w:rsidR="00612B8D" w:rsidRPr="00092C6A">
        <w:rPr>
          <w:lang w:val="es-ES"/>
        </w:rPr>
        <w:t xml:space="preserve">sido </w:t>
      </w:r>
      <w:r w:rsidR="00857EEF" w:rsidRPr="00092C6A">
        <w:rPr>
          <w:lang w:val="es-ES"/>
        </w:rPr>
        <w:t xml:space="preserve">utilizado anteriormente </w:t>
      </w:r>
      <w:r w:rsidR="00612B8D" w:rsidRPr="00092C6A">
        <w:rPr>
          <w:lang w:val="es-ES"/>
        </w:rPr>
        <w:t xml:space="preserve">por </w:t>
      </w:r>
      <w:r w:rsidR="00857EEF" w:rsidRPr="00092C6A">
        <w:rPr>
          <w:lang w:val="es-ES"/>
        </w:rPr>
        <w:t>la red de satélites NUSANTARA H-1A, una carga útil indonesia lanzada para conservar los derechos reglamentarios de las bandas</w:t>
      </w:r>
      <w:r w:rsidR="005442C6">
        <w:rPr>
          <w:lang w:val="es-ES"/>
        </w:rPr>
        <w:t> </w:t>
      </w:r>
      <w:r w:rsidR="00857EEF" w:rsidRPr="00092C6A">
        <w:rPr>
          <w:lang w:val="es-ES"/>
        </w:rPr>
        <w:t xml:space="preserve">Ka y Ku. La pérdida de un CubeSat podría considerarse un riesgo normal para un satélite de ese tipo; cabe preguntarse si debería considerarse un caso de </w:t>
      </w:r>
      <w:r w:rsidR="007D7DCC" w:rsidRPr="007D7DCC">
        <w:rPr>
          <w:iCs/>
          <w:lang w:val="es-ES"/>
        </w:rPr>
        <w:t>fuerza mayor</w:t>
      </w:r>
      <w:r w:rsidR="00857EEF" w:rsidRPr="00092C6A">
        <w:rPr>
          <w:lang w:val="es-ES"/>
        </w:rPr>
        <w:t xml:space="preserve"> y no debería ser un argumento para tomar una decisión en la presente reunión.</w:t>
      </w:r>
    </w:p>
    <w:p w14:paraId="7D78A603" w14:textId="35FF3A9B" w:rsidR="00196CB1" w:rsidRPr="00092C6A" w:rsidRDefault="00196CB1" w:rsidP="00166D30">
      <w:pPr>
        <w:jc w:val="both"/>
        <w:rPr>
          <w:lang w:val="es-ES"/>
        </w:rPr>
      </w:pPr>
      <w:r w:rsidRPr="00092C6A">
        <w:rPr>
          <w:lang w:val="es-ES"/>
        </w:rPr>
        <w:t>5.6.9</w:t>
      </w:r>
      <w:r w:rsidRPr="00092C6A">
        <w:rPr>
          <w:lang w:val="es-ES"/>
        </w:rPr>
        <w:tab/>
      </w:r>
      <w:r w:rsidR="00644246" w:rsidRPr="00092C6A">
        <w:rPr>
          <w:lang w:val="es-ES"/>
        </w:rPr>
        <w:t>Opina, p</w:t>
      </w:r>
      <w:r w:rsidR="00745755" w:rsidRPr="00092C6A">
        <w:rPr>
          <w:lang w:val="es-ES"/>
        </w:rPr>
        <w:t xml:space="preserve">or consiguiente, </w:t>
      </w:r>
      <w:r w:rsidR="00644246" w:rsidRPr="00092C6A">
        <w:rPr>
          <w:lang w:val="es-ES"/>
        </w:rPr>
        <w:t xml:space="preserve">que </w:t>
      </w:r>
      <w:r w:rsidR="00745755" w:rsidRPr="00092C6A">
        <w:rPr>
          <w:lang w:val="es-ES"/>
        </w:rPr>
        <w:t xml:space="preserve">a falta de pruebas justificativas, de información clara sobre el estado en el que se encuentra el satélite y de un razonamiento detallado que justifique la duración de la prórroga solicitada y explique de qué manera el caso cumple las cuatro condiciones de </w:t>
      </w:r>
      <w:r w:rsidR="007D7DCC" w:rsidRPr="007D7DCC">
        <w:rPr>
          <w:iCs/>
          <w:lang w:val="es-ES"/>
        </w:rPr>
        <w:t>fuerza mayor</w:t>
      </w:r>
      <w:r w:rsidR="00745755" w:rsidRPr="00092C6A">
        <w:rPr>
          <w:lang w:val="es-ES"/>
        </w:rPr>
        <w:t>, la Junta no debería acceder a la solicitud de la Administración de Indonesia en la presente reunión</w:t>
      </w:r>
      <w:r w:rsidRPr="00092C6A">
        <w:rPr>
          <w:lang w:val="es-ES"/>
        </w:rPr>
        <w:t>.</w:t>
      </w:r>
    </w:p>
    <w:p w14:paraId="1885BEF9" w14:textId="191A96EB" w:rsidR="00196CB1" w:rsidRPr="00092C6A" w:rsidRDefault="00196CB1" w:rsidP="00166D30">
      <w:pPr>
        <w:jc w:val="both"/>
        <w:rPr>
          <w:lang w:val="es-ES"/>
        </w:rPr>
      </w:pPr>
      <w:r w:rsidRPr="00092C6A">
        <w:rPr>
          <w:lang w:val="es-ES"/>
        </w:rPr>
        <w:t>5.6.10</w:t>
      </w:r>
      <w:r w:rsidRPr="00092C6A">
        <w:rPr>
          <w:lang w:val="es-ES"/>
        </w:rPr>
        <w:tab/>
      </w:r>
      <w:r w:rsidR="004F01CA" w:rsidRPr="00092C6A">
        <w:rPr>
          <w:lang w:val="es-ES"/>
        </w:rPr>
        <w:t xml:space="preserve">El </w:t>
      </w:r>
      <w:r w:rsidR="004F01CA" w:rsidRPr="00092C6A">
        <w:rPr>
          <w:b/>
          <w:bCs/>
          <w:lang w:val="es-ES"/>
        </w:rPr>
        <w:t>Sr.</w:t>
      </w:r>
      <w:r w:rsidR="00757CA3">
        <w:rPr>
          <w:b/>
          <w:bCs/>
          <w:lang w:val="es-ES"/>
        </w:rPr>
        <w:t> </w:t>
      </w:r>
      <w:r w:rsidR="004F01CA" w:rsidRPr="00092C6A">
        <w:rPr>
          <w:b/>
          <w:bCs/>
          <w:lang w:val="es-ES"/>
        </w:rPr>
        <w:t>Nurshabekov</w:t>
      </w:r>
      <w:r w:rsidR="004F01CA" w:rsidRPr="00092C6A">
        <w:rPr>
          <w:lang w:val="es-ES"/>
        </w:rPr>
        <w:t xml:space="preserve"> se muestra de acuerdo y añade que la información facilitada también resulta a veces confusa</w:t>
      </w:r>
      <w:r w:rsidRPr="00092C6A">
        <w:rPr>
          <w:lang w:val="es-ES"/>
        </w:rPr>
        <w:t>.</w:t>
      </w:r>
    </w:p>
    <w:p w14:paraId="5DFC2701" w14:textId="753B17D8" w:rsidR="00196CB1" w:rsidRPr="00092C6A" w:rsidRDefault="00196CB1" w:rsidP="00166D30">
      <w:pPr>
        <w:jc w:val="both"/>
        <w:rPr>
          <w:lang w:val="es-ES"/>
        </w:rPr>
      </w:pPr>
      <w:r w:rsidRPr="00092C6A">
        <w:rPr>
          <w:lang w:val="es-ES"/>
        </w:rPr>
        <w:t>5.6.11</w:t>
      </w:r>
      <w:r w:rsidRPr="00092C6A">
        <w:rPr>
          <w:lang w:val="es-ES"/>
        </w:rPr>
        <w:tab/>
      </w:r>
      <w:r w:rsidR="004F01CA" w:rsidRPr="00092C6A">
        <w:rPr>
          <w:lang w:val="es-ES"/>
        </w:rPr>
        <w:t xml:space="preserve">El </w:t>
      </w:r>
      <w:r w:rsidR="004F01CA" w:rsidRPr="00092C6A">
        <w:rPr>
          <w:b/>
          <w:bCs/>
          <w:lang w:val="es-ES"/>
        </w:rPr>
        <w:t xml:space="preserve">Presidente </w:t>
      </w:r>
      <w:r w:rsidR="004F01CA" w:rsidRPr="00092C6A">
        <w:rPr>
          <w:lang w:val="es-ES"/>
        </w:rPr>
        <w:t>propone que la Junta llegue a la siguiente conclusión sobre este particular</w:t>
      </w:r>
      <w:r w:rsidRPr="00092C6A">
        <w:rPr>
          <w:lang w:val="es-ES"/>
        </w:rPr>
        <w:t>:</w:t>
      </w:r>
    </w:p>
    <w:p w14:paraId="2D713552" w14:textId="554E8890" w:rsidR="00196CB1" w:rsidRPr="00092C6A" w:rsidRDefault="00A7559A" w:rsidP="00166D30">
      <w:pPr>
        <w:jc w:val="both"/>
        <w:rPr>
          <w:lang w:val="es-ES"/>
        </w:rPr>
      </w:pPr>
      <w:r>
        <w:rPr>
          <w:lang w:val="es-ES"/>
        </w:rPr>
        <w:t>«</w:t>
      </w:r>
      <w:r w:rsidR="00D92793" w:rsidRPr="00092C6A">
        <w:rPr>
          <w:lang w:val="es-ES"/>
        </w:rPr>
        <w:t>Tras considerar detenidamente la solicitud de la Administración de Indonesia de prórroga del plazo reglamentario para la puesta en servicio de las asignaciones de frecuencias a la red de satélites NUSANTARA-NS1-A, reproducida en el Documento RRB24</w:t>
      </w:r>
      <w:r w:rsidR="00D92793" w:rsidRPr="00092C6A">
        <w:rPr>
          <w:lang w:val="es-ES"/>
        </w:rPr>
        <w:noBreakHyphen/>
        <w:t>3/15, la Junta tomó nota de lo siguiente</w:t>
      </w:r>
      <w:r w:rsidR="00196CB1" w:rsidRPr="00092C6A">
        <w:rPr>
          <w:lang w:val="es-ES"/>
        </w:rPr>
        <w:t>:</w:t>
      </w:r>
    </w:p>
    <w:p w14:paraId="6B174A1A" w14:textId="7111EE5B" w:rsidR="00196CB1" w:rsidRPr="00092C6A" w:rsidRDefault="00196CB1" w:rsidP="00166D30">
      <w:pPr>
        <w:pStyle w:val="enumlev1"/>
        <w:jc w:val="both"/>
        <w:rPr>
          <w:lang w:val="es-ES"/>
        </w:rPr>
      </w:pPr>
      <w:r w:rsidRPr="00092C6A">
        <w:rPr>
          <w:lang w:val="es-ES"/>
        </w:rPr>
        <w:t>•</w:t>
      </w:r>
      <w:r w:rsidRPr="00092C6A">
        <w:rPr>
          <w:lang w:val="es-ES"/>
        </w:rPr>
        <w:tab/>
      </w:r>
      <w:r w:rsidR="00FF6093" w:rsidRPr="00092C6A">
        <w:rPr>
          <w:lang w:val="es-ES"/>
        </w:rPr>
        <w:t xml:space="preserve">Si bien la Administración de Indonesia había presentado una cantidad considerable de información para respaldar su </w:t>
      </w:r>
      <w:r w:rsidR="00FF6093" w:rsidRPr="00757CA3">
        <w:t>solicitud</w:t>
      </w:r>
      <w:r w:rsidR="00FF6093" w:rsidRPr="00092C6A">
        <w:rPr>
          <w:lang w:val="es-ES"/>
        </w:rPr>
        <w:t xml:space="preserve">, haciendo referencia a elementos de la </w:t>
      </w:r>
      <w:r w:rsidR="007D7DCC" w:rsidRPr="007D7DCC">
        <w:rPr>
          <w:iCs/>
          <w:lang w:val="es-ES"/>
        </w:rPr>
        <w:t>fuerza mayor</w:t>
      </w:r>
      <w:r w:rsidR="00FF6093" w:rsidRPr="00092C6A">
        <w:rPr>
          <w:lang w:val="es-ES"/>
        </w:rPr>
        <w:t xml:space="preserve">, </w:t>
      </w:r>
      <w:r w:rsidR="00FF6093" w:rsidRPr="00092C6A">
        <w:rPr>
          <w:lang w:val="es-ES"/>
        </w:rPr>
        <w:lastRenderedPageBreak/>
        <w:t xml:space="preserve">no había indicado que se tratase de un caso de </w:t>
      </w:r>
      <w:r w:rsidR="007D7DCC" w:rsidRPr="007D7DCC">
        <w:rPr>
          <w:iCs/>
          <w:lang w:val="es-ES"/>
        </w:rPr>
        <w:t>fuerza mayor</w:t>
      </w:r>
      <w:r w:rsidR="00FF6093" w:rsidRPr="00092C6A">
        <w:rPr>
          <w:lang w:val="es-ES"/>
        </w:rPr>
        <w:t xml:space="preserve"> ni demostrado cómo se habían satisfecho las cuatro condiciones para calificar un caso de </w:t>
      </w:r>
      <w:r w:rsidR="007D7DCC" w:rsidRPr="007D7DCC">
        <w:rPr>
          <w:iCs/>
          <w:lang w:val="es-ES"/>
        </w:rPr>
        <w:t>fuerza mayor</w:t>
      </w:r>
      <w:r w:rsidRPr="00092C6A">
        <w:rPr>
          <w:lang w:val="es-ES"/>
        </w:rPr>
        <w:t>.</w:t>
      </w:r>
    </w:p>
    <w:p w14:paraId="7782B3F0" w14:textId="3012A12D" w:rsidR="00196CB1" w:rsidRPr="00092C6A" w:rsidRDefault="00196CB1" w:rsidP="00166D30">
      <w:pPr>
        <w:pStyle w:val="enumlev1"/>
        <w:jc w:val="both"/>
        <w:rPr>
          <w:lang w:val="es-ES"/>
        </w:rPr>
      </w:pPr>
      <w:r w:rsidRPr="00092C6A">
        <w:rPr>
          <w:lang w:val="es-ES"/>
        </w:rPr>
        <w:t>•</w:t>
      </w:r>
      <w:r w:rsidRPr="00092C6A">
        <w:rPr>
          <w:lang w:val="es-ES"/>
        </w:rPr>
        <w:tab/>
      </w:r>
      <w:r w:rsidR="003A7777" w:rsidRPr="00092C6A">
        <w:rPr>
          <w:lang w:val="es-ES"/>
        </w:rPr>
        <w:t xml:space="preserve">El fallo en el proveedor de equipos no de vuelo que había dañado la estructura del satélite parece ser un caso de </w:t>
      </w:r>
      <w:r w:rsidR="007D7DCC" w:rsidRPr="007D7DCC">
        <w:rPr>
          <w:iCs/>
          <w:lang w:val="es-ES"/>
        </w:rPr>
        <w:t>fuerza mayor</w:t>
      </w:r>
      <w:r w:rsidR="003A7777" w:rsidRPr="00092C6A">
        <w:rPr>
          <w:lang w:val="es-ES"/>
        </w:rPr>
        <w:t>, pues se habían necesitado otros 18</w:t>
      </w:r>
      <w:r w:rsidR="005442C6">
        <w:rPr>
          <w:lang w:val="es-ES"/>
        </w:rPr>
        <w:t> </w:t>
      </w:r>
      <w:r w:rsidR="003A7777" w:rsidRPr="00092C6A">
        <w:rPr>
          <w:lang w:val="es-ES"/>
        </w:rPr>
        <w:t>meses para reparar el satélite, lo causó un cambio en el calendario de lanzamiento, previéndose éste para junio de 2025, pero no se habían dado explicaciones sobre la naturaleza del fallo, las circunstancias que lo provocaron ni el alcance de los daños para justificar tan largo plazo de reparación</w:t>
      </w:r>
      <w:r w:rsidRPr="00092C6A">
        <w:rPr>
          <w:lang w:val="es-ES"/>
        </w:rPr>
        <w:t>.</w:t>
      </w:r>
    </w:p>
    <w:p w14:paraId="6C3DFEFD" w14:textId="17B34063" w:rsidR="00196CB1" w:rsidRPr="00092C6A" w:rsidRDefault="00196CB1" w:rsidP="00166D30">
      <w:pPr>
        <w:pStyle w:val="enumlev1"/>
        <w:jc w:val="both"/>
        <w:rPr>
          <w:lang w:val="es-ES"/>
        </w:rPr>
      </w:pPr>
      <w:r w:rsidRPr="00092C6A">
        <w:rPr>
          <w:lang w:val="es-ES"/>
        </w:rPr>
        <w:t>•</w:t>
      </w:r>
      <w:r w:rsidRPr="00092C6A">
        <w:rPr>
          <w:lang w:val="es-ES"/>
        </w:rPr>
        <w:tab/>
      </w:r>
      <w:r w:rsidR="008257F5" w:rsidRPr="00092C6A">
        <w:rPr>
          <w:lang w:val="es-ES"/>
        </w:rPr>
        <w:t>La Administración de Indonesia había hecho esfuerzos para paliar la situación, obteniendo un satélite de sustitución temporal (GS-1), cuyo contrato se firmó el 27 de enero de 2023, a fin de poner en servicio las asignaciones de frecuencias a la red de satélites NUSANTARA</w:t>
      </w:r>
      <w:r w:rsidR="00B869D0">
        <w:rPr>
          <w:lang w:val="es-ES"/>
        </w:rPr>
        <w:noBreakHyphen/>
      </w:r>
      <w:r w:rsidR="008257F5" w:rsidRPr="00092C6A">
        <w:rPr>
          <w:lang w:val="es-ES"/>
        </w:rPr>
        <w:t>NS1</w:t>
      </w:r>
      <w:r w:rsidR="00B869D0">
        <w:rPr>
          <w:lang w:val="es-ES"/>
        </w:rPr>
        <w:noBreakHyphen/>
      </w:r>
      <w:r w:rsidR="008257F5" w:rsidRPr="00092C6A">
        <w:rPr>
          <w:lang w:val="es-ES"/>
        </w:rPr>
        <w:t xml:space="preserve">A. sin embargo, la llegada del satélite a la posición 113° E, prevista en septiembre de 2024, se había retrasado, indicando así que la </w:t>
      </w:r>
      <w:r w:rsidR="005851E1">
        <w:rPr>
          <w:lang w:val="es-ES"/>
        </w:rPr>
        <w:t>a</w:t>
      </w:r>
      <w:r w:rsidR="008257F5" w:rsidRPr="00092C6A">
        <w:rPr>
          <w:lang w:val="es-ES"/>
        </w:rPr>
        <w:t>dministración no podría cumplir el plazo reglamentario, pero no se había facilitad más información sobre la fecha de llegada efectiva ni sobre si el satélite llegaría antes de que se cumpliese la prórroga solicitada el 27 de diciembre de 2025</w:t>
      </w:r>
      <w:r w:rsidRPr="00092C6A">
        <w:rPr>
          <w:lang w:val="es-ES"/>
        </w:rPr>
        <w:t>.</w:t>
      </w:r>
    </w:p>
    <w:p w14:paraId="216C130B" w14:textId="6AB46351" w:rsidR="00196CB1" w:rsidRPr="00092C6A" w:rsidRDefault="00196CB1" w:rsidP="00166D30">
      <w:pPr>
        <w:pStyle w:val="enumlev1"/>
        <w:jc w:val="both"/>
        <w:rPr>
          <w:lang w:val="es-ES"/>
        </w:rPr>
      </w:pPr>
      <w:r w:rsidRPr="00092C6A">
        <w:rPr>
          <w:lang w:val="es-ES"/>
        </w:rPr>
        <w:t>•</w:t>
      </w:r>
      <w:r w:rsidRPr="00092C6A">
        <w:rPr>
          <w:lang w:val="es-ES"/>
        </w:rPr>
        <w:tab/>
      </w:r>
      <w:r w:rsidR="00F66896" w:rsidRPr="00092C6A">
        <w:rPr>
          <w:lang w:val="es-ES"/>
        </w:rPr>
        <w:t>Para respaldar la solicitud faltaba, además, otra información esencial, a saber</w:t>
      </w:r>
      <w:r w:rsidRPr="00092C6A">
        <w:rPr>
          <w:lang w:val="es-ES"/>
        </w:rPr>
        <w:t>:</w:t>
      </w:r>
    </w:p>
    <w:p w14:paraId="4A234C76" w14:textId="3B0EB4CD" w:rsidR="00196CB1" w:rsidRPr="00092C6A" w:rsidRDefault="005458BF" w:rsidP="00166D30">
      <w:pPr>
        <w:pStyle w:val="enumlev2"/>
        <w:jc w:val="both"/>
        <w:rPr>
          <w:lang w:val="es-ES"/>
        </w:rPr>
      </w:pPr>
      <w:r w:rsidRPr="005458BF">
        <w:rPr>
          <w:lang w:val="es-ES"/>
        </w:rPr>
        <w:t>–</w:t>
      </w:r>
      <w:r w:rsidR="00196CB1" w:rsidRPr="00092C6A">
        <w:rPr>
          <w:lang w:val="es-ES"/>
        </w:rPr>
        <w:tab/>
      </w:r>
      <w:r w:rsidR="00DA5E23" w:rsidRPr="00092C6A">
        <w:rPr>
          <w:lang w:val="es-ES"/>
        </w:rPr>
        <w:t xml:space="preserve">el estadio de </w:t>
      </w:r>
      <w:r w:rsidR="00DA5E23" w:rsidRPr="00757CA3">
        <w:t>construcción</w:t>
      </w:r>
      <w:r w:rsidR="00DA5E23" w:rsidRPr="00092C6A">
        <w:rPr>
          <w:lang w:val="es-ES"/>
        </w:rPr>
        <w:t xml:space="preserve"> del satélite antes del fallo</w:t>
      </w:r>
      <w:r w:rsidR="00196CB1" w:rsidRPr="00092C6A">
        <w:rPr>
          <w:lang w:val="es-ES"/>
        </w:rPr>
        <w:t>;</w:t>
      </w:r>
    </w:p>
    <w:p w14:paraId="47391EF0" w14:textId="7821E00F" w:rsidR="00196CB1" w:rsidRPr="00092C6A" w:rsidRDefault="005458BF" w:rsidP="00166D30">
      <w:pPr>
        <w:pStyle w:val="enumlev2"/>
        <w:jc w:val="both"/>
        <w:rPr>
          <w:lang w:val="es-ES"/>
        </w:rPr>
      </w:pPr>
      <w:r w:rsidRPr="005458BF">
        <w:rPr>
          <w:lang w:val="es-ES"/>
        </w:rPr>
        <w:t>–</w:t>
      </w:r>
      <w:r w:rsidR="00196CB1" w:rsidRPr="00092C6A">
        <w:rPr>
          <w:lang w:val="es-ES"/>
        </w:rPr>
        <w:tab/>
      </w:r>
      <w:r w:rsidR="00D57012" w:rsidRPr="00092C6A">
        <w:rPr>
          <w:lang w:val="es-ES"/>
        </w:rPr>
        <w:t>los detalles y el calendario revisados del proyecto</w:t>
      </w:r>
      <w:r w:rsidR="00196CB1" w:rsidRPr="00092C6A">
        <w:rPr>
          <w:lang w:val="es-ES"/>
        </w:rPr>
        <w:t>;</w:t>
      </w:r>
    </w:p>
    <w:p w14:paraId="7564AF62" w14:textId="24E93F1C" w:rsidR="00196CB1" w:rsidRPr="00092C6A" w:rsidRDefault="005458BF" w:rsidP="00166D30">
      <w:pPr>
        <w:pStyle w:val="enumlev2"/>
        <w:jc w:val="both"/>
        <w:rPr>
          <w:lang w:val="es-ES"/>
        </w:rPr>
      </w:pPr>
      <w:r w:rsidRPr="005458BF">
        <w:rPr>
          <w:lang w:val="es-ES"/>
        </w:rPr>
        <w:t>–</w:t>
      </w:r>
      <w:r w:rsidR="00196CB1" w:rsidRPr="00092C6A">
        <w:rPr>
          <w:lang w:val="es-ES"/>
        </w:rPr>
        <w:tab/>
      </w:r>
      <w:r w:rsidR="00E55FC2" w:rsidRPr="00092C6A">
        <w:rPr>
          <w:lang w:val="es-ES"/>
        </w:rPr>
        <w:t>los objetivos intermedios tras el retraso sufrido a causa de la pandemia de COVID</w:t>
      </w:r>
      <w:r w:rsidR="00E55FC2" w:rsidRPr="00092C6A">
        <w:rPr>
          <w:lang w:val="es-ES"/>
        </w:rPr>
        <w:noBreakHyphen/>
        <w:t>19 e información sobre su puntual cumplimiento</w:t>
      </w:r>
      <w:r w:rsidR="00196CB1" w:rsidRPr="00092C6A">
        <w:rPr>
          <w:lang w:val="es-ES"/>
        </w:rPr>
        <w:t xml:space="preserve">; </w:t>
      </w:r>
      <w:r w:rsidR="00E55FC2" w:rsidRPr="00092C6A">
        <w:rPr>
          <w:lang w:val="es-ES"/>
        </w:rPr>
        <w:t>y</w:t>
      </w:r>
    </w:p>
    <w:p w14:paraId="32A92668" w14:textId="26A0C3CA" w:rsidR="00196CB1" w:rsidRPr="00092C6A" w:rsidRDefault="005458BF" w:rsidP="00166D30">
      <w:pPr>
        <w:pStyle w:val="enumlev2"/>
        <w:jc w:val="both"/>
        <w:rPr>
          <w:lang w:val="es-ES"/>
        </w:rPr>
      </w:pPr>
      <w:r w:rsidRPr="005458BF">
        <w:rPr>
          <w:lang w:val="es-ES"/>
        </w:rPr>
        <w:t>–</w:t>
      </w:r>
      <w:r w:rsidR="00196CB1" w:rsidRPr="00092C6A">
        <w:rPr>
          <w:lang w:val="es-ES"/>
        </w:rPr>
        <w:tab/>
      </w:r>
      <w:r w:rsidR="00737C3F" w:rsidRPr="00092C6A">
        <w:rPr>
          <w:lang w:val="es-ES"/>
        </w:rPr>
        <w:t>el calendario y el plan de lanzamiento actualizados</w:t>
      </w:r>
      <w:r w:rsidR="00196CB1" w:rsidRPr="00092C6A">
        <w:rPr>
          <w:lang w:val="es-ES"/>
        </w:rPr>
        <w:t>.</w:t>
      </w:r>
    </w:p>
    <w:p w14:paraId="1E333B86" w14:textId="1F86EF59" w:rsidR="00196CB1" w:rsidRPr="00092C6A" w:rsidRDefault="009725B1" w:rsidP="00166D30">
      <w:pPr>
        <w:jc w:val="both"/>
        <w:rPr>
          <w:lang w:val="es-ES"/>
        </w:rPr>
      </w:pPr>
      <w:r w:rsidRPr="00092C6A">
        <w:rPr>
          <w:lang w:val="es-ES"/>
        </w:rPr>
        <w:t>Por consiguiente, la Junta concluyó no poder conceder una prórroga del plazo reglamentario para la puesta en servicio de las asignaciones de frecuencias a la red de satélites NUSANTARA</w:t>
      </w:r>
      <w:r w:rsidRPr="00092C6A">
        <w:rPr>
          <w:lang w:val="es-ES"/>
        </w:rPr>
        <w:noBreakHyphen/>
        <w:t>NS1-A e invitó a la Administración de Indonesia a facilitar información adicional esencial y las pruebas justificativas acordadas durante la 13ª Sesión Plenaria de la CMR</w:t>
      </w:r>
      <w:r w:rsidRPr="00092C6A">
        <w:rPr>
          <w:lang w:val="es-ES"/>
        </w:rPr>
        <w:noBreakHyphen/>
        <w:t>23 (véase el § 13.4 del Documento </w:t>
      </w:r>
      <w:hyperlink r:id="rId59" w:history="1">
        <w:r w:rsidRPr="00092C6A">
          <w:rPr>
            <w:lang w:val="es-ES"/>
          </w:rPr>
          <w:t>WRC23/528</w:t>
        </w:r>
      </w:hyperlink>
      <w:r w:rsidRPr="00092C6A">
        <w:rPr>
          <w:lang w:val="es-ES"/>
        </w:rPr>
        <w:t>) a la 98ª reunión de la Junta. La Junta encargó a la Oficina que siga teniendo en cuenta las asignaciones de frecuencias a la red de satélites NUSANTARA</w:t>
      </w:r>
      <w:r w:rsidRPr="00092C6A">
        <w:rPr>
          <w:lang w:val="es-ES"/>
        </w:rPr>
        <w:noBreakHyphen/>
        <w:t>NS1</w:t>
      </w:r>
      <w:r w:rsidRPr="00092C6A">
        <w:rPr>
          <w:lang w:val="es-ES"/>
        </w:rPr>
        <w:noBreakHyphen/>
        <w:t>A hasta el final de su 98ª reunión</w:t>
      </w:r>
      <w:r w:rsidR="00691717">
        <w:rPr>
          <w:lang w:val="es-ES"/>
        </w:rPr>
        <w:t>»</w:t>
      </w:r>
      <w:r w:rsidR="00E45A10" w:rsidRPr="00092C6A">
        <w:rPr>
          <w:lang w:val="es-ES"/>
        </w:rPr>
        <w:t>.</w:t>
      </w:r>
    </w:p>
    <w:p w14:paraId="2E7F520E" w14:textId="0D8F8342" w:rsidR="00196CB1" w:rsidRPr="00092C6A" w:rsidRDefault="00196CB1" w:rsidP="00166D30">
      <w:pPr>
        <w:jc w:val="both"/>
        <w:rPr>
          <w:lang w:val="es-ES"/>
        </w:rPr>
      </w:pPr>
      <w:r w:rsidRPr="00092C6A">
        <w:rPr>
          <w:lang w:val="es-ES"/>
        </w:rPr>
        <w:t>5.6.12</w:t>
      </w:r>
      <w:r w:rsidRPr="00092C6A">
        <w:rPr>
          <w:lang w:val="es-ES"/>
        </w:rPr>
        <w:tab/>
      </w:r>
      <w:r w:rsidR="009725B1" w:rsidRPr="00092C6A">
        <w:rPr>
          <w:lang w:val="es-ES"/>
        </w:rPr>
        <w:t xml:space="preserve">Así se </w:t>
      </w:r>
      <w:r w:rsidR="009725B1" w:rsidRPr="00092C6A">
        <w:rPr>
          <w:b/>
          <w:bCs/>
          <w:lang w:val="es-ES"/>
        </w:rPr>
        <w:t>acuerda</w:t>
      </w:r>
      <w:r w:rsidRPr="00092C6A">
        <w:rPr>
          <w:lang w:val="es-ES"/>
        </w:rPr>
        <w:t>.</w:t>
      </w:r>
    </w:p>
    <w:p w14:paraId="657BBCC6" w14:textId="44DDDE75" w:rsidR="00196CB1" w:rsidRPr="00757CA3" w:rsidRDefault="00196CB1" w:rsidP="00166D30">
      <w:pPr>
        <w:pStyle w:val="Heading2"/>
        <w:jc w:val="both"/>
      </w:pPr>
      <w:r w:rsidRPr="00757CA3">
        <w:t>5.7</w:t>
      </w:r>
      <w:r w:rsidRPr="00757CA3">
        <w:tab/>
      </w:r>
      <w:r w:rsidR="00B3439E" w:rsidRPr="00757CA3">
        <w:t xml:space="preserve">Comunicación de la Administración del Reino Unido de Gran Bretaña e Irlanda del Norte en la que se solicita una prórroga del plazo reglamentario para la puesta en servicio de las asignaciones de frecuencias al sistema de satélites SPACENET-IOM </w:t>
      </w:r>
      <w:r w:rsidRPr="00757CA3">
        <w:t>(Document</w:t>
      </w:r>
      <w:r w:rsidR="00B3439E" w:rsidRPr="00757CA3">
        <w:t>o</w:t>
      </w:r>
      <w:r w:rsidRPr="00757CA3">
        <w:t>s</w:t>
      </w:r>
      <w:r w:rsidR="005442C6">
        <w:t> </w:t>
      </w:r>
      <w:r w:rsidRPr="00757CA3">
        <w:t xml:space="preserve">RRB24-3/18 </w:t>
      </w:r>
      <w:r w:rsidR="00B3439E" w:rsidRPr="00757CA3">
        <w:t>y</w:t>
      </w:r>
      <w:r w:rsidRPr="00757CA3">
        <w:t xml:space="preserve"> RRB24-3/DELAYED/1)</w:t>
      </w:r>
    </w:p>
    <w:p w14:paraId="5705E207" w14:textId="3DED34A7" w:rsidR="00196CB1" w:rsidRPr="00092C6A" w:rsidRDefault="00196CB1" w:rsidP="00166D30">
      <w:pPr>
        <w:jc w:val="both"/>
        <w:rPr>
          <w:lang w:val="es-ES"/>
        </w:rPr>
      </w:pPr>
      <w:r w:rsidRPr="00092C6A">
        <w:rPr>
          <w:lang w:val="es-ES"/>
        </w:rPr>
        <w:t>5.7.1</w:t>
      </w:r>
      <w:r w:rsidRPr="00092C6A">
        <w:rPr>
          <w:lang w:val="es-ES"/>
        </w:rPr>
        <w:tab/>
      </w:r>
      <w:r w:rsidR="00DD0989" w:rsidRPr="00092C6A">
        <w:rPr>
          <w:lang w:val="es-ES"/>
        </w:rPr>
        <w:t xml:space="preserve">El </w:t>
      </w:r>
      <w:r w:rsidR="00DD0989" w:rsidRPr="00092C6A">
        <w:rPr>
          <w:b/>
          <w:bCs/>
          <w:lang w:val="es-ES"/>
        </w:rPr>
        <w:t>Sr.</w:t>
      </w:r>
      <w:r w:rsidR="00757CA3">
        <w:rPr>
          <w:b/>
          <w:bCs/>
          <w:lang w:val="es-ES"/>
        </w:rPr>
        <w:t> </w:t>
      </w:r>
      <w:r w:rsidR="00DD0989" w:rsidRPr="00092C6A">
        <w:rPr>
          <w:b/>
          <w:bCs/>
          <w:lang w:val="es-ES"/>
        </w:rPr>
        <w:t>Loo (Jefe, SSD/SPR)</w:t>
      </w:r>
      <w:r w:rsidR="00DD0989" w:rsidRPr="00092C6A">
        <w:rPr>
          <w:lang w:val="es-ES"/>
        </w:rPr>
        <w:t xml:space="preserve"> presenta el Documento</w:t>
      </w:r>
      <w:r w:rsidR="005442C6">
        <w:rPr>
          <w:lang w:val="es-ES"/>
        </w:rPr>
        <w:t> </w:t>
      </w:r>
      <w:r w:rsidR="00DD0989" w:rsidRPr="00092C6A">
        <w:rPr>
          <w:lang w:val="es-ES"/>
        </w:rPr>
        <w:t>RRB24-3/18, en el que la Administración del Reino Unido solicita una prórroga de siete semanas del plazo reglamentario (del</w:t>
      </w:r>
      <w:r w:rsidR="00B869D0">
        <w:rPr>
          <w:lang w:val="es-ES"/>
        </w:rPr>
        <w:t> </w:t>
      </w:r>
      <w:r w:rsidR="00DD0989" w:rsidRPr="00092C6A">
        <w:rPr>
          <w:lang w:val="es-ES"/>
        </w:rPr>
        <w:t>13 de diciembre de 2024 al 31 de enero de 2025) para poner en servicio las asignaciones de frecuencias al sistema de satélites SPACENET-IOM en las bandas 71</w:t>
      </w:r>
      <w:r w:rsidR="005442C6">
        <w:rPr>
          <w:lang w:val="es-ES"/>
        </w:rPr>
        <w:noBreakHyphen/>
      </w:r>
      <w:r w:rsidR="00DD0989" w:rsidRPr="00092C6A">
        <w:rPr>
          <w:lang w:val="es-ES"/>
        </w:rPr>
        <w:t>76</w:t>
      </w:r>
      <w:r w:rsidR="005442C6">
        <w:rPr>
          <w:lang w:val="es-ES"/>
        </w:rPr>
        <w:t> </w:t>
      </w:r>
      <w:r w:rsidR="00DD0989" w:rsidRPr="00092C6A">
        <w:rPr>
          <w:lang w:val="es-ES"/>
        </w:rPr>
        <w:t>GHz (espacio</w:t>
      </w:r>
      <w:r w:rsidR="005442C6">
        <w:rPr>
          <w:lang w:val="es-ES"/>
        </w:rPr>
        <w:noBreakHyphen/>
      </w:r>
      <w:r w:rsidR="00DD0989" w:rsidRPr="00092C6A">
        <w:rPr>
          <w:lang w:val="es-ES"/>
        </w:rPr>
        <w:t>Tierra) y 81</w:t>
      </w:r>
      <w:r w:rsidR="005442C6">
        <w:rPr>
          <w:lang w:val="es-ES"/>
        </w:rPr>
        <w:noBreakHyphen/>
      </w:r>
      <w:r w:rsidR="00DD0989" w:rsidRPr="00092C6A">
        <w:rPr>
          <w:lang w:val="es-ES"/>
        </w:rPr>
        <w:t>86</w:t>
      </w:r>
      <w:r w:rsidR="005442C6">
        <w:rPr>
          <w:lang w:val="es-ES"/>
        </w:rPr>
        <w:t> </w:t>
      </w:r>
      <w:r w:rsidR="00DD0989" w:rsidRPr="00092C6A">
        <w:rPr>
          <w:lang w:val="es-ES"/>
        </w:rPr>
        <w:t>GHz (Tierra</w:t>
      </w:r>
      <w:r w:rsidR="005442C6">
        <w:rPr>
          <w:lang w:val="es-ES"/>
        </w:rPr>
        <w:noBreakHyphen/>
      </w:r>
      <w:r w:rsidR="00DD0989" w:rsidRPr="00092C6A">
        <w:rPr>
          <w:lang w:val="es-ES"/>
        </w:rPr>
        <w:t xml:space="preserve">espacio) por motivos de </w:t>
      </w:r>
      <w:r w:rsidR="007D7DCC" w:rsidRPr="007D7DCC">
        <w:rPr>
          <w:iCs/>
          <w:lang w:val="es-ES"/>
        </w:rPr>
        <w:t>fuerza mayor</w:t>
      </w:r>
      <w:r w:rsidR="00DD0989" w:rsidRPr="00092C6A">
        <w:rPr>
          <w:lang w:val="es-ES"/>
        </w:rPr>
        <w:t>.</w:t>
      </w:r>
    </w:p>
    <w:p w14:paraId="17BD082D" w14:textId="62848C1A" w:rsidR="00196CB1" w:rsidRPr="00092C6A" w:rsidRDefault="00196CB1" w:rsidP="00166D30">
      <w:pPr>
        <w:jc w:val="both"/>
        <w:rPr>
          <w:lang w:val="es-ES"/>
        </w:rPr>
      </w:pPr>
      <w:r w:rsidRPr="00092C6A">
        <w:rPr>
          <w:lang w:val="es-ES"/>
        </w:rPr>
        <w:t>5.7.2</w:t>
      </w:r>
      <w:r w:rsidRPr="00092C6A">
        <w:rPr>
          <w:lang w:val="es-ES"/>
        </w:rPr>
        <w:tab/>
      </w:r>
      <w:r w:rsidR="00050D84" w:rsidRPr="00092C6A">
        <w:rPr>
          <w:lang w:val="es-ES"/>
        </w:rPr>
        <w:t xml:space="preserve">Resumiendo los detalles del caso, indica que el acuerdo de adquisición de la carga útil para el satélite </w:t>
      </w:r>
      <w:r w:rsidR="004F1A17" w:rsidRPr="00092C6A">
        <w:rPr>
          <w:lang w:val="es-ES"/>
        </w:rPr>
        <w:t>Elevation</w:t>
      </w:r>
      <w:r w:rsidR="005442C6">
        <w:rPr>
          <w:lang w:val="es-ES"/>
        </w:rPr>
        <w:noBreakHyphen/>
      </w:r>
      <w:r w:rsidR="004F1A17" w:rsidRPr="00092C6A">
        <w:rPr>
          <w:lang w:val="es-ES"/>
        </w:rPr>
        <w:t>1 (E</w:t>
      </w:r>
      <w:r w:rsidR="005442C6">
        <w:rPr>
          <w:lang w:val="es-ES"/>
        </w:rPr>
        <w:noBreakHyphen/>
      </w:r>
      <w:r w:rsidR="004F1A17" w:rsidRPr="00092C6A">
        <w:rPr>
          <w:lang w:val="es-ES"/>
        </w:rPr>
        <w:t xml:space="preserve">1) </w:t>
      </w:r>
      <w:r w:rsidR="00050D84" w:rsidRPr="00092C6A">
        <w:rPr>
          <w:lang w:val="es-ES"/>
        </w:rPr>
        <w:t xml:space="preserve">de prueba de </w:t>
      </w:r>
      <w:r w:rsidR="008758F3" w:rsidRPr="00092C6A">
        <w:rPr>
          <w:lang w:val="es-ES"/>
        </w:rPr>
        <w:t>condiciones reales</w:t>
      </w:r>
      <w:r w:rsidR="00050D84" w:rsidRPr="00092C6A">
        <w:rPr>
          <w:lang w:val="es-ES"/>
        </w:rPr>
        <w:t xml:space="preserve"> lleva fecha de 5 de diciembre de 2023 y el contrato para la entrega en órbita y la explotación del satélite data del 10 de febrero de 2024. El lanzamiento del satélite E</w:t>
      </w:r>
      <w:r w:rsidR="005442C6">
        <w:rPr>
          <w:lang w:val="es-ES"/>
        </w:rPr>
        <w:noBreakHyphen/>
      </w:r>
      <w:r w:rsidR="00050D84" w:rsidRPr="00092C6A">
        <w:rPr>
          <w:lang w:val="es-ES"/>
        </w:rPr>
        <w:t xml:space="preserve">1 se </w:t>
      </w:r>
      <w:r w:rsidR="00B13ABE" w:rsidRPr="00092C6A">
        <w:rPr>
          <w:lang w:val="es-ES"/>
        </w:rPr>
        <w:t xml:space="preserve">llevará a cabo </w:t>
      </w:r>
      <w:r w:rsidR="00050D84" w:rsidRPr="00092C6A">
        <w:rPr>
          <w:lang w:val="es-ES"/>
        </w:rPr>
        <w:t>en la misión T</w:t>
      </w:r>
      <w:r w:rsidR="005442C6">
        <w:rPr>
          <w:lang w:val="es-ES"/>
        </w:rPr>
        <w:noBreakHyphen/>
      </w:r>
      <w:r w:rsidR="00050D84" w:rsidRPr="00092C6A">
        <w:rPr>
          <w:lang w:val="es-ES"/>
        </w:rPr>
        <w:t>12 de SpaceX (con el vehículo de lanzamiento Falcon</w:t>
      </w:r>
      <w:r w:rsidR="005442C6">
        <w:rPr>
          <w:lang w:val="es-ES"/>
        </w:rPr>
        <w:t> </w:t>
      </w:r>
      <w:r w:rsidR="00050D84" w:rsidRPr="00092C6A">
        <w:rPr>
          <w:lang w:val="es-ES"/>
        </w:rPr>
        <w:t>9)</w:t>
      </w:r>
      <w:r w:rsidR="004A1880" w:rsidRPr="00092C6A">
        <w:rPr>
          <w:lang w:val="es-ES"/>
        </w:rPr>
        <w:t xml:space="preserve">, que </w:t>
      </w:r>
      <w:r w:rsidR="00050D84" w:rsidRPr="00092C6A">
        <w:rPr>
          <w:lang w:val="es-ES"/>
        </w:rPr>
        <w:t>estaba previst</w:t>
      </w:r>
      <w:r w:rsidR="004A1880" w:rsidRPr="00092C6A">
        <w:rPr>
          <w:lang w:val="es-ES"/>
        </w:rPr>
        <w:t>a</w:t>
      </w:r>
      <w:r w:rsidR="00050D84" w:rsidRPr="00092C6A">
        <w:rPr>
          <w:lang w:val="es-ES"/>
        </w:rPr>
        <w:t xml:space="preserve"> para el 1 de octubre de 2024. </w:t>
      </w:r>
      <w:r w:rsidR="0010229E" w:rsidRPr="00092C6A">
        <w:rPr>
          <w:lang w:val="es-ES"/>
        </w:rPr>
        <w:t xml:space="preserve">De conformidad con </w:t>
      </w:r>
      <w:r w:rsidR="00050D84" w:rsidRPr="00092C6A">
        <w:rPr>
          <w:lang w:val="es-ES"/>
        </w:rPr>
        <w:t xml:space="preserve">los requisitos </w:t>
      </w:r>
      <w:r w:rsidR="004F1A17" w:rsidRPr="00092C6A">
        <w:rPr>
          <w:lang w:val="es-ES"/>
        </w:rPr>
        <w:t xml:space="preserve">del proveedor de </w:t>
      </w:r>
      <w:r w:rsidR="00E812EE" w:rsidRPr="00092C6A">
        <w:rPr>
          <w:lang w:val="es-ES"/>
        </w:rPr>
        <w:t xml:space="preserve">servicios de </w:t>
      </w:r>
      <w:r w:rsidR="004F1A17" w:rsidRPr="00092C6A">
        <w:rPr>
          <w:lang w:val="es-ES"/>
        </w:rPr>
        <w:t>lanzamiento</w:t>
      </w:r>
      <w:r w:rsidR="0010229E" w:rsidRPr="00092C6A">
        <w:rPr>
          <w:lang w:val="es-ES"/>
        </w:rPr>
        <w:t xml:space="preserve"> todas las etapas de prueba d</w:t>
      </w:r>
      <w:r w:rsidR="00050D84" w:rsidRPr="00092C6A">
        <w:rPr>
          <w:lang w:val="es-ES"/>
        </w:rPr>
        <w:t>el satélite</w:t>
      </w:r>
      <w:r w:rsidR="005442C6">
        <w:rPr>
          <w:lang w:val="es-ES"/>
        </w:rPr>
        <w:t> </w:t>
      </w:r>
      <w:r w:rsidR="00050D84" w:rsidRPr="00092C6A">
        <w:rPr>
          <w:lang w:val="es-ES"/>
        </w:rPr>
        <w:t>E</w:t>
      </w:r>
      <w:r w:rsidR="005442C6">
        <w:rPr>
          <w:lang w:val="es-ES"/>
        </w:rPr>
        <w:noBreakHyphen/>
      </w:r>
      <w:r w:rsidR="00050D84" w:rsidRPr="00092C6A">
        <w:rPr>
          <w:lang w:val="es-ES"/>
        </w:rPr>
        <w:t xml:space="preserve">1 </w:t>
      </w:r>
      <w:r w:rsidR="004562BA" w:rsidRPr="00092C6A">
        <w:rPr>
          <w:lang w:val="es-ES"/>
        </w:rPr>
        <w:t xml:space="preserve">se terminaron </w:t>
      </w:r>
      <w:r w:rsidR="00050D84" w:rsidRPr="00092C6A">
        <w:rPr>
          <w:lang w:val="es-ES"/>
        </w:rPr>
        <w:t xml:space="preserve">antes del 3 de septiembre de 2024 y </w:t>
      </w:r>
      <w:r w:rsidR="00C75730" w:rsidRPr="00092C6A">
        <w:rPr>
          <w:lang w:val="es-ES"/>
        </w:rPr>
        <w:t xml:space="preserve">estaba </w:t>
      </w:r>
      <w:r w:rsidR="00050D84" w:rsidRPr="00092C6A">
        <w:rPr>
          <w:lang w:val="es-ES"/>
        </w:rPr>
        <w:t xml:space="preserve">listo para su envío a la instalación de lanzamiento. Sin embargo, la misión se ha retrasado hasta el 1 de noviembre de 2024 debido a la </w:t>
      </w:r>
      <w:r w:rsidR="00050D84" w:rsidRPr="00092C6A">
        <w:rPr>
          <w:lang w:val="es-ES"/>
        </w:rPr>
        <w:lastRenderedPageBreak/>
        <w:t xml:space="preserve">necesidad de investigar </w:t>
      </w:r>
      <w:r w:rsidR="007F0B4E" w:rsidRPr="00092C6A">
        <w:rPr>
          <w:lang w:val="es-ES"/>
        </w:rPr>
        <w:t xml:space="preserve">algunos </w:t>
      </w:r>
      <w:r w:rsidR="00050D84" w:rsidRPr="00092C6A">
        <w:rPr>
          <w:lang w:val="es-ES"/>
        </w:rPr>
        <w:t xml:space="preserve">problemas en dos misiones Falcon distintas. </w:t>
      </w:r>
      <w:r w:rsidR="007B168C" w:rsidRPr="00092C6A">
        <w:rPr>
          <w:lang w:val="es-ES"/>
        </w:rPr>
        <w:t xml:space="preserve">En la fecha de </w:t>
      </w:r>
      <w:r w:rsidR="00050D84" w:rsidRPr="00092C6A">
        <w:rPr>
          <w:lang w:val="es-ES"/>
        </w:rPr>
        <w:t xml:space="preserve">la comunicación, </w:t>
      </w:r>
      <w:r w:rsidR="007B168C" w:rsidRPr="00092C6A">
        <w:rPr>
          <w:lang w:val="es-ES"/>
        </w:rPr>
        <w:t xml:space="preserve">la misión </w:t>
      </w:r>
      <w:r w:rsidR="00050D84" w:rsidRPr="00092C6A">
        <w:rPr>
          <w:lang w:val="es-ES"/>
        </w:rPr>
        <w:t xml:space="preserve">se </w:t>
      </w:r>
      <w:r w:rsidR="0028218A" w:rsidRPr="00092C6A">
        <w:rPr>
          <w:lang w:val="es-ES"/>
        </w:rPr>
        <w:t>aplazó</w:t>
      </w:r>
      <w:r w:rsidR="00050D84" w:rsidRPr="00092C6A">
        <w:rPr>
          <w:lang w:val="es-ES"/>
        </w:rPr>
        <w:t xml:space="preserve"> nuevamente hasta del 16 de enero de 2025 </w:t>
      </w:r>
      <w:r w:rsidR="001240A3" w:rsidRPr="00092C6A">
        <w:rPr>
          <w:lang w:val="es-ES"/>
        </w:rPr>
        <w:t xml:space="preserve">como mínimo, </w:t>
      </w:r>
      <w:r w:rsidR="00050D84" w:rsidRPr="00092C6A">
        <w:rPr>
          <w:lang w:val="es-ES"/>
        </w:rPr>
        <w:t>debido a las anomalías sufridas en otras misiones Falcon</w:t>
      </w:r>
      <w:r w:rsidR="005442C6">
        <w:rPr>
          <w:lang w:val="es-ES"/>
        </w:rPr>
        <w:t> </w:t>
      </w:r>
      <w:r w:rsidR="00050D84" w:rsidRPr="00092C6A">
        <w:rPr>
          <w:lang w:val="es-ES"/>
        </w:rPr>
        <w:t>9 de SpaceX. Dado que el satélite E-1 se desplegará en un plano orbital notificado del sistema de satélites SPACENET-IOM transcurridos aproximadamente 55</w:t>
      </w:r>
      <w:r w:rsidR="005442C6">
        <w:rPr>
          <w:lang w:val="es-ES"/>
        </w:rPr>
        <w:t> </w:t>
      </w:r>
      <w:r w:rsidR="00050D84" w:rsidRPr="00092C6A">
        <w:rPr>
          <w:lang w:val="es-ES"/>
        </w:rPr>
        <w:t>minutos, cab</w:t>
      </w:r>
      <w:r w:rsidR="00943E91" w:rsidRPr="00092C6A">
        <w:rPr>
          <w:lang w:val="es-ES"/>
        </w:rPr>
        <w:t>e</w:t>
      </w:r>
      <w:r w:rsidR="00050D84" w:rsidRPr="00092C6A">
        <w:rPr>
          <w:lang w:val="es-ES"/>
        </w:rPr>
        <w:t xml:space="preserve"> esperar que la fecha de puesta en servicio coincida con la del lanzamiento. </w:t>
      </w:r>
      <w:r w:rsidR="00943E91" w:rsidRPr="00092C6A">
        <w:rPr>
          <w:lang w:val="es-ES"/>
        </w:rPr>
        <w:t>En la</w:t>
      </w:r>
      <w:r w:rsidR="00050D84" w:rsidRPr="00092C6A">
        <w:rPr>
          <w:lang w:val="es-ES"/>
        </w:rPr>
        <w:t xml:space="preserve"> solicitud de prórroga hasta el 31 de enero de 2025 </w:t>
      </w:r>
      <w:r w:rsidR="00943E91" w:rsidRPr="00092C6A">
        <w:rPr>
          <w:lang w:val="es-ES"/>
        </w:rPr>
        <w:t xml:space="preserve">se toma en consideración </w:t>
      </w:r>
      <w:r w:rsidR="00050D84" w:rsidRPr="00092C6A">
        <w:rPr>
          <w:lang w:val="es-ES"/>
        </w:rPr>
        <w:t xml:space="preserve">la nueva fecha de lanzamiento de la misión </w:t>
      </w:r>
      <w:r w:rsidR="0064463B" w:rsidRPr="00092C6A">
        <w:rPr>
          <w:lang w:val="es-ES"/>
        </w:rPr>
        <w:t xml:space="preserve">colectiva </w:t>
      </w:r>
      <w:r w:rsidR="00050D84" w:rsidRPr="00092C6A">
        <w:rPr>
          <w:lang w:val="es-ES"/>
        </w:rPr>
        <w:t xml:space="preserve">T-12 de SpaceX, </w:t>
      </w:r>
      <w:r w:rsidR="0064463B" w:rsidRPr="00092C6A">
        <w:rPr>
          <w:lang w:val="es-ES"/>
        </w:rPr>
        <w:t xml:space="preserve">prevista para </w:t>
      </w:r>
      <w:r w:rsidR="00050D84" w:rsidRPr="00092C6A">
        <w:rPr>
          <w:lang w:val="es-ES"/>
        </w:rPr>
        <w:t>el 16 de enero de</w:t>
      </w:r>
      <w:r w:rsidR="005442C6">
        <w:rPr>
          <w:lang w:val="es-ES"/>
        </w:rPr>
        <w:t> </w:t>
      </w:r>
      <w:r w:rsidR="00050D84" w:rsidRPr="00092C6A">
        <w:rPr>
          <w:lang w:val="es-ES"/>
        </w:rPr>
        <w:t xml:space="preserve">2025, e incluye un margen de dos semanas para tener en cuenta posibles </w:t>
      </w:r>
      <w:r w:rsidR="00CA067A" w:rsidRPr="00092C6A">
        <w:rPr>
          <w:lang w:val="es-ES"/>
        </w:rPr>
        <w:t xml:space="preserve">pequeños </w:t>
      </w:r>
      <w:r w:rsidR="00050D84" w:rsidRPr="00092C6A">
        <w:rPr>
          <w:lang w:val="es-ES"/>
        </w:rPr>
        <w:t>retrasos adicionales.</w:t>
      </w:r>
    </w:p>
    <w:p w14:paraId="49EF73D3" w14:textId="57E665BE" w:rsidR="00196CB1" w:rsidRPr="00092C6A" w:rsidRDefault="00196CB1" w:rsidP="00166D30">
      <w:pPr>
        <w:jc w:val="both"/>
        <w:rPr>
          <w:lang w:val="es-ES"/>
        </w:rPr>
      </w:pPr>
      <w:r w:rsidRPr="00092C6A">
        <w:rPr>
          <w:lang w:val="es-ES"/>
        </w:rPr>
        <w:t>5.7.3</w:t>
      </w:r>
      <w:r w:rsidRPr="00092C6A">
        <w:rPr>
          <w:lang w:val="es-ES"/>
        </w:rPr>
        <w:tab/>
      </w:r>
      <w:r w:rsidR="0085532A" w:rsidRPr="00092C6A">
        <w:rPr>
          <w:lang w:val="es-ES"/>
        </w:rPr>
        <w:t xml:space="preserve">La </w:t>
      </w:r>
      <w:r w:rsidR="005851E1">
        <w:rPr>
          <w:lang w:val="es-ES"/>
        </w:rPr>
        <w:t>a</w:t>
      </w:r>
      <w:r w:rsidR="0085532A" w:rsidRPr="00092C6A">
        <w:rPr>
          <w:lang w:val="es-ES"/>
        </w:rPr>
        <w:t xml:space="preserve">dministración explica cómo, en su opinión, el caso cumplía las cuatro condiciones de </w:t>
      </w:r>
      <w:r w:rsidR="007D7DCC" w:rsidRPr="007D7DCC">
        <w:rPr>
          <w:iCs/>
          <w:lang w:val="es-ES"/>
        </w:rPr>
        <w:t>fuerza mayor</w:t>
      </w:r>
      <w:r w:rsidR="0085532A" w:rsidRPr="00092C6A">
        <w:rPr>
          <w:lang w:val="es-ES"/>
        </w:rPr>
        <w:t xml:space="preserve"> y ha adjuntado pruebas justificativas, incluidas fotografías y un plan de trabajo con las principales etapas, que confirman el estado de la construcción del satélite E-1 y </w:t>
      </w:r>
      <w:r w:rsidR="00B219E4" w:rsidRPr="00092C6A">
        <w:rPr>
          <w:lang w:val="es-ES"/>
        </w:rPr>
        <w:t xml:space="preserve">de </w:t>
      </w:r>
      <w:r w:rsidR="0085532A" w:rsidRPr="00092C6A">
        <w:rPr>
          <w:lang w:val="es-ES"/>
        </w:rPr>
        <w:t>su preparación para el lanzamiento.</w:t>
      </w:r>
    </w:p>
    <w:p w14:paraId="023B3874" w14:textId="11FF9B96" w:rsidR="00196CB1" w:rsidRPr="00092C6A" w:rsidRDefault="00196CB1" w:rsidP="00166D30">
      <w:pPr>
        <w:jc w:val="both"/>
        <w:rPr>
          <w:lang w:val="es-ES"/>
        </w:rPr>
      </w:pPr>
      <w:r w:rsidRPr="00092C6A">
        <w:rPr>
          <w:lang w:val="es-ES"/>
        </w:rPr>
        <w:t>5.7.4</w:t>
      </w:r>
      <w:r w:rsidRPr="00092C6A">
        <w:rPr>
          <w:lang w:val="es-ES"/>
        </w:rPr>
        <w:tab/>
      </w:r>
      <w:r w:rsidR="005F2A5E" w:rsidRPr="00092C6A">
        <w:rPr>
          <w:lang w:val="es-ES"/>
        </w:rPr>
        <w:t xml:space="preserve">El </w:t>
      </w:r>
      <w:r w:rsidR="00BF6563" w:rsidRPr="00092C6A">
        <w:rPr>
          <w:lang w:val="es-ES"/>
        </w:rPr>
        <w:t>Documento</w:t>
      </w:r>
      <w:r w:rsidR="00757CA3">
        <w:rPr>
          <w:lang w:val="es-ES"/>
        </w:rPr>
        <w:t> </w:t>
      </w:r>
      <w:r w:rsidR="005F2A5E" w:rsidRPr="00092C6A">
        <w:rPr>
          <w:lang w:val="es-ES"/>
        </w:rPr>
        <w:t xml:space="preserve">RRB24-3/DELAYED/1 contiene una copia de una carta del agente de lanzamiento que confirma los retrasos del lanzamiento del T-12 y </w:t>
      </w:r>
      <w:r w:rsidR="008958E3" w:rsidRPr="00092C6A">
        <w:rPr>
          <w:lang w:val="es-ES"/>
        </w:rPr>
        <w:t>que</w:t>
      </w:r>
      <w:r w:rsidR="00B52A1D" w:rsidRPr="00092C6A">
        <w:rPr>
          <w:lang w:val="es-ES"/>
        </w:rPr>
        <w:t>,</w:t>
      </w:r>
      <w:r w:rsidR="008958E3" w:rsidRPr="00092C6A">
        <w:rPr>
          <w:lang w:val="es-ES"/>
        </w:rPr>
        <w:t xml:space="preserve"> según </w:t>
      </w:r>
      <w:r w:rsidR="00BB6E85" w:rsidRPr="00092C6A">
        <w:rPr>
          <w:lang w:val="es-ES"/>
        </w:rPr>
        <w:t xml:space="preserve">el proveedor de </w:t>
      </w:r>
      <w:r w:rsidR="00B52A1D" w:rsidRPr="00092C6A">
        <w:rPr>
          <w:lang w:val="es-ES"/>
        </w:rPr>
        <w:t xml:space="preserve">servicios de </w:t>
      </w:r>
      <w:r w:rsidR="00BB6E85" w:rsidRPr="00092C6A">
        <w:rPr>
          <w:lang w:val="es-ES"/>
        </w:rPr>
        <w:t>lanzamiento</w:t>
      </w:r>
      <w:r w:rsidR="00B52A1D" w:rsidRPr="00092C6A">
        <w:rPr>
          <w:lang w:val="es-ES"/>
        </w:rPr>
        <w:t>,</w:t>
      </w:r>
      <w:r w:rsidR="00BB6E85" w:rsidRPr="00092C6A">
        <w:rPr>
          <w:lang w:val="es-ES"/>
        </w:rPr>
        <w:t xml:space="preserve"> </w:t>
      </w:r>
      <w:r w:rsidR="005F2A5E" w:rsidRPr="00092C6A">
        <w:rPr>
          <w:lang w:val="es-ES"/>
        </w:rPr>
        <w:t>el lanzamiento del T-12 sigue previsto para el 16 de enero de 2025.</w:t>
      </w:r>
    </w:p>
    <w:p w14:paraId="34F1629A" w14:textId="4967EBAD" w:rsidR="00196CB1" w:rsidRPr="00092C6A" w:rsidRDefault="00196CB1" w:rsidP="00166D30">
      <w:pPr>
        <w:jc w:val="both"/>
        <w:rPr>
          <w:lang w:val="es-ES"/>
        </w:rPr>
      </w:pPr>
      <w:r w:rsidRPr="00092C6A">
        <w:rPr>
          <w:lang w:val="es-ES"/>
        </w:rPr>
        <w:t>5.7.5</w:t>
      </w:r>
      <w:r w:rsidRPr="00092C6A">
        <w:rPr>
          <w:lang w:val="es-ES"/>
        </w:rPr>
        <w:tab/>
      </w:r>
      <w:r w:rsidR="00794F54" w:rsidRPr="00092C6A">
        <w:rPr>
          <w:lang w:val="es-ES"/>
        </w:rPr>
        <w:t xml:space="preserve">Tras una petición de aclaración del </w:t>
      </w:r>
      <w:r w:rsidR="00794F54" w:rsidRPr="00092C6A">
        <w:rPr>
          <w:b/>
          <w:bCs/>
          <w:lang w:val="es-ES"/>
        </w:rPr>
        <w:t>Sr.</w:t>
      </w:r>
      <w:r w:rsidR="005442C6">
        <w:rPr>
          <w:b/>
          <w:bCs/>
          <w:lang w:val="es-ES"/>
        </w:rPr>
        <w:t> </w:t>
      </w:r>
      <w:r w:rsidR="00794F54" w:rsidRPr="00092C6A">
        <w:rPr>
          <w:b/>
          <w:bCs/>
          <w:lang w:val="es-ES"/>
        </w:rPr>
        <w:t>Di Crescenzo</w:t>
      </w:r>
      <w:r w:rsidR="00794F54" w:rsidRPr="00092C6A">
        <w:rPr>
          <w:lang w:val="es-ES"/>
        </w:rPr>
        <w:t xml:space="preserve">, el </w:t>
      </w:r>
      <w:r w:rsidR="00794F54" w:rsidRPr="00C5101B">
        <w:rPr>
          <w:b/>
          <w:bCs/>
          <w:lang w:val="es-ES"/>
        </w:rPr>
        <w:t>Presidente</w:t>
      </w:r>
      <w:r w:rsidR="00794F54" w:rsidRPr="00092C6A">
        <w:rPr>
          <w:lang w:val="es-ES"/>
        </w:rPr>
        <w:t xml:space="preserve"> confirma que</w:t>
      </w:r>
      <w:r w:rsidR="003634E3">
        <w:rPr>
          <w:lang w:val="es-ES"/>
        </w:rPr>
        <w:t xml:space="preserve"> en virtud del número</w:t>
      </w:r>
      <w:r w:rsidR="005442C6">
        <w:rPr>
          <w:lang w:val="es-ES"/>
        </w:rPr>
        <w:t> </w:t>
      </w:r>
      <w:r w:rsidR="003634E3" w:rsidRPr="003634E3">
        <w:rPr>
          <w:b/>
          <w:bCs/>
          <w:lang w:val="es-ES"/>
        </w:rPr>
        <w:t>11.44C</w:t>
      </w:r>
      <w:r w:rsidR="00794F54" w:rsidRPr="00092C6A">
        <w:rPr>
          <w:lang w:val="es-ES"/>
        </w:rPr>
        <w:t xml:space="preserve"> un</w:t>
      </w:r>
      <w:r w:rsidR="00086421">
        <w:rPr>
          <w:lang w:val="es-ES"/>
        </w:rPr>
        <w:t>a</w:t>
      </w:r>
      <w:r w:rsidR="00794F54" w:rsidRPr="00092C6A">
        <w:rPr>
          <w:lang w:val="es-ES"/>
        </w:rPr>
        <w:t xml:space="preserve"> </w:t>
      </w:r>
      <w:r w:rsidR="00086421">
        <w:rPr>
          <w:lang w:val="es-ES"/>
        </w:rPr>
        <w:t>s</w:t>
      </w:r>
      <w:r w:rsidR="00AE0B46">
        <w:rPr>
          <w:lang w:val="es-ES"/>
        </w:rPr>
        <w:t>o</w:t>
      </w:r>
      <w:r w:rsidR="00086421">
        <w:rPr>
          <w:lang w:val="es-ES"/>
        </w:rPr>
        <w:t>l</w:t>
      </w:r>
      <w:r w:rsidR="00AE0B46">
        <w:rPr>
          <w:lang w:val="es-ES"/>
        </w:rPr>
        <w:t>a</w:t>
      </w:r>
      <w:r w:rsidR="00086421">
        <w:rPr>
          <w:lang w:val="es-ES"/>
        </w:rPr>
        <w:t xml:space="preserve"> estación espacial </w:t>
      </w:r>
      <w:r w:rsidR="00625C0C" w:rsidRPr="00092C6A">
        <w:rPr>
          <w:lang w:val="es-ES"/>
        </w:rPr>
        <w:t>puede</w:t>
      </w:r>
      <w:r w:rsidR="00794F54" w:rsidRPr="00092C6A">
        <w:rPr>
          <w:lang w:val="es-ES"/>
        </w:rPr>
        <w:t xml:space="preserve"> poner en servicio toda una constelación con más de 158</w:t>
      </w:r>
      <w:r w:rsidR="005442C6">
        <w:rPr>
          <w:lang w:val="es-ES"/>
        </w:rPr>
        <w:t> </w:t>
      </w:r>
      <w:r w:rsidR="00794F54" w:rsidRPr="00092C6A">
        <w:rPr>
          <w:lang w:val="es-ES"/>
        </w:rPr>
        <w:t>planos orbitales</w:t>
      </w:r>
      <w:r w:rsidRPr="00092C6A">
        <w:rPr>
          <w:lang w:val="es-ES"/>
        </w:rPr>
        <w:t>.</w:t>
      </w:r>
    </w:p>
    <w:p w14:paraId="2B608B16" w14:textId="2C89A379" w:rsidR="00196CB1" w:rsidRPr="00092C6A" w:rsidRDefault="00196CB1" w:rsidP="00166D30">
      <w:pPr>
        <w:jc w:val="both"/>
        <w:rPr>
          <w:lang w:val="es-ES"/>
        </w:rPr>
      </w:pPr>
      <w:r w:rsidRPr="00092C6A">
        <w:rPr>
          <w:lang w:val="es-ES"/>
        </w:rPr>
        <w:t>5.7.6</w:t>
      </w:r>
      <w:r w:rsidRPr="00092C6A">
        <w:rPr>
          <w:lang w:val="es-ES"/>
        </w:rPr>
        <w:tab/>
      </w:r>
      <w:r w:rsidR="00CA55AB" w:rsidRPr="00092C6A">
        <w:rPr>
          <w:lang w:val="es-ES"/>
        </w:rPr>
        <w:t xml:space="preserve">La </w:t>
      </w:r>
      <w:r w:rsidR="00CA55AB" w:rsidRPr="00092C6A">
        <w:rPr>
          <w:b/>
          <w:bCs/>
          <w:lang w:val="es-ES"/>
        </w:rPr>
        <w:t>Sra.</w:t>
      </w:r>
      <w:r w:rsidR="00757CA3">
        <w:rPr>
          <w:b/>
          <w:bCs/>
          <w:lang w:val="es-ES"/>
        </w:rPr>
        <w:t> </w:t>
      </w:r>
      <w:r w:rsidR="00CA55AB" w:rsidRPr="00092C6A">
        <w:rPr>
          <w:b/>
          <w:bCs/>
          <w:lang w:val="es-ES"/>
        </w:rPr>
        <w:t>Beaumier</w:t>
      </w:r>
      <w:r w:rsidR="00CA55AB" w:rsidRPr="00092C6A">
        <w:rPr>
          <w:lang w:val="es-ES"/>
        </w:rPr>
        <w:t xml:space="preserve"> da las gracias a la Administración del Reino Unido por haber presentado una </w:t>
      </w:r>
      <w:r w:rsidR="00E35866" w:rsidRPr="00092C6A">
        <w:rPr>
          <w:lang w:val="es-ES"/>
        </w:rPr>
        <w:t xml:space="preserve">comunicación </w:t>
      </w:r>
      <w:r w:rsidR="00CA55AB" w:rsidRPr="00092C6A">
        <w:rPr>
          <w:lang w:val="es-ES"/>
        </w:rPr>
        <w:t xml:space="preserve">muy clara y completa, que contiene toda la información necesaria para que la Junta pueda examinar el caso. La </w:t>
      </w:r>
      <w:r w:rsidR="005851E1">
        <w:rPr>
          <w:lang w:val="es-ES"/>
        </w:rPr>
        <w:t>a</w:t>
      </w:r>
      <w:r w:rsidR="00CA55AB" w:rsidRPr="00092C6A">
        <w:rPr>
          <w:lang w:val="es-ES"/>
        </w:rPr>
        <w:t>dministración ha demostrado que el caso reúne las cuatro condiciones para considerar</w:t>
      </w:r>
      <w:r w:rsidR="009D498E" w:rsidRPr="00092C6A">
        <w:rPr>
          <w:lang w:val="es-ES"/>
        </w:rPr>
        <w:t>lo</w:t>
      </w:r>
      <w:r w:rsidR="00CA55AB" w:rsidRPr="00092C6A">
        <w:rPr>
          <w:lang w:val="es-ES"/>
        </w:rPr>
        <w:t xml:space="preserve"> de </w:t>
      </w:r>
      <w:r w:rsidR="007D7DCC" w:rsidRPr="007D7DCC">
        <w:rPr>
          <w:iCs/>
          <w:lang w:val="es-ES"/>
        </w:rPr>
        <w:t>fuerza mayor</w:t>
      </w:r>
      <w:r w:rsidR="00CA55AB" w:rsidRPr="00092C6A">
        <w:rPr>
          <w:lang w:val="es-ES"/>
        </w:rPr>
        <w:t xml:space="preserve">. Está de acuerdo con el razonamiento de la </w:t>
      </w:r>
      <w:r w:rsidR="005851E1">
        <w:rPr>
          <w:lang w:val="es-ES"/>
        </w:rPr>
        <w:t>a</w:t>
      </w:r>
      <w:r w:rsidR="00CA55AB" w:rsidRPr="00092C6A">
        <w:rPr>
          <w:lang w:val="es-ES"/>
        </w:rPr>
        <w:t xml:space="preserve">dministración y, por ende, </w:t>
      </w:r>
      <w:r w:rsidR="002E42B7" w:rsidRPr="00092C6A">
        <w:rPr>
          <w:lang w:val="es-ES"/>
        </w:rPr>
        <w:t xml:space="preserve">es partidaria </w:t>
      </w:r>
      <w:r w:rsidR="00CA55AB" w:rsidRPr="00092C6A">
        <w:rPr>
          <w:lang w:val="es-ES"/>
        </w:rPr>
        <w:t xml:space="preserve">de </w:t>
      </w:r>
      <w:r w:rsidR="009D498E" w:rsidRPr="00092C6A">
        <w:rPr>
          <w:lang w:val="es-ES"/>
        </w:rPr>
        <w:t xml:space="preserve">que se conceda </w:t>
      </w:r>
      <w:r w:rsidR="00CA55AB" w:rsidRPr="00092C6A">
        <w:rPr>
          <w:lang w:val="es-ES"/>
        </w:rPr>
        <w:t xml:space="preserve">una prórroga. Si bien la Junta suele excluir </w:t>
      </w:r>
      <w:r w:rsidR="006733E1" w:rsidRPr="00092C6A">
        <w:rPr>
          <w:lang w:val="es-ES"/>
        </w:rPr>
        <w:t>todo</w:t>
      </w:r>
      <w:r w:rsidR="00CA55AB" w:rsidRPr="00092C6A">
        <w:rPr>
          <w:lang w:val="es-ES"/>
        </w:rPr>
        <w:t xml:space="preserve"> periodo de contingencia a la hora de decidir la duración de la prórroga, observa que </w:t>
      </w:r>
      <w:r w:rsidR="00F8746B" w:rsidRPr="00092C6A">
        <w:rPr>
          <w:lang w:val="es-ES"/>
        </w:rPr>
        <w:t xml:space="preserve">en la duración </w:t>
      </w:r>
      <w:r w:rsidR="00CA55AB" w:rsidRPr="00092C6A">
        <w:rPr>
          <w:lang w:val="es-ES"/>
        </w:rPr>
        <w:t xml:space="preserve">de </w:t>
      </w:r>
      <w:r w:rsidR="00F8746B" w:rsidRPr="00092C6A">
        <w:rPr>
          <w:lang w:val="es-ES"/>
        </w:rPr>
        <w:t xml:space="preserve">la </w:t>
      </w:r>
      <w:r w:rsidR="00CA55AB" w:rsidRPr="00092C6A">
        <w:rPr>
          <w:lang w:val="es-ES"/>
        </w:rPr>
        <w:t xml:space="preserve">prórroga </w:t>
      </w:r>
      <w:r w:rsidR="00F8746B" w:rsidRPr="00092C6A">
        <w:rPr>
          <w:lang w:val="es-ES"/>
        </w:rPr>
        <w:t xml:space="preserve">se </w:t>
      </w:r>
      <w:r w:rsidR="00CA55AB" w:rsidRPr="00092C6A">
        <w:rPr>
          <w:lang w:val="es-ES"/>
        </w:rPr>
        <w:t xml:space="preserve">suele </w:t>
      </w:r>
      <w:r w:rsidR="00F8746B" w:rsidRPr="00092C6A">
        <w:rPr>
          <w:lang w:val="es-ES"/>
        </w:rPr>
        <w:t xml:space="preserve">incluir </w:t>
      </w:r>
      <w:r w:rsidR="00CA55AB" w:rsidRPr="00092C6A">
        <w:rPr>
          <w:lang w:val="es-ES"/>
        </w:rPr>
        <w:t xml:space="preserve">una ventana de lanzamiento, que </w:t>
      </w:r>
      <w:r w:rsidR="00F8746B" w:rsidRPr="00092C6A">
        <w:rPr>
          <w:lang w:val="es-ES"/>
        </w:rPr>
        <w:t xml:space="preserve">da cierto </w:t>
      </w:r>
      <w:r w:rsidR="00CA55AB" w:rsidRPr="00092C6A">
        <w:rPr>
          <w:lang w:val="es-ES"/>
        </w:rPr>
        <w:t xml:space="preserve">margen para pequeños retrasos. Dado que la Administración del Reino Unido ha fijado </w:t>
      </w:r>
      <w:r w:rsidR="00F8746B" w:rsidRPr="00092C6A">
        <w:rPr>
          <w:lang w:val="es-ES"/>
        </w:rPr>
        <w:t xml:space="preserve">una </w:t>
      </w:r>
      <w:r w:rsidR="00CA55AB" w:rsidRPr="00092C6A">
        <w:rPr>
          <w:lang w:val="es-ES"/>
        </w:rPr>
        <w:t>fecha concreta de lanzamiento</w:t>
      </w:r>
      <w:r w:rsidR="00F8746B" w:rsidRPr="00092C6A">
        <w:rPr>
          <w:lang w:val="es-ES"/>
        </w:rPr>
        <w:t>, a saber,</w:t>
      </w:r>
      <w:r w:rsidR="00CA55AB" w:rsidRPr="00092C6A">
        <w:rPr>
          <w:lang w:val="es-ES"/>
        </w:rPr>
        <w:t xml:space="preserve"> el 16 de enero de 2025 como </w:t>
      </w:r>
      <w:r w:rsidR="002E42B7" w:rsidRPr="00092C6A">
        <w:rPr>
          <w:lang w:val="es-ES"/>
        </w:rPr>
        <w:t>muy pronto</w:t>
      </w:r>
      <w:r w:rsidR="00CA55AB" w:rsidRPr="00092C6A">
        <w:rPr>
          <w:lang w:val="es-ES"/>
        </w:rPr>
        <w:t xml:space="preserve">, en lugar de una ventana de lanzamiento, </w:t>
      </w:r>
      <w:r w:rsidR="002E42B7" w:rsidRPr="00092C6A">
        <w:rPr>
          <w:lang w:val="es-ES"/>
        </w:rPr>
        <w:t xml:space="preserve">está a favor </w:t>
      </w:r>
      <w:r w:rsidR="00CA55AB" w:rsidRPr="00092C6A">
        <w:rPr>
          <w:lang w:val="es-ES"/>
        </w:rPr>
        <w:t>de conceder una prórroga hasta el 31 de enero de 2025</w:t>
      </w:r>
      <w:r w:rsidRPr="00092C6A">
        <w:rPr>
          <w:lang w:val="es-ES"/>
        </w:rPr>
        <w:t>.</w:t>
      </w:r>
    </w:p>
    <w:p w14:paraId="31C48D01" w14:textId="3C764310" w:rsidR="00196CB1" w:rsidRPr="00092C6A" w:rsidRDefault="00196CB1" w:rsidP="00166D30">
      <w:pPr>
        <w:jc w:val="both"/>
        <w:rPr>
          <w:lang w:val="es-ES"/>
        </w:rPr>
      </w:pPr>
      <w:r w:rsidRPr="00092C6A">
        <w:rPr>
          <w:lang w:val="es-ES"/>
        </w:rPr>
        <w:t>5.7.7</w:t>
      </w:r>
      <w:r w:rsidRPr="00092C6A">
        <w:rPr>
          <w:lang w:val="es-ES"/>
        </w:rPr>
        <w:tab/>
      </w:r>
      <w:r w:rsidR="00A73134" w:rsidRPr="00092C6A">
        <w:rPr>
          <w:lang w:val="es-ES"/>
        </w:rPr>
        <w:t xml:space="preserve">La </w:t>
      </w:r>
      <w:r w:rsidR="00A73134" w:rsidRPr="00092C6A">
        <w:rPr>
          <w:b/>
          <w:bCs/>
          <w:lang w:val="es-ES"/>
        </w:rPr>
        <w:t>Sra.</w:t>
      </w:r>
      <w:r w:rsidR="00757CA3">
        <w:rPr>
          <w:b/>
          <w:bCs/>
          <w:lang w:val="es-ES"/>
        </w:rPr>
        <w:t> </w:t>
      </w:r>
      <w:r w:rsidR="00A73134" w:rsidRPr="00092C6A">
        <w:rPr>
          <w:b/>
          <w:bCs/>
          <w:lang w:val="es-ES"/>
        </w:rPr>
        <w:t>Hasanova</w:t>
      </w:r>
      <w:r w:rsidR="00A73134" w:rsidRPr="00092C6A">
        <w:rPr>
          <w:lang w:val="es-ES"/>
        </w:rPr>
        <w:t xml:space="preserve">, tras agradecer a la </w:t>
      </w:r>
      <w:r w:rsidR="005851E1">
        <w:rPr>
          <w:lang w:val="es-ES"/>
        </w:rPr>
        <w:t>a</w:t>
      </w:r>
      <w:r w:rsidR="00A73134" w:rsidRPr="00092C6A">
        <w:rPr>
          <w:lang w:val="es-ES"/>
        </w:rPr>
        <w:t>dministración la detallada información facilitada, señala que la Oficina recibió la información de notificación con arreglo al número</w:t>
      </w:r>
      <w:r w:rsidR="005442C6">
        <w:rPr>
          <w:lang w:val="es-ES"/>
        </w:rPr>
        <w:t> </w:t>
      </w:r>
      <w:r w:rsidR="00A73134" w:rsidRPr="00092C6A">
        <w:rPr>
          <w:b/>
          <w:bCs/>
          <w:lang w:val="es-ES"/>
        </w:rPr>
        <w:t>11.2</w:t>
      </w:r>
      <w:r w:rsidR="00A73134" w:rsidRPr="00092C6A">
        <w:rPr>
          <w:lang w:val="es-ES"/>
        </w:rPr>
        <w:t xml:space="preserve"> el 6 de enero de 2023 y que la construcción y las pruebas del satélite finalizaron en septiembre de 2024. La fecha de lanzamiento se ha retrasado hasta el 16 de enero de 2025 y, </w:t>
      </w:r>
      <w:r w:rsidR="007971E3" w:rsidRPr="00092C6A">
        <w:rPr>
          <w:lang w:val="es-ES"/>
        </w:rPr>
        <w:t>como</w:t>
      </w:r>
      <w:r w:rsidR="00A73134" w:rsidRPr="00092C6A">
        <w:rPr>
          <w:lang w:val="es-ES"/>
        </w:rPr>
        <w:t xml:space="preserve"> el satélite </w:t>
      </w:r>
      <w:r w:rsidR="007971E3" w:rsidRPr="00092C6A">
        <w:rPr>
          <w:lang w:val="es-ES"/>
        </w:rPr>
        <w:t xml:space="preserve">se desplegará </w:t>
      </w:r>
      <w:r w:rsidR="00A73134" w:rsidRPr="00092C6A">
        <w:rPr>
          <w:lang w:val="es-ES"/>
        </w:rPr>
        <w:t>en el plano orbital notificado aproximadamente 55</w:t>
      </w:r>
      <w:r w:rsidR="005442C6">
        <w:rPr>
          <w:lang w:val="es-ES"/>
        </w:rPr>
        <w:t> </w:t>
      </w:r>
      <w:r w:rsidR="00A73134" w:rsidRPr="00092C6A">
        <w:rPr>
          <w:lang w:val="es-ES"/>
        </w:rPr>
        <w:t>minutos después del lanzamiento, las asignaciones de frecuencias se pondrán en servicio ese mismo día. Está a favor de conceder la prórroga de siete semanas solicitada hasta el 31 de enero de 2025</w:t>
      </w:r>
      <w:r w:rsidRPr="00092C6A">
        <w:rPr>
          <w:lang w:val="es-ES"/>
        </w:rPr>
        <w:t>.</w:t>
      </w:r>
    </w:p>
    <w:p w14:paraId="5C623A2D" w14:textId="26EF5D7E" w:rsidR="00196CB1" w:rsidRPr="00092C6A" w:rsidRDefault="00196CB1" w:rsidP="00166D30">
      <w:pPr>
        <w:jc w:val="both"/>
        <w:rPr>
          <w:lang w:val="es-ES"/>
        </w:rPr>
      </w:pPr>
      <w:r w:rsidRPr="00092C6A">
        <w:rPr>
          <w:lang w:val="es-ES"/>
        </w:rPr>
        <w:t>5.7.8</w:t>
      </w:r>
      <w:r w:rsidRPr="00092C6A">
        <w:rPr>
          <w:lang w:val="es-ES"/>
        </w:rPr>
        <w:tab/>
      </w:r>
      <w:r w:rsidR="004B0B23" w:rsidRPr="00092C6A">
        <w:rPr>
          <w:lang w:val="es-ES"/>
        </w:rPr>
        <w:t xml:space="preserve">El </w:t>
      </w:r>
      <w:r w:rsidR="004B0B23" w:rsidRPr="00092C6A">
        <w:rPr>
          <w:b/>
          <w:bCs/>
          <w:lang w:val="es-ES"/>
        </w:rPr>
        <w:t>Sr.</w:t>
      </w:r>
      <w:r w:rsidR="00757CA3">
        <w:rPr>
          <w:b/>
          <w:bCs/>
          <w:lang w:val="es-ES"/>
        </w:rPr>
        <w:t> </w:t>
      </w:r>
      <w:r w:rsidR="004B0B23" w:rsidRPr="00092C6A">
        <w:rPr>
          <w:b/>
          <w:bCs/>
          <w:lang w:val="es-ES"/>
        </w:rPr>
        <w:t>Talib</w:t>
      </w:r>
      <w:r w:rsidR="004B0B23" w:rsidRPr="00092C6A">
        <w:rPr>
          <w:lang w:val="es-ES"/>
        </w:rPr>
        <w:t xml:space="preserve"> da las gracias a la administración por su detallada comunicación, que incluye información sobre las anomalías del Falcon</w:t>
      </w:r>
      <w:r w:rsidR="005442C6">
        <w:rPr>
          <w:lang w:val="es-ES"/>
        </w:rPr>
        <w:t> </w:t>
      </w:r>
      <w:r w:rsidR="004B0B23" w:rsidRPr="00092C6A">
        <w:rPr>
          <w:lang w:val="es-ES"/>
        </w:rPr>
        <w:t xml:space="preserve">9 y un cuadro con las principales etapas antes y después de los incidentes de </w:t>
      </w:r>
      <w:r w:rsidR="007D7DCC" w:rsidRPr="007D7DCC">
        <w:rPr>
          <w:iCs/>
          <w:lang w:val="es-ES"/>
        </w:rPr>
        <w:t>fuerza mayor</w:t>
      </w:r>
      <w:r w:rsidR="004B0B23" w:rsidRPr="00092C6A">
        <w:rPr>
          <w:lang w:val="es-ES"/>
        </w:rPr>
        <w:t>. Teniendo en cuenta las pruebas aportadas en los Anexos y en el Documento</w:t>
      </w:r>
      <w:r w:rsidR="005442C6">
        <w:rPr>
          <w:lang w:val="es-ES"/>
        </w:rPr>
        <w:t> </w:t>
      </w:r>
      <w:r w:rsidR="004B0B23" w:rsidRPr="00092C6A">
        <w:rPr>
          <w:lang w:val="es-ES"/>
        </w:rPr>
        <w:t>RRB24-3/DELAYED/1, afirma que el caso reúne las condiciones para calificar</w:t>
      </w:r>
      <w:r w:rsidR="0064165F" w:rsidRPr="00092C6A">
        <w:rPr>
          <w:lang w:val="es-ES"/>
        </w:rPr>
        <w:t>lo</w:t>
      </w:r>
      <w:r w:rsidR="004B0B23" w:rsidRPr="00092C6A">
        <w:rPr>
          <w:lang w:val="es-ES"/>
        </w:rPr>
        <w:t xml:space="preserve"> de </w:t>
      </w:r>
      <w:r w:rsidR="007D7DCC" w:rsidRPr="007D7DCC">
        <w:rPr>
          <w:iCs/>
          <w:lang w:val="es-ES"/>
        </w:rPr>
        <w:t>fuerza mayor</w:t>
      </w:r>
      <w:r w:rsidR="004B0B23" w:rsidRPr="00092C6A">
        <w:rPr>
          <w:lang w:val="es-ES"/>
        </w:rPr>
        <w:t xml:space="preserve"> y podría aceptar que se conceda la prórroga de siete semanas solicitada.</w:t>
      </w:r>
    </w:p>
    <w:p w14:paraId="3F5EAFE2" w14:textId="731F1C23" w:rsidR="00196CB1" w:rsidRPr="00092C6A" w:rsidRDefault="00196CB1" w:rsidP="00166D30">
      <w:pPr>
        <w:jc w:val="both"/>
        <w:rPr>
          <w:lang w:val="es-ES"/>
        </w:rPr>
      </w:pPr>
      <w:r w:rsidRPr="00092C6A">
        <w:rPr>
          <w:lang w:val="es-ES"/>
        </w:rPr>
        <w:t>5.7.9</w:t>
      </w:r>
      <w:r w:rsidRPr="00092C6A">
        <w:rPr>
          <w:lang w:val="es-ES"/>
        </w:rPr>
        <w:tab/>
      </w:r>
      <w:r w:rsidR="00C67FD8" w:rsidRPr="00092C6A">
        <w:rPr>
          <w:lang w:val="es-ES"/>
        </w:rPr>
        <w:t xml:space="preserve">La </w:t>
      </w:r>
      <w:r w:rsidR="00C67FD8" w:rsidRPr="00092C6A">
        <w:rPr>
          <w:b/>
          <w:bCs/>
          <w:lang w:val="es-ES"/>
        </w:rPr>
        <w:t>Sra.</w:t>
      </w:r>
      <w:r w:rsidR="00757CA3">
        <w:rPr>
          <w:b/>
          <w:bCs/>
          <w:lang w:val="es-ES"/>
        </w:rPr>
        <w:t> </w:t>
      </w:r>
      <w:r w:rsidR="00C67FD8" w:rsidRPr="00092C6A">
        <w:rPr>
          <w:b/>
          <w:bCs/>
          <w:lang w:val="es-ES"/>
        </w:rPr>
        <w:t xml:space="preserve">Mannepalli </w:t>
      </w:r>
      <w:r w:rsidR="00C67FD8" w:rsidRPr="00092C6A">
        <w:rPr>
          <w:lang w:val="es-ES"/>
        </w:rPr>
        <w:t xml:space="preserve">y el </w:t>
      </w:r>
      <w:r w:rsidR="00C67FD8" w:rsidRPr="00092C6A">
        <w:rPr>
          <w:b/>
          <w:bCs/>
          <w:lang w:val="es-ES"/>
        </w:rPr>
        <w:t>Sr.</w:t>
      </w:r>
      <w:r w:rsidR="005442C6">
        <w:rPr>
          <w:b/>
          <w:bCs/>
          <w:lang w:val="es-ES"/>
        </w:rPr>
        <w:t> </w:t>
      </w:r>
      <w:r w:rsidR="00C67FD8" w:rsidRPr="00092C6A">
        <w:rPr>
          <w:b/>
          <w:bCs/>
          <w:lang w:val="es-ES"/>
        </w:rPr>
        <w:t>Di Crescenzo</w:t>
      </w:r>
      <w:r w:rsidR="00C67FD8" w:rsidRPr="00092C6A">
        <w:rPr>
          <w:lang w:val="es-ES"/>
        </w:rPr>
        <w:t xml:space="preserve"> se declaran partidarios de conceder la prórroga limitada y justificada solicitada.</w:t>
      </w:r>
    </w:p>
    <w:p w14:paraId="2E8E3B48" w14:textId="3EDF4A04" w:rsidR="00196CB1" w:rsidRPr="00092C6A" w:rsidRDefault="00196CB1" w:rsidP="00166D30">
      <w:pPr>
        <w:jc w:val="both"/>
        <w:rPr>
          <w:lang w:val="es-ES"/>
        </w:rPr>
      </w:pPr>
      <w:r w:rsidRPr="00092C6A">
        <w:rPr>
          <w:lang w:val="es-ES"/>
        </w:rPr>
        <w:t>5.7.10</w:t>
      </w:r>
      <w:r w:rsidRPr="00092C6A">
        <w:rPr>
          <w:lang w:val="es-ES"/>
        </w:rPr>
        <w:tab/>
      </w:r>
      <w:r w:rsidR="003F5972" w:rsidRPr="00092C6A">
        <w:rPr>
          <w:lang w:val="es-ES"/>
        </w:rPr>
        <w:t xml:space="preserve">El </w:t>
      </w:r>
      <w:r w:rsidR="003F5972" w:rsidRPr="00092C6A">
        <w:rPr>
          <w:b/>
          <w:bCs/>
          <w:lang w:val="es-ES"/>
        </w:rPr>
        <w:t>Sr.</w:t>
      </w:r>
      <w:r w:rsidR="00757CA3">
        <w:rPr>
          <w:b/>
          <w:bCs/>
          <w:lang w:val="es-ES"/>
        </w:rPr>
        <w:t> </w:t>
      </w:r>
      <w:r w:rsidR="003F5972" w:rsidRPr="00092C6A">
        <w:rPr>
          <w:b/>
          <w:bCs/>
          <w:lang w:val="es-ES"/>
        </w:rPr>
        <w:t>Loo (Jefe</w:t>
      </w:r>
      <w:r w:rsidR="003E639E" w:rsidRPr="00092C6A">
        <w:rPr>
          <w:b/>
          <w:bCs/>
          <w:lang w:val="es-ES"/>
        </w:rPr>
        <w:t>,</w:t>
      </w:r>
      <w:r w:rsidR="003F5972" w:rsidRPr="00092C6A">
        <w:rPr>
          <w:b/>
          <w:bCs/>
          <w:lang w:val="es-ES"/>
        </w:rPr>
        <w:t xml:space="preserve"> SSD/SPR)</w:t>
      </w:r>
      <w:r w:rsidR="003F5972" w:rsidRPr="00092C6A">
        <w:rPr>
          <w:lang w:val="es-ES"/>
        </w:rPr>
        <w:t xml:space="preserve">, en respuesta a </w:t>
      </w:r>
      <w:r w:rsidR="00F867D8" w:rsidRPr="00092C6A">
        <w:rPr>
          <w:lang w:val="es-ES"/>
        </w:rPr>
        <w:t xml:space="preserve">la </w:t>
      </w:r>
      <w:r w:rsidR="003F5972" w:rsidRPr="00092C6A">
        <w:rPr>
          <w:lang w:val="es-ES"/>
        </w:rPr>
        <w:t xml:space="preserve">aclaración </w:t>
      </w:r>
      <w:r w:rsidR="00F867D8" w:rsidRPr="00092C6A">
        <w:rPr>
          <w:lang w:val="es-ES"/>
        </w:rPr>
        <w:t>solicitada por</w:t>
      </w:r>
      <w:r w:rsidR="003F5972" w:rsidRPr="00092C6A">
        <w:rPr>
          <w:lang w:val="es-ES"/>
        </w:rPr>
        <w:t xml:space="preserve"> la </w:t>
      </w:r>
      <w:r w:rsidR="003F5972" w:rsidRPr="00F84A26">
        <w:rPr>
          <w:b/>
          <w:bCs/>
          <w:lang w:val="es-ES"/>
        </w:rPr>
        <w:t>Sra.</w:t>
      </w:r>
      <w:r w:rsidR="00757CA3">
        <w:rPr>
          <w:b/>
          <w:bCs/>
          <w:lang w:val="es-ES"/>
        </w:rPr>
        <w:t> </w:t>
      </w:r>
      <w:r w:rsidR="003F5972" w:rsidRPr="00F84A26">
        <w:rPr>
          <w:b/>
          <w:bCs/>
          <w:lang w:val="es-ES"/>
        </w:rPr>
        <w:t>Mannepalli</w:t>
      </w:r>
      <w:r w:rsidR="003F5972" w:rsidRPr="00092C6A">
        <w:rPr>
          <w:lang w:val="es-ES"/>
        </w:rPr>
        <w:t>, dice que</w:t>
      </w:r>
      <w:r w:rsidR="009B0E0E" w:rsidRPr="00092C6A">
        <w:rPr>
          <w:lang w:val="es-ES"/>
        </w:rPr>
        <w:t>,</w:t>
      </w:r>
      <w:r w:rsidR="003F5972" w:rsidRPr="00092C6A">
        <w:rPr>
          <w:lang w:val="es-ES"/>
        </w:rPr>
        <w:t xml:space="preserve"> </w:t>
      </w:r>
      <w:r w:rsidR="009B0E0E" w:rsidRPr="00092C6A">
        <w:rPr>
          <w:lang w:val="es-ES"/>
        </w:rPr>
        <w:t xml:space="preserve">a su juicio, </w:t>
      </w:r>
      <w:r w:rsidR="003F5972" w:rsidRPr="00092C6A">
        <w:rPr>
          <w:lang w:val="es-ES"/>
        </w:rPr>
        <w:t xml:space="preserve">de la notificación </w:t>
      </w:r>
      <w:r w:rsidR="00C10545" w:rsidRPr="00092C6A">
        <w:rPr>
          <w:lang w:val="es-ES"/>
        </w:rPr>
        <w:t xml:space="preserve">se desprende </w:t>
      </w:r>
      <w:r w:rsidR="003F5972" w:rsidRPr="00092C6A">
        <w:rPr>
          <w:lang w:val="es-ES"/>
        </w:rPr>
        <w:t xml:space="preserve">que la </w:t>
      </w:r>
      <w:r w:rsidR="005851E1">
        <w:rPr>
          <w:lang w:val="es-ES"/>
        </w:rPr>
        <w:t>a</w:t>
      </w:r>
      <w:r w:rsidR="003F5972" w:rsidRPr="00092C6A">
        <w:rPr>
          <w:lang w:val="es-ES"/>
        </w:rPr>
        <w:t xml:space="preserve">dministración no </w:t>
      </w:r>
      <w:r w:rsidR="00C10545" w:rsidRPr="00092C6A">
        <w:rPr>
          <w:lang w:val="es-ES"/>
        </w:rPr>
        <w:t xml:space="preserve">pretende poner </w:t>
      </w:r>
      <w:r w:rsidR="003F5972" w:rsidRPr="00092C6A">
        <w:rPr>
          <w:lang w:val="es-ES"/>
        </w:rPr>
        <w:t xml:space="preserve">en </w:t>
      </w:r>
      <w:r w:rsidR="00C10545" w:rsidRPr="00092C6A">
        <w:rPr>
          <w:lang w:val="es-ES"/>
        </w:rPr>
        <w:t xml:space="preserve">servicio </w:t>
      </w:r>
      <w:r w:rsidR="003F5972" w:rsidRPr="00092C6A">
        <w:rPr>
          <w:lang w:val="es-ES"/>
        </w:rPr>
        <w:t>las asignaciones de frecuencia</w:t>
      </w:r>
      <w:r w:rsidR="00AF1912">
        <w:rPr>
          <w:lang w:val="es-ES"/>
        </w:rPr>
        <w:t>s</w:t>
      </w:r>
      <w:r w:rsidR="003F5972" w:rsidRPr="00092C6A">
        <w:rPr>
          <w:lang w:val="es-ES"/>
        </w:rPr>
        <w:t xml:space="preserve"> a SPACENET-IOM en la banda 66</w:t>
      </w:r>
      <w:r w:rsidR="00757CA3">
        <w:rPr>
          <w:lang w:val="es-ES"/>
        </w:rPr>
        <w:noBreakHyphen/>
      </w:r>
      <w:r w:rsidR="003F5972" w:rsidRPr="00092C6A">
        <w:rPr>
          <w:lang w:val="es-ES"/>
        </w:rPr>
        <w:t>71</w:t>
      </w:r>
      <w:r w:rsidR="00757CA3">
        <w:rPr>
          <w:lang w:val="es-ES"/>
        </w:rPr>
        <w:t> </w:t>
      </w:r>
      <w:r w:rsidR="003F5972" w:rsidRPr="00092C6A">
        <w:rPr>
          <w:lang w:val="es-ES"/>
        </w:rPr>
        <w:t>GHz</w:t>
      </w:r>
      <w:r w:rsidRPr="00092C6A">
        <w:rPr>
          <w:lang w:val="es-ES"/>
        </w:rPr>
        <w:t>.</w:t>
      </w:r>
    </w:p>
    <w:p w14:paraId="21850C41" w14:textId="432274CC" w:rsidR="00196CB1" w:rsidRPr="00092C6A" w:rsidRDefault="00196CB1" w:rsidP="00166D30">
      <w:pPr>
        <w:jc w:val="both"/>
        <w:rPr>
          <w:lang w:val="es-ES"/>
        </w:rPr>
      </w:pPr>
      <w:r w:rsidRPr="00092C6A">
        <w:rPr>
          <w:lang w:val="es-ES"/>
        </w:rPr>
        <w:lastRenderedPageBreak/>
        <w:t>5.7.11</w:t>
      </w:r>
      <w:r w:rsidRPr="00092C6A">
        <w:rPr>
          <w:lang w:val="es-ES"/>
        </w:rPr>
        <w:tab/>
      </w:r>
      <w:r w:rsidR="001B5D16" w:rsidRPr="00092C6A">
        <w:rPr>
          <w:lang w:val="es-ES"/>
        </w:rPr>
        <w:t xml:space="preserve">El </w:t>
      </w:r>
      <w:r w:rsidR="001B5D16" w:rsidRPr="00092C6A">
        <w:rPr>
          <w:b/>
          <w:bCs/>
          <w:lang w:val="es-ES"/>
        </w:rPr>
        <w:t>Sr.</w:t>
      </w:r>
      <w:r w:rsidR="00757CA3">
        <w:rPr>
          <w:b/>
          <w:bCs/>
          <w:lang w:val="es-ES"/>
        </w:rPr>
        <w:t> </w:t>
      </w:r>
      <w:r w:rsidR="001B5D16" w:rsidRPr="00092C6A">
        <w:rPr>
          <w:b/>
          <w:bCs/>
          <w:lang w:val="es-ES"/>
        </w:rPr>
        <w:t>Fianko</w:t>
      </w:r>
      <w:r w:rsidR="001B5D16" w:rsidRPr="00092C6A">
        <w:rPr>
          <w:lang w:val="es-ES"/>
        </w:rPr>
        <w:t xml:space="preserve"> afirma que de la comunicación se deduce claramente que la construcción y las pruebas del satélite se completaron tal y como estaba previsto y que, de no ser por los retrasos del proveedor de</w:t>
      </w:r>
      <w:r w:rsidR="00D92616" w:rsidRPr="00092C6A">
        <w:rPr>
          <w:lang w:val="es-ES"/>
        </w:rPr>
        <w:t xml:space="preserve"> servicios de</w:t>
      </w:r>
      <w:r w:rsidR="001B5D16" w:rsidRPr="00092C6A">
        <w:rPr>
          <w:lang w:val="es-ES"/>
        </w:rPr>
        <w:t xml:space="preserve"> lanzamiento, el satélite se </w:t>
      </w:r>
      <w:r w:rsidR="00AB0E4D" w:rsidRPr="00092C6A">
        <w:rPr>
          <w:lang w:val="es-ES"/>
        </w:rPr>
        <w:t xml:space="preserve">habría </w:t>
      </w:r>
      <w:r w:rsidR="001B5D16" w:rsidRPr="00092C6A">
        <w:rPr>
          <w:lang w:val="es-ES"/>
        </w:rPr>
        <w:t>lanzado según el plan inicial. A su juicio, se reúnen todas las condiciones para que el caso pueda calificarse de fuerza mayor, por lo que est</w:t>
      </w:r>
      <w:r w:rsidR="007A43B9" w:rsidRPr="00092C6A">
        <w:rPr>
          <w:lang w:val="es-ES"/>
        </w:rPr>
        <w:t>á</w:t>
      </w:r>
      <w:r w:rsidR="001B5D16" w:rsidRPr="00092C6A">
        <w:rPr>
          <w:lang w:val="es-ES"/>
        </w:rPr>
        <w:t xml:space="preserve"> a favor de conceder una prórroga hasta el 31 de enero de 2025.</w:t>
      </w:r>
    </w:p>
    <w:p w14:paraId="0833DDF4" w14:textId="261138C7" w:rsidR="00196CB1" w:rsidRPr="00092C6A" w:rsidRDefault="00196CB1" w:rsidP="00166D30">
      <w:pPr>
        <w:jc w:val="both"/>
        <w:rPr>
          <w:lang w:val="es-ES"/>
        </w:rPr>
      </w:pPr>
      <w:r w:rsidRPr="00092C6A">
        <w:rPr>
          <w:lang w:val="es-ES"/>
        </w:rPr>
        <w:t>5.7.12</w:t>
      </w:r>
      <w:r w:rsidRPr="00092C6A">
        <w:rPr>
          <w:lang w:val="es-ES"/>
        </w:rPr>
        <w:tab/>
      </w:r>
      <w:r w:rsidR="00B96C81" w:rsidRPr="00092C6A">
        <w:rPr>
          <w:lang w:val="es-ES"/>
        </w:rPr>
        <w:t xml:space="preserve">El </w:t>
      </w:r>
      <w:r w:rsidR="00B96C81" w:rsidRPr="00092C6A">
        <w:rPr>
          <w:b/>
          <w:bCs/>
          <w:lang w:val="es-ES"/>
        </w:rPr>
        <w:t>Sr.</w:t>
      </w:r>
      <w:r w:rsidR="00757CA3">
        <w:rPr>
          <w:b/>
          <w:bCs/>
          <w:lang w:val="es-ES"/>
        </w:rPr>
        <w:t> </w:t>
      </w:r>
      <w:r w:rsidR="00B96C81" w:rsidRPr="00092C6A">
        <w:rPr>
          <w:b/>
          <w:bCs/>
          <w:lang w:val="es-ES"/>
        </w:rPr>
        <w:t>Azzouz</w:t>
      </w:r>
      <w:r w:rsidR="00B96C81" w:rsidRPr="00092C6A">
        <w:rPr>
          <w:lang w:val="es-ES"/>
        </w:rPr>
        <w:t xml:space="preserve"> dice que podría acceder a que se conceda una prórroga hasta el 16 o el 31 de enero de 2025. La Junta debería ser coherente en su práctica </w:t>
      </w:r>
      <w:r w:rsidR="00641CC2" w:rsidRPr="00092C6A">
        <w:rPr>
          <w:lang w:val="es-ES"/>
        </w:rPr>
        <w:t xml:space="preserve">habitual </w:t>
      </w:r>
      <w:r w:rsidR="00B96C81" w:rsidRPr="00092C6A">
        <w:rPr>
          <w:lang w:val="es-ES"/>
        </w:rPr>
        <w:t xml:space="preserve">de no añadir ningún </w:t>
      </w:r>
      <w:r w:rsidR="00B96C81" w:rsidRPr="00370BBF">
        <w:rPr>
          <w:lang w:val="es-ES"/>
        </w:rPr>
        <w:t>per</w:t>
      </w:r>
      <w:r w:rsidR="00370BBF" w:rsidRPr="00370BBF">
        <w:rPr>
          <w:lang w:val="es-ES"/>
        </w:rPr>
        <w:t>i</w:t>
      </w:r>
      <w:r w:rsidR="00B96C81" w:rsidRPr="00370BBF">
        <w:rPr>
          <w:lang w:val="es-ES"/>
        </w:rPr>
        <w:t>odo</w:t>
      </w:r>
      <w:r w:rsidR="00B96C81" w:rsidRPr="00092C6A">
        <w:rPr>
          <w:lang w:val="es-ES"/>
        </w:rPr>
        <w:t xml:space="preserve"> para imprevistos</w:t>
      </w:r>
      <w:r w:rsidRPr="00092C6A">
        <w:rPr>
          <w:lang w:val="es-ES"/>
        </w:rPr>
        <w:t xml:space="preserve">. </w:t>
      </w:r>
    </w:p>
    <w:p w14:paraId="48D67FEE" w14:textId="791281B0" w:rsidR="00196CB1" w:rsidRPr="00092C6A" w:rsidRDefault="00196CB1" w:rsidP="00166D30">
      <w:pPr>
        <w:jc w:val="both"/>
        <w:rPr>
          <w:lang w:val="es-ES"/>
        </w:rPr>
      </w:pPr>
      <w:r w:rsidRPr="00092C6A">
        <w:rPr>
          <w:lang w:val="es-ES"/>
        </w:rPr>
        <w:t>5.7.13</w:t>
      </w:r>
      <w:r w:rsidRPr="00092C6A">
        <w:rPr>
          <w:lang w:val="es-ES"/>
        </w:rPr>
        <w:tab/>
      </w:r>
      <w:r w:rsidR="00401DB3" w:rsidRPr="00092C6A">
        <w:rPr>
          <w:lang w:val="es-ES"/>
        </w:rPr>
        <w:t xml:space="preserve">El </w:t>
      </w:r>
      <w:r w:rsidR="00401DB3" w:rsidRPr="00092C6A">
        <w:rPr>
          <w:b/>
          <w:bCs/>
          <w:lang w:val="es-ES"/>
        </w:rPr>
        <w:t>Sr.</w:t>
      </w:r>
      <w:r w:rsidR="00757CA3">
        <w:rPr>
          <w:b/>
          <w:bCs/>
          <w:lang w:val="es-ES"/>
        </w:rPr>
        <w:t> </w:t>
      </w:r>
      <w:r w:rsidR="00401DB3" w:rsidRPr="00092C6A">
        <w:rPr>
          <w:b/>
          <w:bCs/>
          <w:lang w:val="es-ES"/>
        </w:rPr>
        <w:t>Cheng</w:t>
      </w:r>
      <w:r w:rsidR="00401DB3" w:rsidRPr="00092C6A">
        <w:rPr>
          <w:lang w:val="es-ES"/>
        </w:rPr>
        <w:t xml:space="preserve"> no se opone a que se conceda la prórroga, ya que a su juicio se cumplen todas las condiciones para que el caso pueda considerarse de </w:t>
      </w:r>
      <w:r w:rsidR="007D7DCC" w:rsidRPr="007D7DCC">
        <w:rPr>
          <w:iCs/>
          <w:lang w:val="es-ES"/>
        </w:rPr>
        <w:t>fuerza mayor</w:t>
      </w:r>
      <w:r w:rsidR="00401DB3" w:rsidRPr="00092C6A">
        <w:rPr>
          <w:lang w:val="es-ES"/>
        </w:rPr>
        <w:t>. También le preocupa que una constelación con más de 100</w:t>
      </w:r>
      <w:r w:rsidR="005442C6">
        <w:rPr>
          <w:lang w:val="es-ES"/>
        </w:rPr>
        <w:t> </w:t>
      </w:r>
      <w:r w:rsidR="00401DB3" w:rsidRPr="00092C6A">
        <w:rPr>
          <w:lang w:val="es-ES"/>
        </w:rPr>
        <w:t>planos orbitales y numerosos satélites se ponga en servicio mediante un satélite muy pequeño y que no se aplique el método por etapas de la Resolución </w:t>
      </w:r>
      <w:r w:rsidR="00401DB3" w:rsidRPr="00092C6A">
        <w:rPr>
          <w:b/>
          <w:bCs/>
          <w:lang w:val="es-ES"/>
        </w:rPr>
        <w:t>35 (CMR-</w:t>
      </w:r>
      <w:r w:rsidR="00086421">
        <w:rPr>
          <w:b/>
          <w:bCs/>
          <w:lang w:val="es-ES"/>
        </w:rPr>
        <w:t>19</w:t>
      </w:r>
      <w:r w:rsidR="00401DB3" w:rsidRPr="00092C6A">
        <w:rPr>
          <w:b/>
          <w:bCs/>
          <w:lang w:val="es-ES"/>
        </w:rPr>
        <w:t>)</w:t>
      </w:r>
      <w:r w:rsidR="00401DB3" w:rsidRPr="00092C6A">
        <w:rPr>
          <w:lang w:val="es-ES"/>
        </w:rPr>
        <w:t>. Como mínimo, la Junta debería manifestar su preocupación al respecto en su informe a la CMR-27 en virtud de la Resolución</w:t>
      </w:r>
      <w:r w:rsidR="005442C6">
        <w:rPr>
          <w:lang w:val="es-ES"/>
        </w:rPr>
        <w:t> </w:t>
      </w:r>
      <w:r w:rsidR="00401DB3" w:rsidRPr="00092C6A">
        <w:rPr>
          <w:b/>
          <w:bCs/>
          <w:lang w:val="es-ES"/>
        </w:rPr>
        <w:t>80 (Rev.CMR-07)</w:t>
      </w:r>
      <w:r w:rsidR="00401DB3" w:rsidRPr="00092C6A">
        <w:rPr>
          <w:lang w:val="es-ES"/>
        </w:rPr>
        <w:t>.</w:t>
      </w:r>
    </w:p>
    <w:p w14:paraId="67F6A054" w14:textId="29065943" w:rsidR="00196CB1" w:rsidRPr="00092C6A" w:rsidRDefault="00196CB1" w:rsidP="00166D30">
      <w:pPr>
        <w:jc w:val="both"/>
        <w:rPr>
          <w:lang w:val="es-ES"/>
        </w:rPr>
      </w:pPr>
      <w:r w:rsidRPr="00092C6A">
        <w:rPr>
          <w:lang w:val="es-ES"/>
        </w:rPr>
        <w:t>5.7.14</w:t>
      </w:r>
      <w:r w:rsidRPr="00092C6A">
        <w:rPr>
          <w:lang w:val="es-ES"/>
        </w:rPr>
        <w:tab/>
      </w:r>
      <w:r w:rsidR="002874AB" w:rsidRPr="00092C6A">
        <w:rPr>
          <w:lang w:val="es-ES"/>
        </w:rPr>
        <w:t xml:space="preserve">El </w:t>
      </w:r>
      <w:r w:rsidR="002874AB" w:rsidRPr="00092C6A">
        <w:rPr>
          <w:b/>
          <w:bCs/>
          <w:lang w:val="es-ES"/>
        </w:rPr>
        <w:t>Presidente</w:t>
      </w:r>
      <w:r w:rsidR="002874AB" w:rsidRPr="00092C6A">
        <w:rPr>
          <w:lang w:val="es-ES"/>
        </w:rPr>
        <w:t xml:space="preserve"> está de acuerdo en que sería útil que la Junta abordase, en su informe a la</w:t>
      </w:r>
      <w:r w:rsidR="005442C6">
        <w:rPr>
          <w:lang w:val="es-ES"/>
        </w:rPr>
        <w:t> </w:t>
      </w:r>
      <w:r w:rsidR="002874AB" w:rsidRPr="00092C6A">
        <w:rPr>
          <w:lang w:val="es-ES"/>
        </w:rPr>
        <w:t>CMR</w:t>
      </w:r>
      <w:r w:rsidR="00757CA3">
        <w:rPr>
          <w:lang w:val="es-ES"/>
        </w:rPr>
        <w:noBreakHyphen/>
      </w:r>
      <w:r w:rsidR="002874AB" w:rsidRPr="00092C6A">
        <w:rPr>
          <w:lang w:val="es-ES"/>
        </w:rPr>
        <w:t>27 en virtud de la Resolución</w:t>
      </w:r>
      <w:r w:rsidR="005442C6">
        <w:rPr>
          <w:lang w:val="es-ES"/>
        </w:rPr>
        <w:t> </w:t>
      </w:r>
      <w:r w:rsidR="002874AB" w:rsidRPr="00092C6A">
        <w:rPr>
          <w:b/>
          <w:bCs/>
          <w:lang w:val="es-ES"/>
        </w:rPr>
        <w:t>80 (Rev.CMR-07)</w:t>
      </w:r>
      <w:r w:rsidR="002874AB" w:rsidRPr="00092C6A">
        <w:rPr>
          <w:lang w:val="es-ES"/>
        </w:rPr>
        <w:t>, la necesidad de información sobre el despliegue de constelaciones de manera similar a la exigida en virtud de la Resolución</w:t>
      </w:r>
      <w:r w:rsidR="005442C6">
        <w:rPr>
          <w:lang w:val="es-ES"/>
        </w:rPr>
        <w:t> </w:t>
      </w:r>
      <w:r w:rsidR="002874AB" w:rsidRPr="00092C6A">
        <w:rPr>
          <w:b/>
          <w:bCs/>
          <w:lang w:val="es-ES"/>
        </w:rPr>
        <w:t>35 (CMR</w:t>
      </w:r>
      <w:r w:rsidR="00757CA3">
        <w:rPr>
          <w:b/>
          <w:bCs/>
          <w:lang w:val="es-ES"/>
        </w:rPr>
        <w:noBreakHyphen/>
      </w:r>
      <w:r w:rsidR="0000658B">
        <w:rPr>
          <w:b/>
          <w:bCs/>
          <w:lang w:val="es-ES"/>
        </w:rPr>
        <w:t>19</w:t>
      </w:r>
      <w:r w:rsidR="002874AB" w:rsidRPr="00092C6A">
        <w:rPr>
          <w:b/>
          <w:bCs/>
          <w:lang w:val="es-ES"/>
        </w:rPr>
        <w:t>)</w:t>
      </w:r>
      <w:r w:rsidR="0000658B" w:rsidRPr="0000658B">
        <w:rPr>
          <w:lang w:val="es-ES"/>
        </w:rPr>
        <w:t>,</w:t>
      </w:r>
      <w:r w:rsidR="0000658B" w:rsidRPr="00757CA3">
        <w:t xml:space="preserve"> </w:t>
      </w:r>
      <w:r w:rsidR="0000658B" w:rsidRPr="0000658B">
        <w:rPr>
          <w:lang w:val="es-ES"/>
        </w:rPr>
        <w:t>teniendo en cuenta</w:t>
      </w:r>
      <w:r w:rsidR="0000658B">
        <w:rPr>
          <w:b/>
          <w:bCs/>
          <w:lang w:val="es-ES"/>
        </w:rPr>
        <w:t xml:space="preserve"> </w:t>
      </w:r>
      <w:r w:rsidR="002874AB" w:rsidRPr="00092C6A">
        <w:rPr>
          <w:lang w:val="es-ES"/>
        </w:rPr>
        <w:t>el creciente número de sistemas no</w:t>
      </w:r>
      <w:r w:rsidR="005442C6">
        <w:rPr>
          <w:lang w:val="es-ES"/>
        </w:rPr>
        <w:t> </w:t>
      </w:r>
      <w:r w:rsidR="002874AB" w:rsidRPr="00092C6A">
        <w:rPr>
          <w:lang w:val="es-ES"/>
        </w:rPr>
        <w:t xml:space="preserve">OSG compuestos por múltiples satélites no sujetos a dicha Resolución. Sin embargo, según las Reglas </w:t>
      </w:r>
      <w:r w:rsidR="009F0F8C">
        <w:rPr>
          <w:lang w:val="es-ES"/>
        </w:rPr>
        <w:t>vigentes</w:t>
      </w:r>
      <w:r w:rsidR="002874AB" w:rsidRPr="00092C6A">
        <w:rPr>
          <w:lang w:val="es-ES"/>
        </w:rPr>
        <w:t>, basta con un</w:t>
      </w:r>
      <w:r w:rsidR="00096012">
        <w:rPr>
          <w:lang w:val="es-ES"/>
        </w:rPr>
        <w:t>a</w:t>
      </w:r>
      <w:r w:rsidR="002874AB" w:rsidRPr="00092C6A">
        <w:rPr>
          <w:lang w:val="es-ES"/>
        </w:rPr>
        <w:t xml:space="preserve"> </w:t>
      </w:r>
      <w:r w:rsidR="009F0F8C">
        <w:rPr>
          <w:lang w:val="es-ES"/>
        </w:rPr>
        <w:t xml:space="preserve">sola estación espacial </w:t>
      </w:r>
      <w:r w:rsidR="002874AB" w:rsidRPr="00092C6A">
        <w:rPr>
          <w:lang w:val="es-ES"/>
        </w:rPr>
        <w:t>para poner en servicio toda una constelación</w:t>
      </w:r>
      <w:r w:rsidR="007253ED">
        <w:rPr>
          <w:lang w:val="es-ES"/>
        </w:rPr>
        <w:t xml:space="preserve"> sin información adicional sobre el despliegue de la constelación</w:t>
      </w:r>
      <w:r w:rsidRPr="00092C6A">
        <w:rPr>
          <w:lang w:val="es-ES"/>
        </w:rPr>
        <w:t>.</w:t>
      </w:r>
    </w:p>
    <w:p w14:paraId="7B71B2AB" w14:textId="79FB82DB" w:rsidR="00196CB1" w:rsidRPr="00092C6A" w:rsidRDefault="00196CB1" w:rsidP="00166D30">
      <w:pPr>
        <w:jc w:val="both"/>
        <w:rPr>
          <w:lang w:val="es-ES"/>
        </w:rPr>
      </w:pPr>
      <w:r w:rsidRPr="00092C6A">
        <w:rPr>
          <w:lang w:val="es-ES"/>
        </w:rPr>
        <w:t>5.7.15</w:t>
      </w:r>
      <w:r w:rsidRPr="00092C6A">
        <w:rPr>
          <w:lang w:val="es-ES"/>
        </w:rPr>
        <w:tab/>
      </w:r>
      <w:r w:rsidR="00760C2C" w:rsidRPr="00092C6A">
        <w:rPr>
          <w:lang w:val="es-ES"/>
        </w:rPr>
        <w:t>Recordando el §</w:t>
      </w:r>
      <w:r w:rsidR="005442C6">
        <w:rPr>
          <w:lang w:val="es-ES"/>
        </w:rPr>
        <w:t> </w:t>
      </w:r>
      <w:r w:rsidR="00760C2C" w:rsidRPr="00092C6A">
        <w:rPr>
          <w:lang w:val="es-ES"/>
        </w:rPr>
        <w:t>13.4 del Documento</w:t>
      </w:r>
      <w:r w:rsidR="005442C6">
        <w:rPr>
          <w:lang w:val="es-ES"/>
        </w:rPr>
        <w:t> </w:t>
      </w:r>
      <w:r w:rsidR="00370BBF" w:rsidRPr="00B869D0">
        <w:rPr>
          <w:lang w:val="es-ES"/>
        </w:rPr>
        <w:t>WRC</w:t>
      </w:r>
      <w:r w:rsidR="00760C2C" w:rsidRPr="00B869D0">
        <w:rPr>
          <w:lang w:val="es-ES"/>
        </w:rPr>
        <w:t>23/528</w:t>
      </w:r>
      <w:r w:rsidR="00760C2C" w:rsidRPr="00092C6A">
        <w:rPr>
          <w:lang w:val="es-ES"/>
        </w:rPr>
        <w:t xml:space="preserve">, </w:t>
      </w:r>
      <w:r w:rsidR="00FB0D22" w:rsidRPr="00092C6A">
        <w:rPr>
          <w:lang w:val="es-ES"/>
        </w:rPr>
        <w:t>estima</w:t>
      </w:r>
      <w:r w:rsidR="00760C2C" w:rsidRPr="00092C6A">
        <w:rPr>
          <w:lang w:val="es-ES"/>
        </w:rPr>
        <w:t xml:space="preserve"> que la Administración del Reino Unido ha proporcionado toda la información que la CMR-23 considera necesaria en relación con una solicitud de prórroga del plazo reglamentario por causa de </w:t>
      </w:r>
      <w:r w:rsidR="007D7DCC" w:rsidRPr="007D7DCC">
        <w:rPr>
          <w:iCs/>
          <w:lang w:val="es-ES"/>
        </w:rPr>
        <w:t>fuerza mayor</w:t>
      </w:r>
      <w:r w:rsidR="00760C2C" w:rsidRPr="00092C6A">
        <w:rPr>
          <w:lang w:val="es-ES"/>
        </w:rPr>
        <w:t xml:space="preserve">. Habida cuenta de que la </w:t>
      </w:r>
      <w:r w:rsidR="005851E1">
        <w:rPr>
          <w:lang w:val="es-ES"/>
        </w:rPr>
        <w:t>a</w:t>
      </w:r>
      <w:r w:rsidR="00760C2C" w:rsidRPr="00092C6A">
        <w:rPr>
          <w:lang w:val="es-ES"/>
        </w:rPr>
        <w:t xml:space="preserve">dministración ha solicitado una prórroga hasta el 31 de enero de 2025, está de acuerdo en que la Junta no añada </w:t>
      </w:r>
      <w:r w:rsidR="006524BB" w:rsidRPr="00092C6A">
        <w:rPr>
          <w:lang w:val="es-ES"/>
        </w:rPr>
        <w:t xml:space="preserve">tiempo </w:t>
      </w:r>
      <w:r w:rsidR="00760C2C" w:rsidRPr="00092C6A">
        <w:rPr>
          <w:lang w:val="es-ES"/>
        </w:rPr>
        <w:t xml:space="preserve">adicional para imprevistos. Sin embargo, la </w:t>
      </w:r>
      <w:r w:rsidR="005851E1">
        <w:rPr>
          <w:lang w:val="es-ES"/>
        </w:rPr>
        <w:t>a</w:t>
      </w:r>
      <w:r w:rsidR="00760C2C" w:rsidRPr="00092C6A">
        <w:rPr>
          <w:lang w:val="es-ES"/>
        </w:rPr>
        <w:t>dministración ha especificado una fecha de lanzamiento (16 de enero de 2025</w:t>
      </w:r>
      <w:r w:rsidR="006524BB" w:rsidRPr="00092C6A">
        <w:rPr>
          <w:lang w:val="es-ES"/>
        </w:rPr>
        <w:t>,</w:t>
      </w:r>
      <w:r w:rsidR="0012401C" w:rsidRPr="00092C6A">
        <w:rPr>
          <w:lang w:val="es-ES"/>
        </w:rPr>
        <w:t xml:space="preserve"> como muy pronto</w:t>
      </w:r>
      <w:r w:rsidR="00760C2C" w:rsidRPr="00092C6A">
        <w:rPr>
          <w:lang w:val="es-ES"/>
        </w:rPr>
        <w:t>), en lugar de una ventana de lanzamiento, que suele ser de unos dos meses. Propone que la Junta llegue a la siguiente conclusión al respecto</w:t>
      </w:r>
      <w:r w:rsidRPr="00092C6A">
        <w:rPr>
          <w:lang w:val="es-ES"/>
        </w:rPr>
        <w:t>:</w:t>
      </w:r>
    </w:p>
    <w:p w14:paraId="53E04980" w14:textId="494B0F6B" w:rsidR="00196CB1" w:rsidRPr="00092C6A" w:rsidRDefault="00BC67E9" w:rsidP="00166D30">
      <w:pPr>
        <w:jc w:val="both"/>
        <w:rPr>
          <w:szCs w:val="24"/>
          <w:lang w:val="es-ES"/>
        </w:rPr>
      </w:pPr>
      <w:r>
        <w:rPr>
          <w:szCs w:val="24"/>
          <w:lang w:val="es-ES"/>
        </w:rPr>
        <w:t>«</w:t>
      </w:r>
      <w:r w:rsidR="007160E0" w:rsidRPr="00092C6A">
        <w:rPr>
          <w:lang w:val="es-ES"/>
        </w:rPr>
        <w:t>La Junta consideró detenidamente el Documento RRB24</w:t>
      </w:r>
      <w:r w:rsidR="007160E0" w:rsidRPr="00092C6A">
        <w:rPr>
          <w:lang w:val="es-ES"/>
        </w:rPr>
        <w:noBreakHyphen/>
        <w:t>3/18, que contiene la comunicación de la Administración del Reino de Gran Bretaña e Irlanda del Norte en la que se solicita una prórroga del plazo reglamentario para la puesta en servicio de las asignaciones de frecuencias al sistema de satélites</w:t>
      </w:r>
      <w:r w:rsidR="007160E0" w:rsidRPr="00092C6A">
        <w:rPr>
          <w:bCs/>
          <w:lang w:val="es-ES"/>
        </w:rPr>
        <w:t xml:space="preserve"> </w:t>
      </w:r>
      <w:r w:rsidR="007160E0" w:rsidRPr="00092C6A">
        <w:rPr>
          <w:lang w:val="es-ES"/>
        </w:rPr>
        <w:t>SPACENET-IOM, así como el Documento RRB24</w:t>
      </w:r>
      <w:r w:rsidR="007160E0" w:rsidRPr="00092C6A">
        <w:rPr>
          <w:lang w:val="es-ES"/>
        </w:rPr>
        <w:noBreakHyphen/>
      </w:r>
      <w:r w:rsidR="007160E0" w:rsidRPr="00092C6A">
        <w:rPr>
          <w:bCs/>
          <w:lang w:val="es-ES"/>
        </w:rPr>
        <w:t>3/DELAYED/1 a título informativo. La Junta agradeció la completa y clara comunicación presentada y tomó nota de lo siguiente</w:t>
      </w:r>
      <w:r w:rsidR="00196CB1" w:rsidRPr="00092C6A">
        <w:rPr>
          <w:szCs w:val="24"/>
          <w:lang w:val="es-ES"/>
        </w:rPr>
        <w:t>:</w:t>
      </w:r>
    </w:p>
    <w:p w14:paraId="5E70853F" w14:textId="6F077E14" w:rsidR="00196CB1" w:rsidRPr="00092C6A" w:rsidRDefault="00196CB1" w:rsidP="00166D30">
      <w:pPr>
        <w:pStyle w:val="enumlev1"/>
        <w:jc w:val="both"/>
        <w:rPr>
          <w:lang w:val="es-ES"/>
        </w:rPr>
      </w:pPr>
      <w:r w:rsidRPr="00092C6A">
        <w:rPr>
          <w:lang w:val="es-ES"/>
        </w:rPr>
        <w:t>•</w:t>
      </w:r>
      <w:r w:rsidRPr="00092C6A">
        <w:rPr>
          <w:lang w:val="es-ES"/>
        </w:rPr>
        <w:tab/>
      </w:r>
      <w:r w:rsidR="009F4700" w:rsidRPr="00092C6A">
        <w:rPr>
          <w:lang w:val="es-ES"/>
        </w:rPr>
        <w:t xml:space="preserve">La </w:t>
      </w:r>
      <w:r w:rsidR="005851E1">
        <w:rPr>
          <w:lang w:val="es-ES"/>
        </w:rPr>
        <w:t>a</w:t>
      </w:r>
      <w:r w:rsidR="009F4700" w:rsidRPr="00092C6A">
        <w:rPr>
          <w:lang w:val="es-ES"/>
        </w:rPr>
        <w:t>dministración había presentado información detallada y completa para respaldar su solicitud, tal y como se había acordado en la 13ª Sesión Plenaria de la CMR</w:t>
      </w:r>
      <w:r w:rsidR="009F4700" w:rsidRPr="00092C6A">
        <w:rPr>
          <w:lang w:val="es-ES"/>
        </w:rPr>
        <w:noBreakHyphen/>
        <w:t>23 (véase el § 13.4 del Documento </w:t>
      </w:r>
      <w:hyperlink r:id="rId60" w:history="1">
        <w:r w:rsidR="009F4700" w:rsidRPr="00092C6A">
          <w:rPr>
            <w:rStyle w:val="Hyperlink"/>
            <w:lang w:val="es-ES"/>
          </w:rPr>
          <w:t>WRC23/528</w:t>
        </w:r>
      </w:hyperlink>
      <w:r w:rsidR="009F4700" w:rsidRPr="00092C6A">
        <w:rPr>
          <w:lang w:val="es-ES"/>
        </w:rPr>
        <w:t>).</w:t>
      </w:r>
    </w:p>
    <w:p w14:paraId="1DB4A23F" w14:textId="3C9AC008" w:rsidR="00196CB1" w:rsidRPr="00092C6A" w:rsidRDefault="00196CB1" w:rsidP="00166D30">
      <w:pPr>
        <w:pStyle w:val="enumlev1"/>
        <w:jc w:val="both"/>
        <w:rPr>
          <w:lang w:val="es-ES"/>
        </w:rPr>
      </w:pPr>
      <w:r w:rsidRPr="00092C6A">
        <w:rPr>
          <w:lang w:val="es-ES"/>
        </w:rPr>
        <w:t>•</w:t>
      </w:r>
      <w:r w:rsidRPr="00092C6A">
        <w:rPr>
          <w:lang w:val="es-ES"/>
        </w:rPr>
        <w:tab/>
      </w:r>
      <w:r w:rsidR="004A57E6" w:rsidRPr="00092C6A">
        <w:rPr>
          <w:lang w:val="es-ES"/>
        </w:rPr>
        <w:t>El satélite ELEVATION</w:t>
      </w:r>
      <w:r w:rsidR="005442C6">
        <w:rPr>
          <w:lang w:val="es-ES"/>
        </w:rPr>
        <w:noBreakHyphen/>
      </w:r>
      <w:r w:rsidR="004A57E6" w:rsidRPr="00092C6A">
        <w:rPr>
          <w:lang w:val="es-ES"/>
        </w:rPr>
        <w:t>1 estaba listo para su traslado al sitio de lanzamiento a fin de proceder a éste en octubre de 2024, pero a principios de septiembre de 2024 se retrasó el lanzamiento más de tres meses, hasta el 16 de enero de 2025, a causa de anomalías en otras misiones de lanzamiento</w:t>
      </w:r>
      <w:r w:rsidRPr="00092C6A">
        <w:rPr>
          <w:lang w:val="es-ES"/>
        </w:rPr>
        <w:t>.</w:t>
      </w:r>
    </w:p>
    <w:p w14:paraId="35C114FE" w14:textId="06AA9E9A" w:rsidR="00196CB1" w:rsidRPr="00092C6A" w:rsidRDefault="00196CB1" w:rsidP="00166D30">
      <w:pPr>
        <w:pStyle w:val="enumlev1"/>
        <w:jc w:val="both"/>
        <w:rPr>
          <w:lang w:val="es-ES"/>
        </w:rPr>
      </w:pPr>
      <w:r w:rsidRPr="00092C6A">
        <w:rPr>
          <w:lang w:val="es-ES"/>
        </w:rPr>
        <w:t>•</w:t>
      </w:r>
      <w:r w:rsidRPr="00092C6A">
        <w:rPr>
          <w:lang w:val="es-ES"/>
        </w:rPr>
        <w:tab/>
      </w:r>
      <w:r w:rsidR="00212618" w:rsidRPr="00092C6A">
        <w:rPr>
          <w:lang w:val="es-ES"/>
        </w:rPr>
        <w:t xml:space="preserve">La construcción y las pruebas del satélite se habían completado conforme al calendario original y, de no haber sido por el retraso del proveedor de lanzamiento por causas de </w:t>
      </w:r>
      <w:r w:rsidR="007D7DCC" w:rsidRPr="007D7DCC">
        <w:rPr>
          <w:iCs/>
          <w:lang w:val="es-ES"/>
        </w:rPr>
        <w:t>fuerza mayor</w:t>
      </w:r>
      <w:r w:rsidR="00212618" w:rsidRPr="00092C6A">
        <w:rPr>
          <w:lang w:val="es-ES"/>
        </w:rPr>
        <w:t xml:space="preserve">, el satélite se habría lanzado con arreglo a lo previsto, permitiendo así a la </w:t>
      </w:r>
      <w:r w:rsidR="005851E1">
        <w:rPr>
          <w:lang w:val="es-ES"/>
        </w:rPr>
        <w:t>a</w:t>
      </w:r>
      <w:r w:rsidR="00212618" w:rsidRPr="00092C6A">
        <w:rPr>
          <w:lang w:val="es-ES"/>
        </w:rPr>
        <w:t>dministración cumplir el plazo reglamentario</w:t>
      </w:r>
      <w:r w:rsidRPr="00092C6A">
        <w:rPr>
          <w:lang w:val="es-ES"/>
        </w:rPr>
        <w:t>.</w:t>
      </w:r>
    </w:p>
    <w:p w14:paraId="4B4F2066" w14:textId="1BAECD5A" w:rsidR="00196CB1" w:rsidRPr="00092C6A" w:rsidRDefault="00196CB1" w:rsidP="00166D30">
      <w:pPr>
        <w:pStyle w:val="enumlev1"/>
        <w:jc w:val="both"/>
        <w:rPr>
          <w:lang w:val="es-ES"/>
        </w:rPr>
      </w:pPr>
      <w:r w:rsidRPr="00092C6A">
        <w:rPr>
          <w:lang w:val="es-ES"/>
        </w:rPr>
        <w:lastRenderedPageBreak/>
        <w:t>•</w:t>
      </w:r>
      <w:r w:rsidRPr="00092C6A">
        <w:rPr>
          <w:lang w:val="es-ES"/>
        </w:rPr>
        <w:tab/>
      </w:r>
      <w:r w:rsidR="00C52DDA" w:rsidRPr="00092C6A">
        <w:rPr>
          <w:lang w:val="es-ES"/>
        </w:rPr>
        <w:t>La Administración de</w:t>
      </w:r>
      <w:r w:rsidR="00B869D0">
        <w:rPr>
          <w:lang w:val="es-ES"/>
        </w:rPr>
        <w:t>l</w:t>
      </w:r>
      <w:r w:rsidR="00C52DDA" w:rsidRPr="00092C6A">
        <w:rPr>
          <w:lang w:val="es-ES"/>
        </w:rPr>
        <w:t xml:space="preserve"> Reino Unido había invocado la </w:t>
      </w:r>
      <w:r w:rsidR="007D7DCC" w:rsidRPr="007D7DCC">
        <w:rPr>
          <w:iCs/>
          <w:lang w:val="es-ES"/>
        </w:rPr>
        <w:t>fuerza mayor</w:t>
      </w:r>
      <w:r w:rsidR="00C52DDA" w:rsidRPr="00092C6A">
        <w:rPr>
          <w:lang w:val="es-ES"/>
        </w:rPr>
        <w:t xml:space="preserve"> para justificar su solicitud y había demostrado que su caso cumplía las cuatro condiciones indispensables para calificarlo de causa de </w:t>
      </w:r>
      <w:r w:rsidR="007D7DCC" w:rsidRPr="007D7DCC">
        <w:rPr>
          <w:iCs/>
          <w:lang w:val="es-ES"/>
        </w:rPr>
        <w:t>fuerza mayor</w:t>
      </w:r>
      <w:r w:rsidRPr="00092C6A">
        <w:rPr>
          <w:lang w:val="es-ES"/>
        </w:rPr>
        <w:t>.</w:t>
      </w:r>
    </w:p>
    <w:p w14:paraId="359AD7E0" w14:textId="0CADAFE6" w:rsidR="00196CB1" w:rsidRPr="00092C6A" w:rsidRDefault="00196CB1" w:rsidP="00166D30">
      <w:pPr>
        <w:pStyle w:val="enumlev1"/>
        <w:jc w:val="both"/>
        <w:rPr>
          <w:lang w:val="es-ES"/>
        </w:rPr>
      </w:pPr>
      <w:r w:rsidRPr="00092C6A">
        <w:rPr>
          <w:lang w:val="es-ES"/>
        </w:rPr>
        <w:t>•</w:t>
      </w:r>
      <w:r w:rsidRPr="00092C6A">
        <w:rPr>
          <w:lang w:val="es-ES"/>
        </w:rPr>
        <w:tab/>
      </w:r>
      <w:r w:rsidR="00601540" w:rsidRPr="00092C6A">
        <w:rPr>
          <w:lang w:val="es-ES"/>
        </w:rPr>
        <w:t>La duración de la prórroga solicitada era limitada y se justificaba en relación con una ventana de lanzamiento de dos semanas</w:t>
      </w:r>
      <w:r w:rsidRPr="00092C6A">
        <w:rPr>
          <w:lang w:val="es-ES"/>
        </w:rPr>
        <w:t>.</w:t>
      </w:r>
    </w:p>
    <w:p w14:paraId="105878A8" w14:textId="1CB625BA" w:rsidR="00196CB1" w:rsidRPr="00092C6A" w:rsidRDefault="00403827" w:rsidP="00166D30">
      <w:pPr>
        <w:jc w:val="both"/>
        <w:rPr>
          <w:lang w:val="es-ES"/>
        </w:rPr>
      </w:pPr>
      <w:r w:rsidRPr="00092C6A">
        <w:rPr>
          <w:lang w:val="es-ES"/>
        </w:rPr>
        <w:t>Por consiguiente, la Junta decidió acceder a la solicitud y conceder una prórroga del plazo reglamentario para la puesta en servicio de las asignaciones de frecuencias en las bandas 71</w:t>
      </w:r>
      <w:r w:rsidRPr="00092C6A">
        <w:rPr>
          <w:lang w:val="es-ES"/>
        </w:rPr>
        <w:noBreakHyphen/>
        <w:t>76 GHz (espacio</w:t>
      </w:r>
      <w:r w:rsidRPr="00092C6A">
        <w:rPr>
          <w:lang w:val="es-ES"/>
        </w:rPr>
        <w:noBreakHyphen/>
        <w:t>Tierra) y 81</w:t>
      </w:r>
      <w:r w:rsidRPr="00092C6A">
        <w:rPr>
          <w:lang w:val="es-ES"/>
        </w:rPr>
        <w:noBreakHyphen/>
        <w:t>86 GHz (Tierra</w:t>
      </w:r>
      <w:r w:rsidRPr="00092C6A">
        <w:rPr>
          <w:lang w:val="es-ES"/>
        </w:rPr>
        <w:noBreakHyphen/>
        <w:t>espacio) al sistema de satélites SPACENET-IOM hasta el 31</w:t>
      </w:r>
      <w:r w:rsidR="00B869D0">
        <w:rPr>
          <w:lang w:val="es-ES"/>
        </w:rPr>
        <w:t> </w:t>
      </w:r>
      <w:r w:rsidRPr="00092C6A">
        <w:rPr>
          <w:lang w:val="es-ES"/>
        </w:rPr>
        <w:t>de enero de 2025</w:t>
      </w:r>
      <w:r w:rsidR="00B73E77">
        <w:rPr>
          <w:lang w:val="es-ES"/>
        </w:rPr>
        <w:t>»</w:t>
      </w:r>
      <w:r w:rsidR="00E45A10" w:rsidRPr="00092C6A">
        <w:rPr>
          <w:lang w:val="es-ES"/>
        </w:rPr>
        <w:t>.</w:t>
      </w:r>
    </w:p>
    <w:p w14:paraId="2D197510" w14:textId="3FF95DFD" w:rsidR="00196CB1" w:rsidRPr="00092C6A" w:rsidRDefault="00196CB1" w:rsidP="00166D30">
      <w:pPr>
        <w:jc w:val="both"/>
        <w:rPr>
          <w:lang w:val="es-ES"/>
        </w:rPr>
      </w:pPr>
      <w:r w:rsidRPr="00092C6A">
        <w:rPr>
          <w:lang w:val="es-ES"/>
        </w:rPr>
        <w:t>5.7.16</w:t>
      </w:r>
      <w:r w:rsidRPr="00092C6A">
        <w:rPr>
          <w:lang w:val="es-ES"/>
        </w:rPr>
        <w:tab/>
      </w:r>
      <w:r w:rsidR="00403827" w:rsidRPr="00092C6A">
        <w:rPr>
          <w:lang w:val="es-ES"/>
        </w:rPr>
        <w:t xml:space="preserve">Así se </w:t>
      </w:r>
      <w:r w:rsidRPr="00092C6A">
        <w:rPr>
          <w:b/>
          <w:bCs/>
          <w:lang w:val="es-ES"/>
        </w:rPr>
        <w:t>a</w:t>
      </w:r>
      <w:r w:rsidR="00403827" w:rsidRPr="00092C6A">
        <w:rPr>
          <w:b/>
          <w:bCs/>
          <w:lang w:val="es-ES"/>
        </w:rPr>
        <w:t>cuerda</w:t>
      </w:r>
      <w:r w:rsidRPr="00092C6A">
        <w:rPr>
          <w:lang w:val="es-ES"/>
        </w:rPr>
        <w:t>.</w:t>
      </w:r>
    </w:p>
    <w:p w14:paraId="44ACAAD9" w14:textId="77D77127" w:rsidR="00196CB1" w:rsidRPr="009F0B96" w:rsidRDefault="00196CB1" w:rsidP="00166D30">
      <w:pPr>
        <w:pStyle w:val="Heading2"/>
        <w:jc w:val="both"/>
      </w:pPr>
      <w:r w:rsidRPr="00E55F81">
        <w:t>5.8</w:t>
      </w:r>
      <w:r w:rsidRPr="00E55F81">
        <w:tab/>
      </w:r>
      <w:r w:rsidR="009430E5" w:rsidRPr="00E55F81">
        <w:t xml:space="preserve">Comunicación de la Administración de </w:t>
      </w:r>
      <w:r w:rsidR="00F95122" w:rsidRPr="00E55F81">
        <w:t xml:space="preserve">México por la que se solicita una prórroga de los plazos para reanudar el uso de la asignación de frecuencias asociadas a la posición orbital geoestacionaria </w:t>
      </w:r>
      <w:r w:rsidR="00F95122" w:rsidRPr="00370BBF">
        <w:t>113</w:t>
      </w:r>
      <w:r w:rsidR="00860414" w:rsidRPr="00370BBF">
        <w:t>,</w:t>
      </w:r>
      <w:r w:rsidR="00F95122" w:rsidRPr="00370BBF">
        <w:t>0</w:t>
      </w:r>
      <w:r w:rsidR="00370BBF" w:rsidRPr="00370BBF">
        <w:t>°</w:t>
      </w:r>
      <w:r w:rsidR="00F95122" w:rsidRPr="00E55F81">
        <w:t xml:space="preserve"> longitud oeste a la red satelital SATMEX7</w:t>
      </w:r>
      <w:r w:rsidR="009430E5" w:rsidRPr="00E55F81">
        <w:t xml:space="preserve"> </w:t>
      </w:r>
      <w:r w:rsidRPr="00E55F81">
        <w:t>(Document</w:t>
      </w:r>
      <w:r w:rsidR="009430E5" w:rsidRPr="00E55F81">
        <w:t>o</w:t>
      </w:r>
      <w:r w:rsidR="005442C6">
        <w:t> </w:t>
      </w:r>
      <w:r w:rsidRPr="00E55F81">
        <w:t>RRB24-3/20(Rev.1))</w:t>
      </w:r>
    </w:p>
    <w:p w14:paraId="2F231DFA" w14:textId="1727634E" w:rsidR="00196CB1" w:rsidRPr="00092C6A" w:rsidRDefault="00196CB1" w:rsidP="00166D30">
      <w:pPr>
        <w:jc w:val="both"/>
        <w:rPr>
          <w:lang w:val="es-ES"/>
        </w:rPr>
      </w:pPr>
      <w:r w:rsidRPr="00092C6A">
        <w:rPr>
          <w:lang w:val="es-ES"/>
        </w:rPr>
        <w:t>5.8.1</w:t>
      </w:r>
      <w:r w:rsidRPr="00092C6A">
        <w:rPr>
          <w:lang w:val="es-ES"/>
        </w:rPr>
        <w:tab/>
      </w:r>
      <w:r w:rsidR="00F2584C" w:rsidRPr="00092C6A">
        <w:rPr>
          <w:lang w:val="es-ES"/>
        </w:rPr>
        <w:t xml:space="preserve">El </w:t>
      </w:r>
      <w:r w:rsidR="00F2584C" w:rsidRPr="00092C6A">
        <w:rPr>
          <w:b/>
          <w:bCs/>
          <w:lang w:val="es-ES"/>
        </w:rPr>
        <w:t>Sr.</w:t>
      </w:r>
      <w:r w:rsidR="005442C6">
        <w:rPr>
          <w:b/>
          <w:bCs/>
          <w:lang w:val="es-ES"/>
        </w:rPr>
        <w:t> </w:t>
      </w:r>
      <w:r w:rsidR="00F2584C" w:rsidRPr="00092C6A">
        <w:rPr>
          <w:b/>
          <w:bCs/>
          <w:lang w:val="es-ES"/>
        </w:rPr>
        <w:t>Loo (Jefe, SSD/SPR)</w:t>
      </w:r>
      <w:r w:rsidR="00F2584C" w:rsidRPr="00092C6A">
        <w:rPr>
          <w:lang w:val="es-ES"/>
        </w:rPr>
        <w:t xml:space="preserve"> presenta el Documento</w:t>
      </w:r>
      <w:r w:rsidR="005442C6">
        <w:rPr>
          <w:lang w:val="es-ES"/>
        </w:rPr>
        <w:t> </w:t>
      </w:r>
      <w:r w:rsidR="00F2584C" w:rsidRPr="00092C6A">
        <w:rPr>
          <w:lang w:val="es-ES"/>
        </w:rPr>
        <w:t>RRB24-3/20(Rev.1), en el que la Administración de México solicita una prórroga de 18</w:t>
      </w:r>
      <w:r w:rsidR="005442C6">
        <w:rPr>
          <w:lang w:val="es-ES"/>
        </w:rPr>
        <w:t> </w:t>
      </w:r>
      <w:r w:rsidR="00F2584C" w:rsidRPr="00092C6A">
        <w:rPr>
          <w:lang w:val="es-ES"/>
        </w:rPr>
        <w:t>meses para volver a poner en servicio las asignaciones de frecuencia</w:t>
      </w:r>
      <w:r w:rsidR="00AF1912">
        <w:rPr>
          <w:lang w:val="es-ES"/>
        </w:rPr>
        <w:t>s</w:t>
      </w:r>
      <w:r w:rsidR="00F2584C" w:rsidRPr="00092C6A">
        <w:rPr>
          <w:lang w:val="es-ES"/>
        </w:rPr>
        <w:t xml:space="preserve"> a la red de satélites SATMEX</w:t>
      </w:r>
      <w:r w:rsidR="005442C6">
        <w:rPr>
          <w:lang w:val="es-ES"/>
        </w:rPr>
        <w:t> </w:t>
      </w:r>
      <w:r w:rsidR="00F2584C" w:rsidRPr="00092C6A">
        <w:rPr>
          <w:lang w:val="es-ES"/>
        </w:rPr>
        <w:t xml:space="preserve">7 en </w:t>
      </w:r>
      <w:r w:rsidR="00F2584C" w:rsidRPr="00370BBF">
        <w:rPr>
          <w:lang w:val="es-ES"/>
        </w:rPr>
        <w:t>113°</w:t>
      </w:r>
      <w:r w:rsidR="00423244" w:rsidRPr="00370BBF">
        <w:rPr>
          <w:lang w:val="es-ES"/>
        </w:rPr>
        <w:t> </w:t>
      </w:r>
      <w:r w:rsidR="00370BBF">
        <w:rPr>
          <w:lang w:val="es-ES"/>
        </w:rPr>
        <w:t>W</w:t>
      </w:r>
      <w:r w:rsidR="00F2584C" w:rsidRPr="00092C6A">
        <w:rPr>
          <w:lang w:val="es-ES"/>
        </w:rPr>
        <w:t xml:space="preserve"> en las bandas</w:t>
      </w:r>
      <w:r w:rsidR="005442C6">
        <w:rPr>
          <w:lang w:val="es-ES"/>
        </w:rPr>
        <w:t> </w:t>
      </w:r>
      <w:r w:rsidR="00F2584C" w:rsidRPr="00092C6A">
        <w:rPr>
          <w:lang w:val="es-ES"/>
        </w:rPr>
        <w:t>C y Ku.</w:t>
      </w:r>
    </w:p>
    <w:p w14:paraId="7141BCCF" w14:textId="5D78A06D" w:rsidR="00196CB1" w:rsidRPr="00092C6A" w:rsidRDefault="00196CB1" w:rsidP="00166D30">
      <w:pPr>
        <w:jc w:val="both"/>
        <w:rPr>
          <w:lang w:val="es-ES"/>
        </w:rPr>
      </w:pPr>
      <w:r w:rsidRPr="00092C6A">
        <w:rPr>
          <w:lang w:val="es-ES"/>
        </w:rPr>
        <w:t>5.8.2</w:t>
      </w:r>
      <w:r w:rsidRPr="00092C6A">
        <w:rPr>
          <w:lang w:val="es-ES"/>
        </w:rPr>
        <w:tab/>
      </w:r>
      <w:r w:rsidR="00311395" w:rsidRPr="00092C6A">
        <w:rPr>
          <w:lang w:val="es-ES"/>
        </w:rPr>
        <w:t>Resumiendo los hechos del caso</w:t>
      </w:r>
      <w:r w:rsidR="00B079C4">
        <w:rPr>
          <w:lang w:val="es-ES"/>
        </w:rPr>
        <w:t>,</w:t>
      </w:r>
      <w:r w:rsidR="00311395" w:rsidRPr="00092C6A">
        <w:rPr>
          <w:lang w:val="es-ES"/>
        </w:rPr>
        <w:t xml:space="preserve"> explica que, </w:t>
      </w:r>
      <w:r w:rsidR="00DB211E">
        <w:rPr>
          <w:lang w:val="es-ES"/>
        </w:rPr>
        <w:t xml:space="preserve">como </w:t>
      </w:r>
      <w:r w:rsidR="00311395" w:rsidRPr="00092C6A">
        <w:rPr>
          <w:lang w:val="es-ES"/>
        </w:rPr>
        <w:t>el satélite Eutelsat</w:t>
      </w:r>
      <w:r w:rsidR="00523446" w:rsidRPr="00092C6A">
        <w:rPr>
          <w:lang w:val="es-ES"/>
        </w:rPr>
        <w:t> </w:t>
      </w:r>
      <w:r w:rsidR="00311395" w:rsidRPr="00092C6A">
        <w:rPr>
          <w:lang w:val="es-ES"/>
        </w:rPr>
        <w:t>113</w:t>
      </w:r>
      <w:r w:rsidR="00523446" w:rsidRPr="00092C6A">
        <w:rPr>
          <w:lang w:val="es-ES"/>
        </w:rPr>
        <w:t> </w:t>
      </w:r>
      <w:r w:rsidR="00FE434B" w:rsidRPr="00092C6A">
        <w:rPr>
          <w:lang w:val="es-ES"/>
        </w:rPr>
        <w:t>West</w:t>
      </w:r>
      <w:r w:rsidR="00523446" w:rsidRPr="00092C6A">
        <w:rPr>
          <w:lang w:val="es-ES"/>
        </w:rPr>
        <w:t> </w:t>
      </w:r>
      <w:r w:rsidR="00311395" w:rsidRPr="00092C6A">
        <w:rPr>
          <w:lang w:val="es-ES"/>
        </w:rPr>
        <w:t>A (</w:t>
      </w:r>
      <w:r w:rsidR="00311395" w:rsidRPr="00B869D0">
        <w:rPr>
          <w:lang w:val="es-ES"/>
        </w:rPr>
        <w:t>Eutelsat</w:t>
      </w:r>
      <w:r w:rsidR="00B079C4" w:rsidRPr="00B869D0">
        <w:rPr>
          <w:lang w:val="es-ES"/>
        </w:rPr>
        <w:t> </w:t>
      </w:r>
      <w:r w:rsidR="00311395" w:rsidRPr="00B869D0">
        <w:rPr>
          <w:lang w:val="es-ES"/>
        </w:rPr>
        <w:t>113WA</w:t>
      </w:r>
      <w:r w:rsidR="00311395" w:rsidRPr="00092C6A">
        <w:rPr>
          <w:lang w:val="es-ES"/>
        </w:rPr>
        <w:t xml:space="preserve">) </w:t>
      </w:r>
      <w:r w:rsidR="00DB211E">
        <w:rPr>
          <w:lang w:val="es-ES"/>
        </w:rPr>
        <w:t xml:space="preserve">llegaría </w:t>
      </w:r>
      <w:r w:rsidR="00311395" w:rsidRPr="00092C6A">
        <w:rPr>
          <w:lang w:val="es-ES"/>
        </w:rPr>
        <w:t>al final de su vida nominal de 15</w:t>
      </w:r>
      <w:r w:rsidR="005442C6">
        <w:rPr>
          <w:lang w:val="es-ES"/>
        </w:rPr>
        <w:t> </w:t>
      </w:r>
      <w:r w:rsidR="00311395" w:rsidRPr="00092C6A">
        <w:rPr>
          <w:lang w:val="es-ES"/>
        </w:rPr>
        <w:t xml:space="preserve">años </w:t>
      </w:r>
      <w:r w:rsidR="00E03589">
        <w:rPr>
          <w:lang w:val="es-ES"/>
        </w:rPr>
        <w:t>en</w:t>
      </w:r>
      <w:r w:rsidR="00311395" w:rsidRPr="00092C6A">
        <w:rPr>
          <w:lang w:val="es-ES"/>
        </w:rPr>
        <w:t xml:space="preserve"> diciembre de 2023, el operador (Satmex) solicitó autorización en abril de 2023 para explotar el satélite en una órbita inclinada con el fin de prolongar su vida útil hasta aproximadamente octubre de 2028, momento en que se agotaría la reserva de combustible restante. El satélite comenzó a funcionar en la órbita inclinada el 1 de enero de 2024, pero experimentó una anomalía que causó su avería el 31 de enero de 2024. El 28 de febrero de 2024 se </w:t>
      </w:r>
      <w:r w:rsidR="0033217F">
        <w:rPr>
          <w:lang w:val="es-ES"/>
        </w:rPr>
        <w:t>colocó</w:t>
      </w:r>
      <w:r w:rsidR="00311395" w:rsidRPr="00092C6A">
        <w:rPr>
          <w:lang w:val="es-ES"/>
        </w:rPr>
        <w:t xml:space="preserve"> en </w:t>
      </w:r>
      <w:r w:rsidR="00D67EBC">
        <w:rPr>
          <w:lang w:val="es-ES"/>
        </w:rPr>
        <w:t xml:space="preserve">un </w:t>
      </w:r>
      <w:r w:rsidR="00311395" w:rsidRPr="00092C6A">
        <w:rPr>
          <w:lang w:val="es-ES"/>
        </w:rPr>
        <w:t xml:space="preserve">modo seguro, pero tras un nuevo fallo en una de las cadenas de </w:t>
      </w:r>
      <w:r w:rsidR="00D67EBC">
        <w:rPr>
          <w:lang w:val="es-ES"/>
        </w:rPr>
        <w:t>manejo</w:t>
      </w:r>
      <w:r w:rsidR="00311395" w:rsidRPr="00092C6A">
        <w:rPr>
          <w:lang w:val="es-ES"/>
        </w:rPr>
        <w:t xml:space="preserve"> de datos, Satmex solicitó </w:t>
      </w:r>
      <w:r w:rsidR="006111E7" w:rsidRPr="00092C6A">
        <w:rPr>
          <w:lang w:val="es-ES"/>
        </w:rPr>
        <w:t xml:space="preserve">sacarlo de su órbita. La desorbitación </w:t>
      </w:r>
      <w:r w:rsidR="00311395" w:rsidRPr="00092C6A">
        <w:rPr>
          <w:lang w:val="es-ES"/>
        </w:rPr>
        <w:t xml:space="preserve">comenzó el 25 de marzo de 2024 y </w:t>
      </w:r>
      <w:r w:rsidR="005B1398">
        <w:rPr>
          <w:lang w:val="es-ES"/>
        </w:rPr>
        <w:t xml:space="preserve">concluyó de manera exitosa </w:t>
      </w:r>
      <w:r w:rsidR="00311395" w:rsidRPr="00092C6A">
        <w:rPr>
          <w:lang w:val="es-ES"/>
        </w:rPr>
        <w:t xml:space="preserve">el 3 de abril de 2024. La comunicación incluye una copia del informe de avería del satélite y de la autorización y el informe de desorbitación. </w:t>
      </w:r>
      <w:r w:rsidR="00554D51" w:rsidRPr="00092C6A">
        <w:rPr>
          <w:lang w:val="es-ES"/>
        </w:rPr>
        <w:t xml:space="preserve">La </w:t>
      </w:r>
      <w:r w:rsidR="005851E1">
        <w:rPr>
          <w:lang w:val="es-ES"/>
        </w:rPr>
        <w:t>a</w:t>
      </w:r>
      <w:r w:rsidR="00554D51" w:rsidRPr="00092C6A">
        <w:rPr>
          <w:lang w:val="es-ES"/>
        </w:rPr>
        <w:t>dministración informó a la Oficina de la suspensión de las asignaciones de frecuencias a partir del 25 de marzo de</w:t>
      </w:r>
      <w:r w:rsidR="005442C6">
        <w:rPr>
          <w:lang w:val="es-ES"/>
        </w:rPr>
        <w:t> </w:t>
      </w:r>
      <w:r w:rsidR="00554D51" w:rsidRPr="00092C6A">
        <w:rPr>
          <w:lang w:val="es-ES"/>
        </w:rPr>
        <w:t>2024</w:t>
      </w:r>
      <w:r w:rsidR="0030374E">
        <w:rPr>
          <w:lang w:val="es-ES"/>
        </w:rPr>
        <w:t xml:space="preserve"> d</w:t>
      </w:r>
      <w:r w:rsidR="00311395" w:rsidRPr="00092C6A">
        <w:rPr>
          <w:lang w:val="es-ES"/>
        </w:rPr>
        <w:t>e conformidad con el número</w:t>
      </w:r>
      <w:r w:rsidR="005442C6">
        <w:rPr>
          <w:lang w:val="es-ES"/>
        </w:rPr>
        <w:t> </w:t>
      </w:r>
      <w:r w:rsidR="00311395" w:rsidRPr="00092C6A">
        <w:rPr>
          <w:b/>
          <w:bCs/>
          <w:lang w:val="es-ES"/>
        </w:rPr>
        <w:t>11.49</w:t>
      </w:r>
      <w:r w:rsidR="00311395" w:rsidRPr="00092C6A">
        <w:rPr>
          <w:lang w:val="es-ES"/>
        </w:rPr>
        <w:t xml:space="preserve">, </w:t>
      </w:r>
      <w:r w:rsidR="005B1398">
        <w:rPr>
          <w:lang w:val="es-ES"/>
        </w:rPr>
        <w:t xml:space="preserve">de modo que </w:t>
      </w:r>
      <w:r w:rsidR="00311395" w:rsidRPr="00092C6A">
        <w:rPr>
          <w:lang w:val="es-ES"/>
        </w:rPr>
        <w:t xml:space="preserve">el plazo reglamentario para </w:t>
      </w:r>
      <w:r w:rsidR="005B1398">
        <w:rPr>
          <w:lang w:val="es-ES"/>
        </w:rPr>
        <w:t xml:space="preserve">reanudar el uso de </w:t>
      </w:r>
      <w:r w:rsidR="00311395" w:rsidRPr="00092C6A">
        <w:rPr>
          <w:lang w:val="es-ES"/>
        </w:rPr>
        <w:t>las asignaciones de frecuencias expira</w:t>
      </w:r>
      <w:r w:rsidR="005B1398">
        <w:rPr>
          <w:lang w:val="es-ES"/>
        </w:rPr>
        <w:t>rá</w:t>
      </w:r>
      <w:r w:rsidR="00311395" w:rsidRPr="00092C6A">
        <w:rPr>
          <w:lang w:val="es-ES"/>
        </w:rPr>
        <w:t xml:space="preserve"> el 25 de marzo de 2027</w:t>
      </w:r>
      <w:r w:rsidRPr="00092C6A">
        <w:rPr>
          <w:lang w:val="es-ES"/>
        </w:rPr>
        <w:t>.</w:t>
      </w:r>
    </w:p>
    <w:p w14:paraId="01F54BDC" w14:textId="5C561C2A" w:rsidR="00196CB1" w:rsidRPr="00092C6A" w:rsidRDefault="00196CB1" w:rsidP="00166D30">
      <w:pPr>
        <w:jc w:val="both"/>
        <w:rPr>
          <w:lang w:val="es-ES"/>
        </w:rPr>
      </w:pPr>
      <w:r w:rsidRPr="00092C6A">
        <w:rPr>
          <w:lang w:val="es-ES"/>
        </w:rPr>
        <w:t>5.8.3</w:t>
      </w:r>
      <w:r w:rsidRPr="00092C6A">
        <w:rPr>
          <w:lang w:val="es-ES"/>
        </w:rPr>
        <w:tab/>
      </w:r>
      <w:r w:rsidR="00E74BEA" w:rsidRPr="00092C6A">
        <w:rPr>
          <w:lang w:val="es-ES"/>
        </w:rPr>
        <w:t xml:space="preserve">Eutelsat y Thales Alenia Space firmaron un contrato para la fabricación del satélite de sustitución el 11 de julio de 2024, con fecha de entrega acordada para agosto de 2027. </w:t>
      </w:r>
      <w:r w:rsidR="004256EC" w:rsidRPr="00092C6A">
        <w:rPr>
          <w:lang w:val="es-ES"/>
        </w:rPr>
        <w:t>Actualmente se estima que e</w:t>
      </w:r>
      <w:r w:rsidR="00E74BEA" w:rsidRPr="00092C6A">
        <w:rPr>
          <w:lang w:val="es-ES"/>
        </w:rPr>
        <w:t xml:space="preserve">l periodo de lanzamiento </w:t>
      </w:r>
      <w:r w:rsidR="004256EC" w:rsidRPr="00092C6A">
        <w:rPr>
          <w:lang w:val="es-ES"/>
        </w:rPr>
        <w:t xml:space="preserve">tendrá lugar </w:t>
      </w:r>
      <w:r w:rsidR="00E74BEA" w:rsidRPr="00092C6A">
        <w:rPr>
          <w:lang w:val="es-ES"/>
        </w:rPr>
        <w:t xml:space="preserve">el cuarto trimestre de 2027 y se </w:t>
      </w:r>
      <w:r w:rsidR="001E1C15" w:rsidRPr="00092C6A">
        <w:rPr>
          <w:lang w:val="es-ES"/>
        </w:rPr>
        <w:t xml:space="preserve">prevé </w:t>
      </w:r>
      <w:r w:rsidR="00E74BEA" w:rsidRPr="00092C6A">
        <w:rPr>
          <w:lang w:val="es-ES"/>
        </w:rPr>
        <w:t xml:space="preserve">que el satélite de </w:t>
      </w:r>
      <w:r w:rsidR="00CE79C8">
        <w:rPr>
          <w:lang w:val="es-ES"/>
        </w:rPr>
        <w:t>reemplazo</w:t>
      </w:r>
      <w:r w:rsidR="00E74BEA" w:rsidRPr="00092C6A">
        <w:rPr>
          <w:lang w:val="es-ES"/>
        </w:rPr>
        <w:t xml:space="preserve"> lleg</w:t>
      </w:r>
      <w:r w:rsidR="001E1C15" w:rsidRPr="00092C6A">
        <w:rPr>
          <w:lang w:val="es-ES"/>
        </w:rPr>
        <w:t>ará</w:t>
      </w:r>
      <w:r w:rsidR="00E74BEA" w:rsidRPr="00092C6A">
        <w:rPr>
          <w:lang w:val="es-ES"/>
        </w:rPr>
        <w:t xml:space="preserve"> a </w:t>
      </w:r>
      <w:r w:rsidR="00E74BEA" w:rsidRPr="00370BBF">
        <w:rPr>
          <w:lang w:val="es-ES"/>
        </w:rPr>
        <w:t>113°</w:t>
      </w:r>
      <w:r w:rsidR="005442C6" w:rsidRPr="00370BBF">
        <w:rPr>
          <w:lang w:val="es-ES"/>
        </w:rPr>
        <w:t> </w:t>
      </w:r>
      <w:r w:rsidR="00370BBF">
        <w:rPr>
          <w:lang w:val="es-ES"/>
        </w:rPr>
        <w:t>W</w:t>
      </w:r>
      <w:r w:rsidR="00E74BEA" w:rsidRPr="00092C6A">
        <w:rPr>
          <w:lang w:val="es-ES"/>
        </w:rPr>
        <w:t xml:space="preserve"> en la primera mitad de 2028. El proveedor de servicios de lanzamiento se seleccionará previsiblemente en el último trimestre de 2026</w:t>
      </w:r>
      <w:r w:rsidRPr="00092C6A">
        <w:rPr>
          <w:lang w:val="es-ES"/>
        </w:rPr>
        <w:t>.</w:t>
      </w:r>
    </w:p>
    <w:p w14:paraId="3A6BF7BC" w14:textId="7812D4F7" w:rsidR="00196CB1" w:rsidRPr="00092C6A" w:rsidRDefault="00196CB1" w:rsidP="00166D30">
      <w:pPr>
        <w:jc w:val="both"/>
        <w:rPr>
          <w:lang w:val="es-ES"/>
        </w:rPr>
      </w:pPr>
      <w:r w:rsidRPr="00092C6A">
        <w:rPr>
          <w:lang w:val="es-ES"/>
        </w:rPr>
        <w:t>5.8.4</w:t>
      </w:r>
      <w:r w:rsidRPr="00092C6A">
        <w:rPr>
          <w:lang w:val="es-ES"/>
        </w:rPr>
        <w:tab/>
      </w:r>
      <w:r w:rsidR="00911C43" w:rsidRPr="00092C6A">
        <w:rPr>
          <w:lang w:val="es-ES"/>
        </w:rPr>
        <w:t xml:space="preserve">La Administración de México explica </w:t>
      </w:r>
      <w:r w:rsidR="002A319B" w:rsidRPr="00092C6A">
        <w:rPr>
          <w:lang w:val="es-ES"/>
        </w:rPr>
        <w:t xml:space="preserve">por qué considera que </w:t>
      </w:r>
      <w:r w:rsidR="00911C43" w:rsidRPr="00092C6A">
        <w:rPr>
          <w:lang w:val="es-ES"/>
        </w:rPr>
        <w:t xml:space="preserve">el caso reúne las cuatro condiciones de </w:t>
      </w:r>
      <w:r w:rsidR="007D7DCC" w:rsidRPr="007D7DCC">
        <w:rPr>
          <w:iCs/>
          <w:lang w:val="es-ES"/>
        </w:rPr>
        <w:t>fuerza mayor</w:t>
      </w:r>
      <w:r w:rsidR="00911C43" w:rsidRPr="00092C6A">
        <w:rPr>
          <w:lang w:val="es-ES"/>
        </w:rPr>
        <w:t xml:space="preserve">. También proporciona información sobre el estado de la fabricación del satélite de </w:t>
      </w:r>
      <w:r w:rsidR="00CE79C8">
        <w:rPr>
          <w:lang w:val="es-ES"/>
        </w:rPr>
        <w:t>reemplazo</w:t>
      </w:r>
      <w:r w:rsidR="00911C43" w:rsidRPr="00092C6A">
        <w:rPr>
          <w:lang w:val="es-ES"/>
        </w:rPr>
        <w:t xml:space="preserve"> antes del incidente de </w:t>
      </w:r>
      <w:r w:rsidR="007D7DCC" w:rsidRPr="007D7DCC">
        <w:rPr>
          <w:iCs/>
          <w:lang w:val="es-ES"/>
        </w:rPr>
        <w:t>fuerza mayor</w:t>
      </w:r>
      <w:r w:rsidR="00911C43" w:rsidRPr="00092C6A">
        <w:rPr>
          <w:lang w:val="es-ES"/>
        </w:rPr>
        <w:t xml:space="preserve"> alegado. Thales Alenia Space </w:t>
      </w:r>
      <w:r w:rsidR="00762796" w:rsidRPr="00092C6A">
        <w:rPr>
          <w:lang w:val="es-ES"/>
        </w:rPr>
        <w:t xml:space="preserve">fue </w:t>
      </w:r>
      <w:r w:rsidR="00911C43" w:rsidRPr="00092C6A">
        <w:rPr>
          <w:lang w:val="es-ES"/>
        </w:rPr>
        <w:t xml:space="preserve">oficialmente designado fabricante del satélite de </w:t>
      </w:r>
      <w:r w:rsidR="00CE79C8">
        <w:rPr>
          <w:lang w:val="es-ES"/>
        </w:rPr>
        <w:t>reemplazo</w:t>
      </w:r>
      <w:r w:rsidR="00911C43" w:rsidRPr="00092C6A">
        <w:rPr>
          <w:lang w:val="es-ES"/>
        </w:rPr>
        <w:t xml:space="preserve"> el 17 de octubre de 2022. Como se esperaba que el satélite original siguiera funcionando en una órbita inclinada hasta 4,7 años a partir de febrero de 2024, la fecha prevista de entrega del satélite de </w:t>
      </w:r>
      <w:r w:rsidR="00CE79C8">
        <w:rPr>
          <w:lang w:val="es-ES"/>
        </w:rPr>
        <w:t>reemplazo</w:t>
      </w:r>
      <w:r w:rsidR="00911C43" w:rsidRPr="00092C6A">
        <w:rPr>
          <w:lang w:val="es-ES"/>
        </w:rPr>
        <w:t xml:space="preserve"> e</w:t>
      </w:r>
      <w:r w:rsidR="005D08E2">
        <w:rPr>
          <w:lang w:val="es-ES"/>
        </w:rPr>
        <w:t>ra</w:t>
      </w:r>
      <w:r w:rsidR="00911C43" w:rsidRPr="00092C6A">
        <w:rPr>
          <w:lang w:val="es-ES"/>
        </w:rPr>
        <w:t xml:space="preserve"> el 1 de septiembre de</w:t>
      </w:r>
      <w:r w:rsidR="005442C6">
        <w:rPr>
          <w:lang w:val="es-ES"/>
        </w:rPr>
        <w:t> </w:t>
      </w:r>
      <w:r w:rsidR="00911C43" w:rsidRPr="00092C6A">
        <w:rPr>
          <w:lang w:val="es-ES"/>
        </w:rPr>
        <w:t>2026. Según la administración, de no haberse producido la pérdida del satélite original Eutelsat</w:t>
      </w:r>
      <w:r w:rsidR="007B432D" w:rsidRPr="00092C6A">
        <w:rPr>
          <w:lang w:val="es-ES"/>
        </w:rPr>
        <w:t> </w:t>
      </w:r>
      <w:r w:rsidR="00911C43" w:rsidRPr="00092C6A">
        <w:rPr>
          <w:lang w:val="es-ES"/>
        </w:rPr>
        <w:t xml:space="preserve">113WA, no </w:t>
      </w:r>
      <w:r w:rsidR="00501CD0" w:rsidRPr="00092C6A">
        <w:rPr>
          <w:lang w:val="es-ES"/>
        </w:rPr>
        <w:t xml:space="preserve">hubiera sido </w:t>
      </w:r>
      <w:r w:rsidR="00032C06" w:rsidRPr="00092C6A">
        <w:rPr>
          <w:lang w:val="es-ES"/>
        </w:rPr>
        <w:t xml:space="preserve">necesario </w:t>
      </w:r>
      <w:r w:rsidR="00911C43" w:rsidRPr="00092C6A">
        <w:rPr>
          <w:lang w:val="es-ES"/>
        </w:rPr>
        <w:t xml:space="preserve">solicitar la suspensión de las asignaciones de frecuencias. </w:t>
      </w:r>
      <w:r w:rsidR="00501CD0" w:rsidRPr="00092C6A">
        <w:rPr>
          <w:lang w:val="es-ES"/>
        </w:rPr>
        <w:t>Entiend</w:t>
      </w:r>
      <w:r w:rsidR="00FF3524">
        <w:rPr>
          <w:lang w:val="es-ES"/>
        </w:rPr>
        <w:t>e</w:t>
      </w:r>
      <w:r w:rsidR="00501CD0" w:rsidRPr="00092C6A">
        <w:rPr>
          <w:lang w:val="es-ES"/>
        </w:rPr>
        <w:t xml:space="preserve"> </w:t>
      </w:r>
      <w:r w:rsidR="00911C43" w:rsidRPr="00092C6A">
        <w:rPr>
          <w:lang w:val="es-ES"/>
        </w:rPr>
        <w:t>que la administración solicita una prórroga de 18</w:t>
      </w:r>
      <w:r w:rsidR="005442C6">
        <w:rPr>
          <w:lang w:val="es-ES"/>
        </w:rPr>
        <w:t> </w:t>
      </w:r>
      <w:r w:rsidR="00911C43" w:rsidRPr="00092C6A">
        <w:rPr>
          <w:lang w:val="es-ES"/>
        </w:rPr>
        <w:t xml:space="preserve">meses </w:t>
      </w:r>
      <w:r w:rsidR="00726F70">
        <w:rPr>
          <w:lang w:val="es-ES"/>
        </w:rPr>
        <w:t>respecto del</w:t>
      </w:r>
      <w:r w:rsidR="00911C43" w:rsidRPr="00092C6A">
        <w:rPr>
          <w:lang w:val="es-ES"/>
        </w:rPr>
        <w:t xml:space="preserve"> plazo de tres años previsto en el número</w:t>
      </w:r>
      <w:r w:rsidR="005442C6">
        <w:rPr>
          <w:lang w:val="es-ES"/>
        </w:rPr>
        <w:t> </w:t>
      </w:r>
      <w:r w:rsidR="00911C43" w:rsidRPr="00092C6A">
        <w:rPr>
          <w:b/>
          <w:bCs/>
          <w:lang w:val="es-ES"/>
        </w:rPr>
        <w:t>11.49</w:t>
      </w:r>
      <w:r w:rsidR="00911C43" w:rsidRPr="00092C6A">
        <w:rPr>
          <w:lang w:val="es-ES"/>
        </w:rPr>
        <w:t xml:space="preserve"> para volver a poner en servicio las asignaciones de frecuencias, por lo </w:t>
      </w:r>
      <w:r w:rsidR="00911C43" w:rsidRPr="00092C6A">
        <w:rPr>
          <w:lang w:val="es-ES"/>
        </w:rPr>
        <w:lastRenderedPageBreak/>
        <w:t>que serían 18</w:t>
      </w:r>
      <w:r w:rsidR="005442C6">
        <w:rPr>
          <w:lang w:val="es-ES"/>
        </w:rPr>
        <w:t> </w:t>
      </w:r>
      <w:r w:rsidR="00911C43" w:rsidRPr="00092C6A">
        <w:rPr>
          <w:lang w:val="es-ES"/>
        </w:rPr>
        <w:t>meses a partir del 25 de marzo de 2027, y no a partir del 25 de marzo de 2024, como se indica en la comunicación.</w:t>
      </w:r>
    </w:p>
    <w:p w14:paraId="5B0BC5B5" w14:textId="204736A8" w:rsidR="00196CB1" w:rsidRPr="00092C6A" w:rsidRDefault="00196CB1" w:rsidP="00166D30">
      <w:pPr>
        <w:jc w:val="both"/>
        <w:rPr>
          <w:lang w:val="es-ES"/>
        </w:rPr>
      </w:pPr>
      <w:r w:rsidRPr="00092C6A">
        <w:rPr>
          <w:lang w:val="es-ES"/>
        </w:rPr>
        <w:t>5.8.5</w:t>
      </w:r>
      <w:r w:rsidRPr="00092C6A">
        <w:rPr>
          <w:lang w:val="es-ES"/>
        </w:rPr>
        <w:tab/>
      </w:r>
      <w:r w:rsidR="00B47D3A" w:rsidRPr="00092C6A">
        <w:rPr>
          <w:lang w:val="es-ES"/>
        </w:rPr>
        <w:t xml:space="preserve">La </w:t>
      </w:r>
      <w:r w:rsidR="00B47D3A" w:rsidRPr="00092C6A">
        <w:rPr>
          <w:b/>
          <w:bCs/>
          <w:lang w:val="es-ES"/>
        </w:rPr>
        <w:t>Sra.</w:t>
      </w:r>
      <w:r w:rsidR="00E55F81">
        <w:rPr>
          <w:b/>
          <w:bCs/>
          <w:lang w:val="es-ES"/>
        </w:rPr>
        <w:t> </w:t>
      </w:r>
      <w:r w:rsidR="00B47D3A" w:rsidRPr="00092C6A">
        <w:rPr>
          <w:b/>
          <w:bCs/>
          <w:lang w:val="es-ES"/>
        </w:rPr>
        <w:t>Mannepalli</w:t>
      </w:r>
      <w:r w:rsidR="00B47D3A" w:rsidRPr="00092C6A">
        <w:rPr>
          <w:lang w:val="es-ES"/>
        </w:rPr>
        <w:t xml:space="preserve"> observa que, en virtud del número</w:t>
      </w:r>
      <w:r w:rsidR="005442C6">
        <w:rPr>
          <w:lang w:val="es-ES"/>
        </w:rPr>
        <w:t> </w:t>
      </w:r>
      <w:r w:rsidR="00B47D3A" w:rsidRPr="00092C6A">
        <w:rPr>
          <w:b/>
          <w:bCs/>
          <w:lang w:val="es-ES"/>
        </w:rPr>
        <w:t>11.49</w:t>
      </w:r>
      <w:r w:rsidR="00B47D3A" w:rsidRPr="00092C6A">
        <w:rPr>
          <w:lang w:val="es-ES"/>
        </w:rPr>
        <w:t xml:space="preserve">, la </w:t>
      </w:r>
      <w:r w:rsidR="005851E1">
        <w:rPr>
          <w:lang w:val="es-ES"/>
        </w:rPr>
        <w:t>a</w:t>
      </w:r>
      <w:r w:rsidR="00B47D3A" w:rsidRPr="00092C6A">
        <w:rPr>
          <w:lang w:val="es-ES"/>
        </w:rPr>
        <w:t>dministración dispone de un plazo de tres años a partir del 25 de marzo de 2024 para volver a poner en servicio las asignaciones de frecuencias. Es muy pronto para solicitar una prórroga y muchas variables no están claras</w:t>
      </w:r>
      <w:r w:rsidRPr="00092C6A">
        <w:rPr>
          <w:lang w:val="es-ES"/>
        </w:rPr>
        <w:t>.</w:t>
      </w:r>
    </w:p>
    <w:p w14:paraId="6DAC9C80" w14:textId="4F14AE6E" w:rsidR="00196CB1" w:rsidRPr="00092C6A" w:rsidRDefault="00196CB1" w:rsidP="00166D30">
      <w:pPr>
        <w:jc w:val="both"/>
        <w:rPr>
          <w:lang w:val="es-ES"/>
        </w:rPr>
      </w:pPr>
      <w:r w:rsidRPr="00092C6A">
        <w:rPr>
          <w:lang w:val="es-ES"/>
        </w:rPr>
        <w:t>5.8.6</w:t>
      </w:r>
      <w:r w:rsidRPr="00092C6A">
        <w:rPr>
          <w:lang w:val="es-ES"/>
        </w:rPr>
        <w:tab/>
      </w:r>
      <w:r w:rsidR="00D02C13" w:rsidRPr="00092C6A">
        <w:rPr>
          <w:lang w:val="es-ES"/>
        </w:rPr>
        <w:t xml:space="preserve">La </w:t>
      </w:r>
      <w:r w:rsidR="00D02C13" w:rsidRPr="00092C6A">
        <w:rPr>
          <w:b/>
          <w:bCs/>
          <w:lang w:val="es-ES"/>
        </w:rPr>
        <w:t>Sra.</w:t>
      </w:r>
      <w:r w:rsidR="00E55F81">
        <w:rPr>
          <w:b/>
          <w:bCs/>
          <w:lang w:val="es-ES"/>
        </w:rPr>
        <w:t> </w:t>
      </w:r>
      <w:r w:rsidR="00D02C13" w:rsidRPr="00092C6A">
        <w:rPr>
          <w:b/>
          <w:bCs/>
          <w:lang w:val="es-ES"/>
        </w:rPr>
        <w:t>Beaumier</w:t>
      </w:r>
      <w:r w:rsidR="00D02C13" w:rsidRPr="00092C6A">
        <w:rPr>
          <w:lang w:val="es-ES"/>
        </w:rPr>
        <w:t xml:space="preserve"> opina </w:t>
      </w:r>
      <w:r w:rsidR="000C0FEF" w:rsidRPr="00092C6A">
        <w:rPr>
          <w:lang w:val="es-ES"/>
        </w:rPr>
        <w:t xml:space="preserve">que </w:t>
      </w:r>
      <w:r w:rsidR="00D02C13" w:rsidRPr="00092C6A">
        <w:rPr>
          <w:lang w:val="es-ES"/>
        </w:rPr>
        <w:t xml:space="preserve">se </w:t>
      </w:r>
      <w:r w:rsidR="00DE777F" w:rsidRPr="00092C6A">
        <w:rPr>
          <w:lang w:val="es-ES"/>
        </w:rPr>
        <w:t xml:space="preserve">cumplen </w:t>
      </w:r>
      <w:r w:rsidR="00D02C13" w:rsidRPr="00092C6A">
        <w:rPr>
          <w:lang w:val="es-ES"/>
        </w:rPr>
        <w:t>la primera y segunda condici</w:t>
      </w:r>
      <w:r w:rsidR="009A702F" w:rsidRPr="00092C6A">
        <w:rPr>
          <w:lang w:val="es-ES"/>
        </w:rPr>
        <w:t>ones</w:t>
      </w:r>
      <w:r w:rsidR="00D02C13" w:rsidRPr="00092C6A">
        <w:rPr>
          <w:lang w:val="es-ES"/>
        </w:rPr>
        <w:t xml:space="preserve"> para que </w:t>
      </w:r>
      <w:r w:rsidR="009A702F" w:rsidRPr="00092C6A">
        <w:rPr>
          <w:lang w:val="es-ES"/>
        </w:rPr>
        <w:t xml:space="preserve">el caso </w:t>
      </w:r>
      <w:r w:rsidR="00D02C13" w:rsidRPr="00092C6A">
        <w:rPr>
          <w:lang w:val="es-ES"/>
        </w:rPr>
        <w:t xml:space="preserve">pueda calificarse de </w:t>
      </w:r>
      <w:r w:rsidR="007D7DCC" w:rsidRPr="007D7DCC">
        <w:rPr>
          <w:iCs/>
          <w:lang w:val="es-ES"/>
        </w:rPr>
        <w:t>fuerza mayor</w:t>
      </w:r>
      <w:r w:rsidR="00D02C13" w:rsidRPr="00092C6A">
        <w:rPr>
          <w:lang w:val="es-ES"/>
        </w:rPr>
        <w:t xml:space="preserve">. Sin embargo, para demostrar que se </w:t>
      </w:r>
      <w:r w:rsidR="00DE777F" w:rsidRPr="00092C6A">
        <w:rPr>
          <w:lang w:val="es-ES"/>
        </w:rPr>
        <w:t xml:space="preserve">cumple </w:t>
      </w:r>
      <w:r w:rsidR="00D02C13" w:rsidRPr="00092C6A">
        <w:rPr>
          <w:lang w:val="es-ES"/>
        </w:rPr>
        <w:t xml:space="preserve">la tercera condición (es decir, que el incidente </w:t>
      </w:r>
      <w:r w:rsidR="00755B4B" w:rsidRPr="00092C6A">
        <w:rPr>
          <w:lang w:val="es-ES"/>
        </w:rPr>
        <w:t xml:space="preserve">ha impedido </w:t>
      </w:r>
      <w:r w:rsidR="002720E7" w:rsidRPr="00092C6A">
        <w:rPr>
          <w:lang w:val="es-ES"/>
        </w:rPr>
        <w:t xml:space="preserve">cumplir </w:t>
      </w:r>
      <w:r w:rsidR="009E6349" w:rsidRPr="00092C6A">
        <w:rPr>
          <w:lang w:val="es-ES"/>
        </w:rPr>
        <w:t xml:space="preserve">sus </w:t>
      </w:r>
      <w:r w:rsidR="002720E7" w:rsidRPr="00092C6A">
        <w:rPr>
          <w:lang w:val="es-ES"/>
        </w:rPr>
        <w:t xml:space="preserve">obligaciones </w:t>
      </w:r>
      <w:r w:rsidR="009E6349" w:rsidRPr="00092C6A">
        <w:rPr>
          <w:lang w:val="es-ES"/>
        </w:rPr>
        <w:t>a la parte obligada</w:t>
      </w:r>
      <w:r w:rsidR="00D02C13" w:rsidRPr="00092C6A">
        <w:rPr>
          <w:lang w:val="es-ES"/>
        </w:rPr>
        <w:t xml:space="preserve">), no basta con que la </w:t>
      </w:r>
      <w:r w:rsidR="005851E1">
        <w:rPr>
          <w:lang w:val="es-ES"/>
        </w:rPr>
        <w:t>a</w:t>
      </w:r>
      <w:r w:rsidR="00D02C13" w:rsidRPr="00092C6A">
        <w:rPr>
          <w:lang w:val="es-ES"/>
        </w:rPr>
        <w:t xml:space="preserve">dministración indique que la responsabilidad de construir y lanzar un satélite de </w:t>
      </w:r>
      <w:r w:rsidR="00CE79C8">
        <w:rPr>
          <w:lang w:val="es-ES"/>
        </w:rPr>
        <w:t>reemplazo</w:t>
      </w:r>
      <w:r w:rsidR="00D02C13" w:rsidRPr="00092C6A">
        <w:rPr>
          <w:lang w:val="es-ES"/>
        </w:rPr>
        <w:t xml:space="preserve"> recaía en terceros ajenos al operador. La Junta espera que las administraciones demuestren que sus operadores han recurrido a todas las opciones para volver a utilizar las asignaciones de frecuencias dentro del plazo previsto y que han hecho todo lo posible </w:t>
      </w:r>
      <w:r w:rsidR="00A34E24" w:rsidRPr="00092C6A">
        <w:rPr>
          <w:lang w:val="es-ES"/>
        </w:rPr>
        <w:t>por</w:t>
      </w:r>
      <w:r w:rsidR="00D02C13" w:rsidRPr="00092C6A">
        <w:rPr>
          <w:lang w:val="es-ES"/>
        </w:rPr>
        <w:t xml:space="preserve"> </w:t>
      </w:r>
      <w:r w:rsidR="00E9394B" w:rsidRPr="00092C6A">
        <w:rPr>
          <w:lang w:val="es-ES"/>
        </w:rPr>
        <w:t xml:space="preserve">reducir la duración de la </w:t>
      </w:r>
      <w:r w:rsidR="00D02C13" w:rsidRPr="00092C6A">
        <w:rPr>
          <w:lang w:val="es-ES"/>
        </w:rPr>
        <w:t xml:space="preserve">prórroga. Eutelsat es un operador de satélites </w:t>
      </w:r>
      <w:r w:rsidR="00E9394B" w:rsidRPr="00092C6A">
        <w:rPr>
          <w:lang w:val="es-ES"/>
        </w:rPr>
        <w:t>grande</w:t>
      </w:r>
      <w:r w:rsidR="00C656AC" w:rsidRPr="00092C6A">
        <w:rPr>
          <w:lang w:val="es-ES"/>
        </w:rPr>
        <w:t>,</w:t>
      </w:r>
      <w:r w:rsidR="00E9394B" w:rsidRPr="00092C6A">
        <w:rPr>
          <w:lang w:val="es-ES"/>
        </w:rPr>
        <w:t xml:space="preserve"> </w:t>
      </w:r>
      <w:r w:rsidR="00D02C13" w:rsidRPr="00092C6A">
        <w:rPr>
          <w:lang w:val="es-ES"/>
        </w:rPr>
        <w:t>con numerosos activos en órbita y dispone de los medios para barajar distintas opciones, aspectos que no se han planteado en la comunicación</w:t>
      </w:r>
      <w:r w:rsidRPr="00092C6A">
        <w:rPr>
          <w:lang w:val="es-ES"/>
        </w:rPr>
        <w:t>.</w:t>
      </w:r>
    </w:p>
    <w:p w14:paraId="11FCBBFC" w14:textId="7F5F0E8C" w:rsidR="00196CB1" w:rsidRPr="00092C6A" w:rsidRDefault="00196CB1" w:rsidP="00166D30">
      <w:pPr>
        <w:jc w:val="both"/>
        <w:rPr>
          <w:lang w:val="es-ES"/>
        </w:rPr>
      </w:pPr>
      <w:r w:rsidRPr="00092C6A">
        <w:rPr>
          <w:lang w:val="es-ES"/>
        </w:rPr>
        <w:t>5.8.7</w:t>
      </w:r>
      <w:r w:rsidRPr="00092C6A">
        <w:rPr>
          <w:lang w:val="es-ES"/>
        </w:rPr>
        <w:tab/>
      </w:r>
      <w:r w:rsidR="00B25DC3" w:rsidRPr="00990C95">
        <w:rPr>
          <w:lang w:val="es-ES"/>
        </w:rPr>
        <w:t>En cuanto a la cuarta</w:t>
      </w:r>
      <w:r w:rsidR="00B25DC3" w:rsidRPr="00092C6A">
        <w:rPr>
          <w:lang w:val="es-ES"/>
        </w:rPr>
        <w:t xml:space="preserve"> condición (</w:t>
      </w:r>
      <w:r w:rsidR="002F4817" w:rsidRPr="00092C6A">
        <w:rPr>
          <w:lang w:val="es-ES"/>
        </w:rPr>
        <w:t xml:space="preserve">debe existir una relación de causalidad entre el hecho que constituye </w:t>
      </w:r>
      <w:r w:rsidR="007D7DCC" w:rsidRPr="007D7DCC">
        <w:rPr>
          <w:iCs/>
          <w:lang w:val="es-ES"/>
        </w:rPr>
        <w:t>fuerza mayor</w:t>
      </w:r>
      <w:r w:rsidR="002F4817" w:rsidRPr="00092C6A">
        <w:rPr>
          <w:lang w:val="es-ES"/>
        </w:rPr>
        <w:t xml:space="preserve"> y el incumplimiento por parte del sujeto de obligación</w:t>
      </w:r>
      <w:r w:rsidR="00B25DC3" w:rsidRPr="00092C6A">
        <w:rPr>
          <w:lang w:val="es-ES"/>
        </w:rPr>
        <w:t xml:space="preserve">), no está del todo segura de que el fallo en órbita sea la única razón por la que la administración </w:t>
      </w:r>
      <w:r w:rsidR="00D126F8" w:rsidRPr="00092C6A">
        <w:rPr>
          <w:lang w:val="es-ES"/>
        </w:rPr>
        <w:t xml:space="preserve">prevé </w:t>
      </w:r>
      <w:r w:rsidR="00B25DC3" w:rsidRPr="00092C6A">
        <w:rPr>
          <w:lang w:val="es-ES"/>
        </w:rPr>
        <w:t xml:space="preserve">incumplir el plazo. Aunque los planes para reemplazar el antiguo satélite parecen haberse iniciado pronto, ya que el fabricante fue seleccionado en octubre de 2022, el contrato no se firmó hasta julio de 2024, y ese retraso habría dificultado el cumplimiento del plazo de </w:t>
      </w:r>
      <w:r w:rsidR="00D126F8" w:rsidRPr="00092C6A">
        <w:rPr>
          <w:lang w:val="es-ES"/>
        </w:rPr>
        <w:t>reanudación</w:t>
      </w:r>
      <w:r w:rsidR="00B25DC3" w:rsidRPr="00092C6A">
        <w:rPr>
          <w:lang w:val="es-ES"/>
        </w:rPr>
        <w:t xml:space="preserve"> </w:t>
      </w:r>
      <w:r w:rsidR="00D126F8" w:rsidRPr="00092C6A">
        <w:rPr>
          <w:lang w:val="es-ES"/>
        </w:rPr>
        <w:t>d</w:t>
      </w:r>
      <w:r w:rsidR="00B25DC3" w:rsidRPr="00092C6A">
        <w:rPr>
          <w:lang w:val="es-ES"/>
        </w:rPr>
        <w:t>e</w:t>
      </w:r>
      <w:r w:rsidR="00D126F8" w:rsidRPr="00092C6A">
        <w:rPr>
          <w:lang w:val="es-ES"/>
        </w:rPr>
        <w:t>l</w:t>
      </w:r>
      <w:r w:rsidR="00B25DC3" w:rsidRPr="00092C6A">
        <w:rPr>
          <w:lang w:val="es-ES"/>
        </w:rPr>
        <w:t xml:space="preserve"> servicio. La Junta necesita conocer en detalle las etapas del proyecto antes y después del fallo en órbita y los motivos por los que se retrasó dos años la firma del contrato. </w:t>
      </w:r>
      <w:r w:rsidR="00BD3DD7" w:rsidRPr="00092C6A">
        <w:rPr>
          <w:lang w:val="es-ES"/>
        </w:rPr>
        <w:t>Por añadidura</w:t>
      </w:r>
      <w:r w:rsidR="00B25DC3" w:rsidRPr="00092C6A">
        <w:rPr>
          <w:lang w:val="es-ES"/>
        </w:rPr>
        <w:t xml:space="preserve">, la solicitud de prórroga se presenta más de dos años </w:t>
      </w:r>
      <w:r w:rsidR="00BD3DD7" w:rsidRPr="00092C6A">
        <w:rPr>
          <w:lang w:val="es-ES"/>
        </w:rPr>
        <w:t xml:space="preserve">antes de </w:t>
      </w:r>
      <w:r w:rsidR="00B25DC3" w:rsidRPr="00092C6A">
        <w:rPr>
          <w:lang w:val="es-ES"/>
        </w:rPr>
        <w:t xml:space="preserve">que finalice el periodo de suspensión, aún no se han tomado medidas para el lanzamiento del satélite y la selección del proveedor de servicios de lanzamiento no está prevista hasta el último trimestre de 2026. Si bien </w:t>
      </w:r>
      <w:r w:rsidR="00F16E8D" w:rsidRPr="00092C6A">
        <w:rPr>
          <w:lang w:val="es-ES"/>
        </w:rPr>
        <w:t xml:space="preserve">la </w:t>
      </w:r>
      <w:r w:rsidR="00B25DC3" w:rsidRPr="00092C6A">
        <w:rPr>
          <w:lang w:val="es-ES"/>
        </w:rPr>
        <w:t xml:space="preserve">Junta </w:t>
      </w:r>
      <w:r w:rsidR="00F16E8D" w:rsidRPr="00092C6A">
        <w:rPr>
          <w:lang w:val="es-ES"/>
        </w:rPr>
        <w:t xml:space="preserve">ha sido informada </w:t>
      </w:r>
      <w:r w:rsidR="00B25DC3" w:rsidRPr="00092C6A">
        <w:rPr>
          <w:lang w:val="es-ES"/>
        </w:rPr>
        <w:t xml:space="preserve">de que el satélite </w:t>
      </w:r>
      <w:r w:rsidR="00BD3DD7" w:rsidRPr="00092C6A">
        <w:rPr>
          <w:lang w:val="es-ES"/>
        </w:rPr>
        <w:t xml:space="preserve">se entregará previsiblemente en </w:t>
      </w:r>
      <w:r w:rsidR="00B25DC3" w:rsidRPr="00092C6A">
        <w:rPr>
          <w:lang w:val="es-ES"/>
        </w:rPr>
        <w:t xml:space="preserve">agosto de 2027 y que </w:t>
      </w:r>
      <w:r w:rsidR="00BD3DD7" w:rsidRPr="00092C6A">
        <w:rPr>
          <w:lang w:val="es-ES"/>
        </w:rPr>
        <w:t xml:space="preserve">su </w:t>
      </w:r>
      <w:r w:rsidR="00B25DC3" w:rsidRPr="00092C6A">
        <w:rPr>
          <w:lang w:val="es-ES"/>
        </w:rPr>
        <w:t>puesta en órbita eléctrica durar</w:t>
      </w:r>
      <w:r w:rsidR="00F127F6" w:rsidRPr="00092C6A">
        <w:rPr>
          <w:lang w:val="es-ES"/>
        </w:rPr>
        <w:t>á</w:t>
      </w:r>
      <w:r w:rsidR="00B25DC3" w:rsidRPr="00092C6A">
        <w:rPr>
          <w:lang w:val="es-ES"/>
        </w:rPr>
        <w:t xml:space="preserve"> seis meses, la prórroga de 18</w:t>
      </w:r>
      <w:r w:rsidR="005442C6">
        <w:rPr>
          <w:lang w:val="es-ES"/>
        </w:rPr>
        <w:t> </w:t>
      </w:r>
      <w:r w:rsidR="00B25DC3" w:rsidRPr="00092C6A">
        <w:rPr>
          <w:lang w:val="es-ES"/>
        </w:rPr>
        <w:t xml:space="preserve">meses solicitada incluye </w:t>
      </w:r>
      <w:r w:rsidR="00F127F6" w:rsidRPr="00092C6A">
        <w:rPr>
          <w:lang w:val="es-ES"/>
        </w:rPr>
        <w:t xml:space="preserve">un margen </w:t>
      </w:r>
      <w:r w:rsidR="005D08E2">
        <w:rPr>
          <w:lang w:val="es-ES"/>
        </w:rPr>
        <w:t xml:space="preserve">para </w:t>
      </w:r>
      <w:r w:rsidR="00B25DC3" w:rsidRPr="00092C6A">
        <w:rPr>
          <w:lang w:val="es-ES"/>
        </w:rPr>
        <w:t>varios imprevistos</w:t>
      </w:r>
      <w:r w:rsidRPr="00092C6A">
        <w:rPr>
          <w:lang w:val="es-ES"/>
        </w:rPr>
        <w:t>.</w:t>
      </w:r>
    </w:p>
    <w:p w14:paraId="27C4722A" w14:textId="7B639D51" w:rsidR="00196CB1" w:rsidRPr="00092C6A" w:rsidRDefault="00196CB1" w:rsidP="00166D30">
      <w:pPr>
        <w:jc w:val="both"/>
        <w:rPr>
          <w:lang w:val="es-ES"/>
        </w:rPr>
      </w:pPr>
      <w:r w:rsidRPr="00092C6A">
        <w:rPr>
          <w:lang w:val="es-ES"/>
        </w:rPr>
        <w:t>5.8.8</w:t>
      </w:r>
      <w:r w:rsidRPr="00092C6A">
        <w:rPr>
          <w:lang w:val="es-ES"/>
        </w:rPr>
        <w:tab/>
      </w:r>
      <w:r w:rsidR="008601B5">
        <w:rPr>
          <w:lang w:val="es-ES"/>
        </w:rPr>
        <w:t>Aun cuando</w:t>
      </w:r>
      <w:r w:rsidR="008175D7" w:rsidRPr="00092C6A">
        <w:rPr>
          <w:lang w:val="es-ES"/>
        </w:rPr>
        <w:t xml:space="preserve"> el caso contiene aspectos de </w:t>
      </w:r>
      <w:r w:rsidR="007D7DCC" w:rsidRPr="007D7DCC">
        <w:rPr>
          <w:iCs/>
          <w:lang w:val="es-ES"/>
        </w:rPr>
        <w:t>fuerza mayor</w:t>
      </w:r>
      <w:r w:rsidR="008175D7" w:rsidRPr="00092C6A">
        <w:rPr>
          <w:lang w:val="es-ES"/>
        </w:rPr>
        <w:t xml:space="preserve">, la Junta no dispone de información suficiente para concluir que se cumplen las cuatro condiciones. Además, al no existir un contrato ni un proveedor de lanzamiento, resulta imposible para la Junta justificar y cuantificar la duración de una eventual prórroga del plazo reglamentario. Por tanto, </w:t>
      </w:r>
      <w:r w:rsidR="00F8622C" w:rsidRPr="00092C6A">
        <w:rPr>
          <w:lang w:val="es-ES"/>
        </w:rPr>
        <w:t xml:space="preserve">se </w:t>
      </w:r>
      <w:r w:rsidR="008175D7" w:rsidRPr="00092C6A">
        <w:rPr>
          <w:lang w:val="es-ES"/>
        </w:rPr>
        <w:t xml:space="preserve">debería instar a la Administración de México a hacer todo lo posible </w:t>
      </w:r>
      <w:r w:rsidR="00A34E24" w:rsidRPr="00092C6A">
        <w:rPr>
          <w:lang w:val="es-ES"/>
        </w:rPr>
        <w:t xml:space="preserve">por </w:t>
      </w:r>
      <w:r w:rsidR="004D4B83">
        <w:rPr>
          <w:lang w:val="es-ES"/>
        </w:rPr>
        <w:t>cumplir</w:t>
      </w:r>
      <w:r w:rsidR="008175D7" w:rsidRPr="00092C6A">
        <w:rPr>
          <w:lang w:val="es-ES"/>
        </w:rPr>
        <w:t xml:space="preserve"> dicho plazo. En el supuesto de que </w:t>
      </w:r>
      <w:r w:rsidR="00411979" w:rsidRPr="00092C6A">
        <w:rPr>
          <w:lang w:val="es-ES"/>
        </w:rPr>
        <w:t xml:space="preserve">no pudiera </w:t>
      </w:r>
      <w:r w:rsidR="004D4B83">
        <w:rPr>
          <w:lang w:val="es-ES"/>
        </w:rPr>
        <w:t>cumplirlo</w:t>
      </w:r>
      <w:r w:rsidR="00411979" w:rsidRPr="00092C6A">
        <w:rPr>
          <w:lang w:val="es-ES"/>
        </w:rPr>
        <w:t xml:space="preserve">, </w:t>
      </w:r>
      <w:r w:rsidR="008175D7" w:rsidRPr="00092C6A">
        <w:rPr>
          <w:lang w:val="es-ES"/>
        </w:rPr>
        <w:t xml:space="preserve">la </w:t>
      </w:r>
      <w:r w:rsidR="005851E1">
        <w:rPr>
          <w:lang w:val="es-ES"/>
        </w:rPr>
        <w:t>a</w:t>
      </w:r>
      <w:r w:rsidR="008175D7" w:rsidRPr="00092C6A">
        <w:rPr>
          <w:lang w:val="es-ES"/>
        </w:rPr>
        <w:t>dministración podr</w:t>
      </w:r>
      <w:r w:rsidR="004D4B83">
        <w:rPr>
          <w:lang w:val="es-ES"/>
        </w:rPr>
        <w:t>á</w:t>
      </w:r>
      <w:r w:rsidR="008175D7" w:rsidRPr="00092C6A">
        <w:rPr>
          <w:lang w:val="es-ES"/>
        </w:rPr>
        <w:t xml:space="preserve"> presentar </w:t>
      </w:r>
      <w:r w:rsidR="005063C1" w:rsidRPr="00092C6A">
        <w:rPr>
          <w:lang w:val="es-ES"/>
        </w:rPr>
        <w:t xml:space="preserve">a la Junta </w:t>
      </w:r>
      <w:r w:rsidR="008175D7" w:rsidRPr="00092C6A">
        <w:rPr>
          <w:lang w:val="es-ES"/>
        </w:rPr>
        <w:t xml:space="preserve">otra solicitud de prórroga en la que demuestre </w:t>
      </w:r>
      <w:r w:rsidR="00993306" w:rsidRPr="00092C6A">
        <w:rPr>
          <w:lang w:val="es-ES"/>
        </w:rPr>
        <w:t xml:space="preserve">que se cumplen </w:t>
      </w:r>
      <w:r w:rsidR="008175D7" w:rsidRPr="00092C6A">
        <w:rPr>
          <w:lang w:val="es-ES"/>
        </w:rPr>
        <w:t xml:space="preserve">la tercera y cuarta condiciones de </w:t>
      </w:r>
      <w:r w:rsidR="007D7DCC" w:rsidRPr="007D7DCC">
        <w:rPr>
          <w:iCs/>
          <w:lang w:val="es-ES"/>
        </w:rPr>
        <w:t>fuerza mayor</w:t>
      </w:r>
      <w:r w:rsidR="008175D7" w:rsidRPr="00092C6A">
        <w:rPr>
          <w:lang w:val="es-ES"/>
        </w:rPr>
        <w:t xml:space="preserve"> y aporte información detallada sobre el contrato</w:t>
      </w:r>
      <w:r w:rsidR="00F8622C" w:rsidRPr="00092C6A">
        <w:rPr>
          <w:lang w:val="es-ES"/>
        </w:rPr>
        <w:t>,</w:t>
      </w:r>
      <w:r w:rsidR="009F3B9D" w:rsidRPr="00092C6A">
        <w:rPr>
          <w:lang w:val="es-ES"/>
        </w:rPr>
        <w:t xml:space="preserve"> la ventana </w:t>
      </w:r>
      <w:r w:rsidR="008175D7" w:rsidRPr="00092C6A">
        <w:rPr>
          <w:lang w:val="es-ES"/>
        </w:rPr>
        <w:t xml:space="preserve">de lanzamiento y los planes de pruebas en órbita. Ahora bien, resulta prematuro </w:t>
      </w:r>
      <w:r w:rsidR="000F486C" w:rsidRPr="00092C6A">
        <w:rPr>
          <w:lang w:val="es-ES"/>
        </w:rPr>
        <w:t xml:space="preserve">en la coyuntura actual </w:t>
      </w:r>
      <w:r w:rsidR="008175D7" w:rsidRPr="00092C6A">
        <w:rPr>
          <w:lang w:val="es-ES"/>
        </w:rPr>
        <w:t>que la Junta acceda a la solicitud</w:t>
      </w:r>
      <w:r w:rsidRPr="00092C6A">
        <w:rPr>
          <w:lang w:val="es-ES"/>
        </w:rPr>
        <w:t>.</w:t>
      </w:r>
    </w:p>
    <w:p w14:paraId="365C70E7" w14:textId="12D208EB" w:rsidR="00196CB1" w:rsidRPr="00092C6A" w:rsidRDefault="00196CB1" w:rsidP="00166D30">
      <w:pPr>
        <w:jc w:val="both"/>
        <w:rPr>
          <w:lang w:val="es-ES"/>
        </w:rPr>
      </w:pPr>
      <w:r w:rsidRPr="00092C6A">
        <w:rPr>
          <w:lang w:val="es-ES"/>
        </w:rPr>
        <w:t>5.8.9</w:t>
      </w:r>
      <w:r w:rsidRPr="00092C6A">
        <w:rPr>
          <w:lang w:val="es-ES"/>
        </w:rPr>
        <w:tab/>
      </w:r>
      <w:r w:rsidR="0046503A" w:rsidRPr="00092C6A">
        <w:rPr>
          <w:lang w:val="es-ES"/>
        </w:rPr>
        <w:t xml:space="preserve">El </w:t>
      </w:r>
      <w:r w:rsidR="0046503A" w:rsidRPr="00092C6A">
        <w:rPr>
          <w:b/>
          <w:bCs/>
          <w:lang w:val="es-ES"/>
        </w:rPr>
        <w:t>Sr.</w:t>
      </w:r>
      <w:r w:rsidR="00E55F81">
        <w:rPr>
          <w:b/>
          <w:bCs/>
          <w:lang w:val="es-ES"/>
        </w:rPr>
        <w:t> </w:t>
      </w:r>
      <w:r w:rsidR="0046503A" w:rsidRPr="00092C6A">
        <w:rPr>
          <w:b/>
          <w:bCs/>
          <w:lang w:val="es-ES"/>
        </w:rPr>
        <w:t>Azzouz</w:t>
      </w:r>
      <w:r w:rsidR="0046503A" w:rsidRPr="00092C6A">
        <w:rPr>
          <w:lang w:val="es-ES"/>
        </w:rPr>
        <w:t xml:space="preserve"> resume los hechos del caso y señala que las fechas revisadas que se barajan para el satélite de </w:t>
      </w:r>
      <w:r w:rsidR="00CE79C8">
        <w:rPr>
          <w:lang w:val="es-ES"/>
        </w:rPr>
        <w:t>reemplazo</w:t>
      </w:r>
      <w:r w:rsidR="0046503A" w:rsidRPr="00092C6A">
        <w:rPr>
          <w:lang w:val="es-ES"/>
        </w:rPr>
        <w:t xml:space="preserve">, a saber, el lanzamiento en el cuarto trimestre de 2027 y </w:t>
      </w:r>
      <w:r w:rsidR="00421AE5" w:rsidRPr="00092C6A">
        <w:rPr>
          <w:lang w:val="es-ES"/>
        </w:rPr>
        <w:t xml:space="preserve">su </w:t>
      </w:r>
      <w:r w:rsidR="0046503A" w:rsidRPr="00092C6A">
        <w:rPr>
          <w:lang w:val="es-ES"/>
        </w:rPr>
        <w:t xml:space="preserve">llegada a </w:t>
      </w:r>
      <w:r w:rsidR="00421AE5" w:rsidRPr="00092C6A">
        <w:rPr>
          <w:lang w:val="es-ES"/>
        </w:rPr>
        <w:t>la</w:t>
      </w:r>
      <w:r w:rsidR="0046503A" w:rsidRPr="00092C6A">
        <w:rPr>
          <w:lang w:val="es-ES"/>
        </w:rPr>
        <w:t xml:space="preserve"> posición orbital de </w:t>
      </w:r>
      <w:r w:rsidR="0046503A" w:rsidRPr="00AD541A">
        <w:rPr>
          <w:lang w:val="es-ES"/>
        </w:rPr>
        <w:t>113°</w:t>
      </w:r>
      <w:r w:rsidR="00AF4723" w:rsidRPr="00AD541A">
        <w:rPr>
          <w:lang w:val="es-ES"/>
        </w:rPr>
        <w:t> </w:t>
      </w:r>
      <w:r w:rsidR="00AD541A">
        <w:rPr>
          <w:lang w:val="es-ES"/>
        </w:rPr>
        <w:t>W</w:t>
      </w:r>
      <w:r w:rsidR="0046503A" w:rsidRPr="00092C6A">
        <w:rPr>
          <w:lang w:val="es-ES"/>
        </w:rPr>
        <w:t xml:space="preserve"> en el primer semestre de 2028, implican que </w:t>
      </w:r>
      <w:r w:rsidR="00421AE5" w:rsidRPr="00092C6A">
        <w:rPr>
          <w:lang w:val="es-ES"/>
        </w:rPr>
        <w:t xml:space="preserve">la duración de la </w:t>
      </w:r>
      <w:r w:rsidR="0046503A" w:rsidRPr="00092C6A">
        <w:rPr>
          <w:lang w:val="es-ES"/>
        </w:rPr>
        <w:t xml:space="preserve">prórroga </w:t>
      </w:r>
      <w:r w:rsidR="00421AE5" w:rsidRPr="00092C6A">
        <w:rPr>
          <w:lang w:val="es-ES"/>
        </w:rPr>
        <w:t xml:space="preserve">debería ser </w:t>
      </w:r>
      <w:r w:rsidR="0046503A" w:rsidRPr="00092C6A">
        <w:rPr>
          <w:lang w:val="es-ES"/>
        </w:rPr>
        <w:t>de unos 15</w:t>
      </w:r>
      <w:r w:rsidR="005442C6">
        <w:rPr>
          <w:lang w:val="es-ES"/>
        </w:rPr>
        <w:t> </w:t>
      </w:r>
      <w:r w:rsidR="0046503A" w:rsidRPr="00092C6A">
        <w:rPr>
          <w:lang w:val="es-ES"/>
        </w:rPr>
        <w:t xml:space="preserve">meses, y no de 18 como se ha solicitado. Además, quedan más de dos años del periodo de suspensión, por lo que es demasiado pronto para que la Junta determine la duración necesaria de una eventual prórroga, </w:t>
      </w:r>
      <w:r w:rsidR="007977D1" w:rsidRPr="00092C6A">
        <w:rPr>
          <w:lang w:val="es-ES"/>
        </w:rPr>
        <w:t>sobre todo a</w:t>
      </w:r>
      <w:r w:rsidR="0046503A" w:rsidRPr="00092C6A">
        <w:rPr>
          <w:lang w:val="es-ES"/>
        </w:rPr>
        <w:t xml:space="preserve"> la falta de un proveedor de servicios de lanzamiento y de un contrato de lanzamiento. </w:t>
      </w:r>
      <w:r w:rsidR="008A66C4" w:rsidRPr="00092C6A">
        <w:rPr>
          <w:lang w:val="es-ES"/>
        </w:rPr>
        <w:t>P</w:t>
      </w:r>
      <w:r w:rsidR="0046503A" w:rsidRPr="00092C6A">
        <w:rPr>
          <w:lang w:val="es-ES"/>
        </w:rPr>
        <w:t xml:space="preserve">odría solicitar más aclaraciones a la </w:t>
      </w:r>
      <w:r w:rsidR="005851E1">
        <w:rPr>
          <w:lang w:val="es-ES"/>
        </w:rPr>
        <w:t>a</w:t>
      </w:r>
      <w:r w:rsidR="0046503A" w:rsidRPr="00092C6A">
        <w:rPr>
          <w:lang w:val="es-ES"/>
        </w:rPr>
        <w:t>dministración</w:t>
      </w:r>
      <w:r w:rsidRPr="00092C6A">
        <w:rPr>
          <w:lang w:val="es-ES"/>
        </w:rPr>
        <w:t>.</w:t>
      </w:r>
    </w:p>
    <w:p w14:paraId="136417E0" w14:textId="52375F96" w:rsidR="00196CB1" w:rsidRPr="00092C6A" w:rsidRDefault="00196CB1" w:rsidP="00166D30">
      <w:pPr>
        <w:jc w:val="both"/>
        <w:rPr>
          <w:lang w:val="es-ES"/>
        </w:rPr>
      </w:pPr>
      <w:r w:rsidRPr="00092C6A">
        <w:rPr>
          <w:lang w:val="es-ES"/>
        </w:rPr>
        <w:t>5.8.10</w:t>
      </w:r>
      <w:r w:rsidRPr="00092C6A">
        <w:rPr>
          <w:lang w:val="es-ES"/>
        </w:rPr>
        <w:tab/>
      </w:r>
      <w:r w:rsidR="0093525A" w:rsidRPr="00092C6A">
        <w:rPr>
          <w:lang w:val="es-ES"/>
        </w:rPr>
        <w:t xml:space="preserve">El </w:t>
      </w:r>
      <w:r w:rsidR="0093525A" w:rsidRPr="00092C6A">
        <w:rPr>
          <w:b/>
          <w:bCs/>
          <w:lang w:val="es-ES"/>
        </w:rPr>
        <w:t>Sr.</w:t>
      </w:r>
      <w:r w:rsidR="00E55F81">
        <w:rPr>
          <w:b/>
          <w:bCs/>
          <w:lang w:val="es-ES"/>
        </w:rPr>
        <w:t> </w:t>
      </w:r>
      <w:r w:rsidR="0093525A" w:rsidRPr="00092C6A">
        <w:rPr>
          <w:b/>
          <w:bCs/>
          <w:lang w:val="es-ES"/>
        </w:rPr>
        <w:t>Fianko</w:t>
      </w:r>
      <w:r w:rsidR="0093525A" w:rsidRPr="00092C6A">
        <w:rPr>
          <w:lang w:val="es-ES"/>
        </w:rPr>
        <w:t xml:space="preserve"> afirma que, si bien el incidente de </w:t>
      </w:r>
      <w:r w:rsidR="007D7DCC" w:rsidRPr="007D7DCC">
        <w:rPr>
          <w:iCs/>
          <w:lang w:val="es-ES"/>
        </w:rPr>
        <w:t>fuerza mayor</w:t>
      </w:r>
      <w:r w:rsidR="0093525A" w:rsidRPr="00092C6A">
        <w:rPr>
          <w:lang w:val="es-ES"/>
        </w:rPr>
        <w:t xml:space="preserve"> alegado por la </w:t>
      </w:r>
      <w:r w:rsidR="005851E1">
        <w:rPr>
          <w:lang w:val="es-ES"/>
        </w:rPr>
        <w:t>a</w:t>
      </w:r>
      <w:r w:rsidR="0093525A" w:rsidRPr="00092C6A">
        <w:rPr>
          <w:lang w:val="es-ES"/>
        </w:rPr>
        <w:t xml:space="preserve">dministración ha dado lugar a la suspensión de las asignaciones de frecuencias, no entiende cómo ha podido afectar a </w:t>
      </w:r>
      <w:r w:rsidR="00EE03A1" w:rsidRPr="00092C6A">
        <w:rPr>
          <w:lang w:val="es-ES"/>
        </w:rPr>
        <w:t>la reanudación del</w:t>
      </w:r>
      <w:r w:rsidR="00055190" w:rsidRPr="00092C6A">
        <w:rPr>
          <w:lang w:val="es-ES"/>
        </w:rPr>
        <w:t xml:space="preserve"> </w:t>
      </w:r>
      <w:r w:rsidR="0093525A" w:rsidRPr="00092C6A">
        <w:rPr>
          <w:lang w:val="es-ES"/>
        </w:rPr>
        <w:t xml:space="preserve">servicio. Antes incluso </w:t>
      </w:r>
      <w:r w:rsidR="00BA2C17">
        <w:rPr>
          <w:lang w:val="es-ES"/>
        </w:rPr>
        <w:t>proceder a la desorbitación d</w:t>
      </w:r>
      <w:r w:rsidR="0093525A" w:rsidRPr="00092C6A">
        <w:rPr>
          <w:lang w:val="es-ES"/>
        </w:rPr>
        <w:t xml:space="preserve">el satélite, se había seleccionado al fabricante de un satélite de </w:t>
      </w:r>
      <w:r w:rsidR="00CE79C8">
        <w:rPr>
          <w:lang w:val="es-ES"/>
        </w:rPr>
        <w:t>reemplazo</w:t>
      </w:r>
      <w:r w:rsidR="0093525A" w:rsidRPr="00092C6A">
        <w:rPr>
          <w:lang w:val="es-ES"/>
        </w:rPr>
        <w:t xml:space="preserve">, con un plazo de entrega previsto para septiembre de 2026. No queda claro en la comunicación por qué la </w:t>
      </w:r>
      <w:r w:rsidR="005851E1">
        <w:rPr>
          <w:lang w:val="es-ES"/>
        </w:rPr>
        <w:t>a</w:t>
      </w:r>
      <w:r w:rsidR="0093525A" w:rsidRPr="00092C6A">
        <w:rPr>
          <w:lang w:val="es-ES"/>
        </w:rPr>
        <w:t xml:space="preserve">dministración no pudo cumplir </w:t>
      </w:r>
      <w:r w:rsidR="0093525A" w:rsidRPr="00092C6A">
        <w:rPr>
          <w:lang w:val="es-ES"/>
        </w:rPr>
        <w:lastRenderedPageBreak/>
        <w:t xml:space="preserve">el calendario original de </w:t>
      </w:r>
      <w:r w:rsidR="00CE79C8">
        <w:rPr>
          <w:lang w:val="es-ES"/>
        </w:rPr>
        <w:t>reemplazo</w:t>
      </w:r>
      <w:r w:rsidR="0093525A" w:rsidRPr="00092C6A">
        <w:rPr>
          <w:lang w:val="es-ES"/>
        </w:rPr>
        <w:t xml:space="preserve"> ni qué otras alternativas se habían barajado. Observa en la comunicación que Eutelsat y Thalia Alenia Space firmaron un contrato para la fabricación del satélite de reemplazo en julio de 2024, pero no se han aportado pruebas que lo justifiquen.</w:t>
      </w:r>
    </w:p>
    <w:p w14:paraId="01F4AA92" w14:textId="42E1FA4A" w:rsidR="00196CB1" w:rsidRPr="00092C6A" w:rsidRDefault="00196CB1" w:rsidP="00166D30">
      <w:pPr>
        <w:jc w:val="both"/>
        <w:rPr>
          <w:lang w:val="es-ES"/>
        </w:rPr>
      </w:pPr>
      <w:r w:rsidRPr="00092C6A">
        <w:rPr>
          <w:lang w:val="es-ES"/>
        </w:rPr>
        <w:t>5.8.11</w:t>
      </w:r>
      <w:r w:rsidRPr="00092C6A">
        <w:rPr>
          <w:lang w:val="es-ES"/>
        </w:rPr>
        <w:tab/>
      </w:r>
      <w:r w:rsidR="0066190E" w:rsidRPr="00092C6A">
        <w:rPr>
          <w:lang w:val="es-ES"/>
        </w:rPr>
        <w:t xml:space="preserve">El </w:t>
      </w:r>
      <w:r w:rsidR="0066190E" w:rsidRPr="00092C6A">
        <w:rPr>
          <w:b/>
          <w:bCs/>
          <w:lang w:val="es-ES"/>
        </w:rPr>
        <w:t>Sr.</w:t>
      </w:r>
      <w:r w:rsidR="00E55F81">
        <w:rPr>
          <w:b/>
          <w:bCs/>
          <w:lang w:val="es-ES"/>
        </w:rPr>
        <w:t> </w:t>
      </w:r>
      <w:r w:rsidR="0066190E" w:rsidRPr="00092C6A">
        <w:rPr>
          <w:b/>
          <w:bCs/>
          <w:lang w:val="es-ES"/>
        </w:rPr>
        <w:t>Cheng</w:t>
      </w:r>
      <w:r w:rsidR="0066190E" w:rsidRPr="00092C6A">
        <w:rPr>
          <w:lang w:val="es-ES"/>
        </w:rPr>
        <w:t xml:space="preserve"> sostiene que corresponde a las administraciones hacer todo lo posible </w:t>
      </w:r>
      <w:r w:rsidR="000A042B" w:rsidRPr="00092C6A">
        <w:rPr>
          <w:lang w:val="es-ES"/>
        </w:rPr>
        <w:t xml:space="preserve">por poner de nuevo en servicio </w:t>
      </w:r>
      <w:r w:rsidR="0066190E" w:rsidRPr="00092C6A">
        <w:rPr>
          <w:lang w:val="es-ES"/>
        </w:rPr>
        <w:t>las asignaciones de frecuencias suspendidas en el plazo de tres</w:t>
      </w:r>
      <w:r w:rsidR="005442C6">
        <w:rPr>
          <w:lang w:val="es-ES"/>
        </w:rPr>
        <w:t> </w:t>
      </w:r>
      <w:r w:rsidR="0066190E" w:rsidRPr="00092C6A">
        <w:rPr>
          <w:lang w:val="es-ES"/>
        </w:rPr>
        <w:t xml:space="preserve">años previsto en el Reglamento de Radiocomunicaciones. No parece que el caso que nos ocupa reúna las cuatro condiciones de </w:t>
      </w:r>
      <w:r w:rsidR="007D7DCC" w:rsidRPr="007D7DCC">
        <w:rPr>
          <w:iCs/>
          <w:lang w:val="es-ES"/>
        </w:rPr>
        <w:t>fuerza mayor</w:t>
      </w:r>
      <w:r w:rsidR="0066190E" w:rsidRPr="00092C6A">
        <w:rPr>
          <w:lang w:val="es-ES"/>
        </w:rPr>
        <w:t xml:space="preserve"> y aún queda gran parte del periodo de suspensión. La Junta debería alentar a la Administración de México a hacer todo lo posible por cumplir el plazo reglamentario. En caso necesario, la </w:t>
      </w:r>
      <w:r w:rsidR="00E73824">
        <w:rPr>
          <w:lang w:val="es-ES"/>
        </w:rPr>
        <w:t>a</w:t>
      </w:r>
      <w:r w:rsidR="0066190E" w:rsidRPr="00092C6A">
        <w:rPr>
          <w:lang w:val="es-ES"/>
        </w:rPr>
        <w:t xml:space="preserve">dministración </w:t>
      </w:r>
      <w:r w:rsidR="00CD29B4" w:rsidRPr="00092C6A">
        <w:rPr>
          <w:lang w:val="es-ES"/>
        </w:rPr>
        <w:t xml:space="preserve">siempre tiene la opción de </w:t>
      </w:r>
      <w:r w:rsidR="0066190E" w:rsidRPr="00092C6A">
        <w:rPr>
          <w:lang w:val="es-ES"/>
        </w:rPr>
        <w:t xml:space="preserve">acudir </w:t>
      </w:r>
      <w:r w:rsidR="00CD29B4" w:rsidRPr="00092C6A">
        <w:rPr>
          <w:lang w:val="es-ES"/>
        </w:rPr>
        <w:t xml:space="preserve">nuevamente </w:t>
      </w:r>
      <w:r w:rsidR="0066190E" w:rsidRPr="00092C6A">
        <w:rPr>
          <w:lang w:val="es-ES"/>
        </w:rPr>
        <w:t>a la Junta más adelante</w:t>
      </w:r>
      <w:r w:rsidRPr="00092C6A">
        <w:rPr>
          <w:lang w:val="es-ES"/>
        </w:rPr>
        <w:t>.</w:t>
      </w:r>
    </w:p>
    <w:p w14:paraId="22404D60" w14:textId="1EACE9A1" w:rsidR="00196CB1" w:rsidRPr="00092C6A" w:rsidRDefault="00196CB1" w:rsidP="00166D30">
      <w:pPr>
        <w:jc w:val="both"/>
        <w:rPr>
          <w:lang w:val="es-ES"/>
        </w:rPr>
      </w:pPr>
      <w:r w:rsidRPr="00092C6A">
        <w:rPr>
          <w:lang w:val="es-ES"/>
        </w:rPr>
        <w:t>5.8.12</w:t>
      </w:r>
      <w:r w:rsidRPr="00092C6A">
        <w:rPr>
          <w:lang w:val="es-ES"/>
        </w:rPr>
        <w:tab/>
      </w:r>
      <w:r w:rsidR="00C1088B" w:rsidRPr="00092C6A">
        <w:rPr>
          <w:lang w:val="es-ES"/>
        </w:rPr>
        <w:t xml:space="preserve">El </w:t>
      </w:r>
      <w:r w:rsidR="00C1088B" w:rsidRPr="00092C6A">
        <w:rPr>
          <w:b/>
          <w:bCs/>
          <w:lang w:val="es-ES"/>
        </w:rPr>
        <w:t>Sr.</w:t>
      </w:r>
      <w:r w:rsidR="005442C6">
        <w:rPr>
          <w:b/>
          <w:bCs/>
          <w:lang w:val="es-ES"/>
        </w:rPr>
        <w:t> </w:t>
      </w:r>
      <w:r w:rsidR="00C1088B" w:rsidRPr="00092C6A">
        <w:rPr>
          <w:b/>
          <w:bCs/>
          <w:lang w:val="es-ES"/>
        </w:rPr>
        <w:t>Talib</w:t>
      </w:r>
      <w:r w:rsidR="00C1088B" w:rsidRPr="00092C6A">
        <w:rPr>
          <w:lang w:val="es-ES"/>
        </w:rPr>
        <w:t xml:space="preserve"> comparte muchas de las preocupaciones manifestadas por los anteriores oradores, en particular sobre la falta de argumentos y pruebas fehacientes que justifiquen la prórroga de 18</w:t>
      </w:r>
      <w:r w:rsidR="005442C6">
        <w:rPr>
          <w:lang w:val="es-ES"/>
        </w:rPr>
        <w:t> </w:t>
      </w:r>
      <w:r w:rsidR="00C1088B" w:rsidRPr="00092C6A">
        <w:rPr>
          <w:lang w:val="es-ES"/>
        </w:rPr>
        <w:t xml:space="preserve">meses solicitada. Además, no le parece evidente que se cumplan las condiciones tercera y cuarta de </w:t>
      </w:r>
      <w:r w:rsidR="007D7DCC" w:rsidRPr="007D7DCC">
        <w:rPr>
          <w:iCs/>
          <w:lang w:val="es-ES"/>
        </w:rPr>
        <w:t>fuerza mayor</w:t>
      </w:r>
      <w:r w:rsidR="00C1088B" w:rsidRPr="00092C6A">
        <w:rPr>
          <w:lang w:val="es-ES"/>
        </w:rPr>
        <w:t xml:space="preserve">. La Junta debería instar a la </w:t>
      </w:r>
      <w:r w:rsidR="00E73824">
        <w:rPr>
          <w:lang w:val="es-ES"/>
        </w:rPr>
        <w:t>a</w:t>
      </w:r>
      <w:r w:rsidR="00C1088B" w:rsidRPr="00092C6A">
        <w:rPr>
          <w:lang w:val="es-ES"/>
        </w:rPr>
        <w:t>dministración a encontrar una solución antes de la 98ª</w:t>
      </w:r>
      <w:r w:rsidR="005442C6">
        <w:rPr>
          <w:lang w:val="es-ES"/>
        </w:rPr>
        <w:t> </w:t>
      </w:r>
      <w:r w:rsidR="00C1088B" w:rsidRPr="00092C6A">
        <w:rPr>
          <w:lang w:val="es-ES"/>
        </w:rPr>
        <w:t>reunión, en marzo de 2025, en la que podr</w:t>
      </w:r>
      <w:r w:rsidR="006E03FB" w:rsidRPr="00092C6A">
        <w:rPr>
          <w:lang w:val="es-ES"/>
        </w:rPr>
        <w:t>á</w:t>
      </w:r>
      <w:r w:rsidR="00C1088B" w:rsidRPr="00092C6A">
        <w:rPr>
          <w:lang w:val="es-ES"/>
        </w:rPr>
        <w:t xml:space="preserve"> estudiar más a fondo el caso a la luz de los progresos </w:t>
      </w:r>
      <w:r w:rsidR="009707CD" w:rsidRPr="00092C6A">
        <w:rPr>
          <w:lang w:val="es-ES"/>
        </w:rPr>
        <w:t>logrados</w:t>
      </w:r>
      <w:r w:rsidR="00C1088B" w:rsidRPr="00092C6A">
        <w:rPr>
          <w:lang w:val="es-ES"/>
        </w:rPr>
        <w:t>.</w:t>
      </w:r>
    </w:p>
    <w:p w14:paraId="17E52768" w14:textId="3567CEB3" w:rsidR="00196CB1" w:rsidRPr="00092C6A" w:rsidRDefault="00196CB1" w:rsidP="00166D30">
      <w:pPr>
        <w:jc w:val="both"/>
        <w:rPr>
          <w:lang w:val="es-ES"/>
        </w:rPr>
      </w:pPr>
      <w:r w:rsidRPr="00092C6A">
        <w:rPr>
          <w:lang w:val="es-ES"/>
        </w:rPr>
        <w:t>5.8.13</w:t>
      </w:r>
      <w:r w:rsidRPr="00092C6A">
        <w:rPr>
          <w:lang w:val="es-ES"/>
        </w:rPr>
        <w:tab/>
      </w:r>
      <w:r w:rsidR="00F45261" w:rsidRPr="00092C6A">
        <w:rPr>
          <w:lang w:val="es-ES"/>
        </w:rPr>
        <w:t xml:space="preserve">El </w:t>
      </w:r>
      <w:r w:rsidR="00F45261" w:rsidRPr="00092C6A">
        <w:rPr>
          <w:b/>
          <w:bCs/>
          <w:lang w:val="es-ES"/>
        </w:rPr>
        <w:t>Sr.</w:t>
      </w:r>
      <w:r w:rsidR="005442C6">
        <w:rPr>
          <w:b/>
          <w:bCs/>
          <w:lang w:val="es-ES"/>
        </w:rPr>
        <w:t> </w:t>
      </w:r>
      <w:r w:rsidR="00F45261" w:rsidRPr="00092C6A">
        <w:rPr>
          <w:b/>
          <w:bCs/>
          <w:lang w:val="es-ES"/>
        </w:rPr>
        <w:t>Linhares de Souza Filho</w:t>
      </w:r>
      <w:r w:rsidR="00F45261" w:rsidRPr="00092C6A">
        <w:rPr>
          <w:lang w:val="es-ES"/>
        </w:rPr>
        <w:t xml:space="preserve"> hace suyas muchas de las opiniones manifestadas por los oradores anteriores. La Junta debe procurar que su conclusión sea útil para la </w:t>
      </w:r>
      <w:r w:rsidR="00E73824">
        <w:rPr>
          <w:lang w:val="es-ES"/>
        </w:rPr>
        <w:t>a</w:t>
      </w:r>
      <w:r w:rsidR="00F45261" w:rsidRPr="00092C6A">
        <w:rPr>
          <w:lang w:val="es-ES"/>
        </w:rPr>
        <w:t xml:space="preserve">dministración y dar indicaciones y orientaciones claras sobre los aspectos que faltan en la comunicación, en particular el contrato de lanzamiento y pruebas de que se ha hecho todo lo posible </w:t>
      </w:r>
      <w:r w:rsidR="00B8164F">
        <w:rPr>
          <w:lang w:val="es-ES"/>
        </w:rPr>
        <w:t xml:space="preserve">para reanudar el uso de </w:t>
      </w:r>
      <w:r w:rsidR="00F45261" w:rsidRPr="00092C6A">
        <w:rPr>
          <w:lang w:val="es-ES"/>
        </w:rPr>
        <w:t xml:space="preserve">las asignaciones de frecuencias, </w:t>
      </w:r>
      <w:r w:rsidR="00B57AFF" w:rsidRPr="00092C6A">
        <w:rPr>
          <w:lang w:val="es-ES"/>
        </w:rPr>
        <w:t xml:space="preserve">y </w:t>
      </w:r>
      <w:r w:rsidR="00F45261" w:rsidRPr="00092C6A">
        <w:rPr>
          <w:lang w:val="es-ES"/>
        </w:rPr>
        <w:t xml:space="preserve">sobre los motivos por los que no se cumplen las condiciones tercera y cuarta de </w:t>
      </w:r>
      <w:r w:rsidR="007D7DCC" w:rsidRPr="007D7DCC">
        <w:rPr>
          <w:iCs/>
          <w:lang w:val="es-ES"/>
        </w:rPr>
        <w:t>fuerza mayor</w:t>
      </w:r>
      <w:r w:rsidR="00F45261" w:rsidRPr="00092C6A">
        <w:rPr>
          <w:lang w:val="es-ES"/>
        </w:rPr>
        <w:t xml:space="preserve">. </w:t>
      </w:r>
      <w:r w:rsidR="00D47698" w:rsidRPr="00092C6A">
        <w:rPr>
          <w:lang w:val="es-ES"/>
        </w:rPr>
        <w:t xml:space="preserve">Quizás </w:t>
      </w:r>
      <w:r w:rsidR="00F45261" w:rsidRPr="00092C6A">
        <w:rPr>
          <w:lang w:val="es-ES"/>
        </w:rPr>
        <w:t>la Junta no disponga de suficiente información adicional para volver a examinar el caso en su próxima reunión</w:t>
      </w:r>
      <w:r w:rsidRPr="00092C6A">
        <w:rPr>
          <w:lang w:val="es-ES"/>
        </w:rPr>
        <w:t>.</w:t>
      </w:r>
    </w:p>
    <w:p w14:paraId="4D258EDB" w14:textId="55A8A90F" w:rsidR="00196CB1" w:rsidRPr="00092C6A" w:rsidRDefault="00196CB1" w:rsidP="00166D30">
      <w:pPr>
        <w:jc w:val="both"/>
        <w:rPr>
          <w:lang w:val="es-ES"/>
        </w:rPr>
      </w:pPr>
      <w:r w:rsidRPr="00092C6A">
        <w:rPr>
          <w:lang w:val="es-ES"/>
        </w:rPr>
        <w:t>5.8.14</w:t>
      </w:r>
      <w:r w:rsidRPr="00092C6A">
        <w:rPr>
          <w:lang w:val="es-ES"/>
        </w:rPr>
        <w:tab/>
      </w:r>
      <w:r w:rsidR="008750EE" w:rsidRPr="00092C6A">
        <w:rPr>
          <w:lang w:val="es-ES"/>
        </w:rPr>
        <w:t xml:space="preserve">El </w:t>
      </w:r>
      <w:r w:rsidR="008750EE" w:rsidRPr="00330913">
        <w:rPr>
          <w:b/>
          <w:bCs/>
          <w:lang w:val="es-ES"/>
        </w:rPr>
        <w:t>Sr.</w:t>
      </w:r>
      <w:r w:rsidR="005442C6">
        <w:rPr>
          <w:b/>
          <w:bCs/>
          <w:lang w:val="es-ES"/>
        </w:rPr>
        <w:t> </w:t>
      </w:r>
      <w:r w:rsidR="008750EE" w:rsidRPr="00330913">
        <w:rPr>
          <w:b/>
          <w:bCs/>
          <w:lang w:val="es-ES"/>
        </w:rPr>
        <w:t>Nurshabekov</w:t>
      </w:r>
      <w:r w:rsidR="008750EE" w:rsidRPr="00092C6A">
        <w:rPr>
          <w:lang w:val="es-ES"/>
        </w:rPr>
        <w:t xml:space="preserve"> se muestra de acuerdo con los oradores anteriores y señala que, según la información facilitada, no se cumplen las cuatro condiciones de </w:t>
      </w:r>
      <w:r w:rsidR="007D7DCC" w:rsidRPr="007D7DCC">
        <w:rPr>
          <w:iCs/>
          <w:lang w:val="es-ES"/>
        </w:rPr>
        <w:t>fuerza mayor</w:t>
      </w:r>
      <w:r w:rsidR="008750EE" w:rsidRPr="00092C6A">
        <w:rPr>
          <w:lang w:val="es-ES"/>
        </w:rPr>
        <w:t xml:space="preserve">. Sin embargo, aún no ha expirado el periodo de suspensión de tres años y la Administración de México </w:t>
      </w:r>
      <w:r w:rsidR="00532273" w:rsidRPr="00092C6A">
        <w:rPr>
          <w:lang w:val="es-ES"/>
        </w:rPr>
        <w:t xml:space="preserve">está a tiempo de </w:t>
      </w:r>
      <w:r w:rsidR="008750EE" w:rsidRPr="00092C6A">
        <w:rPr>
          <w:lang w:val="es-ES"/>
        </w:rPr>
        <w:t xml:space="preserve">presentar documentos a las reuniones de la Junta en 2025 para aclarar ciertos aspectos, en particular el proveedor de lanzamiento para el satélite de </w:t>
      </w:r>
      <w:r w:rsidR="00CE79C8">
        <w:rPr>
          <w:lang w:val="es-ES"/>
        </w:rPr>
        <w:t>reemplazo</w:t>
      </w:r>
      <w:r w:rsidRPr="00092C6A">
        <w:rPr>
          <w:lang w:val="es-ES"/>
        </w:rPr>
        <w:t>.</w:t>
      </w:r>
    </w:p>
    <w:p w14:paraId="34E64BBD" w14:textId="692E6CEB" w:rsidR="00196CB1" w:rsidRPr="00092C6A" w:rsidRDefault="00196CB1" w:rsidP="00166D30">
      <w:pPr>
        <w:keepNext/>
        <w:keepLines/>
        <w:jc w:val="both"/>
        <w:rPr>
          <w:lang w:val="es-ES"/>
        </w:rPr>
      </w:pPr>
      <w:r w:rsidRPr="00092C6A">
        <w:rPr>
          <w:lang w:val="es-ES"/>
        </w:rPr>
        <w:t>5.8.15</w:t>
      </w:r>
      <w:r w:rsidRPr="00092C6A">
        <w:rPr>
          <w:lang w:val="es-ES"/>
        </w:rPr>
        <w:tab/>
      </w:r>
      <w:r w:rsidR="004455CF" w:rsidRPr="00092C6A">
        <w:rPr>
          <w:lang w:val="es-ES"/>
        </w:rPr>
        <w:t xml:space="preserve">La </w:t>
      </w:r>
      <w:r w:rsidR="004455CF" w:rsidRPr="00330913">
        <w:rPr>
          <w:b/>
          <w:bCs/>
          <w:lang w:val="es-ES"/>
        </w:rPr>
        <w:t>Sra.</w:t>
      </w:r>
      <w:r w:rsidR="005442C6">
        <w:rPr>
          <w:b/>
          <w:bCs/>
          <w:lang w:val="es-ES"/>
        </w:rPr>
        <w:t> </w:t>
      </w:r>
      <w:r w:rsidR="004455CF" w:rsidRPr="00330913">
        <w:rPr>
          <w:b/>
          <w:bCs/>
          <w:lang w:val="es-ES"/>
        </w:rPr>
        <w:t>Hasanova</w:t>
      </w:r>
      <w:r w:rsidR="004455CF" w:rsidRPr="00092C6A">
        <w:rPr>
          <w:lang w:val="es-ES"/>
        </w:rPr>
        <w:t xml:space="preserve"> </w:t>
      </w:r>
      <w:r w:rsidR="003E537C" w:rsidRPr="00092C6A">
        <w:rPr>
          <w:lang w:val="es-ES"/>
        </w:rPr>
        <w:t xml:space="preserve">hace suyas </w:t>
      </w:r>
      <w:r w:rsidR="004455CF" w:rsidRPr="00092C6A">
        <w:rPr>
          <w:lang w:val="es-ES"/>
        </w:rPr>
        <w:t>las opiniones expresadas por la Sra.</w:t>
      </w:r>
      <w:r w:rsidR="005442C6">
        <w:rPr>
          <w:lang w:val="es-ES"/>
        </w:rPr>
        <w:t> </w:t>
      </w:r>
      <w:r w:rsidR="004455CF" w:rsidRPr="00092C6A">
        <w:rPr>
          <w:lang w:val="es-ES"/>
        </w:rPr>
        <w:t>Beaumier y el Sr.</w:t>
      </w:r>
      <w:r w:rsidR="005442C6">
        <w:rPr>
          <w:lang w:val="es-ES"/>
        </w:rPr>
        <w:t> </w:t>
      </w:r>
      <w:r w:rsidR="004455CF" w:rsidRPr="00092C6A">
        <w:rPr>
          <w:lang w:val="es-ES"/>
        </w:rPr>
        <w:t xml:space="preserve">Azzouz. La </w:t>
      </w:r>
      <w:r w:rsidR="00E73824">
        <w:rPr>
          <w:lang w:val="es-ES"/>
        </w:rPr>
        <w:t>a</w:t>
      </w:r>
      <w:r w:rsidR="004455CF" w:rsidRPr="00092C6A">
        <w:rPr>
          <w:lang w:val="es-ES"/>
        </w:rPr>
        <w:t xml:space="preserve">dministración dispone aún de más de dos años para cumplir el plazo reglamentario y debería hacer todo lo posible por </w:t>
      </w:r>
      <w:r w:rsidR="001118FF">
        <w:rPr>
          <w:lang w:val="es-ES"/>
        </w:rPr>
        <w:t>cumplirlo</w:t>
      </w:r>
      <w:r w:rsidR="004455CF" w:rsidRPr="00092C6A">
        <w:rPr>
          <w:lang w:val="es-ES"/>
        </w:rPr>
        <w:t xml:space="preserve">. Si no lo consigue, siempre podrá solicitar </w:t>
      </w:r>
      <w:r w:rsidR="00AE1CE1" w:rsidRPr="00092C6A">
        <w:rPr>
          <w:lang w:val="es-ES"/>
        </w:rPr>
        <w:t xml:space="preserve">más adelante </w:t>
      </w:r>
      <w:r w:rsidR="004455CF" w:rsidRPr="00092C6A">
        <w:rPr>
          <w:lang w:val="es-ES"/>
        </w:rPr>
        <w:t>una prórroga a la Junta</w:t>
      </w:r>
      <w:r w:rsidRPr="00092C6A">
        <w:rPr>
          <w:lang w:val="es-ES"/>
        </w:rPr>
        <w:t>.</w:t>
      </w:r>
    </w:p>
    <w:p w14:paraId="01F465E2" w14:textId="38F93D64" w:rsidR="00196CB1" w:rsidRPr="00092C6A" w:rsidRDefault="00196CB1" w:rsidP="00166D30">
      <w:pPr>
        <w:jc w:val="both"/>
        <w:rPr>
          <w:lang w:val="es-ES"/>
        </w:rPr>
      </w:pPr>
      <w:r w:rsidRPr="00092C6A">
        <w:rPr>
          <w:lang w:val="es-ES"/>
        </w:rPr>
        <w:t>5.8.16</w:t>
      </w:r>
      <w:r w:rsidRPr="00092C6A">
        <w:rPr>
          <w:lang w:val="es-ES"/>
        </w:rPr>
        <w:tab/>
      </w:r>
      <w:r w:rsidR="00906459" w:rsidRPr="00092C6A">
        <w:rPr>
          <w:lang w:val="es-ES"/>
        </w:rPr>
        <w:t xml:space="preserve">El </w:t>
      </w:r>
      <w:r w:rsidR="00906459" w:rsidRPr="00092C6A">
        <w:rPr>
          <w:b/>
          <w:bCs/>
          <w:lang w:val="es-ES"/>
        </w:rPr>
        <w:t>Sr.</w:t>
      </w:r>
      <w:r w:rsidR="00E55F81">
        <w:rPr>
          <w:b/>
          <w:bCs/>
          <w:lang w:val="es-ES"/>
        </w:rPr>
        <w:t> </w:t>
      </w:r>
      <w:r w:rsidR="00906459" w:rsidRPr="00092C6A">
        <w:rPr>
          <w:b/>
          <w:bCs/>
          <w:lang w:val="es-ES"/>
        </w:rPr>
        <w:t>Di Crescenzo</w:t>
      </w:r>
      <w:r w:rsidR="00906459" w:rsidRPr="00092C6A">
        <w:rPr>
          <w:lang w:val="es-ES"/>
        </w:rPr>
        <w:t xml:space="preserve"> se muestra de acuerdo con los oradores anteriores, en particular con el Sr.</w:t>
      </w:r>
      <w:r w:rsidR="005442C6">
        <w:rPr>
          <w:lang w:val="es-ES"/>
        </w:rPr>
        <w:t> </w:t>
      </w:r>
      <w:r w:rsidR="00906459" w:rsidRPr="00092C6A">
        <w:rPr>
          <w:lang w:val="es-ES"/>
        </w:rPr>
        <w:t xml:space="preserve">Linhares de Souza Filho. La solicitud es prematura y el </w:t>
      </w:r>
      <w:r w:rsidR="003E537C" w:rsidRPr="00092C6A">
        <w:rPr>
          <w:lang w:val="es-ES"/>
        </w:rPr>
        <w:t xml:space="preserve">contrato </w:t>
      </w:r>
      <w:r w:rsidR="00906459" w:rsidRPr="00092C6A">
        <w:rPr>
          <w:lang w:val="es-ES"/>
        </w:rPr>
        <w:t xml:space="preserve">de lanzamiento constituye un </w:t>
      </w:r>
      <w:r w:rsidR="003E537C" w:rsidRPr="00092C6A">
        <w:rPr>
          <w:lang w:val="es-ES"/>
        </w:rPr>
        <w:t xml:space="preserve">documento </w:t>
      </w:r>
      <w:r w:rsidR="00906459" w:rsidRPr="00092C6A">
        <w:rPr>
          <w:lang w:val="es-ES"/>
        </w:rPr>
        <w:t xml:space="preserve">importante </w:t>
      </w:r>
      <w:r w:rsidR="003E537C" w:rsidRPr="00092C6A">
        <w:rPr>
          <w:lang w:val="es-ES"/>
        </w:rPr>
        <w:t xml:space="preserve">de </w:t>
      </w:r>
      <w:r w:rsidR="00906459" w:rsidRPr="00092C6A">
        <w:rPr>
          <w:lang w:val="es-ES"/>
        </w:rPr>
        <w:t>la comunicación</w:t>
      </w:r>
      <w:r w:rsidRPr="00092C6A">
        <w:rPr>
          <w:lang w:val="es-ES"/>
        </w:rPr>
        <w:t>.</w:t>
      </w:r>
    </w:p>
    <w:p w14:paraId="17F548E0" w14:textId="23FD5FDA" w:rsidR="00196CB1" w:rsidRPr="00092C6A" w:rsidRDefault="00196CB1" w:rsidP="00166D30">
      <w:pPr>
        <w:jc w:val="both"/>
        <w:rPr>
          <w:lang w:val="es-ES"/>
        </w:rPr>
      </w:pPr>
      <w:r w:rsidRPr="00092C6A">
        <w:rPr>
          <w:lang w:val="es-ES"/>
        </w:rPr>
        <w:t>5.8.17</w:t>
      </w:r>
      <w:r w:rsidRPr="00092C6A">
        <w:rPr>
          <w:lang w:val="es-ES"/>
        </w:rPr>
        <w:tab/>
      </w:r>
      <w:r w:rsidR="00AD02BA" w:rsidRPr="00092C6A">
        <w:rPr>
          <w:lang w:val="es-ES"/>
        </w:rPr>
        <w:t xml:space="preserve">El </w:t>
      </w:r>
      <w:r w:rsidR="00AD02BA" w:rsidRPr="00092C6A">
        <w:rPr>
          <w:b/>
          <w:bCs/>
          <w:lang w:val="es-ES"/>
        </w:rPr>
        <w:t>Presidente</w:t>
      </w:r>
      <w:r w:rsidR="00AD02BA" w:rsidRPr="00092C6A">
        <w:rPr>
          <w:lang w:val="es-ES"/>
        </w:rPr>
        <w:t xml:space="preserve"> </w:t>
      </w:r>
      <w:r w:rsidR="00BF3762" w:rsidRPr="00092C6A">
        <w:rPr>
          <w:lang w:val="es-ES"/>
        </w:rPr>
        <w:t xml:space="preserve">explica </w:t>
      </w:r>
      <w:r w:rsidR="00AD02BA" w:rsidRPr="00092C6A">
        <w:rPr>
          <w:lang w:val="es-ES"/>
        </w:rPr>
        <w:t xml:space="preserve">que, </w:t>
      </w:r>
      <w:r w:rsidR="0080116C" w:rsidRPr="00092C6A">
        <w:rPr>
          <w:lang w:val="es-ES"/>
        </w:rPr>
        <w:t xml:space="preserve">pese a ser una </w:t>
      </w:r>
      <w:r w:rsidR="00AD02BA" w:rsidRPr="00092C6A">
        <w:rPr>
          <w:lang w:val="es-ES"/>
        </w:rPr>
        <w:t>práctica habitual</w:t>
      </w:r>
      <w:r w:rsidR="0046633E" w:rsidRPr="00092C6A">
        <w:rPr>
          <w:lang w:val="es-ES"/>
        </w:rPr>
        <w:t>,</w:t>
      </w:r>
      <w:r w:rsidR="00AD02BA" w:rsidRPr="00092C6A">
        <w:rPr>
          <w:lang w:val="es-ES"/>
        </w:rPr>
        <w:t xml:space="preserve"> que los satélites geoestacionarios antiguos funcionen en una órbita inclinada</w:t>
      </w:r>
      <w:r w:rsidR="0080116C" w:rsidRPr="00092C6A">
        <w:rPr>
          <w:lang w:val="es-ES"/>
        </w:rPr>
        <w:t xml:space="preserve"> conlleva ciertos riesgos inherentes</w:t>
      </w:r>
      <w:r w:rsidR="00AD02BA" w:rsidRPr="00092C6A">
        <w:rPr>
          <w:lang w:val="es-ES"/>
        </w:rPr>
        <w:t xml:space="preserve">. Por consiguiente, el fallo del satélite Eutelsat 113WA </w:t>
      </w:r>
      <w:r w:rsidR="004506DB" w:rsidRPr="00092C6A">
        <w:rPr>
          <w:lang w:val="es-ES"/>
        </w:rPr>
        <w:t xml:space="preserve">en las </w:t>
      </w:r>
      <w:r w:rsidR="00AD02BA" w:rsidRPr="00092C6A">
        <w:rPr>
          <w:lang w:val="es-ES"/>
        </w:rPr>
        <w:t>banda</w:t>
      </w:r>
      <w:r w:rsidR="004506DB" w:rsidRPr="00092C6A">
        <w:rPr>
          <w:lang w:val="es-ES"/>
        </w:rPr>
        <w:t>s</w:t>
      </w:r>
      <w:r w:rsidR="005442C6">
        <w:rPr>
          <w:lang w:val="es-ES"/>
        </w:rPr>
        <w:t> </w:t>
      </w:r>
      <w:r w:rsidR="00AD02BA" w:rsidRPr="00092C6A">
        <w:rPr>
          <w:lang w:val="es-ES"/>
        </w:rPr>
        <w:t xml:space="preserve">C y Ku, que </w:t>
      </w:r>
      <w:r w:rsidR="00E16E45" w:rsidRPr="00092C6A">
        <w:rPr>
          <w:lang w:val="es-ES"/>
        </w:rPr>
        <w:t xml:space="preserve">llegó al final de su </w:t>
      </w:r>
      <w:r w:rsidR="00AD02BA" w:rsidRPr="00092C6A">
        <w:rPr>
          <w:lang w:val="es-ES"/>
        </w:rPr>
        <w:t>vida nominal en diciembre de 2023 tras 15</w:t>
      </w:r>
      <w:r w:rsidR="005442C6">
        <w:rPr>
          <w:lang w:val="es-ES"/>
        </w:rPr>
        <w:t> </w:t>
      </w:r>
      <w:r w:rsidR="00AD02BA" w:rsidRPr="00092C6A">
        <w:rPr>
          <w:lang w:val="es-ES"/>
        </w:rPr>
        <w:t xml:space="preserve">años de funcionamiento, no resulta del todo inesperado. También señala que, según la información pública disponible, el satélite no estaba cubierto por ninguna póliza de seguro en órbita. De acuerdo con la comunicación, </w:t>
      </w:r>
      <w:r w:rsidR="000E0D0C" w:rsidRPr="00092C6A">
        <w:rPr>
          <w:lang w:val="es-ES"/>
        </w:rPr>
        <w:t>e</w:t>
      </w:r>
      <w:r w:rsidR="00AD02BA" w:rsidRPr="00092C6A">
        <w:rPr>
          <w:lang w:val="es-ES"/>
        </w:rPr>
        <w:t xml:space="preserve">l fabricante del satélite de </w:t>
      </w:r>
      <w:r w:rsidR="00CE79C8">
        <w:rPr>
          <w:lang w:val="es-ES"/>
        </w:rPr>
        <w:t>reemplazo</w:t>
      </w:r>
      <w:r w:rsidR="00AD02BA" w:rsidRPr="00092C6A">
        <w:rPr>
          <w:lang w:val="es-ES"/>
        </w:rPr>
        <w:t xml:space="preserve"> </w:t>
      </w:r>
      <w:r w:rsidR="000E0D0C" w:rsidRPr="00092C6A">
        <w:rPr>
          <w:lang w:val="es-ES"/>
        </w:rPr>
        <w:t xml:space="preserve">se </w:t>
      </w:r>
      <w:r w:rsidR="000C5D5A" w:rsidRPr="00092C6A">
        <w:rPr>
          <w:lang w:val="es-ES"/>
        </w:rPr>
        <w:t xml:space="preserve">seleccionó </w:t>
      </w:r>
      <w:r w:rsidR="00AD02BA" w:rsidRPr="00092C6A">
        <w:rPr>
          <w:lang w:val="es-ES"/>
        </w:rPr>
        <w:t xml:space="preserve">antes del fallo, el 17 de octubre de 2022, </w:t>
      </w:r>
      <w:r w:rsidR="000C5D5A" w:rsidRPr="00092C6A">
        <w:rPr>
          <w:lang w:val="es-ES"/>
        </w:rPr>
        <w:t xml:space="preserve">con </w:t>
      </w:r>
      <w:r w:rsidR="00AD02BA" w:rsidRPr="00092C6A">
        <w:rPr>
          <w:lang w:val="es-ES"/>
        </w:rPr>
        <w:t xml:space="preserve">fecha de entrega el 1 de septiembre de 2026. En el documento no se da ninguna explicación convincente de por qué, tras el fallo y a pesar del plan de </w:t>
      </w:r>
      <w:r w:rsidR="00CE79C8">
        <w:rPr>
          <w:lang w:val="es-ES"/>
        </w:rPr>
        <w:t>reemplazo</w:t>
      </w:r>
      <w:r w:rsidR="00AD02BA" w:rsidRPr="00092C6A">
        <w:rPr>
          <w:lang w:val="es-ES"/>
        </w:rPr>
        <w:t xml:space="preserve"> previamente aprobado, el operador </w:t>
      </w:r>
      <w:r w:rsidR="005C6422" w:rsidRPr="00092C6A">
        <w:rPr>
          <w:lang w:val="es-ES"/>
        </w:rPr>
        <w:t xml:space="preserve">prevé </w:t>
      </w:r>
      <w:r w:rsidR="00AD02BA" w:rsidRPr="00092C6A">
        <w:rPr>
          <w:lang w:val="es-ES"/>
        </w:rPr>
        <w:t xml:space="preserve">ahora una fecha de entrega del satélite para agosto de 2027, con </w:t>
      </w:r>
      <w:r w:rsidR="005C6422" w:rsidRPr="00092C6A">
        <w:rPr>
          <w:lang w:val="es-ES"/>
        </w:rPr>
        <w:t xml:space="preserve">su </w:t>
      </w:r>
      <w:r w:rsidR="00AD02BA" w:rsidRPr="00092C6A">
        <w:rPr>
          <w:lang w:val="es-ES"/>
        </w:rPr>
        <w:t xml:space="preserve">llegada a la posición orbital de </w:t>
      </w:r>
      <w:r w:rsidR="00AD02BA" w:rsidRPr="00AD541A">
        <w:rPr>
          <w:lang w:val="es-ES"/>
        </w:rPr>
        <w:t>113°</w:t>
      </w:r>
      <w:r w:rsidR="0064344A" w:rsidRPr="00AD541A">
        <w:rPr>
          <w:lang w:val="es-ES"/>
        </w:rPr>
        <w:t> </w:t>
      </w:r>
      <w:r w:rsidR="00AD541A">
        <w:rPr>
          <w:lang w:val="es-ES"/>
        </w:rPr>
        <w:t>W</w:t>
      </w:r>
      <w:r w:rsidR="00AD02BA" w:rsidRPr="00092C6A">
        <w:rPr>
          <w:lang w:val="es-ES"/>
        </w:rPr>
        <w:t xml:space="preserve"> en el primer semestre de 2028. No se adjunta </w:t>
      </w:r>
      <w:r w:rsidR="00957B03">
        <w:rPr>
          <w:lang w:val="es-ES"/>
        </w:rPr>
        <w:t>prueba</w:t>
      </w:r>
      <w:r w:rsidR="004C098C">
        <w:rPr>
          <w:lang w:val="es-ES"/>
        </w:rPr>
        <w:t xml:space="preserve"> alguna</w:t>
      </w:r>
      <w:r w:rsidR="00AD02BA" w:rsidRPr="00092C6A">
        <w:rPr>
          <w:lang w:val="es-ES"/>
        </w:rPr>
        <w:t xml:space="preserve"> del contrato firmado entre Eutelsat y Thales Alenia Space en julio de 2024</w:t>
      </w:r>
      <w:r w:rsidR="0021112B" w:rsidRPr="00092C6A">
        <w:rPr>
          <w:lang w:val="es-ES"/>
        </w:rPr>
        <w:t>,</w:t>
      </w:r>
      <w:r w:rsidR="00AD02BA" w:rsidRPr="00092C6A">
        <w:rPr>
          <w:lang w:val="es-ES"/>
        </w:rPr>
        <w:t xml:space="preserve"> </w:t>
      </w:r>
      <w:r w:rsidR="0021112B" w:rsidRPr="00092C6A">
        <w:rPr>
          <w:lang w:val="es-ES"/>
        </w:rPr>
        <w:t>ni</w:t>
      </w:r>
      <w:r w:rsidR="00AD02BA" w:rsidRPr="00092C6A">
        <w:rPr>
          <w:lang w:val="es-ES"/>
        </w:rPr>
        <w:t xml:space="preserve"> tampoco se facilita información sobre la posible utilización de otros satélites en órbita durante el </w:t>
      </w:r>
      <w:r w:rsidR="00AD02BA" w:rsidRPr="00092C6A">
        <w:rPr>
          <w:lang w:val="es-ES"/>
        </w:rPr>
        <w:lastRenderedPageBreak/>
        <w:t xml:space="preserve">periodo transitorio previo al lanzamiento y entrega del satélite de </w:t>
      </w:r>
      <w:r w:rsidR="00CE79C8">
        <w:rPr>
          <w:lang w:val="es-ES"/>
        </w:rPr>
        <w:t>reemplazo</w:t>
      </w:r>
      <w:r w:rsidR="0021112B" w:rsidRPr="00092C6A">
        <w:rPr>
          <w:lang w:val="es-ES"/>
        </w:rPr>
        <w:t>;</w:t>
      </w:r>
      <w:r w:rsidR="00AD02BA" w:rsidRPr="00092C6A">
        <w:rPr>
          <w:lang w:val="es-ES"/>
        </w:rPr>
        <w:t xml:space="preserve"> sin embargo, a un operador tan grande como Eutelsat le habría resultado más fácil que a otros más pequeños encontrar un satélite de </w:t>
      </w:r>
      <w:r w:rsidR="00CE79C8">
        <w:rPr>
          <w:lang w:val="es-ES"/>
        </w:rPr>
        <w:t>reemplazo</w:t>
      </w:r>
      <w:r w:rsidR="00AD02BA" w:rsidRPr="00092C6A">
        <w:rPr>
          <w:lang w:val="es-ES"/>
        </w:rPr>
        <w:t xml:space="preserve"> temporal. La prórroga solicitada contempla diversos imprevistos que la Junta no ha tenido en cuenta, en particular la incertidumbre de la fecha de lanzamiento y el posible fallo de la </w:t>
      </w:r>
      <w:r w:rsidR="001F4F02" w:rsidRPr="00092C6A">
        <w:rPr>
          <w:lang w:val="es-ES"/>
        </w:rPr>
        <w:t>puesta en órbita</w:t>
      </w:r>
      <w:r w:rsidR="00AD02BA" w:rsidRPr="00092C6A">
        <w:rPr>
          <w:lang w:val="es-ES"/>
        </w:rPr>
        <w:t xml:space="preserve"> </w:t>
      </w:r>
      <w:r w:rsidR="00855DFC">
        <w:rPr>
          <w:lang w:val="es-ES"/>
        </w:rPr>
        <w:t xml:space="preserve">con propulsión </w:t>
      </w:r>
      <w:r w:rsidR="00AD02BA" w:rsidRPr="00092C6A">
        <w:rPr>
          <w:lang w:val="es-ES"/>
        </w:rPr>
        <w:t>eléctrica</w:t>
      </w:r>
      <w:r w:rsidRPr="00092C6A">
        <w:rPr>
          <w:lang w:val="es-ES"/>
        </w:rPr>
        <w:t>.</w:t>
      </w:r>
    </w:p>
    <w:p w14:paraId="37F96E94" w14:textId="69B84398" w:rsidR="00196CB1" w:rsidRPr="00092C6A" w:rsidRDefault="00196CB1" w:rsidP="00166D30">
      <w:pPr>
        <w:jc w:val="both"/>
        <w:rPr>
          <w:lang w:val="es-ES"/>
        </w:rPr>
      </w:pPr>
      <w:r w:rsidRPr="00092C6A">
        <w:rPr>
          <w:lang w:val="es-ES"/>
        </w:rPr>
        <w:t>5.8.18</w:t>
      </w:r>
      <w:r w:rsidRPr="00092C6A">
        <w:rPr>
          <w:lang w:val="es-ES"/>
        </w:rPr>
        <w:tab/>
      </w:r>
      <w:r w:rsidR="00073BA5" w:rsidRPr="00092C6A">
        <w:rPr>
          <w:lang w:val="es-ES"/>
        </w:rPr>
        <w:t xml:space="preserve">Aunque algunos consideren que se cumplen la primera y segunda condiciones de </w:t>
      </w:r>
      <w:r w:rsidR="007D7DCC" w:rsidRPr="007D7DCC">
        <w:rPr>
          <w:iCs/>
          <w:lang w:val="es-ES"/>
        </w:rPr>
        <w:t>fuerza mayor</w:t>
      </w:r>
      <w:r w:rsidR="00073BA5" w:rsidRPr="00092C6A">
        <w:rPr>
          <w:lang w:val="es-ES"/>
        </w:rPr>
        <w:t>, no está seguro de que el fallo de un satélite antiguo que</w:t>
      </w:r>
      <w:r w:rsidR="00CC0A42">
        <w:rPr>
          <w:lang w:val="es-ES"/>
        </w:rPr>
        <w:t xml:space="preserve"> </w:t>
      </w:r>
      <w:r w:rsidR="00073BA5" w:rsidRPr="00092C6A">
        <w:rPr>
          <w:lang w:val="es-ES"/>
        </w:rPr>
        <w:t xml:space="preserve">ya no está asegurado constituya un caso de </w:t>
      </w:r>
      <w:r w:rsidR="007D7DCC" w:rsidRPr="007D7DCC">
        <w:rPr>
          <w:iCs/>
          <w:lang w:val="es-ES"/>
        </w:rPr>
        <w:t>fuerza mayor</w:t>
      </w:r>
      <w:r w:rsidR="00073BA5" w:rsidRPr="00092C6A">
        <w:rPr>
          <w:lang w:val="es-ES"/>
        </w:rPr>
        <w:t xml:space="preserve">. Sin embargo, a partir de la información facilitada, la tercera y cuarta condiciones no se cumplen y, a falta de información más completa, la Junta no </w:t>
      </w:r>
      <w:r w:rsidR="000E3992" w:rsidRPr="00092C6A">
        <w:rPr>
          <w:lang w:val="es-ES"/>
        </w:rPr>
        <w:t>puede</w:t>
      </w:r>
      <w:r w:rsidR="00073BA5" w:rsidRPr="00092C6A">
        <w:rPr>
          <w:lang w:val="es-ES"/>
        </w:rPr>
        <w:t xml:space="preserve"> acceder a la prórroga solicitada. Se podría alentar a la Administración de México a hacer todo lo posible por </w:t>
      </w:r>
      <w:r w:rsidR="004C53C9">
        <w:rPr>
          <w:lang w:val="es-ES"/>
        </w:rPr>
        <w:t>reanudar el uso de</w:t>
      </w:r>
      <w:r w:rsidR="00073BA5" w:rsidRPr="00092C6A">
        <w:rPr>
          <w:lang w:val="es-ES"/>
        </w:rPr>
        <w:t xml:space="preserve"> las asignaciones de frecuencias antes del plazo reglamentario del 25 de marzo de</w:t>
      </w:r>
      <w:r w:rsidR="005442C6">
        <w:rPr>
          <w:lang w:val="es-ES"/>
        </w:rPr>
        <w:t> </w:t>
      </w:r>
      <w:r w:rsidR="00073BA5" w:rsidRPr="00092C6A">
        <w:rPr>
          <w:lang w:val="es-ES"/>
        </w:rPr>
        <w:t xml:space="preserve">2027. Si se necesitase más tiempo, la </w:t>
      </w:r>
      <w:r w:rsidR="00E73824">
        <w:rPr>
          <w:lang w:val="es-ES"/>
        </w:rPr>
        <w:t>a</w:t>
      </w:r>
      <w:r w:rsidR="00073BA5" w:rsidRPr="00092C6A">
        <w:rPr>
          <w:lang w:val="es-ES"/>
        </w:rPr>
        <w:t xml:space="preserve">dministración podría presentar </w:t>
      </w:r>
      <w:r w:rsidR="00CC0A42">
        <w:rPr>
          <w:lang w:val="es-ES"/>
        </w:rPr>
        <w:t xml:space="preserve">en ese momento </w:t>
      </w:r>
      <w:r w:rsidR="00073BA5" w:rsidRPr="00092C6A">
        <w:rPr>
          <w:lang w:val="es-ES"/>
        </w:rPr>
        <w:t>una nueva solicitud a la Junta con información más completa para facilitar su decisión</w:t>
      </w:r>
      <w:r w:rsidRPr="00092C6A">
        <w:rPr>
          <w:lang w:val="es-ES"/>
        </w:rPr>
        <w:t>.</w:t>
      </w:r>
    </w:p>
    <w:p w14:paraId="7713ECE5" w14:textId="2D86BDA5" w:rsidR="00196CB1" w:rsidRPr="00092C6A" w:rsidRDefault="00196CB1" w:rsidP="00166D30">
      <w:pPr>
        <w:jc w:val="both"/>
        <w:rPr>
          <w:lang w:val="es-ES"/>
        </w:rPr>
      </w:pPr>
      <w:r w:rsidRPr="00092C6A">
        <w:rPr>
          <w:lang w:val="es-ES"/>
        </w:rPr>
        <w:t>5.8.19</w:t>
      </w:r>
      <w:r w:rsidRPr="00092C6A">
        <w:rPr>
          <w:lang w:val="es-ES"/>
        </w:rPr>
        <w:tab/>
      </w:r>
      <w:r w:rsidR="00160024" w:rsidRPr="00092C6A">
        <w:rPr>
          <w:lang w:val="es-ES"/>
        </w:rPr>
        <w:t xml:space="preserve">El </w:t>
      </w:r>
      <w:r w:rsidR="00160024" w:rsidRPr="00092C6A">
        <w:rPr>
          <w:b/>
          <w:bCs/>
          <w:lang w:val="es-ES"/>
        </w:rPr>
        <w:t>Sr.</w:t>
      </w:r>
      <w:r w:rsidR="00E55F81">
        <w:rPr>
          <w:b/>
          <w:bCs/>
          <w:lang w:val="es-ES"/>
        </w:rPr>
        <w:t> </w:t>
      </w:r>
      <w:r w:rsidR="00160024" w:rsidRPr="00092C6A">
        <w:rPr>
          <w:b/>
          <w:bCs/>
          <w:lang w:val="es-ES"/>
        </w:rPr>
        <w:t>Linhares de Souza Filho</w:t>
      </w:r>
      <w:r w:rsidR="00160024" w:rsidRPr="00092C6A">
        <w:rPr>
          <w:lang w:val="es-ES"/>
        </w:rPr>
        <w:t xml:space="preserve"> considera importante que la Junta decida si el caso, que afecta a un satélite antiguo que ha </w:t>
      </w:r>
      <w:r w:rsidR="00803A36" w:rsidRPr="00092C6A">
        <w:rPr>
          <w:lang w:val="es-ES"/>
        </w:rPr>
        <w:t xml:space="preserve">llegado al final </w:t>
      </w:r>
      <w:r w:rsidR="00160024" w:rsidRPr="00092C6A">
        <w:rPr>
          <w:lang w:val="es-ES"/>
        </w:rPr>
        <w:t>su vida útil nominal de 15</w:t>
      </w:r>
      <w:r w:rsidR="005442C6">
        <w:rPr>
          <w:lang w:val="es-ES"/>
        </w:rPr>
        <w:t> </w:t>
      </w:r>
      <w:r w:rsidR="004C53C9" w:rsidRPr="00092C6A">
        <w:rPr>
          <w:lang w:val="es-ES"/>
        </w:rPr>
        <w:t>años</w:t>
      </w:r>
      <w:r w:rsidR="004C53C9">
        <w:rPr>
          <w:lang w:val="es-ES"/>
        </w:rPr>
        <w:t>,</w:t>
      </w:r>
      <w:r w:rsidR="00160024" w:rsidRPr="00092C6A">
        <w:rPr>
          <w:lang w:val="es-ES"/>
        </w:rPr>
        <w:t xml:space="preserve"> cumple las dos primeras condiciones de </w:t>
      </w:r>
      <w:r w:rsidR="007D7DCC" w:rsidRPr="007D7DCC">
        <w:rPr>
          <w:iCs/>
          <w:lang w:val="es-ES"/>
        </w:rPr>
        <w:t>fuerza mayor</w:t>
      </w:r>
      <w:r w:rsidR="00160024" w:rsidRPr="00092C6A">
        <w:rPr>
          <w:lang w:val="es-ES"/>
        </w:rPr>
        <w:t xml:space="preserve">. De la información facilitada se desprende que no se </w:t>
      </w:r>
      <w:r w:rsidR="00803A36" w:rsidRPr="00092C6A">
        <w:rPr>
          <w:lang w:val="es-ES"/>
        </w:rPr>
        <w:t xml:space="preserve">satisfacen </w:t>
      </w:r>
      <w:r w:rsidR="00160024" w:rsidRPr="00092C6A">
        <w:rPr>
          <w:lang w:val="es-ES"/>
        </w:rPr>
        <w:t>la tercera y la cuarta condici</w:t>
      </w:r>
      <w:r w:rsidR="00803A36" w:rsidRPr="00092C6A">
        <w:rPr>
          <w:lang w:val="es-ES"/>
        </w:rPr>
        <w:t>ones</w:t>
      </w:r>
      <w:r w:rsidR="00160024" w:rsidRPr="00092C6A">
        <w:rPr>
          <w:lang w:val="es-ES"/>
        </w:rPr>
        <w:t xml:space="preserve">. </w:t>
      </w:r>
      <w:r w:rsidR="009D7462" w:rsidRPr="00092C6A">
        <w:rPr>
          <w:lang w:val="es-ES"/>
        </w:rPr>
        <w:t xml:space="preserve">Observa además </w:t>
      </w:r>
      <w:r w:rsidR="00160024" w:rsidRPr="00092C6A">
        <w:rPr>
          <w:lang w:val="es-ES"/>
        </w:rPr>
        <w:t xml:space="preserve">que los operadores de satélites suelen planificar </w:t>
      </w:r>
      <w:r w:rsidR="00CE7D21">
        <w:rPr>
          <w:lang w:val="es-ES"/>
        </w:rPr>
        <w:t>e</w:t>
      </w:r>
      <w:r w:rsidR="00160024" w:rsidRPr="00092C6A">
        <w:rPr>
          <w:lang w:val="es-ES"/>
        </w:rPr>
        <w:t xml:space="preserve">l </w:t>
      </w:r>
      <w:r w:rsidR="00CE79C8">
        <w:rPr>
          <w:lang w:val="es-ES"/>
        </w:rPr>
        <w:t>reemplazo</w:t>
      </w:r>
      <w:r w:rsidR="009D7462" w:rsidRPr="00092C6A">
        <w:rPr>
          <w:lang w:val="es-ES"/>
        </w:rPr>
        <w:t xml:space="preserve"> de los satélites antes de que acabe su </w:t>
      </w:r>
      <w:r w:rsidR="001F1A8C" w:rsidRPr="00092C6A">
        <w:rPr>
          <w:lang w:val="es-ES"/>
        </w:rPr>
        <w:t>vida</w:t>
      </w:r>
      <w:r w:rsidR="009D7462" w:rsidRPr="00092C6A">
        <w:rPr>
          <w:lang w:val="es-ES"/>
        </w:rPr>
        <w:t xml:space="preserve"> útil nominal para </w:t>
      </w:r>
      <w:r w:rsidR="001F1A8C" w:rsidRPr="00092C6A">
        <w:rPr>
          <w:lang w:val="es-ES"/>
        </w:rPr>
        <w:t>garantizar</w:t>
      </w:r>
      <w:r w:rsidR="009D7462" w:rsidRPr="00092C6A">
        <w:rPr>
          <w:lang w:val="es-ES"/>
        </w:rPr>
        <w:t xml:space="preserve"> la </w:t>
      </w:r>
      <w:r w:rsidR="00160024" w:rsidRPr="00092C6A">
        <w:rPr>
          <w:lang w:val="es-ES"/>
        </w:rPr>
        <w:t xml:space="preserve">continuidad </w:t>
      </w:r>
      <w:r w:rsidR="009D7462" w:rsidRPr="00092C6A">
        <w:rPr>
          <w:lang w:val="es-ES"/>
        </w:rPr>
        <w:t>del servicio</w:t>
      </w:r>
      <w:r w:rsidRPr="00092C6A">
        <w:rPr>
          <w:lang w:val="es-ES"/>
        </w:rPr>
        <w:t>.</w:t>
      </w:r>
    </w:p>
    <w:p w14:paraId="5273F1D2" w14:textId="1F88CEEC" w:rsidR="00196CB1" w:rsidRPr="00092C6A" w:rsidRDefault="00196CB1" w:rsidP="00166D30">
      <w:pPr>
        <w:jc w:val="both"/>
        <w:rPr>
          <w:lang w:val="es-ES"/>
        </w:rPr>
      </w:pPr>
      <w:r w:rsidRPr="00092C6A">
        <w:rPr>
          <w:lang w:val="es-ES"/>
        </w:rPr>
        <w:t>5.8.20</w:t>
      </w:r>
      <w:r w:rsidRPr="00092C6A">
        <w:rPr>
          <w:lang w:val="es-ES"/>
        </w:rPr>
        <w:tab/>
      </w:r>
      <w:r w:rsidR="003C105C" w:rsidRPr="00092C6A">
        <w:rPr>
          <w:lang w:val="es-ES"/>
        </w:rPr>
        <w:t xml:space="preserve">El </w:t>
      </w:r>
      <w:r w:rsidR="003C105C" w:rsidRPr="00092C6A">
        <w:rPr>
          <w:b/>
          <w:bCs/>
          <w:lang w:val="es-ES"/>
        </w:rPr>
        <w:t>Presidente</w:t>
      </w:r>
      <w:r w:rsidR="003C105C" w:rsidRPr="00092C6A">
        <w:rPr>
          <w:lang w:val="es-ES"/>
        </w:rPr>
        <w:t xml:space="preserve"> dice que resulta difícil para la Junta poder relacionar la anomalía sufrida y el fallo del satélite antiguo con una solicitud de prórroga del </w:t>
      </w:r>
      <w:r w:rsidR="003C105C" w:rsidRPr="00AD541A">
        <w:rPr>
          <w:lang w:val="es-ES"/>
        </w:rPr>
        <w:t>per</w:t>
      </w:r>
      <w:r w:rsidR="00AD541A" w:rsidRPr="00AD541A">
        <w:rPr>
          <w:lang w:val="es-ES"/>
        </w:rPr>
        <w:t>i</w:t>
      </w:r>
      <w:r w:rsidR="003C105C" w:rsidRPr="00AD541A">
        <w:rPr>
          <w:lang w:val="es-ES"/>
        </w:rPr>
        <w:t>odo</w:t>
      </w:r>
      <w:r w:rsidR="003C105C" w:rsidRPr="00092C6A">
        <w:rPr>
          <w:lang w:val="es-ES"/>
        </w:rPr>
        <w:t xml:space="preserve"> de suspensión de tres años.</w:t>
      </w:r>
    </w:p>
    <w:p w14:paraId="4510DD08" w14:textId="372EFBAA" w:rsidR="00196CB1" w:rsidRPr="00092C6A" w:rsidRDefault="00196CB1" w:rsidP="00166D30">
      <w:pPr>
        <w:jc w:val="both"/>
        <w:rPr>
          <w:lang w:val="es-ES"/>
        </w:rPr>
      </w:pPr>
      <w:r w:rsidRPr="00092C6A">
        <w:rPr>
          <w:lang w:val="es-ES"/>
        </w:rPr>
        <w:t>5.8.21</w:t>
      </w:r>
      <w:r w:rsidRPr="00092C6A">
        <w:rPr>
          <w:lang w:val="es-ES"/>
        </w:rPr>
        <w:tab/>
      </w:r>
      <w:r w:rsidR="008A44EB" w:rsidRPr="00092C6A">
        <w:rPr>
          <w:lang w:val="es-ES"/>
        </w:rPr>
        <w:t xml:space="preserve">La </w:t>
      </w:r>
      <w:r w:rsidR="008A44EB" w:rsidRPr="00092C6A">
        <w:rPr>
          <w:b/>
          <w:bCs/>
          <w:lang w:val="es-ES"/>
        </w:rPr>
        <w:t>Sra.</w:t>
      </w:r>
      <w:r w:rsidR="00E55F81">
        <w:rPr>
          <w:b/>
          <w:bCs/>
          <w:lang w:val="es-ES"/>
        </w:rPr>
        <w:t> </w:t>
      </w:r>
      <w:r w:rsidR="008A44EB" w:rsidRPr="00092C6A">
        <w:rPr>
          <w:b/>
          <w:bCs/>
          <w:lang w:val="es-ES"/>
        </w:rPr>
        <w:t>Beaumier</w:t>
      </w:r>
      <w:r w:rsidR="008A44EB" w:rsidRPr="00092C6A">
        <w:rPr>
          <w:lang w:val="es-ES"/>
        </w:rPr>
        <w:t xml:space="preserve"> </w:t>
      </w:r>
      <w:r w:rsidR="00A20198" w:rsidRPr="00092C6A">
        <w:rPr>
          <w:lang w:val="es-ES"/>
        </w:rPr>
        <w:t>aduce</w:t>
      </w:r>
      <w:r w:rsidR="008A44EB" w:rsidRPr="00092C6A">
        <w:rPr>
          <w:lang w:val="es-ES"/>
        </w:rPr>
        <w:t xml:space="preserve"> que, si la Junta considera que </w:t>
      </w:r>
      <w:r w:rsidR="00A20198" w:rsidRPr="00092C6A">
        <w:rPr>
          <w:lang w:val="es-ES"/>
        </w:rPr>
        <w:t xml:space="preserve">no </w:t>
      </w:r>
      <w:r w:rsidR="008A44EB" w:rsidRPr="00092C6A">
        <w:rPr>
          <w:lang w:val="es-ES"/>
        </w:rPr>
        <w:t xml:space="preserve">se han cumplido la primera o la segunda </w:t>
      </w:r>
      <w:r w:rsidR="00517E95">
        <w:rPr>
          <w:lang w:val="es-ES"/>
        </w:rPr>
        <w:t xml:space="preserve">de las </w:t>
      </w:r>
      <w:r w:rsidR="008A44EB" w:rsidRPr="00092C6A">
        <w:rPr>
          <w:lang w:val="es-ES"/>
        </w:rPr>
        <w:t xml:space="preserve">condiciones de </w:t>
      </w:r>
      <w:r w:rsidR="007D7DCC" w:rsidRPr="007D7DCC">
        <w:rPr>
          <w:iCs/>
          <w:lang w:val="es-ES"/>
        </w:rPr>
        <w:t>fuerza mayor</w:t>
      </w:r>
      <w:r w:rsidR="008A44EB" w:rsidRPr="00092C6A">
        <w:rPr>
          <w:lang w:val="es-ES"/>
        </w:rPr>
        <w:t xml:space="preserve">, no tendría sentido que la Administración de México alegara </w:t>
      </w:r>
      <w:r w:rsidR="00605582" w:rsidRPr="00092C6A">
        <w:rPr>
          <w:lang w:val="es-ES"/>
        </w:rPr>
        <w:t xml:space="preserve">fallo </w:t>
      </w:r>
      <w:r w:rsidR="008A44EB" w:rsidRPr="00092C6A">
        <w:rPr>
          <w:lang w:val="es-ES"/>
        </w:rPr>
        <w:t xml:space="preserve">del satélite en cualquier comunicación futura sobre este caso. En su opinión, aunque el satélite ha ido envejeciendo, su fallo inesperado escapa al control del obligado y no es autoinducido. En consecuencia, no tiene ninguna dificultad en considerar que se </w:t>
      </w:r>
      <w:r w:rsidR="000C7A1C" w:rsidRPr="00092C6A">
        <w:rPr>
          <w:lang w:val="es-ES"/>
        </w:rPr>
        <w:t>satis</w:t>
      </w:r>
      <w:r w:rsidR="003D28B5" w:rsidRPr="00092C6A">
        <w:rPr>
          <w:lang w:val="es-ES"/>
        </w:rPr>
        <w:t>face</w:t>
      </w:r>
      <w:r w:rsidR="008A44EB" w:rsidRPr="00092C6A">
        <w:rPr>
          <w:lang w:val="es-ES"/>
        </w:rPr>
        <w:t xml:space="preserve"> la primera condición de </w:t>
      </w:r>
      <w:r w:rsidR="007D7DCC" w:rsidRPr="007D7DCC">
        <w:rPr>
          <w:iCs/>
          <w:lang w:val="es-ES"/>
        </w:rPr>
        <w:t>fuerza mayor</w:t>
      </w:r>
      <w:r w:rsidR="008A44EB" w:rsidRPr="00092C6A">
        <w:rPr>
          <w:lang w:val="es-ES"/>
        </w:rPr>
        <w:t xml:space="preserve">. En cuanto a la segunda condición, es decir, </w:t>
      </w:r>
      <w:r w:rsidR="003D28B5" w:rsidRPr="00092C6A">
        <w:rPr>
          <w:lang w:val="es-ES"/>
        </w:rPr>
        <w:t xml:space="preserve">que </w:t>
      </w:r>
      <w:r w:rsidR="008A44EB" w:rsidRPr="00092C6A">
        <w:rPr>
          <w:lang w:val="es-ES"/>
        </w:rPr>
        <w:t xml:space="preserve">el fallo del satélite antiguo </w:t>
      </w:r>
      <w:r w:rsidR="003D28B5" w:rsidRPr="00092C6A">
        <w:rPr>
          <w:lang w:val="es-ES"/>
        </w:rPr>
        <w:t xml:space="preserve">sea </w:t>
      </w:r>
      <w:r w:rsidR="008068DB" w:rsidRPr="00092C6A">
        <w:rPr>
          <w:lang w:val="es-ES"/>
        </w:rPr>
        <w:t>imprevisto</w:t>
      </w:r>
      <w:r w:rsidR="008A44EB" w:rsidRPr="00092C6A">
        <w:rPr>
          <w:lang w:val="es-ES"/>
        </w:rPr>
        <w:t xml:space="preserve">, afirma que, a pesar de que la Junta no ha recibido ningún informe sobre el estado del satélite y desconoce si se han producido otras anomalías o problemas que pudieran haber hecho más previsible el fallo, </w:t>
      </w:r>
      <w:r w:rsidR="00845BF3" w:rsidRPr="00092C6A">
        <w:rPr>
          <w:lang w:val="es-ES"/>
        </w:rPr>
        <w:t xml:space="preserve">está </w:t>
      </w:r>
      <w:r w:rsidR="008A44EB" w:rsidRPr="00092C6A">
        <w:rPr>
          <w:lang w:val="es-ES"/>
        </w:rPr>
        <w:t>dispuesta a mostrar cierta flexibilidad y</w:t>
      </w:r>
      <w:r w:rsidR="00845BF3" w:rsidRPr="00092C6A">
        <w:rPr>
          <w:lang w:val="es-ES"/>
        </w:rPr>
        <w:t>a</w:t>
      </w:r>
      <w:r w:rsidR="008A44EB" w:rsidRPr="00092C6A">
        <w:rPr>
          <w:lang w:val="es-ES"/>
        </w:rPr>
        <w:t xml:space="preserve"> que, según la </w:t>
      </w:r>
      <w:r w:rsidR="00E73824">
        <w:rPr>
          <w:lang w:val="es-ES"/>
        </w:rPr>
        <w:t>a</w:t>
      </w:r>
      <w:r w:rsidR="008A44EB" w:rsidRPr="00092C6A">
        <w:rPr>
          <w:lang w:val="es-ES"/>
        </w:rPr>
        <w:t xml:space="preserve">dministración, el satélite </w:t>
      </w:r>
      <w:r w:rsidR="00B801D0" w:rsidRPr="00092C6A">
        <w:rPr>
          <w:lang w:val="es-ES"/>
        </w:rPr>
        <w:t>estaba</w:t>
      </w:r>
      <w:r w:rsidR="008A44EB" w:rsidRPr="00092C6A">
        <w:rPr>
          <w:lang w:val="es-ES"/>
        </w:rPr>
        <w:t xml:space="preserve"> funcionando normal y correctamente. Aunque no sería realista basar los planes de futuro en </w:t>
      </w:r>
      <w:r w:rsidR="005918D9" w:rsidRPr="00092C6A">
        <w:rPr>
          <w:lang w:val="es-ES"/>
        </w:rPr>
        <w:t>que el satélite siguiera funcionando durante otros 4,7</w:t>
      </w:r>
      <w:r w:rsidR="005442C6">
        <w:rPr>
          <w:lang w:val="es-ES"/>
        </w:rPr>
        <w:t> </w:t>
      </w:r>
      <w:r w:rsidR="005918D9" w:rsidRPr="00092C6A">
        <w:rPr>
          <w:lang w:val="es-ES"/>
        </w:rPr>
        <w:t xml:space="preserve">años </w:t>
      </w:r>
      <w:r w:rsidR="008A44EB" w:rsidRPr="00092C6A">
        <w:rPr>
          <w:lang w:val="es-ES"/>
        </w:rPr>
        <w:t xml:space="preserve">en una órbita inclinada, no parece haber razón </w:t>
      </w:r>
      <w:r w:rsidR="007D63DE">
        <w:rPr>
          <w:lang w:val="es-ES"/>
        </w:rPr>
        <w:t xml:space="preserve">alguna </w:t>
      </w:r>
      <w:r w:rsidR="005918D9" w:rsidRPr="00092C6A">
        <w:rPr>
          <w:lang w:val="es-ES"/>
        </w:rPr>
        <w:t>p</w:t>
      </w:r>
      <w:r w:rsidR="006069F7" w:rsidRPr="00092C6A">
        <w:rPr>
          <w:lang w:val="es-ES"/>
        </w:rPr>
        <w:t xml:space="preserve">or la </w:t>
      </w:r>
      <w:r w:rsidR="008A44EB" w:rsidRPr="00092C6A">
        <w:rPr>
          <w:lang w:val="es-ES"/>
        </w:rPr>
        <w:t xml:space="preserve">que la </w:t>
      </w:r>
      <w:r w:rsidR="00E73824">
        <w:rPr>
          <w:lang w:val="es-ES"/>
        </w:rPr>
        <w:t>a</w:t>
      </w:r>
      <w:r w:rsidR="008A44EB" w:rsidRPr="00092C6A">
        <w:rPr>
          <w:lang w:val="es-ES"/>
        </w:rPr>
        <w:t xml:space="preserve">dministración </w:t>
      </w:r>
      <w:r w:rsidR="006069F7" w:rsidRPr="00092C6A">
        <w:rPr>
          <w:lang w:val="es-ES"/>
        </w:rPr>
        <w:t xml:space="preserve">pudiera suponer </w:t>
      </w:r>
      <w:r w:rsidR="008A44EB" w:rsidRPr="00092C6A">
        <w:rPr>
          <w:lang w:val="es-ES"/>
        </w:rPr>
        <w:t xml:space="preserve">que el satélite iba a fallar tan pronto después de </w:t>
      </w:r>
      <w:r w:rsidR="00B801D0" w:rsidRPr="00092C6A">
        <w:rPr>
          <w:lang w:val="es-ES"/>
        </w:rPr>
        <w:t>posicionarlo</w:t>
      </w:r>
      <w:r w:rsidR="008A44EB" w:rsidRPr="00092C6A">
        <w:rPr>
          <w:lang w:val="es-ES"/>
        </w:rPr>
        <w:t xml:space="preserve"> en esa órbita. La Junta estudia cada solicitud </w:t>
      </w:r>
      <w:r w:rsidR="00024448" w:rsidRPr="00092C6A">
        <w:rPr>
          <w:lang w:val="es-ES"/>
        </w:rPr>
        <w:t xml:space="preserve">por separado </w:t>
      </w:r>
      <w:r w:rsidR="008A44EB" w:rsidRPr="00092C6A">
        <w:rPr>
          <w:lang w:val="es-ES"/>
        </w:rPr>
        <w:t xml:space="preserve">y, de hecho, ya ha </w:t>
      </w:r>
      <w:r w:rsidR="00024448" w:rsidRPr="00092C6A">
        <w:rPr>
          <w:lang w:val="es-ES"/>
        </w:rPr>
        <w:t xml:space="preserve">considerado en </w:t>
      </w:r>
      <w:r w:rsidR="00F8141A">
        <w:rPr>
          <w:lang w:val="es-ES"/>
        </w:rPr>
        <w:t>ocasiones</w:t>
      </w:r>
      <w:r w:rsidR="00024448" w:rsidRPr="00092C6A">
        <w:rPr>
          <w:lang w:val="es-ES"/>
        </w:rPr>
        <w:t xml:space="preserve"> anteriores </w:t>
      </w:r>
      <w:r w:rsidR="00031F91" w:rsidRPr="00092C6A">
        <w:rPr>
          <w:lang w:val="es-ES"/>
        </w:rPr>
        <w:t xml:space="preserve">que </w:t>
      </w:r>
      <w:r w:rsidR="00F8141A">
        <w:rPr>
          <w:lang w:val="es-ES"/>
        </w:rPr>
        <w:t>un</w:t>
      </w:r>
      <w:r w:rsidR="008A44EB" w:rsidRPr="00092C6A">
        <w:rPr>
          <w:lang w:val="es-ES"/>
        </w:rPr>
        <w:t xml:space="preserve"> fallo en órbita </w:t>
      </w:r>
      <w:r w:rsidR="00031F91" w:rsidRPr="00092C6A">
        <w:rPr>
          <w:lang w:val="es-ES"/>
        </w:rPr>
        <w:t xml:space="preserve">es </w:t>
      </w:r>
      <w:r w:rsidR="008A44EB" w:rsidRPr="00092C6A">
        <w:rPr>
          <w:lang w:val="es-ES"/>
        </w:rPr>
        <w:t xml:space="preserve">un </w:t>
      </w:r>
      <w:r w:rsidR="00031F91" w:rsidRPr="00092C6A">
        <w:rPr>
          <w:lang w:val="es-ES"/>
        </w:rPr>
        <w:t xml:space="preserve">caso </w:t>
      </w:r>
      <w:r w:rsidR="008A44EB" w:rsidRPr="00092C6A">
        <w:rPr>
          <w:lang w:val="es-ES"/>
        </w:rPr>
        <w:t xml:space="preserve">de </w:t>
      </w:r>
      <w:r w:rsidR="007D7DCC" w:rsidRPr="007D7DCC">
        <w:rPr>
          <w:iCs/>
          <w:lang w:val="es-ES"/>
        </w:rPr>
        <w:t>fuerza mayor</w:t>
      </w:r>
      <w:r w:rsidR="008A44EB" w:rsidRPr="00092C6A">
        <w:rPr>
          <w:lang w:val="es-ES"/>
        </w:rPr>
        <w:t>. Aspectos como el carácter repentino e inesperado del fallo, la complejidad del satélite y de los activos en órbita y los medios de que dispon</w:t>
      </w:r>
      <w:r w:rsidR="00031F91" w:rsidRPr="00092C6A">
        <w:rPr>
          <w:lang w:val="es-ES"/>
        </w:rPr>
        <w:t>e</w:t>
      </w:r>
      <w:r w:rsidR="008A44EB" w:rsidRPr="00092C6A">
        <w:rPr>
          <w:lang w:val="es-ES"/>
        </w:rPr>
        <w:t xml:space="preserve"> el operador pesaron en las decisiones de la Junta. En el </w:t>
      </w:r>
      <w:r w:rsidR="000F0716" w:rsidRPr="00092C6A">
        <w:rPr>
          <w:lang w:val="es-ES"/>
        </w:rPr>
        <w:t xml:space="preserve">presente </w:t>
      </w:r>
      <w:r w:rsidR="008A44EB" w:rsidRPr="00092C6A">
        <w:rPr>
          <w:lang w:val="es-ES"/>
        </w:rPr>
        <w:t xml:space="preserve">caso, sin embargo, </w:t>
      </w:r>
      <w:r w:rsidR="00303CD0" w:rsidRPr="00092C6A">
        <w:rPr>
          <w:lang w:val="es-ES"/>
        </w:rPr>
        <w:t xml:space="preserve">resulta para la Junta </w:t>
      </w:r>
      <w:r w:rsidR="008A44EB" w:rsidRPr="00092C6A">
        <w:rPr>
          <w:lang w:val="es-ES"/>
        </w:rPr>
        <w:t xml:space="preserve">más difícil llegar a la conclusión de que el fallo </w:t>
      </w:r>
      <w:r w:rsidR="00303CD0" w:rsidRPr="00092C6A">
        <w:rPr>
          <w:lang w:val="es-ES"/>
        </w:rPr>
        <w:t xml:space="preserve">ha sido </w:t>
      </w:r>
      <w:r w:rsidR="008A44EB" w:rsidRPr="00092C6A">
        <w:rPr>
          <w:lang w:val="es-ES"/>
        </w:rPr>
        <w:t xml:space="preserve">completamente inesperado, sobre todo </w:t>
      </w:r>
      <w:r w:rsidR="00075819">
        <w:rPr>
          <w:lang w:val="es-ES"/>
        </w:rPr>
        <w:t>porque</w:t>
      </w:r>
      <w:r w:rsidR="008A44EB" w:rsidRPr="00092C6A">
        <w:rPr>
          <w:lang w:val="es-ES"/>
        </w:rPr>
        <w:t xml:space="preserve"> ya exist</w:t>
      </w:r>
      <w:r w:rsidR="001F6BAE" w:rsidRPr="00092C6A">
        <w:rPr>
          <w:lang w:val="es-ES"/>
        </w:rPr>
        <w:t>ían</w:t>
      </w:r>
      <w:r w:rsidR="008A44EB" w:rsidRPr="00092C6A">
        <w:rPr>
          <w:lang w:val="es-ES"/>
        </w:rPr>
        <w:t xml:space="preserve"> planes </w:t>
      </w:r>
      <w:r w:rsidR="001F6BAE" w:rsidRPr="00092C6A">
        <w:rPr>
          <w:lang w:val="es-ES"/>
        </w:rPr>
        <w:t xml:space="preserve">para </w:t>
      </w:r>
      <w:r w:rsidR="008A44EB" w:rsidRPr="00092C6A">
        <w:rPr>
          <w:lang w:val="es-ES"/>
        </w:rPr>
        <w:t>sustitu</w:t>
      </w:r>
      <w:r w:rsidR="001F6BAE" w:rsidRPr="00092C6A">
        <w:rPr>
          <w:lang w:val="es-ES"/>
        </w:rPr>
        <w:t>irlo</w:t>
      </w:r>
      <w:r w:rsidR="008A44EB" w:rsidRPr="00092C6A">
        <w:rPr>
          <w:lang w:val="es-ES"/>
        </w:rPr>
        <w:t xml:space="preserve">. En su conclusión, la Junta no debería pedir a la Administración de México que resuelva las dificultades señaladas por la Junta presentando información adicional en la próxima reunión de la Junta. La </w:t>
      </w:r>
      <w:r w:rsidR="00E73824">
        <w:rPr>
          <w:lang w:val="es-ES"/>
        </w:rPr>
        <w:t>a</w:t>
      </w:r>
      <w:r w:rsidR="008A44EB" w:rsidRPr="00092C6A">
        <w:rPr>
          <w:lang w:val="es-ES"/>
        </w:rPr>
        <w:t xml:space="preserve">dministración está </w:t>
      </w:r>
      <w:r w:rsidR="000B193D">
        <w:rPr>
          <w:lang w:val="es-ES"/>
        </w:rPr>
        <w:t xml:space="preserve">todavía </w:t>
      </w:r>
      <w:r w:rsidR="008A44EB" w:rsidRPr="00092C6A">
        <w:rPr>
          <w:lang w:val="es-ES"/>
        </w:rPr>
        <w:t xml:space="preserve">a tiempo de encontrar otras soluciones </w:t>
      </w:r>
      <w:r w:rsidR="001F6BAE" w:rsidRPr="00092C6A">
        <w:rPr>
          <w:lang w:val="es-ES"/>
        </w:rPr>
        <w:t>que le permitan</w:t>
      </w:r>
      <w:r w:rsidR="008A44EB" w:rsidRPr="00092C6A">
        <w:rPr>
          <w:lang w:val="es-ES"/>
        </w:rPr>
        <w:t xml:space="preserve"> cumplir el plazo reglamentario</w:t>
      </w:r>
      <w:r w:rsidRPr="00092C6A">
        <w:rPr>
          <w:lang w:val="es-ES"/>
        </w:rPr>
        <w:t>.</w:t>
      </w:r>
    </w:p>
    <w:p w14:paraId="32FC4A48" w14:textId="7F3E351F" w:rsidR="00196CB1" w:rsidRPr="00092C6A" w:rsidRDefault="00196CB1" w:rsidP="00166D30">
      <w:pPr>
        <w:jc w:val="both"/>
        <w:rPr>
          <w:lang w:val="es-ES"/>
        </w:rPr>
      </w:pPr>
      <w:r w:rsidRPr="00092C6A">
        <w:rPr>
          <w:lang w:val="es-ES"/>
        </w:rPr>
        <w:t>5.8.22</w:t>
      </w:r>
      <w:r w:rsidRPr="00092C6A">
        <w:rPr>
          <w:lang w:val="es-ES"/>
        </w:rPr>
        <w:tab/>
      </w:r>
      <w:r w:rsidR="00E547D2" w:rsidRPr="00092C6A">
        <w:rPr>
          <w:lang w:val="es-ES"/>
        </w:rPr>
        <w:t xml:space="preserve">El </w:t>
      </w:r>
      <w:r w:rsidR="00E547D2" w:rsidRPr="00092C6A">
        <w:rPr>
          <w:b/>
          <w:bCs/>
          <w:lang w:val="es-ES"/>
        </w:rPr>
        <w:t>Presidente</w:t>
      </w:r>
      <w:r w:rsidR="00E547D2" w:rsidRPr="00092C6A">
        <w:rPr>
          <w:lang w:val="es-ES"/>
        </w:rPr>
        <w:t xml:space="preserve"> dice que la Junta no debería entrar en detalles en su decisión sobre cuáles de las cuatro condiciones se cumplen sino simplemente indicar que, basándose en la información facilitada, tiene dudas de que se </w:t>
      </w:r>
      <w:r w:rsidR="00B549FD" w:rsidRPr="00092C6A">
        <w:rPr>
          <w:lang w:val="es-ES"/>
        </w:rPr>
        <w:t>cumplan</w:t>
      </w:r>
      <w:r w:rsidR="00E547D2" w:rsidRPr="00092C6A">
        <w:rPr>
          <w:lang w:val="es-ES"/>
        </w:rPr>
        <w:t xml:space="preserve"> las cuatro. Habida cuenta de que aún queda tiempo antes de </w:t>
      </w:r>
      <w:r w:rsidR="00AE6392">
        <w:rPr>
          <w:lang w:val="es-ES"/>
        </w:rPr>
        <w:t>la expiración d</w:t>
      </w:r>
      <w:r w:rsidR="00E547D2" w:rsidRPr="00092C6A">
        <w:rPr>
          <w:lang w:val="es-ES"/>
        </w:rPr>
        <w:t xml:space="preserve">el plazo reglamentario el 25 de marzo de 2027 y de que parte de la información que falta quizás no esté disponible a tiempo para la próxima reunión de la Junta, </w:t>
      </w:r>
      <w:r w:rsidR="00B549FD" w:rsidRPr="00092C6A">
        <w:rPr>
          <w:lang w:val="es-ES"/>
        </w:rPr>
        <w:t xml:space="preserve">resulta </w:t>
      </w:r>
      <w:r w:rsidR="00E547D2" w:rsidRPr="00092C6A">
        <w:rPr>
          <w:lang w:val="es-ES"/>
        </w:rPr>
        <w:t xml:space="preserve">prematuro </w:t>
      </w:r>
      <w:r w:rsidR="00DE282C" w:rsidRPr="00092C6A">
        <w:rPr>
          <w:lang w:val="es-ES"/>
        </w:rPr>
        <w:t xml:space="preserve">solicitar </w:t>
      </w:r>
      <w:r w:rsidR="00E547D2" w:rsidRPr="00092C6A">
        <w:rPr>
          <w:lang w:val="es-ES"/>
        </w:rPr>
        <w:t xml:space="preserve">información adicional. </w:t>
      </w:r>
      <w:r w:rsidR="00DE282C" w:rsidRPr="00092C6A">
        <w:rPr>
          <w:lang w:val="es-ES"/>
        </w:rPr>
        <w:t>En cambio, se d</w:t>
      </w:r>
      <w:r w:rsidR="00E547D2" w:rsidRPr="00092C6A">
        <w:rPr>
          <w:lang w:val="es-ES"/>
        </w:rPr>
        <w:t xml:space="preserve">ebería instar a la </w:t>
      </w:r>
      <w:r w:rsidR="00E73824">
        <w:rPr>
          <w:lang w:val="es-ES"/>
        </w:rPr>
        <w:t>a</w:t>
      </w:r>
      <w:r w:rsidR="00E547D2" w:rsidRPr="00092C6A">
        <w:rPr>
          <w:lang w:val="es-ES"/>
        </w:rPr>
        <w:t xml:space="preserve">dministración y al operador a hacer todo lo </w:t>
      </w:r>
      <w:r w:rsidR="00E547D2" w:rsidRPr="00092C6A">
        <w:rPr>
          <w:lang w:val="es-ES"/>
        </w:rPr>
        <w:lastRenderedPageBreak/>
        <w:t xml:space="preserve">posible por cumplir el plazo reglamentario para </w:t>
      </w:r>
      <w:r w:rsidR="00AE6392">
        <w:rPr>
          <w:lang w:val="es-ES"/>
        </w:rPr>
        <w:t>reanudar el uso de</w:t>
      </w:r>
      <w:r w:rsidR="00E547D2" w:rsidRPr="00092C6A">
        <w:rPr>
          <w:lang w:val="es-ES"/>
        </w:rPr>
        <w:t xml:space="preserve"> las asignaciones de frecuencias y a considerar otras opciones, incluida la adquisición de un satélite provisional. Un plazo de tres años debería ser suficiente para construir y lanzar un satélite de </w:t>
      </w:r>
      <w:r w:rsidR="00CE79C8">
        <w:rPr>
          <w:lang w:val="es-ES"/>
        </w:rPr>
        <w:t>reemplazo</w:t>
      </w:r>
      <w:r w:rsidR="00E547D2" w:rsidRPr="00092C6A">
        <w:rPr>
          <w:lang w:val="es-ES"/>
        </w:rPr>
        <w:t xml:space="preserve"> en las bandas</w:t>
      </w:r>
      <w:r w:rsidR="005442C6">
        <w:rPr>
          <w:lang w:val="es-ES"/>
        </w:rPr>
        <w:t> </w:t>
      </w:r>
      <w:r w:rsidR="00E547D2" w:rsidRPr="00092C6A">
        <w:rPr>
          <w:lang w:val="es-ES"/>
        </w:rPr>
        <w:t xml:space="preserve">C y Ku. No obstante, si fuera necesaria una prórroga después del 25 de marzo de 2027, la </w:t>
      </w:r>
      <w:r w:rsidR="00E73824">
        <w:rPr>
          <w:lang w:val="es-ES"/>
        </w:rPr>
        <w:t>a</w:t>
      </w:r>
      <w:r w:rsidR="00E547D2" w:rsidRPr="00092C6A">
        <w:rPr>
          <w:lang w:val="es-ES"/>
        </w:rPr>
        <w:t>dministración siempre tendrá la posibilidad de acudir de nuevo a la Junta en el futuro.</w:t>
      </w:r>
    </w:p>
    <w:p w14:paraId="13BA85D9" w14:textId="0F6F929A" w:rsidR="00196CB1" w:rsidRPr="00092C6A" w:rsidRDefault="00196CB1" w:rsidP="00166D30">
      <w:pPr>
        <w:jc w:val="both"/>
        <w:rPr>
          <w:lang w:val="es-ES"/>
        </w:rPr>
      </w:pPr>
      <w:r w:rsidRPr="00092C6A">
        <w:rPr>
          <w:lang w:val="es-ES"/>
        </w:rPr>
        <w:t>5.8.23</w:t>
      </w:r>
      <w:r w:rsidRPr="00092C6A">
        <w:rPr>
          <w:lang w:val="es-ES"/>
        </w:rPr>
        <w:tab/>
      </w:r>
      <w:r w:rsidR="00D62F4A" w:rsidRPr="00092C6A">
        <w:rPr>
          <w:lang w:val="es-ES"/>
        </w:rPr>
        <w:t xml:space="preserve">El </w:t>
      </w:r>
      <w:r w:rsidR="00D62F4A" w:rsidRPr="00092C6A">
        <w:rPr>
          <w:b/>
          <w:bCs/>
          <w:lang w:val="es-ES"/>
        </w:rPr>
        <w:t>Director</w:t>
      </w:r>
      <w:r w:rsidR="00D62F4A" w:rsidRPr="00092C6A">
        <w:rPr>
          <w:lang w:val="es-ES"/>
        </w:rPr>
        <w:t xml:space="preserve"> </w:t>
      </w:r>
      <w:r w:rsidR="009219DA" w:rsidRPr="00092C6A">
        <w:rPr>
          <w:lang w:val="es-ES"/>
        </w:rPr>
        <w:t xml:space="preserve">estima </w:t>
      </w:r>
      <w:r w:rsidR="00D62F4A" w:rsidRPr="00092C6A">
        <w:rPr>
          <w:lang w:val="es-ES"/>
        </w:rPr>
        <w:t xml:space="preserve">que la Junta debería dejar claro si considera que se cumplen </w:t>
      </w:r>
      <w:r w:rsidR="009219DA" w:rsidRPr="00092C6A">
        <w:rPr>
          <w:lang w:val="es-ES"/>
        </w:rPr>
        <w:t xml:space="preserve">o no </w:t>
      </w:r>
      <w:r w:rsidR="00543CDE" w:rsidRPr="00092C6A">
        <w:rPr>
          <w:lang w:val="es-ES"/>
        </w:rPr>
        <w:t xml:space="preserve">las condiciones </w:t>
      </w:r>
      <w:r w:rsidR="00D62F4A" w:rsidRPr="00092C6A">
        <w:rPr>
          <w:lang w:val="es-ES"/>
        </w:rPr>
        <w:t xml:space="preserve">de </w:t>
      </w:r>
      <w:r w:rsidR="007D7DCC" w:rsidRPr="007D7DCC">
        <w:rPr>
          <w:iCs/>
          <w:lang w:val="es-ES"/>
        </w:rPr>
        <w:t>fuerza mayor</w:t>
      </w:r>
      <w:r w:rsidR="00D62F4A" w:rsidRPr="00092C6A">
        <w:rPr>
          <w:lang w:val="es-ES"/>
        </w:rPr>
        <w:t xml:space="preserve">. Sería inútil dar a la administración la posibilidad de recurrir de nuevo a la Junta, si ésta ya ha decidido que no se cumplen las condiciones de </w:t>
      </w:r>
      <w:r w:rsidR="007D7DCC" w:rsidRPr="007D7DCC">
        <w:rPr>
          <w:iCs/>
          <w:lang w:val="es-ES"/>
        </w:rPr>
        <w:t>fuerza mayor</w:t>
      </w:r>
      <w:r w:rsidRPr="00092C6A">
        <w:rPr>
          <w:lang w:val="es-ES"/>
        </w:rPr>
        <w:t>.</w:t>
      </w:r>
    </w:p>
    <w:p w14:paraId="75AD9990" w14:textId="6DD3426D" w:rsidR="00196CB1" w:rsidRPr="00092C6A" w:rsidRDefault="00196CB1" w:rsidP="00166D30">
      <w:pPr>
        <w:jc w:val="both"/>
        <w:rPr>
          <w:lang w:val="es-ES"/>
        </w:rPr>
      </w:pPr>
      <w:r w:rsidRPr="00092C6A">
        <w:rPr>
          <w:lang w:val="es-ES"/>
        </w:rPr>
        <w:t>5.8.24</w:t>
      </w:r>
      <w:r w:rsidRPr="00092C6A">
        <w:rPr>
          <w:lang w:val="es-ES"/>
        </w:rPr>
        <w:tab/>
      </w:r>
      <w:r w:rsidR="00DE4EE3" w:rsidRPr="00092C6A">
        <w:rPr>
          <w:lang w:val="es-ES"/>
        </w:rPr>
        <w:t xml:space="preserve">El </w:t>
      </w:r>
      <w:r w:rsidR="00DE4EE3" w:rsidRPr="00092C6A">
        <w:rPr>
          <w:b/>
          <w:bCs/>
          <w:lang w:val="es-ES"/>
        </w:rPr>
        <w:t>Presidente</w:t>
      </w:r>
      <w:r w:rsidR="00DE4EE3" w:rsidRPr="00092C6A">
        <w:rPr>
          <w:lang w:val="es-ES"/>
        </w:rPr>
        <w:t xml:space="preserve"> señala que si la </w:t>
      </w:r>
      <w:r w:rsidR="00E73824">
        <w:rPr>
          <w:lang w:val="es-ES"/>
        </w:rPr>
        <w:t>a</w:t>
      </w:r>
      <w:r w:rsidR="00DE4EE3" w:rsidRPr="00092C6A">
        <w:rPr>
          <w:lang w:val="es-ES"/>
        </w:rPr>
        <w:t xml:space="preserve">dministración vuelve a presentar el caso a la Junta cuando </w:t>
      </w:r>
      <w:r w:rsidR="003A14F7">
        <w:rPr>
          <w:lang w:val="es-ES"/>
        </w:rPr>
        <w:t>la fecha de expiración d</w:t>
      </w:r>
      <w:r w:rsidR="00DE4EE3" w:rsidRPr="00092C6A">
        <w:rPr>
          <w:lang w:val="es-ES"/>
        </w:rPr>
        <w:t>el plazo reglamentario</w:t>
      </w:r>
      <w:r w:rsidR="003A14F7">
        <w:rPr>
          <w:lang w:val="es-ES"/>
        </w:rPr>
        <w:t xml:space="preserve"> esté más próxima</w:t>
      </w:r>
      <w:r w:rsidR="00DE4EE3" w:rsidRPr="00092C6A">
        <w:rPr>
          <w:lang w:val="es-ES"/>
        </w:rPr>
        <w:t>, ésta examinará la solicitud en función de sus propios méritos</w:t>
      </w:r>
      <w:r w:rsidR="004862FC">
        <w:rPr>
          <w:lang w:val="es-ES"/>
        </w:rPr>
        <w:t xml:space="preserve"> en ese momento</w:t>
      </w:r>
      <w:r w:rsidRPr="00092C6A">
        <w:rPr>
          <w:lang w:val="es-ES"/>
        </w:rPr>
        <w:t>.</w:t>
      </w:r>
    </w:p>
    <w:p w14:paraId="1FE9314F" w14:textId="3C4188E1" w:rsidR="00196CB1" w:rsidRPr="00092C6A" w:rsidRDefault="00196CB1" w:rsidP="00166D30">
      <w:pPr>
        <w:jc w:val="both"/>
        <w:rPr>
          <w:lang w:val="es-ES"/>
        </w:rPr>
      </w:pPr>
      <w:r w:rsidRPr="00092C6A">
        <w:rPr>
          <w:lang w:val="es-ES"/>
        </w:rPr>
        <w:t>5.8.25</w:t>
      </w:r>
      <w:r w:rsidRPr="00092C6A">
        <w:rPr>
          <w:lang w:val="es-ES"/>
        </w:rPr>
        <w:tab/>
      </w:r>
      <w:r w:rsidR="007A3385" w:rsidRPr="00092C6A">
        <w:rPr>
          <w:lang w:val="es-ES"/>
        </w:rPr>
        <w:t xml:space="preserve">El </w:t>
      </w:r>
      <w:r w:rsidR="007A3385" w:rsidRPr="00092C6A">
        <w:rPr>
          <w:b/>
          <w:bCs/>
          <w:lang w:val="es-ES"/>
        </w:rPr>
        <w:t>Sr.</w:t>
      </w:r>
      <w:r w:rsidR="005442C6">
        <w:rPr>
          <w:b/>
          <w:bCs/>
          <w:lang w:val="es-ES"/>
        </w:rPr>
        <w:t> </w:t>
      </w:r>
      <w:r w:rsidR="007A3385" w:rsidRPr="00092C6A">
        <w:rPr>
          <w:b/>
          <w:bCs/>
          <w:lang w:val="es-ES"/>
        </w:rPr>
        <w:t>Azzouz</w:t>
      </w:r>
      <w:r w:rsidR="007A3385" w:rsidRPr="00092C6A">
        <w:rPr>
          <w:lang w:val="es-ES"/>
        </w:rPr>
        <w:t xml:space="preserve"> dice que </w:t>
      </w:r>
      <w:r w:rsidR="00A96B2B" w:rsidRPr="00092C6A">
        <w:rPr>
          <w:lang w:val="es-ES"/>
        </w:rPr>
        <w:t xml:space="preserve">de </w:t>
      </w:r>
      <w:r w:rsidR="007A3385" w:rsidRPr="00092C6A">
        <w:rPr>
          <w:lang w:val="es-ES"/>
        </w:rPr>
        <w:t xml:space="preserve">la información presentada </w:t>
      </w:r>
      <w:r w:rsidR="00A96B2B" w:rsidRPr="00092C6A">
        <w:rPr>
          <w:lang w:val="es-ES"/>
        </w:rPr>
        <w:t xml:space="preserve">no se desprende </w:t>
      </w:r>
      <w:r w:rsidR="007A3385" w:rsidRPr="00092C6A">
        <w:rPr>
          <w:lang w:val="es-ES"/>
        </w:rPr>
        <w:t xml:space="preserve">qué medidas tangibles ha tomado la </w:t>
      </w:r>
      <w:r w:rsidR="00E73824">
        <w:rPr>
          <w:lang w:val="es-ES"/>
        </w:rPr>
        <w:t>a</w:t>
      </w:r>
      <w:r w:rsidR="007A3385" w:rsidRPr="00092C6A">
        <w:rPr>
          <w:lang w:val="es-ES"/>
        </w:rPr>
        <w:t xml:space="preserve">dministración, aparte de </w:t>
      </w:r>
      <w:r w:rsidR="00A96B2B" w:rsidRPr="00092C6A">
        <w:rPr>
          <w:lang w:val="es-ES"/>
        </w:rPr>
        <w:t xml:space="preserve">considerar </w:t>
      </w:r>
      <w:r w:rsidR="007A3385" w:rsidRPr="00092C6A">
        <w:rPr>
          <w:lang w:val="es-ES"/>
        </w:rPr>
        <w:t xml:space="preserve">ciertas fechas </w:t>
      </w:r>
      <w:r w:rsidR="004F125E" w:rsidRPr="00092C6A">
        <w:rPr>
          <w:lang w:val="es-ES"/>
        </w:rPr>
        <w:t xml:space="preserve">de </w:t>
      </w:r>
      <w:r w:rsidR="007A3385" w:rsidRPr="00092C6A">
        <w:rPr>
          <w:lang w:val="es-ES"/>
        </w:rPr>
        <w:t xml:space="preserve">un futuro plan </w:t>
      </w:r>
      <w:r w:rsidR="004F125E" w:rsidRPr="00092C6A">
        <w:rPr>
          <w:lang w:val="es-ES"/>
        </w:rPr>
        <w:t xml:space="preserve">para cumplir </w:t>
      </w:r>
      <w:r w:rsidR="007A3385" w:rsidRPr="00092C6A">
        <w:rPr>
          <w:lang w:val="es-ES"/>
        </w:rPr>
        <w:t>el plazo de suspensión de tres años</w:t>
      </w:r>
      <w:r w:rsidR="00F15552" w:rsidRPr="00092C6A">
        <w:rPr>
          <w:lang w:val="es-ES"/>
        </w:rPr>
        <w:t>,</w:t>
      </w:r>
      <w:r w:rsidR="007A3385" w:rsidRPr="00092C6A">
        <w:rPr>
          <w:lang w:val="es-ES"/>
        </w:rPr>
        <w:t xml:space="preserve"> y hace suyas las opiniones manifestadas por el Sr.</w:t>
      </w:r>
      <w:r w:rsidR="005442C6">
        <w:rPr>
          <w:lang w:val="es-ES"/>
        </w:rPr>
        <w:t> </w:t>
      </w:r>
      <w:r w:rsidR="007A3385" w:rsidRPr="00092C6A">
        <w:rPr>
          <w:lang w:val="es-ES"/>
        </w:rPr>
        <w:t xml:space="preserve">Fianko. Además, no debería parecer que la Junta fomenta el uso de satélites de relleno como una de las opciones restantes. El </w:t>
      </w:r>
      <w:r w:rsidR="007A3385" w:rsidRPr="00092C6A">
        <w:rPr>
          <w:b/>
          <w:bCs/>
          <w:lang w:val="es-ES"/>
        </w:rPr>
        <w:t>Sr.</w:t>
      </w:r>
      <w:r w:rsidR="00E55F81">
        <w:rPr>
          <w:b/>
          <w:bCs/>
          <w:lang w:val="es-ES"/>
        </w:rPr>
        <w:t> </w:t>
      </w:r>
      <w:r w:rsidR="007A3385" w:rsidRPr="00092C6A">
        <w:rPr>
          <w:b/>
          <w:bCs/>
          <w:lang w:val="es-ES"/>
        </w:rPr>
        <w:t>Alkahtani</w:t>
      </w:r>
      <w:r w:rsidR="007A3385" w:rsidRPr="00092C6A">
        <w:rPr>
          <w:lang w:val="es-ES"/>
        </w:rPr>
        <w:t xml:space="preserve"> y el </w:t>
      </w:r>
      <w:r w:rsidR="007A3385" w:rsidRPr="00092C6A">
        <w:rPr>
          <w:b/>
          <w:bCs/>
          <w:lang w:val="es-ES"/>
        </w:rPr>
        <w:t>Sr.</w:t>
      </w:r>
      <w:r w:rsidR="005442C6">
        <w:rPr>
          <w:b/>
          <w:bCs/>
          <w:lang w:val="es-ES"/>
        </w:rPr>
        <w:t> </w:t>
      </w:r>
      <w:r w:rsidR="007A3385" w:rsidRPr="00092C6A">
        <w:rPr>
          <w:b/>
          <w:bCs/>
          <w:lang w:val="es-ES"/>
        </w:rPr>
        <w:t>Linhares de Souza Filho</w:t>
      </w:r>
      <w:r w:rsidR="007A3385" w:rsidRPr="00092C6A">
        <w:rPr>
          <w:lang w:val="es-ES"/>
        </w:rPr>
        <w:t xml:space="preserve"> se muestran de acuerdo</w:t>
      </w:r>
      <w:r w:rsidRPr="00092C6A">
        <w:rPr>
          <w:lang w:val="es-ES"/>
        </w:rPr>
        <w:t>.</w:t>
      </w:r>
    </w:p>
    <w:p w14:paraId="50157140" w14:textId="0ADD320F" w:rsidR="00196CB1" w:rsidRPr="00092C6A" w:rsidRDefault="00196CB1" w:rsidP="00166D30">
      <w:pPr>
        <w:jc w:val="both"/>
        <w:rPr>
          <w:rFonts w:eastAsia="Calibri"/>
          <w:lang w:val="es-ES"/>
        </w:rPr>
      </w:pPr>
      <w:r w:rsidRPr="00092C6A">
        <w:rPr>
          <w:lang w:val="es-ES"/>
        </w:rPr>
        <w:t>5.8.26</w:t>
      </w:r>
      <w:r w:rsidRPr="00092C6A">
        <w:rPr>
          <w:lang w:val="es-ES"/>
        </w:rPr>
        <w:tab/>
      </w:r>
      <w:r w:rsidR="00401FB0" w:rsidRPr="00092C6A">
        <w:rPr>
          <w:lang w:val="es-ES"/>
        </w:rPr>
        <w:t xml:space="preserve">El </w:t>
      </w:r>
      <w:r w:rsidR="00401FB0" w:rsidRPr="00092C6A">
        <w:rPr>
          <w:b/>
          <w:bCs/>
          <w:lang w:val="es-ES"/>
        </w:rPr>
        <w:t>Presidente</w:t>
      </w:r>
      <w:r w:rsidR="00401FB0" w:rsidRPr="00092C6A">
        <w:rPr>
          <w:lang w:val="es-ES"/>
        </w:rPr>
        <w:t xml:space="preserve"> afirma que, si bien la comunicación no contiene información alguna sobre las posibles soluciones provisionales ni los planes para cumplir el plazo de suspensión, la </w:t>
      </w:r>
      <w:r w:rsidR="00E73824">
        <w:rPr>
          <w:lang w:val="es-ES"/>
        </w:rPr>
        <w:t>a</w:t>
      </w:r>
      <w:r w:rsidR="00401FB0" w:rsidRPr="00092C6A">
        <w:rPr>
          <w:lang w:val="es-ES"/>
        </w:rPr>
        <w:t xml:space="preserve">dministración y el operador deben estar estudiándolas. El objetivo es garantizar la continuidad del servicio, y en este sentido </w:t>
      </w:r>
      <w:r w:rsidR="006122B6" w:rsidRPr="00092C6A">
        <w:rPr>
          <w:lang w:val="es-ES"/>
        </w:rPr>
        <w:t xml:space="preserve">puede </w:t>
      </w:r>
      <w:r w:rsidR="00401FB0" w:rsidRPr="00092C6A">
        <w:rPr>
          <w:lang w:val="es-ES"/>
        </w:rPr>
        <w:t xml:space="preserve">considerarse </w:t>
      </w:r>
      <w:r w:rsidR="006122B6" w:rsidRPr="00092C6A">
        <w:rPr>
          <w:lang w:val="es-ES"/>
        </w:rPr>
        <w:t xml:space="preserve">la posibilidad </w:t>
      </w:r>
      <w:r w:rsidR="00401FB0" w:rsidRPr="00092C6A">
        <w:rPr>
          <w:lang w:val="es-ES"/>
        </w:rPr>
        <w:t xml:space="preserve">recurrir a un satélite provisional de </w:t>
      </w:r>
      <w:r w:rsidR="00CE79C8">
        <w:rPr>
          <w:lang w:val="es-ES"/>
        </w:rPr>
        <w:t>reemplazo</w:t>
      </w:r>
      <w:r w:rsidR="00401FB0" w:rsidRPr="00092C6A">
        <w:rPr>
          <w:lang w:val="es-ES"/>
        </w:rPr>
        <w:t xml:space="preserve">. La </w:t>
      </w:r>
      <w:r w:rsidR="00401FB0" w:rsidRPr="00F44903">
        <w:rPr>
          <w:b/>
          <w:bCs/>
          <w:lang w:val="es-ES"/>
        </w:rPr>
        <w:t>Sra.</w:t>
      </w:r>
      <w:r w:rsidR="006122B6" w:rsidRPr="00F44903">
        <w:rPr>
          <w:b/>
          <w:bCs/>
          <w:lang w:val="es-ES"/>
        </w:rPr>
        <w:t> </w:t>
      </w:r>
      <w:r w:rsidR="00401FB0" w:rsidRPr="00F44903">
        <w:rPr>
          <w:b/>
          <w:bCs/>
          <w:lang w:val="es-ES"/>
        </w:rPr>
        <w:t>Beaumier</w:t>
      </w:r>
      <w:r w:rsidR="00401FB0" w:rsidRPr="00092C6A">
        <w:rPr>
          <w:lang w:val="es-ES"/>
        </w:rPr>
        <w:t xml:space="preserve"> se muestra de acuerdo y señala que el uso de este tipo de satélites es una posibilidad que debe considerarse en el contexto de la tercera condición de </w:t>
      </w:r>
      <w:r w:rsidR="007D7DCC" w:rsidRPr="007D7DCC">
        <w:rPr>
          <w:iCs/>
          <w:lang w:val="es-ES"/>
        </w:rPr>
        <w:t>fuerza mayor</w:t>
      </w:r>
      <w:r w:rsidR="00401FB0" w:rsidRPr="00092C6A">
        <w:rPr>
          <w:lang w:val="es-ES"/>
        </w:rPr>
        <w:t xml:space="preserve">. La Junta ya ha reconocido la práctica de utilizar satélites de relleno en un informe anterior </w:t>
      </w:r>
      <w:r w:rsidR="00E24078" w:rsidRPr="00092C6A">
        <w:rPr>
          <w:lang w:val="es-ES"/>
        </w:rPr>
        <w:t>con arreglo a</w:t>
      </w:r>
      <w:r w:rsidR="00401FB0" w:rsidRPr="00092C6A">
        <w:rPr>
          <w:lang w:val="es-ES"/>
        </w:rPr>
        <w:t xml:space="preserve"> la Resolución</w:t>
      </w:r>
      <w:r w:rsidR="005442C6">
        <w:rPr>
          <w:lang w:val="es-ES"/>
        </w:rPr>
        <w:t> </w:t>
      </w:r>
      <w:r w:rsidR="00401FB0" w:rsidRPr="00092C6A">
        <w:rPr>
          <w:b/>
          <w:bCs/>
          <w:lang w:val="es-ES"/>
        </w:rPr>
        <w:t>80 (Rev.CMR-07)</w:t>
      </w:r>
      <w:r w:rsidR="00401FB0" w:rsidRPr="00092C6A">
        <w:rPr>
          <w:lang w:val="es-ES"/>
        </w:rPr>
        <w:t>.</w:t>
      </w:r>
    </w:p>
    <w:p w14:paraId="61A67E03" w14:textId="1047FF60" w:rsidR="00196CB1" w:rsidRPr="00092C6A" w:rsidRDefault="00196CB1" w:rsidP="00166D30">
      <w:pPr>
        <w:jc w:val="both"/>
        <w:rPr>
          <w:lang w:val="es-ES"/>
        </w:rPr>
      </w:pPr>
      <w:r w:rsidRPr="00092C6A">
        <w:rPr>
          <w:lang w:val="es-ES"/>
        </w:rPr>
        <w:t>5.8.27</w:t>
      </w:r>
      <w:r w:rsidRPr="00092C6A">
        <w:rPr>
          <w:lang w:val="es-ES"/>
        </w:rPr>
        <w:tab/>
      </w:r>
      <w:r w:rsidR="00E043B8" w:rsidRPr="00092C6A">
        <w:rPr>
          <w:lang w:val="es-ES"/>
        </w:rPr>
        <w:t xml:space="preserve">La </w:t>
      </w:r>
      <w:r w:rsidR="00E043B8" w:rsidRPr="00092C6A">
        <w:rPr>
          <w:b/>
          <w:bCs/>
          <w:lang w:val="es-ES"/>
        </w:rPr>
        <w:t>Sra.</w:t>
      </w:r>
      <w:r w:rsidR="005442C6">
        <w:rPr>
          <w:b/>
          <w:bCs/>
          <w:lang w:val="es-ES"/>
        </w:rPr>
        <w:t> </w:t>
      </w:r>
      <w:r w:rsidR="00E043B8" w:rsidRPr="00092C6A">
        <w:rPr>
          <w:b/>
          <w:bCs/>
          <w:lang w:val="es-ES"/>
        </w:rPr>
        <w:t>Mannepalli</w:t>
      </w:r>
      <w:r w:rsidR="00E043B8" w:rsidRPr="00092C6A">
        <w:rPr>
          <w:lang w:val="es-ES"/>
        </w:rPr>
        <w:t xml:space="preserve"> señala que es muy probable que un operador tan grande como Eutelsat ya esté explotando un satélite de banda</w:t>
      </w:r>
      <w:r w:rsidR="00C032E1">
        <w:rPr>
          <w:lang w:val="es-ES"/>
        </w:rPr>
        <w:t> </w:t>
      </w:r>
      <w:r w:rsidR="00E043B8" w:rsidRPr="00092C6A">
        <w:rPr>
          <w:lang w:val="es-ES"/>
        </w:rPr>
        <w:t>C y Ku con asignaciones generales de frecuencias que podría haber</w:t>
      </w:r>
      <w:r w:rsidR="00A2575E" w:rsidRPr="00092C6A">
        <w:rPr>
          <w:lang w:val="es-ES"/>
        </w:rPr>
        <w:t>se</w:t>
      </w:r>
      <w:r w:rsidR="00E043B8" w:rsidRPr="00092C6A">
        <w:rPr>
          <w:lang w:val="es-ES"/>
        </w:rPr>
        <w:t xml:space="preserve"> utilizado </w:t>
      </w:r>
      <w:r w:rsidR="00B8557F" w:rsidRPr="00092C6A">
        <w:rPr>
          <w:lang w:val="es-ES"/>
        </w:rPr>
        <w:t>de relleno</w:t>
      </w:r>
      <w:r w:rsidRPr="00092C6A">
        <w:rPr>
          <w:lang w:val="es-ES"/>
        </w:rPr>
        <w:t>.</w:t>
      </w:r>
    </w:p>
    <w:p w14:paraId="4B3D2A28" w14:textId="7AED84D9" w:rsidR="00196CB1" w:rsidRPr="00E55F81" w:rsidRDefault="00196CB1" w:rsidP="00166D30">
      <w:pPr>
        <w:jc w:val="both"/>
        <w:rPr>
          <w:rFonts w:eastAsia="Calibri"/>
        </w:rPr>
      </w:pPr>
      <w:r w:rsidRPr="00092C6A">
        <w:rPr>
          <w:lang w:val="es-ES"/>
        </w:rPr>
        <w:t>5.8.28</w:t>
      </w:r>
      <w:r w:rsidRPr="00092C6A">
        <w:rPr>
          <w:lang w:val="es-ES"/>
        </w:rPr>
        <w:tab/>
      </w:r>
      <w:r w:rsidR="00175296" w:rsidRPr="00092C6A">
        <w:rPr>
          <w:lang w:val="es-ES"/>
        </w:rPr>
        <w:t xml:space="preserve">El </w:t>
      </w:r>
      <w:r w:rsidR="00175296" w:rsidRPr="00092C6A">
        <w:rPr>
          <w:b/>
          <w:bCs/>
          <w:lang w:val="es-ES"/>
        </w:rPr>
        <w:t>Sr.</w:t>
      </w:r>
      <w:r w:rsidR="005442C6">
        <w:rPr>
          <w:b/>
          <w:bCs/>
          <w:lang w:val="es-ES"/>
        </w:rPr>
        <w:t> </w:t>
      </w:r>
      <w:r w:rsidR="00175296" w:rsidRPr="00092C6A">
        <w:rPr>
          <w:b/>
          <w:bCs/>
          <w:lang w:val="es-ES"/>
        </w:rPr>
        <w:t>Loo (Jefe, SSD/SPR)</w:t>
      </w:r>
      <w:r w:rsidR="00175296" w:rsidRPr="00092C6A">
        <w:rPr>
          <w:lang w:val="es-ES"/>
        </w:rPr>
        <w:t xml:space="preserve">, en respuesta a una pregunta del </w:t>
      </w:r>
      <w:r w:rsidR="00175296" w:rsidRPr="00C66B48">
        <w:rPr>
          <w:b/>
          <w:bCs/>
          <w:lang w:val="es-ES"/>
        </w:rPr>
        <w:t>Sr.</w:t>
      </w:r>
      <w:r w:rsidR="005442C6">
        <w:rPr>
          <w:b/>
          <w:bCs/>
          <w:lang w:val="es-ES"/>
        </w:rPr>
        <w:t> </w:t>
      </w:r>
      <w:r w:rsidR="00175296" w:rsidRPr="00C66B48">
        <w:rPr>
          <w:b/>
          <w:bCs/>
          <w:lang w:val="es-ES"/>
        </w:rPr>
        <w:t>Azzouz</w:t>
      </w:r>
      <w:r w:rsidR="00175296" w:rsidRPr="00092C6A">
        <w:rPr>
          <w:lang w:val="es-ES"/>
        </w:rPr>
        <w:t xml:space="preserve">, dice que cuando una administración solicita la suspensión de las asignaciones de frecuencias, no está obligada a dar a la Oficina un motivo ni a alegar </w:t>
      </w:r>
      <w:r w:rsidR="007D7DCC" w:rsidRPr="00E55F81">
        <w:t>fuerza mayor</w:t>
      </w:r>
      <w:r w:rsidR="00175296" w:rsidRPr="00E55F81">
        <w:t xml:space="preserve">. Simplemente debe facilitar la fecha de la suspensión para que la Oficina pueda verificar que </w:t>
      </w:r>
      <w:r w:rsidR="00B40581" w:rsidRPr="00E55F81">
        <w:t xml:space="preserve">había </w:t>
      </w:r>
      <w:r w:rsidR="00175296" w:rsidRPr="00E55F81">
        <w:t>un satélite en funcionamiento hasta ese momento. A su entender, no se ha facilitado ningún justificante del contrato entre Eutelsat y Thales Alenia Space por cuestiones de confidencialidad</w:t>
      </w:r>
      <w:r w:rsidRPr="00E55F81">
        <w:rPr>
          <w:rFonts w:eastAsia="Calibri"/>
        </w:rPr>
        <w:t>.</w:t>
      </w:r>
    </w:p>
    <w:p w14:paraId="04871E0C" w14:textId="7C9D8B37" w:rsidR="00196CB1" w:rsidRPr="00092C6A" w:rsidRDefault="00196CB1" w:rsidP="00166D30">
      <w:pPr>
        <w:jc w:val="both"/>
        <w:rPr>
          <w:lang w:val="es-ES"/>
        </w:rPr>
      </w:pPr>
      <w:r w:rsidRPr="00092C6A">
        <w:rPr>
          <w:lang w:val="es-ES"/>
        </w:rPr>
        <w:t>5.8.29</w:t>
      </w:r>
      <w:r w:rsidRPr="00092C6A">
        <w:rPr>
          <w:lang w:val="es-ES"/>
        </w:rPr>
        <w:tab/>
      </w:r>
      <w:r w:rsidR="00815458" w:rsidRPr="00092C6A">
        <w:rPr>
          <w:lang w:val="es-ES"/>
        </w:rPr>
        <w:t xml:space="preserve">El </w:t>
      </w:r>
      <w:r w:rsidR="00815458" w:rsidRPr="00092C6A">
        <w:rPr>
          <w:b/>
          <w:bCs/>
          <w:lang w:val="es-ES"/>
        </w:rPr>
        <w:t>Presidente</w:t>
      </w:r>
      <w:r w:rsidR="00815458" w:rsidRPr="00092C6A">
        <w:rPr>
          <w:lang w:val="es-ES"/>
        </w:rPr>
        <w:t xml:space="preserve"> dice que se </w:t>
      </w:r>
      <w:r w:rsidR="0030692D" w:rsidRPr="00092C6A">
        <w:rPr>
          <w:lang w:val="es-ES"/>
        </w:rPr>
        <w:t>puede</w:t>
      </w:r>
      <w:r w:rsidR="00815458" w:rsidRPr="00092C6A">
        <w:rPr>
          <w:lang w:val="es-ES"/>
        </w:rPr>
        <w:t xml:space="preserve"> redactar contenido confidencial. La </w:t>
      </w:r>
      <w:r w:rsidR="00815458" w:rsidRPr="00092C6A">
        <w:rPr>
          <w:b/>
          <w:bCs/>
          <w:lang w:val="es-ES"/>
        </w:rPr>
        <w:t>Sra.</w:t>
      </w:r>
      <w:r w:rsidR="005442C6">
        <w:rPr>
          <w:b/>
          <w:bCs/>
          <w:lang w:val="es-ES"/>
        </w:rPr>
        <w:t> </w:t>
      </w:r>
      <w:r w:rsidR="00815458" w:rsidRPr="00092C6A">
        <w:rPr>
          <w:b/>
          <w:bCs/>
          <w:lang w:val="es-ES"/>
        </w:rPr>
        <w:t>Mannepalli</w:t>
      </w:r>
      <w:r w:rsidR="00815458" w:rsidRPr="00092C6A">
        <w:rPr>
          <w:lang w:val="es-ES"/>
        </w:rPr>
        <w:t xml:space="preserve"> y la </w:t>
      </w:r>
      <w:r w:rsidR="00815458" w:rsidRPr="00092C6A">
        <w:rPr>
          <w:b/>
          <w:bCs/>
          <w:lang w:val="es-ES"/>
        </w:rPr>
        <w:t>Sra.</w:t>
      </w:r>
      <w:r w:rsidR="005442C6">
        <w:rPr>
          <w:b/>
          <w:bCs/>
          <w:lang w:val="es-ES"/>
        </w:rPr>
        <w:t> </w:t>
      </w:r>
      <w:r w:rsidR="00815458" w:rsidRPr="00092C6A">
        <w:rPr>
          <w:b/>
          <w:bCs/>
          <w:lang w:val="es-ES"/>
        </w:rPr>
        <w:t>Beaumier</w:t>
      </w:r>
      <w:r w:rsidR="00815458" w:rsidRPr="00092C6A">
        <w:rPr>
          <w:lang w:val="es-ES"/>
        </w:rPr>
        <w:t xml:space="preserve"> </w:t>
      </w:r>
      <w:r w:rsidR="0030692D" w:rsidRPr="00092C6A">
        <w:rPr>
          <w:lang w:val="es-ES"/>
        </w:rPr>
        <w:t xml:space="preserve">se muestran </w:t>
      </w:r>
      <w:r w:rsidR="00815458" w:rsidRPr="00092C6A">
        <w:rPr>
          <w:lang w:val="es-ES"/>
        </w:rPr>
        <w:t>de acuerdo y añaden que las pruebas justificativas también podían consistir en un comunicado de prensa o una carta del fabricante confirmando el contrato</w:t>
      </w:r>
      <w:r w:rsidRPr="00092C6A">
        <w:rPr>
          <w:lang w:val="es-ES"/>
        </w:rPr>
        <w:t>.</w:t>
      </w:r>
    </w:p>
    <w:p w14:paraId="4E9859D9" w14:textId="07308B29" w:rsidR="00196CB1" w:rsidRPr="00092C6A" w:rsidRDefault="00196CB1" w:rsidP="00166D30">
      <w:pPr>
        <w:jc w:val="both"/>
        <w:rPr>
          <w:lang w:val="es-ES"/>
        </w:rPr>
      </w:pPr>
      <w:r w:rsidRPr="00092C6A">
        <w:rPr>
          <w:lang w:val="es-ES"/>
        </w:rPr>
        <w:t>5.8.30</w:t>
      </w:r>
      <w:r w:rsidRPr="00092C6A">
        <w:rPr>
          <w:lang w:val="es-ES"/>
        </w:rPr>
        <w:tab/>
      </w:r>
      <w:r w:rsidR="001F54F2" w:rsidRPr="00092C6A">
        <w:rPr>
          <w:lang w:val="es-ES"/>
        </w:rPr>
        <w:t xml:space="preserve">El </w:t>
      </w:r>
      <w:r w:rsidR="001F54F2" w:rsidRPr="00092C6A">
        <w:rPr>
          <w:b/>
          <w:bCs/>
          <w:lang w:val="es-ES"/>
        </w:rPr>
        <w:t>Sr.</w:t>
      </w:r>
      <w:r w:rsidR="005442C6">
        <w:rPr>
          <w:b/>
          <w:bCs/>
          <w:lang w:val="es-ES"/>
        </w:rPr>
        <w:t> </w:t>
      </w:r>
      <w:r w:rsidR="001F54F2" w:rsidRPr="00092C6A">
        <w:rPr>
          <w:b/>
          <w:bCs/>
          <w:lang w:val="es-ES"/>
        </w:rPr>
        <w:t>Azzouz</w:t>
      </w:r>
      <w:r w:rsidR="001F54F2" w:rsidRPr="00092C6A">
        <w:rPr>
          <w:lang w:val="es-ES"/>
        </w:rPr>
        <w:t xml:space="preserve"> observa que el </w:t>
      </w:r>
      <w:r w:rsidR="001F54F2" w:rsidRPr="00AD541A">
        <w:rPr>
          <w:lang w:val="es-ES"/>
        </w:rPr>
        <w:t>§</w:t>
      </w:r>
      <w:r w:rsidR="00AD541A" w:rsidRPr="00AD541A">
        <w:rPr>
          <w:lang w:val="es-ES"/>
        </w:rPr>
        <w:t> </w:t>
      </w:r>
      <w:r w:rsidR="001F54F2" w:rsidRPr="00AD541A">
        <w:rPr>
          <w:lang w:val="es-ES"/>
        </w:rPr>
        <w:t>1.7</w:t>
      </w:r>
      <w:r w:rsidR="001F54F2" w:rsidRPr="00092C6A">
        <w:rPr>
          <w:lang w:val="es-ES"/>
        </w:rPr>
        <w:t xml:space="preserve"> de la Parte</w:t>
      </w:r>
      <w:r w:rsidR="005442C6">
        <w:rPr>
          <w:lang w:val="es-ES"/>
        </w:rPr>
        <w:t> </w:t>
      </w:r>
      <w:r w:rsidR="001F54F2" w:rsidRPr="00092C6A">
        <w:rPr>
          <w:lang w:val="es-ES"/>
        </w:rPr>
        <w:t>C de las Reglas de Procedimiento relativas a las disposiciones internas y los métodos de trabajo de la Junta se refieren al tratamiento del material confidencial</w:t>
      </w:r>
      <w:r w:rsidRPr="00092C6A">
        <w:rPr>
          <w:lang w:val="es-ES"/>
        </w:rPr>
        <w:t>.</w:t>
      </w:r>
    </w:p>
    <w:p w14:paraId="45BBA91B" w14:textId="48C1FD0F" w:rsidR="00196CB1" w:rsidRPr="00092C6A" w:rsidRDefault="00196CB1" w:rsidP="00166D30">
      <w:pPr>
        <w:jc w:val="both"/>
        <w:rPr>
          <w:lang w:val="es-ES"/>
        </w:rPr>
      </w:pPr>
      <w:r w:rsidRPr="00092C6A">
        <w:rPr>
          <w:lang w:val="es-ES"/>
        </w:rPr>
        <w:t>5.8.31</w:t>
      </w:r>
      <w:r w:rsidRPr="00092C6A">
        <w:rPr>
          <w:lang w:val="es-ES"/>
        </w:rPr>
        <w:tab/>
      </w:r>
      <w:r w:rsidR="003F437C" w:rsidRPr="00092C6A">
        <w:rPr>
          <w:lang w:val="es-ES"/>
        </w:rPr>
        <w:t xml:space="preserve">El </w:t>
      </w:r>
      <w:r w:rsidR="003F437C" w:rsidRPr="00092C6A">
        <w:rPr>
          <w:b/>
          <w:bCs/>
          <w:lang w:val="es-ES"/>
        </w:rPr>
        <w:t>Sr.</w:t>
      </w:r>
      <w:r w:rsidR="005442C6">
        <w:rPr>
          <w:b/>
          <w:bCs/>
          <w:lang w:val="es-ES"/>
        </w:rPr>
        <w:t> </w:t>
      </w:r>
      <w:r w:rsidR="003F437C" w:rsidRPr="00092C6A">
        <w:rPr>
          <w:b/>
          <w:bCs/>
          <w:lang w:val="es-ES"/>
        </w:rPr>
        <w:t>Fianko</w:t>
      </w:r>
      <w:r w:rsidR="003F437C" w:rsidRPr="00092C6A">
        <w:rPr>
          <w:lang w:val="es-ES"/>
        </w:rPr>
        <w:t xml:space="preserve"> sostiene que la Junta debe dar una respuesta directa </w:t>
      </w:r>
      <w:r w:rsidR="007D5D86">
        <w:rPr>
          <w:lang w:val="es-ES"/>
        </w:rPr>
        <w:t>en</w:t>
      </w:r>
      <w:r w:rsidR="003F437C" w:rsidRPr="00092C6A">
        <w:rPr>
          <w:lang w:val="es-ES"/>
        </w:rPr>
        <w:t xml:space="preserve"> su decisión. La </w:t>
      </w:r>
      <w:r w:rsidR="00E73824">
        <w:rPr>
          <w:lang w:val="es-ES"/>
        </w:rPr>
        <w:t>a</w:t>
      </w:r>
      <w:r w:rsidR="003F437C" w:rsidRPr="00092C6A">
        <w:rPr>
          <w:lang w:val="es-ES"/>
        </w:rPr>
        <w:t xml:space="preserve">dministración ya ha hecho planes para sustituir el satélite existente y tiene que demostrar por qué ya no está en condiciones de llevarlos a buen término debido al incidente de </w:t>
      </w:r>
      <w:r w:rsidR="007D7DCC" w:rsidRPr="007D7DCC">
        <w:rPr>
          <w:iCs/>
          <w:lang w:val="es-ES"/>
        </w:rPr>
        <w:t>fuerza mayor</w:t>
      </w:r>
      <w:r w:rsidR="003F437C" w:rsidRPr="00092C6A">
        <w:rPr>
          <w:lang w:val="es-ES"/>
        </w:rPr>
        <w:t xml:space="preserve"> alegado. El operador afectado sabrá qué otras opciones pueden barajarse</w:t>
      </w:r>
      <w:r w:rsidRPr="00092C6A">
        <w:rPr>
          <w:lang w:val="es-ES"/>
        </w:rPr>
        <w:t>.</w:t>
      </w:r>
    </w:p>
    <w:p w14:paraId="4B535164" w14:textId="618245D8" w:rsidR="00196CB1" w:rsidRPr="00092C6A" w:rsidRDefault="00196CB1" w:rsidP="00166D30">
      <w:pPr>
        <w:jc w:val="both"/>
        <w:rPr>
          <w:lang w:val="es-ES"/>
        </w:rPr>
      </w:pPr>
      <w:r w:rsidRPr="00092C6A">
        <w:rPr>
          <w:lang w:val="es-ES"/>
        </w:rPr>
        <w:t>5.8.32</w:t>
      </w:r>
      <w:r w:rsidRPr="00092C6A">
        <w:rPr>
          <w:lang w:val="es-ES"/>
        </w:rPr>
        <w:tab/>
      </w:r>
      <w:r w:rsidR="003F437C" w:rsidRPr="00092C6A">
        <w:rPr>
          <w:lang w:val="es-ES"/>
        </w:rPr>
        <w:t>El</w:t>
      </w:r>
      <w:r w:rsidRPr="00092C6A">
        <w:rPr>
          <w:lang w:val="es-ES"/>
        </w:rPr>
        <w:t xml:space="preserve"> </w:t>
      </w:r>
      <w:r w:rsidR="003F437C" w:rsidRPr="00092C6A">
        <w:rPr>
          <w:b/>
          <w:bCs/>
          <w:lang w:val="es-ES"/>
        </w:rPr>
        <w:t>Presidente</w:t>
      </w:r>
      <w:r w:rsidR="003F437C" w:rsidRPr="00092C6A">
        <w:rPr>
          <w:lang w:val="es-ES"/>
        </w:rPr>
        <w:t xml:space="preserve"> </w:t>
      </w:r>
      <w:r w:rsidRPr="00092C6A">
        <w:rPr>
          <w:lang w:val="es-ES"/>
        </w:rPr>
        <w:t>propo</w:t>
      </w:r>
      <w:r w:rsidR="003F437C" w:rsidRPr="00092C6A">
        <w:rPr>
          <w:lang w:val="es-ES"/>
        </w:rPr>
        <w:t>ne</w:t>
      </w:r>
      <w:r w:rsidRPr="00092C6A">
        <w:rPr>
          <w:lang w:val="es-ES"/>
        </w:rPr>
        <w:t xml:space="preserve"> </w:t>
      </w:r>
      <w:r w:rsidR="003F437C" w:rsidRPr="00092C6A">
        <w:rPr>
          <w:lang w:val="es-ES"/>
        </w:rPr>
        <w:t>que la Junta llegue a la siguiente conclusión sobre este particular</w:t>
      </w:r>
      <w:r w:rsidRPr="00092C6A">
        <w:rPr>
          <w:lang w:val="es-ES"/>
        </w:rPr>
        <w:t>:</w:t>
      </w:r>
    </w:p>
    <w:p w14:paraId="56664856" w14:textId="319728C4" w:rsidR="00196CB1" w:rsidRPr="00092C6A" w:rsidRDefault="00486AEF" w:rsidP="00166D30">
      <w:pPr>
        <w:jc w:val="both"/>
        <w:rPr>
          <w:lang w:val="es-ES"/>
        </w:rPr>
      </w:pPr>
      <w:r>
        <w:rPr>
          <w:rFonts w:eastAsia="Calibri"/>
          <w:lang w:val="es-ES"/>
        </w:rPr>
        <w:lastRenderedPageBreak/>
        <w:t>«</w:t>
      </w:r>
      <w:r w:rsidR="006A6189" w:rsidRPr="00092C6A">
        <w:rPr>
          <w:lang w:val="es-ES"/>
        </w:rPr>
        <w:t xml:space="preserve">Con respecto a la comunicación de la Administración de México en la que se solicita la prórroga del plazo reglamentario para la reanudación del servicio de las asignaciones de frecuencias a la red de satélites SATMEX 7 en </w:t>
      </w:r>
      <w:r w:rsidR="006A6189" w:rsidRPr="009F0B96">
        <w:rPr>
          <w:lang w:val="es-ES"/>
        </w:rPr>
        <w:t>113° </w:t>
      </w:r>
      <w:r w:rsidR="00AD541A">
        <w:rPr>
          <w:lang w:val="es-ES"/>
        </w:rPr>
        <w:t>W</w:t>
      </w:r>
      <w:r w:rsidR="006A6189" w:rsidRPr="00092C6A">
        <w:rPr>
          <w:lang w:val="es-ES"/>
        </w:rPr>
        <w:t>, reproducida en el Documento RRB24</w:t>
      </w:r>
      <w:r w:rsidR="006A6189" w:rsidRPr="00092C6A">
        <w:rPr>
          <w:lang w:val="es-ES"/>
        </w:rPr>
        <w:noBreakHyphen/>
        <w:t>3/20(Rev.1), la Junta tomó nota de lo siguiente</w:t>
      </w:r>
      <w:r w:rsidR="00196CB1" w:rsidRPr="00092C6A">
        <w:rPr>
          <w:lang w:val="es-ES"/>
        </w:rPr>
        <w:t>:</w:t>
      </w:r>
    </w:p>
    <w:p w14:paraId="2CF1F15F" w14:textId="2B68F2DB" w:rsidR="00196CB1" w:rsidRPr="00092C6A" w:rsidRDefault="00196CB1" w:rsidP="00166D30">
      <w:pPr>
        <w:pStyle w:val="enumlev1"/>
        <w:jc w:val="both"/>
        <w:rPr>
          <w:lang w:val="es-ES"/>
        </w:rPr>
      </w:pPr>
      <w:r w:rsidRPr="00092C6A">
        <w:rPr>
          <w:lang w:val="es-ES"/>
        </w:rPr>
        <w:t>•</w:t>
      </w:r>
      <w:r w:rsidRPr="00092C6A">
        <w:rPr>
          <w:lang w:val="es-ES"/>
        </w:rPr>
        <w:tab/>
      </w:r>
      <w:r w:rsidR="00AB30C1" w:rsidRPr="00092C6A">
        <w:rPr>
          <w:lang w:val="es-ES"/>
        </w:rPr>
        <w:t xml:space="preserve">El satélite </w:t>
      </w:r>
      <w:r w:rsidR="00AB30C1" w:rsidRPr="00E55F81">
        <w:t>Eutelsat</w:t>
      </w:r>
      <w:r w:rsidR="00AB30C1" w:rsidRPr="00092C6A">
        <w:rPr>
          <w:lang w:val="es-ES"/>
        </w:rPr>
        <w:t xml:space="preserve"> 113WA, tras haber alcanzado el fin de su vida útil nominal después de 15</w:t>
      </w:r>
      <w:r w:rsidR="00326D38">
        <w:rPr>
          <w:lang w:val="es-ES"/>
        </w:rPr>
        <w:t> </w:t>
      </w:r>
      <w:r w:rsidR="00AB30C1" w:rsidRPr="00092C6A">
        <w:rPr>
          <w:lang w:val="es-ES"/>
        </w:rPr>
        <w:t>años en funcionamiento, sufrió una anomalía el 31 de enero de 2024 y fue sacado de su órbita el 3 de abril de 2024, causando así la suspensión de las asignaciones de frecuencias a la red de satélites SATMEX 7 el 25 de marzo de 2024. El plazo reglamentario para la reanudación del servicio se cumplirá el 25 de marzo de 2027</w:t>
      </w:r>
      <w:r w:rsidRPr="00092C6A">
        <w:rPr>
          <w:lang w:val="es-ES"/>
        </w:rPr>
        <w:t>.</w:t>
      </w:r>
    </w:p>
    <w:p w14:paraId="58C59317" w14:textId="0CF5D710" w:rsidR="00196CB1" w:rsidRPr="00092C6A" w:rsidRDefault="00196CB1" w:rsidP="00166D30">
      <w:pPr>
        <w:pStyle w:val="enumlev1"/>
        <w:jc w:val="both"/>
        <w:rPr>
          <w:lang w:val="es-ES"/>
        </w:rPr>
      </w:pPr>
      <w:r w:rsidRPr="00092C6A">
        <w:rPr>
          <w:lang w:val="es-ES"/>
        </w:rPr>
        <w:t>•</w:t>
      </w:r>
      <w:r w:rsidRPr="00092C6A">
        <w:rPr>
          <w:lang w:val="es-ES"/>
        </w:rPr>
        <w:tab/>
      </w:r>
      <w:r w:rsidR="00030695" w:rsidRPr="00092C6A">
        <w:rPr>
          <w:lang w:val="es-ES"/>
        </w:rPr>
        <w:t>El periodo de suspensión reglamentario de tres años se había considerado suficiente para adquirir un satélite en bandas C y Ku de sustitución y reanudar el servicio de las asignaciones de frecuencias suspendidas</w:t>
      </w:r>
      <w:r w:rsidRPr="00092C6A">
        <w:rPr>
          <w:lang w:val="es-ES"/>
        </w:rPr>
        <w:t>.</w:t>
      </w:r>
    </w:p>
    <w:p w14:paraId="2EA8C16F" w14:textId="225108DD" w:rsidR="00196CB1" w:rsidRPr="00092C6A" w:rsidRDefault="00196CB1" w:rsidP="00166D30">
      <w:pPr>
        <w:pStyle w:val="enumlev1"/>
        <w:jc w:val="both"/>
        <w:rPr>
          <w:lang w:val="es-ES"/>
        </w:rPr>
      </w:pPr>
      <w:r w:rsidRPr="00092C6A">
        <w:rPr>
          <w:lang w:val="es-ES"/>
        </w:rPr>
        <w:t>•</w:t>
      </w:r>
      <w:r w:rsidRPr="00092C6A">
        <w:rPr>
          <w:lang w:val="es-ES"/>
        </w:rPr>
        <w:tab/>
      </w:r>
      <w:r w:rsidR="00D330FB" w:rsidRPr="00092C6A">
        <w:rPr>
          <w:lang w:val="es-ES"/>
        </w:rPr>
        <w:t>Aunque el operador de satélites había aprobado la selección de un fabricante de satélites de sustitución el 17 de octubre de 2022, previéndose su entrega el 1 de septiembre de 2026, el calendario de sustitución se había diseñado sobre la premisa de que el satélite Eutelsat</w:t>
      </w:r>
      <w:r w:rsidR="005442C6">
        <w:rPr>
          <w:lang w:val="es-ES"/>
        </w:rPr>
        <w:t> </w:t>
      </w:r>
      <w:r w:rsidR="00D330FB" w:rsidRPr="00092C6A">
        <w:rPr>
          <w:lang w:val="es-ES"/>
        </w:rPr>
        <w:t>113WA seguiría funcionando durante 4,7 años más, a partir de febrero de 2024, por lo que el contrato con el fabricante de satélites no se firmó antes del 11 de julio de</w:t>
      </w:r>
      <w:r w:rsidR="005442C6">
        <w:rPr>
          <w:lang w:val="es-ES"/>
        </w:rPr>
        <w:t> </w:t>
      </w:r>
      <w:r w:rsidR="00D330FB" w:rsidRPr="00092C6A">
        <w:rPr>
          <w:lang w:val="es-ES"/>
        </w:rPr>
        <w:t>2024, de todo lo cual no se había aportado prueba alguna</w:t>
      </w:r>
      <w:r w:rsidRPr="00092C6A">
        <w:rPr>
          <w:lang w:val="es-ES"/>
        </w:rPr>
        <w:t>.</w:t>
      </w:r>
    </w:p>
    <w:p w14:paraId="1B117E44" w14:textId="1348B577" w:rsidR="00196CB1" w:rsidRPr="00092C6A" w:rsidRDefault="00196CB1" w:rsidP="00166D30">
      <w:pPr>
        <w:pStyle w:val="enumlev1"/>
        <w:jc w:val="both"/>
        <w:rPr>
          <w:lang w:val="es-ES"/>
        </w:rPr>
      </w:pPr>
      <w:r w:rsidRPr="00092C6A">
        <w:rPr>
          <w:lang w:val="es-ES"/>
        </w:rPr>
        <w:t>•</w:t>
      </w:r>
      <w:r w:rsidRPr="00092C6A">
        <w:rPr>
          <w:lang w:val="es-ES"/>
        </w:rPr>
        <w:tab/>
      </w:r>
      <w:r w:rsidR="00214544" w:rsidRPr="00092C6A">
        <w:rPr>
          <w:lang w:val="es-ES"/>
        </w:rPr>
        <w:t>En el momento de presentar la solicitud, todavía no se había seleccionado un proveedor de servicios de lanzamiento, por lo que no se disponía de contrato de lanzamiento ni del correspondiente calendario</w:t>
      </w:r>
      <w:r w:rsidRPr="00092C6A">
        <w:rPr>
          <w:lang w:val="es-ES"/>
        </w:rPr>
        <w:t>.</w:t>
      </w:r>
    </w:p>
    <w:p w14:paraId="0925C05C" w14:textId="4665D972" w:rsidR="00196CB1" w:rsidRPr="00092C6A" w:rsidRDefault="00196CB1" w:rsidP="00166D30">
      <w:pPr>
        <w:pStyle w:val="enumlev1"/>
        <w:jc w:val="both"/>
        <w:rPr>
          <w:lang w:val="es-ES"/>
        </w:rPr>
      </w:pPr>
      <w:r w:rsidRPr="00092C6A">
        <w:rPr>
          <w:lang w:val="es-ES"/>
        </w:rPr>
        <w:t>•</w:t>
      </w:r>
      <w:r w:rsidRPr="00092C6A">
        <w:rPr>
          <w:lang w:val="es-ES"/>
        </w:rPr>
        <w:tab/>
      </w:r>
      <w:r w:rsidR="00985832" w:rsidRPr="00092C6A">
        <w:rPr>
          <w:lang w:val="es-ES"/>
        </w:rPr>
        <w:t xml:space="preserve">La </w:t>
      </w:r>
      <w:r w:rsidR="00E73824">
        <w:rPr>
          <w:lang w:val="es-ES"/>
        </w:rPr>
        <w:t>a</w:t>
      </w:r>
      <w:r w:rsidR="00985832" w:rsidRPr="00092C6A">
        <w:rPr>
          <w:lang w:val="es-ES"/>
        </w:rPr>
        <w:t>dministración no había demostrado haber explorado todas las opciones a su alcance para cumplir el plazo reglamentario ni haber hecho todo lo posible por limitar la duración de la prórroga</w:t>
      </w:r>
      <w:r w:rsidRPr="00092C6A">
        <w:rPr>
          <w:lang w:val="es-ES"/>
        </w:rPr>
        <w:t>.</w:t>
      </w:r>
    </w:p>
    <w:p w14:paraId="0851521B" w14:textId="449FA328" w:rsidR="00196CB1" w:rsidRPr="00092C6A" w:rsidRDefault="00196CB1" w:rsidP="00166D30">
      <w:pPr>
        <w:pStyle w:val="enumlev1"/>
        <w:jc w:val="both"/>
        <w:rPr>
          <w:lang w:val="es-ES"/>
        </w:rPr>
      </w:pPr>
      <w:r w:rsidRPr="00092C6A">
        <w:rPr>
          <w:lang w:val="es-ES"/>
        </w:rPr>
        <w:t>•</w:t>
      </w:r>
      <w:r w:rsidRPr="00092C6A">
        <w:rPr>
          <w:lang w:val="es-ES"/>
        </w:rPr>
        <w:tab/>
      </w:r>
      <w:r w:rsidR="00715BF6" w:rsidRPr="00092C6A">
        <w:rPr>
          <w:lang w:val="es-ES"/>
        </w:rPr>
        <w:t xml:space="preserve">La </w:t>
      </w:r>
      <w:r w:rsidR="00E73824">
        <w:rPr>
          <w:lang w:val="es-ES"/>
        </w:rPr>
        <w:t>a</w:t>
      </w:r>
      <w:r w:rsidR="00715BF6" w:rsidRPr="00092C6A">
        <w:rPr>
          <w:lang w:val="es-ES"/>
        </w:rPr>
        <w:t xml:space="preserve">dministración había invocado en su solicitud la </w:t>
      </w:r>
      <w:r w:rsidR="007D7DCC" w:rsidRPr="007D7DCC">
        <w:rPr>
          <w:iCs/>
          <w:lang w:val="es-ES"/>
        </w:rPr>
        <w:t>fuerza mayor</w:t>
      </w:r>
      <w:r w:rsidR="00715BF6" w:rsidRPr="00092C6A">
        <w:rPr>
          <w:lang w:val="es-ES"/>
        </w:rPr>
        <w:t xml:space="preserve">; sin embargo, de acuerdo con la información presentada, no se habían cumplido las cuatro condiciones correspondientes, por lo que no era posible calificar la situación como caso de </w:t>
      </w:r>
      <w:r w:rsidR="007D7DCC" w:rsidRPr="007D7DCC">
        <w:rPr>
          <w:iCs/>
          <w:lang w:val="es-ES"/>
        </w:rPr>
        <w:t>fuerza mayor</w:t>
      </w:r>
      <w:r w:rsidRPr="00092C6A">
        <w:rPr>
          <w:lang w:val="es-ES"/>
        </w:rPr>
        <w:t>.</w:t>
      </w:r>
    </w:p>
    <w:p w14:paraId="32C790A1" w14:textId="69600B7C" w:rsidR="00196CB1" w:rsidRPr="00092C6A" w:rsidRDefault="00196CB1" w:rsidP="00166D30">
      <w:pPr>
        <w:pStyle w:val="enumlev1"/>
        <w:jc w:val="both"/>
        <w:rPr>
          <w:lang w:val="es-ES"/>
        </w:rPr>
      </w:pPr>
      <w:r w:rsidRPr="00092C6A">
        <w:rPr>
          <w:lang w:val="es-ES"/>
        </w:rPr>
        <w:t>•</w:t>
      </w:r>
      <w:r w:rsidRPr="00092C6A">
        <w:rPr>
          <w:lang w:val="es-ES"/>
        </w:rPr>
        <w:tab/>
      </w:r>
      <w:r w:rsidR="00FE6849" w:rsidRPr="00092C6A">
        <w:rPr>
          <w:lang w:val="es-ES"/>
        </w:rPr>
        <w:t xml:space="preserve">Si bien la anomalía podría haberse utilizado para calificar el fallo del satélite como caso de </w:t>
      </w:r>
      <w:r w:rsidR="007D7DCC" w:rsidRPr="007D7DCC">
        <w:rPr>
          <w:iCs/>
          <w:lang w:val="es-ES"/>
        </w:rPr>
        <w:t>fuerza mayor</w:t>
      </w:r>
      <w:r w:rsidR="00FE6849" w:rsidRPr="00092C6A">
        <w:rPr>
          <w:lang w:val="es-ES"/>
        </w:rPr>
        <w:t xml:space="preserve">, tal </w:t>
      </w:r>
      <w:r w:rsidR="007D7DCC" w:rsidRPr="007D7DCC">
        <w:rPr>
          <w:iCs/>
          <w:lang w:val="es-ES"/>
        </w:rPr>
        <w:t>fuerza mayor</w:t>
      </w:r>
      <w:r w:rsidR="00FE6849" w:rsidRPr="00092C6A">
        <w:rPr>
          <w:lang w:val="es-ES"/>
        </w:rPr>
        <w:t xml:space="preserve"> no tenía vínculo de causalidad con los retrasos en la adquisición, fabricación y lanzamiento del satélite de sustitución, mientras que un motivo de </w:t>
      </w:r>
      <w:r w:rsidR="007D7DCC" w:rsidRPr="007D7DCC">
        <w:rPr>
          <w:iCs/>
          <w:lang w:val="es-ES"/>
        </w:rPr>
        <w:t>fuerza mayor</w:t>
      </w:r>
      <w:r w:rsidR="00FE6849" w:rsidRPr="00092C6A">
        <w:rPr>
          <w:lang w:val="es-ES"/>
        </w:rPr>
        <w:t xml:space="preserve"> que menoscabase dichos esfuerzos podría servir de base para solicitar una prórroga del plazo reglamentario</w:t>
      </w:r>
      <w:r w:rsidRPr="00092C6A">
        <w:rPr>
          <w:lang w:val="es-ES"/>
        </w:rPr>
        <w:t>.</w:t>
      </w:r>
    </w:p>
    <w:p w14:paraId="2D043A85" w14:textId="467BF998" w:rsidR="00196CB1" w:rsidRPr="00092C6A" w:rsidRDefault="00196CB1" w:rsidP="00166D30">
      <w:pPr>
        <w:pStyle w:val="enumlev1"/>
        <w:jc w:val="both"/>
        <w:rPr>
          <w:lang w:val="es-ES"/>
        </w:rPr>
      </w:pPr>
      <w:r w:rsidRPr="00092C6A">
        <w:rPr>
          <w:lang w:val="es-ES"/>
        </w:rPr>
        <w:t>•</w:t>
      </w:r>
      <w:r w:rsidRPr="00092C6A">
        <w:rPr>
          <w:lang w:val="es-ES"/>
        </w:rPr>
        <w:tab/>
      </w:r>
      <w:r w:rsidR="005B0949" w:rsidRPr="00092C6A">
        <w:rPr>
          <w:lang w:val="es-ES"/>
        </w:rPr>
        <w:t>En ausencia de un proveedor de servicios de lanzamiento y un contrato de lanzamiento, resulta imposible justificar y cuantificar la duración de la prórroga del plazo reglamentario</w:t>
      </w:r>
      <w:r w:rsidRPr="00092C6A">
        <w:rPr>
          <w:lang w:val="es-ES"/>
        </w:rPr>
        <w:t>.</w:t>
      </w:r>
    </w:p>
    <w:p w14:paraId="1645C57A" w14:textId="5B65E096" w:rsidR="00196CB1" w:rsidRPr="00092C6A" w:rsidRDefault="009405A3" w:rsidP="00166D30">
      <w:pPr>
        <w:jc w:val="both"/>
        <w:rPr>
          <w:szCs w:val="24"/>
          <w:lang w:val="es-ES"/>
        </w:rPr>
      </w:pPr>
      <w:r w:rsidRPr="00092C6A">
        <w:rPr>
          <w:lang w:val="es-ES"/>
        </w:rPr>
        <w:t>Por consiguiente, la Junta llegó a la conclusión de que la solicitud de prórroga del plazo reglamentario para la reanudación del servicio de las asignaciones de frecuencias a la red de satélites SATMEX</w:t>
      </w:r>
      <w:r w:rsidR="005442C6">
        <w:rPr>
          <w:lang w:val="es-ES"/>
        </w:rPr>
        <w:t> </w:t>
      </w:r>
      <w:r w:rsidRPr="00092C6A">
        <w:rPr>
          <w:lang w:val="es-ES"/>
        </w:rPr>
        <w:t>7 era prematura, por lo que la Junta no estaba en posición de acceder a la solicitud de la Administración de México. La Junta animó a la Administración de México a hacer todo lo posible por respetar el plazo reglamentario acelerando sus esfuerzos por adquirir un satélite de sustitución y considerar otras opciones</w:t>
      </w:r>
      <w:r w:rsidR="00486AEF">
        <w:rPr>
          <w:szCs w:val="24"/>
          <w:lang w:val="es-ES"/>
        </w:rPr>
        <w:t>»</w:t>
      </w:r>
      <w:r w:rsidR="00E45A10" w:rsidRPr="00092C6A">
        <w:rPr>
          <w:szCs w:val="24"/>
          <w:lang w:val="es-ES"/>
        </w:rPr>
        <w:t>.</w:t>
      </w:r>
    </w:p>
    <w:p w14:paraId="0DB5A5E7" w14:textId="79810A60" w:rsidR="00196CB1" w:rsidRPr="00092C6A" w:rsidRDefault="00196CB1" w:rsidP="00166D30">
      <w:pPr>
        <w:jc w:val="both"/>
        <w:rPr>
          <w:rFonts w:eastAsia="Calibri"/>
          <w:lang w:val="es-ES"/>
        </w:rPr>
      </w:pPr>
      <w:r w:rsidRPr="00092C6A">
        <w:rPr>
          <w:lang w:val="es-ES"/>
        </w:rPr>
        <w:t>5.8.33</w:t>
      </w:r>
      <w:r w:rsidRPr="00092C6A">
        <w:rPr>
          <w:lang w:val="es-ES"/>
        </w:rPr>
        <w:tab/>
      </w:r>
      <w:r w:rsidR="009405A3" w:rsidRPr="00092C6A">
        <w:rPr>
          <w:lang w:val="es-ES"/>
        </w:rPr>
        <w:t>Así se</w:t>
      </w:r>
      <w:r w:rsidRPr="00092C6A">
        <w:rPr>
          <w:lang w:val="es-ES"/>
        </w:rPr>
        <w:t xml:space="preserve"> </w:t>
      </w:r>
      <w:r w:rsidRPr="00092C6A">
        <w:rPr>
          <w:b/>
          <w:bCs/>
          <w:lang w:val="es-ES"/>
        </w:rPr>
        <w:t>a</w:t>
      </w:r>
      <w:r w:rsidR="009405A3" w:rsidRPr="00092C6A">
        <w:rPr>
          <w:b/>
          <w:bCs/>
          <w:lang w:val="es-ES"/>
        </w:rPr>
        <w:t>cuerda</w:t>
      </w:r>
      <w:r w:rsidRPr="00092C6A">
        <w:rPr>
          <w:lang w:val="es-ES"/>
        </w:rPr>
        <w:t>.</w:t>
      </w:r>
    </w:p>
    <w:p w14:paraId="0CAA3476" w14:textId="7A2C58CA" w:rsidR="00196CB1" w:rsidRPr="00E55F81" w:rsidRDefault="00196CB1" w:rsidP="00166D30">
      <w:pPr>
        <w:pStyle w:val="Heading1"/>
        <w:jc w:val="both"/>
        <w:rPr>
          <w:lang w:val="es-ES"/>
        </w:rPr>
      </w:pPr>
      <w:r w:rsidRPr="00E55F81">
        <w:rPr>
          <w:lang w:val="es-ES"/>
        </w:rPr>
        <w:t>6</w:t>
      </w:r>
      <w:r w:rsidRPr="00E55F81">
        <w:rPr>
          <w:lang w:val="es-ES"/>
        </w:rPr>
        <w:tab/>
      </w:r>
      <w:r w:rsidR="00EF5BCB" w:rsidRPr="00E55F81">
        <w:rPr>
          <w:lang w:val="es-ES"/>
        </w:rPr>
        <w:t xml:space="preserve">Cuestiones relativas a la interferencia perjudicial causada a receptores del servicio de radionavegación por satélite </w:t>
      </w:r>
      <w:r w:rsidRPr="00E55F81">
        <w:rPr>
          <w:lang w:val="es-ES"/>
        </w:rPr>
        <w:t>(Add</w:t>
      </w:r>
      <w:r w:rsidR="00EF5BCB" w:rsidRPr="00E55F81">
        <w:rPr>
          <w:lang w:val="es-ES"/>
        </w:rPr>
        <w:t>é</w:t>
      </w:r>
      <w:r w:rsidRPr="00E55F81">
        <w:rPr>
          <w:lang w:val="es-ES"/>
        </w:rPr>
        <w:t>ndum</w:t>
      </w:r>
      <w:r w:rsidR="005442C6">
        <w:rPr>
          <w:lang w:val="es-ES"/>
        </w:rPr>
        <w:t> </w:t>
      </w:r>
      <w:r w:rsidRPr="00E55F81">
        <w:rPr>
          <w:lang w:val="es-ES"/>
        </w:rPr>
        <w:t xml:space="preserve">4 </w:t>
      </w:r>
      <w:r w:rsidR="00EF5BCB" w:rsidRPr="00E55F81">
        <w:rPr>
          <w:lang w:val="es-ES"/>
        </w:rPr>
        <w:t xml:space="preserve">al </w:t>
      </w:r>
      <w:r w:rsidRPr="00E55F81">
        <w:rPr>
          <w:lang w:val="es-ES"/>
        </w:rPr>
        <w:t>Document</w:t>
      </w:r>
      <w:r w:rsidR="00EF5BCB" w:rsidRPr="00E55F81">
        <w:rPr>
          <w:lang w:val="es-ES"/>
        </w:rPr>
        <w:t>o</w:t>
      </w:r>
      <w:r w:rsidR="005442C6">
        <w:rPr>
          <w:lang w:val="es-ES"/>
        </w:rPr>
        <w:t> </w:t>
      </w:r>
      <w:r w:rsidRPr="00E55F81">
        <w:rPr>
          <w:lang w:val="es-ES"/>
        </w:rPr>
        <w:t>RRB24-3/4)</w:t>
      </w:r>
    </w:p>
    <w:p w14:paraId="78AB466A" w14:textId="5D9691DD" w:rsidR="00196CB1" w:rsidRPr="00092C6A" w:rsidRDefault="00196CB1" w:rsidP="00166D30">
      <w:pPr>
        <w:jc w:val="both"/>
        <w:rPr>
          <w:lang w:val="es-ES"/>
        </w:rPr>
      </w:pPr>
      <w:r w:rsidRPr="00092C6A">
        <w:rPr>
          <w:lang w:val="es-ES"/>
        </w:rPr>
        <w:t>6.1</w:t>
      </w:r>
      <w:r w:rsidRPr="00092C6A">
        <w:rPr>
          <w:lang w:val="es-ES"/>
        </w:rPr>
        <w:tab/>
      </w:r>
      <w:r w:rsidR="00A02F0C" w:rsidRPr="00092C6A">
        <w:rPr>
          <w:lang w:val="es-ES"/>
        </w:rPr>
        <w:t xml:space="preserve">El </w:t>
      </w:r>
      <w:r w:rsidR="00A02F0C" w:rsidRPr="00092C6A">
        <w:rPr>
          <w:b/>
          <w:bCs/>
          <w:lang w:val="es-ES"/>
        </w:rPr>
        <w:t>Sr.</w:t>
      </w:r>
      <w:r w:rsidR="005442C6">
        <w:rPr>
          <w:b/>
          <w:bCs/>
          <w:lang w:val="es-ES"/>
        </w:rPr>
        <w:t> </w:t>
      </w:r>
      <w:r w:rsidR="00A02F0C" w:rsidRPr="00092C6A">
        <w:rPr>
          <w:b/>
          <w:bCs/>
          <w:lang w:val="es-ES"/>
        </w:rPr>
        <w:t>Ciccorossi (Jefe en funciones, SSD/SSC)</w:t>
      </w:r>
      <w:r w:rsidR="00A02F0C" w:rsidRPr="00092C6A">
        <w:rPr>
          <w:lang w:val="es-ES"/>
        </w:rPr>
        <w:t xml:space="preserve"> presenta el </w:t>
      </w:r>
      <w:r w:rsidR="006F4C0D" w:rsidRPr="00092C6A">
        <w:rPr>
          <w:lang w:val="es-ES"/>
        </w:rPr>
        <w:t>Addéndum</w:t>
      </w:r>
      <w:r w:rsidR="005442C6">
        <w:rPr>
          <w:lang w:val="es-ES"/>
        </w:rPr>
        <w:t> </w:t>
      </w:r>
      <w:r w:rsidR="00A02F0C" w:rsidRPr="00092C6A">
        <w:rPr>
          <w:lang w:val="es-ES"/>
        </w:rPr>
        <w:t>4 al Documento</w:t>
      </w:r>
      <w:r w:rsidR="005442C6">
        <w:rPr>
          <w:lang w:val="es-ES"/>
        </w:rPr>
        <w:t> </w:t>
      </w:r>
      <w:r w:rsidR="00A02F0C" w:rsidRPr="00092C6A">
        <w:rPr>
          <w:lang w:val="es-ES"/>
        </w:rPr>
        <w:t xml:space="preserve">RRB24-3/4, preparado por la Oficina ante el creciente número de informes y solicitudes </w:t>
      </w:r>
      <w:r w:rsidR="00A02F0C" w:rsidRPr="00092C6A">
        <w:rPr>
          <w:lang w:val="es-ES"/>
        </w:rPr>
        <w:lastRenderedPageBreak/>
        <w:t>de asistencia recibidos en virtud del número</w:t>
      </w:r>
      <w:r w:rsidR="005442C6">
        <w:rPr>
          <w:lang w:val="es-ES"/>
        </w:rPr>
        <w:t> </w:t>
      </w:r>
      <w:r w:rsidR="00A02F0C" w:rsidRPr="00092C6A">
        <w:rPr>
          <w:b/>
          <w:bCs/>
          <w:lang w:val="es-ES"/>
        </w:rPr>
        <w:t>13.2</w:t>
      </w:r>
      <w:r w:rsidR="00A02F0C" w:rsidRPr="00092C6A">
        <w:rPr>
          <w:lang w:val="es-ES"/>
        </w:rPr>
        <w:t xml:space="preserve"> en los últimos años en relación con interferencias perjudiciales a los receptores del SRNS en las bandas de </w:t>
      </w:r>
      <w:r w:rsidR="006F1F2A" w:rsidRPr="00092C6A">
        <w:rPr>
          <w:lang w:val="es-ES"/>
        </w:rPr>
        <w:t>1 164</w:t>
      </w:r>
      <w:r w:rsidR="0057791B">
        <w:rPr>
          <w:lang w:val="es-ES"/>
        </w:rPr>
        <w:noBreakHyphen/>
      </w:r>
      <w:r w:rsidR="006F1F2A" w:rsidRPr="00092C6A">
        <w:rPr>
          <w:lang w:val="es-ES"/>
        </w:rPr>
        <w:t>1 215</w:t>
      </w:r>
      <w:r w:rsidR="0057791B">
        <w:rPr>
          <w:lang w:val="es-ES"/>
        </w:rPr>
        <w:t> </w:t>
      </w:r>
      <w:r w:rsidR="006F1F2A" w:rsidRPr="00092C6A">
        <w:rPr>
          <w:lang w:val="es-ES"/>
        </w:rPr>
        <w:t>MHz y 1 559</w:t>
      </w:r>
      <w:r w:rsidR="005442C6">
        <w:rPr>
          <w:lang w:val="es-ES"/>
        </w:rPr>
        <w:noBreakHyphen/>
      </w:r>
      <w:r w:rsidR="006F1F2A" w:rsidRPr="00092C6A">
        <w:rPr>
          <w:lang w:val="es-ES"/>
        </w:rPr>
        <w:t>1 610</w:t>
      </w:r>
      <w:r w:rsidR="005442C6">
        <w:rPr>
          <w:lang w:val="es-ES"/>
        </w:rPr>
        <w:t> </w:t>
      </w:r>
      <w:r w:rsidR="00A02F0C" w:rsidRPr="00092C6A">
        <w:rPr>
          <w:lang w:val="es-ES"/>
        </w:rPr>
        <w:t>MHz. Dichos informes muestran que las interferencias son de la naturaleza prohibida por el número</w:t>
      </w:r>
      <w:r w:rsidR="005442C6">
        <w:rPr>
          <w:lang w:val="es-ES"/>
        </w:rPr>
        <w:t> </w:t>
      </w:r>
      <w:r w:rsidR="00A02F0C" w:rsidRPr="00092C6A">
        <w:rPr>
          <w:b/>
          <w:bCs/>
          <w:lang w:val="es-ES"/>
        </w:rPr>
        <w:t>15.1</w:t>
      </w:r>
      <w:r w:rsidR="00A02F0C" w:rsidRPr="00092C6A">
        <w:rPr>
          <w:lang w:val="es-ES"/>
        </w:rPr>
        <w:t xml:space="preserve"> y </w:t>
      </w:r>
      <w:r w:rsidR="00870617" w:rsidRPr="00092C6A">
        <w:rPr>
          <w:lang w:val="es-ES"/>
        </w:rPr>
        <w:t xml:space="preserve">causaron </w:t>
      </w:r>
      <w:r w:rsidR="00A02F0C" w:rsidRPr="00092C6A">
        <w:rPr>
          <w:lang w:val="es-ES"/>
        </w:rPr>
        <w:t xml:space="preserve">la degradación o interrupción del SRNS utilizado por la aviación civil, los vuelos de ayuda humanitaria y el sector marítimo. También afectaron a la sincronización horaria de varias redes de telecomunicaciones. La </w:t>
      </w:r>
      <w:r w:rsidR="00D941AD" w:rsidRPr="00092C6A">
        <w:rPr>
          <w:lang w:val="es-ES"/>
        </w:rPr>
        <w:t xml:space="preserve">comunicación </w:t>
      </w:r>
      <w:r w:rsidR="00A02F0C" w:rsidRPr="00092C6A">
        <w:rPr>
          <w:lang w:val="es-ES"/>
        </w:rPr>
        <w:t xml:space="preserve">se ha incluido en </w:t>
      </w:r>
      <w:r w:rsidR="00D941AD" w:rsidRPr="00092C6A">
        <w:rPr>
          <w:lang w:val="es-ES"/>
        </w:rPr>
        <w:t xml:space="preserve">los dos puntos </w:t>
      </w:r>
      <w:r w:rsidR="00A02F0C" w:rsidRPr="00092C6A">
        <w:rPr>
          <w:lang w:val="es-ES"/>
        </w:rPr>
        <w:t xml:space="preserve">y </w:t>
      </w:r>
      <w:r w:rsidR="00D941AD" w:rsidRPr="00092C6A">
        <w:rPr>
          <w:lang w:val="es-ES"/>
        </w:rPr>
        <w:t xml:space="preserve">contienen </w:t>
      </w:r>
      <w:r w:rsidR="00A02F0C" w:rsidRPr="00092C6A">
        <w:rPr>
          <w:lang w:val="es-ES"/>
        </w:rPr>
        <w:t>un resumen general</w:t>
      </w:r>
      <w:r w:rsidR="00047242" w:rsidRPr="00092C6A">
        <w:rPr>
          <w:lang w:val="es-ES"/>
        </w:rPr>
        <w:t xml:space="preserve">, por región, </w:t>
      </w:r>
      <w:r w:rsidR="00A02F0C" w:rsidRPr="00092C6A">
        <w:rPr>
          <w:lang w:val="es-ES"/>
        </w:rPr>
        <w:t xml:space="preserve">de los casos (que a veces incluyen miles de incidentes) de los que se ha ocupado la Oficina en los últimos meses, basándose en los informes técnicos y la información de geolocalización facilitada por las administraciones afectadas. También describe las medidas adoptadas por la Oficina y las respuestas recibidas. Entre enero y septiembre de 2024, el número de casos se ha multiplicado por más de cinco en comparación con 2023 y </w:t>
      </w:r>
      <w:r w:rsidR="00A343FC" w:rsidRPr="00092C6A">
        <w:rPr>
          <w:lang w:val="es-ES"/>
        </w:rPr>
        <w:t xml:space="preserve">se han visto </w:t>
      </w:r>
      <w:r w:rsidR="00A02F0C" w:rsidRPr="00092C6A">
        <w:rPr>
          <w:lang w:val="es-ES"/>
        </w:rPr>
        <w:t>afectad</w:t>
      </w:r>
      <w:r w:rsidR="00A343FC" w:rsidRPr="00092C6A">
        <w:rPr>
          <w:lang w:val="es-ES"/>
        </w:rPr>
        <w:t>as</w:t>
      </w:r>
      <w:r w:rsidR="00A02F0C" w:rsidRPr="00092C6A">
        <w:rPr>
          <w:lang w:val="es-ES"/>
        </w:rPr>
        <w:t xml:space="preserve"> 22</w:t>
      </w:r>
      <w:r w:rsidR="005442C6">
        <w:rPr>
          <w:lang w:val="es-ES"/>
        </w:rPr>
        <w:t> </w:t>
      </w:r>
      <w:r w:rsidR="00A02F0C" w:rsidRPr="00092C6A">
        <w:rPr>
          <w:lang w:val="es-ES"/>
        </w:rPr>
        <w:t xml:space="preserve">administraciones, tres organismos de las Naciones Unidas (el Programa Mundial de Alimentos (PMA), la OACI y la Organización Marítima </w:t>
      </w:r>
      <w:r w:rsidR="00F12D10" w:rsidRPr="00092C6A">
        <w:rPr>
          <w:lang w:val="es-ES"/>
        </w:rPr>
        <w:t>Internacional</w:t>
      </w:r>
      <w:r w:rsidR="00A02F0C" w:rsidRPr="00092C6A">
        <w:rPr>
          <w:lang w:val="es-ES"/>
        </w:rPr>
        <w:t>) y cuatro sistemas de radionavegación por satélite. Como muchos de los casos siguen sin resolverse y, en algunos, no ha habido acuse de recibo de las comunicaciones con arreglo al n</w:t>
      </w:r>
      <w:r w:rsidR="00BC6D79" w:rsidRPr="00092C6A">
        <w:rPr>
          <w:lang w:val="es-ES"/>
        </w:rPr>
        <w:t>úmero</w:t>
      </w:r>
      <w:r w:rsidR="005442C6">
        <w:rPr>
          <w:lang w:val="es-ES"/>
        </w:rPr>
        <w:t> </w:t>
      </w:r>
      <w:r w:rsidR="00A02F0C" w:rsidRPr="00092C6A">
        <w:rPr>
          <w:b/>
          <w:bCs/>
          <w:lang w:val="es-ES"/>
        </w:rPr>
        <w:t>15.35</w:t>
      </w:r>
      <w:r w:rsidR="00A02F0C" w:rsidRPr="00092C6A">
        <w:rPr>
          <w:lang w:val="es-ES"/>
        </w:rPr>
        <w:t xml:space="preserve">, la Oficina ha presentado algunos proyectos de </w:t>
      </w:r>
      <w:r w:rsidR="007E6834" w:rsidRPr="00092C6A">
        <w:rPr>
          <w:lang w:val="es-ES"/>
        </w:rPr>
        <w:t>r</w:t>
      </w:r>
      <w:r w:rsidR="00A02F0C" w:rsidRPr="00092C6A">
        <w:rPr>
          <w:lang w:val="es-ES"/>
        </w:rPr>
        <w:t>ecomendación para que la Junta los examine.</w:t>
      </w:r>
    </w:p>
    <w:p w14:paraId="5DB94F83" w14:textId="6A42F811" w:rsidR="00196CB1" w:rsidRPr="00092C6A" w:rsidRDefault="00196CB1" w:rsidP="00166D30">
      <w:pPr>
        <w:jc w:val="both"/>
        <w:rPr>
          <w:lang w:val="es-ES" w:eastAsia="it-IT"/>
        </w:rPr>
      </w:pPr>
      <w:r w:rsidRPr="00092C6A">
        <w:rPr>
          <w:lang w:val="es-ES"/>
        </w:rPr>
        <w:t>6.2</w:t>
      </w:r>
      <w:r w:rsidRPr="00092C6A">
        <w:rPr>
          <w:lang w:val="es-ES"/>
        </w:rPr>
        <w:tab/>
      </w:r>
      <w:r w:rsidR="00E15166" w:rsidRPr="00092C6A">
        <w:rPr>
          <w:lang w:val="es-ES" w:eastAsia="it-IT"/>
        </w:rPr>
        <w:t xml:space="preserve">El </w:t>
      </w:r>
      <w:r w:rsidR="00E15166" w:rsidRPr="00092C6A">
        <w:rPr>
          <w:b/>
          <w:bCs/>
          <w:lang w:val="es-ES" w:eastAsia="it-IT"/>
        </w:rPr>
        <w:t>Presidente</w:t>
      </w:r>
      <w:r w:rsidR="00E15166" w:rsidRPr="00092C6A">
        <w:rPr>
          <w:lang w:val="es-ES" w:eastAsia="it-IT"/>
        </w:rPr>
        <w:t xml:space="preserve"> declara que la situación descrita por el Sr.</w:t>
      </w:r>
      <w:r w:rsidR="005442C6">
        <w:rPr>
          <w:lang w:val="es-ES" w:eastAsia="it-IT"/>
        </w:rPr>
        <w:t> </w:t>
      </w:r>
      <w:r w:rsidR="00E15166" w:rsidRPr="00092C6A">
        <w:rPr>
          <w:lang w:val="es-ES" w:eastAsia="it-IT"/>
        </w:rPr>
        <w:t>Ciccorossi resulta muy preocupante. Está de acuerdo en que podría ser útil recordar a las administraciones las disposiciones reglamentarias pertinentes que se aplican a las transmisiones en el SRNS y pregunta si la Junta está dispuesta a respaldar las recomendaciones propuestas por la Oficina</w:t>
      </w:r>
      <w:r w:rsidRPr="00092C6A">
        <w:rPr>
          <w:lang w:val="es-ES" w:eastAsia="it-IT"/>
        </w:rPr>
        <w:t>.</w:t>
      </w:r>
    </w:p>
    <w:p w14:paraId="292C29EF" w14:textId="0F39419C" w:rsidR="00196CB1" w:rsidRPr="00092C6A" w:rsidRDefault="00196CB1" w:rsidP="00166D30">
      <w:pPr>
        <w:jc w:val="both"/>
        <w:rPr>
          <w:lang w:val="es-ES"/>
        </w:rPr>
      </w:pPr>
      <w:r w:rsidRPr="00092C6A">
        <w:rPr>
          <w:lang w:val="es-ES"/>
        </w:rPr>
        <w:t>6.3</w:t>
      </w:r>
      <w:r w:rsidRPr="00092C6A">
        <w:rPr>
          <w:lang w:val="es-ES"/>
        </w:rPr>
        <w:tab/>
      </w:r>
      <w:r w:rsidR="00082C69" w:rsidRPr="00092C6A">
        <w:rPr>
          <w:lang w:val="es-ES"/>
        </w:rPr>
        <w:t xml:space="preserve">El </w:t>
      </w:r>
      <w:r w:rsidR="00082C69" w:rsidRPr="00092C6A">
        <w:rPr>
          <w:b/>
          <w:bCs/>
          <w:lang w:val="es-ES"/>
        </w:rPr>
        <w:t>Sr.</w:t>
      </w:r>
      <w:r w:rsidR="00E55F81">
        <w:rPr>
          <w:b/>
          <w:bCs/>
          <w:lang w:val="es-ES"/>
        </w:rPr>
        <w:t> </w:t>
      </w:r>
      <w:r w:rsidR="00082C69" w:rsidRPr="00092C6A">
        <w:rPr>
          <w:b/>
          <w:bCs/>
          <w:lang w:val="es-ES"/>
        </w:rPr>
        <w:t>Azzouz</w:t>
      </w:r>
      <w:r w:rsidR="00082C69" w:rsidRPr="00092C6A">
        <w:rPr>
          <w:lang w:val="es-ES"/>
        </w:rPr>
        <w:t xml:space="preserve">, tras señalar que el </w:t>
      </w:r>
      <w:r w:rsidR="007E6834" w:rsidRPr="00092C6A">
        <w:rPr>
          <w:lang w:val="es-ES"/>
        </w:rPr>
        <w:t>SRNS</w:t>
      </w:r>
      <w:r w:rsidR="00082C69" w:rsidRPr="00092C6A">
        <w:rPr>
          <w:lang w:val="es-ES"/>
        </w:rPr>
        <w:t xml:space="preserve"> es un servicio que garantiza la seguridad de la vida, dice que acoge con satisfacción las recomendaciones propuestas por la Oficina, al igual que la </w:t>
      </w:r>
      <w:r w:rsidR="00082C69" w:rsidRPr="00092C6A">
        <w:rPr>
          <w:b/>
          <w:bCs/>
          <w:lang w:val="es-ES"/>
        </w:rPr>
        <w:t>Sra. Hasanova</w:t>
      </w:r>
      <w:r w:rsidR="00082C69" w:rsidRPr="00092C6A">
        <w:rPr>
          <w:lang w:val="es-ES"/>
        </w:rPr>
        <w:t>.</w:t>
      </w:r>
    </w:p>
    <w:p w14:paraId="1E518B65" w14:textId="6C61A3EC" w:rsidR="00196CB1" w:rsidRPr="00092C6A" w:rsidRDefault="00196CB1" w:rsidP="00166D30">
      <w:pPr>
        <w:jc w:val="both"/>
        <w:rPr>
          <w:lang w:val="es-ES"/>
        </w:rPr>
      </w:pPr>
      <w:r w:rsidRPr="00092C6A">
        <w:rPr>
          <w:lang w:val="es-ES"/>
        </w:rPr>
        <w:t>6.4</w:t>
      </w:r>
      <w:r w:rsidRPr="00092C6A">
        <w:rPr>
          <w:lang w:val="es-ES"/>
        </w:rPr>
        <w:tab/>
      </w:r>
      <w:r w:rsidR="00350632" w:rsidRPr="00092C6A">
        <w:rPr>
          <w:lang w:val="es-ES"/>
        </w:rPr>
        <w:t xml:space="preserve">La </w:t>
      </w:r>
      <w:r w:rsidR="00350632" w:rsidRPr="00092C6A">
        <w:rPr>
          <w:b/>
          <w:bCs/>
          <w:lang w:val="es-ES"/>
        </w:rPr>
        <w:t>Sra.</w:t>
      </w:r>
      <w:r w:rsidR="00E55F81">
        <w:rPr>
          <w:b/>
          <w:bCs/>
          <w:lang w:val="es-ES"/>
        </w:rPr>
        <w:t> </w:t>
      </w:r>
      <w:r w:rsidR="00350632" w:rsidRPr="00092C6A">
        <w:rPr>
          <w:b/>
          <w:bCs/>
          <w:lang w:val="es-ES"/>
        </w:rPr>
        <w:t>Mannepalli</w:t>
      </w:r>
      <w:r w:rsidR="00350632" w:rsidRPr="00092C6A">
        <w:rPr>
          <w:lang w:val="es-ES"/>
        </w:rPr>
        <w:t xml:space="preserve"> </w:t>
      </w:r>
      <w:r w:rsidR="005D7C6E" w:rsidRPr="00092C6A">
        <w:rPr>
          <w:lang w:val="es-ES"/>
        </w:rPr>
        <w:t>manifiesta</w:t>
      </w:r>
      <w:r w:rsidR="00350632" w:rsidRPr="00092C6A">
        <w:rPr>
          <w:lang w:val="es-ES"/>
        </w:rPr>
        <w:t xml:space="preserve"> su gran preocupación por el creciente número de casos de interferencias notificados que afectan a los servicios de seguridad en todo el mundo. Dado que las bandas de frecuencias consideradas también están asignadas al servicio de radionavegación aeronáutica, las administraciones también deben cumplir el n</w:t>
      </w:r>
      <w:r w:rsidR="005D7C6E" w:rsidRPr="00092C6A">
        <w:rPr>
          <w:lang w:val="es-ES"/>
        </w:rPr>
        <w:t>úmero</w:t>
      </w:r>
      <w:r w:rsidR="005442C6">
        <w:rPr>
          <w:b/>
          <w:bCs/>
          <w:lang w:val="es-ES"/>
        </w:rPr>
        <w:t> </w:t>
      </w:r>
      <w:r w:rsidR="00350632" w:rsidRPr="00092C6A">
        <w:rPr>
          <w:b/>
          <w:bCs/>
          <w:lang w:val="es-ES"/>
        </w:rPr>
        <w:t>4</w:t>
      </w:r>
      <w:r w:rsidRPr="00092C6A">
        <w:rPr>
          <w:b/>
          <w:bCs/>
          <w:lang w:val="es-ES"/>
        </w:rPr>
        <w:t>.10</w:t>
      </w:r>
      <w:r w:rsidRPr="00092C6A">
        <w:rPr>
          <w:lang w:val="es-ES"/>
        </w:rPr>
        <w:t>.</w:t>
      </w:r>
    </w:p>
    <w:p w14:paraId="395D65CD" w14:textId="782FEFB5" w:rsidR="00196CB1" w:rsidRPr="00092C6A" w:rsidRDefault="00196CB1" w:rsidP="00166D30">
      <w:pPr>
        <w:jc w:val="both"/>
        <w:rPr>
          <w:lang w:val="es-ES"/>
        </w:rPr>
      </w:pPr>
      <w:r w:rsidRPr="00092C6A">
        <w:rPr>
          <w:lang w:val="es-ES"/>
        </w:rPr>
        <w:t>6.5</w:t>
      </w:r>
      <w:r w:rsidRPr="00092C6A">
        <w:rPr>
          <w:lang w:val="es-ES"/>
        </w:rPr>
        <w:tab/>
      </w:r>
      <w:r w:rsidR="00860438" w:rsidRPr="00092C6A">
        <w:rPr>
          <w:lang w:val="es-ES"/>
        </w:rPr>
        <w:t xml:space="preserve">El </w:t>
      </w:r>
      <w:r w:rsidR="00860438" w:rsidRPr="00092C6A">
        <w:rPr>
          <w:b/>
          <w:bCs/>
          <w:lang w:val="es-ES"/>
        </w:rPr>
        <w:t>Sr.</w:t>
      </w:r>
      <w:r w:rsidR="00E55F81">
        <w:rPr>
          <w:b/>
          <w:bCs/>
          <w:lang w:val="es-ES"/>
        </w:rPr>
        <w:t> </w:t>
      </w:r>
      <w:r w:rsidR="00860438" w:rsidRPr="00092C6A">
        <w:rPr>
          <w:b/>
          <w:bCs/>
          <w:lang w:val="es-ES"/>
        </w:rPr>
        <w:t>Cheng</w:t>
      </w:r>
      <w:r w:rsidR="00860438" w:rsidRPr="00092C6A">
        <w:rPr>
          <w:lang w:val="es-ES"/>
        </w:rPr>
        <w:t xml:space="preserve"> observa con gran preocupación los casos cada vez más frecuentes de transmisiones de señales superfluas (perturba</w:t>
      </w:r>
      <w:r w:rsidR="009B386F" w:rsidRPr="00092C6A">
        <w:rPr>
          <w:lang w:val="es-ES"/>
        </w:rPr>
        <w:t>ciones</w:t>
      </w:r>
      <w:r w:rsidR="00860438" w:rsidRPr="00092C6A">
        <w:rPr>
          <w:lang w:val="es-ES"/>
        </w:rPr>
        <w:t>) y de transmisiones de señales falsas o engañosas (</w:t>
      </w:r>
      <w:r w:rsidR="00E5515B" w:rsidRPr="00092C6A">
        <w:rPr>
          <w:lang w:val="es-ES"/>
        </w:rPr>
        <w:t>suplantación</w:t>
      </w:r>
      <w:r w:rsidR="00860438" w:rsidRPr="00092C6A">
        <w:rPr>
          <w:lang w:val="es-ES"/>
        </w:rPr>
        <w:t>), denunciados por la Oficina y hace suyas las recomendaciones formuladas por la Oficina. El número</w:t>
      </w:r>
      <w:r w:rsidR="005442C6">
        <w:rPr>
          <w:lang w:val="es-ES"/>
        </w:rPr>
        <w:t> </w:t>
      </w:r>
      <w:r w:rsidR="00860438" w:rsidRPr="00092C6A">
        <w:rPr>
          <w:b/>
          <w:bCs/>
          <w:lang w:val="es-ES"/>
        </w:rPr>
        <w:t>15.37</w:t>
      </w:r>
      <w:r w:rsidR="00860438" w:rsidRPr="00092C6A">
        <w:rPr>
          <w:lang w:val="es-ES"/>
        </w:rPr>
        <w:t xml:space="preserve"> y la Carta Circular</w:t>
      </w:r>
      <w:r w:rsidR="005442C6">
        <w:rPr>
          <w:lang w:val="es-ES"/>
        </w:rPr>
        <w:t> </w:t>
      </w:r>
      <w:r w:rsidR="00860438" w:rsidRPr="00092C6A">
        <w:rPr>
          <w:lang w:val="es-ES"/>
        </w:rPr>
        <w:t>CR/488 también son pertinentes y deben mencionarse en la decisión de la Junta.</w:t>
      </w:r>
    </w:p>
    <w:p w14:paraId="4F174795" w14:textId="39E7BB98" w:rsidR="00196CB1" w:rsidRPr="00092C6A" w:rsidRDefault="00196CB1" w:rsidP="00166D30">
      <w:pPr>
        <w:jc w:val="both"/>
        <w:rPr>
          <w:lang w:val="es-ES"/>
        </w:rPr>
      </w:pPr>
      <w:r w:rsidRPr="00092C6A">
        <w:rPr>
          <w:lang w:val="es-ES"/>
        </w:rPr>
        <w:t>6.6</w:t>
      </w:r>
      <w:r w:rsidRPr="00092C6A">
        <w:rPr>
          <w:lang w:val="es-ES"/>
        </w:rPr>
        <w:tab/>
      </w:r>
      <w:r w:rsidR="002D1436" w:rsidRPr="00092C6A">
        <w:rPr>
          <w:lang w:val="es-ES"/>
        </w:rPr>
        <w:t xml:space="preserve">El </w:t>
      </w:r>
      <w:r w:rsidR="002D1436" w:rsidRPr="00092C6A">
        <w:rPr>
          <w:b/>
          <w:bCs/>
          <w:lang w:val="es-ES"/>
        </w:rPr>
        <w:t>Sr.</w:t>
      </w:r>
      <w:r w:rsidR="00E55F81">
        <w:rPr>
          <w:b/>
          <w:bCs/>
          <w:lang w:val="es-ES"/>
        </w:rPr>
        <w:t> </w:t>
      </w:r>
      <w:r w:rsidR="002D1436" w:rsidRPr="00092C6A">
        <w:rPr>
          <w:b/>
          <w:bCs/>
          <w:lang w:val="es-ES"/>
        </w:rPr>
        <w:t>Talib</w:t>
      </w:r>
      <w:r w:rsidR="002D1436" w:rsidRPr="00092C6A">
        <w:rPr>
          <w:lang w:val="es-ES"/>
        </w:rPr>
        <w:t xml:space="preserve"> está de acuerdo en que hay que recordar a las administraciones las disposiciones reglamentarias pertinentes. Señala que muchos de los casos de interferencia perjudicial enumerados en el </w:t>
      </w:r>
      <w:r w:rsidR="006F4C0D" w:rsidRPr="00092C6A">
        <w:rPr>
          <w:lang w:val="es-ES"/>
        </w:rPr>
        <w:t>Addéndum</w:t>
      </w:r>
      <w:r w:rsidR="00E55F81">
        <w:rPr>
          <w:lang w:val="es-ES"/>
        </w:rPr>
        <w:t> </w:t>
      </w:r>
      <w:r w:rsidR="002D1436" w:rsidRPr="00092C6A">
        <w:rPr>
          <w:lang w:val="es-ES"/>
        </w:rPr>
        <w:t xml:space="preserve">4 parecen estar relacionados con zonas en conflicto y se pregunta si </w:t>
      </w:r>
      <w:r w:rsidR="00BE1651" w:rsidRPr="00092C6A">
        <w:rPr>
          <w:lang w:val="es-ES"/>
        </w:rPr>
        <w:t>serí</w:t>
      </w:r>
      <w:r w:rsidR="008C27F5" w:rsidRPr="00092C6A">
        <w:rPr>
          <w:lang w:val="es-ES"/>
        </w:rPr>
        <w:t>a</w:t>
      </w:r>
      <w:r w:rsidR="00BE1651" w:rsidRPr="00092C6A">
        <w:rPr>
          <w:lang w:val="es-ES"/>
        </w:rPr>
        <w:t xml:space="preserve"> posible que </w:t>
      </w:r>
      <w:r w:rsidR="00990E07" w:rsidRPr="00092C6A">
        <w:rPr>
          <w:lang w:val="es-ES"/>
        </w:rPr>
        <w:t xml:space="preserve">las interferencias perjudiciales experimentadas por </w:t>
      </w:r>
      <w:r w:rsidR="002D1436" w:rsidRPr="00092C6A">
        <w:rPr>
          <w:lang w:val="es-ES"/>
        </w:rPr>
        <w:t xml:space="preserve">algunas administraciones </w:t>
      </w:r>
      <w:r w:rsidR="008C27F5" w:rsidRPr="00092C6A">
        <w:rPr>
          <w:lang w:val="es-ES"/>
        </w:rPr>
        <w:t xml:space="preserve">fueran </w:t>
      </w:r>
      <w:r w:rsidR="00BE1651" w:rsidRPr="00092C6A">
        <w:rPr>
          <w:lang w:val="es-ES"/>
        </w:rPr>
        <w:t xml:space="preserve">daños colaterales </w:t>
      </w:r>
      <w:r w:rsidR="00664679" w:rsidRPr="00092C6A">
        <w:rPr>
          <w:lang w:val="es-ES"/>
        </w:rPr>
        <w:t>en lugar</w:t>
      </w:r>
      <w:r w:rsidR="00B43E90" w:rsidRPr="00092C6A">
        <w:rPr>
          <w:lang w:val="es-ES"/>
        </w:rPr>
        <w:t xml:space="preserve"> </w:t>
      </w:r>
      <w:r w:rsidR="00664679" w:rsidRPr="00092C6A">
        <w:rPr>
          <w:lang w:val="es-ES"/>
        </w:rPr>
        <w:t>de interferencias deliberadas</w:t>
      </w:r>
      <w:r w:rsidR="002D1436" w:rsidRPr="00092C6A">
        <w:rPr>
          <w:lang w:val="es-ES"/>
        </w:rPr>
        <w:t>.</w:t>
      </w:r>
    </w:p>
    <w:p w14:paraId="4B21FE5D" w14:textId="13F99A86" w:rsidR="00196CB1" w:rsidRPr="00092C6A" w:rsidRDefault="00196CB1" w:rsidP="00166D30">
      <w:pPr>
        <w:jc w:val="both"/>
        <w:rPr>
          <w:lang w:val="es-ES"/>
        </w:rPr>
      </w:pPr>
      <w:r w:rsidRPr="00092C6A">
        <w:rPr>
          <w:lang w:val="es-ES"/>
        </w:rPr>
        <w:t>6.7</w:t>
      </w:r>
      <w:r w:rsidRPr="00092C6A">
        <w:rPr>
          <w:lang w:val="es-ES"/>
        </w:rPr>
        <w:tab/>
      </w:r>
      <w:r w:rsidR="00F839B1" w:rsidRPr="00092C6A">
        <w:rPr>
          <w:lang w:val="es-ES"/>
        </w:rPr>
        <w:t xml:space="preserve">El </w:t>
      </w:r>
      <w:r w:rsidR="00F839B1" w:rsidRPr="00092C6A">
        <w:rPr>
          <w:b/>
          <w:bCs/>
          <w:lang w:val="es-ES"/>
        </w:rPr>
        <w:t>Sr.</w:t>
      </w:r>
      <w:r w:rsidR="00E55F81">
        <w:rPr>
          <w:b/>
          <w:bCs/>
          <w:lang w:val="es-ES"/>
        </w:rPr>
        <w:t> </w:t>
      </w:r>
      <w:r w:rsidR="00F839B1" w:rsidRPr="00092C6A">
        <w:rPr>
          <w:b/>
          <w:bCs/>
          <w:lang w:val="es-ES"/>
        </w:rPr>
        <w:t>Ciccorossi (Jefe en funciones, SSD/SSC)</w:t>
      </w:r>
      <w:r w:rsidR="00F839B1" w:rsidRPr="00092C6A">
        <w:rPr>
          <w:lang w:val="es-ES"/>
        </w:rPr>
        <w:t xml:space="preserve"> afirma que también se est</w:t>
      </w:r>
      <w:r w:rsidR="00AB278C" w:rsidRPr="00092C6A">
        <w:rPr>
          <w:lang w:val="es-ES"/>
        </w:rPr>
        <w:t>á</w:t>
      </w:r>
      <w:r w:rsidR="00F839B1" w:rsidRPr="00092C6A">
        <w:rPr>
          <w:lang w:val="es-ES"/>
        </w:rPr>
        <w:t>n produciendo casos de este tipo de interferencias perjudiciales en zonas en las que, según la información pública disponible, no ha</w:t>
      </w:r>
      <w:r w:rsidR="00AB278C" w:rsidRPr="00092C6A">
        <w:rPr>
          <w:lang w:val="es-ES"/>
        </w:rPr>
        <w:t>y</w:t>
      </w:r>
      <w:r w:rsidR="00F839B1" w:rsidRPr="00092C6A">
        <w:rPr>
          <w:lang w:val="es-ES"/>
        </w:rPr>
        <w:t xml:space="preserve"> conflictos. La Oficina no está en condiciones de determinar el objetivo de las interferencias perjudiciales, pero reconoce que bien podría </w:t>
      </w:r>
      <w:r w:rsidR="00AB278C" w:rsidRPr="00092C6A">
        <w:rPr>
          <w:lang w:val="es-ES"/>
        </w:rPr>
        <w:t xml:space="preserve">tratarse de </w:t>
      </w:r>
      <w:r w:rsidR="00F839B1" w:rsidRPr="00092C6A">
        <w:rPr>
          <w:lang w:val="es-ES"/>
        </w:rPr>
        <w:t xml:space="preserve">daños colaterales. El derecho mencionado en el </w:t>
      </w:r>
      <w:r w:rsidR="00F839B1" w:rsidRPr="00092C6A">
        <w:rPr>
          <w:i/>
          <w:iCs/>
          <w:lang w:val="es-ES"/>
        </w:rPr>
        <w:t>resuelve insta</w:t>
      </w:r>
      <w:r w:rsidR="00AB278C" w:rsidRPr="00092C6A">
        <w:rPr>
          <w:i/>
          <w:iCs/>
          <w:lang w:val="es-ES"/>
        </w:rPr>
        <w:t>r</w:t>
      </w:r>
      <w:r w:rsidR="00F839B1" w:rsidRPr="00092C6A">
        <w:rPr>
          <w:i/>
          <w:iCs/>
          <w:lang w:val="es-ES"/>
        </w:rPr>
        <w:t xml:space="preserve"> a las administraciones</w:t>
      </w:r>
      <w:r w:rsidR="005442C6">
        <w:rPr>
          <w:i/>
          <w:iCs/>
          <w:lang w:val="es-ES"/>
        </w:rPr>
        <w:t> </w:t>
      </w:r>
      <w:r w:rsidR="00F839B1" w:rsidRPr="00AD541A">
        <w:rPr>
          <w:lang w:val="es-ES"/>
        </w:rPr>
        <w:t>2</w:t>
      </w:r>
      <w:r w:rsidR="00F839B1" w:rsidRPr="00092C6A">
        <w:rPr>
          <w:lang w:val="es-ES"/>
        </w:rPr>
        <w:t xml:space="preserve"> de la Resolución</w:t>
      </w:r>
      <w:r w:rsidR="005442C6">
        <w:rPr>
          <w:lang w:val="es-ES"/>
        </w:rPr>
        <w:t> </w:t>
      </w:r>
      <w:r w:rsidR="00F839B1" w:rsidRPr="00092C6A">
        <w:rPr>
          <w:b/>
          <w:bCs/>
          <w:lang w:val="es-ES"/>
        </w:rPr>
        <w:t>676 (CMR-23)</w:t>
      </w:r>
      <w:r w:rsidR="00F839B1" w:rsidRPr="00092C6A">
        <w:rPr>
          <w:lang w:val="es-ES"/>
        </w:rPr>
        <w:t xml:space="preserve"> debe interpretarse, en consonancia con el Artículo</w:t>
      </w:r>
      <w:r w:rsidR="005442C6">
        <w:rPr>
          <w:lang w:val="es-ES"/>
        </w:rPr>
        <w:t> </w:t>
      </w:r>
      <w:r w:rsidR="00F839B1" w:rsidRPr="00092C6A">
        <w:rPr>
          <w:lang w:val="es-ES"/>
        </w:rPr>
        <w:t xml:space="preserve">45 de la Constitución de la UIT, que </w:t>
      </w:r>
      <w:r w:rsidR="00310577" w:rsidRPr="00092C6A">
        <w:rPr>
          <w:lang w:val="es-ES"/>
        </w:rPr>
        <w:t xml:space="preserve">es de aplicación </w:t>
      </w:r>
      <w:r w:rsidR="00F839B1" w:rsidRPr="00092C6A">
        <w:rPr>
          <w:lang w:val="es-ES"/>
        </w:rPr>
        <w:t>exclusiva dentro del territorio nacional</w:t>
      </w:r>
      <w:r w:rsidRPr="00092C6A">
        <w:rPr>
          <w:lang w:val="es-ES"/>
        </w:rPr>
        <w:t>.</w:t>
      </w:r>
    </w:p>
    <w:p w14:paraId="72280A74" w14:textId="2E7FCBE7" w:rsidR="00196CB1" w:rsidRPr="00092C6A" w:rsidRDefault="00196CB1" w:rsidP="00166D30">
      <w:pPr>
        <w:jc w:val="both"/>
        <w:rPr>
          <w:lang w:val="es-ES"/>
        </w:rPr>
      </w:pPr>
      <w:r w:rsidRPr="00092C6A">
        <w:rPr>
          <w:lang w:val="es-ES"/>
        </w:rPr>
        <w:t>6.8</w:t>
      </w:r>
      <w:r w:rsidRPr="00092C6A">
        <w:rPr>
          <w:lang w:val="es-ES"/>
        </w:rPr>
        <w:tab/>
      </w:r>
      <w:r w:rsidR="00684053" w:rsidRPr="00092C6A">
        <w:rPr>
          <w:lang w:val="es-ES"/>
        </w:rPr>
        <w:t xml:space="preserve">El </w:t>
      </w:r>
      <w:r w:rsidR="00684053" w:rsidRPr="00092C6A">
        <w:rPr>
          <w:b/>
          <w:bCs/>
          <w:lang w:val="es-ES"/>
        </w:rPr>
        <w:t>Presidente</w:t>
      </w:r>
      <w:r w:rsidR="00684053" w:rsidRPr="00092C6A">
        <w:rPr>
          <w:lang w:val="es-ES"/>
        </w:rPr>
        <w:t xml:space="preserve"> está de acuerdo en que algunas administraciones podrían haber malinterpretado el ámbito de aplicación de la Resolución</w:t>
      </w:r>
      <w:r w:rsidR="005442C6">
        <w:rPr>
          <w:lang w:val="es-ES"/>
        </w:rPr>
        <w:t> </w:t>
      </w:r>
      <w:r w:rsidR="00684053" w:rsidRPr="00092C6A">
        <w:rPr>
          <w:b/>
          <w:bCs/>
          <w:lang w:val="es-ES"/>
        </w:rPr>
        <w:t>676 (CMR-23)</w:t>
      </w:r>
      <w:r w:rsidRPr="00092C6A">
        <w:rPr>
          <w:lang w:val="es-ES"/>
        </w:rPr>
        <w:t>.</w:t>
      </w:r>
    </w:p>
    <w:p w14:paraId="0525E7B9" w14:textId="670371A8" w:rsidR="00196CB1" w:rsidRPr="00092C6A" w:rsidRDefault="00196CB1" w:rsidP="00166D30">
      <w:pPr>
        <w:jc w:val="both"/>
        <w:rPr>
          <w:lang w:val="es-ES"/>
        </w:rPr>
      </w:pPr>
      <w:r w:rsidRPr="00092C6A">
        <w:rPr>
          <w:lang w:val="es-ES"/>
        </w:rPr>
        <w:lastRenderedPageBreak/>
        <w:t>6.9</w:t>
      </w:r>
      <w:r w:rsidRPr="00092C6A">
        <w:rPr>
          <w:lang w:val="es-ES"/>
        </w:rPr>
        <w:tab/>
      </w:r>
      <w:r w:rsidR="00E812ED" w:rsidRPr="00092C6A">
        <w:rPr>
          <w:lang w:val="es-ES"/>
        </w:rPr>
        <w:t xml:space="preserve">El </w:t>
      </w:r>
      <w:r w:rsidR="00E812ED" w:rsidRPr="00092C6A">
        <w:rPr>
          <w:b/>
          <w:bCs/>
          <w:lang w:val="es-ES"/>
        </w:rPr>
        <w:t>Director Adjunto</w:t>
      </w:r>
      <w:r w:rsidR="00E812ED" w:rsidRPr="00092C6A">
        <w:rPr>
          <w:lang w:val="es-ES"/>
        </w:rPr>
        <w:t xml:space="preserve"> señala que el </w:t>
      </w:r>
      <w:r w:rsidR="00E812ED" w:rsidRPr="00092C6A">
        <w:rPr>
          <w:i/>
          <w:iCs/>
          <w:lang w:val="es-ES"/>
        </w:rPr>
        <w:t>resuelve instar a las administraciones</w:t>
      </w:r>
      <w:r w:rsidR="005442C6">
        <w:rPr>
          <w:i/>
          <w:iCs/>
          <w:lang w:val="es-ES"/>
        </w:rPr>
        <w:t> </w:t>
      </w:r>
      <w:r w:rsidR="00E812ED" w:rsidRPr="00AD541A">
        <w:rPr>
          <w:lang w:val="es-ES"/>
        </w:rPr>
        <w:t>2</w:t>
      </w:r>
      <w:r w:rsidR="00E812ED" w:rsidRPr="00092C6A">
        <w:rPr>
          <w:lang w:val="es-ES"/>
        </w:rPr>
        <w:t xml:space="preserve"> de la Resolución </w:t>
      </w:r>
      <w:r w:rsidR="00E812ED" w:rsidRPr="00092C6A">
        <w:rPr>
          <w:b/>
          <w:bCs/>
          <w:lang w:val="es-ES"/>
        </w:rPr>
        <w:t xml:space="preserve">676 (CMR-23) </w:t>
      </w:r>
      <w:r w:rsidR="00E812ED" w:rsidRPr="00092C6A">
        <w:rPr>
          <w:lang w:val="es-ES"/>
        </w:rPr>
        <w:t>no establece en realidad el derecho de las administraciones a denegar el acceso al SRNS por motivos de seguridad o defensa. Dado que los derechos de las administraciones se recogen en la Constitución y el Convenio de la UIT, la redacción de la Resolución</w:t>
      </w:r>
      <w:r w:rsidR="009B3511" w:rsidRPr="00092C6A">
        <w:rPr>
          <w:lang w:val="es-ES"/>
        </w:rPr>
        <w:t> </w:t>
      </w:r>
      <w:r w:rsidR="00E812ED" w:rsidRPr="00092C6A">
        <w:rPr>
          <w:b/>
          <w:bCs/>
          <w:lang w:val="es-ES"/>
        </w:rPr>
        <w:t>676</w:t>
      </w:r>
      <w:r w:rsidR="00E812ED" w:rsidRPr="00092C6A">
        <w:rPr>
          <w:lang w:val="es-ES"/>
        </w:rPr>
        <w:t xml:space="preserve"> debe entenderse en el contexto de los Artículos</w:t>
      </w:r>
      <w:r w:rsidR="005442C6">
        <w:rPr>
          <w:lang w:val="es-ES"/>
        </w:rPr>
        <w:t> </w:t>
      </w:r>
      <w:r w:rsidR="00E812ED" w:rsidRPr="00092C6A">
        <w:rPr>
          <w:lang w:val="es-ES"/>
        </w:rPr>
        <w:t>45, 47 y 48 de la Constitución de la UIT y del Artículo</w:t>
      </w:r>
      <w:r w:rsidR="005442C6">
        <w:rPr>
          <w:lang w:val="es-ES"/>
        </w:rPr>
        <w:t> </w:t>
      </w:r>
      <w:r w:rsidR="00E812ED" w:rsidRPr="00092C6A">
        <w:rPr>
          <w:b/>
          <w:bCs/>
          <w:lang w:val="es-ES"/>
        </w:rPr>
        <w:t>15</w:t>
      </w:r>
      <w:r w:rsidR="00E812ED" w:rsidRPr="00092C6A">
        <w:rPr>
          <w:lang w:val="es-ES"/>
        </w:rPr>
        <w:t xml:space="preserve"> del Reglamento de Radiocomunicaciones</w:t>
      </w:r>
      <w:r w:rsidRPr="00092C6A">
        <w:rPr>
          <w:lang w:val="es-ES"/>
        </w:rPr>
        <w:t>.</w:t>
      </w:r>
    </w:p>
    <w:p w14:paraId="1A37671F" w14:textId="0A2C1C1E" w:rsidR="00196CB1" w:rsidRPr="00092C6A" w:rsidRDefault="00196CB1" w:rsidP="00166D30">
      <w:pPr>
        <w:jc w:val="both"/>
        <w:rPr>
          <w:lang w:val="es-ES"/>
        </w:rPr>
      </w:pPr>
      <w:r w:rsidRPr="00092C6A">
        <w:rPr>
          <w:lang w:val="es-ES"/>
        </w:rPr>
        <w:t>6.10</w:t>
      </w:r>
      <w:r w:rsidRPr="00092C6A">
        <w:rPr>
          <w:lang w:val="es-ES"/>
        </w:rPr>
        <w:tab/>
      </w:r>
      <w:r w:rsidR="003A6872" w:rsidRPr="00092C6A">
        <w:rPr>
          <w:lang w:val="es-ES"/>
        </w:rPr>
        <w:t xml:space="preserve">La </w:t>
      </w:r>
      <w:r w:rsidR="003A6872" w:rsidRPr="00092C6A">
        <w:rPr>
          <w:b/>
          <w:bCs/>
          <w:lang w:val="es-ES"/>
        </w:rPr>
        <w:t>Sra.</w:t>
      </w:r>
      <w:r w:rsidR="00E55F81">
        <w:rPr>
          <w:b/>
          <w:bCs/>
          <w:lang w:val="es-ES"/>
        </w:rPr>
        <w:t> </w:t>
      </w:r>
      <w:r w:rsidR="003A6872" w:rsidRPr="00092C6A">
        <w:rPr>
          <w:b/>
          <w:bCs/>
          <w:lang w:val="es-ES"/>
        </w:rPr>
        <w:t>Beaumier</w:t>
      </w:r>
      <w:r w:rsidR="003A6872" w:rsidRPr="00092C6A">
        <w:rPr>
          <w:lang w:val="es-ES"/>
        </w:rPr>
        <w:t>, tras expresar su preocupación por el creciente número de casos de interferencias perjudiciales que afectan a estos servicios esenciales para la seguridad de la vida humana en diversas zonas del mundo, afirma que las recomendaciones propuestas sirven para recordar a las administraciones sus obligaciones en virtud de las disposiciones reglamentarias pertinentes. Resulta conveniente que la Junta especifi</w:t>
      </w:r>
      <w:r w:rsidR="0087494D" w:rsidRPr="00092C6A">
        <w:rPr>
          <w:lang w:val="es-ES"/>
        </w:rPr>
        <w:t>que</w:t>
      </w:r>
      <w:r w:rsidR="003A6872" w:rsidRPr="00092C6A">
        <w:rPr>
          <w:lang w:val="es-ES"/>
        </w:rPr>
        <w:t xml:space="preserve"> las disposiciones aplicables en tales casos y subray</w:t>
      </w:r>
      <w:r w:rsidR="0087494D" w:rsidRPr="00092C6A">
        <w:rPr>
          <w:lang w:val="es-ES"/>
        </w:rPr>
        <w:t>e</w:t>
      </w:r>
      <w:r w:rsidR="003A6872" w:rsidRPr="00092C6A">
        <w:rPr>
          <w:lang w:val="es-ES"/>
        </w:rPr>
        <w:t xml:space="preserve"> la necesidad de que las administraciones las cumpl</w:t>
      </w:r>
      <w:r w:rsidR="0087494D" w:rsidRPr="00092C6A">
        <w:rPr>
          <w:lang w:val="es-ES"/>
        </w:rPr>
        <w:t>e</w:t>
      </w:r>
      <w:r w:rsidR="003A6872" w:rsidRPr="00092C6A">
        <w:rPr>
          <w:lang w:val="es-ES"/>
        </w:rPr>
        <w:t>n</w:t>
      </w:r>
      <w:r w:rsidRPr="00092C6A">
        <w:rPr>
          <w:lang w:val="es-ES"/>
        </w:rPr>
        <w:t>.</w:t>
      </w:r>
    </w:p>
    <w:p w14:paraId="5A7BCB9B" w14:textId="030B69F6" w:rsidR="00196CB1" w:rsidRPr="00092C6A" w:rsidRDefault="00196CB1" w:rsidP="00166D30">
      <w:pPr>
        <w:jc w:val="both"/>
        <w:rPr>
          <w:lang w:val="es-ES"/>
        </w:rPr>
      </w:pPr>
      <w:r w:rsidRPr="00092C6A">
        <w:rPr>
          <w:lang w:val="es-ES"/>
        </w:rPr>
        <w:t>6.11</w:t>
      </w:r>
      <w:r w:rsidRPr="00092C6A">
        <w:rPr>
          <w:lang w:val="es-ES"/>
        </w:rPr>
        <w:tab/>
      </w:r>
      <w:r w:rsidR="0087494D" w:rsidRPr="00092C6A">
        <w:rPr>
          <w:lang w:val="es-ES"/>
        </w:rPr>
        <w:t xml:space="preserve">El </w:t>
      </w:r>
      <w:r w:rsidR="0087494D" w:rsidRPr="00092C6A">
        <w:rPr>
          <w:b/>
          <w:bCs/>
          <w:lang w:val="es-ES"/>
        </w:rPr>
        <w:t xml:space="preserve">Presidente </w:t>
      </w:r>
      <w:r w:rsidR="0087494D" w:rsidRPr="00092C6A">
        <w:rPr>
          <w:lang w:val="es-ES"/>
        </w:rPr>
        <w:t xml:space="preserve">propone que la Junta </w:t>
      </w:r>
      <w:r w:rsidR="00FE7050" w:rsidRPr="00092C6A">
        <w:rPr>
          <w:lang w:val="es-ES"/>
        </w:rPr>
        <w:t>llegue a la siguiente conclusión sobre este asunto</w:t>
      </w:r>
      <w:r w:rsidRPr="00092C6A">
        <w:rPr>
          <w:lang w:val="es-ES"/>
        </w:rPr>
        <w:t>:</w:t>
      </w:r>
    </w:p>
    <w:p w14:paraId="5A3ECDC0" w14:textId="40988DCB" w:rsidR="00196CB1" w:rsidRPr="00092C6A" w:rsidRDefault="0061656C" w:rsidP="00166D30">
      <w:pPr>
        <w:jc w:val="both"/>
        <w:rPr>
          <w:lang w:val="es-ES"/>
        </w:rPr>
      </w:pPr>
      <w:r>
        <w:rPr>
          <w:lang w:val="es-ES"/>
        </w:rPr>
        <w:t>«</w:t>
      </w:r>
      <w:r w:rsidR="00F32356" w:rsidRPr="00092C6A">
        <w:rPr>
          <w:lang w:val="es-ES"/>
        </w:rPr>
        <w:t>La Junta consideró detenidamente el Addéndum</w:t>
      </w:r>
      <w:r w:rsidR="005442C6">
        <w:rPr>
          <w:lang w:val="es-ES"/>
        </w:rPr>
        <w:t> </w:t>
      </w:r>
      <w:r w:rsidR="00F32356" w:rsidRPr="00092C6A">
        <w:rPr>
          <w:lang w:val="es-ES"/>
        </w:rPr>
        <w:t>4 al Documento</w:t>
      </w:r>
      <w:r w:rsidR="005442C6">
        <w:rPr>
          <w:lang w:val="es-ES"/>
        </w:rPr>
        <w:t> </w:t>
      </w:r>
      <w:r w:rsidR="00F32356" w:rsidRPr="00092C6A">
        <w:rPr>
          <w:lang w:val="es-ES"/>
        </w:rPr>
        <w:t>RRB24</w:t>
      </w:r>
      <w:r w:rsidR="005442C6" w:rsidRPr="00AD541A">
        <w:rPr>
          <w:lang w:val="es-ES"/>
        </w:rPr>
        <w:noBreakHyphen/>
      </w:r>
      <w:r w:rsidR="00F32356" w:rsidRPr="00092C6A">
        <w:rPr>
          <w:lang w:val="es-ES"/>
        </w:rPr>
        <w:t>3/4 y dio las gracias a la Oficina por su Informe sobre los numerosos casos de interferencia perjudicial causada a receptores del servicio de radionavegación por satélite (SRNS). La Junta consideró con agradecimiento las recomendaciones formuladas por la Oficina y decidió aprobarlas modificándolas de la siguiente manera</w:t>
      </w:r>
      <w:r w:rsidR="00196CB1" w:rsidRPr="00092C6A">
        <w:rPr>
          <w:lang w:val="es-ES"/>
        </w:rPr>
        <w:t>:</w:t>
      </w:r>
    </w:p>
    <w:p w14:paraId="366833CA" w14:textId="2EC514C2" w:rsidR="00196CB1" w:rsidRPr="00092C6A" w:rsidRDefault="00303C80" w:rsidP="00166D30">
      <w:pPr>
        <w:jc w:val="both"/>
        <w:rPr>
          <w:szCs w:val="24"/>
          <w:lang w:val="es-ES"/>
        </w:rPr>
      </w:pPr>
      <w:r w:rsidRPr="00092C6A">
        <w:rPr>
          <w:lang w:val="es-ES"/>
        </w:rPr>
        <w:t>Se ha de señalar a la atención de las administraciones concernidas que están obligadas</w:t>
      </w:r>
      <w:r w:rsidR="00196CB1" w:rsidRPr="00092C6A">
        <w:rPr>
          <w:szCs w:val="24"/>
          <w:lang w:val="es-ES"/>
        </w:rPr>
        <w:t>:</w:t>
      </w:r>
    </w:p>
    <w:p w14:paraId="56979B95" w14:textId="7E5A3D1A" w:rsidR="00196CB1" w:rsidRPr="00092C6A" w:rsidRDefault="00196CB1" w:rsidP="00166D30">
      <w:pPr>
        <w:pStyle w:val="enumlev1"/>
        <w:jc w:val="both"/>
        <w:rPr>
          <w:lang w:val="es-ES"/>
        </w:rPr>
      </w:pPr>
      <w:r w:rsidRPr="00092C6A">
        <w:rPr>
          <w:lang w:val="es-ES"/>
        </w:rPr>
        <w:t>a)</w:t>
      </w:r>
      <w:r w:rsidRPr="00092C6A">
        <w:rPr>
          <w:lang w:val="es-ES"/>
        </w:rPr>
        <w:tab/>
      </w:r>
      <w:r w:rsidR="0061656C">
        <w:rPr>
          <w:lang w:val="es-ES"/>
        </w:rPr>
        <w:t>a</w:t>
      </w:r>
      <w:r w:rsidR="00D8466E" w:rsidRPr="00092C6A">
        <w:rPr>
          <w:lang w:val="es-ES"/>
        </w:rPr>
        <w:t xml:space="preserve"> acusar recibo de las comunicaciones de la Oficina en virtud del número </w:t>
      </w:r>
      <w:r w:rsidR="00D8466E" w:rsidRPr="00092C6A">
        <w:rPr>
          <w:b/>
          <w:bCs/>
          <w:lang w:val="es-ES"/>
        </w:rPr>
        <w:t>15.35</w:t>
      </w:r>
      <w:r w:rsidR="00D8466E" w:rsidRPr="00092C6A">
        <w:rPr>
          <w:lang w:val="es-ES"/>
        </w:rPr>
        <w:t xml:space="preserve"> del </w:t>
      </w:r>
      <w:r w:rsidR="00D8466E" w:rsidRPr="00E55F81">
        <w:t>Reglamento</w:t>
      </w:r>
      <w:r w:rsidR="00D8466E" w:rsidRPr="00092C6A">
        <w:rPr>
          <w:lang w:val="es-ES"/>
        </w:rPr>
        <w:t xml:space="preserve"> de Radiocomunicaciones</w:t>
      </w:r>
      <w:r w:rsidRPr="00092C6A">
        <w:rPr>
          <w:lang w:val="es-ES"/>
        </w:rPr>
        <w:t>;</w:t>
      </w:r>
    </w:p>
    <w:p w14:paraId="11387CBF" w14:textId="4AB95626" w:rsidR="00196CB1" w:rsidRPr="00092C6A" w:rsidRDefault="00196CB1" w:rsidP="00166D30">
      <w:pPr>
        <w:pStyle w:val="enumlev1"/>
        <w:jc w:val="both"/>
        <w:rPr>
          <w:lang w:val="es-ES"/>
        </w:rPr>
      </w:pPr>
      <w:r w:rsidRPr="00092C6A">
        <w:rPr>
          <w:lang w:val="es-ES"/>
        </w:rPr>
        <w:t>b)</w:t>
      </w:r>
      <w:r w:rsidRPr="00092C6A">
        <w:rPr>
          <w:lang w:val="es-ES"/>
        </w:rPr>
        <w:tab/>
      </w:r>
      <w:r w:rsidR="0061656C">
        <w:rPr>
          <w:lang w:val="es-ES"/>
        </w:rPr>
        <w:t>a</w:t>
      </w:r>
      <w:r w:rsidR="00CB2235" w:rsidRPr="00092C6A">
        <w:rPr>
          <w:lang w:val="es-ES"/>
        </w:rPr>
        <w:t xml:space="preserve"> cooperar en la resolución de los casos, de conformidad, entre otras, con las siguientes disposiciones</w:t>
      </w:r>
      <w:r w:rsidRPr="00092C6A">
        <w:rPr>
          <w:lang w:val="es-ES"/>
        </w:rPr>
        <w:t>:</w:t>
      </w:r>
    </w:p>
    <w:p w14:paraId="3F166827" w14:textId="3B286267" w:rsidR="00196CB1" w:rsidRPr="00092C6A" w:rsidRDefault="00196CB1" w:rsidP="00166D30">
      <w:pPr>
        <w:pStyle w:val="enumlev2"/>
        <w:jc w:val="both"/>
        <w:rPr>
          <w:lang w:val="es-ES"/>
        </w:rPr>
      </w:pPr>
      <w:r w:rsidRPr="00092C6A">
        <w:rPr>
          <w:lang w:val="es-ES"/>
        </w:rPr>
        <w:t>i</w:t>
      </w:r>
      <w:r w:rsidR="00AD541A">
        <w:rPr>
          <w:lang w:val="es-ES"/>
        </w:rPr>
        <w:t>)</w:t>
      </w:r>
      <w:r w:rsidRPr="00092C6A">
        <w:rPr>
          <w:lang w:val="es-ES"/>
        </w:rPr>
        <w:tab/>
      </w:r>
      <w:r w:rsidR="00E92628" w:rsidRPr="00092C6A">
        <w:rPr>
          <w:lang w:val="es-ES"/>
        </w:rPr>
        <w:t xml:space="preserve">Artículo 45 de la Constitución de la UIT: </w:t>
      </w:r>
      <w:r w:rsidR="00E45A10">
        <w:rPr>
          <w:lang w:val="es-ES"/>
        </w:rPr>
        <w:t>"</w:t>
      </w:r>
      <w:r w:rsidR="00E92628" w:rsidRPr="00092C6A">
        <w:rPr>
          <w:lang w:val="es-ES"/>
        </w:rPr>
        <w:t>Todas las estaciones, cualquiera que sea su objeto, deberán ser instaladas y explotadas de tal manera que no puedan causar interferencias perjudiciales a las comunicaciones o servicios radioeléctricos de otros Estados Miembros</w:t>
      </w:r>
      <w:r w:rsidR="00E45A10">
        <w:rPr>
          <w:lang w:val="es-ES"/>
        </w:rPr>
        <w:t>"</w:t>
      </w:r>
      <w:r w:rsidRPr="00092C6A">
        <w:rPr>
          <w:lang w:val="es-ES"/>
        </w:rPr>
        <w:t>.</w:t>
      </w:r>
    </w:p>
    <w:p w14:paraId="59A685EB" w14:textId="136308E3" w:rsidR="00196CB1" w:rsidRPr="00092C6A" w:rsidRDefault="00196CB1" w:rsidP="00166D30">
      <w:pPr>
        <w:pStyle w:val="enumlev2"/>
        <w:jc w:val="both"/>
        <w:rPr>
          <w:lang w:val="es-ES"/>
        </w:rPr>
      </w:pPr>
      <w:r w:rsidRPr="00092C6A">
        <w:rPr>
          <w:lang w:val="es-ES"/>
        </w:rPr>
        <w:t>ii</w:t>
      </w:r>
      <w:r w:rsidR="00AD541A">
        <w:rPr>
          <w:lang w:val="es-ES"/>
        </w:rPr>
        <w:t>)</w:t>
      </w:r>
      <w:r w:rsidRPr="00092C6A">
        <w:rPr>
          <w:lang w:val="es-ES"/>
        </w:rPr>
        <w:tab/>
      </w:r>
      <w:r w:rsidR="00571675" w:rsidRPr="00092C6A">
        <w:rPr>
          <w:lang w:val="es-ES"/>
        </w:rPr>
        <w:t>Artículo 47 de la Constitución de la UIT:</w:t>
      </w:r>
      <w:r w:rsidR="00571675" w:rsidRPr="00092C6A">
        <w:rPr>
          <w:i/>
          <w:iCs/>
          <w:lang w:val="es-ES"/>
        </w:rPr>
        <w:t xml:space="preserve"> </w:t>
      </w:r>
      <w:r w:rsidR="00E45A10">
        <w:rPr>
          <w:lang w:val="es-ES"/>
        </w:rPr>
        <w:t>"</w:t>
      </w:r>
      <w:r w:rsidR="00571675" w:rsidRPr="00092C6A">
        <w:rPr>
          <w:lang w:val="es-ES"/>
        </w:rPr>
        <w:t>Los Estados Miembros se comprometen a adoptar las medidas necesarias para impedir la transmisión o circulación de señales de socorro, urgencia, seguridad o identificación que sean falsas o engañosas, así como a colaborar en la localización e identificación de las estaciones situadas bajo su jurisdicción que emitan estas señales</w:t>
      </w:r>
      <w:r w:rsidR="00E45A10">
        <w:rPr>
          <w:lang w:val="es-ES"/>
        </w:rPr>
        <w:t>"</w:t>
      </w:r>
      <w:r w:rsidRPr="00092C6A">
        <w:rPr>
          <w:lang w:val="es-ES"/>
        </w:rPr>
        <w:t>.</w:t>
      </w:r>
    </w:p>
    <w:p w14:paraId="646C7BD5" w14:textId="10B1E1D2" w:rsidR="00196CB1" w:rsidRPr="00092C6A" w:rsidRDefault="00196CB1" w:rsidP="00166D30">
      <w:pPr>
        <w:pStyle w:val="enumlev2"/>
        <w:jc w:val="both"/>
        <w:rPr>
          <w:lang w:val="es-ES"/>
        </w:rPr>
      </w:pPr>
      <w:r w:rsidRPr="00092C6A">
        <w:rPr>
          <w:lang w:val="es-ES"/>
        </w:rPr>
        <w:t>iii</w:t>
      </w:r>
      <w:r w:rsidR="00AD541A">
        <w:rPr>
          <w:lang w:val="es-ES"/>
        </w:rPr>
        <w:t>)</w:t>
      </w:r>
      <w:r w:rsidRPr="00092C6A">
        <w:rPr>
          <w:lang w:val="es-ES"/>
        </w:rPr>
        <w:tab/>
      </w:r>
      <w:r w:rsidR="00C032E1" w:rsidRPr="00092C6A">
        <w:rPr>
          <w:lang w:val="es-ES"/>
        </w:rPr>
        <w:t>Número </w:t>
      </w:r>
      <w:r w:rsidR="00333B1C" w:rsidRPr="00092C6A">
        <w:rPr>
          <w:b/>
          <w:bCs/>
          <w:lang w:val="es-ES"/>
        </w:rPr>
        <w:t>4.10</w:t>
      </w:r>
      <w:r w:rsidR="00333B1C" w:rsidRPr="00092C6A">
        <w:rPr>
          <w:lang w:val="es-ES"/>
        </w:rPr>
        <w:t xml:space="preserve"> del Reglamento de Radiocomunicaciones: </w:t>
      </w:r>
      <w:r w:rsidR="00E45A10">
        <w:rPr>
          <w:lang w:val="es-ES"/>
        </w:rPr>
        <w:t>"</w:t>
      </w:r>
      <w:r w:rsidR="00333B1C" w:rsidRPr="00092C6A">
        <w:rPr>
          <w:lang w:val="es-ES"/>
        </w:rPr>
        <w:t>Los Estados Miembros reconocen que los aspectos de seguridad del servicio de radionavegación y otros servicios de seguridad requieren medidas especiales para garantizar que estén libres de interferencia perjudicial</w:t>
      </w:r>
      <w:r w:rsidR="00E45A10">
        <w:rPr>
          <w:lang w:val="es-ES"/>
        </w:rPr>
        <w:t>"</w:t>
      </w:r>
      <w:r w:rsidRPr="00092C6A">
        <w:rPr>
          <w:lang w:val="es-ES"/>
        </w:rPr>
        <w:t>.</w:t>
      </w:r>
    </w:p>
    <w:p w14:paraId="30D79710" w14:textId="330B8E13" w:rsidR="00196CB1" w:rsidRPr="00092C6A" w:rsidRDefault="00196CB1" w:rsidP="00166D30">
      <w:pPr>
        <w:pStyle w:val="enumlev2"/>
        <w:jc w:val="both"/>
        <w:rPr>
          <w:lang w:val="es-ES"/>
        </w:rPr>
      </w:pPr>
      <w:r w:rsidRPr="00092C6A">
        <w:rPr>
          <w:lang w:val="es-ES"/>
        </w:rPr>
        <w:t>iv</w:t>
      </w:r>
      <w:r w:rsidR="00AD541A">
        <w:rPr>
          <w:lang w:val="es-ES"/>
        </w:rPr>
        <w:t>)</w:t>
      </w:r>
      <w:r w:rsidRPr="00092C6A">
        <w:rPr>
          <w:lang w:val="es-ES"/>
        </w:rPr>
        <w:tab/>
      </w:r>
      <w:r w:rsidR="00C032E1" w:rsidRPr="00092C6A">
        <w:rPr>
          <w:lang w:val="es-ES"/>
        </w:rPr>
        <w:t>Número </w:t>
      </w:r>
      <w:r w:rsidR="00867794" w:rsidRPr="00092C6A">
        <w:rPr>
          <w:b/>
          <w:bCs/>
          <w:lang w:val="es-ES"/>
        </w:rPr>
        <w:t>15.1</w:t>
      </w:r>
      <w:r w:rsidR="00867794" w:rsidRPr="00092C6A">
        <w:rPr>
          <w:lang w:val="es-ES"/>
        </w:rPr>
        <w:t xml:space="preserve"> del Reglamento de Radiocomunicaciones: </w:t>
      </w:r>
      <w:r w:rsidR="00E45A10">
        <w:rPr>
          <w:lang w:val="es-ES"/>
        </w:rPr>
        <w:t>"</w:t>
      </w:r>
      <w:r w:rsidR="00867794" w:rsidRPr="00092C6A">
        <w:rPr>
          <w:lang w:val="es-ES"/>
        </w:rPr>
        <w:t>Se prohíbe a todas las estaciones las transmisiones inútiles o la transmisión de señales superfluas, falsas o equívocas, o sin identificaciones</w:t>
      </w:r>
      <w:r w:rsidR="00E45A10">
        <w:rPr>
          <w:lang w:val="es-ES"/>
        </w:rPr>
        <w:t>"</w:t>
      </w:r>
      <w:r w:rsidRPr="00092C6A">
        <w:rPr>
          <w:lang w:val="es-ES"/>
        </w:rPr>
        <w:t>.</w:t>
      </w:r>
    </w:p>
    <w:p w14:paraId="59CAFDE1" w14:textId="3356A8BD" w:rsidR="00196CB1" w:rsidRPr="00092C6A" w:rsidRDefault="00196CB1" w:rsidP="00166D30">
      <w:pPr>
        <w:pStyle w:val="enumlev2"/>
        <w:jc w:val="both"/>
        <w:rPr>
          <w:lang w:val="es-ES"/>
        </w:rPr>
      </w:pPr>
      <w:r w:rsidRPr="00092C6A">
        <w:rPr>
          <w:lang w:val="es-ES"/>
        </w:rPr>
        <w:t>v</w:t>
      </w:r>
      <w:r w:rsidR="00AD541A">
        <w:rPr>
          <w:lang w:val="es-ES"/>
        </w:rPr>
        <w:t>)</w:t>
      </w:r>
      <w:r w:rsidRPr="00092C6A">
        <w:rPr>
          <w:lang w:val="es-ES"/>
        </w:rPr>
        <w:tab/>
      </w:r>
      <w:r w:rsidR="00C032E1" w:rsidRPr="00092C6A">
        <w:rPr>
          <w:lang w:val="es-ES"/>
        </w:rPr>
        <w:t>Número </w:t>
      </w:r>
      <w:r w:rsidR="00DE0C7A" w:rsidRPr="00092C6A">
        <w:rPr>
          <w:b/>
          <w:bCs/>
          <w:lang w:val="es-ES"/>
        </w:rPr>
        <w:t>15.28</w:t>
      </w:r>
      <w:r w:rsidR="00DE0C7A" w:rsidRPr="00092C6A">
        <w:rPr>
          <w:lang w:val="es-ES"/>
        </w:rPr>
        <w:t xml:space="preserve"> del Reglamento de Radiocomunicaciones: </w:t>
      </w:r>
      <w:r w:rsidR="00E45A10">
        <w:rPr>
          <w:lang w:val="es-ES"/>
        </w:rPr>
        <w:t>"</w:t>
      </w:r>
      <w:r w:rsidR="00DE0C7A" w:rsidRPr="00092C6A">
        <w:rPr>
          <w:lang w:val="es-ES"/>
        </w:rPr>
        <w:t>Las administraciones, reconociendo la necesidad de una protección internacional absoluta a las emisiones en las frecuencias de socorro y seguridad así como en las frecuencias utilizadas para la seguridad de la aeronave y la regularidad del vuelo (véanse el Artículo </w:t>
      </w:r>
      <w:r w:rsidR="00DE0C7A" w:rsidRPr="00092C6A">
        <w:rPr>
          <w:b/>
          <w:bCs/>
          <w:lang w:val="es-ES"/>
        </w:rPr>
        <w:t>31</w:t>
      </w:r>
      <w:r w:rsidR="00DE0C7A" w:rsidRPr="00092C6A">
        <w:rPr>
          <w:lang w:val="es-ES"/>
        </w:rPr>
        <w:t xml:space="preserve"> y el Apéndice </w:t>
      </w:r>
      <w:r w:rsidR="00DE0C7A" w:rsidRPr="00092C6A">
        <w:rPr>
          <w:b/>
          <w:bCs/>
          <w:lang w:val="es-ES"/>
        </w:rPr>
        <w:t>27</w:t>
      </w:r>
      <w:r w:rsidR="00DE0C7A" w:rsidRPr="00092C6A">
        <w:rPr>
          <w:lang w:val="es-ES"/>
        </w:rPr>
        <w:t>) y que, en consecuencia, la eliminación de toda interferencia perjudicial a dichas emisiones es imperativa, convienen en tratar prioritariamente toda interferencia perjudicial de esta clase que llegue a su conocimiento</w:t>
      </w:r>
      <w:r w:rsidR="00E45A10">
        <w:rPr>
          <w:lang w:val="es-ES"/>
        </w:rPr>
        <w:t>"</w:t>
      </w:r>
      <w:r w:rsidRPr="00092C6A">
        <w:rPr>
          <w:lang w:val="es-ES"/>
        </w:rPr>
        <w:t>.</w:t>
      </w:r>
    </w:p>
    <w:p w14:paraId="5B7A7C00" w14:textId="29E88467" w:rsidR="00196CB1" w:rsidRPr="00092C6A" w:rsidRDefault="00196CB1" w:rsidP="00166D30">
      <w:pPr>
        <w:pStyle w:val="enumlev2"/>
        <w:jc w:val="both"/>
        <w:rPr>
          <w:lang w:val="es-ES"/>
        </w:rPr>
      </w:pPr>
      <w:r w:rsidRPr="00092C6A">
        <w:rPr>
          <w:lang w:val="es-ES"/>
        </w:rPr>
        <w:lastRenderedPageBreak/>
        <w:t>vi</w:t>
      </w:r>
      <w:r w:rsidR="00AD541A">
        <w:rPr>
          <w:lang w:val="es-ES"/>
        </w:rPr>
        <w:t>)</w:t>
      </w:r>
      <w:r w:rsidRPr="00092C6A">
        <w:rPr>
          <w:lang w:val="es-ES"/>
        </w:rPr>
        <w:tab/>
      </w:r>
      <w:r w:rsidR="00C032E1" w:rsidRPr="00092C6A">
        <w:rPr>
          <w:lang w:val="es-ES"/>
        </w:rPr>
        <w:t>Número </w:t>
      </w:r>
      <w:r w:rsidR="00B51C08" w:rsidRPr="00092C6A">
        <w:rPr>
          <w:b/>
          <w:bCs/>
          <w:lang w:val="es-ES"/>
        </w:rPr>
        <w:t>15.37</w:t>
      </w:r>
      <w:r w:rsidR="00B51C08" w:rsidRPr="00092C6A">
        <w:rPr>
          <w:lang w:val="es-ES"/>
        </w:rPr>
        <w:t xml:space="preserve"> del Reglamento de Radiocomunicaciones: </w:t>
      </w:r>
      <w:r w:rsidR="00E45A10">
        <w:rPr>
          <w:lang w:val="es-ES"/>
        </w:rPr>
        <w:t>"</w:t>
      </w:r>
      <w:r w:rsidR="00B51C08" w:rsidRPr="00092C6A">
        <w:rPr>
          <w:lang w:val="es-ES"/>
        </w:rPr>
        <w:t>Una administración que reciba una comunicación de la que se desprenda que una de sus estaciones causa interferencia perjudicial a un servicio de seguridad debe examinar urgentemente el asunto, adoptar las medidas necesarias, si procede, y responder a la mayor brevedad</w:t>
      </w:r>
      <w:r w:rsidR="00E45A10">
        <w:rPr>
          <w:lang w:val="es-ES"/>
        </w:rPr>
        <w:t>"</w:t>
      </w:r>
      <w:r w:rsidR="00B51C08" w:rsidRPr="00092C6A">
        <w:rPr>
          <w:lang w:val="es-ES"/>
        </w:rPr>
        <w:t>.</w:t>
      </w:r>
    </w:p>
    <w:p w14:paraId="04F3EEFC" w14:textId="64BC263C" w:rsidR="00196CB1" w:rsidRPr="00092C6A" w:rsidRDefault="00196CB1" w:rsidP="00166D30">
      <w:pPr>
        <w:pStyle w:val="enumlev2"/>
        <w:jc w:val="both"/>
        <w:rPr>
          <w:lang w:val="es-ES"/>
        </w:rPr>
      </w:pPr>
      <w:r w:rsidRPr="00092C6A">
        <w:rPr>
          <w:lang w:val="es-ES"/>
        </w:rPr>
        <w:t>vii</w:t>
      </w:r>
      <w:r w:rsidR="00AD541A">
        <w:rPr>
          <w:lang w:val="es-ES"/>
        </w:rPr>
        <w:t>)</w:t>
      </w:r>
      <w:r w:rsidRPr="00092C6A">
        <w:rPr>
          <w:lang w:val="es-ES"/>
        </w:rPr>
        <w:tab/>
      </w:r>
      <w:r w:rsidR="002032FE" w:rsidRPr="00092C6A">
        <w:rPr>
          <w:lang w:val="es-ES"/>
        </w:rPr>
        <w:t>Resolución </w:t>
      </w:r>
      <w:r w:rsidR="002032FE" w:rsidRPr="00092C6A">
        <w:rPr>
          <w:b/>
          <w:bCs/>
          <w:lang w:val="es-ES"/>
        </w:rPr>
        <w:t>676 (CMR</w:t>
      </w:r>
      <w:r w:rsidR="002032FE" w:rsidRPr="00092C6A">
        <w:rPr>
          <w:b/>
          <w:bCs/>
          <w:lang w:val="es-ES"/>
        </w:rPr>
        <w:noBreakHyphen/>
        <w:t>23)</w:t>
      </w:r>
      <w:r w:rsidR="002032FE" w:rsidRPr="00092C6A">
        <w:rPr>
          <w:lang w:val="es-ES"/>
        </w:rPr>
        <w:t xml:space="preserve">, Prevención y atenuación de la interferencia perjudicial </w:t>
      </w:r>
      <w:r w:rsidR="002032FE" w:rsidRPr="00E55F81">
        <w:t>causada</w:t>
      </w:r>
      <w:r w:rsidR="002032FE" w:rsidRPr="00092C6A">
        <w:rPr>
          <w:lang w:val="es-ES"/>
        </w:rPr>
        <w:t xml:space="preserve"> al servicio de radionavegación por satélite en las bandas de frecuencias 1 164</w:t>
      </w:r>
      <w:r w:rsidR="002032FE" w:rsidRPr="00092C6A">
        <w:rPr>
          <w:lang w:val="es-ES"/>
        </w:rPr>
        <w:noBreakHyphen/>
        <w:t>1 215 MHz y 1 559</w:t>
      </w:r>
      <w:r w:rsidR="002032FE" w:rsidRPr="00092C6A">
        <w:rPr>
          <w:lang w:val="es-ES"/>
        </w:rPr>
        <w:noBreakHyphen/>
        <w:t xml:space="preserve">1 610 MHz. En particular, el </w:t>
      </w:r>
      <w:r w:rsidR="002032FE" w:rsidRPr="00092C6A">
        <w:rPr>
          <w:i/>
          <w:iCs/>
          <w:lang w:val="es-ES"/>
        </w:rPr>
        <w:t>resuelve </w:t>
      </w:r>
      <w:r w:rsidR="002032FE" w:rsidRPr="00092C6A">
        <w:rPr>
          <w:lang w:val="es-ES"/>
        </w:rPr>
        <w:t>2 de la Resolución </w:t>
      </w:r>
      <w:r w:rsidR="002032FE" w:rsidRPr="00092C6A">
        <w:rPr>
          <w:b/>
          <w:bCs/>
          <w:lang w:val="es-ES"/>
        </w:rPr>
        <w:t>676 (CMR</w:t>
      </w:r>
      <w:r w:rsidR="002032FE" w:rsidRPr="00092C6A">
        <w:rPr>
          <w:b/>
          <w:bCs/>
          <w:lang w:val="es-ES"/>
        </w:rPr>
        <w:noBreakHyphen/>
        <w:t>23)</w:t>
      </w:r>
      <w:r w:rsidR="002032FE" w:rsidRPr="00092C6A">
        <w:rPr>
          <w:lang w:val="es-ES"/>
        </w:rPr>
        <w:t xml:space="preserve"> debe interpretarse en el contexto de lo dispuesto en los Artículos 45, 47 y 48 de la Constitución de la UIT y del Artículo </w:t>
      </w:r>
      <w:r w:rsidR="002032FE" w:rsidRPr="00092C6A">
        <w:rPr>
          <w:b/>
          <w:bCs/>
          <w:lang w:val="es-ES"/>
        </w:rPr>
        <w:t>15</w:t>
      </w:r>
      <w:r w:rsidR="002032FE" w:rsidRPr="00092C6A">
        <w:rPr>
          <w:lang w:val="es-ES"/>
        </w:rPr>
        <w:t xml:space="preserve"> del Reglamento de Radiocomunicaciones</w:t>
      </w:r>
      <w:r w:rsidRPr="00092C6A">
        <w:rPr>
          <w:lang w:val="es-ES"/>
        </w:rPr>
        <w:t>.</w:t>
      </w:r>
    </w:p>
    <w:p w14:paraId="1D23EB01" w14:textId="0CDCB254" w:rsidR="00196CB1" w:rsidRPr="00092C6A" w:rsidRDefault="00DA6D47" w:rsidP="00166D30">
      <w:pPr>
        <w:jc w:val="both"/>
        <w:rPr>
          <w:lang w:val="es-ES"/>
        </w:rPr>
      </w:pPr>
      <w:r w:rsidRPr="00092C6A">
        <w:rPr>
          <w:lang w:val="es-ES"/>
        </w:rPr>
        <w:t>Además, la Junta indicó lo siguiente</w:t>
      </w:r>
      <w:r w:rsidR="00196CB1" w:rsidRPr="00092C6A">
        <w:rPr>
          <w:lang w:val="es-ES"/>
        </w:rPr>
        <w:t>:</w:t>
      </w:r>
    </w:p>
    <w:p w14:paraId="05FB3459" w14:textId="0BC5FBF4" w:rsidR="00196CB1" w:rsidRPr="00092C6A" w:rsidRDefault="00196CB1" w:rsidP="00166D30">
      <w:pPr>
        <w:pStyle w:val="enumlev1"/>
        <w:jc w:val="both"/>
        <w:rPr>
          <w:lang w:val="es-ES"/>
        </w:rPr>
      </w:pPr>
      <w:r w:rsidRPr="00092C6A">
        <w:rPr>
          <w:lang w:val="es-ES"/>
        </w:rPr>
        <w:t>•</w:t>
      </w:r>
      <w:r w:rsidRPr="00092C6A">
        <w:rPr>
          <w:lang w:val="es-ES"/>
        </w:rPr>
        <w:tab/>
      </w:r>
      <w:r w:rsidR="0061656C">
        <w:rPr>
          <w:lang w:val="es-ES"/>
        </w:rPr>
        <w:t>a</w:t>
      </w:r>
      <w:r w:rsidR="00746F48" w:rsidRPr="00092C6A">
        <w:rPr>
          <w:lang w:val="es-ES"/>
        </w:rPr>
        <w:t>l considerar casos de interferencia perjudicial causada a sistemas del SRNS, se alienta a las administraciones a aplicar las recomendaciones de la Carta Circular</w:t>
      </w:r>
      <w:r w:rsidR="005442C6">
        <w:rPr>
          <w:lang w:val="es-ES"/>
        </w:rPr>
        <w:t> </w:t>
      </w:r>
      <w:hyperlink r:id="rId61" w:history="1">
        <w:r w:rsidR="00746F48" w:rsidRPr="00092C6A">
          <w:rPr>
            <w:rStyle w:val="Hyperlink"/>
            <w:lang w:val="es-ES"/>
          </w:rPr>
          <w:t>CR/488</w:t>
        </w:r>
      </w:hyperlink>
      <w:r w:rsidR="00746F48" w:rsidRPr="00092C6A">
        <w:rPr>
          <w:lang w:val="es-ES"/>
        </w:rPr>
        <w:t xml:space="preserve">, </w:t>
      </w:r>
      <w:r w:rsidR="00E45A10">
        <w:rPr>
          <w:lang w:val="es-ES"/>
        </w:rPr>
        <w:t>"</w:t>
      </w:r>
      <w:r w:rsidR="00746F48" w:rsidRPr="00092C6A">
        <w:rPr>
          <w:lang w:val="es-ES"/>
        </w:rPr>
        <w:t>Prevención de la interferencia perjudicial a los receptores del servicio de radionavegación por satélite en la banda de frecuencias 1 559</w:t>
      </w:r>
      <w:r w:rsidR="00746F48" w:rsidRPr="00092C6A">
        <w:rPr>
          <w:lang w:val="es-ES"/>
        </w:rPr>
        <w:noBreakHyphen/>
        <w:t>1 610 MHz</w:t>
      </w:r>
      <w:r w:rsidR="00E45A10">
        <w:rPr>
          <w:lang w:val="es-ES"/>
        </w:rPr>
        <w:t>"</w:t>
      </w:r>
      <w:r w:rsidRPr="00092C6A">
        <w:rPr>
          <w:lang w:val="es-ES"/>
        </w:rPr>
        <w:t>;</w:t>
      </w:r>
    </w:p>
    <w:p w14:paraId="1113E98A" w14:textId="3127B3F3" w:rsidR="00196CB1" w:rsidRPr="00092C6A" w:rsidRDefault="00196CB1" w:rsidP="00166D30">
      <w:pPr>
        <w:pStyle w:val="enumlev1"/>
        <w:jc w:val="both"/>
        <w:rPr>
          <w:lang w:val="es-ES"/>
        </w:rPr>
      </w:pPr>
      <w:r w:rsidRPr="00092C6A">
        <w:rPr>
          <w:lang w:val="es-ES"/>
        </w:rPr>
        <w:t>•</w:t>
      </w:r>
      <w:r w:rsidRPr="00092C6A">
        <w:rPr>
          <w:lang w:val="es-ES"/>
        </w:rPr>
        <w:tab/>
      </w:r>
      <w:r w:rsidR="0061656C">
        <w:rPr>
          <w:lang w:val="es-ES"/>
        </w:rPr>
        <w:t>s</w:t>
      </w:r>
      <w:r w:rsidR="00D875A2" w:rsidRPr="00092C6A">
        <w:rPr>
          <w:lang w:val="es-ES"/>
        </w:rPr>
        <w:t>e insta a las administraciones a seguir comunicando a la Oficina todo caso de interferencia perjudicial causada al SRNS, permitiendo así la evaluación de la situación, las medidas que se hayan de tomar y los progresos realizados</w:t>
      </w:r>
      <w:r w:rsidR="0061656C">
        <w:rPr>
          <w:lang w:val="es-ES"/>
        </w:rPr>
        <w:t>»</w:t>
      </w:r>
      <w:r w:rsidR="00E45A10">
        <w:rPr>
          <w:lang w:val="es-ES"/>
        </w:rPr>
        <w:t>.</w:t>
      </w:r>
    </w:p>
    <w:p w14:paraId="43F3173E" w14:textId="3692BD2B" w:rsidR="00196CB1" w:rsidRPr="00092C6A" w:rsidRDefault="00196CB1" w:rsidP="00166D30">
      <w:pPr>
        <w:jc w:val="both"/>
        <w:rPr>
          <w:lang w:val="es-ES"/>
        </w:rPr>
      </w:pPr>
      <w:r w:rsidRPr="00092C6A">
        <w:rPr>
          <w:lang w:val="es-ES"/>
        </w:rPr>
        <w:t>6.12</w:t>
      </w:r>
      <w:r w:rsidRPr="00092C6A">
        <w:rPr>
          <w:lang w:val="es-ES"/>
        </w:rPr>
        <w:tab/>
      </w:r>
      <w:r w:rsidR="00D875A2" w:rsidRPr="00092C6A">
        <w:rPr>
          <w:lang w:val="es-ES"/>
        </w:rPr>
        <w:t>Así se</w:t>
      </w:r>
      <w:r w:rsidRPr="00092C6A">
        <w:rPr>
          <w:lang w:val="es-ES"/>
        </w:rPr>
        <w:t xml:space="preserve"> </w:t>
      </w:r>
      <w:r w:rsidRPr="00092C6A">
        <w:rPr>
          <w:b/>
          <w:bCs/>
          <w:lang w:val="es-ES"/>
        </w:rPr>
        <w:t>a</w:t>
      </w:r>
      <w:r w:rsidR="00D875A2" w:rsidRPr="00092C6A">
        <w:rPr>
          <w:b/>
          <w:bCs/>
          <w:lang w:val="es-ES"/>
        </w:rPr>
        <w:t>cuerda</w:t>
      </w:r>
      <w:r w:rsidRPr="00092C6A">
        <w:rPr>
          <w:lang w:val="es-ES"/>
        </w:rPr>
        <w:t>.</w:t>
      </w:r>
    </w:p>
    <w:p w14:paraId="5FCF83A2" w14:textId="4EA006E2" w:rsidR="00196CB1" w:rsidRPr="00E55F81" w:rsidRDefault="00196CB1" w:rsidP="00166D30">
      <w:pPr>
        <w:pStyle w:val="Heading2"/>
        <w:jc w:val="both"/>
      </w:pPr>
      <w:r w:rsidRPr="00E55F81">
        <w:t>6.1</w:t>
      </w:r>
      <w:r w:rsidRPr="00E55F81">
        <w:tab/>
      </w:r>
      <w:r w:rsidR="00B108EB" w:rsidRPr="00E55F81">
        <w:t xml:space="preserve">Comunicación de la Administración de Jordania relativa a la interferencia perjudicial causada a receptores del servicio de radionavegación por satélite </w:t>
      </w:r>
      <w:r w:rsidRPr="00E55F81">
        <w:t>(Document</w:t>
      </w:r>
      <w:r w:rsidR="00B108EB" w:rsidRPr="00E55F81">
        <w:t>o</w:t>
      </w:r>
      <w:r w:rsidR="00E64D25">
        <w:t> </w:t>
      </w:r>
      <w:r w:rsidRPr="00E55F81">
        <w:t>RRB24</w:t>
      </w:r>
      <w:r w:rsidR="00E64D25">
        <w:noBreakHyphen/>
      </w:r>
      <w:r w:rsidRPr="00E55F81">
        <w:t xml:space="preserve">3/17, </w:t>
      </w:r>
      <w:r w:rsidR="006F4C0D" w:rsidRPr="00E55F81">
        <w:t>Addéndum</w:t>
      </w:r>
      <w:r w:rsidR="00E64D25">
        <w:t> </w:t>
      </w:r>
      <w:r w:rsidRPr="00E55F81">
        <w:t xml:space="preserve">4 </w:t>
      </w:r>
      <w:r w:rsidR="00B108EB" w:rsidRPr="00E55F81">
        <w:t xml:space="preserve">al </w:t>
      </w:r>
      <w:r w:rsidRPr="00E55F81">
        <w:t>Document</w:t>
      </w:r>
      <w:r w:rsidR="00B108EB" w:rsidRPr="00E55F81">
        <w:t>o</w:t>
      </w:r>
      <w:r w:rsidR="00E64D25">
        <w:t> </w:t>
      </w:r>
      <w:r w:rsidRPr="00E55F81">
        <w:t xml:space="preserve">RRB24-3/4 </w:t>
      </w:r>
      <w:r w:rsidR="00B108EB" w:rsidRPr="00E55F81">
        <w:t xml:space="preserve">y </w:t>
      </w:r>
      <w:r w:rsidRPr="00E55F81">
        <w:t>Document</w:t>
      </w:r>
      <w:r w:rsidR="00B108EB" w:rsidRPr="00E55F81">
        <w:t>o</w:t>
      </w:r>
      <w:r w:rsidR="00E64D25">
        <w:t> </w:t>
      </w:r>
      <w:r w:rsidRPr="00E55F81">
        <w:t>RRB24-3/DELAYED/8)</w:t>
      </w:r>
    </w:p>
    <w:p w14:paraId="36F9BD16" w14:textId="10EE7FA2" w:rsidR="00196CB1" w:rsidRPr="00092C6A" w:rsidRDefault="00196CB1" w:rsidP="00166D30">
      <w:pPr>
        <w:keepNext/>
        <w:keepLines/>
        <w:jc w:val="both"/>
        <w:rPr>
          <w:lang w:val="es-ES"/>
        </w:rPr>
      </w:pPr>
      <w:r w:rsidRPr="00092C6A">
        <w:rPr>
          <w:lang w:val="es-ES"/>
        </w:rPr>
        <w:t>6.1.1</w:t>
      </w:r>
      <w:r w:rsidRPr="00092C6A">
        <w:rPr>
          <w:lang w:val="es-ES"/>
        </w:rPr>
        <w:tab/>
      </w:r>
      <w:r w:rsidR="00770ABE" w:rsidRPr="00092C6A">
        <w:rPr>
          <w:lang w:val="es-ES"/>
        </w:rPr>
        <w:t xml:space="preserve">El </w:t>
      </w:r>
      <w:r w:rsidR="00770ABE" w:rsidRPr="00092C6A">
        <w:rPr>
          <w:b/>
          <w:bCs/>
          <w:lang w:val="es-ES"/>
        </w:rPr>
        <w:t>Sr.</w:t>
      </w:r>
      <w:r w:rsidR="00E64D25">
        <w:rPr>
          <w:b/>
          <w:bCs/>
          <w:lang w:val="es-ES"/>
        </w:rPr>
        <w:t> </w:t>
      </w:r>
      <w:r w:rsidR="00770ABE" w:rsidRPr="00092C6A">
        <w:rPr>
          <w:b/>
          <w:bCs/>
          <w:lang w:val="es-ES"/>
        </w:rPr>
        <w:t>Ciccorossi (Jefe en funciones, SSD/SSC)</w:t>
      </w:r>
      <w:r w:rsidR="00770ABE" w:rsidRPr="00092C6A">
        <w:rPr>
          <w:lang w:val="es-ES"/>
        </w:rPr>
        <w:t xml:space="preserve"> presenta el Documento</w:t>
      </w:r>
      <w:r w:rsidR="00E64D25">
        <w:rPr>
          <w:lang w:val="es-ES"/>
        </w:rPr>
        <w:t> </w:t>
      </w:r>
      <w:r w:rsidR="00770ABE" w:rsidRPr="00092C6A">
        <w:rPr>
          <w:lang w:val="es-ES"/>
        </w:rPr>
        <w:t>RRB24-3/17, en el que la Administración de Jordania informa de las interferencias perjudiciales que experimenta en los receptores del SRNS en la banda de 1 559-1 610</w:t>
      </w:r>
      <w:r w:rsidR="00E64D25">
        <w:rPr>
          <w:lang w:val="es-ES"/>
        </w:rPr>
        <w:t> </w:t>
      </w:r>
      <w:r w:rsidR="00770ABE" w:rsidRPr="00092C6A">
        <w:rPr>
          <w:lang w:val="es-ES"/>
        </w:rPr>
        <w:t xml:space="preserve">MHz desde enero de 2024. Las mediciones de geolocalización realizadas por dicha administración indican que la fuente se encontraba al oeste de la frontera con Jordania. La </w:t>
      </w:r>
      <w:r w:rsidR="00E73824">
        <w:rPr>
          <w:lang w:val="es-ES"/>
        </w:rPr>
        <w:t>a</w:t>
      </w:r>
      <w:r w:rsidR="00770ABE" w:rsidRPr="00092C6A">
        <w:rPr>
          <w:lang w:val="es-ES"/>
        </w:rPr>
        <w:t>dministración ha presentado múltiples informes de interferencias perjudiciales a la Oficina y solicita su asistencia en virtud del número</w:t>
      </w:r>
      <w:r w:rsidR="00E64D25">
        <w:rPr>
          <w:lang w:val="es-ES"/>
        </w:rPr>
        <w:t> </w:t>
      </w:r>
      <w:r w:rsidR="00770ABE" w:rsidRPr="00092C6A">
        <w:rPr>
          <w:b/>
          <w:bCs/>
          <w:lang w:val="es-ES"/>
        </w:rPr>
        <w:t>13.2</w:t>
      </w:r>
      <w:r w:rsidR="00770ABE" w:rsidRPr="00092C6A">
        <w:rPr>
          <w:lang w:val="es-ES"/>
        </w:rPr>
        <w:t xml:space="preserve">. De conformidad con sus procedimientos, la Oficina acusó recibo de las comunicaciones y se puso en contacto con la </w:t>
      </w:r>
      <w:r w:rsidR="00E73824">
        <w:rPr>
          <w:lang w:val="es-ES"/>
        </w:rPr>
        <w:t>a</w:t>
      </w:r>
      <w:r w:rsidR="00770ABE" w:rsidRPr="00092C6A">
        <w:rPr>
          <w:lang w:val="es-ES"/>
        </w:rPr>
        <w:t xml:space="preserve">dministración en cuestión solicitándole su urgente cooperación, pero no ha recibido respuesta. La Administración de Jordania ha subrayado que la banda </w:t>
      </w:r>
      <w:r w:rsidR="002D6906" w:rsidRPr="00092C6A">
        <w:rPr>
          <w:lang w:val="es-ES"/>
        </w:rPr>
        <w:t xml:space="preserve">de frecuencias </w:t>
      </w:r>
      <w:r w:rsidR="00770ABE" w:rsidRPr="00092C6A">
        <w:rPr>
          <w:lang w:val="es-ES"/>
        </w:rPr>
        <w:t xml:space="preserve">está atribuida a título primario al servicio de radionavegación aeronáutica y que tales interferencias perjudiciales podrían poner en peligro los servicios de radiocomunicaciones de seguridad de la vida humana. Ha solicitado una serie de medidas a la Junta y, de conformidad con el </w:t>
      </w:r>
      <w:r w:rsidR="00770ABE" w:rsidRPr="00092C6A">
        <w:rPr>
          <w:i/>
          <w:iCs/>
          <w:lang w:val="es-ES"/>
        </w:rPr>
        <w:t>resuelve encargar a la Junta del Reglamento de Radiocomunicaciones</w:t>
      </w:r>
      <w:r w:rsidR="00E64D25">
        <w:rPr>
          <w:i/>
          <w:iCs/>
          <w:lang w:val="es-ES"/>
        </w:rPr>
        <w:t> </w:t>
      </w:r>
      <w:r w:rsidR="00770ABE" w:rsidRPr="00AD541A">
        <w:rPr>
          <w:lang w:val="es-ES"/>
        </w:rPr>
        <w:t xml:space="preserve">2 </w:t>
      </w:r>
      <w:r w:rsidR="00770ABE" w:rsidRPr="00092C6A">
        <w:rPr>
          <w:lang w:val="es-ES"/>
        </w:rPr>
        <w:t>de la Resolución</w:t>
      </w:r>
      <w:r w:rsidR="00E64D25">
        <w:rPr>
          <w:lang w:val="es-ES"/>
        </w:rPr>
        <w:t> </w:t>
      </w:r>
      <w:r w:rsidR="00770ABE" w:rsidRPr="007D7C02">
        <w:rPr>
          <w:lang w:val="es-ES"/>
        </w:rPr>
        <w:t>119 (Rev.</w:t>
      </w:r>
      <w:r w:rsidR="001D06C2">
        <w:rPr>
          <w:lang w:val="es-ES"/>
        </w:rPr>
        <w:t> </w:t>
      </w:r>
      <w:r w:rsidR="00770ABE" w:rsidRPr="007D7C02">
        <w:rPr>
          <w:lang w:val="es-ES"/>
        </w:rPr>
        <w:t>Bucarest, 2022)</w:t>
      </w:r>
      <w:r w:rsidR="00770ABE" w:rsidRPr="00092C6A">
        <w:rPr>
          <w:lang w:val="es-ES"/>
        </w:rPr>
        <w:t>, ha pedido a la Junta que publique los resultados de sus conclusiones en los sitios web de la UIT y de la Oficina</w:t>
      </w:r>
      <w:r w:rsidRPr="00092C6A">
        <w:rPr>
          <w:lang w:val="es-ES"/>
        </w:rPr>
        <w:t>.</w:t>
      </w:r>
    </w:p>
    <w:p w14:paraId="25D7C9AA" w14:textId="602E07CA" w:rsidR="00196CB1" w:rsidRPr="00092C6A" w:rsidRDefault="00196CB1" w:rsidP="00166D30">
      <w:pPr>
        <w:jc w:val="both"/>
        <w:rPr>
          <w:lang w:val="es-ES" w:eastAsia="it-IT"/>
        </w:rPr>
      </w:pPr>
      <w:r w:rsidRPr="00092C6A">
        <w:rPr>
          <w:lang w:val="es-ES"/>
        </w:rPr>
        <w:t>6.1.2</w:t>
      </w:r>
      <w:r w:rsidRPr="00092C6A">
        <w:rPr>
          <w:lang w:val="es-ES"/>
        </w:rPr>
        <w:tab/>
      </w:r>
      <w:r w:rsidR="004313C7" w:rsidRPr="00092C6A">
        <w:rPr>
          <w:lang w:val="es-ES" w:eastAsia="it-IT"/>
        </w:rPr>
        <w:t>En el Documento</w:t>
      </w:r>
      <w:r w:rsidR="00E64D25">
        <w:rPr>
          <w:lang w:val="es-ES" w:eastAsia="it-IT"/>
        </w:rPr>
        <w:t> </w:t>
      </w:r>
      <w:r w:rsidR="004313C7" w:rsidRPr="00092C6A">
        <w:rPr>
          <w:lang w:val="es-ES" w:eastAsia="it-IT"/>
        </w:rPr>
        <w:t>RRB24-3/DELAYED/8, la Administración de Israel se refiere</w:t>
      </w:r>
      <w:r w:rsidR="002C111D" w:rsidRPr="00092C6A">
        <w:rPr>
          <w:lang w:val="es-ES" w:eastAsia="it-IT"/>
        </w:rPr>
        <w:t xml:space="preserve"> </w:t>
      </w:r>
      <w:r w:rsidR="004313C7" w:rsidRPr="00092C6A">
        <w:rPr>
          <w:lang w:val="es-ES" w:eastAsia="it-IT"/>
        </w:rPr>
        <w:t xml:space="preserve">a las comunicaciones de las Administraciones de Jordania y Arabia Saudita y pide disculpas por su respuesta tardía, que se debe a la actual situación de emergencia. La Administración de Israel indica que está trabajando activamente para determinar el origen de la interferencia perjudicial y </w:t>
      </w:r>
      <w:r w:rsidR="004D5F7B" w:rsidRPr="00092C6A">
        <w:rPr>
          <w:lang w:val="es-ES" w:eastAsia="it-IT"/>
        </w:rPr>
        <w:t>entiende</w:t>
      </w:r>
      <w:r w:rsidR="009E53A6" w:rsidRPr="00092C6A">
        <w:rPr>
          <w:lang w:val="es-ES" w:eastAsia="it-IT"/>
        </w:rPr>
        <w:t xml:space="preserve"> </w:t>
      </w:r>
      <w:r w:rsidR="004313C7" w:rsidRPr="00092C6A">
        <w:rPr>
          <w:lang w:val="es-ES" w:eastAsia="it-IT"/>
        </w:rPr>
        <w:t>las preocupaciones planteadas. Se compromete a cumplir la normativa internacional y a adoptar las medidas necesarias para resolver la situación de forma bilateral con las administraciones vecinas</w:t>
      </w:r>
      <w:r w:rsidRPr="00092C6A">
        <w:rPr>
          <w:lang w:val="es-ES" w:eastAsia="it-IT"/>
        </w:rPr>
        <w:t>.</w:t>
      </w:r>
    </w:p>
    <w:p w14:paraId="62603BF9" w14:textId="60EDAE91" w:rsidR="00196CB1" w:rsidRPr="00092C6A" w:rsidRDefault="00196CB1" w:rsidP="00166D30">
      <w:pPr>
        <w:jc w:val="both"/>
        <w:rPr>
          <w:lang w:val="es-ES" w:eastAsia="it-IT"/>
        </w:rPr>
      </w:pPr>
      <w:r w:rsidRPr="00092C6A">
        <w:rPr>
          <w:lang w:val="es-ES" w:eastAsia="it-IT"/>
        </w:rPr>
        <w:t>6.1.3</w:t>
      </w:r>
      <w:r w:rsidRPr="00092C6A">
        <w:rPr>
          <w:lang w:val="es-ES"/>
        </w:rPr>
        <w:tab/>
      </w:r>
      <w:r w:rsidR="005C66D0" w:rsidRPr="00092C6A">
        <w:rPr>
          <w:lang w:val="es-ES" w:eastAsia="it-IT"/>
        </w:rPr>
        <w:t xml:space="preserve">En respuesta a una pregunta del </w:t>
      </w:r>
      <w:r w:rsidR="005C66D0" w:rsidRPr="00092C6A">
        <w:rPr>
          <w:b/>
          <w:bCs/>
          <w:lang w:val="es-ES" w:eastAsia="it-IT"/>
        </w:rPr>
        <w:t>Presidente</w:t>
      </w:r>
      <w:r w:rsidR="005C66D0" w:rsidRPr="00092C6A">
        <w:rPr>
          <w:lang w:val="es-ES" w:eastAsia="it-IT"/>
        </w:rPr>
        <w:t xml:space="preserve">, precisa que la Administración de Jordania ha indicado que la fuente de la interferencia perjudicial se originó </w:t>
      </w:r>
      <w:r w:rsidR="00131B13" w:rsidRPr="00092C6A">
        <w:rPr>
          <w:lang w:val="es-ES" w:eastAsia="it-IT"/>
        </w:rPr>
        <w:t xml:space="preserve">más allá de </w:t>
      </w:r>
      <w:r w:rsidR="005C66D0" w:rsidRPr="00092C6A">
        <w:rPr>
          <w:lang w:val="es-ES" w:eastAsia="it-IT"/>
        </w:rPr>
        <w:t xml:space="preserve">la frontera occidental del país, pero no había mencionado una administración concreta. Cuando la Oficina recibe informes sobre interferencias, intenta acotar la zona de la posible fuente de interferencias y así ha procedido en el </w:t>
      </w:r>
      <w:r w:rsidR="005C66D0" w:rsidRPr="00092C6A">
        <w:rPr>
          <w:lang w:val="es-ES" w:eastAsia="it-IT"/>
        </w:rPr>
        <w:lastRenderedPageBreak/>
        <w:t>presente caso utilizando toda la información de geolocalización pertinente recibida, incluida también la de las Administraciones de Egipto, Líbano y Arabia Saudita, que también han notificado casos de interferencia perjudicial.</w:t>
      </w:r>
    </w:p>
    <w:p w14:paraId="20E9A8A9" w14:textId="4AF1E288" w:rsidR="00196CB1" w:rsidRPr="00092C6A" w:rsidRDefault="00196CB1" w:rsidP="00166D30">
      <w:pPr>
        <w:jc w:val="both"/>
        <w:rPr>
          <w:lang w:val="es-ES" w:eastAsia="it-IT"/>
        </w:rPr>
      </w:pPr>
      <w:r w:rsidRPr="00092C6A">
        <w:rPr>
          <w:lang w:val="es-ES" w:eastAsia="it-IT"/>
        </w:rPr>
        <w:t>6.1.4</w:t>
      </w:r>
      <w:r w:rsidRPr="00092C6A">
        <w:rPr>
          <w:lang w:val="es-ES"/>
        </w:rPr>
        <w:tab/>
      </w:r>
      <w:r w:rsidR="00606D1A" w:rsidRPr="00092C6A">
        <w:rPr>
          <w:lang w:val="es-ES"/>
        </w:rPr>
        <w:t xml:space="preserve">El </w:t>
      </w:r>
      <w:r w:rsidR="00606D1A" w:rsidRPr="00092C6A">
        <w:rPr>
          <w:b/>
          <w:bCs/>
          <w:lang w:val="es-ES"/>
        </w:rPr>
        <w:t>Sr.</w:t>
      </w:r>
      <w:r w:rsidR="00E64D25">
        <w:rPr>
          <w:b/>
          <w:bCs/>
          <w:lang w:val="es-ES"/>
        </w:rPr>
        <w:t> </w:t>
      </w:r>
      <w:r w:rsidR="00606D1A" w:rsidRPr="00092C6A">
        <w:rPr>
          <w:b/>
          <w:bCs/>
          <w:lang w:val="es-ES"/>
        </w:rPr>
        <w:t>Azzouz</w:t>
      </w:r>
      <w:r w:rsidR="00606D1A" w:rsidRPr="00092C6A">
        <w:rPr>
          <w:lang w:val="es-ES"/>
        </w:rPr>
        <w:t xml:space="preserve"> agradece los esfuerzos de la Oficina </w:t>
      </w:r>
      <w:r w:rsidR="00F85B2E" w:rsidRPr="00092C6A">
        <w:rPr>
          <w:lang w:val="es-ES"/>
        </w:rPr>
        <w:t>para</w:t>
      </w:r>
      <w:r w:rsidR="00606D1A" w:rsidRPr="00092C6A">
        <w:rPr>
          <w:lang w:val="es-ES"/>
        </w:rPr>
        <w:t xml:space="preserve"> tramitar el gran número de informes de interferencia perjudicial que afectan a los servicios de seguridad y que </w:t>
      </w:r>
      <w:r w:rsidR="00565D08" w:rsidRPr="00092C6A">
        <w:rPr>
          <w:lang w:val="es-ES"/>
        </w:rPr>
        <w:t xml:space="preserve">suscitan </w:t>
      </w:r>
      <w:r w:rsidR="00606D1A" w:rsidRPr="00092C6A">
        <w:rPr>
          <w:lang w:val="es-ES"/>
        </w:rPr>
        <w:t xml:space="preserve">gran preocupación. También señala que las administraciones vecinas de Israel han notificado casos de interferencia perjudicial procedentes del territorio de esa </w:t>
      </w:r>
      <w:r w:rsidR="00E73824">
        <w:rPr>
          <w:lang w:val="es-ES"/>
        </w:rPr>
        <w:t>a</w:t>
      </w:r>
      <w:r w:rsidR="00606D1A" w:rsidRPr="00092C6A">
        <w:rPr>
          <w:lang w:val="es-ES"/>
        </w:rPr>
        <w:t xml:space="preserve">dministración. La </w:t>
      </w:r>
      <w:r w:rsidR="00565D08" w:rsidRPr="00092C6A">
        <w:rPr>
          <w:lang w:val="es-ES"/>
        </w:rPr>
        <w:t>A</w:t>
      </w:r>
      <w:r w:rsidR="00606D1A" w:rsidRPr="00092C6A">
        <w:rPr>
          <w:lang w:val="es-ES"/>
        </w:rPr>
        <w:t xml:space="preserve">dministración de Jordania ha presentado numerosos informes de interferencia perjudicial y es probable que haya realizado </w:t>
      </w:r>
      <w:r w:rsidR="00565D08" w:rsidRPr="00092C6A">
        <w:rPr>
          <w:lang w:val="es-ES"/>
        </w:rPr>
        <w:t xml:space="preserve">diversas comprobaciones técnicas </w:t>
      </w:r>
      <w:r w:rsidR="00606D1A" w:rsidRPr="00092C6A">
        <w:rPr>
          <w:lang w:val="es-ES"/>
        </w:rPr>
        <w:t xml:space="preserve">para asegurarse de que el patrón y la forma de las señales interferentes </w:t>
      </w:r>
      <w:r w:rsidR="00A04C39" w:rsidRPr="00092C6A">
        <w:rPr>
          <w:lang w:val="es-ES"/>
        </w:rPr>
        <w:t xml:space="preserve">eran tan diferentes que </w:t>
      </w:r>
      <w:r w:rsidR="00606D1A" w:rsidRPr="00092C6A">
        <w:rPr>
          <w:lang w:val="es-ES"/>
        </w:rPr>
        <w:t>las señales se utiliza</w:t>
      </w:r>
      <w:r w:rsidR="00A04C39" w:rsidRPr="00092C6A">
        <w:rPr>
          <w:lang w:val="es-ES"/>
        </w:rPr>
        <w:t>ro</w:t>
      </w:r>
      <w:r w:rsidR="00606D1A" w:rsidRPr="00092C6A">
        <w:rPr>
          <w:lang w:val="es-ES"/>
        </w:rPr>
        <w:t>n deliberadamente con fines de interferencia y suplantación. La Junta debe</w:t>
      </w:r>
      <w:r w:rsidR="00AD5578" w:rsidRPr="00092C6A">
        <w:rPr>
          <w:lang w:val="es-ES"/>
        </w:rPr>
        <w:t>ría</w:t>
      </w:r>
      <w:r w:rsidR="00606D1A" w:rsidRPr="00092C6A">
        <w:rPr>
          <w:lang w:val="es-ES"/>
        </w:rPr>
        <w:t xml:space="preserve"> </w:t>
      </w:r>
      <w:r w:rsidR="00AD5578" w:rsidRPr="00092C6A">
        <w:rPr>
          <w:lang w:val="es-ES"/>
        </w:rPr>
        <w:t xml:space="preserve">encargar </w:t>
      </w:r>
      <w:r w:rsidR="00606D1A" w:rsidRPr="00092C6A">
        <w:rPr>
          <w:lang w:val="es-ES"/>
        </w:rPr>
        <w:t>a la Oficina que invite a la Administración de Israel a adoptar todas las medidas necesarias para poner fin de inmediato a las interferencias perjudiciales que afectan negativamente a los servicios de seguridad y a las comunicaciones. También debería encargar a la Oficina que tome nuevas medidas si persisten las interferencias.</w:t>
      </w:r>
    </w:p>
    <w:p w14:paraId="3EF80FC5" w14:textId="711D5336" w:rsidR="00196CB1" w:rsidRPr="00092C6A" w:rsidRDefault="00196CB1" w:rsidP="00166D30">
      <w:pPr>
        <w:jc w:val="both"/>
        <w:rPr>
          <w:lang w:val="es-ES"/>
        </w:rPr>
      </w:pPr>
      <w:r w:rsidRPr="00092C6A">
        <w:rPr>
          <w:lang w:val="es-ES"/>
        </w:rPr>
        <w:t>6.1.5</w:t>
      </w:r>
      <w:r w:rsidRPr="00092C6A">
        <w:rPr>
          <w:lang w:val="es-ES"/>
        </w:rPr>
        <w:tab/>
      </w:r>
      <w:r w:rsidR="008264B7" w:rsidRPr="00092C6A">
        <w:rPr>
          <w:lang w:val="es-ES"/>
        </w:rPr>
        <w:t xml:space="preserve">El </w:t>
      </w:r>
      <w:r w:rsidR="008264B7" w:rsidRPr="00092C6A">
        <w:rPr>
          <w:b/>
          <w:bCs/>
          <w:lang w:val="es-ES"/>
        </w:rPr>
        <w:t>Sr.</w:t>
      </w:r>
      <w:r w:rsidR="00E64D25">
        <w:rPr>
          <w:b/>
          <w:bCs/>
          <w:lang w:val="es-ES"/>
        </w:rPr>
        <w:t> </w:t>
      </w:r>
      <w:r w:rsidR="008264B7" w:rsidRPr="00092C6A">
        <w:rPr>
          <w:b/>
          <w:bCs/>
          <w:lang w:val="es-ES"/>
        </w:rPr>
        <w:t>Talib</w:t>
      </w:r>
      <w:r w:rsidR="008264B7" w:rsidRPr="00092C6A">
        <w:rPr>
          <w:lang w:val="es-ES"/>
        </w:rPr>
        <w:t xml:space="preserve"> señala que, dada la gravedad de las interferencias perjudiciales a los receptores del SRNS, </w:t>
      </w:r>
      <w:r w:rsidR="000157A1" w:rsidRPr="00092C6A">
        <w:rPr>
          <w:lang w:val="es-ES"/>
        </w:rPr>
        <w:t xml:space="preserve">la Oficina ya </w:t>
      </w:r>
      <w:r w:rsidR="00262B14" w:rsidRPr="00092C6A">
        <w:rPr>
          <w:lang w:val="es-ES"/>
        </w:rPr>
        <w:t xml:space="preserve">ha </w:t>
      </w:r>
      <w:r w:rsidR="000157A1" w:rsidRPr="00092C6A">
        <w:rPr>
          <w:lang w:val="es-ES"/>
        </w:rPr>
        <w:t>abord</w:t>
      </w:r>
      <w:r w:rsidR="009972F5" w:rsidRPr="00092C6A">
        <w:rPr>
          <w:lang w:val="es-ES"/>
        </w:rPr>
        <w:t>a</w:t>
      </w:r>
      <w:r w:rsidR="00262B14" w:rsidRPr="00092C6A">
        <w:rPr>
          <w:lang w:val="es-ES"/>
        </w:rPr>
        <w:t>do</w:t>
      </w:r>
      <w:r w:rsidR="009972F5" w:rsidRPr="00092C6A">
        <w:rPr>
          <w:lang w:val="es-ES"/>
        </w:rPr>
        <w:t xml:space="preserve"> </w:t>
      </w:r>
      <w:r w:rsidR="008264B7" w:rsidRPr="00092C6A">
        <w:rPr>
          <w:lang w:val="es-ES"/>
        </w:rPr>
        <w:t xml:space="preserve">algunas de las cuestiones planteadas por la Administración de Jordania en el </w:t>
      </w:r>
      <w:r w:rsidR="006F4C0D" w:rsidRPr="00092C6A">
        <w:rPr>
          <w:lang w:val="es-ES"/>
        </w:rPr>
        <w:t>Addéndum</w:t>
      </w:r>
      <w:r w:rsidR="00E64D25">
        <w:rPr>
          <w:lang w:val="es-ES"/>
        </w:rPr>
        <w:t> </w:t>
      </w:r>
      <w:r w:rsidR="008264B7" w:rsidRPr="00092C6A">
        <w:rPr>
          <w:lang w:val="es-ES"/>
        </w:rPr>
        <w:t>4 al Documento</w:t>
      </w:r>
      <w:r w:rsidR="00E64D25">
        <w:rPr>
          <w:lang w:val="es-ES"/>
        </w:rPr>
        <w:t> </w:t>
      </w:r>
      <w:r w:rsidR="008264B7" w:rsidRPr="00092C6A">
        <w:rPr>
          <w:lang w:val="es-ES"/>
        </w:rPr>
        <w:t>RRB24</w:t>
      </w:r>
      <w:r w:rsidR="00E64D25">
        <w:rPr>
          <w:lang w:val="es-ES"/>
        </w:rPr>
        <w:noBreakHyphen/>
      </w:r>
      <w:r w:rsidR="008264B7" w:rsidRPr="00092C6A">
        <w:rPr>
          <w:lang w:val="es-ES"/>
        </w:rPr>
        <w:t xml:space="preserve">3/4. Agradece a la Administración de Israel su </w:t>
      </w:r>
      <w:r w:rsidR="009972F5" w:rsidRPr="00092C6A">
        <w:rPr>
          <w:lang w:val="es-ES"/>
        </w:rPr>
        <w:t xml:space="preserve">comunicación </w:t>
      </w:r>
      <w:r w:rsidR="008264B7" w:rsidRPr="00092C6A">
        <w:rPr>
          <w:lang w:val="es-ES"/>
        </w:rPr>
        <w:t xml:space="preserve">tardía y su voluntad de investigar </w:t>
      </w:r>
      <w:r w:rsidR="009972F5" w:rsidRPr="00092C6A">
        <w:rPr>
          <w:lang w:val="es-ES"/>
        </w:rPr>
        <w:t xml:space="preserve">esas </w:t>
      </w:r>
      <w:r w:rsidR="008264B7" w:rsidRPr="00092C6A">
        <w:rPr>
          <w:lang w:val="es-ES"/>
        </w:rPr>
        <w:t xml:space="preserve">interferencias perjudiciales. </w:t>
      </w:r>
      <w:r w:rsidR="001A6A20" w:rsidRPr="00092C6A">
        <w:rPr>
          <w:lang w:val="es-ES"/>
        </w:rPr>
        <w:t xml:space="preserve">Observa que, según </w:t>
      </w:r>
      <w:r w:rsidR="008264B7" w:rsidRPr="00092C6A">
        <w:rPr>
          <w:lang w:val="es-ES"/>
        </w:rPr>
        <w:t xml:space="preserve">el </w:t>
      </w:r>
      <w:r w:rsidR="006F4C0D" w:rsidRPr="00092C6A">
        <w:rPr>
          <w:lang w:val="es-ES"/>
        </w:rPr>
        <w:t>Addéndum</w:t>
      </w:r>
      <w:r w:rsidR="00073802" w:rsidRPr="00092C6A">
        <w:rPr>
          <w:lang w:val="es-ES"/>
        </w:rPr>
        <w:t>,</w:t>
      </w:r>
      <w:r w:rsidR="008264B7" w:rsidRPr="00092C6A">
        <w:rPr>
          <w:lang w:val="es-ES"/>
        </w:rPr>
        <w:t xml:space="preserve"> la Oficina también ha recibido informes de interferencias perjudiciales de las Administraciones de Egipto y Líbano</w:t>
      </w:r>
      <w:r w:rsidR="00DC7FD8" w:rsidRPr="00092C6A">
        <w:rPr>
          <w:lang w:val="es-ES"/>
        </w:rPr>
        <w:t>,</w:t>
      </w:r>
      <w:r w:rsidR="008264B7" w:rsidRPr="00092C6A">
        <w:rPr>
          <w:lang w:val="es-ES"/>
        </w:rPr>
        <w:t xml:space="preserve"> cuya</w:t>
      </w:r>
      <w:r w:rsidR="00C45142" w:rsidRPr="00092C6A">
        <w:rPr>
          <w:lang w:val="es-ES"/>
        </w:rPr>
        <w:t>s mediciones de</w:t>
      </w:r>
      <w:r w:rsidR="008264B7" w:rsidRPr="00092C6A">
        <w:rPr>
          <w:lang w:val="es-ES"/>
        </w:rPr>
        <w:t xml:space="preserve"> geolocalización </w:t>
      </w:r>
      <w:r w:rsidR="00DC7FD8" w:rsidRPr="00092C6A">
        <w:rPr>
          <w:lang w:val="es-ES"/>
        </w:rPr>
        <w:t>indica</w:t>
      </w:r>
      <w:r w:rsidR="00C45142" w:rsidRPr="00092C6A">
        <w:rPr>
          <w:lang w:val="es-ES"/>
        </w:rPr>
        <w:t>n</w:t>
      </w:r>
      <w:r w:rsidR="00DC7FD8" w:rsidRPr="00092C6A">
        <w:rPr>
          <w:lang w:val="es-ES"/>
        </w:rPr>
        <w:t xml:space="preserve"> </w:t>
      </w:r>
      <w:r w:rsidR="008264B7" w:rsidRPr="00092C6A">
        <w:rPr>
          <w:lang w:val="es-ES"/>
        </w:rPr>
        <w:t>que la fuente proced</w:t>
      </w:r>
      <w:r w:rsidR="00DC7FD8" w:rsidRPr="00092C6A">
        <w:rPr>
          <w:lang w:val="es-ES"/>
        </w:rPr>
        <w:t>ía</w:t>
      </w:r>
      <w:r w:rsidR="008264B7" w:rsidRPr="00092C6A">
        <w:rPr>
          <w:lang w:val="es-ES"/>
        </w:rPr>
        <w:t xml:space="preserve"> del territorio de la Administración de Israel, </w:t>
      </w:r>
      <w:r w:rsidR="001A6A20" w:rsidRPr="00092C6A">
        <w:rPr>
          <w:lang w:val="es-ES"/>
        </w:rPr>
        <w:t xml:space="preserve">y </w:t>
      </w:r>
      <w:r w:rsidR="008264B7" w:rsidRPr="00092C6A">
        <w:rPr>
          <w:lang w:val="es-ES"/>
        </w:rPr>
        <w:t xml:space="preserve">pregunta por qué la comunicación tardía se refería únicamente a los informes de interferencias perjudiciales de Jordania y </w:t>
      </w:r>
      <w:r w:rsidR="008264B7" w:rsidRPr="00AD541A">
        <w:rPr>
          <w:lang w:val="es-ES"/>
        </w:rPr>
        <w:t>Arabia Saud</w:t>
      </w:r>
      <w:r w:rsidR="00AD541A">
        <w:rPr>
          <w:lang w:val="es-ES"/>
        </w:rPr>
        <w:t>ita</w:t>
      </w:r>
      <w:r w:rsidR="008264B7" w:rsidRPr="00092C6A">
        <w:rPr>
          <w:lang w:val="es-ES"/>
        </w:rPr>
        <w:t>, y si existe un plazo reglamentario en el que deban resolverse dichas interferencias.</w:t>
      </w:r>
    </w:p>
    <w:p w14:paraId="4D81D122" w14:textId="0723BD76" w:rsidR="00196CB1" w:rsidRPr="00092C6A" w:rsidRDefault="00196CB1" w:rsidP="00166D30">
      <w:pPr>
        <w:jc w:val="both"/>
        <w:rPr>
          <w:lang w:val="es-ES"/>
        </w:rPr>
      </w:pPr>
      <w:r w:rsidRPr="00092C6A">
        <w:rPr>
          <w:lang w:val="es-ES"/>
        </w:rPr>
        <w:t>6.1.6</w:t>
      </w:r>
      <w:r w:rsidRPr="00092C6A">
        <w:rPr>
          <w:lang w:val="es-ES"/>
        </w:rPr>
        <w:tab/>
      </w:r>
      <w:r w:rsidR="0044026A" w:rsidRPr="00092C6A">
        <w:rPr>
          <w:lang w:val="es-ES"/>
        </w:rPr>
        <w:t xml:space="preserve">El </w:t>
      </w:r>
      <w:r w:rsidR="0044026A" w:rsidRPr="00092C6A">
        <w:rPr>
          <w:b/>
          <w:bCs/>
          <w:lang w:val="es-ES"/>
        </w:rPr>
        <w:t>Sr.</w:t>
      </w:r>
      <w:r w:rsidR="00E64D25">
        <w:rPr>
          <w:b/>
          <w:bCs/>
          <w:lang w:val="es-ES"/>
        </w:rPr>
        <w:t> </w:t>
      </w:r>
      <w:r w:rsidR="0044026A" w:rsidRPr="00092C6A">
        <w:rPr>
          <w:b/>
          <w:bCs/>
          <w:lang w:val="es-ES"/>
        </w:rPr>
        <w:t>Ciccorossi (Jefe en funciones, SSD/SSC)</w:t>
      </w:r>
      <w:r w:rsidR="0044026A" w:rsidRPr="00092C6A">
        <w:rPr>
          <w:lang w:val="es-ES"/>
        </w:rPr>
        <w:t xml:space="preserve">, respondiendo también a las preguntas del </w:t>
      </w:r>
      <w:r w:rsidR="0044026A" w:rsidRPr="00092C6A">
        <w:rPr>
          <w:b/>
          <w:bCs/>
          <w:lang w:val="es-ES"/>
        </w:rPr>
        <w:t>Presidente</w:t>
      </w:r>
      <w:r w:rsidR="0044026A" w:rsidRPr="00092C6A">
        <w:rPr>
          <w:lang w:val="es-ES"/>
        </w:rPr>
        <w:t xml:space="preserve">, declara que todas las administraciones citadas en el </w:t>
      </w:r>
      <w:r w:rsidR="00AD541A" w:rsidRPr="00092C6A">
        <w:rPr>
          <w:lang w:val="es-ES"/>
        </w:rPr>
        <w:t>Addéndum</w:t>
      </w:r>
      <w:r w:rsidR="00E64D25">
        <w:rPr>
          <w:lang w:val="es-ES"/>
        </w:rPr>
        <w:t> </w:t>
      </w:r>
      <w:r w:rsidR="0044026A" w:rsidRPr="00092C6A">
        <w:rPr>
          <w:lang w:val="es-ES"/>
        </w:rPr>
        <w:t>4 al Documento</w:t>
      </w:r>
      <w:r w:rsidR="00E64D25">
        <w:rPr>
          <w:lang w:val="es-ES"/>
        </w:rPr>
        <w:t> </w:t>
      </w:r>
      <w:r w:rsidR="0044026A" w:rsidRPr="00092C6A">
        <w:rPr>
          <w:lang w:val="es-ES"/>
        </w:rPr>
        <w:t>RRB24</w:t>
      </w:r>
      <w:r w:rsidR="00136FE2" w:rsidRPr="00092C6A">
        <w:rPr>
          <w:lang w:val="es-ES"/>
        </w:rPr>
        <w:noBreakHyphen/>
      </w:r>
      <w:r w:rsidR="0044026A" w:rsidRPr="00092C6A">
        <w:rPr>
          <w:lang w:val="es-ES"/>
        </w:rPr>
        <w:t>3/4 han presentado solicitudes de asistencia en virtud del número</w:t>
      </w:r>
      <w:r w:rsidR="00E64D25">
        <w:rPr>
          <w:lang w:val="es-ES"/>
        </w:rPr>
        <w:t> </w:t>
      </w:r>
      <w:r w:rsidR="0044026A" w:rsidRPr="00092C6A">
        <w:rPr>
          <w:b/>
          <w:bCs/>
          <w:lang w:val="es-ES"/>
        </w:rPr>
        <w:t>13.2</w:t>
      </w:r>
      <w:r w:rsidR="0044026A" w:rsidRPr="00092C6A">
        <w:rPr>
          <w:lang w:val="es-ES"/>
        </w:rPr>
        <w:t xml:space="preserve">, pero que en su comunicación tardía la Administración de Israel sólo se refiere a las comunicaciones de Jordania y </w:t>
      </w:r>
      <w:r w:rsidR="0044026A" w:rsidRPr="00AD541A">
        <w:rPr>
          <w:lang w:val="es-ES"/>
        </w:rPr>
        <w:t>Arabia Saud</w:t>
      </w:r>
      <w:r w:rsidR="00AD541A">
        <w:rPr>
          <w:lang w:val="es-ES"/>
        </w:rPr>
        <w:t>ita</w:t>
      </w:r>
      <w:r w:rsidR="0044026A" w:rsidRPr="00092C6A">
        <w:rPr>
          <w:lang w:val="es-ES"/>
        </w:rPr>
        <w:t xml:space="preserve">. La información sobre geolocalización facilitada a la Oficina para su análisis ha sido presentada por las administraciones en diversos formatos visuales o escritos. La Administración de Jordania ha informado a la Oficina de que la fuente se encontraba </w:t>
      </w:r>
      <w:r w:rsidR="00B13F17" w:rsidRPr="00092C6A">
        <w:rPr>
          <w:lang w:val="es-ES"/>
        </w:rPr>
        <w:t xml:space="preserve">más allá de </w:t>
      </w:r>
      <w:r w:rsidR="0044026A" w:rsidRPr="00092C6A">
        <w:rPr>
          <w:lang w:val="es-ES"/>
        </w:rPr>
        <w:t xml:space="preserve">la frontera occidental del país, mientras que la Administración de </w:t>
      </w:r>
      <w:r w:rsidR="0044026A" w:rsidRPr="00AD541A">
        <w:rPr>
          <w:lang w:val="es-ES"/>
        </w:rPr>
        <w:t>Arabia Saud</w:t>
      </w:r>
      <w:r w:rsidR="00AD541A">
        <w:rPr>
          <w:lang w:val="es-ES"/>
        </w:rPr>
        <w:t>ita</w:t>
      </w:r>
      <w:r w:rsidR="0044026A" w:rsidRPr="00092C6A">
        <w:rPr>
          <w:lang w:val="es-ES"/>
        </w:rPr>
        <w:t xml:space="preserve"> envió mapas que geolocalizaban la fuente en el norte del Sinaí. La Administración de Egipto ha indicado que las interferencias procedían del noreste del país y el </w:t>
      </w:r>
      <w:r w:rsidR="00080AAA" w:rsidRPr="00092C6A">
        <w:rPr>
          <w:lang w:val="es-ES"/>
        </w:rPr>
        <w:t>PMA</w:t>
      </w:r>
      <w:r w:rsidR="0044026A" w:rsidRPr="00092C6A">
        <w:rPr>
          <w:lang w:val="es-ES"/>
        </w:rPr>
        <w:t xml:space="preserve"> ha señalado que el origen estaba al sur del Líbano. Aunque el número</w:t>
      </w:r>
      <w:r w:rsidR="00E64D25">
        <w:rPr>
          <w:lang w:val="es-ES"/>
        </w:rPr>
        <w:t> </w:t>
      </w:r>
      <w:r w:rsidR="0044026A" w:rsidRPr="00092C6A">
        <w:rPr>
          <w:b/>
          <w:bCs/>
          <w:lang w:val="es-ES"/>
        </w:rPr>
        <w:t>15.37</w:t>
      </w:r>
      <w:r w:rsidR="0044026A" w:rsidRPr="00092C6A">
        <w:rPr>
          <w:lang w:val="es-ES"/>
        </w:rPr>
        <w:t xml:space="preserve"> </w:t>
      </w:r>
      <w:r w:rsidR="004A58C1" w:rsidRPr="00092C6A">
        <w:rPr>
          <w:lang w:val="es-ES"/>
        </w:rPr>
        <w:t xml:space="preserve">exige que se lleve a cabo </w:t>
      </w:r>
      <w:r w:rsidR="0044026A" w:rsidRPr="00092C6A">
        <w:rPr>
          <w:lang w:val="es-ES"/>
        </w:rPr>
        <w:t xml:space="preserve">una investigación rápida y una respuesta oportuna, no existe un plazo </w:t>
      </w:r>
      <w:r w:rsidR="009306D5" w:rsidRPr="00092C6A">
        <w:rPr>
          <w:lang w:val="es-ES"/>
        </w:rPr>
        <w:t xml:space="preserve">de respuesta </w:t>
      </w:r>
      <w:r w:rsidR="0044026A" w:rsidRPr="00092C6A">
        <w:rPr>
          <w:lang w:val="es-ES"/>
        </w:rPr>
        <w:t xml:space="preserve">que </w:t>
      </w:r>
      <w:r w:rsidR="009306D5" w:rsidRPr="00092C6A">
        <w:rPr>
          <w:lang w:val="es-ES"/>
        </w:rPr>
        <w:t xml:space="preserve">deba cumplir </w:t>
      </w:r>
      <w:r w:rsidR="0044026A" w:rsidRPr="00092C6A">
        <w:rPr>
          <w:lang w:val="es-ES"/>
        </w:rPr>
        <w:t xml:space="preserve">una administración </w:t>
      </w:r>
      <w:r w:rsidR="009306D5" w:rsidRPr="00092C6A">
        <w:rPr>
          <w:lang w:val="es-ES"/>
        </w:rPr>
        <w:t xml:space="preserve">al </w:t>
      </w:r>
      <w:r w:rsidR="0044026A" w:rsidRPr="00092C6A">
        <w:rPr>
          <w:lang w:val="es-ES"/>
        </w:rPr>
        <w:t xml:space="preserve">recibir una comunicación </w:t>
      </w:r>
      <w:r w:rsidR="009306D5" w:rsidRPr="00092C6A">
        <w:rPr>
          <w:lang w:val="es-ES"/>
        </w:rPr>
        <w:t xml:space="preserve">de que </w:t>
      </w:r>
      <w:r w:rsidR="009306D5" w:rsidRPr="007D7C02">
        <w:rPr>
          <w:lang w:val="es-ES"/>
        </w:rPr>
        <w:t xml:space="preserve">una </w:t>
      </w:r>
      <w:r w:rsidR="007D7C02" w:rsidRPr="007D7C02">
        <w:rPr>
          <w:lang w:val="es-ES"/>
        </w:rPr>
        <w:t>de sus estaciones</w:t>
      </w:r>
      <w:r w:rsidR="007D7C02" w:rsidRPr="00092C6A">
        <w:rPr>
          <w:lang w:val="es-ES"/>
        </w:rPr>
        <w:t xml:space="preserve"> está</w:t>
      </w:r>
      <w:r w:rsidR="0044026A" w:rsidRPr="00092C6A">
        <w:rPr>
          <w:lang w:val="es-ES"/>
        </w:rPr>
        <w:t xml:space="preserve"> causando interferencia perjudicial a un servicio de seguridad. La Oficina, por su parte, actúa en un plazo de</w:t>
      </w:r>
      <w:r w:rsidR="000B701C" w:rsidRPr="00092C6A">
        <w:rPr>
          <w:lang w:val="es-ES"/>
        </w:rPr>
        <w:t> </w:t>
      </w:r>
      <w:r w:rsidR="0044026A" w:rsidRPr="00092C6A">
        <w:rPr>
          <w:lang w:val="es-ES"/>
        </w:rPr>
        <w:t>24</w:t>
      </w:r>
      <w:r w:rsidR="000B701C" w:rsidRPr="00092C6A">
        <w:rPr>
          <w:lang w:val="es-ES"/>
        </w:rPr>
        <w:t xml:space="preserve"> </w:t>
      </w:r>
      <w:r w:rsidR="0044026A" w:rsidRPr="00092C6A">
        <w:rPr>
          <w:lang w:val="es-ES"/>
        </w:rPr>
        <w:t>a</w:t>
      </w:r>
      <w:r w:rsidR="000B701C" w:rsidRPr="00092C6A">
        <w:rPr>
          <w:lang w:val="es-ES"/>
        </w:rPr>
        <w:t> </w:t>
      </w:r>
      <w:r w:rsidR="0044026A" w:rsidRPr="00092C6A">
        <w:rPr>
          <w:lang w:val="es-ES"/>
        </w:rPr>
        <w:t xml:space="preserve">48 horas a partir de una solicitud de asistencia; podría ser útil </w:t>
      </w:r>
      <w:r w:rsidR="000B701C" w:rsidRPr="00092C6A">
        <w:rPr>
          <w:lang w:val="es-ES"/>
        </w:rPr>
        <w:t xml:space="preserve">consignar en una Regla de Procedimiento </w:t>
      </w:r>
      <w:r w:rsidR="00C30606" w:rsidRPr="00092C6A">
        <w:rPr>
          <w:lang w:val="es-ES"/>
        </w:rPr>
        <w:t xml:space="preserve">la práctica habitual </w:t>
      </w:r>
      <w:r w:rsidR="000B701C" w:rsidRPr="00092C6A">
        <w:rPr>
          <w:lang w:val="es-ES"/>
        </w:rPr>
        <w:t xml:space="preserve">que sigue </w:t>
      </w:r>
      <w:r w:rsidR="0044026A" w:rsidRPr="00092C6A">
        <w:rPr>
          <w:lang w:val="es-ES"/>
        </w:rPr>
        <w:t xml:space="preserve">la Oficina </w:t>
      </w:r>
      <w:r w:rsidR="00A81A84" w:rsidRPr="00092C6A">
        <w:rPr>
          <w:lang w:val="es-ES"/>
        </w:rPr>
        <w:t xml:space="preserve">cuando recibe una comunicación </w:t>
      </w:r>
      <w:r w:rsidR="0044026A" w:rsidRPr="00092C6A">
        <w:rPr>
          <w:lang w:val="es-ES"/>
        </w:rPr>
        <w:t>sobre interferencia perjudicial</w:t>
      </w:r>
      <w:r w:rsidRPr="00092C6A">
        <w:rPr>
          <w:lang w:val="es-ES"/>
        </w:rPr>
        <w:t>.</w:t>
      </w:r>
    </w:p>
    <w:p w14:paraId="0840D3A8" w14:textId="7605E995" w:rsidR="00196CB1" w:rsidRPr="00092C6A" w:rsidRDefault="00196CB1" w:rsidP="00166D30">
      <w:pPr>
        <w:jc w:val="both"/>
        <w:rPr>
          <w:lang w:val="es-ES"/>
        </w:rPr>
      </w:pPr>
      <w:r w:rsidRPr="00092C6A">
        <w:rPr>
          <w:lang w:val="es-ES"/>
        </w:rPr>
        <w:t>6.1.7</w:t>
      </w:r>
      <w:r w:rsidRPr="00092C6A">
        <w:rPr>
          <w:lang w:val="es-ES"/>
        </w:rPr>
        <w:tab/>
      </w:r>
      <w:r w:rsidR="00FF76A6" w:rsidRPr="00092C6A">
        <w:rPr>
          <w:lang w:val="es-ES"/>
        </w:rPr>
        <w:t xml:space="preserve">El </w:t>
      </w:r>
      <w:r w:rsidR="00FF76A6" w:rsidRPr="00092C6A">
        <w:rPr>
          <w:b/>
          <w:bCs/>
          <w:lang w:val="es-ES"/>
        </w:rPr>
        <w:t>Presidente</w:t>
      </w:r>
      <w:r w:rsidR="00FF76A6" w:rsidRPr="00092C6A">
        <w:rPr>
          <w:lang w:val="es-ES"/>
        </w:rPr>
        <w:t xml:space="preserve"> </w:t>
      </w:r>
      <w:r w:rsidR="00C01E89" w:rsidRPr="00092C6A">
        <w:rPr>
          <w:lang w:val="es-ES"/>
        </w:rPr>
        <w:t xml:space="preserve">afirma </w:t>
      </w:r>
      <w:r w:rsidR="00FF76A6" w:rsidRPr="00092C6A">
        <w:rPr>
          <w:lang w:val="es-ES"/>
        </w:rPr>
        <w:t xml:space="preserve">que la falta de respuesta de la Administración de Israel a las comunicaciones de la Oficina </w:t>
      </w:r>
      <w:r w:rsidR="00C01E89" w:rsidRPr="00092C6A">
        <w:rPr>
          <w:lang w:val="es-ES"/>
        </w:rPr>
        <w:t xml:space="preserve">resulta </w:t>
      </w:r>
      <w:r w:rsidR="00FF76A6" w:rsidRPr="00092C6A">
        <w:rPr>
          <w:lang w:val="es-ES"/>
        </w:rPr>
        <w:t xml:space="preserve">preocupante y </w:t>
      </w:r>
      <w:r w:rsidR="00F5142D" w:rsidRPr="00092C6A">
        <w:rPr>
          <w:lang w:val="es-ES"/>
        </w:rPr>
        <w:t xml:space="preserve">quizás </w:t>
      </w:r>
      <w:r w:rsidR="00C4360A" w:rsidRPr="00092C6A">
        <w:rPr>
          <w:lang w:val="es-ES"/>
        </w:rPr>
        <w:t xml:space="preserve">haya sido sólo la comunicación de la Administración de Jordania la </w:t>
      </w:r>
      <w:r w:rsidR="00FF76A6" w:rsidRPr="00092C6A">
        <w:rPr>
          <w:lang w:val="es-ES"/>
        </w:rPr>
        <w:t xml:space="preserve">que </w:t>
      </w:r>
      <w:r w:rsidR="00C4360A" w:rsidRPr="00092C6A">
        <w:rPr>
          <w:lang w:val="es-ES"/>
        </w:rPr>
        <w:t xml:space="preserve">ha motivado </w:t>
      </w:r>
      <w:r w:rsidR="00FF76A6" w:rsidRPr="00092C6A">
        <w:rPr>
          <w:lang w:val="es-ES"/>
        </w:rPr>
        <w:t>su contribución tardía. Subraya la necesidad de actuar con prontitud, de conformidad con el número</w:t>
      </w:r>
      <w:r w:rsidR="00E64D25">
        <w:rPr>
          <w:lang w:val="es-ES"/>
        </w:rPr>
        <w:t> </w:t>
      </w:r>
      <w:r w:rsidR="00FF76A6" w:rsidRPr="00092C6A">
        <w:rPr>
          <w:b/>
          <w:bCs/>
          <w:lang w:val="es-ES"/>
        </w:rPr>
        <w:t>15.37</w:t>
      </w:r>
      <w:r w:rsidRPr="00092C6A">
        <w:rPr>
          <w:lang w:val="es-ES"/>
        </w:rPr>
        <w:t>.</w:t>
      </w:r>
    </w:p>
    <w:p w14:paraId="3A048064" w14:textId="4E700E1B" w:rsidR="00196CB1" w:rsidRPr="00092C6A" w:rsidRDefault="00196CB1" w:rsidP="00166D30">
      <w:pPr>
        <w:jc w:val="both"/>
        <w:rPr>
          <w:lang w:val="es-ES"/>
        </w:rPr>
      </w:pPr>
      <w:r w:rsidRPr="00092C6A">
        <w:rPr>
          <w:lang w:val="es-ES"/>
        </w:rPr>
        <w:t>6.1.8</w:t>
      </w:r>
      <w:r w:rsidRPr="00092C6A">
        <w:rPr>
          <w:lang w:val="es-ES"/>
        </w:rPr>
        <w:tab/>
      </w:r>
      <w:r w:rsidR="00C8159C" w:rsidRPr="00092C6A">
        <w:rPr>
          <w:lang w:val="es-ES"/>
        </w:rPr>
        <w:t xml:space="preserve">La </w:t>
      </w:r>
      <w:r w:rsidR="00C8159C" w:rsidRPr="00092C6A">
        <w:rPr>
          <w:b/>
          <w:bCs/>
          <w:lang w:val="es-ES"/>
        </w:rPr>
        <w:t>Sra.</w:t>
      </w:r>
      <w:r w:rsidR="00E64D25">
        <w:rPr>
          <w:b/>
          <w:bCs/>
          <w:lang w:val="es-ES"/>
        </w:rPr>
        <w:t> </w:t>
      </w:r>
      <w:r w:rsidR="00C8159C" w:rsidRPr="00092C6A">
        <w:rPr>
          <w:b/>
          <w:bCs/>
          <w:lang w:val="es-ES"/>
        </w:rPr>
        <w:t>Mannepalli</w:t>
      </w:r>
      <w:r w:rsidR="00C8159C" w:rsidRPr="00092C6A">
        <w:rPr>
          <w:lang w:val="es-ES"/>
        </w:rPr>
        <w:t xml:space="preserve"> afirma que, según la información facilitada por la Administración de Jordania a los miembros de la Junta y confirmada por la Oficina, la fuente de interferencia se encuentra en el territorio de la Administración de Israel. El </w:t>
      </w:r>
      <w:r w:rsidR="00C8159C" w:rsidRPr="00017824">
        <w:rPr>
          <w:b/>
          <w:bCs/>
          <w:lang w:val="es-ES"/>
        </w:rPr>
        <w:t>Sr.</w:t>
      </w:r>
      <w:r w:rsidR="00E64D25">
        <w:rPr>
          <w:b/>
          <w:bCs/>
          <w:lang w:val="es-ES"/>
        </w:rPr>
        <w:t> </w:t>
      </w:r>
      <w:r w:rsidR="00C8159C" w:rsidRPr="00017824">
        <w:rPr>
          <w:b/>
          <w:bCs/>
          <w:lang w:val="es-ES"/>
        </w:rPr>
        <w:t>Cheng</w:t>
      </w:r>
      <w:r w:rsidR="00C8159C" w:rsidRPr="00092C6A">
        <w:rPr>
          <w:lang w:val="es-ES"/>
        </w:rPr>
        <w:t xml:space="preserve"> </w:t>
      </w:r>
      <w:r w:rsidR="00734139" w:rsidRPr="00092C6A">
        <w:rPr>
          <w:lang w:val="es-ES"/>
        </w:rPr>
        <w:t>hace suya</w:t>
      </w:r>
      <w:r w:rsidR="00C8159C" w:rsidRPr="00092C6A">
        <w:rPr>
          <w:lang w:val="es-ES"/>
        </w:rPr>
        <w:t xml:space="preserve"> esa opinión</w:t>
      </w:r>
      <w:r w:rsidRPr="00092C6A">
        <w:rPr>
          <w:lang w:val="es-ES"/>
        </w:rPr>
        <w:t>.</w:t>
      </w:r>
    </w:p>
    <w:p w14:paraId="59BE442F" w14:textId="0A7CCC11" w:rsidR="00196CB1" w:rsidRPr="00092C6A" w:rsidRDefault="00196CB1" w:rsidP="00166D30">
      <w:pPr>
        <w:jc w:val="both"/>
        <w:rPr>
          <w:lang w:val="es-ES"/>
        </w:rPr>
      </w:pPr>
      <w:r w:rsidRPr="00092C6A">
        <w:rPr>
          <w:lang w:val="es-ES"/>
        </w:rPr>
        <w:t>6.1.9</w:t>
      </w:r>
      <w:r w:rsidRPr="00092C6A">
        <w:rPr>
          <w:lang w:val="es-ES"/>
        </w:rPr>
        <w:tab/>
      </w:r>
      <w:r w:rsidR="00C3780B" w:rsidRPr="00092C6A">
        <w:rPr>
          <w:lang w:val="es-ES"/>
        </w:rPr>
        <w:t xml:space="preserve">La </w:t>
      </w:r>
      <w:r w:rsidR="00C3780B" w:rsidRPr="00092C6A">
        <w:rPr>
          <w:b/>
          <w:bCs/>
          <w:lang w:val="es-ES"/>
        </w:rPr>
        <w:t>Sra.</w:t>
      </w:r>
      <w:r w:rsidR="00E64D25">
        <w:rPr>
          <w:b/>
          <w:bCs/>
          <w:lang w:val="es-ES"/>
        </w:rPr>
        <w:t> </w:t>
      </w:r>
      <w:r w:rsidR="00C3780B" w:rsidRPr="00092C6A">
        <w:rPr>
          <w:b/>
          <w:bCs/>
          <w:lang w:val="es-ES"/>
        </w:rPr>
        <w:t>Beaumier</w:t>
      </w:r>
      <w:r w:rsidR="00C3780B" w:rsidRPr="00092C6A">
        <w:rPr>
          <w:lang w:val="es-ES"/>
        </w:rPr>
        <w:t xml:space="preserve"> pregunta si la Administración de Jordania ha aportado pruebas </w:t>
      </w:r>
      <w:r w:rsidR="00734139" w:rsidRPr="00092C6A">
        <w:rPr>
          <w:lang w:val="es-ES"/>
        </w:rPr>
        <w:t>concretas</w:t>
      </w:r>
      <w:r w:rsidR="00C3780B" w:rsidRPr="00092C6A">
        <w:rPr>
          <w:lang w:val="es-ES"/>
        </w:rPr>
        <w:t xml:space="preserve"> </w:t>
      </w:r>
      <w:r w:rsidR="00BF09FF" w:rsidRPr="00092C6A">
        <w:rPr>
          <w:lang w:val="es-ES"/>
        </w:rPr>
        <w:t xml:space="preserve">de </w:t>
      </w:r>
      <w:r w:rsidR="00C3780B" w:rsidRPr="00092C6A">
        <w:rPr>
          <w:lang w:val="es-ES"/>
        </w:rPr>
        <w:t xml:space="preserve">que las señales interferentes </w:t>
      </w:r>
      <w:r w:rsidR="00A67832" w:rsidRPr="00092C6A">
        <w:rPr>
          <w:lang w:val="es-ES"/>
        </w:rPr>
        <w:t xml:space="preserve">difieren </w:t>
      </w:r>
      <w:r w:rsidR="00C3780B" w:rsidRPr="00092C6A">
        <w:rPr>
          <w:lang w:val="es-ES"/>
        </w:rPr>
        <w:t xml:space="preserve">en forma y </w:t>
      </w:r>
      <w:r w:rsidR="00A67832" w:rsidRPr="00092C6A">
        <w:rPr>
          <w:lang w:val="es-ES"/>
        </w:rPr>
        <w:t xml:space="preserve">que </w:t>
      </w:r>
      <w:r w:rsidR="00C3780B" w:rsidRPr="00092C6A">
        <w:rPr>
          <w:lang w:val="es-ES"/>
        </w:rPr>
        <w:t xml:space="preserve">podría </w:t>
      </w:r>
      <w:r w:rsidR="00A67832" w:rsidRPr="00092C6A">
        <w:rPr>
          <w:lang w:val="es-ES"/>
        </w:rPr>
        <w:t xml:space="preserve">tratarse de transmisiones </w:t>
      </w:r>
      <w:r w:rsidR="00C3780B" w:rsidRPr="00092C6A">
        <w:rPr>
          <w:lang w:val="es-ES"/>
        </w:rPr>
        <w:t>deliberada</w:t>
      </w:r>
      <w:r w:rsidR="00A67832" w:rsidRPr="00092C6A">
        <w:rPr>
          <w:lang w:val="es-ES"/>
        </w:rPr>
        <w:t>s</w:t>
      </w:r>
      <w:r w:rsidR="00C3780B" w:rsidRPr="00092C6A">
        <w:rPr>
          <w:lang w:val="es-ES"/>
        </w:rPr>
        <w:t xml:space="preserve"> </w:t>
      </w:r>
      <w:r w:rsidR="00C3780B" w:rsidRPr="00092C6A">
        <w:rPr>
          <w:lang w:val="es-ES"/>
        </w:rPr>
        <w:lastRenderedPageBreak/>
        <w:t xml:space="preserve">con fines de interferencia y suplantación, </w:t>
      </w:r>
      <w:r w:rsidR="00BF09FF" w:rsidRPr="00092C6A">
        <w:rPr>
          <w:lang w:val="es-ES"/>
        </w:rPr>
        <w:t xml:space="preserve">a fin de que </w:t>
      </w:r>
      <w:r w:rsidR="00C3780B" w:rsidRPr="00092C6A">
        <w:rPr>
          <w:lang w:val="es-ES"/>
        </w:rPr>
        <w:t xml:space="preserve">la Junta </w:t>
      </w:r>
      <w:r w:rsidR="00BF09FF" w:rsidRPr="00092C6A">
        <w:rPr>
          <w:lang w:val="es-ES"/>
        </w:rPr>
        <w:t xml:space="preserve">pueda </w:t>
      </w:r>
      <w:r w:rsidR="00C3780B" w:rsidRPr="00092C6A">
        <w:rPr>
          <w:lang w:val="es-ES"/>
        </w:rPr>
        <w:t>confirmar que la interferencia es de la naturaleza prohibida por el número</w:t>
      </w:r>
      <w:r w:rsidR="00E64D25">
        <w:rPr>
          <w:lang w:val="es-ES"/>
        </w:rPr>
        <w:t> </w:t>
      </w:r>
      <w:r w:rsidR="00C3780B" w:rsidRPr="00092C6A">
        <w:rPr>
          <w:b/>
          <w:bCs/>
          <w:lang w:val="es-ES"/>
        </w:rPr>
        <w:t>15.1</w:t>
      </w:r>
      <w:r w:rsidRPr="00092C6A">
        <w:rPr>
          <w:lang w:val="es-ES"/>
        </w:rPr>
        <w:t>.</w:t>
      </w:r>
    </w:p>
    <w:p w14:paraId="734AA054" w14:textId="42CB6673" w:rsidR="00196CB1" w:rsidRPr="00092C6A" w:rsidRDefault="00196CB1" w:rsidP="00166D30">
      <w:pPr>
        <w:jc w:val="both"/>
        <w:rPr>
          <w:lang w:val="es-ES"/>
        </w:rPr>
      </w:pPr>
      <w:r w:rsidRPr="00092C6A">
        <w:rPr>
          <w:lang w:val="es-ES"/>
        </w:rPr>
        <w:t>6.1.10</w:t>
      </w:r>
      <w:r w:rsidRPr="00092C6A">
        <w:rPr>
          <w:lang w:val="es-ES"/>
        </w:rPr>
        <w:tab/>
      </w:r>
      <w:r w:rsidR="00FF632F" w:rsidRPr="00092C6A">
        <w:rPr>
          <w:lang w:val="es-ES"/>
        </w:rPr>
        <w:t xml:space="preserve">El </w:t>
      </w:r>
      <w:r w:rsidR="00FF632F" w:rsidRPr="00092C6A">
        <w:rPr>
          <w:b/>
          <w:bCs/>
          <w:lang w:val="es-ES"/>
        </w:rPr>
        <w:t>Sr.</w:t>
      </w:r>
      <w:r w:rsidR="00E64D25">
        <w:rPr>
          <w:b/>
          <w:bCs/>
          <w:lang w:val="es-ES"/>
        </w:rPr>
        <w:t> </w:t>
      </w:r>
      <w:r w:rsidR="00FF632F" w:rsidRPr="00092C6A">
        <w:rPr>
          <w:b/>
          <w:bCs/>
          <w:lang w:val="es-ES"/>
        </w:rPr>
        <w:t>Ciccorossi (Jefe en funciones, SSD/SSC)</w:t>
      </w:r>
      <w:r w:rsidR="00FF632F" w:rsidRPr="00092C6A">
        <w:rPr>
          <w:lang w:val="es-ES"/>
        </w:rPr>
        <w:t xml:space="preserve"> dice que la Oficina tiene que basarse en principio en la información presentada por las administraciones. La Administración de Jordania no ha incluido gráficos de</w:t>
      </w:r>
      <w:r w:rsidR="006C12E5" w:rsidRPr="00092C6A">
        <w:rPr>
          <w:lang w:val="es-ES"/>
        </w:rPr>
        <w:t>l</w:t>
      </w:r>
      <w:r w:rsidR="00FF632F" w:rsidRPr="00092C6A">
        <w:rPr>
          <w:lang w:val="es-ES"/>
        </w:rPr>
        <w:t xml:space="preserve"> espectro en su información de geolocalización, pero otras administraciones de la región sí lo han hecho. La Junta también podría considerar fiable la información pública disponible, incluida la procedente de instituciones académicas.</w:t>
      </w:r>
    </w:p>
    <w:p w14:paraId="10F5ADE1" w14:textId="10262E7C" w:rsidR="00196CB1" w:rsidRPr="00092C6A" w:rsidRDefault="00196CB1" w:rsidP="00166D30">
      <w:pPr>
        <w:jc w:val="both"/>
        <w:rPr>
          <w:lang w:val="es-ES"/>
        </w:rPr>
      </w:pPr>
      <w:r w:rsidRPr="00092C6A">
        <w:rPr>
          <w:lang w:val="es-ES"/>
        </w:rPr>
        <w:t xml:space="preserve">6.1.11 </w:t>
      </w:r>
      <w:r w:rsidRPr="00092C6A">
        <w:rPr>
          <w:lang w:val="es-ES"/>
        </w:rPr>
        <w:tab/>
      </w:r>
      <w:r w:rsidR="00B118B3" w:rsidRPr="00092C6A">
        <w:rPr>
          <w:lang w:val="es-ES"/>
        </w:rPr>
        <w:t xml:space="preserve">El </w:t>
      </w:r>
      <w:r w:rsidR="00B118B3" w:rsidRPr="00092C6A">
        <w:rPr>
          <w:b/>
          <w:bCs/>
          <w:lang w:val="es-ES"/>
        </w:rPr>
        <w:t>Presidente</w:t>
      </w:r>
      <w:r w:rsidR="00B118B3" w:rsidRPr="00092C6A">
        <w:rPr>
          <w:lang w:val="es-ES"/>
        </w:rPr>
        <w:t xml:space="preserve"> afirma que la Junta </w:t>
      </w:r>
      <w:r w:rsidR="00D661E3" w:rsidRPr="00092C6A">
        <w:rPr>
          <w:lang w:val="es-ES"/>
        </w:rPr>
        <w:t>está</w:t>
      </w:r>
      <w:r w:rsidR="00B118B3" w:rsidRPr="00092C6A">
        <w:rPr>
          <w:lang w:val="es-ES"/>
        </w:rPr>
        <w:t xml:space="preserve"> bastante </w:t>
      </w:r>
      <w:r w:rsidR="00D661E3" w:rsidRPr="00092C6A">
        <w:rPr>
          <w:lang w:val="es-ES"/>
        </w:rPr>
        <w:t>segura d</w:t>
      </w:r>
      <w:r w:rsidR="00B118B3" w:rsidRPr="00092C6A">
        <w:rPr>
          <w:lang w:val="es-ES"/>
        </w:rPr>
        <w:t>el contenido y el fondo de la información presentada. Sin embargo, como no dispone de ninguna prueba fehaciente</w:t>
      </w:r>
      <w:r w:rsidR="00952F54" w:rsidRPr="00092C6A">
        <w:rPr>
          <w:lang w:val="es-ES"/>
        </w:rPr>
        <w:t xml:space="preserve"> que</w:t>
      </w:r>
      <w:r w:rsidR="00B118B3" w:rsidRPr="00092C6A">
        <w:rPr>
          <w:lang w:val="es-ES"/>
        </w:rPr>
        <w:t xml:space="preserve">, por ejemplo, corrobore </w:t>
      </w:r>
      <w:r w:rsidR="00952F54" w:rsidRPr="00092C6A">
        <w:rPr>
          <w:lang w:val="es-ES"/>
        </w:rPr>
        <w:t xml:space="preserve">las conclusiones de la Administración de Jordania </w:t>
      </w:r>
      <w:r w:rsidR="00B118B3" w:rsidRPr="00092C6A">
        <w:rPr>
          <w:lang w:val="es-ES"/>
        </w:rPr>
        <w:t xml:space="preserve">sobre la naturaleza de la interferencia, la Junta debe redactar su decisión con cautela y </w:t>
      </w:r>
      <w:r w:rsidR="00510926" w:rsidRPr="00092C6A">
        <w:rPr>
          <w:lang w:val="es-ES"/>
        </w:rPr>
        <w:t>procurar</w:t>
      </w:r>
      <w:r w:rsidR="00B118B3" w:rsidRPr="00092C6A">
        <w:rPr>
          <w:lang w:val="es-ES"/>
        </w:rPr>
        <w:t xml:space="preserve"> no sobreinterpretar la información recibida de una administración</w:t>
      </w:r>
      <w:r w:rsidRPr="00092C6A">
        <w:rPr>
          <w:lang w:val="es-ES"/>
        </w:rPr>
        <w:t>.</w:t>
      </w:r>
    </w:p>
    <w:p w14:paraId="3C1C51DA" w14:textId="1432CB17" w:rsidR="00196CB1" w:rsidRPr="00092C6A" w:rsidRDefault="00196CB1" w:rsidP="00166D30">
      <w:pPr>
        <w:jc w:val="both"/>
        <w:rPr>
          <w:lang w:val="es-ES"/>
        </w:rPr>
      </w:pPr>
      <w:r w:rsidRPr="00092C6A">
        <w:rPr>
          <w:lang w:val="es-ES"/>
        </w:rPr>
        <w:t>6.1.12</w:t>
      </w:r>
      <w:r w:rsidRPr="00092C6A">
        <w:rPr>
          <w:lang w:val="es-ES"/>
        </w:rPr>
        <w:tab/>
      </w:r>
      <w:r w:rsidR="008908B0" w:rsidRPr="00092C6A">
        <w:rPr>
          <w:lang w:val="es-ES"/>
        </w:rPr>
        <w:t xml:space="preserve">El </w:t>
      </w:r>
      <w:r w:rsidR="008908B0" w:rsidRPr="00092C6A">
        <w:rPr>
          <w:b/>
          <w:bCs/>
          <w:lang w:val="es-ES"/>
        </w:rPr>
        <w:t>Sr.</w:t>
      </w:r>
      <w:r w:rsidR="00E64D25">
        <w:rPr>
          <w:b/>
          <w:bCs/>
          <w:lang w:val="es-ES"/>
        </w:rPr>
        <w:t> </w:t>
      </w:r>
      <w:r w:rsidR="008908B0" w:rsidRPr="00092C6A">
        <w:rPr>
          <w:b/>
          <w:bCs/>
          <w:lang w:val="es-ES"/>
        </w:rPr>
        <w:t>Ciccorossi (Jefe en funciones, SSD/SSC)</w:t>
      </w:r>
      <w:r w:rsidR="008908B0" w:rsidRPr="00092C6A">
        <w:rPr>
          <w:lang w:val="es-ES"/>
        </w:rPr>
        <w:t xml:space="preserve"> opina que, basándose en los hechos comunicados por la</w:t>
      </w:r>
      <w:r w:rsidR="003E0486" w:rsidRPr="00092C6A">
        <w:rPr>
          <w:lang w:val="es-ES"/>
        </w:rPr>
        <w:t>s</w:t>
      </w:r>
      <w:r w:rsidR="008908B0" w:rsidRPr="00092C6A">
        <w:rPr>
          <w:lang w:val="es-ES"/>
        </w:rPr>
        <w:t xml:space="preserve"> </w:t>
      </w:r>
      <w:r w:rsidR="003E0486" w:rsidRPr="00092C6A">
        <w:rPr>
          <w:lang w:val="es-ES"/>
        </w:rPr>
        <w:t>a</w:t>
      </w:r>
      <w:r w:rsidR="008908B0" w:rsidRPr="00092C6A">
        <w:rPr>
          <w:lang w:val="es-ES"/>
        </w:rPr>
        <w:t>dministraci</w:t>
      </w:r>
      <w:r w:rsidR="003E0486" w:rsidRPr="00092C6A">
        <w:rPr>
          <w:lang w:val="es-ES"/>
        </w:rPr>
        <w:t>ones</w:t>
      </w:r>
      <w:r w:rsidR="008908B0" w:rsidRPr="00092C6A">
        <w:rPr>
          <w:lang w:val="es-ES"/>
        </w:rPr>
        <w:t xml:space="preserve"> a la Oficina, </w:t>
      </w:r>
      <w:r w:rsidR="0042270D" w:rsidRPr="00092C6A">
        <w:rPr>
          <w:lang w:val="es-ES"/>
        </w:rPr>
        <w:t xml:space="preserve">se está causando al SRNS </w:t>
      </w:r>
      <w:r w:rsidR="008908B0" w:rsidRPr="00092C6A">
        <w:rPr>
          <w:lang w:val="es-ES"/>
        </w:rPr>
        <w:t xml:space="preserve">interferencia </w:t>
      </w:r>
      <w:r w:rsidR="0042270D" w:rsidRPr="00092C6A">
        <w:rPr>
          <w:lang w:val="es-ES"/>
        </w:rPr>
        <w:t xml:space="preserve">y suplantación de manera </w:t>
      </w:r>
      <w:r w:rsidR="008908B0" w:rsidRPr="00092C6A">
        <w:rPr>
          <w:lang w:val="es-ES"/>
        </w:rPr>
        <w:t>deliberada, a diferencia de una administración específica</w:t>
      </w:r>
      <w:r w:rsidRPr="00092C6A">
        <w:rPr>
          <w:lang w:val="es-ES"/>
        </w:rPr>
        <w:t>.</w:t>
      </w:r>
    </w:p>
    <w:p w14:paraId="257CEC1E" w14:textId="74F8A9F5" w:rsidR="00196CB1" w:rsidRPr="00092C6A" w:rsidRDefault="00196CB1" w:rsidP="00166D30">
      <w:pPr>
        <w:jc w:val="both"/>
        <w:rPr>
          <w:lang w:val="es-ES"/>
        </w:rPr>
      </w:pPr>
      <w:r w:rsidRPr="00092C6A">
        <w:rPr>
          <w:lang w:val="es-ES"/>
        </w:rPr>
        <w:t>6.1.13</w:t>
      </w:r>
      <w:r w:rsidRPr="00092C6A">
        <w:rPr>
          <w:lang w:val="es-ES"/>
        </w:rPr>
        <w:tab/>
      </w:r>
      <w:r w:rsidR="002F601D" w:rsidRPr="00092C6A">
        <w:rPr>
          <w:lang w:val="es-ES"/>
        </w:rPr>
        <w:t xml:space="preserve">El </w:t>
      </w:r>
      <w:r w:rsidR="002F601D" w:rsidRPr="00092C6A">
        <w:rPr>
          <w:b/>
          <w:bCs/>
          <w:lang w:val="es-ES"/>
        </w:rPr>
        <w:t>Sr.</w:t>
      </w:r>
      <w:r w:rsidR="00E64D25">
        <w:rPr>
          <w:b/>
          <w:bCs/>
          <w:lang w:val="es-ES"/>
        </w:rPr>
        <w:t> </w:t>
      </w:r>
      <w:r w:rsidR="002F601D" w:rsidRPr="00092C6A">
        <w:rPr>
          <w:b/>
          <w:bCs/>
          <w:lang w:val="es-ES"/>
        </w:rPr>
        <w:t>Azzouz</w:t>
      </w:r>
      <w:r w:rsidR="002F601D" w:rsidRPr="00092C6A">
        <w:rPr>
          <w:lang w:val="es-ES"/>
        </w:rPr>
        <w:t xml:space="preserve"> sostiene que, a partir de la información facilitada por la Administración de Jordania y de las características de las señales de interferencia causantes de </w:t>
      </w:r>
      <w:r w:rsidR="000D5D30">
        <w:rPr>
          <w:lang w:val="es-ES"/>
        </w:rPr>
        <w:t xml:space="preserve">perturbaciones </w:t>
      </w:r>
      <w:r w:rsidR="002F601D" w:rsidRPr="00092C6A">
        <w:rPr>
          <w:lang w:val="es-ES"/>
        </w:rPr>
        <w:t>activas y engaño</w:t>
      </w:r>
      <w:r w:rsidR="000D5D30">
        <w:rPr>
          <w:lang w:val="es-ES"/>
        </w:rPr>
        <w:t>sas</w:t>
      </w:r>
      <w:r w:rsidR="002F601D" w:rsidRPr="00092C6A">
        <w:rPr>
          <w:lang w:val="es-ES"/>
        </w:rPr>
        <w:t>, las interferencias son a su juicio de naturaleza prohibida en virtud del número</w:t>
      </w:r>
      <w:r w:rsidR="00E64D25">
        <w:rPr>
          <w:lang w:val="es-ES"/>
        </w:rPr>
        <w:t> </w:t>
      </w:r>
      <w:r w:rsidR="002F601D" w:rsidRPr="00092C6A">
        <w:rPr>
          <w:b/>
          <w:bCs/>
          <w:lang w:val="es-ES"/>
        </w:rPr>
        <w:t>15.1</w:t>
      </w:r>
      <w:r w:rsidR="002F601D" w:rsidRPr="00092C6A">
        <w:rPr>
          <w:lang w:val="es-ES"/>
        </w:rPr>
        <w:t xml:space="preserve"> y afectan a los servicios de seguridad de la vida humana.</w:t>
      </w:r>
    </w:p>
    <w:p w14:paraId="447AFF28" w14:textId="12F2AD17" w:rsidR="00196CB1" w:rsidRPr="00092C6A" w:rsidRDefault="00196CB1" w:rsidP="00166D30">
      <w:pPr>
        <w:jc w:val="both"/>
        <w:rPr>
          <w:lang w:val="es-ES"/>
        </w:rPr>
      </w:pPr>
      <w:r w:rsidRPr="00092C6A">
        <w:rPr>
          <w:lang w:val="es-ES"/>
        </w:rPr>
        <w:t>6.1.14</w:t>
      </w:r>
      <w:r w:rsidRPr="00092C6A">
        <w:rPr>
          <w:lang w:val="es-ES"/>
        </w:rPr>
        <w:tab/>
      </w:r>
      <w:r w:rsidR="00D7191C" w:rsidRPr="00092C6A">
        <w:rPr>
          <w:lang w:val="es-ES"/>
        </w:rPr>
        <w:t xml:space="preserve">El </w:t>
      </w:r>
      <w:r w:rsidR="00D7191C" w:rsidRPr="00017824">
        <w:rPr>
          <w:b/>
          <w:bCs/>
          <w:lang w:val="es-ES"/>
        </w:rPr>
        <w:t>Sr.</w:t>
      </w:r>
      <w:r w:rsidR="00E64D25">
        <w:rPr>
          <w:b/>
          <w:bCs/>
          <w:lang w:val="es-ES"/>
        </w:rPr>
        <w:t> </w:t>
      </w:r>
      <w:r w:rsidR="00D7191C" w:rsidRPr="00017824">
        <w:rPr>
          <w:b/>
          <w:bCs/>
          <w:lang w:val="es-ES"/>
        </w:rPr>
        <w:t>Alkahtani</w:t>
      </w:r>
      <w:r w:rsidR="00D7191C" w:rsidRPr="00092C6A">
        <w:rPr>
          <w:lang w:val="es-ES"/>
        </w:rPr>
        <w:t xml:space="preserve"> declara que la Junta debería poner de manifiesto que las transmisiones causantes de interferencias perjudiciales a servicios de radionavegación muy delicados e importantes deben resolverse sin dilación mediante una acción inmediata</w:t>
      </w:r>
      <w:r w:rsidRPr="00092C6A">
        <w:rPr>
          <w:lang w:val="es-ES"/>
        </w:rPr>
        <w:t>.</w:t>
      </w:r>
    </w:p>
    <w:p w14:paraId="3D9B8D94" w14:textId="1610137C" w:rsidR="00196CB1" w:rsidRPr="00092C6A" w:rsidRDefault="00196CB1" w:rsidP="00166D30">
      <w:pPr>
        <w:jc w:val="both"/>
        <w:rPr>
          <w:lang w:val="es-ES"/>
        </w:rPr>
      </w:pPr>
      <w:r w:rsidRPr="00092C6A">
        <w:rPr>
          <w:lang w:val="es-ES"/>
        </w:rPr>
        <w:t>6.1.15</w:t>
      </w:r>
      <w:r w:rsidRPr="00092C6A">
        <w:rPr>
          <w:lang w:val="es-ES"/>
        </w:rPr>
        <w:tab/>
      </w:r>
      <w:r w:rsidR="007334BE" w:rsidRPr="00092C6A">
        <w:rPr>
          <w:lang w:val="es-ES"/>
        </w:rPr>
        <w:t xml:space="preserve">El </w:t>
      </w:r>
      <w:r w:rsidR="007334BE" w:rsidRPr="00092C6A">
        <w:rPr>
          <w:b/>
          <w:bCs/>
          <w:lang w:val="es-ES"/>
        </w:rPr>
        <w:t>Presidente</w:t>
      </w:r>
      <w:r w:rsidR="007334BE" w:rsidRPr="00092C6A">
        <w:rPr>
          <w:lang w:val="es-ES"/>
        </w:rPr>
        <w:t xml:space="preserve"> recuerda que la Administración de Jordania ha solicitado a la Junta que publique los resultados de su investigación en los sitios web de la UIT y de la Oficina, de conformidad con el </w:t>
      </w:r>
      <w:r w:rsidR="007334BE" w:rsidRPr="00092C6A">
        <w:rPr>
          <w:i/>
          <w:iCs/>
          <w:lang w:val="es-ES"/>
        </w:rPr>
        <w:t>resuelve encargar a la Junta del Reglamento de Radiocomunicaciones</w:t>
      </w:r>
      <w:r w:rsidR="00E64D25">
        <w:rPr>
          <w:lang w:val="es-ES"/>
        </w:rPr>
        <w:t> </w:t>
      </w:r>
      <w:r w:rsidR="007334BE" w:rsidRPr="00092C6A">
        <w:rPr>
          <w:lang w:val="es-ES"/>
        </w:rPr>
        <w:t>2 de la Resolución</w:t>
      </w:r>
      <w:r w:rsidR="00E64D25">
        <w:rPr>
          <w:lang w:val="es-ES"/>
        </w:rPr>
        <w:t> </w:t>
      </w:r>
      <w:r w:rsidR="007334BE" w:rsidRPr="00017824">
        <w:rPr>
          <w:lang w:val="es-ES"/>
        </w:rPr>
        <w:t>119 (Rev. Bucarest, 2022)</w:t>
      </w:r>
      <w:r w:rsidR="007334BE" w:rsidRPr="00092C6A">
        <w:rPr>
          <w:lang w:val="es-ES"/>
        </w:rPr>
        <w:t xml:space="preserve"> y ha solicitado a los miembros que den su opinión al respecto.</w:t>
      </w:r>
    </w:p>
    <w:p w14:paraId="13933DC3" w14:textId="464B7FB6" w:rsidR="00196CB1" w:rsidRPr="00092C6A" w:rsidRDefault="00196CB1" w:rsidP="00166D30">
      <w:pPr>
        <w:jc w:val="both"/>
        <w:rPr>
          <w:lang w:val="es-ES"/>
        </w:rPr>
      </w:pPr>
      <w:r w:rsidRPr="00092C6A">
        <w:rPr>
          <w:lang w:val="es-ES"/>
        </w:rPr>
        <w:t>6.1.16</w:t>
      </w:r>
      <w:r w:rsidRPr="00092C6A">
        <w:rPr>
          <w:lang w:val="es-ES"/>
        </w:rPr>
        <w:tab/>
      </w:r>
      <w:r w:rsidR="002D1006" w:rsidRPr="00092C6A">
        <w:rPr>
          <w:lang w:val="es-ES"/>
        </w:rPr>
        <w:t xml:space="preserve">La </w:t>
      </w:r>
      <w:r w:rsidR="002D1006" w:rsidRPr="00092C6A">
        <w:rPr>
          <w:b/>
          <w:bCs/>
          <w:lang w:val="es-ES"/>
        </w:rPr>
        <w:t>Sra.</w:t>
      </w:r>
      <w:r w:rsidR="00E64D25">
        <w:rPr>
          <w:b/>
          <w:bCs/>
          <w:lang w:val="es-ES"/>
        </w:rPr>
        <w:t> </w:t>
      </w:r>
      <w:r w:rsidR="002D1006" w:rsidRPr="00092C6A">
        <w:rPr>
          <w:b/>
          <w:bCs/>
          <w:lang w:val="es-ES"/>
        </w:rPr>
        <w:t>Hasanova</w:t>
      </w:r>
      <w:r w:rsidR="002D1006" w:rsidRPr="00092C6A">
        <w:rPr>
          <w:lang w:val="es-ES"/>
        </w:rPr>
        <w:t xml:space="preserve"> dice que no está a favor de acceder a la petición de la Administración de Jordania en la coyuntura actual. La Junta </w:t>
      </w:r>
      <w:r w:rsidR="000B3928" w:rsidRPr="00092C6A">
        <w:rPr>
          <w:lang w:val="es-ES"/>
        </w:rPr>
        <w:t xml:space="preserve">decidió en las últimas reuniones </w:t>
      </w:r>
      <w:r w:rsidR="002D1006" w:rsidRPr="00092C6A">
        <w:rPr>
          <w:lang w:val="es-ES"/>
        </w:rPr>
        <w:t>no tomar medidas en virtud de la Resolución</w:t>
      </w:r>
      <w:r w:rsidR="00E64D25">
        <w:rPr>
          <w:lang w:val="es-ES"/>
        </w:rPr>
        <w:t> </w:t>
      </w:r>
      <w:r w:rsidR="002D1006" w:rsidRPr="00017824">
        <w:rPr>
          <w:lang w:val="es-ES"/>
        </w:rPr>
        <w:t>119 (Rev.</w:t>
      </w:r>
      <w:r w:rsidR="001D06C2">
        <w:rPr>
          <w:lang w:val="es-ES"/>
        </w:rPr>
        <w:t> </w:t>
      </w:r>
      <w:r w:rsidR="002D1006" w:rsidRPr="00017824">
        <w:rPr>
          <w:lang w:val="es-ES"/>
        </w:rPr>
        <w:t>Bucarest, 2022)</w:t>
      </w:r>
      <w:r w:rsidRPr="00017824">
        <w:rPr>
          <w:lang w:val="es-ES"/>
        </w:rPr>
        <w:t>.</w:t>
      </w:r>
    </w:p>
    <w:p w14:paraId="12B510E6" w14:textId="1A68D9B3" w:rsidR="00196CB1" w:rsidRPr="00092C6A" w:rsidRDefault="00196CB1" w:rsidP="00166D30">
      <w:pPr>
        <w:jc w:val="both"/>
        <w:rPr>
          <w:lang w:val="es-ES"/>
        </w:rPr>
      </w:pPr>
      <w:r w:rsidRPr="00092C6A">
        <w:rPr>
          <w:lang w:val="es-ES"/>
        </w:rPr>
        <w:t>6.1.17</w:t>
      </w:r>
      <w:r w:rsidRPr="00092C6A">
        <w:rPr>
          <w:lang w:val="es-ES"/>
        </w:rPr>
        <w:tab/>
      </w:r>
      <w:r w:rsidR="00BD5A92" w:rsidRPr="00092C6A">
        <w:rPr>
          <w:lang w:val="es-ES"/>
        </w:rPr>
        <w:t xml:space="preserve">El </w:t>
      </w:r>
      <w:r w:rsidR="00BD5A92" w:rsidRPr="00092C6A">
        <w:rPr>
          <w:b/>
          <w:bCs/>
          <w:lang w:val="es-ES"/>
        </w:rPr>
        <w:t>Presidente</w:t>
      </w:r>
      <w:r w:rsidR="00BD5A92" w:rsidRPr="00092C6A">
        <w:rPr>
          <w:lang w:val="es-ES"/>
        </w:rPr>
        <w:t xml:space="preserve"> precisa que cada solicitud se examina por sus propios méritos. La Administración de Israel ha respondido, aunque muy tarde, a las comunicaciones de la Oficina relativas a las interferencias perjudiciales </w:t>
      </w:r>
      <w:r w:rsidR="00093C33" w:rsidRPr="00092C6A">
        <w:rPr>
          <w:lang w:val="es-ES"/>
        </w:rPr>
        <w:t xml:space="preserve">causadas </w:t>
      </w:r>
      <w:r w:rsidR="00BD5A92" w:rsidRPr="00092C6A">
        <w:rPr>
          <w:lang w:val="es-ES"/>
        </w:rPr>
        <w:t xml:space="preserve">a los receptores del SRNS de la Administración de Jordania, </w:t>
      </w:r>
      <w:r w:rsidR="00093C33" w:rsidRPr="00092C6A">
        <w:rPr>
          <w:lang w:val="es-ES"/>
        </w:rPr>
        <w:t xml:space="preserve">mostrando </w:t>
      </w:r>
      <w:r w:rsidR="00BD5A92" w:rsidRPr="00092C6A">
        <w:rPr>
          <w:lang w:val="es-ES"/>
        </w:rPr>
        <w:t xml:space="preserve">su voluntad de cooperar e investigar cualquier fuente de interferencia bajo su jurisdicción. En su opinión, sería prematuro que la Junta accediera a la petición de la Administración de Jordania relativa a la aplicación </w:t>
      </w:r>
      <w:r w:rsidR="00055EEB" w:rsidRPr="00092C6A">
        <w:rPr>
          <w:lang w:val="es-ES"/>
        </w:rPr>
        <w:t xml:space="preserve">del </w:t>
      </w:r>
      <w:r w:rsidR="00055EEB" w:rsidRPr="00092C6A">
        <w:rPr>
          <w:i/>
          <w:iCs/>
          <w:lang w:val="es-ES"/>
        </w:rPr>
        <w:t xml:space="preserve">resuelve encargar a la </w:t>
      </w:r>
      <w:r w:rsidR="00BD5A92" w:rsidRPr="00092C6A">
        <w:rPr>
          <w:i/>
          <w:iCs/>
          <w:lang w:val="es-ES"/>
        </w:rPr>
        <w:t>Junta del Reglamento de Radiocomunicaciones</w:t>
      </w:r>
      <w:r w:rsidR="00E64D25">
        <w:rPr>
          <w:lang w:val="es-ES"/>
        </w:rPr>
        <w:t> </w:t>
      </w:r>
      <w:r w:rsidR="00BD5A92" w:rsidRPr="00092C6A">
        <w:rPr>
          <w:lang w:val="es-ES"/>
        </w:rPr>
        <w:t>2 de la Resolución</w:t>
      </w:r>
      <w:r w:rsidR="00E64D25">
        <w:rPr>
          <w:lang w:val="es-ES"/>
        </w:rPr>
        <w:t> </w:t>
      </w:r>
      <w:r w:rsidR="00BD5A92" w:rsidRPr="00017824">
        <w:rPr>
          <w:lang w:val="es-ES"/>
        </w:rPr>
        <w:t>119 (Rev.</w:t>
      </w:r>
      <w:r w:rsidR="001D06C2">
        <w:rPr>
          <w:lang w:val="es-ES"/>
        </w:rPr>
        <w:t> </w:t>
      </w:r>
      <w:r w:rsidR="00BD5A92" w:rsidRPr="00017824">
        <w:rPr>
          <w:lang w:val="es-ES"/>
        </w:rPr>
        <w:t>Bucarest, 2022)</w:t>
      </w:r>
      <w:r w:rsidR="00BD5A92" w:rsidRPr="00092C6A">
        <w:rPr>
          <w:lang w:val="es-ES"/>
        </w:rPr>
        <w:t xml:space="preserve">, ya que </w:t>
      </w:r>
      <w:r w:rsidR="00094486" w:rsidRPr="00092C6A">
        <w:rPr>
          <w:lang w:val="es-ES"/>
        </w:rPr>
        <w:t xml:space="preserve">se espera que </w:t>
      </w:r>
      <w:r w:rsidR="00BD5A92" w:rsidRPr="00092C6A">
        <w:rPr>
          <w:lang w:val="es-ES"/>
        </w:rPr>
        <w:t>las administraciones interesadas</w:t>
      </w:r>
      <w:r w:rsidR="00094486" w:rsidRPr="00092C6A">
        <w:rPr>
          <w:lang w:val="es-ES"/>
        </w:rPr>
        <w:t xml:space="preserve"> tomen nuevas medidas</w:t>
      </w:r>
      <w:r w:rsidR="00BD5A92" w:rsidRPr="00092C6A">
        <w:rPr>
          <w:lang w:val="es-ES"/>
        </w:rPr>
        <w:t xml:space="preserve">. Sin embargo, dado el creciente número de casos de interferencia perjudicial que afectan al SRNS, pregunta si la Junta estaría dispuesta a </w:t>
      </w:r>
      <w:r w:rsidR="00F8060E" w:rsidRPr="00092C6A">
        <w:rPr>
          <w:lang w:val="es-ES"/>
        </w:rPr>
        <w:t xml:space="preserve">emitir un comunicado </w:t>
      </w:r>
      <w:r w:rsidR="00BD5A92" w:rsidRPr="00092C6A">
        <w:rPr>
          <w:lang w:val="es-ES"/>
        </w:rPr>
        <w:t xml:space="preserve">más general sobre sus preocupaciones </w:t>
      </w:r>
      <w:r w:rsidR="00F8060E" w:rsidRPr="00092C6A">
        <w:rPr>
          <w:lang w:val="es-ES"/>
        </w:rPr>
        <w:t xml:space="preserve">a los efectos de </w:t>
      </w:r>
      <w:r w:rsidR="00BD5A92" w:rsidRPr="00092C6A">
        <w:rPr>
          <w:lang w:val="es-ES"/>
        </w:rPr>
        <w:t xml:space="preserve">sensibilizar </w:t>
      </w:r>
      <w:r w:rsidR="0014255C" w:rsidRPr="00092C6A">
        <w:rPr>
          <w:lang w:val="es-ES"/>
        </w:rPr>
        <w:t xml:space="preserve">a otras partes interesadas de la UIT </w:t>
      </w:r>
      <w:r w:rsidR="00BD5A92" w:rsidRPr="00092C6A">
        <w:rPr>
          <w:lang w:val="es-ES"/>
        </w:rPr>
        <w:t>sobre este grave problema</w:t>
      </w:r>
      <w:r w:rsidRPr="00092C6A">
        <w:rPr>
          <w:lang w:val="es-ES"/>
        </w:rPr>
        <w:t>.</w:t>
      </w:r>
    </w:p>
    <w:p w14:paraId="4755FDBA" w14:textId="2A299474" w:rsidR="00196CB1" w:rsidRPr="00092C6A" w:rsidRDefault="00196CB1" w:rsidP="00166D30">
      <w:pPr>
        <w:jc w:val="both"/>
        <w:rPr>
          <w:lang w:val="es-ES"/>
        </w:rPr>
      </w:pPr>
      <w:r w:rsidRPr="00092C6A">
        <w:rPr>
          <w:lang w:val="es-ES"/>
        </w:rPr>
        <w:t>6.1.18</w:t>
      </w:r>
      <w:r w:rsidRPr="00092C6A">
        <w:rPr>
          <w:lang w:val="es-ES"/>
        </w:rPr>
        <w:tab/>
      </w:r>
      <w:r w:rsidR="00C72FE9" w:rsidRPr="00092C6A">
        <w:rPr>
          <w:lang w:val="es-ES"/>
        </w:rPr>
        <w:t xml:space="preserve">La </w:t>
      </w:r>
      <w:r w:rsidR="00C72FE9" w:rsidRPr="00092C6A">
        <w:rPr>
          <w:b/>
          <w:bCs/>
          <w:lang w:val="es-ES"/>
        </w:rPr>
        <w:t>Sra.</w:t>
      </w:r>
      <w:r w:rsidR="00E64D25">
        <w:rPr>
          <w:b/>
          <w:bCs/>
          <w:lang w:val="es-ES"/>
        </w:rPr>
        <w:t> </w:t>
      </w:r>
      <w:r w:rsidR="00C72FE9" w:rsidRPr="00092C6A">
        <w:rPr>
          <w:b/>
          <w:bCs/>
          <w:lang w:val="es-ES"/>
        </w:rPr>
        <w:t>Hasanova</w:t>
      </w:r>
      <w:r w:rsidR="00C72FE9" w:rsidRPr="00092C6A">
        <w:rPr>
          <w:lang w:val="es-ES"/>
        </w:rPr>
        <w:t xml:space="preserve"> se muestra de acuerdo con que la Junta emita un comunicado general sobre este asunto, lo mismo que el </w:t>
      </w:r>
      <w:r w:rsidR="00C72FE9" w:rsidRPr="00092C6A">
        <w:rPr>
          <w:b/>
          <w:bCs/>
          <w:lang w:val="es-ES"/>
        </w:rPr>
        <w:t>Sr.</w:t>
      </w:r>
      <w:r w:rsidR="00E64D25">
        <w:rPr>
          <w:b/>
          <w:bCs/>
          <w:lang w:val="es-ES"/>
        </w:rPr>
        <w:t> </w:t>
      </w:r>
      <w:r w:rsidR="00C72FE9" w:rsidRPr="00092C6A">
        <w:rPr>
          <w:b/>
          <w:bCs/>
          <w:lang w:val="es-ES"/>
        </w:rPr>
        <w:t>Azzouz</w:t>
      </w:r>
      <w:r w:rsidR="00C72FE9" w:rsidRPr="00092C6A">
        <w:rPr>
          <w:lang w:val="es-ES"/>
        </w:rPr>
        <w:t>, quien señala que las interferencias afectan también a otras organizaciones del sistema de las Naciones Unidas</w:t>
      </w:r>
      <w:r w:rsidRPr="00092C6A">
        <w:rPr>
          <w:lang w:val="es-ES"/>
        </w:rPr>
        <w:t>.</w:t>
      </w:r>
    </w:p>
    <w:p w14:paraId="48F3AEEC" w14:textId="62882E4B" w:rsidR="00196CB1" w:rsidRPr="00092C6A" w:rsidRDefault="00196CB1" w:rsidP="00166D30">
      <w:pPr>
        <w:jc w:val="both"/>
        <w:rPr>
          <w:lang w:val="es-ES"/>
        </w:rPr>
      </w:pPr>
      <w:r w:rsidRPr="00092C6A">
        <w:rPr>
          <w:lang w:val="es-ES"/>
        </w:rPr>
        <w:t>6.1.19</w:t>
      </w:r>
      <w:r w:rsidRPr="00092C6A">
        <w:rPr>
          <w:lang w:val="es-ES"/>
        </w:rPr>
        <w:tab/>
      </w:r>
      <w:r w:rsidR="0031331F" w:rsidRPr="00092C6A">
        <w:rPr>
          <w:lang w:val="es-ES"/>
        </w:rPr>
        <w:t xml:space="preserve">La </w:t>
      </w:r>
      <w:r w:rsidR="0031331F" w:rsidRPr="00092C6A">
        <w:rPr>
          <w:b/>
          <w:bCs/>
          <w:lang w:val="es-ES"/>
        </w:rPr>
        <w:t>Sra.</w:t>
      </w:r>
      <w:r w:rsidR="00E64D25">
        <w:rPr>
          <w:b/>
          <w:bCs/>
          <w:lang w:val="es-ES"/>
        </w:rPr>
        <w:t> </w:t>
      </w:r>
      <w:r w:rsidR="0031331F" w:rsidRPr="00092C6A">
        <w:rPr>
          <w:b/>
          <w:bCs/>
          <w:lang w:val="es-ES"/>
        </w:rPr>
        <w:t>Beaumier</w:t>
      </w:r>
      <w:r w:rsidR="0031331F" w:rsidRPr="00092C6A">
        <w:rPr>
          <w:lang w:val="es-ES"/>
        </w:rPr>
        <w:t xml:space="preserve"> observa que la Junta act</w:t>
      </w:r>
      <w:r w:rsidR="004434E1" w:rsidRPr="00092C6A">
        <w:rPr>
          <w:lang w:val="es-ES"/>
        </w:rPr>
        <w:t>úa</w:t>
      </w:r>
      <w:r w:rsidR="0031331F" w:rsidRPr="00092C6A">
        <w:rPr>
          <w:lang w:val="es-ES"/>
        </w:rPr>
        <w:t xml:space="preserve"> de conformidad con </w:t>
      </w:r>
      <w:r w:rsidR="0031331F" w:rsidRPr="00092C6A">
        <w:rPr>
          <w:i/>
          <w:iCs/>
          <w:lang w:val="es-ES"/>
        </w:rPr>
        <w:t>resuelve encargar a la Junta del Reglamento de Radiocomunicaciones</w:t>
      </w:r>
      <w:r w:rsidR="00E64D25">
        <w:rPr>
          <w:lang w:val="es-ES"/>
        </w:rPr>
        <w:t> </w:t>
      </w:r>
      <w:r w:rsidR="0031331F" w:rsidRPr="00092C6A">
        <w:rPr>
          <w:lang w:val="es-ES"/>
        </w:rPr>
        <w:t>2 de la Resolución</w:t>
      </w:r>
      <w:r w:rsidR="00E64D25">
        <w:rPr>
          <w:lang w:val="es-ES"/>
        </w:rPr>
        <w:t> </w:t>
      </w:r>
      <w:r w:rsidR="0031331F" w:rsidRPr="00017824">
        <w:rPr>
          <w:lang w:val="es-ES"/>
        </w:rPr>
        <w:t>119 (Rev.</w:t>
      </w:r>
      <w:r w:rsidR="001D06C2">
        <w:rPr>
          <w:lang w:val="es-ES"/>
        </w:rPr>
        <w:t> </w:t>
      </w:r>
      <w:r w:rsidR="0031331F" w:rsidRPr="00017824">
        <w:rPr>
          <w:lang w:val="es-ES"/>
        </w:rPr>
        <w:t>Bucarest, 2022)</w:t>
      </w:r>
      <w:r w:rsidR="0031331F" w:rsidRPr="00092C6A">
        <w:rPr>
          <w:lang w:val="es-ES"/>
        </w:rPr>
        <w:t xml:space="preserve"> a petición de una administración. La solicitud procede de la Administración de Jordania, pero era la </w:t>
      </w:r>
      <w:r w:rsidR="0031331F" w:rsidRPr="00092C6A">
        <w:rPr>
          <w:lang w:val="es-ES"/>
        </w:rPr>
        <w:lastRenderedPageBreak/>
        <w:t>primera vez que la Junta se ocupa de este caso. Tras recordar el desarrollo de la Carta Circular</w:t>
      </w:r>
      <w:r w:rsidR="00E64D25">
        <w:rPr>
          <w:lang w:val="es-ES"/>
        </w:rPr>
        <w:t> </w:t>
      </w:r>
      <w:r w:rsidR="0031331F" w:rsidRPr="00092C6A">
        <w:rPr>
          <w:lang w:val="es-ES"/>
        </w:rPr>
        <w:t>CR/488 y la Resolución</w:t>
      </w:r>
      <w:r w:rsidR="00E64D25">
        <w:rPr>
          <w:lang w:val="es-ES"/>
        </w:rPr>
        <w:t> </w:t>
      </w:r>
      <w:r w:rsidR="0031331F" w:rsidRPr="00092C6A">
        <w:rPr>
          <w:b/>
          <w:bCs/>
          <w:lang w:val="es-ES"/>
        </w:rPr>
        <w:t>676 (CMR-23)</w:t>
      </w:r>
      <w:r w:rsidR="0031331F" w:rsidRPr="00092C6A">
        <w:rPr>
          <w:lang w:val="es-ES"/>
        </w:rPr>
        <w:t xml:space="preserve">, dice que no era la primera vez que </w:t>
      </w:r>
      <w:r w:rsidR="00B87AF3" w:rsidRPr="00092C6A">
        <w:rPr>
          <w:lang w:val="es-ES"/>
        </w:rPr>
        <w:t xml:space="preserve">se informa a la </w:t>
      </w:r>
      <w:r w:rsidR="0031331F" w:rsidRPr="00092C6A">
        <w:rPr>
          <w:lang w:val="es-ES"/>
        </w:rPr>
        <w:t xml:space="preserve">Junta </w:t>
      </w:r>
      <w:r w:rsidR="00B87AF3" w:rsidRPr="00092C6A">
        <w:rPr>
          <w:lang w:val="es-ES"/>
        </w:rPr>
        <w:t xml:space="preserve">de casos de </w:t>
      </w:r>
      <w:r w:rsidR="0031331F" w:rsidRPr="00092C6A">
        <w:rPr>
          <w:lang w:val="es-ES"/>
        </w:rPr>
        <w:t xml:space="preserve">interferencia perjudicial que afectaban al SRNS. </w:t>
      </w:r>
      <w:r w:rsidR="00B87AF3" w:rsidRPr="00092C6A">
        <w:rPr>
          <w:lang w:val="es-ES"/>
        </w:rPr>
        <w:t xml:space="preserve">El aumento del número de </w:t>
      </w:r>
      <w:r w:rsidR="0031331F" w:rsidRPr="00092C6A">
        <w:rPr>
          <w:lang w:val="es-ES"/>
        </w:rPr>
        <w:t>casos</w:t>
      </w:r>
      <w:r w:rsidR="00B87AF3" w:rsidRPr="00092C6A">
        <w:rPr>
          <w:lang w:val="es-ES"/>
        </w:rPr>
        <w:t xml:space="preserve">, según señala la oficina, es </w:t>
      </w:r>
      <w:r w:rsidR="0031331F" w:rsidRPr="00092C6A">
        <w:rPr>
          <w:lang w:val="es-ES"/>
        </w:rPr>
        <w:t>preocupante y, en principio, no se opone a que la Junta proporcione mayor visibilidad y contexto en relación con este tema.</w:t>
      </w:r>
    </w:p>
    <w:p w14:paraId="478A7238" w14:textId="3EF4587A" w:rsidR="00196CB1" w:rsidRPr="00092C6A" w:rsidRDefault="00196CB1" w:rsidP="00166D30">
      <w:pPr>
        <w:jc w:val="both"/>
        <w:rPr>
          <w:lang w:val="es-ES"/>
        </w:rPr>
      </w:pPr>
      <w:r w:rsidRPr="00092C6A">
        <w:rPr>
          <w:lang w:val="es-ES"/>
        </w:rPr>
        <w:t>6.1.20</w:t>
      </w:r>
      <w:r w:rsidRPr="00092C6A">
        <w:rPr>
          <w:lang w:val="es-ES"/>
        </w:rPr>
        <w:tab/>
      </w:r>
      <w:r w:rsidR="00621F02" w:rsidRPr="00092C6A">
        <w:rPr>
          <w:lang w:val="es-ES"/>
        </w:rPr>
        <w:t xml:space="preserve">El </w:t>
      </w:r>
      <w:r w:rsidR="00621F02" w:rsidRPr="00092C6A">
        <w:rPr>
          <w:b/>
          <w:bCs/>
          <w:lang w:val="es-ES"/>
        </w:rPr>
        <w:t>Presidente</w:t>
      </w:r>
      <w:r w:rsidR="00621F02" w:rsidRPr="00092C6A">
        <w:rPr>
          <w:lang w:val="es-ES"/>
        </w:rPr>
        <w:t xml:space="preserve"> está de acuerdo en que se adopten medidas previstas en el </w:t>
      </w:r>
      <w:r w:rsidR="00621F02" w:rsidRPr="00092C6A">
        <w:rPr>
          <w:i/>
          <w:iCs/>
          <w:lang w:val="es-ES"/>
        </w:rPr>
        <w:t>resuelve encargar a la Junta del Reglamento de Radiocomunicaciones</w:t>
      </w:r>
      <w:r w:rsidR="00E64D25">
        <w:rPr>
          <w:lang w:val="es-ES"/>
        </w:rPr>
        <w:t> </w:t>
      </w:r>
      <w:r w:rsidR="00621F02" w:rsidRPr="00092C6A">
        <w:rPr>
          <w:lang w:val="es-ES"/>
        </w:rPr>
        <w:t xml:space="preserve">2 de la </w:t>
      </w:r>
      <w:r w:rsidR="00621F02" w:rsidRPr="00017824">
        <w:rPr>
          <w:lang w:val="es-ES"/>
        </w:rPr>
        <w:t>Resolución</w:t>
      </w:r>
      <w:r w:rsidR="00E64D25">
        <w:rPr>
          <w:lang w:val="es-ES"/>
        </w:rPr>
        <w:t> </w:t>
      </w:r>
      <w:r w:rsidR="00621F02" w:rsidRPr="00017824">
        <w:rPr>
          <w:lang w:val="es-ES"/>
        </w:rPr>
        <w:t>119 (Rev.</w:t>
      </w:r>
      <w:r w:rsidR="001D06C2">
        <w:rPr>
          <w:lang w:val="es-ES"/>
        </w:rPr>
        <w:t> </w:t>
      </w:r>
      <w:r w:rsidR="00621F02" w:rsidRPr="00017824">
        <w:rPr>
          <w:lang w:val="es-ES"/>
        </w:rPr>
        <w:t>Bucarest, 2022)</w:t>
      </w:r>
      <w:r w:rsidR="00621F02" w:rsidRPr="00092C6A">
        <w:rPr>
          <w:lang w:val="es-ES"/>
        </w:rPr>
        <w:t xml:space="preserve"> a petición de una administración. La Junta debe velar por que se cumpla la reglamentación.</w:t>
      </w:r>
    </w:p>
    <w:p w14:paraId="254CAA0F" w14:textId="20031EE3" w:rsidR="00196CB1" w:rsidRPr="00092C6A" w:rsidRDefault="00196CB1" w:rsidP="00166D30">
      <w:pPr>
        <w:jc w:val="both"/>
        <w:rPr>
          <w:lang w:val="es-ES"/>
        </w:rPr>
      </w:pPr>
      <w:r w:rsidRPr="00092C6A">
        <w:rPr>
          <w:lang w:val="es-ES"/>
        </w:rPr>
        <w:t>6.1.21</w:t>
      </w:r>
      <w:r w:rsidRPr="00092C6A">
        <w:rPr>
          <w:lang w:val="es-ES"/>
        </w:rPr>
        <w:tab/>
      </w:r>
      <w:r w:rsidR="00C85782" w:rsidRPr="00092C6A">
        <w:rPr>
          <w:lang w:val="es-ES"/>
        </w:rPr>
        <w:t xml:space="preserve">La </w:t>
      </w:r>
      <w:r w:rsidR="00C85782" w:rsidRPr="00092C6A">
        <w:rPr>
          <w:b/>
          <w:bCs/>
          <w:lang w:val="es-ES"/>
        </w:rPr>
        <w:t>Sra.</w:t>
      </w:r>
      <w:r w:rsidR="00E64D25">
        <w:rPr>
          <w:b/>
          <w:bCs/>
          <w:lang w:val="es-ES"/>
        </w:rPr>
        <w:t> </w:t>
      </w:r>
      <w:r w:rsidR="00C85782" w:rsidRPr="00092C6A">
        <w:rPr>
          <w:b/>
          <w:bCs/>
          <w:lang w:val="es-ES"/>
        </w:rPr>
        <w:t>Mannepalli</w:t>
      </w:r>
      <w:r w:rsidR="00C85782" w:rsidRPr="00092C6A">
        <w:rPr>
          <w:lang w:val="es-ES"/>
        </w:rPr>
        <w:t xml:space="preserve"> afirma que le sería muy difícil a la Junta emitir un comunicado general sobre la situación general basándose en la solicitud de la Administración de Jordania</w:t>
      </w:r>
      <w:r w:rsidRPr="00092C6A">
        <w:rPr>
          <w:lang w:val="es-ES"/>
        </w:rPr>
        <w:t>.</w:t>
      </w:r>
    </w:p>
    <w:p w14:paraId="0924C184" w14:textId="0F17D07F" w:rsidR="00196CB1" w:rsidRPr="00092C6A" w:rsidRDefault="00196CB1" w:rsidP="00166D30">
      <w:pPr>
        <w:jc w:val="both"/>
        <w:rPr>
          <w:lang w:val="es-ES"/>
        </w:rPr>
      </w:pPr>
      <w:r w:rsidRPr="00092C6A">
        <w:rPr>
          <w:lang w:val="es-ES"/>
        </w:rPr>
        <w:t>6.1.22</w:t>
      </w:r>
      <w:r w:rsidRPr="00092C6A">
        <w:rPr>
          <w:lang w:val="es-ES"/>
        </w:rPr>
        <w:tab/>
      </w:r>
      <w:r w:rsidR="007D7E30" w:rsidRPr="00092C6A">
        <w:rPr>
          <w:lang w:val="es-ES"/>
        </w:rPr>
        <w:t xml:space="preserve">El </w:t>
      </w:r>
      <w:r w:rsidR="007D7E30" w:rsidRPr="00092C6A">
        <w:rPr>
          <w:b/>
          <w:bCs/>
          <w:lang w:val="es-ES"/>
        </w:rPr>
        <w:t>Sr.</w:t>
      </w:r>
      <w:r w:rsidR="00E64D25">
        <w:rPr>
          <w:b/>
          <w:bCs/>
          <w:lang w:val="es-ES"/>
        </w:rPr>
        <w:t> </w:t>
      </w:r>
      <w:r w:rsidR="007D7E30" w:rsidRPr="00092C6A">
        <w:rPr>
          <w:b/>
          <w:bCs/>
          <w:lang w:val="es-ES"/>
        </w:rPr>
        <w:t>Talib</w:t>
      </w:r>
      <w:r w:rsidR="007D7E30" w:rsidRPr="00092C6A">
        <w:rPr>
          <w:lang w:val="es-ES"/>
        </w:rPr>
        <w:t xml:space="preserve"> dice que comparte las preocupaciones manifestadas por los oradores anteriores sobre la cuestión de </w:t>
      </w:r>
      <w:r w:rsidR="007D7E30" w:rsidRPr="00092C6A">
        <w:rPr>
          <w:i/>
          <w:iCs/>
          <w:lang w:val="es-ES"/>
        </w:rPr>
        <w:t>resuelve encargar a la Junta del Reglamento de Radiocomunicaciones</w:t>
      </w:r>
      <w:r w:rsidR="00E64D25">
        <w:rPr>
          <w:lang w:val="es-ES"/>
        </w:rPr>
        <w:t> </w:t>
      </w:r>
      <w:r w:rsidR="007D7E30" w:rsidRPr="00092C6A">
        <w:rPr>
          <w:lang w:val="es-ES"/>
        </w:rPr>
        <w:t>2 de la Resolución</w:t>
      </w:r>
      <w:r w:rsidR="00E64D25">
        <w:rPr>
          <w:lang w:val="es-ES"/>
        </w:rPr>
        <w:t> </w:t>
      </w:r>
      <w:r w:rsidR="007D7E30" w:rsidRPr="00017824">
        <w:rPr>
          <w:lang w:val="es-ES"/>
        </w:rPr>
        <w:t>119 (Rev.</w:t>
      </w:r>
      <w:r w:rsidR="001D06C2">
        <w:rPr>
          <w:lang w:val="es-ES"/>
        </w:rPr>
        <w:t> </w:t>
      </w:r>
      <w:r w:rsidR="007D7E30" w:rsidRPr="00017824">
        <w:rPr>
          <w:lang w:val="es-ES"/>
        </w:rPr>
        <w:t>Bucarest, 2022).</w:t>
      </w:r>
      <w:r w:rsidR="007D7E30" w:rsidRPr="00092C6A">
        <w:rPr>
          <w:lang w:val="es-ES"/>
        </w:rPr>
        <w:t xml:space="preserve"> Sin embargo, como ha informado la Oficina, hay diversos casos en los que las administraciones interesadas no han acusado recibo de las comunicaciones ni han respondido a las mismas. Por consiguiente, la Junta podría indicar que, de persistir esta situación, se podría aplicar la disposición en el futuro.</w:t>
      </w:r>
    </w:p>
    <w:p w14:paraId="6220A40A" w14:textId="3EB876AB" w:rsidR="00196CB1" w:rsidRPr="00092C6A" w:rsidRDefault="00196CB1" w:rsidP="00166D30">
      <w:pPr>
        <w:keepNext/>
        <w:keepLines/>
        <w:jc w:val="both"/>
        <w:rPr>
          <w:lang w:val="es-ES"/>
        </w:rPr>
      </w:pPr>
      <w:r w:rsidRPr="00092C6A">
        <w:rPr>
          <w:lang w:val="es-ES"/>
        </w:rPr>
        <w:t>6.1.23</w:t>
      </w:r>
      <w:r w:rsidRPr="00092C6A">
        <w:rPr>
          <w:lang w:val="es-ES"/>
        </w:rPr>
        <w:tab/>
      </w:r>
      <w:r w:rsidR="001C3008" w:rsidRPr="00092C6A">
        <w:rPr>
          <w:lang w:val="es-ES"/>
        </w:rPr>
        <w:t xml:space="preserve">El </w:t>
      </w:r>
      <w:r w:rsidR="001C3008" w:rsidRPr="00092C6A">
        <w:rPr>
          <w:b/>
          <w:bCs/>
          <w:lang w:val="es-ES"/>
        </w:rPr>
        <w:t>Presidente</w:t>
      </w:r>
      <w:r w:rsidR="001C3008" w:rsidRPr="00092C6A">
        <w:rPr>
          <w:lang w:val="es-ES"/>
        </w:rPr>
        <w:t xml:space="preserve"> indica que la Junta sólo puede instar a las administraciones a cumplir todas las disposiciones pertinentes. El </w:t>
      </w:r>
      <w:r w:rsidR="001C3008" w:rsidRPr="00092C6A">
        <w:rPr>
          <w:i/>
          <w:iCs/>
          <w:lang w:val="es-ES"/>
        </w:rPr>
        <w:t>resuelve encargar a la Junta del Reglamento de Radiocomunicaciones</w:t>
      </w:r>
      <w:r w:rsidR="00E64D25">
        <w:rPr>
          <w:lang w:val="es-ES"/>
        </w:rPr>
        <w:t> </w:t>
      </w:r>
      <w:r w:rsidR="001C3008" w:rsidRPr="00092C6A">
        <w:rPr>
          <w:lang w:val="es-ES"/>
        </w:rPr>
        <w:t>2 de la Resolución</w:t>
      </w:r>
      <w:r w:rsidR="00E64D25">
        <w:rPr>
          <w:lang w:val="es-ES"/>
        </w:rPr>
        <w:t> </w:t>
      </w:r>
      <w:r w:rsidR="001C3008" w:rsidRPr="00092C6A">
        <w:rPr>
          <w:lang w:val="es-ES"/>
        </w:rPr>
        <w:t>119 (Rev.</w:t>
      </w:r>
      <w:r w:rsidR="001D06C2">
        <w:rPr>
          <w:lang w:val="es-ES"/>
        </w:rPr>
        <w:t> </w:t>
      </w:r>
      <w:r w:rsidR="001C3008" w:rsidRPr="00092C6A">
        <w:rPr>
          <w:lang w:val="es-ES"/>
        </w:rPr>
        <w:t>Bucarest, 2022) sólo puede invocarse a petición de una administración</w:t>
      </w:r>
      <w:r w:rsidRPr="00092C6A">
        <w:rPr>
          <w:lang w:val="es-ES"/>
        </w:rPr>
        <w:t>.</w:t>
      </w:r>
    </w:p>
    <w:p w14:paraId="19421197" w14:textId="3D49845F" w:rsidR="00196CB1" w:rsidRPr="00092C6A" w:rsidRDefault="00196CB1" w:rsidP="00166D30">
      <w:pPr>
        <w:jc w:val="both"/>
        <w:rPr>
          <w:lang w:val="es-ES"/>
        </w:rPr>
      </w:pPr>
      <w:r w:rsidRPr="00092C6A">
        <w:rPr>
          <w:lang w:val="es-ES"/>
        </w:rPr>
        <w:t>6.1.24</w:t>
      </w:r>
      <w:r w:rsidRPr="00092C6A">
        <w:rPr>
          <w:lang w:val="es-ES"/>
        </w:rPr>
        <w:tab/>
      </w:r>
      <w:r w:rsidR="00AF6B69" w:rsidRPr="00092C6A">
        <w:rPr>
          <w:lang w:val="es-ES"/>
        </w:rPr>
        <w:t xml:space="preserve">El </w:t>
      </w:r>
      <w:r w:rsidR="00AF6B69" w:rsidRPr="00092C6A">
        <w:rPr>
          <w:b/>
          <w:bCs/>
          <w:lang w:val="es-ES"/>
        </w:rPr>
        <w:t>Sr.</w:t>
      </w:r>
      <w:r w:rsidR="00E64D25">
        <w:rPr>
          <w:b/>
          <w:bCs/>
          <w:lang w:val="es-ES"/>
        </w:rPr>
        <w:t> </w:t>
      </w:r>
      <w:r w:rsidR="00AF6B69" w:rsidRPr="00092C6A">
        <w:rPr>
          <w:b/>
          <w:bCs/>
          <w:lang w:val="es-ES"/>
        </w:rPr>
        <w:t>Cheng</w:t>
      </w:r>
      <w:r w:rsidR="00AF6B69" w:rsidRPr="00092C6A">
        <w:rPr>
          <w:lang w:val="es-ES"/>
        </w:rPr>
        <w:t xml:space="preserve"> dice que, para dar difusión al asunto, se podría publicar la información general pertinente en el sitio web. El </w:t>
      </w:r>
      <w:r w:rsidR="00AF6B69" w:rsidRPr="00092C6A">
        <w:rPr>
          <w:b/>
          <w:bCs/>
          <w:lang w:val="es-ES"/>
        </w:rPr>
        <w:t>Sr.</w:t>
      </w:r>
      <w:r w:rsidR="00E64D25">
        <w:rPr>
          <w:b/>
          <w:bCs/>
          <w:lang w:val="es-ES"/>
        </w:rPr>
        <w:t> </w:t>
      </w:r>
      <w:r w:rsidR="00AF6B69" w:rsidRPr="00092C6A">
        <w:rPr>
          <w:b/>
          <w:bCs/>
          <w:lang w:val="es-ES"/>
        </w:rPr>
        <w:t>Linhares de Souza Filho</w:t>
      </w:r>
      <w:r w:rsidR="00AF6B69" w:rsidRPr="00092C6A">
        <w:rPr>
          <w:lang w:val="es-ES"/>
        </w:rPr>
        <w:t xml:space="preserve"> está de acuerdo y sugiere que podría incluirse en la página de Temas Especiales de la Junta</w:t>
      </w:r>
      <w:r w:rsidRPr="00092C6A">
        <w:rPr>
          <w:lang w:val="es-ES"/>
        </w:rPr>
        <w:t>.</w:t>
      </w:r>
    </w:p>
    <w:p w14:paraId="16A98E4C" w14:textId="49B5B376" w:rsidR="00196CB1" w:rsidRPr="00092C6A" w:rsidRDefault="00196CB1" w:rsidP="00166D30">
      <w:pPr>
        <w:jc w:val="both"/>
        <w:rPr>
          <w:lang w:val="es-ES"/>
        </w:rPr>
      </w:pPr>
      <w:r w:rsidRPr="00092C6A">
        <w:rPr>
          <w:lang w:val="es-ES"/>
        </w:rPr>
        <w:t>6.1.25</w:t>
      </w:r>
      <w:r w:rsidRPr="00092C6A">
        <w:rPr>
          <w:lang w:val="es-ES"/>
        </w:rPr>
        <w:tab/>
      </w:r>
      <w:r w:rsidR="00E91C8F" w:rsidRPr="00092C6A">
        <w:rPr>
          <w:lang w:val="es-ES"/>
        </w:rPr>
        <w:t xml:space="preserve">El </w:t>
      </w:r>
      <w:r w:rsidR="00E91C8F" w:rsidRPr="00092C6A">
        <w:rPr>
          <w:b/>
          <w:bCs/>
          <w:lang w:val="es-ES"/>
        </w:rPr>
        <w:t xml:space="preserve">Presidente </w:t>
      </w:r>
      <w:r w:rsidRPr="00092C6A">
        <w:rPr>
          <w:lang w:val="es-ES"/>
        </w:rPr>
        <w:t>propo</w:t>
      </w:r>
      <w:r w:rsidR="00E91C8F" w:rsidRPr="00092C6A">
        <w:rPr>
          <w:lang w:val="es-ES"/>
        </w:rPr>
        <w:t xml:space="preserve">ne que la Junta llegue a la siguiente conclusión sobre este </w:t>
      </w:r>
      <w:r w:rsidR="00BA35DB" w:rsidRPr="00092C6A">
        <w:rPr>
          <w:lang w:val="es-ES"/>
        </w:rPr>
        <w:t>asunto</w:t>
      </w:r>
      <w:r w:rsidRPr="00092C6A">
        <w:rPr>
          <w:lang w:val="es-ES"/>
        </w:rPr>
        <w:t>:</w:t>
      </w:r>
    </w:p>
    <w:p w14:paraId="01C4B52E" w14:textId="21599B6A" w:rsidR="00196CB1" w:rsidRPr="00092C6A" w:rsidRDefault="00017824" w:rsidP="00166D30">
      <w:pPr>
        <w:jc w:val="both"/>
        <w:rPr>
          <w:szCs w:val="24"/>
          <w:lang w:val="es-ES"/>
        </w:rPr>
      </w:pPr>
      <w:r>
        <w:rPr>
          <w:szCs w:val="24"/>
          <w:lang w:val="es-ES"/>
        </w:rPr>
        <w:t>«</w:t>
      </w:r>
      <w:r w:rsidR="00E66053" w:rsidRPr="00092C6A">
        <w:rPr>
          <w:lang w:val="es-ES"/>
        </w:rPr>
        <w:t>La Junta consideró detenidamente el Addéndum 4 al Documento RRB24</w:t>
      </w:r>
      <w:r w:rsidR="00E66053" w:rsidRPr="00092C6A">
        <w:rPr>
          <w:lang w:val="es-ES"/>
        </w:rPr>
        <w:noBreakHyphen/>
        <w:t>3/4 y la comunicación de la Administración de Jordania, reproducida en el Documento RRB24</w:t>
      </w:r>
      <w:r w:rsidR="00E66053" w:rsidRPr="00092C6A">
        <w:rPr>
          <w:lang w:val="es-ES"/>
        </w:rPr>
        <w:noBreakHyphen/>
        <w:t>3/17, y tomó nota del Documento RRB24</w:t>
      </w:r>
      <w:r w:rsidR="00E66053" w:rsidRPr="00092C6A">
        <w:rPr>
          <w:lang w:val="es-ES"/>
        </w:rPr>
        <w:noBreakHyphen/>
        <w:t>3/DELAYED/8 de la Administración de Israel a título informativo. La Junta agradeció a la Administración de Jordania que diese cuenta de los casos de interferencia perjudicial causada a receptores del SRNS en la banda de frecuencias 1 559</w:t>
      </w:r>
      <w:r w:rsidR="00E66053" w:rsidRPr="00092C6A">
        <w:rPr>
          <w:lang w:val="es-ES"/>
        </w:rPr>
        <w:noBreakHyphen/>
        <w:t>1 610 MHz con origen al oeste de sus fronteras y dio las gracias asimismo a la Oficina por tratar los casos de interferencia perjudicial y prestar asistencia a las administraciones que dan cuenta de la situación. La Junta llegó a la siguiente conclusión</w:t>
      </w:r>
      <w:r w:rsidR="00196CB1" w:rsidRPr="00092C6A">
        <w:rPr>
          <w:szCs w:val="24"/>
          <w:lang w:val="es-ES"/>
        </w:rPr>
        <w:t>:</w:t>
      </w:r>
    </w:p>
    <w:p w14:paraId="726768B2" w14:textId="6F449CD5" w:rsidR="00196CB1" w:rsidRPr="00092C6A" w:rsidRDefault="00196CB1" w:rsidP="00166D30">
      <w:pPr>
        <w:pStyle w:val="enumlev1"/>
        <w:jc w:val="both"/>
        <w:rPr>
          <w:lang w:val="es-ES"/>
        </w:rPr>
      </w:pPr>
      <w:r w:rsidRPr="00092C6A">
        <w:rPr>
          <w:lang w:val="es-ES"/>
        </w:rPr>
        <w:t>•</w:t>
      </w:r>
      <w:r w:rsidRPr="00092C6A">
        <w:rPr>
          <w:lang w:val="es-ES"/>
        </w:rPr>
        <w:tab/>
      </w:r>
      <w:r w:rsidR="000C39FD" w:rsidRPr="00092C6A">
        <w:rPr>
          <w:lang w:val="es-ES"/>
        </w:rPr>
        <w:t xml:space="preserve">Agradeciendo la respuesta de la Administración de Israel en la que indica su disposición a cooperar e investigar el origen de toda interferencia perjudicial causada desde su jurisdicción, la Junta se mostró asimismo preocupada por que esa </w:t>
      </w:r>
      <w:r w:rsidR="00E73824">
        <w:rPr>
          <w:lang w:val="es-ES"/>
        </w:rPr>
        <w:t>a</w:t>
      </w:r>
      <w:r w:rsidR="000C39FD" w:rsidRPr="00092C6A">
        <w:rPr>
          <w:lang w:val="es-ES"/>
        </w:rPr>
        <w:t xml:space="preserve">dministración hubiese tardado tanto en acusar recibo de la </w:t>
      </w:r>
      <w:r w:rsidR="000C39FD" w:rsidRPr="00E55F81">
        <w:t>información</w:t>
      </w:r>
      <w:r w:rsidR="000C39FD" w:rsidRPr="00092C6A">
        <w:rPr>
          <w:lang w:val="es-ES"/>
        </w:rPr>
        <w:t xml:space="preserve"> sobre la interferencia perjudicial causada por estaciones bajo su jurisdicción. De conformidad con el número </w:t>
      </w:r>
      <w:r w:rsidR="000C39FD" w:rsidRPr="00092C6A">
        <w:rPr>
          <w:b/>
          <w:bCs/>
          <w:lang w:val="es-ES"/>
        </w:rPr>
        <w:t>15.35</w:t>
      </w:r>
      <w:r w:rsidR="000C39FD" w:rsidRPr="00092C6A">
        <w:rPr>
          <w:lang w:val="es-ES"/>
        </w:rPr>
        <w:t xml:space="preserve"> del RR, tal acuse de recibo debe enviarse por el medio más rápido disponible</w:t>
      </w:r>
      <w:r w:rsidRPr="00092C6A">
        <w:rPr>
          <w:lang w:val="es-ES"/>
        </w:rPr>
        <w:t>.</w:t>
      </w:r>
    </w:p>
    <w:p w14:paraId="04285D58" w14:textId="16811695" w:rsidR="00196CB1" w:rsidRPr="00092C6A" w:rsidRDefault="00196CB1" w:rsidP="00166D30">
      <w:pPr>
        <w:pStyle w:val="enumlev1"/>
        <w:jc w:val="both"/>
        <w:rPr>
          <w:lang w:val="es-ES"/>
        </w:rPr>
      </w:pPr>
      <w:r w:rsidRPr="00092C6A">
        <w:rPr>
          <w:lang w:val="es-ES"/>
        </w:rPr>
        <w:t>•</w:t>
      </w:r>
      <w:r w:rsidRPr="00092C6A">
        <w:rPr>
          <w:lang w:val="es-ES"/>
        </w:rPr>
        <w:tab/>
      </w:r>
      <w:r w:rsidR="00DD78E4" w:rsidRPr="00092C6A">
        <w:rPr>
          <w:lang w:val="es-ES"/>
        </w:rPr>
        <w:t>La Junta tomó nota de que los sistemas del SRNS incluyen sistemas de radionavegación utilizados por la aviación civil y que la interferencia perjudicial denunciada degrada esos sistemas, pero también las redes de telecomunicaciones, que requieren una sincronización temporal precisa, y otras estaciones de radiocomunicaciones utilizadas para la prestación de ayuda humanitaria en el terreno, degradando así servicios de seguridad. La Junta insistió en la necesidad de cumplir con el número </w:t>
      </w:r>
      <w:r w:rsidR="00DD78E4" w:rsidRPr="00092C6A">
        <w:rPr>
          <w:b/>
          <w:bCs/>
          <w:lang w:val="es-ES"/>
        </w:rPr>
        <w:t>4.10</w:t>
      </w:r>
      <w:r w:rsidR="00DD78E4" w:rsidRPr="00092C6A">
        <w:rPr>
          <w:lang w:val="es-ES"/>
        </w:rPr>
        <w:t xml:space="preserve"> en tales situaciones</w:t>
      </w:r>
      <w:r w:rsidRPr="00092C6A">
        <w:rPr>
          <w:lang w:val="es-ES"/>
        </w:rPr>
        <w:t>.</w:t>
      </w:r>
    </w:p>
    <w:p w14:paraId="1B91B9EF" w14:textId="267F7462" w:rsidR="00196CB1" w:rsidRPr="00092C6A" w:rsidRDefault="00196CB1" w:rsidP="00166D30">
      <w:pPr>
        <w:pStyle w:val="enumlev1"/>
        <w:jc w:val="both"/>
        <w:rPr>
          <w:lang w:val="es-ES"/>
        </w:rPr>
      </w:pPr>
      <w:r w:rsidRPr="00092C6A">
        <w:rPr>
          <w:lang w:val="es-ES"/>
        </w:rPr>
        <w:t>•</w:t>
      </w:r>
      <w:r w:rsidRPr="00092C6A">
        <w:rPr>
          <w:lang w:val="es-ES"/>
        </w:rPr>
        <w:tab/>
      </w:r>
      <w:r w:rsidR="00545AB3" w:rsidRPr="00092C6A">
        <w:rPr>
          <w:lang w:val="es-ES"/>
        </w:rPr>
        <w:t>La Junta recordó además a las administraciones que, de conformidad con el número </w:t>
      </w:r>
      <w:r w:rsidR="00545AB3" w:rsidRPr="00092C6A">
        <w:rPr>
          <w:b/>
          <w:bCs/>
          <w:lang w:val="es-ES"/>
        </w:rPr>
        <w:t>15.37</w:t>
      </w:r>
      <w:r w:rsidR="00545AB3" w:rsidRPr="00092C6A">
        <w:rPr>
          <w:lang w:val="es-ES"/>
        </w:rPr>
        <w:t xml:space="preserve"> del RR, cuando reciban una comunicación de la que se desprenda que una de sus estaciones </w:t>
      </w:r>
      <w:r w:rsidR="00545AB3" w:rsidRPr="00092C6A">
        <w:rPr>
          <w:lang w:val="es-ES"/>
        </w:rPr>
        <w:lastRenderedPageBreak/>
        <w:t>causa interferencia perjudicial a un servicio de seguridad deben examinar urgentemente el asunto, adoptar las medidas necesarias, si procede y responder a la mayor brevedad</w:t>
      </w:r>
      <w:r w:rsidRPr="00092C6A">
        <w:rPr>
          <w:lang w:val="es-ES"/>
        </w:rPr>
        <w:t>.</w:t>
      </w:r>
    </w:p>
    <w:p w14:paraId="4096CBCF" w14:textId="75FE346E" w:rsidR="00196CB1" w:rsidRPr="00092C6A" w:rsidRDefault="00196CB1" w:rsidP="00166D30">
      <w:pPr>
        <w:pStyle w:val="enumlev1"/>
        <w:jc w:val="both"/>
        <w:rPr>
          <w:lang w:val="es-ES"/>
        </w:rPr>
      </w:pPr>
      <w:r w:rsidRPr="00092C6A">
        <w:rPr>
          <w:lang w:val="es-ES"/>
        </w:rPr>
        <w:t>•</w:t>
      </w:r>
      <w:r w:rsidRPr="00092C6A">
        <w:rPr>
          <w:lang w:val="es-ES"/>
        </w:rPr>
        <w:tab/>
      </w:r>
      <w:r w:rsidR="00372ED9" w:rsidRPr="00092C6A">
        <w:rPr>
          <w:lang w:val="es-ES"/>
        </w:rPr>
        <w:t>Tomando nota de que se ha denunciado la transmisión de señales interferentes perjudiciales con características de transmisiones innecesarias o de señales superfluas (comúnmente denominada interferencia deliberada) o de señales falsas o equívocas (común mente denominada suplantación), la Junta expresó su seria preocupación por que dichas transmisiones supongan una infracción directa del número </w:t>
      </w:r>
      <w:r w:rsidR="00372ED9" w:rsidRPr="00092C6A">
        <w:rPr>
          <w:b/>
          <w:bCs/>
          <w:lang w:val="es-ES"/>
        </w:rPr>
        <w:t xml:space="preserve">15.1 </w:t>
      </w:r>
      <w:r w:rsidR="00372ED9" w:rsidRPr="00092C6A">
        <w:rPr>
          <w:lang w:val="es-ES"/>
        </w:rPr>
        <w:t>del RR</w:t>
      </w:r>
      <w:r w:rsidRPr="00092C6A">
        <w:rPr>
          <w:lang w:val="es-ES"/>
        </w:rPr>
        <w:t>.</w:t>
      </w:r>
    </w:p>
    <w:p w14:paraId="741590B3" w14:textId="4C6ACF94" w:rsidR="00196CB1" w:rsidRPr="00092C6A" w:rsidRDefault="00196CB1" w:rsidP="00166D30">
      <w:pPr>
        <w:pStyle w:val="enumlev1"/>
        <w:jc w:val="both"/>
        <w:rPr>
          <w:lang w:val="es-ES"/>
        </w:rPr>
      </w:pPr>
      <w:r w:rsidRPr="00092C6A">
        <w:rPr>
          <w:lang w:val="es-ES"/>
        </w:rPr>
        <w:t>•</w:t>
      </w:r>
      <w:r w:rsidRPr="00092C6A">
        <w:rPr>
          <w:lang w:val="es-ES"/>
        </w:rPr>
        <w:tab/>
      </w:r>
      <w:r w:rsidR="0099055D" w:rsidRPr="00092C6A">
        <w:rPr>
          <w:lang w:val="es-ES"/>
        </w:rPr>
        <w:t>La Junta destacó asimismo la necesidad de respetar los Artículos 45 y 47 de la Constitución de la UIT y la Resolución </w:t>
      </w:r>
      <w:r w:rsidR="0099055D" w:rsidRPr="00092C6A">
        <w:rPr>
          <w:b/>
          <w:bCs/>
          <w:lang w:val="es-ES"/>
        </w:rPr>
        <w:t>676 (CMR</w:t>
      </w:r>
      <w:r w:rsidR="0099055D" w:rsidRPr="00092C6A">
        <w:rPr>
          <w:b/>
          <w:bCs/>
          <w:lang w:val="es-ES"/>
        </w:rPr>
        <w:noBreakHyphen/>
        <w:t>23)</w:t>
      </w:r>
      <w:r w:rsidR="0099055D" w:rsidRPr="00092C6A">
        <w:rPr>
          <w:lang w:val="es-ES"/>
        </w:rPr>
        <w:t xml:space="preserve">, </w:t>
      </w:r>
      <w:r w:rsidR="00E45A10">
        <w:rPr>
          <w:lang w:val="es-ES"/>
        </w:rPr>
        <w:t>"</w:t>
      </w:r>
      <w:r w:rsidR="0099055D" w:rsidRPr="00092C6A">
        <w:rPr>
          <w:lang w:val="es-ES"/>
        </w:rPr>
        <w:t>Prevención y atenuación de la interferencia perjudicial causada al servicio de radionavegación por satélite en las bandas de frecuencias 1 164</w:t>
      </w:r>
      <w:r w:rsidR="0099055D" w:rsidRPr="00092C6A">
        <w:rPr>
          <w:lang w:val="es-ES"/>
        </w:rPr>
        <w:noBreakHyphen/>
        <w:t>1 215 MHz y 1 559</w:t>
      </w:r>
      <w:r w:rsidR="0099055D" w:rsidRPr="00092C6A">
        <w:rPr>
          <w:lang w:val="es-ES"/>
        </w:rPr>
        <w:noBreakHyphen/>
        <w:t>1 610 MHz</w:t>
      </w:r>
      <w:r w:rsidR="00E45A10">
        <w:rPr>
          <w:lang w:val="es-ES"/>
        </w:rPr>
        <w:t>"</w:t>
      </w:r>
      <w:r w:rsidR="0099055D" w:rsidRPr="00092C6A">
        <w:rPr>
          <w:lang w:val="es-ES"/>
        </w:rPr>
        <w:t>, así como la pertinencia de la Carta Circular </w:t>
      </w:r>
      <w:hyperlink r:id="rId62" w:history="1">
        <w:r w:rsidR="0099055D" w:rsidRPr="00092C6A">
          <w:rPr>
            <w:rStyle w:val="Hyperlink"/>
            <w:lang w:val="es-ES"/>
          </w:rPr>
          <w:t>CR/488</w:t>
        </w:r>
      </w:hyperlink>
      <w:r w:rsidR="0099055D" w:rsidRPr="00092C6A">
        <w:rPr>
          <w:lang w:val="es-ES"/>
        </w:rPr>
        <w:t xml:space="preserve">, </w:t>
      </w:r>
      <w:r w:rsidR="00E45A10">
        <w:rPr>
          <w:lang w:val="es-ES"/>
        </w:rPr>
        <w:t>"</w:t>
      </w:r>
      <w:r w:rsidR="0099055D" w:rsidRPr="00092C6A">
        <w:rPr>
          <w:lang w:val="es-ES"/>
        </w:rPr>
        <w:t>Prevención de la interferencia perjudicial a los receptores del servicio de radionavegación por satélite en la banda de frecuencias 1 559</w:t>
      </w:r>
      <w:r w:rsidR="0099055D" w:rsidRPr="00092C6A">
        <w:rPr>
          <w:lang w:val="es-ES"/>
        </w:rPr>
        <w:noBreakHyphen/>
        <w:t>1 610 MHz</w:t>
      </w:r>
      <w:r w:rsidR="00E45A10">
        <w:rPr>
          <w:lang w:val="es-ES"/>
        </w:rPr>
        <w:t>"</w:t>
      </w:r>
      <w:r w:rsidR="00976F8A">
        <w:rPr>
          <w:lang w:val="es-ES"/>
        </w:rPr>
        <w:t>.</w:t>
      </w:r>
    </w:p>
    <w:p w14:paraId="7A5D0E52" w14:textId="38A3A605" w:rsidR="00196CB1" w:rsidRPr="00092C6A" w:rsidRDefault="009D64EB" w:rsidP="00166D30">
      <w:pPr>
        <w:jc w:val="both"/>
        <w:rPr>
          <w:lang w:val="es-ES"/>
        </w:rPr>
      </w:pPr>
      <w:r w:rsidRPr="00092C6A">
        <w:rPr>
          <w:lang w:val="es-ES"/>
        </w:rPr>
        <w:t>La Junta encargó a la Oficina que invite a la Administración de Israel a tomar todas las medidas necesarias para cesar inmediatamente la interferencia perjudicial que menoscaba los servicios de seguridad e instó a las Administraciones de Israel y Jordania a cooperar con buena voluntad en la pronta resolución de todos los casos de interferencia perjudicial. Además, la Junta instó a las administraciones interesadas a cumplir todas las disposiciones pertinentes de los Artículos 45 y 47 de la Constitución de la UIT, los números </w:t>
      </w:r>
      <w:r w:rsidRPr="00092C6A">
        <w:rPr>
          <w:b/>
          <w:bCs/>
          <w:lang w:val="es-ES"/>
        </w:rPr>
        <w:t>4.10</w:t>
      </w:r>
      <w:r w:rsidRPr="00092C6A">
        <w:rPr>
          <w:lang w:val="es-ES"/>
        </w:rPr>
        <w:t xml:space="preserve">, </w:t>
      </w:r>
      <w:r w:rsidRPr="00092C6A">
        <w:rPr>
          <w:b/>
          <w:bCs/>
          <w:lang w:val="es-ES"/>
        </w:rPr>
        <w:t>15.1</w:t>
      </w:r>
      <w:r w:rsidRPr="00092C6A">
        <w:rPr>
          <w:lang w:val="es-ES"/>
        </w:rPr>
        <w:t xml:space="preserve">, </w:t>
      </w:r>
      <w:r w:rsidRPr="00092C6A">
        <w:rPr>
          <w:b/>
          <w:bCs/>
          <w:lang w:val="es-ES"/>
        </w:rPr>
        <w:t>15.28</w:t>
      </w:r>
      <w:r w:rsidRPr="00092C6A">
        <w:rPr>
          <w:lang w:val="es-ES"/>
        </w:rPr>
        <w:t xml:space="preserve">, </w:t>
      </w:r>
      <w:r w:rsidRPr="00092C6A">
        <w:rPr>
          <w:b/>
          <w:bCs/>
          <w:lang w:val="es-ES"/>
        </w:rPr>
        <w:t>15.37</w:t>
      </w:r>
      <w:r w:rsidRPr="00092C6A">
        <w:rPr>
          <w:lang w:val="es-ES"/>
        </w:rPr>
        <w:t xml:space="preserve"> del RR y la parte </w:t>
      </w:r>
      <w:r w:rsidRPr="00976F8A">
        <w:rPr>
          <w:i/>
          <w:iCs/>
          <w:lang w:val="es-ES"/>
        </w:rPr>
        <w:t xml:space="preserve">resolutiva </w:t>
      </w:r>
      <w:r w:rsidRPr="00485CF7">
        <w:rPr>
          <w:lang w:val="es-ES"/>
        </w:rPr>
        <w:t>de</w:t>
      </w:r>
      <w:r w:rsidRPr="00092C6A">
        <w:rPr>
          <w:lang w:val="es-ES"/>
        </w:rPr>
        <w:t xml:space="preserve"> la Resolución </w:t>
      </w:r>
      <w:r w:rsidRPr="00092C6A">
        <w:rPr>
          <w:b/>
          <w:bCs/>
          <w:lang w:val="es-ES"/>
        </w:rPr>
        <w:t>676 (CMR</w:t>
      </w:r>
      <w:r w:rsidRPr="00092C6A">
        <w:rPr>
          <w:b/>
          <w:bCs/>
          <w:lang w:val="es-ES"/>
        </w:rPr>
        <w:noBreakHyphen/>
        <w:t>23)</w:t>
      </w:r>
      <w:r w:rsidRPr="00092C6A">
        <w:rPr>
          <w:lang w:val="es-ES"/>
        </w:rPr>
        <w:t>, en particular cuando la interferencia perjudicial afecta a los servicios de seguridad</w:t>
      </w:r>
      <w:r w:rsidR="00196CB1" w:rsidRPr="00092C6A">
        <w:rPr>
          <w:lang w:val="es-ES"/>
        </w:rPr>
        <w:t>.</w:t>
      </w:r>
    </w:p>
    <w:p w14:paraId="5EFB6430" w14:textId="2310103A" w:rsidR="00196CB1" w:rsidRPr="00092C6A" w:rsidRDefault="001D111B" w:rsidP="00166D30">
      <w:pPr>
        <w:jc w:val="both"/>
        <w:rPr>
          <w:lang w:val="es-ES"/>
        </w:rPr>
      </w:pPr>
      <w:r w:rsidRPr="00092C6A">
        <w:rPr>
          <w:lang w:val="es-ES"/>
        </w:rPr>
        <w:t xml:space="preserve">En lo que respecta a la solicitud de la Administración de Jordania para aplicar el </w:t>
      </w:r>
      <w:r w:rsidRPr="00092C6A">
        <w:rPr>
          <w:i/>
          <w:iCs/>
          <w:lang w:val="es-ES"/>
        </w:rPr>
        <w:t>resuelve encargar a la Junta del Reglamento de Radiocomunicaciones</w:t>
      </w:r>
      <w:r w:rsidR="00E64D25">
        <w:rPr>
          <w:lang w:val="es-ES"/>
        </w:rPr>
        <w:t> </w:t>
      </w:r>
      <w:r w:rsidRPr="00092C6A">
        <w:rPr>
          <w:lang w:val="es-ES"/>
        </w:rPr>
        <w:t>2 de la Resolución 119 (Rev.</w:t>
      </w:r>
      <w:r w:rsidR="00485CF7">
        <w:rPr>
          <w:lang w:val="es-ES"/>
        </w:rPr>
        <w:t> </w:t>
      </w:r>
      <w:r w:rsidRPr="00092C6A">
        <w:rPr>
          <w:lang w:val="es-ES"/>
        </w:rPr>
        <w:t>Bucarest, 2022), la Junta decidió que tal aplicación era prematura a la vista de que las administraciones concernidas van a tomar medidas al respecto</w:t>
      </w:r>
      <w:r w:rsidR="00976F8A">
        <w:rPr>
          <w:lang w:val="es-ES"/>
        </w:rPr>
        <w:t>»</w:t>
      </w:r>
      <w:r w:rsidR="00E45A10" w:rsidRPr="00092C6A">
        <w:rPr>
          <w:lang w:val="es-ES"/>
        </w:rPr>
        <w:t>.</w:t>
      </w:r>
    </w:p>
    <w:p w14:paraId="6D3F5DC7" w14:textId="5EBBCEAC" w:rsidR="00196CB1" w:rsidRPr="00092C6A" w:rsidRDefault="00196CB1" w:rsidP="00166D30">
      <w:pPr>
        <w:jc w:val="both"/>
        <w:rPr>
          <w:lang w:val="es-ES"/>
        </w:rPr>
      </w:pPr>
      <w:r w:rsidRPr="00092C6A">
        <w:rPr>
          <w:lang w:val="es-ES"/>
        </w:rPr>
        <w:t>6.1.26</w:t>
      </w:r>
      <w:r w:rsidRPr="00092C6A">
        <w:rPr>
          <w:lang w:val="es-ES"/>
        </w:rPr>
        <w:tab/>
      </w:r>
      <w:r w:rsidR="001D111B" w:rsidRPr="00092C6A">
        <w:rPr>
          <w:lang w:val="es-ES"/>
        </w:rPr>
        <w:t>Así se</w:t>
      </w:r>
      <w:r w:rsidRPr="00092C6A">
        <w:rPr>
          <w:lang w:val="es-ES"/>
        </w:rPr>
        <w:t xml:space="preserve"> </w:t>
      </w:r>
      <w:r w:rsidRPr="00092C6A">
        <w:rPr>
          <w:b/>
          <w:bCs/>
          <w:lang w:val="es-ES"/>
        </w:rPr>
        <w:t>a</w:t>
      </w:r>
      <w:r w:rsidR="001D111B" w:rsidRPr="00092C6A">
        <w:rPr>
          <w:b/>
          <w:bCs/>
          <w:lang w:val="es-ES"/>
        </w:rPr>
        <w:t>cuerda</w:t>
      </w:r>
      <w:r w:rsidRPr="00092C6A">
        <w:rPr>
          <w:lang w:val="es-ES"/>
        </w:rPr>
        <w:t>.</w:t>
      </w:r>
    </w:p>
    <w:p w14:paraId="32FD7B0D" w14:textId="5C750542" w:rsidR="00196CB1" w:rsidRPr="00E55F81" w:rsidRDefault="00196CB1" w:rsidP="00166D30">
      <w:pPr>
        <w:pStyle w:val="Heading2"/>
        <w:jc w:val="both"/>
      </w:pPr>
      <w:r w:rsidRPr="00E55F81">
        <w:t>6.2</w:t>
      </w:r>
      <w:r w:rsidRPr="00E55F81">
        <w:tab/>
      </w:r>
      <w:r w:rsidR="00674CFD" w:rsidRPr="00E55F81">
        <w:t xml:space="preserve">Comunicaciones de otras administraciones relativas a la interferencia perjudicial causada a receptores </w:t>
      </w:r>
      <w:r w:rsidR="00674CFD" w:rsidRPr="00485CF7">
        <w:t>del servicio de radionavegación por satélite</w:t>
      </w:r>
      <w:r w:rsidR="00674CFD" w:rsidRPr="00E55F81">
        <w:t xml:space="preserve"> </w:t>
      </w:r>
      <w:r w:rsidRPr="00E55F81">
        <w:t>(Add</w:t>
      </w:r>
      <w:r w:rsidR="00674CFD" w:rsidRPr="00E55F81">
        <w:t>é</w:t>
      </w:r>
      <w:r w:rsidRPr="00E55F81">
        <w:t>ndum</w:t>
      </w:r>
      <w:r w:rsidR="00E64D25">
        <w:t> </w:t>
      </w:r>
      <w:r w:rsidRPr="00E55F81">
        <w:t xml:space="preserve">4 </w:t>
      </w:r>
      <w:r w:rsidR="00674CFD" w:rsidRPr="00E55F81">
        <w:t xml:space="preserve">al </w:t>
      </w:r>
      <w:r w:rsidRPr="00E55F81">
        <w:t>Document</w:t>
      </w:r>
      <w:r w:rsidR="00674CFD" w:rsidRPr="00E55F81">
        <w:t>o</w:t>
      </w:r>
      <w:r w:rsidR="00E64D25">
        <w:t> </w:t>
      </w:r>
      <w:r w:rsidRPr="00E55F81">
        <w:t xml:space="preserve">RRB24-3/4 </w:t>
      </w:r>
      <w:r w:rsidR="00674CFD" w:rsidRPr="00E55F81">
        <w:t xml:space="preserve">y </w:t>
      </w:r>
      <w:r w:rsidRPr="00E55F81">
        <w:t>Document</w:t>
      </w:r>
      <w:r w:rsidR="00674CFD" w:rsidRPr="00E55F81">
        <w:t>o</w:t>
      </w:r>
      <w:r w:rsidRPr="00E55F81">
        <w:t xml:space="preserve">s RRB24-3/DELAYED/9 </w:t>
      </w:r>
      <w:r w:rsidR="00AC1FD6" w:rsidRPr="00E55F81">
        <w:t>y</w:t>
      </w:r>
      <w:r w:rsidRPr="00E55F81">
        <w:t xml:space="preserve"> 10)</w:t>
      </w:r>
    </w:p>
    <w:p w14:paraId="416680F5" w14:textId="1468007F" w:rsidR="00196CB1" w:rsidRPr="00092C6A" w:rsidRDefault="00196CB1" w:rsidP="00166D30">
      <w:pPr>
        <w:jc w:val="both"/>
        <w:rPr>
          <w:lang w:val="es-ES"/>
        </w:rPr>
      </w:pPr>
      <w:r w:rsidRPr="00092C6A">
        <w:rPr>
          <w:lang w:val="es-ES"/>
        </w:rPr>
        <w:t>6.2.1</w:t>
      </w:r>
      <w:r w:rsidRPr="00092C6A">
        <w:rPr>
          <w:lang w:val="es-ES"/>
        </w:rPr>
        <w:tab/>
      </w:r>
      <w:r w:rsidR="00F24BD8" w:rsidRPr="00092C6A">
        <w:rPr>
          <w:lang w:val="es-ES"/>
        </w:rPr>
        <w:t xml:space="preserve">El </w:t>
      </w:r>
      <w:r w:rsidR="00F24BD8" w:rsidRPr="00092C6A">
        <w:rPr>
          <w:b/>
          <w:bCs/>
          <w:lang w:val="es-ES"/>
        </w:rPr>
        <w:t>Sr.</w:t>
      </w:r>
      <w:r w:rsidR="00E64D25">
        <w:rPr>
          <w:b/>
          <w:bCs/>
          <w:lang w:val="es-ES"/>
        </w:rPr>
        <w:t> </w:t>
      </w:r>
      <w:r w:rsidR="00F24BD8" w:rsidRPr="00092C6A">
        <w:rPr>
          <w:b/>
          <w:bCs/>
          <w:lang w:val="es-ES"/>
        </w:rPr>
        <w:t>Ciccorossi (Jefe en funciones, SSD/SSC)</w:t>
      </w:r>
      <w:r w:rsidR="00F24BD8" w:rsidRPr="00092C6A">
        <w:rPr>
          <w:lang w:val="es-ES"/>
        </w:rPr>
        <w:t xml:space="preserve"> presenta el Documento</w:t>
      </w:r>
      <w:r w:rsidR="00E64D25">
        <w:rPr>
          <w:lang w:val="es-ES"/>
        </w:rPr>
        <w:t> </w:t>
      </w:r>
      <w:r w:rsidR="00F24BD8" w:rsidRPr="00092C6A">
        <w:rPr>
          <w:lang w:val="es-ES"/>
        </w:rPr>
        <w:t>RRB24</w:t>
      </w:r>
      <w:r w:rsidR="00E64D25">
        <w:rPr>
          <w:lang w:val="es-ES"/>
        </w:rPr>
        <w:noBreakHyphen/>
      </w:r>
      <w:r w:rsidR="00F24BD8" w:rsidRPr="00092C6A">
        <w:rPr>
          <w:lang w:val="es-ES"/>
        </w:rPr>
        <w:t xml:space="preserve">3/DELAYED/9, en el que la Administración de Estonia </w:t>
      </w:r>
      <w:r w:rsidR="009216E5" w:rsidRPr="00092C6A">
        <w:rPr>
          <w:lang w:val="es-ES"/>
        </w:rPr>
        <w:t>solicita la asistencia de</w:t>
      </w:r>
      <w:r w:rsidR="00F24BD8" w:rsidRPr="00092C6A">
        <w:rPr>
          <w:lang w:val="es-ES"/>
        </w:rPr>
        <w:t xml:space="preserve"> la Oficina en virtud del número</w:t>
      </w:r>
      <w:r w:rsidR="00E64D25">
        <w:rPr>
          <w:lang w:val="es-ES"/>
        </w:rPr>
        <w:t> </w:t>
      </w:r>
      <w:r w:rsidR="00F24BD8" w:rsidRPr="00092C6A">
        <w:rPr>
          <w:b/>
          <w:bCs/>
          <w:lang w:val="es-ES"/>
        </w:rPr>
        <w:t>13.2</w:t>
      </w:r>
      <w:r w:rsidR="00F24BD8" w:rsidRPr="00092C6A">
        <w:rPr>
          <w:lang w:val="es-ES"/>
        </w:rPr>
        <w:t xml:space="preserve"> y de conformidad con la Resolución</w:t>
      </w:r>
      <w:r w:rsidR="00E64D25">
        <w:rPr>
          <w:lang w:val="es-ES"/>
        </w:rPr>
        <w:t> </w:t>
      </w:r>
      <w:r w:rsidR="00F24BD8" w:rsidRPr="00092C6A">
        <w:rPr>
          <w:b/>
          <w:bCs/>
          <w:lang w:val="es-ES"/>
        </w:rPr>
        <w:t>676 (CMR-23)</w:t>
      </w:r>
      <w:r w:rsidR="00F24BD8" w:rsidRPr="00092C6A">
        <w:rPr>
          <w:lang w:val="es-ES"/>
        </w:rPr>
        <w:t xml:space="preserve"> para resolver casos de interferencia perjudicial causada al SRNS en su espacio aéreo y aguas territoriales. Según la comunicación, las mediciones realizadas por la Administración de Estonia indican que la fuente de la interferencia perjudicial se encuentra en el territorio de la Administración de la Federación de Rusia. Aunque </w:t>
      </w:r>
      <w:r w:rsidR="00B82F97" w:rsidRPr="00092C6A">
        <w:rPr>
          <w:lang w:val="es-ES"/>
        </w:rPr>
        <w:t xml:space="preserve">esa </w:t>
      </w:r>
      <w:r w:rsidR="00E73824">
        <w:rPr>
          <w:lang w:val="es-ES"/>
        </w:rPr>
        <w:t>a</w:t>
      </w:r>
      <w:r w:rsidR="00F24BD8" w:rsidRPr="00092C6A">
        <w:rPr>
          <w:lang w:val="es-ES"/>
        </w:rPr>
        <w:t>dministración ha acusado recibo de las comunicaciones recibidas de conformidad con el número</w:t>
      </w:r>
      <w:r w:rsidR="00E64D25">
        <w:rPr>
          <w:lang w:val="es-ES"/>
        </w:rPr>
        <w:t> </w:t>
      </w:r>
      <w:r w:rsidR="00F24BD8" w:rsidRPr="00092C6A">
        <w:rPr>
          <w:b/>
          <w:bCs/>
          <w:lang w:val="es-ES"/>
        </w:rPr>
        <w:t>15.35</w:t>
      </w:r>
      <w:r w:rsidR="00F24BD8" w:rsidRPr="00092C6A">
        <w:rPr>
          <w:lang w:val="es-ES"/>
        </w:rPr>
        <w:t xml:space="preserve">, no ha proporcionado una respuesta sustantiva. Por consiguiente, la Administración de Estonia solicita a la Oficina que eleve el asunto a la atención de la Junta. En el Anexo </w:t>
      </w:r>
      <w:r w:rsidR="00B82F97" w:rsidRPr="00092C6A">
        <w:rPr>
          <w:lang w:val="es-ES"/>
        </w:rPr>
        <w:t xml:space="preserve">figuran </w:t>
      </w:r>
      <w:r w:rsidR="00F24BD8" w:rsidRPr="00092C6A">
        <w:rPr>
          <w:lang w:val="es-ES"/>
        </w:rPr>
        <w:t>estadísticas sobre las interferencias notificadas por las compañías aéreas</w:t>
      </w:r>
      <w:r w:rsidRPr="00092C6A">
        <w:rPr>
          <w:lang w:val="es-ES"/>
        </w:rPr>
        <w:t>.</w:t>
      </w:r>
    </w:p>
    <w:p w14:paraId="146E0BAD" w14:textId="47C2FE3C" w:rsidR="00196CB1" w:rsidRPr="00092C6A" w:rsidRDefault="00196CB1" w:rsidP="00166D30">
      <w:pPr>
        <w:jc w:val="both"/>
        <w:rPr>
          <w:lang w:val="es-ES"/>
        </w:rPr>
      </w:pPr>
      <w:r w:rsidRPr="00092C6A">
        <w:rPr>
          <w:lang w:val="es-ES"/>
        </w:rPr>
        <w:t>6.2.2</w:t>
      </w:r>
      <w:r w:rsidRPr="00092C6A">
        <w:rPr>
          <w:lang w:val="es-ES"/>
        </w:rPr>
        <w:tab/>
      </w:r>
      <w:r w:rsidR="00A944F7" w:rsidRPr="00092C6A">
        <w:rPr>
          <w:lang w:val="es-ES"/>
        </w:rPr>
        <w:t>En el Documento</w:t>
      </w:r>
      <w:r w:rsidR="00E64D25">
        <w:rPr>
          <w:lang w:val="es-ES"/>
        </w:rPr>
        <w:t> </w:t>
      </w:r>
      <w:r w:rsidR="00A944F7" w:rsidRPr="00092C6A">
        <w:rPr>
          <w:lang w:val="es-ES"/>
        </w:rPr>
        <w:t xml:space="preserve">RRB24-3/DELAYED/10, la Administración de Lituania señala que los casos de interferencia perjudicial que afectaban a los receptores del SRNS siguen aumentando. Las mediciones realizadas por la Administración </w:t>
      </w:r>
      <w:r w:rsidR="005A4F95" w:rsidRPr="00092C6A">
        <w:rPr>
          <w:lang w:val="es-ES"/>
        </w:rPr>
        <w:t>de Lituania</w:t>
      </w:r>
      <w:r w:rsidR="00A944F7" w:rsidRPr="00092C6A">
        <w:rPr>
          <w:lang w:val="es-ES"/>
        </w:rPr>
        <w:t xml:space="preserve"> apuntan a que la fuente de las interferencias perjudiciales se halla cerca de la frontera con Belarús y Polonia. En el Anexo figura información detallada, incluida la distribución de las aeronaves afectadas y un mapa de geolocalización</w:t>
      </w:r>
      <w:r w:rsidRPr="00092C6A">
        <w:rPr>
          <w:lang w:val="es-ES"/>
        </w:rPr>
        <w:t>.</w:t>
      </w:r>
    </w:p>
    <w:p w14:paraId="5CC2A910" w14:textId="7F336CAB" w:rsidR="00196CB1" w:rsidRPr="00092C6A" w:rsidRDefault="00196CB1" w:rsidP="00166D30">
      <w:pPr>
        <w:jc w:val="both"/>
        <w:rPr>
          <w:lang w:val="es-ES"/>
        </w:rPr>
      </w:pPr>
      <w:r w:rsidRPr="00092C6A">
        <w:rPr>
          <w:lang w:val="es-ES"/>
        </w:rPr>
        <w:lastRenderedPageBreak/>
        <w:t>6.2.3</w:t>
      </w:r>
      <w:r w:rsidRPr="00092C6A">
        <w:rPr>
          <w:lang w:val="es-ES"/>
        </w:rPr>
        <w:tab/>
      </w:r>
      <w:r w:rsidR="00FF6B26" w:rsidRPr="00092C6A">
        <w:rPr>
          <w:lang w:val="es-ES"/>
        </w:rPr>
        <w:t xml:space="preserve">La </w:t>
      </w:r>
      <w:r w:rsidR="00FF6B26" w:rsidRPr="00092C6A">
        <w:rPr>
          <w:b/>
          <w:bCs/>
          <w:lang w:val="es-ES"/>
        </w:rPr>
        <w:t>Sra.</w:t>
      </w:r>
      <w:r w:rsidR="00E64D25">
        <w:rPr>
          <w:b/>
          <w:bCs/>
          <w:lang w:val="es-ES"/>
        </w:rPr>
        <w:t> </w:t>
      </w:r>
      <w:r w:rsidR="00FF6B26" w:rsidRPr="00092C6A">
        <w:rPr>
          <w:b/>
          <w:bCs/>
          <w:lang w:val="es-ES"/>
        </w:rPr>
        <w:t xml:space="preserve">Mannepalli </w:t>
      </w:r>
      <w:r w:rsidR="00FF6B26" w:rsidRPr="00092C6A">
        <w:rPr>
          <w:lang w:val="es-ES"/>
        </w:rPr>
        <w:t xml:space="preserve">afirma que la información técnica presentada en el Anexo </w:t>
      </w:r>
      <w:r w:rsidR="009366F8" w:rsidRPr="00092C6A">
        <w:rPr>
          <w:lang w:val="es-ES"/>
        </w:rPr>
        <w:t xml:space="preserve">es más clara </w:t>
      </w:r>
      <w:r w:rsidR="00FF6B26" w:rsidRPr="00092C6A">
        <w:rPr>
          <w:lang w:val="es-ES"/>
        </w:rPr>
        <w:t>que la información facilitada por la Administración de Jordania en el punto anterior</w:t>
      </w:r>
      <w:r w:rsidR="009366F8" w:rsidRPr="00092C6A">
        <w:rPr>
          <w:lang w:val="es-ES"/>
        </w:rPr>
        <w:t xml:space="preserve">, </w:t>
      </w:r>
      <w:r w:rsidR="00541517" w:rsidRPr="00092C6A">
        <w:rPr>
          <w:lang w:val="es-ES"/>
        </w:rPr>
        <w:t>en el sentido de</w:t>
      </w:r>
      <w:r w:rsidR="00FF6B26" w:rsidRPr="00092C6A">
        <w:rPr>
          <w:lang w:val="es-ES"/>
        </w:rPr>
        <w:t xml:space="preserve"> que la señal de interferencia </w:t>
      </w:r>
      <w:r w:rsidR="00541517" w:rsidRPr="00092C6A">
        <w:rPr>
          <w:lang w:val="es-ES"/>
        </w:rPr>
        <w:t xml:space="preserve">parece ser </w:t>
      </w:r>
      <w:r w:rsidR="00FF6B26" w:rsidRPr="00092C6A">
        <w:rPr>
          <w:lang w:val="es-ES"/>
        </w:rPr>
        <w:t xml:space="preserve">muy intensa, deliberada y más o menos </w:t>
      </w:r>
      <w:r w:rsidR="00EC0620" w:rsidRPr="00092C6A">
        <w:rPr>
          <w:lang w:val="es-ES"/>
        </w:rPr>
        <w:t>constante</w:t>
      </w:r>
      <w:r w:rsidR="00FF6B26" w:rsidRPr="00092C6A">
        <w:rPr>
          <w:lang w:val="es-ES"/>
        </w:rPr>
        <w:t>.</w:t>
      </w:r>
    </w:p>
    <w:p w14:paraId="32DCB403" w14:textId="3BC36CCF" w:rsidR="00196CB1" w:rsidRPr="00092C6A" w:rsidRDefault="00196CB1" w:rsidP="00166D30">
      <w:pPr>
        <w:jc w:val="both"/>
        <w:rPr>
          <w:lang w:val="es-ES"/>
        </w:rPr>
      </w:pPr>
      <w:r w:rsidRPr="00092C6A">
        <w:rPr>
          <w:lang w:val="es-ES"/>
        </w:rPr>
        <w:t>6.2.4</w:t>
      </w:r>
      <w:r w:rsidRPr="00092C6A">
        <w:rPr>
          <w:lang w:val="es-ES"/>
        </w:rPr>
        <w:tab/>
      </w:r>
      <w:r w:rsidR="00433C17" w:rsidRPr="00092C6A">
        <w:rPr>
          <w:lang w:val="es-ES"/>
        </w:rPr>
        <w:t xml:space="preserve">La </w:t>
      </w:r>
      <w:r w:rsidR="00433C17" w:rsidRPr="00092C6A">
        <w:rPr>
          <w:b/>
          <w:bCs/>
          <w:lang w:val="es-ES"/>
        </w:rPr>
        <w:t>Sra.</w:t>
      </w:r>
      <w:r w:rsidR="00E64D25">
        <w:rPr>
          <w:b/>
          <w:bCs/>
          <w:lang w:val="es-ES"/>
        </w:rPr>
        <w:t> </w:t>
      </w:r>
      <w:r w:rsidR="00433C17" w:rsidRPr="00092C6A">
        <w:rPr>
          <w:b/>
          <w:bCs/>
          <w:lang w:val="es-ES"/>
        </w:rPr>
        <w:t xml:space="preserve">Hasanova </w:t>
      </w:r>
      <w:r w:rsidR="00EC0620" w:rsidRPr="00092C6A">
        <w:rPr>
          <w:lang w:val="es-ES"/>
        </w:rPr>
        <w:t>se manifiesta preocupada</w:t>
      </w:r>
      <w:r w:rsidR="00433C17" w:rsidRPr="00092C6A">
        <w:rPr>
          <w:lang w:val="es-ES"/>
        </w:rPr>
        <w:t xml:space="preserve"> por lo mucho que se han demorado las administraciones en responder a las comunicaciones que, en virtud del número</w:t>
      </w:r>
      <w:r w:rsidR="00E64D25">
        <w:rPr>
          <w:lang w:val="es-ES"/>
        </w:rPr>
        <w:t> </w:t>
      </w:r>
      <w:r w:rsidR="00433C17" w:rsidRPr="00092C6A">
        <w:rPr>
          <w:b/>
          <w:bCs/>
          <w:lang w:val="es-ES"/>
        </w:rPr>
        <w:t>15.35</w:t>
      </w:r>
      <w:r w:rsidR="00433C17" w:rsidRPr="00092C6A">
        <w:rPr>
          <w:lang w:val="es-ES"/>
        </w:rPr>
        <w:t>, deberían acusar recibo de la información por la vía más rápida posible</w:t>
      </w:r>
      <w:r w:rsidRPr="00092C6A">
        <w:rPr>
          <w:lang w:val="es-ES"/>
        </w:rPr>
        <w:t>.</w:t>
      </w:r>
    </w:p>
    <w:p w14:paraId="57F2B1D4" w14:textId="6A613AFA" w:rsidR="00196CB1" w:rsidRPr="00092C6A" w:rsidRDefault="00196CB1" w:rsidP="00166D30">
      <w:pPr>
        <w:jc w:val="both"/>
        <w:rPr>
          <w:lang w:val="es-ES"/>
        </w:rPr>
      </w:pPr>
      <w:r w:rsidRPr="00092C6A">
        <w:rPr>
          <w:lang w:val="es-ES"/>
        </w:rPr>
        <w:t>6.2.5</w:t>
      </w:r>
      <w:r w:rsidRPr="00092C6A">
        <w:rPr>
          <w:lang w:val="es-ES"/>
        </w:rPr>
        <w:tab/>
      </w:r>
      <w:r w:rsidR="00004F37" w:rsidRPr="00092C6A">
        <w:rPr>
          <w:lang w:val="es-ES"/>
        </w:rPr>
        <w:t xml:space="preserve">El </w:t>
      </w:r>
      <w:r w:rsidR="00004F37" w:rsidRPr="00092C6A">
        <w:rPr>
          <w:b/>
          <w:bCs/>
          <w:lang w:val="es-ES"/>
        </w:rPr>
        <w:t>Presidente</w:t>
      </w:r>
      <w:r w:rsidR="00004F37" w:rsidRPr="00092C6A">
        <w:rPr>
          <w:lang w:val="es-ES"/>
        </w:rPr>
        <w:t xml:space="preserve"> </w:t>
      </w:r>
      <w:r w:rsidR="004A3276" w:rsidRPr="00092C6A">
        <w:rPr>
          <w:lang w:val="es-ES"/>
        </w:rPr>
        <w:t>explica</w:t>
      </w:r>
      <w:r w:rsidR="00004F37" w:rsidRPr="00092C6A">
        <w:rPr>
          <w:lang w:val="es-ES"/>
        </w:rPr>
        <w:t xml:space="preserve"> que acusar recibo de las comunicaciones con arreglo al número</w:t>
      </w:r>
      <w:r w:rsidR="00E64D25">
        <w:rPr>
          <w:lang w:val="es-ES"/>
        </w:rPr>
        <w:t> </w:t>
      </w:r>
      <w:r w:rsidR="00004F37" w:rsidRPr="00092C6A">
        <w:rPr>
          <w:b/>
          <w:bCs/>
          <w:lang w:val="es-ES"/>
        </w:rPr>
        <w:t>15.35</w:t>
      </w:r>
      <w:r w:rsidR="00004F37" w:rsidRPr="00092C6A">
        <w:rPr>
          <w:lang w:val="es-ES"/>
        </w:rPr>
        <w:t xml:space="preserve"> es s</w:t>
      </w:r>
      <w:r w:rsidR="00AE0B46">
        <w:rPr>
          <w:lang w:val="es-ES"/>
        </w:rPr>
        <w:t>ó</w:t>
      </w:r>
      <w:r w:rsidR="00004F37" w:rsidRPr="00092C6A">
        <w:rPr>
          <w:lang w:val="es-ES"/>
        </w:rPr>
        <w:t>lo una etapa del proceso y que debe recordarse a las administraciones la importancia de investigar con prontitud y tomar medidas correctivas sin demora de conformidad con el número</w:t>
      </w:r>
      <w:r w:rsidR="00E64D25">
        <w:rPr>
          <w:lang w:val="es-ES"/>
        </w:rPr>
        <w:t> </w:t>
      </w:r>
      <w:r w:rsidR="00004F37" w:rsidRPr="00092C6A">
        <w:rPr>
          <w:b/>
          <w:bCs/>
          <w:lang w:val="es-ES"/>
        </w:rPr>
        <w:t>15.37</w:t>
      </w:r>
      <w:r w:rsidR="00004F37" w:rsidRPr="00092C6A">
        <w:rPr>
          <w:lang w:val="es-ES"/>
        </w:rPr>
        <w:t>. El Presidente señala que la Oficina actuó con gran diligencia en respuesta a las solicitudes de asistencia con arreglo al número</w:t>
      </w:r>
      <w:r w:rsidR="00E64D25">
        <w:rPr>
          <w:lang w:val="es-ES"/>
        </w:rPr>
        <w:t> </w:t>
      </w:r>
      <w:r w:rsidR="00004F37" w:rsidRPr="00092C6A">
        <w:rPr>
          <w:b/>
          <w:bCs/>
          <w:lang w:val="es-ES"/>
        </w:rPr>
        <w:t>13.2</w:t>
      </w:r>
      <w:r w:rsidR="00004F37" w:rsidRPr="00092C6A">
        <w:rPr>
          <w:lang w:val="es-ES"/>
        </w:rPr>
        <w:t xml:space="preserve"> y en la aplicación del Artículo</w:t>
      </w:r>
      <w:r w:rsidR="00E64D25">
        <w:rPr>
          <w:lang w:val="es-ES"/>
        </w:rPr>
        <w:t> </w:t>
      </w:r>
      <w:r w:rsidR="00004F37" w:rsidRPr="00092C6A">
        <w:rPr>
          <w:b/>
          <w:bCs/>
          <w:lang w:val="es-ES"/>
        </w:rPr>
        <w:t>15</w:t>
      </w:r>
      <w:r w:rsidR="00004F37" w:rsidRPr="00092C6A">
        <w:rPr>
          <w:lang w:val="es-ES"/>
        </w:rPr>
        <w:t xml:space="preserve"> y sugiere que se prepare un anteproyecto de Regla de Procedimiento </w:t>
      </w:r>
      <w:r w:rsidR="00FC72DD" w:rsidRPr="00092C6A">
        <w:rPr>
          <w:lang w:val="es-ES"/>
        </w:rPr>
        <w:t xml:space="preserve">donde quede recogida </w:t>
      </w:r>
      <w:r w:rsidR="00004F37" w:rsidRPr="00092C6A">
        <w:rPr>
          <w:lang w:val="es-ES"/>
        </w:rPr>
        <w:t xml:space="preserve">su práctica </w:t>
      </w:r>
      <w:r w:rsidR="00104A90" w:rsidRPr="00092C6A">
        <w:rPr>
          <w:lang w:val="es-ES"/>
        </w:rPr>
        <w:t>con el fin de</w:t>
      </w:r>
      <w:r w:rsidR="00004F37" w:rsidRPr="00092C6A">
        <w:rPr>
          <w:lang w:val="es-ES"/>
        </w:rPr>
        <w:t xml:space="preserve"> fomentar </w:t>
      </w:r>
      <w:r w:rsidR="00FC72DD" w:rsidRPr="00092C6A">
        <w:rPr>
          <w:lang w:val="es-ES"/>
        </w:rPr>
        <w:t>que las administraciones respondan y actúen con mayor celeridad</w:t>
      </w:r>
      <w:r w:rsidR="00004F37" w:rsidRPr="00092C6A">
        <w:rPr>
          <w:lang w:val="es-ES"/>
        </w:rPr>
        <w:t>.</w:t>
      </w:r>
    </w:p>
    <w:p w14:paraId="149CEA95" w14:textId="50711447" w:rsidR="00196CB1" w:rsidRPr="00092C6A" w:rsidRDefault="00196CB1" w:rsidP="00166D30">
      <w:pPr>
        <w:keepNext/>
        <w:keepLines/>
        <w:jc w:val="both"/>
        <w:rPr>
          <w:lang w:val="es-ES"/>
        </w:rPr>
      </w:pPr>
      <w:r w:rsidRPr="00092C6A">
        <w:rPr>
          <w:lang w:val="es-ES"/>
        </w:rPr>
        <w:t>6.2.6</w:t>
      </w:r>
      <w:r w:rsidRPr="00092C6A">
        <w:rPr>
          <w:lang w:val="es-ES"/>
        </w:rPr>
        <w:tab/>
      </w:r>
      <w:r w:rsidR="002D0CFB" w:rsidRPr="00092C6A">
        <w:rPr>
          <w:lang w:val="es-ES"/>
        </w:rPr>
        <w:t xml:space="preserve">El </w:t>
      </w:r>
      <w:r w:rsidR="002D0CFB" w:rsidRPr="00092C6A">
        <w:rPr>
          <w:b/>
          <w:bCs/>
          <w:lang w:val="es-ES"/>
        </w:rPr>
        <w:t>Sr.</w:t>
      </w:r>
      <w:r w:rsidR="00E64D25">
        <w:rPr>
          <w:b/>
          <w:bCs/>
          <w:lang w:val="es-ES"/>
        </w:rPr>
        <w:t> </w:t>
      </w:r>
      <w:r w:rsidR="002D0CFB" w:rsidRPr="00092C6A">
        <w:rPr>
          <w:b/>
          <w:bCs/>
          <w:lang w:val="es-ES"/>
        </w:rPr>
        <w:t>Azzouz</w:t>
      </w:r>
      <w:r w:rsidR="002D0CFB" w:rsidRPr="00092C6A">
        <w:rPr>
          <w:lang w:val="es-ES"/>
        </w:rPr>
        <w:t xml:space="preserve"> declara que la Junta debería encargar a la Oficina que siga </w:t>
      </w:r>
      <w:r w:rsidR="001B681F" w:rsidRPr="00092C6A">
        <w:rPr>
          <w:lang w:val="es-ES"/>
        </w:rPr>
        <w:t xml:space="preserve">ayudando a </w:t>
      </w:r>
      <w:r w:rsidR="002D0CFB" w:rsidRPr="00092C6A">
        <w:rPr>
          <w:lang w:val="es-ES"/>
        </w:rPr>
        <w:t>las administraciones interesadas a resolver los problemas de interferencia, especialmente los relacionados con los servicios de seguridad de la vida humana. Debería instar a todas las administraciones afectadas a cumplir las disposiciones reglamentarias pertinentes y a cooperar de buena voluntad para resolver lo antes posible las interferencias que afectan a los servicios de seguridad. También debería dar instrucciones a la Oficina y a las administraciones afectadas para que informen directamente a la Junta de cualquier nuevo caso de este tipo.</w:t>
      </w:r>
    </w:p>
    <w:p w14:paraId="62E0246D" w14:textId="570AD923" w:rsidR="00196CB1" w:rsidRPr="00092C6A" w:rsidRDefault="00196CB1" w:rsidP="00166D30">
      <w:pPr>
        <w:jc w:val="both"/>
        <w:rPr>
          <w:lang w:val="es-ES"/>
        </w:rPr>
      </w:pPr>
      <w:r w:rsidRPr="00092C6A">
        <w:rPr>
          <w:lang w:val="es-ES"/>
        </w:rPr>
        <w:t>6.2.7</w:t>
      </w:r>
      <w:r w:rsidRPr="00092C6A">
        <w:rPr>
          <w:lang w:val="es-ES"/>
        </w:rPr>
        <w:tab/>
      </w:r>
      <w:r w:rsidR="003B2357" w:rsidRPr="00092C6A">
        <w:rPr>
          <w:lang w:val="es-ES"/>
        </w:rPr>
        <w:t xml:space="preserve">El </w:t>
      </w:r>
      <w:r w:rsidR="003B2357" w:rsidRPr="00092C6A">
        <w:rPr>
          <w:b/>
          <w:bCs/>
          <w:lang w:val="es-ES"/>
        </w:rPr>
        <w:t>Sr.</w:t>
      </w:r>
      <w:r w:rsidR="00E64D25">
        <w:rPr>
          <w:b/>
          <w:bCs/>
          <w:lang w:val="es-ES"/>
        </w:rPr>
        <w:t> </w:t>
      </w:r>
      <w:r w:rsidR="003B2357" w:rsidRPr="00092C6A">
        <w:rPr>
          <w:b/>
          <w:bCs/>
          <w:lang w:val="es-ES"/>
        </w:rPr>
        <w:t>Talib</w:t>
      </w:r>
      <w:r w:rsidR="003B2357" w:rsidRPr="00092C6A">
        <w:rPr>
          <w:lang w:val="es-ES"/>
        </w:rPr>
        <w:t xml:space="preserve">, recordando el </w:t>
      </w:r>
      <w:r w:rsidR="00AD541A" w:rsidRPr="00092C6A">
        <w:rPr>
          <w:lang w:val="es-ES"/>
        </w:rPr>
        <w:t>Addéndum</w:t>
      </w:r>
      <w:r w:rsidR="00E64D25">
        <w:rPr>
          <w:lang w:val="es-ES"/>
        </w:rPr>
        <w:t> </w:t>
      </w:r>
      <w:r w:rsidR="003B2357" w:rsidRPr="00092C6A">
        <w:rPr>
          <w:lang w:val="es-ES"/>
        </w:rPr>
        <w:t>4 al Documento</w:t>
      </w:r>
      <w:r w:rsidR="00E64D25">
        <w:rPr>
          <w:lang w:val="es-ES"/>
        </w:rPr>
        <w:t> </w:t>
      </w:r>
      <w:r w:rsidR="003B2357" w:rsidRPr="00092C6A">
        <w:rPr>
          <w:lang w:val="es-ES"/>
        </w:rPr>
        <w:t xml:space="preserve">RRB24-3, </w:t>
      </w:r>
      <w:r w:rsidR="00D22E18" w:rsidRPr="00092C6A">
        <w:rPr>
          <w:lang w:val="es-ES"/>
        </w:rPr>
        <w:t xml:space="preserve">declara que </w:t>
      </w:r>
      <w:r w:rsidR="00CD4FB0" w:rsidRPr="00092C6A">
        <w:rPr>
          <w:lang w:val="es-ES"/>
        </w:rPr>
        <w:t xml:space="preserve">las </w:t>
      </w:r>
      <w:r w:rsidR="003B2357" w:rsidRPr="00092C6A">
        <w:rPr>
          <w:lang w:val="es-ES"/>
        </w:rPr>
        <w:t xml:space="preserve">conclusiones </w:t>
      </w:r>
      <w:r w:rsidR="00CD4FB0" w:rsidRPr="00092C6A">
        <w:rPr>
          <w:lang w:val="es-ES"/>
        </w:rPr>
        <w:t xml:space="preserve">de la Junta </w:t>
      </w:r>
      <w:r w:rsidR="003B2357" w:rsidRPr="00092C6A">
        <w:rPr>
          <w:lang w:val="es-ES"/>
        </w:rPr>
        <w:t>relativas al punto</w:t>
      </w:r>
      <w:r w:rsidR="00E64D25">
        <w:rPr>
          <w:lang w:val="es-ES"/>
        </w:rPr>
        <w:t> </w:t>
      </w:r>
      <w:r w:rsidR="003B2357" w:rsidRPr="00092C6A">
        <w:rPr>
          <w:lang w:val="es-ES"/>
        </w:rPr>
        <w:t xml:space="preserve">6.2 </w:t>
      </w:r>
      <w:r w:rsidR="00CD4FB0" w:rsidRPr="00092C6A">
        <w:rPr>
          <w:lang w:val="es-ES"/>
        </w:rPr>
        <w:t xml:space="preserve">deberían ser </w:t>
      </w:r>
      <w:r w:rsidR="003B2357" w:rsidRPr="00092C6A">
        <w:rPr>
          <w:lang w:val="es-ES"/>
        </w:rPr>
        <w:t>de carácter general y aplicables a todos los casos de interferencia perjudicial al SRNS tramitados por la Oficina en 2024</w:t>
      </w:r>
      <w:r w:rsidRPr="00092C6A">
        <w:rPr>
          <w:lang w:val="es-ES"/>
        </w:rPr>
        <w:t>.</w:t>
      </w:r>
    </w:p>
    <w:p w14:paraId="4BE262AE" w14:textId="28F0426F" w:rsidR="00196CB1" w:rsidRPr="00092C6A" w:rsidRDefault="00196CB1" w:rsidP="00166D30">
      <w:pPr>
        <w:jc w:val="both"/>
        <w:rPr>
          <w:lang w:val="es-ES"/>
        </w:rPr>
      </w:pPr>
      <w:r w:rsidRPr="00092C6A">
        <w:rPr>
          <w:lang w:val="es-ES"/>
        </w:rPr>
        <w:t>6.2.8</w:t>
      </w:r>
      <w:r w:rsidRPr="00092C6A">
        <w:rPr>
          <w:lang w:val="es-ES"/>
        </w:rPr>
        <w:tab/>
      </w:r>
      <w:r w:rsidR="00EB0B63" w:rsidRPr="00092C6A">
        <w:rPr>
          <w:lang w:val="es-ES"/>
        </w:rPr>
        <w:t xml:space="preserve">El </w:t>
      </w:r>
      <w:r w:rsidR="00EB0B63" w:rsidRPr="00092C6A">
        <w:rPr>
          <w:b/>
          <w:bCs/>
          <w:lang w:val="es-ES"/>
        </w:rPr>
        <w:t>Presidente</w:t>
      </w:r>
      <w:r w:rsidR="00EB0B63" w:rsidRPr="00092C6A">
        <w:rPr>
          <w:lang w:val="es-ES"/>
        </w:rPr>
        <w:t xml:space="preserve"> está de acuerdo en que las conclusiones de la Junta relativas a este punto se apliquen a todos los casos que figuran en el </w:t>
      </w:r>
      <w:r w:rsidR="00AD541A" w:rsidRPr="00092C6A">
        <w:rPr>
          <w:lang w:val="es-ES"/>
        </w:rPr>
        <w:t>Addéndum</w:t>
      </w:r>
      <w:r w:rsidR="00AD541A">
        <w:rPr>
          <w:lang w:val="es-ES"/>
        </w:rPr>
        <w:t> </w:t>
      </w:r>
      <w:r w:rsidR="00EB0B63" w:rsidRPr="00092C6A">
        <w:rPr>
          <w:lang w:val="es-ES"/>
        </w:rPr>
        <w:t xml:space="preserve">4. En respuesta a una pregunta del </w:t>
      </w:r>
      <w:r w:rsidR="00EB0B63" w:rsidRPr="00092C6A">
        <w:rPr>
          <w:b/>
          <w:bCs/>
          <w:lang w:val="es-ES"/>
        </w:rPr>
        <w:t>Sr.</w:t>
      </w:r>
      <w:r w:rsidR="00E64D25">
        <w:rPr>
          <w:b/>
          <w:bCs/>
          <w:lang w:val="es-ES"/>
        </w:rPr>
        <w:t> </w:t>
      </w:r>
      <w:r w:rsidR="00EB0B63" w:rsidRPr="00092C6A">
        <w:rPr>
          <w:b/>
          <w:bCs/>
          <w:lang w:val="es-ES"/>
        </w:rPr>
        <w:t>Botha (SGD)</w:t>
      </w:r>
      <w:r w:rsidR="00EB0B63" w:rsidRPr="00092C6A">
        <w:rPr>
          <w:lang w:val="es-ES"/>
        </w:rPr>
        <w:t xml:space="preserve">, confirma que la Oficina debe comunicar </w:t>
      </w:r>
      <w:r w:rsidR="00FC1F75">
        <w:rPr>
          <w:lang w:val="es-ES"/>
        </w:rPr>
        <w:t>la</w:t>
      </w:r>
      <w:r w:rsidR="00EB0B63" w:rsidRPr="00092C6A">
        <w:rPr>
          <w:lang w:val="es-ES"/>
        </w:rPr>
        <w:t xml:space="preserve"> decisión </w:t>
      </w:r>
      <w:r w:rsidR="00FC1F75">
        <w:rPr>
          <w:lang w:val="es-ES"/>
        </w:rPr>
        <w:t xml:space="preserve">de la Junta </w:t>
      </w:r>
      <w:r w:rsidR="00EB0B63" w:rsidRPr="00092C6A">
        <w:rPr>
          <w:lang w:val="es-ES"/>
        </w:rPr>
        <w:t>relativa al punto</w:t>
      </w:r>
      <w:r w:rsidR="00E64D25">
        <w:rPr>
          <w:lang w:val="es-ES"/>
        </w:rPr>
        <w:t> </w:t>
      </w:r>
      <w:r w:rsidR="00EB0B63" w:rsidRPr="00092C6A">
        <w:rPr>
          <w:lang w:val="es-ES"/>
        </w:rPr>
        <w:t>6.1 a las Administraciones de Jordania e Israel y a las demás administraciones vecinas afectadas de la zona. Su decisión sobre el punto</w:t>
      </w:r>
      <w:r w:rsidR="00E64D25">
        <w:rPr>
          <w:lang w:val="es-ES"/>
        </w:rPr>
        <w:t> </w:t>
      </w:r>
      <w:r w:rsidR="00EB0B63" w:rsidRPr="00092C6A">
        <w:rPr>
          <w:lang w:val="es-ES"/>
        </w:rPr>
        <w:t>6.2 debe comunicarse a todas las demás administraciones enumeradas en el Addéndum</w:t>
      </w:r>
      <w:r w:rsidR="00E64D25">
        <w:rPr>
          <w:lang w:val="es-ES"/>
        </w:rPr>
        <w:t> </w:t>
      </w:r>
      <w:r w:rsidR="00EB0B63" w:rsidRPr="00092C6A">
        <w:rPr>
          <w:lang w:val="es-ES"/>
        </w:rPr>
        <w:t>4 del Documento</w:t>
      </w:r>
      <w:r w:rsidR="00E64D25">
        <w:rPr>
          <w:lang w:val="es-ES"/>
        </w:rPr>
        <w:t> </w:t>
      </w:r>
      <w:r w:rsidR="00EB0B63" w:rsidRPr="00092C6A">
        <w:rPr>
          <w:lang w:val="es-ES"/>
        </w:rPr>
        <w:t xml:space="preserve">24-3/4. La </w:t>
      </w:r>
      <w:r w:rsidR="00EB0B63" w:rsidRPr="00092C6A">
        <w:rPr>
          <w:b/>
          <w:bCs/>
          <w:lang w:val="es-ES"/>
        </w:rPr>
        <w:t>Sra.</w:t>
      </w:r>
      <w:r w:rsidR="00E64D25">
        <w:rPr>
          <w:b/>
          <w:bCs/>
          <w:lang w:val="es-ES"/>
        </w:rPr>
        <w:t> </w:t>
      </w:r>
      <w:r w:rsidR="00EB0B63" w:rsidRPr="00092C6A">
        <w:rPr>
          <w:b/>
          <w:bCs/>
          <w:lang w:val="es-ES"/>
        </w:rPr>
        <w:t>Beaumier</w:t>
      </w:r>
      <w:r w:rsidR="00EB0B63" w:rsidRPr="00092C6A">
        <w:rPr>
          <w:lang w:val="es-ES"/>
        </w:rPr>
        <w:t xml:space="preserve"> se muestra de acuerdo</w:t>
      </w:r>
      <w:r w:rsidRPr="00092C6A">
        <w:rPr>
          <w:lang w:val="es-ES"/>
        </w:rPr>
        <w:t>.</w:t>
      </w:r>
    </w:p>
    <w:p w14:paraId="46F09B6E" w14:textId="528CCEF0" w:rsidR="00196CB1" w:rsidRPr="00092C6A" w:rsidRDefault="00196CB1" w:rsidP="00166D30">
      <w:pPr>
        <w:jc w:val="both"/>
        <w:rPr>
          <w:lang w:val="es-ES"/>
        </w:rPr>
      </w:pPr>
      <w:r w:rsidRPr="00092C6A">
        <w:rPr>
          <w:lang w:val="es-ES"/>
        </w:rPr>
        <w:t>6.2.9</w:t>
      </w:r>
      <w:r w:rsidRPr="00092C6A">
        <w:rPr>
          <w:lang w:val="es-ES"/>
        </w:rPr>
        <w:tab/>
      </w:r>
      <w:r w:rsidR="00EB0B63" w:rsidRPr="00092C6A">
        <w:rPr>
          <w:lang w:val="es-ES"/>
        </w:rPr>
        <w:t xml:space="preserve">Propone que la Junta llegue a la siguiente </w:t>
      </w:r>
      <w:r w:rsidR="004B7633" w:rsidRPr="00092C6A">
        <w:rPr>
          <w:lang w:val="es-ES"/>
        </w:rPr>
        <w:t>conclusión</w:t>
      </w:r>
      <w:r w:rsidRPr="00092C6A">
        <w:rPr>
          <w:lang w:val="es-ES"/>
        </w:rPr>
        <w:t>:</w:t>
      </w:r>
    </w:p>
    <w:p w14:paraId="1787AC38" w14:textId="48BECAAB" w:rsidR="00196CB1" w:rsidRPr="00092C6A" w:rsidRDefault="009C7BA0" w:rsidP="00166D30">
      <w:pPr>
        <w:jc w:val="both"/>
        <w:rPr>
          <w:szCs w:val="24"/>
          <w:lang w:val="es-ES"/>
        </w:rPr>
      </w:pPr>
      <w:r>
        <w:rPr>
          <w:szCs w:val="24"/>
          <w:lang w:val="es-ES"/>
        </w:rPr>
        <w:t>«</w:t>
      </w:r>
      <w:r w:rsidR="001F7346" w:rsidRPr="00092C6A">
        <w:rPr>
          <w:lang w:val="es-ES"/>
        </w:rPr>
        <w:t>La Junta siguió considerando el Addéndum 4 al Documento RRB24</w:t>
      </w:r>
      <w:r w:rsidR="001F7346" w:rsidRPr="00092C6A">
        <w:rPr>
          <w:lang w:val="es-ES"/>
        </w:rPr>
        <w:noBreakHyphen/>
        <w:t>3/4, en el que se da cuenta de las comunicaciones de otras administraciones que no entran dentro del punto 6.1 del orden del día sobre la interferencia perjudicial causada a receptores del SRNS, y tomó nota de los Documentos RRB24</w:t>
      </w:r>
      <w:r w:rsidR="001F7346" w:rsidRPr="00092C6A">
        <w:rPr>
          <w:lang w:val="es-ES"/>
        </w:rPr>
        <w:noBreakHyphen/>
        <w:t>3/DELAYED/9 y RRB24</w:t>
      </w:r>
      <w:r w:rsidR="001F7346" w:rsidRPr="00092C6A">
        <w:rPr>
          <w:lang w:val="es-ES"/>
        </w:rPr>
        <w:noBreakHyphen/>
        <w:t>3/DELAYED/10 a título informativo. La Junta dio las gracias a la Oficina por ocuparse de los casos de interferencia perjudicial, ayudar a las administraciones, actuar con diligencia y dar cuenta de otros casos de interferencia perjudicial causada a receptores del SRNS en 2024. En su respuesta</w:t>
      </w:r>
      <w:r w:rsidR="00196CB1" w:rsidRPr="00092C6A">
        <w:rPr>
          <w:szCs w:val="24"/>
          <w:lang w:val="es-ES"/>
        </w:rPr>
        <w:t>:</w:t>
      </w:r>
    </w:p>
    <w:p w14:paraId="4AE6B157" w14:textId="72C62953" w:rsidR="00196CB1" w:rsidRPr="00092C6A" w:rsidRDefault="00196CB1" w:rsidP="00166D30">
      <w:pPr>
        <w:pStyle w:val="enumlev1"/>
        <w:jc w:val="both"/>
        <w:rPr>
          <w:lang w:val="es-ES"/>
        </w:rPr>
      </w:pPr>
      <w:r w:rsidRPr="00092C6A">
        <w:rPr>
          <w:lang w:val="es-ES"/>
        </w:rPr>
        <w:t>•</w:t>
      </w:r>
      <w:r w:rsidRPr="00092C6A">
        <w:rPr>
          <w:lang w:val="es-ES"/>
        </w:rPr>
        <w:tab/>
      </w:r>
      <w:r w:rsidR="00B56401" w:rsidRPr="00092C6A">
        <w:rPr>
          <w:lang w:val="es-ES"/>
        </w:rPr>
        <w:t xml:space="preserve">La Junta tomó nota con gran preocupación del número creciente de casos de interferencia perjudicial que </w:t>
      </w:r>
      <w:r w:rsidR="00B56401" w:rsidRPr="00E55F81">
        <w:t>afectan</w:t>
      </w:r>
      <w:r w:rsidR="00B56401" w:rsidRPr="00092C6A">
        <w:rPr>
          <w:lang w:val="es-ES"/>
        </w:rPr>
        <w:t xml:space="preserve"> a los servicios de seguridad, la aviación civil y los servicios marítimos, las redes de telecomunicaciones que exigen una sincronización temporal precisa y otras estaciones de radiocomunicaciones utilizadas para la prestación de ayuda humanitaria en el terreno</w:t>
      </w:r>
      <w:r w:rsidRPr="00092C6A">
        <w:rPr>
          <w:lang w:val="es-ES"/>
        </w:rPr>
        <w:t>.</w:t>
      </w:r>
    </w:p>
    <w:p w14:paraId="0F2E3E03" w14:textId="5D0477BE" w:rsidR="00196CB1" w:rsidRPr="00092C6A" w:rsidRDefault="00196CB1" w:rsidP="00166D30">
      <w:pPr>
        <w:pStyle w:val="enumlev1"/>
        <w:jc w:val="both"/>
        <w:rPr>
          <w:lang w:val="es-ES"/>
        </w:rPr>
      </w:pPr>
      <w:r w:rsidRPr="00092C6A">
        <w:rPr>
          <w:lang w:val="es-ES"/>
        </w:rPr>
        <w:t>•</w:t>
      </w:r>
      <w:r w:rsidRPr="00092C6A">
        <w:rPr>
          <w:lang w:val="es-ES"/>
        </w:rPr>
        <w:tab/>
      </w:r>
      <w:r w:rsidR="00850007" w:rsidRPr="00092C6A">
        <w:rPr>
          <w:lang w:val="es-ES"/>
        </w:rPr>
        <w:t>La Junta expresó su notable preocupación por que las administraciones que reciben información sobre la interferencia perjudicial causada por estaciones bajo su jurisdicción acusen recibo de ella tardíamente; de conformidad con el número </w:t>
      </w:r>
      <w:r w:rsidR="00850007" w:rsidRPr="00092C6A">
        <w:rPr>
          <w:b/>
          <w:bCs/>
          <w:lang w:val="es-ES"/>
        </w:rPr>
        <w:t>15.35</w:t>
      </w:r>
      <w:r w:rsidR="00850007" w:rsidRPr="00092C6A">
        <w:rPr>
          <w:lang w:val="es-ES"/>
        </w:rPr>
        <w:t xml:space="preserve"> del RR, tal acuse de recibo debe enviarse por el medio más rápido disponible</w:t>
      </w:r>
      <w:r w:rsidRPr="00092C6A">
        <w:rPr>
          <w:lang w:val="es-ES"/>
        </w:rPr>
        <w:t>.</w:t>
      </w:r>
    </w:p>
    <w:p w14:paraId="7C0D9FAD" w14:textId="6642105A" w:rsidR="00196CB1" w:rsidRPr="00092C6A" w:rsidRDefault="00196CB1" w:rsidP="00166D30">
      <w:pPr>
        <w:pStyle w:val="enumlev1"/>
        <w:jc w:val="both"/>
        <w:rPr>
          <w:lang w:val="es-ES"/>
        </w:rPr>
      </w:pPr>
      <w:r w:rsidRPr="00092C6A">
        <w:rPr>
          <w:lang w:val="es-ES"/>
        </w:rPr>
        <w:lastRenderedPageBreak/>
        <w:t>•</w:t>
      </w:r>
      <w:r w:rsidRPr="00092C6A">
        <w:rPr>
          <w:lang w:val="es-ES"/>
        </w:rPr>
        <w:tab/>
      </w:r>
      <w:r w:rsidR="00FE1E64" w:rsidRPr="00092C6A">
        <w:rPr>
          <w:lang w:val="es-ES"/>
        </w:rPr>
        <w:t>La Junta subrayó la necesidad de ajustarse al número </w:t>
      </w:r>
      <w:r w:rsidR="00FE1E64" w:rsidRPr="00092C6A">
        <w:rPr>
          <w:b/>
          <w:bCs/>
          <w:lang w:val="es-ES"/>
        </w:rPr>
        <w:t>4.10</w:t>
      </w:r>
      <w:r w:rsidR="00FE1E64" w:rsidRPr="00092C6A">
        <w:rPr>
          <w:lang w:val="es-ES"/>
        </w:rPr>
        <w:t xml:space="preserve"> del RR cuando los sistemas de servicios de seguridad del SRNSS se ven degradados por la interferencia perjudicial</w:t>
      </w:r>
      <w:r w:rsidRPr="00092C6A">
        <w:rPr>
          <w:lang w:val="es-ES"/>
        </w:rPr>
        <w:t>.</w:t>
      </w:r>
    </w:p>
    <w:p w14:paraId="31B39E98" w14:textId="0A522D05" w:rsidR="00196CB1" w:rsidRPr="00092C6A" w:rsidRDefault="00196CB1" w:rsidP="00166D30">
      <w:pPr>
        <w:pStyle w:val="enumlev1"/>
        <w:jc w:val="both"/>
        <w:rPr>
          <w:lang w:val="es-ES"/>
        </w:rPr>
      </w:pPr>
      <w:r w:rsidRPr="00092C6A">
        <w:rPr>
          <w:lang w:val="es-ES"/>
        </w:rPr>
        <w:t>•</w:t>
      </w:r>
      <w:r w:rsidRPr="00092C6A">
        <w:rPr>
          <w:lang w:val="es-ES"/>
        </w:rPr>
        <w:tab/>
      </w:r>
      <w:r w:rsidR="00A6371A" w:rsidRPr="00092C6A">
        <w:rPr>
          <w:lang w:val="es-ES"/>
        </w:rPr>
        <w:t>Además, la Junta recordó a las administraciones la necesidad de adoptar medidas e intervenir prontamente cuando una de sus estaciones esté causando interferencia perjudicial a un servicio de seguridad, de conformidad con el número </w:t>
      </w:r>
      <w:r w:rsidR="00A6371A" w:rsidRPr="00092C6A">
        <w:rPr>
          <w:b/>
          <w:bCs/>
          <w:lang w:val="es-ES"/>
        </w:rPr>
        <w:t xml:space="preserve">15.37 </w:t>
      </w:r>
      <w:r w:rsidR="00A6371A" w:rsidRPr="00092C6A">
        <w:rPr>
          <w:lang w:val="es-ES"/>
        </w:rPr>
        <w:t>del RR</w:t>
      </w:r>
      <w:r w:rsidRPr="00092C6A">
        <w:rPr>
          <w:lang w:val="es-ES"/>
        </w:rPr>
        <w:t>.</w:t>
      </w:r>
    </w:p>
    <w:p w14:paraId="52D7F2AD" w14:textId="0C5E7317" w:rsidR="00196CB1" w:rsidRPr="00092C6A" w:rsidRDefault="00196CB1" w:rsidP="00166D30">
      <w:pPr>
        <w:pStyle w:val="enumlev1"/>
        <w:jc w:val="both"/>
        <w:rPr>
          <w:lang w:val="es-ES"/>
        </w:rPr>
      </w:pPr>
      <w:r w:rsidRPr="00092C6A">
        <w:rPr>
          <w:lang w:val="es-ES"/>
        </w:rPr>
        <w:t>•</w:t>
      </w:r>
      <w:r w:rsidRPr="00092C6A">
        <w:rPr>
          <w:lang w:val="es-ES"/>
        </w:rPr>
        <w:tab/>
      </w:r>
      <w:r w:rsidR="00FA65B8" w:rsidRPr="00092C6A">
        <w:rPr>
          <w:lang w:val="es-ES"/>
        </w:rPr>
        <w:t>La Junta expresó su gran preocupación por las transmisiones innecesarias, las transmisiones de señales superfluas (interferencia deliberada) y transmisiones de señales falsas o engañosas (suplantación) señaladas, que contravienen directamente lo dispuesto en el número </w:t>
      </w:r>
      <w:r w:rsidR="00FA65B8" w:rsidRPr="00092C6A">
        <w:rPr>
          <w:b/>
          <w:bCs/>
          <w:lang w:val="es-ES"/>
        </w:rPr>
        <w:t>15.1</w:t>
      </w:r>
      <w:r w:rsidR="00FA65B8" w:rsidRPr="00E64D25">
        <w:rPr>
          <w:lang w:val="es-ES"/>
        </w:rPr>
        <w:t xml:space="preserve"> </w:t>
      </w:r>
      <w:r w:rsidR="00FA65B8" w:rsidRPr="00092C6A">
        <w:rPr>
          <w:lang w:val="es-ES"/>
        </w:rPr>
        <w:t>del RR</w:t>
      </w:r>
      <w:r w:rsidRPr="00092C6A">
        <w:rPr>
          <w:lang w:val="es-ES"/>
        </w:rPr>
        <w:t>.</w:t>
      </w:r>
    </w:p>
    <w:p w14:paraId="4185BF4C" w14:textId="7B94C456" w:rsidR="00196CB1" w:rsidRPr="00092C6A" w:rsidRDefault="002C1658" w:rsidP="00166D30">
      <w:pPr>
        <w:jc w:val="both"/>
        <w:rPr>
          <w:lang w:val="es-ES"/>
        </w:rPr>
      </w:pPr>
      <w:r w:rsidRPr="00092C6A">
        <w:rPr>
          <w:lang w:val="es-ES"/>
        </w:rPr>
        <w:t>La Junta reconoció la práctica de la Oficina en aplicación del Artículo </w:t>
      </w:r>
      <w:r w:rsidRPr="00092C6A">
        <w:rPr>
          <w:b/>
          <w:bCs/>
          <w:lang w:val="es-ES"/>
        </w:rPr>
        <w:t>15</w:t>
      </w:r>
      <w:r w:rsidRPr="00092C6A">
        <w:rPr>
          <w:lang w:val="es-ES"/>
        </w:rPr>
        <w:t xml:space="preserve"> del RR al tratar casos de interferencia perjudicial y le encargó la preparación de un anteproyecto de Regla de Procedimiento para formalizar esa práctica de la Oficina y que la presente a la consideración de la 98ª reunión de la Junta</w:t>
      </w:r>
      <w:r w:rsidR="00196CB1" w:rsidRPr="00092C6A">
        <w:rPr>
          <w:lang w:val="es-ES"/>
        </w:rPr>
        <w:t>.</w:t>
      </w:r>
    </w:p>
    <w:p w14:paraId="4308A864" w14:textId="724DFB21" w:rsidR="00196CB1" w:rsidRPr="00092C6A" w:rsidRDefault="00F52972" w:rsidP="00166D30">
      <w:pPr>
        <w:jc w:val="both"/>
        <w:rPr>
          <w:lang w:val="es-ES"/>
        </w:rPr>
      </w:pPr>
      <w:r w:rsidRPr="00092C6A">
        <w:rPr>
          <w:lang w:val="es-ES"/>
        </w:rPr>
        <w:t>La Junta instó a todas las administraciones concernidas</w:t>
      </w:r>
      <w:r w:rsidR="00196CB1" w:rsidRPr="00092C6A">
        <w:rPr>
          <w:lang w:val="es-ES"/>
        </w:rPr>
        <w:t>:</w:t>
      </w:r>
    </w:p>
    <w:p w14:paraId="3E30DFBE" w14:textId="5DD3B53E" w:rsidR="00196CB1" w:rsidRPr="00092C6A" w:rsidRDefault="00196CB1" w:rsidP="00166D30">
      <w:pPr>
        <w:pStyle w:val="enumlev1"/>
        <w:jc w:val="both"/>
        <w:rPr>
          <w:lang w:val="es-ES"/>
        </w:rPr>
      </w:pPr>
      <w:r w:rsidRPr="00092C6A">
        <w:rPr>
          <w:lang w:val="es-ES"/>
        </w:rPr>
        <w:t>•</w:t>
      </w:r>
      <w:r w:rsidRPr="00092C6A">
        <w:rPr>
          <w:lang w:val="es-ES"/>
        </w:rPr>
        <w:tab/>
      </w:r>
      <w:r w:rsidR="009C7BA0">
        <w:rPr>
          <w:lang w:val="es-ES"/>
        </w:rPr>
        <w:t>a</w:t>
      </w:r>
      <w:r w:rsidR="00365C1C" w:rsidRPr="00092C6A">
        <w:rPr>
          <w:lang w:val="es-ES"/>
        </w:rPr>
        <w:t xml:space="preserve"> cumplir todas las disposiciones pertinentes de los Artículos 45 y 47 de la Constitución de la UIT, los números </w:t>
      </w:r>
      <w:r w:rsidR="00365C1C" w:rsidRPr="00092C6A">
        <w:rPr>
          <w:b/>
          <w:bCs/>
          <w:lang w:val="es-ES"/>
        </w:rPr>
        <w:t>4.10</w:t>
      </w:r>
      <w:r w:rsidR="00365C1C" w:rsidRPr="00092C6A">
        <w:rPr>
          <w:lang w:val="es-ES"/>
        </w:rPr>
        <w:t xml:space="preserve">, </w:t>
      </w:r>
      <w:r w:rsidR="00365C1C" w:rsidRPr="00092C6A">
        <w:rPr>
          <w:b/>
          <w:bCs/>
          <w:lang w:val="es-ES"/>
        </w:rPr>
        <w:t>15.1</w:t>
      </w:r>
      <w:r w:rsidR="00365C1C" w:rsidRPr="00092C6A">
        <w:rPr>
          <w:lang w:val="es-ES"/>
        </w:rPr>
        <w:t xml:space="preserve">, </w:t>
      </w:r>
      <w:r w:rsidR="00365C1C" w:rsidRPr="00092C6A">
        <w:rPr>
          <w:b/>
          <w:bCs/>
          <w:lang w:val="es-ES"/>
        </w:rPr>
        <w:t xml:space="preserve">15.28 </w:t>
      </w:r>
      <w:r w:rsidR="00365C1C" w:rsidRPr="00092C6A">
        <w:rPr>
          <w:lang w:val="es-ES"/>
        </w:rPr>
        <w:t xml:space="preserve">y </w:t>
      </w:r>
      <w:r w:rsidR="00365C1C" w:rsidRPr="00092C6A">
        <w:rPr>
          <w:b/>
          <w:bCs/>
          <w:lang w:val="es-ES"/>
        </w:rPr>
        <w:t>15.37</w:t>
      </w:r>
      <w:r w:rsidR="00365C1C" w:rsidRPr="00092C6A">
        <w:rPr>
          <w:lang w:val="es-ES"/>
        </w:rPr>
        <w:t xml:space="preserve"> del RR y la parte </w:t>
      </w:r>
      <w:r w:rsidR="00365C1C" w:rsidRPr="009C7BA0">
        <w:rPr>
          <w:i/>
          <w:iCs/>
          <w:lang w:val="es-ES"/>
        </w:rPr>
        <w:t>resolutiva</w:t>
      </w:r>
      <w:r w:rsidR="00365C1C" w:rsidRPr="00092C6A">
        <w:rPr>
          <w:lang w:val="es-ES"/>
        </w:rPr>
        <w:t xml:space="preserve"> de la Resolución </w:t>
      </w:r>
      <w:r w:rsidR="00365C1C" w:rsidRPr="00092C6A">
        <w:rPr>
          <w:b/>
          <w:bCs/>
          <w:lang w:val="es-ES"/>
        </w:rPr>
        <w:t>676 (CMR</w:t>
      </w:r>
      <w:r w:rsidR="00365C1C" w:rsidRPr="00092C6A">
        <w:rPr>
          <w:b/>
          <w:bCs/>
          <w:lang w:val="es-ES"/>
        </w:rPr>
        <w:noBreakHyphen/>
        <w:t>23),</w:t>
      </w:r>
      <w:r w:rsidR="00365C1C" w:rsidRPr="00092C6A">
        <w:rPr>
          <w:lang w:val="es-ES"/>
        </w:rPr>
        <w:t xml:space="preserve"> en particular cuando la interferencia perjudicial afecta a servicios de seguridad</w:t>
      </w:r>
      <w:r w:rsidRPr="00092C6A">
        <w:rPr>
          <w:lang w:val="es-ES"/>
        </w:rPr>
        <w:t>;</w:t>
      </w:r>
    </w:p>
    <w:p w14:paraId="74044693" w14:textId="32FD8696" w:rsidR="00196CB1" w:rsidRPr="00092C6A" w:rsidRDefault="00196CB1" w:rsidP="00166D30">
      <w:pPr>
        <w:pStyle w:val="enumlev1"/>
        <w:jc w:val="both"/>
        <w:rPr>
          <w:lang w:val="es-ES"/>
        </w:rPr>
      </w:pPr>
      <w:r w:rsidRPr="00092C6A">
        <w:rPr>
          <w:lang w:val="es-ES"/>
        </w:rPr>
        <w:t>•</w:t>
      </w:r>
      <w:r w:rsidRPr="00092C6A">
        <w:rPr>
          <w:lang w:val="es-ES"/>
        </w:rPr>
        <w:tab/>
      </w:r>
      <w:r w:rsidR="009C7BA0">
        <w:rPr>
          <w:lang w:val="es-ES"/>
        </w:rPr>
        <w:t>a</w:t>
      </w:r>
      <w:r w:rsidR="00136B27" w:rsidRPr="00092C6A">
        <w:rPr>
          <w:lang w:val="es-ES"/>
        </w:rPr>
        <w:t xml:space="preserve"> cooperar a la mayor brevedad posible y con buena voluntad en la resolución de casos de interferencia perjudicial que afectan a servicios de seguridad</w:t>
      </w:r>
      <w:r w:rsidR="009C7BA0">
        <w:rPr>
          <w:lang w:val="es-ES"/>
        </w:rPr>
        <w:t>»</w:t>
      </w:r>
      <w:r w:rsidR="00E45A10" w:rsidRPr="00092C6A">
        <w:rPr>
          <w:lang w:val="es-ES"/>
        </w:rPr>
        <w:t>.</w:t>
      </w:r>
    </w:p>
    <w:p w14:paraId="63146B56" w14:textId="37273DB3" w:rsidR="00196CB1" w:rsidRPr="00092C6A" w:rsidRDefault="00196CB1" w:rsidP="00166D30">
      <w:pPr>
        <w:jc w:val="both"/>
        <w:rPr>
          <w:lang w:val="es-ES"/>
        </w:rPr>
      </w:pPr>
      <w:r w:rsidRPr="00092C6A">
        <w:rPr>
          <w:lang w:val="es-ES"/>
        </w:rPr>
        <w:t>6.2.10</w:t>
      </w:r>
      <w:r w:rsidRPr="00092C6A">
        <w:rPr>
          <w:lang w:val="es-ES"/>
        </w:rPr>
        <w:tab/>
      </w:r>
      <w:r w:rsidR="00136B27" w:rsidRPr="00092C6A">
        <w:rPr>
          <w:lang w:val="es-ES"/>
        </w:rPr>
        <w:t xml:space="preserve">Así se </w:t>
      </w:r>
      <w:r w:rsidRPr="00092C6A">
        <w:rPr>
          <w:b/>
          <w:bCs/>
          <w:lang w:val="es-ES"/>
        </w:rPr>
        <w:t>a</w:t>
      </w:r>
      <w:r w:rsidR="00136B27" w:rsidRPr="00092C6A">
        <w:rPr>
          <w:b/>
          <w:bCs/>
          <w:lang w:val="es-ES"/>
        </w:rPr>
        <w:t>cuerda</w:t>
      </w:r>
      <w:r w:rsidRPr="00092C6A">
        <w:rPr>
          <w:lang w:val="es-ES"/>
        </w:rPr>
        <w:t>.</w:t>
      </w:r>
    </w:p>
    <w:p w14:paraId="2166BEDA" w14:textId="7D3506C6" w:rsidR="00196CB1" w:rsidRPr="00C53D6F" w:rsidRDefault="00196CB1" w:rsidP="00166D30">
      <w:pPr>
        <w:pStyle w:val="Heading1"/>
        <w:jc w:val="both"/>
      </w:pPr>
      <w:r w:rsidRPr="00C53D6F">
        <w:t>7</w:t>
      </w:r>
      <w:r w:rsidRPr="00C53D6F">
        <w:tab/>
      </w:r>
      <w:r w:rsidR="009C4FDA" w:rsidRPr="00C53D6F">
        <w:t>Cuestiones relativas a la prestación de servicios por satélite STARLINK en el territorio de la República Islámica del Irán</w:t>
      </w:r>
    </w:p>
    <w:p w14:paraId="7DB4674A" w14:textId="7B1B53B3" w:rsidR="00196CB1" w:rsidRPr="00C53D6F" w:rsidRDefault="00196CB1" w:rsidP="00166D30">
      <w:pPr>
        <w:pStyle w:val="Heading2"/>
        <w:jc w:val="both"/>
      </w:pPr>
      <w:r w:rsidRPr="00C53D6F">
        <w:t>7.1</w:t>
      </w:r>
      <w:r w:rsidRPr="00C53D6F">
        <w:tab/>
      </w:r>
      <w:r w:rsidR="008046DD" w:rsidRPr="00C53D6F">
        <w:t xml:space="preserve">Comunicación de la Administración de la República Islámica del Irán relativa a la prestación de servicios por satélite STARLINK en su territorio </w:t>
      </w:r>
      <w:r w:rsidRPr="00C53D6F">
        <w:t>(Document</w:t>
      </w:r>
      <w:r w:rsidR="008046DD" w:rsidRPr="00C53D6F">
        <w:t>o</w:t>
      </w:r>
      <w:r w:rsidR="00E64D25">
        <w:t> </w:t>
      </w:r>
      <w:r w:rsidRPr="00C53D6F">
        <w:t>RRB24</w:t>
      </w:r>
      <w:r w:rsidR="00E64D25">
        <w:noBreakHyphen/>
      </w:r>
      <w:r w:rsidRPr="00C53D6F">
        <w:t>3/16)</w:t>
      </w:r>
    </w:p>
    <w:p w14:paraId="0CEB87A2" w14:textId="22360B38" w:rsidR="00196CB1" w:rsidRPr="00C53D6F" w:rsidRDefault="00196CB1" w:rsidP="00166D30">
      <w:pPr>
        <w:pStyle w:val="Heading2"/>
        <w:jc w:val="both"/>
      </w:pPr>
      <w:r w:rsidRPr="00C53D6F">
        <w:t>7.2</w:t>
      </w:r>
      <w:r w:rsidRPr="00C53D6F">
        <w:tab/>
      </w:r>
      <w:r w:rsidR="00FC2C62" w:rsidRPr="00C53D6F">
        <w:t xml:space="preserve">Comunicación de la Administración de Estados Unidos relativa a la prestación de servicios por satélite STARLINK en el territorio de la República Islámica del Irán </w:t>
      </w:r>
      <w:r w:rsidRPr="00C53D6F">
        <w:t>(Document</w:t>
      </w:r>
      <w:r w:rsidR="00FC2C62" w:rsidRPr="00C53D6F">
        <w:t>o</w:t>
      </w:r>
      <w:r w:rsidRPr="00C53D6F">
        <w:t>s</w:t>
      </w:r>
      <w:r w:rsidR="00E64D25">
        <w:t> </w:t>
      </w:r>
      <w:r w:rsidRPr="00C53D6F">
        <w:t xml:space="preserve">RRB24-3/21 </w:t>
      </w:r>
      <w:r w:rsidR="00FC2C62" w:rsidRPr="00C53D6F">
        <w:t>y</w:t>
      </w:r>
      <w:r w:rsidRPr="00C53D6F">
        <w:t xml:space="preserve"> RRB24-3/DELAYED/3)</w:t>
      </w:r>
    </w:p>
    <w:p w14:paraId="42BF0E2B" w14:textId="0D9EC781" w:rsidR="00196CB1" w:rsidRPr="00C53D6F" w:rsidRDefault="00196CB1" w:rsidP="00166D30">
      <w:pPr>
        <w:pStyle w:val="Heading2"/>
        <w:jc w:val="both"/>
      </w:pPr>
      <w:r w:rsidRPr="00C53D6F">
        <w:t>7.3</w:t>
      </w:r>
      <w:r w:rsidRPr="00C53D6F">
        <w:tab/>
      </w:r>
      <w:r w:rsidR="006829B4" w:rsidRPr="00C53D6F">
        <w:t xml:space="preserve">Comunicación de la Administración de Noruega relativa a la prestación de servicios por satélite STARLINK en el territorio de la República Islámica del Irán </w:t>
      </w:r>
      <w:r w:rsidRPr="00C53D6F">
        <w:t>(Document</w:t>
      </w:r>
      <w:r w:rsidR="006829B4" w:rsidRPr="00C53D6F">
        <w:t>o</w:t>
      </w:r>
      <w:r w:rsidRPr="00C53D6F">
        <w:t>s</w:t>
      </w:r>
      <w:r w:rsidR="00E64D25">
        <w:t> </w:t>
      </w:r>
      <w:r w:rsidRPr="00C53D6F">
        <w:t xml:space="preserve">RRB24-3/22, RRB24-3/DELAYED/4 </w:t>
      </w:r>
      <w:r w:rsidR="006829B4" w:rsidRPr="00C53D6F">
        <w:t>y</w:t>
      </w:r>
      <w:r w:rsidRPr="00C53D6F">
        <w:t xml:space="preserve"> RRB24-3/DELAYED/7)</w:t>
      </w:r>
    </w:p>
    <w:p w14:paraId="368F69EE" w14:textId="16592B73" w:rsidR="00196CB1" w:rsidRPr="00092C6A" w:rsidRDefault="00196CB1" w:rsidP="00166D30">
      <w:pPr>
        <w:jc w:val="both"/>
        <w:rPr>
          <w:lang w:val="es-ES"/>
        </w:rPr>
      </w:pPr>
      <w:r w:rsidRPr="00092C6A">
        <w:rPr>
          <w:lang w:val="es-ES"/>
        </w:rPr>
        <w:t>7.1</w:t>
      </w:r>
      <w:r w:rsidRPr="00092C6A">
        <w:rPr>
          <w:lang w:val="es-ES"/>
        </w:rPr>
        <w:tab/>
      </w:r>
      <w:r w:rsidR="006D7ECD" w:rsidRPr="00092C6A">
        <w:rPr>
          <w:lang w:val="es-ES"/>
        </w:rPr>
        <w:t xml:space="preserve">El </w:t>
      </w:r>
      <w:r w:rsidR="006D7ECD" w:rsidRPr="00092C6A">
        <w:rPr>
          <w:b/>
          <w:bCs/>
          <w:lang w:val="es-ES"/>
        </w:rPr>
        <w:t>Sr.</w:t>
      </w:r>
      <w:r w:rsidR="00E64D25">
        <w:rPr>
          <w:b/>
          <w:bCs/>
          <w:lang w:val="es-ES"/>
        </w:rPr>
        <w:t> </w:t>
      </w:r>
      <w:r w:rsidR="006D7ECD" w:rsidRPr="00092C6A">
        <w:rPr>
          <w:b/>
          <w:bCs/>
          <w:lang w:val="es-ES"/>
        </w:rPr>
        <w:t>Vallet (Jefe, SSD)</w:t>
      </w:r>
      <w:r w:rsidR="006D7ECD" w:rsidRPr="00092C6A">
        <w:rPr>
          <w:lang w:val="es-ES"/>
        </w:rPr>
        <w:t xml:space="preserve">, al presentar este punto del orden del día, dice que el </w:t>
      </w:r>
      <w:r w:rsidR="00AD541A" w:rsidRPr="00AD541A">
        <w:rPr>
          <w:lang w:val="es-ES"/>
        </w:rPr>
        <w:t>D</w:t>
      </w:r>
      <w:r w:rsidR="006D7ECD" w:rsidRPr="00AD541A">
        <w:rPr>
          <w:lang w:val="es-ES"/>
        </w:rPr>
        <w:t>ocumento</w:t>
      </w:r>
      <w:r w:rsidR="00E64D25">
        <w:rPr>
          <w:lang w:val="es-ES"/>
        </w:rPr>
        <w:t> </w:t>
      </w:r>
      <w:r w:rsidR="006D7ECD" w:rsidRPr="00092C6A">
        <w:rPr>
          <w:lang w:val="es-ES"/>
        </w:rPr>
        <w:t>RRB24-3/16 contiene la respuesta de la Administración de la República Islámica de</w:t>
      </w:r>
      <w:r w:rsidR="00A14404" w:rsidRPr="00092C6A">
        <w:rPr>
          <w:lang w:val="es-ES"/>
        </w:rPr>
        <w:t>l</w:t>
      </w:r>
      <w:r w:rsidR="006D7ECD" w:rsidRPr="00092C6A">
        <w:rPr>
          <w:lang w:val="es-ES"/>
        </w:rPr>
        <w:t xml:space="preserve"> Irán a la solicitud de la Junta en la 96ª</w:t>
      </w:r>
      <w:r w:rsidR="00E64D25">
        <w:rPr>
          <w:lang w:val="es-ES"/>
        </w:rPr>
        <w:t> </w:t>
      </w:r>
      <w:r w:rsidR="006D7ECD" w:rsidRPr="00092C6A">
        <w:rPr>
          <w:lang w:val="es-ES"/>
        </w:rPr>
        <w:t xml:space="preserve">reunión de ampliar la información sobre cualquier medida que </w:t>
      </w:r>
      <w:r w:rsidR="00F97B5F" w:rsidRPr="00092C6A">
        <w:rPr>
          <w:lang w:val="es-ES"/>
        </w:rPr>
        <w:t xml:space="preserve">haya tomado </w:t>
      </w:r>
      <w:r w:rsidR="006D7ECD" w:rsidRPr="00092C6A">
        <w:rPr>
          <w:lang w:val="es-ES"/>
        </w:rPr>
        <w:t>la administración desde la 95ª</w:t>
      </w:r>
      <w:r w:rsidR="00E64D25">
        <w:rPr>
          <w:lang w:val="es-ES"/>
        </w:rPr>
        <w:t> </w:t>
      </w:r>
      <w:r w:rsidR="006D7ECD" w:rsidRPr="00092C6A">
        <w:rPr>
          <w:lang w:val="es-ES"/>
        </w:rPr>
        <w:t xml:space="preserve">reunión de la Junta para cumplir el </w:t>
      </w:r>
      <w:r w:rsidR="006D7ECD" w:rsidRPr="00092C6A">
        <w:rPr>
          <w:i/>
          <w:iCs/>
          <w:lang w:val="es-ES"/>
        </w:rPr>
        <w:t>resuelve</w:t>
      </w:r>
      <w:r w:rsidR="00E64D25">
        <w:rPr>
          <w:lang w:val="es-ES"/>
        </w:rPr>
        <w:t> </w:t>
      </w:r>
      <w:r w:rsidR="006D7ECD" w:rsidRPr="00092C6A">
        <w:rPr>
          <w:lang w:val="es-ES"/>
        </w:rPr>
        <w:t>3</w:t>
      </w:r>
      <w:r w:rsidR="00E64D25">
        <w:rPr>
          <w:lang w:val="es-ES"/>
        </w:rPr>
        <w:t> </w:t>
      </w:r>
      <w:r w:rsidR="006D7ECD" w:rsidRPr="00092C6A">
        <w:rPr>
          <w:lang w:val="es-ES"/>
        </w:rPr>
        <w:t>i) de la Resolución</w:t>
      </w:r>
      <w:r w:rsidR="00E64D25">
        <w:rPr>
          <w:lang w:val="es-ES"/>
        </w:rPr>
        <w:t> </w:t>
      </w:r>
      <w:r w:rsidR="006D7ECD" w:rsidRPr="00092C6A">
        <w:rPr>
          <w:b/>
          <w:bCs/>
          <w:lang w:val="es-ES"/>
        </w:rPr>
        <w:t>22 (CMR-</w:t>
      </w:r>
      <w:r w:rsidR="004862FC">
        <w:rPr>
          <w:b/>
          <w:bCs/>
          <w:lang w:val="es-ES"/>
        </w:rPr>
        <w:t>19</w:t>
      </w:r>
      <w:r w:rsidR="006D7ECD" w:rsidRPr="00092C6A">
        <w:rPr>
          <w:b/>
          <w:bCs/>
          <w:lang w:val="es-ES"/>
        </w:rPr>
        <w:t>)</w:t>
      </w:r>
      <w:r w:rsidR="006D7ECD" w:rsidRPr="00092C6A">
        <w:rPr>
          <w:lang w:val="es-ES"/>
        </w:rPr>
        <w:t xml:space="preserve">. </w:t>
      </w:r>
      <w:r w:rsidR="005F3C58" w:rsidRPr="00092C6A">
        <w:rPr>
          <w:lang w:val="es-ES"/>
        </w:rPr>
        <w:t>La</w:t>
      </w:r>
      <w:r w:rsidR="006D7ECD" w:rsidRPr="00092C6A">
        <w:rPr>
          <w:lang w:val="es-ES"/>
        </w:rPr>
        <w:t xml:space="preserve"> </w:t>
      </w:r>
      <w:r w:rsidR="00E73824">
        <w:rPr>
          <w:lang w:val="es-ES"/>
        </w:rPr>
        <w:t>a</w:t>
      </w:r>
      <w:r w:rsidR="006D7ECD" w:rsidRPr="00092C6A">
        <w:rPr>
          <w:lang w:val="es-ES"/>
        </w:rPr>
        <w:t xml:space="preserve">dministración reitera </w:t>
      </w:r>
      <w:r w:rsidR="005F3C58" w:rsidRPr="00092C6A">
        <w:rPr>
          <w:lang w:val="es-ES"/>
        </w:rPr>
        <w:t xml:space="preserve">en su documento </w:t>
      </w:r>
      <w:r w:rsidR="006D7ECD" w:rsidRPr="00092C6A">
        <w:rPr>
          <w:lang w:val="es-ES"/>
        </w:rPr>
        <w:t xml:space="preserve">que las terminales STARLINK siguen funcionando sin autorización en su territorio. La </w:t>
      </w:r>
      <w:r w:rsidR="00E73824">
        <w:rPr>
          <w:lang w:val="es-ES"/>
        </w:rPr>
        <w:t>a</w:t>
      </w:r>
      <w:r w:rsidR="006D7ECD" w:rsidRPr="00092C6A">
        <w:rPr>
          <w:lang w:val="es-ES"/>
        </w:rPr>
        <w:t xml:space="preserve">dministración confirma </w:t>
      </w:r>
      <w:r w:rsidR="005F3C58" w:rsidRPr="00092C6A">
        <w:rPr>
          <w:lang w:val="es-ES"/>
        </w:rPr>
        <w:t xml:space="preserve">nuevamente </w:t>
      </w:r>
      <w:r w:rsidR="006D7ECD" w:rsidRPr="00092C6A">
        <w:rPr>
          <w:lang w:val="es-ES"/>
        </w:rPr>
        <w:t xml:space="preserve">que, pese a sus esfuerzos por detectar e identificar la ubicación de los terminales, en la práctica no le resultaba factible detectar todos </w:t>
      </w:r>
      <w:r w:rsidR="005F3C58" w:rsidRPr="00092C6A">
        <w:rPr>
          <w:lang w:val="es-ES"/>
        </w:rPr>
        <w:t xml:space="preserve">ellos </w:t>
      </w:r>
      <w:r w:rsidR="006D7ECD" w:rsidRPr="00092C6A">
        <w:rPr>
          <w:lang w:val="es-ES"/>
        </w:rPr>
        <w:t>debido a su pequeño tamaño y portabilidad</w:t>
      </w:r>
      <w:r w:rsidR="005F3C58" w:rsidRPr="00092C6A">
        <w:rPr>
          <w:lang w:val="es-ES"/>
        </w:rPr>
        <w:t>, así como</w:t>
      </w:r>
      <w:r w:rsidR="006D7ECD" w:rsidRPr="00092C6A">
        <w:rPr>
          <w:lang w:val="es-ES"/>
        </w:rPr>
        <w:t xml:space="preserve"> a la extensión y topografía del país. No ha facilitado ninguna información sobre la naturaleza de las medidas adoptadas.</w:t>
      </w:r>
    </w:p>
    <w:p w14:paraId="36DF8EED" w14:textId="50AE71C2" w:rsidR="00196CB1" w:rsidRPr="00092C6A" w:rsidRDefault="00196CB1" w:rsidP="00166D30">
      <w:pPr>
        <w:jc w:val="both"/>
        <w:rPr>
          <w:lang w:val="es-ES"/>
        </w:rPr>
      </w:pPr>
      <w:bookmarkStart w:id="20" w:name="_Hlk184731732"/>
      <w:r w:rsidRPr="00092C6A">
        <w:rPr>
          <w:lang w:val="es-ES"/>
        </w:rPr>
        <w:lastRenderedPageBreak/>
        <w:t>7.2</w:t>
      </w:r>
      <w:r w:rsidRPr="00092C6A">
        <w:rPr>
          <w:lang w:val="es-ES"/>
        </w:rPr>
        <w:tab/>
      </w:r>
      <w:bookmarkEnd w:id="20"/>
      <w:r w:rsidR="004D7D6E" w:rsidRPr="00092C6A">
        <w:rPr>
          <w:lang w:val="es-ES"/>
        </w:rPr>
        <w:t>Los Documentos</w:t>
      </w:r>
      <w:r w:rsidR="00E64D25">
        <w:rPr>
          <w:lang w:val="es-ES"/>
        </w:rPr>
        <w:t> </w:t>
      </w:r>
      <w:r w:rsidR="004D7D6E" w:rsidRPr="00092C6A">
        <w:rPr>
          <w:lang w:val="es-ES"/>
        </w:rPr>
        <w:t>RRB24-3/21 y RRB24-3/22 contienen las respuestas de las Administraciones de Estados Unidos y Noruega, respectivamente, a la solicitud de la Junta en la</w:t>
      </w:r>
      <w:r w:rsidR="008D6105" w:rsidRPr="00092C6A">
        <w:rPr>
          <w:lang w:val="es-ES"/>
        </w:rPr>
        <w:t> </w:t>
      </w:r>
      <w:r w:rsidR="004D7D6E" w:rsidRPr="00092C6A">
        <w:rPr>
          <w:lang w:val="es-ES"/>
        </w:rPr>
        <w:t>96ª reunión de recibir más información sobre cualquier medida adicional adoptada desde la 95ª</w:t>
      </w:r>
      <w:r w:rsidR="00E64D25">
        <w:rPr>
          <w:lang w:val="es-ES"/>
        </w:rPr>
        <w:t> </w:t>
      </w:r>
      <w:r w:rsidR="004D7D6E" w:rsidRPr="00092C6A">
        <w:rPr>
          <w:lang w:val="es-ES"/>
        </w:rPr>
        <w:t xml:space="preserve">reunión de la Junta para cumplir los </w:t>
      </w:r>
      <w:r w:rsidR="004D7D6E" w:rsidRPr="00092C6A">
        <w:rPr>
          <w:i/>
          <w:iCs/>
          <w:lang w:val="es-ES"/>
        </w:rPr>
        <w:t>resuelve</w:t>
      </w:r>
      <w:r w:rsidR="00E64D25">
        <w:rPr>
          <w:lang w:val="es-ES"/>
        </w:rPr>
        <w:t> </w:t>
      </w:r>
      <w:r w:rsidR="004D7D6E" w:rsidRPr="00092C6A">
        <w:rPr>
          <w:lang w:val="es-ES"/>
        </w:rPr>
        <w:t>1, 2 y 3 de la Resolución</w:t>
      </w:r>
      <w:r w:rsidR="00E64D25">
        <w:rPr>
          <w:lang w:val="es-ES"/>
        </w:rPr>
        <w:t> </w:t>
      </w:r>
      <w:r w:rsidR="004D7D6E" w:rsidRPr="00092C6A">
        <w:rPr>
          <w:b/>
          <w:bCs/>
          <w:lang w:val="es-ES"/>
        </w:rPr>
        <w:t>22 (CMR-</w:t>
      </w:r>
      <w:r w:rsidR="00353EB7">
        <w:rPr>
          <w:b/>
          <w:bCs/>
          <w:lang w:val="es-ES"/>
        </w:rPr>
        <w:t>19</w:t>
      </w:r>
      <w:r w:rsidR="004D7D6E" w:rsidRPr="00092C6A">
        <w:rPr>
          <w:b/>
          <w:bCs/>
          <w:lang w:val="es-ES"/>
        </w:rPr>
        <w:t>)</w:t>
      </w:r>
      <w:r w:rsidR="004D7D6E" w:rsidRPr="00092C6A">
        <w:rPr>
          <w:lang w:val="es-ES"/>
        </w:rPr>
        <w:t xml:space="preserve"> y los resuelve de la Resolución</w:t>
      </w:r>
      <w:r w:rsidR="00E64D25">
        <w:rPr>
          <w:lang w:val="es-ES"/>
        </w:rPr>
        <w:t> </w:t>
      </w:r>
      <w:r w:rsidR="004D7D6E" w:rsidRPr="00092C6A">
        <w:rPr>
          <w:b/>
          <w:bCs/>
          <w:lang w:val="es-ES"/>
        </w:rPr>
        <w:t>25 (Rev.CMR-03)</w:t>
      </w:r>
      <w:r w:rsidR="004D7D6E" w:rsidRPr="00092C6A">
        <w:rPr>
          <w:lang w:val="es-ES"/>
        </w:rPr>
        <w:t>. La Administración de Estados Unidos reitera que, en su opinión, actúa de conformidad con las disposiciones pertinentes, refiriéndose al Artículo</w:t>
      </w:r>
      <w:r w:rsidR="00E64D25">
        <w:rPr>
          <w:lang w:val="es-ES"/>
        </w:rPr>
        <w:t> </w:t>
      </w:r>
      <w:r w:rsidR="004D7D6E" w:rsidRPr="00092C6A">
        <w:rPr>
          <w:b/>
          <w:bCs/>
          <w:lang w:val="es-ES"/>
        </w:rPr>
        <w:t>18.1</w:t>
      </w:r>
      <w:r w:rsidR="004D7D6E" w:rsidRPr="00092C6A">
        <w:rPr>
          <w:lang w:val="es-ES"/>
        </w:rPr>
        <w:t xml:space="preserve"> en el que se basa la Resolución</w:t>
      </w:r>
      <w:r w:rsidR="00E64D25">
        <w:rPr>
          <w:lang w:val="es-ES"/>
        </w:rPr>
        <w:t> </w:t>
      </w:r>
      <w:r w:rsidR="004D7D6E" w:rsidRPr="00092C6A">
        <w:rPr>
          <w:b/>
          <w:bCs/>
          <w:lang w:val="es-ES"/>
        </w:rPr>
        <w:t>22 (CMR-</w:t>
      </w:r>
      <w:r w:rsidR="00353EB7">
        <w:rPr>
          <w:b/>
          <w:bCs/>
          <w:lang w:val="es-ES"/>
        </w:rPr>
        <w:t>19</w:t>
      </w:r>
      <w:r w:rsidR="004D7D6E" w:rsidRPr="00092C6A">
        <w:rPr>
          <w:b/>
          <w:bCs/>
          <w:lang w:val="es-ES"/>
        </w:rPr>
        <w:t>)</w:t>
      </w:r>
      <w:r w:rsidR="004D7D6E" w:rsidRPr="00092C6A">
        <w:rPr>
          <w:lang w:val="es-ES"/>
        </w:rPr>
        <w:t>, en el sentido de que las estaciones transmisoras en cuestión han sido introducidas en la República Islámica de</w:t>
      </w:r>
      <w:r w:rsidR="006F4C0D">
        <w:rPr>
          <w:lang w:val="es-ES"/>
        </w:rPr>
        <w:t>l</w:t>
      </w:r>
      <w:r w:rsidR="004D7D6E" w:rsidRPr="00092C6A">
        <w:rPr>
          <w:lang w:val="es-ES"/>
        </w:rPr>
        <w:t xml:space="preserve"> Irán y utilizadas por personas y empresas privadas, no por la Administración de Estados Unidos, </w:t>
      </w:r>
      <w:r w:rsidR="00EE4A44" w:rsidRPr="00092C6A">
        <w:rPr>
          <w:lang w:val="es-ES"/>
        </w:rPr>
        <w:t xml:space="preserve">infringiendo </w:t>
      </w:r>
      <w:r w:rsidR="004D7D6E" w:rsidRPr="00092C6A">
        <w:rPr>
          <w:lang w:val="es-ES"/>
        </w:rPr>
        <w:t>la legislación iraní. Por otra parte, la Administración de Estados Unidos ha sido informada por SpaceX de que no comercializa ni vende sus servicios por satélite en la República Islámica de</w:t>
      </w:r>
      <w:r w:rsidR="00A14404" w:rsidRPr="00092C6A">
        <w:rPr>
          <w:lang w:val="es-ES"/>
        </w:rPr>
        <w:t>l</w:t>
      </w:r>
      <w:r w:rsidR="004D7D6E" w:rsidRPr="00092C6A">
        <w:rPr>
          <w:lang w:val="es-ES"/>
        </w:rPr>
        <w:t xml:space="preserve"> Irán y de que las condiciones de servicio de SpaceX prohíben a los usuarios utilizar los equipos de SpaceX en cualquier país sin la autorización de éste. Los terminales cuya ubicación ha sido notificada al operador por la Administración de Irán </w:t>
      </w:r>
      <w:r w:rsidR="00BF706A" w:rsidRPr="00092C6A">
        <w:rPr>
          <w:lang w:val="es-ES"/>
        </w:rPr>
        <w:t xml:space="preserve">han sido </w:t>
      </w:r>
      <w:r w:rsidR="004D7D6E" w:rsidRPr="00092C6A">
        <w:rPr>
          <w:lang w:val="es-ES"/>
        </w:rPr>
        <w:t xml:space="preserve">desactivados; a falta de información de la Administración de Irán sobre la ubicación de los terminales restantes, no es posible adoptar nuevas medidas para </w:t>
      </w:r>
      <w:r w:rsidR="00BF706A" w:rsidRPr="00092C6A">
        <w:rPr>
          <w:lang w:val="es-ES"/>
        </w:rPr>
        <w:t>resolver el problema</w:t>
      </w:r>
      <w:r w:rsidR="004D7D6E" w:rsidRPr="00092C6A">
        <w:rPr>
          <w:lang w:val="es-ES"/>
        </w:rPr>
        <w:t>. La Administración de Estados Unidos también considera que no ha</w:t>
      </w:r>
      <w:r w:rsidR="00BF706A" w:rsidRPr="00092C6A">
        <w:rPr>
          <w:lang w:val="es-ES"/>
        </w:rPr>
        <w:t>y</w:t>
      </w:r>
      <w:r w:rsidR="004D7D6E" w:rsidRPr="00092C6A">
        <w:rPr>
          <w:lang w:val="es-ES"/>
        </w:rPr>
        <w:t xml:space="preserve"> necesidad de aplicar </w:t>
      </w:r>
      <w:r w:rsidR="00BF706A" w:rsidRPr="00092C6A">
        <w:rPr>
          <w:lang w:val="es-ES"/>
        </w:rPr>
        <w:t>el</w:t>
      </w:r>
      <w:r w:rsidR="006B3283" w:rsidRPr="00092C6A">
        <w:rPr>
          <w:lang w:val="es-ES"/>
        </w:rPr>
        <w:t xml:space="preserve"> </w:t>
      </w:r>
      <w:r w:rsidR="004D7D6E" w:rsidRPr="00092C6A">
        <w:rPr>
          <w:i/>
          <w:iCs/>
          <w:lang w:val="es-ES"/>
        </w:rPr>
        <w:t>resuelve</w:t>
      </w:r>
      <w:r w:rsidR="006B3283" w:rsidRPr="00092C6A">
        <w:rPr>
          <w:i/>
          <w:iCs/>
          <w:lang w:val="es-ES"/>
        </w:rPr>
        <w:t xml:space="preserve"> </w:t>
      </w:r>
      <w:r w:rsidR="004D7D6E" w:rsidRPr="00092C6A">
        <w:rPr>
          <w:i/>
          <w:iCs/>
          <w:lang w:val="es-ES"/>
        </w:rPr>
        <w:t>encargar a la Junta del Reglamento de Radiocomunicaciones</w:t>
      </w:r>
      <w:r w:rsidR="00E64D25">
        <w:rPr>
          <w:lang w:val="es-ES"/>
        </w:rPr>
        <w:t> </w:t>
      </w:r>
      <w:r w:rsidR="004D7D6E" w:rsidRPr="00092C6A">
        <w:rPr>
          <w:lang w:val="es-ES"/>
        </w:rPr>
        <w:t>2 de la Resolución</w:t>
      </w:r>
      <w:r w:rsidR="00E64D25">
        <w:rPr>
          <w:lang w:val="es-ES"/>
        </w:rPr>
        <w:t> </w:t>
      </w:r>
      <w:r w:rsidR="004D7D6E" w:rsidRPr="009C7BA0">
        <w:rPr>
          <w:lang w:val="es-ES"/>
        </w:rPr>
        <w:t>119</w:t>
      </w:r>
      <w:r w:rsidR="00BF706A" w:rsidRPr="009C7BA0">
        <w:rPr>
          <w:lang w:val="es-ES"/>
        </w:rPr>
        <w:t xml:space="preserve"> </w:t>
      </w:r>
      <w:r w:rsidR="004D7D6E" w:rsidRPr="009C7BA0">
        <w:rPr>
          <w:lang w:val="es-ES"/>
        </w:rPr>
        <w:t>(Rev.</w:t>
      </w:r>
      <w:r w:rsidR="00C143C5" w:rsidRPr="009C7BA0">
        <w:rPr>
          <w:lang w:val="es-ES"/>
        </w:rPr>
        <w:t> </w:t>
      </w:r>
      <w:r w:rsidR="004D7D6E" w:rsidRPr="009C7BA0">
        <w:rPr>
          <w:lang w:val="es-ES"/>
        </w:rPr>
        <w:t>Bucarest,</w:t>
      </w:r>
      <w:r w:rsidR="00C143C5" w:rsidRPr="009C7BA0">
        <w:rPr>
          <w:lang w:val="es-ES"/>
        </w:rPr>
        <w:t xml:space="preserve"> </w:t>
      </w:r>
      <w:r w:rsidR="004D7D6E" w:rsidRPr="009C7BA0">
        <w:rPr>
          <w:lang w:val="es-ES"/>
        </w:rPr>
        <w:t>2022)</w:t>
      </w:r>
      <w:r w:rsidR="004D7D6E" w:rsidRPr="00092C6A">
        <w:rPr>
          <w:lang w:val="es-ES"/>
        </w:rPr>
        <w:t xml:space="preserve">, ya que ha tomado medidas para solucionar las transmisiones de enlace ascendente no autorizadas desde estaciones terrenas de satélite </w:t>
      </w:r>
      <w:r w:rsidR="006B3283" w:rsidRPr="00092C6A">
        <w:rPr>
          <w:lang w:val="es-ES"/>
        </w:rPr>
        <w:t>siempre que</w:t>
      </w:r>
      <w:r w:rsidR="004D7D6E" w:rsidRPr="00092C6A">
        <w:rPr>
          <w:lang w:val="es-ES"/>
        </w:rPr>
        <w:t xml:space="preserve"> la Administración de Irán le ha proporcionado la información necesaria</w:t>
      </w:r>
      <w:r w:rsidR="006B3283" w:rsidRPr="00092C6A">
        <w:rPr>
          <w:lang w:val="es-ES"/>
        </w:rPr>
        <w:t xml:space="preserve"> para ello</w:t>
      </w:r>
      <w:r w:rsidR="004D7D6E" w:rsidRPr="00092C6A">
        <w:rPr>
          <w:lang w:val="es-ES"/>
        </w:rPr>
        <w:t>.</w:t>
      </w:r>
    </w:p>
    <w:p w14:paraId="397AEE2B" w14:textId="30B675FA" w:rsidR="00196CB1" w:rsidRPr="00092C6A" w:rsidRDefault="00196CB1" w:rsidP="00166D30">
      <w:pPr>
        <w:jc w:val="both"/>
        <w:rPr>
          <w:lang w:val="es-ES"/>
        </w:rPr>
      </w:pPr>
      <w:r w:rsidRPr="00092C6A">
        <w:rPr>
          <w:lang w:val="es-ES"/>
        </w:rPr>
        <w:t>7.3</w:t>
      </w:r>
      <w:r w:rsidRPr="00092C6A">
        <w:rPr>
          <w:lang w:val="es-ES"/>
        </w:rPr>
        <w:tab/>
      </w:r>
      <w:r w:rsidR="003C1075" w:rsidRPr="00092C6A">
        <w:rPr>
          <w:lang w:val="es-ES"/>
        </w:rPr>
        <w:t>La Administración de Noruega, por su parte, dice que no tiene información adicional que proporcionar en respuesta a la solicitud de la Junta y señala que no se habían recibido informes adicionales de terminales que funcionen sin autorización en territorio iraní desde la 96ª</w:t>
      </w:r>
      <w:r w:rsidR="00E64D25">
        <w:rPr>
          <w:lang w:val="es-ES"/>
        </w:rPr>
        <w:t> </w:t>
      </w:r>
      <w:r w:rsidR="003C1075" w:rsidRPr="00092C6A">
        <w:rPr>
          <w:lang w:val="es-ES"/>
        </w:rPr>
        <w:t>reunión de la Junta. Opina que los requisitos establecidos en las disposiciones pertinentes no pueden interpretarse en el sentido de que las administraciones notificantes tengan que obligar a sus operadores a dotar a los sistemas de satélite de medios para excluir territorios de la cobertura de enlace descendente a petición de otras administraciones, y tampoco cree que la Resolución</w:t>
      </w:r>
      <w:r w:rsidR="00E64D25">
        <w:rPr>
          <w:lang w:val="es-ES"/>
        </w:rPr>
        <w:t> </w:t>
      </w:r>
      <w:r w:rsidR="003C1075" w:rsidRPr="00092C6A">
        <w:rPr>
          <w:b/>
          <w:bCs/>
          <w:lang w:val="es-ES"/>
        </w:rPr>
        <w:t>25 (Rev.CMR-03)</w:t>
      </w:r>
      <w:r w:rsidR="003C1075" w:rsidRPr="00092C6A">
        <w:rPr>
          <w:lang w:val="es-ES"/>
        </w:rPr>
        <w:t xml:space="preserve"> sea aplicable al sistema STARLINK, ya que las Recomendaciones del UIT</w:t>
      </w:r>
      <w:r w:rsidR="00C71FA9">
        <w:rPr>
          <w:lang w:val="es-ES"/>
        </w:rPr>
        <w:noBreakHyphen/>
      </w:r>
      <w:r w:rsidR="003C1075" w:rsidRPr="00092C6A">
        <w:rPr>
          <w:lang w:val="es-ES"/>
        </w:rPr>
        <w:t>R relativas a dicha Resolución sólo se refieren a los terminales del SM</w:t>
      </w:r>
      <w:r w:rsidR="00D76177" w:rsidRPr="00092C6A">
        <w:rPr>
          <w:lang w:val="es-ES"/>
        </w:rPr>
        <w:t>M</w:t>
      </w:r>
      <w:r w:rsidR="003C1075" w:rsidRPr="00092C6A">
        <w:rPr>
          <w:lang w:val="es-ES"/>
        </w:rPr>
        <w:t xml:space="preserve"> en la banda</w:t>
      </w:r>
      <w:r w:rsidR="00C71FA9">
        <w:rPr>
          <w:lang w:val="es-ES"/>
        </w:rPr>
        <w:t> </w:t>
      </w:r>
      <w:r w:rsidR="003C1075" w:rsidRPr="00092C6A">
        <w:rPr>
          <w:lang w:val="es-ES"/>
        </w:rPr>
        <w:t>L y no mencionan las bandas de frecuencias por encima de 3</w:t>
      </w:r>
      <w:r w:rsidR="00E64D25">
        <w:rPr>
          <w:lang w:val="es-ES"/>
        </w:rPr>
        <w:t> </w:t>
      </w:r>
      <w:r w:rsidR="003C1075" w:rsidRPr="00092C6A">
        <w:rPr>
          <w:lang w:val="es-ES"/>
        </w:rPr>
        <w:t>GHz</w:t>
      </w:r>
      <w:r w:rsidRPr="00092C6A">
        <w:rPr>
          <w:lang w:val="es-ES"/>
        </w:rPr>
        <w:t>.</w:t>
      </w:r>
    </w:p>
    <w:p w14:paraId="3C0FB9D1" w14:textId="38FBB609" w:rsidR="00196CB1" w:rsidRPr="00092C6A" w:rsidRDefault="00196CB1" w:rsidP="00166D30">
      <w:pPr>
        <w:jc w:val="both"/>
        <w:rPr>
          <w:lang w:val="es-ES"/>
        </w:rPr>
      </w:pPr>
      <w:r w:rsidRPr="00092C6A">
        <w:rPr>
          <w:lang w:val="es-ES"/>
        </w:rPr>
        <w:t>7.4</w:t>
      </w:r>
      <w:r w:rsidRPr="00092C6A">
        <w:rPr>
          <w:lang w:val="es-ES"/>
        </w:rPr>
        <w:tab/>
      </w:r>
      <w:r w:rsidR="00DD65F8" w:rsidRPr="00092C6A">
        <w:rPr>
          <w:lang w:val="es-ES"/>
        </w:rPr>
        <w:t>En el Documento</w:t>
      </w:r>
      <w:r w:rsidR="00E64D25">
        <w:rPr>
          <w:lang w:val="es-ES"/>
        </w:rPr>
        <w:t> </w:t>
      </w:r>
      <w:r w:rsidR="00DD65F8" w:rsidRPr="00092C6A">
        <w:rPr>
          <w:lang w:val="es-ES"/>
        </w:rPr>
        <w:t>RRB24-3/DELAYED/3, la Administración de Irán, en respuesta al Documento</w:t>
      </w:r>
      <w:r w:rsidR="00E64D25">
        <w:rPr>
          <w:lang w:val="es-ES"/>
        </w:rPr>
        <w:t> </w:t>
      </w:r>
      <w:r w:rsidR="00DD65F8" w:rsidRPr="00092C6A">
        <w:rPr>
          <w:lang w:val="es-ES"/>
        </w:rPr>
        <w:t>RRB24-3/21 de la Administración de Estados Unidos, discrepa de la interpretación de esta última sobre las capacidades técnicas de STARLINK, citando un documento presentado al Grupo de Trabajo</w:t>
      </w:r>
      <w:r w:rsidR="00E64D25">
        <w:rPr>
          <w:lang w:val="es-ES"/>
        </w:rPr>
        <w:t> </w:t>
      </w:r>
      <w:r w:rsidR="00DD65F8" w:rsidRPr="00092C6A">
        <w:rPr>
          <w:lang w:val="es-ES"/>
        </w:rPr>
        <w:t xml:space="preserve">4A </w:t>
      </w:r>
      <w:r w:rsidR="001122A1" w:rsidRPr="00092C6A">
        <w:rPr>
          <w:lang w:val="es-ES"/>
        </w:rPr>
        <w:t xml:space="preserve">del UIT-R </w:t>
      </w:r>
      <w:r w:rsidR="00DD65F8" w:rsidRPr="00092C6A">
        <w:rPr>
          <w:lang w:val="es-ES"/>
        </w:rPr>
        <w:t>(Documento</w:t>
      </w:r>
      <w:r w:rsidR="00E64D25">
        <w:rPr>
          <w:lang w:val="es-ES"/>
        </w:rPr>
        <w:t> </w:t>
      </w:r>
      <w:r w:rsidR="00DD65F8" w:rsidRPr="00092C6A">
        <w:rPr>
          <w:lang w:val="es-ES"/>
        </w:rPr>
        <w:t>4A/330, adjunto al Documento</w:t>
      </w:r>
      <w:r w:rsidR="00C71FA9">
        <w:rPr>
          <w:lang w:val="es-ES"/>
        </w:rPr>
        <w:t> </w:t>
      </w:r>
      <w:r w:rsidR="00DD65F8" w:rsidRPr="00092C6A">
        <w:rPr>
          <w:lang w:val="es-ES"/>
        </w:rPr>
        <w:t>RRB24</w:t>
      </w:r>
      <w:r w:rsidR="00E64D25">
        <w:rPr>
          <w:lang w:val="es-ES"/>
        </w:rPr>
        <w:noBreakHyphen/>
      </w:r>
      <w:r w:rsidR="00DD65F8" w:rsidRPr="00092C6A">
        <w:rPr>
          <w:lang w:val="es-ES"/>
        </w:rPr>
        <w:t xml:space="preserve">3/DELAYED/3) en el que Eutelsat explicaba cómo su sistema no OSG cumple los </w:t>
      </w:r>
      <w:r w:rsidR="00DD65F8" w:rsidRPr="00092C6A">
        <w:rPr>
          <w:i/>
          <w:iCs/>
          <w:lang w:val="es-ES"/>
        </w:rPr>
        <w:t>resuelve</w:t>
      </w:r>
      <w:r w:rsidR="00E64D25">
        <w:rPr>
          <w:lang w:val="es-ES"/>
        </w:rPr>
        <w:t> </w:t>
      </w:r>
      <w:r w:rsidR="00DD65F8" w:rsidRPr="00092C6A">
        <w:rPr>
          <w:lang w:val="es-ES"/>
        </w:rPr>
        <w:t>1 y 2 de la Resolución</w:t>
      </w:r>
      <w:r w:rsidR="00E64D25">
        <w:rPr>
          <w:lang w:val="es-ES"/>
        </w:rPr>
        <w:t> </w:t>
      </w:r>
      <w:r w:rsidR="00DD65F8" w:rsidRPr="00092C6A">
        <w:rPr>
          <w:b/>
          <w:bCs/>
          <w:lang w:val="es-ES"/>
        </w:rPr>
        <w:t>22 (CMR</w:t>
      </w:r>
      <w:r w:rsidR="00392CE4">
        <w:rPr>
          <w:b/>
          <w:bCs/>
          <w:lang w:val="es-ES"/>
        </w:rPr>
        <w:noBreakHyphen/>
      </w:r>
      <w:r w:rsidR="00353EB7">
        <w:rPr>
          <w:b/>
          <w:bCs/>
          <w:lang w:val="es-ES"/>
        </w:rPr>
        <w:t>19</w:t>
      </w:r>
      <w:r w:rsidR="00DD65F8" w:rsidRPr="00092C6A">
        <w:rPr>
          <w:b/>
          <w:bCs/>
          <w:lang w:val="es-ES"/>
        </w:rPr>
        <w:t>)</w:t>
      </w:r>
      <w:r w:rsidR="00DD65F8" w:rsidRPr="00092C6A">
        <w:rPr>
          <w:lang w:val="es-ES"/>
        </w:rPr>
        <w:t xml:space="preserve">. La Administración de Irán tampoco está de acuerdo con la posición de la Administración de Estados Unidos sobre la aplicación del </w:t>
      </w:r>
      <w:r w:rsidR="00DD65F8" w:rsidRPr="00092C6A">
        <w:rPr>
          <w:i/>
          <w:iCs/>
          <w:lang w:val="es-ES"/>
        </w:rPr>
        <w:t>resuelve encargar a la Junta del Reglamento de Radiocomunicaciones</w:t>
      </w:r>
      <w:r w:rsidR="00E64D25">
        <w:rPr>
          <w:lang w:val="es-ES"/>
        </w:rPr>
        <w:t> </w:t>
      </w:r>
      <w:r w:rsidR="00DD65F8" w:rsidRPr="00092C6A">
        <w:rPr>
          <w:lang w:val="es-ES"/>
        </w:rPr>
        <w:t>2 de la Resolución</w:t>
      </w:r>
      <w:r w:rsidR="00E64D25">
        <w:rPr>
          <w:lang w:val="es-ES"/>
        </w:rPr>
        <w:t> </w:t>
      </w:r>
      <w:r w:rsidR="00DD65F8" w:rsidRPr="009C7BA0">
        <w:rPr>
          <w:lang w:val="es-ES"/>
        </w:rPr>
        <w:t>119 (Rev.</w:t>
      </w:r>
      <w:r w:rsidR="00C71FA9">
        <w:rPr>
          <w:lang w:val="es-ES"/>
        </w:rPr>
        <w:t> </w:t>
      </w:r>
      <w:r w:rsidR="00DD65F8" w:rsidRPr="009C7BA0">
        <w:rPr>
          <w:lang w:val="es-ES"/>
        </w:rPr>
        <w:t>Bucarest, 2022),</w:t>
      </w:r>
      <w:r w:rsidR="00DD65F8" w:rsidRPr="00092C6A">
        <w:rPr>
          <w:lang w:val="es-ES"/>
        </w:rPr>
        <w:t xml:space="preserve"> que no menciona un plazo concreto para su aplicación por parte de la Junta, sino que simplemente establece que la disposición debe aplicarse a petición de una administración.</w:t>
      </w:r>
    </w:p>
    <w:p w14:paraId="42586ABB" w14:textId="2A624186" w:rsidR="00196CB1" w:rsidRPr="00092C6A" w:rsidRDefault="00196CB1" w:rsidP="00166D30">
      <w:pPr>
        <w:jc w:val="both"/>
        <w:rPr>
          <w:lang w:val="es-ES"/>
        </w:rPr>
      </w:pPr>
      <w:r w:rsidRPr="00092C6A">
        <w:rPr>
          <w:lang w:val="es-ES"/>
        </w:rPr>
        <w:t>7.5</w:t>
      </w:r>
      <w:r w:rsidRPr="00092C6A">
        <w:rPr>
          <w:lang w:val="es-ES"/>
        </w:rPr>
        <w:tab/>
      </w:r>
      <w:r w:rsidR="002F0A7F" w:rsidRPr="00092C6A">
        <w:rPr>
          <w:lang w:val="es-ES"/>
        </w:rPr>
        <w:t>En el Documento</w:t>
      </w:r>
      <w:r w:rsidR="00E64D25">
        <w:rPr>
          <w:lang w:val="es-ES"/>
        </w:rPr>
        <w:t> </w:t>
      </w:r>
      <w:r w:rsidR="002F0A7F" w:rsidRPr="00092C6A">
        <w:rPr>
          <w:lang w:val="es-ES"/>
        </w:rPr>
        <w:t>RRB24-3/DELAYED/4, la Administración de Irán, en respuesta al Documento</w:t>
      </w:r>
      <w:r w:rsidR="00E64D25">
        <w:rPr>
          <w:lang w:val="es-ES"/>
        </w:rPr>
        <w:t> </w:t>
      </w:r>
      <w:r w:rsidR="002F0A7F" w:rsidRPr="00092C6A">
        <w:rPr>
          <w:lang w:val="es-ES"/>
        </w:rPr>
        <w:t xml:space="preserve">RRB24-3/22 de la Administración de Noruega, afirma que la declaración de esta última </w:t>
      </w:r>
      <w:r w:rsidR="00397983" w:rsidRPr="00092C6A">
        <w:rPr>
          <w:lang w:val="es-ES"/>
        </w:rPr>
        <w:t>en cuanto a que</w:t>
      </w:r>
      <w:r w:rsidR="002F0A7F" w:rsidRPr="00092C6A">
        <w:rPr>
          <w:lang w:val="es-ES"/>
        </w:rPr>
        <w:t xml:space="preserve"> no ha habido informes </w:t>
      </w:r>
      <w:r w:rsidR="00397983" w:rsidRPr="00092C6A">
        <w:rPr>
          <w:lang w:val="es-ES"/>
        </w:rPr>
        <w:t>adicionales sobre</w:t>
      </w:r>
      <w:r w:rsidR="002F0A7F" w:rsidRPr="00092C6A">
        <w:rPr>
          <w:lang w:val="es-ES"/>
        </w:rPr>
        <w:t xml:space="preserve"> terminales que funcion</w:t>
      </w:r>
      <w:r w:rsidR="00397983" w:rsidRPr="00092C6A">
        <w:rPr>
          <w:lang w:val="es-ES"/>
        </w:rPr>
        <w:t>a</w:t>
      </w:r>
      <w:r w:rsidR="002F0A7F" w:rsidRPr="00092C6A">
        <w:rPr>
          <w:lang w:val="es-ES"/>
        </w:rPr>
        <w:t>n sin autorización en territorio iraní implica de hecho que la situación no ha cambiado desde la 96ª</w:t>
      </w:r>
      <w:r w:rsidR="00E64D25">
        <w:rPr>
          <w:lang w:val="es-ES"/>
        </w:rPr>
        <w:t> </w:t>
      </w:r>
      <w:r w:rsidR="002F0A7F" w:rsidRPr="00092C6A">
        <w:rPr>
          <w:lang w:val="es-ES"/>
        </w:rPr>
        <w:t xml:space="preserve">reunión de la Junta, es decir, que los terminales STARLINK siguen funcionando sin autorización en territorio iraní. La solución racional en ese caso sería que el operador inutilizara todos esos terminales. Además, ni </w:t>
      </w:r>
      <w:r w:rsidR="007E612F" w:rsidRPr="00092C6A">
        <w:rPr>
          <w:lang w:val="es-ES"/>
        </w:rPr>
        <w:t xml:space="preserve">en </w:t>
      </w:r>
      <w:r w:rsidR="002F0A7F" w:rsidRPr="00092C6A">
        <w:rPr>
          <w:lang w:val="es-ES"/>
        </w:rPr>
        <w:t xml:space="preserve">el título ni </w:t>
      </w:r>
      <w:r w:rsidR="007E612F" w:rsidRPr="00092C6A">
        <w:rPr>
          <w:lang w:val="es-ES"/>
        </w:rPr>
        <w:t xml:space="preserve">en </w:t>
      </w:r>
      <w:r w:rsidR="002F0A7F" w:rsidRPr="00092C6A">
        <w:rPr>
          <w:lang w:val="es-ES"/>
        </w:rPr>
        <w:t xml:space="preserve">el </w:t>
      </w:r>
      <w:r w:rsidR="002F0A7F" w:rsidRPr="00092C6A">
        <w:rPr>
          <w:i/>
          <w:iCs/>
          <w:lang w:val="es-ES"/>
        </w:rPr>
        <w:t>resuelve</w:t>
      </w:r>
      <w:r w:rsidR="002F0A7F" w:rsidRPr="00092C6A">
        <w:rPr>
          <w:lang w:val="es-ES"/>
        </w:rPr>
        <w:t xml:space="preserve"> de la Resolución</w:t>
      </w:r>
      <w:r w:rsidR="00E64D25">
        <w:rPr>
          <w:lang w:val="es-ES"/>
        </w:rPr>
        <w:t> </w:t>
      </w:r>
      <w:r w:rsidR="002F0A7F" w:rsidRPr="00092C6A">
        <w:rPr>
          <w:b/>
          <w:bCs/>
          <w:lang w:val="es-ES"/>
        </w:rPr>
        <w:t>25 (Rev.CMR-03)</w:t>
      </w:r>
      <w:r w:rsidR="002F0A7F" w:rsidRPr="00092C6A">
        <w:rPr>
          <w:lang w:val="es-ES"/>
        </w:rPr>
        <w:t xml:space="preserve"> </w:t>
      </w:r>
      <w:r w:rsidR="007E612F" w:rsidRPr="00092C6A">
        <w:rPr>
          <w:lang w:val="es-ES"/>
        </w:rPr>
        <w:t xml:space="preserve">se </w:t>
      </w:r>
      <w:r w:rsidR="002F0A7F" w:rsidRPr="00092C6A">
        <w:rPr>
          <w:lang w:val="es-ES"/>
        </w:rPr>
        <w:t>limita el ámbito de aplicación de la Resolución a bandas de frecuencias específicas; se refieren simplemente a terminales fijos, móviles o transportables</w:t>
      </w:r>
      <w:r w:rsidRPr="00092C6A">
        <w:rPr>
          <w:lang w:val="es-ES"/>
        </w:rPr>
        <w:t>.</w:t>
      </w:r>
    </w:p>
    <w:p w14:paraId="55035FAC" w14:textId="7C036C64" w:rsidR="00196CB1" w:rsidRPr="00092C6A" w:rsidRDefault="00196CB1" w:rsidP="00166D30">
      <w:pPr>
        <w:jc w:val="both"/>
        <w:rPr>
          <w:lang w:val="es-ES"/>
        </w:rPr>
      </w:pPr>
      <w:r w:rsidRPr="00092C6A">
        <w:rPr>
          <w:lang w:val="es-ES"/>
        </w:rPr>
        <w:lastRenderedPageBreak/>
        <w:t>7.6</w:t>
      </w:r>
      <w:r w:rsidRPr="00092C6A">
        <w:rPr>
          <w:lang w:val="es-ES"/>
        </w:rPr>
        <w:tab/>
      </w:r>
      <w:r w:rsidR="007E612F" w:rsidRPr="00092C6A">
        <w:rPr>
          <w:lang w:val="es-ES"/>
        </w:rPr>
        <w:t>En el Documento</w:t>
      </w:r>
      <w:r w:rsidR="00E64D25">
        <w:rPr>
          <w:lang w:val="es-ES"/>
        </w:rPr>
        <w:t> </w:t>
      </w:r>
      <w:r w:rsidR="007E612F" w:rsidRPr="00092C6A">
        <w:rPr>
          <w:lang w:val="es-ES"/>
        </w:rPr>
        <w:t>RRB24-3/DELAYED/7, la Administración de Noruega, en respuesta al Documento</w:t>
      </w:r>
      <w:r w:rsidR="00E64D25">
        <w:rPr>
          <w:lang w:val="es-ES"/>
        </w:rPr>
        <w:t> </w:t>
      </w:r>
      <w:r w:rsidR="007E612F" w:rsidRPr="00092C6A">
        <w:rPr>
          <w:lang w:val="es-ES"/>
        </w:rPr>
        <w:t xml:space="preserve">RRB24-3/DELAYED/4 de la Administración de Irán, cita el </w:t>
      </w:r>
      <w:r w:rsidR="007E612F" w:rsidRPr="00092C6A">
        <w:rPr>
          <w:i/>
          <w:iCs/>
          <w:lang w:val="es-ES"/>
        </w:rPr>
        <w:t>considerando</w:t>
      </w:r>
      <w:r w:rsidR="00E64D25">
        <w:rPr>
          <w:lang w:val="es-ES"/>
        </w:rPr>
        <w:t> </w:t>
      </w:r>
      <w:r w:rsidR="007E612F" w:rsidRPr="00092C6A">
        <w:rPr>
          <w:lang w:val="es-ES"/>
        </w:rPr>
        <w:t xml:space="preserve">d) a g) y el </w:t>
      </w:r>
      <w:r w:rsidR="007E612F" w:rsidRPr="00092C6A">
        <w:rPr>
          <w:i/>
          <w:iCs/>
          <w:lang w:val="es-ES"/>
        </w:rPr>
        <w:t>pide a las administraciones</w:t>
      </w:r>
      <w:r w:rsidR="00E64D25">
        <w:rPr>
          <w:lang w:val="es-ES"/>
        </w:rPr>
        <w:t> </w:t>
      </w:r>
      <w:r w:rsidR="007E612F" w:rsidRPr="00092C6A">
        <w:rPr>
          <w:lang w:val="es-ES"/>
        </w:rPr>
        <w:t>1 y 2 de la Resolución</w:t>
      </w:r>
      <w:r w:rsidR="00E64D25">
        <w:rPr>
          <w:lang w:val="es-ES"/>
        </w:rPr>
        <w:t> </w:t>
      </w:r>
      <w:r w:rsidR="007E612F" w:rsidRPr="00092C6A">
        <w:rPr>
          <w:b/>
          <w:bCs/>
          <w:lang w:val="es-ES"/>
        </w:rPr>
        <w:t>25 (Rev.CMR-03)</w:t>
      </w:r>
      <w:r w:rsidR="007E612F" w:rsidRPr="00092C6A">
        <w:rPr>
          <w:lang w:val="es-ES"/>
        </w:rPr>
        <w:t xml:space="preserve"> que </w:t>
      </w:r>
      <w:r w:rsidR="008F5E69" w:rsidRPr="00092C6A">
        <w:rPr>
          <w:lang w:val="es-ES"/>
        </w:rPr>
        <w:t>justifique</w:t>
      </w:r>
      <w:r w:rsidR="007E612F" w:rsidRPr="00092C6A">
        <w:rPr>
          <w:lang w:val="es-ES"/>
        </w:rPr>
        <w:t xml:space="preserve"> su afirmación de que la Resolución no se aplicaba al sistema STARLINK.</w:t>
      </w:r>
    </w:p>
    <w:p w14:paraId="7D7A3E38" w14:textId="39ACE082" w:rsidR="00196CB1" w:rsidRPr="00092C6A" w:rsidRDefault="00196CB1" w:rsidP="00166D30">
      <w:pPr>
        <w:jc w:val="both"/>
        <w:rPr>
          <w:lang w:val="es-ES"/>
        </w:rPr>
      </w:pPr>
      <w:r w:rsidRPr="00092C6A">
        <w:rPr>
          <w:lang w:val="es-ES"/>
        </w:rPr>
        <w:t>7.7</w:t>
      </w:r>
      <w:r w:rsidRPr="00092C6A">
        <w:rPr>
          <w:lang w:val="es-ES"/>
        </w:rPr>
        <w:tab/>
      </w:r>
      <w:bookmarkStart w:id="21" w:name="_Hlk184118241"/>
      <w:r w:rsidR="007F0EB2" w:rsidRPr="00092C6A">
        <w:rPr>
          <w:lang w:val="es-ES"/>
        </w:rPr>
        <w:t xml:space="preserve">En respuesta a una pregunta del </w:t>
      </w:r>
      <w:r w:rsidR="007F0EB2" w:rsidRPr="00092C6A">
        <w:rPr>
          <w:b/>
          <w:bCs/>
          <w:lang w:val="es-ES"/>
        </w:rPr>
        <w:t>Sr.</w:t>
      </w:r>
      <w:r w:rsidR="00E64D25">
        <w:rPr>
          <w:b/>
          <w:bCs/>
          <w:lang w:val="es-ES"/>
        </w:rPr>
        <w:t> </w:t>
      </w:r>
      <w:r w:rsidR="007F0EB2" w:rsidRPr="00092C6A">
        <w:rPr>
          <w:b/>
          <w:bCs/>
          <w:lang w:val="es-ES"/>
        </w:rPr>
        <w:t>Talib</w:t>
      </w:r>
      <w:r w:rsidR="007F0EB2" w:rsidRPr="00092C6A">
        <w:rPr>
          <w:lang w:val="es-ES"/>
        </w:rPr>
        <w:t>, añade que en un documento presentado al Grupo de Trabajo</w:t>
      </w:r>
      <w:r w:rsidR="00E64D25">
        <w:rPr>
          <w:lang w:val="es-ES"/>
        </w:rPr>
        <w:t> </w:t>
      </w:r>
      <w:r w:rsidR="007F0EB2" w:rsidRPr="00092C6A">
        <w:rPr>
          <w:lang w:val="es-ES"/>
        </w:rPr>
        <w:t xml:space="preserve">4A </w:t>
      </w:r>
      <w:r w:rsidR="00ED5F22" w:rsidRPr="00092C6A">
        <w:rPr>
          <w:lang w:val="es-ES"/>
        </w:rPr>
        <w:t xml:space="preserve">del UIT-R </w:t>
      </w:r>
      <w:r w:rsidR="007F0EB2" w:rsidRPr="00092C6A">
        <w:rPr>
          <w:lang w:val="es-ES"/>
        </w:rPr>
        <w:t>(Documento</w:t>
      </w:r>
      <w:r w:rsidR="00E64D25">
        <w:rPr>
          <w:lang w:val="es-ES"/>
        </w:rPr>
        <w:t> </w:t>
      </w:r>
      <w:r w:rsidR="007F0EB2" w:rsidRPr="00092C6A">
        <w:rPr>
          <w:lang w:val="es-ES"/>
        </w:rPr>
        <w:t>4A/330) se afirma que es técnicamente posible desactivar terminales en un territorio geográfico concreto y que One</w:t>
      </w:r>
      <w:r w:rsidR="00ED5F22" w:rsidRPr="00092C6A">
        <w:rPr>
          <w:lang w:val="es-ES"/>
        </w:rPr>
        <w:t>W</w:t>
      </w:r>
      <w:r w:rsidR="007F0EB2" w:rsidRPr="00092C6A">
        <w:rPr>
          <w:lang w:val="es-ES"/>
        </w:rPr>
        <w:t xml:space="preserve">eb ya lo ha hecho. Ninguno de los documentos que </w:t>
      </w:r>
      <w:r w:rsidR="00ED5F22" w:rsidRPr="00092C6A">
        <w:rPr>
          <w:lang w:val="es-ES"/>
        </w:rPr>
        <w:t xml:space="preserve">obran en poder de </w:t>
      </w:r>
      <w:r w:rsidR="007F0EB2" w:rsidRPr="00092C6A">
        <w:rPr>
          <w:lang w:val="es-ES"/>
        </w:rPr>
        <w:t xml:space="preserve">la Junta o </w:t>
      </w:r>
      <w:r w:rsidR="00ED5F22" w:rsidRPr="00092C6A">
        <w:rPr>
          <w:lang w:val="es-ES"/>
        </w:rPr>
        <w:t>d</w:t>
      </w:r>
      <w:r w:rsidR="007F0EB2" w:rsidRPr="00092C6A">
        <w:rPr>
          <w:lang w:val="es-ES"/>
        </w:rPr>
        <w:t>el Grupo de Trabajo</w:t>
      </w:r>
      <w:r w:rsidR="00E64D25">
        <w:rPr>
          <w:lang w:val="es-ES"/>
        </w:rPr>
        <w:t> </w:t>
      </w:r>
      <w:r w:rsidR="007F0EB2" w:rsidRPr="00092C6A">
        <w:rPr>
          <w:lang w:val="es-ES"/>
        </w:rPr>
        <w:t xml:space="preserve">4A </w:t>
      </w:r>
      <w:r w:rsidR="00ED5F22" w:rsidRPr="00092C6A">
        <w:rPr>
          <w:lang w:val="es-ES"/>
        </w:rPr>
        <w:t xml:space="preserve">del UIT-R </w:t>
      </w:r>
      <w:r w:rsidR="007F0EB2" w:rsidRPr="00092C6A">
        <w:rPr>
          <w:lang w:val="es-ES"/>
        </w:rPr>
        <w:t>contiene pruebas de que STARLINK disponga de esa</w:t>
      </w:r>
      <w:r w:rsidR="002B23C5" w:rsidRPr="00092C6A">
        <w:rPr>
          <w:lang w:val="es-ES"/>
        </w:rPr>
        <w:t xml:space="preserve"> </w:t>
      </w:r>
      <w:r w:rsidR="007F0EB2" w:rsidRPr="00092C6A">
        <w:rPr>
          <w:lang w:val="es-ES"/>
        </w:rPr>
        <w:t>misma funcionalidad</w:t>
      </w:r>
      <w:r w:rsidRPr="00092C6A">
        <w:rPr>
          <w:lang w:val="es-ES"/>
        </w:rPr>
        <w:t>.</w:t>
      </w:r>
    </w:p>
    <w:bookmarkEnd w:id="21"/>
    <w:p w14:paraId="55B1EA65" w14:textId="2B83480B" w:rsidR="00196CB1" w:rsidRPr="00092C6A" w:rsidRDefault="00196CB1" w:rsidP="00166D30">
      <w:pPr>
        <w:jc w:val="both"/>
        <w:rPr>
          <w:lang w:val="es-ES"/>
        </w:rPr>
      </w:pPr>
      <w:r w:rsidRPr="00092C6A">
        <w:rPr>
          <w:lang w:val="es-ES"/>
        </w:rPr>
        <w:t>7.8</w:t>
      </w:r>
      <w:r w:rsidRPr="00092C6A">
        <w:rPr>
          <w:lang w:val="es-ES"/>
        </w:rPr>
        <w:tab/>
      </w:r>
      <w:r w:rsidR="00563D36" w:rsidRPr="00092C6A">
        <w:rPr>
          <w:lang w:val="es-ES"/>
        </w:rPr>
        <w:t xml:space="preserve">El </w:t>
      </w:r>
      <w:r w:rsidR="00563D36" w:rsidRPr="00092C6A">
        <w:rPr>
          <w:b/>
          <w:bCs/>
          <w:lang w:val="es-ES"/>
        </w:rPr>
        <w:t>Sr.</w:t>
      </w:r>
      <w:r w:rsidR="00E64D25">
        <w:rPr>
          <w:b/>
          <w:bCs/>
          <w:lang w:val="es-ES"/>
        </w:rPr>
        <w:t> </w:t>
      </w:r>
      <w:r w:rsidR="00563D36" w:rsidRPr="00092C6A">
        <w:rPr>
          <w:b/>
          <w:bCs/>
          <w:lang w:val="es-ES"/>
        </w:rPr>
        <w:t>Azzouz</w:t>
      </w:r>
      <w:r w:rsidR="00563D36" w:rsidRPr="00092C6A">
        <w:rPr>
          <w:lang w:val="es-ES"/>
        </w:rPr>
        <w:t xml:space="preserve"> afirma que no se trata de discutir interpretaciones sino de resolver el problema. Señala que la Administración de Irán sigue haciendo todo lo posible por identificar la ubicación de los terminales, pero que su tarea </w:t>
      </w:r>
      <w:r w:rsidR="00B56946" w:rsidRPr="00092C6A">
        <w:rPr>
          <w:lang w:val="es-ES"/>
        </w:rPr>
        <w:t>resulta difícil dada</w:t>
      </w:r>
      <w:r w:rsidR="00563D36" w:rsidRPr="00092C6A">
        <w:rPr>
          <w:lang w:val="es-ES"/>
        </w:rPr>
        <w:t xml:space="preserve"> la naturaleza del terreno del país. No se han aportado pruebas de que ni el operador ni las administraciones notificantes se hayan esforzado por inutilizar los servicios STARLINK en territorio iraní y, sin embargo, la información disponible públicamente demuestra que tal medida sí se ha podido llevar a cabo en otros lugares. En su opinión, tanto STARLINK como las administraciones notificantes pueden resolver fácilmente el prolongado problema de las estaciones espaciales o terrenas que funcionan en territorio iraní sin autorización. La Junta debería reiterar su decisión de la 96ª</w:t>
      </w:r>
      <w:r w:rsidR="00E64D25">
        <w:rPr>
          <w:lang w:val="es-ES"/>
        </w:rPr>
        <w:t> </w:t>
      </w:r>
      <w:r w:rsidR="00563D36" w:rsidRPr="00092C6A">
        <w:rPr>
          <w:lang w:val="es-ES"/>
        </w:rPr>
        <w:t>reunión y encargar a las Administraciones de Estados Unidos y Noruega que desactiven inmediatamente todas esas estaciones. También debería solicitar a las tres administraciones implicadas que informen sobre los progresos realizados en la próxima reunión de la Junta.</w:t>
      </w:r>
    </w:p>
    <w:p w14:paraId="257A0EDE" w14:textId="160B5999" w:rsidR="00196CB1" w:rsidRPr="00092C6A" w:rsidRDefault="00196CB1" w:rsidP="00166D30">
      <w:pPr>
        <w:jc w:val="both"/>
        <w:rPr>
          <w:lang w:val="es-ES"/>
        </w:rPr>
      </w:pPr>
      <w:r w:rsidRPr="00092C6A">
        <w:rPr>
          <w:lang w:val="es-ES"/>
        </w:rPr>
        <w:t>7.9</w:t>
      </w:r>
      <w:r w:rsidRPr="00092C6A">
        <w:rPr>
          <w:lang w:val="es-ES"/>
        </w:rPr>
        <w:tab/>
      </w:r>
      <w:r w:rsidR="00F56A84" w:rsidRPr="00092C6A">
        <w:rPr>
          <w:lang w:val="es-ES"/>
        </w:rPr>
        <w:t xml:space="preserve">El </w:t>
      </w:r>
      <w:r w:rsidR="00F56A84" w:rsidRPr="009C7BA0">
        <w:rPr>
          <w:b/>
          <w:bCs/>
          <w:lang w:val="es-ES"/>
        </w:rPr>
        <w:t>Presidente</w:t>
      </w:r>
      <w:r w:rsidR="00F56A84" w:rsidRPr="00092C6A">
        <w:rPr>
          <w:lang w:val="es-ES"/>
        </w:rPr>
        <w:t xml:space="preserve"> señala que la Junta no dispone de información de STARLINK sobre sus capacidades de geolocalización, y dice que existen </w:t>
      </w:r>
      <w:r w:rsidR="006B6CF7">
        <w:rPr>
          <w:lang w:val="es-ES"/>
        </w:rPr>
        <w:t xml:space="preserve">principalmente </w:t>
      </w:r>
      <w:r w:rsidR="00F56A84" w:rsidRPr="00092C6A">
        <w:rPr>
          <w:lang w:val="es-ES"/>
        </w:rPr>
        <w:t xml:space="preserve">dos formas de geolocalizar los terminales que tratan de acceder a un servicio. El enfoque administrativo consiste en conceder el acceso </w:t>
      </w:r>
      <w:r w:rsidR="00922531">
        <w:rPr>
          <w:lang w:val="es-ES"/>
        </w:rPr>
        <w:t xml:space="preserve">al terminal </w:t>
      </w:r>
      <w:r w:rsidR="00F56A84" w:rsidRPr="00092C6A">
        <w:rPr>
          <w:lang w:val="es-ES"/>
        </w:rPr>
        <w:t xml:space="preserve">si la dirección del usuario se encuentra en un país </w:t>
      </w:r>
      <w:r w:rsidR="00ED7F1D">
        <w:rPr>
          <w:lang w:val="es-ES"/>
        </w:rPr>
        <w:t xml:space="preserve">que ha dado su autorización para </w:t>
      </w:r>
      <w:r w:rsidR="00E8153F">
        <w:rPr>
          <w:lang w:val="es-ES"/>
        </w:rPr>
        <w:t>su funcionamiento</w:t>
      </w:r>
      <w:r w:rsidR="00F56A84" w:rsidRPr="00092C6A">
        <w:rPr>
          <w:lang w:val="es-ES"/>
        </w:rPr>
        <w:t>; ese enfoque no permite situaciones en las que los terminales se trasladen ilegalmente de un país donde su uso está autorizado a otro donde no lo está. El enfoque técnico, según la información facilitada por Eutelsat, se basa en la señal GPS emitida por el terminal</w:t>
      </w:r>
      <w:r w:rsidR="00BA1019">
        <w:rPr>
          <w:lang w:val="es-ES"/>
        </w:rPr>
        <w:t>, que dejará de funcionar todas las transmisiones en el sentido ascendente si se encuentra en una zona no autorizada</w:t>
      </w:r>
      <w:r w:rsidR="00A72C54">
        <w:rPr>
          <w:lang w:val="es-ES"/>
        </w:rPr>
        <w:t xml:space="preserve">. Según la información fiable que </w:t>
      </w:r>
      <w:r w:rsidR="00F468FD">
        <w:rPr>
          <w:lang w:val="es-ES"/>
        </w:rPr>
        <w:t xml:space="preserve">parece confirmar el </w:t>
      </w:r>
      <w:r w:rsidR="00F56A84" w:rsidRPr="00092C6A">
        <w:rPr>
          <w:lang w:val="es-ES"/>
        </w:rPr>
        <w:t>pirate</w:t>
      </w:r>
      <w:r w:rsidR="00F468FD">
        <w:rPr>
          <w:lang w:val="es-ES"/>
        </w:rPr>
        <w:t xml:space="preserve">o de </w:t>
      </w:r>
      <w:r w:rsidR="00F56A84" w:rsidRPr="00092C6A">
        <w:rPr>
          <w:lang w:val="es-ES"/>
        </w:rPr>
        <w:t>los sistemas STARLINK</w:t>
      </w:r>
      <w:r w:rsidR="00F468FD">
        <w:rPr>
          <w:lang w:val="es-ES"/>
        </w:rPr>
        <w:t xml:space="preserve"> en algunas zonas</w:t>
      </w:r>
      <w:r w:rsidR="00F56A84" w:rsidRPr="00092C6A">
        <w:rPr>
          <w:lang w:val="es-ES"/>
        </w:rPr>
        <w:t xml:space="preserve">, </w:t>
      </w:r>
      <w:r w:rsidR="00E24F06">
        <w:rPr>
          <w:lang w:val="es-ES"/>
        </w:rPr>
        <w:t xml:space="preserve">sería </w:t>
      </w:r>
      <w:r w:rsidR="00F56A84" w:rsidRPr="00092C6A">
        <w:rPr>
          <w:lang w:val="es-ES"/>
        </w:rPr>
        <w:t xml:space="preserve">sorprendente que el operador no </w:t>
      </w:r>
      <w:r w:rsidR="003D777C">
        <w:rPr>
          <w:lang w:val="es-ES"/>
        </w:rPr>
        <w:t>hubiese</w:t>
      </w:r>
      <w:r w:rsidR="00F56A84" w:rsidRPr="00092C6A">
        <w:rPr>
          <w:lang w:val="es-ES"/>
        </w:rPr>
        <w:t xml:space="preserve"> tomado ninguna medida para impedir</w:t>
      </w:r>
      <w:r w:rsidR="008B5C49">
        <w:rPr>
          <w:lang w:val="es-ES"/>
        </w:rPr>
        <w:t xml:space="preserve"> dicho comportamiento</w:t>
      </w:r>
      <w:r w:rsidR="00F56A84" w:rsidRPr="00092C6A">
        <w:rPr>
          <w:lang w:val="es-ES"/>
        </w:rPr>
        <w:t xml:space="preserve">. La clave para gestionar </w:t>
      </w:r>
      <w:r w:rsidR="008B5C49">
        <w:rPr>
          <w:lang w:val="es-ES"/>
        </w:rPr>
        <w:t xml:space="preserve">adecuadamente </w:t>
      </w:r>
      <w:r w:rsidR="00F56A84" w:rsidRPr="00092C6A">
        <w:rPr>
          <w:lang w:val="es-ES"/>
        </w:rPr>
        <w:t>cualquier sistema es conocer la ubicación aproximada del usuario</w:t>
      </w:r>
      <w:r w:rsidR="00BD49BF">
        <w:rPr>
          <w:lang w:val="es-ES"/>
        </w:rPr>
        <w:t xml:space="preserve"> dentro de una zona para garantizar la distribución equitativa de la capacidad del satélite entre todos los usuarios de esa zona</w:t>
      </w:r>
      <w:r w:rsidRPr="00092C6A">
        <w:rPr>
          <w:lang w:val="es-ES"/>
        </w:rPr>
        <w:t>.</w:t>
      </w:r>
    </w:p>
    <w:p w14:paraId="56991CE2" w14:textId="0B88B16D" w:rsidR="00196CB1" w:rsidRPr="00092C6A" w:rsidRDefault="00196CB1" w:rsidP="00166D30">
      <w:pPr>
        <w:jc w:val="both"/>
        <w:rPr>
          <w:lang w:val="es-ES"/>
        </w:rPr>
      </w:pPr>
      <w:r w:rsidRPr="00092C6A">
        <w:rPr>
          <w:lang w:val="es-ES"/>
        </w:rPr>
        <w:t>7.10</w:t>
      </w:r>
      <w:r w:rsidRPr="00092C6A">
        <w:rPr>
          <w:lang w:val="es-ES"/>
        </w:rPr>
        <w:tab/>
      </w:r>
      <w:r w:rsidR="008F636D" w:rsidRPr="00092C6A">
        <w:rPr>
          <w:lang w:val="es-ES"/>
        </w:rPr>
        <w:t xml:space="preserve">El </w:t>
      </w:r>
      <w:r w:rsidR="008F636D" w:rsidRPr="00092C6A">
        <w:rPr>
          <w:b/>
          <w:bCs/>
          <w:lang w:val="es-ES"/>
        </w:rPr>
        <w:t>Sr.</w:t>
      </w:r>
      <w:r w:rsidR="00E64D25">
        <w:rPr>
          <w:b/>
          <w:bCs/>
          <w:lang w:val="es-ES"/>
        </w:rPr>
        <w:t> </w:t>
      </w:r>
      <w:r w:rsidR="008F636D" w:rsidRPr="00092C6A">
        <w:rPr>
          <w:b/>
          <w:bCs/>
          <w:lang w:val="es-ES"/>
        </w:rPr>
        <w:t>Talib</w:t>
      </w:r>
      <w:r w:rsidR="008F636D" w:rsidRPr="00092C6A">
        <w:rPr>
          <w:lang w:val="es-ES"/>
        </w:rPr>
        <w:t xml:space="preserve"> afirma que, según su experiencia en la administración de un territorio extenso, no es posible que las administraciones localicen todos los terminales que funcionan en sus respectivos territorios. Por esta razón, considera que resulta inviable para la Administración de Irán elaborar una lista exhaustiva.</w:t>
      </w:r>
    </w:p>
    <w:p w14:paraId="4AF5F9D2" w14:textId="093DE9DA" w:rsidR="00196CB1" w:rsidRPr="00092C6A" w:rsidRDefault="00196CB1" w:rsidP="00166D30">
      <w:pPr>
        <w:jc w:val="both"/>
        <w:rPr>
          <w:lang w:val="es-ES"/>
        </w:rPr>
      </w:pPr>
      <w:r w:rsidRPr="00092C6A">
        <w:rPr>
          <w:lang w:val="es-ES"/>
        </w:rPr>
        <w:t>7.11</w:t>
      </w:r>
      <w:r w:rsidRPr="00092C6A">
        <w:rPr>
          <w:lang w:val="es-ES"/>
        </w:rPr>
        <w:tab/>
      </w:r>
      <w:r w:rsidR="00646EE4" w:rsidRPr="00092C6A">
        <w:rPr>
          <w:lang w:val="es-ES"/>
        </w:rPr>
        <w:t xml:space="preserve">La </w:t>
      </w:r>
      <w:r w:rsidR="00646EE4" w:rsidRPr="00C66B48">
        <w:rPr>
          <w:b/>
          <w:bCs/>
          <w:lang w:val="es-ES"/>
        </w:rPr>
        <w:t>Sra.</w:t>
      </w:r>
      <w:r w:rsidR="00E64D25">
        <w:rPr>
          <w:b/>
          <w:bCs/>
          <w:lang w:val="es-ES"/>
        </w:rPr>
        <w:t> </w:t>
      </w:r>
      <w:r w:rsidR="00646EE4" w:rsidRPr="00C66B48">
        <w:rPr>
          <w:b/>
          <w:bCs/>
          <w:lang w:val="es-ES"/>
        </w:rPr>
        <w:t>Mannepalli</w:t>
      </w:r>
      <w:r w:rsidR="00646EE4" w:rsidRPr="00092C6A">
        <w:rPr>
          <w:lang w:val="es-ES"/>
        </w:rPr>
        <w:t xml:space="preserve"> señala que el problema de la geolocalización </w:t>
      </w:r>
      <w:r w:rsidR="00506CF8" w:rsidRPr="00AD541A">
        <w:rPr>
          <w:lang w:val="es-ES"/>
        </w:rPr>
        <w:t>–</w:t>
      </w:r>
      <w:r w:rsidR="00506CF8" w:rsidRPr="00092C6A">
        <w:rPr>
          <w:lang w:val="es-ES"/>
        </w:rPr>
        <w:t xml:space="preserve">en el que las </w:t>
      </w:r>
      <w:r w:rsidR="00646EE4" w:rsidRPr="00092C6A">
        <w:rPr>
          <w:lang w:val="es-ES"/>
        </w:rPr>
        <w:t>administraciones notificantes declaran que los terminales se inutilizar</w:t>
      </w:r>
      <w:r w:rsidR="00506CF8" w:rsidRPr="00092C6A">
        <w:rPr>
          <w:lang w:val="es-ES"/>
        </w:rPr>
        <w:t>án</w:t>
      </w:r>
      <w:r w:rsidR="00646EE4" w:rsidRPr="00092C6A">
        <w:rPr>
          <w:lang w:val="es-ES"/>
        </w:rPr>
        <w:t xml:space="preserve"> si se </w:t>
      </w:r>
      <w:r w:rsidR="00506CF8" w:rsidRPr="00092C6A">
        <w:rPr>
          <w:lang w:val="es-ES"/>
        </w:rPr>
        <w:t xml:space="preserve">les </w:t>
      </w:r>
      <w:r w:rsidR="00646EE4" w:rsidRPr="00092C6A">
        <w:rPr>
          <w:lang w:val="es-ES"/>
        </w:rPr>
        <w:t xml:space="preserve">facilita información sobre su ubicación </w:t>
      </w:r>
      <w:r w:rsidR="00506CF8" w:rsidRPr="00092C6A">
        <w:rPr>
          <w:lang w:val="es-ES"/>
        </w:rPr>
        <w:t xml:space="preserve">y </w:t>
      </w:r>
      <w:r w:rsidR="00646EE4" w:rsidRPr="00092C6A">
        <w:rPr>
          <w:lang w:val="es-ES"/>
        </w:rPr>
        <w:t xml:space="preserve">la Administración de Irán </w:t>
      </w:r>
      <w:r w:rsidR="00506CF8" w:rsidRPr="00092C6A">
        <w:rPr>
          <w:lang w:val="es-ES"/>
        </w:rPr>
        <w:t xml:space="preserve">alega </w:t>
      </w:r>
      <w:r w:rsidR="00646EE4" w:rsidRPr="00092C6A">
        <w:rPr>
          <w:lang w:val="es-ES"/>
        </w:rPr>
        <w:t>que no puede facilitar esa información debido al tamaño de su territorio</w:t>
      </w:r>
      <w:r w:rsidR="00506CF8" w:rsidRPr="00AD541A">
        <w:rPr>
          <w:lang w:val="es-ES"/>
        </w:rPr>
        <w:t>–</w:t>
      </w:r>
      <w:r w:rsidR="00646EE4" w:rsidRPr="00092C6A">
        <w:rPr>
          <w:lang w:val="es-ES"/>
        </w:rPr>
        <w:t xml:space="preserve"> ya</w:t>
      </w:r>
      <w:r w:rsidR="00506CF8" w:rsidRPr="00092C6A">
        <w:rPr>
          <w:lang w:val="es-ES"/>
        </w:rPr>
        <w:t xml:space="preserve"> </w:t>
      </w:r>
      <w:r w:rsidR="00646EE4" w:rsidRPr="00092C6A">
        <w:rPr>
          <w:lang w:val="es-ES"/>
        </w:rPr>
        <w:t xml:space="preserve">se debatió en detalle en la anterior reunión de la Junta a la luz de la información pública disponible sobre la posibilidad de inutilizar todos los terminales de un territorio concreto; se pregunta si es factible reiterar la petición de la Junta a ese respecto. </w:t>
      </w:r>
      <w:r w:rsidR="00451BD8" w:rsidRPr="00092C6A">
        <w:rPr>
          <w:lang w:val="es-ES"/>
        </w:rPr>
        <w:t>Asimismo, no está segura de cómo debe actuar la Junta ante l</w:t>
      </w:r>
      <w:r w:rsidR="00646EE4" w:rsidRPr="00092C6A">
        <w:rPr>
          <w:lang w:val="es-ES"/>
        </w:rPr>
        <w:t xml:space="preserve">a </w:t>
      </w:r>
      <w:r w:rsidR="00451BD8" w:rsidRPr="00092C6A">
        <w:rPr>
          <w:lang w:val="es-ES"/>
        </w:rPr>
        <w:t xml:space="preserve">declaración </w:t>
      </w:r>
      <w:r w:rsidR="00646EE4" w:rsidRPr="00092C6A">
        <w:rPr>
          <w:lang w:val="es-ES"/>
        </w:rPr>
        <w:t xml:space="preserve">de la Administración de Estados Unidos, </w:t>
      </w:r>
      <w:r w:rsidR="00A10EE7">
        <w:rPr>
          <w:lang w:val="es-ES"/>
        </w:rPr>
        <w:t xml:space="preserve">en la </w:t>
      </w:r>
      <w:r w:rsidR="00451BD8" w:rsidRPr="00092C6A">
        <w:rPr>
          <w:lang w:val="es-ES"/>
        </w:rPr>
        <w:t xml:space="preserve">que </w:t>
      </w:r>
      <w:r w:rsidR="00A10EE7">
        <w:rPr>
          <w:lang w:val="es-ES"/>
        </w:rPr>
        <w:t xml:space="preserve">se </w:t>
      </w:r>
      <w:r w:rsidR="00D24DE9" w:rsidRPr="00092C6A">
        <w:rPr>
          <w:lang w:val="es-ES"/>
        </w:rPr>
        <w:t>cita e</w:t>
      </w:r>
      <w:r w:rsidR="00646EE4" w:rsidRPr="00092C6A">
        <w:rPr>
          <w:lang w:val="es-ES"/>
        </w:rPr>
        <w:t xml:space="preserve">l </w:t>
      </w:r>
      <w:r w:rsidR="00D24DE9" w:rsidRPr="00092C6A">
        <w:rPr>
          <w:lang w:val="es-ES"/>
        </w:rPr>
        <w:t>A</w:t>
      </w:r>
      <w:r w:rsidR="00646EE4" w:rsidRPr="00092C6A">
        <w:rPr>
          <w:lang w:val="es-ES"/>
        </w:rPr>
        <w:t>rtículo</w:t>
      </w:r>
      <w:r w:rsidR="00E64D25">
        <w:rPr>
          <w:lang w:val="es-ES"/>
        </w:rPr>
        <w:t> </w:t>
      </w:r>
      <w:r w:rsidR="00646EE4" w:rsidRPr="00092C6A">
        <w:rPr>
          <w:b/>
          <w:bCs/>
          <w:lang w:val="es-ES"/>
        </w:rPr>
        <w:t>18.1</w:t>
      </w:r>
      <w:r w:rsidR="00646EE4" w:rsidRPr="00092C6A">
        <w:rPr>
          <w:lang w:val="es-ES"/>
        </w:rPr>
        <w:t xml:space="preserve">, </w:t>
      </w:r>
      <w:r w:rsidR="00B30003">
        <w:rPr>
          <w:lang w:val="es-ES"/>
        </w:rPr>
        <w:t>en cuanto a que</w:t>
      </w:r>
      <w:r w:rsidR="00646EE4" w:rsidRPr="00092C6A">
        <w:rPr>
          <w:lang w:val="es-ES"/>
        </w:rPr>
        <w:t xml:space="preserve"> no es responsable </w:t>
      </w:r>
      <w:r w:rsidR="00871A3C" w:rsidRPr="00092C6A">
        <w:rPr>
          <w:lang w:val="es-ES"/>
        </w:rPr>
        <w:t xml:space="preserve">de controlar </w:t>
      </w:r>
      <w:r w:rsidR="00646EE4" w:rsidRPr="00092C6A">
        <w:rPr>
          <w:lang w:val="es-ES"/>
        </w:rPr>
        <w:t xml:space="preserve">el uso de terminales </w:t>
      </w:r>
      <w:r w:rsidR="005036D1" w:rsidRPr="00092C6A">
        <w:rPr>
          <w:lang w:val="es-ES"/>
        </w:rPr>
        <w:t>trasladados</w:t>
      </w:r>
      <w:r w:rsidR="00967EA9" w:rsidRPr="00092C6A">
        <w:rPr>
          <w:lang w:val="es-ES"/>
        </w:rPr>
        <w:t xml:space="preserve"> de </w:t>
      </w:r>
      <w:r w:rsidR="00646EE4" w:rsidRPr="00092C6A">
        <w:rPr>
          <w:lang w:val="es-ES"/>
        </w:rPr>
        <w:t xml:space="preserve">un territorio a otro </w:t>
      </w:r>
      <w:r w:rsidR="00967EA9" w:rsidRPr="00092C6A">
        <w:rPr>
          <w:lang w:val="es-ES"/>
        </w:rPr>
        <w:t>donde su utilización no está autorizada</w:t>
      </w:r>
      <w:r w:rsidRPr="00092C6A">
        <w:rPr>
          <w:lang w:val="es-ES"/>
        </w:rPr>
        <w:t>.</w:t>
      </w:r>
    </w:p>
    <w:p w14:paraId="597DC075" w14:textId="74F0A54F" w:rsidR="00196CB1" w:rsidRPr="00092C6A" w:rsidRDefault="00196CB1" w:rsidP="00166D30">
      <w:pPr>
        <w:jc w:val="both"/>
        <w:rPr>
          <w:lang w:val="es-ES"/>
        </w:rPr>
      </w:pPr>
      <w:r w:rsidRPr="00092C6A">
        <w:rPr>
          <w:lang w:val="es-ES"/>
        </w:rPr>
        <w:lastRenderedPageBreak/>
        <w:t>7.12</w:t>
      </w:r>
      <w:r w:rsidRPr="00092C6A">
        <w:rPr>
          <w:lang w:val="es-ES"/>
        </w:rPr>
        <w:tab/>
      </w:r>
      <w:r w:rsidR="009228AB" w:rsidRPr="00092C6A">
        <w:rPr>
          <w:lang w:val="es-ES"/>
        </w:rPr>
        <w:t xml:space="preserve">El </w:t>
      </w:r>
      <w:r w:rsidR="009228AB" w:rsidRPr="00092C6A">
        <w:rPr>
          <w:b/>
          <w:bCs/>
          <w:lang w:val="es-ES"/>
        </w:rPr>
        <w:t>Presidente</w:t>
      </w:r>
      <w:r w:rsidR="00073B60">
        <w:rPr>
          <w:lang w:val="es-ES"/>
        </w:rPr>
        <w:t xml:space="preserve">, observando </w:t>
      </w:r>
      <w:r w:rsidR="009228AB" w:rsidRPr="00092C6A">
        <w:rPr>
          <w:lang w:val="es-ES"/>
        </w:rPr>
        <w:t>que en el punto</w:t>
      </w:r>
      <w:r w:rsidR="00E64D25">
        <w:rPr>
          <w:lang w:val="es-ES"/>
        </w:rPr>
        <w:t> </w:t>
      </w:r>
      <w:r w:rsidR="009228AB" w:rsidRPr="00092C6A">
        <w:rPr>
          <w:lang w:val="es-ES"/>
        </w:rPr>
        <w:t>1.5 del orden del día de la CMR</w:t>
      </w:r>
      <w:r w:rsidR="00E64D25">
        <w:rPr>
          <w:lang w:val="es-ES"/>
        </w:rPr>
        <w:noBreakHyphen/>
      </w:r>
      <w:r w:rsidR="009228AB" w:rsidRPr="00092C6A">
        <w:rPr>
          <w:lang w:val="es-ES"/>
        </w:rPr>
        <w:t xml:space="preserve">27 </w:t>
      </w:r>
      <w:r w:rsidR="00630072">
        <w:rPr>
          <w:lang w:val="es-ES"/>
        </w:rPr>
        <w:t xml:space="preserve">se examinarán </w:t>
      </w:r>
      <w:r w:rsidR="00630072" w:rsidRPr="00630072">
        <w:rPr>
          <w:lang w:val="es-ES"/>
        </w:rPr>
        <w:t>las medidas reglamentarias para limitar el funcionamiento no autorizado de terminales no</w:t>
      </w:r>
      <w:r w:rsidR="00E3455F">
        <w:rPr>
          <w:lang w:val="es-ES"/>
        </w:rPr>
        <w:t> </w:t>
      </w:r>
      <w:r w:rsidR="00630072" w:rsidRPr="00630072">
        <w:rPr>
          <w:lang w:val="es-ES"/>
        </w:rPr>
        <w:t>OSG y la posibilidad de aplicarlas</w:t>
      </w:r>
      <w:r w:rsidR="00073B60">
        <w:rPr>
          <w:lang w:val="es-ES"/>
        </w:rPr>
        <w:t>,</w:t>
      </w:r>
      <w:r w:rsidR="00630072">
        <w:rPr>
          <w:lang w:val="es-ES"/>
        </w:rPr>
        <w:t xml:space="preserve"> </w:t>
      </w:r>
      <w:r w:rsidR="00E0676C">
        <w:rPr>
          <w:lang w:val="es-ES"/>
        </w:rPr>
        <w:t>declara</w:t>
      </w:r>
      <w:r w:rsidR="009228AB" w:rsidRPr="00092C6A">
        <w:rPr>
          <w:lang w:val="es-ES"/>
        </w:rPr>
        <w:t xml:space="preserve"> que </w:t>
      </w:r>
      <w:r w:rsidR="004820BE" w:rsidRPr="00092C6A">
        <w:rPr>
          <w:lang w:val="es-ES"/>
        </w:rPr>
        <w:t xml:space="preserve">a él </w:t>
      </w:r>
      <w:r w:rsidR="009228AB" w:rsidRPr="00092C6A">
        <w:rPr>
          <w:lang w:val="es-ES"/>
        </w:rPr>
        <w:t xml:space="preserve">también le resulta desconcertante la afirmación de la Administración de Estados Unidos de que </w:t>
      </w:r>
      <w:r w:rsidR="001051CB">
        <w:rPr>
          <w:lang w:val="es-ES"/>
        </w:rPr>
        <w:t xml:space="preserve">esta </w:t>
      </w:r>
      <w:r w:rsidR="00E73824">
        <w:rPr>
          <w:lang w:val="es-ES"/>
        </w:rPr>
        <w:t>a</w:t>
      </w:r>
      <w:r w:rsidR="001051CB">
        <w:rPr>
          <w:lang w:val="es-ES"/>
        </w:rPr>
        <w:t xml:space="preserve">dministración </w:t>
      </w:r>
      <w:r w:rsidR="009228AB" w:rsidRPr="00092C6A">
        <w:rPr>
          <w:lang w:val="es-ES"/>
        </w:rPr>
        <w:t xml:space="preserve">no es responsable cuando un particular o una empresa, y no un país, hace un uso no autorizado de los terminales STARLINK en territorio iraní; siempre ha tenido entendido que la licencia concedida a cualquier particular o empresa </w:t>
      </w:r>
      <w:r w:rsidR="0088222A">
        <w:rPr>
          <w:lang w:val="es-ES"/>
        </w:rPr>
        <w:t xml:space="preserve">para </w:t>
      </w:r>
      <w:r w:rsidR="006D07F1">
        <w:rPr>
          <w:lang w:val="es-ES"/>
        </w:rPr>
        <w:t xml:space="preserve">instalar </w:t>
      </w:r>
      <w:r w:rsidR="0088222A">
        <w:rPr>
          <w:lang w:val="es-ES"/>
        </w:rPr>
        <w:t>o explota</w:t>
      </w:r>
      <w:r w:rsidR="006D07F1">
        <w:rPr>
          <w:lang w:val="es-ES"/>
        </w:rPr>
        <w:t>r</w:t>
      </w:r>
      <w:r w:rsidR="0088222A">
        <w:rPr>
          <w:lang w:val="es-ES"/>
        </w:rPr>
        <w:t xml:space="preserve"> estaciones </w:t>
      </w:r>
      <w:r w:rsidR="00226BDE">
        <w:rPr>
          <w:lang w:val="es-ES"/>
        </w:rPr>
        <w:t>de</w:t>
      </w:r>
      <w:r w:rsidR="009228AB" w:rsidRPr="00092C6A">
        <w:rPr>
          <w:lang w:val="es-ES"/>
        </w:rPr>
        <w:t xml:space="preserve"> un sistema espacial autorizado por una administración comporta la obligación de cumplir el Artículo</w:t>
      </w:r>
      <w:r w:rsidR="00E64D25">
        <w:rPr>
          <w:lang w:val="es-ES"/>
        </w:rPr>
        <w:t> </w:t>
      </w:r>
      <w:r w:rsidRPr="00092C6A">
        <w:rPr>
          <w:b/>
          <w:bCs/>
          <w:lang w:val="es-ES"/>
        </w:rPr>
        <w:t>18.1</w:t>
      </w:r>
      <w:r w:rsidRPr="00092C6A">
        <w:rPr>
          <w:lang w:val="es-ES"/>
        </w:rPr>
        <w:t>.</w:t>
      </w:r>
    </w:p>
    <w:p w14:paraId="484D3A2C" w14:textId="321200FA" w:rsidR="00196CB1" w:rsidRPr="00092C6A" w:rsidRDefault="00196CB1" w:rsidP="00166D30">
      <w:pPr>
        <w:jc w:val="both"/>
        <w:rPr>
          <w:lang w:val="es-ES"/>
        </w:rPr>
      </w:pPr>
      <w:r w:rsidRPr="00092C6A">
        <w:rPr>
          <w:lang w:val="es-ES"/>
        </w:rPr>
        <w:t>7.13</w:t>
      </w:r>
      <w:r w:rsidRPr="00092C6A">
        <w:rPr>
          <w:lang w:val="es-ES"/>
        </w:rPr>
        <w:tab/>
      </w:r>
      <w:r w:rsidR="00EA08B0" w:rsidRPr="00092C6A">
        <w:rPr>
          <w:lang w:val="es-ES"/>
        </w:rPr>
        <w:t xml:space="preserve">El </w:t>
      </w:r>
      <w:r w:rsidR="00EA08B0" w:rsidRPr="00092C6A">
        <w:rPr>
          <w:b/>
          <w:bCs/>
          <w:lang w:val="es-ES"/>
        </w:rPr>
        <w:t>Sr.</w:t>
      </w:r>
      <w:r w:rsidR="00E64D25">
        <w:rPr>
          <w:b/>
          <w:bCs/>
          <w:lang w:val="es-ES"/>
        </w:rPr>
        <w:t> </w:t>
      </w:r>
      <w:r w:rsidR="00EA08B0" w:rsidRPr="00092C6A">
        <w:rPr>
          <w:b/>
          <w:bCs/>
          <w:lang w:val="es-ES"/>
        </w:rPr>
        <w:t>Alkahtani</w:t>
      </w:r>
      <w:r w:rsidR="00EA08B0" w:rsidRPr="00092C6A">
        <w:rPr>
          <w:lang w:val="es-ES"/>
        </w:rPr>
        <w:t xml:space="preserve"> sostiene que se trata claramente de transmisiones no autorizadas procedentes de un país en el que los servicios de STARLINK no están autorizados. Si bien es cierto que las estaciones terrenas que realizan esas transmisiones no son explotadas por la Administración de Estados Unidos y han sido introducidas ilegalmente en la República Islámica del Irán, también es cierto que las estaciones no pueden funcionar a menos que STARLINK permita cursar la señal de transmisión. STARLINK no debe permitir que las estaciones terrenas situadas en territorio iraní se comuniquen con sus satélites. Parece inviable que la Administración de Irán facilite una lista de todas las estaciones terrenas implicadas, dada la extensión de su territorio, pero de lo que se trata es de desactivar el servicio, no de localizar cada una de las estaciones terrenas. También señala que la Administración de Estados Unidos no ha tomado las medidas necesarias para impedir las comunicaciones entre las estaciones terrenas y el sistema de satélites STARLINK</w:t>
      </w:r>
      <w:r w:rsidRPr="00092C6A">
        <w:rPr>
          <w:lang w:val="es-ES"/>
        </w:rPr>
        <w:t>.</w:t>
      </w:r>
    </w:p>
    <w:p w14:paraId="55BD7284" w14:textId="714F9D24" w:rsidR="00196CB1" w:rsidRPr="00092C6A" w:rsidRDefault="00196CB1" w:rsidP="00166D30">
      <w:pPr>
        <w:jc w:val="both"/>
        <w:rPr>
          <w:lang w:val="es-ES"/>
        </w:rPr>
      </w:pPr>
      <w:r w:rsidRPr="00092C6A">
        <w:rPr>
          <w:lang w:val="es-ES"/>
        </w:rPr>
        <w:t>7.14</w:t>
      </w:r>
      <w:r w:rsidRPr="00092C6A">
        <w:rPr>
          <w:lang w:val="es-ES"/>
        </w:rPr>
        <w:tab/>
      </w:r>
      <w:r w:rsidR="00E328F6" w:rsidRPr="00092C6A">
        <w:rPr>
          <w:lang w:val="es-ES"/>
        </w:rPr>
        <w:t xml:space="preserve">La </w:t>
      </w:r>
      <w:r w:rsidR="00E328F6" w:rsidRPr="00092C6A">
        <w:rPr>
          <w:b/>
          <w:bCs/>
          <w:lang w:val="es-ES"/>
        </w:rPr>
        <w:t>Sra.</w:t>
      </w:r>
      <w:r w:rsidR="00E64D25">
        <w:rPr>
          <w:b/>
          <w:bCs/>
          <w:lang w:val="es-ES"/>
        </w:rPr>
        <w:t> </w:t>
      </w:r>
      <w:r w:rsidR="00E328F6" w:rsidRPr="00092C6A">
        <w:rPr>
          <w:b/>
          <w:bCs/>
          <w:lang w:val="es-ES"/>
        </w:rPr>
        <w:t>Beaumier</w:t>
      </w:r>
      <w:r w:rsidR="00E328F6" w:rsidRPr="00092C6A">
        <w:rPr>
          <w:lang w:val="es-ES"/>
        </w:rPr>
        <w:t xml:space="preserve"> lamenta que no se haya avanzado en el caso. Aprecia el hecho de que los terminales pequeños puedan ser difíciles de localizar, pero le hubiera gustado que la Administración de Irán diera más detalles sobre las medidas que ha tomado a tal efecto. La Administración de Estados Unidos tiene razón cuando dice no </w:t>
      </w:r>
      <w:r w:rsidR="0068366B" w:rsidRPr="00092C6A">
        <w:rPr>
          <w:lang w:val="es-ES"/>
        </w:rPr>
        <w:t xml:space="preserve">infringe </w:t>
      </w:r>
      <w:r w:rsidR="00E328F6" w:rsidRPr="00092C6A">
        <w:rPr>
          <w:lang w:val="es-ES"/>
        </w:rPr>
        <w:t>la Resolución</w:t>
      </w:r>
      <w:r w:rsidR="00E64D25">
        <w:rPr>
          <w:lang w:val="es-ES"/>
        </w:rPr>
        <w:t> </w:t>
      </w:r>
      <w:r w:rsidR="00E328F6" w:rsidRPr="00092C6A">
        <w:rPr>
          <w:b/>
          <w:bCs/>
          <w:lang w:val="es-ES"/>
        </w:rPr>
        <w:t>22 (CMR-</w:t>
      </w:r>
      <w:r w:rsidR="00345DB9">
        <w:rPr>
          <w:b/>
          <w:bCs/>
          <w:lang w:val="es-ES"/>
        </w:rPr>
        <w:t>19</w:t>
      </w:r>
      <w:r w:rsidR="00E328F6" w:rsidRPr="00092C6A">
        <w:rPr>
          <w:b/>
          <w:bCs/>
          <w:lang w:val="es-ES"/>
        </w:rPr>
        <w:t>)</w:t>
      </w:r>
      <w:r w:rsidR="00E328F6" w:rsidRPr="00092C6A">
        <w:rPr>
          <w:lang w:val="es-ES"/>
        </w:rPr>
        <w:t xml:space="preserve"> en lo que es esencialmente un caso de contrabando. Sin embargo, aunque </w:t>
      </w:r>
      <w:r w:rsidR="0068366B" w:rsidRPr="00092C6A">
        <w:rPr>
          <w:lang w:val="es-ES"/>
        </w:rPr>
        <w:t xml:space="preserve">dicha </w:t>
      </w:r>
      <w:r w:rsidR="00E328F6" w:rsidRPr="00092C6A">
        <w:rPr>
          <w:lang w:val="es-ES"/>
        </w:rPr>
        <w:t xml:space="preserve">Resolución no obliga a los operadores de satélites ni a las administraciones notificantes a rastrear millones de estaciones terrenas para </w:t>
      </w:r>
      <w:r w:rsidR="00D67C4E" w:rsidRPr="00092C6A">
        <w:rPr>
          <w:lang w:val="es-ES"/>
        </w:rPr>
        <w:t>verificar</w:t>
      </w:r>
      <w:r w:rsidR="00E328F6" w:rsidRPr="00092C6A">
        <w:rPr>
          <w:lang w:val="es-ES"/>
        </w:rPr>
        <w:t xml:space="preserve"> su </w:t>
      </w:r>
      <w:r w:rsidR="00D67C4E" w:rsidRPr="00092C6A">
        <w:rPr>
          <w:lang w:val="es-ES"/>
        </w:rPr>
        <w:t>conformidad</w:t>
      </w:r>
      <w:r w:rsidR="00E328F6" w:rsidRPr="00092C6A">
        <w:rPr>
          <w:lang w:val="es-ES"/>
        </w:rPr>
        <w:t>, al menos no de forma constante, también es cierto que</w:t>
      </w:r>
      <w:r w:rsidR="004B7633">
        <w:rPr>
          <w:lang w:val="es-ES"/>
        </w:rPr>
        <w:t>,</w:t>
      </w:r>
      <w:r w:rsidR="00E328F6" w:rsidRPr="00092C6A">
        <w:rPr>
          <w:lang w:val="es-ES"/>
        </w:rPr>
        <w:t xml:space="preserve"> una vez notificadas las transmisiones no autorizadas, dichos operadores y administraciones tienen la obligación de actuar. No entiende por qué STARLINK no ha </w:t>
      </w:r>
      <w:r w:rsidR="00D67C4E" w:rsidRPr="00092C6A">
        <w:rPr>
          <w:lang w:val="es-ES"/>
        </w:rPr>
        <w:t xml:space="preserve">procedido </w:t>
      </w:r>
      <w:r w:rsidR="00E328F6" w:rsidRPr="00092C6A">
        <w:rPr>
          <w:lang w:val="es-ES"/>
        </w:rPr>
        <w:t xml:space="preserve">a inutilizar los terminales, como ha hecho en otras situaciones. También es cierto que la administración que denuncia </w:t>
      </w:r>
      <w:r w:rsidR="00D67C4E" w:rsidRPr="00092C6A">
        <w:rPr>
          <w:lang w:val="es-ES"/>
        </w:rPr>
        <w:t xml:space="preserve">el </w:t>
      </w:r>
      <w:r w:rsidR="00E328F6" w:rsidRPr="00092C6A">
        <w:rPr>
          <w:lang w:val="es-ES"/>
        </w:rPr>
        <w:t xml:space="preserve">uso no autorizado debe tomar todas las medidas posibles en virtud del </w:t>
      </w:r>
      <w:r w:rsidR="00E328F6" w:rsidRPr="00092C6A">
        <w:rPr>
          <w:i/>
          <w:iCs/>
          <w:lang w:val="es-ES"/>
        </w:rPr>
        <w:t>resuelve</w:t>
      </w:r>
      <w:r w:rsidR="00E64D25">
        <w:rPr>
          <w:lang w:val="es-ES"/>
        </w:rPr>
        <w:t> </w:t>
      </w:r>
      <w:r w:rsidR="00E328F6" w:rsidRPr="00092C6A">
        <w:rPr>
          <w:lang w:val="es-ES"/>
        </w:rPr>
        <w:t>3 i) de la Resolución</w:t>
      </w:r>
      <w:r w:rsidR="00E64D25">
        <w:rPr>
          <w:lang w:val="es-ES"/>
        </w:rPr>
        <w:t> </w:t>
      </w:r>
      <w:r w:rsidR="00E328F6" w:rsidRPr="00092C6A">
        <w:rPr>
          <w:b/>
          <w:bCs/>
          <w:lang w:val="es-ES"/>
        </w:rPr>
        <w:t>22 (CMR-</w:t>
      </w:r>
      <w:r w:rsidR="00345DB9">
        <w:rPr>
          <w:b/>
          <w:bCs/>
          <w:lang w:val="es-ES"/>
        </w:rPr>
        <w:t>19</w:t>
      </w:r>
      <w:r w:rsidR="00E328F6" w:rsidRPr="00092C6A">
        <w:rPr>
          <w:b/>
          <w:bCs/>
          <w:lang w:val="es-ES"/>
        </w:rPr>
        <w:t>)</w:t>
      </w:r>
      <w:r w:rsidR="00E328F6" w:rsidRPr="00092C6A">
        <w:rPr>
          <w:lang w:val="es-ES"/>
        </w:rPr>
        <w:t xml:space="preserve">, pero la aplicación del </w:t>
      </w:r>
      <w:r w:rsidR="00E328F6" w:rsidRPr="00092C6A">
        <w:rPr>
          <w:i/>
          <w:iCs/>
          <w:lang w:val="es-ES"/>
        </w:rPr>
        <w:t>resuelve</w:t>
      </w:r>
      <w:r w:rsidR="00E328F6" w:rsidRPr="00092C6A">
        <w:rPr>
          <w:lang w:val="es-ES"/>
        </w:rPr>
        <w:t xml:space="preserve"> 3 ii) no debe estar condicionada a que se tomen tales medidas, como parece </w:t>
      </w:r>
      <w:r w:rsidR="00433837">
        <w:rPr>
          <w:lang w:val="es-ES"/>
        </w:rPr>
        <w:t>implicar</w:t>
      </w:r>
      <w:r w:rsidR="00E328F6" w:rsidRPr="00092C6A">
        <w:rPr>
          <w:lang w:val="es-ES"/>
        </w:rPr>
        <w:t xml:space="preserve"> la Administración de Estados Unidos en el Documento</w:t>
      </w:r>
      <w:r w:rsidR="00E64D25">
        <w:rPr>
          <w:lang w:val="es-ES"/>
        </w:rPr>
        <w:t> </w:t>
      </w:r>
      <w:r w:rsidR="00E328F6" w:rsidRPr="00092C6A">
        <w:rPr>
          <w:lang w:val="es-ES"/>
        </w:rPr>
        <w:t>RRB24</w:t>
      </w:r>
      <w:r w:rsidR="00E64D25">
        <w:rPr>
          <w:lang w:val="es-ES"/>
        </w:rPr>
        <w:noBreakHyphen/>
      </w:r>
      <w:r w:rsidR="00E328F6" w:rsidRPr="00092C6A">
        <w:rPr>
          <w:lang w:val="es-ES"/>
        </w:rPr>
        <w:t xml:space="preserve">3/21. </w:t>
      </w:r>
      <w:r w:rsidR="00D67C4E" w:rsidRPr="00092C6A">
        <w:rPr>
          <w:lang w:val="es-ES"/>
        </w:rPr>
        <w:t>Por otra parte</w:t>
      </w:r>
      <w:r w:rsidR="00E328F6" w:rsidRPr="00092C6A">
        <w:rPr>
          <w:lang w:val="es-ES"/>
        </w:rPr>
        <w:t xml:space="preserve">, </w:t>
      </w:r>
      <w:r w:rsidR="00D67C4E" w:rsidRPr="00092C6A">
        <w:rPr>
          <w:lang w:val="es-ES"/>
        </w:rPr>
        <w:t xml:space="preserve">tampoco ayuda </w:t>
      </w:r>
      <w:r w:rsidR="00E328F6" w:rsidRPr="00092C6A">
        <w:rPr>
          <w:lang w:val="es-ES"/>
        </w:rPr>
        <w:t xml:space="preserve">que la Administración de Noruega haga recaer en la Administración de Irán la responsabilidad de proporcionar información; de hecho, no está segura de qué información </w:t>
      </w:r>
      <w:r w:rsidR="00DF2F25" w:rsidRPr="00092C6A">
        <w:rPr>
          <w:lang w:val="es-ES"/>
        </w:rPr>
        <w:t xml:space="preserve">se pide </w:t>
      </w:r>
      <w:r w:rsidR="00E328F6" w:rsidRPr="00092C6A">
        <w:rPr>
          <w:lang w:val="es-ES"/>
        </w:rPr>
        <w:t xml:space="preserve">exactamente. Tampoco está claro por qué la Administración de Noruega </w:t>
      </w:r>
      <w:r w:rsidR="007B6570" w:rsidRPr="00092C6A">
        <w:rPr>
          <w:lang w:val="es-ES"/>
        </w:rPr>
        <w:t xml:space="preserve">menciona </w:t>
      </w:r>
      <w:r w:rsidR="00E328F6" w:rsidRPr="00092C6A">
        <w:rPr>
          <w:lang w:val="es-ES"/>
        </w:rPr>
        <w:t xml:space="preserve">la exclusión del territorio, ya que la Administración de Irán nunca </w:t>
      </w:r>
      <w:r w:rsidR="00900AA7" w:rsidRPr="00092C6A">
        <w:rPr>
          <w:lang w:val="es-ES"/>
        </w:rPr>
        <w:t>se h</w:t>
      </w:r>
      <w:r w:rsidR="007B6570" w:rsidRPr="00092C6A">
        <w:rPr>
          <w:lang w:val="es-ES"/>
        </w:rPr>
        <w:t xml:space="preserve">a </w:t>
      </w:r>
      <w:r w:rsidR="00900AA7" w:rsidRPr="00092C6A">
        <w:rPr>
          <w:lang w:val="es-ES"/>
        </w:rPr>
        <w:t xml:space="preserve">referido a </w:t>
      </w:r>
      <w:r w:rsidR="00E328F6" w:rsidRPr="00092C6A">
        <w:rPr>
          <w:lang w:val="es-ES"/>
        </w:rPr>
        <w:t>tal medida como posible recurso. En su 96ª</w:t>
      </w:r>
      <w:r w:rsidR="00E64D25">
        <w:rPr>
          <w:lang w:val="es-ES"/>
        </w:rPr>
        <w:t> </w:t>
      </w:r>
      <w:r w:rsidR="00E328F6" w:rsidRPr="00092C6A">
        <w:rPr>
          <w:lang w:val="es-ES"/>
        </w:rPr>
        <w:t>reunión, la Junta instó encarecidamente a las Administraciones de Noruega y de Estados Unidos a que cumplieran las disposiciones pertinentes adoptando medidas inmediatas para inutilizar los terminales STARLINK que funcionan en territorio iraní, tal como ya ha hecho el operador en varios otros países. Ninguna de las dos administraciones ha mencionado este punto en su presentación, por lo que la Junta debe seguir insistiendo en ello</w:t>
      </w:r>
      <w:r w:rsidRPr="00092C6A">
        <w:rPr>
          <w:lang w:val="es-ES"/>
        </w:rPr>
        <w:t>.</w:t>
      </w:r>
    </w:p>
    <w:p w14:paraId="5FDF0532" w14:textId="636CDB16" w:rsidR="00196CB1" w:rsidRPr="00092C6A" w:rsidRDefault="00196CB1" w:rsidP="00166D30">
      <w:pPr>
        <w:jc w:val="both"/>
        <w:rPr>
          <w:lang w:val="es-ES"/>
        </w:rPr>
      </w:pPr>
      <w:r w:rsidRPr="00092C6A">
        <w:rPr>
          <w:lang w:val="es-ES"/>
        </w:rPr>
        <w:t>7.15</w:t>
      </w:r>
      <w:r w:rsidRPr="00092C6A">
        <w:rPr>
          <w:lang w:val="es-ES"/>
        </w:rPr>
        <w:tab/>
      </w:r>
      <w:r w:rsidR="00CF1641" w:rsidRPr="00092C6A">
        <w:rPr>
          <w:lang w:val="es-ES"/>
        </w:rPr>
        <w:t xml:space="preserve">En cuanto a la aplicación de los </w:t>
      </w:r>
      <w:r w:rsidR="00CF1641" w:rsidRPr="00092C6A">
        <w:rPr>
          <w:i/>
          <w:iCs/>
          <w:lang w:val="es-ES"/>
        </w:rPr>
        <w:t>resuelve encargar a la Junta del Reglamento de Radiocomunicaciones</w:t>
      </w:r>
      <w:r w:rsidR="00E64D25">
        <w:rPr>
          <w:lang w:val="es-ES"/>
        </w:rPr>
        <w:t> </w:t>
      </w:r>
      <w:r w:rsidR="00CF1641" w:rsidRPr="00092C6A">
        <w:rPr>
          <w:lang w:val="es-ES"/>
        </w:rPr>
        <w:t>2 de la Resolución</w:t>
      </w:r>
      <w:r w:rsidR="00E64D25">
        <w:rPr>
          <w:lang w:val="es-ES"/>
        </w:rPr>
        <w:t> </w:t>
      </w:r>
      <w:r w:rsidR="00CF1641" w:rsidRPr="009C7BA0">
        <w:rPr>
          <w:lang w:val="es-ES"/>
        </w:rPr>
        <w:t>119 (Rev.</w:t>
      </w:r>
      <w:r w:rsidR="00C71FA9">
        <w:rPr>
          <w:lang w:val="es-ES"/>
        </w:rPr>
        <w:t> </w:t>
      </w:r>
      <w:r w:rsidR="00CF1641" w:rsidRPr="009C7BA0">
        <w:rPr>
          <w:lang w:val="es-ES"/>
        </w:rPr>
        <w:t>Bucarest, 2022),</w:t>
      </w:r>
      <w:r w:rsidR="00CF1641" w:rsidRPr="00092C6A">
        <w:rPr>
          <w:lang w:val="es-ES"/>
        </w:rPr>
        <w:t xml:space="preserve"> </w:t>
      </w:r>
      <w:r w:rsidR="000D60F0" w:rsidRPr="00092C6A">
        <w:rPr>
          <w:lang w:val="es-ES"/>
        </w:rPr>
        <w:t xml:space="preserve">todavía es </w:t>
      </w:r>
      <w:r w:rsidR="00C6202D" w:rsidRPr="00092C6A">
        <w:rPr>
          <w:lang w:val="es-ES"/>
        </w:rPr>
        <w:t xml:space="preserve">probablemente </w:t>
      </w:r>
      <w:r w:rsidR="000D60F0" w:rsidRPr="00092C6A">
        <w:rPr>
          <w:lang w:val="es-ES"/>
        </w:rPr>
        <w:t>prematur</w:t>
      </w:r>
      <w:r w:rsidR="00C6202D" w:rsidRPr="00092C6A">
        <w:rPr>
          <w:lang w:val="es-ES"/>
        </w:rPr>
        <w:t>a</w:t>
      </w:r>
      <w:r w:rsidR="000D60F0" w:rsidRPr="00092C6A">
        <w:rPr>
          <w:lang w:val="es-ES"/>
        </w:rPr>
        <w:t xml:space="preserve">, aunque </w:t>
      </w:r>
      <w:r w:rsidR="00CF1641" w:rsidRPr="00092C6A">
        <w:rPr>
          <w:lang w:val="es-ES"/>
        </w:rPr>
        <w:t xml:space="preserve">está más cerca de </w:t>
      </w:r>
      <w:r w:rsidR="00C6202D" w:rsidRPr="00092C6A">
        <w:rPr>
          <w:lang w:val="es-ES"/>
        </w:rPr>
        <w:t xml:space="preserve">estar </w:t>
      </w:r>
      <w:r w:rsidR="00CF1641" w:rsidRPr="00092C6A">
        <w:rPr>
          <w:lang w:val="es-ES"/>
        </w:rPr>
        <w:t>justifica</w:t>
      </w:r>
      <w:r w:rsidR="00C6202D" w:rsidRPr="00092C6A">
        <w:rPr>
          <w:lang w:val="es-ES"/>
        </w:rPr>
        <w:t>da</w:t>
      </w:r>
      <w:r w:rsidRPr="00092C6A">
        <w:rPr>
          <w:lang w:val="es-ES"/>
        </w:rPr>
        <w:t>.</w:t>
      </w:r>
    </w:p>
    <w:p w14:paraId="09D747CD" w14:textId="6BF61E1C" w:rsidR="00196CB1" w:rsidRPr="00092C6A" w:rsidRDefault="00196CB1" w:rsidP="00166D30">
      <w:pPr>
        <w:jc w:val="both"/>
        <w:rPr>
          <w:lang w:val="es-ES"/>
        </w:rPr>
      </w:pPr>
      <w:r w:rsidRPr="00092C6A">
        <w:rPr>
          <w:lang w:val="es-ES"/>
        </w:rPr>
        <w:t>7.16</w:t>
      </w:r>
      <w:r w:rsidRPr="00092C6A">
        <w:rPr>
          <w:lang w:val="es-ES"/>
        </w:rPr>
        <w:tab/>
      </w:r>
      <w:r w:rsidR="004820BE" w:rsidRPr="00092C6A">
        <w:rPr>
          <w:lang w:val="es-ES"/>
        </w:rPr>
        <w:t xml:space="preserve">El </w:t>
      </w:r>
      <w:r w:rsidR="004820BE" w:rsidRPr="00092C6A">
        <w:rPr>
          <w:b/>
          <w:bCs/>
          <w:lang w:val="es-ES"/>
        </w:rPr>
        <w:t xml:space="preserve">Presidente </w:t>
      </w:r>
      <w:r w:rsidRPr="00092C6A">
        <w:rPr>
          <w:lang w:val="es-ES"/>
        </w:rPr>
        <w:t>propo</w:t>
      </w:r>
      <w:r w:rsidR="004820BE" w:rsidRPr="00092C6A">
        <w:rPr>
          <w:lang w:val="es-ES"/>
        </w:rPr>
        <w:t>ne que la Junta llegue a la siguiente conclusión sobre este particular</w:t>
      </w:r>
      <w:r w:rsidRPr="00092C6A">
        <w:rPr>
          <w:lang w:val="es-ES"/>
        </w:rPr>
        <w:t>:</w:t>
      </w:r>
    </w:p>
    <w:p w14:paraId="22EA47E2" w14:textId="1F5A7224" w:rsidR="00196CB1" w:rsidRPr="00092C6A" w:rsidRDefault="009C7BA0" w:rsidP="00166D30">
      <w:pPr>
        <w:jc w:val="both"/>
        <w:rPr>
          <w:lang w:val="es-ES"/>
        </w:rPr>
      </w:pPr>
      <w:r>
        <w:rPr>
          <w:lang w:val="es-ES"/>
        </w:rPr>
        <w:t>«</w:t>
      </w:r>
      <w:r w:rsidR="00B718BE" w:rsidRPr="00092C6A">
        <w:rPr>
          <w:lang w:val="es-ES"/>
        </w:rPr>
        <w:t>La Junta consideró detenidamente el Documento</w:t>
      </w:r>
      <w:r w:rsidR="00E64D25">
        <w:rPr>
          <w:lang w:val="es-ES"/>
        </w:rPr>
        <w:t> </w:t>
      </w:r>
      <w:r w:rsidR="00B718BE" w:rsidRPr="00092C6A">
        <w:rPr>
          <w:lang w:val="es-ES"/>
        </w:rPr>
        <w:t>RRB24</w:t>
      </w:r>
      <w:r w:rsidR="00E64D25" w:rsidRPr="00AD541A">
        <w:rPr>
          <w:lang w:val="es-ES"/>
        </w:rPr>
        <w:noBreakHyphen/>
      </w:r>
      <w:r w:rsidR="00B718BE" w:rsidRPr="00092C6A">
        <w:rPr>
          <w:lang w:val="es-ES"/>
        </w:rPr>
        <w:t>3/16 de la Administración de la República Islámica del Irán, el Documento</w:t>
      </w:r>
      <w:r w:rsidR="00E64D25">
        <w:rPr>
          <w:lang w:val="es-ES"/>
        </w:rPr>
        <w:t> </w:t>
      </w:r>
      <w:r w:rsidR="00B718BE" w:rsidRPr="00092C6A">
        <w:rPr>
          <w:lang w:val="es-ES"/>
        </w:rPr>
        <w:t>RRB24</w:t>
      </w:r>
      <w:r w:rsidR="00E64D25" w:rsidRPr="00AD541A">
        <w:rPr>
          <w:lang w:val="es-ES"/>
        </w:rPr>
        <w:noBreakHyphen/>
      </w:r>
      <w:r w:rsidR="00B718BE" w:rsidRPr="00092C6A">
        <w:rPr>
          <w:lang w:val="es-ES"/>
        </w:rPr>
        <w:t>3/21 de la Administración de Estados Unidos y el Documento</w:t>
      </w:r>
      <w:r w:rsidR="00E64D25">
        <w:rPr>
          <w:lang w:val="es-ES"/>
        </w:rPr>
        <w:t> </w:t>
      </w:r>
      <w:r w:rsidR="00B718BE" w:rsidRPr="00092C6A">
        <w:rPr>
          <w:lang w:val="es-ES"/>
        </w:rPr>
        <w:t>RRB24</w:t>
      </w:r>
      <w:r w:rsidR="00E64D25" w:rsidRPr="00AD541A">
        <w:rPr>
          <w:lang w:val="es-ES"/>
        </w:rPr>
        <w:noBreakHyphen/>
      </w:r>
      <w:r w:rsidR="00B718BE" w:rsidRPr="00092C6A">
        <w:rPr>
          <w:lang w:val="es-ES"/>
        </w:rPr>
        <w:t xml:space="preserve">3/22 de la Administración de Noruega, relativos a la prestación de servicios por </w:t>
      </w:r>
      <w:r w:rsidR="00B718BE" w:rsidRPr="00092C6A">
        <w:rPr>
          <w:lang w:val="es-ES"/>
        </w:rPr>
        <w:lastRenderedPageBreak/>
        <w:t>satélite STARLINK en el territorio del Irán. La Junta tomó asimismo nota de los Documentos</w:t>
      </w:r>
      <w:r w:rsidR="00E64D25">
        <w:rPr>
          <w:lang w:val="es-ES"/>
        </w:rPr>
        <w:t> </w:t>
      </w:r>
      <w:r w:rsidR="00B718BE" w:rsidRPr="00092C6A">
        <w:rPr>
          <w:lang w:val="es-ES"/>
        </w:rPr>
        <w:t>RRB24</w:t>
      </w:r>
      <w:r w:rsidR="00E64D25" w:rsidRPr="00AD541A">
        <w:rPr>
          <w:lang w:val="es-ES"/>
        </w:rPr>
        <w:noBreakHyphen/>
      </w:r>
      <w:r w:rsidR="00B718BE" w:rsidRPr="00092C6A">
        <w:rPr>
          <w:lang w:val="es-ES"/>
        </w:rPr>
        <w:t>3/DELAYED/3 y RRB24</w:t>
      </w:r>
      <w:r w:rsidR="00E64D25" w:rsidRPr="00AD541A">
        <w:rPr>
          <w:lang w:val="es-ES"/>
        </w:rPr>
        <w:noBreakHyphen/>
      </w:r>
      <w:r w:rsidR="00B718BE" w:rsidRPr="00092C6A">
        <w:rPr>
          <w:lang w:val="es-ES"/>
        </w:rPr>
        <w:t>3/DELAYED/4 de la Administración de la República Islámica del Irán en respuesta a las comunicaciones presentadas por las Administraciones de Estados Unidos y de Noruega, respectivamente, y del Documento</w:t>
      </w:r>
      <w:r w:rsidR="00E64D25">
        <w:rPr>
          <w:lang w:val="es-ES"/>
        </w:rPr>
        <w:t> </w:t>
      </w:r>
      <w:r w:rsidR="00B718BE" w:rsidRPr="00092C6A">
        <w:rPr>
          <w:lang w:val="es-ES"/>
        </w:rPr>
        <w:t>RRB24</w:t>
      </w:r>
      <w:r w:rsidR="00E64D25" w:rsidRPr="00AD541A">
        <w:rPr>
          <w:lang w:val="es-ES"/>
        </w:rPr>
        <w:noBreakHyphen/>
      </w:r>
      <w:r w:rsidR="00B718BE" w:rsidRPr="00092C6A">
        <w:rPr>
          <w:lang w:val="es-ES"/>
        </w:rPr>
        <w:t>3/DELAYED/7, presentado por la Administración de Noruega en respuesta al Documento</w:t>
      </w:r>
      <w:r w:rsidR="00E64D25">
        <w:rPr>
          <w:lang w:val="es-ES"/>
        </w:rPr>
        <w:t> </w:t>
      </w:r>
      <w:r w:rsidR="00B718BE" w:rsidRPr="00092C6A">
        <w:rPr>
          <w:lang w:val="es-ES"/>
        </w:rPr>
        <w:t>RRB24</w:t>
      </w:r>
      <w:r w:rsidR="00E64D25" w:rsidRPr="00AD541A">
        <w:rPr>
          <w:lang w:val="es-ES"/>
        </w:rPr>
        <w:noBreakHyphen/>
      </w:r>
      <w:r w:rsidR="00B718BE" w:rsidRPr="00092C6A">
        <w:rPr>
          <w:lang w:val="es-ES"/>
        </w:rPr>
        <w:t>3/DELAYED/4 a título informativo. La Junta dio las gracias a las tres administraciones por presentar la información que se les solicitó en la 96ª</w:t>
      </w:r>
      <w:r w:rsidR="00E64D25">
        <w:rPr>
          <w:lang w:val="es-ES"/>
        </w:rPr>
        <w:t> </w:t>
      </w:r>
      <w:r w:rsidR="00B718BE" w:rsidRPr="00092C6A">
        <w:rPr>
          <w:lang w:val="es-ES"/>
        </w:rPr>
        <w:t>reunión y tomó nota de lo siguiente</w:t>
      </w:r>
      <w:r w:rsidR="00196CB1" w:rsidRPr="00092C6A">
        <w:rPr>
          <w:lang w:val="es-ES"/>
        </w:rPr>
        <w:t>:</w:t>
      </w:r>
    </w:p>
    <w:p w14:paraId="10D47CBA" w14:textId="41FE1A9D" w:rsidR="00196CB1" w:rsidRPr="00092C6A" w:rsidRDefault="00196CB1" w:rsidP="00166D30">
      <w:pPr>
        <w:pStyle w:val="enumlev1"/>
        <w:jc w:val="both"/>
        <w:rPr>
          <w:lang w:val="es-ES"/>
        </w:rPr>
      </w:pPr>
      <w:r w:rsidRPr="00092C6A">
        <w:rPr>
          <w:lang w:val="es-ES"/>
        </w:rPr>
        <w:t>•</w:t>
      </w:r>
      <w:r w:rsidRPr="00092C6A">
        <w:rPr>
          <w:lang w:val="es-ES"/>
        </w:rPr>
        <w:tab/>
      </w:r>
      <w:r w:rsidR="00CA5AA9" w:rsidRPr="00092C6A">
        <w:rPr>
          <w:lang w:val="es-ES"/>
        </w:rPr>
        <w:t>La Administración de la República Islámica del Irán volvió a informar de la continuidad del funcionamiento no autorizado de terminales STARLINK en su territorio</w:t>
      </w:r>
      <w:r w:rsidRPr="00092C6A">
        <w:rPr>
          <w:lang w:val="es-ES"/>
        </w:rPr>
        <w:t>.</w:t>
      </w:r>
    </w:p>
    <w:p w14:paraId="42C193F5" w14:textId="22C8C368" w:rsidR="00196CB1" w:rsidRPr="00092C6A" w:rsidRDefault="00196CB1" w:rsidP="00166D30">
      <w:pPr>
        <w:pStyle w:val="enumlev1"/>
        <w:jc w:val="both"/>
        <w:rPr>
          <w:lang w:val="es-ES"/>
        </w:rPr>
      </w:pPr>
      <w:r w:rsidRPr="00092C6A">
        <w:rPr>
          <w:lang w:val="es-ES"/>
        </w:rPr>
        <w:t>•</w:t>
      </w:r>
      <w:r w:rsidRPr="00092C6A">
        <w:rPr>
          <w:lang w:val="es-ES"/>
        </w:rPr>
        <w:tab/>
      </w:r>
      <w:r w:rsidR="00D25E42" w:rsidRPr="00092C6A">
        <w:rPr>
          <w:lang w:val="es-ES"/>
        </w:rPr>
        <w:t>La Administración de la República Islámica del Irán volvió a confirmar que, a pesar de los esfuerzos invertidos para detectar e identificar la ubicación de los terminales, es prácticamente imposible detectar todos los terminales STARLINK que funcionan sin autorización en su territorio dadas las pequeñas dimensiones y la portabilidad de los terminales y la vasta geografía y difícil topografía del país. Sin embargo, no detalló las medidas emprendidas para ello</w:t>
      </w:r>
      <w:r w:rsidRPr="00092C6A">
        <w:rPr>
          <w:lang w:val="es-ES"/>
        </w:rPr>
        <w:t>.</w:t>
      </w:r>
    </w:p>
    <w:p w14:paraId="1755F42D" w14:textId="65D74F20" w:rsidR="00196CB1" w:rsidRPr="00092C6A" w:rsidRDefault="00196CB1" w:rsidP="00166D30">
      <w:pPr>
        <w:pStyle w:val="enumlev1"/>
        <w:jc w:val="both"/>
        <w:rPr>
          <w:lang w:val="es-ES"/>
        </w:rPr>
      </w:pPr>
      <w:r w:rsidRPr="00092C6A">
        <w:rPr>
          <w:lang w:val="es-ES"/>
        </w:rPr>
        <w:t>•</w:t>
      </w:r>
      <w:r w:rsidRPr="00092C6A">
        <w:rPr>
          <w:lang w:val="es-ES"/>
        </w:rPr>
        <w:tab/>
      </w:r>
      <w:r w:rsidR="001A178E" w:rsidRPr="00092C6A">
        <w:rPr>
          <w:lang w:val="es-ES"/>
        </w:rPr>
        <w:t xml:space="preserve">En lo que se refiere a la información presentada por las Administraciones de Noruega y Estados Unidos, la Junta lamentó que ésta no estuviese centrada en las eventuales soluciones y expresó su grave preocupación por la total falta de progresos realizados desde su 96ª reunión para resolver este problema de larga data. Aclaró además que no corresponde al operador de satélites ni a la administración notificante rastrear las estaciones terrenas con licencia de otros países para determinar su ubicación y conformidad con el contrato de servicios ni suprimir un territorio de la zona de cobertura del satélite, pero que, una vez conocidas las transmisiones no autorizadas en un territorio concreto, es obligación del operador de satélites tomar todas las medidas a su alcance para poner fin a la situación de conformidad con el </w:t>
      </w:r>
      <w:r w:rsidR="001A178E" w:rsidRPr="00092C6A">
        <w:rPr>
          <w:i/>
          <w:iCs/>
          <w:lang w:val="es-ES"/>
        </w:rPr>
        <w:t>resuelve </w:t>
      </w:r>
      <w:r w:rsidR="001A178E" w:rsidRPr="00092C6A">
        <w:rPr>
          <w:lang w:val="es-ES"/>
        </w:rPr>
        <w:t>3ii) de la Resolución </w:t>
      </w:r>
      <w:r w:rsidR="001A178E" w:rsidRPr="00092C6A">
        <w:rPr>
          <w:b/>
          <w:bCs/>
          <w:lang w:val="es-ES"/>
        </w:rPr>
        <w:t>22 (CMR</w:t>
      </w:r>
      <w:r w:rsidR="001A178E" w:rsidRPr="00092C6A">
        <w:rPr>
          <w:b/>
          <w:bCs/>
          <w:lang w:val="es-ES"/>
        </w:rPr>
        <w:noBreakHyphen/>
      </w:r>
      <w:r w:rsidR="00433837">
        <w:rPr>
          <w:b/>
          <w:bCs/>
          <w:lang w:val="es-ES"/>
        </w:rPr>
        <w:t>19</w:t>
      </w:r>
      <w:r w:rsidR="001A178E" w:rsidRPr="00092C6A">
        <w:rPr>
          <w:b/>
          <w:bCs/>
          <w:lang w:val="es-ES"/>
        </w:rPr>
        <w:t>)</w:t>
      </w:r>
      <w:r w:rsidR="001A178E" w:rsidRPr="00092C6A">
        <w:rPr>
          <w:lang w:val="es-ES"/>
        </w:rPr>
        <w:t>; y que esa obligación no debe estar condicionada a la capacidad de la administración denunciante de facilitar información sobre los terminales que funcionan sin autorización</w:t>
      </w:r>
      <w:r w:rsidRPr="00092C6A">
        <w:rPr>
          <w:lang w:val="es-ES"/>
        </w:rPr>
        <w:t>.</w:t>
      </w:r>
    </w:p>
    <w:p w14:paraId="5785117A" w14:textId="54EC2EF9" w:rsidR="00196CB1" w:rsidRPr="00092C6A" w:rsidRDefault="00196CB1" w:rsidP="00166D30">
      <w:pPr>
        <w:pStyle w:val="enumlev1"/>
        <w:jc w:val="both"/>
        <w:rPr>
          <w:lang w:val="es-ES"/>
        </w:rPr>
      </w:pPr>
      <w:r w:rsidRPr="00092C6A">
        <w:rPr>
          <w:lang w:val="es-ES"/>
        </w:rPr>
        <w:t>•</w:t>
      </w:r>
      <w:r w:rsidRPr="00092C6A">
        <w:rPr>
          <w:lang w:val="es-ES"/>
        </w:rPr>
        <w:tab/>
      </w:r>
      <w:r w:rsidR="00707CCB" w:rsidRPr="00092C6A">
        <w:rPr>
          <w:lang w:val="es-ES"/>
        </w:rPr>
        <w:t>La Junta volvió a confirmar que los servicios prestados por STARLINK entran dentro del alcance de la Resolución </w:t>
      </w:r>
      <w:r w:rsidR="00707CCB" w:rsidRPr="00092C6A">
        <w:rPr>
          <w:b/>
          <w:bCs/>
          <w:lang w:val="es-ES"/>
        </w:rPr>
        <w:t>25 (Rev.CMR</w:t>
      </w:r>
      <w:r w:rsidR="00707CCB" w:rsidRPr="00092C6A">
        <w:rPr>
          <w:b/>
          <w:bCs/>
          <w:lang w:val="es-ES"/>
        </w:rPr>
        <w:noBreakHyphen/>
        <w:t>03)</w:t>
      </w:r>
      <w:r w:rsidRPr="00092C6A">
        <w:rPr>
          <w:lang w:val="es-ES"/>
        </w:rPr>
        <w:t>.</w:t>
      </w:r>
    </w:p>
    <w:p w14:paraId="26FC58D4" w14:textId="6225B6A3" w:rsidR="00196CB1" w:rsidRPr="00092C6A" w:rsidRDefault="00196CB1" w:rsidP="00166D30">
      <w:pPr>
        <w:pStyle w:val="enumlev1"/>
        <w:jc w:val="both"/>
        <w:rPr>
          <w:lang w:val="es-ES"/>
        </w:rPr>
      </w:pPr>
      <w:r w:rsidRPr="00092C6A">
        <w:rPr>
          <w:lang w:val="es-ES"/>
        </w:rPr>
        <w:t>•</w:t>
      </w:r>
      <w:r w:rsidRPr="00092C6A">
        <w:rPr>
          <w:lang w:val="es-ES"/>
        </w:rPr>
        <w:tab/>
      </w:r>
      <w:r w:rsidR="00287779" w:rsidRPr="00092C6A">
        <w:rPr>
          <w:lang w:val="es-ES"/>
        </w:rPr>
        <w:t>Además, las Administraciones de Noruega y Estados Unidos no han explicado por qué no es posible desactivar sistemáticamente todos los terminales STARLINK sin autorización en el territorio de la República Islámica del Irán dado que, de lo que se desprende de la información públicamente disponible, sí ha podido hacerse en otros países</w:t>
      </w:r>
      <w:r w:rsidRPr="00092C6A">
        <w:rPr>
          <w:lang w:val="es-ES"/>
        </w:rPr>
        <w:t>.</w:t>
      </w:r>
    </w:p>
    <w:p w14:paraId="39E878E2" w14:textId="6C5000B5" w:rsidR="00196CB1" w:rsidRPr="00092C6A" w:rsidRDefault="00ED4C07" w:rsidP="00166D30">
      <w:pPr>
        <w:jc w:val="both"/>
        <w:rPr>
          <w:lang w:val="es-ES"/>
        </w:rPr>
      </w:pPr>
      <w:r w:rsidRPr="00092C6A">
        <w:rPr>
          <w:lang w:val="es-ES"/>
        </w:rPr>
        <w:t>Por consiguiente, la Junta recordó a las Administraciones de Noruega y Estados Unidos que la imposición de restricciones administrativas, contractuales y operativas a los clientes de STARLINK no equivale al cumplimiento de lo dispuesto en el Artículo </w:t>
      </w:r>
      <w:r w:rsidRPr="00092C6A">
        <w:rPr>
          <w:b/>
          <w:bCs/>
          <w:lang w:val="es-ES"/>
        </w:rPr>
        <w:t>18</w:t>
      </w:r>
      <w:r w:rsidRPr="00092C6A">
        <w:rPr>
          <w:lang w:val="es-ES"/>
        </w:rPr>
        <w:t xml:space="preserve"> y la Resolución </w:t>
      </w:r>
      <w:r w:rsidRPr="00092C6A">
        <w:rPr>
          <w:b/>
          <w:bCs/>
          <w:lang w:val="es-ES"/>
        </w:rPr>
        <w:t>22 (CMR</w:t>
      </w:r>
      <w:r w:rsidRPr="00092C6A">
        <w:rPr>
          <w:b/>
          <w:bCs/>
          <w:lang w:val="es-ES"/>
        </w:rPr>
        <w:noBreakHyphen/>
      </w:r>
      <w:r w:rsidR="00433837">
        <w:rPr>
          <w:b/>
          <w:bCs/>
          <w:lang w:val="es-ES"/>
        </w:rPr>
        <w:t>19</w:t>
      </w:r>
      <w:r w:rsidRPr="00092C6A">
        <w:rPr>
          <w:b/>
          <w:bCs/>
          <w:lang w:val="es-ES"/>
        </w:rPr>
        <w:t>)</w:t>
      </w:r>
      <w:r w:rsidRPr="00092C6A">
        <w:rPr>
          <w:lang w:val="es-ES"/>
        </w:rPr>
        <w:t xml:space="preserve"> o la parte resolutiva de la Resolución </w:t>
      </w:r>
      <w:r w:rsidRPr="00092C6A">
        <w:rPr>
          <w:b/>
          <w:bCs/>
          <w:lang w:val="es-ES"/>
        </w:rPr>
        <w:t>25 (Rev.CMR</w:t>
      </w:r>
      <w:r w:rsidRPr="00092C6A">
        <w:rPr>
          <w:b/>
          <w:bCs/>
          <w:lang w:val="es-ES"/>
        </w:rPr>
        <w:noBreakHyphen/>
        <w:t>03)</w:t>
      </w:r>
      <w:r w:rsidRPr="00092C6A">
        <w:rPr>
          <w:lang w:val="es-ES"/>
        </w:rPr>
        <w:t>, sino que para ello es necesario obtener la autorización de la administración en cuyo país funcionan los terminales STARLINK y cesar las transmisiones cuando ese funcionamiento no esté autorizado</w:t>
      </w:r>
      <w:r w:rsidR="00196CB1" w:rsidRPr="00092C6A">
        <w:rPr>
          <w:lang w:val="es-ES"/>
        </w:rPr>
        <w:t>.</w:t>
      </w:r>
    </w:p>
    <w:p w14:paraId="267254F6" w14:textId="369D72B0" w:rsidR="00196CB1" w:rsidRPr="00092C6A" w:rsidRDefault="00BE2AF7" w:rsidP="00166D30">
      <w:pPr>
        <w:jc w:val="both"/>
        <w:rPr>
          <w:lang w:val="es-ES"/>
        </w:rPr>
      </w:pPr>
      <w:r w:rsidRPr="00092C6A">
        <w:rPr>
          <w:lang w:val="es-ES"/>
        </w:rPr>
        <w:t>La Junta encargó a la Oficina que invite a las Administraciones de Noruega y Estados Unidos a explicar específicamente por qué no se ha podido desactivar todos los terminales STARLINK que funcionan sin autorización en el territorio de la República Islámica del Irán, como sí se ha hecho en otros países, a fin de cumplir con lo dispuesto en las Resoluciones </w:t>
      </w:r>
      <w:r w:rsidRPr="00092C6A">
        <w:rPr>
          <w:b/>
          <w:bCs/>
          <w:lang w:val="es-ES"/>
        </w:rPr>
        <w:t>22 (CMR</w:t>
      </w:r>
      <w:r w:rsidRPr="00092C6A">
        <w:rPr>
          <w:b/>
          <w:bCs/>
          <w:lang w:val="es-ES"/>
        </w:rPr>
        <w:noBreakHyphen/>
      </w:r>
      <w:r w:rsidR="00433837">
        <w:rPr>
          <w:b/>
          <w:bCs/>
          <w:lang w:val="es-ES"/>
        </w:rPr>
        <w:t>19</w:t>
      </w:r>
      <w:r w:rsidRPr="00092C6A">
        <w:rPr>
          <w:b/>
          <w:bCs/>
          <w:lang w:val="es-ES"/>
        </w:rPr>
        <w:t>)</w:t>
      </w:r>
      <w:r w:rsidRPr="00092C6A">
        <w:rPr>
          <w:lang w:val="es-ES"/>
        </w:rPr>
        <w:t xml:space="preserve"> y</w:t>
      </w:r>
      <w:r w:rsidR="00677EF3">
        <w:rPr>
          <w:lang w:val="es-ES"/>
        </w:rPr>
        <w:t xml:space="preserve"> </w:t>
      </w:r>
      <w:r w:rsidRPr="00092C6A">
        <w:rPr>
          <w:b/>
          <w:bCs/>
          <w:lang w:val="es-ES"/>
        </w:rPr>
        <w:t>25</w:t>
      </w:r>
      <w:r w:rsidR="00677EF3">
        <w:rPr>
          <w:b/>
          <w:bCs/>
          <w:lang w:val="es-ES"/>
        </w:rPr>
        <w:t xml:space="preserve"> </w:t>
      </w:r>
      <w:r w:rsidRPr="00092C6A">
        <w:rPr>
          <w:b/>
          <w:bCs/>
          <w:lang w:val="es-ES"/>
        </w:rPr>
        <w:t>(Rev.CMR</w:t>
      </w:r>
      <w:r w:rsidRPr="00092C6A">
        <w:rPr>
          <w:b/>
          <w:bCs/>
          <w:lang w:val="es-ES"/>
        </w:rPr>
        <w:noBreakHyphen/>
        <w:t>03</w:t>
      </w:r>
      <w:r w:rsidR="00196CB1" w:rsidRPr="00092C6A">
        <w:rPr>
          <w:b/>
          <w:bCs/>
          <w:lang w:val="es-ES"/>
        </w:rPr>
        <w:t>)</w:t>
      </w:r>
      <w:r w:rsidR="00196CB1" w:rsidRPr="00092C6A">
        <w:rPr>
          <w:lang w:val="es-ES"/>
        </w:rPr>
        <w:t>.</w:t>
      </w:r>
    </w:p>
    <w:p w14:paraId="0B323990" w14:textId="2BA5FEE9" w:rsidR="00196CB1" w:rsidRPr="00092C6A" w:rsidRDefault="00534B44" w:rsidP="00166D30">
      <w:pPr>
        <w:jc w:val="both"/>
        <w:rPr>
          <w:lang w:val="es-ES"/>
        </w:rPr>
      </w:pPr>
      <w:r w:rsidRPr="00092C6A">
        <w:rPr>
          <w:lang w:val="es-ES"/>
        </w:rPr>
        <w:t xml:space="preserve">En previsión de que se reciba más información, la Junta consideró prematuro acceder a la solicitud de la Administración de la República Islámica del Irán en virtud del </w:t>
      </w:r>
      <w:r w:rsidRPr="00092C6A">
        <w:rPr>
          <w:i/>
          <w:iCs/>
          <w:lang w:val="es-ES"/>
        </w:rPr>
        <w:t>resuelve encargar a la Junta del Reglamento de Radiocomunicaciones</w:t>
      </w:r>
      <w:r w:rsidR="00E64D25">
        <w:rPr>
          <w:lang w:val="es-ES"/>
        </w:rPr>
        <w:t> </w:t>
      </w:r>
      <w:r w:rsidRPr="00092C6A">
        <w:rPr>
          <w:lang w:val="es-ES"/>
        </w:rPr>
        <w:t>2 de la Resolución 119 (Rev.</w:t>
      </w:r>
      <w:r w:rsidR="00C71FA9">
        <w:rPr>
          <w:lang w:val="es-ES"/>
        </w:rPr>
        <w:t> </w:t>
      </w:r>
      <w:r w:rsidRPr="00092C6A">
        <w:rPr>
          <w:lang w:val="es-ES"/>
        </w:rPr>
        <w:t xml:space="preserve">Bucarest, 2022), pero indicó que, </w:t>
      </w:r>
      <w:r w:rsidRPr="00092C6A">
        <w:rPr>
          <w:lang w:val="es-ES"/>
        </w:rPr>
        <w:lastRenderedPageBreak/>
        <w:t>de no recibirse explicaciones e informaciones en su 98ª reunión, reconsiderará su decisión a este respecto</w:t>
      </w:r>
      <w:r w:rsidR="009C7BA0">
        <w:rPr>
          <w:lang w:val="es-ES"/>
        </w:rPr>
        <w:t>»</w:t>
      </w:r>
      <w:r w:rsidR="00E45A10" w:rsidRPr="00092C6A">
        <w:rPr>
          <w:lang w:val="es-ES"/>
        </w:rPr>
        <w:t>.</w:t>
      </w:r>
    </w:p>
    <w:p w14:paraId="20D6F4C6" w14:textId="39FB2FCC" w:rsidR="00196CB1" w:rsidRPr="00092C6A" w:rsidRDefault="00196CB1" w:rsidP="00166D30">
      <w:pPr>
        <w:jc w:val="both"/>
        <w:rPr>
          <w:lang w:val="es-ES"/>
        </w:rPr>
      </w:pPr>
      <w:r w:rsidRPr="00092C6A">
        <w:rPr>
          <w:lang w:val="es-ES"/>
        </w:rPr>
        <w:t>7.17</w:t>
      </w:r>
      <w:r w:rsidRPr="00092C6A">
        <w:rPr>
          <w:lang w:val="es-ES"/>
        </w:rPr>
        <w:tab/>
      </w:r>
      <w:r w:rsidR="00534B44" w:rsidRPr="00092C6A">
        <w:rPr>
          <w:lang w:val="es-ES"/>
        </w:rPr>
        <w:t xml:space="preserve">Así se </w:t>
      </w:r>
      <w:r w:rsidRPr="00092C6A">
        <w:rPr>
          <w:b/>
          <w:bCs/>
          <w:lang w:val="es-ES"/>
        </w:rPr>
        <w:t>a</w:t>
      </w:r>
      <w:r w:rsidR="00534B44" w:rsidRPr="00092C6A">
        <w:rPr>
          <w:b/>
          <w:bCs/>
          <w:lang w:val="es-ES"/>
        </w:rPr>
        <w:t>cuerda</w:t>
      </w:r>
      <w:r w:rsidRPr="00092C6A">
        <w:rPr>
          <w:lang w:val="es-ES"/>
        </w:rPr>
        <w:t>.</w:t>
      </w:r>
    </w:p>
    <w:p w14:paraId="717910E4" w14:textId="0BE2F1A5" w:rsidR="00196CB1" w:rsidRPr="00C53D6F" w:rsidRDefault="00196CB1" w:rsidP="00166D30">
      <w:pPr>
        <w:pStyle w:val="Heading1"/>
        <w:jc w:val="both"/>
      </w:pPr>
      <w:r w:rsidRPr="00C53D6F">
        <w:t>8</w:t>
      </w:r>
      <w:r w:rsidRPr="00C53D6F">
        <w:tab/>
      </w:r>
      <w:r w:rsidR="00B92ED5" w:rsidRPr="00C53D6F">
        <w:t xml:space="preserve">Comunicación de la Administración de </w:t>
      </w:r>
      <w:r w:rsidR="00B92ED5" w:rsidRPr="00860414">
        <w:t>Ang</w:t>
      </w:r>
      <w:r w:rsidR="00860414" w:rsidRPr="00860414">
        <w:t>o</w:t>
      </w:r>
      <w:r w:rsidR="00B92ED5" w:rsidRPr="00860414">
        <w:t>la</w:t>
      </w:r>
      <w:r w:rsidR="00B92ED5" w:rsidRPr="00C53D6F">
        <w:t>, en nombre de 16</w:t>
      </w:r>
      <w:r w:rsidR="00860414">
        <w:t> </w:t>
      </w:r>
      <w:r w:rsidR="00B92ED5" w:rsidRPr="00C53D6F">
        <w:t xml:space="preserve">Estados Miembros de la Comunidad del África Meridional para el Desarrollo (SADC), en la que solicita la asistencia de la Junta para la presentación de siete notificaciones de coordinación a </w:t>
      </w:r>
      <w:r w:rsidR="00B92ED5" w:rsidRPr="002900DE">
        <w:t>12,2</w:t>
      </w:r>
      <w:r w:rsidR="00537807">
        <w:t>°</w:t>
      </w:r>
      <w:r w:rsidR="00B92ED5" w:rsidRPr="002900DE">
        <w:t> E, 16,9° E, 39,55° E, 42,25° E, 50,95° E, 67,5° E y 71,0° E, y la notificación identificada por la Oficina en virtud de la Resolución 170 (Rev.CMR</w:t>
      </w:r>
      <w:r w:rsidR="00B92ED5" w:rsidRPr="002900DE">
        <w:noBreakHyphen/>
      </w:r>
      <w:r w:rsidRPr="002900DE">
        <w:t>23)</w:t>
      </w:r>
      <w:r w:rsidRPr="00C53D6F">
        <w:t xml:space="preserve"> (Document</w:t>
      </w:r>
      <w:r w:rsidR="00B92ED5" w:rsidRPr="00C53D6F">
        <w:t>o</w:t>
      </w:r>
      <w:r w:rsidR="00E64D25">
        <w:t> </w:t>
      </w:r>
      <w:r w:rsidRPr="00C53D6F">
        <w:t>RRB24-3/19)</w:t>
      </w:r>
    </w:p>
    <w:p w14:paraId="4C89E72D" w14:textId="118EE458" w:rsidR="00196CB1" w:rsidRPr="00092C6A" w:rsidRDefault="00196CB1" w:rsidP="00166D30">
      <w:pPr>
        <w:keepNext/>
        <w:keepLines/>
        <w:jc w:val="both"/>
        <w:rPr>
          <w:lang w:val="es-ES"/>
        </w:rPr>
      </w:pPr>
      <w:r w:rsidRPr="00092C6A">
        <w:rPr>
          <w:lang w:val="es-ES"/>
        </w:rPr>
        <w:t>8.1</w:t>
      </w:r>
      <w:r w:rsidRPr="00092C6A">
        <w:rPr>
          <w:lang w:val="es-ES"/>
        </w:rPr>
        <w:tab/>
      </w:r>
      <w:r w:rsidR="00903679" w:rsidRPr="00092C6A">
        <w:rPr>
          <w:lang w:val="es-ES"/>
        </w:rPr>
        <w:t xml:space="preserve">El </w:t>
      </w:r>
      <w:r w:rsidR="00903679" w:rsidRPr="00092C6A">
        <w:rPr>
          <w:b/>
          <w:bCs/>
          <w:lang w:val="es-ES"/>
        </w:rPr>
        <w:t>Sr.</w:t>
      </w:r>
      <w:r w:rsidR="00537807">
        <w:rPr>
          <w:b/>
          <w:bCs/>
          <w:lang w:val="es-ES"/>
        </w:rPr>
        <w:t> </w:t>
      </w:r>
      <w:r w:rsidR="00903679" w:rsidRPr="00092C6A">
        <w:rPr>
          <w:b/>
          <w:bCs/>
          <w:lang w:val="es-ES"/>
        </w:rPr>
        <w:t>Wang (Jefe, SSD/SNP)</w:t>
      </w:r>
      <w:r w:rsidR="00903679" w:rsidRPr="00092C6A">
        <w:rPr>
          <w:lang w:val="es-ES"/>
        </w:rPr>
        <w:t xml:space="preserve"> </w:t>
      </w:r>
      <w:r w:rsidR="00787BE0" w:rsidRPr="00092C6A">
        <w:rPr>
          <w:lang w:val="es-ES"/>
        </w:rPr>
        <w:t>expone</w:t>
      </w:r>
      <w:r w:rsidR="007E6E1F" w:rsidRPr="00092C6A">
        <w:rPr>
          <w:lang w:val="es-ES"/>
        </w:rPr>
        <w:t>,</w:t>
      </w:r>
      <w:r w:rsidR="00787BE0" w:rsidRPr="00092C6A">
        <w:rPr>
          <w:lang w:val="es-ES"/>
        </w:rPr>
        <w:t xml:space="preserve"> al presentar este punto </w:t>
      </w:r>
      <w:r w:rsidR="007E6E1F" w:rsidRPr="00092C6A">
        <w:rPr>
          <w:lang w:val="es-ES"/>
        </w:rPr>
        <w:t xml:space="preserve">del orden del día, </w:t>
      </w:r>
      <w:r w:rsidR="00903679" w:rsidRPr="00092C6A">
        <w:rPr>
          <w:lang w:val="es-ES"/>
        </w:rPr>
        <w:t>que el Documento</w:t>
      </w:r>
      <w:r w:rsidR="00E64D25">
        <w:rPr>
          <w:lang w:val="es-ES"/>
        </w:rPr>
        <w:t> </w:t>
      </w:r>
      <w:r w:rsidR="00903679" w:rsidRPr="00092C6A">
        <w:rPr>
          <w:lang w:val="es-ES"/>
        </w:rPr>
        <w:t>RRB24</w:t>
      </w:r>
      <w:r w:rsidR="00C6202D" w:rsidRPr="00092C6A">
        <w:rPr>
          <w:lang w:val="es-ES"/>
        </w:rPr>
        <w:noBreakHyphen/>
      </w:r>
      <w:r w:rsidR="00903679" w:rsidRPr="00092C6A">
        <w:rPr>
          <w:lang w:val="es-ES"/>
        </w:rPr>
        <w:t>3/19 recoge un plan de 16</w:t>
      </w:r>
      <w:r w:rsidR="00E64D25">
        <w:rPr>
          <w:lang w:val="es-ES"/>
        </w:rPr>
        <w:t> </w:t>
      </w:r>
      <w:r w:rsidR="00903679" w:rsidRPr="00092C6A">
        <w:rPr>
          <w:lang w:val="es-ES"/>
        </w:rPr>
        <w:t xml:space="preserve">Estados Miembros de la SADC para desarrollar un sistema regional de satélites de uso compartido </w:t>
      </w:r>
      <w:r w:rsidR="007E6E1F" w:rsidRPr="00092C6A">
        <w:rPr>
          <w:lang w:val="es-ES"/>
        </w:rPr>
        <w:t>destinado a prestar</w:t>
      </w:r>
      <w:r w:rsidR="00903679" w:rsidRPr="00092C6A">
        <w:rPr>
          <w:lang w:val="es-ES"/>
        </w:rPr>
        <w:t xml:space="preserve"> servicios de telecomunicaciones, incluido el acceso </w:t>
      </w:r>
      <w:r w:rsidR="004B5354" w:rsidRPr="00092C6A">
        <w:rPr>
          <w:lang w:val="es-ES"/>
        </w:rPr>
        <w:t xml:space="preserve">en </w:t>
      </w:r>
      <w:r w:rsidR="00903679" w:rsidRPr="00092C6A">
        <w:rPr>
          <w:lang w:val="es-ES"/>
        </w:rPr>
        <w:t xml:space="preserve">banda ancha, a las escuelas y aldeas de sus países, en </w:t>
      </w:r>
      <w:r w:rsidR="004B5354" w:rsidRPr="00092C6A">
        <w:rPr>
          <w:lang w:val="es-ES"/>
        </w:rPr>
        <w:t xml:space="preserve">el marco de </w:t>
      </w:r>
      <w:r w:rsidR="00903679" w:rsidRPr="00092C6A">
        <w:rPr>
          <w:lang w:val="es-ES"/>
        </w:rPr>
        <w:t xml:space="preserve">una iniciativa </w:t>
      </w:r>
      <w:r w:rsidR="00754142" w:rsidRPr="00092C6A">
        <w:rPr>
          <w:lang w:val="es-ES"/>
        </w:rPr>
        <w:t xml:space="preserve">acorde </w:t>
      </w:r>
      <w:r w:rsidR="00903679" w:rsidRPr="00092C6A">
        <w:rPr>
          <w:lang w:val="es-ES"/>
        </w:rPr>
        <w:t>con la Agenda Espacial 2030 y los Objetivos de Desarrollo Sostenible de las Naciones Unidas. Tras haber estudiado, con la asistencia de la Oficina, diversas formas de conseguir una posición orbital adecuada para el sistema compartido, las administraciones interesadas han llegado a la conclusión de que la aplicación de la Resolución</w:t>
      </w:r>
      <w:r w:rsidR="00E64D25">
        <w:rPr>
          <w:lang w:val="es-ES"/>
        </w:rPr>
        <w:t> </w:t>
      </w:r>
      <w:r w:rsidR="00903679" w:rsidRPr="00092C6A">
        <w:rPr>
          <w:b/>
          <w:bCs/>
          <w:lang w:val="es-ES"/>
        </w:rPr>
        <w:t>170 (Rev.CMR-23)</w:t>
      </w:r>
      <w:r w:rsidR="00A97336" w:rsidRPr="00092C6A">
        <w:rPr>
          <w:b/>
          <w:bCs/>
          <w:lang w:val="es-ES"/>
        </w:rPr>
        <w:t>,</w:t>
      </w:r>
      <w:r w:rsidR="00903679" w:rsidRPr="00092C6A">
        <w:rPr>
          <w:lang w:val="es-ES"/>
        </w:rPr>
        <w:t xml:space="preserve"> y el procedimiento especial previsto en la misma</w:t>
      </w:r>
      <w:r w:rsidR="00A97336" w:rsidRPr="00092C6A">
        <w:rPr>
          <w:lang w:val="es-ES"/>
        </w:rPr>
        <w:t>,</w:t>
      </w:r>
      <w:r w:rsidR="00903679" w:rsidRPr="00092C6A">
        <w:rPr>
          <w:lang w:val="es-ES"/>
        </w:rPr>
        <w:t xml:space="preserve"> ofrece mejores posibilidades que el procedimiento </w:t>
      </w:r>
      <w:r w:rsidR="00DF187E" w:rsidRPr="00092C6A">
        <w:rPr>
          <w:lang w:val="es-ES"/>
        </w:rPr>
        <w:t xml:space="preserve">vigente de </w:t>
      </w:r>
      <w:r w:rsidR="00903679" w:rsidRPr="00092C6A">
        <w:rPr>
          <w:lang w:val="es-ES"/>
        </w:rPr>
        <w:t>los Artículos</w:t>
      </w:r>
      <w:r w:rsidR="00E64D25">
        <w:rPr>
          <w:lang w:val="es-ES"/>
        </w:rPr>
        <w:t> </w:t>
      </w:r>
      <w:r w:rsidR="00903679" w:rsidRPr="00092C6A">
        <w:rPr>
          <w:b/>
          <w:bCs/>
          <w:lang w:val="es-ES"/>
        </w:rPr>
        <w:t>9</w:t>
      </w:r>
      <w:r w:rsidR="00903679" w:rsidRPr="00092C6A">
        <w:rPr>
          <w:lang w:val="es-ES"/>
        </w:rPr>
        <w:t xml:space="preserve"> y</w:t>
      </w:r>
      <w:r w:rsidR="006F52A7" w:rsidRPr="00092C6A">
        <w:rPr>
          <w:lang w:val="es-ES"/>
        </w:rPr>
        <w:t> </w:t>
      </w:r>
      <w:r w:rsidR="00903679" w:rsidRPr="00092C6A">
        <w:rPr>
          <w:b/>
          <w:bCs/>
          <w:lang w:val="es-ES"/>
        </w:rPr>
        <w:t>11</w:t>
      </w:r>
      <w:r w:rsidR="00903679" w:rsidRPr="00092C6A">
        <w:rPr>
          <w:lang w:val="es-ES"/>
        </w:rPr>
        <w:t xml:space="preserve"> para los servicios espaciales no planificados, los Apéndices</w:t>
      </w:r>
      <w:r w:rsidR="00E64D25">
        <w:rPr>
          <w:lang w:val="es-ES"/>
        </w:rPr>
        <w:t> </w:t>
      </w:r>
      <w:r w:rsidR="00903679" w:rsidRPr="00092C6A">
        <w:rPr>
          <w:b/>
          <w:bCs/>
          <w:lang w:val="es-ES"/>
        </w:rPr>
        <w:t>30</w:t>
      </w:r>
      <w:r w:rsidR="00903679" w:rsidRPr="00092C6A">
        <w:rPr>
          <w:lang w:val="es-ES"/>
        </w:rPr>
        <w:t xml:space="preserve"> y </w:t>
      </w:r>
      <w:r w:rsidR="00903679" w:rsidRPr="00092C6A">
        <w:rPr>
          <w:b/>
          <w:bCs/>
          <w:lang w:val="es-ES"/>
        </w:rPr>
        <w:t>30A</w:t>
      </w:r>
      <w:r w:rsidR="00903679" w:rsidRPr="00092C6A">
        <w:rPr>
          <w:lang w:val="es-ES"/>
        </w:rPr>
        <w:t xml:space="preserve"> para los usos adicionales y el Apéndice</w:t>
      </w:r>
      <w:r w:rsidR="00E64D25">
        <w:rPr>
          <w:lang w:val="es-ES"/>
        </w:rPr>
        <w:t> </w:t>
      </w:r>
      <w:r w:rsidR="00903679" w:rsidRPr="00092C6A">
        <w:rPr>
          <w:b/>
          <w:bCs/>
          <w:lang w:val="es-ES"/>
        </w:rPr>
        <w:t>30B</w:t>
      </w:r>
      <w:r w:rsidR="00903679" w:rsidRPr="00092C6A">
        <w:rPr>
          <w:lang w:val="es-ES"/>
        </w:rPr>
        <w:t xml:space="preserve"> para los sistemas adicionales. Por consiguiente, dado que </w:t>
      </w:r>
      <w:r w:rsidR="006622D3" w:rsidRPr="00092C6A">
        <w:rPr>
          <w:lang w:val="es-ES"/>
        </w:rPr>
        <w:t xml:space="preserve">sería imposible encontrar </w:t>
      </w:r>
      <w:r w:rsidR="00903679" w:rsidRPr="00092C6A">
        <w:rPr>
          <w:lang w:val="es-ES"/>
        </w:rPr>
        <w:t xml:space="preserve">una posición orbital óptima adecuada sin realizar previamente la coordinación de frecuencias con </w:t>
      </w:r>
      <w:r w:rsidR="006622D3" w:rsidRPr="00092C6A">
        <w:rPr>
          <w:lang w:val="es-ES"/>
        </w:rPr>
        <w:t xml:space="preserve">otras </w:t>
      </w:r>
      <w:r w:rsidR="00903679" w:rsidRPr="00092C6A">
        <w:rPr>
          <w:lang w:val="es-ES"/>
        </w:rPr>
        <w:t>administraciones posiblemente afectadas</w:t>
      </w:r>
      <w:r w:rsidR="006622D3" w:rsidRPr="00092C6A">
        <w:rPr>
          <w:lang w:val="es-ES"/>
        </w:rPr>
        <w:t xml:space="preserve"> y que el procedimiento especial de la Resolución</w:t>
      </w:r>
      <w:r w:rsidR="00E64D25">
        <w:rPr>
          <w:lang w:val="es-ES"/>
        </w:rPr>
        <w:t> </w:t>
      </w:r>
      <w:r w:rsidR="006622D3" w:rsidRPr="00092C6A">
        <w:rPr>
          <w:b/>
          <w:bCs/>
          <w:lang w:val="es-ES"/>
        </w:rPr>
        <w:t>170 (Rev.CMR-23)</w:t>
      </w:r>
      <w:r w:rsidR="006622D3" w:rsidRPr="00092C6A">
        <w:rPr>
          <w:lang w:val="es-ES"/>
        </w:rPr>
        <w:t xml:space="preserve"> </w:t>
      </w:r>
      <w:r w:rsidR="001E0ED8" w:rsidRPr="00092C6A">
        <w:rPr>
          <w:lang w:val="es-ES"/>
        </w:rPr>
        <w:t>sólo podría aplicarse una vez</w:t>
      </w:r>
      <w:r w:rsidR="00903679" w:rsidRPr="00092C6A">
        <w:rPr>
          <w:lang w:val="es-ES"/>
        </w:rPr>
        <w:t xml:space="preserve">, las administraciones interesadas solicitan a la Junta, que permita a la Administración de Angola actuar en su nombre </w:t>
      </w:r>
      <w:r w:rsidR="00FB2BDE" w:rsidRPr="00092C6A">
        <w:rPr>
          <w:lang w:val="es-ES"/>
        </w:rPr>
        <w:t xml:space="preserve">para </w:t>
      </w:r>
      <w:r w:rsidR="00903679" w:rsidRPr="00092C6A">
        <w:rPr>
          <w:lang w:val="es-ES"/>
        </w:rPr>
        <w:t xml:space="preserve">presentar notificaciones en siete posiciones orbitales y en una octava posición identificada por la Oficina; que </w:t>
      </w:r>
      <w:r w:rsidR="003B41A1" w:rsidRPr="00092C6A">
        <w:rPr>
          <w:lang w:val="es-ES"/>
        </w:rPr>
        <w:t xml:space="preserve">no se impongan </w:t>
      </w:r>
      <w:r w:rsidR="00903679" w:rsidRPr="00092C6A">
        <w:rPr>
          <w:lang w:val="es-ES"/>
        </w:rPr>
        <w:t xml:space="preserve">tasas de recuperación de costes </w:t>
      </w:r>
      <w:r w:rsidR="004F3718" w:rsidRPr="00092C6A">
        <w:rPr>
          <w:lang w:val="es-ES"/>
        </w:rPr>
        <w:t xml:space="preserve">a </w:t>
      </w:r>
      <w:r w:rsidR="00903679" w:rsidRPr="00092C6A">
        <w:rPr>
          <w:lang w:val="es-ES"/>
        </w:rPr>
        <w:t xml:space="preserve">esas ocho notificaciones; y que </w:t>
      </w:r>
      <w:r w:rsidR="00E74703" w:rsidRPr="00092C6A">
        <w:rPr>
          <w:lang w:val="es-ES"/>
        </w:rPr>
        <w:t xml:space="preserve">encargue </w:t>
      </w:r>
      <w:r w:rsidR="00903679" w:rsidRPr="00092C6A">
        <w:rPr>
          <w:lang w:val="es-ES"/>
        </w:rPr>
        <w:t xml:space="preserve">a la Oficina </w:t>
      </w:r>
      <w:r w:rsidR="00E74703" w:rsidRPr="00092C6A">
        <w:rPr>
          <w:lang w:val="es-ES"/>
        </w:rPr>
        <w:t xml:space="preserve">la tramitación de </w:t>
      </w:r>
      <w:r w:rsidR="004F3718" w:rsidRPr="00092C6A">
        <w:rPr>
          <w:lang w:val="es-ES"/>
        </w:rPr>
        <w:t xml:space="preserve">esas </w:t>
      </w:r>
      <w:r w:rsidR="00903679" w:rsidRPr="00092C6A">
        <w:rPr>
          <w:lang w:val="es-ES"/>
        </w:rPr>
        <w:t xml:space="preserve">notificaciones </w:t>
      </w:r>
      <w:r w:rsidR="00E74703" w:rsidRPr="00092C6A">
        <w:rPr>
          <w:lang w:val="es-ES"/>
        </w:rPr>
        <w:t>con arreglo a la Resolución</w:t>
      </w:r>
      <w:r w:rsidR="00E64D25">
        <w:rPr>
          <w:lang w:val="es-ES"/>
        </w:rPr>
        <w:t> </w:t>
      </w:r>
      <w:r w:rsidR="00E74703" w:rsidRPr="00092C6A">
        <w:rPr>
          <w:b/>
          <w:bCs/>
          <w:lang w:val="es-ES"/>
        </w:rPr>
        <w:t>170 (Rev.CMR-23)</w:t>
      </w:r>
      <w:r w:rsidR="00903679" w:rsidRPr="00092C6A">
        <w:rPr>
          <w:lang w:val="es-ES"/>
        </w:rPr>
        <w:t xml:space="preserve">. La Junta </w:t>
      </w:r>
      <w:r w:rsidR="004D7993" w:rsidRPr="00092C6A">
        <w:rPr>
          <w:lang w:val="es-ES"/>
        </w:rPr>
        <w:t xml:space="preserve">también </w:t>
      </w:r>
      <w:r w:rsidR="00903679" w:rsidRPr="00092C6A">
        <w:rPr>
          <w:lang w:val="es-ES"/>
        </w:rPr>
        <w:t xml:space="preserve">debería pedir a la Administración de Angola que informe a la Oficina de la posición orbital óptima seleccionada en cuanto se haya decidido </w:t>
      </w:r>
      <w:r w:rsidR="00941B1D" w:rsidRPr="00092C6A">
        <w:rPr>
          <w:lang w:val="es-ES"/>
        </w:rPr>
        <w:t xml:space="preserve">a medida que vaya avanzando </w:t>
      </w:r>
      <w:r w:rsidR="00903679" w:rsidRPr="00092C6A">
        <w:rPr>
          <w:lang w:val="es-ES"/>
        </w:rPr>
        <w:t xml:space="preserve">la coordinación; y </w:t>
      </w:r>
      <w:r w:rsidR="007B3645" w:rsidRPr="00092C6A">
        <w:rPr>
          <w:lang w:val="es-ES"/>
        </w:rPr>
        <w:t xml:space="preserve">debería </w:t>
      </w:r>
      <w:r w:rsidR="00903679" w:rsidRPr="00092C6A">
        <w:rPr>
          <w:lang w:val="es-ES"/>
        </w:rPr>
        <w:t xml:space="preserve">encargar a la Oficina que anule todas las demás notificaciones restantes </w:t>
      </w:r>
      <w:r w:rsidR="00DD037A" w:rsidRPr="00092C6A">
        <w:rPr>
          <w:lang w:val="es-ES"/>
        </w:rPr>
        <w:t xml:space="preserve">cuando la </w:t>
      </w:r>
      <w:r w:rsidR="00903679" w:rsidRPr="00092C6A">
        <w:rPr>
          <w:lang w:val="es-ES"/>
        </w:rPr>
        <w:t xml:space="preserve">Administración de Angola presente </w:t>
      </w:r>
      <w:r w:rsidR="00A122FE" w:rsidRPr="00092C6A">
        <w:rPr>
          <w:lang w:val="es-ES"/>
        </w:rPr>
        <w:t xml:space="preserve">la </w:t>
      </w:r>
      <w:r w:rsidR="00903679" w:rsidRPr="00092C6A">
        <w:rPr>
          <w:lang w:val="es-ES"/>
        </w:rPr>
        <w:t>notificación de la Parte</w:t>
      </w:r>
      <w:r w:rsidR="00E64D25">
        <w:rPr>
          <w:lang w:val="es-ES"/>
        </w:rPr>
        <w:t> </w:t>
      </w:r>
      <w:r w:rsidR="00903679" w:rsidRPr="00092C6A">
        <w:rPr>
          <w:lang w:val="es-ES"/>
        </w:rPr>
        <w:t>B</w:t>
      </w:r>
      <w:r w:rsidRPr="00092C6A">
        <w:rPr>
          <w:lang w:val="es-ES"/>
        </w:rPr>
        <w:t>.</w:t>
      </w:r>
    </w:p>
    <w:p w14:paraId="617675FF" w14:textId="2DEA4461" w:rsidR="00196CB1" w:rsidRPr="00092C6A" w:rsidRDefault="00196CB1" w:rsidP="00166D30">
      <w:pPr>
        <w:jc w:val="both"/>
        <w:rPr>
          <w:lang w:val="es-ES"/>
        </w:rPr>
      </w:pPr>
      <w:r w:rsidRPr="00092C6A">
        <w:rPr>
          <w:lang w:val="es-ES"/>
        </w:rPr>
        <w:t>8.2</w:t>
      </w:r>
      <w:r w:rsidRPr="00092C6A">
        <w:rPr>
          <w:lang w:val="es-ES"/>
        </w:rPr>
        <w:tab/>
      </w:r>
      <w:r w:rsidR="0071039D" w:rsidRPr="00092C6A">
        <w:rPr>
          <w:lang w:val="es-ES"/>
        </w:rPr>
        <w:t xml:space="preserve">En respuesta a una pregunta del </w:t>
      </w:r>
      <w:r w:rsidR="0071039D" w:rsidRPr="00092C6A">
        <w:rPr>
          <w:b/>
          <w:bCs/>
          <w:lang w:val="es-ES"/>
        </w:rPr>
        <w:t>Sr.</w:t>
      </w:r>
      <w:r w:rsidR="00E64D25">
        <w:rPr>
          <w:b/>
          <w:bCs/>
          <w:lang w:val="es-ES"/>
        </w:rPr>
        <w:t> </w:t>
      </w:r>
      <w:r w:rsidR="0071039D" w:rsidRPr="00092C6A">
        <w:rPr>
          <w:b/>
          <w:bCs/>
          <w:lang w:val="es-ES"/>
        </w:rPr>
        <w:t>Azzouz</w:t>
      </w:r>
      <w:r w:rsidR="0071039D" w:rsidRPr="00092C6A">
        <w:rPr>
          <w:lang w:val="es-ES"/>
        </w:rPr>
        <w:t>, añade que se han seleccionado las siete primeras posiciones orbitales de entre las 16</w:t>
      </w:r>
      <w:r w:rsidR="00E64D25">
        <w:rPr>
          <w:lang w:val="es-ES"/>
        </w:rPr>
        <w:t> </w:t>
      </w:r>
      <w:r w:rsidR="0071039D" w:rsidRPr="00092C6A">
        <w:rPr>
          <w:lang w:val="es-ES"/>
        </w:rPr>
        <w:t xml:space="preserve">adjudicadas a los países interesados en el </w:t>
      </w:r>
      <w:r w:rsidR="00A122FE" w:rsidRPr="00092C6A">
        <w:rPr>
          <w:lang w:val="es-ES"/>
        </w:rPr>
        <w:t>P</w:t>
      </w:r>
      <w:r w:rsidR="0071039D" w:rsidRPr="00092C6A">
        <w:rPr>
          <w:lang w:val="es-ES"/>
        </w:rPr>
        <w:t>lan</w:t>
      </w:r>
      <w:r w:rsidR="00A122FE" w:rsidRPr="00092C6A">
        <w:rPr>
          <w:lang w:val="es-ES"/>
        </w:rPr>
        <w:t xml:space="preserve"> del Apéndice</w:t>
      </w:r>
      <w:r w:rsidR="00E64D25">
        <w:rPr>
          <w:lang w:val="es-ES"/>
        </w:rPr>
        <w:t> </w:t>
      </w:r>
      <w:r w:rsidR="007E16B9" w:rsidRPr="00092C6A">
        <w:rPr>
          <w:b/>
          <w:bCs/>
          <w:lang w:val="es-ES"/>
        </w:rPr>
        <w:t>30B</w:t>
      </w:r>
      <w:r w:rsidR="0071039D" w:rsidRPr="00092C6A">
        <w:rPr>
          <w:lang w:val="es-ES"/>
        </w:rPr>
        <w:t xml:space="preserve">. El examen preliminar ha demostrado que </w:t>
      </w:r>
      <w:r w:rsidR="00B3668D" w:rsidRPr="00092C6A">
        <w:rPr>
          <w:lang w:val="es-ES"/>
        </w:rPr>
        <w:t xml:space="preserve">las redes en las posiciones orbitales seleccionadas exigirían </w:t>
      </w:r>
      <w:r w:rsidR="0071039D" w:rsidRPr="00092C6A">
        <w:rPr>
          <w:lang w:val="es-ES"/>
        </w:rPr>
        <w:t>una gran labor de coordinación. A petición de las 16</w:t>
      </w:r>
      <w:r w:rsidR="00E64D25">
        <w:rPr>
          <w:lang w:val="es-ES"/>
        </w:rPr>
        <w:t> </w:t>
      </w:r>
      <w:r w:rsidR="0071039D" w:rsidRPr="00092C6A">
        <w:rPr>
          <w:lang w:val="es-ES"/>
        </w:rPr>
        <w:t xml:space="preserve">administraciones, la Oficina ha escaneado todo el arco visible y ha identificado varias posiciones que podrían reducir, si no eliminar por completo, esa gran carga. </w:t>
      </w:r>
      <w:r w:rsidR="00104FC4" w:rsidRPr="00092C6A">
        <w:rPr>
          <w:lang w:val="es-ES"/>
        </w:rPr>
        <w:t xml:space="preserve">Informará </w:t>
      </w:r>
      <w:r w:rsidR="0071039D" w:rsidRPr="00092C6A">
        <w:rPr>
          <w:lang w:val="es-ES"/>
        </w:rPr>
        <w:t>de ello a las administraciones, proporcionándoles una comparación de las ventajas e inconvenientes de cada posición.</w:t>
      </w:r>
    </w:p>
    <w:p w14:paraId="1899B0E0" w14:textId="2E12534C" w:rsidR="00196CB1" w:rsidRPr="00092C6A" w:rsidRDefault="00196CB1" w:rsidP="00166D30">
      <w:pPr>
        <w:jc w:val="both"/>
        <w:rPr>
          <w:lang w:val="es-ES"/>
        </w:rPr>
      </w:pPr>
      <w:r w:rsidRPr="00092C6A">
        <w:rPr>
          <w:lang w:val="es-ES"/>
        </w:rPr>
        <w:t>8.3</w:t>
      </w:r>
      <w:r w:rsidRPr="00092C6A">
        <w:rPr>
          <w:lang w:val="es-ES"/>
        </w:rPr>
        <w:tab/>
      </w:r>
      <w:r w:rsidR="00F619AF" w:rsidRPr="00092C6A">
        <w:rPr>
          <w:lang w:val="es-ES"/>
        </w:rPr>
        <w:t xml:space="preserve">En respuesta a una pregunta del </w:t>
      </w:r>
      <w:r w:rsidR="00F619AF" w:rsidRPr="00092C6A">
        <w:rPr>
          <w:b/>
          <w:bCs/>
          <w:lang w:val="es-ES"/>
        </w:rPr>
        <w:t>Sr.</w:t>
      </w:r>
      <w:r w:rsidR="00E64D25">
        <w:rPr>
          <w:b/>
          <w:bCs/>
          <w:lang w:val="es-ES"/>
        </w:rPr>
        <w:t> </w:t>
      </w:r>
      <w:r w:rsidR="00F619AF" w:rsidRPr="00092C6A">
        <w:rPr>
          <w:b/>
          <w:bCs/>
          <w:lang w:val="es-ES"/>
        </w:rPr>
        <w:t>Azzouz</w:t>
      </w:r>
      <w:r w:rsidR="00F619AF" w:rsidRPr="00092C6A">
        <w:rPr>
          <w:lang w:val="es-ES"/>
        </w:rPr>
        <w:t xml:space="preserve">, el </w:t>
      </w:r>
      <w:r w:rsidR="00F619AF" w:rsidRPr="00092C6A">
        <w:rPr>
          <w:b/>
          <w:bCs/>
          <w:lang w:val="es-ES"/>
        </w:rPr>
        <w:t>Presidente</w:t>
      </w:r>
      <w:r w:rsidR="00F619AF" w:rsidRPr="00092C6A">
        <w:rPr>
          <w:lang w:val="es-ES"/>
        </w:rPr>
        <w:t xml:space="preserve"> </w:t>
      </w:r>
      <w:r w:rsidR="00A47685" w:rsidRPr="00092C6A">
        <w:rPr>
          <w:lang w:val="es-ES"/>
        </w:rPr>
        <w:t>declara</w:t>
      </w:r>
      <w:r w:rsidR="00F619AF" w:rsidRPr="00092C6A">
        <w:rPr>
          <w:lang w:val="es-ES"/>
        </w:rPr>
        <w:t xml:space="preserve"> que</w:t>
      </w:r>
      <w:r w:rsidR="00A47685" w:rsidRPr="00092C6A">
        <w:rPr>
          <w:lang w:val="es-ES"/>
        </w:rPr>
        <w:t>,</w:t>
      </w:r>
      <w:r w:rsidR="00F619AF" w:rsidRPr="00092C6A">
        <w:rPr>
          <w:lang w:val="es-ES"/>
        </w:rPr>
        <w:t xml:space="preserve"> a su entender</w:t>
      </w:r>
      <w:r w:rsidR="00A47685" w:rsidRPr="00092C6A">
        <w:rPr>
          <w:lang w:val="es-ES"/>
        </w:rPr>
        <w:t>,</w:t>
      </w:r>
      <w:r w:rsidR="00F619AF" w:rsidRPr="00092C6A">
        <w:rPr>
          <w:lang w:val="es-ES"/>
        </w:rPr>
        <w:t xml:space="preserve"> los 16</w:t>
      </w:r>
      <w:r w:rsidR="00E64D25">
        <w:rPr>
          <w:lang w:val="es-ES"/>
        </w:rPr>
        <w:t> </w:t>
      </w:r>
      <w:r w:rsidR="00F619AF" w:rsidRPr="00092C6A">
        <w:rPr>
          <w:lang w:val="es-ES"/>
        </w:rPr>
        <w:t>países tienen 16</w:t>
      </w:r>
      <w:r w:rsidR="00E64D25">
        <w:rPr>
          <w:lang w:val="es-ES"/>
        </w:rPr>
        <w:t> </w:t>
      </w:r>
      <w:r w:rsidR="00F619AF" w:rsidRPr="00092C6A">
        <w:rPr>
          <w:lang w:val="es-ES"/>
        </w:rPr>
        <w:t>inscripciones en el Apéndice</w:t>
      </w:r>
      <w:r w:rsidR="00E64D25">
        <w:rPr>
          <w:lang w:val="es-ES"/>
        </w:rPr>
        <w:t> </w:t>
      </w:r>
      <w:r w:rsidR="00F619AF" w:rsidRPr="00092C6A">
        <w:rPr>
          <w:b/>
          <w:bCs/>
          <w:lang w:val="es-ES"/>
        </w:rPr>
        <w:t>30B</w:t>
      </w:r>
      <w:r w:rsidR="00F619AF" w:rsidRPr="00092C6A">
        <w:rPr>
          <w:lang w:val="es-ES"/>
        </w:rPr>
        <w:t xml:space="preserve">. Han decidido presentar notificaciones para siete de </w:t>
      </w:r>
      <w:r w:rsidR="003A7CBC" w:rsidRPr="00092C6A">
        <w:rPr>
          <w:lang w:val="es-ES"/>
        </w:rPr>
        <w:t xml:space="preserve">estos </w:t>
      </w:r>
      <w:r w:rsidR="00F619AF" w:rsidRPr="00092C6A">
        <w:rPr>
          <w:lang w:val="es-ES"/>
        </w:rPr>
        <w:t>y ha pedido a la Oficina que les ayude a identificar una octava. Una vez identificada la octava posición, la Administración de Angola presentará la notificación correspondiente de la Parte</w:t>
      </w:r>
      <w:r w:rsidR="00C53D6F">
        <w:rPr>
          <w:lang w:val="es-ES"/>
        </w:rPr>
        <w:t> </w:t>
      </w:r>
      <w:r w:rsidR="00F619AF" w:rsidRPr="00092C6A">
        <w:rPr>
          <w:lang w:val="es-ES"/>
        </w:rPr>
        <w:t>A</w:t>
      </w:r>
      <w:r w:rsidRPr="00092C6A">
        <w:rPr>
          <w:lang w:val="es-ES"/>
        </w:rPr>
        <w:t>.</w:t>
      </w:r>
    </w:p>
    <w:p w14:paraId="5B2330CE" w14:textId="62DD09AF" w:rsidR="00196CB1" w:rsidRPr="00E64D25" w:rsidRDefault="00196CB1" w:rsidP="00166D30">
      <w:pPr>
        <w:jc w:val="both"/>
      </w:pPr>
      <w:r w:rsidRPr="00092C6A">
        <w:rPr>
          <w:lang w:val="es-ES"/>
        </w:rPr>
        <w:t>8.4</w:t>
      </w:r>
      <w:r w:rsidRPr="00092C6A">
        <w:rPr>
          <w:lang w:val="es-ES"/>
        </w:rPr>
        <w:tab/>
      </w:r>
      <w:r w:rsidR="009767AE" w:rsidRPr="00092C6A">
        <w:rPr>
          <w:lang w:val="es-ES"/>
        </w:rPr>
        <w:t xml:space="preserve">El </w:t>
      </w:r>
      <w:r w:rsidR="009767AE" w:rsidRPr="00092C6A">
        <w:rPr>
          <w:b/>
          <w:bCs/>
          <w:lang w:val="es-ES"/>
        </w:rPr>
        <w:t>Sr.</w:t>
      </w:r>
      <w:r w:rsidR="00E64D25">
        <w:rPr>
          <w:b/>
          <w:bCs/>
          <w:lang w:val="es-ES"/>
        </w:rPr>
        <w:t> </w:t>
      </w:r>
      <w:r w:rsidR="009767AE" w:rsidRPr="00092C6A">
        <w:rPr>
          <w:b/>
          <w:bCs/>
          <w:lang w:val="es-ES"/>
        </w:rPr>
        <w:t>Azzouz</w:t>
      </w:r>
      <w:r w:rsidR="009767AE" w:rsidRPr="00092C6A">
        <w:rPr>
          <w:lang w:val="es-ES"/>
        </w:rPr>
        <w:t xml:space="preserve"> da las gracias a la Oficina por la asistencia que presta a los países en desarrollo. Se manifiesta a favor de la solicitud, que en última instancia también permitirá ahorrar varias posiciones orbitales, y sugiere que el caso se mencione en el informe de la Junta a la</w:t>
      </w:r>
      <w:r w:rsidR="00E64D25">
        <w:rPr>
          <w:lang w:val="es-ES"/>
        </w:rPr>
        <w:t> </w:t>
      </w:r>
      <w:r w:rsidR="009767AE" w:rsidRPr="00092C6A">
        <w:rPr>
          <w:lang w:val="es-ES"/>
        </w:rPr>
        <w:t>CMR</w:t>
      </w:r>
      <w:r w:rsidR="00E64D25">
        <w:rPr>
          <w:lang w:val="es-ES"/>
        </w:rPr>
        <w:noBreakHyphen/>
      </w:r>
      <w:r w:rsidR="009767AE" w:rsidRPr="00092C6A">
        <w:rPr>
          <w:lang w:val="es-ES"/>
        </w:rPr>
        <w:t xml:space="preserve">27 en </w:t>
      </w:r>
      <w:r w:rsidR="009767AE" w:rsidRPr="00092C6A">
        <w:rPr>
          <w:lang w:val="es-ES"/>
        </w:rPr>
        <w:lastRenderedPageBreak/>
        <w:t>virtud de la Resolución</w:t>
      </w:r>
      <w:r w:rsidR="00E64D25">
        <w:rPr>
          <w:lang w:val="es-ES"/>
        </w:rPr>
        <w:t> </w:t>
      </w:r>
      <w:r w:rsidR="009767AE" w:rsidRPr="00092C6A">
        <w:rPr>
          <w:b/>
          <w:bCs/>
          <w:lang w:val="es-ES"/>
        </w:rPr>
        <w:t>80 (Rev.CMR-07)</w:t>
      </w:r>
      <w:r w:rsidR="009767AE" w:rsidRPr="00092C6A">
        <w:rPr>
          <w:lang w:val="es-ES"/>
        </w:rPr>
        <w:t>, como ejemplo del buen trabajo realizado por la Junta y la Oficina</w:t>
      </w:r>
      <w:r w:rsidRPr="00092C6A">
        <w:rPr>
          <w:lang w:val="es-ES"/>
        </w:rPr>
        <w:t>.</w:t>
      </w:r>
    </w:p>
    <w:p w14:paraId="701427D9" w14:textId="2EF7EF0B" w:rsidR="00196CB1" w:rsidRPr="00E64D25" w:rsidRDefault="00196CB1" w:rsidP="00166D30">
      <w:pPr>
        <w:keepNext/>
        <w:keepLines/>
        <w:jc w:val="both"/>
      </w:pPr>
      <w:r w:rsidRPr="00092C6A">
        <w:rPr>
          <w:lang w:val="es-ES"/>
        </w:rPr>
        <w:t>8.5</w:t>
      </w:r>
      <w:r w:rsidRPr="00092C6A">
        <w:rPr>
          <w:lang w:val="es-ES"/>
        </w:rPr>
        <w:tab/>
      </w:r>
      <w:r w:rsidR="00A13A9B" w:rsidRPr="00092C6A">
        <w:rPr>
          <w:lang w:val="es-ES"/>
        </w:rPr>
        <w:t xml:space="preserve">La </w:t>
      </w:r>
      <w:r w:rsidR="00A13A9B" w:rsidRPr="00092C6A">
        <w:rPr>
          <w:b/>
          <w:bCs/>
          <w:lang w:val="es-ES"/>
        </w:rPr>
        <w:t>Sra.</w:t>
      </w:r>
      <w:r w:rsidR="00E64D25">
        <w:rPr>
          <w:b/>
          <w:bCs/>
          <w:lang w:val="es-ES"/>
        </w:rPr>
        <w:t> </w:t>
      </w:r>
      <w:r w:rsidR="00A13A9B" w:rsidRPr="00092C6A">
        <w:rPr>
          <w:b/>
          <w:bCs/>
          <w:lang w:val="es-ES"/>
        </w:rPr>
        <w:t>Hasanova</w:t>
      </w:r>
      <w:r w:rsidR="00A13A9B" w:rsidRPr="00092C6A">
        <w:rPr>
          <w:lang w:val="es-ES"/>
        </w:rPr>
        <w:t xml:space="preserve"> y el </w:t>
      </w:r>
      <w:r w:rsidR="00A13A9B" w:rsidRPr="00092C6A">
        <w:rPr>
          <w:b/>
          <w:bCs/>
          <w:lang w:val="es-ES"/>
        </w:rPr>
        <w:t>Sr.</w:t>
      </w:r>
      <w:r w:rsidR="00E64D25">
        <w:rPr>
          <w:b/>
          <w:bCs/>
          <w:lang w:val="es-ES"/>
        </w:rPr>
        <w:t> </w:t>
      </w:r>
      <w:r w:rsidR="00A13A9B" w:rsidRPr="00092C6A">
        <w:rPr>
          <w:b/>
          <w:bCs/>
          <w:lang w:val="es-ES"/>
        </w:rPr>
        <w:t>Cheng</w:t>
      </w:r>
      <w:r w:rsidR="00A13A9B" w:rsidRPr="00092C6A">
        <w:rPr>
          <w:lang w:val="es-ES"/>
        </w:rPr>
        <w:t xml:space="preserve"> señalan que las tasas de recuperación de costes no son competencia de la Junta y que las administraciones han de solicitar </w:t>
      </w:r>
      <w:r w:rsidR="00CC287B" w:rsidRPr="00092C6A">
        <w:rPr>
          <w:lang w:val="es-ES"/>
        </w:rPr>
        <w:t>una exoneración</w:t>
      </w:r>
      <w:r w:rsidR="00A13A9B" w:rsidRPr="00092C6A">
        <w:rPr>
          <w:lang w:val="es-ES"/>
        </w:rPr>
        <w:t xml:space="preserve"> en virtud </w:t>
      </w:r>
      <w:r w:rsidR="0063197C" w:rsidRPr="00092C6A">
        <w:rPr>
          <w:lang w:val="es-ES"/>
        </w:rPr>
        <w:t>del Acuerdo</w:t>
      </w:r>
      <w:r w:rsidR="00E64D25">
        <w:rPr>
          <w:lang w:val="es-ES"/>
        </w:rPr>
        <w:t> </w:t>
      </w:r>
      <w:r w:rsidR="00A13A9B" w:rsidRPr="00092C6A">
        <w:rPr>
          <w:lang w:val="es-ES"/>
        </w:rPr>
        <w:t>482 del Consejo. Agradecen a la Oficina su ayuda a los países en desarrollo y expresan su apoyo a la solicitud</w:t>
      </w:r>
      <w:r w:rsidRPr="00092C6A">
        <w:rPr>
          <w:lang w:val="es-ES"/>
        </w:rPr>
        <w:t>.</w:t>
      </w:r>
    </w:p>
    <w:p w14:paraId="5049A7F1" w14:textId="14BCB71E" w:rsidR="00196CB1" w:rsidRPr="00092C6A" w:rsidRDefault="00196CB1" w:rsidP="00166D30">
      <w:pPr>
        <w:jc w:val="both"/>
        <w:rPr>
          <w:lang w:val="es-ES"/>
        </w:rPr>
      </w:pPr>
      <w:r w:rsidRPr="00092C6A">
        <w:rPr>
          <w:lang w:val="es-ES"/>
        </w:rPr>
        <w:t>8.6</w:t>
      </w:r>
      <w:r w:rsidRPr="00092C6A">
        <w:rPr>
          <w:lang w:val="es-ES"/>
        </w:rPr>
        <w:tab/>
      </w:r>
      <w:r w:rsidR="008A0281" w:rsidRPr="00092C6A">
        <w:rPr>
          <w:lang w:val="es-ES"/>
        </w:rPr>
        <w:t xml:space="preserve">El </w:t>
      </w:r>
      <w:r w:rsidR="008A0281" w:rsidRPr="00092C6A">
        <w:rPr>
          <w:b/>
          <w:bCs/>
          <w:lang w:val="es-ES"/>
        </w:rPr>
        <w:t>Sr.</w:t>
      </w:r>
      <w:r w:rsidR="00E64D25">
        <w:rPr>
          <w:b/>
          <w:bCs/>
          <w:lang w:val="es-ES"/>
        </w:rPr>
        <w:t> </w:t>
      </w:r>
      <w:r w:rsidR="008A0281" w:rsidRPr="00092C6A">
        <w:rPr>
          <w:b/>
          <w:bCs/>
          <w:lang w:val="es-ES"/>
        </w:rPr>
        <w:t>Talib</w:t>
      </w:r>
      <w:r w:rsidR="008A0281" w:rsidRPr="00092C6A">
        <w:rPr>
          <w:lang w:val="es-ES"/>
        </w:rPr>
        <w:t xml:space="preserve"> felicita a los países por su iniciativa, que </w:t>
      </w:r>
      <w:r w:rsidR="00326337" w:rsidRPr="00092C6A">
        <w:rPr>
          <w:lang w:val="es-ES"/>
        </w:rPr>
        <w:t xml:space="preserve">constituye </w:t>
      </w:r>
      <w:r w:rsidR="00874AC5" w:rsidRPr="00092C6A">
        <w:rPr>
          <w:lang w:val="es-ES"/>
        </w:rPr>
        <w:t xml:space="preserve">una </w:t>
      </w:r>
      <w:r w:rsidR="009C68F2" w:rsidRPr="00092C6A">
        <w:rPr>
          <w:lang w:val="es-ES"/>
        </w:rPr>
        <w:t xml:space="preserve">forma ejemplar </w:t>
      </w:r>
      <w:r w:rsidR="008A0281" w:rsidRPr="00092C6A">
        <w:rPr>
          <w:lang w:val="es-ES"/>
        </w:rPr>
        <w:t>de aunar recursos</w:t>
      </w:r>
      <w:r w:rsidR="005359D9" w:rsidRPr="00092C6A">
        <w:rPr>
          <w:lang w:val="es-ES"/>
        </w:rPr>
        <w:t xml:space="preserve"> </w:t>
      </w:r>
      <w:r w:rsidR="008A0281" w:rsidRPr="00092C6A">
        <w:rPr>
          <w:lang w:val="es-ES"/>
        </w:rPr>
        <w:t xml:space="preserve">que debería fomentarse. Manifiesta su apoyo a cuatro de las cinco solicitudes expuestas en el </w:t>
      </w:r>
      <w:r w:rsidR="005359D9" w:rsidRPr="00092C6A">
        <w:rPr>
          <w:lang w:val="es-ES"/>
        </w:rPr>
        <w:t>D</w:t>
      </w:r>
      <w:r w:rsidR="008A0281" w:rsidRPr="00092C6A">
        <w:rPr>
          <w:lang w:val="es-ES"/>
        </w:rPr>
        <w:t>ocumento</w:t>
      </w:r>
      <w:r w:rsidR="00E64D25">
        <w:rPr>
          <w:lang w:val="es-ES"/>
        </w:rPr>
        <w:t> </w:t>
      </w:r>
      <w:r w:rsidR="008A0281" w:rsidRPr="00092C6A">
        <w:rPr>
          <w:lang w:val="es-ES"/>
        </w:rPr>
        <w:t xml:space="preserve">RRB24-3/19; la relativa a las tasas de recuperación de costes no es competencia de la Junta. Entiende que la </w:t>
      </w:r>
      <w:r w:rsidR="008A0281" w:rsidRPr="00092C6A">
        <w:rPr>
          <w:szCs w:val="24"/>
          <w:lang w:val="es-ES"/>
        </w:rPr>
        <w:t>posición</w:t>
      </w:r>
      <w:r w:rsidR="008A0281" w:rsidRPr="00092C6A">
        <w:rPr>
          <w:lang w:val="es-ES"/>
        </w:rPr>
        <w:t xml:space="preserve"> orbital seleccionada con la ayuda de la Oficina conllevaría una coordinación mínima, no nula.</w:t>
      </w:r>
    </w:p>
    <w:p w14:paraId="34BCA8FC" w14:textId="22D364A0" w:rsidR="00196CB1" w:rsidRPr="00092C6A" w:rsidRDefault="00196CB1" w:rsidP="00166D30">
      <w:pPr>
        <w:jc w:val="both"/>
        <w:rPr>
          <w:lang w:val="es-ES"/>
        </w:rPr>
      </w:pPr>
      <w:r w:rsidRPr="00092C6A">
        <w:rPr>
          <w:lang w:val="es-ES"/>
        </w:rPr>
        <w:t>8.7</w:t>
      </w:r>
      <w:r w:rsidRPr="00092C6A">
        <w:rPr>
          <w:lang w:val="es-ES"/>
        </w:rPr>
        <w:tab/>
      </w:r>
      <w:r w:rsidR="002F5F8E" w:rsidRPr="00092C6A">
        <w:rPr>
          <w:lang w:val="es-ES"/>
        </w:rPr>
        <w:t xml:space="preserve">El </w:t>
      </w:r>
      <w:r w:rsidR="002F5F8E" w:rsidRPr="00092C6A">
        <w:rPr>
          <w:b/>
          <w:bCs/>
          <w:lang w:val="es-ES"/>
        </w:rPr>
        <w:t>Sr.</w:t>
      </w:r>
      <w:r w:rsidR="00E64D25">
        <w:rPr>
          <w:b/>
          <w:bCs/>
          <w:lang w:val="es-ES"/>
        </w:rPr>
        <w:t> </w:t>
      </w:r>
      <w:r w:rsidR="002F5F8E" w:rsidRPr="00092C6A">
        <w:rPr>
          <w:b/>
          <w:bCs/>
          <w:lang w:val="es-ES"/>
        </w:rPr>
        <w:t>Nurshabekov</w:t>
      </w:r>
      <w:r w:rsidR="002F5F8E" w:rsidRPr="00092C6A">
        <w:rPr>
          <w:lang w:val="es-ES"/>
        </w:rPr>
        <w:t xml:space="preserve"> recuerda el enorme apoyo que Kazajstán recibió de la UIT cuando trató de encontrar posiciones óptimas para sus primeros satélites y se muestra a favor de la solicitud, que ha sido presentada de forma clara y transparente. Está de acuerdo en que las cuestiones relativas a la recuperación de costes no son competencia de la Junta, pero subraya, no obstante, la importancia de resolverlas.</w:t>
      </w:r>
    </w:p>
    <w:p w14:paraId="44AB9C9F" w14:textId="62E7195A" w:rsidR="00196CB1" w:rsidRPr="00092C6A" w:rsidRDefault="00196CB1" w:rsidP="00166D30">
      <w:pPr>
        <w:jc w:val="both"/>
        <w:rPr>
          <w:lang w:val="es-ES"/>
        </w:rPr>
      </w:pPr>
      <w:r w:rsidRPr="00092C6A">
        <w:rPr>
          <w:lang w:val="es-ES"/>
        </w:rPr>
        <w:t>8.8</w:t>
      </w:r>
      <w:r w:rsidRPr="00092C6A">
        <w:rPr>
          <w:lang w:val="es-ES"/>
        </w:rPr>
        <w:tab/>
      </w:r>
      <w:r w:rsidR="00334E82" w:rsidRPr="00092C6A">
        <w:rPr>
          <w:lang w:val="es-ES"/>
        </w:rPr>
        <w:t xml:space="preserve">La </w:t>
      </w:r>
      <w:r w:rsidR="00334E82" w:rsidRPr="00092C6A">
        <w:rPr>
          <w:b/>
          <w:bCs/>
          <w:lang w:val="es-ES"/>
        </w:rPr>
        <w:t>Sra.</w:t>
      </w:r>
      <w:r w:rsidR="00E64D25">
        <w:rPr>
          <w:b/>
          <w:bCs/>
          <w:lang w:val="es-ES"/>
        </w:rPr>
        <w:t> </w:t>
      </w:r>
      <w:r w:rsidR="00334E82" w:rsidRPr="00092C6A">
        <w:rPr>
          <w:b/>
          <w:bCs/>
          <w:lang w:val="es-ES"/>
        </w:rPr>
        <w:t>Beaumier</w:t>
      </w:r>
      <w:r w:rsidR="00334E82" w:rsidRPr="00092C6A">
        <w:rPr>
          <w:lang w:val="es-ES"/>
        </w:rPr>
        <w:t xml:space="preserve"> también manifiesta su apoyo a la solicitud, dado que el procedimiento previsto en la Resolución</w:t>
      </w:r>
      <w:r w:rsidR="00E64D25">
        <w:rPr>
          <w:lang w:val="es-ES"/>
        </w:rPr>
        <w:t> </w:t>
      </w:r>
      <w:r w:rsidR="00334E82" w:rsidRPr="00092C6A">
        <w:rPr>
          <w:b/>
          <w:bCs/>
          <w:lang w:val="es-ES"/>
        </w:rPr>
        <w:t>170 (Rev.CMR-23)</w:t>
      </w:r>
      <w:r w:rsidR="00334E82" w:rsidRPr="00092C6A">
        <w:rPr>
          <w:lang w:val="es-ES"/>
        </w:rPr>
        <w:t xml:space="preserve"> tiene por objeto proporcionar un acceso equitativo a las bandas de frecuencias sujetas al Apéndice</w:t>
      </w:r>
      <w:r w:rsidR="00E64D25">
        <w:rPr>
          <w:lang w:val="es-ES"/>
        </w:rPr>
        <w:t> </w:t>
      </w:r>
      <w:r w:rsidR="00334E82" w:rsidRPr="00092C6A">
        <w:rPr>
          <w:b/>
          <w:bCs/>
          <w:lang w:val="es-ES"/>
        </w:rPr>
        <w:t>30B</w:t>
      </w:r>
      <w:r w:rsidR="00334E82" w:rsidRPr="00092C6A">
        <w:rPr>
          <w:lang w:val="es-ES"/>
        </w:rPr>
        <w:t>, promover su utilización de forma económicamente viable y facilitar la coordinación. La labor de coordinación puede parecer ardua en estos momentos, pero muchas notificaciones que actualmente requieren coordinación podrían anularse posteriormente; sólo el tiempo dirá cuál es la mejor posición. El planteamiento de los países de la SADC es coherente con el espíritu de la Resolución</w:t>
      </w:r>
      <w:r w:rsidR="00E64D25">
        <w:rPr>
          <w:lang w:val="es-ES"/>
        </w:rPr>
        <w:t> </w:t>
      </w:r>
      <w:r w:rsidR="00334E82" w:rsidRPr="00092C6A">
        <w:rPr>
          <w:b/>
          <w:bCs/>
          <w:lang w:val="es-ES"/>
        </w:rPr>
        <w:t>170 (Rev.CMR-23)</w:t>
      </w:r>
      <w:r w:rsidR="00334E82" w:rsidRPr="00092C6A">
        <w:rPr>
          <w:lang w:val="es-ES"/>
        </w:rPr>
        <w:t>. Además, aplazar una decisión hasta la próxima CMR iría en detrimento de sus intereses y del objetivo general de las decisiones de conferencias anteriores. Por consiguiente, la Junta debería apoyar la solicitud, pero dejando de lado la cuestión de la recuperación de los costes, que no entra dentro de sus competencias</w:t>
      </w:r>
      <w:r w:rsidRPr="00092C6A">
        <w:rPr>
          <w:lang w:val="es-ES"/>
        </w:rPr>
        <w:t>.</w:t>
      </w:r>
    </w:p>
    <w:p w14:paraId="06A447C6" w14:textId="4CF437BA" w:rsidR="00196CB1" w:rsidRPr="00092C6A" w:rsidRDefault="00196CB1" w:rsidP="00166D30">
      <w:pPr>
        <w:jc w:val="both"/>
        <w:rPr>
          <w:lang w:val="es-ES"/>
        </w:rPr>
      </w:pPr>
      <w:r w:rsidRPr="00092C6A">
        <w:rPr>
          <w:lang w:val="es-ES"/>
        </w:rPr>
        <w:t>8.9</w:t>
      </w:r>
      <w:r w:rsidRPr="00092C6A">
        <w:rPr>
          <w:lang w:val="es-ES"/>
        </w:rPr>
        <w:tab/>
      </w:r>
      <w:r w:rsidR="00C53018" w:rsidRPr="00092C6A">
        <w:rPr>
          <w:lang w:val="es-ES"/>
        </w:rPr>
        <w:t xml:space="preserve">El </w:t>
      </w:r>
      <w:r w:rsidR="00C53018" w:rsidRPr="00092C6A">
        <w:rPr>
          <w:b/>
          <w:bCs/>
          <w:lang w:val="es-ES"/>
        </w:rPr>
        <w:t>Sr.</w:t>
      </w:r>
      <w:r w:rsidR="00E64D25">
        <w:rPr>
          <w:b/>
          <w:bCs/>
          <w:lang w:val="es-ES"/>
        </w:rPr>
        <w:t> </w:t>
      </w:r>
      <w:r w:rsidR="00C53018" w:rsidRPr="00092C6A">
        <w:rPr>
          <w:b/>
          <w:bCs/>
          <w:lang w:val="es-ES"/>
        </w:rPr>
        <w:t>Fianko</w:t>
      </w:r>
      <w:r w:rsidR="00C53018" w:rsidRPr="00092C6A">
        <w:rPr>
          <w:lang w:val="es-ES"/>
        </w:rPr>
        <w:t xml:space="preserve"> elogia a los 16</w:t>
      </w:r>
      <w:r w:rsidR="00E64D25">
        <w:rPr>
          <w:lang w:val="es-ES"/>
        </w:rPr>
        <w:t> </w:t>
      </w:r>
      <w:r w:rsidR="00C53018" w:rsidRPr="00092C6A">
        <w:rPr>
          <w:lang w:val="es-ES"/>
        </w:rPr>
        <w:t>Estados Miembros de la SADC por sus esfuerzos para establecer un sistema económicamente viable. Su solicitud es coherente con el espíritu de la Resolución </w:t>
      </w:r>
      <w:r w:rsidR="00C53018" w:rsidRPr="00092C6A">
        <w:rPr>
          <w:b/>
          <w:bCs/>
          <w:lang w:val="es-ES"/>
        </w:rPr>
        <w:t>170 (Rev.CMR-23)</w:t>
      </w:r>
      <w:r w:rsidR="00C53018" w:rsidRPr="00092C6A">
        <w:rPr>
          <w:lang w:val="es-ES"/>
        </w:rPr>
        <w:t>, y esperar una decisión hasta la CMR-27 retrasaría de manera considerable su capacidad para establecer el sistema y alcanzar los objetivos de la Agenda Espacial 2030 y los Objetivos de Desarrollo Sostenible. Por consiguiente, apoya la solicitud</w:t>
      </w:r>
      <w:r w:rsidRPr="00092C6A">
        <w:rPr>
          <w:lang w:val="es-ES"/>
        </w:rPr>
        <w:t>.</w:t>
      </w:r>
    </w:p>
    <w:p w14:paraId="67621965" w14:textId="02FF8E50" w:rsidR="00196CB1" w:rsidRPr="00092C6A" w:rsidRDefault="00196CB1" w:rsidP="00166D30">
      <w:pPr>
        <w:jc w:val="both"/>
        <w:rPr>
          <w:lang w:val="es-ES"/>
        </w:rPr>
      </w:pPr>
      <w:r w:rsidRPr="00092C6A">
        <w:rPr>
          <w:lang w:val="es-ES"/>
        </w:rPr>
        <w:t>8.10</w:t>
      </w:r>
      <w:r w:rsidRPr="00092C6A">
        <w:rPr>
          <w:lang w:val="es-ES"/>
        </w:rPr>
        <w:tab/>
      </w:r>
      <w:r w:rsidR="00D81AE5" w:rsidRPr="00092C6A">
        <w:rPr>
          <w:lang w:val="es-ES"/>
        </w:rPr>
        <w:t xml:space="preserve">El </w:t>
      </w:r>
      <w:r w:rsidR="00D81AE5" w:rsidRPr="00092C6A">
        <w:rPr>
          <w:b/>
          <w:bCs/>
          <w:lang w:val="es-ES"/>
        </w:rPr>
        <w:t>Sr.</w:t>
      </w:r>
      <w:r w:rsidR="00E64D25">
        <w:rPr>
          <w:b/>
          <w:bCs/>
          <w:lang w:val="es-ES"/>
        </w:rPr>
        <w:t> </w:t>
      </w:r>
      <w:r w:rsidR="00D81AE5" w:rsidRPr="00092C6A">
        <w:rPr>
          <w:b/>
          <w:bCs/>
          <w:lang w:val="es-ES"/>
        </w:rPr>
        <w:t>Linhares De Souza Filho</w:t>
      </w:r>
      <w:r w:rsidR="00D81AE5" w:rsidRPr="00092C6A">
        <w:rPr>
          <w:lang w:val="es-ES"/>
        </w:rPr>
        <w:t xml:space="preserve"> también se muestra a favor de la solicitud, al igual que el </w:t>
      </w:r>
      <w:r w:rsidR="00D81AE5" w:rsidRPr="00092C6A">
        <w:rPr>
          <w:b/>
          <w:bCs/>
          <w:lang w:val="es-ES"/>
        </w:rPr>
        <w:t>Sr. Di Crescenzo</w:t>
      </w:r>
      <w:r w:rsidR="00D81AE5" w:rsidRPr="00092C6A">
        <w:rPr>
          <w:lang w:val="es-ES"/>
        </w:rPr>
        <w:t>, que además están de acuerdo en que el asunto se mencione en el informe de la Junta en virtud de la Resolución</w:t>
      </w:r>
      <w:r w:rsidR="00E64D25">
        <w:rPr>
          <w:lang w:val="es-ES"/>
        </w:rPr>
        <w:t> </w:t>
      </w:r>
      <w:r w:rsidR="00D81AE5" w:rsidRPr="00092C6A">
        <w:rPr>
          <w:b/>
          <w:bCs/>
          <w:lang w:val="es-ES"/>
        </w:rPr>
        <w:t>80 (Rev.CMR-07)</w:t>
      </w:r>
      <w:r w:rsidR="00D81AE5" w:rsidRPr="00092C6A">
        <w:rPr>
          <w:lang w:val="es-ES"/>
        </w:rPr>
        <w:t>, con el fin de informar sobre los progresos realizados en la aplicación de la Resolución</w:t>
      </w:r>
      <w:r w:rsidR="00E64D25">
        <w:rPr>
          <w:lang w:val="es-ES"/>
        </w:rPr>
        <w:t> </w:t>
      </w:r>
      <w:r w:rsidR="00D81AE5" w:rsidRPr="00092C6A">
        <w:rPr>
          <w:b/>
          <w:bCs/>
          <w:lang w:val="es-ES"/>
        </w:rPr>
        <w:t>170 (Rev.CMR-23)</w:t>
      </w:r>
      <w:r w:rsidRPr="00092C6A">
        <w:rPr>
          <w:lang w:val="es-ES"/>
        </w:rPr>
        <w:t>.</w:t>
      </w:r>
    </w:p>
    <w:p w14:paraId="397526D0" w14:textId="4321C351" w:rsidR="00196CB1" w:rsidRPr="00092C6A" w:rsidRDefault="00196CB1" w:rsidP="00166D30">
      <w:pPr>
        <w:jc w:val="both"/>
        <w:rPr>
          <w:lang w:val="es-ES"/>
        </w:rPr>
      </w:pPr>
      <w:r w:rsidRPr="00092C6A">
        <w:rPr>
          <w:lang w:val="es-ES"/>
        </w:rPr>
        <w:t>8.11</w:t>
      </w:r>
      <w:r w:rsidRPr="00092C6A">
        <w:rPr>
          <w:lang w:val="es-ES"/>
        </w:rPr>
        <w:tab/>
      </w:r>
      <w:r w:rsidR="00EA43E4" w:rsidRPr="00092C6A">
        <w:rPr>
          <w:lang w:val="es-ES"/>
        </w:rPr>
        <w:t xml:space="preserve">En respuesta a las sugerencias del </w:t>
      </w:r>
      <w:r w:rsidR="00EA43E4" w:rsidRPr="00092C6A">
        <w:rPr>
          <w:b/>
          <w:bCs/>
          <w:lang w:val="es-ES"/>
        </w:rPr>
        <w:t>Sr.</w:t>
      </w:r>
      <w:r w:rsidR="00E64D25">
        <w:rPr>
          <w:b/>
          <w:bCs/>
          <w:lang w:val="es-ES"/>
        </w:rPr>
        <w:t> </w:t>
      </w:r>
      <w:r w:rsidR="00EA43E4" w:rsidRPr="00092C6A">
        <w:rPr>
          <w:b/>
          <w:bCs/>
          <w:lang w:val="es-ES"/>
        </w:rPr>
        <w:t>Fianko</w:t>
      </w:r>
      <w:r w:rsidR="00EA43E4" w:rsidRPr="00092C6A">
        <w:rPr>
          <w:lang w:val="es-ES"/>
        </w:rPr>
        <w:t xml:space="preserve"> y del </w:t>
      </w:r>
      <w:r w:rsidR="00EA43E4" w:rsidRPr="00092C6A">
        <w:rPr>
          <w:b/>
          <w:bCs/>
          <w:lang w:val="es-ES"/>
        </w:rPr>
        <w:t>Sr.</w:t>
      </w:r>
      <w:r w:rsidR="00E64D25">
        <w:rPr>
          <w:b/>
          <w:bCs/>
          <w:lang w:val="es-ES"/>
        </w:rPr>
        <w:t> </w:t>
      </w:r>
      <w:r w:rsidR="00EA43E4" w:rsidRPr="00092C6A">
        <w:rPr>
          <w:b/>
          <w:bCs/>
          <w:lang w:val="es-ES"/>
        </w:rPr>
        <w:t>Linhares De Souza Filho</w:t>
      </w:r>
      <w:r w:rsidR="00EA43E4" w:rsidRPr="00092C6A">
        <w:rPr>
          <w:lang w:val="es-ES"/>
        </w:rPr>
        <w:t xml:space="preserve">, el </w:t>
      </w:r>
      <w:r w:rsidR="00EA43E4" w:rsidRPr="00092C6A">
        <w:rPr>
          <w:b/>
          <w:bCs/>
          <w:lang w:val="es-ES"/>
        </w:rPr>
        <w:t>Presidente</w:t>
      </w:r>
      <w:r w:rsidR="00EA43E4" w:rsidRPr="00092C6A">
        <w:rPr>
          <w:lang w:val="es-ES"/>
        </w:rPr>
        <w:t xml:space="preserve"> reitera que no es competencia de la Junta renunciar a las tasas de recuperación de costes. Las 16</w:t>
      </w:r>
      <w:r w:rsidR="00E64D25">
        <w:rPr>
          <w:lang w:val="es-ES"/>
        </w:rPr>
        <w:t> </w:t>
      </w:r>
      <w:r w:rsidR="00EA43E4" w:rsidRPr="00092C6A">
        <w:rPr>
          <w:lang w:val="es-ES"/>
        </w:rPr>
        <w:t>administraciones tendrán que presentar una solicitud en ese sentido al Consejo. En su opinión, la Junta no debería entrar a debatir cómo podrían proceder las administraciones afectadas a ese respecto, dado que sus miembros no son expertos en recuperación de costes.</w:t>
      </w:r>
    </w:p>
    <w:p w14:paraId="5E5EBB59" w14:textId="57FD48D4" w:rsidR="00196CB1" w:rsidRPr="00E64D25" w:rsidRDefault="00196CB1" w:rsidP="00166D30">
      <w:pPr>
        <w:jc w:val="both"/>
        <w:rPr>
          <w:lang w:val="es-ES"/>
        </w:rPr>
      </w:pPr>
      <w:r w:rsidRPr="00092C6A">
        <w:rPr>
          <w:lang w:val="es-ES"/>
        </w:rPr>
        <w:t>8.12</w:t>
      </w:r>
      <w:r w:rsidRPr="00092C6A">
        <w:rPr>
          <w:lang w:val="es-ES"/>
        </w:rPr>
        <w:tab/>
      </w:r>
      <w:r w:rsidR="000003EB" w:rsidRPr="00092C6A">
        <w:rPr>
          <w:lang w:val="es-ES"/>
        </w:rPr>
        <w:t xml:space="preserve">El </w:t>
      </w:r>
      <w:r w:rsidR="000003EB" w:rsidRPr="00092C6A">
        <w:rPr>
          <w:b/>
          <w:bCs/>
          <w:lang w:val="es-ES"/>
        </w:rPr>
        <w:t>Sr.</w:t>
      </w:r>
      <w:r w:rsidR="00E64D25">
        <w:rPr>
          <w:b/>
          <w:bCs/>
          <w:lang w:val="es-ES"/>
        </w:rPr>
        <w:t> </w:t>
      </w:r>
      <w:r w:rsidR="000003EB" w:rsidRPr="00092C6A">
        <w:rPr>
          <w:b/>
          <w:bCs/>
          <w:lang w:val="es-ES"/>
        </w:rPr>
        <w:t>Vallet (Jefe, SSD)</w:t>
      </w:r>
      <w:r w:rsidR="000003EB" w:rsidRPr="00092C6A">
        <w:rPr>
          <w:lang w:val="es-ES"/>
        </w:rPr>
        <w:t xml:space="preserve"> señala que la Administración de Angola, en su calidad de administración notificante, sólo podrá presentar una solicitud respecto a una sola notificación al año en virtud del Acuerdo</w:t>
      </w:r>
      <w:r w:rsidR="00E64D25">
        <w:rPr>
          <w:lang w:val="es-ES"/>
        </w:rPr>
        <w:t> </w:t>
      </w:r>
      <w:r w:rsidR="000003EB" w:rsidRPr="00092C6A">
        <w:rPr>
          <w:lang w:val="es-ES"/>
        </w:rPr>
        <w:t>482 del Consejo. Las 16</w:t>
      </w:r>
      <w:r w:rsidR="00E64D25">
        <w:rPr>
          <w:lang w:val="es-ES"/>
        </w:rPr>
        <w:t> </w:t>
      </w:r>
      <w:r w:rsidR="000003EB" w:rsidRPr="00092C6A">
        <w:rPr>
          <w:lang w:val="es-ES"/>
        </w:rPr>
        <w:t>administraciones afectadas no podrán presentar solicitudes separadas para las demás notificaciones.</w:t>
      </w:r>
    </w:p>
    <w:p w14:paraId="7346319A" w14:textId="5FD740E7" w:rsidR="00196CB1" w:rsidRPr="00092C6A" w:rsidRDefault="00196CB1" w:rsidP="00166D30">
      <w:pPr>
        <w:jc w:val="both"/>
        <w:rPr>
          <w:lang w:val="es-ES"/>
        </w:rPr>
      </w:pPr>
      <w:r w:rsidRPr="00092C6A">
        <w:rPr>
          <w:lang w:val="es-ES"/>
        </w:rPr>
        <w:t>8.13</w:t>
      </w:r>
      <w:r w:rsidRPr="00092C6A">
        <w:rPr>
          <w:lang w:val="es-ES"/>
        </w:rPr>
        <w:tab/>
      </w:r>
      <w:r w:rsidR="00D2246A" w:rsidRPr="00092C6A">
        <w:rPr>
          <w:lang w:val="es-ES"/>
        </w:rPr>
        <w:t xml:space="preserve">La </w:t>
      </w:r>
      <w:r w:rsidR="00D2246A" w:rsidRPr="00092C6A">
        <w:rPr>
          <w:b/>
          <w:bCs/>
          <w:lang w:val="es-ES"/>
        </w:rPr>
        <w:t>Sra.</w:t>
      </w:r>
      <w:r w:rsidR="00E64D25">
        <w:rPr>
          <w:b/>
          <w:bCs/>
          <w:lang w:val="es-ES"/>
        </w:rPr>
        <w:t> </w:t>
      </w:r>
      <w:r w:rsidR="00D2246A" w:rsidRPr="00092C6A">
        <w:rPr>
          <w:b/>
          <w:bCs/>
          <w:lang w:val="es-ES"/>
        </w:rPr>
        <w:t>Beaumier</w:t>
      </w:r>
      <w:r w:rsidR="00D2246A" w:rsidRPr="00092C6A">
        <w:rPr>
          <w:lang w:val="es-ES"/>
        </w:rPr>
        <w:t xml:space="preserve"> está de acuerdo en que sería pertinente mencione la cuestión en el informe de la Junta en virtud de la </w:t>
      </w:r>
      <w:r w:rsidR="00D2246A" w:rsidRPr="00B07032">
        <w:rPr>
          <w:lang w:val="es-ES"/>
        </w:rPr>
        <w:t>Resolución</w:t>
      </w:r>
      <w:r w:rsidR="00E64D25">
        <w:rPr>
          <w:b/>
          <w:bCs/>
          <w:lang w:val="es-ES"/>
        </w:rPr>
        <w:t> </w:t>
      </w:r>
      <w:r w:rsidR="00D2246A" w:rsidRPr="00092C6A">
        <w:rPr>
          <w:b/>
          <w:bCs/>
          <w:lang w:val="es-ES"/>
        </w:rPr>
        <w:t>80 (Rev.CMR-07)</w:t>
      </w:r>
      <w:r w:rsidR="00D2246A" w:rsidRPr="00092C6A">
        <w:rPr>
          <w:lang w:val="es-ES"/>
        </w:rPr>
        <w:t xml:space="preserve">. Sin embargo, no le parece procedente que </w:t>
      </w:r>
      <w:r w:rsidR="00D2246A" w:rsidRPr="00092C6A">
        <w:rPr>
          <w:lang w:val="es-ES"/>
        </w:rPr>
        <w:lastRenderedPageBreak/>
        <w:t xml:space="preserve">la decisión de la Junta </w:t>
      </w:r>
      <w:r w:rsidR="004D1887" w:rsidRPr="00092C6A">
        <w:rPr>
          <w:lang w:val="es-ES"/>
        </w:rPr>
        <w:t xml:space="preserve">contenga </w:t>
      </w:r>
      <w:r w:rsidR="00D2246A" w:rsidRPr="00092C6A">
        <w:rPr>
          <w:lang w:val="es-ES"/>
        </w:rPr>
        <w:t>orientaciones sobre la recuperación de costes, ya que los miembros de la Junta no son expertos en el Acuerdo</w:t>
      </w:r>
      <w:r w:rsidR="00E64D25">
        <w:rPr>
          <w:lang w:val="es-ES"/>
        </w:rPr>
        <w:t> </w:t>
      </w:r>
      <w:r w:rsidR="004D1887" w:rsidRPr="00092C6A">
        <w:rPr>
          <w:lang w:val="es-ES"/>
        </w:rPr>
        <w:t xml:space="preserve">482 </w:t>
      </w:r>
      <w:r w:rsidR="00D2246A" w:rsidRPr="00092C6A">
        <w:rPr>
          <w:lang w:val="es-ES"/>
        </w:rPr>
        <w:t>del Consejo</w:t>
      </w:r>
      <w:r w:rsidRPr="00092C6A">
        <w:rPr>
          <w:lang w:val="es-ES"/>
        </w:rPr>
        <w:t>.</w:t>
      </w:r>
    </w:p>
    <w:p w14:paraId="66E9CCD7" w14:textId="75B18CD6" w:rsidR="00196CB1" w:rsidRPr="00092C6A" w:rsidRDefault="00196CB1" w:rsidP="00166D30">
      <w:pPr>
        <w:jc w:val="both"/>
        <w:rPr>
          <w:lang w:val="es-ES"/>
        </w:rPr>
      </w:pPr>
      <w:r w:rsidRPr="00092C6A">
        <w:rPr>
          <w:lang w:val="es-ES"/>
        </w:rPr>
        <w:t>8.14</w:t>
      </w:r>
      <w:r w:rsidRPr="00092C6A">
        <w:rPr>
          <w:lang w:val="es-ES"/>
        </w:rPr>
        <w:tab/>
      </w:r>
      <w:r w:rsidR="004D1887" w:rsidRPr="00092C6A">
        <w:rPr>
          <w:lang w:val="es-ES"/>
        </w:rPr>
        <w:t xml:space="preserve">El </w:t>
      </w:r>
      <w:r w:rsidR="004D1887" w:rsidRPr="00092C6A">
        <w:rPr>
          <w:b/>
          <w:bCs/>
          <w:lang w:val="es-ES"/>
        </w:rPr>
        <w:t xml:space="preserve">Presidente </w:t>
      </w:r>
      <w:r w:rsidR="004D1887" w:rsidRPr="00092C6A">
        <w:rPr>
          <w:lang w:val="es-ES"/>
        </w:rPr>
        <w:t>propone que la Junta llegue a la siguiente conclusión sobre el punto</w:t>
      </w:r>
      <w:r w:rsidR="00E64D25">
        <w:rPr>
          <w:lang w:val="es-ES"/>
        </w:rPr>
        <w:t> </w:t>
      </w:r>
      <w:r w:rsidRPr="00092C6A">
        <w:rPr>
          <w:lang w:val="es-ES"/>
        </w:rPr>
        <w:t xml:space="preserve">8 </w:t>
      </w:r>
      <w:r w:rsidR="004D1887" w:rsidRPr="00092C6A">
        <w:rPr>
          <w:lang w:val="es-ES"/>
        </w:rPr>
        <w:t>del orden del día</w:t>
      </w:r>
      <w:r w:rsidRPr="00092C6A">
        <w:rPr>
          <w:lang w:val="es-ES"/>
        </w:rPr>
        <w:t>:</w:t>
      </w:r>
    </w:p>
    <w:p w14:paraId="32644386" w14:textId="658FBD12" w:rsidR="00196CB1" w:rsidRPr="00092C6A" w:rsidRDefault="00B07032" w:rsidP="00166D30">
      <w:pPr>
        <w:jc w:val="both"/>
        <w:rPr>
          <w:szCs w:val="24"/>
          <w:lang w:val="es-ES"/>
        </w:rPr>
      </w:pPr>
      <w:r>
        <w:rPr>
          <w:szCs w:val="24"/>
          <w:lang w:val="es-ES"/>
        </w:rPr>
        <w:t>«</w:t>
      </w:r>
      <w:r w:rsidR="00EB7AB9" w:rsidRPr="00092C6A">
        <w:rPr>
          <w:lang w:val="es-ES"/>
        </w:rPr>
        <w:t>Tras considerar detenidamente la solicitud de la Administración de Angola, reproducida en el Documento RRB24</w:t>
      </w:r>
      <w:r w:rsidR="00EB7AB9" w:rsidRPr="00092C6A">
        <w:rPr>
          <w:lang w:val="es-ES"/>
        </w:rPr>
        <w:noBreakHyphen/>
        <w:t>3/19, la Junta felicitó a las administraciones de 16 Estados Miembros de la Comunidad del África Meridional para el Desarrollo (SADC) por sus esfuerzos por implementar un sistema regional económicamente viable y dio las gracias a la Oficina por la asistencia brindada a esas administraciones en su empeño por encontrar posiciones orbitales convenientes. En lo que respecta a la solicitud de los 16 Estados Miembros de la SADC, la Junta tomó nota de lo siguiente</w:t>
      </w:r>
      <w:r w:rsidR="00196CB1" w:rsidRPr="00092C6A">
        <w:rPr>
          <w:szCs w:val="24"/>
          <w:lang w:val="es-ES"/>
        </w:rPr>
        <w:t>:</w:t>
      </w:r>
    </w:p>
    <w:p w14:paraId="4B7F4957" w14:textId="6AAC6C39" w:rsidR="00196CB1" w:rsidRPr="00092C6A" w:rsidRDefault="00196CB1" w:rsidP="00166D30">
      <w:pPr>
        <w:pStyle w:val="enumlev1"/>
        <w:jc w:val="both"/>
        <w:rPr>
          <w:lang w:val="es-ES"/>
        </w:rPr>
      </w:pPr>
      <w:r w:rsidRPr="00092C6A">
        <w:rPr>
          <w:lang w:val="es-ES"/>
        </w:rPr>
        <w:t>•</w:t>
      </w:r>
      <w:r w:rsidRPr="00092C6A">
        <w:rPr>
          <w:lang w:val="es-ES"/>
        </w:rPr>
        <w:tab/>
      </w:r>
      <w:r w:rsidR="00D82B86" w:rsidRPr="00092C6A">
        <w:rPr>
          <w:lang w:val="es-ES"/>
        </w:rPr>
        <w:t xml:space="preserve">La Junta señaló que los aspectos relativos a las tasas de recuperación de costes no entran dentro de su mandato y </w:t>
      </w:r>
      <w:r w:rsidR="00D82B86" w:rsidRPr="00C53D6F">
        <w:t>que</w:t>
      </w:r>
      <w:r w:rsidR="00D82B86" w:rsidRPr="00092C6A">
        <w:rPr>
          <w:lang w:val="es-ES"/>
        </w:rPr>
        <w:t xml:space="preserve"> todo asunto al respecto debe someterse a la consideración del Consejo de la UIT</w:t>
      </w:r>
      <w:r w:rsidRPr="00092C6A">
        <w:rPr>
          <w:lang w:val="es-ES"/>
        </w:rPr>
        <w:t>.</w:t>
      </w:r>
    </w:p>
    <w:p w14:paraId="6D2D6A64" w14:textId="5B1DE05D" w:rsidR="00196CB1" w:rsidRPr="00092C6A" w:rsidRDefault="00196CB1" w:rsidP="00166D30">
      <w:pPr>
        <w:pStyle w:val="enumlev1"/>
        <w:jc w:val="both"/>
        <w:rPr>
          <w:lang w:val="es-ES"/>
        </w:rPr>
      </w:pPr>
      <w:r w:rsidRPr="00092C6A">
        <w:rPr>
          <w:lang w:val="es-ES"/>
        </w:rPr>
        <w:t>•</w:t>
      </w:r>
      <w:r w:rsidRPr="00092C6A">
        <w:rPr>
          <w:lang w:val="es-ES"/>
        </w:rPr>
        <w:tab/>
      </w:r>
      <w:r w:rsidR="00612B05" w:rsidRPr="00092C6A">
        <w:rPr>
          <w:lang w:val="es-ES"/>
        </w:rPr>
        <w:t>El objetivo de la Resolución </w:t>
      </w:r>
      <w:r w:rsidR="00612B05" w:rsidRPr="00092C6A">
        <w:rPr>
          <w:b/>
          <w:bCs/>
          <w:lang w:val="es-ES"/>
        </w:rPr>
        <w:t>170 (Rev.CMR</w:t>
      </w:r>
      <w:r w:rsidR="00612B05" w:rsidRPr="00092C6A">
        <w:rPr>
          <w:b/>
          <w:bCs/>
          <w:lang w:val="es-ES"/>
        </w:rPr>
        <w:noBreakHyphen/>
        <w:t>23)</w:t>
      </w:r>
      <w:r w:rsidR="00612B05" w:rsidRPr="00092C6A">
        <w:rPr>
          <w:lang w:val="es-ES"/>
        </w:rPr>
        <w:t xml:space="preserve"> es mejorar el acceso equitativo a las bandas de frecuencias sujetas al Apéndice </w:t>
      </w:r>
      <w:r w:rsidR="00612B05" w:rsidRPr="00092C6A">
        <w:rPr>
          <w:b/>
          <w:bCs/>
          <w:lang w:val="es-ES"/>
        </w:rPr>
        <w:t>30B</w:t>
      </w:r>
      <w:r w:rsidR="00612B05" w:rsidRPr="00092C6A">
        <w:rPr>
          <w:lang w:val="es-ES"/>
        </w:rPr>
        <w:t xml:space="preserve"> del RR, incluida la facilitación de la coordinación de sistemas adicionales cuya zona de servicio está limitada a los territorios nacionales de las administraciones</w:t>
      </w:r>
      <w:r w:rsidRPr="00092C6A">
        <w:rPr>
          <w:lang w:val="es-ES"/>
        </w:rPr>
        <w:t>.</w:t>
      </w:r>
    </w:p>
    <w:p w14:paraId="02576BBA" w14:textId="23FDFD1B" w:rsidR="00196CB1" w:rsidRPr="00092C6A" w:rsidRDefault="00196CB1" w:rsidP="00166D30">
      <w:pPr>
        <w:pStyle w:val="enumlev1"/>
        <w:jc w:val="both"/>
        <w:rPr>
          <w:lang w:val="es-ES"/>
        </w:rPr>
      </w:pPr>
      <w:r w:rsidRPr="00092C6A">
        <w:rPr>
          <w:lang w:val="es-ES"/>
        </w:rPr>
        <w:t>•</w:t>
      </w:r>
      <w:r w:rsidRPr="00092C6A">
        <w:rPr>
          <w:lang w:val="es-ES"/>
        </w:rPr>
        <w:tab/>
      </w:r>
      <w:r w:rsidR="0055746C" w:rsidRPr="00092C6A">
        <w:rPr>
          <w:lang w:val="es-ES"/>
        </w:rPr>
        <w:t>El enfoque y la solicitud de los 16 Estados Miembros de la SADC son conformes con el espíritu de esa Resolución y, además, permitirían una utilización nacional de manera técnica y económicamente viable</w:t>
      </w:r>
      <w:r w:rsidRPr="00092C6A">
        <w:rPr>
          <w:lang w:val="es-ES"/>
        </w:rPr>
        <w:t>.</w:t>
      </w:r>
    </w:p>
    <w:p w14:paraId="6ECC7989" w14:textId="1D01416B" w:rsidR="00196CB1" w:rsidRPr="00092C6A" w:rsidRDefault="00196CB1" w:rsidP="00166D30">
      <w:pPr>
        <w:pStyle w:val="enumlev1"/>
        <w:jc w:val="both"/>
        <w:rPr>
          <w:lang w:val="es-ES"/>
        </w:rPr>
      </w:pPr>
      <w:r w:rsidRPr="00092C6A">
        <w:rPr>
          <w:lang w:val="es-ES"/>
        </w:rPr>
        <w:t>•</w:t>
      </w:r>
      <w:r w:rsidRPr="00092C6A">
        <w:rPr>
          <w:lang w:val="es-ES"/>
        </w:rPr>
        <w:tab/>
      </w:r>
      <w:r w:rsidR="001C524B" w:rsidRPr="00092C6A">
        <w:rPr>
          <w:lang w:val="es-ES"/>
        </w:rPr>
        <w:t>Retrasar la consideración de esta solicitud hasta la CMR</w:t>
      </w:r>
      <w:r w:rsidR="001C524B" w:rsidRPr="00092C6A">
        <w:rPr>
          <w:lang w:val="es-ES"/>
        </w:rPr>
        <w:noBreakHyphen/>
        <w:t>27 para que ésta tome una decisión iría en detrimento de los intereses de los 16</w:t>
      </w:r>
      <w:r w:rsidR="00E64D25">
        <w:rPr>
          <w:lang w:val="es-ES"/>
        </w:rPr>
        <w:t> </w:t>
      </w:r>
      <w:r w:rsidR="001C524B" w:rsidRPr="00092C6A">
        <w:rPr>
          <w:lang w:val="es-ES"/>
        </w:rPr>
        <w:t>Estados Miembros de la SADC y no se ajustaría a los objetivos de anteriores decisiones de la CMR</w:t>
      </w:r>
      <w:r w:rsidRPr="00092C6A">
        <w:rPr>
          <w:lang w:val="es-ES"/>
        </w:rPr>
        <w:t>.</w:t>
      </w:r>
    </w:p>
    <w:p w14:paraId="355F7B1A" w14:textId="3B1A182F" w:rsidR="00196CB1" w:rsidRPr="00092C6A" w:rsidRDefault="009B288B" w:rsidP="00166D30">
      <w:pPr>
        <w:jc w:val="both"/>
        <w:rPr>
          <w:lang w:val="es-ES"/>
        </w:rPr>
      </w:pPr>
      <w:r w:rsidRPr="00092C6A">
        <w:rPr>
          <w:lang w:val="es-ES"/>
        </w:rPr>
        <w:t>Por consiguiente, la Junta decidió acceder a la solicitud de los 16</w:t>
      </w:r>
      <w:r w:rsidR="00E64D25">
        <w:rPr>
          <w:lang w:val="es-ES"/>
        </w:rPr>
        <w:t> </w:t>
      </w:r>
      <w:r w:rsidRPr="00092C6A">
        <w:rPr>
          <w:lang w:val="es-ES"/>
        </w:rPr>
        <w:t>Estados Miembros de la SADC y permitir que la Administración de Angola, en nombre de las administraciones de 16</w:t>
      </w:r>
      <w:r w:rsidR="00E64D25">
        <w:rPr>
          <w:lang w:val="es-ES"/>
        </w:rPr>
        <w:t> </w:t>
      </w:r>
      <w:r w:rsidRPr="00092C6A">
        <w:rPr>
          <w:lang w:val="es-ES"/>
        </w:rPr>
        <w:t>Estados Miembros de la SADC, presente simultáneamente siete notificaciones en virtud de la Resolución </w:t>
      </w:r>
      <w:r w:rsidRPr="00092C6A">
        <w:rPr>
          <w:b/>
          <w:bCs/>
          <w:lang w:val="es-ES"/>
        </w:rPr>
        <w:t>170 (Rev.CMR</w:t>
      </w:r>
      <w:r w:rsidRPr="00092C6A">
        <w:rPr>
          <w:b/>
          <w:bCs/>
          <w:lang w:val="es-ES"/>
        </w:rPr>
        <w:noBreakHyphen/>
        <w:t>23)</w:t>
      </w:r>
      <w:r w:rsidRPr="00092C6A">
        <w:rPr>
          <w:lang w:val="es-ES"/>
        </w:rPr>
        <w:t xml:space="preserve"> en las posiciones orbitales 12,2° E, 16,9° E, 39,55° E, 42,25° E, 50,95° E, 67,5° E y 71° E y una notificación en una posición que se escogerá en función de la respuesta de la Oficina a la solicitud de asistencia formulada por los 16</w:t>
      </w:r>
      <w:r w:rsidR="00E64D25">
        <w:rPr>
          <w:lang w:val="es-ES"/>
        </w:rPr>
        <w:t> </w:t>
      </w:r>
      <w:r w:rsidRPr="00092C6A">
        <w:rPr>
          <w:lang w:val="es-ES"/>
        </w:rPr>
        <w:t>Estados Miembros de la</w:t>
      </w:r>
      <w:r w:rsidR="00E64D25">
        <w:rPr>
          <w:lang w:val="es-ES"/>
        </w:rPr>
        <w:t> </w:t>
      </w:r>
      <w:r w:rsidRPr="00092C6A">
        <w:rPr>
          <w:lang w:val="es-ES"/>
        </w:rPr>
        <w:t>SADC. Por consiguiente, la Junta encargó a la Oficina</w:t>
      </w:r>
      <w:r w:rsidR="00196CB1" w:rsidRPr="00092C6A">
        <w:rPr>
          <w:lang w:val="es-ES"/>
        </w:rPr>
        <w:t>:</w:t>
      </w:r>
    </w:p>
    <w:p w14:paraId="2B026871" w14:textId="714D990E" w:rsidR="00196CB1" w:rsidRPr="00092C6A" w:rsidRDefault="00196CB1" w:rsidP="00166D30">
      <w:pPr>
        <w:pStyle w:val="enumlev1"/>
        <w:jc w:val="both"/>
        <w:rPr>
          <w:lang w:val="es-ES"/>
        </w:rPr>
      </w:pPr>
      <w:r w:rsidRPr="00092C6A">
        <w:rPr>
          <w:lang w:val="es-ES"/>
        </w:rPr>
        <w:t>•</w:t>
      </w:r>
      <w:r w:rsidRPr="00092C6A">
        <w:rPr>
          <w:lang w:val="es-ES"/>
        </w:rPr>
        <w:tab/>
      </w:r>
      <w:r w:rsidR="00411D66" w:rsidRPr="00092C6A">
        <w:rPr>
          <w:lang w:val="es-ES"/>
        </w:rPr>
        <w:t>que tramite las ocho notificaciones conforme a la Resolución </w:t>
      </w:r>
      <w:r w:rsidR="00411D66" w:rsidRPr="00092C6A">
        <w:rPr>
          <w:b/>
          <w:bCs/>
          <w:lang w:val="es-ES"/>
        </w:rPr>
        <w:t>170 (Rev.CMR</w:t>
      </w:r>
      <w:r w:rsidR="00411D66" w:rsidRPr="00092C6A">
        <w:rPr>
          <w:b/>
          <w:bCs/>
          <w:lang w:val="es-ES"/>
        </w:rPr>
        <w:noBreakHyphen/>
        <w:t>23)</w:t>
      </w:r>
      <w:r w:rsidR="00411D66" w:rsidRPr="00092C6A">
        <w:rPr>
          <w:lang w:val="es-ES"/>
        </w:rPr>
        <w:t xml:space="preserve"> y las </w:t>
      </w:r>
      <w:r w:rsidR="00411D66" w:rsidRPr="00C53D6F">
        <w:t>publique</w:t>
      </w:r>
      <w:r w:rsidR="00411D66" w:rsidRPr="00092C6A">
        <w:rPr>
          <w:lang w:val="es-ES"/>
        </w:rPr>
        <w:t xml:space="preserve"> en Secciones Especiales de la Parte A</w:t>
      </w:r>
      <w:r w:rsidRPr="00092C6A">
        <w:rPr>
          <w:lang w:val="es-ES"/>
        </w:rPr>
        <w:t>;</w:t>
      </w:r>
    </w:p>
    <w:p w14:paraId="166D8248" w14:textId="36C848BA" w:rsidR="00196CB1" w:rsidRPr="00092C6A" w:rsidRDefault="00196CB1" w:rsidP="00166D30">
      <w:pPr>
        <w:pStyle w:val="enumlev1"/>
        <w:jc w:val="both"/>
        <w:rPr>
          <w:lang w:val="es-ES"/>
        </w:rPr>
      </w:pPr>
      <w:r w:rsidRPr="00092C6A">
        <w:rPr>
          <w:lang w:val="es-ES"/>
        </w:rPr>
        <w:t>•</w:t>
      </w:r>
      <w:r w:rsidRPr="00092C6A">
        <w:rPr>
          <w:lang w:val="es-ES"/>
        </w:rPr>
        <w:tab/>
      </w:r>
      <w:r w:rsidR="004078EB" w:rsidRPr="00092C6A">
        <w:rPr>
          <w:lang w:val="es-ES"/>
        </w:rPr>
        <w:t>que suprima todas las demás notificaciones pendientes y Secciones Especiales de la Parte A asociadas en virtud de la Resolución </w:t>
      </w:r>
      <w:r w:rsidR="004078EB" w:rsidRPr="00092C6A">
        <w:rPr>
          <w:b/>
          <w:bCs/>
          <w:lang w:val="es-ES"/>
        </w:rPr>
        <w:t>170 (Rev.CMR</w:t>
      </w:r>
      <w:r w:rsidR="004078EB" w:rsidRPr="00092C6A">
        <w:rPr>
          <w:b/>
          <w:bCs/>
          <w:lang w:val="es-ES"/>
        </w:rPr>
        <w:noBreakHyphen/>
        <w:t>23)</w:t>
      </w:r>
      <w:r w:rsidR="004078EB" w:rsidRPr="00092C6A">
        <w:rPr>
          <w:lang w:val="es-ES"/>
        </w:rPr>
        <w:t xml:space="preserve"> de la Administración de Angola cuando presente una notificación de la Parte B</w:t>
      </w:r>
      <w:r w:rsidRPr="00092C6A">
        <w:rPr>
          <w:lang w:val="es-ES"/>
        </w:rPr>
        <w:t>.</w:t>
      </w:r>
    </w:p>
    <w:p w14:paraId="022BC5B9" w14:textId="648253E0" w:rsidR="00196CB1" w:rsidRPr="00092C6A" w:rsidRDefault="004D1E40" w:rsidP="00166D30">
      <w:pPr>
        <w:jc w:val="both"/>
        <w:rPr>
          <w:lang w:val="es-ES"/>
        </w:rPr>
      </w:pPr>
      <w:r w:rsidRPr="00092C6A">
        <w:rPr>
          <w:lang w:val="es-ES"/>
        </w:rPr>
        <w:t>La Junta invitó a la Administración de Angola a comunicar a la Oficina la posición orbital óptima seleccionada tan pronto como se haya tomado esa decisión de acuerdo con los avances de la coordinación antes de pasar a la fase de la Parte B</w:t>
      </w:r>
      <w:r w:rsidR="00196CB1" w:rsidRPr="00092C6A">
        <w:rPr>
          <w:lang w:val="es-ES"/>
        </w:rPr>
        <w:t>.</w:t>
      </w:r>
    </w:p>
    <w:p w14:paraId="644CFB35" w14:textId="5BCCA160" w:rsidR="00196CB1" w:rsidRPr="00092C6A" w:rsidRDefault="001107EB" w:rsidP="00166D30">
      <w:pPr>
        <w:jc w:val="both"/>
        <w:rPr>
          <w:lang w:val="es-ES"/>
        </w:rPr>
      </w:pPr>
      <w:r w:rsidRPr="00092C6A">
        <w:rPr>
          <w:lang w:val="es-ES"/>
        </w:rPr>
        <w:t xml:space="preserve">Además, la Junta decidió incluir este asunto en su </w:t>
      </w:r>
      <w:r w:rsidR="00AE5B92">
        <w:rPr>
          <w:lang w:val="es-ES"/>
        </w:rPr>
        <w:t>i</w:t>
      </w:r>
      <w:r w:rsidRPr="00092C6A">
        <w:rPr>
          <w:lang w:val="es-ES"/>
        </w:rPr>
        <w:t>nforme a la CMR</w:t>
      </w:r>
      <w:r w:rsidRPr="00092C6A">
        <w:rPr>
          <w:lang w:val="es-ES"/>
        </w:rPr>
        <w:noBreakHyphen/>
        <w:t>27 en virtud de la Resolución </w:t>
      </w:r>
      <w:r w:rsidRPr="00092C6A">
        <w:rPr>
          <w:b/>
          <w:bCs/>
          <w:lang w:val="es-ES"/>
        </w:rPr>
        <w:t>80 (Rev.CMR</w:t>
      </w:r>
      <w:r w:rsidRPr="00092C6A">
        <w:rPr>
          <w:b/>
          <w:bCs/>
          <w:lang w:val="es-ES"/>
        </w:rPr>
        <w:noBreakHyphen/>
        <w:t>07)</w:t>
      </w:r>
      <w:r w:rsidR="009430B4">
        <w:rPr>
          <w:lang w:val="es-ES"/>
        </w:rPr>
        <w:t>»</w:t>
      </w:r>
      <w:r w:rsidR="00E45A10" w:rsidRPr="00092C6A">
        <w:rPr>
          <w:lang w:val="es-ES"/>
        </w:rPr>
        <w:t>.</w:t>
      </w:r>
    </w:p>
    <w:p w14:paraId="784E1883" w14:textId="53A387AD" w:rsidR="00196CB1" w:rsidRPr="00092C6A" w:rsidRDefault="00196CB1" w:rsidP="00166D30">
      <w:pPr>
        <w:jc w:val="both"/>
        <w:rPr>
          <w:lang w:val="es-ES"/>
        </w:rPr>
      </w:pPr>
      <w:r w:rsidRPr="00092C6A">
        <w:rPr>
          <w:lang w:val="es-ES"/>
        </w:rPr>
        <w:t>8.15</w:t>
      </w:r>
      <w:r w:rsidRPr="00092C6A">
        <w:rPr>
          <w:lang w:val="es-ES"/>
        </w:rPr>
        <w:tab/>
      </w:r>
      <w:r w:rsidR="001107EB" w:rsidRPr="00092C6A">
        <w:rPr>
          <w:lang w:val="es-ES"/>
        </w:rPr>
        <w:t>Así se</w:t>
      </w:r>
      <w:r w:rsidRPr="00092C6A">
        <w:rPr>
          <w:lang w:val="es-ES"/>
        </w:rPr>
        <w:t xml:space="preserve"> </w:t>
      </w:r>
      <w:r w:rsidRPr="00092C6A">
        <w:rPr>
          <w:b/>
          <w:bCs/>
          <w:lang w:val="es-ES"/>
        </w:rPr>
        <w:t>a</w:t>
      </w:r>
      <w:r w:rsidR="001107EB" w:rsidRPr="00092C6A">
        <w:rPr>
          <w:b/>
          <w:bCs/>
          <w:lang w:val="es-ES"/>
        </w:rPr>
        <w:t>cuerda</w:t>
      </w:r>
      <w:r w:rsidRPr="00092C6A">
        <w:rPr>
          <w:lang w:val="es-ES"/>
        </w:rPr>
        <w:t>.</w:t>
      </w:r>
    </w:p>
    <w:p w14:paraId="670F5EE3" w14:textId="4846C454" w:rsidR="00196CB1" w:rsidRPr="00C53D6F" w:rsidRDefault="00196CB1" w:rsidP="00166D30">
      <w:pPr>
        <w:pStyle w:val="Heading1"/>
        <w:jc w:val="both"/>
        <w:rPr>
          <w:lang w:val="es-ES"/>
        </w:rPr>
      </w:pPr>
      <w:r w:rsidRPr="00C53D6F">
        <w:rPr>
          <w:lang w:val="es-ES"/>
        </w:rPr>
        <w:t>9</w:t>
      </w:r>
      <w:r w:rsidRPr="00C53D6F">
        <w:rPr>
          <w:lang w:val="es-ES"/>
        </w:rPr>
        <w:tab/>
      </w:r>
      <w:r w:rsidR="00D66251" w:rsidRPr="00092C6A">
        <w:rPr>
          <w:lang w:val="es-ES"/>
        </w:rPr>
        <w:t xml:space="preserve">Elección </w:t>
      </w:r>
      <w:r w:rsidR="00D66251" w:rsidRPr="002900DE">
        <w:rPr>
          <w:lang w:val="es-ES"/>
        </w:rPr>
        <w:t>de</w:t>
      </w:r>
      <w:r w:rsidR="002900DE" w:rsidRPr="002900DE">
        <w:rPr>
          <w:lang w:val="es-ES"/>
        </w:rPr>
        <w:t xml:space="preserve"> </w:t>
      </w:r>
      <w:r w:rsidR="00D66251" w:rsidRPr="002900DE">
        <w:rPr>
          <w:lang w:val="es-ES"/>
        </w:rPr>
        <w:t>l</w:t>
      </w:r>
      <w:r w:rsidR="002900DE" w:rsidRPr="002900DE">
        <w:rPr>
          <w:lang w:val="es-ES"/>
        </w:rPr>
        <w:t>os</w:t>
      </w:r>
      <w:r w:rsidR="00D66251" w:rsidRPr="002900DE">
        <w:rPr>
          <w:lang w:val="es-ES"/>
        </w:rPr>
        <w:t xml:space="preserve"> Vicepresidente</w:t>
      </w:r>
      <w:r w:rsidR="002900DE" w:rsidRPr="002900DE">
        <w:rPr>
          <w:lang w:val="es-ES"/>
        </w:rPr>
        <w:t>s</w:t>
      </w:r>
      <w:r w:rsidR="00D66251" w:rsidRPr="002900DE">
        <w:rPr>
          <w:lang w:val="es-ES"/>
        </w:rPr>
        <w:t xml:space="preserve"> para </w:t>
      </w:r>
      <w:r w:rsidRPr="002900DE">
        <w:rPr>
          <w:lang w:val="es-ES"/>
        </w:rPr>
        <w:t>2025</w:t>
      </w:r>
    </w:p>
    <w:p w14:paraId="53B809B3" w14:textId="793CE5C1" w:rsidR="00196CB1" w:rsidRPr="00092C6A" w:rsidRDefault="00196CB1" w:rsidP="00166D30">
      <w:pPr>
        <w:jc w:val="both"/>
        <w:rPr>
          <w:lang w:val="es-ES"/>
        </w:rPr>
      </w:pPr>
      <w:r w:rsidRPr="00092C6A">
        <w:rPr>
          <w:lang w:val="es-ES"/>
        </w:rPr>
        <w:t>9.1</w:t>
      </w:r>
      <w:r w:rsidRPr="00092C6A">
        <w:rPr>
          <w:lang w:val="es-ES"/>
        </w:rPr>
        <w:tab/>
      </w:r>
      <w:r w:rsidR="005843C3" w:rsidRPr="00092C6A">
        <w:rPr>
          <w:lang w:val="es-ES"/>
        </w:rPr>
        <w:t xml:space="preserve">Habida cuenta del número 144 del Convenio de la UIT, la Junta </w:t>
      </w:r>
      <w:r w:rsidR="005843C3" w:rsidRPr="006905AC">
        <w:rPr>
          <w:b/>
          <w:bCs/>
          <w:lang w:val="es-ES"/>
        </w:rPr>
        <w:t>ac</w:t>
      </w:r>
      <w:r w:rsidR="004D1887" w:rsidRPr="006905AC">
        <w:rPr>
          <w:b/>
          <w:bCs/>
          <w:lang w:val="es-ES"/>
        </w:rPr>
        <w:t>uerda</w:t>
      </w:r>
      <w:r w:rsidR="005843C3" w:rsidRPr="00092C6A">
        <w:rPr>
          <w:lang w:val="es-ES"/>
        </w:rPr>
        <w:t xml:space="preserve"> que el Sr. </w:t>
      </w:r>
      <w:r w:rsidRPr="00092C6A">
        <w:rPr>
          <w:lang w:val="es-ES"/>
        </w:rPr>
        <w:t>A.</w:t>
      </w:r>
      <w:r w:rsidR="00E64D25">
        <w:rPr>
          <w:lang w:val="es-ES"/>
        </w:rPr>
        <w:t> </w:t>
      </w:r>
      <w:r w:rsidRPr="00092C6A">
        <w:rPr>
          <w:lang w:val="es-ES"/>
        </w:rPr>
        <w:t xml:space="preserve">Linhares de Souza Filho, </w:t>
      </w:r>
      <w:r w:rsidR="00CE7CFD" w:rsidRPr="00092C6A">
        <w:rPr>
          <w:lang w:val="es-ES"/>
        </w:rPr>
        <w:t>Vicepresidente de la Junta en 2024, asuma la presidencia en 2025</w:t>
      </w:r>
      <w:r w:rsidRPr="00092C6A">
        <w:rPr>
          <w:lang w:val="es-ES"/>
        </w:rPr>
        <w:t>.</w:t>
      </w:r>
    </w:p>
    <w:p w14:paraId="5658ECB2" w14:textId="1D8AA7CB" w:rsidR="00196CB1" w:rsidRPr="00092C6A" w:rsidRDefault="00196CB1" w:rsidP="00166D30">
      <w:pPr>
        <w:jc w:val="both"/>
        <w:rPr>
          <w:lang w:val="es-ES"/>
        </w:rPr>
      </w:pPr>
      <w:r w:rsidRPr="00092C6A">
        <w:rPr>
          <w:lang w:val="es-ES"/>
        </w:rPr>
        <w:lastRenderedPageBreak/>
        <w:t>9.2</w:t>
      </w:r>
      <w:r w:rsidRPr="00092C6A">
        <w:rPr>
          <w:lang w:val="es-ES"/>
        </w:rPr>
        <w:tab/>
      </w:r>
      <w:r w:rsidR="00DB3E1E" w:rsidRPr="00092C6A">
        <w:rPr>
          <w:lang w:val="es-ES"/>
        </w:rPr>
        <w:t xml:space="preserve">La Junta </w:t>
      </w:r>
      <w:r w:rsidR="004D1887" w:rsidRPr="009430B4">
        <w:rPr>
          <w:b/>
          <w:bCs/>
          <w:lang w:val="es-ES"/>
        </w:rPr>
        <w:t>acuerda</w:t>
      </w:r>
      <w:r w:rsidR="004D1887" w:rsidRPr="00092C6A">
        <w:rPr>
          <w:lang w:val="es-ES"/>
        </w:rPr>
        <w:t xml:space="preserve"> </w:t>
      </w:r>
      <w:r w:rsidR="00DB3E1E" w:rsidRPr="00092C6A">
        <w:rPr>
          <w:lang w:val="es-ES"/>
        </w:rPr>
        <w:t>elegir a la Sra. S.</w:t>
      </w:r>
      <w:r w:rsidR="00815EDD">
        <w:rPr>
          <w:lang w:val="es-ES"/>
        </w:rPr>
        <w:t> </w:t>
      </w:r>
      <w:r w:rsidR="00DB3E1E" w:rsidRPr="001631DD">
        <w:rPr>
          <w:lang w:val="es-ES"/>
        </w:rPr>
        <w:t>H</w:t>
      </w:r>
      <w:r w:rsidR="001631DD" w:rsidRPr="001631DD">
        <w:rPr>
          <w:lang w:val="es-ES"/>
        </w:rPr>
        <w:t>asanova</w:t>
      </w:r>
      <w:r w:rsidR="00DB3E1E" w:rsidRPr="00092C6A">
        <w:rPr>
          <w:lang w:val="es-ES"/>
        </w:rPr>
        <w:t xml:space="preserve"> Vicepresidenta para </w:t>
      </w:r>
      <w:r w:rsidR="00DB3E1E" w:rsidRPr="001631DD">
        <w:rPr>
          <w:lang w:val="es-ES"/>
        </w:rPr>
        <w:t>2025 y, por consiguiente, Presidenta para 2026</w:t>
      </w:r>
      <w:r w:rsidRPr="001631DD">
        <w:rPr>
          <w:lang w:val="es-ES"/>
        </w:rPr>
        <w:t>.</w:t>
      </w:r>
    </w:p>
    <w:p w14:paraId="2C7D4C3F" w14:textId="666A48A7" w:rsidR="00196CB1" w:rsidRPr="00092C6A" w:rsidRDefault="00196CB1" w:rsidP="00166D30">
      <w:pPr>
        <w:pStyle w:val="Heading1"/>
        <w:jc w:val="both"/>
        <w:rPr>
          <w:lang w:val="es-ES"/>
        </w:rPr>
      </w:pPr>
      <w:r w:rsidRPr="00092C6A">
        <w:rPr>
          <w:lang w:val="es-ES"/>
        </w:rPr>
        <w:t>10</w:t>
      </w:r>
      <w:r w:rsidRPr="00092C6A">
        <w:rPr>
          <w:lang w:val="es-ES"/>
        </w:rPr>
        <w:tab/>
      </w:r>
      <w:r w:rsidR="006C1FBA" w:rsidRPr="00092C6A">
        <w:rPr>
          <w:lang w:val="es-ES"/>
        </w:rPr>
        <w:t xml:space="preserve">Confirmación de la próxima reunión de 2025 y fechas orientativas </w:t>
      </w:r>
      <w:r w:rsidR="00F373E7" w:rsidRPr="00F373E7">
        <w:rPr>
          <w:lang w:val="es-ES"/>
        </w:rPr>
        <w:t>de las</w:t>
      </w:r>
      <w:r w:rsidR="006C1FBA" w:rsidRPr="00F373E7">
        <w:rPr>
          <w:lang w:val="es-ES"/>
        </w:rPr>
        <w:t xml:space="preserve"> futuras </w:t>
      </w:r>
      <w:r w:rsidR="006C1FBA" w:rsidRPr="00F373E7">
        <w:t>reuniones</w:t>
      </w:r>
    </w:p>
    <w:p w14:paraId="5DE2CFB9" w14:textId="0C130272" w:rsidR="00196CB1" w:rsidRPr="00092C6A" w:rsidRDefault="00196CB1" w:rsidP="00166D30">
      <w:pPr>
        <w:jc w:val="both"/>
        <w:rPr>
          <w:lang w:val="es-ES"/>
        </w:rPr>
      </w:pPr>
      <w:bookmarkStart w:id="22" w:name="_Hlk148707703"/>
      <w:r w:rsidRPr="00092C6A">
        <w:rPr>
          <w:lang w:val="es-ES"/>
        </w:rPr>
        <w:t>10.1</w:t>
      </w:r>
      <w:r w:rsidRPr="00092C6A">
        <w:rPr>
          <w:lang w:val="es-ES"/>
        </w:rPr>
        <w:tab/>
      </w:r>
      <w:r w:rsidR="00C17A7D" w:rsidRPr="00092C6A">
        <w:rPr>
          <w:lang w:val="es-ES"/>
        </w:rPr>
        <w:t xml:space="preserve">En respuesta a una pregunta del </w:t>
      </w:r>
      <w:r w:rsidR="00C17A7D" w:rsidRPr="00092C6A">
        <w:rPr>
          <w:b/>
          <w:bCs/>
          <w:lang w:val="es-ES"/>
        </w:rPr>
        <w:t>Sr.</w:t>
      </w:r>
      <w:r w:rsidR="00E64D25">
        <w:rPr>
          <w:b/>
          <w:bCs/>
          <w:lang w:val="es-ES"/>
        </w:rPr>
        <w:t> </w:t>
      </w:r>
      <w:r w:rsidR="00C17A7D" w:rsidRPr="00092C6A">
        <w:rPr>
          <w:b/>
          <w:bCs/>
          <w:lang w:val="es-ES"/>
        </w:rPr>
        <w:t>Azzouz</w:t>
      </w:r>
      <w:r w:rsidR="00C17A7D" w:rsidRPr="00092C6A">
        <w:rPr>
          <w:lang w:val="es-ES"/>
        </w:rPr>
        <w:t xml:space="preserve">, el </w:t>
      </w:r>
      <w:r w:rsidR="00C17A7D" w:rsidRPr="00092C6A">
        <w:rPr>
          <w:b/>
          <w:bCs/>
          <w:lang w:val="es-ES"/>
        </w:rPr>
        <w:t>Sr.</w:t>
      </w:r>
      <w:r w:rsidR="00E64D25">
        <w:rPr>
          <w:b/>
          <w:bCs/>
          <w:lang w:val="es-ES"/>
        </w:rPr>
        <w:t> </w:t>
      </w:r>
      <w:r w:rsidR="00C17A7D" w:rsidRPr="00092C6A">
        <w:rPr>
          <w:b/>
          <w:bCs/>
          <w:lang w:val="es-ES"/>
        </w:rPr>
        <w:t>Botha (SGD)</w:t>
      </w:r>
      <w:r w:rsidR="00C17A7D" w:rsidRPr="00092C6A">
        <w:rPr>
          <w:lang w:val="es-ES"/>
        </w:rPr>
        <w:t xml:space="preserve"> dice que, lamentablemente, resultaría muy difícil </w:t>
      </w:r>
      <w:r w:rsidR="004E1955">
        <w:rPr>
          <w:lang w:val="es-ES"/>
        </w:rPr>
        <w:t>cambiar</w:t>
      </w:r>
      <w:r w:rsidR="00C17A7D" w:rsidRPr="00092C6A">
        <w:rPr>
          <w:lang w:val="es-ES"/>
        </w:rPr>
        <w:t xml:space="preserve"> las fechas de la 98ª</w:t>
      </w:r>
      <w:r w:rsidR="00E64D25">
        <w:rPr>
          <w:lang w:val="es-ES"/>
        </w:rPr>
        <w:t> </w:t>
      </w:r>
      <w:r w:rsidR="00C17A7D" w:rsidRPr="00092C6A">
        <w:rPr>
          <w:lang w:val="es-ES"/>
        </w:rPr>
        <w:t>reunión para evitar el Ramadán debido a la disponibilidad de la Sala</w:t>
      </w:r>
      <w:r w:rsidR="00E64D25">
        <w:rPr>
          <w:lang w:val="es-ES"/>
        </w:rPr>
        <w:t> </w:t>
      </w:r>
      <w:r w:rsidR="00C17A7D" w:rsidRPr="00092C6A">
        <w:rPr>
          <w:lang w:val="es-ES"/>
        </w:rPr>
        <w:t>L y al periodo de 14</w:t>
      </w:r>
      <w:r w:rsidR="00E64D25">
        <w:rPr>
          <w:lang w:val="es-ES"/>
        </w:rPr>
        <w:t> </w:t>
      </w:r>
      <w:r w:rsidR="00C17A7D" w:rsidRPr="00092C6A">
        <w:rPr>
          <w:lang w:val="es-ES"/>
        </w:rPr>
        <w:t>semanas necesario entre reuniones</w:t>
      </w:r>
      <w:r w:rsidRPr="00092C6A">
        <w:rPr>
          <w:lang w:val="es-ES"/>
        </w:rPr>
        <w:t>.</w:t>
      </w:r>
    </w:p>
    <w:p w14:paraId="6147C6F2" w14:textId="607F08DD" w:rsidR="00196CB1" w:rsidRPr="00092C6A" w:rsidRDefault="00196CB1" w:rsidP="00166D30">
      <w:pPr>
        <w:jc w:val="both"/>
        <w:rPr>
          <w:lang w:val="es-ES"/>
        </w:rPr>
      </w:pPr>
      <w:r w:rsidRPr="00092C6A">
        <w:rPr>
          <w:lang w:val="es-ES"/>
        </w:rPr>
        <w:t>10.2</w:t>
      </w:r>
      <w:r w:rsidRPr="00092C6A">
        <w:rPr>
          <w:lang w:val="es-ES"/>
        </w:rPr>
        <w:tab/>
      </w:r>
      <w:r w:rsidR="00052B18" w:rsidRPr="00092C6A">
        <w:rPr>
          <w:lang w:val="es-ES"/>
        </w:rPr>
        <w:t xml:space="preserve">El </w:t>
      </w:r>
      <w:r w:rsidR="00052B18" w:rsidRPr="00092C6A">
        <w:rPr>
          <w:b/>
          <w:bCs/>
          <w:lang w:val="es-ES"/>
        </w:rPr>
        <w:t>Sr.</w:t>
      </w:r>
      <w:r w:rsidR="00E64D25">
        <w:rPr>
          <w:b/>
          <w:bCs/>
          <w:lang w:val="es-ES"/>
        </w:rPr>
        <w:t> </w:t>
      </w:r>
      <w:r w:rsidR="00052B18" w:rsidRPr="00092C6A">
        <w:rPr>
          <w:b/>
          <w:bCs/>
          <w:lang w:val="es-ES"/>
        </w:rPr>
        <w:t>Azzouz</w:t>
      </w:r>
      <w:r w:rsidR="00052B18" w:rsidRPr="00092C6A">
        <w:rPr>
          <w:lang w:val="es-ES"/>
        </w:rPr>
        <w:t xml:space="preserve"> declara que los miembros de la Junta que celebran el Ramadán comprenden las dificultades que supone </w:t>
      </w:r>
      <w:r w:rsidR="00C776A2">
        <w:rPr>
          <w:lang w:val="es-ES"/>
        </w:rPr>
        <w:t>cambiar</w:t>
      </w:r>
      <w:r w:rsidR="00052B18" w:rsidRPr="00092C6A">
        <w:rPr>
          <w:lang w:val="es-ES"/>
        </w:rPr>
        <w:t xml:space="preserve"> las fechas de la reunión de marzo de 2025 y no insistirán</w:t>
      </w:r>
      <w:r w:rsidRPr="00092C6A">
        <w:rPr>
          <w:lang w:val="es-ES"/>
        </w:rPr>
        <w:t>.</w:t>
      </w:r>
    </w:p>
    <w:p w14:paraId="19A80A7B" w14:textId="0483E96B" w:rsidR="00196CB1" w:rsidRPr="00092C6A" w:rsidRDefault="00196CB1" w:rsidP="00166D30">
      <w:pPr>
        <w:jc w:val="both"/>
        <w:rPr>
          <w:lang w:val="es-ES"/>
        </w:rPr>
      </w:pPr>
      <w:r w:rsidRPr="00092C6A">
        <w:rPr>
          <w:lang w:val="es-ES"/>
        </w:rPr>
        <w:t>10.3</w:t>
      </w:r>
      <w:r w:rsidRPr="00092C6A">
        <w:rPr>
          <w:lang w:val="es-ES"/>
        </w:rPr>
        <w:tab/>
      </w:r>
      <w:r w:rsidR="00052B18" w:rsidRPr="00092C6A">
        <w:rPr>
          <w:lang w:val="es-ES"/>
        </w:rPr>
        <w:t xml:space="preserve">El </w:t>
      </w:r>
      <w:r w:rsidRPr="00092C6A">
        <w:rPr>
          <w:b/>
          <w:bCs/>
          <w:lang w:val="es-ES"/>
        </w:rPr>
        <w:t>Director</w:t>
      </w:r>
      <w:r w:rsidRPr="00092C6A">
        <w:rPr>
          <w:lang w:val="es-ES"/>
        </w:rPr>
        <w:t xml:space="preserve"> </w:t>
      </w:r>
      <w:r w:rsidR="00C776A2">
        <w:rPr>
          <w:lang w:val="es-ES"/>
        </w:rPr>
        <w:t>agradece la comprensión de</w:t>
      </w:r>
      <w:r w:rsidR="00052B18" w:rsidRPr="00092C6A">
        <w:rPr>
          <w:lang w:val="es-ES"/>
        </w:rPr>
        <w:t xml:space="preserve"> los miembros de la Junta </w:t>
      </w:r>
      <w:r w:rsidR="009C4C1B" w:rsidRPr="00092C6A">
        <w:rPr>
          <w:lang w:val="es-ES"/>
        </w:rPr>
        <w:t>afectados</w:t>
      </w:r>
      <w:r w:rsidRPr="00092C6A">
        <w:rPr>
          <w:lang w:val="es-ES"/>
        </w:rPr>
        <w:t>.</w:t>
      </w:r>
    </w:p>
    <w:p w14:paraId="5EA6DEFB" w14:textId="7FD27070" w:rsidR="00196CB1" w:rsidRPr="00092C6A" w:rsidRDefault="00196CB1" w:rsidP="00166D30">
      <w:pPr>
        <w:jc w:val="both"/>
        <w:rPr>
          <w:lang w:val="es-ES"/>
        </w:rPr>
      </w:pPr>
      <w:r w:rsidRPr="00092C6A">
        <w:rPr>
          <w:lang w:val="es-ES"/>
        </w:rPr>
        <w:t>10.4</w:t>
      </w:r>
      <w:r w:rsidRPr="00092C6A">
        <w:rPr>
          <w:lang w:val="es-ES"/>
        </w:rPr>
        <w:tab/>
      </w:r>
      <w:r w:rsidR="009C4C1B" w:rsidRPr="00092C6A">
        <w:rPr>
          <w:lang w:val="es-ES"/>
        </w:rPr>
        <w:t>La Junta</w:t>
      </w:r>
      <w:r w:rsidRPr="00092C6A">
        <w:rPr>
          <w:lang w:val="es-ES"/>
        </w:rPr>
        <w:t xml:space="preserve"> </w:t>
      </w:r>
      <w:r w:rsidRPr="00092C6A">
        <w:rPr>
          <w:b/>
          <w:bCs/>
          <w:lang w:val="es-ES"/>
        </w:rPr>
        <w:t>confirm</w:t>
      </w:r>
      <w:r w:rsidR="009C4C1B" w:rsidRPr="00092C6A">
        <w:rPr>
          <w:b/>
          <w:bCs/>
          <w:lang w:val="es-ES"/>
        </w:rPr>
        <w:t>a</w:t>
      </w:r>
      <w:r w:rsidRPr="00092C6A">
        <w:rPr>
          <w:lang w:val="es-ES"/>
        </w:rPr>
        <w:t xml:space="preserve"> </w:t>
      </w:r>
      <w:r w:rsidR="009C4C1B" w:rsidRPr="00092C6A">
        <w:rPr>
          <w:lang w:val="es-ES"/>
        </w:rPr>
        <w:t xml:space="preserve">las fechas de la </w:t>
      </w:r>
      <w:r w:rsidRPr="00092C6A">
        <w:rPr>
          <w:lang w:val="es-ES"/>
        </w:rPr>
        <w:t>98</w:t>
      </w:r>
      <w:r w:rsidR="009C4C1B" w:rsidRPr="00092C6A">
        <w:rPr>
          <w:lang w:val="es-ES"/>
        </w:rPr>
        <w:t>ª</w:t>
      </w:r>
      <w:r w:rsidR="00E64D25">
        <w:rPr>
          <w:lang w:val="es-ES"/>
        </w:rPr>
        <w:t> </w:t>
      </w:r>
      <w:r w:rsidR="009C4C1B" w:rsidRPr="00092C6A">
        <w:rPr>
          <w:lang w:val="es-ES"/>
        </w:rPr>
        <w:t xml:space="preserve">reunión, a saber, </w:t>
      </w:r>
      <w:bookmarkEnd w:id="22"/>
      <w:r w:rsidR="009C4C1B" w:rsidRPr="00092C6A">
        <w:rPr>
          <w:lang w:val="es-ES"/>
        </w:rPr>
        <w:t xml:space="preserve">del </w:t>
      </w:r>
      <w:r w:rsidRPr="00092C6A">
        <w:rPr>
          <w:lang w:val="es-ES"/>
        </w:rPr>
        <w:t>17</w:t>
      </w:r>
      <w:r w:rsidR="009C4C1B" w:rsidRPr="00092C6A">
        <w:rPr>
          <w:lang w:val="es-ES"/>
        </w:rPr>
        <w:t xml:space="preserve"> al </w:t>
      </w:r>
      <w:r w:rsidRPr="00092C6A">
        <w:rPr>
          <w:lang w:val="es-ES"/>
        </w:rPr>
        <w:t>21 </w:t>
      </w:r>
      <w:r w:rsidR="009C4C1B" w:rsidRPr="00092C6A">
        <w:rPr>
          <w:lang w:val="es-ES"/>
        </w:rPr>
        <w:t xml:space="preserve">de marzo de </w:t>
      </w:r>
      <w:r w:rsidRPr="00092C6A">
        <w:rPr>
          <w:lang w:val="es-ES"/>
        </w:rPr>
        <w:t>2025 (</w:t>
      </w:r>
      <w:r w:rsidR="009C4C1B" w:rsidRPr="00092C6A">
        <w:rPr>
          <w:lang w:val="es-ES"/>
        </w:rPr>
        <w:t>Sala </w:t>
      </w:r>
      <w:r w:rsidRPr="00092C6A">
        <w:rPr>
          <w:lang w:val="es-ES"/>
        </w:rPr>
        <w:t>L).</w:t>
      </w:r>
    </w:p>
    <w:p w14:paraId="42C53C45" w14:textId="0AC2C8A3" w:rsidR="00196CB1" w:rsidRPr="00092C6A" w:rsidRDefault="00196CB1" w:rsidP="00166D30">
      <w:pPr>
        <w:jc w:val="both"/>
        <w:rPr>
          <w:lang w:val="es-ES"/>
        </w:rPr>
      </w:pPr>
      <w:r w:rsidRPr="00092C6A">
        <w:rPr>
          <w:lang w:val="es-ES"/>
        </w:rPr>
        <w:t>10.5</w:t>
      </w:r>
      <w:r w:rsidRPr="00092C6A">
        <w:rPr>
          <w:lang w:val="es-ES"/>
        </w:rPr>
        <w:tab/>
      </w:r>
      <w:r w:rsidR="00661217" w:rsidRPr="00092C6A">
        <w:rPr>
          <w:lang w:val="es-ES"/>
        </w:rPr>
        <w:t>La Junta confirm</w:t>
      </w:r>
      <w:r w:rsidR="009C4C1B" w:rsidRPr="00092C6A">
        <w:rPr>
          <w:lang w:val="es-ES"/>
        </w:rPr>
        <w:t>a</w:t>
      </w:r>
      <w:r w:rsidR="00661217" w:rsidRPr="00092C6A">
        <w:rPr>
          <w:lang w:val="es-ES"/>
        </w:rPr>
        <w:t xml:space="preserve"> además provisionalmente las fechas </w:t>
      </w:r>
      <w:r w:rsidR="00784B3F" w:rsidRPr="00092C6A">
        <w:rPr>
          <w:lang w:val="es-ES"/>
        </w:rPr>
        <w:t xml:space="preserve">siguientes </w:t>
      </w:r>
      <w:r w:rsidR="00661217" w:rsidRPr="00092C6A">
        <w:rPr>
          <w:lang w:val="es-ES"/>
        </w:rPr>
        <w:t xml:space="preserve">de sus </w:t>
      </w:r>
      <w:r w:rsidR="00084A1A" w:rsidRPr="00092C6A">
        <w:rPr>
          <w:lang w:val="es-ES"/>
        </w:rPr>
        <w:t xml:space="preserve">próximas </w:t>
      </w:r>
      <w:r w:rsidR="00661217" w:rsidRPr="00092C6A">
        <w:rPr>
          <w:lang w:val="es-ES"/>
        </w:rPr>
        <w:t>reuniones en 2025</w:t>
      </w:r>
      <w:r w:rsidRPr="00092C6A">
        <w:rPr>
          <w:lang w:val="es-ES"/>
        </w:rPr>
        <w:t>:</w:t>
      </w:r>
    </w:p>
    <w:p w14:paraId="23A5EAED" w14:textId="1CBF22C0" w:rsidR="00196CB1" w:rsidRPr="00092C6A" w:rsidRDefault="00196CB1" w:rsidP="00166D30">
      <w:pPr>
        <w:pStyle w:val="enumlev1"/>
        <w:jc w:val="both"/>
        <w:rPr>
          <w:lang w:val="es-ES"/>
        </w:rPr>
      </w:pPr>
      <w:r w:rsidRPr="00092C6A">
        <w:rPr>
          <w:lang w:val="es-ES"/>
        </w:rPr>
        <w:t>•</w:t>
      </w:r>
      <w:r w:rsidRPr="00092C6A">
        <w:rPr>
          <w:lang w:val="es-ES"/>
        </w:rPr>
        <w:tab/>
        <w:t>99</w:t>
      </w:r>
      <w:r w:rsidR="00BF68C0" w:rsidRPr="00092C6A">
        <w:rPr>
          <w:lang w:val="es-ES"/>
        </w:rPr>
        <w:t>ª</w:t>
      </w:r>
      <w:r w:rsidR="00E64D25">
        <w:rPr>
          <w:lang w:val="es-ES"/>
        </w:rPr>
        <w:t> </w:t>
      </w:r>
      <w:r w:rsidR="00BF68C0" w:rsidRPr="00092C6A">
        <w:rPr>
          <w:lang w:val="es-ES"/>
        </w:rPr>
        <w:t>reunión: 14</w:t>
      </w:r>
      <w:r w:rsidR="00B70CFE">
        <w:rPr>
          <w:lang w:val="es-ES"/>
        </w:rPr>
        <w:noBreakHyphen/>
      </w:r>
      <w:r w:rsidR="00BF68C0" w:rsidRPr="00092C6A">
        <w:rPr>
          <w:lang w:val="es-ES"/>
        </w:rPr>
        <w:t xml:space="preserve">18 de julio de 2025 </w:t>
      </w:r>
      <w:r w:rsidRPr="00092C6A">
        <w:rPr>
          <w:lang w:val="es-ES"/>
        </w:rPr>
        <w:t>(</w:t>
      </w:r>
      <w:r w:rsidR="00F73E9C">
        <w:rPr>
          <w:lang w:val="es-ES"/>
        </w:rPr>
        <w:t>Sala</w:t>
      </w:r>
      <w:r w:rsidR="00E64D25">
        <w:rPr>
          <w:lang w:val="es-ES"/>
        </w:rPr>
        <w:t> </w:t>
      </w:r>
      <w:r w:rsidRPr="00092C6A">
        <w:rPr>
          <w:lang w:val="es-ES"/>
        </w:rPr>
        <w:t>L);</w:t>
      </w:r>
    </w:p>
    <w:p w14:paraId="2F3240FE" w14:textId="6E1ADA83" w:rsidR="00196CB1" w:rsidRPr="00092C6A" w:rsidRDefault="00196CB1" w:rsidP="00166D30">
      <w:pPr>
        <w:pStyle w:val="enumlev1"/>
        <w:jc w:val="both"/>
        <w:rPr>
          <w:lang w:val="es-ES"/>
        </w:rPr>
      </w:pPr>
      <w:r w:rsidRPr="00092C6A">
        <w:rPr>
          <w:lang w:val="es-ES"/>
        </w:rPr>
        <w:t>•</w:t>
      </w:r>
      <w:r w:rsidRPr="00092C6A">
        <w:rPr>
          <w:lang w:val="es-ES"/>
        </w:rPr>
        <w:tab/>
      </w:r>
      <w:r w:rsidR="00134210" w:rsidRPr="00092C6A">
        <w:rPr>
          <w:lang w:val="es-ES"/>
        </w:rPr>
        <w:t>100ª reunión: 10</w:t>
      </w:r>
      <w:r w:rsidR="00B70CFE">
        <w:rPr>
          <w:lang w:val="es-ES"/>
        </w:rPr>
        <w:noBreakHyphen/>
      </w:r>
      <w:r w:rsidR="00134210" w:rsidRPr="00092C6A">
        <w:rPr>
          <w:lang w:val="es-ES"/>
        </w:rPr>
        <w:t>14 de noviembre de 2025 (Sala</w:t>
      </w:r>
      <w:r w:rsidR="00E64D25">
        <w:rPr>
          <w:lang w:val="es-ES"/>
        </w:rPr>
        <w:t> </w:t>
      </w:r>
      <w:r w:rsidRPr="00092C6A">
        <w:rPr>
          <w:lang w:val="es-ES"/>
        </w:rPr>
        <w:t>L);</w:t>
      </w:r>
    </w:p>
    <w:p w14:paraId="35F42146" w14:textId="3D837264" w:rsidR="00196CB1" w:rsidRPr="00092C6A" w:rsidRDefault="00D369AA" w:rsidP="00166D30">
      <w:pPr>
        <w:jc w:val="both"/>
        <w:rPr>
          <w:lang w:val="es-ES"/>
        </w:rPr>
      </w:pPr>
      <w:r w:rsidRPr="00092C6A">
        <w:rPr>
          <w:lang w:val="es-ES"/>
        </w:rPr>
        <w:t xml:space="preserve">y </w:t>
      </w:r>
      <w:r w:rsidR="00084A1A" w:rsidRPr="00092C6A">
        <w:rPr>
          <w:lang w:val="es-ES"/>
        </w:rPr>
        <w:t xml:space="preserve">las siguientes fechas para </w:t>
      </w:r>
      <w:r w:rsidRPr="00092C6A">
        <w:rPr>
          <w:lang w:val="es-ES"/>
        </w:rPr>
        <w:t>2026</w:t>
      </w:r>
      <w:r w:rsidR="00196CB1" w:rsidRPr="00092C6A">
        <w:rPr>
          <w:szCs w:val="24"/>
          <w:lang w:val="es-ES"/>
        </w:rPr>
        <w:t>:</w:t>
      </w:r>
    </w:p>
    <w:p w14:paraId="71AD3B77" w14:textId="0E840632" w:rsidR="00196CB1" w:rsidRPr="00092C6A" w:rsidRDefault="00196CB1" w:rsidP="00166D30">
      <w:pPr>
        <w:pStyle w:val="enumlev1"/>
        <w:jc w:val="both"/>
        <w:rPr>
          <w:lang w:val="es-ES"/>
        </w:rPr>
      </w:pPr>
      <w:r w:rsidRPr="00092C6A">
        <w:rPr>
          <w:lang w:val="es-ES"/>
        </w:rPr>
        <w:t>•</w:t>
      </w:r>
      <w:r w:rsidRPr="00092C6A">
        <w:rPr>
          <w:lang w:val="es-ES"/>
        </w:rPr>
        <w:tab/>
      </w:r>
      <w:r w:rsidR="002C0A9F" w:rsidRPr="00092C6A">
        <w:rPr>
          <w:lang w:val="es-ES"/>
        </w:rPr>
        <w:t>101ª reunión: 23</w:t>
      </w:r>
      <w:r w:rsidR="002C0A9F" w:rsidRPr="00092C6A">
        <w:rPr>
          <w:lang w:val="es-ES"/>
        </w:rPr>
        <w:noBreakHyphen/>
        <w:t>27 de marzo de 2026 (Sala</w:t>
      </w:r>
      <w:r w:rsidR="00E64D25">
        <w:rPr>
          <w:lang w:val="es-ES"/>
        </w:rPr>
        <w:t> </w:t>
      </w:r>
      <w:r w:rsidRPr="00092C6A">
        <w:rPr>
          <w:lang w:val="es-ES"/>
        </w:rPr>
        <w:t>L);</w:t>
      </w:r>
    </w:p>
    <w:p w14:paraId="1DCF378C" w14:textId="71AE9598" w:rsidR="00196CB1" w:rsidRPr="00092C6A" w:rsidRDefault="00196CB1" w:rsidP="00166D30">
      <w:pPr>
        <w:pStyle w:val="enumlev1"/>
        <w:jc w:val="both"/>
        <w:rPr>
          <w:lang w:val="es-ES"/>
        </w:rPr>
      </w:pPr>
      <w:r w:rsidRPr="00092C6A">
        <w:rPr>
          <w:lang w:val="es-ES"/>
        </w:rPr>
        <w:t>•</w:t>
      </w:r>
      <w:r w:rsidRPr="00092C6A">
        <w:rPr>
          <w:lang w:val="es-ES"/>
        </w:rPr>
        <w:tab/>
      </w:r>
      <w:r w:rsidR="00301DB9" w:rsidRPr="00092C6A">
        <w:rPr>
          <w:lang w:val="es-ES"/>
        </w:rPr>
        <w:t>102ª reunión: 29 de junio – 3 de julio de 2026 (Sala</w:t>
      </w:r>
      <w:r w:rsidR="00E64D25">
        <w:rPr>
          <w:lang w:val="es-ES"/>
        </w:rPr>
        <w:t> </w:t>
      </w:r>
      <w:r w:rsidRPr="00092C6A">
        <w:rPr>
          <w:lang w:val="es-ES"/>
        </w:rPr>
        <w:t>L);</w:t>
      </w:r>
    </w:p>
    <w:p w14:paraId="3192BE51" w14:textId="48B8552D" w:rsidR="00196CB1" w:rsidRPr="00092C6A" w:rsidRDefault="00196CB1" w:rsidP="00166D30">
      <w:pPr>
        <w:pStyle w:val="enumlev1"/>
        <w:jc w:val="both"/>
        <w:rPr>
          <w:lang w:val="es-ES"/>
        </w:rPr>
      </w:pPr>
      <w:r w:rsidRPr="00092C6A">
        <w:rPr>
          <w:lang w:val="es-ES"/>
        </w:rPr>
        <w:t>•</w:t>
      </w:r>
      <w:r w:rsidRPr="00092C6A">
        <w:rPr>
          <w:lang w:val="es-ES"/>
        </w:rPr>
        <w:tab/>
      </w:r>
      <w:r w:rsidR="00D11FDD" w:rsidRPr="00092C6A">
        <w:rPr>
          <w:lang w:val="es-ES"/>
        </w:rPr>
        <w:t>103ª reunión: 26</w:t>
      </w:r>
      <w:r w:rsidR="00D11FDD" w:rsidRPr="00092C6A">
        <w:rPr>
          <w:lang w:val="es-ES"/>
        </w:rPr>
        <w:noBreakHyphen/>
        <w:t>30 de octubre de 2026 (Sala</w:t>
      </w:r>
      <w:r w:rsidR="00E64D25">
        <w:rPr>
          <w:lang w:val="es-ES"/>
        </w:rPr>
        <w:t> </w:t>
      </w:r>
      <w:r w:rsidRPr="00092C6A">
        <w:rPr>
          <w:lang w:val="es-ES"/>
        </w:rPr>
        <w:t>L).</w:t>
      </w:r>
    </w:p>
    <w:p w14:paraId="659BF5B3" w14:textId="5F6A99CC" w:rsidR="00196CB1" w:rsidRPr="00C53D6F" w:rsidRDefault="00196CB1" w:rsidP="00166D30">
      <w:pPr>
        <w:pStyle w:val="Heading1"/>
        <w:jc w:val="both"/>
      </w:pPr>
      <w:r w:rsidRPr="00C53D6F">
        <w:t>11</w:t>
      </w:r>
      <w:r w:rsidRPr="00C53D6F">
        <w:tab/>
      </w:r>
      <w:r w:rsidR="00D11FDD" w:rsidRPr="00C53D6F">
        <w:t>Otros asuntos</w:t>
      </w:r>
    </w:p>
    <w:p w14:paraId="2B2DD0C9" w14:textId="3CC8CEDC" w:rsidR="00196CB1" w:rsidRPr="00092C6A" w:rsidRDefault="00196CB1" w:rsidP="00166D30">
      <w:pPr>
        <w:jc w:val="both"/>
        <w:rPr>
          <w:lang w:val="es-ES"/>
        </w:rPr>
      </w:pPr>
      <w:r w:rsidRPr="00092C6A">
        <w:rPr>
          <w:lang w:val="es-ES"/>
        </w:rPr>
        <w:t>11.1</w:t>
      </w:r>
      <w:r w:rsidRPr="00815EDD">
        <w:rPr>
          <w:lang w:val="es-ES"/>
        </w:rPr>
        <w:tab/>
      </w:r>
      <w:r w:rsidR="00D82E84" w:rsidRPr="00092C6A">
        <w:rPr>
          <w:lang w:val="es-ES"/>
        </w:rPr>
        <w:t>El</w:t>
      </w:r>
      <w:r w:rsidRPr="00815EDD">
        <w:rPr>
          <w:lang w:val="es-ES"/>
        </w:rPr>
        <w:t xml:space="preserve"> </w:t>
      </w:r>
      <w:r w:rsidR="00D82E84" w:rsidRPr="00815EDD">
        <w:rPr>
          <w:b/>
          <w:bCs/>
          <w:lang w:val="es-ES"/>
        </w:rPr>
        <w:t>Presidente</w:t>
      </w:r>
      <w:r w:rsidR="00D82E84" w:rsidRPr="00815EDD">
        <w:rPr>
          <w:lang w:val="es-ES"/>
        </w:rPr>
        <w:t xml:space="preserve"> </w:t>
      </w:r>
      <w:r w:rsidR="00D82E84" w:rsidRPr="00092C6A">
        <w:rPr>
          <w:lang w:val="es-ES"/>
        </w:rPr>
        <w:t>toma nota de que no se plantearon otros asuntos</w:t>
      </w:r>
      <w:r w:rsidRPr="00092C6A">
        <w:rPr>
          <w:lang w:val="es-ES"/>
        </w:rPr>
        <w:t>.</w:t>
      </w:r>
    </w:p>
    <w:p w14:paraId="17AF730F" w14:textId="5CB9CBCA" w:rsidR="00196CB1" w:rsidRPr="00372C19" w:rsidRDefault="00196CB1" w:rsidP="00166D30">
      <w:pPr>
        <w:pStyle w:val="Heading1"/>
        <w:jc w:val="both"/>
      </w:pPr>
      <w:r w:rsidRPr="00372C19">
        <w:t>12</w:t>
      </w:r>
      <w:r w:rsidRPr="00372C19">
        <w:tab/>
      </w:r>
      <w:r w:rsidR="00D82E84" w:rsidRPr="00372C19">
        <w:t>Aprobación del resumen de decisiones</w:t>
      </w:r>
    </w:p>
    <w:p w14:paraId="40DDB73A" w14:textId="14BDAB63" w:rsidR="00196CB1" w:rsidRPr="00092C6A" w:rsidRDefault="00196CB1" w:rsidP="00166D30">
      <w:pPr>
        <w:jc w:val="both"/>
        <w:rPr>
          <w:lang w:val="es-ES"/>
        </w:rPr>
      </w:pPr>
      <w:r w:rsidRPr="00092C6A">
        <w:rPr>
          <w:lang w:val="es-ES"/>
        </w:rPr>
        <w:t>12.1</w:t>
      </w:r>
      <w:r w:rsidRPr="00092C6A">
        <w:rPr>
          <w:lang w:val="es-ES"/>
        </w:rPr>
        <w:tab/>
      </w:r>
      <w:r w:rsidR="00D82E84" w:rsidRPr="00092C6A">
        <w:rPr>
          <w:lang w:val="es-ES"/>
        </w:rPr>
        <w:t xml:space="preserve">La Junta </w:t>
      </w:r>
      <w:r w:rsidR="00D82E84" w:rsidRPr="00815EDD">
        <w:rPr>
          <w:b/>
          <w:bCs/>
          <w:lang w:val="es-ES"/>
        </w:rPr>
        <w:t>aprueba</w:t>
      </w:r>
      <w:r w:rsidR="00D82E84" w:rsidRPr="00815EDD">
        <w:rPr>
          <w:lang w:val="es-ES"/>
        </w:rPr>
        <w:t xml:space="preserve"> </w:t>
      </w:r>
      <w:r w:rsidR="00D82E84" w:rsidRPr="00092C6A">
        <w:rPr>
          <w:lang w:val="es-ES"/>
        </w:rPr>
        <w:t>el resumen de decisiones contenido en el Documento</w:t>
      </w:r>
      <w:r w:rsidR="00E64D25">
        <w:rPr>
          <w:lang w:val="es-ES"/>
        </w:rPr>
        <w:t> </w:t>
      </w:r>
      <w:r w:rsidRPr="00092C6A">
        <w:rPr>
          <w:lang w:val="es-ES"/>
        </w:rPr>
        <w:t>RRB24-3/23.</w:t>
      </w:r>
    </w:p>
    <w:p w14:paraId="14CB0F6E" w14:textId="1D198CAF" w:rsidR="00196CB1" w:rsidRPr="00372C19" w:rsidRDefault="00196CB1" w:rsidP="00166D30">
      <w:pPr>
        <w:pStyle w:val="Heading1"/>
        <w:jc w:val="both"/>
      </w:pPr>
      <w:r w:rsidRPr="00372C19">
        <w:t>13</w:t>
      </w:r>
      <w:r w:rsidRPr="00372C19">
        <w:tab/>
      </w:r>
      <w:r w:rsidR="00D82E84" w:rsidRPr="00372C19">
        <w:t>Clausura de la reunión</w:t>
      </w:r>
    </w:p>
    <w:p w14:paraId="4D1B9CE4" w14:textId="4B7F0AEB" w:rsidR="00196CB1" w:rsidRPr="00092C6A" w:rsidRDefault="00196CB1" w:rsidP="00166D30">
      <w:pPr>
        <w:jc w:val="both"/>
        <w:rPr>
          <w:lang w:val="es-ES"/>
        </w:rPr>
      </w:pPr>
      <w:r w:rsidRPr="00092C6A">
        <w:rPr>
          <w:lang w:val="es-ES"/>
        </w:rPr>
        <w:t>13.1</w:t>
      </w:r>
      <w:r w:rsidRPr="00092C6A">
        <w:rPr>
          <w:lang w:val="es-ES"/>
        </w:rPr>
        <w:tab/>
      </w:r>
      <w:r w:rsidR="008621F7" w:rsidRPr="00092C6A">
        <w:rPr>
          <w:lang w:val="es-ES"/>
        </w:rPr>
        <w:t>Los miembros de la Junta toman la palabra para felicitar al Presidente por su excelente mandato y su acertada gestión de asuntos delicados. También dan las gracias a la Presidenta del Grupo de Trabajo sobre las Reglas de Procedimiento por su arduo trabajo y los notables progresos realizados, al Director por su inestimable apoyo y asesoramiento, y al personal de la Oficina, incluidos el Sr. Botha y la Sra.</w:t>
      </w:r>
      <w:r w:rsidR="00E64D25">
        <w:rPr>
          <w:lang w:val="es-ES"/>
        </w:rPr>
        <w:t> </w:t>
      </w:r>
      <w:r w:rsidR="008621F7" w:rsidRPr="00092C6A">
        <w:rPr>
          <w:lang w:val="es-ES"/>
        </w:rPr>
        <w:t>Gozal, por su valiosa asistencia. Felicitan a la Vicepresidenta y al Presidente entrantes de la Junta</w:t>
      </w:r>
      <w:r w:rsidRPr="00092C6A">
        <w:rPr>
          <w:lang w:val="es-ES"/>
        </w:rPr>
        <w:t>.</w:t>
      </w:r>
    </w:p>
    <w:p w14:paraId="375EBDEE" w14:textId="134578A9" w:rsidR="00196CB1" w:rsidRPr="00092C6A" w:rsidRDefault="00196CB1" w:rsidP="00166D30">
      <w:pPr>
        <w:jc w:val="both"/>
        <w:rPr>
          <w:lang w:val="es-ES"/>
        </w:rPr>
      </w:pPr>
      <w:r w:rsidRPr="00092C6A">
        <w:rPr>
          <w:lang w:val="es-ES"/>
        </w:rPr>
        <w:t>13.2</w:t>
      </w:r>
      <w:r w:rsidRPr="00092C6A">
        <w:rPr>
          <w:lang w:val="es-ES"/>
        </w:rPr>
        <w:tab/>
      </w:r>
      <w:r w:rsidR="0038436E" w:rsidRPr="00092C6A">
        <w:rPr>
          <w:lang w:val="es-ES"/>
        </w:rPr>
        <w:t xml:space="preserve">La </w:t>
      </w:r>
      <w:r w:rsidR="0038436E" w:rsidRPr="00092C6A">
        <w:rPr>
          <w:b/>
          <w:bCs/>
          <w:lang w:val="es-ES"/>
        </w:rPr>
        <w:t>Sra.</w:t>
      </w:r>
      <w:r w:rsidR="00E64D25">
        <w:rPr>
          <w:b/>
          <w:bCs/>
          <w:lang w:val="es-ES"/>
        </w:rPr>
        <w:t> </w:t>
      </w:r>
      <w:r w:rsidR="0038436E" w:rsidRPr="00092C6A">
        <w:rPr>
          <w:b/>
          <w:bCs/>
          <w:lang w:val="es-ES"/>
        </w:rPr>
        <w:t>Hasanova</w:t>
      </w:r>
      <w:r w:rsidR="0038436E" w:rsidRPr="00092C6A">
        <w:rPr>
          <w:lang w:val="es-ES"/>
        </w:rPr>
        <w:t xml:space="preserve"> da las gracias por </w:t>
      </w:r>
      <w:r w:rsidR="00CA629A">
        <w:rPr>
          <w:lang w:val="es-ES"/>
        </w:rPr>
        <w:t xml:space="preserve">haber sido elegida </w:t>
      </w:r>
      <w:r w:rsidR="0038436E" w:rsidRPr="00092C6A">
        <w:rPr>
          <w:lang w:val="es-ES"/>
        </w:rPr>
        <w:t xml:space="preserve">Vicepresidenta y por las amables palabras sobre su presidencia del Grupo de Trabajo. Declara que seguirá </w:t>
      </w:r>
      <w:r w:rsidR="003E3C14" w:rsidRPr="00092C6A">
        <w:rPr>
          <w:lang w:val="es-ES"/>
        </w:rPr>
        <w:t xml:space="preserve">esforzándose </w:t>
      </w:r>
      <w:r w:rsidR="0038436E" w:rsidRPr="00092C6A">
        <w:rPr>
          <w:lang w:val="es-ES"/>
        </w:rPr>
        <w:t>por aprender y mejorar</w:t>
      </w:r>
      <w:r w:rsidRPr="00092C6A">
        <w:rPr>
          <w:lang w:val="es-ES"/>
        </w:rPr>
        <w:t>.</w:t>
      </w:r>
    </w:p>
    <w:p w14:paraId="48A92AE7" w14:textId="4CD98DA7" w:rsidR="00196CB1" w:rsidRPr="00092C6A" w:rsidRDefault="00196CB1" w:rsidP="00166D30">
      <w:pPr>
        <w:jc w:val="both"/>
        <w:rPr>
          <w:lang w:val="es-ES"/>
        </w:rPr>
      </w:pPr>
      <w:r w:rsidRPr="00092C6A">
        <w:rPr>
          <w:lang w:val="es-ES"/>
        </w:rPr>
        <w:t>13.3</w:t>
      </w:r>
      <w:r w:rsidRPr="00092C6A">
        <w:rPr>
          <w:lang w:val="es-ES"/>
        </w:rPr>
        <w:tab/>
      </w:r>
      <w:r w:rsidR="00236E41" w:rsidRPr="00092C6A">
        <w:rPr>
          <w:lang w:val="es-ES"/>
        </w:rPr>
        <w:t xml:space="preserve">La </w:t>
      </w:r>
      <w:r w:rsidR="00236E41" w:rsidRPr="00092C6A">
        <w:rPr>
          <w:b/>
          <w:bCs/>
          <w:lang w:val="es-ES"/>
        </w:rPr>
        <w:t>Directora Adjunta</w:t>
      </w:r>
      <w:r w:rsidR="00236E41" w:rsidRPr="00092C6A">
        <w:rPr>
          <w:lang w:val="es-ES"/>
        </w:rPr>
        <w:t xml:space="preserve">, tras señalar que se jubilaría de la UIT a finales de enero de 2025, asegura que ha sido un gran placer y un privilegio participar en los trabajos de la Junta, primero en calidad de miembro </w:t>
      </w:r>
      <w:r w:rsidR="006F533C" w:rsidRPr="00092C6A">
        <w:rPr>
          <w:lang w:val="es-ES"/>
        </w:rPr>
        <w:t xml:space="preserve">de la RRB </w:t>
      </w:r>
      <w:r w:rsidR="00236E41" w:rsidRPr="00092C6A">
        <w:rPr>
          <w:lang w:val="es-ES"/>
        </w:rPr>
        <w:t xml:space="preserve">y después como funcionaria de la UIT. Desea a la Junta que siga </w:t>
      </w:r>
      <w:r w:rsidR="0071477D" w:rsidRPr="00092C6A">
        <w:rPr>
          <w:lang w:val="es-ES"/>
        </w:rPr>
        <w:t xml:space="preserve">cumpliendo con </w:t>
      </w:r>
      <w:r w:rsidR="00236E41" w:rsidRPr="00092C6A">
        <w:rPr>
          <w:lang w:val="es-ES"/>
        </w:rPr>
        <w:t xml:space="preserve">éxito su </w:t>
      </w:r>
      <w:r w:rsidR="0071477D" w:rsidRPr="00092C6A">
        <w:rPr>
          <w:lang w:val="es-ES"/>
        </w:rPr>
        <w:t xml:space="preserve">cometido al </w:t>
      </w:r>
      <w:r w:rsidR="00236E41" w:rsidRPr="00092C6A">
        <w:rPr>
          <w:lang w:val="es-ES"/>
        </w:rPr>
        <w:t>servicio a la Unión</w:t>
      </w:r>
      <w:r w:rsidRPr="00092C6A">
        <w:rPr>
          <w:lang w:val="es-ES"/>
        </w:rPr>
        <w:t>.</w:t>
      </w:r>
    </w:p>
    <w:p w14:paraId="1CDFB8C9" w14:textId="4EEE2C82" w:rsidR="00196CB1" w:rsidRPr="00092C6A" w:rsidRDefault="00196CB1" w:rsidP="00166D30">
      <w:pPr>
        <w:jc w:val="both"/>
        <w:rPr>
          <w:lang w:val="es-ES"/>
        </w:rPr>
      </w:pPr>
      <w:r w:rsidRPr="00092C6A">
        <w:rPr>
          <w:lang w:val="es-ES"/>
        </w:rPr>
        <w:lastRenderedPageBreak/>
        <w:t>13.4</w:t>
      </w:r>
      <w:r w:rsidRPr="00092C6A">
        <w:rPr>
          <w:lang w:val="es-ES"/>
        </w:rPr>
        <w:tab/>
      </w:r>
      <w:r w:rsidR="00870B7C" w:rsidRPr="00092C6A">
        <w:rPr>
          <w:lang w:val="es-ES"/>
        </w:rPr>
        <w:t xml:space="preserve">El </w:t>
      </w:r>
      <w:r w:rsidR="00870B7C" w:rsidRPr="00092C6A">
        <w:rPr>
          <w:b/>
          <w:bCs/>
          <w:lang w:val="es-ES"/>
        </w:rPr>
        <w:t>Director</w:t>
      </w:r>
      <w:r w:rsidR="00870B7C" w:rsidRPr="00092C6A">
        <w:rPr>
          <w:lang w:val="es-ES"/>
        </w:rPr>
        <w:t xml:space="preserve"> felicita al Presidente por haber desempeñado una labor encomiable y por haber gestionado con éxito una reunión difícil, y felicita al Presidente y a la Vicepresidenta entrantes por su nombramiento. Agradeciendo a los miembros de la Junta sus amables palabras, afirma que para la Oficina es muy gratificante prestar su apoyo a la Junta, y que lo ha hecho con orgullo.</w:t>
      </w:r>
    </w:p>
    <w:p w14:paraId="4DC0BAD4" w14:textId="222E4F1F" w:rsidR="00196CB1" w:rsidRPr="00092C6A" w:rsidRDefault="00196CB1" w:rsidP="00166D30">
      <w:pPr>
        <w:jc w:val="both"/>
        <w:rPr>
          <w:lang w:val="es-ES"/>
        </w:rPr>
      </w:pPr>
      <w:r w:rsidRPr="00092C6A">
        <w:rPr>
          <w:lang w:val="es-ES"/>
        </w:rPr>
        <w:t>13.5</w:t>
      </w:r>
      <w:r w:rsidRPr="00092C6A">
        <w:rPr>
          <w:lang w:val="es-ES"/>
        </w:rPr>
        <w:tab/>
      </w:r>
      <w:r w:rsidR="000F3C6F" w:rsidRPr="00092C6A">
        <w:rPr>
          <w:lang w:val="es-ES"/>
        </w:rPr>
        <w:t xml:space="preserve">El </w:t>
      </w:r>
      <w:r w:rsidR="000F3C6F" w:rsidRPr="00092C6A">
        <w:rPr>
          <w:b/>
          <w:bCs/>
          <w:lang w:val="es-ES"/>
        </w:rPr>
        <w:t>Presidente</w:t>
      </w:r>
      <w:r w:rsidR="000F3C6F" w:rsidRPr="00092C6A">
        <w:rPr>
          <w:lang w:val="es-ES"/>
        </w:rPr>
        <w:t>, al haber tenido que ausentarse para tratar otros asuntos, pide al Vicepresidente que pronuncie las siguientes palabras en su nombre</w:t>
      </w:r>
      <w:r w:rsidRPr="00092C6A">
        <w:rPr>
          <w:lang w:val="es-ES"/>
        </w:rPr>
        <w:t>.</w:t>
      </w:r>
    </w:p>
    <w:p w14:paraId="75CC3F9D" w14:textId="04DF8DC3" w:rsidR="00196CB1" w:rsidRPr="00092C6A" w:rsidRDefault="00196CB1" w:rsidP="00166D30">
      <w:pPr>
        <w:jc w:val="both"/>
        <w:rPr>
          <w:lang w:val="es-ES"/>
        </w:rPr>
      </w:pPr>
      <w:r w:rsidRPr="00092C6A">
        <w:rPr>
          <w:lang w:val="es-ES"/>
        </w:rPr>
        <w:t>13.6</w:t>
      </w:r>
      <w:r w:rsidRPr="00092C6A">
        <w:rPr>
          <w:lang w:val="es-ES"/>
        </w:rPr>
        <w:tab/>
      </w:r>
      <w:r w:rsidR="00C51ABD" w:rsidRPr="00092C6A">
        <w:rPr>
          <w:lang w:val="es-ES"/>
        </w:rPr>
        <w:t xml:space="preserve">Señala que la buena voluntad, el espíritu de amistad y cooperación y el trabajo en equipo son </w:t>
      </w:r>
      <w:r w:rsidR="006F533C" w:rsidRPr="00092C6A">
        <w:rPr>
          <w:lang w:val="es-ES"/>
        </w:rPr>
        <w:t>fundamentales</w:t>
      </w:r>
      <w:r w:rsidR="00C51ABD" w:rsidRPr="00092C6A">
        <w:rPr>
          <w:lang w:val="es-ES"/>
        </w:rPr>
        <w:t xml:space="preserve"> para el éxito de la Junta y afirma que el resumen de las decisiones tiene una extensión sin precedentes debido a las numerosas Reglas de Procedimiento acordadas y al </w:t>
      </w:r>
      <w:r w:rsidR="00552C5A">
        <w:rPr>
          <w:lang w:val="es-ES"/>
        </w:rPr>
        <w:t xml:space="preserve">gran </w:t>
      </w:r>
      <w:r w:rsidR="00C51ABD" w:rsidRPr="00092C6A">
        <w:rPr>
          <w:lang w:val="es-ES"/>
        </w:rPr>
        <w:t xml:space="preserve">número de puntos del orden del día </w:t>
      </w:r>
      <w:r w:rsidR="00CA629A">
        <w:rPr>
          <w:lang w:val="es-ES"/>
        </w:rPr>
        <w:t>satisfactoriamente</w:t>
      </w:r>
      <w:r w:rsidR="00CA629A" w:rsidRPr="00092C6A">
        <w:rPr>
          <w:lang w:val="es-ES"/>
        </w:rPr>
        <w:t xml:space="preserve"> </w:t>
      </w:r>
      <w:r w:rsidR="00C51ABD" w:rsidRPr="00092C6A">
        <w:rPr>
          <w:lang w:val="es-ES"/>
        </w:rPr>
        <w:t xml:space="preserve">tratados. Da las gracias al Vicepresidente, a la Presidenta del Grupo de Trabajo sobre las Reglas de Procedimiento, al Director y al personal de la Oficina, </w:t>
      </w:r>
      <w:r w:rsidR="00CD5B8C" w:rsidRPr="00092C6A">
        <w:rPr>
          <w:lang w:val="es-ES"/>
        </w:rPr>
        <w:t>en particular a</w:t>
      </w:r>
      <w:r w:rsidR="00C51ABD" w:rsidRPr="00092C6A">
        <w:rPr>
          <w:lang w:val="es-ES"/>
        </w:rPr>
        <w:t>l Sr.</w:t>
      </w:r>
      <w:r w:rsidR="00CD5B8C" w:rsidRPr="00092C6A">
        <w:rPr>
          <w:lang w:val="es-ES"/>
        </w:rPr>
        <w:t> </w:t>
      </w:r>
      <w:r w:rsidR="00C51ABD" w:rsidRPr="00092C6A">
        <w:rPr>
          <w:lang w:val="es-ES"/>
        </w:rPr>
        <w:t>Botha, por todo su apoyo durante su gratificante mandato. Les desea mucho éxito al Presidente y a la Vicepresidente entrantes. Agradece a los oradores sus amables palabras y desea a todos los miembros un buen viaje de regreso a casa.</w:t>
      </w:r>
    </w:p>
    <w:p w14:paraId="37B159C1" w14:textId="704F4419" w:rsidR="00196CB1" w:rsidRPr="00092C6A" w:rsidRDefault="00196CB1" w:rsidP="00166D30">
      <w:pPr>
        <w:jc w:val="both"/>
        <w:rPr>
          <w:lang w:val="es-ES"/>
        </w:rPr>
      </w:pPr>
      <w:r w:rsidRPr="00092C6A">
        <w:rPr>
          <w:lang w:val="es-ES"/>
        </w:rPr>
        <w:t>13.7</w:t>
      </w:r>
      <w:r w:rsidRPr="00092C6A">
        <w:rPr>
          <w:lang w:val="es-ES"/>
        </w:rPr>
        <w:tab/>
      </w:r>
      <w:r w:rsidR="005C084C" w:rsidRPr="00092C6A">
        <w:rPr>
          <w:lang w:val="es-ES"/>
        </w:rPr>
        <w:t xml:space="preserve">El </w:t>
      </w:r>
      <w:r w:rsidR="005C084C" w:rsidRPr="00092C6A">
        <w:rPr>
          <w:b/>
          <w:bCs/>
          <w:lang w:val="es-ES"/>
        </w:rPr>
        <w:t>Vicepresidente</w:t>
      </w:r>
      <w:r w:rsidR="005C084C" w:rsidRPr="00092C6A">
        <w:rPr>
          <w:lang w:val="es-ES"/>
        </w:rPr>
        <w:t xml:space="preserve"> levanta la sesión a las 17.00</w:t>
      </w:r>
      <w:r w:rsidR="00E64D25">
        <w:rPr>
          <w:lang w:val="es-ES"/>
        </w:rPr>
        <w:t> </w:t>
      </w:r>
      <w:r w:rsidR="005C084C" w:rsidRPr="00092C6A">
        <w:rPr>
          <w:lang w:val="es-ES"/>
        </w:rPr>
        <w:t>horas del martes 19 de noviembre de 2024</w:t>
      </w:r>
      <w:r w:rsidRPr="00092C6A">
        <w:rPr>
          <w:lang w:val="es-ES"/>
        </w:rPr>
        <w:t>.</w:t>
      </w:r>
    </w:p>
    <w:p w14:paraId="57C40E90" w14:textId="1406DC1F" w:rsidR="00E50C03" w:rsidRPr="009A7803" w:rsidRDefault="00D82E84" w:rsidP="009A7803">
      <w:pPr>
        <w:tabs>
          <w:tab w:val="clear" w:pos="794"/>
          <w:tab w:val="clear" w:pos="1191"/>
          <w:tab w:val="clear" w:pos="1588"/>
          <w:tab w:val="clear" w:pos="1985"/>
          <w:tab w:val="left" w:pos="6663"/>
        </w:tabs>
        <w:spacing w:before="600"/>
        <w:rPr>
          <w:lang w:val="es-ES"/>
        </w:rPr>
      </w:pPr>
      <w:r w:rsidRPr="009A7803">
        <w:rPr>
          <w:lang w:val="es-ES"/>
        </w:rPr>
        <w:t>El Secretario Ejecutivo</w:t>
      </w:r>
      <w:r w:rsidR="00196CB1" w:rsidRPr="009A7803">
        <w:rPr>
          <w:lang w:val="es-ES"/>
        </w:rPr>
        <w:t>:</w:t>
      </w:r>
      <w:r w:rsidR="00196CB1" w:rsidRPr="00092C6A">
        <w:rPr>
          <w:lang w:val="es-ES"/>
        </w:rPr>
        <w:tab/>
      </w:r>
      <w:r w:rsidRPr="009A7803">
        <w:rPr>
          <w:lang w:val="es-ES"/>
        </w:rPr>
        <w:t>El Presidente</w:t>
      </w:r>
      <w:r w:rsidR="00196CB1" w:rsidRPr="009A7803">
        <w:rPr>
          <w:lang w:val="es-ES"/>
        </w:rPr>
        <w:t>:</w:t>
      </w:r>
      <w:r w:rsidR="00196CB1" w:rsidRPr="00092C6A">
        <w:rPr>
          <w:lang w:val="es-ES"/>
        </w:rPr>
        <w:br/>
      </w:r>
      <w:r w:rsidR="00196CB1" w:rsidRPr="009A7803">
        <w:rPr>
          <w:lang w:val="es-ES"/>
        </w:rPr>
        <w:t>M.</w:t>
      </w:r>
      <w:r w:rsidR="00E64D25">
        <w:rPr>
          <w:lang w:val="es-ES"/>
        </w:rPr>
        <w:t> </w:t>
      </w:r>
      <w:r w:rsidR="00196CB1" w:rsidRPr="009A7803">
        <w:rPr>
          <w:lang w:val="es-ES"/>
        </w:rPr>
        <w:t>MANIEWICZ</w:t>
      </w:r>
      <w:r w:rsidR="00196CB1" w:rsidRPr="00092C6A">
        <w:rPr>
          <w:lang w:val="es-ES"/>
        </w:rPr>
        <w:tab/>
      </w:r>
      <w:r w:rsidR="00196CB1" w:rsidRPr="009A7803">
        <w:rPr>
          <w:lang w:val="es-ES"/>
        </w:rPr>
        <w:t>Y.</w:t>
      </w:r>
      <w:r w:rsidR="00E64D25">
        <w:rPr>
          <w:lang w:val="es-ES"/>
        </w:rPr>
        <w:t> </w:t>
      </w:r>
      <w:r w:rsidR="00196CB1" w:rsidRPr="009A7803">
        <w:rPr>
          <w:lang w:val="es-ES"/>
        </w:rPr>
        <w:t>HENRI</w:t>
      </w:r>
    </w:p>
    <w:sectPr w:rsidR="00E50C03" w:rsidRPr="009A7803">
      <w:headerReference w:type="default" r:id="rId6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80612" w14:textId="77777777" w:rsidR="000E7245" w:rsidRDefault="000E7245">
      <w:r>
        <w:separator/>
      </w:r>
    </w:p>
  </w:endnote>
  <w:endnote w:type="continuationSeparator" w:id="0">
    <w:p w14:paraId="581BF530" w14:textId="77777777" w:rsidR="000E7245" w:rsidRDefault="000E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570E0" w14:textId="77777777" w:rsidR="000E7245" w:rsidRDefault="000E7245">
      <w:r>
        <w:t>____________________</w:t>
      </w:r>
    </w:p>
  </w:footnote>
  <w:footnote w:type="continuationSeparator" w:id="0">
    <w:p w14:paraId="0715A9AA" w14:textId="77777777" w:rsidR="000E7245" w:rsidRDefault="000E7245">
      <w:r>
        <w:continuationSeparator/>
      </w:r>
    </w:p>
  </w:footnote>
  <w:footnote w:id="1">
    <w:p w14:paraId="55F4C875" w14:textId="7C66F89A" w:rsidR="00F8217A" w:rsidRPr="00AB7311" w:rsidRDefault="00F8217A" w:rsidP="00BC4ACA">
      <w:pPr>
        <w:pStyle w:val="FootnoteText"/>
        <w:jc w:val="both"/>
        <w:rPr>
          <w:lang w:val="es-ES"/>
        </w:rPr>
      </w:pPr>
      <w:r w:rsidRPr="00AB7311">
        <w:rPr>
          <w:rStyle w:val="FootnoteReference"/>
          <w:lang w:val="es-ES"/>
        </w:rPr>
        <w:t>*</w:t>
      </w:r>
      <w:r w:rsidRPr="00AB7311">
        <w:rPr>
          <w:lang w:val="es-ES"/>
        </w:rPr>
        <w:tab/>
        <w:t>En las actas de la reunión se consignan las deliberaciones detalladas y completas de los miembros de la Junta del Reglamento de Radiocomunicaciones sobre los puntos abordados en el orden del día de la 97ª</w:t>
      </w:r>
      <w:r w:rsidR="00723747">
        <w:rPr>
          <w:lang w:val="es-ES"/>
        </w:rPr>
        <w:t> </w:t>
      </w:r>
      <w:r w:rsidRPr="00AB7311">
        <w:rPr>
          <w:lang w:val="es-ES"/>
        </w:rPr>
        <w:t>reunión de la Junta. Las decisiones oficiales tomadas por la Junta del Reglamento de Radiocomunicaciones en su 97ª</w:t>
      </w:r>
      <w:r w:rsidR="00723747">
        <w:rPr>
          <w:lang w:val="es-ES"/>
        </w:rPr>
        <w:t> </w:t>
      </w:r>
      <w:r w:rsidRPr="00AB7311">
        <w:rPr>
          <w:lang w:val="es-ES"/>
        </w:rPr>
        <w:t>reunión figuran en el Documento</w:t>
      </w:r>
      <w:r w:rsidR="00723747">
        <w:rPr>
          <w:lang w:val="es-ES"/>
        </w:rPr>
        <w:t> </w:t>
      </w:r>
      <w:r w:rsidRPr="00AB7311">
        <w:rPr>
          <w:lang w:val="es-ES"/>
        </w:rPr>
        <w:t>RRB24-3/23.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D0FA5" w14:textId="77777777" w:rsidR="00B46F58" w:rsidRDefault="00B46F58" w:rsidP="00075863">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40B4D">
      <w:rPr>
        <w:rStyle w:val="PageNumber"/>
        <w:noProof/>
      </w:rPr>
      <w:t>2</w:t>
    </w:r>
    <w:r>
      <w:rPr>
        <w:rStyle w:val="PageNumber"/>
      </w:rPr>
      <w:fldChar w:fldCharType="end"/>
    </w:r>
  </w:p>
  <w:p w14:paraId="260E0A74" w14:textId="3933BC7B" w:rsidR="00B46F58" w:rsidRDefault="00692B95" w:rsidP="00F31656">
    <w:pPr>
      <w:pStyle w:val="Header"/>
      <w:rPr>
        <w:lang w:val="es-ES"/>
      </w:rPr>
    </w:pPr>
    <w:r>
      <w:t>RRB</w:t>
    </w:r>
    <w:r w:rsidR="00BF2FB9">
      <w:t>24</w:t>
    </w:r>
    <w:r>
      <w:t>-</w:t>
    </w:r>
    <w:r w:rsidR="00BF2FB9">
      <w:t>3</w:t>
    </w:r>
    <w:r>
      <w:t>/</w:t>
    </w:r>
    <w:r w:rsidR="00B611BE">
      <w:t>2</w:t>
    </w:r>
    <w:r w:rsidR="00EC78F0">
      <w:t>4</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864"/>
    <w:multiLevelType w:val="hybridMultilevel"/>
    <w:tmpl w:val="2CB0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87776"/>
    <w:multiLevelType w:val="hybridMultilevel"/>
    <w:tmpl w:val="FC469C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B4038A0"/>
    <w:multiLevelType w:val="hybridMultilevel"/>
    <w:tmpl w:val="0076E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E594E"/>
    <w:multiLevelType w:val="hybridMultilevel"/>
    <w:tmpl w:val="80CC8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BB47B9"/>
    <w:multiLevelType w:val="hybridMultilevel"/>
    <w:tmpl w:val="82FC71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0F718AB"/>
    <w:multiLevelType w:val="hybridMultilevel"/>
    <w:tmpl w:val="23D4D1E6"/>
    <w:lvl w:ilvl="0" w:tplc="08090001">
      <w:start w:val="1"/>
      <w:numFmt w:val="bullet"/>
      <w:lvlText w:val=""/>
      <w:lvlJc w:val="left"/>
      <w:pPr>
        <w:ind w:left="720" w:hanging="360"/>
      </w:pPr>
      <w:rPr>
        <w:rFonts w:ascii="Symbol" w:hAnsi="Symbol" w:hint="default"/>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C744A"/>
    <w:multiLevelType w:val="hybridMultilevel"/>
    <w:tmpl w:val="2B748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A37E7"/>
    <w:multiLevelType w:val="hybridMultilevel"/>
    <w:tmpl w:val="8FB8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E44A55"/>
    <w:multiLevelType w:val="hybridMultilevel"/>
    <w:tmpl w:val="00C85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3275E1"/>
    <w:multiLevelType w:val="hybridMultilevel"/>
    <w:tmpl w:val="3AAA0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8B7F7D"/>
    <w:multiLevelType w:val="hybridMultilevel"/>
    <w:tmpl w:val="85C42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D66539"/>
    <w:multiLevelType w:val="hybridMultilevel"/>
    <w:tmpl w:val="ED9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A55BC"/>
    <w:multiLevelType w:val="hybridMultilevel"/>
    <w:tmpl w:val="9CBA3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01275C"/>
    <w:multiLevelType w:val="hybridMultilevel"/>
    <w:tmpl w:val="F74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2948A6"/>
    <w:multiLevelType w:val="hybridMultilevel"/>
    <w:tmpl w:val="A208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8E3956"/>
    <w:multiLevelType w:val="hybridMultilevel"/>
    <w:tmpl w:val="028ABD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04866B9"/>
    <w:multiLevelType w:val="hybridMultilevel"/>
    <w:tmpl w:val="512ECFE4"/>
    <w:lvl w:ilvl="0" w:tplc="FFFFFFFF">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065BC4"/>
    <w:multiLevelType w:val="hybridMultilevel"/>
    <w:tmpl w:val="F1EEC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A03344"/>
    <w:multiLevelType w:val="hybridMultilevel"/>
    <w:tmpl w:val="07AC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6404075">
    <w:abstractNumId w:val="0"/>
  </w:num>
  <w:num w:numId="2" w16cid:durableId="205222392">
    <w:abstractNumId w:val="12"/>
  </w:num>
  <w:num w:numId="3" w16cid:durableId="8142081">
    <w:abstractNumId w:val="16"/>
  </w:num>
  <w:num w:numId="4" w16cid:durableId="232935918">
    <w:abstractNumId w:val="5"/>
  </w:num>
  <w:num w:numId="5" w16cid:durableId="1693920297">
    <w:abstractNumId w:val="11"/>
  </w:num>
  <w:num w:numId="6" w16cid:durableId="1858882462">
    <w:abstractNumId w:val="6"/>
  </w:num>
  <w:num w:numId="7" w16cid:durableId="630553834">
    <w:abstractNumId w:val="2"/>
  </w:num>
  <w:num w:numId="8" w16cid:durableId="1900675515">
    <w:abstractNumId w:val="18"/>
  </w:num>
  <w:num w:numId="9" w16cid:durableId="159583767">
    <w:abstractNumId w:val="17"/>
  </w:num>
  <w:num w:numId="10" w16cid:durableId="1167094269">
    <w:abstractNumId w:val="3"/>
  </w:num>
  <w:num w:numId="11" w16cid:durableId="1294100869">
    <w:abstractNumId w:val="9"/>
  </w:num>
  <w:num w:numId="12" w16cid:durableId="1815020797">
    <w:abstractNumId w:val="14"/>
  </w:num>
  <w:num w:numId="13" w16cid:durableId="392506207">
    <w:abstractNumId w:val="7"/>
  </w:num>
  <w:num w:numId="14" w16cid:durableId="353387068">
    <w:abstractNumId w:val="13"/>
  </w:num>
  <w:num w:numId="15" w16cid:durableId="692654922">
    <w:abstractNumId w:val="8"/>
  </w:num>
  <w:num w:numId="16" w16cid:durableId="858279203">
    <w:abstractNumId w:val="15"/>
  </w:num>
  <w:num w:numId="17" w16cid:durableId="207494712">
    <w:abstractNumId w:val="1"/>
  </w:num>
  <w:num w:numId="18" w16cid:durableId="2067990498">
    <w:abstractNumId w:val="10"/>
  </w:num>
  <w:num w:numId="19" w16cid:durableId="181868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B1"/>
    <w:rsid w:val="000003EB"/>
    <w:rsid w:val="000016DA"/>
    <w:rsid w:val="0000442C"/>
    <w:rsid w:val="00004F37"/>
    <w:rsid w:val="00005F04"/>
    <w:rsid w:val="0000658B"/>
    <w:rsid w:val="00006AC0"/>
    <w:rsid w:val="00007E0C"/>
    <w:rsid w:val="00010086"/>
    <w:rsid w:val="0001175E"/>
    <w:rsid w:val="00013F25"/>
    <w:rsid w:val="000157A1"/>
    <w:rsid w:val="000160C9"/>
    <w:rsid w:val="00016D3F"/>
    <w:rsid w:val="00017824"/>
    <w:rsid w:val="00017983"/>
    <w:rsid w:val="00023FB7"/>
    <w:rsid w:val="00024448"/>
    <w:rsid w:val="0002510B"/>
    <w:rsid w:val="00030695"/>
    <w:rsid w:val="00031F91"/>
    <w:rsid w:val="00032A7C"/>
    <w:rsid w:val="00032C06"/>
    <w:rsid w:val="00034C3A"/>
    <w:rsid w:val="0003603D"/>
    <w:rsid w:val="00036593"/>
    <w:rsid w:val="000368BF"/>
    <w:rsid w:val="00036BE6"/>
    <w:rsid w:val="00037EF2"/>
    <w:rsid w:val="000412BE"/>
    <w:rsid w:val="000423ED"/>
    <w:rsid w:val="00043893"/>
    <w:rsid w:val="000440E2"/>
    <w:rsid w:val="000442AF"/>
    <w:rsid w:val="00045202"/>
    <w:rsid w:val="00046562"/>
    <w:rsid w:val="00047242"/>
    <w:rsid w:val="00047938"/>
    <w:rsid w:val="00050D84"/>
    <w:rsid w:val="0005166C"/>
    <w:rsid w:val="00052B18"/>
    <w:rsid w:val="00052CB1"/>
    <w:rsid w:val="00053B81"/>
    <w:rsid w:val="00055190"/>
    <w:rsid w:val="00055D75"/>
    <w:rsid w:val="00055EEB"/>
    <w:rsid w:val="00061EC3"/>
    <w:rsid w:val="0006309D"/>
    <w:rsid w:val="00063290"/>
    <w:rsid w:val="00064861"/>
    <w:rsid w:val="00065FCF"/>
    <w:rsid w:val="00066621"/>
    <w:rsid w:val="0007002B"/>
    <w:rsid w:val="0007052A"/>
    <w:rsid w:val="00070AC8"/>
    <w:rsid w:val="00070BFD"/>
    <w:rsid w:val="00073173"/>
    <w:rsid w:val="00073802"/>
    <w:rsid w:val="0007386F"/>
    <w:rsid w:val="00073947"/>
    <w:rsid w:val="00073B60"/>
    <w:rsid w:val="00073BA5"/>
    <w:rsid w:val="00075819"/>
    <w:rsid w:val="00075863"/>
    <w:rsid w:val="00077072"/>
    <w:rsid w:val="00080AAA"/>
    <w:rsid w:val="00080B41"/>
    <w:rsid w:val="00080E12"/>
    <w:rsid w:val="00081A30"/>
    <w:rsid w:val="00082375"/>
    <w:rsid w:val="000828AD"/>
    <w:rsid w:val="00082C69"/>
    <w:rsid w:val="00083D88"/>
    <w:rsid w:val="00084A1A"/>
    <w:rsid w:val="000858CE"/>
    <w:rsid w:val="00086421"/>
    <w:rsid w:val="000871BD"/>
    <w:rsid w:val="00087490"/>
    <w:rsid w:val="00087A7E"/>
    <w:rsid w:val="00090DD9"/>
    <w:rsid w:val="00092C6A"/>
    <w:rsid w:val="00093C33"/>
    <w:rsid w:val="0009416A"/>
    <w:rsid w:val="00094486"/>
    <w:rsid w:val="00094CCC"/>
    <w:rsid w:val="000957E6"/>
    <w:rsid w:val="0009592E"/>
    <w:rsid w:val="00095D26"/>
    <w:rsid w:val="00096012"/>
    <w:rsid w:val="000978BD"/>
    <w:rsid w:val="000A042B"/>
    <w:rsid w:val="000A0F1C"/>
    <w:rsid w:val="000A11EB"/>
    <w:rsid w:val="000A1BAB"/>
    <w:rsid w:val="000A2FDB"/>
    <w:rsid w:val="000A423F"/>
    <w:rsid w:val="000A477C"/>
    <w:rsid w:val="000A4D25"/>
    <w:rsid w:val="000A5EBD"/>
    <w:rsid w:val="000A63D3"/>
    <w:rsid w:val="000B016C"/>
    <w:rsid w:val="000B1254"/>
    <w:rsid w:val="000B193D"/>
    <w:rsid w:val="000B3928"/>
    <w:rsid w:val="000B3AE6"/>
    <w:rsid w:val="000B6C6B"/>
    <w:rsid w:val="000B701C"/>
    <w:rsid w:val="000B7FFE"/>
    <w:rsid w:val="000C0FEF"/>
    <w:rsid w:val="000C1A1C"/>
    <w:rsid w:val="000C1D71"/>
    <w:rsid w:val="000C1DE5"/>
    <w:rsid w:val="000C2251"/>
    <w:rsid w:val="000C34E3"/>
    <w:rsid w:val="000C3542"/>
    <w:rsid w:val="000C39FD"/>
    <w:rsid w:val="000C3E0A"/>
    <w:rsid w:val="000C3FD3"/>
    <w:rsid w:val="000C55BB"/>
    <w:rsid w:val="000C5D5A"/>
    <w:rsid w:val="000C64B4"/>
    <w:rsid w:val="000C7A1C"/>
    <w:rsid w:val="000D2293"/>
    <w:rsid w:val="000D362A"/>
    <w:rsid w:val="000D3DAB"/>
    <w:rsid w:val="000D5D30"/>
    <w:rsid w:val="000D60F0"/>
    <w:rsid w:val="000D6620"/>
    <w:rsid w:val="000D686F"/>
    <w:rsid w:val="000D76EB"/>
    <w:rsid w:val="000E0BC4"/>
    <w:rsid w:val="000E0D0C"/>
    <w:rsid w:val="000E1EF1"/>
    <w:rsid w:val="000E2A8C"/>
    <w:rsid w:val="000E38CE"/>
    <w:rsid w:val="000E3992"/>
    <w:rsid w:val="000E44BE"/>
    <w:rsid w:val="000E55A5"/>
    <w:rsid w:val="000E5691"/>
    <w:rsid w:val="000E5C25"/>
    <w:rsid w:val="000E6281"/>
    <w:rsid w:val="000E7245"/>
    <w:rsid w:val="000F000B"/>
    <w:rsid w:val="000F0716"/>
    <w:rsid w:val="000F15C6"/>
    <w:rsid w:val="000F1855"/>
    <w:rsid w:val="000F3C2F"/>
    <w:rsid w:val="000F3C6F"/>
    <w:rsid w:val="000F486C"/>
    <w:rsid w:val="000F5008"/>
    <w:rsid w:val="000F5BDF"/>
    <w:rsid w:val="000F6EF4"/>
    <w:rsid w:val="000F7E48"/>
    <w:rsid w:val="00100A24"/>
    <w:rsid w:val="00100F26"/>
    <w:rsid w:val="0010228B"/>
    <w:rsid w:val="0010229E"/>
    <w:rsid w:val="001026F7"/>
    <w:rsid w:val="00104A29"/>
    <w:rsid w:val="00104A90"/>
    <w:rsid w:val="00104FC4"/>
    <w:rsid w:val="00105126"/>
    <w:rsid w:val="001051CB"/>
    <w:rsid w:val="0010591F"/>
    <w:rsid w:val="00107245"/>
    <w:rsid w:val="001075CF"/>
    <w:rsid w:val="001106A1"/>
    <w:rsid w:val="001106DA"/>
    <w:rsid w:val="001107EB"/>
    <w:rsid w:val="001110C9"/>
    <w:rsid w:val="001118FF"/>
    <w:rsid w:val="001122A1"/>
    <w:rsid w:val="001124DF"/>
    <w:rsid w:val="0011291D"/>
    <w:rsid w:val="00112ABC"/>
    <w:rsid w:val="00112FEF"/>
    <w:rsid w:val="001144CD"/>
    <w:rsid w:val="00114642"/>
    <w:rsid w:val="001153BE"/>
    <w:rsid w:val="00116A18"/>
    <w:rsid w:val="001211AC"/>
    <w:rsid w:val="001229E3"/>
    <w:rsid w:val="0012401C"/>
    <w:rsid w:val="001240A3"/>
    <w:rsid w:val="00125241"/>
    <w:rsid w:val="0012631A"/>
    <w:rsid w:val="00126422"/>
    <w:rsid w:val="001276F1"/>
    <w:rsid w:val="001302AE"/>
    <w:rsid w:val="001307C2"/>
    <w:rsid w:val="00130AAE"/>
    <w:rsid w:val="00131B13"/>
    <w:rsid w:val="00131C9F"/>
    <w:rsid w:val="00134210"/>
    <w:rsid w:val="00136114"/>
    <w:rsid w:val="0013629A"/>
    <w:rsid w:val="001364CC"/>
    <w:rsid w:val="00136B27"/>
    <w:rsid w:val="00136FE2"/>
    <w:rsid w:val="00141213"/>
    <w:rsid w:val="00141D13"/>
    <w:rsid w:val="001420BD"/>
    <w:rsid w:val="0014255C"/>
    <w:rsid w:val="00142C82"/>
    <w:rsid w:val="00143102"/>
    <w:rsid w:val="00143C2C"/>
    <w:rsid w:val="0014554B"/>
    <w:rsid w:val="0014574E"/>
    <w:rsid w:val="001457F7"/>
    <w:rsid w:val="00146205"/>
    <w:rsid w:val="001465E8"/>
    <w:rsid w:val="00146AA9"/>
    <w:rsid w:val="001476ED"/>
    <w:rsid w:val="001477CB"/>
    <w:rsid w:val="001511D8"/>
    <w:rsid w:val="0015438C"/>
    <w:rsid w:val="00154FC5"/>
    <w:rsid w:val="00156356"/>
    <w:rsid w:val="00156492"/>
    <w:rsid w:val="00160024"/>
    <w:rsid w:val="001631DD"/>
    <w:rsid w:val="001636B5"/>
    <w:rsid w:val="00164C1F"/>
    <w:rsid w:val="00166D30"/>
    <w:rsid w:val="00166DA7"/>
    <w:rsid w:val="00167445"/>
    <w:rsid w:val="00167D31"/>
    <w:rsid w:val="00172B8E"/>
    <w:rsid w:val="001739D8"/>
    <w:rsid w:val="00175296"/>
    <w:rsid w:val="001767A5"/>
    <w:rsid w:val="00180103"/>
    <w:rsid w:val="00181FB8"/>
    <w:rsid w:val="001834F9"/>
    <w:rsid w:val="00185533"/>
    <w:rsid w:val="00185D94"/>
    <w:rsid w:val="001864DC"/>
    <w:rsid w:val="00186671"/>
    <w:rsid w:val="00192127"/>
    <w:rsid w:val="00193302"/>
    <w:rsid w:val="00193565"/>
    <w:rsid w:val="00194042"/>
    <w:rsid w:val="00194D51"/>
    <w:rsid w:val="00194EFE"/>
    <w:rsid w:val="001953D5"/>
    <w:rsid w:val="00196834"/>
    <w:rsid w:val="00196CB1"/>
    <w:rsid w:val="00197ADC"/>
    <w:rsid w:val="001A0A09"/>
    <w:rsid w:val="001A178E"/>
    <w:rsid w:val="001A281B"/>
    <w:rsid w:val="001A3B9B"/>
    <w:rsid w:val="001A3F27"/>
    <w:rsid w:val="001A4834"/>
    <w:rsid w:val="001A4ABA"/>
    <w:rsid w:val="001A559D"/>
    <w:rsid w:val="001A61B9"/>
    <w:rsid w:val="001A6A20"/>
    <w:rsid w:val="001A6D86"/>
    <w:rsid w:val="001A723C"/>
    <w:rsid w:val="001A793C"/>
    <w:rsid w:val="001B0379"/>
    <w:rsid w:val="001B0991"/>
    <w:rsid w:val="001B0D9B"/>
    <w:rsid w:val="001B54CE"/>
    <w:rsid w:val="001B5814"/>
    <w:rsid w:val="001B5D16"/>
    <w:rsid w:val="001B681F"/>
    <w:rsid w:val="001B6C6E"/>
    <w:rsid w:val="001C0C3B"/>
    <w:rsid w:val="001C1694"/>
    <w:rsid w:val="001C3008"/>
    <w:rsid w:val="001C4E4D"/>
    <w:rsid w:val="001C524B"/>
    <w:rsid w:val="001C6088"/>
    <w:rsid w:val="001C7045"/>
    <w:rsid w:val="001D06C2"/>
    <w:rsid w:val="001D111B"/>
    <w:rsid w:val="001D432F"/>
    <w:rsid w:val="001D45FF"/>
    <w:rsid w:val="001D4704"/>
    <w:rsid w:val="001D4A7D"/>
    <w:rsid w:val="001D5DF0"/>
    <w:rsid w:val="001D746E"/>
    <w:rsid w:val="001D7EDC"/>
    <w:rsid w:val="001E04F0"/>
    <w:rsid w:val="001E05D9"/>
    <w:rsid w:val="001E0ED8"/>
    <w:rsid w:val="001E1C15"/>
    <w:rsid w:val="001E210A"/>
    <w:rsid w:val="001E28B3"/>
    <w:rsid w:val="001E3212"/>
    <w:rsid w:val="001E3948"/>
    <w:rsid w:val="001E3B92"/>
    <w:rsid w:val="001E535F"/>
    <w:rsid w:val="001E58DC"/>
    <w:rsid w:val="001E6077"/>
    <w:rsid w:val="001E705B"/>
    <w:rsid w:val="001F1478"/>
    <w:rsid w:val="001F1A8C"/>
    <w:rsid w:val="001F33F1"/>
    <w:rsid w:val="001F4D88"/>
    <w:rsid w:val="001F4F02"/>
    <w:rsid w:val="001F54F2"/>
    <w:rsid w:val="001F5FA4"/>
    <w:rsid w:val="001F6536"/>
    <w:rsid w:val="001F6BAE"/>
    <w:rsid w:val="001F705C"/>
    <w:rsid w:val="001F7346"/>
    <w:rsid w:val="001F7AFF"/>
    <w:rsid w:val="00202AB8"/>
    <w:rsid w:val="002032FE"/>
    <w:rsid w:val="00203534"/>
    <w:rsid w:val="00203A29"/>
    <w:rsid w:val="0020405E"/>
    <w:rsid w:val="00205B30"/>
    <w:rsid w:val="002063E2"/>
    <w:rsid w:val="00207AD3"/>
    <w:rsid w:val="00210A4E"/>
    <w:rsid w:val="0021112B"/>
    <w:rsid w:val="00211230"/>
    <w:rsid w:val="00212618"/>
    <w:rsid w:val="00212697"/>
    <w:rsid w:val="0021290B"/>
    <w:rsid w:val="00212AC2"/>
    <w:rsid w:val="00212B2E"/>
    <w:rsid w:val="00214032"/>
    <w:rsid w:val="00214544"/>
    <w:rsid w:val="002154D1"/>
    <w:rsid w:val="00216395"/>
    <w:rsid w:val="002229C7"/>
    <w:rsid w:val="00225CAE"/>
    <w:rsid w:val="00226BDE"/>
    <w:rsid w:val="00227535"/>
    <w:rsid w:val="00227A5F"/>
    <w:rsid w:val="00230304"/>
    <w:rsid w:val="0023413F"/>
    <w:rsid w:val="00234628"/>
    <w:rsid w:val="00234E8B"/>
    <w:rsid w:val="00235C8D"/>
    <w:rsid w:val="00235D4A"/>
    <w:rsid w:val="002369D1"/>
    <w:rsid w:val="00236E41"/>
    <w:rsid w:val="0023734E"/>
    <w:rsid w:val="00240EB4"/>
    <w:rsid w:val="002416D0"/>
    <w:rsid w:val="00243E2E"/>
    <w:rsid w:val="0024507C"/>
    <w:rsid w:val="00245215"/>
    <w:rsid w:val="00246858"/>
    <w:rsid w:val="00246B1A"/>
    <w:rsid w:val="00253418"/>
    <w:rsid w:val="00253E3B"/>
    <w:rsid w:val="00254447"/>
    <w:rsid w:val="0025554B"/>
    <w:rsid w:val="00255CFF"/>
    <w:rsid w:val="00260F22"/>
    <w:rsid w:val="00262B14"/>
    <w:rsid w:val="00263668"/>
    <w:rsid w:val="00263D74"/>
    <w:rsid w:val="00264C5E"/>
    <w:rsid w:val="00265CFC"/>
    <w:rsid w:val="002712E0"/>
    <w:rsid w:val="002720E7"/>
    <w:rsid w:val="00272180"/>
    <w:rsid w:val="00277A84"/>
    <w:rsid w:val="00277B20"/>
    <w:rsid w:val="002800C8"/>
    <w:rsid w:val="00280A2A"/>
    <w:rsid w:val="00281204"/>
    <w:rsid w:val="002814D8"/>
    <w:rsid w:val="0028218A"/>
    <w:rsid w:val="002862DA"/>
    <w:rsid w:val="002874AB"/>
    <w:rsid w:val="00287779"/>
    <w:rsid w:val="002900DE"/>
    <w:rsid w:val="00290CFF"/>
    <w:rsid w:val="00297F75"/>
    <w:rsid w:val="002A0125"/>
    <w:rsid w:val="002A130C"/>
    <w:rsid w:val="002A1BAE"/>
    <w:rsid w:val="002A2F55"/>
    <w:rsid w:val="002A319B"/>
    <w:rsid w:val="002A3C44"/>
    <w:rsid w:val="002A47B4"/>
    <w:rsid w:val="002A4AAB"/>
    <w:rsid w:val="002A5329"/>
    <w:rsid w:val="002A5585"/>
    <w:rsid w:val="002A5FF8"/>
    <w:rsid w:val="002A742B"/>
    <w:rsid w:val="002A7DA2"/>
    <w:rsid w:val="002A7F17"/>
    <w:rsid w:val="002B05FB"/>
    <w:rsid w:val="002B06A4"/>
    <w:rsid w:val="002B1F88"/>
    <w:rsid w:val="002B23C5"/>
    <w:rsid w:val="002B2601"/>
    <w:rsid w:val="002C0A9F"/>
    <w:rsid w:val="002C111D"/>
    <w:rsid w:val="002C1658"/>
    <w:rsid w:val="002C17BF"/>
    <w:rsid w:val="002C18D6"/>
    <w:rsid w:val="002C1E11"/>
    <w:rsid w:val="002C395B"/>
    <w:rsid w:val="002C3C3A"/>
    <w:rsid w:val="002C5440"/>
    <w:rsid w:val="002C5C63"/>
    <w:rsid w:val="002C61F6"/>
    <w:rsid w:val="002C6276"/>
    <w:rsid w:val="002C6F4A"/>
    <w:rsid w:val="002C7085"/>
    <w:rsid w:val="002D0CFB"/>
    <w:rsid w:val="002D1006"/>
    <w:rsid w:val="002D1436"/>
    <w:rsid w:val="002D17E9"/>
    <w:rsid w:val="002D1E76"/>
    <w:rsid w:val="002D1E8D"/>
    <w:rsid w:val="002D24F3"/>
    <w:rsid w:val="002D4DE9"/>
    <w:rsid w:val="002D5814"/>
    <w:rsid w:val="002D61C6"/>
    <w:rsid w:val="002D6906"/>
    <w:rsid w:val="002D705A"/>
    <w:rsid w:val="002E15CF"/>
    <w:rsid w:val="002E2283"/>
    <w:rsid w:val="002E3C8F"/>
    <w:rsid w:val="002E42B7"/>
    <w:rsid w:val="002E4987"/>
    <w:rsid w:val="002E4C49"/>
    <w:rsid w:val="002E516E"/>
    <w:rsid w:val="002E61B5"/>
    <w:rsid w:val="002E7698"/>
    <w:rsid w:val="002F01B5"/>
    <w:rsid w:val="002F0A7F"/>
    <w:rsid w:val="002F0E18"/>
    <w:rsid w:val="002F111D"/>
    <w:rsid w:val="002F3380"/>
    <w:rsid w:val="002F3485"/>
    <w:rsid w:val="002F41E5"/>
    <w:rsid w:val="002F4333"/>
    <w:rsid w:val="002F4817"/>
    <w:rsid w:val="002F520D"/>
    <w:rsid w:val="002F5ED3"/>
    <w:rsid w:val="002F5F8E"/>
    <w:rsid w:val="002F601D"/>
    <w:rsid w:val="002F6327"/>
    <w:rsid w:val="002F6909"/>
    <w:rsid w:val="00301DB9"/>
    <w:rsid w:val="00302325"/>
    <w:rsid w:val="003024F9"/>
    <w:rsid w:val="00303028"/>
    <w:rsid w:val="00303311"/>
    <w:rsid w:val="0030374E"/>
    <w:rsid w:val="00303C80"/>
    <w:rsid w:val="00303CD0"/>
    <w:rsid w:val="00304161"/>
    <w:rsid w:val="00306417"/>
    <w:rsid w:val="0030692D"/>
    <w:rsid w:val="00307106"/>
    <w:rsid w:val="00310577"/>
    <w:rsid w:val="00310724"/>
    <w:rsid w:val="00311395"/>
    <w:rsid w:val="003126BF"/>
    <w:rsid w:val="003130C8"/>
    <w:rsid w:val="0031331F"/>
    <w:rsid w:val="003141E7"/>
    <w:rsid w:val="00314B2D"/>
    <w:rsid w:val="00316818"/>
    <w:rsid w:val="0031747E"/>
    <w:rsid w:val="00317677"/>
    <w:rsid w:val="00321707"/>
    <w:rsid w:val="00321B6D"/>
    <w:rsid w:val="0032376D"/>
    <w:rsid w:val="00323906"/>
    <w:rsid w:val="00323E58"/>
    <w:rsid w:val="003250E5"/>
    <w:rsid w:val="0032558C"/>
    <w:rsid w:val="0032593E"/>
    <w:rsid w:val="00326337"/>
    <w:rsid w:val="00326D38"/>
    <w:rsid w:val="00327C8F"/>
    <w:rsid w:val="00330913"/>
    <w:rsid w:val="0033171D"/>
    <w:rsid w:val="0033217F"/>
    <w:rsid w:val="0033232E"/>
    <w:rsid w:val="00332DA0"/>
    <w:rsid w:val="00333B1C"/>
    <w:rsid w:val="00333E52"/>
    <w:rsid w:val="00334A2D"/>
    <w:rsid w:val="00334B5D"/>
    <w:rsid w:val="00334E82"/>
    <w:rsid w:val="0034022C"/>
    <w:rsid w:val="003425DF"/>
    <w:rsid w:val="00344A8B"/>
    <w:rsid w:val="003457C8"/>
    <w:rsid w:val="00345D6A"/>
    <w:rsid w:val="00345DB9"/>
    <w:rsid w:val="00346088"/>
    <w:rsid w:val="00350556"/>
    <w:rsid w:val="003505E8"/>
    <w:rsid w:val="00350632"/>
    <w:rsid w:val="003515F7"/>
    <w:rsid w:val="00353029"/>
    <w:rsid w:val="00353351"/>
    <w:rsid w:val="0035397F"/>
    <w:rsid w:val="00353EB7"/>
    <w:rsid w:val="00354E0F"/>
    <w:rsid w:val="00356175"/>
    <w:rsid w:val="00362624"/>
    <w:rsid w:val="00362EA4"/>
    <w:rsid w:val="003634B6"/>
    <w:rsid w:val="003634E3"/>
    <w:rsid w:val="0036526F"/>
    <w:rsid w:val="00365BBC"/>
    <w:rsid w:val="00365C1C"/>
    <w:rsid w:val="003661C9"/>
    <w:rsid w:val="00366449"/>
    <w:rsid w:val="00367045"/>
    <w:rsid w:val="003674F8"/>
    <w:rsid w:val="00367535"/>
    <w:rsid w:val="00367A6B"/>
    <w:rsid w:val="003705DC"/>
    <w:rsid w:val="00370BBF"/>
    <w:rsid w:val="00370D1E"/>
    <w:rsid w:val="00372B14"/>
    <w:rsid w:val="00372C19"/>
    <w:rsid w:val="00372ED9"/>
    <w:rsid w:val="003730FD"/>
    <w:rsid w:val="003743BA"/>
    <w:rsid w:val="00374FE7"/>
    <w:rsid w:val="00376495"/>
    <w:rsid w:val="003768EB"/>
    <w:rsid w:val="003772EE"/>
    <w:rsid w:val="00377691"/>
    <w:rsid w:val="003802E0"/>
    <w:rsid w:val="0038203F"/>
    <w:rsid w:val="0038436E"/>
    <w:rsid w:val="00384B46"/>
    <w:rsid w:val="0038578A"/>
    <w:rsid w:val="003858D8"/>
    <w:rsid w:val="00390C30"/>
    <w:rsid w:val="0039153D"/>
    <w:rsid w:val="00391CD7"/>
    <w:rsid w:val="00392CE4"/>
    <w:rsid w:val="0039464A"/>
    <w:rsid w:val="0039557F"/>
    <w:rsid w:val="00395707"/>
    <w:rsid w:val="00395C73"/>
    <w:rsid w:val="00397983"/>
    <w:rsid w:val="00397B8F"/>
    <w:rsid w:val="003A047A"/>
    <w:rsid w:val="003A0613"/>
    <w:rsid w:val="003A14F7"/>
    <w:rsid w:val="003A2F4B"/>
    <w:rsid w:val="003A2F75"/>
    <w:rsid w:val="003A39E6"/>
    <w:rsid w:val="003A537B"/>
    <w:rsid w:val="003A650D"/>
    <w:rsid w:val="003A6872"/>
    <w:rsid w:val="003A7390"/>
    <w:rsid w:val="003A7777"/>
    <w:rsid w:val="003A7CBC"/>
    <w:rsid w:val="003A7D0C"/>
    <w:rsid w:val="003B0B10"/>
    <w:rsid w:val="003B12E4"/>
    <w:rsid w:val="003B2357"/>
    <w:rsid w:val="003B41A1"/>
    <w:rsid w:val="003B4D4D"/>
    <w:rsid w:val="003B5F52"/>
    <w:rsid w:val="003C105C"/>
    <w:rsid w:val="003C1075"/>
    <w:rsid w:val="003C21F3"/>
    <w:rsid w:val="003C4C0B"/>
    <w:rsid w:val="003C4D57"/>
    <w:rsid w:val="003C5D5D"/>
    <w:rsid w:val="003C649D"/>
    <w:rsid w:val="003C6BD8"/>
    <w:rsid w:val="003D18C5"/>
    <w:rsid w:val="003D283D"/>
    <w:rsid w:val="003D28B5"/>
    <w:rsid w:val="003D2D53"/>
    <w:rsid w:val="003D3177"/>
    <w:rsid w:val="003D3E1E"/>
    <w:rsid w:val="003D6915"/>
    <w:rsid w:val="003D6CD4"/>
    <w:rsid w:val="003D777C"/>
    <w:rsid w:val="003D7A61"/>
    <w:rsid w:val="003D7B52"/>
    <w:rsid w:val="003D7B83"/>
    <w:rsid w:val="003E0486"/>
    <w:rsid w:val="003E074F"/>
    <w:rsid w:val="003E0E1A"/>
    <w:rsid w:val="003E0EEB"/>
    <w:rsid w:val="003E316F"/>
    <w:rsid w:val="003E3C14"/>
    <w:rsid w:val="003E40A1"/>
    <w:rsid w:val="003E4132"/>
    <w:rsid w:val="003E420B"/>
    <w:rsid w:val="003E4F06"/>
    <w:rsid w:val="003E537C"/>
    <w:rsid w:val="003E5603"/>
    <w:rsid w:val="003E639E"/>
    <w:rsid w:val="003E6669"/>
    <w:rsid w:val="003E7427"/>
    <w:rsid w:val="003E7A25"/>
    <w:rsid w:val="003F1955"/>
    <w:rsid w:val="003F2A60"/>
    <w:rsid w:val="003F4089"/>
    <w:rsid w:val="003F4244"/>
    <w:rsid w:val="003F437C"/>
    <w:rsid w:val="003F460D"/>
    <w:rsid w:val="003F4E40"/>
    <w:rsid w:val="003F5972"/>
    <w:rsid w:val="003F6EF3"/>
    <w:rsid w:val="00401180"/>
    <w:rsid w:val="004019D2"/>
    <w:rsid w:val="00401DB3"/>
    <w:rsid w:val="00401FB0"/>
    <w:rsid w:val="00403827"/>
    <w:rsid w:val="004041C8"/>
    <w:rsid w:val="00404E7C"/>
    <w:rsid w:val="004060A5"/>
    <w:rsid w:val="004067DF"/>
    <w:rsid w:val="0040743C"/>
    <w:rsid w:val="004078EB"/>
    <w:rsid w:val="00410822"/>
    <w:rsid w:val="00410D7F"/>
    <w:rsid w:val="004115CB"/>
    <w:rsid w:val="00411979"/>
    <w:rsid w:val="00411D66"/>
    <w:rsid w:val="00411F3A"/>
    <w:rsid w:val="004148E5"/>
    <w:rsid w:val="00414D8B"/>
    <w:rsid w:val="00416894"/>
    <w:rsid w:val="004168E2"/>
    <w:rsid w:val="00416E53"/>
    <w:rsid w:val="004170E7"/>
    <w:rsid w:val="00417777"/>
    <w:rsid w:val="00417F75"/>
    <w:rsid w:val="0042046D"/>
    <w:rsid w:val="00421AE5"/>
    <w:rsid w:val="0042270D"/>
    <w:rsid w:val="00423244"/>
    <w:rsid w:val="00424EC6"/>
    <w:rsid w:val="004256EC"/>
    <w:rsid w:val="00426D7A"/>
    <w:rsid w:val="0042730F"/>
    <w:rsid w:val="00427D6F"/>
    <w:rsid w:val="00430039"/>
    <w:rsid w:val="004313C7"/>
    <w:rsid w:val="00432411"/>
    <w:rsid w:val="004327F4"/>
    <w:rsid w:val="00433837"/>
    <w:rsid w:val="00433C17"/>
    <w:rsid w:val="00433D95"/>
    <w:rsid w:val="004340C3"/>
    <w:rsid w:val="00434AB9"/>
    <w:rsid w:val="00434EB4"/>
    <w:rsid w:val="0043607C"/>
    <w:rsid w:val="00437F58"/>
    <w:rsid w:val="0044026A"/>
    <w:rsid w:val="004430F6"/>
    <w:rsid w:val="004434E1"/>
    <w:rsid w:val="00444E8B"/>
    <w:rsid w:val="004455CF"/>
    <w:rsid w:val="00446D58"/>
    <w:rsid w:val="0045036D"/>
    <w:rsid w:val="004503D6"/>
    <w:rsid w:val="00450495"/>
    <w:rsid w:val="004506DB"/>
    <w:rsid w:val="0045159B"/>
    <w:rsid w:val="00451BD8"/>
    <w:rsid w:val="00453084"/>
    <w:rsid w:val="004537AC"/>
    <w:rsid w:val="00454DDD"/>
    <w:rsid w:val="004562BA"/>
    <w:rsid w:val="00457EC3"/>
    <w:rsid w:val="00461104"/>
    <w:rsid w:val="00463FC6"/>
    <w:rsid w:val="00463FFF"/>
    <w:rsid w:val="00464535"/>
    <w:rsid w:val="0046503A"/>
    <w:rsid w:val="0046633E"/>
    <w:rsid w:val="00466717"/>
    <w:rsid w:val="0046678E"/>
    <w:rsid w:val="00467473"/>
    <w:rsid w:val="00467B33"/>
    <w:rsid w:val="00470800"/>
    <w:rsid w:val="00475033"/>
    <w:rsid w:val="004752F8"/>
    <w:rsid w:val="004805B9"/>
    <w:rsid w:val="004808A5"/>
    <w:rsid w:val="00481155"/>
    <w:rsid w:val="004820BE"/>
    <w:rsid w:val="00482C9E"/>
    <w:rsid w:val="00483B40"/>
    <w:rsid w:val="00484ACF"/>
    <w:rsid w:val="00485CF7"/>
    <w:rsid w:val="004860A0"/>
    <w:rsid w:val="004862FC"/>
    <w:rsid w:val="004865FC"/>
    <w:rsid w:val="00486AEF"/>
    <w:rsid w:val="00491397"/>
    <w:rsid w:val="00491A8B"/>
    <w:rsid w:val="00491FEE"/>
    <w:rsid w:val="00492843"/>
    <w:rsid w:val="00492AD7"/>
    <w:rsid w:val="004933B6"/>
    <w:rsid w:val="00494307"/>
    <w:rsid w:val="0049519F"/>
    <w:rsid w:val="004970E0"/>
    <w:rsid w:val="004A0A96"/>
    <w:rsid w:val="004A1467"/>
    <w:rsid w:val="004A1880"/>
    <w:rsid w:val="004A3276"/>
    <w:rsid w:val="004A3BA1"/>
    <w:rsid w:val="004A3EB1"/>
    <w:rsid w:val="004A51B7"/>
    <w:rsid w:val="004A57E6"/>
    <w:rsid w:val="004A5879"/>
    <w:rsid w:val="004A58C1"/>
    <w:rsid w:val="004A5F31"/>
    <w:rsid w:val="004A64F5"/>
    <w:rsid w:val="004A68B8"/>
    <w:rsid w:val="004A6D1E"/>
    <w:rsid w:val="004A793A"/>
    <w:rsid w:val="004A7A80"/>
    <w:rsid w:val="004A7F72"/>
    <w:rsid w:val="004B08C3"/>
    <w:rsid w:val="004B0B23"/>
    <w:rsid w:val="004B15FA"/>
    <w:rsid w:val="004B2043"/>
    <w:rsid w:val="004B3097"/>
    <w:rsid w:val="004B3AA1"/>
    <w:rsid w:val="004B3B98"/>
    <w:rsid w:val="004B4A54"/>
    <w:rsid w:val="004B5041"/>
    <w:rsid w:val="004B5101"/>
    <w:rsid w:val="004B5354"/>
    <w:rsid w:val="004B59DB"/>
    <w:rsid w:val="004B74D7"/>
    <w:rsid w:val="004B7633"/>
    <w:rsid w:val="004C098C"/>
    <w:rsid w:val="004C0D2C"/>
    <w:rsid w:val="004C11A4"/>
    <w:rsid w:val="004C2930"/>
    <w:rsid w:val="004C330F"/>
    <w:rsid w:val="004C3E71"/>
    <w:rsid w:val="004C4886"/>
    <w:rsid w:val="004C4BB9"/>
    <w:rsid w:val="004C53C9"/>
    <w:rsid w:val="004C5D05"/>
    <w:rsid w:val="004C70CC"/>
    <w:rsid w:val="004C7F56"/>
    <w:rsid w:val="004D1887"/>
    <w:rsid w:val="004D1E40"/>
    <w:rsid w:val="004D36FD"/>
    <w:rsid w:val="004D4925"/>
    <w:rsid w:val="004D4B83"/>
    <w:rsid w:val="004D5F7B"/>
    <w:rsid w:val="004D6460"/>
    <w:rsid w:val="004D65EE"/>
    <w:rsid w:val="004D6E89"/>
    <w:rsid w:val="004D7993"/>
    <w:rsid w:val="004D7D6E"/>
    <w:rsid w:val="004D7F80"/>
    <w:rsid w:val="004E00A3"/>
    <w:rsid w:val="004E027D"/>
    <w:rsid w:val="004E1955"/>
    <w:rsid w:val="004E1AA0"/>
    <w:rsid w:val="004E21E5"/>
    <w:rsid w:val="004E43CB"/>
    <w:rsid w:val="004E596E"/>
    <w:rsid w:val="004E5A30"/>
    <w:rsid w:val="004E6D6A"/>
    <w:rsid w:val="004E6FB5"/>
    <w:rsid w:val="004E7A7D"/>
    <w:rsid w:val="004F01CA"/>
    <w:rsid w:val="004F055D"/>
    <w:rsid w:val="004F065F"/>
    <w:rsid w:val="004F125E"/>
    <w:rsid w:val="004F16ED"/>
    <w:rsid w:val="004F19D1"/>
    <w:rsid w:val="004F1A17"/>
    <w:rsid w:val="004F1AE1"/>
    <w:rsid w:val="004F268D"/>
    <w:rsid w:val="004F3718"/>
    <w:rsid w:val="004F3E39"/>
    <w:rsid w:val="004F3E3C"/>
    <w:rsid w:val="004F6E92"/>
    <w:rsid w:val="005003F1"/>
    <w:rsid w:val="00500490"/>
    <w:rsid w:val="005006DE"/>
    <w:rsid w:val="00501932"/>
    <w:rsid w:val="00501CD0"/>
    <w:rsid w:val="005036D1"/>
    <w:rsid w:val="005050DB"/>
    <w:rsid w:val="00505A1B"/>
    <w:rsid w:val="005063C1"/>
    <w:rsid w:val="0050643C"/>
    <w:rsid w:val="005065E8"/>
    <w:rsid w:val="00506CF8"/>
    <w:rsid w:val="00507E45"/>
    <w:rsid w:val="005102D1"/>
    <w:rsid w:val="00510926"/>
    <w:rsid w:val="00510CDC"/>
    <w:rsid w:val="00511DF8"/>
    <w:rsid w:val="005133A2"/>
    <w:rsid w:val="005158AF"/>
    <w:rsid w:val="0051678C"/>
    <w:rsid w:val="005174A8"/>
    <w:rsid w:val="00517E95"/>
    <w:rsid w:val="005212A8"/>
    <w:rsid w:val="00521361"/>
    <w:rsid w:val="00523446"/>
    <w:rsid w:val="00523DA7"/>
    <w:rsid w:val="00524BEA"/>
    <w:rsid w:val="00526A8C"/>
    <w:rsid w:val="0053192B"/>
    <w:rsid w:val="00532088"/>
    <w:rsid w:val="00532273"/>
    <w:rsid w:val="00532AFF"/>
    <w:rsid w:val="00533A23"/>
    <w:rsid w:val="0053451B"/>
    <w:rsid w:val="00534B44"/>
    <w:rsid w:val="005359D9"/>
    <w:rsid w:val="00535FAB"/>
    <w:rsid w:val="00536BC9"/>
    <w:rsid w:val="00537807"/>
    <w:rsid w:val="00540A8D"/>
    <w:rsid w:val="00541420"/>
    <w:rsid w:val="00541517"/>
    <w:rsid w:val="00542150"/>
    <w:rsid w:val="00542A5B"/>
    <w:rsid w:val="00543CDE"/>
    <w:rsid w:val="005442C6"/>
    <w:rsid w:val="005458BF"/>
    <w:rsid w:val="00545AB3"/>
    <w:rsid w:val="005466FD"/>
    <w:rsid w:val="0054700B"/>
    <w:rsid w:val="00547D14"/>
    <w:rsid w:val="00547E63"/>
    <w:rsid w:val="00552C5A"/>
    <w:rsid w:val="0055422D"/>
    <w:rsid w:val="0055468D"/>
    <w:rsid w:val="00554D51"/>
    <w:rsid w:val="0055746C"/>
    <w:rsid w:val="005603AA"/>
    <w:rsid w:val="0056110A"/>
    <w:rsid w:val="00562CBB"/>
    <w:rsid w:val="005638ED"/>
    <w:rsid w:val="00563C20"/>
    <w:rsid w:val="00563D36"/>
    <w:rsid w:val="00565171"/>
    <w:rsid w:val="00565D08"/>
    <w:rsid w:val="00566B0B"/>
    <w:rsid w:val="00567B62"/>
    <w:rsid w:val="00570252"/>
    <w:rsid w:val="005706AC"/>
    <w:rsid w:val="00570DFF"/>
    <w:rsid w:val="00571611"/>
    <w:rsid w:val="00571675"/>
    <w:rsid w:val="00571D8F"/>
    <w:rsid w:val="00574217"/>
    <w:rsid w:val="0057778C"/>
    <w:rsid w:val="0057791B"/>
    <w:rsid w:val="00583AD7"/>
    <w:rsid w:val="005843C3"/>
    <w:rsid w:val="005851E1"/>
    <w:rsid w:val="00587213"/>
    <w:rsid w:val="005908B3"/>
    <w:rsid w:val="005918D9"/>
    <w:rsid w:val="0059333A"/>
    <w:rsid w:val="005947E8"/>
    <w:rsid w:val="00594B0F"/>
    <w:rsid w:val="00595E7C"/>
    <w:rsid w:val="005A1BBE"/>
    <w:rsid w:val="005A232F"/>
    <w:rsid w:val="005A3145"/>
    <w:rsid w:val="005A4006"/>
    <w:rsid w:val="005A41D1"/>
    <w:rsid w:val="005A4D90"/>
    <w:rsid w:val="005A4F95"/>
    <w:rsid w:val="005A62BE"/>
    <w:rsid w:val="005A6CF3"/>
    <w:rsid w:val="005A6DBF"/>
    <w:rsid w:val="005A7E5F"/>
    <w:rsid w:val="005B0949"/>
    <w:rsid w:val="005B0B9D"/>
    <w:rsid w:val="005B1398"/>
    <w:rsid w:val="005B163B"/>
    <w:rsid w:val="005B19EF"/>
    <w:rsid w:val="005B29C3"/>
    <w:rsid w:val="005B5135"/>
    <w:rsid w:val="005B709F"/>
    <w:rsid w:val="005B752D"/>
    <w:rsid w:val="005B7A00"/>
    <w:rsid w:val="005C06C5"/>
    <w:rsid w:val="005C07AD"/>
    <w:rsid w:val="005C084C"/>
    <w:rsid w:val="005C1A01"/>
    <w:rsid w:val="005C2157"/>
    <w:rsid w:val="005C4170"/>
    <w:rsid w:val="005C4A31"/>
    <w:rsid w:val="005C6422"/>
    <w:rsid w:val="005C66D0"/>
    <w:rsid w:val="005C75F0"/>
    <w:rsid w:val="005D08E2"/>
    <w:rsid w:val="005D11F6"/>
    <w:rsid w:val="005D126C"/>
    <w:rsid w:val="005D177C"/>
    <w:rsid w:val="005D4AC6"/>
    <w:rsid w:val="005D7C6E"/>
    <w:rsid w:val="005E0FE5"/>
    <w:rsid w:val="005E1BAB"/>
    <w:rsid w:val="005E2659"/>
    <w:rsid w:val="005E373C"/>
    <w:rsid w:val="005E3E1D"/>
    <w:rsid w:val="005E501D"/>
    <w:rsid w:val="005E57D6"/>
    <w:rsid w:val="005E58B0"/>
    <w:rsid w:val="005E6571"/>
    <w:rsid w:val="005E765C"/>
    <w:rsid w:val="005F13B5"/>
    <w:rsid w:val="005F29A1"/>
    <w:rsid w:val="005F2A5E"/>
    <w:rsid w:val="005F2D4B"/>
    <w:rsid w:val="005F3C58"/>
    <w:rsid w:val="005F4764"/>
    <w:rsid w:val="005F508D"/>
    <w:rsid w:val="005F5F1B"/>
    <w:rsid w:val="005F6E7F"/>
    <w:rsid w:val="00600541"/>
    <w:rsid w:val="00600E71"/>
    <w:rsid w:val="00601540"/>
    <w:rsid w:val="0060296A"/>
    <w:rsid w:val="00603A04"/>
    <w:rsid w:val="00604D21"/>
    <w:rsid w:val="00605582"/>
    <w:rsid w:val="00606984"/>
    <w:rsid w:val="006069F7"/>
    <w:rsid w:val="00606D1A"/>
    <w:rsid w:val="00607118"/>
    <w:rsid w:val="006073CB"/>
    <w:rsid w:val="00610642"/>
    <w:rsid w:val="00610892"/>
    <w:rsid w:val="006111E7"/>
    <w:rsid w:val="00612113"/>
    <w:rsid w:val="006122B6"/>
    <w:rsid w:val="00612A8A"/>
    <w:rsid w:val="00612B05"/>
    <w:rsid w:val="00612B8D"/>
    <w:rsid w:val="0061656C"/>
    <w:rsid w:val="006172BE"/>
    <w:rsid w:val="00620D27"/>
    <w:rsid w:val="00621F02"/>
    <w:rsid w:val="006220FA"/>
    <w:rsid w:val="0062232F"/>
    <w:rsid w:val="0062333C"/>
    <w:rsid w:val="00624C30"/>
    <w:rsid w:val="00625442"/>
    <w:rsid w:val="006257FE"/>
    <w:rsid w:val="00625C0C"/>
    <w:rsid w:val="00626557"/>
    <w:rsid w:val="00627E1F"/>
    <w:rsid w:val="00630072"/>
    <w:rsid w:val="0063050F"/>
    <w:rsid w:val="0063094A"/>
    <w:rsid w:val="00630E1E"/>
    <w:rsid w:val="0063197C"/>
    <w:rsid w:val="00633DCA"/>
    <w:rsid w:val="00633F1A"/>
    <w:rsid w:val="006351B5"/>
    <w:rsid w:val="006355D5"/>
    <w:rsid w:val="00635E26"/>
    <w:rsid w:val="00636D34"/>
    <w:rsid w:val="0064055A"/>
    <w:rsid w:val="00640B4D"/>
    <w:rsid w:val="0064165F"/>
    <w:rsid w:val="00641CC2"/>
    <w:rsid w:val="0064344A"/>
    <w:rsid w:val="006434C5"/>
    <w:rsid w:val="00643989"/>
    <w:rsid w:val="00644246"/>
    <w:rsid w:val="0064463B"/>
    <w:rsid w:val="00645740"/>
    <w:rsid w:val="00646EE4"/>
    <w:rsid w:val="006473BD"/>
    <w:rsid w:val="00647E3E"/>
    <w:rsid w:val="006520AD"/>
    <w:rsid w:val="006524BB"/>
    <w:rsid w:val="00654063"/>
    <w:rsid w:val="00655064"/>
    <w:rsid w:val="006554B3"/>
    <w:rsid w:val="00660034"/>
    <w:rsid w:val="006605E8"/>
    <w:rsid w:val="00660B48"/>
    <w:rsid w:val="00661217"/>
    <w:rsid w:val="0066190E"/>
    <w:rsid w:val="006622D3"/>
    <w:rsid w:val="00664679"/>
    <w:rsid w:val="00664A34"/>
    <w:rsid w:val="00664B85"/>
    <w:rsid w:val="00664EBF"/>
    <w:rsid w:val="00666F61"/>
    <w:rsid w:val="00670F8A"/>
    <w:rsid w:val="006719BC"/>
    <w:rsid w:val="00671D4A"/>
    <w:rsid w:val="006733E1"/>
    <w:rsid w:val="006741C7"/>
    <w:rsid w:val="00674CFD"/>
    <w:rsid w:val="00675E54"/>
    <w:rsid w:val="00677A90"/>
    <w:rsid w:val="00677EF3"/>
    <w:rsid w:val="006800C9"/>
    <w:rsid w:val="00681A25"/>
    <w:rsid w:val="006823EA"/>
    <w:rsid w:val="006829B4"/>
    <w:rsid w:val="0068366B"/>
    <w:rsid w:val="00684053"/>
    <w:rsid w:val="006840A1"/>
    <w:rsid w:val="00684FC7"/>
    <w:rsid w:val="0068601F"/>
    <w:rsid w:val="00686F4F"/>
    <w:rsid w:val="006905AC"/>
    <w:rsid w:val="00690CD0"/>
    <w:rsid w:val="00691717"/>
    <w:rsid w:val="00692629"/>
    <w:rsid w:val="00692B95"/>
    <w:rsid w:val="00695502"/>
    <w:rsid w:val="00695673"/>
    <w:rsid w:val="00696F33"/>
    <w:rsid w:val="00697617"/>
    <w:rsid w:val="006A112E"/>
    <w:rsid w:val="006A2654"/>
    <w:rsid w:val="006A384A"/>
    <w:rsid w:val="006A51FA"/>
    <w:rsid w:val="006A6189"/>
    <w:rsid w:val="006A6C7D"/>
    <w:rsid w:val="006A6D18"/>
    <w:rsid w:val="006B0DA2"/>
    <w:rsid w:val="006B1199"/>
    <w:rsid w:val="006B3283"/>
    <w:rsid w:val="006B6211"/>
    <w:rsid w:val="006B6CF7"/>
    <w:rsid w:val="006B7445"/>
    <w:rsid w:val="006B76BC"/>
    <w:rsid w:val="006C12E5"/>
    <w:rsid w:val="006C1FBA"/>
    <w:rsid w:val="006C29DA"/>
    <w:rsid w:val="006C37A3"/>
    <w:rsid w:val="006C4961"/>
    <w:rsid w:val="006C49FA"/>
    <w:rsid w:val="006C4DB2"/>
    <w:rsid w:val="006D000D"/>
    <w:rsid w:val="006D07F1"/>
    <w:rsid w:val="006D11EC"/>
    <w:rsid w:val="006D2755"/>
    <w:rsid w:val="006D4842"/>
    <w:rsid w:val="006D67A9"/>
    <w:rsid w:val="006D7751"/>
    <w:rsid w:val="006D7ECD"/>
    <w:rsid w:val="006E0238"/>
    <w:rsid w:val="006E0328"/>
    <w:rsid w:val="006E0332"/>
    <w:rsid w:val="006E03FB"/>
    <w:rsid w:val="006E1315"/>
    <w:rsid w:val="006E291F"/>
    <w:rsid w:val="006E3621"/>
    <w:rsid w:val="006E38EA"/>
    <w:rsid w:val="006E56E2"/>
    <w:rsid w:val="006E5845"/>
    <w:rsid w:val="006E6CB6"/>
    <w:rsid w:val="006E735B"/>
    <w:rsid w:val="006F02A5"/>
    <w:rsid w:val="006F0B59"/>
    <w:rsid w:val="006F0F4E"/>
    <w:rsid w:val="006F16FD"/>
    <w:rsid w:val="006F1C2F"/>
    <w:rsid w:val="006F1F2A"/>
    <w:rsid w:val="006F2C4B"/>
    <w:rsid w:val="006F4C0D"/>
    <w:rsid w:val="006F4E4F"/>
    <w:rsid w:val="006F5284"/>
    <w:rsid w:val="006F52A7"/>
    <w:rsid w:val="006F52AE"/>
    <w:rsid w:val="006F533C"/>
    <w:rsid w:val="006F6F05"/>
    <w:rsid w:val="006F6F25"/>
    <w:rsid w:val="006F7336"/>
    <w:rsid w:val="006F774E"/>
    <w:rsid w:val="00700642"/>
    <w:rsid w:val="007008F7"/>
    <w:rsid w:val="0070766A"/>
    <w:rsid w:val="00707A04"/>
    <w:rsid w:val="00707CCB"/>
    <w:rsid w:val="0071039D"/>
    <w:rsid w:val="00711979"/>
    <w:rsid w:val="00711DA5"/>
    <w:rsid w:val="00714454"/>
    <w:rsid w:val="0071477D"/>
    <w:rsid w:val="00714BA1"/>
    <w:rsid w:val="0071545C"/>
    <w:rsid w:val="00715BF6"/>
    <w:rsid w:val="00715FA4"/>
    <w:rsid w:val="007160E0"/>
    <w:rsid w:val="00716C24"/>
    <w:rsid w:val="00717416"/>
    <w:rsid w:val="00717FC0"/>
    <w:rsid w:val="0072195F"/>
    <w:rsid w:val="00721F52"/>
    <w:rsid w:val="00723747"/>
    <w:rsid w:val="00724850"/>
    <w:rsid w:val="007253ED"/>
    <w:rsid w:val="00725CD2"/>
    <w:rsid w:val="00725FC9"/>
    <w:rsid w:val="007263E8"/>
    <w:rsid w:val="00726F70"/>
    <w:rsid w:val="00730D6D"/>
    <w:rsid w:val="00730DE9"/>
    <w:rsid w:val="007334BE"/>
    <w:rsid w:val="00733776"/>
    <w:rsid w:val="00734139"/>
    <w:rsid w:val="00737C3F"/>
    <w:rsid w:val="007405D8"/>
    <w:rsid w:val="007407DD"/>
    <w:rsid w:val="00740A34"/>
    <w:rsid w:val="00741F43"/>
    <w:rsid w:val="00743A98"/>
    <w:rsid w:val="00743C63"/>
    <w:rsid w:val="00743D22"/>
    <w:rsid w:val="00744605"/>
    <w:rsid w:val="00745755"/>
    <w:rsid w:val="00745DA8"/>
    <w:rsid w:val="00746F48"/>
    <w:rsid w:val="00747E41"/>
    <w:rsid w:val="00750174"/>
    <w:rsid w:val="00750D16"/>
    <w:rsid w:val="007519DE"/>
    <w:rsid w:val="00752BB6"/>
    <w:rsid w:val="00754142"/>
    <w:rsid w:val="00755B4B"/>
    <w:rsid w:val="00756C3E"/>
    <w:rsid w:val="00756F29"/>
    <w:rsid w:val="00757CA3"/>
    <w:rsid w:val="00757DF7"/>
    <w:rsid w:val="00760973"/>
    <w:rsid w:val="00760C2C"/>
    <w:rsid w:val="00762034"/>
    <w:rsid w:val="00762796"/>
    <w:rsid w:val="00765267"/>
    <w:rsid w:val="007656DD"/>
    <w:rsid w:val="00765A48"/>
    <w:rsid w:val="007670B8"/>
    <w:rsid w:val="00770298"/>
    <w:rsid w:val="007709C9"/>
    <w:rsid w:val="00770ABE"/>
    <w:rsid w:val="00770BF7"/>
    <w:rsid w:val="00770E89"/>
    <w:rsid w:val="0077107B"/>
    <w:rsid w:val="00772F13"/>
    <w:rsid w:val="00772FE9"/>
    <w:rsid w:val="007741A0"/>
    <w:rsid w:val="007742AF"/>
    <w:rsid w:val="007759AF"/>
    <w:rsid w:val="00775BC0"/>
    <w:rsid w:val="00775E78"/>
    <w:rsid w:val="007765D3"/>
    <w:rsid w:val="00781423"/>
    <w:rsid w:val="007820AC"/>
    <w:rsid w:val="007823E1"/>
    <w:rsid w:val="00784B3F"/>
    <w:rsid w:val="00784E34"/>
    <w:rsid w:val="00787BE0"/>
    <w:rsid w:val="00791583"/>
    <w:rsid w:val="00791FB4"/>
    <w:rsid w:val="007922F8"/>
    <w:rsid w:val="00793001"/>
    <w:rsid w:val="00793E41"/>
    <w:rsid w:val="00794C70"/>
    <w:rsid w:val="00794F54"/>
    <w:rsid w:val="00794FA9"/>
    <w:rsid w:val="007950C3"/>
    <w:rsid w:val="0079595F"/>
    <w:rsid w:val="00795D32"/>
    <w:rsid w:val="007968D1"/>
    <w:rsid w:val="007971E3"/>
    <w:rsid w:val="007977D1"/>
    <w:rsid w:val="007A1A5E"/>
    <w:rsid w:val="007A2730"/>
    <w:rsid w:val="007A3385"/>
    <w:rsid w:val="007A3986"/>
    <w:rsid w:val="007A43B9"/>
    <w:rsid w:val="007A6F24"/>
    <w:rsid w:val="007B0831"/>
    <w:rsid w:val="007B168C"/>
    <w:rsid w:val="007B3645"/>
    <w:rsid w:val="007B4308"/>
    <w:rsid w:val="007B432D"/>
    <w:rsid w:val="007B6570"/>
    <w:rsid w:val="007B6995"/>
    <w:rsid w:val="007B7059"/>
    <w:rsid w:val="007C1D37"/>
    <w:rsid w:val="007C21E6"/>
    <w:rsid w:val="007C2AB2"/>
    <w:rsid w:val="007C3BDD"/>
    <w:rsid w:val="007C42C5"/>
    <w:rsid w:val="007C487B"/>
    <w:rsid w:val="007C4E5D"/>
    <w:rsid w:val="007C507C"/>
    <w:rsid w:val="007C7357"/>
    <w:rsid w:val="007D0BEC"/>
    <w:rsid w:val="007D1565"/>
    <w:rsid w:val="007D37FE"/>
    <w:rsid w:val="007D5D86"/>
    <w:rsid w:val="007D63DE"/>
    <w:rsid w:val="007D70F8"/>
    <w:rsid w:val="007D7C02"/>
    <w:rsid w:val="007D7DCC"/>
    <w:rsid w:val="007D7E30"/>
    <w:rsid w:val="007E0614"/>
    <w:rsid w:val="007E06FF"/>
    <w:rsid w:val="007E0847"/>
    <w:rsid w:val="007E097D"/>
    <w:rsid w:val="007E0A4F"/>
    <w:rsid w:val="007E0C9B"/>
    <w:rsid w:val="007E0F50"/>
    <w:rsid w:val="007E16B9"/>
    <w:rsid w:val="007E3176"/>
    <w:rsid w:val="007E357D"/>
    <w:rsid w:val="007E3A23"/>
    <w:rsid w:val="007E3EEE"/>
    <w:rsid w:val="007E6043"/>
    <w:rsid w:val="007E612F"/>
    <w:rsid w:val="007E6834"/>
    <w:rsid w:val="007E6E1F"/>
    <w:rsid w:val="007E6FC4"/>
    <w:rsid w:val="007F0B4E"/>
    <w:rsid w:val="007F0EB2"/>
    <w:rsid w:val="007F233B"/>
    <w:rsid w:val="007F3702"/>
    <w:rsid w:val="007F4036"/>
    <w:rsid w:val="007F4D19"/>
    <w:rsid w:val="007F7593"/>
    <w:rsid w:val="007F7E43"/>
    <w:rsid w:val="0080061D"/>
    <w:rsid w:val="00800882"/>
    <w:rsid w:val="00800DB8"/>
    <w:rsid w:val="0080116C"/>
    <w:rsid w:val="00802987"/>
    <w:rsid w:val="00803A36"/>
    <w:rsid w:val="00804214"/>
    <w:rsid w:val="008046DD"/>
    <w:rsid w:val="00804790"/>
    <w:rsid w:val="00805517"/>
    <w:rsid w:val="008068DB"/>
    <w:rsid w:val="00807517"/>
    <w:rsid w:val="008117AA"/>
    <w:rsid w:val="00811B0D"/>
    <w:rsid w:val="00815458"/>
    <w:rsid w:val="008157D3"/>
    <w:rsid w:val="00815EDD"/>
    <w:rsid w:val="008173AF"/>
    <w:rsid w:val="008175D7"/>
    <w:rsid w:val="00821D8E"/>
    <w:rsid w:val="00821EE2"/>
    <w:rsid w:val="0082337D"/>
    <w:rsid w:val="008237CA"/>
    <w:rsid w:val="00823DFF"/>
    <w:rsid w:val="008247F6"/>
    <w:rsid w:val="008257F5"/>
    <w:rsid w:val="00825AD7"/>
    <w:rsid w:val="008264B7"/>
    <w:rsid w:val="008268E3"/>
    <w:rsid w:val="00826AC7"/>
    <w:rsid w:val="00827716"/>
    <w:rsid w:val="008306A9"/>
    <w:rsid w:val="00833548"/>
    <w:rsid w:val="0083762B"/>
    <w:rsid w:val="00840FDF"/>
    <w:rsid w:val="008437B4"/>
    <w:rsid w:val="00845BF3"/>
    <w:rsid w:val="00846078"/>
    <w:rsid w:val="0084670C"/>
    <w:rsid w:val="0084725D"/>
    <w:rsid w:val="008479A8"/>
    <w:rsid w:val="00850007"/>
    <w:rsid w:val="00851ABD"/>
    <w:rsid w:val="00852F87"/>
    <w:rsid w:val="00853557"/>
    <w:rsid w:val="00853DE6"/>
    <w:rsid w:val="0085532A"/>
    <w:rsid w:val="00855DFC"/>
    <w:rsid w:val="00856458"/>
    <w:rsid w:val="00856EBF"/>
    <w:rsid w:val="00857EEF"/>
    <w:rsid w:val="008601B5"/>
    <w:rsid w:val="00860414"/>
    <w:rsid w:val="00860438"/>
    <w:rsid w:val="00860493"/>
    <w:rsid w:val="008621F7"/>
    <w:rsid w:val="00863347"/>
    <w:rsid w:val="008645CC"/>
    <w:rsid w:val="00865AA1"/>
    <w:rsid w:val="00865F41"/>
    <w:rsid w:val="008662E1"/>
    <w:rsid w:val="0086696B"/>
    <w:rsid w:val="00867794"/>
    <w:rsid w:val="00867A2E"/>
    <w:rsid w:val="00867CA2"/>
    <w:rsid w:val="00870617"/>
    <w:rsid w:val="00870B7C"/>
    <w:rsid w:val="00871A3C"/>
    <w:rsid w:val="008725A0"/>
    <w:rsid w:val="00872890"/>
    <w:rsid w:val="008746CD"/>
    <w:rsid w:val="0087494D"/>
    <w:rsid w:val="00874AC5"/>
    <w:rsid w:val="008750EE"/>
    <w:rsid w:val="008758F3"/>
    <w:rsid w:val="00876DEF"/>
    <w:rsid w:val="00876EF7"/>
    <w:rsid w:val="00880A44"/>
    <w:rsid w:val="0088209D"/>
    <w:rsid w:val="0088222A"/>
    <w:rsid w:val="00883A22"/>
    <w:rsid w:val="00883E16"/>
    <w:rsid w:val="00883F7E"/>
    <w:rsid w:val="00884EA9"/>
    <w:rsid w:val="00885A5D"/>
    <w:rsid w:val="008901BF"/>
    <w:rsid w:val="008908B0"/>
    <w:rsid w:val="008927FC"/>
    <w:rsid w:val="00892D68"/>
    <w:rsid w:val="008958E3"/>
    <w:rsid w:val="008A0281"/>
    <w:rsid w:val="008A05EC"/>
    <w:rsid w:val="008A226E"/>
    <w:rsid w:val="008A2326"/>
    <w:rsid w:val="008A2CE3"/>
    <w:rsid w:val="008A44EB"/>
    <w:rsid w:val="008A4767"/>
    <w:rsid w:val="008A5667"/>
    <w:rsid w:val="008A66C4"/>
    <w:rsid w:val="008B1712"/>
    <w:rsid w:val="008B1C5B"/>
    <w:rsid w:val="008B42D2"/>
    <w:rsid w:val="008B4372"/>
    <w:rsid w:val="008B455D"/>
    <w:rsid w:val="008B4EDB"/>
    <w:rsid w:val="008B56EB"/>
    <w:rsid w:val="008B5AB2"/>
    <w:rsid w:val="008B5C49"/>
    <w:rsid w:val="008B5C73"/>
    <w:rsid w:val="008B735B"/>
    <w:rsid w:val="008C03F4"/>
    <w:rsid w:val="008C1922"/>
    <w:rsid w:val="008C2765"/>
    <w:rsid w:val="008C27F5"/>
    <w:rsid w:val="008C2EE8"/>
    <w:rsid w:val="008C3389"/>
    <w:rsid w:val="008C4E2E"/>
    <w:rsid w:val="008C6095"/>
    <w:rsid w:val="008C6ECD"/>
    <w:rsid w:val="008D04AC"/>
    <w:rsid w:val="008D09FD"/>
    <w:rsid w:val="008D6105"/>
    <w:rsid w:val="008D6F7F"/>
    <w:rsid w:val="008D7A98"/>
    <w:rsid w:val="008E0921"/>
    <w:rsid w:val="008E153A"/>
    <w:rsid w:val="008E257B"/>
    <w:rsid w:val="008E3207"/>
    <w:rsid w:val="008E5ADE"/>
    <w:rsid w:val="008F0033"/>
    <w:rsid w:val="008F0112"/>
    <w:rsid w:val="008F295D"/>
    <w:rsid w:val="008F3964"/>
    <w:rsid w:val="008F3C86"/>
    <w:rsid w:val="008F3C93"/>
    <w:rsid w:val="008F4452"/>
    <w:rsid w:val="008F5E69"/>
    <w:rsid w:val="008F5FB4"/>
    <w:rsid w:val="008F636D"/>
    <w:rsid w:val="008F657D"/>
    <w:rsid w:val="008F6A01"/>
    <w:rsid w:val="00900681"/>
    <w:rsid w:val="00900AA7"/>
    <w:rsid w:val="00902557"/>
    <w:rsid w:val="00902A59"/>
    <w:rsid w:val="009030A6"/>
    <w:rsid w:val="009031BC"/>
    <w:rsid w:val="00903679"/>
    <w:rsid w:val="00904C9C"/>
    <w:rsid w:val="00904CED"/>
    <w:rsid w:val="00906459"/>
    <w:rsid w:val="0090687D"/>
    <w:rsid w:val="00907589"/>
    <w:rsid w:val="00910BF9"/>
    <w:rsid w:val="00911494"/>
    <w:rsid w:val="00911553"/>
    <w:rsid w:val="0091180E"/>
    <w:rsid w:val="00911C43"/>
    <w:rsid w:val="00912590"/>
    <w:rsid w:val="00913214"/>
    <w:rsid w:val="00913638"/>
    <w:rsid w:val="0091443D"/>
    <w:rsid w:val="00914A07"/>
    <w:rsid w:val="009151F7"/>
    <w:rsid w:val="00915878"/>
    <w:rsid w:val="0091756B"/>
    <w:rsid w:val="00917857"/>
    <w:rsid w:val="009216E5"/>
    <w:rsid w:val="009219DA"/>
    <w:rsid w:val="00922531"/>
    <w:rsid w:val="009228AB"/>
    <w:rsid w:val="009237FF"/>
    <w:rsid w:val="009267F8"/>
    <w:rsid w:val="00926B41"/>
    <w:rsid w:val="009306D5"/>
    <w:rsid w:val="00933228"/>
    <w:rsid w:val="0093366F"/>
    <w:rsid w:val="009336D7"/>
    <w:rsid w:val="00933BEC"/>
    <w:rsid w:val="00933EA7"/>
    <w:rsid w:val="0093525A"/>
    <w:rsid w:val="009366F8"/>
    <w:rsid w:val="00936AD0"/>
    <w:rsid w:val="009405A3"/>
    <w:rsid w:val="009411D4"/>
    <w:rsid w:val="00941B09"/>
    <w:rsid w:val="00941B1D"/>
    <w:rsid w:val="009430B4"/>
    <w:rsid w:val="009430E5"/>
    <w:rsid w:val="009433E5"/>
    <w:rsid w:val="00943E91"/>
    <w:rsid w:val="0094430D"/>
    <w:rsid w:val="009459AB"/>
    <w:rsid w:val="009510C8"/>
    <w:rsid w:val="00952297"/>
    <w:rsid w:val="00952F54"/>
    <w:rsid w:val="009536C8"/>
    <w:rsid w:val="009538B2"/>
    <w:rsid w:val="00954077"/>
    <w:rsid w:val="009546B8"/>
    <w:rsid w:val="009553A2"/>
    <w:rsid w:val="009553D5"/>
    <w:rsid w:val="009571C8"/>
    <w:rsid w:val="009579B3"/>
    <w:rsid w:val="00957B03"/>
    <w:rsid w:val="0096229E"/>
    <w:rsid w:val="00962312"/>
    <w:rsid w:val="0096258F"/>
    <w:rsid w:val="009639FA"/>
    <w:rsid w:val="00963EB8"/>
    <w:rsid w:val="009644F9"/>
    <w:rsid w:val="00966943"/>
    <w:rsid w:val="009679EF"/>
    <w:rsid w:val="00967EA9"/>
    <w:rsid w:val="00970618"/>
    <w:rsid w:val="009707CD"/>
    <w:rsid w:val="00971745"/>
    <w:rsid w:val="0097243D"/>
    <w:rsid w:val="009725B1"/>
    <w:rsid w:val="009742CF"/>
    <w:rsid w:val="0097459F"/>
    <w:rsid w:val="00975E0C"/>
    <w:rsid w:val="009767AE"/>
    <w:rsid w:val="00976F8A"/>
    <w:rsid w:val="00977124"/>
    <w:rsid w:val="00977784"/>
    <w:rsid w:val="009825F8"/>
    <w:rsid w:val="00982F49"/>
    <w:rsid w:val="0098414B"/>
    <w:rsid w:val="009853EB"/>
    <w:rsid w:val="00985832"/>
    <w:rsid w:val="0099055D"/>
    <w:rsid w:val="00990C95"/>
    <w:rsid w:val="00990E07"/>
    <w:rsid w:val="009910CF"/>
    <w:rsid w:val="00992638"/>
    <w:rsid w:val="00992896"/>
    <w:rsid w:val="00992946"/>
    <w:rsid w:val="00993078"/>
    <w:rsid w:val="00993306"/>
    <w:rsid w:val="0099437D"/>
    <w:rsid w:val="009960C2"/>
    <w:rsid w:val="00996270"/>
    <w:rsid w:val="00996A31"/>
    <w:rsid w:val="00996A70"/>
    <w:rsid w:val="009972F5"/>
    <w:rsid w:val="009975ED"/>
    <w:rsid w:val="00997D24"/>
    <w:rsid w:val="009A1B97"/>
    <w:rsid w:val="009A1E82"/>
    <w:rsid w:val="009A28E3"/>
    <w:rsid w:val="009A3D2F"/>
    <w:rsid w:val="009A4AAF"/>
    <w:rsid w:val="009A5EDC"/>
    <w:rsid w:val="009A6667"/>
    <w:rsid w:val="009A6DDF"/>
    <w:rsid w:val="009A702F"/>
    <w:rsid w:val="009A7803"/>
    <w:rsid w:val="009B0E0E"/>
    <w:rsid w:val="009B0E4B"/>
    <w:rsid w:val="009B1B75"/>
    <w:rsid w:val="009B1C41"/>
    <w:rsid w:val="009B288B"/>
    <w:rsid w:val="009B3511"/>
    <w:rsid w:val="009B386F"/>
    <w:rsid w:val="009B3B5A"/>
    <w:rsid w:val="009B3EAA"/>
    <w:rsid w:val="009B5D30"/>
    <w:rsid w:val="009B64CF"/>
    <w:rsid w:val="009B6DAE"/>
    <w:rsid w:val="009B7707"/>
    <w:rsid w:val="009B7AF6"/>
    <w:rsid w:val="009C1444"/>
    <w:rsid w:val="009C1749"/>
    <w:rsid w:val="009C26EB"/>
    <w:rsid w:val="009C276E"/>
    <w:rsid w:val="009C3C2B"/>
    <w:rsid w:val="009C4103"/>
    <w:rsid w:val="009C4B02"/>
    <w:rsid w:val="009C4C1B"/>
    <w:rsid w:val="009C4FDA"/>
    <w:rsid w:val="009C56F5"/>
    <w:rsid w:val="009C68F2"/>
    <w:rsid w:val="009C7BA0"/>
    <w:rsid w:val="009D11B2"/>
    <w:rsid w:val="009D25FC"/>
    <w:rsid w:val="009D34ED"/>
    <w:rsid w:val="009D39BC"/>
    <w:rsid w:val="009D452C"/>
    <w:rsid w:val="009D498E"/>
    <w:rsid w:val="009D4ADD"/>
    <w:rsid w:val="009D64EB"/>
    <w:rsid w:val="009D743A"/>
    <w:rsid w:val="009D7462"/>
    <w:rsid w:val="009E0677"/>
    <w:rsid w:val="009E090A"/>
    <w:rsid w:val="009E1015"/>
    <w:rsid w:val="009E2019"/>
    <w:rsid w:val="009E53A6"/>
    <w:rsid w:val="009E6349"/>
    <w:rsid w:val="009E7A57"/>
    <w:rsid w:val="009F0570"/>
    <w:rsid w:val="009F0B96"/>
    <w:rsid w:val="009F0F8C"/>
    <w:rsid w:val="009F18F2"/>
    <w:rsid w:val="009F3247"/>
    <w:rsid w:val="009F3B9D"/>
    <w:rsid w:val="009F445D"/>
    <w:rsid w:val="009F4700"/>
    <w:rsid w:val="009F7C45"/>
    <w:rsid w:val="009F7E67"/>
    <w:rsid w:val="00A00023"/>
    <w:rsid w:val="00A02F0C"/>
    <w:rsid w:val="00A02F21"/>
    <w:rsid w:val="00A03368"/>
    <w:rsid w:val="00A04C39"/>
    <w:rsid w:val="00A051D4"/>
    <w:rsid w:val="00A10942"/>
    <w:rsid w:val="00A10EE7"/>
    <w:rsid w:val="00A11B6A"/>
    <w:rsid w:val="00A122FE"/>
    <w:rsid w:val="00A13675"/>
    <w:rsid w:val="00A13A9B"/>
    <w:rsid w:val="00A14404"/>
    <w:rsid w:val="00A14D86"/>
    <w:rsid w:val="00A14EA9"/>
    <w:rsid w:val="00A14F89"/>
    <w:rsid w:val="00A20198"/>
    <w:rsid w:val="00A2407E"/>
    <w:rsid w:val="00A2514C"/>
    <w:rsid w:val="00A2575E"/>
    <w:rsid w:val="00A2682F"/>
    <w:rsid w:val="00A2738E"/>
    <w:rsid w:val="00A31809"/>
    <w:rsid w:val="00A31F71"/>
    <w:rsid w:val="00A324E1"/>
    <w:rsid w:val="00A32922"/>
    <w:rsid w:val="00A3438A"/>
    <w:rsid w:val="00A343FC"/>
    <w:rsid w:val="00A34642"/>
    <w:rsid w:val="00A34DD2"/>
    <w:rsid w:val="00A34E24"/>
    <w:rsid w:val="00A35261"/>
    <w:rsid w:val="00A352ED"/>
    <w:rsid w:val="00A376A2"/>
    <w:rsid w:val="00A42770"/>
    <w:rsid w:val="00A43A06"/>
    <w:rsid w:val="00A43D0C"/>
    <w:rsid w:val="00A44171"/>
    <w:rsid w:val="00A44C6A"/>
    <w:rsid w:val="00A4653C"/>
    <w:rsid w:val="00A46B4A"/>
    <w:rsid w:val="00A47685"/>
    <w:rsid w:val="00A47F6F"/>
    <w:rsid w:val="00A500B9"/>
    <w:rsid w:val="00A50891"/>
    <w:rsid w:val="00A512DF"/>
    <w:rsid w:val="00A53F16"/>
    <w:rsid w:val="00A54ACD"/>
    <w:rsid w:val="00A55523"/>
    <w:rsid w:val="00A55D77"/>
    <w:rsid w:val="00A56133"/>
    <w:rsid w:val="00A56C61"/>
    <w:rsid w:val="00A57707"/>
    <w:rsid w:val="00A57B00"/>
    <w:rsid w:val="00A62E8D"/>
    <w:rsid w:val="00A6371A"/>
    <w:rsid w:val="00A6424C"/>
    <w:rsid w:val="00A666F7"/>
    <w:rsid w:val="00A66745"/>
    <w:rsid w:val="00A67832"/>
    <w:rsid w:val="00A701DE"/>
    <w:rsid w:val="00A7023D"/>
    <w:rsid w:val="00A7030D"/>
    <w:rsid w:val="00A70985"/>
    <w:rsid w:val="00A72B46"/>
    <w:rsid w:val="00A72C54"/>
    <w:rsid w:val="00A73134"/>
    <w:rsid w:val="00A7559A"/>
    <w:rsid w:val="00A76A87"/>
    <w:rsid w:val="00A800B7"/>
    <w:rsid w:val="00A80B3E"/>
    <w:rsid w:val="00A80E9B"/>
    <w:rsid w:val="00A81A84"/>
    <w:rsid w:val="00A81F17"/>
    <w:rsid w:val="00A82220"/>
    <w:rsid w:val="00A858B7"/>
    <w:rsid w:val="00A864E0"/>
    <w:rsid w:val="00A9069A"/>
    <w:rsid w:val="00A923E1"/>
    <w:rsid w:val="00A92E5B"/>
    <w:rsid w:val="00A93E62"/>
    <w:rsid w:val="00A94359"/>
    <w:rsid w:val="00A944F7"/>
    <w:rsid w:val="00A946E6"/>
    <w:rsid w:val="00A96953"/>
    <w:rsid w:val="00A96B2B"/>
    <w:rsid w:val="00A97336"/>
    <w:rsid w:val="00A97C0D"/>
    <w:rsid w:val="00A97D89"/>
    <w:rsid w:val="00AA0E0F"/>
    <w:rsid w:val="00AA4AE9"/>
    <w:rsid w:val="00AA4CF6"/>
    <w:rsid w:val="00AA5191"/>
    <w:rsid w:val="00AA5259"/>
    <w:rsid w:val="00AA527A"/>
    <w:rsid w:val="00AA5E6D"/>
    <w:rsid w:val="00AA7B2E"/>
    <w:rsid w:val="00AB0CF2"/>
    <w:rsid w:val="00AB0E4D"/>
    <w:rsid w:val="00AB2287"/>
    <w:rsid w:val="00AB278C"/>
    <w:rsid w:val="00AB30C1"/>
    <w:rsid w:val="00AB3730"/>
    <w:rsid w:val="00AB4829"/>
    <w:rsid w:val="00AB5362"/>
    <w:rsid w:val="00AB63C1"/>
    <w:rsid w:val="00AB6AA2"/>
    <w:rsid w:val="00AB7311"/>
    <w:rsid w:val="00AC03A9"/>
    <w:rsid w:val="00AC1FD6"/>
    <w:rsid w:val="00AC28E2"/>
    <w:rsid w:val="00AC2CCA"/>
    <w:rsid w:val="00AC410B"/>
    <w:rsid w:val="00AC6E1E"/>
    <w:rsid w:val="00AC7B03"/>
    <w:rsid w:val="00AD02BA"/>
    <w:rsid w:val="00AD1808"/>
    <w:rsid w:val="00AD24E1"/>
    <w:rsid w:val="00AD354D"/>
    <w:rsid w:val="00AD3A2E"/>
    <w:rsid w:val="00AD541A"/>
    <w:rsid w:val="00AD5578"/>
    <w:rsid w:val="00AD6AE8"/>
    <w:rsid w:val="00AD6C2A"/>
    <w:rsid w:val="00AD78D3"/>
    <w:rsid w:val="00AE0B46"/>
    <w:rsid w:val="00AE1CE1"/>
    <w:rsid w:val="00AE2219"/>
    <w:rsid w:val="00AE5B92"/>
    <w:rsid w:val="00AE6392"/>
    <w:rsid w:val="00AE6763"/>
    <w:rsid w:val="00AE7DD8"/>
    <w:rsid w:val="00AF04B3"/>
    <w:rsid w:val="00AF0D90"/>
    <w:rsid w:val="00AF1912"/>
    <w:rsid w:val="00AF1B05"/>
    <w:rsid w:val="00AF25A9"/>
    <w:rsid w:val="00AF45CE"/>
    <w:rsid w:val="00AF4723"/>
    <w:rsid w:val="00AF4A3C"/>
    <w:rsid w:val="00AF6B69"/>
    <w:rsid w:val="00AF7519"/>
    <w:rsid w:val="00B01477"/>
    <w:rsid w:val="00B01ECF"/>
    <w:rsid w:val="00B01F48"/>
    <w:rsid w:val="00B05BD9"/>
    <w:rsid w:val="00B06131"/>
    <w:rsid w:val="00B06DD9"/>
    <w:rsid w:val="00B07032"/>
    <w:rsid w:val="00B079C4"/>
    <w:rsid w:val="00B108EB"/>
    <w:rsid w:val="00B1098B"/>
    <w:rsid w:val="00B1101E"/>
    <w:rsid w:val="00B118B3"/>
    <w:rsid w:val="00B1224C"/>
    <w:rsid w:val="00B131CE"/>
    <w:rsid w:val="00B13ABE"/>
    <w:rsid w:val="00B13F17"/>
    <w:rsid w:val="00B16192"/>
    <w:rsid w:val="00B17927"/>
    <w:rsid w:val="00B17C6E"/>
    <w:rsid w:val="00B209F0"/>
    <w:rsid w:val="00B20E68"/>
    <w:rsid w:val="00B219E4"/>
    <w:rsid w:val="00B242A1"/>
    <w:rsid w:val="00B258F9"/>
    <w:rsid w:val="00B25DC3"/>
    <w:rsid w:val="00B26839"/>
    <w:rsid w:val="00B26D06"/>
    <w:rsid w:val="00B26DE9"/>
    <w:rsid w:val="00B27980"/>
    <w:rsid w:val="00B30003"/>
    <w:rsid w:val="00B3235F"/>
    <w:rsid w:val="00B327F5"/>
    <w:rsid w:val="00B327F6"/>
    <w:rsid w:val="00B33905"/>
    <w:rsid w:val="00B3439E"/>
    <w:rsid w:val="00B35B48"/>
    <w:rsid w:val="00B3668D"/>
    <w:rsid w:val="00B37BFA"/>
    <w:rsid w:val="00B40581"/>
    <w:rsid w:val="00B408C0"/>
    <w:rsid w:val="00B4120B"/>
    <w:rsid w:val="00B412F9"/>
    <w:rsid w:val="00B41789"/>
    <w:rsid w:val="00B41E50"/>
    <w:rsid w:val="00B42715"/>
    <w:rsid w:val="00B428B4"/>
    <w:rsid w:val="00B42BE5"/>
    <w:rsid w:val="00B43E90"/>
    <w:rsid w:val="00B44DA0"/>
    <w:rsid w:val="00B46F58"/>
    <w:rsid w:val="00B47D3A"/>
    <w:rsid w:val="00B502C5"/>
    <w:rsid w:val="00B50899"/>
    <w:rsid w:val="00B50F16"/>
    <w:rsid w:val="00B516A8"/>
    <w:rsid w:val="00B51C08"/>
    <w:rsid w:val="00B524B8"/>
    <w:rsid w:val="00B52A1D"/>
    <w:rsid w:val="00B5316D"/>
    <w:rsid w:val="00B547BC"/>
    <w:rsid w:val="00B549FD"/>
    <w:rsid w:val="00B54A2F"/>
    <w:rsid w:val="00B55359"/>
    <w:rsid w:val="00B55534"/>
    <w:rsid w:val="00B55EAA"/>
    <w:rsid w:val="00B56401"/>
    <w:rsid w:val="00B56946"/>
    <w:rsid w:val="00B57AFF"/>
    <w:rsid w:val="00B57CFB"/>
    <w:rsid w:val="00B611BE"/>
    <w:rsid w:val="00B612BB"/>
    <w:rsid w:val="00B61F2C"/>
    <w:rsid w:val="00B621AA"/>
    <w:rsid w:val="00B6617C"/>
    <w:rsid w:val="00B6678B"/>
    <w:rsid w:val="00B674E6"/>
    <w:rsid w:val="00B67E89"/>
    <w:rsid w:val="00B705BF"/>
    <w:rsid w:val="00B708AF"/>
    <w:rsid w:val="00B70CFE"/>
    <w:rsid w:val="00B718BE"/>
    <w:rsid w:val="00B72246"/>
    <w:rsid w:val="00B72C66"/>
    <w:rsid w:val="00B730CD"/>
    <w:rsid w:val="00B73D7D"/>
    <w:rsid w:val="00B73E77"/>
    <w:rsid w:val="00B7401F"/>
    <w:rsid w:val="00B745FA"/>
    <w:rsid w:val="00B74B7F"/>
    <w:rsid w:val="00B75075"/>
    <w:rsid w:val="00B75766"/>
    <w:rsid w:val="00B800A5"/>
    <w:rsid w:val="00B801D0"/>
    <w:rsid w:val="00B80314"/>
    <w:rsid w:val="00B8088A"/>
    <w:rsid w:val="00B80D72"/>
    <w:rsid w:val="00B8164F"/>
    <w:rsid w:val="00B816F4"/>
    <w:rsid w:val="00B81ADB"/>
    <w:rsid w:val="00B81BE2"/>
    <w:rsid w:val="00B82F97"/>
    <w:rsid w:val="00B846E5"/>
    <w:rsid w:val="00B8557F"/>
    <w:rsid w:val="00B869D0"/>
    <w:rsid w:val="00B87AF3"/>
    <w:rsid w:val="00B902AE"/>
    <w:rsid w:val="00B90784"/>
    <w:rsid w:val="00B92ED5"/>
    <w:rsid w:val="00B9597B"/>
    <w:rsid w:val="00B96C58"/>
    <w:rsid w:val="00B96C81"/>
    <w:rsid w:val="00B97379"/>
    <w:rsid w:val="00BA1019"/>
    <w:rsid w:val="00BA2C17"/>
    <w:rsid w:val="00BA31AC"/>
    <w:rsid w:val="00BA35DB"/>
    <w:rsid w:val="00BA3A01"/>
    <w:rsid w:val="00BA41B4"/>
    <w:rsid w:val="00BA513A"/>
    <w:rsid w:val="00BA6D7E"/>
    <w:rsid w:val="00BB1691"/>
    <w:rsid w:val="00BB2E0C"/>
    <w:rsid w:val="00BB4FC0"/>
    <w:rsid w:val="00BB6E85"/>
    <w:rsid w:val="00BB72A4"/>
    <w:rsid w:val="00BC11EA"/>
    <w:rsid w:val="00BC137E"/>
    <w:rsid w:val="00BC3D1F"/>
    <w:rsid w:val="00BC418C"/>
    <w:rsid w:val="00BC4ACA"/>
    <w:rsid w:val="00BC4E1A"/>
    <w:rsid w:val="00BC4FDF"/>
    <w:rsid w:val="00BC5263"/>
    <w:rsid w:val="00BC5A90"/>
    <w:rsid w:val="00BC67E9"/>
    <w:rsid w:val="00BC6928"/>
    <w:rsid w:val="00BC6D79"/>
    <w:rsid w:val="00BC799A"/>
    <w:rsid w:val="00BD14FC"/>
    <w:rsid w:val="00BD1BA7"/>
    <w:rsid w:val="00BD2B15"/>
    <w:rsid w:val="00BD353E"/>
    <w:rsid w:val="00BD3D97"/>
    <w:rsid w:val="00BD3DD7"/>
    <w:rsid w:val="00BD4172"/>
    <w:rsid w:val="00BD42F1"/>
    <w:rsid w:val="00BD49BF"/>
    <w:rsid w:val="00BD5A92"/>
    <w:rsid w:val="00BD7604"/>
    <w:rsid w:val="00BD7BC9"/>
    <w:rsid w:val="00BE03C2"/>
    <w:rsid w:val="00BE0AF0"/>
    <w:rsid w:val="00BE13E2"/>
    <w:rsid w:val="00BE1651"/>
    <w:rsid w:val="00BE1C6A"/>
    <w:rsid w:val="00BE1DB0"/>
    <w:rsid w:val="00BE2AF7"/>
    <w:rsid w:val="00BE2F1A"/>
    <w:rsid w:val="00BE327D"/>
    <w:rsid w:val="00BE355F"/>
    <w:rsid w:val="00BE37F3"/>
    <w:rsid w:val="00BE4322"/>
    <w:rsid w:val="00BE4E62"/>
    <w:rsid w:val="00BE518F"/>
    <w:rsid w:val="00BF023C"/>
    <w:rsid w:val="00BF09FF"/>
    <w:rsid w:val="00BF0C1A"/>
    <w:rsid w:val="00BF248A"/>
    <w:rsid w:val="00BF298F"/>
    <w:rsid w:val="00BF2FB9"/>
    <w:rsid w:val="00BF3762"/>
    <w:rsid w:val="00BF465F"/>
    <w:rsid w:val="00BF6563"/>
    <w:rsid w:val="00BF68C0"/>
    <w:rsid w:val="00BF7050"/>
    <w:rsid w:val="00BF706A"/>
    <w:rsid w:val="00BF7848"/>
    <w:rsid w:val="00C0011F"/>
    <w:rsid w:val="00C00307"/>
    <w:rsid w:val="00C00E8C"/>
    <w:rsid w:val="00C01E89"/>
    <w:rsid w:val="00C032A7"/>
    <w:rsid w:val="00C032E1"/>
    <w:rsid w:val="00C03FC2"/>
    <w:rsid w:val="00C0486A"/>
    <w:rsid w:val="00C05B27"/>
    <w:rsid w:val="00C10545"/>
    <w:rsid w:val="00C1088B"/>
    <w:rsid w:val="00C10DF8"/>
    <w:rsid w:val="00C11558"/>
    <w:rsid w:val="00C11A1B"/>
    <w:rsid w:val="00C11B19"/>
    <w:rsid w:val="00C12762"/>
    <w:rsid w:val="00C12DD3"/>
    <w:rsid w:val="00C12E58"/>
    <w:rsid w:val="00C143C5"/>
    <w:rsid w:val="00C152EE"/>
    <w:rsid w:val="00C15749"/>
    <w:rsid w:val="00C16CD8"/>
    <w:rsid w:val="00C16E44"/>
    <w:rsid w:val="00C1765F"/>
    <w:rsid w:val="00C17A7D"/>
    <w:rsid w:val="00C17BD7"/>
    <w:rsid w:val="00C17FD1"/>
    <w:rsid w:val="00C2029C"/>
    <w:rsid w:val="00C2412D"/>
    <w:rsid w:val="00C2476A"/>
    <w:rsid w:val="00C25DE1"/>
    <w:rsid w:val="00C2631F"/>
    <w:rsid w:val="00C26403"/>
    <w:rsid w:val="00C26A8A"/>
    <w:rsid w:val="00C27BA1"/>
    <w:rsid w:val="00C30606"/>
    <w:rsid w:val="00C313A9"/>
    <w:rsid w:val="00C31E6E"/>
    <w:rsid w:val="00C351ED"/>
    <w:rsid w:val="00C3780B"/>
    <w:rsid w:val="00C40177"/>
    <w:rsid w:val="00C41279"/>
    <w:rsid w:val="00C4360A"/>
    <w:rsid w:val="00C440B7"/>
    <w:rsid w:val="00C443D5"/>
    <w:rsid w:val="00C45142"/>
    <w:rsid w:val="00C463E5"/>
    <w:rsid w:val="00C464E6"/>
    <w:rsid w:val="00C47437"/>
    <w:rsid w:val="00C5101B"/>
    <w:rsid w:val="00C51072"/>
    <w:rsid w:val="00C51ABD"/>
    <w:rsid w:val="00C51D22"/>
    <w:rsid w:val="00C522AF"/>
    <w:rsid w:val="00C52DDA"/>
    <w:rsid w:val="00C53018"/>
    <w:rsid w:val="00C53D6F"/>
    <w:rsid w:val="00C5489E"/>
    <w:rsid w:val="00C54AA8"/>
    <w:rsid w:val="00C56872"/>
    <w:rsid w:val="00C56B2A"/>
    <w:rsid w:val="00C61370"/>
    <w:rsid w:val="00C6202D"/>
    <w:rsid w:val="00C62434"/>
    <w:rsid w:val="00C62573"/>
    <w:rsid w:val="00C632FE"/>
    <w:rsid w:val="00C6485F"/>
    <w:rsid w:val="00C656AC"/>
    <w:rsid w:val="00C664D9"/>
    <w:rsid w:val="00C66B48"/>
    <w:rsid w:val="00C66DF4"/>
    <w:rsid w:val="00C66E62"/>
    <w:rsid w:val="00C673D0"/>
    <w:rsid w:val="00C673E4"/>
    <w:rsid w:val="00C67FD8"/>
    <w:rsid w:val="00C71FA9"/>
    <w:rsid w:val="00C71FD6"/>
    <w:rsid w:val="00C72D51"/>
    <w:rsid w:val="00C72F9E"/>
    <w:rsid w:val="00C72FE9"/>
    <w:rsid w:val="00C7392B"/>
    <w:rsid w:val="00C7510C"/>
    <w:rsid w:val="00C75730"/>
    <w:rsid w:val="00C75932"/>
    <w:rsid w:val="00C76846"/>
    <w:rsid w:val="00C776A2"/>
    <w:rsid w:val="00C80247"/>
    <w:rsid w:val="00C806C5"/>
    <w:rsid w:val="00C814CA"/>
    <w:rsid w:val="00C8159C"/>
    <w:rsid w:val="00C81984"/>
    <w:rsid w:val="00C81F91"/>
    <w:rsid w:val="00C84844"/>
    <w:rsid w:val="00C850AF"/>
    <w:rsid w:val="00C855F5"/>
    <w:rsid w:val="00C85782"/>
    <w:rsid w:val="00C865D7"/>
    <w:rsid w:val="00C86C1E"/>
    <w:rsid w:val="00C86F59"/>
    <w:rsid w:val="00C8761E"/>
    <w:rsid w:val="00C878E3"/>
    <w:rsid w:val="00C92D08"/>
    <w:rsid w:val="00C93533"/>
    <w:rsid w:val="00C93B3B"/>
    <w:rsid w:val="00C942CF"/>
    <w:rsid w:val="00C9542F"/>
    <w:rsid w:val="00C9547A"/>
    <w:rsid w:val="00C95793"/>
    <w:rsid w:val="00CA067A"/>
    <w:rsid w:val="00CA1B32"/>
    <w:rsid w:val="00CA45EB"/>
    <w:rsid w:val="00CA55AB"/>
    <w:rsid w:val="00CA5AA9"/>
    <w:rsid w:val="00CA629A"/>
    <w:rsid w:val="00CA664F"/>
    <w:rsid w:val="00CA765C"/>
    <w:rsid w:val="00CB09D9"/>
    <w:rsid w:val="00CB1A5E"/>
    <w:rsid w:val="00CB2235"/>
    <w:rsid w:val="00CB25C0"/>
    <w:rsid w:val="00CB32E9"/>
    <w:rsid w:val="00CB3517"/>
    <w:rsid w:val="00CB3844"/>
    <w:rsid w:val="00CB5F8F"/>
    <w:rsid w:val="00CB6DE2"/>
    <w:rsid w:val="00CB7A43"/>
    <w:rsid w:val="00CC03F1"/>
    <w:rsid w:val="00CC0A42"/>
    <w:rsid w:val="00CC11EA"/>
    <w:rsid w:val="00CC2088"/>
    <w:rsid w:val="00CC20E2"/>
    <w:rsid w:val="00CC287B"/>
    <w:rsid w:val="00CC30F7"/>
    <w:rsid w:val="00CC490A"/>
    <w:rsid w:val="00CD0ABD"/>
    <w:rsid w:val="00CD297E"/>
    <w:rsid w:val="00CD29B4"/>
    <w:rsid w:val="00CD4FB0"/>
    <w:rsid w:val="00CD5B8C"/>
    <w:rsid w:val="00CE0076"/>
    <w:rsid w:val="00CE2173"/>
    <w:rsid w:val="00CE3A09"/>
    <w:rsid w:val="00CE66A7"/>
    <w:rsid w:val="00CE6A48"/>
    <w:rsid w:val="00CE7976"/>
    <w:rsid w:val="00CE79C8"/>
    <w:rsid w:val="00CE7B25"/>
    <w:rsid w:val="00CE7BE9"/>
    <w:rsid w:val="00CE7CFD"/>
    <w:rsid w:val="00CE7D21"/>
    <w:rsid w:val="00CF08D8"/>
    <w:rsid w:val="00CF1352"/>
    <w:rsid w:val="00CF1641"/>
    <w:rsid w:val="00CF3377"/>
    <w:rsid w:val="00CF5891"/>
    <w:rsid w:val="00CF68D5"/>
    <w:rsid w:val="00CF7B1D"/>
    <w:rsid w:val="00D020C8"/>
    <w:rsid w:val="00D0267F"/>
    <w:rsid w:val="00D02BF9"/>
    <w:rsid w:val="00D02C13"/>
    <w:rsid w:val="00D02EC4"/>
    <w:rsid w:val="00D05142"/>
    <w:rsid w:val="00D06037"/>
    <w:rsid w:val="00D06B5B"/>
    <w:rsid w:val="00D07694"/>
    <w:rsid w:val="00D1080A"/>
    <w:rsid w:val="00D10F5F"/>
    <w:rsid w:val="00D11FDD"/>
    <w:rsid w:val="00D126F8"/>
    <w:rsid w:val="00D127F4"/>
    <w:rsid w:val="00D165DC"/>
    <w:rsid w:val="00D17954"/>
    <w:rsid w:val="00D2246A"/>
    <w:rsid w:val="00D22E18"/>
    <w:rsid w:val="00D23579"/>
    <w:rsid w:val="00D24DE9"/>
    <w:rsid w:val="00D25E42"/>
    <w:rsid w:val="00D260AD"/>
    <w:rsid w:val="00D26774"/>
    <w:rsid w:val="00D27BB7"/>
    <w:rsid w:val="00D27F37"/>
    <w:rsid w:val="00D330FB"/>
    <w:rsid w:val="00D33636"/>
    <w:rsid w:val="00D33C77"/>
    <w:rsid w:val="00D33EAA"/>
    <w:rsid w:val="00D353FF"/>
    <w:rsid w:val="00D354A2"/>
    <w:rsid w:val="00D35DBF"/>
    <w:rsid w:val="00D369AA"/>
    <w:rsid w:val="00D36D4C"/>
    <w:rsid w:val="00D4040F"/>
    <w:rsid w:val="00D40C84"/>
    <w:rsid w:val="00D4273C"/>
    <w:rsid w:val="00D44242"/>
    <w:rsid w:val="00D46AFF"/>
    <w:rsid w:val="00D46F7B"/>
    <w:rsid w:val="00D4736E"/>
    <w:rsid w:val="00D47698"/>
    <w:rsid w:val="00D51283"/>
    <w:rsid w:val="00D52A00"/>
    <w:rsid w:val="00D53178"/>
    <w:rsid w:val="00D531EB"/>
    <w:rsid w:val="00D54CEB"/>
    <w:rsid w:val="00D56123"/>
    <w:rsid w:val="00D564C9"/>
    <w:rsid w:val="00D57012"/>
    <w:rsid w:val="00D6186A"/>
    <w:rsid w:val="00D6225E"/>
    <w:rsid w:val="00D625C2"/>
    <w:rsid w:val="00D625E3"/>
    <w:rsid w:val="00D62F4A"/>
    <w:rsid w:val="00D6307D"/>
    <w:rsid w:val="00D65217"/>
    <w:rsid w:val="00D656D4"/>
    <w:rsid w:val="00D661E3"/>
    <w:rsid w:val="00D66251"/>
    <w:rsid w:val="00D67C4E"/>
    <w:rsid w:val="00D67E9B"/>
    <w:rsid w:val="00D67EBC"/>
    <w:rsid w:val="00D7191C"/>
    <w:rsid w:val="00D71C2F"/>
    <w:rsid w:val="00D73B76"/>
    <w:rsid w:val="00D7549F"/>
    <w:rsid w:val="00D76177"/>
    <w:rsid w:val="00D81707"/>
    <w:rsid w:val="00D81AE5"/>
    <w:rsid w:val="00D82B86"/>
    <w:rsid w:val="00D82E7F"/>
    <w:rsid w:val="00D82E84"/>
    <w:rsid w:val="00D8466E"/>
    <w:rsid w:val="00D856A0"/>
    <w:rsid w:val="00D85865"/>
    <w:rsid w:val="00D86903"/>
    <w:rsid w:val="00D873CA"/>
    <w:rsid w:val="00D8753A"/>
    <w:rsid w:val="00D875A2"/>
    <w:rsid w:val="00D87EB7"/>
    <w:rsid w:val="00D9056A"/>
    <w:rsid w:val="00D92616"/>
    <w:rsid w:val="00D92793"/>
    <w:rsid w:val="00D933A7"/>
    <w:rsid w:val="00D941AD"/>
    <w:rsid w:val="00D959F3"/>
    <w:rsid w:val="00D962D1"/>
    <w:rsid w:val="00D96B54"/>
    <w:rsid w:val="00D9718E"/>
    <w:rsid w:val="00DA1D56"/>
    <w:rsid w:val="00DA43CE"/>
    <w:rsid w:val="00DA5E23"/>
    <w:rsid w:val="00DA662F"/>
    <w:rsid w:val="00DA6D47"/>
    <w:rsid w:val="00DA7307"/>
    <w:rsid w:val="00DB211E"/>
    <w:rsid w:val="00DB291B"/>
    <w:rsid w:val="00DB3300"/>
    <w:rsid w:val="00DB351A"/>
    <w:rsid w:val="00DB3E1E"/>
    <w:rsid w:val="00DB3F94"/>
    <w:rsid w:val="00DB79CA"/>
    <w:rsid w:val="00DC0AE5"/>
    <w:rsid w:val="00DC1347"/>
    <w:rsid w:val="00DC310C"/>
    <w:rsid w:val="00DC3A71"/>
    <w:rsid w:val="00DC5E26"/>
    <w:rsid w:val="00DC7B3C"/>
    <w:rsid w:val="00DC7FD8"/>
    <w:rsid w:val="00DD037A"/>
    <w:rsid w:val="00DD0695"/>
    <w:rsid w:val="00DD0989"/>
    <w:rsid w:val="00DD21AA"/>
    <w:rsid w:val="00DD2C40"/>
    <w:rsid w:val="00DD3227"/>
    <w:rsid w:val="00DD5B59"/>
    <w:rsid w:val="00DD65F8"/>
    <w:rsid w:val="00DD78E4"/>
    <w:rsid w:val="00DD7BBD"/>
    <w:rsid w:val="00DE08CB"/>
    <w:rsid w:val="00DE0A1C"/>
    <w:rsid w:val="00DE0C7A"/>
    <w:rsid w:val="00DE2410"/>
    <w:rsid w:val="00DE282C"/>
    <w:rsid w:val="00DE2A5E"/>
    <w:rsid w:val="00DE4EE3"/>
    <w:rsid w:val="00DE50DD"/>
    <w:rsid w:val="00DE5597"/>
    <w:rsid w:val="00DE59AB"/>
    <w:rsid w:val="00DE6665"/>
    <w:rsid w:val="00DE6EE1"/>
    <w:rsid w:val="00DE777F"/>
    <w:rsid w:val="00DF0423"/>
    <w:rsid w:val="00DF187E"/>
    <w:rsid w:val="00DF2314"/>
    <w:rsid w:val="00DF251B"/>
    <w:rsid w:val="00DF2F25"/>
    <w:rsid w:val="00DF365C"/>
    <w:rsid w:val="00DF56C5"/>
    <w:rsid w:val="00DF6365"/>
    <w:rsid w:val="00DF7890"/>
    <w:rsid w:val="00E00DBA"/>
    <w:rsid w:val="00E00E56"/>
    <w:rsid w:val="00E03589"/>
    <w:rsid w:val="00E03C3E"/>
    <w:rsid w:val="00E043B8"/>
    <w:rsid w:val="00E05865"/>
    <w:rsid w:val="00E060DA"/>
    <w:rsid w:val="00E0626F"/>
    <w:rsid w:val="00E0649F"/>
    <w:rsid w:val="00E06643"/>
    <w:rsid w:val="00E0676C"/>
    <w:rsid w:val="00E0765E"/>
    <w:rsid w:val="00E10440"/>
    <w:rsid w:val="00E115FD"/>
    <w:rsid w:val="00E11810"/>
    <w:rsid w:val="00E119E8"/>
    <w:rsid w:val="00E12A82"/>
    <w:rsid w:val="00E142F8"/>
    <w:rsid w:val="00E15166"/>
    <w:rsid w:val="00E15651"/>
    <w:rsid w:val="00E15AAA"/>
    <w:rsid w:val="00E16587"/>
    <w:rsid w:val="00E16682"/>
    <w:rsid w:val="00E16E45"/>
    <w:rsid w:val="00E16F27"/>
    <w:rsid w:val="00E1702F"/>
    <w:rsid w:val="00E20447"/>
    <w:rsid w:val="00E20666"/>
    <w:rsid w:val="00E21C76"/>
    <w:rsid w:val="00E24078"/>
    <w:rsid w:val="00E24125"/>
    <w:rsid w:val="00E243E9"/>
    <w:rsid w:val="00E24ADD"/>
    <w:rsid w:val="00E24E01"/>
    <w:rsid w:val="00E24EF7"/>
    <w:rsid w:val="00E24F06"/>
    <w:rsid w:val="00E27222"/>
    <w:rsid w:val="00E328F6"/>
    <w:rsid w:val="00E333E0"/>
    <w:rsid w:val="00E3455F"/>
    <w:rsid w:val="00E353A0"/>
    <w:rsid w:val="00E35866"/>
    <w:rsid w:val="00E35CA2"/>
    <w:rsid w:val="00E3796B"/>
    <w:rsid w:val="00E40373"/>
    <w:rsid w:val="00E418F6"/>
    <w:rsid w:val="00E419CB"/>
    <w:rsid w:val="00E44977"/>
    <w:rsid w:val="00E45897"/>
    <w:rsid w:val="00E45A10"/>
    <w:rsid w:val="00E45B17"/>
    <w:rsid w:val="00E468AD"/>
    <w:rsid w:val="00E46B58"/>
    <w:rsid w:val="00E47FE8"/>
    <w:rsid w:val="00E50271"/>
    <w:rsid w:val="00E50350"/>
    <w:rsid w:val="00E5065B"/>
    <w:rsid w:val="00E50C03"/>
    <w:rsid w:val="00E530B9"/>
    <w:rsid w:val="00E53CFE"/>
    <w:rsid w:val="00E53EE1"/>
    <w:rsid w:val="00E53F5D"/>
    <w:rsid w:val="00E543C5"/>
    <w:rsid w:val="00E5457A"/>
    <w:rsid w:val="00E547D2"/>
    <w:rsid w:val="00E5515B"/>
    <w:rsid w:val="00E5556C"/>
    <w:rsid w:val="00E55F81"/>
    <w:rsid w:val="00E55FC2"/>
    <w:rsid w:val="00E5731C"/>
    <w:rsid w:val="00E57346"/>
    <w:rsid w:val="00E57C97"/>
    <w:rsid w:val="00E57CA0"/>
    <w:rsid w:val="00E60024"/>
    <w:rsid w:val="00E60BD2"/>
    <w:rsid w:val="00E61544"/>
    <w:rsid w:val="00E629BF"/>
    <w:rsid w:val="00E6332C"/>
    <w:rsid w:val="00E63B59"/>
    <w:rsid w:val="00E642FA"/>
    <w:rsid w:val="00E64D25"/>
    <w:rsid w:val="00E66053"/>
    <w:rsid w:val="00E6638A"/>
    <w:rsid w:val="00E67AA2"/>
    <w:rsid w:val="00E70822"/>
    <w:rsid w:val="00E70E7E"/>
    <w:rsid w:val="00E72172"/>
    <w:rsid w:val="00E729AA"/>
    <w:rsid w:val="00E73824"/>
    <w:rsid w:val="00E73905"/>
    <w:rsid w:val="00E74703"/>
    <w:rsid w:val="00E74BEA"/>
    <w:rsid w:val="00E755C8"/>
    <w:rsid w:val="00E75ADA"/>
    <w:rsid w:val="00E76622"/>
    <w:rsid w:val="00E807FD"/>
    <w:rsid w:val="00E812ED"/>
    <w:rsid w:val="00E812EE"/>
    <w:rsid w:val="00E8153F"/>
    <w:rsid w:val="00E81936"/>
    <w:rsid w:val="00E84ABB"/>
    <w:rsid w:val="00E8575E"/>
    <w:rsid w:val="00E85F0C"/>
    <w:rsid w:val="00E86BDE"/>
    <w:rsid w:val="00E87334"/>
    <w:rsid w:val="00E874A8"/>
    <w:rsid w:val="00E90436"/>
    <w:rsid w:val="00E91C8F"/>
    <w:rsid w:val="00E92628"/>
    <w:rsid w:val="00E92ACD"/>
    <w:rsid w:val="00E9394B"/>
    <w:rsid w:val="00E9457A"/>
    <w:rsid w:val="00E952E9"/>
    <w:rsid w:val="00E95D50"/>
    <w:rsid w:val="00E96ABE"/>
    <w:rsid w:val="00EA08B0"/>
    <w:rsid w:val="00EA28E9"/>
    <w:rsid w:val="00EA43E4"/>
    <w:rsid w:val="00EA5316"/>
    <w:rsid w:val="00EB0B63"/>
    <w:rsid w:val="00EB1AC9"/>
    <w:rsid w:val="00EB285E"/>
    <w:rsid w:val="00EB2CC7"/>
    <w:rsid w:val="00EB331C"/>
    <w:rsid w:val="00EB3F9E"/>
    <w:rsid w:val="00EB55D3"/>
    <w:rsid w:val="00EB5978"/>
    <w:rsid w:val="00EB6374"/>
    <w:rsid w:val="00EB6B10"/>
    <w:rsid w:val="00EB6CC9"/>
    <w:rsid w:val="00EB72EA"/>
    <w:rsid w:val="00EB7AB9"/>
    <w:rsid w:val="00EB7B09"/>
    <w:rsid w:val="00EC0620"/>
    <w:rsid w:val="00EC3649"/>
    <w:rsid w:val="00EC36ED"/>
    <w:rsid w:val="00EC376B"/>
    <w:rsid w:val="00EC40CB"/>
    <w:rsid w:val="00EC49F2"/>
    <w:rsid w:val="00EC5474"/>
    <w:rsid w:val="00EC678F"/>
    <w:rsid w:val="00EC7132"/>
    <w:rsid w:val="00EC7776"/>
    <w:rsid w:val="00EC78F0"/>
    <w:rsid w:val="00EC7EAF"/>
    <w:rsid w:val="00ED0E4E"/>
    <w:rsid w:val="00ED0F81"/>
    <w:rsid w:val="00ED11DE"/>
    <w:rsid w:val="00ED1869"/>
    <w:rsid w:val="00ED2A17"/>
    <w:rsid w:val="00ED2E4F"/>
    <w:rsid w:val="00ED4C07"/>
    <w:rsid w:val="00ED5F22"/>
    <w:rsid w:val="00ED722F"/>
    <w:rsid w:val="00ED7F1D"/>
    <w:rsid w:val="00EE03A1"/>
    <w:rsid w:val="00EE06E7"/>
    <w:rsid w:val="00EE108E"/>
    <w:rsid w:val="00EE1242"/>
    <w:rsid w:val="00EE229B"/>
    <w:rsid w:val="00EE2B0C"/>
    <w:rsid w:val="00EE3C6B"/>
    <w:rsid w:val="00EE4A44"/>
    <w:rsid w:val="00EE4BED"/>
    <w:rsid w:val="00EE6128"/>
    <w:rsid w:val="00EE7443"/>
    <w:rsid w:val="00EF0E85"/>
    <w:rsid w:val="00EF2505"/>
    <w:rsid w:val="00EF367E"/>
    <w:rsid w:val="00EF3E3C"/>
    <w:rsid w:val="00EF4A40"/>
    <w:rsid w:val="00EF5454"/>
    <w:rsid w:val="00EF5BCB"/>
    <w:rsid w:val="00F00512"/>
    <w:rsid w:val="00F00C9C"/>
    <w:rsid w:val="00F01522"/>
    <w:rsid w:val="00F019F0"/>
    <w:rsid w:val="00F01AFB"/>
    <w:rsid w:val="00F02B6F"/>
    <w:rsid w:val="00F0376D"/>
    <w:rsid w:val="00F038DE"/>
    <w:rsid w:val="00F05408"/>
    <w:rsid w:val="00F065FE"/>
    <w:rsid w:val="00F07879"/>
    <w:rsid w:val="00F10132"/>
    <w:rsid w:val="00F10F76"/>
    <w:rsid w:val="00F11DB6"/>
    <w:rsid w:val="00F121C1"/>
    <w:rsid w:val="00F127F6"/>
    <w:rsid w:val="00F12D10"/>
    <w:rsid w:val="00F12DC3"/>
    <w:rsid w:val="00F15552"/>
    <w:rsid w:val="00F16DB9"/>
    <w:rsid w:val="00F16E8D"/>
    <w:rsid w:val="00F1740F"/>
    <w:rsid w:val="00F224C6"/>
    <w:rsid w:val="00F24BD8"/>
    <w:rsid w:val="00F2584C"/>
    <w:rsid w:val="00F31656"/>
    <w:rsid w:val="00F31C04"/>
    <w:rsid w:val="00F31E10"/>
    <w:rsid w:val="00F31EC6"/>
    <w:rsid w:val="00F32356"/>
    <w:rsid w:val="00F332F9"/>
    <w:rsid w:val="00F35453"/>
    <w:rsid w:val="00F35CA7"/>
    <w:rsid w:val="00F373E7"/>
    <w:rsid w:val="00F424B7"/>
    <w:rsid w:val="00F43C29"/>
    <w:rsid w:val="00F43D0A"/>
    <w:rsid w:val="00F43F7B"/>
    <w:rsid w:val="00F44903"/>
    <w:rsid w:val="00F45261"/>
    <w:rsid w:val="00F454DB"/>
    <w:rsid w:val="00F45F0D"/>
    <w:rsid w:val="00F468FD"/>
    <w:rsid w:val="00F4753A"/>
    <w:rsid w:val="00F47557"/>
    <w:rsid w:val="00F5142D"/>
    <w:rsid w:val="00F526DC"/>
    <w:rsid w:val="00F52972"/>
    <w:rsid w:val="00F54272"/>
    <w:rsid w:val="00F5676C"/>
    <w:rsid w:val="00F56A84"/>
    <w:rsid w:val="00F60121"/>
    <w:rsid w:val="00F619AF"/>
    <w:rsid w:val="00F61CF6"/>
    <w:rsid w:val="00F62408"/>
    <w:rsid w:val="00F636AA"/>
    <w:rsid w:val="00F63922"/>
    <w:rsid w:val="00F64A1B"/>
    <w:rsid w:val="00F64B9F"/>
    <w:rsid w:val="00F662E7"/>
    <w:rsid w:val="00F66896"/>
    <w:rsid w:val="00F717F0"/>
    <w:rsid w:val="00F73E9C"/>
    <w:rsid w:val="00F74AC6"/>
    <w:rsid w:val="00F761D8"/>
    <w:rsid w:val="00F7670A"/>
    <w:rsid w:val="00F76AF5"/>
    <w:rsid w:val="00F775ED"/>
    <w:rsid w:val="00F8060E"/>
    <w:rsid w:val="00F8141A"/>
    <w:rsid w:val="00F8217A"/>
    <w:rsid w:val="00F839B1"/>
    <w:rsid w:val="00F83A9D"/>
    <w:rsid w:val="00F84A26"/>
    <w:rsid w:val="00F84B11"/>
    <w:rsid w:val="00F84D75"/>
    <w:rsid w:val="00F85B2E"/>
    <w:rsid w:val="00F8622C"/>
    <w:rsid w:val="00F862B3"/>
    <w:rsid w:val="00F867D8"/>
    <w:rsid w:val="00F8746B"/>
    <w:rsid w:val="00F9039D"/>
    <w:rsid w:val="00F9146E"/>
    <w:rsid w:val="00F91ACF"/>
    <w:rsid w:val="00F92141"/>
    <w:rsid w:val="00F921B5"/>
    <w:rsid w:val="00F9469F"/>
    <w:rsid w:val="00F95122"/>
    <w:rsid w:val="00F96C24"/>
    <w:rsid w:val="00F97B5F"/>
    <w:rsid w:val="00FA13B8"/>
    <w:rsid w:val="00FA172D"/>
    <w:rsid w:val="00FA2427"/>
    <w:rsid w:val="00FA2755"/>
    <w:rsid w:val="00FA3EDD"/>
    <w:rsid w:val="00FA4CD9"/>
    <w:rsid w:val="00FA5165"/>
    <w:rsid w:val="00FA5D96"/>
    <w:rsid w:val="00FA637C"/>
    <w:rsid w:val="00FA65B8"/>
    <w:rsid w:val="00FB0D22"/>
    <w:rsid w:val="00FB29DD"/>
    <w:rsid w:val="00FB2BDE"/>
    <w:rsid w:val="00FB4A1C"/>
    <w:rsid w:val="00FB6870"/>
    <w:rsid w:val="00FB714C"/>
    <w:rsid w:val="00FC1F75"/>
    <w:rsid w:val="00FC2908"/>
    <w:rsid w:val="00FC29C0"/>
    <w:rsid w:val="00FC2C62"/>
    <w:rsid w:val="00FC2C6F"/>
    <w:rsid w:val="00FC2ECB"/>
    <w:rsid w:val="00FC3A29"/>
    <w:rsid w:val="00FC43DC"/>
    <w:rsid w:val="00FC4C3E"/>
    <w:rsid w:val="00FC623A"/>
    <w:rsid w:val="00FC626E"/>
    <w:rsid w:val="00FC71B2"/>
    <w:rsid w:val="00FC72DD"/>
    <w:rsid w:val="00FC7FF6"/>
    <w:rsid w:val="00FD2B94"/>
    <w:rsid w:val="00FD3ACB"/>
    <w:rsid w:val="00FD432B"/>
    <w:rsid w:val="00FD557F"/>
    <w:rsid w:val="00FD5E73"/>
    <w:rsid w:val="00FD65C9"/>
    <w:rsid w:val="00FE1E64"/>
    <w:rsid w:val="00FE3DCD"/>
    <w:rsid w:val="00FE434B"/>
    <w:rsid w:val="00FE4425"/>
    <w:rsid w:val="00FE4AB8"/>
    <w:rsid w:val="00FE5104"/>
    <w:rsid w:val="00FE5666"/>
    <w:rsid w:val="00FE5AFA"/>
    <w:rsid w:val="00FE6849"/>
    <w:rsid w:val="00FE7050"/>
    <w:rsid w:val="00FF036A"/>
    <w:rsid w:val="00FF17A9"/>
    <w:rsid w:val="00FF20DE"/>
    <w:rsid w:val="00FF3524"/>
    <w:rsid w:val="00FF51D7"/>
    <w:rsid w:val="00FF575F"/>
    <w:rsid w:val="00FF6093"/>
    <w:rsid w:val="00FF632F"/>
    <w:rsid w:val="00FF6B26"/>
    <w:rsid w:val="00FF757B"/>
    <w:rsid w:val="00FF76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4F958"/>
  <w15:docId w15:val="{F5B00918-E692-4BC2-BA90-D2FBF714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9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styleId="PageNumber">
    <w:name w:val="page number"/>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rsid w:val="00196CB1"/>
    <w:rPr>
      <w:rFonts w:ascii="Times New Roman" w:hAnsi="Times New Roman"/>
      <w:sz w:val="24"/>
      <w:lang w:val="es-ES_tradnl" w:eastAsia="en-US"/>
    </w:rPr>
  </w:style>
  <w:style w:type="character" w:customStyle="1" w:styleId="Heading1Char">
    <w:name w:val="Heading 1 Char"/>
    <w:basedOn w:val="DefaultParagraphFont"/>
    <w:link w:val="Heading1"/>
    <w:rsid w:val="00196CB1"/>
    <w:rPr>
      <w:rFonts w:ascii="Times New Roman" w:hAnsi="Times New Roman"/>
      <w:b/>
      <w:sz w:val="24"/>
      <w:lang w:val="es-ES_tradnl" w:eastAsia="en-US"/>
    </w:rPr>
  </w:style>
  <w:style w:type="character" w:customStyle="1" w:styleId="FooterChar">
    <w:name w:val="Footer Char"/>
    <w:basedOn w:val="DefaultParagraphFont"/>
    <w:link w:val="Footer"/>
    <w:uiPriority w:val="99"/>
    <w:rsid w:val="00196CB1"/>
    <w:rPr>
      <w:rFonts w:ascii="Times New Roman" w:hAnsi="Times New Roman"/>
      <w:caps/>
      <w:noProof/>
      <w:sz w:val="16"/>
      <w:lang w:val="es-ES_tradnl" w:eastAsia="en-US"/>
    </w:rPr>
  </w:style>
  <w:style w:type="character" w:styleId="Hyperlink">
    <w:name w:val="Hyperlink"/>
    <w:basedOn w:val="DefaultParagraphFont"/>
    <w:unhideWhenUsed/>
    <w:rsid w:val="00196CB1"/>
    <w:rPr>
      <w:color w:val="0000FF" w:themeColor="hyperlink"/>
      <w:u w:val="single"/>
    </w:rPr>
  </w:style>
  <w:style w:type="character" w:customStyle="1" w:styleId="TabletextChar">
    <w:name w:val="Table_text Char"/>
    <w:basedOn w:val="DefaultParagraphFont"/>
    <w:link w:val="Tabletext"/>
    <w:locked/>
    <w:rsid w:val="00196CB1"/>
    <w:rPr>
      <w:rFonts w:ascii="Times New Roman" w:hAnsi="Times New Roman"/>
      <w:sz w:val="22"/>
      <w:lang w:val="es-ES_tradnl" w:eastAsia="en-US"/>
    </w:rPr>
  </w:style>
  <w:style w:type="paragraph" w:customStyle="1" w:styleId="Default">
    <w:name w:val="Default"/>
    <w:qFormat/>
    <w:rsid w:val="00196CB1"/>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uiPriority w:val="99"/>
    <w:semiHidden/>
    <w:unhideWhenUsed/>
    <w:rsid w:val="00196CB1"/>
    <w:rPr>
      <w:sz w:val="16"/>
      <w:szCs w:val="16"/>
    </w:rPr>
  </w:style>
  <w:style w:type="paragraph" w:styleId="CommentText">
    <w:name w:val="annotation text"/>
    <w:basedOn w:val="Normal"/>
    <w:link w:val="CommentTextChar"/>
    <w:uiPriority w:val="99"/>
    <w:unhideWhenUsed/>
    <w:rsid w:val="00196CB1"/>
    <w:rPr>
      <w:rFonts w:eastAsia="SimSun"/>
      <w:sz w:val="20"/>
      <w:lang w:val="en-GB"/>
    </w:rPr>
  </w:style>
  <w:style w:type="character" w:customStyle="1" w:styleId="CommentTextChar">
    <w:name w:val="Comment Text Char"/>
    <w:basedOn w:val="DefaultParagraphFont"/>
    <w:link w:val="CommentText"/>
    <w:uiPriority w:val="99"/>
    <w:rsid w:val="00196CB1"/>
    <w:rPr>
      <w:rFonts w:ascii="Times New Roman" w:eastAsia="SimSun" w:hAnsi="Times New Roman"/>
      <w:lang w:val="en-GB" w:eastAsia="en-US"/>
    </w:rPr>
  </w:style>
  <w:style w:type="paragraph" w:styleId="CommentSubject">
    <w:name w:val="annotation subject"/>
    <w:basedOn w:val="CommentText"/>
    <w:next w:val="CommentText"/>
    <w:link w:val="CommentSubjectChar"/>
    <w:uiPriority w:val="99"/>
    <w:semiHidden/>
    <w:unhideWhenUsed/>
    <w:rsid w:val="00196CB1"/>
    <w:rPr>
      <w:b/>
      <w:bCs/>
    </w:rPr>
  </w:style>
  <w:style w:type="character" w:customStyle="1" w:styleId="CommentSubjectChar">
    <w:name w:val="Comment Subject Char"/>
    <w:basedOn w:val="CommentTextChar"/>
    <w:link w:val="CommentSubject"/>
    <w:uiPriority w:val="99"/>
    <w:semiHidden/>
    <w:rsid w:val="00196CB1"/>
    <w:rPr>
      <w:rFonts w:ascii="Times New Roman" w:eastAsia="SimSun" w:hAnsi="Times New Roman"/>
      <w:b/>
      <w:bCs/>
      <w:lang w:val="en-GB" w:eastAsia="en-US"/>
    </w:rPr>
  </w:style>
  <w:style w:type="paragraph" w:styleId="Revision">
    <w:name w:val="Revision"/>
    <w:hidden/>
    <w:uiPriority w:val="99"/>
    <w:semiHidden/>
    <w:rsid w:val="00196CB1"/>
    <w:rPr>
      <w:rFonts w:ascii="Times New Roman" w:eastAsia="SimSun" w:hAnsi="Times New Roman"/>
      <w:sz w:val="24"/>
      <w:lang w:val="en-GB" w:eastAsia="en-US"/>
    </w:rPr>
  </w:style>
  <w:style w:type="table" w:customStyle="1" w:styleId="GridTable4-Accent11">
    <w:name w:val="Grid Table 4 - Accent 11"/>
    <w:basedOn w:val="TableNormal"/>
    <w:uiPriority w:val="49"/>
    <w:rsid w:val="00196CB1"/>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erChar">
    <w:name w:val="Header Char"/>
    <w:basedOn w:val="DefaultParagraphFont"/>
    <w:link w:val="Header"/>
    <w:uiPriority w:val="99"/>
    <w:rsid w:val="00196CB1"/>
    <w:rPr>
      <w:rFonts w:ascii="Times New Roman" w:hAnsi="Times New Roman"/>
      <w:sz w:val="18"/>
      <w:lang w:val="es-ES_tradnl" w:eastAsia="en-US"/>
    </w:rPr>
  </w:style>
  <w:style w:type="paragraph" w:styleId="ListParagraph">
    <w:name w:val="List Paragraph"/>
    <w:basedOn w:val="Normal"/>
    <w:link w:val="ListParagraphChar"/>
    <w:uiPriority w:val="34"/>
    <w:qFormat/>
    <w:rsid w:val="00196CB1"/>
    <w:pPr>
      <w:ind w:left="720"/>
      <w:contextualSpacing/>
    </w:pPr>
    <w:rPr>
      <w:rFonts w:eastAsia="SimSun"/>
      <w:lang w:val="en-GB"/>
    </w:rPr>
  </w:style>
  <w:style w:type="paragraph" w:styleId="PlainText">
    <w:name w:val="Plain Text"/>
    <w:basedOn w:val="Normal"/>
    <w:link w:val="PlainTextChar"/>
    <w:uiPriority w:val="99"/>
    <w:unhideWhenUsed/>
    <w:rsid w:val="00196CB1"/>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kern w:val="2"/>
      <w:sz w:val="21"/>
      <w:szCs w:val="21"/>
      <w:lang w:val="en-GB"/>
      <w14:ligatures w14:val="standardContextual"/>
    </w:rPr>
  </w:style>
  <w:style w:type="character" w:customStyle="1" w:styleId="PlainTextChar">
    <w:name w:val="Plain Text Char"/>
    <w:basedOn w:val="DefaultParagraphFont"/>
    <w:link w:val="PlainText"/>
    <w:uiPriority w:val="99"/>
    <w:rsid w:val="00196CB1"/>
    <w:rPr>
      <w:rFonts w:ascii="Consolas" w:eastAsiaTheme="minorHAnsi" w:hAnsi="Consolas" w:cstheme="minorBidi"/>
      <w:kern w:val="2"/>
      <w:sz w:val="21"/>
      <w:szCs w:val="21"/>
      <w:lang w:val="en-GB" w:eastAsia="en-US"/>
      <w14:ligatures w14:val="standardContextual"/>
    </w:rPr>
  </w:style>
  <w:style w:type="character" w:customStyle="1" w:styleId="ListParagraphChar">
    <w:name w:val="List Paragraph Char"/>
    <w:basedOn w:val="DefaultParagraphFont"/>
    <w:link w:val="ListParagraph"/>
    <w:uiPriority w:val="34"/>
    <w:qFormat/>
    <w:locked/>
    <w:rsid w:val="00196CB1"/>
    <w:rPr>
      <w:rFonts w:ascii="Times New Roman" w:eastAsia="SimSun" w:hAnsi="Times New Roman"/>
      <w:sz w:val="24"/>
      <w:lang w:val="en-GB" w:eastAsia="en-US"/>
    </w:rPr>
  </w:style>
  <w:style w:type="character" w:customStyle="1" w:styleId="enumlev1Char">
    <w:name w:val="enumlev1 Char"/>
    <w:basedOn w:val="DefaultParagraphFont"/>
    <w:link w:val="enumlev1"/>
    <w:rsid w:val="00196CB1"/>
    <w:rPr>
      <w:rFonts w:ascii="Times New Roman" w:hAnsi="Times New Roman"/>
      <w:sz w:val="24"/>
      <w:lang w:val="es-ES_tradnl" w:eastAsia="en-US"/>
    </w:rPr>
  </w:style>
  <w:style w:type="paragraph" w:customStyle="1" w:styleId="xmsolistparagraph">
    <w:name w:val="x_msolistparagraph"/>
    <w:basedOn w:val="Normal"/>
    <w:rsid w:val="00196CB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 w:type="character" w:styleId="UnresolvedMention">
    <w:name w:val="Unresolved Mention"/>
    <w:basedOn w:val="DefaultParagraphFont"/>
    <w:uiPriority w:val="99"/>
    <w:semiHidden/>
    <w:unhideWhenUsed/>
    <w:rsid w:val="00196CB1"/>
    <w:rPr>
      <w:color w:val="605E5C"/>
      <w:shd w:val="clear" w:color="auto" w:fill="E1DFDD"/>
    </w:rPr>
  </w:style>
  <w:style w:type="character" w:styleId="FollowedHyperlink">
    <w:name w:val="FollowedHyperlink"/>
    <w:basedOn w:val="DefaultParagraphFont"/>
    <w:uiPriority w:val="99"/>
    <w:semiHidden/>
    <w:unhideWhenUsed/>
    <w:rsid w:val="00196CB1"/>
    <w:rPr>
      <w:color w:val="800080" w:themeColor="followedHyperlink"/>
      <w:u w:val="single"/>
    </w:rPr>
  </w:style>
  <w:style w:type="paragraph" w:styleId="NormalWeb">
    <w:name w:val="Normal (Web)"/>
    <w:basedOn w:val="Normal"/>
    <w:uiPriority w:val="99"/>
    <w:unhideWhenUsed/>
    <w:rsid w:val="00865F4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12024">
      <w:bodyDiv w:val="1"/>
      <w:marLeft w:val="0"/>
      <w:marRight w:val="0"/>
      <w:marTop w:val="0"/>
      <w:marBottom w:val="0"/>
      <w:divBdr>
        <w:top w:val="none" w:sz="0" w:space="0" w:color="auto"/>
        <w:left w:val="none" w:sz="0" w:space="0" w:color="auto"/>
        <w:bottom w:val="none" w:sz="0" w:space="0" w:color="auto"/>
        <w:right w:val="none" w:sz="0" w:space="0" w:color="auto"/>
      </w:divBdr>
    </w:div>
    <w:div w:id="506021348">
      <w:bodyDiv w:val="1"/>
      <w:marLeft w:val="0"/>
      <w:marRight w:val="0"/>
      <w:marTop w:val="0"/>
      <w:marBottom w:val="0"/>
      <w:divBdr>
        <w:top w:val="none" w:sz="0" w:space="0" w:color="auto"/>
        <w:left w:val="none" w:sz="0" w:space="0" w:color="auto"/>
        <w:bottom w:val="none" w:sz="0" w:space="0" w:color="auto"/>
        <w:right w:val="none" w:sz="0" w:space="0" w:color="auto"/>
      </w:divBdr>
    </w:div>
    <w:div w:id="606546780">
      <w:bodyDiv w:val="1"/>
      <w:marLeft w:val="0"/>
      <w:marRight w:val="0"/>
      <w:marTop w:val="0"/>
      <w:marBottom w:val="0"/>
      <w:divBdr>
        <w:top w:val="none" w:sz="0" w:space="0" w:color="auto"/>
        <w:left w:val="none" w:sz="0" w:space="0" w:color="auto"/>
        <w:bottom w:val="none" w:sz="0" w:space="0" w:color="auto"/>
        <w:right w:val="none" w:sz="0" w:space="0" w:color="auto"/>
      </w:divBdr>
    </w:div>
    <w:div w:id="609356188">
      <w:bodyDiv w:val="1"/>
      <w:marLeft w:val="0"/>
      <w:marRight w:val="0"/>
      <w:marTop w:val="0"/>
      <w:marBottom w:val="0"/>
      <w:divBdr>
        <w:top w:val="none" w:sz="0" w:space="0" w:color="auto"/>
        <w:left w:val="none" w:sz="0" w:space="0" w:color="auto"/>
        <w:bottom w:val="none" w:sz="0" w:space="0" w:color="auto"/>
        <w:right w:val="none" w:sz="0" w:space="0" w:color="auto"/>
      </w:divBdr>
    </w:div>
    <w:div w:id="896089931">
      <w:bodyDiv w:val="1"/>
      <w:marLeft w:val="0"/>
      <w:marRight w:val="0"/>
      <w:marTop w:val="0"/>
      <w:marBottom w:val="0"/>
      <w:divBdr>
        <w:top w:val="none" w:sz="0" w:space="0" w:color="auto"/>
        <w:left w:val="none" w:sz="0" w:space="0" w:color="auto"/>
        <w:bottom w:val="none" w:sz="0" w:space="0" w:color="auto"/>
        <w:right w:val="none" w:sz="0" w:space="0" w:color="auto"/>
      </w:divBdr>
    </w:div>
    <w:div w:id="1090933357">
      <w:bodyDiv w:val="1"/>
      <w:marLeft w:val="0"/>
      <w:marRight w:val="0"/>
      <w:marTop w:val="0"/>
      <w:marBottom w:val="0"/>
      <w:divBdr>
        <w:top w:val="none" w:sz="0" w:space="0" w:color="auto"/>
        <w:left w:val="none" w:sz="0" w:space="0" w:color="auto"/>
        <w:bottom w:val="none" w:sz="0" w:space="0" w:color="auto"/>
        <w:right w:val="none" w:sz="0" w:space="0" w:color="auto"/>
      </w:divBdr>
    </w:div>
    <w:div w:id="1250967685">
      <w:bodyDiv w:val="1"/>
      <w:marLeft w:val="0"/>
      <w:marRight w:val="0"/>
      <w:marTop w:val="0"/>
      <w:marBottom w:val="0"/>
      <w:divBdr>
        <w:top w:val="none" w:sz="0" w:space="0" w:color="auto"/>
        <w:left w:val="none" w:sz="0" w:space="0" w:color="auto"/>
        <w:bottom w:val="none" w:sz="0" w:space="0" w:color="auto"/>
        <w:right w:val="none" w:sz="0" w:space="0" w:color="auto"/>
      </w:divBdr>
    </w:div>
    <w:div w:id="1447039123">
      <w:bodyDiv w:val="1"/>
      <w:marLeft w:val="0"/>
      <w:marRight w:val="0"/>
      <w:marTop w:val="0"/>
      <w:marBottom w:val="0"/>
      <w:divBdr>
        <w:top w:val="none" w:sz="0" w:space="0" w:color="auto"/>
        <w:left w:val="none" w:sz="0" w:space="0" w:color="auto"/>
        <w:bottom w:val="none" w:sz="0" w:space="0" w:color="auto"/>
        <w:right w:val="none" w:sz="0" w:space="0" w:color="auto"/>
      </w:divBdr>
    </w:div>
    <w:div w:id="1838841411">
      <w:bodyDiv w:val="1"/>
      <w:marLeft w:val="0"/>
      <w:marRight w:val="0"/>
      <w:marTop w:val="0"/>
      <w:marBottom w:val="0"/>
      <w:divBdr>
        <w:top w:val="none" w:sz="0" w:space="0" w:color="auto"/>
        <w:left w:val="none" w:sz="0" w:space="0" w:color="auto"/>
        <w:bottom w:val="none" w:sz="0" w:space="0" w:color="auto"/>
        <w:right w:val="none" w:sz="0" w:space="0" w:color="auto"/>
      </w:divBdr>
    </w:div>
    <w:div w:id="18748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4-RRB24.3-C-0004/es" TargetMode="External"/><Relationship Id="rId18" Type="http://schemas.openxmlformats.org/officeDocument/2006/relationships/hyperlink" Target="https://www.itu.int/md/R24-RRB24.3-SP-0006/es" TargetMode="External"/><Relationship Id="rId26" Type="http://schemas.openxmlformats.org/officeDocument/2006/relationships/hyperlink" Target="https://www.itu.int/md/R00-CCRR-CIR-0077/es" TargetMode="External"/><Relationship Id="rId39" Type="http://schemas.openxmlformats.org/officeDocument/2006/relationships/hyperlink" Target="https://www.itu.int/md/R24-RRB24.3-C-0014/es" TargetMode="External"/><Relationship Id="rId21" Type="http://schemas.openxmlformats.org/officeDocument/2006/relationships/hyperlink" Target="https://www.itu.int/md/R24-RRB24.3-C-0001/es" TargetMode="External"/><Relationship Id="rId34" Type="http://schemas.openxmlformats.org/officeDocument/2006/relationships/hyperlink" Target="https://www.itu.int/md/R24-RRB24.3-C-0003/es" TargetMode="External"/><Relationship Id="rId42" Type="http://schemas.openxmlformats.org/officeDocument/2006/relationships/hyperlink" Target="https://www.itu.int/md/R24-RRB24.3-SP-0001/es" TargetMode="External"/><Relationship Id="rId47" Type="http://schemas.openxmlformats.org/officeDocument/2006/relationships/hyperlink" Target="https://www.itu.int/md/R24-RRB24.3-SP-0008/es" TargetMode="External"/><Relationship Id="rId50" Type="http://schemas.openxmlformats.org/officeDocument/2006/relationships/hyperlink" Target="https://www.itu.int/md/R24-RRB24.3-SP-0010/es" TargetMode="External"/><Relationship Id="rId55" Type="http://schemas.openxmlformats.org/officeDocument/2006/relationships/hyperlink" Target="https://www.itu.int/md/R24-RRB24.3-SP-0004/es"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4-RRB24.3-C-0004/es" TargetMode="External"/><Relationship Id="rId20" Type="http://schemas.openxmlformats.org/officeDocument/2006/relationships/hyperlink" Target="https://www.itu.int/md/R24-RRB24.3-C-0001/es" TargetMode="External"/><Relationship Id="rId29" Type="http://schemas.openxmlformats.org/officeDocument/2006/relationships/hyperlink" Target="https://www.itu.int/md/R24-RRB24.3-C-0010/es" TargetMode="External"/><Relationship Id="rId41" Type="http://schemas.openxmlformats.org/officeDocument/2006/relationships/hyperlink" Target="https://www.itu.int/md/R24-RRB24.3-C-0018/es" TargetMode="External"/><Relationship Id="rId54" Type="http://schemas.openxmlformats.org/officeDocument/2006/relationships/hyperlink" Target="https://www.itu.int/md/R24-RRB24.3-C-0022/es" TargetMode="External"/><Relationship Id="rId62" Type="http://schemas.openxmlformats.org/officeDocument/2006/relationships/hyperlink" Target="https://www.itu.int/md/R00-CR-CIR-048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4-RRB24.3-SP-0002/es" TargetMode="External"/><Relationship Id="rId24" Type="http://schemas.openxmlformats.org/officeDocument/2006/relationships/hyperlink" Target="https://www.itu.int/md/R00-CCRR-CIR-0075/es" TargetMode="External"/><Relationship Id="rId32" Type="http://schemas.openxmlformats.org/officeDocument/2006/relationships/hyperlink" Target="https://www.itu.int/md/R24-RRB24.3-C-0013/es" TargetMode="External"/><Relationship Id="rId37" Type="http://schemas.openxmlformats.org/officeDocument/2006/relationships/hyperlink" Target="https://www.itu.int/md/R24-RRB24.3-C-0006/es" TargetMode="External"/><Relationship Id="rId40" Type="http://schemas.openxmlformats.org/officeDocument/2006/relationships/hyperlink" Target="https://www.itu.int/md/R24-RRB24.3-C-0015/es" TargetMode="External"/><Relationship Id="rId45" Type="http://schemas.openxmlformats.org/officeDocument/2006/relationships/hyperlink" Target="https://www.itu.int/md/R24-RRB24.3-C-0017/es" TargetMode="External"/><Relationship Id="rId53" Type="http://schemas.openxmlformats.org/officeDocument/2006/relationships/hyperlink" Target="https://www.itu.int/md/R24-RRB24.3-SP-0003/es" TargetMode="External"/><Relationship Id="rId58" Type="http://schemas.openxmlformats.org/officeDocument/2006/relationships/hyperlink" Target="https://www.itu.int/md/S24-EG2DEC482-C-0003/es" TargetMode="External"/><Relationship Id="rId5" Type="http://schemas.openxmlformats.org/officeDocument/2006/relationships/webSettings" Target="webSettings.xml"/><Relationship Id="rId15" Type="http://schemas.openxmlformats.org/officeDocument/2006/relationships/hyperlink" Target="https://www.itu.int/md/R24-RRB24.3-C-0004/es" TargetMode="External"/><Relationship Id="rId23" Type="http://schemas.openxmlformats.org/officeDocument/2006/relationships/hyperlink" Target="https://www.itu.int/md/R00-CCRR-CIR-0074/es" TargetMode="External"/><Relationship Id="rId28" Type="http://schemas.openxmlformats.org/officeDocument/2006/relationships/hyperlink" Target="https://www.itu.int/md/R24-RRB24.3-C-0009/es" TargetMode="External"/><Relationship Id="rId36" Type="http://schemas.openxmlformats.org/officeDocument/2006/relationships/hyperlink" Target="https://www.itu.int/md/R24-RRB24.3-C-0005/es" TargetMode="External"/><Relationship Id="rId49" Type="http://schemas.openxmlformats.org/officeDocument/2006/relationships/hyperlink" Target="https://www.itu.int/md/R24-RRB24.3-SP-0009/es" TargetMode="External"/><Relationship Id="rId57" Type="http://schemas.openxmlformats.org/officeDocument/2006/relationships/hyperlink" Target="https://www.itu.int/md/R24-RRB24.3-C-0019/es" TargetMode="External"/><Relationship Id="rId61" Type="http://schemas.openxmlformats.org/officeDocument/2006/relationships/hyperlink" Target="https://www.itu.int/md/R00-CR-CIR-0488/es" TargetMode="External"/><Relationship Id="rId10" Type="http://schemas.openxmlformats.org/officeDocument/2006/relationships/image" Target="media/image2.png"/><Relationship Id="rId19" Type="http://schemas.openxmlformats.org/officeDocument/2006/relationships/hyperlink" Target="https://www.itu.int/md/R24-RRB24.3-SP-0011/es" TargetMode="External"/><Relationship Id="rId31" Type="http://schemas.openxmlformats.org/officeDocument/2006/relationships/hyperlink" Target="https://www.itu.int/md/R24-RRB24.3-C-0012/es" TargetMode="External"/><Relationship Id="rId44" Type="http://schemas.openxmlformats.org/officeDocument/2006/relationships/hyperlink" Target="https://www.itu.int/md/R24-RRB24.3-C-0004/es" TargetMode="External"/><Relationship Id="rId52" Type="http://schemas.openxmlformats.org/officeDocument/2006/relationships/hyperlink" Target="https://www.itu.int/md/R24-RRB24.3-C-0021/es" TargetMode="External"/><Relationship Id="rId60" Type="http://schemas.openxmlformats.org/officeDocument/2006/relationships/hyperlink" Target="https://www.itu.int/md/R23-WRC23-C-0528/e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itu.int/md/R24-RRB24.3-C-0004/es" TargetMode="External"/><Relationship Id="rId22" Type="http://schemas.openxmlformats.org/officeDocument/2006/relationships/hyperlink" Target="https://www.itu.int/md/R00-CCRR-CIR-0073/es" TargetMode="External"/><Relationship Id="rId27" Type="http://schemas.openxmlformats.org/officeDocument/2006/relationships/hyperlink" Target="https://www.itu.int/md/R24-RRB24.3-C-0002/es" TargetMode="External"/><Relationship Id="rId30" Type="http://schemas.openxmlformats.org/officeDocument/2006/relationships/hyperlink" Target="https://www.itu.int/md/R24-RRB24.3-C-0011/es" TargetMode="External"/><Relationship Id="rId35" Type="http://schemas.openxmlformats.org/officeDocument/2006/relationships/hyperlink" Target="https://www.itu.int/md/R24-RRB24.3-SP-0005/es" TargetMode="External"/><Relationship Id="rId43" Type="http://schemas.openxmlformats.org/officeDocument/2006/relationships/hyperlink" Target="https://www.itu.int/md/R24-RRB24.3-C-0020/es" TargetMode="External"/><Relationship Id="rId48" Type="http://schemas.openxmlformats.org/officeDocument/2006/relationships/hyperlink" Target="https://www.itu.int/md/R24-RRB24.3-C-0004/es" TargetMode="External"/><Relationship Id="rId56" Type="http://schemas.openxmlformats.org/officeDocument/2006/relationships/hyperlink" Target="https://www.itu.int/md/R24-RRB24.3-SP-0007/e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itu.int/md/R24-RRB24.3-C-0016/es" TargetMode="External"/><Relationship Id="rId3" Type="http://schemas.openxmlformats.org/officeDocument/2006/relationships/styles" Target="styles.xml"/><Relationship Id="rId12" Type="http://schemas.openxmlformats.org/officeDocument/2006/relationships/hyperlink" Target="https://www.itu.int/md/R24-RRB24.3-C-0004/es" TargetMode="External"/><Relationship Id="rId17" Type="http://schemas.openxmlformats.org/officeDocument/2006/relationships/hyperlink" Target="https://www.itu.int/md/R24-RRB24.3-C-0004/es" TargetMode="External"/><Relationship Id="rId25" Type="http://schemas.openxmlformats.org/officeDocument/2006/relationships/hyperlink" Target="https://www.itu.int/md/R00-CCRR-CIR-0076/es" TargetMode="External"/><Relationship Id="rId33" Type="http://schemas.openxmlformats.org/officeDocument/2006/relationships/hyperlink" Target="https://www.itu.int/md/R24-RRB24.3-C-0007/es" TargetMode="External"/><Relationship Id="rId38" Type="http://schemas.openxmlformats.org/officeDocument/2006/relationships/hyperlink" Target="https://www.itu.int/md/R24-RRB24.3-C-0008/es" TargetMode="External"/><Relationship Id="rId46" Type="http://schemas.openxmlformats.org/officeDocument/2006/relationships/hyperlink" Target="https://www.itu.int/md/R24-RRB24.3-C-0004/es" TargetMode="External"/><Relationship Id="rId59" Type="http://schemas.openxmlformats.org/officeDocument/2006/relationships/hyperlink" Target="https://www.itu.int/md/R23-WRC23-C-0528/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BR\PS_RRB.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1698-46FB-4C19-8A38-6662736E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PS_RRB.dotx</Template>
  <TotalTime>2</TotalTime>
  <Pages>80</Pages>
  <Words>45212</Words>
  <Characters>257714</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Reviser</dc:creator>
  <cp:keywords>RAG03-1</cp:keywords>
  <dc:description>PS_RRB.DOT  For: _x000d_Document date: _x000d_Saved by TRA44246 at 19:27:50 on 18.11.2008</dc:description>
  <cp:lastModifiedBy>Gozal, Karine</cp:lastModifiedBy>
  <cp:revision>2</cp:revision>
  <cp:lastPrinted>2025-01-10T16:56:00Z</cp:lastPrinted>
  <dcterms:created xsi:type="dcterms:W3CDTF">2025-02-04T08:04:00Z</dcterms:created>
  <dcterms:modified xsi:type="dcterms:W3CDTF">2025-02-04T08:04:00Z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PS_RRB.DOT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