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3C5C61EF" w14:textId="77777777" w:rsidTr="00A049C1">
        <w:trPr>
          <w:cantSplit/>
        </w:trPr>
        <w:tc>
          <w:tcPr>
            <w:tcW w:w="1560" w:type="dxa"/>
            <w:vAlign w:val="center"/>
          </w:tcPr>
          <w:p w14:paraId="40C6F797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FC6202D" wp14:editId="1ECD433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153DB7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2" w:name="dtemplate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45ED517F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</w:rPr>
              <w:drawing>
                <wp:inline distT="0" distB="0" distL="0" distR="0" wp14:anchorId="4397E840" wp14:editId="35B5A83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342759C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F25DDC6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4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AB9C781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7465C5B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4AC372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DCCC9C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08F48F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F5FB375" w14:textId="755E8044" w:rsidR="00622560" w:rsidRPr="00EB614A" w:rsidRDefault="00B85C01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5747A94" w14:textId="6581E545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B85C01">
              <w:rPr>
                <w:rFonts w:ascii="Verdana" w:hAnsi="Verdana"/>
                <w:b/>
                <w:sz w:val="20"/>
              </w:rPr>
              <w:t>42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4"/>
      <w:tr w:rsidR="008221A4" w:rsidRPr="00C324A8" w14:paraId="098E869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3EF3DB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C1E82D9" w14:textId="439B57F1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B85C01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B85C01">
              <w:rPr>
                <w:rFonts w:ascii="Verdana" w:hAnsi="Verdana"/>
                <w:b/>
                <w:bCs/>
                <w:sz w:val="20"/>
              </w:rPr>
              <w:t>29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3829161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BCF0F5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18BB846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7209FC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B41673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BFDFD0C" w14:textId="77777777">
        <w:trPr>
          <w:cantSplit/>
        </w:trPr>
        <w:tc>
          <w:tcPr>
            <w:tcW w:w="10031" w:type="dxa"/>
            <w:gridSpan w:val="4"/>
          </w:tcPr>
          <w:p w14:paraId="799ECBD1" w14:textId="0D17DFB3" w:rsidR="008221A4" w:rsidRDefault="00965D49" w:rsidP="00EB614A">
            <w:pPr>
              <w:pStyle w:val="Source"/>
            </w:pPr>
            <w:bookmarkStart w:id="5" w:name="dsource" w:colFirst="0" w:colLast="0"/>
            <w:r>
              <w:rPr>
                <w:rFonts w:hint="eastAsia"/>
                <w:lang w:eastAsia="zh-CN"/>
              </w:rPr>
              <w:t>美利坚合众国</w:t>
            </w:r>
          </w:p>
        </w:tc>
      </w:tr>
      <w:tr w:rsidR="00B85C01" w14:paraId="13950286" w14:textId="77777777">
        <w:trPr>
          <w:cantSplit/>
        </w:trPr>
        <w:tc>
          <w:tcPr>
            <w:tcW w:w="10031" w:type="dxa"/>
            <w:gridSpan w:val="4"/>
          </w:tcPr>
          <w:p w14:paraId="54DF3F87" w14:textId="4B215830" w:rsidR="00B85C01" w:rsidRDefault="00B85C01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B85C01" w14:paraId="3779C3CB" w14:textId="77777777">
        <w:trPr>
          <w:cantSplit/>
        </w:trPr>
        <w:tc>
          <w:tcPr>
            <w:tcW w:w="10031" w:type="dxa"/>
            <w:gridSpan w:val="4"/>
          </w:tcPr>
          <w:p w14:paraId="568E9868" w14:textId="77777777" w:rsidR="00B85C01" w:rsidRDefault="00B85C01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B85C01" w14:paraId="5726129A" w14:textId="77777777">
        <w:trPr>
          <w:cantSplit/>
        </w:trPr>
        <w:tc>
          <w:tcPr>
            <w:tcW w:w="10031" w:type="dxa"/>
            <w:gridSpan w:val="4"/>
          </w:tcPr>
          <w:p w14:paraId="55591FCE" w14:textId="77777777" w:rsidR="00B85C01" w:rsidRDefault="00B85C01" w:rsidP="008221A4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0ABA0624" w14:textId="4C7717FB" w:rsidR="00B85C01" w:rsidRDefault="00965D49" w:rsidP="00965D4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本文件的补遗包含本主管部门针对一些</w:t>
      </w:r>
      <w:r w:rsidRPr="00DD21FB">
        <w:rPr>
          <w:lang w:eastAsia="zh-CN"/>
        </w:rPr>
        <w:t>WRC</w:t>
      </w:r>
      <w:r>
        <w:rPr>
          <w:lang w:eastAsia="zh-CN"/>
        </w:rPr>
        <w:noBreakHyphen/>
      </w:r>
      <w:r w:rsidRPr="00DD21FB">
        <w:rPr>
          <w:lang w:eastAsia="zh-CN"/>
        </w:rPr>
        <w:t>23</w:t>
      </w:r>
      <w:r>
        <w:rPr>
          <w:rFonts w:hint="eastAsia"/>
          <w:lang w:eastAsia="zh-CN"/>
        </w:rPr>
        <w:t>议项和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或议题提交的提案，如下表所示：</w:t>
      </w:r>
    </w:p>
    <w:p w14:paraId="1D8A51B8" w14:textId="77777777" w:rsidR="00B85C01" w:rsidRPr="00252D59" w:rsidRDefault="00B85C01" w:rsidP="00B85C01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B85C01" w:rsidRPr="00252D59" w14:paraId="2B743A96" w14:textId="77777777" w:rsidTr="00896C5F">
        <w:trPr>
          <w:tblHeader/>
        </w:trPr>
        <w:tc>
          <w:tcPr>
            <w:tcW w:w="3681" w:type="dxa"/>
            <w:vAlign w:val="center"/>
          </w:tcPr>
          <w:p w14:paraId="5E6DD3FD" w14:textId="0391B540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有关以下</w:t>
            </w:r>
            <w:r w:rsidR="00421744" w:rsidRPr="00891C29">
              <w:rPr>
                <w:b/>
                <w:bCs/>
                <w:lang w:eastAsia="zh-CN"/>
              </w:rPr>
              <w:t>WRC-23</w:t>
            </w:r>
            <w:r w:rsidR="008539B8">
              <w:rPr>
                <w:b/>
                <w:bCs/>
                <w:lang w:eastAsia="zh-CN"/>
              </w:rPr>
              <w:br/>
            </w:r>
            <w:proofErr w:type="spellStart"/>
            <w:r w:rsidRPr="00543373">
              <w:rPr>
                <w:rFonts w:hint="eastAsia"/>
                <w:b/>
                <w:bCs/>
                <w:lang w:eastAsia="zh-CN"/>
              </w:rPr>
              <w:t>议项</w:t>
            </w:r>
            <w:proofErr w:type="spellEnd"/>
            <w:r w:rsidRPr="00543373">
              <w:rPr>
                <w:rFonts w:hint="eastAsia"/>
                <w:b/>
                <w:bCs/>
                <w:lang w:eastAsia="zh-CN"/>
              </w:rPr>
              <w:t>/</w:t>
            </w:r>
            <w:proofErr w:type="spellStart"/>
            <w:r w:rsidRPr="00543373">
              <w:rPr>
                <w:rFonts w:hint="eastAsia"/>
                <w:b/>
                <w:bCs/>
                <w:lang w:eastAsia="zh-CN"/>
              </w:rPr>
              <w:t>议题</w:t>
            </w:r>
            <w:proofErr w:type="spellEnd"/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的提案</w:t>
            </w:r>
          </w:p>
        </w:tc>
        <w:tc>
          <w:tcPr>
            <w:tcW w:w="5948" w:type="dxa"/>
            <w:vAlign w:val="center"/>
          </w:tcPr>
          <w:p w14:paraId="366A6A13" w14:textId="1682D281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包含在</w:t>
            </w:r>
            <w:r w:rsidRPr="00DD21FB">
              <w:rPr>
                <w:b/>
                <w:bCs/>
                <w:lang w:eastAsia="zh-CN"/>
              </w:rPr>
              <w:t>1</w:t>
            </w:r>
            <w:r>
              <w:rPr>
                <w:b/>
                <w:bCs/>
                <w:lang w:eastAsia="zh-CN"/>
              </w:rPr>
              <w:t>42</w:t>
            </w: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号文件的以下补遗中</w:t>
            </w:r>
          </w:p>
        </w:tc>
      </w:tr>
      <w:tr w:rsidR="00B85C01" w:rsidRPr="00252D59" w14:paraId="5A812320" w14:textId="77777777" w:rsidTr="00896C5F">
        <w:tc>
          <w:tcPr>
            <w:tcW w:w="3681" w:type="dxa"/>
          </w:tcPr>
          <w:p w14:paraId="24F8649C" w14:textId="77777777" w:rsidR="00B85C01" w:rsidRPr="00252D59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1.4</w:t>
            </w:r>
          </w:p>
        </w:tc>
        <w:tc>
          <w:tcPr>
            <w:tcW w:w="5948" w:type="dxa"/>
          </w:tcPr>
          <w:p w14:paraId="68387F86" w14:textId="10D53EB3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B85C01">
              <w:t>4</w:t>
            </w:r>
          </w:p>
        </w:tc>
      </w:tr>
      <w:tr w:rsidR="00B85C01" w:rsidRPr="00252D59" w14:paraId="240F1ADA" w14:textId="77777777" w:rsidTr="00896C5F">
        <w:tc>
          <w:tcPr>
            <w:tcW w:w="3681" w:type="dxa"/>
          </w:tcPr>
          <w:p w14:paraId="272D6E99" w14:textId="77777777" w:rsidR="00B85C01" w:rsidRPr="00252D59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1.14</w:t>
            </w:r>
          </w:p>
        </w:tc>
        <w:tc>
          <w:tcPr>
            <w:tcW w:w="5948" w:type="dxa"/>
          </w:tcPr>
          <w:p w14:paraId="14F8B39C" w14:textId="4F83010F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B85C01">
              <w:t>14</w:t>
            </w:r>
          </w:p>
        </w:tc>
      </w:tr>
      <w:tr w:rsidR="00B85C01" w:rsidRPr="00252D59" w14:paraId="72CF329A" w14:textId="77777777" w:rsidTr="00896C5F">
        <w:tc>
          <w:tcPr>
            <w:tcW w:w="3681" w:type="dxa"/>
          </w:tcPr>
          <w:p w14:paraId="7285D2FE" w14:textId="77777777" w:rsidR="00B85C01" w:rsidRPr="00252D59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4</w:t>
            </w:r>
          </w:p>
        </w:tc>
        <w:tc>
          <w:tcPr>
            <w:tcW w:w="5948" w:type="dxa"/>
          </w:tcPr>
          <w:p w14:paraId="12FC4426" w14:textId="6E26AEBB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B85C01">
              <w:t>21</w:t>
            </w:r>
          </w:p>
        </w:tc>
      </w:tr>
      <w:tr w:rsidR="00B85C01" w:rsidRPr="00252D59" w14:paraId="7112DE8A" w14:textId="77777777" w:rsidTr="00896C5F">
        <w:tc>
          <w:tcPr>
            <w:tcW w:w="3681" w:type="dxa"/>
          </w:tcPr>
          <w:p w14:paraId="11D5451E" w14:textId="09ED5818" w:rsidR="00B85C01" w:rsidRPr="00252D59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7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F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3DC95D73" w14:textId="12607FF7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B85C01">
              <w:t>22</w:t>
            </w: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B85C01">
              <w:t>8</w:t>
            </w:r>
          </w:p>
        </w:tc>
      </w:tr>
      <w:tr w:rsidR="00B85C01" w:rsidRPr="00252D59" w14:paraId="2A67946E" w14:textId="77777777" w:rsidTr="00896C5F">
        <w:tc>
          <w:tcPr>
            <w:tcW w:w="3681" w:type="dxa"/>
          </w:tcPr>
          <w:p w14:paraId="7BF04532" w14:textId="77777777" w:rsidR="00B85C01" w:rsidRPr="00252D59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8</w:t>
            </w:r>
          </w:p>
        </w:tc>
        <w:tc>
          <w:tcPr>
            <w:tcW w:w="5948" w:type="dxa"/>
          </w:tcPr>
          <w:p w14:paraId="4B9B931D" w14:textId="4B368505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  <w:r w:rsidR="00B85C01">
              <w:t>23</w:t>
            </w:r>
          </w:p>
        </w:tc>
      </w:tr>
      <w:tr w:rsidR="00B85C01" w:rsidRPr="00252D59" w14:paraId="2A798D18" w14:textId="77777777" w:rsidTr="00896C5F">
        <w:tc>
          <w:tcPr>
            <w:tcW w:w="3681" w:type="dxa"/>
          </w:tcPr>
          <w:p w14:paraId="62B61215" w14:textId="4195BED8" w:rsidR="00B85C01" w:rsidRPr="00252D59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9.1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9.1-a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7DE08C76" w14:textId="0FE43EC5" w:rsidR="00B85C01" w:rsidRPr="00252D59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24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1</w:t>
            </w:r>
          </w:p>
        </w:tc>
      </w:tr>
      <w:tr w:rsidR="00B85C01" w:rsidRPr="00252D59" w14:paraId="4CA24C35" w14:textId="77777777" w:rsidTr="00896C5F">
        <w:tc>
          <w:tcPr>
            <w:tcW w:w="3681" w:type="dxa"/>
          </w:tcPr>
          <w:p w14:paraId="14269FDF" w14:textId="670D6C07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9.2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965D49">
              <w:rPr>
                <w:rFonts w:ascii="SimSun" w:eastAsia="SimSun" w:hAnsi="SimSun" w:cs="SimSun" w:hint="eastAsia"/>
                <w:lang w:eastAsia="zh-CN"/>
              </w:rPr>
              <w:t>卫星</w:t>
            </w:r>
            <w:r>
              <w:t xml:space="preserve"> – </w:t>
            </w:r>
            <w:r w:rsidR="00965D49">
              <w:rPr>
                <w:rFonts w:ascii="SimSun" w:eastAsia="SimSun" w:hAnsi="SimSun" w:cs="SimSun" w:hint="eastAsia"/>
                <w:lang w:eastAsia="zh-CN"/>
              </w:rPr>
              <w:t>比例系数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28CFF2CC" w14:textId="53FB19C2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25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1</w:t>
            </w:r>
          </w:p>
        </w:tc>
      </w:tr>
      <w:tr w:rsidR="00B85C01" w:rsidRPr="00252D59" w14:paraId="370706FD" w14:textId="77777777" w:rsidTr="00896C5F">
        <w:tc>
          <w:tcPr>
            <w:tcW w:w="3681" w:type="dxa"/>
          </w:tcPr>
          <w:p w14:paraId="09526DC4" w14:textId="149FD590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9.2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965D49">
              <w:rPr>
                <w:rFonts w:ascii="SimSun" w:eastAsia="SimSun" w:hAnsi="SimSun" w:cs="SimSun" w:hint="eastAsia"/>
                <w:lang w:eastAsia="zh-CN"/>
              </w:rPr>
              <w:t>卫星</w:t>
            </w:r>
            <w:r>
              <w:rPr>
                <w:lang w:eastAsia="zh-CN"/>
              </w:rPr>
              <w:t xml:space="preserve"> – SZM</w:t>
            </w:r>
            <w:r w:rsidR="00965D49">
              <w:rPr>
                <w:rFonts w:ascii="SimSun" w:eastAsia="SimSun" w:hAnsi="SimSun" w:cs="SimSun" w:hint="eastAsia"/>
                <w:lang w:eastAsia="zh-CN"/>
              </w:rPr>
              <w:t>和轨道衰减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3A49A9E2" w14:textId="101DD98B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25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</w:t>
            </w:r>
          </w:p>
        </w:tc>
      </w:tr>
      <w:tr w:rsidR="00B85C01" w:rsidRPr="00252D59" w14:paraId="583848E5" w14:textId="77777777" w:rsidTr="00896C5F">
        <w:tc>
          <w:tcPr>
            <w:tcW w:w="3681" w:type="dxa"/>
          </w:tcPr>
          <w:p w14:paraId="23A3E11E" w14:textId="12C2ECFD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9.2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965D49">
              <w:rPr>
                <w:rFonts w:ascii="SimSun" w:eastAsia="SimSun" w:hAnsi="SimSun" w:cs="SimSun" w:hint="eastAsia"/>
                <w:lang w:eastAsia="zh-CN"/>
              </w:rPr>
              <w:t>地面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61000121" w14:textId="534D1417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25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3</w:t>
            </w:r>
          </w:p>
        </w:tc>
      </w:tr>
      <w:tr w:rsidR="00B85C01" w:rsidRPr="00252D59" w14:paraId="097DBE88" w14:textId="77777777" w:rsidTr="00896C5F">
        <w:tc>
          <w:tcPr>
            <w:tcW w:w="3681" w:type="dxa"/>
          </w:tcPr>
          <w:p w14:paraId="02516757" w14:textId="25234026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PAI 2.2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07F62889" w14:textId="455C01A3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1</w:t>
            </w:r>
          </w:p>
        </w:tc>
      </w:tr>
      <w:tr w:rsidR="00B85C01" w:rsidRPr="00252D59" w14:paraId="07F8B644" w14:textId="77777777" w:rsidTr="00896C5F">
        <w:tc>
          <w:tcPr>
            <w:tcW w:w="3681" w:type="dxa"/>
          </w:tcPr>
          <w:p w14:paraId="380318B3" w14:textId="5934981A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PAI 2.3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69D7698A" w14:textId="77C110A4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</w:t>
            </w:r>
          </w:p>
        </w:tc>
      </w:tr>
      <w:tr w:rsidR="00B85C01" w:rsidRPr="00252D59" w14:paraId="1B5CFDAF" w14:textId="77777777" w:rsidTr="00896C5F">
        <w:tc>
          <w:tcPr>
            <w:tcW w:w="3681" w:type="dxa"/>
          </w:tcPr>
          <w:p w14:paraId="6B750E17" w14:textId="56BF819A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PAI 2.4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04AA7BD3" w14:textId="7A5B70A9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3</w:t>
            </w:r>
          </w:p>
        </w:tc>
      </w:tr>
      <w:tr w:rsidR="00B85C01" w:rsidRPr="00252D59" w14:paraId="6A5C9FEA" w14:textId="77777777" w:rsidTr="00896C5F">
        <w:tc>
          <w:tcPr>
            <w:tcW w:w="3681" w:type="dxa"/>
          </w:tcPr>
          <w:p w14:paraId="597CE69C" w14:textId="2FFC7718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PAI 2.5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27A7C5D1" w14:textId="559E4517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4</w:t>
            </w:r>
          </w:p>
        </w:tc>
      </w:tr>
      <w:tr w:rsidR="00B85C01" w:rsidRPr="00252D59" w14:paraId="2D3D6D5D" w14:textId="77777777" w:rsidTr="00896C5F">
        <w:tc>
          <w:tcPr>
            <w:tcW w:w="3681" w:type="dxa"/>
            <w:tcBorders>
              <w:bottom w:val="single" w:sz="4" w:space="0" w:color="auto"/>
            </w:tcBorders>
          </w:tcPr>
          <w:p w14:paraId="7E6FCEA9" w14:textId="374FBBD1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PAI 2.7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25836DC" w14:textId="6D9278F4" w:rsidR="00B85C01" w:rsidRDefault="00965D49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5</w:t>
            </w:r>
          </w:p>
        </w:tc>
      </w:tr>
      <w:tr w:rsidR="00B85C01" w:rsidRPr="00252D59" w14:paraId="0FDFBBEC" w14:textId="77777777" w:rsidTr="00896C5F">
        <w:tc>
          <w:tcPr>
            <w:tcW w:w="3681" w:type="dxa"/>
          </w:tcPr>
          <w:p w14:paraId="289961A7" w14:textId="04FEAD99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965D49">
              <w:rPr>
                <w:rFonts w:ascii="SimSun" w:eastAsia="SimSun" w:hAnsi="SimSun" w:cs="SimSun" w:hint="eastAsia"/>
                <w:lang w:eastAsia="zh-CN"/>
              </w:rPr>
              <w:t>空间天气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1F44077B" w14:textId="74237788" w:rsidR="00B85C01" w:rsidRDefault="00965D49" w:rsidP="001D4BDA">
            <w:pPr>
              <w:tabs>
                <w:tab w:val="clear" w:pos="1871"/>
                <w:tab w:val="clear" w:pos="2268"/>
                <w:tab w:val="left" w:pos="567"/>
                <w:tab w:val="center" w:pos="2866"/>
                <w:tab w:val="left" w:pos="4830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6</w:t>
            </w:r>
          </w:p>
        </w:tc>
      </w:tr>
      <w:tr w:rsidR="00B85C01" w:rsidRPr="00252D59" w14:paraId="13585D59" w14:textId="77777777" w:rsidTr="00896C5F">
        <w:tc>
          <w:tcPr>
            <w:tcW w:w="3681" w:type="dxa"/>
          </w:tcPr>
          <w:p w14:paraId="15391618" w14:textId="25AA62DF" w:rsidR="00B85C01" w:rsidRDefault="00B85C01" w:rsidP="00896C5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>
              <w:t>10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（</w:t>
            </w:r>
            <w:r>
              <w:t>IMT FAI</w:t>
            </w:r>
            <w:r w:rsidR="008539B8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</w:tc>
        <w:tc>
          <w:tcPr>
            <w:tcW w:w="5948" w:type="dxa"/>
          </w:tcPr>
          <w:p w14:paraId="4A114387" w14:textId="4052800F" w:rsidR="00B85C01" w:rsidRDefault="00965D49" w:rsidP="00896C5F">
            <w:pPr>
              <w:tabs>
                <w:tab w:val="clear" w:pos="1871"/>
                <w:tab w:val="clear" w:pos="2268"/>
                <w:tab w:val="left" w:pos="567"/>
                <w:tab w:val="center" w:pos="2866"/>
                <w:tab w:val="left" w:pos="4830"/>
              </w:tabs>
              <w:spacing w:before="0"/>
              <w:jc w:val="center"/>
            </w:pP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27</w:t>
            </w:r>
            <w:r>
              <w:rPr>
                <w:rFonts w:ascii="SimSun" w:eastAsia="SimSun" w:hAnsi="SimSun" w:cs="SimSun" w:hint="eastAsia"/>
                <w:lang w:eastAsia="zh-CN"/>
              </w:rPr>
              <w:t>的</w:t>
            </w:r>
            <w:proofErr w:type="spellStart"/>
            <w:r>
              <w:rPr>
                <w:rFonts w:ascii="SimSun" w:eastAsia="SimSun" w:hAnsi="SimSun" w:cs="SimSun" w:hint="eastAsia"/>
              </w:rPr>
              <w:t>补遗</w:t>
            </w:r>
            <w:proofErr w:type="spellEnd"/>
            <w:r w:rsidR="00B85C01">
              <w:t>7</w:t>
            </w:r>
          </w:p>
        </w:tc>
      </w:tr>
    </w:tbl>
    <w:p w14:paraId="4001E7DD" w14:textId="77777777" w:rsidR="00B85C01" w:rsidRDefault="00B85C01" w:rsidP="00B85C01">
      <w:pPr>
        <w:jc w:val="center"/>
      </w:pPr>
    </w:p>
    <w:p w14:paraId="648F7D48" w14:textId="490AEA0F" w:rsidR="00B868FC" w:rsidRDefault="00B85C01" w:rsidP="00B85C01">
      <w:pPr>
        <w:jc w:val="center"/>
      </w:pPr>
      <w:r>
        <w:t>______________</w:t>
      </w:r>
    </w:p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E8BD" w14:textId="77777777" w:rsidR="00BF12E4" w:rsidRDefault="00BF12E4">
      <w:r>
        <w:separator/>
      </w:r>
    </w:p>
  </w:endnote>
  <w:endnote w:type="continuationSeparator" w:id="0">
    <w:p w14:paraId="41D89B61" w14:textId="77777777" w:rsidR="00BF12E4" w:rsidRDefault="00B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07340" w14:textId="1E274CC4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F12E4">
      <w:rPr>
        <w:lang w:val="en-US"/>
      </w:rPr>
      <w:t>Document1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7C78">
      <w:t>08.11.23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12E4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C132D" w14:textId="1375F494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7C78">
      <w:rPr>
        <w:lang w:val="en-US"/>
      </w:rPr>
      <w:t>P:\CHI\ITU-R\CONF-R\CMR23\100\142C.docx</w:t>
    </w:r>
    <w:r>
      <w:fldChar w:fldCharType="end"/>
    </w:r>
    <w:r w:rsidR="00B85C01">
      <w:t xml:space="preserve"> (530353)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C988" w14:textId="77777777" w:rsidR="00BF12E4" w:rsidRDefault="00BF12E4">
      <w:r>
        <w:t>____________________</w:t>
      </w:r>
    </w:p>
  </w:footnote>
  <w:footnote w:type="continuationSeparator" w:id="0">
    <w:p w14:paraId="1A2B6174" w14:textId="77777777" w:rsidR="00BF12E4" w:rsidRDefault="00BF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CFE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2B204B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E4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53E8"/>
    <w:rsid w:val="001A4E73"/>
    <w:rsid w:val="001B6360"/>
    <w:rsid w:val="001D4BDA"/>
    <w:rsid w:val="001F4EA6"/>
    <w:rsid w:val="00214959"/>
    <w:rsid w:val="0022272C"/>
    <w:rsid w:val="002260A6"/>
    <w:rsid w:val="00227C78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21744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39B8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65D49"/>
    <w:rsid w:val="0099525B"/>
    <w:rsid w:val="009C72B7"/>
    <w:rsid w:val="00A0052C"/>
    <w:rsid w:val="00A049C1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5C01"/>
    <w:rsid w:val="00B868FC"/>
    <w:rsid w:val="00B95072"/>
    <w:rsid w:val="00BB26CD"/>
    <w:rsid w:val="00BB455D"/>
    <w:rsid w:val="00BE38A3"/>
    <w:rsid w:val="00BF12E4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BFE0C"/>
  <w15:docId w15:val="{8A550836-33AA-4E7A-9989-6B0F3FE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uiPriority w:val="39"/>
    <w:rsid w:val="00B85C01"/>
    <w:pPr>
      <w:tabs>
        <w:tab w:val="left" w:pos="1134"/>
        <w:tab w:val="left" w:pos="1871"/>
        <w:tab w:val="left" w:pos="2268"/>
      </w:tabs>
    </w:pPr>
    <w:rPr>
      <w:rFonts w:ascii="Times New Roman" w:eastAsia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12</TotalTime>
  <Pages>1</Pages>
  <Words>287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Cai, Yunyi</dc:creator>
  <dc:description/>
  <cp:lastModifiedBy>Li, Kehan</cp:lastModifiedBy>
  <cp:revision>6</cp:revision>
  <cp:lastPrinted>2006-07-03T06:56:00Z</cp:lastPrinted>
  <dcterms:created xsi:type="dcterms:W3CDTF">2023-11-07T14:21:00Z</dcterms:created>
  <dcterms:modified xsi:type="dcterms:W3CDTF">2023-11-08T13:27:00Z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