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2A6F8F" w14:paraId="27AB1A3F" w14:textId="77777777" w:rsidTr="00B23EDF">
        <w:trPr>
          <w:cantSplit/>
        </w:trPr>
        <w:tc>
          <w:tcPr>
            <w:tcW w:w="1418" w:type="dxa"/>
            <w:vAlign w:val="center"/>
          </w:tcPr>
          <w:p w14:paraId="0B3F3D92" w14:textId="77777777" w:rsidR="00B23EDF" w:rsidRPr="00930FFD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40E25D" wp14:editId="0E38BF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1429D2F3" w14:textId="390C9D30" w:rsidR="00B23EDF" w:rsidRPr="00930FFD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(CMR-23)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Dubaï, 20 novembre </w:t>
            </w:r>
            <w:r w:rsidR="00B118E1" w:rsidRPr="00B118E1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238E5DA4" w14:textId="77777777" w:rsidR="00B23EDF" w:rsidRPr="002A6F8F" w:rsidRDefault="00B23EDF" w:rsidP="00B23EDF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229005C" wp14:editId="69FF988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14:paraId="65241773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A1AA92B" w14:textId="77777777"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BD8BF00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14:paraId="6ADF0E9E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4A47650" w14:textId="77777777"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5BA53E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14:paraId="040C1C2C" w14:textId="77777777" w:rsidTr="00773113">
        <w:trPr>
          <w:cantSplit/>
        </w:trPr>
        <w:tc>
          <w:tcPr>
            <w:tcW w:w="6911" w:type="dxa"/>
            <w:gridSpan w:val="2"/>
          </w:tcPr>
          <w:p w14:paraId="0A40AE1A" w14:textId="77777777" w:rsidR="00587A4E" w:rsidRPr="00930FFD" w:rsidRDefault="008D6821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8D6821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E63C1BB" w14:textId="42211256" w:rsidR="00587A4E" w:rsidRPr="002A6F8F" w:rsidRDefault="00587A4E" w:rsidP="00B23ED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7A0CC3">
              <w:rPr>
                <w:rFonts w:ascii="Verdana" w:hAnsi="Verdana"/>
                <w:b/>
                <w:sz w:val="20"/>
                <w:lang w:val="en-US"/>
              </w:rPr>
              <w:t>130</w:t>
            </w:r>
            <w:r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bookmarkEnd w:id="1"/>
      <w:tr w:rsidR="00587A4E" w:rsidRPr="002A6F8F" w14:paraId="2989F436" w14:textId="77777777" w:rsidTr="00773113">
        <w:trPr>
          <w:cantSplit/>
        </w:trPr>
        <w:tc>
          <w:tcPr>
            <w:tcW w:w="6911" w:type="dxa"/>
            <w:gridSpan w:val="2"/>
          </w:tcPr>
          <w:p w14:paraId="5FA17390" w14:textId="77777777"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FDB4243" w14:textId="4EF15B32" w:rsidR="00587A4E" w:rsidRPr="002A6F8F" w:rsidRDefault="007A0CC3" w:rsidP="00976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27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="00587A4E">
              <w:rPr>
                <w:rFonts w:ascii="Verdana" w:hAnsi="Verdana"/>
                <w:b/>
                <w:sz w:val="20"/>
                <w:lang w:val="en-US"/>
              </w:rPr>
              <w:t xml:space="preserve"> 20</w:t>
            </w:r>
            <w:r w:rsidR="00CD3928">
              <w:rPr>
                <w:rFonts w:ascii="Verdana" w:hAnsi="Verdana"/>
                <w:b/>
                <w:sz w:val="20"/>
                <w:lang w:val="en-US"/>
              </w:rPr>
              <w:t>23</w:t>
            </w:r>
          </w:p>
        </w:tc>
      </w:tr>
      <w:tr w:rsidR="00587A4E" w:rsidRPr="002A6F8F" w14:paraId="6D009E1C" w14:textId="77777777" w:rsidTr="00773113">
        <w:trPr>
          <w:cantSplit/>
        </w:trPr>
        <w:tc>
          <w:tcPr>
            <w:tcW w:w="6911" w:type="dxa"/>
            <w:gridSpan w:val="2"/>
          </w:tcPr>
          <w:p w14:paraId="2C6A765D" w14:textId="77777777"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B4B90D9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587A4E" w:rsidRPr="002A6F8F" w14:paraId="67DD4428" w14:textId="77777777" w:rsidTr="00773113">
        <w:trPr>
          <w:cantSplit/>
        </w:trPr>
        <w:tc>
          <w:tcPr>
            <w:tcW w:w="10031" w:type="dxa"/>
            <w:gridSpan w:val="4"/>
          </w:tcPr>
          <w:p w14:paraId="4BBE8ABD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14:paraId="65169A76" w14:textId="77777777" w:rsidTr="00773113">
        <w:trPr>
          <w:cantSplit/>
        </w:trPr>
        <w:tc>
          <w:tcPr>
            <w:tcW w:w="10031" w:type="dxa"/>
            <w:gridSpan w:val="4"/>
          </w:tcPr>
          <w:p w14:paraId="2E8CA805" w14:textId="16132E67" w:rsidR="00587A4E" w:rsidRPr="007A0CC3" w:rsidRDefault="007A0CC3" w:rsidP="00773113">
            <w:pPr>
              <w:pStyle w:val="Source"/>
            </w:pPr>
            <w:bookmarkStart w:id="2" w:name="dsource" w:colFirst="0" w:colLast="0"/>
            <w:r w:rsidRPr="007A0CC3">
              <w:t>Tanzanie (République-Unie de)</w:t>
            </w:r>
          </w:p>
        </w:tc>
      </w:tr>
      <w:tr w:rsidR="00587A4E" w:rsidRPr="002A6F8F" w14:paraId="73E2CC46" w14:textId="77777777" w:rsidTr="00773113">
        <w:trPr>
          <w:cantSplit/>
        </w:trPr>
        <w:tc>
          <w:tcPr>
            <w:tcW w:w="10031" w:type="dxa"/>
            <w:gridSpan w:val="4"/>
          </w:tcPr>
          <w:p w14:paraId="2F30881F" w14:textId="65B6AC65" w:rsidR="00587A4E" w:rsidRPr="007A0CC3" w:rsidRDefault="007A0CC3" w:rsidP="00773113">
            <w:pPr>
              <w:pStyle w:val="Title1"/>
            </w:pPr>
            <w:bookmarkStart w:id="3" w:name="dtitle1" w:colFirst="0" w:colLast="0"/>
            <w:bookmarkEnd w:id="2"/>
            <w:r w:rsidRPr="007A0CC3">
              <w:t>PROPOSITIONS POUR LES TRAVAUX DE LA CONFÉRENCE</w:t>
            </w:r>
          </w:p>
        </w:tc>
      </w:tr>
      <w:tr w:rsidR="00587A4E" w:rsidRPr="002A6F8F" w14:paraId="0F881D6F" w14:textId="77777777" w:rsidTr="00773113">
        <w:trPr>
          <w:cantSplit/>
        </w:trPr>
        <w:tc>
          <w:tcPr>
            <w:tcW w:w="10031" w:type="dxa"/>
            <w:gridSpan w:val="4"/>
          </w:tcPr>
          <w:p w14:paraId="5EC3906A" w14:textId="77777777" w:rsidR="00587A4E" w:rsidRPr="007A0CC3" w:rsidRDefault="00587A4E" w:rsidP="007731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14:paraId="22E142D3" w14:textId="77777777" w:rsidTr="00773113">
        <w:trPr>
          <w:cantSplit/>
        </w:trPr>
        <w:tc>
          <w:tcPr>
            <w:tcW w:w="10031" w:type="dxa"/>
            <w:gridSpan w:val="4"/>
          </w:tcPr>
          <w:p w14:paraId="73DDE684" w14:textId="6E91EC0E" w:rsidR="00587A4E" w:rsidRDefault="007A0CC3" w:rsidP="00773113">
            <w:pPr>
              <w:pStyle w:val="Agendaitem"/>
            </w:pPr>
            <w:bookmarkStart w:id="5" w:name="dtitle3" w:colFirst="0" w:colLast="0"/>
            <w:bookmarkEnd w:id="4"/>
            <w:r w:rsidRPr="007A0CC3">
              <w:t>Note de couverture du document soumis</w:t>
            </w:r>
          </w:p>
        </w:tc>
      </w:tr>
    </w:tbl>
    <w:bookmarkEnd w:id="5"/>
    <w:p w14:paraId="36CD6FA5" w14:textId="2A47DC9F" w:rsidR="00F372DE" w:rsidRDefault="007A0CC3" w:rsidP="007A0CC3">
      <w:pPr>
        <w:spacing w:after="240"/>
      </w:pPr>
      <w:r w:rsidRPr="007A0CC3">
        <w:t>Veuillez trouver dans les Addenda au présent document les propositions soumises par l</w:t>
      </w:r>
      <w:r w:rsidR="00A26478">
        <w:t>'</w:t>
      </w:r>
      <w:r w:rsidRPr="007A0CC3">
        <w:t>Administration de la Tanzanie concernant certains points ou certaines questions de l</w:t>
      </w:r>
      <w:r w:rsidR="00A26478">
        <w:t>'</w:t>
      </w:r>
      <w:r w:rsidRPr="007A0CC3">
        <w:t>ordre du jour de la CMR-23, comme suit: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A0CC3" w14:paraId="3782EA05" w14:textId="77777777" w:rsidTr="00440778">
        <w:tc>
          <w:tcPr>
            <w:tcW w:w="4814" w:type="dxa"/>
            <w:vAlign w:val="center"/>
          </w:tcPr>
          <w:p w14:paraId="5DEE1699" w14:textId="4BF6E663" w:rsidR="007A0CC3" w:rsidRDefault="007A0CC3" w:rsidP="00440778">
            <w:pPr>
              <w:pStyle w:val="Tablehead"/>
            </w:pPr>
            <w:r>
              <w:t>Proposition(s) relative(s) aux points ou à la question de l</w:t>
            </w:r>
            <w:r w:rsidR="00A26478">
              <w:t>'</w:t>
            </w:r>
            <w:r>
              <w:t>ordre du jour de la CMR-23 ci-après</w:t>
            </w:r>
          </w:p>
        </w:tc>
        <w:tc>
          <w:tcPr>
            <w:tcW w:w="4815" w:type="dxa"/>
            <w:vAlign w:val="center"/>
          </w:tcPr>
          <w:p w14:paraId="11E5C9FF" w14:textId="15D2637E" w:rsidR="007A0CC3" w:rsidRDefault="007A0CC3" w:rsidP="00440778">
            <w:pPr>
              <w:pStyle w:val="Tablehead"/>
            </w:pPr>
            <w:r>
              <w:t>Figurant dans les Addenda ci-après au Document 1</w:t>
            </w:r>
            <w:r>
              <w:t>30</w:t>
            </w:r>
          </w:p>
        </w:tc>
      </w:tr>
      <w:tr w:rsidR="007A0CC3" w14:paraId="472C4161" w14:textId="77777777" w:rsidTr="00440778">
        <w:tc>
          <w:tcPr>
            <w:tcW w:w="4814" w:type="dxa"/>
          </w:tcPr>
          <w:p w14:paraId="34588601" w14:textId="30A77BD7" w:rsidR="007A0CC3" w:rsidRDefault="007A0CC3" w:rsidP="007A0CC3">
            <w:pPr>
              <w:pStyle w:val="Tabletext"/>
              <w:jc w:val="center"/>
            </w:pPr>
            <w:r w:rsidRPr="00FA7661">
              <w:rPr>
                <w:lang w:val="fr-CH"/>
              </w:rPr>
              <w:t>1.2</w:t>
            </w:r>
          </w:p>
        </w:tc>
        <w:tc>
          <w:tcPr>
            <w:tcW w:w="4815" w:type="dxa"/>
          </w:tcPr>
          <w:p w14:paraId="43199314" w14:textId="22F4F212" w:rsidR="007A0CC3" w:rsidRDefault="007A0CC3" w:rsidP="007A0CC3">
            <w:pPr>
              <w:pStyle w:val="Tabletext"/>
              <w:jc w:val="center"/>
            </w:pPr>
            <w:r w:rsidRPr="00FA7661">
              <w:rPr>
                <w:lang w:val="fr-CH"/>
              </w:rPr>
              <w:t>Addendum 2</w:t>
            </w:r>
          </w:p>
        </w:tc>
      </w:tr>
      <w:tr w:rsidR="007A0CC3" w14:paraId="1E71E794" w14:textId="77777777" w:rsidTr="00440778">
        <w:tc>
          <w:tcPr>
            <w:tcW w:w="4814" w:type="dxa"/>
          </w:tcPr>
          <w:p w14:paraId="07D4FB49" w14:textId="495F15D8" w:rsidR="007A0CC3" w:rsidRDefault="007A0CC3" w:rsidP="007A0CC3">
            <w:pPr>
              <w:pStyle w:val="Tabletext"/>
              <w:jc w:val="center"/>
            </w:pPr>
            <w:r w:rsidRPr="00FA7661">
              <w:rPr>
                <w:lang w:val="fr-CH"/>
              </w:rPr>
              <w:t>1.5</w:t>
            </w:r>
          </w:p>
        </w:tc>
        <w:tc>
          <w:tcPr>
            <w:tcW w:w="4815" w:type="dxa"/>
          </w:tcPr>
          <w:p w14:paraId="10B8D938" w14:textId="1365F15B" w:rsidR="007A0CC3" w:rsidRDefault="007A0CC3" w:rsidP="007A0CC3">
            <w:pPr>
              <w:pStyle w:val="Tabletext"/>
              <w:jc w:val="center"/>
            </w:pPr>
            <w:r w:rsidRPr="00FA7661">
              <w:rPr>
                <w:lang w:val="fr-CH"/>
              </w:rPr>
              <w:t>Addendum 5</w:t>
            </w:r>
          </w:p>
        </w:tc>
      </w:tr>
    </w:tbl>
    <w:p w14:paraId="0FBD1647" w14:textId="77777777" w:rsidR="007A0CC3" w:rsidRDefault="007A0CC3">
      <w:pPr>
        <w:jc w:val="center"/>
      </w:pPr>
      <w:r>
        <w:t>______________</w:t>
      </w:r>
    </w:p>
    <w:sectPr w:rsidR="007A0CC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13B4" w14:textId="77777777" w:rsidR="005A38C7" w:rsidRDefault="005A38C7">
      <w:r>
        <w:separator/>
      </w:r>
    </w:p>
  </w:endnote>
  <w:endnote w:type="continuationSeparator" w:id="0">
    <w:p w14:paraId="0CF79C7A" w14:textId="77777777" w:rsidR="005A38C7" w:rsidRDefault="005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6008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A38C7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38C7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38C7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63E4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A38C7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3D5C" w14:textId="41AABF8E" w:rsidR="00936D25" w:rsidRPr="007A0CC3" w:rsidRDefault="00936D25" w:rsidP="003E5E3D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0CC3">
      <w:rPr>
        <w:lang w:val="en-US"/>
      </w:rPr>
      <w:t>P:\FRA\ITU-R\CONF-R\CMR23\100\130F.docx</w:t>
    </w:r>
    <w:r>
      <w:fldChar w:fldCharType="end"/>
    </w:r>
    <w:r w:rsidR="007A0CC3" w:rsidRPr="007A0CC3">
      <w:rPr>
        <w:lang w:val="en-GB"/>
      </w:rPr>
      <w:t xml:space="preserve"> </w:t>
    </w:r>
    <w:r w:rsidR="007A0CC3">
      <w:rPr>
        <w:lang w:val="en-GB"/>
      </w:rPr>
      <w:t>(530301)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0D1D" w14:textId="77777777" w:rsidR="005A38C7" w:rsidRDefault="005A38C7">
      <w:r>
        <w:rPr>
          <w:b/>
        </w:rPr>
        <w:t>_______________</w:t>
      </w:r>
    </w:p>
  </w:footnote>
  <w:footnote w:type="continuationSeparator" w:id="0">
    <w:p w14:paraId="22C03FA2" w14:textId="77777777" w:rsidR="005A38C7" w:rsidRDefault="005A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227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272908AB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C7"/>
    <w:rsid w:val="00016648"/>
    <w:rsid w:val="0003522F"/>
    <w:rsid w:val="00080E2C"/>
    <w:rsid w:val="000A4755"/>
    <w:rsid w:val="000B2E0C"/>
    <w:rsid w:val="000B3D0C"/>
    <w:rsid w:val="000B7395"/>
    <w:rsid w:val="001167B9"/>
    <w:rsid w:val="001267A0"/>
    <w:rsid w:val="00134655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6539F"/>
    <w:rsid w:val="00584FF8"/>
    <w:rsid w:val="00586CF2"/>
    <w:rsid w:val="00587A4E"/>
    <w:rsid w:val="005A38C7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A04E8"/>
    <w:rsid w:val="007A0CC3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26478"/>
    <w:rsid w:val="00A606C3"/>
    <w:rsid w:val="00A83B09"/>
    <w:rsid w:val="00A84541"/>
    <w:rsid w:val="00AE36A0"/>
    <w:rsid w:val="00B00294"/>
    <w:rsid w:val="00B118E1"/>
    <w:rsid w:val="00B23EDF"/>
    <w:rsid w:val="00B64FD0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922C1"/>
  <w15:docId w15:val="{C7B96D29-C47A-4F33-B4E2-656266C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5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6</cp:revision>
  <cp:lastPrinted>2003-06-05T19:34:00Z</cp:lastPrinted>
  <dcterms:created xsi:type="dcterms:W3CDTF">2023-11-11T17:12:00Z</dcterms:created>
  <dcterms:modified xsi:type="dcterms:W3CDTF">2023-11-11T17:18:00Z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