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FF75C7" w14:paraId="04E033E6" w14:textId="77777777" w:rsidTr="00B23EDF">
        <w:trPr>
          <w:cantSplit/>
        </w:trPr>
        <w:tc>
          <w:tcPr>
            <w:tcW w:w="1418" w:type="dxa"/>
            <w:vAlign w:val="center"/>
          </w:tcPr>
          <w:p w14:paraId="742C6954" w14:textId="77777777" w:rsidR="00B23EDF" w:rsidRPr="00FF75C7" w:rsidRDefault="00B23EDF" w:rsidP="00B23EDF">
            <w:pPr>
              <w:spacing w:before="100" w:beforeAutospacing="1" w:line="240" w:lineRule="atLeast"/>
              <w:rPr>
                <w:rFonts w:ascii="Verdana" w:hAnsi="Verdana"/>
                <w:b/>
                <w:bCs/>
                <w:sz w:val="20"/>
              </w:rPr>
            </w:pPr>
            <w:r w:rsidRPr="00FF75C7">
              <w:drawing>
                <wp:inline distT="0" distB="0" distL="0" distR="0" wp14:anchorId="6E40FBAA" wp14:editId="4E0397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66D1AE3B" w14:textId="2906B81F" w:rsidR="00B23EDF" w:rsidRPr="00FF75C7" w:rsidRDefault="00B23EDF" w:rsidP="00CD3928">
            <w:pPr>
              <w:spacing w:before="400" w:after="48" w:line="240" w:lineRule="atLeast"/>
              <w:rPr>
                <w:rFonts w:ascii="Verdana" w:hAnsi="Verdana"/>
                <w:b/>
                <w:bCs/>
                <w:sz w:val="20"/>
              </w:rPr>
            </w:pPr>
            <w:r w:rsidRPr="00FF75C7">
              <w:rPr>
                <w:rFonts w:ascii="Verdana" w:hAnsi="Verdana"/>
                <w:b/>
                <w:bCs/>
                <w:sz w:val="20"/>
              </w:rPr>
              <w:t>Conférence mondiale des radiocommunications (CMR-23)</w:t>
            </w:r>
            <w:r w:rsidRPr="00FF75C7">
              <w:rPr>
                <w:rFonts w:ascii="Verdana" w:hAnsi="Verdana"/>
                <w:b/>
                <w:bCs/>
                <w:sz w:val="20"/>
              </w:rPr>
              <w:br/>
            </w:r>
            <w:r w:rsidRPr="00FF75C7">
              <w:rPr>
                <w:rFonts w:ascii="Verdana" w:hAnsi="Verdana"/>
                <w:b/>
                <w:bCs/>
                <w:sz w:val="18"/>
                <w:szCs w:val="18"/>
              </w:rPr>
              <w:t xml:space="preserve">Dubaï, 20 novembre </w:t>
            </w:r>
            <w:r w:rsidR="00A3237A" w:rsidRPr="00FF75C7">
              <w:rPr>
                <w:rFonts w:ascii="Verdana" w:hAnsi="Verdana"/>
                <w:b/>
                <w:bCs/>
                <w:sz w:val="18"/>
                <w:szCs w:val="18"/>
              </w:rPr>
              <w:t>–</w:t>
            </w:r>
            <w:r w:rsidRPr="00FF75C7">
              <w:rPr>
                <w:rFonts w:ascii="Verdana" w:hAnsi="Verdana"/>
                <w:b/>
                <w:bCs/>
                <w:sz w:val="18"/>
                <w:szCs w:val="18"/>
              </w:rPr>
              <w:t xml:space="preserve"> 15 décembre 2023</w:t>
            </w:r>
          </w:p>
        </w:tc>
        <w:tc>
          <w:tcPr>
            <w:tcW w:w="1667" w:type="dxa"/>
            <w:vAlign w:val="center"/>
          </w:tcPr>
          <w:p w14:paraId="1515EADF" w14:textId="77777777" w:rsidR="00B23EDF" w:rsidRPr="00FF75C7" w:rsidRDefault="00B23EDF" w:rsidP="00B23EDF">
            <w:pPr>
              <w:spacing w:before="0" w:line="240" w:lineRule="atLeast"/>
            </w:pPr>
            <w:bookmarkStart w:id="0" w:name="ditulogo"/>
            <w:bookmarkEnd w:id="0"/>
            <w:r w:rsidRPr="00FF75C7">
              <w:drawing>
                <wp:inline distT="0" distB="0" distL="0" distR="0" wp14:anchorId="7ADAD51D" wp14:editId="382EBD4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FF75C7" w14:paraId="012BAA90" w14:textId="77777777" w:rsidTr="00773113">
        <w:trPr>
          <w:cantSplit/>
        </w:trPr>
        <w:tc>
          <w:tcPr>
            <w:tcW w:w="6911" w:type="dxa"/>
            <w:gridSpan w:val="2"/>
            <w:tcBorders>
              <w:bottom w:val="single" w:sz="12" w:space="0" w:color="auto"/>
            </w:tcBorders>
          </w:tcPr>
          <w:p w14:paraId="2833AB97" w14:textId="77777777" w:rsidR="00587A4E" w:rsidRPr="00FF75C7"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614A79B3" w14:textId="77777777" w:rsidR="00587A4E" w:rsidRPr="00FF75C7" w:rsidRDefault="00587A4E" w:rsidP="00773113">
            <w:pPr>
              <w:spacing w:before="0" w:line="240" w:lineRule="atLeast"/>
              <w:rPr>
                <w:rFonts w:ascii="Verdana" w:hAnsi="Verdana"/>
                <w:szCs w:val="24"/>
              </w:rPr>
            </w:pPr>
          </w:p>
        </w:tc>
      </w:tr>
      <w:tr w:rsidR="00587A4E" w:rsidRPr="00FF75C7" w14:paraId="430B37F5" w14:textId="77777777" w:rsidTr="00773113">
        <w:trPr>
          <w:cantSplit/>
        </w:trPr>
        <w:tc>
          <w:tcPr>
            <w:tcW w:w="6911" w:type="dxa"/>
            <w:gridSpan w:val="2"/>
            <w:tcBorders>
              <w:top w:val="single" w:sz="12" w:space="0" w:color="auto"/>
            </w:tcBorders>
          </w:tcPr>
          <w:p w14:paraId="033B0453" w14:textId="77777777" w:rsidR="00587A4E" w:rsidRPr="00FF75C7"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0A218580" w14:textId="77777777" w:rsidR="00587A4E" w:rsidRPr="00FF75C7" w:rsidRDefault="00587A4E" w:rsidP="00773113">
            <w:pPr>
              <w:spacing w:before="0" w:line="240" w:lineRule="atLeast"/>
              <w:rPr>
                <w:rFonts w:ascii="Verdana" w:hAnsi="Verdana"/>
                <w:sz w:val="20"/>
              </w:rPr>
            </w:pPr>
          </w:p>
        </w:tc>
      </w:tr>
      <w:tr w:rsidR="00587A4E" w:rsidRPr="00FF75C7" w14:paraId="0BF0D4CA" w14:textId="77777777" w:rsidTr="00773113">
        <w:trPr>
          <w:cantSplit/>
        </w:trPr>
        <w:tc>
          <w:tcPr>
            <w:tcW w:w="6911" w:type="dxa"/>
            <w:gridSpan w:val="2"/>
          </w:tcPr>
          <w:p w14:paraId="206E82E7" w14:textId="77777777" w:rsidR="00587A4E" w:rsidRPr="00FF75C7" w:rsidRDefault="008D6821" w:rsidP="00773113">
            <w:pPr>
              <w:spacing w:before="0"/>
              <w:rPr>
                <w:rFonts w:ascii="Verdana" w:hAnsi="Verdana"/>
                <w:b/>
                <w:sz w:val="20"/>
              </w:rPr>
            </w:pPr>
            <w:r w:rsidRPr="00FF75C7">
              <w:rPr>
                <w:rFonts w:ascii="Verdana" w:hAnsi="Verdana"/>
                <w:b/>
                <w:sz w:val="20"/>
              </w:rPr>
              <w:t>SÉANCE PLÉNIÈRE</w:t>
            </w:r>
          </w:p>
        </w:tc>
        <w:tc>
          <w:tcPr>
            <w:tcW w:w="3120" w:type="dxa"/>
            <w:gridSpan w:val="2"/>
          </w:tcPr>
          <w:p w14:paraId="4AA08A92" w14:textId="673C093A" w:rsidR="00587A4E" w:rsidRPr="00FF75C7" w:rsidRDefault="00587A4E" w:rsidP="00B23EDF">
            <w:pPr>
              <w:spacing w:before="0"/>
              <w:rPr>
                <w:rFonts w:ascii="Verdana" w:hAnsi="Verdana"/>
                <w:sz w:val="20"/>
              </w:rPr>
            </w:pPr>
            <w:r w:rsidRPr="00FF75C7">
              <w:rPr>
                <w:rFonts w:ascii="Verdana" w:hAnsi="Verdana"/>
                <w:b/>
                <w:sz w:val="20"/>
              </w:rPr>
              <w:t xml:space="preserve">Document </w:t>
            </w:r>
            <w:r w:rsidR="00A3237A" w:rsidRPr="00FF75C7">
              <w:rPr>
                <w:rFonts w:ascii="Verdana" w:hAnsi="Verdana"/>
                <w:b/>
                <w:sz w:val="20"/>
              </w:rPr>
              <w:t>39</w:t>
            </w:r>
            <w:r w:rsidRPr="00FF75C7">
              <w:rPr>
                <w:rFonts w:ascii="Verdana" w:hAnsi="Verdana"/>
                <w:b/>
                <w:sz w:val="20"/>
              </w:rPr>
              <w:t>-F</w:t>
            </w:r>
          </w:p>
        </w:tc>
      </w:tr>
      <w:bookmarkEnd w:id="1"/>
      <w:tr w:rsidR="00587A4E" w:rsidRPr="00FF75C7" w14:paraId="73B27E18" w14:textId="77777777" w:rsidTr="00773113">
        <w:trPr>
          <w:cantSplit/>
        </w:trPr>
        <w:tc>
          <w:tcPr>
            <w:tcW w:w="6911" w:type="dxa"/>
            <w:gridSpan w:val="2"/>
          </w:tcPr>
          <w:p w14:paraId="31200361" w14:textId="77777777" w:rsidR="00587A4E" w:rsidRPr="00FF75C7" w:rsidRDefault="00587A4E" w:rsidP="00773113">
            <w:pPr>
              <w:spacing w:before="0"/>
              <w:rPr>
                <w:rFonts w:ascii="Verdana" w:hAnsi="Verdana"/>
                <w:b/>
                <w:sz w:val="20"/>
              </w:rPr>
            </w:pPr>
          </w:p>
        </w:tc>
        <w:tc>
          <w:tcPr>
            <w:tcW w:w="3120" w:type="dxa"/>
            <w:gridSpan w:val="2"/>
          </w:tcPr>
          <w:p w14:paraId="342E6A58" w14:textId="27A4D27A" w:rsidR="00587A4E" w:rsidRPr="00FF75C7" w:rsidRDefault="00A3237A" w:rsidP="009765A8">
            <w:pPr>
              <w:spacing w:before="0"/>
              <w:rPr>
                <w:rFonts w:ascii="Verdana" w:hAnsi="Verdana"/>
                <w:b/>
                <w:sz w:val="20"/>
              </w:rPr>
            </w:pPr>
            <w:r w:rsidRPr="00FF75C7">
              <w:rPr>
                <w:rFonts w:ascii="Verdana" w:hAnsi="Verdana"/>
                <w:b/>
                <w:sz w:val="20"/>
              </w:rPr>
              <w:t>15 juin</w:t>
            </w:r>
            <w:r w:rsidR="00587A4E" w:rsidRPr="00FF75C7">
              <w:rPr>
                <w:rFonts w:ascii="Verdana" w:hAnsi="Verdana"/>
                <w:b/>
                <w:sz w:val="20"/>
              </w:rPr>
              <w:t xml:space="preserve"> 20</w:t>
            </w:r>
            <w:r w:rsidR="00CD3928" w:rsidRPr="00FF75C7">
              <w:rPr>
                <w:rFonts w:ascii="Verdana" w:hAnsi="Verdana"/>
                <w:b/>
                <w:sz w:val="20"/>
              </w:rPr>
              <w:t>23</w:t>
            </w:r>
          </w:p>
        </w:tc>
      </w:tr>
      <w:tr w:rsidR="00587A4E" w:rsidRPr="00FF75C7" w14:paraId="29F63969" w14:textId="77777777" w:rsidTr="00773113">
        <w:trPr>
          <w:cantSplit/>
        </w:trPr>
        <w:tc>
          <w:tcPr>
            <w:tcW w:w="6911" w:type="dxa"/>
            <w:gridSpan w:val="2"/>
          </w:tcPr>
          <w:p w14:paraId="219C4D8A" w14:textId="77777777" w:rsidR="00587A4E" w:rsidRPr="00FF75C7" w:rsidRDefault="00587A4E" w:rsidP="00773113">
            <w:pPr>
              <w:spacing w:before="0" w:after="48"/>
              <w:rPr>
                <w:rFonts w:ascii="Verdana" w:hAnsi="Verdana"/>
                <w:b/>
                <w:smallCaps/>
                <w:sz w:val="20"/>
              </w:rPr>
            </w:pPr>
          </w:p>
        </w:tc>
        <w:tc>
          <w:tcPr>
            <w:tcW w:w="3120" w:type="dxa"/>
            <w:gridSpan w:val="2"/>
          </w:tcPr>
          <w:p w14:paraId="0457737D" w14:textId="77777777" w:rsidR="00587A4E" w:rsidRPr="00FF75C7" w:rsidRDefault="00587A4E" w:rsidP="00773113">
            <w:pPr>
              <w:spacing w:before="0"/>
              <w:rPr>
                <w:rFonts w:ascii="Verdana" w:hAnsi="Verdana"/>
                <w:b/>
                <w:sz w:val="20"/>
              </w:rPr>
            </w:pPr>
            <w:r w:rsidRPr="00FF75C7">
              <w:rPr>
                <w:rFonts w:ascii="Verdana" w:hAnsi="Verdana"/>
                <w:b/>
                <w:sz w:val="20"/>
              </w:rPr>
              <w:t>Original: anglais</w:t>
            </w:r>
          </w:p>
        </w:tc>
      </w:tr>
      <w:tr w:rsidR="00587A4E" w:rsidRPr="00FF75C7" w14:paraId="7037E3F6" w14:textId="77777777" w:rsidTr="00773113">
        <w:trPr>
          <w:cantSplit/>
        </w:trPr>
        <w:tc>
          <w:tcPr>
            <w:tcW w:w="10031" w:type="dxa"/>
            <w:gridSpan w:val="4"/>
          </w:tcPr>
          <w:p w14:paraId="6605310E" w14:textId="77777777" w:rsidR="00587A4E" w:rsidRPr="00FF75C7" w:rsidRDefault="00587A4E" w:rsidP="00773113">
            <w:pPr>
              <w:spacing w:before="0"/>
              <w:rPr>
                <w:rFonts w:ascii="Verdana" w:hAnsi="Verdana"/>
                <w:b/>
                <w:sz w:val="20"/>
              </w:rPr>
            </w:pPr>
          </w:p>
        </w:tc>
      </w:tr>
      <w:tr w:rsidR="00587A4E" w:rsidRPr="00FF75C7" w14:paraId="1F6C2C71" w14:textId="77777777" w:rsidTr="00773113">
        <w:trPr>
          <w:cantSplit/>
        </w:trPr>
        <w:tc>
          <w:tcPr>
            <w:tcW w:w="10031" w:type="dxa"/>
            <w:gridSpan w:val="4"/>
          </w:tcPr>
          <w:p w14:paraId="2B315A91" w14:textId="0BEC4B3A" w:rsidR="00587A4E" w:rsidRPr="00FF75C7" w:rsidRDefault="00A3237A" w:rsidP="00773113">
            <w:pPr>
              <w:pStyle w:val="Source"/>
            </w:pPr>
            <w:bookmarkStart w:id="2" w:name="dsource" w:colFirst="0" w:colLast="0"/>
            <w:r w:rsidRPr="00FF75C7">
              <w:t>Soudan du Sud (République du)</w:t>
            </w:r>
          </w:p>
        </w:tc>
      </w:tr>
      <w:tr w:rsidR="00587A4E" w:rsidRPr="00FF75C7" w14:paraId="3AAB6C90" w14:textId="77777777" w:rsidTr="00773113">
        <w:trPr>
          <w:cantSplit/>
        </w:trPr>
        <w:tc>
          <w:tcPr>
            <w:tcW w:w="10031" w:type="dxa"/>
            <w:gridSpan w:val="4"/>
          </w:tcPr>
          <w:p w14:paraId="13F1B4A2" w14:textId="7B5059E3" w:rsidR="00587A4E" w:rsidRPr="00FF75C7" w:rsidRDefault="00A3237A" w:rsidP="00773113">
            <w:pPr>
              <w:pStyle w:val="Title1"/>
            </w:pPr>
            <w:bookmarkStart w:id="3" w:name="dtitle1" w:colFirst="0" w:colLast="0"/>
            <w:bookmarkEnd w:id="2"/>
            <w:r w:rsidRPr="00FF75C7">
              <w:t>PROPOSITIONS POUR LES TRAVAUX DE LA CONFÉRENCE</w:t>
            </w:r>
          </w:p>
        </w:tc>
      </w:tr>
      <w:tr w:rsidR="00587A4E" w:rsidRPr="00FF75C7" w14:paraId="47F4380E" w14:textId="77777777" w:rsidTr="00773113">
        <w:trPr>
          <w:cantSplit/>
        </w:trPr>
        <w:tc>
          <w:tcPr>
            <w:tcW w:w="10031" w:type="dxa"/>
            <w:gridSpan w:val="4"/>
          </w:tcPr>
          <w:p w14:paraId="5D70B59D" w14:textId="3A3C1548" w:rsidR="00587A4E" w:rsidRPr="00FF75C7" w:rsidRDefault="00A3237A" w:rsidP="00A3237A">
            <w:pPr>
              <w:pStyle w:val="Title2"/>
            </w:pPr>
            <w:bookmarkStart w:id="4" w:name="dtitle2" w:colFirst="0" w:colLast="0"/>
            <w:bookmarkEnd w:id="3"/>
            <w:r w:rsidRPr="00FF75C7">
              <w:t>INCLUSION DANS LES PLANS DES APPENDICES 30 ET 30A POUR LES RÉGIONS 1 ET 3 DES ASSIGNATIONS DÉCOULANT DE L'APPLICATION</w:t>
            </w:r>
            <w:r w:rsidRPr="00FF75C7">
              <w:br/>
              <w:t>RÉUSSIE PAR L'ADMINISTRATION DU SOUDAN DU SUD DE LA</w:t>
            </w:r>
            <w:r w:rsidRPr="00FF75C7">
              <w:br/>
              <w:t>RÉSOLUTION 559 (CMR-19), CONFORMÉMENT À CETTE</w:t>
            </w:r>
            <w:r w:rsidRPr="00FF75C7">
              <w:br/>
              <w:t>RÉSOLUTION ET AU § 4.1.26 DE L'ARTICLE 4</w:t>
            </w:r>
            <w:r w:rsidRPr="00FF75C7">
              <w:br/>
              <w:t>DES APPENDICES 30 ET 30A</w:t>
            </w:r>
          </w:p>
        </w:tc>
      </w:tr>
      <w:tr w:rsidR="00587A4E" w:rsidRPr="00FF75C7" w14:paraId="390FF563" w14:textId="77777777" w:rsidTr="00773113">
        <w:trPr>
          <w:cantSplit/>
        </w:trPr>
        <w:tc>
          <w:tcPr>
            <w:tcW w:w="10031" w:type="dxa"/>
            <w:gridSpan w:val="4"/>
          </w:tcPr>
          <w:p w14:paraId="7F1739C3" w14:textId="5CC6FCCF" w:rsidR="00587A4E" w:rsidRPr="00FF75C7" w:rsidRDefault="00A3237A" w:rsidP="00773113">
            <w:pPr>
              <w:pStyle w:val="Agendaitem"/>
              <w:rPr>
                <w:lang w:val="fr-FR"/>
              </w:rPr>
            </w:pPr>
            <w:bookmarkStart w:id="5" w:name="dtitle3" w:colFirst="0" w:colLast="0"/>
            <w:bookmarkEnd w:id="4"/>
            <w:r w:rsidRPr="00FF75C7">
              <w:rPr>
                <w:lang w:val="fr-FR"/>
              </w:rPr>
              <w:t>Points 9.2 et 9.3 de l'ordre du jour</w:t>
            </w:r>
          </w:p>
        </w:tc>
      </w:tr>
    </w:tbl>
    <w:bookmarkEnd w:id="5"/>
    <w:p w14:paraId="20399C98" w14:textId="2A2D5E8F" w:rsidR="00A3237A" w:rsidRPr="00FF75C7" w:rsidRDefault="00A3237A" w:rsidP="00A3237A">
      <w:r w:rsidRPr="00FF75C7">
        <w:t>9</w:t>
      </w:r>
      <w:r w:rsidRPr="00FF75C7">
        <w:tab/>
        <w:t>examiner et approuver le rapport du Directeur du Bureau des radiocommunications, conformément à l'article 7 de la Convention de l'UIT</w:t>
      </w:r>
      <w:r w:rsidR="00FF75C7" w:rsidRPr="00FF75C7">
        <w:t>;</w:t>
      </w:r>
    </w:p>
    <w:p w14:paraId="5D393C0C" w14:textId="44BDDB4A" w:rsidR="00A3237A" w:rsidRPr="00FF75C7" w:rsidRDefault="00A3237A" w:rsidP="00A3237A">
      <w:r w:rsidRPr="00FF75C7">
        <w:t>9.2</w:t>
      </w:r>
      <w:r w:rsidRPr="00FF75C7">
        <w:tab/>
        <w:t>sur les difficultés rencontrées ou les incohérences constatées dans l'application du Règlement des radiocommunications</w:t>
      </w:r>
      <w:r w:rsidRPr="00FF75C7">
        <w:rPr>
          <w:rStyle w:val="FootnoteReference"/>
        </w:rPr>
        <w:footnoteReference w:id="1"/>
      </w:r>
      <w:r w:rsidRPr="00FF75C7">
        <w:t>; et</w:t>
      </w:r>
    </w:p>
    <w:p w14:paraId="77C1877A" w14:textId="77777777" w:rsidR="00A3237A" w:rsidRPr="00FF75C7" w:rsidRDefault="00A3237A" w:rsidP="00A3237A">
      <w:r w:rsidRPr="00FF75C7">
        <w:t>9.3</w:t>
      </w:r>
      <w:r w:rsidRPr="00FF75C7">
        <w:tab/>
        <w:t xml:space="preserve">sur la suite donnée à la Résolution </w:t>
      </w:r>
      <w:r w:rsidRPr="00FF75C7">
        <w:rPr>
          <w:b/>
          <w:bCs/>
        </w:rPr>
        <w:t>80 (Rév.CMR-07)</w:t>
      </w:r>
      <w:r w:rsidRPr="00FF75C7">
        <w:t>;</w:t>
      </w:r>
    </w:p>
    <w:p w14:paraId="56773B78" w14:textId="77777777" w:rsidR="00A3237A" w:rsidRPr="00FF75C7" w:rsidRDefault="00A3237A" w:rsidP="00FF75C7">
      <w:pPr>
        <w:pStyle w:val="Headingb"/>
      </w:pPr>
      <w:r w:rsidRPr="00FF75C7">
        <w:t>Introduction</w:t>
      </w:r>
    </w:p>
    <w:p w14:paraId="37315704" w14:textId="77777777" w:rsidR="00A3237A" w:rsidRPr="00FF75C7" w:rsidRDefault="00A3237A" w:rsidP="00A3237A">
      <w:r w:rsidRPr="00FF75C7">
        <w:t xml:space="preserve">Conformément à la Résolution </w:t>
      </w:r>
      <w:r w:rsidRPr="00FF75C7">
        <w:rPr>
          <w:b/>
          <w:bCs/>
        </w:rPr>
        <w:t>559 (CMR-19)</w:t>
      </w:r>
      <w:r w:rsidRPr="00FF75C7">
        <w:t xml:space="preserve"> et au procès-verbal d'une séance plénière de la Conférence mondiale des radiocommunications de 2019 (CMR-19), l'Administration du Soudan du Sud a été identifiée par le Bureau des radiocommunications (voir la Lettre circulaire CR/455 datée du 21 février 2020) au nombre des administrations remplissant les conditions requises pour appliquer la procédure spéciale décrite dans cette Résolution.</w:t>
      </w:r>
    </w:p>
    <w:p w14:paraId="7AE407EC" w14:textId="77777777" w:rsidR="00A3237A" w:rsidRPr="00FF75C7" w:rsidRDefault="00A3237A" w:rsidP="00FF75C7">
      <w:pPr>
        <w:keepLines/>
      </w:pPr>
      <w:r w:rsidRPr="00FF75C7">
        <w:lastRenderedPageBreak/>
        <w:t xml:space="preserve">À la suite de l'application réussie de la procédure spéciale susmentionnée par l'Administration du Soudan du Sud, les assignations de fréquence du réseau à satellite </w:t>
      </w:r>
      <w:r w:rsidRPr="00FF75C7">
        <w:rPr>
          <w:b/>
          <w:bCs/>
        </w:rPr>
        <w:t>SSUD_SAT</w:t>
      </w:r>
      <w:r w:rsidRPr="00FF75C7">
        <w:t xml:space="preserve"> ont été incluses dans la Liste des utilisations additionnelles pour les Régions 1 et 3 des Appendices </w:t>
      </w:r>
      <w:r w:rsidRPr="00FF75C7">
        <w:rPr>
          <w:b/>
          <w:bCs/>
        </w:rPr>
        <w:t>30</w:t>
      </w:r>
      <w:r w:rsidRPr="00FF75C7">
        <w:t xml:space="preserve"> et </w:t>
      </w:r>
      <w:r w:rsidRPr="00FF75C7">
        <w:rPr>
          <w:b/>
          <w:bCs/>
        </w:rPr>
        <w:t>30A</w:t>
      </w:r>
      <w:r w:rsidRPr="00FF75C7">
        <w:t>, comme confirmé par le Bureau dans les Sections spéciales suivantes:</w:t>
      </w:r>
    </w:p>
    <w:p w14:paraId="1910CFEA" w14:textId="4F325F6B" w:rsidR="00A3237A" w:rsidRPr="00FF75C7" w:rsidRDefault="00A3237A" w:rsidP="00A3237A">
      <w:r w:rsidRPr="00FF75C7">
        <w:rPr>
          <w:i/>
        </w:rPr>
        <w:t>Publication de la Partie A pour la coordination des fréquences</w:t>
      </w:r>
      <w:r w:rsidRPr="00FF75C7">
        <w:t>: Sections spéciales AP30/E/864 et</w:t>
      </w:r>
      <w:r w:rsidR="00FF75C7" w:rsidRPr="00FF75C7">
        <w:t> </w:t>
      </w:r>
      <w:r w:rsidRPr="00FF75C7">
        <w:t>AP30A/E/864 annexées à la BR IFIC 2932 du 27 octobre 2020;</w:t>
      </w:r>
    </w:p>
    <w:p w14:paraId="3504FC21" w14:textId="77777777" w:rsidR="00A3237A" w:rsidRPr="00FF75C7" w:rsidRDefault="00A3237A" w:rsidP="00A3237A">
      <w:r w:rsidRPr="00FF75C7">
        <w:rPr>
          <w:i/>
        </w:rPr>
        <w:t>Publication de la Partie B pour l'inclusion dans la Liste des utilisations additionnelles</w:t>
      </w:r>
      <w:r w:rsidRPr="00FF75C7">
        <w:t>: Sections spéciales AP30/E/864 et AP30A/E/864 annexées à la BR IFIC 2993 du 4 avril 2023.</w:t>
      </w:r>
    </w:p>
    <w:p w14:paraId="1B4959B4" w14:textId="77777777" w:rsidR="00A3237A" w:rsidRPr="00FF75C7" w:rsidRDefault="00A3237A" w:rsidP="00FF75C7">
      <w:pPr>
        <w:pStyle w:val="Proposal"/>
      </w:pPr>
      <w:r w:rsidRPr="00FF75C7">
        <w:tab/>
        <w:t>SSD/39/1</w:t>
      </w:r>
    </w:p>
    <w:p w14:paraId="68030E74" w14:textId="41FC975F" w:rsidR="00A3237A" w:rsidRPr="00FF75C7" w:rsidRDefault="00A3237A" w:rsidP="00A3237A">
      <w:r w:rsidRPr="00FF75C7">
        <w:t xml:space="preserve">À la suite de l'application réussie de la Résolution </w:t>
      </w:r>
      <w:r w:rsidRPr="00FF75C7">
        <w:rPr>
          <w:b/>
          <w:bCs/>
        </w:rPr>
        <w:t>559 (CMR-19)</w:t>
      </w:r>
      <w:r w:rsidRPr="00FF75C7">
        <w:t xml:space="preserve"> par l'Administration du Soudan du Sud et de l'inclusion dans la Liste des utilisations additionnelles pour les Régions 1 et 3 des Appendices </w:t>
      </w:r>
      <w:r w:rsidRPr="00FF75C7">
        <w:rPr>
          <w:b/>
          <w:bCs/>
        </w:rPr>
        <w:t xml:space="preserve">30 </w:t>
      </w:r>
      <w:r w:rsidRPr="00FF75C7">
        <w:t xml:space="preserve">et </w:t>
      </w:r>
      <w:r w:rsidRPr="00FF75C7">
        <w:rPr>
          <w:b/>
          <w:bCs/>
        </w:rPr>
        <w:t>30A</w:t>
      </w:r>
      <w:r w:rsidRPr="00FF75C7">
        <w:t xml:space="preserve"> des assignations de fréquence de son réseau à satellite </w:t>
      </w:r>
      <w:r w:rsidRPr="00FF75C7">
        <w:rPr>
          <w:b/>
          <w:bCs/>
        </w:rPr>
        <w:t>SSUD_SAT</w:t>
      </w:r>
      <w:r w:rsidRPr="00FF75C7">
        <w:t>, publiées dans les Sections spéciales AP30/E/864 et AP30A/E/864 (Partie A) annexées à la BR IFIC 2932 du</w:t>
      </w:r>
      <w:r w:rsidR="00FF75C7" w:rsidRPr="00FF75C7">
        <w:t> </w:t>
      </w:r>
      <w:r w:rsidRPr="00FF75C7">
        <w:t>27 octobre 2020 et dans les Sections spéciales AP30/E/864 et AP30A/E/864 (Partie B) annexées à la BR IFIC 2993 du 4 avril 2023, l'Administration du Soudan du Sud souhaite demander à la</w:t>
      </w:r>
      <w:r w:rsidR="00FF75C7" w:rsidRPr="00FF75C7">
        <w:t> </w:t>
      </w:r>
      <w:r w:rsidRPr="00FF75C7">
        <w:t xml:space="preserve">CMR-23 d'envisager d'inclure toutes les assignations de fréquence de ce réseau à satellite dans les Plans des Appendices </w:t>
      </w:r>
      <w:r w:rsidRPr="00FF75C7">
        <w:rPr>
          <w:b/>
          <w:bCs/>
        </w:rPr>
        <w:t xml:space="preserve">30 </w:t>
      </w:r>
      <w:r w:rsidRPr="00FF75C7">
        <w:t xml:space="preserve">et </w:t>
      </w:r>
      <w:r w:rsidRPr="00FF75C7">
        <w:rPr>
          <w:b/>
          <w:bCs/>
        </w:rPr>
        <w:t>30A</w:t>
      </w:r>
      <w:r w:rsidRPr="00FF75C7">
        <w:t xml:space="preserve"> pour les Régions 1 et 3, conformément au procès-verbal d'une séance plénière de la CMR-19 et au § 4.1.26 de l'Article 4 des Appendices </w:t>
      </w:r>
      <w:r w:rsidRPr="00FF75C7">
        <w:rPr>
          <w:b/>
          <w:bCs/>
        </w:rPr>
        <w:t>30</w:t>
      </w:r>
      <w:r w:rsidRPr="00FF75C7">
        <w:t xml:space="preserve"> et </w:t>
      </w:r>
      <w:r w:rsidRPr="00FF75C7">
        <w:rPr>
          <w:b/>
          <w:bCs/>
        </w:rPr>
        <w:t>30A</w:t>
      </w:r>
      <w:r w:rsidRPr="00FF75C7">
        <w:t>.</w:t>
      </w:r>
    </w:p>
    <w:p w14:paraId="584E5D98" w14:textId="77777777" w:rsidR="00A3237A" w:rsidRPr="00FF75C7" w:rsidRDefault="00A3237A" w:rsidP="00A3237A">
      <w:r w:rsidRPr="00FF75C7">
        <w:t>En outre, la CMR-23 est priée de bien vouloir approuver la présente proposition et de prendre les décisions nécessaires.</w:t>
      </w:r>
    </w:p>
    <w:p w14:paraId="6B96B0DF" w14:textId="6E30ADC9" w:rsidR="00A3237A" w:rsidRPr="00FF75C7" w:rsidRDefault="00A3237A" w:rsidP="00FF75C7">
      <w:pPr>
        <w:pStyle w:val="Reasons"/>
      </w:pPr>
      <w:r w:rsidRPr="00FF75C7">
        <w:rPr>
          <w:b/>
          <w:bCs/>
        </w:rPr>
        <w:t>Motifs:</w:t>
      </w:r>
      <w:r w:rsidRPr="00FF75C7">
        <w:tab/>
        <w:t>Appliquer les dispositions pertinentes du procès-verbal d'une séance plénière de la</w:t>
      </w:r>
      <w:r w:rsidR="00FF75C7" w:rsidRPr="00FF75C7">
        <w:t> </w:t>
      </w:r>
      <w:r w:rsidRPr="00FF75C7">
        <w:t xml:space="preserve">CMR-19, la Résolution </w:t>
      </w:r>
      <w:r w:rsidRPr="00FF75C7">
        <w:rPr>
          <w:b/>
          <w:bCs/>
        </w:rPr>
        <w:t>559 (CMR-19)</w:t>
      </w:r>
      <w:r w:rsidRPr="00FF75C7">
        <w:t xml:space="preserve"> et le § 4.1.26 de l'Article 4 des Appendices </w:t>
      </w:r>
      <w:r w:rsidRPr="00FF75C7">
        <w:rPr>
          <w:b/>
          <w:bCs/>
        </w:rPr>
        <w:t>30</w:t>
      </w:r>
      <w:r w:rsidRPr="00FF75C7">
        <w:t xml:space="preserve"> et </w:t>
      </w:r>
      <w:r w:rsidRPr="00FF75C7">
        <w:rPr>
          <w:b/>
          <w:bCs/>
        </w:rPr>
        <w:t>30A</w:t>
      </w:r>
      <w:r w:rsidRPr="00FF75C7">
        <w:t>.</w:t>
      </w:r>
    </w:p>
    <w:p w14:paraId="66A70F13" w14:textId="26E21628" w:rsidR="00A3237A" w:rsidRPr="00FF75C7" w:rsidRDefault="00A3237A" w:rsidP="00A3237A">
      <w:pPr>
        <w:jc w:val="center"/>
      </w:pPr>
      <w:r w:rsidRPr="00FF75C7">
        <w:t>______________</w:t>
      </w:r>
    </w:p>
    <w:sectPr w:rsidR="00A3237A" w:rsidRPr="00FF75C7">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9312" w14:textId="77777777" w:rsidR="00A3237A" w:rsidRDefault="00A3237A">
      <w:r>
        <w:separator/>
      </w:r>
    </w:p>
  </w:endnote>
  <w:endnote w:type="continuationSeparator" w:id="0">
    <w:p w14:paraId="4C74F3D0" w14:textId="77777777" w:rsidR="00A3237A" w:rsidRDefault="00A3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6DA2" w14:textId="44EA8CB5" w:rsidR="00936D25" w:rsidRDefault="00936D25">
    <w:pPr>
      <w:rPr>
        <w:lang w:val="en-US"/>
      </w:rPr>
    </w:pPr>
    <w:r>
      <w:fldChar w:fldCharType="begin"/>
    </w:r>
    <w:r>
      <w:rPr>
        <w:lang w:val="en-US"/>
      </w:rPr>
      <w:instrText xml:space="preserve"> FILENAME \p  \* MERGEFORMAT </w:instrText>
    </w:r>
    <w:r>
      <w:fldChar w:fldCharType="separate"/>
    </w:r>
    <w:r w:rsidR="00A3237A">
      <w:rPr>
        <w:noProof/>
        <w:lang w:val="en-US"/>
      </w:rPr>
      <w:t>Document1</w:t>
    </w:r>
    <w:r>
      <w:fldChar w:fldCharType="end"/>
    </w:r>
    <w:r>
      <w:rPr>
        <w:lang w:val="en-US"/>
      </w:rPr>
      <w:tab/>
    </w:r>
    <w:r>
      <w:fldChar w:fldCharType="begin"/>
    </w:r>
    <w:r>
      <w:instrText xml:space="preserve"> SAVEDATE \@ DD.MM.YY </w:instrText>
    </w:r>
    <w:r>
      <w:fldChar w:fldCharType="separate"/>
    </w:r>
    <w:r w:rsidR="008F6C61">
      <w:rPr>
        <w:noProof/>
      </w:rPr>
      <w:t>22.06.23</w:t>
    </w:r>
    <w:r>
      <w:fldChar w:fldCharType="end"/>
    </w:r>
    <w:r>
      <w:rPr>
        <w:lang w:val="en-US"/>
      </w:rPr>
      <w:tab/>
    </w:r>
    <w:r>
      <w:fldChar w:fldCharType="begin"/>
    </w:r>
    <w:r>
      <w:instrText xml:space="preserve"> PRINTDATE \@ DD.MM.YY </w:instrText>
    </w:r>
    <w:r>
      <w:fldChar w:fldCharType="separate"/>
    </w:r>
    <w:r w:rsidR="00A3237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EE49" w14:textId="54194376" w:rsidR="00936D25" w:rsidRDefault="00FF75C7" w:rsidP="003E5E3D">
    <w:pPr>
      <w:pStyle w:val="Footer"/>
      <w:rPr>
        <w:lang w:val="en-US"/>
      </w:rPr>
    </w:pPr>
    <w:r w:rsidRPr="00FF75C7">
      <w:rPr>
        <w:lang w:val="en-US"/>
      </w:rPr>
      <w:fldChar w:fldCharType="begin"/>
    </w:r>
    <w:r w:rsidRPr="00FF75C7">
      <w:rPr>
        <w:lang w:val="en-US"/>
      </w:rPr>
      <w:instrText xml:space="preserve"> FILENAME \p  \* MERGEFORMAT </w:instrText>
    </w:r>
    <w:r w:rsidRPr="00FF75C7">
      <w:rPr>
        <w:lang w:val="en-US"/>
      </w:rPr>
      <w:fldChar w:fldCharType="separate"/>
    </w:r>
    <w:r>
      <w:rPr>
        <w:lang w:val="en-US"/>
      </w:rPr>
      <w:t>P:\FRA\ITU-R\CONF-R\CMR23\000\039F.docx</w:t>
    </w:r>
    <w:r w:rsidRPr="00FF75C7">
      <w:rPr>
        <w:lang w:val="en-US"/>
      </w:rPr>
      <w:fldChar w:fldCharType="end"/>
    </w:r>
    <w:r w:rsidRPr="00FF75C7">
      <w:rPr>
        <w:lang w:val="en-US"/>
      </w:rPr>
      <w:t xml:space="preserve"> (</w:t>
    </w:r>
    <w:r>
      <w:rPr>
        <w:lang w:val="en-US"/>
      </w:rPr>
      <w:t>524586</w:t>
    </w:r>
    <w:r w:rsidRPr="00FF75C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DAA" w14:textId="196463BC" w:rsidR="00936D25" w:rsidRDefault="00FF75C7" w:rsidP="00FF75C7">
    <w:pPr>
      <w:pStyle w:val="Footer"/>
      <w:rPr>
        <w:lang w:val="en-US"/>
      </w:rPr>
    </w:pPr>
    <w:r w:rsidRPr="00FF75C7">
      <w:rPr>
        <w:lang w:val="en-US"/>
      </w:rPr>
      <w:fldChar w:fldCharType="begin"/>
    </w:r>
    <w:r w:rsidRPr="00FF75C7">
      <w:rPr>
        <w:lang w:val="en-US"/>
      </w:rPr>
      <w:instrText xml:space="preserve"> FILENAME \p  \* MERGEFORMAT </w:instrText>
    </w:r>
    <w:r w:rsidRPr="00FF75C7">
      <w:rPr>
        <w:lang w:val="en-US"/>
      </w:rPr>
      <w:fldChar w:fldCharType="separate"/>
    </w:r>
    <w:r>
      <w:rPr>
        <w:lang w:val="en-US"/>
      </w:rPr>
      <w:t>P:\FRA\ITU-R\CONF-R\CMR23\000\039F.docx</w:t>
    </w:r>
    <w:r w:rsidRPr="00FF75C7">
      <w:rPr>
        <w:lang w:val="en-US"/>
      </w:rPr>
      <w:fldChar w:fldCharType="end"/>
    </w:r>
    <w:r w:rsidRPr="00FF75C7">
      <w:rPr>
        <w:lang w:val="en-US"/>
      </w:rPr>
      <w:t xml:space="preserve"> (</w:t>
    </w:r>
    <w:r>
      <w:rPr>
        <w:lang w:val="en-US"/>
      </w:rPr>
      <w:t>524586</w:t>
    </w:r>
    <w:r w:rsidRPr="00FF75C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1BDE" w14:textId="77777777" w:rsidR="00A3237A" w:rsidRDefault="00A3237A">
      <w:r>
        <w:rPr>
          <w:b/>
        </w:rPr>
        <w:t>_______________</w:t>
      </w:r>
    </w:p>
  </w:footnote>
  <w:footnote w:type="continuationSeparator" w:id="0">
    <w:p w14:paraId="577AE790" w14:textId="77777777" w:rsidR="00A3237A" w:rsidRDefault="00A3237A">
      <w:r>
        <w:continuationSeparator/>
      </w:r>
    </w:p>
  </w:footnote>
  <w:footnote w:id="1">
    <w:p w14:paraId="4292821F" w14:textId="69690FB4" w:rsidR="00A3237A" w:rsidRDefault="00A3237A">
      <w:pPr>
        <w:pStyle w:val="FootnoteText"/>
      </w:pPr>
      <w:r>
        <w:rPr>
          <w:rStyle w:val="FootnoteReference"/>
        </w:rPr>
        <w:footnoteRef/>
      </w:r>
      <w:r>
        <w:tab/>
      </w:r>
      <w:r w:rsidRPr="00A3237A">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A99"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74B0BB1B" w14:textId="66CAD734" w:rsidR="004F1F8E" w:rsidRDefault="00F372DE" w:rsidP="00587A4E">
    <w:pPr>
      <w:pStyle w:val="Header"/>
    </w:pPr>
    <w:r>
      <w:t>WRC</w:t>
    </w:r>
    <w:r w:rsidR="00CD3928">
      <w:t>23</w:t>
    </w:r>
    <w:r w:rsidR="004F1F8E">
      <w:t>/</w:t>
    </w:r>
    <w:r w:rsidR="00FF75C7">
      <w:t>39</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7A"/>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E112B"/>
    <w:rsid w:val="003E5E3D"/>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F7F9D"/>
    <w:rsid w:val="00701BAE"/>
    <w:rsid w:val="00730E95"/>
    <w:rsid w:val="00774362"/>
    <w:rsid w:val="007A04E8"/>
    <w:rsid w:val="0084553F"/>
    <w:rsid w:val="008A3120"/>
    <w:rsid w:val="008B376E"/>
    <w:rsid w:val="008C000E"/>
    <w:rsid w:val="008D41BE"/>
    <w:rsid w:val="008D58D3"/>
    <w:rsid w:val="008D6821"/>
    <w:rsid w:val="008F6C61"/>
    <w:rsid w:val="00923064"/>
    <w:rsid w:val="00936D25"/>
    <w:rsid w:val="00941EA5"/>
    <w:rsid w:val="00966C16"/>
    <w:rsid w:val="009765A8"/>
    <w:rsid w:val="0098732F"/>
    <w:rsid w:val="009C7E7C"/>
    <w:rsid w:val="00A00473"/>
    <w:rsid w:val="00A03C9B"/>
    <w:rsid w:val="00A3237A"/>
    <w:rsid w:val="00A606C3"/>
    <w:rsid w:val="00A83B09"/>
    <w:rsid w:val="00A84541"/>
    <w:rsid w:val="00AE36A0"/>
    <w:rsid w:val="00B00294"/>
    <w:rsid w:val="00B23EDF"/>
    <w:rsid w:val="00B64FD0"/>
    <w:rsid w:val="00BF26E7"/>
    <w:rsid w:val="00C01C69"/>
    <w:rsid w:val="00C814B9"/>
    <w:rsid w:val="00CD3928"/>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372DE"/>
    <w:rsid w:val="00F9722E"/>
    <w:rsid w:val="00FA3BBF"/>
    <w:rsid w:val="00FC0101"/>
    <w:rsid w:val="00FC41F8"/>
    <w:rsid w:val="00FC4ADC"/>
    <w:rsid w:val="00FF1C40"/>
    <w:rsid w:val="00FF75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4E9C2"/>
  <w15:docId w15:val="{5CA824B0-710D-45CB-92A0-FC2CF2C4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A3C3-97F3-4357-9D6D-94C9494E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10</TotalTime>
  <Pages>2</Pages>
  <Words>501</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Froehly, Mathilde</dc:creator>
  <cp:keywords>WRC-23</cp:keywords>
  <cp:lastModifiedBy>Frenche</cp:lastModifiedBy>
  <cp:revision>4</cp:revision>
  <cp:lastPrinted>2003-06-05T19:34:00Z</cp:lastPrinted>
  <dcterms:created xsi:type="dcterms:W3CDTF">2023-06-22T13:41:00Z</dcterms:created>
  <dcterms:modified xsi:type="dcterms:W3CDTF">2023-06-22T14:15:00Z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