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896BFD" w14:paraId="1DBE3B33" w14:textId="77777777" w:rsidTr="00B23EDF">
        <w:trPr>
          <w:cantSplit/>
        </w:trPr>
        <w:tc>
          <w:tcPr>
            <w:tcW w:w="1418" w:type="dxa"/>
            <w:vAlign w:val="center"/>
          </w:tcPr>
          <w:p w14:paraId="7F35F1BE" w14:textId="77777777" w:rsidR="00B23EDF" w:rsidRPr="00896BFD" w:rsidRDefault="00B23EDF" w:rsidP="00B23EDF">
            <w:pPr>
              <w:spacing w:before="100" w:beforeAutospacing="1" w:line="240" w:lineRule="atLeast"/>
              <w:rPr>
                <w:rFonts w:ascii="Verdana" w:hAnsi="Verdana"/>
                <w:b/>
                <w:bCs/>
                <w:sz w:val="20"/>
              </w:rPr>
            </w:pPr>
            <w:r w:rsidRPr="00896BFD">
              <w:drawing>
                <wp:inline distT="0" distB="0" distL="0" distR="0" wp14:anchorId="542663BF" wp14:editId="5FCD6BE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387FEA8" w14:textId="77777777" w:rsidR="00B23EDF" w:rsidRPr="00896BFD" w:rsidRDefault="00B23EDF" w:rsidP="00CD3928">
            <w:pPr>
              <w:spacing w:before="400" w:after="48" w:line="240" w:lineRule="atLeast"/>
              <w:rPr>
                <w:rFonts w:ascii="Verdana" w:hAnsi="Verdana"/>
                <w:b/>
                <w:bCs/>
                <w:sz w:val="20"/>
              </w:rPr>
            </w:pPr>
            <w:r w:rsidRPr="00896BFD">
              <w:rPr>
                <w:rFonts w:ascii="Verdana" w:hAnsi="Verdana"/>
                <w:b/>
                <w:bCs/>
                <w:sz w:val="20"/>
              </w:rPr>
              <w:t>Conférence mondiale des radiocommunications (CMR-23)</w:t>
            </w:r>
            <w:r w:rsidRPr="00896BFD">
              <w:rPr>
                <w:rFonts w:ascii="Verdana" w:hAnsi="Verdana"/>
                <w:b/>
                <w:bCs/>
                <w:sz w:val="20"/>
              </w:rPr>
              <w:br/>
            </w:r>
            <w:r w:rsidRPr="00896BFD">
              <w:rPr>
                <w:rFonts w:ascii="Verdana" w:hAnsi="Verdana"/>
                <w:b/>
                <w:bCs/>
                <w:sz w:val="18"/>
                <w:szCs w:val="18"/>
              </w:rPr>
              <w:t>Dubaï, 20 novembre - 15 décembre 2023</w:t>
            </w:r>
          </w:p>
        </w:tc>
        <w:tc>
          <w:tcPr>
            <w:tcW w:w="1667" w:type="dxa"/>
            <w:vAlign w:val="center"/>
          </w:tcPr>
          <w:p w14:paraId="23415DF5" w14:textId="77777777" w:rsidR="00B23EDF" w:rsidRPr="00896BFD" w:rsidRDefault="00B23EDF" w:rsidP="00B23EDF">
            <w:pPr>
              <w:spacing w:before="0" w:line="240" w:lineRule="atLeast"/>
            </w:pPr>
            <w:bookmarkStart w:id="0" w:name="ditulogo"/>
            <w:bookmarkEnd w:id="0"/>
            <w:r w:rsidRPr="00896BFD">
              <w:drawing>
                <wp:inline distT="0" distB="0" distL="0" distR="0" wp14:anchorId="66B07A3E" wp14:editId="1B4E7EC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896BFD" w14:paraId="093199E4" w14:textId="77777777" w:rsidTr="00773113">
        <w:trPr>
          <w:cantSplit/>
        </w:trPr>
        <w:tc>
          <w:tcPr>
            <w:tcW w:w="6911" w:type="dxa"/>
            <w:gridSpan w:val="2"/>
            <w:tcBorders>
              <w:bottom w:val="single" w:sz="12" w:space="0" w:color="auto"/>
            </w:tcBorders>
          </w:tcPr>
          <w:p w14:paraId="25F1DA09" w14:textId="77777777" w:rsidR="00587A4E" w:rsidRPr="00896BFD"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4A466230" w14:textId="77777777" w:rsidR="00587A4E" w:rsidRPr="00896BFD" w:rsidRDefault="00587A4E" w:rsidP="00773113">
            <w:pPr>
              <w:spacing w:before="0" w:line="240" w:lineRule="atLeast"/>
              <w:rPr>
                <w:rFonts w:ascii="Verdana" w:hAnsi="Verdana"/>
                <w:szCs w:val="24"/>
              </w:rPr>
            </w:pPr>
          </w:p>
        </w:tc>
      </w:tr>
      <w:tr w:rsidR="00587A4E" w:rsidRPr="00896BFD" w14:paraId="657A4F2A" w14:textId="77777777" w:rsidTr="00773113">
        <w:trPr>
          <w:cantSplit/>
        </w:trPr>
        <w:tc>
          <w:tcPr>
            <w:tcW w:w="6911" w:type="dxa"/>
            <w:gridSpan w:val="2"/>
            <w:tcBorders>
              <w:top w:val="single" w:sz="12" w:space="0" w:color="auto"/>
            </w:tcBorders>
          </w:tcPr>
          <w:p w14:paraId="4EE97A1F" w14:textId="77777777" w:rsidR="00587A4E" w:rsidRPr="00896BFD"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6DFEDD3D" w14:textId="77777777" w:rsidR="00587A4E" w:rsidRPr="00896BFD" w:rsidRDefault="00587A4E" w:rsidP="00773113">
            <w:pPr>
              <w:spacing w:before="0" w:line="240" w:lineRule="atLeast"/>
              <w:rPr>
                <w:rFonts w:ascii="Verdana" w:hAnsi="Verdana"/>
                <w:sz w:val="20"/>
              </w:rPr>
            </w:pPr>
          </w:p>
        </w:tc>
      </w:tr>
      <w:tr w:rsidR="00587A4E" w:rsidRPr="00896BFD" w14:paraId="4586C4B4" w14:textId="77777777" w:rsidTr="00773113">
        <w:trPr>
          <w:cantSplit/>
        </w:trPr>
        <w:tc>
          <w:tcPr>
            <w:tcW w:w="6911" w:type="dxa"/>
            <w:gridSpan w:val="2"/>
          </w:tcPr>
          <w:p w14:paraId="203BEE94" w14:textId="77777777" w:rsidR="00587A4E" w:rsidRPr="00896BFD" w:rsidRDefault="008D6821" w:rsidP="00773113">
            <w:pPr>
              <w:spacing w:before="0"/>
              <w:rPr>
                <w:rFonts w:ascii="Verdana" w:hAnsi="Verdana"/>
                <w:b/>
                <w:sz w:val="20"/>
              </w:rPr>
            </w:pPr>
            <w:r w:rsidRPr="00896BFD">
              <w:rPr>
                <w:rFonts w:ascii="Verdana" w:hAnsi="Verdana"/>
                <w:b/>
                <w:sz w:val="20"/>
              </w:rPr>
              <w:t>SÉANCE PLÉNIÈRE</w:t>
            </w:r>
          </w:p>
        </w:tc>
        <w:tc>
          <w:tcPr>
            <w:tcW w:w="3120" w:type="dxa"/>
            <w:gridSpan w:val="2"/>
          </w:tcPr>
          <w:p w14:paraId="363C61F5" w14:textId="522C7C8A" w:rsidR="00587A4E" w:rsidRPr="00896BFD" w:rsidRDefault="00587A4E" w:rsidP="00B23EDF">
            <w:pPr>
              <w:spacing w:before="0"/>
              <w:rPr>
                <w:rFonts w:ascii="Verdana" w:hAnsi="Verdana"/>
                <w:sz w:val="20"/>
              </w:rPr>
            </w:pPr>
            <w:r w:rsidRPr="00896BFD">
              <w:rPr>
                <w:rFonts w:ascii="Verdana" w:hAnsi="Verdana"/>
                <w:b/>
                <w:sz w:val="20"/>
              </w:rPr>
              <w:t xml:space="preserve">Document </w:t>
            </w:r>
            <w:r w:rsidR="001E796E" w:rsidRPr="00896BFD">
              <w:rPr>
                <w:rFonts w:ascii="Verdana" w:hAnsi="Verdana"/>
                <w:b/>
                <w:sz w:val="20"/>
              </w:rPr>
              <w:t>2</w:t>
            </w:r>
            <w:r w:rsidRPr="00896BFD">
              <w:rPr>
                <w:rFonts w:ascii="Verdana" w:hAnsi="Verdana"/>
                <w:b/>
                <w:sz w:val="20"/>
              </w:rPr>
              <w:t>-F</w:t>
            </w:r>
          </w:p>
        </w:tc>
      </w:tr>
      <w:bookmarkEnd w:id="1"/>
      <w:tr w:rsidR="00587A4E" w:rsidRPr="00896BFD" w14:paraId="3949C815" w14:textId="77777777" w:rsidTr="00773113">
        <w:trPr>
          <w:cantSplit/>
        </w:trPr>
        <w:tc>
          <w:tcPr>
            <w:tcW w:w="6911" w:type="dxa"/>
            <w:gridSpan w:val="2"/>
          </w:tcPr>
          <w:p w14:paraId="5E34F8EB" w14:textId="77777777" w:rsidR="00587A4E" w:rsidRPr="00896BFD" w:rsidRDefault="00587A4E" w:rsidP="00773113">
            <w:pPr>
              <w:spacing w:before="0"/>
              <w:rPr>
                <w:rFonts w:ascii="Verdana" w:hAnsi="Verdana"/>
                <w:b/>
                <w:sz w:val="20"/>
              </w:rPr>
            </w:pPr>
          </w:p>
        </w:tc>
        <w:tc>
          <w:tcPr>
            <w:tcW w:w="3120" w:type="dxa"/>
            <w:gridSpan w:val="2"/>
          </w:tcPr>
          <w:p w14:paraId="313E2CCF" w14:textId="1586E79D" w:rsidR="00587A4E" w:rsidRPr="00896BFD" w:rsidRDefault="001E796E" w:rsidP="009765A8">
            <w:pPr>
              <w:spacing w:before="0"/>
              <w:rPr>
                <w:rFonts w:ascii="Verdana" w:hAnsi="Verdana"/>
                <w:b/>
                <w:sz w:val="20"/>
              </w:rPr>
            </w:pPr>
            <w:r w:rsidRPr="00896BFD">
              <w:rPr>
                <w:rFonts w:ascii="Verdana" w:hAnsi="Verdana"/>
                <w:b/>
                <w:sz w:val="20"/>
              </w:rPr>
              <w:t>28 juillet 2023</w:t>
            </w:r>
          </w:p>
        </w:tc>
      </w:tr>
      <w:tr w:rsidR="00587A4E" w:rsidRPr="00896BFD" w14:paraId="66910F7E" w14:textId="77777777" w:rsidTr="00773113">
        <w:trPr>
          <w:cantSplit/>
        </w:trPr>
        <w:tc>
          <w:tcPr>
            <w:tcW w:w="6911" w:type="dxa"/>
            <w:gridSpan w:val="2"/>
          </w:tcPr>
          <w:p w14:paraId="5E8DA106" w14:textId="77777777" w:rsidR="00587A4E" w:rsidRPr="00896BFD" w:rsidRDefault="00587A4E" w:rsidP="00773113">
            <w:pPr>
              <w:spacing w:before="0" w:after="48"/>
              <w:rPr>
                <w:rFonts w:ascii="Verdana" w:hAnsi="Verdana"/>
                <w:b/>
                <w:smallCaps/>
                <w:sz w:val="20"/>
              </w:rPr>
            </w:pPr>
          </w:p>
        </w:tc>
        <w:tc>
          <w:tcPr>
            <w:tcW w:w="3120" w:type="dxa"/>
            <w:gridSpan w:val="2"/>
          </w:tcPr>
          <w:p w14:paraId="7A674362" w14:textId="77777777" w:rsidR="00587A4E" w:rsidRPr="00896BFD" w:rsidRDefault="00587A4E" w:rsidP="00773113">
            <w:pPr>
              <w:spacing w:before="0"/>
              <w:rPr>
                <w:rFonts w:ascii="Verdana" w:hAnsi="Verdana"/>
                <w:b/>
                <w:sz w:val="20"/>
              </w:rPr>
            </w:pPr>
            <w:r w:rsidRPr="00896BFD">
              <w:rPr>
                <w:rFonts w:ascii="Verdana" w:hAnsi="Verdana"/>
                <w:b/>
                <w:sz w:val="20"/>
              </w:rPr>
              <w:t>Original: anglais</w:t>
            </w:r>
          </w:p>
        </w:tc>
      </w:tr>
      <w:tr w:rsidR="00587A4E" w:rsidRPr="00896BFD" w14:paraId="0155D5CF" w14:textId="77777777" w:rsidTr="00773113">
        <w:trPr>
          <w:cantSplit/>
        </w:trPr>
        <w:tc>
          <w:tcPr>
            <w:tcW w:w="10031" w:type="dxa"/>
            <w:gridSpan w:val="4"/>
          </w:tcPr>
          <w:p w14:paraId="660C4F94" w14:textId="77777777" w:rsidR="00587A4E" w:rsidRPr="00896BFD" w:rsidRDefault="00587A4E" w:rsidP="00773113">
            <w:pPr>
              <w:spacing w:before="0"/>
              <w:rPr>
                <w:rFonts w:ascii="Verdana" w:hAnsi="Verdana"/>
                <w:b/>
                <w:sz w:val="20"/>
              </w:rPr>
            </w:pPr>
          </w:p>
        </w:tc>
      </w:tr>
      <w:tr w:rsidR="00587A4E" w:rsidRPr="00896BFD" w14:paraId="4B65A5E2" w14:textId="77777777" w:rsidTr="00773113">
        <w:trPr>
          <w:cantSplit/>
        </w:trPr>
        <w:tc>
          <w:tcPr>
            <w:tcW w:w="10031" w:type="dxa"/>
            <w:gridSpan w:val="4"/>
          </w:tcPr>
          <w:p w14:paraId="54F80F09" w14:textId="1D1F64CF" w:rsidR="00587A4E" w:rsidRPr="00896BFD" w:rsidRDefault="001E796E" w:rsidP="00773113">
            <w:pPr>
              <w:pStyle w:val="Source"/>
            </w:pPr>
            <w:bookmarkStart w:id="2" w:name="dsource" w:colFirst="0" w:colLast="0"/>
            <w:r w:rsidRPr="00896BFD">
              <w:t>Note de la Secrétaire générale</w:t>
            </w:r>
          </w:p>
        </w:tc>
      </w:tr>
      <w:tr w:rsidR="00587A4E" w:rsidRPr="00896BFD" w14:paraId="460F3366" w14:textId="77777777" w:rsidTr="00773113">
        <w:trPr>
          <w:cantSplit/>
        </w:trPr>
        <w:tc>
          <w:tcPr>
            <w:tcW w:w="10031" w:type="dxa"/>
            <w:gridSpan w:val="4"/>
          </w:tcPr>
          <w:p w14:paraId="1599BDB3" w14:textId="48FB6B07" w:rsidR="00587A4E" w:rsidRPr="00896BFD" w:rsidRDefault="001E796E" w:rsidP="001E796E">
            <w:pPr>
              <w:pStyle w:val="Title1"/>
            </w:pPr>
            <w:bookmarkStart w:id="3" w:name="dtitle1" w:colFirst="0" w:colLast="0"/>
            <w:bookmarkEnd w:id="2"/>
            <w:r w:rsidRPr="00896BFD">
              <w:t xml:space="preserve">POUVOIRS DES DÉLÉGATIONS À LA CONFÉRENCE </w:t>
            </w:r>
            <w:r w:rsidRPr="00896BFD">
              <w:br/>
            </w:r>
            <w:r w:rsidRPr="00896BFD">
              <w:t>MONDIALE DES RADIOCOMMUNICATIONS</w:t>
            </w:r>
          </w:p>
        </w:tc>
      </w:tr>
      <w:tr w:rsidR="00587A4E" w:rsidRPr="00896BFD" w14:paraId="6A5F9879" w14:textId="77777777" w:rsidTr="00773113">
        <w:trPr>
          <w:cantSplit/>
        </w:trPr>
        <w:tc>
          <w:tcPr>
            <w:tcW w:w="10031" w:type="dxa"/>
            <w:gridSpan w:val="4"/>
          </w:tcPr>
          <w:p w14:paraId="5033B2CF" w14:textId="77777777" w:rsidR="00587A4E" w:rsidRPr="00896BFD" w:rsidRDefault="00587A4E" w:rsidP="00773113">
            <w:pPr>
              <w:pStyle w:val="Title2"/>
            </w:pPr>
            <w:bookmarkStart w:id="4" w:name="dtitle2" w:colFirst="0" w:colLast="0"/>
            <w:bookmarkEnd w:id="3"/>
          </w:p>
        </w:tc>
      </w:tr>
      <w:tr w:rsidR="00587A4E" w:rsidRPr="00896BFD" w14:paraId="1022BD35" w14:textId="77777777" w:rsidTr="00773113">
        <w:trPr>
          <w:cantSplit/>
        </w:trPr>
        <w:tc>
          <w:tcPr>
            <w:tcW w:w="10031" w:type="dxa"/>
            <w:gridSpan w:val="4"/>
          </w:tcPr>
          <w:p w14:paraId="70693BA9" w14:textId="77777777" w:rsidR="00587A4E" w:rsidRPr="00896BFD" w:rsidRDefault="00587A4E" w:rsidP="00773113">
            <w:pPr>
              <w:pStyle w:val="Agendaitem"/>
              <w:rPr>
                <w:lang w:val="fr-FR"/>
              </w:rPr>
            </w:pPr>
            <w:bookmarkStart w:id="5" w:name="dtitle3" w:colFirst="0" w:colLast="0"/>
            <w:bookmarkEnd w:id="4"/>
          </w:p>
        </w:tc>
      </w:tr>
    </w:tbl>
    <w:bookmarkEnd w:id="5"/>
    <w:p w14:paraId="1BA9C38E" w14:textId="77777777" w:rsidR="001E796E" w:rsidRPr="00896BFD" w:rsidRDefault="001E796E" w:rsidP="002871BE">
      <w:pPr>
        <w:pStyle w:val="Normalaftertitle"/>
      </w:pPr>
      <w:r w:rsidRPr="00896BFD">
        <w:t>Les dispositions de la Convention de l'Union internationale des télécommunications relatives aux pouvoirs sont contenues dans l'article 31, dont le texte est reproduit en annexe.</w:t>
      </w:r>
    </w:p>
    <w:p w14:paraId="1FC142A4" w14:textId="0F403B14" w:rsidR="00F372DE" w:rsidRPr="00896BFD" w:rsidRDefault="001E796E" w:rsidP="001E796E">
      <w:pPr>
        <w:spacing w:after="120"/>
      </w:pPr>
      <w:r w:rsidRPr="00896BFD">
        <w:t>Tout particulièrement, il convient d'en relever les numéros suivants: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797"/>
      </w:tblGrid>
      <w:tr w:rsidR="001E796E" w:rsidRPr="00896BFD" w14:paraId="4CB14297" w14:textId="77777777" w:rsidTr="002871BE">
        <w:trPr>
          <w:jc w:val="center"/>
        </w:trPr>
        <w:tc>
          <w:tcPr>
            <w:tcW w:w="1696" w:type="dxa"/>
          </w:tcPr>
          <w:p w14:paraId="20330E2F" w14:textId="7C142F2C" w:rsidR="001E796E" w:rsidRPr="00896BFD" w:rsidRDefault="001E796E" w:rsidP="001E796E">
            <w:pPr>
              <w:pStyle w:val="Tabletext"/>
              <w:rPr>
                <w:sz w:val="24"/>
                <w:szCs w:val="24"/>
              </w:rPr>
            </w:pPr>
            <w:r w:rsidRPr="00896BFD">
              <w:rPr>
                <w:sz w:val="24"/>
                <w:szCs w:val="24"/>
              </w:rPr>
              <w:t>CV 326</w:t>
            </w:r>
          </w:p>
        </w:tc>
        <w:tc>
          <w:tcPr>
            <w:tcW w:w="7797" w:type="dxa"/>
          </w:tcPr>
          <w:p w14:paraId="61B3E050" w14:textId="77777777" w:rsidR="001E796E" w:rsidRPr="00896BFD" w:rsidRDefault="001E796E" w:rsidP="001E796E">
            <w:pPr>
              <w:pStyle w:val="Tabletext"/>
              <w:rPr>
                <w:sz w:val="24"/>
                <w:szCs w:val="24"/>
              </w:rPr>
            </w:pPr>
            <w:r w:rsidRPr="00896BFD">
              <w:rPr>
                <w:sz w:val="24"/>
                <w:szCs w:val="24"/>
              </w:rPr>
              <w:t>Signature des instruments</w:t>
            </w:r>
          </w:p>
        </w:tc>
      </w:tr>
      <w:tr w:rsidR="001E796E" w:rsidRPr="00896BFD" w14:paraId="5F6DA5BE" w14:textId="77777777" w:rsidTr="002871BE">
        <w:trPr>
          <w:jc w:val="center"/>
        </w:trPr>
        <w:tc>
          <w:tcPr>
            <w:tcW w:w="1696" w:type="dxa"/>
          </w:tcPr>
          <w:p w14:paraId="4754796A" w14:textId="77777777" w:rsidR="001E796E" w:rsidRPr="00896BFD" w:rsidRDefault="001E796E" w:rsidP="001E796E">
            <w:pPr>
              <w:pStyle w:val="Tabletext"/>
              <w:rPr>
                <w:sz w:val="24"/>
                <w:szCs w:val="24"/>
              </w:rPr>
            </w:pPr>
            <w:r w:rsidRPr="00896BFD">
              <w:rPr>
                <w:sz w:val="24"/>
                <w:szCs w:val="24"/>
              </w:rPr>
              <w:t>CV 328 à 331</w:t>
            </w:r>
          </w:p>
        </w:tc>
        <w:tc>
          <w:tcPr>
            <w:tcW w:w="7797" w:type="dxa"/>
          </w:tcPr>
          <w:p w14:paraId="0EC2BA31" w14:textId="77777777" w:rsidR="001E796E" w:rsidRPr="00896BFD" w:rsidRDefault="001E796E" w:rsidP="001E796E">
            <w:pPr>
              <w:pStyle w:val="Tabletext"/>
              <w:rPr>
                <w:sz w:val="24"/>
                <w:szCs w:val="24"/>
              </w:rPr>
            </w:pPr>
            <w:r w:rsidRPr="00896BFD">
              <w:rPr>
                <w:sz w:val="24"/>
                <w:szCs w:val="24"/>
              </w:rPr>
              <w:t>Nature des pouvoirs</w:t>
            </w:r>
          </w:p>
        </w:tc>
      </w:tr>
      <w:tr w:rsidR="001E796E" w:rsidRPr="00896BFD" w14:paraId="40652CE6" w14:textId="77777777" w:rsidTr="002871BE">
        <w:trPr>
          <w:jc w:val="center"/>
        </w:trPr>
        <w:tc>
          <w:tcPr>
            <w:tcW w:w="1696" w:type="dxa"/>
          </w:tcPr>
          <w:p w14:paraId="0C7C4FDB" w14:textId="77777777" w:rsidR="001E796E" w:rsidRPr="00896BFD" w:rsidRDefault="001E796E" w:rsidP="001E796E">
            <w:pPr>
              <w:pStyle w:val="Tabletext"/>
              <w:rPr>
                <w:sz w:val="24"/>
                <w:szCs w:val="24"/>
              </w:rPr>
            </w:pPr>
            <w:r w:rsidRPr="00896BFD">
              <w:rPr>
                <w:sz w:val="24"/>
                <w:szCs w:val="24"/>
              </w:rPr>
              <w:t>CV 334</w:t>
            </w:r>
          </w:p>
        </w:tc>
        <w:tc>
          <w:tcPr>
            <w:tcW w:w="7797" w:type="dxa"/>
          </w:tcPr>
          <w:p w14:paraId="18103245" w14:textId="77777777" w:rsidR="001E796E" w:rsidRPr="00896BFD" w:rsidRDefault="001E796E" w:rsidP="001E796E">
            <w:pPr>
              <w:pStyle w:val="Tabletext"/>
              <w:rPr>
                <w:sz w:val="24"/>
                <w:szCs w:val="24"/>
              </w:rPr>
            </w:pPr>
            <w:r w:rsidRPr="00896BFD">
              <w:rPr>
                <w:sz w:val="24"/>
                <w:szCs w:val="24"/>
              </w:rPr>
              <w:t>Dépôt des instruments et procédure de vérification</w:t>
            </w:r>
          </w:p>
        </w:tc>
      </w:tr>
      <w:tr w:rsidR="001E796E" w:rsidRPr="00896BFD" w14:paraId="2B5CE5A2" w14:textId="77777777" w:rsidTr="002871BE">
        <w:trPr>
          <w:jc w:val="center"/>
        </w:trPr>
        <w:tc>
          <w:tcPr>
            <w:tcW w:w="1696" w:type="dxa"/>
          </w:tcPr>
          <w:p w14:paraId="0478575D" w14:textId="77777777" w:rsidR="001E796E" w:rsidRPr="00896BFD" w:rsidRDefault="001E796E" w:rsidP="001E796E">
            <w:pPr>
              <w:pStyle w:val="Tabletext"/>
              <w:rPr>
                <w:sz w:val="24"/>
                <w:szCs w:val="24"/>
              </w:rPr>
            </w:pPr>
            <w:r w:rsidRPr="00896BFD">
              <w:rPr>
                <w:sz w:val="24"/>
                <w:szCs w:val="24"/>
              </w:rPr>
              <w:t>CV 335</w:t>
            </w:r>
          </w:p>
        </w:tc>
        <w:tc>
          <w:tcPr>
            <w:tcW w:w="7797" w:type="dxa"/>
          </w:tcPr>
          <w:p w14:paraId="17BC3C2A" w14:textId="77777777" w:rsidR="001E796E" w:rsidRPr="00896BFD" w:rsidRDefault="001E796E" w:rsidP="001E796E">
            <w:pPr>
              <w:pStyle w:val="Tabletext"/>
              <w:rPr>
                <w:sz w:val="24"/>
                <w:szCs w:val="24"/>
              </w:rPr>
            </w:pPr>
            <w:r w:rsidRPr="00896BFD">
              <w:rPr>
                <w:sz w:val="24"/>
                <w:szCs w:val="24"/>
              </w:rPr>
              <w:t>Transfert de pouvoirs</w:t>
            </w:r>
          </w:p>
        </w:tc>
      </w:tr>
      <w:tr w:rsidR="001E796E" w:rsidRPr="00896BFD" w14:paraId="36588A11" w14:textId="77777777" w:rsidTr="002871BE">
        <w:trPr>
          <w:jc w:val="center"/>
        </w:trPr>
        <w:tc>
          <w:tcPr>
            <w:tcW w:w="1696" w:type="dxa"/>
          </w:tcPr>
          <w:p w14:paraId="25E2518B" w14:textId="2D62954F" w:rsidR="001E796E" w:rsidRPr="00896BFD" w:rsidRDefault="001E796E" w:rsidP="001E796E">
            <w:pPr>
              <w:pStyle w:val="Tabletext"/>
              <w:rPr>
                <w:sz w:val="24"/>
                <w:szCs w:val="24"/>
              </w:rPr>
            </w:pPr>
            <w:r w:rsidRPr="00896BFD">
              <w:rPr>
                <w:sz w:val="24"/>
                <w:szCs w:val="24"/>
              </w:rPr>
              <w:t>CV 337</w:t>
            </w:r>
          </w:p>
        </w:tc>
        <w:tc>
          <w:tcPr>
            <w:tcW w:w="7797" w:type="dxa"/>
          </w:tcPr>
          <w:p w14:paraId="765F053A" w14:textId="77777777" w:rsidR="001E796E" w:rsidRPr="00896BFD" w:rsidRDefault="001E796E" w:rsidP="001E796E">
            <w:pPr>
              <w:pStyle w:val="Tabletext"/>
              <w:rPr>
                <w:sz w:val="24"/>
                <w:szCs w:val="24"/>
              </w:rPr>
            </w:pPr>
            <w:r w:rsidRPr="00896BFD">
              <w:rPr>
                <w:sz w:val="24"/>
                <w:szCs w:val="24"/>
              </w:rPr>
              <w:t>Vote par procuration</w:t>
            </w:r>
          </w:p>
        </w:tc>
      </w:tr>
      <w:tr w:rsidR="001E796E" w:rsidRPr="00896BFD" w14:paraId="78A77618" w14:textId="77777777" w:rsidTr="002871BE">
        <w:trPr>
          <w:jc w:val="center"/>
        </w:trPr>
        <w:tc>
          <w:tcPr>
            <w:tcW w:w="1696" w:type="dxa"/>
          </w:tcPr>
          <w:p w14:paraId="7DB57BB9" w14:textId="77777777" w:rsidR="001E796E" w:rsidRPr="00896BFD" w:rsidRDefault="001E796E" w:rsidP="001E796E">
            <w:pPr>
              <w:pStyle w:val="Tabletext"/>
              <w:rPr>
                <w:sz w:val="24"/>
                <w:szCs w:val="24"/>
              </w:rPr>
            </w:pPr>
            <w:r w:rsidRPr="00896BFD">
              <w:rPr>
                <w:sz w:val="24"/>
                <w:szCs w:val="24"/>
              </w:rPr>
              <w:t>CV 338</w:t>
            </w:r>
          </w:p>
        </w:tc>
        <w:tc>
          <w:tcPr>
            <w:tcW w:w="7797" w:type="dxa"/>
          </w:tcPr>
          <w:p w14:paraId="36586856" w14:textId="77777777" w:rsidR="001E796E" w:rsidRPr="00896BFD" w:rsidRDefault="001E796E" w:rsidP="001E796E">
            <w:pPr>
              <w:pStyle w:val="Tabletext"/>
              <w:rPr>
                <w:sz w:val="24"/>
                <w:szCs w:val="24"/>
              </w:rPr>
            </w:pPr>
            <w:r w:rsidRPr="00896BFD">
              <w:rPr>
                <w:sz w:val="24"/>
                <w:szCs w:val="24"/>
              </w:rPr>
              <w:t>Les pouvoirs et procurations adressés par télégramme ne sont pas acceptables</w:t>
            </w:r>
          </w:p>
        </w:tc>
      </w:tr>
    </w:tbl>
    <w:p w14:paraId="69C0A95F" w14:textId="77777777" w:rsidR="001E796E" w:rsidRPr="00896BFD" w:rsidRDefault="001E796E" w:rsidP="002871BE">
      <w:pPr>
        <w:spacing w:before="960"/>
        <w:ind w:left="3958"/>
        <w:jc w:val="center"/>
        <w:rPr>
          <w:szCs w:val="24"/>
        </w:rPr>
      </w:pPr>
      <w:bookmarkStart w:id="6" w:name="lt_pId025"/>
      <w:r w:rsidRPr="00896BFD">
        <w:rPr>
          <w:szCs w:val="24"/>
        </w:rPr>
        <w:t>Doreen BOGDAN-MARTIN</w:t>
      </w:r>
      <w:bookmarkEnd w:id="6"/>
      <w:r w:rsidRPr="00896BFD">
        <w:rPr>
          <w:szCs w:val="24"/>
        </w:rPr>
        <w:br/>
        <w:t>Secrétaire générale</w:t>
      </w:r>
    </w:p>
    <w:p w14:paraId="2E2724F7" w14:textId="26E642FB" w:rsidR="001E796E" w:rsidRPr="00896BFD" w:rsidRDefault="001E796E" w:rsidP="002871BE">
      <w:pPr>
        <w:spacing w:before="960"/>
      </w:pPr>
      <w:r w:rsidRPr="00896BFD">
        <w:rPr>
          <w:b/>
          <w:bCs/>
        </w:rPr>
        <w:t>Annexe</w:t>
      </w:r>
      <w:r w:rsidRPr="00896BFD">
        <w:t>: 1</w:t>
      </w:r>
    </w:p>
    <w:p w14:paraId="6AA44F4D" w14:textId="121695CA" w:rsidR="001E796E" w:rsidRPr="00896BFD" w:rsidRDefault="001E796E" w:rsidP="001E796E">
      <w:r w:rsidRPr="00896BFD">
        <w:br w:type="page"/>
      </w:r>
    </w:p>
    <w:p w14:paraId="766B6B9B" w14:textId="77777777" w:rsidR="00913FE1" w:rsidRPr="00896BFD" w:rsidRDefault="00913FE1" w:rsidP="00913FE1">
      <w:pPr>
        <w:pStyle w:val="AnnexNo"/>
      </w:pPr>
      <w:r w:rsidRPr="00896BFD">
        <w:lastRenderedPageBreak/>
        <w:t>ANNEXE 1</w:t>
      </w:r>
    </w:p>
    <w:p w14:paraId="1F160D48" w14:textId="77777777" w:rsidR="00913FE1" w:rsidRPr="00896BFD" w:rsidRDefault="00913FE1" w:rsidP="00913FE1">
      <w:pPr>
        <w:pStyle w:val="ArtNo"/>
      </w:pPr>
      <w:r w:rsidRPr="00896BFD">
        <w:t xml:space="preserve">ARTICLE </w:t>
      </w:r>
      <w:r w:rsidRPr="00896BFD">
        <w:rPr>
          <w:rStyle w:val="href"/>
        </w:rPr>
        <w:t>31</w:t>
      </w:r>
    </w:p>
    <w:p w14:paraId="2C083463" w14:textId="1177A19C" w:rsidR="00913FE1" w:rsidRPr="00896BFD" w:rsidRDefault="00913FE1" w:rsidP="002871BE">
      <w:pPr>
        <w:pStyle w:val="Arttitle"/>
        <w:spacing w:after="240"/>
      </w:pPr>
      <w:bookmarkStart w:id="7" w:name="_Toc422623914"/>
      <w:r w:rsidRPr="00896BFD">
        <w:t>Pouvoirs aux conférences</w:t>
      </w:r>
      <w:bookmarkEnd w:id="7"/>
    </w:p>
    <w:tbl>
      <w:tblPr>
        <w:tblW w:w="5000" w:type="pct"/>
        <w:jc w:val="center"/>
        <w:tblLayout w:type="fixed"/>
        <w:tblLook w:val="0000" w:firstRow="0" w:lastRow="0" w:firstColumn="0" w:lastColumn="0" w:noHBand="0" w:noVBand="0"/>
      </w:tblPr>
      <w:tblGrid>
        <w:gridCol w:w="864"/>
        <w:gridCol w:w="8775"/>
      </w:tblGrid>
      <w:tr w:rsidR="00913FE1" w:rsidRPr="00896BFD" w14:paraId="599976AE" w14:textId="77777777" w:rsidTr="002871BE">
        <w:trPr>
          <w:jc w:val="center"/>
        </w:trPr>
        <w:tc>
          <w:tcPr>
            <w:tcW w:w="864" w:type="dxa"/>
          </w:tcPr>
          <w:p w14:paraId="51CE7A67" w14:textId="77777777" w:rsidR="00913FE1" w:rsidRPr="00896BFD" w:rsidRDefault="00913FE1" w:rsidP="002871BE">
            <w:pPr>
              <w:rPr>
                <w:b/>
                <w:bCs/>
              </w:rPr>
            </w:pPr>
            <w:r w:rsidRPr="00896BFD">
              <w:rPr>
                <w:b/>
                <w:bCs/>
              </w:rPr>
              <w:t>324</w:t>
            </w:r>
            <w:r w:rsidRPr="00896BFD">
              <w:rPr>
                <w:b/>
                <w:bCs/>
              </w:rPr>
              <w:br/>
              <w:t>PP-98</w:t>
            </w:r>
          </w:p>
        </w:tc>
        <w:tc>
          <w:tcPr>
            <w:tcW w:w="8775" w:type="dxa"/>
          </w:tcPr>
          <w:p w14:paraId="793AA359" w14:textId="77777777" w:rsidR="00913FE1" w:rsidRPr="00896BFD" w:rsidRDefault="00913FE1" w:rsidP="002871BE">
            <w:r w:rsidRPr="00896BFD">
              <w:t>1</w:t>
            </w:r>
            <w:r w:rsidRPr="00896BFD">
              <w:tab/>
              <w:t>La délégation envoyée à une Conférence de plénipotentiaires, à une conférence des radiocommunications ou à une conférence mondiale des télécommunications internationales par un Etat Membre doit être dûment accréditée conformément aux dispositions des numéros 325 à 331 ci-dessous.</w:t>
            </w:r>
          </w:p>
        </w:tc>
      </w:tr>
      <w:tr w:rsidR="00913FE1" w:rsidRPr="00896BFD" w14:paraId="0F4C4D5E" w14:textId="77777777" w:rsidTr="002871BE">
        <w:trPr>
          <w:jc w:val="center"/>
        </w:trPr>
        <w:tc>
          <w:tcPr>
            <w:tcW w:w="864" w:type="dxa"/>
          </w:tcPr>
          <w:p w14:paraId="6F6ADA08" w14:textId="77777777" w:rsidR="00913FE1" w:rsidRPr="00896BFD" w:rsidRDefault="00913FE1" w:rsidP="002871BE">
            <w:pPr>
              <w:rPr>
                <w:b/>
                <w:bCs/>
              </w:rPr>
            </w:pPr>
            <w:r w:rsidRPr="00896BFD">
              <w:rPr>
                <w:b/>
                <w:bCs/>
              </w:rPr>
              <w:t>325</w:t>
            </w:r>
          </w:p>
        </w:tc>
        <w:tc>
          <w:tcPr>
            <w:tcW w:w="8775" w:type="dxa"/>
          </w:tcPr>
          <w:p w14:paraId="713B6987" w14:textId="77777777" w:rsidR="00913FE1" w:rsidRPr="00896BFD" w:rsidRDefault="00913FE1" w:rsidP="002871BE">
            <w:r w:rsidRPr="00896BFD">
              <w:t>2</w:t>
            </w:r>
            <w:r w:rsidRPr="00896BFD">
              <w:tab/>
              <w:t>1)</w:t>
            </w:r>
            <w:r w:rsidRPr="00896BFD">
              <w:tab/>
              <w:t>Les délégations aux Conférences de plénipotentiaires sont accréditées par des actes signés par le chef de l'Etat, ou par le chef du gouvernement, ou par le ministre des Affaires étrangères.</w:t>
            </w:r>
          </w:p>
        </w:tc>
      </w:tr>
      <w:tr w:rsidR="00913FE1" w:rsidRPr="00896BFD" w14:paraId="44F0CBC6" w14:textId="77777777" w:rsidTr="002871BE">
        <w:trPr>
          <w:jc w:val="center"/>
        </w:trPr>
        <w:tc>
          <w:tcPr>
            <w:tcW w:w="864" w:type="dxa"/>
          </w:tcPr>
          <w:p w14:paraId="7D40C338" w14:textId="77777777" w:rsidR="00913FE1" w:rsidRPr="00896BFD" w:rsidRDefault="00913FE1" w:rsidP="002871BE">
            <w:pPr>
              <w:rPr>
                <w:b/>
                <w:bCs/>
              </w:rPr>
            </w:pPr>
            <w:r w:rsidRPr="00896BFD">
              <w:rPr>
                <w:b/>
                <w:bCs/>
              </w:rPr>
              <w:t>326</w:t>
            </w:r>
          </w:p>
        </w:tc>
        <w:tc>
          <w:tcPr>
            <w:tcW w:w="8775" w:type="dxa"/>
          </w:tcPr>
          <w:p w14:paraId="388E44C3" w14:textId="77777777" w:rsidR="00913FE1" w:rsidRPr="00896BFD" w:rsidRDefault="00913FE1" w:rsidP="002871BE">
            <w:r w:rsidRPr="00896BFD">
              <w:tab/>
              <w:t>2)</w:t>
            </w:r>
            <w:r w:rsidRPr="00896BFD">
              <w:tab/>
              <w:t>Les délégations aux autres conférences visées au numéro 324 ci</w:t>
            </w:r>
            <w:r w:rsidRPr="00896BFD">
              <w:noBreakHyphen/>
              <w:t>dessus sont accréditées par des actes signés par le chef de l'Etat, ou par le chef du gouvernement, ou par le ministre des Affaires étrangères, ou par le ministre compétent pour les questions traitées au cours de la conférence.</w:t>
            </w:r>
          </w:p>
        </w:tc>
      </w:tr>
      <w:tr w:rsidR="00913FE1" w:rsidRPr="00896BFD" w14:paraId="13C85ACA" w14:textId="77777777" w:rsidTr="002871BE">
        <w:trPr>
          <w:jc w:val="center"/>
        </w:trPr>
        <w:tc>
          <w:tcPr>
            <w:tcW w:w="864" w:type="dxa"/>
          </w:tcPr>
          <w:p w14:paraId="64C64A16" w14:textId="77777777" w:rsidR="00913FE1" w:rsidRPr="00896BFD" w:rsidRDefault="00913FE1" w:rsidP="002871BE">
            <w:pPr>
              <w:rPr>
                <w:b/>
                <w:bCs/>
              </w:rPr>
            </w:pPr>
            <w:r w:rsidRPr="00896BFD">
              <w:rPr>
                <w:b/>
                <w:bCs/>
              </w:rPr>
              <w:t>327</w:t>
            </w:r>
            <w:r w:rsidRPr="00896BFD">
              <w:rPr>
                <w:b/>
                <w:bCs/>
              </w:rPr>
              <w:br/>
              <w:t>PP-98</w:t>
            </w:r>
          </w:p>
        </w:tc>
        <w:tc>
          <w:tcPr>
            <w:tcW w:w="8775" w:type="dxa"/>
          </w:tcPr>
          <w:p w14:paraId="2615220F" w14:textId="77777777" w:rsidR="00913FE1" w:rsidRPr="00896BFD" w:rsidRDefault="00913FE1" w:rsidP="002871BE">
            <w:r w:rsidRPr="00896BFD">
              <w:tab/>
              <w:t>3)</w:t>
            </w:r>
            <w:r w:rsidRPr="00896BFD">
              <w:tab/>
              <w:t>Sous réserve de confirmation émanant de l'une des autorités citées au numéro 325 ou 326 ci-dessus et reçue avant la signature des Actes finals, une délégation peut être provisoirement accréditée par le Chef de la mission diplomatique de l'Etat Membre concerné auprès du gouvernement hôte ou, si la conférence a lieu dans la Confédération suisse, par le chef de la délégation permanente de l'Etat Membre concerné auprès de l'Office des Nations Unies à Genève.</w:t>
            </w:r>
          </w:p>
        </w:tc>
      </w:tr>
      <w:tr w:rsidR="00913FE1" w:rsidRPr="00896BFD" w14:paraId="1AACD9BE" w14:textId="77777777" w:rsidTr="002871BE">
        <w:trPr>
          <w:jc w:val="center"/>
        </w:trPr>
        <w:tc>
          <w:tcPr>
            <w:tcW w:w="864" w:type="dxa"/>
          </w:tcPr>
          <w:p w14:paraId="084FB9D9" w14:textId="77777777" w:rsidR="00913FE1" w:rsidRPr="00896BFD" w:rsidRDefault="00913FE1" w:rsidP="002871BE">
            <w:pPr>
              <w:rPr>
                <w:b/>
                <w:bCs/>
              </w:rPr>
            </w:pPr>
            <w:r w:rsidRPr="00896BFD">
              <w:rPr>
                <w:b/>
                <w:bCs/>
              </w:rPr>
              <w:t>328</w:t>
            </w:r>
          </w:p>
        </w:tc>
        <w:tc>
          <w:tcPr>
            <w:tcW w:w="8775" w:type="dxa"/>
          </w:tcPr>
          <w:p w14:paraId="759971BA" w14:textId="77777777" w:rsidR="00913FE1" w:rsidRPr="00896BFD" w:rsidRDefault="00913FE1" w:rsidP="002871BE">
            <w:r w:rsidRPr="00896BFD">
              <w:t>3</w:t>
            </w:r>
            <w:r w:rsidRPr="00896BFD">
              <w:tab/>
              <w:t>Les pouvoirs sont acceptés s'ils sont signés par l'une des autorités compétentes énumérées aux numéros 325 à 327 ci-dessus et s'ils répondent à l'un des critères suivants:</w:t>
            </w:r>
          </w:p>
        </w:tc>
      </w:tr>
      <w:tr w:rsidR="00913FE1" w:rsidRPr="00896BFD" w14:paraId="0C4961DC" w14:textId="77777777" w:rsidTr="002871BE">
        <w:trPr>
          <w:jc w:val="center"/>
        </w:trPr>
        <w:tc>
          <w:tcPr>
            <w:tcW w:w="864" w:type="dxa"/>
          </w:tcPr>
          <w:p w14:paraId="742A1A86" w14:textId="77777777" w:rsidR="00913FE1" w:rsidRPr="00896BFD" w:rsidRDefault="00913FE1" w:rsidP="002871BE">
            <w:pPr>
              <w:rPr>
                <w:b/>
                <w:bCs/>
              </w:rPr>
            </w:pPr>
            <w:r w:rsidRPr="00896BFD">
              <w:rPr>
                <w:b/>
                <w:bCs/>
              </w:rPr>
              <w:t>329</w:t>
            </w:r>
          </w:p>
        </w:tc>
        <w:tc>
          <w:tcPr>
            <w:tcW w:w="8775" w:type="dxa"/>
          </w:tcPr>
          <w:p w14:paraId="0E4871FB" w14:textId="77777777" w:rsidR="00913FE1" w:rsidRPr="00896BFD" w:rsidRDefault="00913FE1" w:rsidP="002871BE">
            <w:pPr>
              <w:pStyle w:val="enumlev1"/>
            </w:pPr>
            <w:r w:rsidRPr="00896BFD">
              <w:t>–</w:t>
            </w:r>
            <w:r w:rsidRPr="00896BFD">
              <w:tab/>
              <w:t>conférer les pleins pouvoirs à la délégation;</w:t>
            </w:r>
          </w:p>
        </w:tc>
      </w:tr>
      <w:tr w:rsidR="00913FE1" w:rsidRPr="00896BFD" w14:paraId="3BC4A355" w14:textId="77777777" w:rsidTr="002871BE">
        <w:trPr>
          <w:jc w:val="center"/>
        </w:trPr>
        <w:tc>
          <w:tcPr>
            <w:tcW w:w="864" w:type="dxa"/>
          </w:tcPr>
          <w:p w14:paraId="763BE6D2" w14:textId="77777777" w:rsidR="00913FE1" w:rsidRPr="00896BFD" w:rsidRDefault="00913FE1" w:rsidP="002871BE">
            <w:pPr>
              <w:rPr>
                <w:b/>
                <w:bCs/>
              </w:rPr>
            </w:pPr>
            <w:r w:rsidRPr="00896BFD">
              <w:rPr>
                <w:b/>
                <w:bCs/>
              </w:rPr>
              <w:t>330</w:t>
            </w:r>
          </w:p>
        </w:tc>
        <w:tc>
          <w:tcPr>
            <w:tcW w:w="8775" w:type="dxa"/>
          </w:tcPr>
          <w:p w14:paraId="73130571" w14:textId="77777777" w:rsidR="00913FE1" w:rsidRPr="00896BFD" w:rsidRDefault="00913FE1" w:rsidP="002871BE">
            <w:pPr>
              <w:pStyle w:val="enumlev1"/>
            </w:pPr>
            <w:r w:rsidRPr="00896BFD">
              <w:t>–</w:t>
            </w:r>
            <w:r w:rsidRPr="00896BFD">
              <w:tab/>
              <w:t>autoriser la délégation à représenter son gouvernement sans restrictions;</w:t>
            </w:r>
          </w:p>
        </w:tc>
      </w:tr>
      <w:tr w:rsidR="00913FE1" w:rsidRPr="00896BFD" w14:paraId="2E00407F" w14:textId="77777777" w:rsidTr="002871BE">
        <w:trPr>
          <w:jc w:val="center"/>
        </w:trPr>
        <w:tc>
          <w:tcPr>
            <w:tcW w:w="864" w:type="dxa"/>
          </w:tcPr>
          <w:p w14:paraId="01BAC149" w14:textId="77777777" w:rsidR="00913FE1" w:rsidRPr="00896BFD" w:rsidRDefault="00913FE1" w:rsidP="002871BE">
            <w:pPr>
              <w:rPr>
                <w:b/>
                <w:bCs/>
              </w:rPr>
            </w:pPr>
            <w:r w:rsidRPr="00896BFD">
              <w:rPr>
                <w:b/>
                <w:bCs/>
              </w:rPr>
              <w:t>331</w:t>
            </w:r>
          </w:p>
        </w:tc>
        <w:tc>
          <w:tcPr>
            <w:tcW w:w="8775" w:type="dxa"/>
          </w:tcPr>
          <w:p w14:paraId="7495B2FB" w14:textId="77777777" w:rsidR="00913FE1" w:rsidRPr="00896BFD" w:rsidRDefault="00913FE1" w:rsidP="002871BE">
            <w:pPr>
              <w:pStyle w:val="enumlev1"/>
            </w:pPr>
            <w:r w:rsidRPr="00896BFD">
              <w:t>–</w:t>
            </w:r>
            <w:r w:rsidRPr="00896BFD">
              <w:tab/>
              <w:t>donner à la délégation ou à certains de ses membres le droit de signer les Actes finals.</w:t>
            </w:r>
          </w:p>
        </w:tc>
      </w:tr>
      <w:tr w:rsidR="00913FE1" w:rsidRPr="00896BFD" w14:paraId="7D91224F" w14:textId="77777777" w:rsidTr="002871BE">
        <w:trPr>
          <w:jc w:val="center"/>
        </w:trPr>
        <w:tc>
          <w:tcPr>
            <w:tcW w:w="864" w:type="dxa"/>
          </w:tcPr>
          <w:p w14:paraId="5AB71589" w14:textId="77777777" w:rsidR="00913FE1" w:rsidRPr="00896BFD" w:rsidRDefault="00913FE1" w:rsidP="002871BE">
            <w:pPr>
              <w:rPr>
                <w:b/>
                <w:bCs/>
              </w:rPr>
            </w:pPr>
            <w:r w:rsidRPr="00896BFD">
              <w:rPr>
                <w:b/>
                <w:bCs/>
              </w:rPr>
              <w:t>332</w:t>
            </w:r>
            <w:r w:rsidRPr="00896BFD">
              <w:rPr>
                <w:b/>
                <w:bCs/>
              </w:rPr>
              <w:br/>
              <w:t>PP-98</w:t>
            </w:r>
          </w:p>
        </w:tc>
        <w:tc>
          <w:tcPr>
            <w:tcW w:w="8775" w:type="dxa"/>
          </w:tcPr>
          <w:p w14:paraId="3CC21AF6" w14:textId="77777777" w:rsidR="00913FE1" w:rsidRPr="00896BFD" w:rsidRDefault="00913FE1" w:rsidP="002871BE">
            <w:r w:rsidRPr="00896BFD">
              <w:t>4</w:t>
            </w:r>
            <w:r w:rsidRPr="00896BFD">
              <w:tab/>
              <w:t>1)</w:t>
            </w:r>
            <w:r w:rsidRPr="00896BFD">
              <w:tab/>
              <w:t>Une délégation dont les pouvoirs sont reconnus en règle par la séance plénière est habilitée à exercer le droit de vote de l'Etat Membre intéressé, sous réserve des dispositions des numéros 169 et 210 de la Constitution, et à signer les Actes finals.</w:t>
            </w:r>
          </w:p>
        </w:tc>
      </w:tr>
      <w:tr w:rsidR="002871BE" w:rsidRPr="00896BFD" w14:paraId="0DE4558C" w14:textId="77777777" w:rsidTr="002871BE">
        <w:trPr>
          <w:jc w:val="center"/>
        </w:trPr>
        <w:tc>
          <w:tcPr>
            <w:tcW w:w="864" w:type="dxa"/>
          </w:tcPr>
          <w:p w14:paraId="576CEB51" w14:textId="3615DAFF" w:rsidR="002871BE" w:rsidRPr="00896BFD" w:rsidRDefault="002871BE" w:rsidP="002871BE">
            <w:pPr>
              <w:rPr>
                <w:b/>
                <w:bCs/>
              </w:rPr>
            </w:pPr>
            <w:r w:rsidRPr="00896BFD">
              <w:rPr>
                <w:b/>
                <w:bCs/>
              </w:rPr>
              <w:t>333</w:t>
            </w:r>
          </w:p>
        </w:tc>
        <w:tc>
          <w:tcPr>
            <w:tcW w:w="8775" w:type="dxa"/>
          </w:tcPr>
          <w:p w14:paraId="088C6AA8" w14:textId="7F7F39A1" w:rsidR="002871BE" w:rsidRPr="00896BFD" w:rsidRDefault="002871BE" w:rsidP="002871BE">
            <w:r w:rsidRPr="00896BFD">
              <w:tab/>
              <w:t>2)</w:t>
            </w:r>
            <w:r w:rsidRPr="00896BFD">
              <w:tab/>
              <w:t>Une délégation dont les pouvoirs ne sont pas reconnus en règle par la séance plénière n'est pas habilitée à exercer le droit de vote ni à signer les Actes finals tant qu'il n'a pas été remédié à cet état de choses.</w:t>
            </w:r>
          </w:p>
        </w:tc>
      </w:tr>
      <w:tr w:rsidR="00913FE1" w:rsidRPr="00896BFD" w14:paraId="0F80B489" w14:textId="77777777" w:rsidTr="002871BE">
        <w:trPr>
          <w:cantSplit/>
          <w:jc w:val="center"/>
        </w:trPr>
        <w:tc>
          <w:tcPr>
            <w:tcW w:w="864" w:type="dxa"/>
          </w:tcPr>
          <w:p w14:paraId="2FE09C29" w14:textId="77777777" w:rsidR="00913FE1" w:rsidRPr="00896BFD" w:rsidRDefault="00913FE1" w:rsidP="002871BE">
            <w:pPr>
              <w:keepNext/>
              <w:keepLines/>
              <w:rPr>
                <w:b/>
                <w:bCs/>
              </w:rPr>
            </w:pPr>
            <w:r w:rsidRPr="00896BFD">
              <w:rPr>
                <w:b/>
                <w:bCs/>
              </w:rPr>
              <w:lastRenderedPageBreak/>
              <w:t>334</w:t>
            </w:r>
            <w:r w:rsidRPr="00896BFD">
              <w:rPr>
                <w:b/>
                <w:bCs/>
              </w:rPr>
              <w:br/>
              <w:t>PP-98</w:t>
            </w:r>
            <w:r w:rsidRPr="00896BFD">
              <w:rPr>
                <w:b/>
                <w:bCs/>
              </w:rPr>
              <w:br/>
              <w:t>PP-02</w:t>
            </w:r>
          </w:p>
        </w:tc>
        <w:tc>
          <w:tcPr>
            <w:tcW w:w="8775" w:type="dxa"/>
          </w:tcPr>
          <w:p w14:paraId="56D39ED2" w14:textId="538491CD" w:rsidR="00913FE1" w:rsidRPr="00896BFD" w:rsidRDefault="00913FE1" w:rsidP="002871BE">
            <w:pPr>
              <w:keepNext/>
              <w:keepLines/>
            </w:pPr>
            <w:r w:rsidRPr="00896BFD">
              <w:t>5</w:t>
            </w:r>
            <w:r w:rsidRPr="00896BFD">
              <w:tab/>
              <w:t>Les pouvoirs doivent être déposés au secrétariat de la conférence dès que possible; à cet effet, les Etats Membres devraient envoyer leurs pouvoirs avant la date d'ouverture de la conférence au Secrétaire général qui les transmet au secrétariat de la conférence dès que celui</w:t>
            </w:r>
            <w:r w:rsidRPr="00896BFD">
              <w:noBreakHyphen/>
              <w:t>ci est établi. La commission prévue au numéro 68 des Règles générales régissant les conférences, assemblées et réunions de l'Union est chargée de les vérifier; elle présente à la séance plénière un rapport sur ses conclusions dans le délai fixé par celle-ci. En attendant la décision de la séance plénière à ce sujet, toute délégation est habilitée à participer aux travaux et à exercer le droit de vote de l'Etat Membre concerné.</w:t>
            </w:r>
          </w:p>
        </w:tc>
      </w:tr>
      <w:tr w:rsidR="00913FE1" w:rsidRPr="00896BFD" w14:paraId="646E9283" w14:textId="77777777" w:rsidTr="002871BE">
        <w:trPr>
          <w:jc w:val="center"/>
        </w:trPr>
        <w:tc>
          <w:tcPr>
            <w:tcW w:w="864" w:type="dxa"/>
          </w:tcPr>
          <w:p w14:paraId="579AA1DE" w14:textId="77777777" w:rsidR="00913FE1" w:rsidRPr="00896BFD" w:rsidRDefault="00913FE1" w:rsidP="002871BE">
            <w:pPr>
              <w:keepNext/>
              <w:keepLines/>
              <w:rPr>
                <w:b/>
                <w:bCs/>
              </w:rPr>
            </w:pPr>
            <w:r w:rsidRPr="00896BFD">
              <w:rPr>
                <w:b/>
                <w:bCs/>
              </w:rPr>
              <w:t>335</w:t>
            </w:r>
            <w:r w:rsidRPr="00896BFD">
              <w:rPr>
                <w:b/>
                <w:bCs/>
              </w:rPr>
              <w:br/>
              <w:t>PP-98</w:t>
            </w:r>
          </w:p>
        </w:tc>
        <w:tc>
          <w:tcPr>
            <w:tcW w:w="8775" w:type="dxa"/>
          </w:tcPr>
          <w:p w14:paraId="6240A108" w14:textId="77777777" w:rsidR="00913FE1" w:rsidRPr="00896BFD" w:rsidRDefault="00913FE1" w:rsidP="002871BE">
            <w:pPr>
              <w:keepNext/>
              <w:keepLines/>
            </w:pPr>
            <w:r w:rsidRPr="00896BFD">
              <w:t>6</w:t>
            </w:r>
            <w:r w:rsidRPr="00896BFD">
              <w:tab/>
              <w:t>En règle générale, les Etats Membres doivent s'efforcer d'envoyer aux conférences de l'Union leur propre délégation. Toutefois, si pour des raisons exceptionnelles un Etat Membre ne peut pas envoyer sa propre délégation, il peut donner à la délégation d'un autre Etat Membre le pouvoir de voter et de signer en son nom. Ce transfert de pouvoir doit faire l'objet d'un acte signé par l'une des autorités citées aux numéros 325 ou 326 ci-dessus.</w:t>
            </w:r>
          </w:p>
        </w:tc>
      </w:tr>
      <w:tr w:rsidR="00913FE1" w:rsidRPr="00896BFD" w14:paraId="2640CC0F" w14:textId="77777777" w:rsidTr="002871BE">
        <w:trPr>
          <w:jc w:val="center"/>
        </w:trPr>
        <w:tc>
          <w:tcPr>
            <w:tcW w:w="864" w:type="dxa"/>
          </w:tcPr>
          <w:p w14:paraId="00F786EE" w14:textId="77777777" w:rsidR="00913FE1" w:rsidRPr="00896BFD" w:rsidRDefault="00913FE1" w:rsidP="002871BE">
            <w:pPr>
              <w:rPr>
                <w:b/>
                <w:bCs/>
              </w:rPr>
            </w:pPr>
            <w:r w:rsidRPr="00896BFD">
              <w:rPr>
                <w:b/>
                <w:bCs/>
              </w:rPr>
              <w:t>336</w:t>
            </w:r>
          </w:p>
        </w:tc>
        <w:tc>
          <w:tcPr>
            <w:tcW w:w="8775" w:type="dxa"/>
          </w:tcPr>
          <w:p w14:paraId="33001C0C" w14:textId="77777777" w:rsidR="00913FE1" w:rsidRPr="00896BFD" w:rsidRDefault="00913FE1" w:rsidP="002871BE">
            <w:r w:rsidRPr="00896BFD">
              <w:t>7</w:t>
            </w:r>
            <w:r w:rsidRPr="00896BFD">
              <w:tab/>
              <w:t>Une délégation ayant le droit de vote peut donner mandat à une autre délégation ayant le droit de vote d'exercer ce droit au cours d'une ou de plusieurs séances auxquelles il ne lui est pas possible d'assister. En pareil cas, elle doit en informer le président de la conférence en temps utile et par écrit.</w:t>
            </w:r>
          </w:p>
        </w:tc>
      </w:tr>
      <w:tr w:rsidR="00913FE1" w:rsidRPr="00896BFD" w14:paraId="6E78FC2F" w14:textId="77777777" w:rsidTr="002871BE">
        <w:trPr>
          <w:jc w:val="center"/>
        </w:trPr>
        <w:tc>
          <w:tcPr>
            <w:tcW w:w="864" w:type="dxa"/>
          </w:tcPr>
          <w:p w14:paraId="1EE1164F" w14:textId="77777777" w:rsidR="00913FE1" w:rsidRPr="00896BFD" w:rsidRDefault="00913FE1" w:rsidP="002871BE">
            <w:pPr>
              <w:rPr>
                <w:b/>
                <w:bCs/>
              </w:rPr>
            </w:pPr>
            <w:r w:rsidRPr="00896BFD">
              <w:rPr>
                <w:b/>
                <w:bCs/>
              </w:rPr>
              <w:t>337</w:t>
            </w:r>
          </w:p>
        </w:tc>
        <w:tc>
          <w:tcPr>
            <w:tcW w:w="8775" w:type="dxa"/>
          </w:tcPr>
          <w:p w14:paraId="3C218F08" w14:textId="77777777" w:rsidR="00913FE1" w:rsidRPr="00896BFD" w:rsidRDefault="00913FE1" w:rsidP="002871BE">
            <w:r w:rsidRPr="00896BFD">
              <w:t>8</w:t>
            </w:r>
            <w:r w:rsidRPr="00896BFD">
              <w:tab/>
              <w:t>Une délégation ne peut exercer plus d'un vote par procuration.</w:t>
            </w:r>
          </w:p>
        </w:tc>
      </w:tr>
      <w:tr w:rsidR="00913FE1" w:rsidRPr="00896BFD" w14:paraId="30F85BC1" w14:textId="77777777" w:rsidTr="002871BE">
        <w:trPr>
          <w:jc w:val="center"/>
        </w:trPr>
        <w:tc>
          <w:tcPr>
            <w:tcW w:w="864" w:type="dxa"/>
          </w:tcPr>
          <w:p w14:paraId="326F8A2A" w14:textId="77777777" w:rsidR="00913FE1" w:rsidRPr="00896BFD" w:rsidRDefault="00913FE1" w:rsidP="002871BE">
            <w:pPr>
              <w:rPr>
                <w:b/>
                <w:bCs/>
              </w:rPr>
            </w:pPr>
            <w:r w:rsidRPr="00896BFD">
              <w:rPr>
                <w:b/>
                <w:bCs/>
              </w:rPr>
              <w:t>338</w:t>
            </w:r>
          </w:p>
        </w:tc>
        <w:tc>
          <w:tcPr>
            <w:tcW w:w="8775" w:type="dxa"/>
          </w:tcPr>
          <w:p w14:paraId="7C144718" w14:textId="77777777" w:rsidR="00913FE1" w:rsidRPr="00896BFD" w:rsidRDefault="00913FE1" w:rsidP="002871BE">
            <w:r w:rsidRPr="00896BFD">
              <w:t>9</w:t>
            </w:r>
            <w:r w:rsidRPr="00896BFD">
              <w:tab/>
              <w:t>Les pouvoirs et procurations adressés par télégramme ne sont pas acceptables. En revanche, sont acceptées les réponses télégraphiques aux demandes d'éclaircissement du président ou du secrétariat de la conférence concernant les pouvoirs.</w:t>
            </w:r>
          </w:p>
        </w:tc>
      </w:tr>
      <w:tr w:rsidR="00913FE1" w:rsidRPr="00896BFD" w14:paraId="39AA3CE4" w14:textId="77777777" w:rsidTr="002871BE">
        <w:trPr>
          <w:jc w:val="center"/>
        </w:trPr>
        <w:tc>
          <w:tcPr>
            <w:tcW w:w="864" w:type="dxa"/>
          </w:tcPr>
          <w:p w14:paraId="42E4D4A7" w14:textId="77777777" w:rsidR="00913FE1" w:rsidRPr="00896BFD" w:rsidRDefault="00913FE1" w:rsidP="002871BE">
            <w:pPr>
              <w:rPr>
                <w:b/>
                <w:bCs/>
              </w:rPr>
            </w:pPr>
            <w:r w:rsidRPr="00896BFD">
              <w:rPr>
                <w:b/>
                <w:bCs/>
              </w:rPr>
              <w:t>339</w:t>
            </w:r>
            <w:r w:rsidRPr="00896BFD">
              <w:rPr>
                <w:b/>
                <w:bCs/>
              </w:rPr>
              <w:br/>
              <w:t>PP-98</w:t>
            </w:r>
          </w:p>
        </w:tc>
        <w:tc>
          <w:tcPr>
            <w:tcW w:w="8775" w:type="dxa"/>
          </w:tcPr>
          <w:p w14:paraId="5FBEE6D4" w14:textId="087EE231" w:rsidR="00913FE1" w:rsidRPr="00896BFD" w:rsidRDefault="00913FE1" w:rsidP="002871BE">
            <w:r w:rsidRPr="00896BFD">
              <w:t>10</w:t>
            </w:r>
            <w:r w:rsidRPr="00896BFD">
              <w:tab/>
              <w:t>Un Etat Membre ou une entité ou organisation agréée qui se propose d'envoyer une délégation ou des représentants à une assemblée mondiale de normalisation des télécommunications, à une conférence de développement des télécommunications ou à une assemblée des radiocommunications en informe le directeur du Bureau du Secteur concerné, en indiquant le nom et la fonction des membres de la délégation ou des représentants.</w:t>
            </w:r>
          </w:p>
        </w:tc>
      </w:tr>
    </w:tbl>
    <w:p w14:paraId="2F7C60FB" w14:textId="24C29702" w:rsidR="00913FE1" w:rsidRPr="00896BFD" w:rsidRDefault="00913FE1" w:rsidP="00411C49">
      <w:pPr>
        <w:pStyle w:val="Reasons"/>
      </w:pPr>
    </w:p>
    <w:p w14:paraId="51A14E55" w14:textId="77777777" w:rsidR="00913FE1" w:rsidRPr="00896BFD" w:rsidRDefault="00913FE1">
      <w:pPr>
        <w:jc w:val="center"/>
      </w:pPr>
      <w:r w:rsidRPr="00896BFD">
        <w:t>______________</w:t>
      </w:r>
    </w:p>
    <w:sectPr w:rsidR="00913FE1" w:rsidRPr="00896BF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38A1" w14:textId="77777777" w:rsidR="00015455" w:rsidRDefault="00015455">
      <w:r>
        <w:separator/>
      </w:r>
    </w:p>
  </w:endnote>
  <w:endnote w:type="continuationSeparator" w:id="0">
    <w:p w14:paraId="603B41C5" w14:textId="77777777" w:rsidR="00015455" w:rsidRDefault="0001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712F" w14:textId="77777777" w:rsidR="00936D25" w:rsidRDefault="00936D25">
    <w:pPr>
      <w:rPr>
        <w:lang w:val="en-US"/>
      </w:rPr>
    </w:pPr>
    <w:r>
      <w:fldChar w:fldCharType="begin"/>
    </w:r>
    <w:r>
      <w:rPr>
        <w:lang w:val="en-US"/>
      </w:rPr>
      <w:instrText xml:space="preserve"> FILENAME \p  \* MERGEFORMAT </w:instrText>
    </w:r>
    <w:r>
      <w:fldChar w:fldCharType="separate"/>
    </w:r>
    <w:r w:rsidR="00015455">
      <w:rPr>
        <w:noProof/>
        <w:lang w:val="en-US"/>
      </w:rPr>
      <w:t>Document1</w:t>
    </w:r>
    <w:r>
      <w:fldChar w:fldCharType="end"/>
    </w:r>
    <w:r>
      <w:rPr>
        <w:lang w:val="en-US"/>
      </w:rPr>
      <w:tab/>
    </w:r>
    <w:r>
      <w:fldChar w:fldCharType="begin"/>
    </w:r>
    <w:r>
      <w:instrText xml:space="preserve"> SAVEDATE \@ DD.MM.YY </w:instrText>
    </w:r>
    <w:r>
      <w:fldChar w:fldCharType="separate"/>
    </w:r>
    <w:r w:rsidR="00015455">
      <w:rPr>
        <w:noProof/>
      </w:rPr>
      <w:t>00.00.00</w:t>
    </w:r>
    <w:r>
      <w:fldChar w:fldCharType="end"/>
    </w:r>
    <w:r>
      <w:rPr>
        <w:lang w:val="en-US"/>
      </w:rPr>
      <w:tab/>
    </w:r>
    <w:r>
      <w:fldChar w:fldCharType="begin"/>
    </w:r>
    <w:r>
      <w:instrText xml:space="preserve"> PRINTDATE \@ DD.MM.YY </w:instrText>
    </w:r>
    <w:r>
      <w:fldChar w:fldCharType="separate"/>
    </w:r>
    <w:r w:rsidR="0001545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95A" w14:textId="77777777" w:rsidR="001E796E" w:rsidRDefault="001E796E" w:rsidP="001E796E">
    <w:pPr>
      <w:pStyle w:val="Footer"/>
      <w:rPr>
        <w:lang w:val="en-US"/>
      </w:rPr>
    </w:pPr>
    <w:r>
      <w:fldChar w:fldCharType="begin"/>
    </w:r>
    <w:r>
      <w:rPr>
        <w:lang w:val="en-US"/>
      </w:rPr>
      <w:instrText xml:space="preserve"> FILENAME \p  \* MERGEFORMAT </w:instrText>
    </w:r>
    <w:r>
      <w:fldChar w:fldCharType="separate"/>
    </w:r>
    <w:r>
      <w:rPr>
        <w:lang w:val="en-US"/>
      </w:rPr>
      <w:t>P:\FRA\ITU-R\CONF-R\CMR23\000\002F.docx</w:t>
    </w:r>
    <w:r>
      <w:fldChar w:fldCharType="end"/>
    </w:r>
    <w:r>
      <w:t xml:space="preserve"> (513978)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5873" w14:textId="6CD92751"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1E796E">
      <w:rPr>
        <w:lang w:val="en-US"/>
      </w:rPr>
      <w:t>P:\FRA\ITU-R\CONF-R\CMR23\000\002F.docx</w:t>
    </w:r>
    <w:r>
      <w:fldChar w:fldCharType="end"/>
    </w:r>
    <w:r w:rsidR="001E796E">
      <w:t xml:space="preserve"> (513978)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78A7" w14:textId="77777777" w:rsidR="00015455" w:rsidRDefault="00015455">
      <w:r>
        <w:rPr>
          <w:b/>
        </w:rPr>
        <w:t>_______________</w:t>
      </w:r>
    </w:p>
  </w:footnote>
  <w:footnote w:type="continuationSeparator" w:id="0">
    <w:p w14:paraId="158094F4" w14:textId="77777777" w:rsidR="00015455" w:rsidRDefault="0001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CD3"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4A33E565" w14:textId="6A881837" w:rsidR="004F1F8E" w:rsidRDefault="00F372DE" w:rsidP="00587A4E">
    <w:pPr>
      <w:pStyle w:val="Header"/>
    </w:pPr>
    <w:r>
      <w:t>WRC</w:t>
    </w:r>
    <w:r w:rsidR="00CD3928">
      <w:t>23</w:t>
    </w:r>
    <w:r w:rsidR="004F1F8E">
      <w:t>/</w:t>
    </w:r>
    <w:r w:rsidR="001E796E">
      <w:t>2</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55"/>
    <w:rsid w:val="00015455"/>
    <w:rsid w:val="00016648"/>
    <w:rsid w:val="0003522F"/>
    <w:rsid w:val="00080E2C"/>
    <w:rsid w:val="000A4755"/>
    <w:rsid w:val="000B2E0C"/>
    <w:rsid w:val="000B3D0C"/>
    <w:rsid w:val="001167B9"/>
    <w:rsid w:val="001267A0"/>
    <w:rsid w:val="00134655"/>
    <w:rsid w:val="00160C64"/>
    <w:rsid w:val="0019352B"/>
    <w:rsid w:val="001960D0"/>
    <w:rsid w:val="001E796E"/>
    <w:rsid w:val="00232FD2"/>
    <w:rsid w:val="002871BE"/>
    <w:rsid w:val="002A4622"/>
    <w:rsid w:val="002B17E5"/>
    <w:rsid w:val="002C0EBF"/>
    <w:rsid w:val="002C5FCD"/>
    <w:rsid w:val="00315AFE"/>
    <w:rsid w:val="00325A39"/>
    <w:rsid w:val="003606A6"/>
    <w:rsid w:val="0036650C"/>
    <w:rsid w:val="003A583E"/>
    <w:rsid w:val="003E112B"/>
    <w:rsid w:val="003E5E3D"/>
    <w:rsid w:val="00416F68"/>
    <w:rsid w:val="00457428"/>
    <w:rsid w:val="00466211"/>
    <w:rsid w:val="004D01FC"/>
    <w:rsid w:val="004E28C3"/>
    <w:rsid w:val="004F1F8E"/>
    <w:rsid w:val="00584FF8"/>
    <w:rsid w:val="00586CF2"/>
    <w:rsid w:val="00587A4E"/>
    <w:rsid w:val="005C3768"/>
    <w:rsid w:val="005C6C3F"/>
    <w:rsid w:val="00613635"/>
    <w:rsid w:val="0062093D"/>
    <w:rsid w:val="00637ECF"/>
    <w:rsid w:val="00647B59"/>
    <w:rsid w:val="00654E39"/>
    <w:rsid w:val="006F7F9D"/>
    <w:rsid w:val="00701BAE"/>
    <w:rsid w:val="00730E95"/>
    <w:rsid w:val="00774362"/>
    <w:rsid w:val="007A04E8"/>
    <w:rsid w:val="0084553F"/>
    <w:rsid w:val="00896BFD"/>
    <w:rsid w:val="008A3120"/>
    <w:rsid w:val="008C000E"/>
    <w:rsid w:val="008D41BE"/>
    <w:rsid w:val="008D58D3"/>
    <w:rsid w:val="008D6821"/>
    <w:rsid w:val="00913FE1"/>
    <w:rsid w:val="00922C68"/>
    <w:rsid w:val="00923064"/>
    <w:rsid w:val="00936D25"/>
    <w:rsid w:val="00941EA5"/>
    <w:rsid w:val="00966C16"/>
    <w:rsid w:val="009765A8"/>
    <w:rsid w:val="0098732F"/>
    <w:rsid w:val="009C7E7C"/>
    <w:rsid w:val="00A00473"/>
    <w:rsid w:val="00A03C9B"/>
    <w:rsid w:val="00A606C3"/>
    <w:rsid w:val="00A83B09"/>
    <w:rsid w:val="00A84541"/>
    <w:rsid w:val="00AE36A0"/>
    <w:rsid w:val="00B00294"/>
    <w:rsid w:val="00B23EDF"/>
    <w:rsid w:val="00B64FD0"/>
    <w:rsid w:val="00BF26E7"/>
    <w:rsid w:val="00C01C69"/>
    <w:rsid w:val="00C814B9"/>
    <w:rsid w:val="00CB5016"/>
    <w:rsid w:val="00CD3928"/>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03A2"/>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FF16B"/>
  <w15:docId w15:val="{E14F8F8F-B24F-4F5A-A969-F1E47EC8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href">
    <w:name w:val="href"/>
    <w:basedOn w:val="DefaultParagraphFont"/>
    <w:rsid w:val="00913FE1"/>
    <w:rPr>
      <w:color w:val="auto"/>
    </w:rPr>
  </w:style>
  <w:style w:type="paragraph" w:customStyle="1" w:styleId="Normalaf">
    <w:name w:val="Normal_af"/>
    <w:basedOn w:val="Normal"/>
    <w:rsid w:val="00913FE1"/>
    <w:pPr>
      <w:tabs>
        <w:tab w:val="clear" w:pos="1134"/>
        <w:tab w:val="left" w:pos="680"/>
        <w:tab w:val="left" w:pos="1277"/>
      </w:tabs>
      <w:spacing w:before="240"/>
      <w:jc w:val="both"/>
    </w:pPr>
    <w:rPr>
      <w:lang w:val="en-GB"/>
    </w:rPr>
  </w:style>
  <w:style w:type="paragraph" w:customStyle="1" w:styleId="Normalaftertitleaf">
    <w:name w:val="Normal after title_af"/>
    <w:basedOn w:val="Normal"/>
    <w:rsid w:val="00913FE1"/>
    <w:pPr>
      <w:tabs>
        <w:tab w:val="left" w:pos="680"/>
      </w:tabs>
      <w:spacing w:before="360"/>
      <w:ind w:left="1134" w:hanging="1134"/>
      <w:jc w:val="both"/>
    </w:pPr>
    <w:rPr>
      <w:lang w:val="en-GB"/>
    </w:rPr>
  </w:style>
  <w:style w:type="paragraph" w:styleId="Revision">
    <w:name w:val="Revision"/>
    <w:hidden/>
    <w:uiPriority w:val="99"/>
    <w:semiHidden/>
    <w:rsid w:val="00CB501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30</TotalTime>
  <Pages>3</Pages>
  <Words>847</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Saez Grau, Ricardo</dc:creator>
  <cp:keywords>WRC-23</cp:keywords>
  <cp:lastModifiedBy>Saez Grau, Ricardo</cp:lastModifiedBy>
  <cp:revision>8</cp:revision>
  <cp:lastPrinted>2003-06-05T19:34:00Z</cp:lastPrinted>
  <dcterms:created xsi:type="dcterms:W3CDTF">2023-08-04T08:36:00Z</dcterms:created>
  <dcterms:modified xsi:type="dcterms:W3CDTF">2023-08-04T09:07:00Z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