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CD3E7B" w14:paraId="409271A4" w14:textId="77777777" w:rsidTr="009D4A49">
        <w:trPr>
          <w:cantSplit/>
        </w:trPr>
        <w:tc>
          <w:tcPr>
            <w:tcW w:w="6629" w:type="dxa"/>
            <w:vAlign w:val="center"/>
          </w:tcPr>
          <w:p w14:paraId="0962BAC4" w14:textId="77777777" w:rsidR="009D4A49" w:rsidRPr="00CD3E7B" w:rsidRDefault="009D4A49" w:rsidP="00B8264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CD3E7B">
              <w:rPr>
                <w:rFonts w:ascii="Verdana" w:hAnsi="Verdana" w:cs="Times New Roman Bold"/>
                <w:b/>
                <w:sz w:val="26"/>
                <w:szCs w:val="26"/>
              </w:rPr>
              <w:t xml:space="preserve">Comité du Règlement des </w:t>
            </w:r>
            <w:r w:rsidRPr="00CD3E7B">
              <w:rPr>
                <w:rFonts w:ascii="Verdana" w:hAnsi="Verdana" w:cs="Times New Roman Bold"/>
                <w:b/>
                <w:sz w:val="26"/>
                <w:szCs w:val="26"/>
              </w:rPr>
              <w:br/>
              <w:t>radiocommunications</w:t>
            </w:r>
            <w:r w:rsidRPr="00CD3E7B">
              <w:rPr>
                <w:rFonts w:ascii="Verdana" w:hAnsi="Verdana" w:cs="Times New Roman Bold"/>
                <w:b/>
                <w:sz w:val="26"/>
                <w:szCs w:val="26"/>
              </w:rPr>
              <w:br/>
            </w:r>
            <w:r w:rsidR="00904861" w:rsidRPr="00CD3E7B">
              <w:rPr>
                <w:rFonts w:ascii="Verdana" w:hAnsi="Verdana"/>
                <w:b/>
                <w:bCs/>
                <w:sz w:val="20"/>
              </w:rPr>
              <w:t xml:space="preserve">Genève, </w:t>
            </w:r>
            <w:r w:rsidR="004E5139" w:rsidRPr="00CD3E7B">
              <w:rPr>
                <w:rFonts w:ascii="Verdana" w:hAnsi="Verdana" w:cs="Times New Roman Bold"/>
                <w:b/>
                <w:bCs/>
                <w:sz w:val="20"/>
              </w:rPr>
              <w:t>26 juin – 4 juillet 2023</w:t>
            </w:r>
          </w:p>
        </w:tc>
        <w:tc>
          <w:tcPr>
            <w:tcW w:w="3346" w:type="dxa"/>
          </w:tcPr>
          <w:p w14:paraId="2BA3A8E0" w14:textId="77777777" w:rsidR="009D4A49" w:rsidRPr="00CD3E7B" w:rsidRDefault="00E2195E" w:rsidP="00B8264D">
            <w:pPr>
              <w:shd w:val="solid" w:color="FFFFFF" w:fill="FFFFFF"/>
              <w:spacing w:before="0"/>
            </w:pPr>
            <w:bookmarkStart w:id="0" w:name="ditulogo"/>
            <w:bookmarkEnd w:id="0"/>
            <w:r w:rsidRPr="00CD3E7B">
              <w:rPr>
                <w:noProof/>
                <w:lang w:eastAsia="fr-FR"/>
              </w:rPr>
              <w:drawing>
                <wp:inline distT="0" distB="0" distL="0" distR="0" wp14:anchorId="388D9A50" wp14:editId="2B65C202">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CD3E7B" w14:paraId="481EDF6B" w14:textId="77777777" w:rsidTr="00AB34F8">
        <w:trPr>
          <w:cantSplit/>
        </w:trPr>
        <w:tc>
          <w:tcPr>
            <w:tcW w:w="6629" w:type="dxa"/>
            <w:tcBorders>
              <w:bottom w:val="single" w:sz="12" w:space="0" w:color="auto"/>
            </w:tcBorders>
          </w:tcPr>
          <w:p w14:paraId="4D1E795E" w14:textId="77777777" w:rsidR="005E787A" w:rsidRPr="00CD3E7B" w:rsidRDefault="005E787A" w:rsidP="00B8264D">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2522EE5B" w14:textId="77777777" w:rsidR="005E787A" w:rsidRPr="00CD3E7B" w:rsidRDefault="005E787A" w:rsidP="00B8264D">
            <w:pPr>
              <w:shd w:val="solid" w:color="FFFFFF" w:fill="FFFFFF"/>
              <w:spacing w:before="0" w:after="48"/>
              <w:rPr>
                <w:sz w:val="22"/>
                <w:szCs w:val="22"/>
              </w:rPr>
            </w:pPr>
          </w:p>
        </w:tc>
      </w:tr>
      <w:tr w:rsidR="005E787A" w:rsidRPr="00CD3E7B" w14:paraId="0E9C3560" w14:textId="77777777" w:rsidTr="00AB34F8">
        <w:trPr>
          <w:cantSplit/>
        </w:trPr>
        <w:tc>
          <w:tcPr>
            <w:tcW w:w="6629" w:type="dxa"/>
            <w:tcBorders>
              <w:top w:val="single" w:sz="12" w:space="0" w:color="auto"/>
            </w:tcBorders>
          </w:tcPr>
          <w:p w14:paraId="636DD4D9" w14:textId="77777777" w:rsidR="005E787A" w:rsidRPr="00CD3E7B" w:rsidRDefault="005E787A" w:rsidP="00B8264D">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078B85E4" w14:textId="77777777" w:rsidR="005E787A" w:rsidRPr="00CD3E7B" w:rsidRDefault="005E787A" w:rsidP="00B8264D">
            <w:pPr>
              <w:shd w:val="solid" w:color="FFFFFF" w:fill="FFFFFF"/>
              <w:spacing w:before="0" w:after="48"/>
            </w:pPr>
          </w:p>
        </w:tc>
      </w:tr>
      <w:tr w:rsidR="005E787A" w:rsidRPr="00CD3E7B" w14:paraId="549E788C" w14:textId="77777777" w:rsidTr="00AB34F8">
        <w:trPr>
          <w:cantSplit/>
        </w:trPr>
        <w:tc>
          <w:tcPr>
            <w:tcW w:w="6629" w:type="dxa"/>
            <w:vMerge w:val="restart"/>
          </w:tcPr>
          <w:p w14:paraId="19B86A89" w14:textId="77777777" w:rsidR="005E787A" w:rsidRPr="00CD3E7B" w:rsidRDefault="005E787A" w:rsidP="00B8264D">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60511302" w14:textId="77777777" w:rsidR="00EC632C" w:rsidRDefault="00EC632C" w:rsidP="00B8264D">
            <w:pPr>
              <w:shd w:val="solid" w:color="FFFFFF" w:fill="FFFFFF"/>
              <w:spacing w:before="0"/>
              <w:rPr>
                <w:rFonts w:ascii="Verdana" w:hAnsi="Verdana"/>
                <w:b/>
                <w:bCs/>
                <w:sz w:val="20"/>
              </w:rPr>
            </w:pPr>
            <w:r>
              <w:rPr>
                <w:rFonts w:ascii="Verdana" w:hAnsi="Verdana"/>
                <w:b/>
                <w:bCs/>
                <w:sz w:val="20"/>
              </w:rPr>
              <w:t xml:space="preserve">Révision 1 au </w:t>
            </w:r>
          </w:p>
          <w:p w14:paraId="52DBC842" w14:textId="11E02DFE" w:rsidR="005E787A" w:rsidRPr="00CD3E7B" w:rsidRDefault="00E2195E" w:rsidP="00B8264D">
            <w:pPr>
              <w:shd w:val="solid" w:color="FFFFFF" w:fill="FFFFFF"/>
              <w:spacing w:before="0"/>
              <w:rPr>
                <w:rFonts w:ascii="Verdana" w:hAnsi="Verdana"/>
                <w:sz w:val="20"/>
              </w:rPr>
            </w:pPr>
            <w:r w:rsidRPr="00CD3E7B">
              <w:rPr>
                <w:rFonts w:ascii="Verdana" w:hAnsi="Verdana"/>
                <w:b/>
                <w:bCs/>
                <w:sz w:val="20"/>
              </w:rPr>
              <w:t xml:space="preserve">Document </w:t>
            </w:r>
            <w:r w:rsidR="003B033F" w:rsidRPr="00CD3E7B">
              <w:rPr>
                <w:rFonts w:ascii="Verdana" w:hAnsi="Verdana"/>
                <w:b/>
                <w:sz w:val="20"/>
                <w:lang w:eastAsia="zh-CN"/>
              </w:rPr>
              <w:t>RRB</w:t>
            </w:r>
            <w:r w:rsidR="004E5139" w:rsidRPr="00CD3E7B">
              <w:rPr>
                <w:rFonts w:ascii="Verdana" w:hAnsi="Verdana"/>
                <w:b/>
                <w:sz w:val="20"/>
                <w:lang w:eastAsia="zh-CN"/>
              </w:rPr>
              <w:t>23</w:t>
            </w:r>
            <w:r w:rsidR="003B033F" w:rsidRPr="00CD3E7B">
              <w:rPr>
                <w:rFonts w:ascii="Verdana" w:hAnsi="Verdana"/>
                <w:b/>
                <w:sz w:val="20"/>
                <w:lang w:eastAsia="zh-CN"/>
              </w:rPr>
              <w:t>-</w:t>
            </w:r>
            <w:r w:rsidR="004E5139" w:rsidRPr="00CD3E7B">
              <w:rPr>
                <w:rFonts w:ascii="Verdana" w:hAnsi="Verdana"/>
                <w:b/>
                <w:sz w:val="20"/>
                <w:lang w:eastAsia="zh-CN"/>
              </w:rPr>
              <w:t>2</w:t>
            </w:r>
            <w:r w:rsidR="003B033F" w:rsidRPr="00CD3E7B">
              <w:rPr>
                <w:rFonts w:ascii="Verdana" w:hAnsi="Verdana"/>
                <w:b/>
                <w:sz w:val="20"/>
                <w:lang w:eastAsia="zh-CN"/>
              </w:rPr>
              <w:t>/</w:t>
            </w:r>
            <w:r w:rsidR="004E5139" w:rsidRPr="00CD3E7B">
              <w:rPr>
                <w:rFonts w:ascii="Verdana" w:hAnsi="Verdana"/>
                <w:b/>
                <w:sz w:val="20"/>
                <w:lang w:eastAsia="zh-CN"/>
              </w:rPr>
              <w:t>24</w:t>
            </w:r>
            <w:r w:rsidR="003B033F" w:rsidRPr="00CD3E7B">
              <w:rPr>
                <w:rFonts w:ascii="Verdana" w:hAnsi="Verdana"/>
                <w:b/>
                <w:sz w:val="20"/>
                <w:lang w:eastAsia="zh-CN"/>
              </w:rPr>
              <w:t>-F</w:t>
            </w:r>
          </w:p>
        </w:tc>
      </w:tr>
      <w:tr w:rsidR="005E787A" w:rsidRPr="00CD3E7B" w14:paraId="2C99D360" w14:textId="77777777" w:rsidTr="00AB34F8">
        <w:trPr>
          <w:cantSplit/>
        </w:trPr>
        <w:tc>
          <w:tcPr>
            <w:tcW w:w="6629" w:type="dxa"/>
            <w:vMerge/>
          </w:tcPr>
          <w:p w14:paraId="5E837444" w14:textId="77777777" w:rsidR="005E787A" w:rsidRPr="00CD3E7B" w:rsidRDefault="005E787A" w:rsidP="00B8264D">
            <w:pPr>
              <w:spacing w:before="60"/>
              <w:jc w:val="center"/>
              <w:rPr>
                <w:b/>
                <w:smallCaps/>
                <w:sz w:val="32"/>
              </w:rPr>
            </w:pPr>
            <w:bookmarkStart w:id="3" w:name="ddate" w:colFirst="1" w:colLast="1"/>
            <w:bookmarkEnd w:id="2"/>
          </w:p>
        </w:tc>
        <w:tc>
          <w:tcPr>
            <w:tcW w:w="3346" w:type="dxa"/>
          </w:tcPr>
          <w:p w14:paraId="741033A2" w14:textId="7F70A97A" w:rsidR="005E787A" w:rsidRPr="00CD3E7B" w:rsidRDefault="00ED2971" w:rsidP="00B8264D">
            <w:pPr>
              <w:shd w:val="solid" w:color="FFFFFF" w:fill="FFFFFF"/>
              <w:spacing w:before="0"/>
              <w:rPr>
                <w:rFonts w:ascii="Verdana" w:hAnsi="Verdana"/>
                <w:sz w:val="20"/>
              </w:rPr>
            </w:pPr>
            <w:r>
              <w:rPr>
                <w:rFonts w:ascii="Verdana" w:hAnsi="Verdana"/>
                <w:b/>
                <w:bCs/>
                <w:sz w:val="20"/>
                <w:lang w:eastAsia="zh-CN"/>
              </w:rPr>
              <w:t>1</w:t>
            </w:r>
            <w:r w:rsidR="00EC632C">
              <w:rPr>
                <w:rFonts w:ascii="Verdana" w:hAnsi="Verdana"/>
                <w:b/>
                <w:bCs/>
                <w:sz w:val="20"/>
                <w:lang w:eastAsia="zh-CN"/>
              </w:rPr>
              <w:t>3</w:t>
            </w:r>
            <w:r>
              <w:rPr>
                <w:rFonts w:ascii="Verdana" w:hAnsi="Verdana"/>
                <w:b/>
                <w:bCs/>
                <w:sz w:val="20"/>
                <w:lang w:eastAsia="zh-CN"/>
              </w:rPr>
              <w:t xml:space="preserve"> septembre</w:t>
            </w:r>
            <w:r w:rsidR="004E5139" w:rsidRPr="00CD3E7B">
              <w:rPr>
                <w:rFonts w:ascii="Verdana" w:hAnsi="Verdana"/>
                <w:b/>
                <w:bCs/>
                <w:sz w:val="20"/>
                <w:lang w:eastAsia="zh-CN"/>
              </w:rPr>
              <w:t xml:space="preserve"> 2023</w:t>
            </w:r>
          </w:p>
        </w:tc>
      </w:tr>
      <w:tr w:rsidR="005E787A" w:rsidRPr="00CD3E7B" w14:paraId="226A440E" w14:textId="77777777" w:rsidTr="00AB34F8">
        <w:trPr>
          <w:cantSplit/>
        </w:trPr>
        <w:tc>
          <w:tcPr>
            <w:tcW w:w="6629" w:type="dxa"/>
            <w:vMerge/>
          </w:tcPr>
          <w:p w14:paraId="244ED7BA" w14:textId="77777777" w:rsidR="005E787A" w:rsidRPr="00CD3E7B" w:rsidRDefault="005E787A" w:rsidP="00B8264D">
            <w:pPr>
              <w:spacing w:before="60"/>
              <w:jc w:val="center"/>
              <w:rPr>
                <w:b/>
                <w:smallCaps/>
                <w:sz w:val="32"/>
              </w:rPr>
            </w:pPr>
            <w:bookmarkStart w:id="4" w:name="dorlang" w:colFirst="1" w:colLast="1"/>
            <w:bookmarkEnd w:id="3"/>
          </w:p>
        </w:tc>
        <w:tc>
          <w:tcPr>
            <w:tcW w:w="3346" w:type="dxa"/>
          </w:tcPr>
          <w:p w14:paraId="7FB6C9D7" w14:textId="77777777" w:rsidR="005E787A" w:rsidRPr="00CD3E7B" w:rsidRDefault="00E2195E" w:rsidP="00B8264D">
            <w:pPr>
              <w:shd w:val="solid" w:color="FFFFFF" w:fill="FFFFFF"/>
              <w:spacing w:before="0"/>
              <w:rPr>
                <w:rFonts w:ascii="Verdana" w:hAnsi="Verdana"/>
                <w:sz w:val="20"/>
              </w:rPr>
            </w:pPr>
            <w:proofErr w:type="gramStart"/>
            <w:r w:rsidRPr="00CD3E7B">
              <w:rPr>
                <w:rFonts w:ascii="Verdana" w:hAnsi="Verdana"/>
                <w:b/>
                <w:bCs/>
                <w:sz w:val="20"/>
              </w:rPr>
              <w:t>Original:</w:t>
            </w:r>
            <w:proofErr w:type="gramEnd"/>
            <w:r w:rsidRPr="00CD3E7B">
              <w:rPr>
                <w:rFonts w:ascii="Verdana" w:hAnsi="Verdana"/>
                <w:b/>
                <w:bCs/>
                <w:sz w:val="20"/>
              </w:rPr>
              <w:t xml:space="preserve"> anglais</w:t>
            </w:r>
          </w:p>
        </w:tc>
      </w:tr>
      <w:tr w:rsidR="002E1E8D" w:rsidRPr="00CD3E7B" w14:paraId="58371CEE" w14:textId="77777777" w:rsidTr="00AB34F8">
        <w:trPr>
          <w:cantSplit/>
        </w:trPr>
        <w:tc>
          <w:tcPr>
            <w:tcW w:w="9975" w:type="dxa"/>
            <w:gridSpan w:val="2"/>
          </w:tcPr>
          <w:p w14:paraId="61C185CE" w14:textId="39E88672" w:rsidR="002E1E8D" w:rsidRPr="00CD3E7B" w:rsidRDefault="002E1E8D" w:rsidP="00B8264D">
            <w:pPr>
              <w:pStyle w:val="Source"/>
              <w:spacing w:before="360"/>
              <w:rPr>
                <w:b w:val="0"/>
                <w:bCs/>
              </w:rPr>
            </w:pPr>
            <w:bookmarkStart w:id="5" w:name="dsource" w:colFirst="0" w:colLast="0"/>
            <w:bookmarkEnd w:id="4"/>
            <w:r w:rsidRPr="00CD3E7B">
              <w:rPr>
                <w:b w:val="0"/>
                <w:bCs/>
              </w:rPr>
              <w:t>PROCÈS-VERBAL</w:t>
            </w:r>
            <w:r w:rsidR="00AF3451" w:rsidRPr="00CD3E7B">
              <w:rPr>
                <w:rStyle w:val="FootnoteReference"/>
                <w:b w:val="0"/>
                <w:bCs/>
              </w:rPr>
              <w:footnoteReference w:customMarkFollows="1" w:id="1"/>
              <w:t>*</w:t>
            </w:r>
            <w:r w:rsidRPr="00CD3E7B">
              <w:rPr>
                <w:b w:val="0"/>
                <w:bCs/>
              </w:rPr>
              <w:br/>
            </w:r>
            <w:r w:rsidRPr="00CD3E7B">
              <w:rPr>
                <w:b w:val="0"/>
                <w:bCs/>
              </w:rPr>
              <w:br/>
              <w:t>DE LA</w:t>
            </w:r>
            <w:r w:rsidRPr="00CD3E7B">
              <w:rPr>
                <w:b w:val="0"/>
                <w:bCs/>
              </w:rPr>
              <w:br/>
            </w:r>
            <w:r w:rsidRPr="00CD3E7B">
              <w:rPr>
                <w:b w:val="0"/>
                <w:bCs/>
              </w:rPr>
              <w:br/>
              <w:t>9</w:t>
            </w:r>
            <w:r w:rsidR="004B2E2C" w:rsidRPr="00CD3E7B">
              <w:rPr>
                <w:b w:val="0"/>
                <w:bCs/>
              </w:rPr>
              <w:t>3</w:t>
            </w:r>
            <w:r w:rsidRPr="00CD3E7B">
              <w:rPr>
                <w:b w:val="0"/>
                <w:bCs/>
              </w:rPr>
              <w:t>ème RÉUNION DU COMITÉ DU RÈGLEMENT</w:t>
            </w:r>
            <w:r w:rsidRPr="00CD3E7B">
              <w:rPr>
                <w:b w:val="0"/>
                <w:bCs/>
              </w:rPr>
              <w:br/>
              <w:t>DES RADIOCOMMUNICATIONS</w:t>
            </w:r>
          </w:p>
        </w:tc>
      </w:tr>
      <w:tr w:rsidR="002E1E8D" w:rsidRPr="00CD3E7B" w14:paraId="08F32C9C" w14:textId="77777777" w:rsidTr="00AB34F8">
        <w:trPr>
          <w:cantSplit/>
        </w:trPr>
        <w:tc>
          <w:tcPr>
            <w:tcW w:w="9975" w:type="dxa"/>
            <w:gridSpan w:val="2"/>
          </w:tcPr>
          <w:p w14:paraId="555DC248" w14:textId="77777777" w:rsidR="002E1E8D" w:rsidRPr="00CD3E7B" w:rsidRDefault="002E1E8D" w:rsidP="00EC632C">
            <w:pPr>
              <w:pStyle w:val="Title1"/>
              <w:spacing w:before="120"/>
              <w:rPr>
                <w:sz w:val="24"/>
                <w:szCs w:val="24"/>
              </w:rPr>
            </w:pPr>
            <w:bookmarkStart w:id="6" w:name="drec" w:colFirst="0" w:colLast="0"/>
            <w:bookmarkStart w:id="7" w:name="dtitle1" w:colFirst="0" w:colLast="0"/>
            <w:bookmarkEnd w:id="5"/>
            <w:r w:rsidRPr="00CD3E7B">
              <w:rPr>
                <w:caps w:val="0"/>
                <w:sz w:val="24"/>
                <w:szCs w:val="24"/>
              </w:rPr>
              <w:t>26 juin – 4 juillet 2023</w:t>
            </w:r>
          </w:p>
        </w:tc>
      </w:tr>
    </w:tbl>
    <w:bookmarkEnd w:id="6"/>
    <w:bookmarkEnd w:id="7"/>
    <w:p w14:paraId="74031816" w14:textId="79516D0A" w:rsidR="00AF3451" w:rsidRPr="00CD3E7B" w:rsidRDefault="00AF3451" w:rsidP="00B8264D">
      <w:pPr>
        <w:tabs>
          <w:tab w:val="clear" w:pos="794"/>
          <w:tab w:val="clear" w:pos="1191"/>
          <w:tab w:val="clear" w:pos="1588"/>
          <w:tab w:val="clear" w:pos="1985"/>
          <w:tab w:val="left" w:pos="2268"/>
        </w:tabs>
        <w:spacing w:before="360"/>
        <w:rPr>
          <w:szCs w:val="24"/>
          <w:u w:val="single"/>
        </w:rPr>
      </w:pPr>
      <w:proofErr w:type="gramStart"/>
      <w:r w:rsidRPr="00CD3E7B">
        <w:rPr>
          <w:szCs w:val="24"/>
          <w:u w:val="single"/>
        </w:rPr>
        <w:t>Présents</w:t>
      </w:r>
      <w:r w:rsidRPr="00CD3E7B">
        <w:rPr>
          <w:szCs w:val="24"/>
        </w:rPr>
        <w:t>:</w:t>
      </w:r>
      <w:proofErr w:type="gramEnd"/>
      <w:r w:rsidRPr="00CD3E7B">
        <w:rPr>
          <w:szCs w:val="24"/>
        </w:rPr>
        <w:tab/>
      </w:r>
      <w:r w:rsidRPr="00CD3E7B">
        <w:rPr>
          <w:szCs w:val="24"/>
          <w:u w:val="single"/>
        </w:rPr>
        <w:t>Membres du RRB</w:t>
      </w:r>
    </w:p>
    <w:p w14:paraId="35C005C5" w14:textId="762B9FBB" w:rsidR="00AF3451" w:rsidRPr="00CD3E7B" w:rsidRDefault="00AF3451" w:rsidP="00B8264D">
      <w:pPr>
        <w:tabs>
          <w:tab w:val="clear" w:pos="794"/>
          <w:tab w:val="clear" w:pos="1191"/>
          <w:tab w:val="clear" w:pos="1588"/>
          <w:tab w:val="clear" w:pos="1985"/>
          <w:tab w:val="left" w:pos="2835"/>
        </w:tabs>
        <w:spacing w:before="0"/>
        <w:ind w:left="2410" w:hanging="142"/>
        <w:rPr>
          <w:szCs w:val="24"/>
        </w:rPr>
      </w:pPr>
      <w:r w:rsidRPr="00CD3E7B">
        <w:rPr>
          <w:szCs w:val="24"/>
        </w:rPr>
        <w:t>M. E. AZZOUZ, Président</w:t>
      </w:r>
    </w:p>
    <w:p w14:paraId="22AA211F" w14:textId="77777777" w:rsidR="00AF3451" w:rsidRPr="00CD3E7B" w:rsidRDefault="00AF3451" w:rsidP="00B8264D">
      <w:pPr>
        <w:tabs>
          <w:tab w:val="clear" w:pos="794"/>
          <w:tab w:val="clear" w:pos="1191"/>
          <w:tab w:val="clear" w:pos="1588"/>
          <w:tab w:val="clear" w:pos="1985"/>
          <w:tab w:val="left" w:pos="2835"/>
        </w:tabs>
        <w:spacing w:before="0"/>
        <w:ind w:left="2410" w:hanging="142"/>
        <w:rPr>
          <w:szCs w:val="24"/>
        </w:rPr>
      </w:pPr>
      <w:r w:rsidRPr="00CD3E7B">
        <w:rPr>
          <w:szCs w:val="24"/>
        </w:rPr>
        <w:t>M. Y. HENRI, Vice-Président</w:t>
      </w:r>
    </w:p>
    <w:p w14:paraId="73C571D5" w14:textId="77777777" w:rsidR="00AF3451" w:rsidRPr="00CD3E7B" w:rsidRDefault="00AF3451" w:rsidP="00B8264D">
      <w:pPr>
        <w:tabs>
          <w:tab w:val="clear" w:pos="1985"/>
          <w:tab w:val="left" w:pos="3544"/>
        </w:tabs>
        <w:spacing w:before="0"/>
        <w:ind w:left="2268"/>
        <w:rPr>
          <w:szCs w:val="24"/>
        </w:rPr>
      </w:pPr>
      <w:r w:rsidRPr="00CD3E7B">
        <w:rPr>
          <w:szCs w:val="24"/>
        </w:rPr>
        <w:t>M. A. ALKAHTANI, Mme C. BEAUMIER, M. J. CHENG, M. M. DI CRESCENZO, M. E.Y. FIANKO, Mme S. HASANOVA, M. A. LINHARES DE SOUZA FILHO, Mme R. MANNEPALLI, M. R. NURSHABEKOV, M. H. TALIB</w:t>
      </w:r>
    </w:p>
    <w:p w14:paraId="78ACF4D5" w14:textId="77777777" w:rsidR="00AF3451" w:rsidRPr="00CD3E7B" w:rsidRDefault="00AF3451" w:rsidP="00B8264D">
      <w:pPr>
        <w:tabs>
          <w:tab w:val="clear" w:pos="1588"/>
          <w:tab w:val="clear" w:pos="1985"/>
          <w:tab w:val="left" w:pos="2835"/>
        </w:tabs>
        <w:ind w:firstLine="2268"/>
        <w:rPr>
          <w:szCs w:val="24"/>
          <w:u w:val="single"/>
        </w:rPr>
      </w:pPr>
      <w:r w:rsidRPr="00CD3E7B">
        <w:rPr>
          <w:szCs w:val="24"/>
          <w:u w:val="single"/>
        </w:rPr>
        <w:t>Secrétaire exécutif du RRB</w:t>
      </w:r>
    </w:p>
    <w:p w14:paraId="1E398458" w14:textId="77777777" w:rsidR="00AF3451" w:rsidRPr="00CD3E7B" w:rsidRDefault="00AF3451" w:rsidP="00B8264D">
      <w:pPr>
        <w:tabs>
          <w:tab w:val="clear" w:pos="1588"/>
          <w:tab w:val="clear" w:pos="1985"/>
          <w:tab w:val="left" w:pos="2835"/>
        </w:tabs>
        <w:spacing w:before="0"/>
        <w:ind w:firstLine="2268"/>
        <w:rPr>
          <w:szCs w:val="24"/>
        </w:rPr>
      </w:pPr>
      <w:r w:rsidRPr="00CD3E7B">
        <w:rPr>
          <w:szCs w:val="24"/>
        </w:rPr>
        <w:t>M. M. MANIEWICZ, Directeur du BR</w:t>
      </w:r>
    </w:p>
    <w:p w14:paraId="1F96EC47" w14:textId="77777777" w:rsidR="00AF3451" w:rsidRPr="00CD3E7B" w:rsidRDefault="00AF3451" w:rsidP="00B8264D">
      <w:pPr>
        <w:tabs>
          <w:tab w:val="clear" w:pos="1588"/>
          <w:tab w:val="clear" w:pos="1985"/>
          <w:tab w:val="left" w:pos="2835"/>
        </w:tabs>
        <w:ind w:firstLine="2268"/>
        <w:rPr>
          <w:szCs w:val="24"/>
          <w:u w:val="single"/>
        </w:rPr>
      </w:pPr>
      <w:r w:rsidRPr="00CD3E7B">
        <w:rPr>
          <w:szCs w:val="24"/>
          <w:u w:val="single"/>
        </w:rPr>
        <w:t>Procès-verbalistes</w:t>
      </w:r>
    </w:p>
    <w:p w14:paraId="7BF31E21" w14:textId="77777777" w:rsidR="00AF3451" w:rsidRPr="00CD3E7B" w:rsidRDefault="00AF3451" w:rsidP="00B8264D">
      <w:pPr>
        <w:tabs>
          <w:tab w:val="clear" w:pos="1588"/>
          <w:tab w:val="clear" w:pos="1985"/>
          <w:tab w:val="left" w:pos="2835"/>
        </w:tabs>
        <w:spacing w:before="0"/>
        <w:ind w:firstLine="2268"/>
        <w:rPr>
          <w:szCs w:val="24"/>
        </w:rPr>
      </w:pPr>
      <w:r w:rsidRPr="00CD3E7B">
        <w:rPr>
          <w:szCs w:val="24"/>
        </w:rPr>
        <w:t>M. P. METHVEN, M. A. PITT et Mme K. YATES</w:t>
      </w:r>
    </w:p>
    <w:p w14:paraId="38D7DCFD" w14:textId="2F2B29BF" w:rsidR="00AF3451" w:rsidRPr="00CD3E7B" w:rsidRDefault="00AF3451" w:rsidP="00B8264D">
      <w:pPr>
        <w:tabs>
          <w:tab w:val="clear" w:pos="1985"/>
          <w:tab w:val="left" w:pos="2268"/>
        </w:tabs>
        <w:spacing w:before="240"/>
        <w:rPr>
          <w:szCs w:val="24"/>
        </w:rPr>
      </w:pPr>
      <w:r w:rsidRPr="00CD3E7B">
        <w:rPr>
          <w:szCs w:val="24"/>
          <w:u w:val="single"/>
        </w:rPr>
        <w:t xml:space="preserve">Également </w:t>
      </w:r>
      <w:proofErr w:type="gramStart"/>
      <w:r w:rsidRPr="00CD3E7B">
        <w:rPr>
          <w:szCs w:val="24"/>
          <w:u w:val="single"/>
        </w:rPr>
        <w:t>prés</w:t>
      </w:r>
      <w:r w:rsidR="001F4646" w:rsidRPr="00CD3E7B">
        <w:rPr>
          <w:szCs w:val="24"/>
          <w:u w:val="single"/>
        </w:rPr>
        <w:t>ent</w:t>
      </w:r>
      <w:r w:rsidRPr="00CD3E7B">
        <w:rPr>
          <w:szCs w:val="24"/>
          <w:u w:val="single"/>
        </w:rPr>
        <w:t>s</w:t>
      </w:r>
      <w:r w:rsidRPr="00CD3E7B">
        <w:rPr>
          <w:szCs w:val="24"/>
        </w:rPr>
        <w:t>:</w:t>
      </w:r>
      <w:proofErr w:type="gramEnd"/>
      <w:r w:rsidRPr="00CD3E7B">
        <w:rPr>
          <w:szCs w:val="24"/>
        </w:rPr>
        <w:tab/>
        <w:t>Mme J. WILSON, Directrice adjointe du BR et Chef de l</w:t>
      </w:r>
      <w:r w:rsidR="00981D1D" w:rsidRPr="00CD3E7B">
        <w:rPr>
          <w:szCs w:val="24"/>
        </w:rPr>
        <w:t>'</w:t>
      </w:r>
      <w:r w:rsidRPr="00CD3E7B">
        <w:rPr>
          <w:szCs w:val="24"/>
        </w:rPr>
        <w:t>IAP</w:t>
      </w:r>
    </w:p>
    <w:p w14:paraId="4C459945" w14:textId="77777777" w:rsidR="00AF3451" w:rsidRPr="00CD3E7B" w:rsidRDefault="00AF3451" w:rsidP="00B8264D">
      <w:pPr>
        <w:spacing w:before="0"/>
        <w:ind w:firstLine="2268"/>
        <w:rPr>
          <w:szCs w:val="24"/>
        </w:rPr>
      </w:pPr>
      <w:r w:rsidRPr="00CD3E7B">
        <w:rPr>
          <w:szCs w:val="24"/>
        </w:rPr>
        <w:t>M. A. VALLET, Chef du SSD</w:t>
      </w:r>
    </w:p>
    <w:p w14:paraId="2515D139" w14:textId="77777777" w:rsidR="00AF3451" w:rsidRPr="00CD3E7B" w:rsidRDefault="00AF3451" w:rsidP="00B8264D">
      <w:pPr>
        <w:spacing w:before="0"/>
        <w:ind w:firstLine="2268"/>
        <w:rPr>
          <w:szCs w:val="24"/>
        </w:rPr>
      </w:pPr>
      <w:r w:rsidRPr="00CD3E7B">
        <w:rPr>
          <w:szCs w:val="24"/>
        </w:rPr>
        <w:t>M. C. C. LOO, Chef du SSD/SPR</w:t>
      </w:r>
    </w:p>
    <w:p w14:paraId="5108336D" w14:textId="77777777" w:rsidR="00AF3451" w:rsidRPr="00CD3E7B" w:rsidRDefault="00AF3451" w:rsidP="00B8264D">
      <w:pPr>
        <w:spacing w:before="0"/>
        <w:ind w:firstLine="2268"/>
        <w:rPr>
          <w:szCs w:val="24"/>
        </w:rPr>
      </w:pPr>
      <w:r w:rsidRPr="00CD3E7B">
        <w:rPr>
          <w:szCs w:val="24"/>
        </w:rPr>
        <w:t>M. M. SAKAMOTO, Chef du SSD/SSC</w:t>
      </w:r>
    </w:p>
    <w:p w14:paraId="42A9AD85" w14:textId="77777777" w:rsidR="00AF3451" w:rsidRPr="00CD3E7B" w:rsidRDefault="00AF3451" w:rsidP="00B8264D">
      <w:pPr>
        <w:spacing w:before="0"/>
        <w:ind w:firstLine="2268"/>
        <w:rPr>
          <w:szCs w:val="24"/>
        </w:rPr>
      </w:pPr>
      <w:r w:rsidRPr="00CD3E7B">
        <w:rPr>
          <w:szCs w:val="24"/>
        </w:rPr>
        <w:t>M. J. WANG, Chef du SSD/SNP</w:t>
      </w:r>
    </w:p>
    <w:p w14:paraId="0272A7C1" w14:textId="77777777" w:rsidR="00AF3451" w:rsidRPr="00CD3E7B" w:rsidRDefault="00AF3451" w:rsidP="00B8264D">
      <w:pPr>
        <w:spacing w:before="0"/>
        <w:ind w:firstLine="2268"/>
        <w:rPr>
          <w:szCs w:val="24"/>
        </w:rPr>
      </w:pPr>
      <w:r w:rsidRPr="00CD3E7B">
        <w:rPr>
          <w:szCs w:val="24"/>
        </w:rPr>
        <w:t>M. A. KLYUCHAREV, SSD/SNP</w:t>
      </w:r>
    </w:p>
    <w:p w14:paraId="039A41D4" w14:textId="77777777" w:rsidR="00AF3451" w:rsidRPr="00CD3E7B" w:rsidRDefault="00AF3451" w:rsidP="00B8264D">
      <w:pPr>
        <w:spacing w:before="0"/>
        <w:ind w:firstLine="2268"/>
        <w:rPr>
          <w:szCs w:val="24"/>
        </w:rPr>
      </w:pPr>
      <w:r w:rsidRPr="00CD3E7B">
        <w:rPr>
          <w:szCs w:val="24"/>
        </w:rPr>
        <w:t>M. N. VASSILIEV, Chef du TSD</w:t>
      </w:r>
    </w:p>
    <w:p w14:paraId="4FDC03A9" w14:textId="77777777" w:rsidR="00AF3451" w:rsidRPr="00CD3E7B" w:rsidRDefault="00AF3451" w:rsidP="00B8264D">
      <w:pPr>
        <w:spacing w:before="0"/>
        <w:ind w:firstLine="2268"/>
        <w:rPr>
          <w:szCs w:val="24"/>
        </w:rPr>
      </w:pPr>
      <w:r w:rsidRPr="00CD3E7B">
        <w:rPr>
          <w:szCs w:val="24"/>
        </w:rPr>
        <w:t>M. B. BA, Chef du TSD/TPR</w:t>
      </w:r>
    </w:p>
    <w:p w14:paraId="46854A38" w14:textId="77777777" w:rsidR="00AF3451" w:rsidRPr="00CD3E7B" w:rsidRDefault="00AF3451" w:rsidP="00B8264D">
      <w:pPr>
        <w:spacing w:before="0"/>
        <w:ind w:firstLine="2268"/>
        <w:rPr>
          <w:szCs w:val="24"/>
        </w:rPr>
      </w:pPr>
      <w:r w:rsidRPr="00CD3E7B">
        <w:rPr>
          <w:szCs w:val="24"/>
        </w:rPr>
        <w:t>M. K. BOGENS, Chef du TSD/FMD</w:t>
      </w:r>
    </w:p>
    <w:p w14:paraId="027D1D1D" w14:textId="77777777" w:rsidR="00AF3451" w:rsidRPr="00CD3E7B" w:rsidRDefault="00AF3451" w:rsidP="00B8264D">
      <w:pPr>
        <w:spacing w:before="0"/>
        <w:ind w:firstLine="2268"/>
        <w:rPr>
          <w:szCs w:val="24"/>
        </w:rPr>
      </w:pPr>
      <w:r w:rsidRPr="00CD3E7B">
        <w:rPr>
          <w:szCs w:val="24"/>
        </w:rPr>
        <w:t>Mme I. GHAZI, Chef du TSD/BCD</w:t>
      </w:r>
    </w:p>
    <w:p w14:paraId="14D2A20D" w14:textId="77777777" w:rsidR="00AF3451" w:rsidRPr="00CD3E7B" w:rsidRDefault="00AF3451" w:rsidP="00B8264D">
      <w:pPr>
        <w:spacing w:before="0"/>
        <w:ind w:firstLine="2268"/>
        <w:rPr>
          <w:szCs w:val="24"/>
        </w:rPr>
      </w:pPr>
      <w:r w:rsidRPr="00CD3E7B">
        <w:rPr>
          <w:szCs w:val="24"/>
        </w:rPr>
        <w:t>M. D. BOTHA, SGD</w:t>
      </w:r>
    </w:p>
    <w:p w14:paraId="6F9F8F42" w14:textId="77777777" w:rsidR="00AF3451" w:rsidRPr="00CD3E7B" w:rsidRDefault="00AF3451" w:rsidP="00B8264D">
      <w:pPr>
        <w:spacing w:before="0"/>
        <w:ind w:firstLine="2268"/>
        <w:rPr>
          <w:szCs w:val="24"/>
        </w:rPr>
      </w:pPr>
      <w:r w:rsidRPr="00CD3E7B">
        <w:rPr>
          <w:szCs w:val="24"/>
        </w:rPr>
        <w:t>Mme K. GOZAL, Assistante administrative</w:t>
      </w:r>
      <w:r w:rsidRPr="00CD3E7B">
        <w:rPr>
          <w:szCs w:val="24"/>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663"/>
        <w:gridCol w:w="2835"/>
      </w:tblGrid>
      <w:tr w:rsidR="00AF3451" w:rsidRPr="00CD3E7B" w14:paraId="1FABC9C6" w14:textId="77777777" w:rsidTr="00E878D7">
        <w:tc>
          <w:tcPr>
            <w:tcW w:w="567" w:type="dxa"/>
            <w:tcMar>
              <w:left w:w="28" w:type="dxa"/>
              <w:right w:w="28" w:type="dxa"/>
            </w:tcMar>
          </w:tcPr>
          <w:p w14:paraId="5747D335" w14:textId="77777777" w:rsidR="00AF3451" w:rsidRPr="00CD3E7B" w:rsidRDefault="00AF3451" w:rsidP="00B8264D"/>
        </w:tc>
        <w:tc>
          <w:tcPr>
            <w:tcW w:w="6663" w:type="dxa"/>
          </w:tcPr>
          <w:p w14:paraId="3DA046D8" w14:textId="77777777" w:rsidR="00AF3451" w:rsidRPr="00CD3E7B" w:rsidRDefault="00AF3451" w:rsidP="00FE1181">
            <w:pPr>
              <w:jc w:val="both"/>
            </w:pPr>
            <w:r w:rsidRPr="00CD3E7B">
              <w:rPr>
                <w:b/>
                <w:bCs/>
              </w:rPr>
              <w:t>Sujets traités</w:t>
            </w:r>
          </w:p>
        </w:tc>
        <w:tc>
          <w:tcPr>
            <w:tcW w:w="2835" w:type="dxa"/>
          </w:tcPr>
          <w:p w14:paraId="48CA9B11" w14:textId="77777777" w:rsidR="00AF3451" w:rsidRPr="00CD3E7B" w:rsidRDefault="00AF3451" w:rsidP="00B8264D">
            <w:r w:rsidRPr="00CD3E7B">
              <w:rPr>
                <w:b/>
                <w:bCs/>
              </w:rPr>
              <w:t>Documents</w:t>
            </w:r>
          </w:p>
        </w:tc>
      </w:tr>
      <w:tr w:rsidR="008B7F85" w:rsidRPr="00CD3E7B" w14:paraId="3FE0BC40" w14:textId="77777777" w:rsidTr="00E878D7">
        <w:tc>
          <w:tcPr>
            <w:tcW w:w="567" w:type="dxa"/>
            <w:tcMar>
              <w:left w:w="28" w:type="dxa"/>
              <w:right w:w="28" w:type="dxa"/>
            </w:tcMar>
          </w:tcPr>
          <w:p w14:paraId="1C68684E" w14:textId="77777777" w:rsidR="008B7F85" w:rsidRPr="00CD3E7B" w:rsidRDefault="008B7F85" w:rsidP="00B8264D">
            <w:r w:rsidRPr="00CD3E7B">
              <w:t>1</w:t>
            </w:r>
          </w:p>
        </w:tc>
        <w:tc>
          <w:tcPr>
            <w:tcW w:w="6663" w:type="dxa"/>
          </w:tcPr>
          <w:p w14:paraId="6C7634BA" w14:textId="77777777" w:rsidR="008B7F85" w:rsidRPr="00CD3E7B" w:rsidRDefault="008B7F85" w:rsidP="00FE1181">
            <w:pPr>
              <w:jc w:val="both"/>
            </w:pPr>
            <w:r w:rsidRPr="00CD3E7B">
              <w:t>Ouverture de la réunion</w:t>
            </w:r>
          </w:p>
        </w:tc>
        <w:tc>
          <w:tcPr>
            <w:tcW w:w="2835" w:type="dxa"/>
          </w:tcPr>
          <w:p w14:paraId="0DD1ACD9" w14:textId="6980F2C0" w:rsidR="008B7F85" w:rsidRPr="00CD3E7B" w:rsidRDefault="00EE4924" w:rsidP="00B8264D">
            <w:pPr>
              <w:jc w:val="center"/>
            </w:pPr>
            <w:r w:rsidRPr="00CD3E7B">
              <w:t>–</w:t>
            </w:r>
          </w:p>
        </w:tc>
      </w:tr>
      <w:tr w:rsidR="008B7F85" w:rsidRPr="002A5822" w14:paraId="074C7950" w14:textId="77777777" w:rsidTr="00E878D7">
        <w:tc>
          <w:tcPr>
            <w:tcW w:w="567" w:type="dxa"/>
            <w:tcMar>
              <w:left w:w="28" w:type="dxa"/>
              <w:right w:w="28" w:type="dxa"/>
            </w:tcMar>
          </w:tcPr>
          <w:p w14:paraId="2BA2BEAA" w14:textId="77777777" w:rsidR="008B7F85" w:rsidRPr="00CD3E7B" w:rsidRDefault="008B7F85" w:rsidP="00B8264D">
            <w:r w:rsidRPr="00CD3E7B">
              <w:t>2</w:t>
            </w:r>
          </w:p>
        </w:tc>
        <w:tc>
          <w:tcPr>
            <w:tcW w:w="6663" w:type="dxa"/>
          </w:tcPr>
          <w:p w14:paraId="1D794A50" w14:textId="1DB7CF15" w:rsidR="008B7F85" w:rsidRPr="00CD3E7B" w:rsidRDefault="008B7F85" w:rsidP="00FE1181">
            <w:pPr>
              <w:jc w:val="both"/>
            </w:pPr>
            <w:r w:rsidRPr="00CD3E7B">
              <w:t>Adoption de l</w:t>
            </w:r>
            <w:r w:rsidR="00981D1D" w:rsidRPr="00CD3E7B">
              <w:t>'</w:t>
            </w:r>
            <w:r w:rsidRPr="00CD3E7B">
              <w:t>ordre du jour</w:t>
            </w:r>
          </w:p>
        </w:tc>
        <w:tc>
          <w:tcPr>
            <w:tcW w:w="2835" w:type="dxa"/>
          </w:tcPr>
          <w:p w14:paraId="5124AEA3" w14:textId="0A55BAE6" w:rsidR="008B7F85" w:rsidRPr="00ED2971" w:rsidRDefault="008B7F85" w:rsidP="00B8264D">
            <w:pPr>
              <w:jc w:val="center"/>
              <w:rPr>
                <w:lang w:val="en-GB"/>
              </w:rPr>
            </w:pPr>
            <w:bookmarkStart w:id="8" w:name="lt_pId042"/>
            <w:r w:rsidRPr="00ED2971">
              <w:rPr>
                <w:rFonts w:asciiTheme="majorBidi" w:eastAsia="Calibri" w:hAnsiTheme="majorBidi" w:cstheme="majorBidi"/>
                <w:szCs w:val="24"/>
                <w:lang w:val="en-GB"/>
              </w:rPr>
              <w:t>RRB23</w:t>
            </w:r>
            <w:r w:rsidRPr="00ED2971">
              <w:rPr>
                <w:rFonts w:asciiTheme="majorBidi" w:eastAsia="Calibri" w:hAnsiTheme="majorBidi" w:cstheme="majorBidi"/>
                <w:szCs w:val="24"/>
                <w:lang w:val="en-GB"/>
              </w:rPr>
              <w:noBreakHyphen/>
              <w:t>2/OJ/1(R</w:t>
            </w:r>
            <w:r w:rsidR="00E878D7" w:rsidRPr="00ED2971">
              <w:rPr>
                <w:rFonts w:asciiTheme="majorBidi" w:eastAsia="Calibri" w:hAnsiTheme="majorBidi" w:cstheme="majorBidi"/>
                <w:szCs w:val="24"/>
                <w:lang w:val="en-GB"/>
              </w:rPr>
              <w:t>é</w:t>
            </w:r>
            <w:r w:rsidRPr="00ED2971">
              <w:rPr>
                <w:rFonts w:asciiTheme="majorBidi" w:eastAsia="Calibri" w:hAnsiTheme="majorBidi" w:cstheme="majorBidi"/>
                <w:szCs w:val="24"/>
                <w:lang w:val="en-GB"/>
              </w:rPr>
              <w:t>v.2)</w:t>
            </w:r>
            <w:bookmarkEnd w:id="8"/>
            <w:r w:rsidRPr="00ED2971">
              <w:rPr>
                <w:rFonts w:asciiTheme="majorBidi" w:hAnsiTheme="majorBidi" w:cstheme="majorBidi"/>
                <w:szCs w:val="24"/>
                <w:lang w:val="en-GB"/>
              </w:rPr>
              <w:br/>
            </w:r>
            <w:bookmarkStart w:id="9" w:name="lt_pId043"/>
            <w:r w:rsidRPr="00ED2971">
              <w:rPr>
                <w:rFonts w:asciiTheme="majorBidi" w:eastAsia="Calibri" w:hAnsiTheme="majorBidi" w:cstheme="majorBidi"/>
                <w:szCs w:val="24"/>
                <w:lang w:val="en-GB"/>
              </w:rPr>
              <w:t>RRB23</w:t>
            </w:r>
            <w:r w:rsidRPr="00ED2971">
              <w:rPr>
                <w:rFonts w:asciiTheme="majorBidi" w:eastAsia="Calibri" w:hAnsiTheme="majorBidi" w:cstheme="majorBidi"/>
                <w:szCs w:val="24"/>
                <w:lang w:val="en-GB"/>
              </w:rPr>
              <w:noBreakHyphen/>
              <w:t>2/DELAYED/1-3</w:t>
            </w:r>
            <w:bookmarkEnd w:id="9"/>
          </w:p>
        </w:tc>
      </w:tr>
      <w:tr w:rsidR="008B7F85" w:rsidRPr="002A5822" w14:paraId="096CF8AE" w14:textId="77777777" w:rsidTr="00E878D7">
        <w:tc>
          <w:tcPr>
            <w:tcW w:w="567" w:type="dxa"/>
            <w:tcMar>
              <w:left w:w="28" w:type="dxa"/>
              <w:right w:w="28" w:type="dxa"/>
            </w:tcMar>
          </w:tcPr>
          <w:p w14:paraId="1BD69A3A" w14:textId="77777777" w:rsidR="008B7F85" w:rsidRPr="00CD3E7B" w:rsidRDefault="008B7F85" w:rsidP="00B8264D">
            <w:r w:rsidRPr="00CD3E7B">
              <w:t>3</w:t>
            </w:r>
          </w:p>
        </w:tc>
        <w:tc>
          <w:tcPr>
            <w:tcW w:w="6663" w:type="dxa"/>
          </w:tcPr>
          <w:p w14:paraId="12E76456" w14:textId="77777777" w:rsidR="008B7F85" w:rsidRPr="00CD3E7B" w:rsidRDefault="008B7F85" w:rsidP="00FE1181">
            <w:pPr>
              <w:jc w:val="both"/>
            </w:pPr>
            <w:r w:rsidRPr="00CD3E7B">
              <w:t>Rapport du Directeur du BR</w:t>
            </w:r>
          </w:p>
        </w:tc>
        <w:tc>
          <w:tcPr>
            <w:tcW w:w="2835" w:type="dxa"/>
          </w:tcPr>
          <w:p w14:paraId="5200F2BC" w14:textId="07002431" w:rsidR="008B7F85" w:rsidRPr="00ED2971" w:rsidRDefault="006112B5" w:rsidP="00B8264D">
            <w:pPr>
              <w:jc w:val="center"/>
              <w:rPr>
                <w:lang w:val="en-GB"/>
              </w:rPr>
            </w:pPr>
            <w:hyperlink r:id="rId8">
              <w:r w:rsidR="00E878D7" w:rsidRPr="00ED2971">
                <w:rPr>
                  <w:rStyle w:val="Hyperlink"/>
                  <w:lang w:val="en-GB"/>
                </w:rPr>
                <w:t>RRB23</w:t>
              </w:r>
              <w:r w:rsidR="00E878D7" w:rsidRPr="00ED2971">
                <w:rPr>
                  <w:rStyle w:val="Hyperlink"/>
                  <w:lang w:val="en-GB"/>
                </w:rPr>
                <w:noBreakHyphen/>
                <w:t>2/13(Rév.1)</w:t>
              </w:r>
            </w:hyperlink>
            <w:bookmarkStart w:id="10" w:name="lt_pId047"/>
            <w:r w:rsidR="00E878D7" w:rsidRPr="00ED2971">
              <w:rPr>
                <w:lang w:val="en-GB"/>
              </w:rPr>
              <w:br/>
            </w:r>
            <w:r w:rsidR="008B7F85" w:rsidRPr="00ED2971">
              <w:rPr>
                <w:rFonts w:asciiTheme="majorBidi" w:hAnsiTheme="majorBidi" w:cstheme="majorBidi"/>
                <w:szCs w:val="24"/>
                <w:lang w:val="en-GB" w:eastAsia="zh-CN"/>
              </w:rPr>
              <w:t>RRB23-2/13(Add.1) RRB23-2/DELAYED/3</w:t>
            </w:r>
            <w:bookmarkEnd w:id="10"/>
          </w:p>
        </w:tc>
      </w:tr>
      <w:tr w:rsidR="008B7F85" w:rsidRPr="00CD3E7B" w14:paraId="78625856" w14:textId="77777777" w:rsidTr="00E878D7">
        <w:tc>
          <w:tcPr>
            <w:tcW w:w="567" w:type="dxa"/>
            <w:tcMar>
              <w:left w:w="28" w:type="dxa"/>
              <w:right w:w="28" w:type="dxa"/>
            </w:tcMar>
          </w:tcPr>
          <w:p w14:paraId="348CF1A5" w14:textId="77777777" w:rsidR="008B7F85" w:rsidRPr="00CD3E7B" w:rsidRDefault="008B7F85" w:rsidP="00B8264D">
            <w:r w:rsidRPr="00CD3E7B">
              <w:t>4</w:t>
            </w:r>
          </w:p>
        </w:tc>
        <w:tc>
          <w:tcPr>
            <w:tcW w:w="6663" w:type="dxa"/>
          </w:tcPr>
          <w:p w14:paraId="1E1F16E4" w14:textId="77777777" w:rsidR="008B7F85" w:rsidRPr="00CD3E7B" w:rsidRDefault="008B7F85" w:rsidP="00FE1181">
            <w:pPr>
              <w:jc w:val="both"/>
            </w:pPr>
            <w:r w:rsidRPr="00CD3E7B">
              <w:t>Règles de procédure</w:t>
            </w:r>
          </w:p>
        </w:tc>
        <w:tc>
          <w:tcPr>
            <w:tcW w:w="2835" w:type="dxa"/>
          </w:tcPr>
          <w:p w14:paraId="29BDFB67" w14:textId="77777777" w:rsidR="008B7F85" w:rsidRPr="00CD3E7B" w:rsidRDefault="008B7F85" w:rsidP="00B8264D">
            <w:pPr>
              <w:jc w:val="center"/>
            </w:pPr>
          </w:p>
        </w:tc>
      </w:tr>
      <w:tr w:rsidR="008B7F85" w:rsidRPr="00CD3E7B" w14:paraId="58B78742" w14:textId="77777777" w:rsidTr="00E878D7">
        <w:tc>
          <w:tcPr>
            <w:tcW w:w="567" w:type="dxa"/>
            <w:tcMar>
              <w:left w:w="28" w:type="dxa"/>
              <w:right w:w="28" w:type="dxa"/>
            </w:tcMar>
          </w:tcPr>
          <w:p w14:paraId="6FE3C4BD" w14:textId="77777777" w:rsidR="008B7F85" w:rsidRPr="00CD3E7B" w:rsidRDefault="008B7F85" w:rsidP="00B8264D">
            <w:r w:rsidRPr="00CD3E7B">
              <w:t>4.1</w:t>
            </w:r>
          </w:p>
        </w:tc>
        <w:tc>
          <w:tcPr>
            <w:tcW w:w="6663" w:type="dxa"/>
          </w:tcPr>
          <w:p w14:paraId="0FFF7D46" w14:textId="77777777" w:rsidR="008B7F85" w:rsidRPr="00CD3E7B" w:rsidRDefault="008B7F85" w:rsidP="00FE1181">
            <w:pPr>
              <w:jc w:val="both"/>
            </w:pPr>
            <w:r w:rsidRPr="00CD3E7B">
              <w:t>Liste des Règles de procédure</w:t>
            </w:r>
          </w:p>
        </w:tc>
        <w:tc>
          <w:tcPr>
            <w:tcW w:w="2835" w:type="dxa"/>
          </w:tcPr>
          <w:p w14:paraId="5775AE96" w14:textId="415F838A" w:rsidR="008B7F85" w:rsidRPr="00CD3E7B" w:rsidRDefault="006112B5" w:rsidP="00B8264D">
            <w:pPr>
              <w:jc w:val="center"/>
            </w:pPr>
            <w:hyperlink r:id="rId9" w:history="1">
              <w:bookmarkStart w:id="11" w:name="lt_pId052"/>
              <w:r w:rsidR="008B7F85" w:rsidRPr="00CD3E7B">
                <w:rPr>
                  <w:rStyle w:val="Hyperlink"/>
                  <w:rFonts w:asciiTheme="majorBidi" w:eastAsia="Calibri" w:hAnsiTheme="majorBidi" w:cstheme="majorBidi"/>
                  <w:szCs w:val="24"/>
                </w:rPr>
                <w:t>RRB23</w:t>
              </w:r>
              <w:r w:rsidR="008B7F85" w:rsidRPr="00CD3E7B">
                <w:rPr>
                  <w:rStyle w:val="Hyperlink"/>
                  <w:rFonts w:asciiTheme="majorBidi" w:eastAsia="Calibri" w:hAnsiTheme="majorBidi" w:cstheme="majorBidi"/>
                  <w:szCs w:val="24"/>
                </w:rPr>
                <w:noBreakHyphen/>
                <w:t>2/1</w:t>
              </w:r>
              <w:bookmarkEnd w:id="11"/>
              <w:r w:rsidR="008B7F85" w:rsidRPr="00CD3E7B">
                <w:rPr>
                  <w:rFonts w:asciiTheme="majorBidi" w:hAnsiTheme="majorBidi" w:cstheme="majorBidi"/>
                  <w:szCs w:val="24"/>
                </w:rPr>
                <w:br/>
              </w:r>
            </w:hyperlink>
            <w:hyperlink r:id="rId10" w:history="1">
              <w:bookmarkStart w:id="12" w:name="lt_pId053"/>
              <w:r w:rsidR="008B7F85" w:rsidRPr="00CD3E7B">
                <w:rPr>
                  <w:rStyle w:val="Hyperlink"/>
                  <w:rFonts w:asciiTheme="majorBidi" w:eastAsia="Calibri" w:hAnsiTheme="majorBidi" w:cstheme="majorBidi"/>
                  <w:szCs w:val="24"/>
                </w:rPr>
                <w:t>RRB20-2/1(R</w:t>
              </w:r>
              <w:r w:rsidR="00FE1181" w:rsidRPr="00CD3E7B">
                <w:rPr>
                  <w:rStyle w:val="Hyperlink"/>
                  <w:rFonts w:asciiTheme="majorBidi" w:eastAsia="Calibri" w:hAnsiTheme="majorBidi" w:cstheme="majorBidi"/>
                  <w:szCs w:val="24"/>
                </w:rPr>
                <w:t>é</w:t>
              </w:r>
              <w:r w:rsidR="008B7F85" w:rsidRPr="00CD3E7B">
                <w:rPr>
                  <w:rStyle w:val="Hyperlink"/>
                  <w:rFonts w:asciiTheme="majorBidi" w:eastAsia="Calibri" w:hAnsiTheme="majorBidi" w:cstheme="majorBidi"/>
                  <w:szCs w:val="24"/>
                </w:rPr>
                <w:t>v.9)</w:t>
              </w:r>
              <w:bookmarkEnd w:id="12"/>
            </w:hyperlink>
          </w:p>
        </w:tc>
      </w:tr>
      <w:tr w:rsidR="008B7F85" w:rsidRPr="00CD3E7B" w14:paraId="4431F2F7" w14:textId="77777777" w:rsidTr="00E878D7">
        <w:tc>
          <w:tcPr>
            <w:tcW w:w="567" w:type="dxa"/>
            <w:tcMar>
              <w:left w:w="28" w:type="dxa"/>
              <w:right w:w="28" w:type="dxa"/>
            </w:tcMar>
          </w:tcPr>
          <w:p w14:paraId="13CCD5DB" w14:textId="77777777" w:rsidR="008B7F85" w:rsidRPr="00CD3E7B" w:rsidRDefault="008B7F85" w:rsidP="00B8264D">
            <w:r w:rsidRPr="00CD3E7B">
              <w:t>4.2</w:t>
            </w:r>
          </w:p>
        </w:tc>
        <w:tc>
          <w:tcPr>
            <w:tcW w:w="6663" w:type="dxa"/>
          </w:tcPr>
          <w:p w14:paraId="3434F519" w14:textId="77777777" w:rsidR="008B7F85" w:rsidRPr="00CD3E7B" w:rsidRDefault="008B7F85" w:rsidP="00FE1181">
            <w:pPr>
              <w:jc w:val="both"/>
            </w:pPr>
            <w:r w:rsidRPr="00CD3E7B">
              <w:t>Projets de Règles de procédure</w:t>
            </w:r>
          </w:p>
        </w:tc>
        <w:tc>
          <w:tcPr>
            <w:tcW w:w="2835" w:type="dxa"/>
          </w:tcPr>
          <w:p w14:paraId="6EAB7EF2" w14:textId="77777777" w:rsidR="008B7F85" w:rsidRPr="00CD3E7B" w:rsidRDefault="006112B5" w:rsidP="00B8264D">
            <w:pPr>
              <w:jc w:val="center"/>
            </w:pPr>
            <w:hyperlink r:id="rId11" w:history="1">
              <w:bookmarkStart w:id="13" w:name="lt_pId056"/>
              <w:r w:rsidR="008B7F85" w:rsidRPr="00CD3E7B">
                <w:rPr>
                  <w:rStyle w:val="Hyperlink"/>
                  <w:rFonts w:asciiTheme="majorBidi" w:hAnsiTheme="majorBidi" w:cstheme="majorBidi"/>
                  <w:szCs w:val="24"/>
                </w:rPr>
                <w:t>CCRR/69</w:t>
              </w:r>
              <w:bookmarkEnd w:id="13"/>
            </w:hyperlink>
          </w:p>
        </w:tc>
      </w:tr>
      <w:tr w:rsidR="008B7F85" w:rsidRPr="00CD3E7B" w14:paraId="18754E94" w14:textId="77777777" w:rsidTr="00E878D7">
        <w:tc>
          <w:tcPr>
            <w:tcW w:w="567" w:type="dxa"/>
            <w:tcMar>
              <w:left w:w="28" w:type="dxa"/>
              <w:right w:w="28" w:type="dxa"/>
            </w:tcMar>
          </w:tcPr>
          <w:p w14:paraId="4B42BAAE" w14:textId="77777777" w:rsidR="008B7F85" w:rsidRPr="00CD3E7B" w:rsidRDefault="008B7F85" w:rsidP="00B8264D"/>
        </w:tc>
        <w:tc>
          <w:tcPr>
            <w:tcW w:w="6663" w:type="dxa"/>
          </w:tcPr>
          <w:p w14:paraId="5A0093F4" w14:textId="2293B973" w:rsidR="008B7F85" w:rsidRPr="00CD3E7B" w:rsidRDefault="008B7F85" w:rsidP="00FE1181">
            <w:pPr>
              <w:jc w:val="both"/>
            </w:pPr>
            <w:r w:rsidRPr="00CD3E7B">
              <w:t xml:space="preserve">Observations </w:t>
            </w:r>
            <w:r w:rsidR="00127C77" w:rsidRPr="00CD3E7B">
              <w:t xml:space="preserve">formulées par </w:t>
            </w:r>
            <w:r w:rsidRPr="00CD3E7B">
              <w:t>des administrations</w:t>
            </w:r>
          </w:p>
        </w:tc>
        <w:tc>
          <w:tcPr>
            <w:tcW w:w="2835" w:type="dxa"/>
          </w:tcPr>
          <w:p w14:paraId="6338E350" w14:textId="77777777" w:rsidR="008B7F85" w:rsidRPr="00CD3E7B" w:rsidRDefault="006112B5" w:rsidP="00B8264D">
            <w:pPr>
              <w:jc w:val="center"/>
            </w:pPr>
            <w:hyperlink r:id="rId12" w:history="1">
              <w:bookmarkStart w:id="14" w:name="lt_pId058"/>
              <w:r w:rsidR="008B7F85" w:rsidRPr="00CD3E7B">
                <w:rPr>
                  <w:rStyle w:val="Hyperlink"/>
                  <w:rFonts w:asciiTheme="majorBidi" w:hAnsiTheme="majorBidi" w:cstheme="majorBidi"/>
                  <w:szCs w:val="24"/>
                </w:rPr>
                <w:t>RRB23-2/15</w:t>
              </w:r>
              <w:bookmarkEnd w:id="14"/>
            </w:hyperlink>
          </w:p>
        </w:tc>
      </w:tr>
      <w:tr w:rsidR="008B7F85" w:rsidRPr="00CD3E7B" w14:paraId="5E786B9B" w14:textId="77777777" w:rsidTr="00E878D7">
        <w:tc>
          <w:tcPr>
            <w:tcW w:w="567" w:type="dxa"/>
            <w:tcMar>
              <w:left w:w="28" w:type="dxa"/>
              <w:right w:w="28" w:type="dxa"/>
            </w:tcMar>
          </w:tcPr>
          <w:p w14:paraId="6754476C" w14:textId="77777777" w:rsidR="008B7F85" w:rsidRPr="00CD3E7B" w:rsidRDefault="008B7F85" w:rsidP="00B8264D">
            <w:r w:rsidRPr="00CD3E7B">
              <w:t>5</w:t>
            </w:r>
          </w:p>
        </w:tc>
        <w:tc>
          <w:tcPr>
            <w:tcW w:w="6663" w:type="dxa"/>
          </w:tcPr>
          <w:p w14:paraId="2744FB43" w14:textId="087A08AC" w:rsidR="008B7F85" w:rsidRPr="00CD3E7B" w:rsidRDefault="008B7F85" w:rsidP="00FE1181">
            <w:pPr>
              <w:jc w:val="both"/>
            </w:pPr>
            <w:r w:rsidRPr="00CD3E7B">
              <w:t xml:space="preserve">Demande de suppression des assignations de fréquence de réseaux à satellite </w:t>
            </w:r>
            <w:r w:rsidR="00127C77" w:rsidRPr="00CD3E7B">
              <w:t>au titre d</w:t>
            </w:r>
            <w:r w:rsidRPr="00CD3E7B">
              <w:t>u numéro </w:t>
            </w:r>
            <w:r w:rsidRPr="00CD3E7B">
              <w:rPr>
                <w:b/>
              </w:rPr>
              <w:t>13.6</w:t>
            </w:r>
            <w:r w:rsidRPr="00CD3E7B">
              <w:t xml:space="preserve"> du Règlement des radiocommunications</w:t>
            </w:r>
          </w:p>
        </w:tc>
        <w:tc>
          <w:tcPr>
            <w:tcW w:w="2835" w:type="dxa"/>
          </w:tcPr>
          <w:p w14:paraId="1C680AF0" w14:textId="77777777" w:rsidR="008B7F85" w:rsidRPr="00CD3E7B" w:rsidRDefault="008B7F85" w:rsidP="00B8264D">
            <w:pPr>
              <w:jc w:val="center"/>
            </w:pPr>
          </w:p>
        </w:tc>
      </w:tr>
      <w:tr w:rsidR="008B7F85" w:rsidRPr="00CD3E7B" w14:paraId="331EBEE2" w14:textId="77777777" w:rsidTr="00E878D7">
        <w:tc>
          <w:tcPr>
            <w:tcW w:w="567" w:type="dxa"/>
            <w:tcMar>
              <w:left w:w="28" w:type="dxa"/>
              <w:right w:w="28" w:type="dxa"/>
            </w:tcMar>
          </w:tcPr>
          <w:p w14:paraId="4CC51205" w14:textId="77777777" w:rsidR="008B7F85" w:rsidRPr="00CD3E7B" w:rsidRDefault="008B7F85" w:rsidP="00B8264D">
            <w:r w:rsidRPr="00CD3E7B">
              <w:t>5.1</w:t>
            </w:r>
          </w:p>
        </w:tc>
        <w:tc>
          <w:tcPr>
            <w:tcW w:w="6663" w:type="dxa"/>
          </w:tcPr>
          <w:p w14:paraId="3F511532" w14:textId="77777777" w:rsidR="008B7F85" w:rsidRPr="00CD3E7B" w:rsidRDefault="008B7F85" w:rsidP="00FE1181">
            <w:pPr>
              <w:jc w:val="both"/>
            </w:pPr>
            <w:r w:rsidRPr="00CD3E7B">
              <w:t>Demande invitant le Comité du Règlement des radiocommunications à décider de supprimer les assignations de fréquence du réseau à satellite STSAT-2 conformément au numéro </w:t>
            </w:r>
            <w:r w:rsidRPr="00CD3E7B">
              <w:rPr>
                <w:b/>
              </w:rPr>
              <w:t>13.6</w:t>
            </w:r>
            <w:r w:rsidRPr="00CD3E7B">
              <w:t xml:space="preserve"> du Règlement des radiocommunications</w:t>
            </w:r>
          </w:p>
        </w:tc>
        <w:tc>
          <w:tcPr>
            <w:tcW w:w="2835" w:type="dxa"/>
          </w:tcPr>
          <w:p w14:paraId="24A6EEAA" w14:textId="77777777" w:rsidR="008B7F85" w:rsidRPr="00CD3E7B" w:rsidRDefault="006112B5" w:rsidP="00B8264D">
            <w:pPr>
              <w:jc w:val="center"/>
            </w:pPr>
            <w:hyperlink r:id="rId13" w:history="1">
              <w:bookmarkStart w:id="15" w:name="lt_pId063"/>
              <w:r w:rsidR="008B7F85" w:rsidRPr="00CD3E7B">
                <w:rPr>
                  <w:rStyle w:val="Hyperlink"/>
                  <w:rFonts w:asciiTheme="majorBidi" w:hAnsiTheme="majorBidi" w:cstheme="majorBidi"/>
                  <w:szCs w:val="24"/>
                </w:rPr>
                <w:t>RRB23-2/12</w:t>
              </w:r>
              <w:bookmarkEnd w:id="15"/>
            </w:hyperlink>
          </w:p>
        </w:tc>
      </w:tr>
      <w:tr w:rsidR="008B7F85" w:rsidRPr="00CD3E7B" w14:paraId="635B25D7" w14:textId="77777777" w:rsidTr="00E878D7">
        <w:tc>
          <w:tcPr>
            <w:tcW w:w="567" w:type="dxa"/>
            <w:tcMar>
              <w:left w:w="28" w:type="dxa"/>
              <w:right w:w="28" w:type="dxa"/>
            </w:tcMar>
          </w:tcPr>
          <w:p w14:paraId="3D8DB6BF" w14:textId="77777777" w:rsidR="008B7F85" w:rsidRPr="00CD3E7B" w:rsidRDefault="008B7F85" w:rsidP="00B8264D">
            <w:r w:rsidRPr="00CD3E7B">
              <w:t>6</w:t>
            </w:r>
          </w:p>
        </w:tc>
        <w:tc>
          <w:tcPr>
            <w:tcW w:w="6663" w:type="dxa"/>
          </w:tcPr>
          <w:p w14:paraId="00A8A4A4" w14:textId="66A9B29C" w:rsidR="008B7F85" w:rsidRPr="00CD3E7B" w:rsidRDefault="00127C77" w:rsidP="00FE1181">
            <w:pPr>
              <w:jc w:val="both"/>
            </w:pPr>
            <w:r w:rsidRPr="00CD3E7B">
              <w:t>Demandes de prorogation des délais réglementaires applicables à la mise en service/remise en service des assignations de fréquence de réseaux à satellite</w:t>
            </w:r>
          </w:p>
        </w:tc>
        <w:tc>
          <w:tcPr>
            <w:tcW w:w="2835" w:type="dxa"/>
          </w:tcPr>
          <w:p w14:paraId="60C0E697" w14:textId="77777777" w:rsidR="008B7F85" w:rsidRPr="00CD3E7B" w:rsidRDefault="008B7F85" w:rsidP="00B8264D">
            <w:pPr>
              <w:jc w:val="center"/>
            </w:pPr>
          </w:p>
        </w:tc>
      </w:tr>
      <w:tr w:rsidR="008B7F85" w:rsidRPr="00CD3E7B" w14:paraId="08693796" w14:textId="77777777" w:rsidTr="00E878D7">
        <w:tc>
          <w:tcPr>
            <w:tcW w:w="567" w:type="dxa"/>
            <w:tcMar>
              <w:left w:w="28" w:type="dxa"/>
              <w:right w:w="28" w:type="dxa"/>
            </w:tcMar>
          </w:tcPr>
          <w:p w14:paraId="3AC79F7E" w14:textId="77777777" w:rsidR="008B7F85" w:rsidRPr="00CD3E7B" w:rsidRDefault="008B7F85" w:rsidP="00B8264D">
            <w:r w:rsidRPr="00CD3E7B">
              <w:t>6.1</w:t>
            </w:r>
          </w:p>
        </w:tc>
        <w:tc>
          <w:tcPr>
            <w:tcW w:w="6663" w:type="dxa"/>
          </w:tcPr>
          <w:p w14:paraId="173E7E51" w14:textId="533C8F1A" w:rsidR="008B7F85" w:rsidRPr="00CD3E7B" w:rsidRDefault="008B7F85" w:rsidP="00FE1181">
            <w:pPr>
              <w:jc w:val="both"/>
            </w:pPr>
            <w:r w:rsidRPr="00CD3E7B">
              <w:t>Communication soumise par l</w:t>
            </w:r>
            <w:r w:rsidR="00981D1D" w:rsidRPr="00CD3E7B">
              <w:t>'</w:t>
            </w:r>
            <w:r w:rsidRPr="00CD3E7B">
              <w:t>Administration de l</w:t>
            </w:r>
            <w:r w:rsidR="00981D1D" w:rsidRPr="00CD3E7B">
              <w:t>'</w:t>
            </w:r>
            <w:r w:rsidRPr="00CD3E7B">
              <w:t>Indonésie concernant</w:t>
            </w:r>
            <w:r w:rsidR="00FE1181" w:rsidRPr="00CD3E7B">
              <w:t xml:space="preserve"> </w:t>
            </w:r>
            <w:r w:rsidRPr="00CD3E7B">
              <w:t xml:space="preserve">une </w:t>
            </w:r>
            <w:r w:rsidR="00127C77" w:rsidRPr="00CD3E7B">
              <w:t xml:space="preserve">nouvelle </w:t>
            </w:r>
            <w:r w:rsidRPr="00CD3E7B">
              <w:t>demande de prorogation d</w:t>
            </w:r>
            <w:r w:rsidR="00127C77" w:rsidRPr="00CD3E7B">
              <w:t>u</w:t>
            </w:r>
            <w:r w:rsidRPr="00CD3E7B">
              <w:t xml:space="preserve"> délai réglementaire applicable à la mise en service des assignations de fréquence du réseau à satellite NUSANTARA-H1-A (116</w:t>
            </w:r>
            <w:r w:rsidR="00450CD4" w:rsidRPr="00CD3E7B">
              <w:t>,</w:t>
            </w:r>
            <w:r w:rsidRPr="00CD3E7B">
              <w:t>1</w:t>
            </w:r>
            <w:r w:rsidR="00450CD4" w:rsidRPr="00CD3E7B">
              <w:t xml:space="preserve">° </w:t>
            </w:r>
            <w:r w:rsidRPr="00CD3E7B">
              <w:t>E)</w:t>
            </w:r>
          </w:p>
        </w:tc>
        <w:tc>
          <w:tcPr>
            <w:tcW w:w="2835" w:type="dxa"/>
          </w:tcPr>
          <w:p w14:paraId="53809F39" w14:textId="77777777" w:rsidR="008B7F85" w:rsidRPr="00CD3E7B" w:rsidRDefault="006112B5" w:rsidP="00B8264D">
            <w:pPr>
              <w:jc w:val="center"/>
            </w:pPr>
            <w:hyperlink r:id="rId14" w:history="1">
              <w:bookmarkStart w:id="16" w:name="lt_pId068"/>
              <w:r w:rsidR="008B7F85" w:rsidRPr="00CD3E7B">
                <w:rPr>
                  <w:rStyle w:val="Hyperlink"/>
                  <w:rFonts w:asciiTheme="majorBidi" w:hAnsiTheme="majorBidi" w:cstheme="majorBidi"/>
                  <w:szCs w:val="24"/>
                </w:rPr>
                <w:t>RRB23-2/16</w:t>
              </w:r>
              <w:bookmarkEnd w:id="16"/>
            </w:hyperlink>
          </w:p>
        </w:tc>
      </w:tr>
      <w:tr w:rsidR="008B7F85" w:rsidRPr="00CD3E7B" w14:paraId="2F0AF51C" w14:textId="77777777" w:rsidTr="00E878D7">
        <w:tc>
          <w:tcPr>
            <w:tcW w:w="567" w:type="dxa"/>
            <w:tcMar>
              <w:left w:w="28" w:type="dxa"/>
              <w:right w:w="28" w:type="dxa"/>
            </w:tcMar>
          </w:tcPr>
          <w:p w14:paraId="47861BDB" w14:textId="77777777" w:rsidR="008B7F85" w:rsidRPr="00CD3E7B" w:rsidRDefault="008B7F85" w:rsidP="00B8264D">
            <w:r w:rsidRPr="00CD3E7B">
              <w:t>6.2</w:t>
            </w:r>
          </w:p>
        </w:tc>
        <w:tc>
          <w:tcPr>
            <w:tcW w:w="6663" w:type="dxa"/>
          </w:tcPr>
          <w:p w14:paraId="7EE77A65" w14:textId="67E3A3B3" w:rsidR="008B7F85" w:rsidRPr="00CD3E7B" w:rsidRDefault="00127C77" w:rsidP="00FE1181">
            <w:pPr>
              <w:jc w:val="both"/>
            </w:pPr>
            <w:r w:rsidRPr="00CD3E7B">
              <w:t>Communication soumise par l</w:t>
            </w:r>
            <w:r w:rsidR="00981D1D" w:rsidRPr="00CD3E7B">
              <w:t>'</w:t>
            </w:r>
            <w:r w:rsidRPr="00CD3E7B">
              <w:t>Administration de la République islamique d</w:t>
            </w:r>
            <w:r w:rsidR="00981D1D" w:rsidRPr="00CD3E7B">
              <w:t>'</w:t>
            </w:r>
            <w:r w:rsidRPr="00CD3E7B">
              <w:t>Iran concernant une demande de prorogation du délai réglementaire applicable à la remise en service des assignations de fréquence du réseau à satellite IRANSAT-43.5E</w:t>
            </w:r>
          </w:p>
        </w:tc>
        <w:tc>
          <w:tcPr>
            <w:tcW w:w="2835" w:type="dxa"/>
          </w:tcPr>
          <w:p w14:paraId="114F6CBB" w14:textId="77777777" w:rsidR="008B7F85" w:rsidRPr="00CD3E7B" w:rsidRDefault="006112B5" w:rsidP="00B8264D">
            <w:pPr>
              <w:jc w:val="center"/>
            </w:pPr>
            <w:hyperlink r:id="rId15" w:history="1">
              <w:bookmarkStart w:id="17" w:name="lt_pId071"/>
              <w:r w:rsidR="008B7F85" w:rsidRPr="00CD3E7B">
                <w:rPr>
                  <w:rStyle w:val="Hyperlink"/>
                  <w:rFonts w:asciiTheme="majorBidi" w:hAnsiTheme="majorBidi" w:cstheme="majorBidi"/>
                  <w:szCs w:val="24"/>
                </w:rPr>
                <w:t>RRB23-2/17</w:t>
              </w:r>
              <w:bookmarkEnd w:id="17"/>
            </w:hyperlink>
          </w:p>
        </w:tc>
      </w:tr>
      <w:tr w:rsidR="008B7F85" w:rsidRPr="00CD3E7B" w14:paraId="10208AF3" w14:textId="77777777" w:rsidTr="00E878D7">
        <w:tc>
          <w:tcPr>
            <w:tcW w:w="567" w:type="dxa"/>
            <w:tcMar>
              <w:left w:w="28" w:type="dxa"/>
              <w:right w:w="28" w:type="dxa"/>
            </w:tcMar>
          </w:tcPr>
          <w:p w14:paraId="526A0F55" w14:textId="77777777" w:rsidR="008B7F85" w:rsidRPr="00CD3E7B" w:rsidRDefault="008B7F85" w:rsidP="00B8264D"/>
        </w:tc>
        <w:tc>
          <w:tcPr>
            <w:tcW w:w="6663" w:type="dxa"/>
          </w:tcPr>
          <w:p w14:paraId="49DB19C1" w14:textId="2EABD6BB" w:rsidR="008B7F85" w:rsidRPr="00CD3E7B" w:rsidRDefault="00127C77" w:rsidP="00FE1181">
            <w:pPr>
              <w:jc w:val="both"/>
            </w:pPr>
            <w:r w:rsidRPr="00CD3E7B">
              <w:t>Communication soumise par l</w:t>
            </w:r>
            <w:r w:rsidR="00981D1D" w:rsidRPr="00CD3E7B">
              <w:t>'</w:t>
            </w:r>
            <w:r w:rsidRPr="00CD3E7B">
              <w:t>Administration de la Fédération de Russie à l</w:t>
            </w:r>
            <w:r w:rsidR="00981D1D" w:rsidRPr="00CD3E7B">
              <w:t>'</w:t>
            </w:r>
            <w:r w:rsidRPr="00CD3E7B">
              <w:t>appui de la communication soumise par la République islamique d</w:t>
            </w:r>
            <w:r w:rsidR="00981D1D" w:rsidRPr="00CD3E7B">
              <w:t>'</w:t>
            </w:r>
            <w:r w:rsidRPr="00CD3E7B">
              <w:t>Iran concernant une demande de prorogation du délai règlementaire applicable à la remise en service des assignations de fréquence du réseau à satellite IRANSAT-43.5E</w:t>
            </w:r>
          </w:p>
        </w:tc>
        <w:tc>
          <w:tcPr>
            <w:tcW w:w="2835" w:type="dxa"/>
          </w:tcPr>
          <w:p w14:paraId="7577CDD6" w14:textId="77777777" w:rsidR="008B7F85" w:rsidRPr="00CD3E7B" w:rsidRDefault="006112B5" w:rsidP="00B8264D">
            <w:pPr>
              <w:jc w:val="center"/>
            </w:pPr>
            <w:hyperlink r:id="rId16" w:history="1">
              <w:bookmarkStart w:id="18" w:name="lt_pId073"/>
              <w:r w:rsidR="008B7F85" w:rsidRPr="00CD3E7B">
                <w:rPr>
                  <w:rStyle w:val="Hyperlink"/>
                  <w:rFonts w:asciiTheme="majorBidi" w:hAnsiTheme="majorBidi" w:cstheme="majorBidi"/>
                  <w:szCs w:val="24"/>
                </w:rPr>
                <w:t>RRB23-2/18</w:t>
              </w:r>
              <w:bookmarkEnd w:id="18"/>
            </w:hyperlink>
          </w:p>
        </w:tc>
      </w:tr>
      <w:tr w:rsidR="008B7F85" w:rsidRPr="00CD3E7B" w14:paraId="6D596C78" w14:textId="77777777" w:rsidTr="00E878D7">
        <w:tc>
          <w:tcPr>
            <w:tcW w:w="567" w:type="dxa"/>
            <w:tcMar>
              <w:left w:w="28" w:type="dxa"/>
              <w:right w:w="28" w:type="dxa"/>
            </w:tcMar>
          </w:tcPr>
          <w:p w14:paraId="4B7F37A9" w14:textId="77777777" w:rsidR="008B7F85" w:rsidRPr="00CD3E7B" w:rsidRDefault="008B7F85" w:rsidP="00B8264D">
            <w:r w:rsidRPr="00CD3E7B">
              <w:t>6.3</w:t>
            </w:r>
          </w:p>
        </w:tc>
        <w:tc>
          <w:tcPr>
            <w:tcW w:w="6663" w:type="dxa"/>
          </w:tcPr>
          <w:p w14:paraId="6A872EC0" w14:textId="1C4F82D9" w:rsidR="008B7F85" w:rsidRPr="00CD3E7B" w:rsidRDefault="00127C77" w:rsidP="00FE1181">
            <w:pPr>
              <w:jc w:val="both"/>
            </w:pPr>
            <w:r w:rsidRPr="00CD3E7B">
              <w:t>Communication soumise par l</w:t>
            </w:r>
            <w:r w:rsidR="00981D1D" w:rsidRPr="00CD3E7B">
              <w:t>'</w:t>
            </w:r>
            <w:r w:rsidRPr="00CD3E7B">
              <w:t>Administration de l</w:t>
            </w:r>
            <w:r w:rsidR="00981D1D" w:rsidRPr="00CD3E7B">
              <w:t>'</w:t>
            </w:r>
            <w:r w:rsidRPr="00CD3E7B">
              <w:t>Italie concernant une demande de prorogation du délai règlementaire applicable à la mise en service des assignations de fréquence des réseaux à satellite</w:t>
            </w:r>
            <w:r w:rsidR="00FE1181" w:rsidRPr="00CD3E7B">
              <w:t> </w:t>
            </w:r>
            <w:r w:rsidRPr="00CD3E7B">
              <w:t>SICRAL-2A et SICRAL-3A à 16,2° E</w:t>
            </w:r>
          </w:p>
        </w:tc>
        <w:tc>
          <w:tcPr>
            <w:tcW w:w="2835" w:type="dxa"/>
          </w:tcPr>
          <w:p w14:paraId="5F196C37" w14:textId="77777777" w:rsidR="008B7F85" w:rsidRPr="00CD3E7B" w:rsidRDefault="006112B5" w:rsidP="00B8264D">
            <w:pPr>
              <w:jc w:val="center"/>
            </w:pPr>
            <w:hyperlink r:id="rId17" w:history="1">
              <w:bookmarkStart w:id="19" w:name="lt_pId076"/>
              <w:r w:rsidR="008B7F85" w:rsidRPr="00CD3E7B">
                <w:rPr>
                  <w:rStyle w:val="Hyperlink"/>
                  <w:rFonts w:asciiTheme="majorBidi" w:hAnsiTheme="majorBidi" w:cstheme="majorBidi"/>
                  <w:szCs w:val="24"/>
                </w:rPr>
                <w:t>RRB23-2/20</w:t>
              </w:r>
              <w:bookmarkEnd w:id="19"/>
            </w:hyperlink>
          </w:p>
        </w:tc>
      </w:tr>
      <w:tr w:rsidR="008B7F85" w:rsidRPr="00CD3E7B" w14:paraId="5D366D6F" w14:textId="77777777" w:rsidTr="00E878D7">
        <w:tc>
          <w:tcPr>
            <w:tcW w:w="567" w:type="dxa"/>
            <w:tcMar>
              <w:left w:w="28" w:type="dxa"/>
              <w:right w:w="28" w:type="dxa"/>
            </w:tcMar>
          </w:tcPr>
          <w:p w14:paraId="1AA3266A" w14:textId="77777777" w:rsidR="008B7F85" w:rsidRPr="00CD3E7B" w:rsidRDefault="008B7F85" w:rsidP="00B8264D">
            <w:r w:rsidRPr="00CD3E7B">
              <w:t>6.4</w:t>
            </w:r>
          </w:p>
        </w:tc>
        <w:tc>
          <w:tcPr>
            <w:tcW w:w="6663" w:type="dxa"/>
          </w:tcPr>
          <w:p w14:paraId="00057CDD" w14:textId="1DE39F5D" w:rsidR="008B7F85" w:rsidRPr="00CD3E7B" w:rsidRDefault="00127C77" w:rsidP="00FE1181">
            <w:pPr>
              <w:jc w:val="both"/>
            </w:pPr>
            <w:r w:rsidRPr="00CD3E7B">
              <w:t>Communication soumise par l</w:t>
            </w:r>
            <w:r w:rsidR="00981D1D" w:rsidRPr="00CD3E7B">
              <w:t>'</w:t>
            </w:r>
            <w:r w:rsidRPr="00CD3E7B">
              <w:t>Administration de la République de Corée concernant une demande de prorogation du délai règlementaire applicable à la mise en service des assignations de fréquence du réseau à satellite KOMPSAT-6</w:t>
            </w:r>
          </w:p>
        </w:tc>
        <w:tc>
          <w:tcPr>
            <w:tcW w:w="2835" w:type="dxa"/>
          </w:tcPr>
          <w:p w14:paraId="6D93E148" w14:textId="77777777" w:rsidR="008B7F85" w:rsidRPr="00CD3E7B" w:rsidRDefault="006112B5" w:rsidP="00B8264D">
            <w:pPr>
              <w:jc w:val="center"/>
            </w:pPr>
            <w:hyperlink r:id="rId18" w:history="1">
              <w:bookmarkStart w:id="20" w:name="lt_pId079"/>
              <w:r w:rsidR="008B7F85" w:rsidRPr="00CD3E7B">
                <w:rPr>
                  <w:rStyle w:val="Hyperlink"/>
                  <w:rFonts w:asciiTheme="majorBidi" w:hAnsiTheme="majorBidi" w:cstheme="majorBidi"/>
                  <w:szCs w:val="24"/>
                </w:rPr>
                <w:t>RRB23-2/21</w:t>
              </w:r>
              <w:bookmarkEnd w:id="20"/>
            </w:hyperlink>
          </w:p>
        </w:tc>
      </w:tr>
      <w:tr w:rsidR="008B7F85" w:rsidRPr="00CD3E7B" w14:paraId="5091B4A5" w14:textId="77777777" w:rsidTr="00E878D7">
        <w:tc>
          <w:tcPr>
            <w:tcW w:w="567" w:type="dxa"/>
            <w:tcMar>
              <w:left w:w="28" w:type="dxa"/>
              <w:right w:w="28" w:type="dxa"/>
            </w:tcMar>
          </w:tcPr>
          <w:p w14:paraId="0C1120B5" w14:textId="77777777" w:rsidR="008B7F85" w:rsidRPr="00CD3E7B" w:rsidRDefault="008B7F85" w:rsidP="00B8264D">
            <w:r w:rsidRPr="00CD3E7B">
              <w:lastRenderedPageBreak/>
              <w:t>6.5</w:t>
            </w:r>
          </w:p>
        </w:tc>
        <w:tc>
          <w:tcPr>
            <w:tcW w:w="6663" w:type="dxa"/>
          </w:tcPr>
          <w:p w14:paraId="08206A04" w14:textId="0E333CF4" w:rsidR="008B7F85" w:rsidRPr="00CD3E7B" w:rsidRDefault="00127C77" w:rsidP="00FE1181">
            <w:pPr>
              <w:jc w:val="both"/>
            </w:pPr>
            <w:r w:rsidRPr="00CD3E7B">
              <w:t>Communication soumise par l</w:t>
            </w:r>
            <w:r w:rsidR="00981D1D" w:rsidRPr="00CD3E7B">
              <w:t>'</w:t>
            </w:r>
            <w:r w:rsidRPr="00CD3E7B">
              <w:t>Administration de Papouasie</w:t>
            </w:r>
            <w:r w:rsidRPr="00CD3E7B">
              <w:noBreakHyphen/>
              <w:t>Nouvelle</w:t>
            </w:r>
            <w:r w:rsidRPr="00CD3E7B">
              <w:noBreakHyphen/>
              <w:t>Guinée concernant une demande de prorogation du délai réglementaire applicable à la mise en service des assignations de fréquence du système à satellites MICRONSAT</w:t>
            </w:r>
          </w:p>
        </w:tc>
        <w:tc>
          <w:tcPr>
            <w:tcW w:w="2835" w:type="dxa"/>
          </w:tcPr>
          <w:p w14:paraId="5E8FE003" w14:textId="77777777" w:rsidR="008B7F85" w:rsidRPr="00CD3E7B" w:rsidRDefault="006112B5" w:rsidP="00B8264D">
            <w:pPr>
              <w:jc w:val="center"/>
            </w:pPr>
            <w:hyperlink r:id="rId19" w:history="1">
              <w:bookmarkStart w:id="21" w:name="lt_pId082"/>
              <w:r w:rsidR="008B7F85" w:rsidRPr="00CD3E7B">
                <w:rPr>
                  <w:rStyle w:val="Hyperlink"/>
                  <w:rFonts w:asciiTheme="majorBidi" w:hAnsiTheme="majorBidi" w:cstheme="majorBidi"/>
                  <w:szCs w:val="24"/>
                </w:rPr>
                <w:t>RRB23-2/22</w:t>
              </w:r>
              <w:bookmarkEnd w:id="21"/>
            </w:hyperlink>
          </w:p>
        </w:tc>
      </w:tr>
      <w:tr w:rsidR="008B7F85" w:rsidRPr="00CD3E7B" w14:paraId="134CF183" w14:textId="77777777" w:rsidTr="00E878D7">
        <w:tc>
          <w:tcPr>
            <w:tcW w:w="567" w:type="dxa"/>
            <w:tcMar>
              <w:left w:w="28" w:type="dxa"/>
              <w:right w:w="28" w:type="dxa"/>
            </w:tcMar>
          </w:tcPr>
          <w:p w14:paraId="00CC0AD1" w14:textId="77777777" w:rsidR="008B7F85" w:rsidRPr="00CD3E7B" w:rsidRDefault="008B7F85" w:rsidP="00B8264D">
            <w:r w:rsidRPr="00CD3E7B">
              <w:t>7</w:t>
            </w:r>
          </w:p>
        </w:tc>
        <w:tc>
          <w:tcPr>
            <w:tcW w:w="6663" w:type="dxa"/>
          </w:tcPr>
          <w:p w14:paraId="2EC7A47B" w14:textId="7C349746" w:rsidR="008B7F85" w:rsidRPr="00CD3E7B" w:rsidRDefault="00127C77" w:rsidP="00FE1181">
            <w:pPr>
              <w:jc w:val="both"/>
            </w:pPr>
            <w:r w:rsidRPr="00CD3E7B">
              <w:t>Communication soumise par l</w:t>
            </w:r>
            <w:r w:rsidR="00981D1D" w:rsidRPr="00CD3E7B">
              <w:t>'</w:t>
            </w:r>
            <w:r w:rsidRPr="00CD3E7B">
              <w:t>Administration du Bélarus (République du) concernant une demande de précisions sur l</w:t>
            </w:r>
            <w:r w:rsidR="00981D1D" w:rsidRPr="00CD3E7B">
              <w:t>'</w:t>
            </w:r>
            <w:r w:rsidRPr="00CD3E7B">
              <w:t>application des dispositions de l</w:t>
            </w:r>
            <w:r w:rsidR="00981D1D" w:rsidRPr="00CD3E7B">
              <w:t>'</w:t>
            </w:r>
            <w:r w:rsidRPr="00CD3E7B">
              <w:t>article 48 de la Constitution de l</w:t>
            </w:r>
            <w:r w:rsidR="00981D1D" w:rsidRPr="00CD3E7B">
              <w:t>'</w:t>
            </w:r>
            <w:r w:rsidRPr="00CD3E7B">
              <w:t>UIT</w:t>
            </w:r>
          </w:p>
        </w:tc>
        <w:tc>
          <w:tcPr>
            <w:tcW w:w="2835" w:type="dxa"/>
          </w:tcPr>
          <w:p w14:paraId="3BFDD123" w14:textId="77777777" w:rsidR="008B7F85" w:rsidRPr="00CD3E7B" w:rsidRDefault="006112B5" w:rsidP="00B8264D">
            <w:pPr>
              <w:jc w:val="center"/>
            </w:pPr>
            <w:hyperlink r:id="rId20" w:history="1">
              <w:bookmarkStart w:id="22" w:name="lt_pId085"/>
              <w:r w:rsidR="008B7F85" w:rsidRPr="00CD3E7B">
                <w:rPr>
                  <w:rStyle w:val="Hyperlink"/>
                  <w:rFonts w:asciiTheme="majorBidi" w:hAnsiTheme="majorBidi" w:cstheme="majorBidi"/>
                  <w:szCs w:val="24"/>
                </w:rPr>
                <w:t>RRB23-2/9</w:t>
              </w:r>
              <w:bookmarkEnd w:id="22"/>
            </w:hyperlink>
          </w:p>
        </w:tc>
      </w:tr>
      <w:tr w:rsidR="008B7F85" w:rsidRPr="00CD3E7B" w14:paraId="797AC651" w14:textId="77777777" w:rsidTr="00E878D7">
        <w:tc>
          <w:tcPr>
            <w:tcW w:w="567" w:type="dxa"/>
            <w:tcMar>
              <w:left w:w="28" w:type="dxa"/>
              <w:right w:w="28" w:type="dxa"/>
            </w:tcMar>
          </w:tcPr>
          <w:p w14:paraId="09D9FCD2" w14:textId="77777777" w:rsidR="008B7F85" w:rsidRPr="00CD3E7B" w:rsidRDefault="008B7F85" w:rsidP="00B8264D">
            <w:r w:rsidRPr="00CD3E7B">
              <w:t>8</w:t>
            </w:r>
          </w:p>
        </w:tc>
        <w:tc>
          <w:tcPr>
            <w:tcW w:w="6663" w:type="dxa"/>
          </w:tcPr>
          <w:p w14:paraId="0AC4A9AF" w14:textId="326F7B1F" w:rsidR="008B7F85" w:rsidRPr="00CD3E7B" w:rsidRDefault="00127C77" w:rsidP="00FE1181">
            <w:pPr>
              <w:jc w:val="both"/>
            </w:pPr>
            <w:r w:rsidRPr="00CD3E7B">
              <w:t>Communication soumise par l</w:t>
            </w:r>
            <w:r w:rsidR="00981D1D" w:rsidRPr="00CD3E7B">
              <w:t>'</w:t>
            </w:r>
            <w:r w:rsidRPr="00CD3E7B">
              <w:t>Administration de la République islamique d</w:t>
            </w:r>
            <w:r w:rsidR="00981D1D" w:rsidRPr="00CD3E7B">
              <w:t>'</w:t>
            </w:r>
            <w:r w:rsidRPr="00CD3E7B">
              <w:t>Iran concernant la fourniture de services par satellite</w:t>
            </w:r>
            <w:r w:rsidR="00981D1D" w:rsidRPr="00CD3E7B">
              <w:t> </w:t>
            </w:r>
            <w:proofErr w:type="spellStart"/>
            <w:r w:rsidR="00F23862" w:rsidRPr="00CD3E7B">
              <w:t>Starlink</w:t>
            </w:r>
            <w:proofErr w:type="spellEnd"/>
            <w:r w:rsidRPr="00CD3E7B">
              <w:t xml:space="preserve"> sur son territoire</w:t>
            </w:r>
          </w:p>
        </w:tc>
        <w:tc>
          <w:tcPr>
            <w:tcW w:w="2835" w:type="dxa"/>
          </w:tcPr>
          <w:p w14:paraId="35AE4430" w14:textId="77777777" w:rsidR="008B7F85" w:rsidRPr="00CD3E7B" w:rsidRDefault="006112B5" w:rsidP="00B8264D">
            <w:pPr>
              <w:jc w:val="center"/>
            </w:pPr>
            <w:hyperlink r:id="rId21" w:history="1">
              <w:bookmarkStart w:id="23" w:name="lt_pId088"/>
              <w:r w:rsidR="008B7F85" w:rsidRPr="00CD3E7B">
                <w:rPr>
                  <w:rStyle w:val="Hyperlink"/>
                  <w:rFonts w:asciiTheme="majorBidi" w:hAnsiTheme="majorBidi" w:cstheme="majorBidi"/>
                  <w:szCs w:val="24"/>
                </w:rPr>
                <w:t>RRB23-2/10</w:t>
              </w:r>
              <w:bookmarkEnd w:id="23"/>
            </w:hyperlink>
          </w:p>
        </w:tc>
      </w:tr>
      <w:tr w:rsidR="008B7F85" w:rsidRPr="00CD3E7B" w14:paraId="53F1FD4B" w14:textId="77777777" w:rsidTr="00E878D7">
        <w:tc>
          <w:tcPr>
            <w:tcW w:w="567" w:type="dxa"/>
            <w:tcMar>
              <w:left w:w="28" w:type="dxa"/>
              <w:right w:w="28" w:type="dxa"/>
            </w:tcMar>
          </w:tcPr>
          <w:p w14:paraId="76170C4E" w14:textId="77777777" w:rsidR="008B7F85" w:rsidRPr="00CD3E7B" w:rsidRDefault="008B7F85" w:rsidP="00B8264D">
            <w:r w:rsidRPr="00CD3E7B">
              <w:t>9</w:t>
            </w:r>
          </w:p>
        </w:tc>
        <w:tc>
          <w:tcPr>
            <w:tcW w:w="6663" w:type="dxa"/>
          </w:tcPr>
          <w:p w14:paraId="6D400857" w14:textId="704AE4A6" w:rsidR="008B7F85" w:rsidRPr="00CD3E7B" w:rsidRDefault="00127C77" w:rsidP="00FE1181">
            <w:pPr>
              <w:jc w:val="both"/>
            </w:pPr>
            <w:r w:rsidRPr="00CD3E7B">
              <w:t>Assignations de fréquence des systèmes à satellites 3ECOM-1 et 3ECOM-3</w:t>
            </w:r>
          </w:p>
        </w:tc>
        <w:tc>
          <w:tcPr>
            <w:tcW w:w="2835" w:type="dxa"/>
          </w:tcPr>
          <w:p w14:paraId="4C8CE31F" w14:textId="77777777" w:rsidR="008B7F85" w:rsidRPr="00CD3E7B" w:rsidRDefault="008B7F85" w:rsidP="00B8264D">
            <w:pPr>
              <w:jc w:val="center"/>
            </w:pPr>
          </w:p>
        </w:tc>
      </w:tr>
      <w:tr w:rsidR="008B7F85" w:rsidRPr="00CD3E7B" w14:paraId="3F737359" w14:textId="77777777" w:rsidTr="00E878D7">
        <w:tc>
          <w:tcPr>
            <w:tcW w:w="567" w:type="dxa"/>
            <w:tcMar>
              <w:left w:w="28" w:type="dxa"/>
              <w:right w:w="28" w:type="dxa"/>
            </w:tcMar>
          </w:tcPr>
          <w:p w14:paraId="058F08B5" w14:textId="77777777" w:rsidR="008B7F85" w:rsidRPr="00CD3E7B" w:rsidRDefault="008B7F85" w:rsidP="00B8264D">
            <w:r w:rsidRPr="00CD3E7B">
              <w:t>9.1</w:t>
            </w:r>
          </w:p>
        </w:tc>
        <w:tc>
          <w:tcPr>
            <w:tcW w:w="6663" w:type="dxa"/>
          </w:tcPr>
          <w:p w14:paraId="5B4DAECA" w14:textId="76746D5F" w:rsidR="008B7F85" w:rsidRPr="00CD3E7B" w:rsidRDefault="008B276C" w:rsidP="00FE1181">
            <w:pPr>
              <w:jc w:val="both"/>
            </w:pPr>
            <w:r w:rsidRPr="00CD3E7B">
              <w:t>Communication soumise par l</w:t>
            </w:r>
            <w:r w:rsidR="00981D1D" w:rsidRPr="00CD3E7B">
              <w:t>'</w:t>
            </w:r>
            <w:r w:rsidRPr="00CD3E7B">
              <w:t>Administration du Liechtenstein demandant l</w:t>
            </w:r>
            <w:r w:rsidR="00981D1D" w:rsidRPr="00CD3E7B">
              <w:t>'</w:t>
            </w:r>
            <w:r w:rsidRPr="00CD3E7B">
              <w:t xml:space="preserve">application du point 12 du </w:t>
            </w:r>
            <w:r w:rsidRPr="00CD3E7B">
              <w:rPr>
                <w:i/>
                <w:iCs/>
              </w:rPr>
              <w:t>décide</w:t>
            </w:r>
            <w:r w:rsidRPr="00CD3E7B">
              <w:t xml:space="preserve"> de la Résolution </w:t>
            </w:r>
            <w:r w:rsidRPr="00CD3E7B">
              <w:rPr>
                <w:b/>
              </w:rPr>
              <w:t>35 (CMR-19)</w:t>
            </w:r>
            <w:r w:rsidRPr="00CD3E7B">
              <w:t xml:space="preserve"> aux assignations de fréquence des systèmes à satellites 3ECOM-1 et 3ECOM-3</w:t>
            </w:r>
          </w:p>
        </w:tc>
        <w:tc>
          <w:tcPr>
            <w:tcW w:w="2835" w:type="dxa"/>
          </w:tcPr>
          <w:p w14:paraId="4E376D93" w14:textId="77777777" w:rsidR="008B7F85" w:rsidRPr="00CD3E7B" w:rsidRDefault="006112B5" w:rsidP="00B8264D">
            <w:pPr>
              <w:jc w:val="center"/>
            </w:pPr>
            <w:hyperlink r:id="rId22" w:history="1">
              <w:bookmarkStart w:id="24" w:name="lt_pId093"/>
              <w:r w:rsidR="008B7F85" w:rsidRPr="00CD3E7B">
                <w:rPr>
                  <w:rStyle w:val="Hyperlink"/>
                  <w:rFonts w:asciiTheme="majorBidi" w:hAnsiTheme="majorBidi" w:cstheme="majorBidi"/>
                  <w:szCs w:val="24"/>
                </w:rPr>
                <w:t>RRB23-2/3</w:t>
              </w:r>
              <w:bookmarkEnd w:id="24"/>
            </w:hyperlink>
          </w:p>
        </w:tc>
      </w:tr>
      <w:tr w:rsidR="008B7F85" w:rsidRPr="00CD3E7B" w14:paraId="38BCA75E" w14:textId="77777777" w:rsidTr="00E878D7">
        <w:tc>
          <w:tcPr>
            <w:tcW w:w="567" w:type="dxa"/>
            <w:tcMar>
              <w:left w:w="28" w:type="dxa"/>
              <w:right w:w="28" w:type="dxa"/>
            </w:tcMar>
          </w:tcPr>
          <w:p w14:paraId="4B1CFA18" w14:textId="77777777" w:rsidR="008B7F85" w:rsidRPr="00CD3E7B" w:rsidRDefault="008B7F85" w:rsidP="00B8264D"/>
        </w:tc>
        <w:tc>
          <w:tcPr>
            <w:tcW w:w="6663" w:type="dxa"/>
          </w:tcPr>
          <w:p w14:paraId="31B33F9D" w14:textId="50351825" w:rsidR="008B7F85" w:rsidRPr="00CD3E7B" w:rsidRDefault="008B276C" w:rsidP="00FE1181">
            <w:pPr>
              <w:jc w:val="both"/>
            </w:pPr>
            <w:r w:rsidRPr="00CD3E7B">
              <w:t>Communication soumise par l</w:t>
            </w:r>
            <w:r w:rsidR="00981D1D" w:rsidRPr="00CD3E7B">
              <w:t>'</w:t>
            </w:r>
            <w:r w:rsidRPr="00CD3E7B">
              <w:t xml:space="preserve">Administration de la France </w:t>
            </w:r>
            <w:proofErr w:type="gramStart"/>
            <w:r w:rsidRPr="00CD3E7B">
              <w:t>suite à</w:t>
            </w:r>
            <w:proofErr w:type="gramEnd"/>
            <w:r w:rsidRPr="00CD3E7B">
              <w:t xml:space="preserve"> la communication soumise par l</w:t>
            </w:r>
            <w:r w:rsidR="00981D1D" w:rsidRPr="00CD3E7B">
              <w:t>'</w:t>
            </w:r>
            <w:r w:rsidRPr="00CD3E7B">
              <w:t>Administration du Liechtenstein demandant l</w:t>
            </w:r>
            <w:r w:rsidR="00981D1D" w:rsidRPr="00CD3E7B">
              <w:t>'</w:t>
            </w:r>
            <w:r w:rsidRPr="00CD3E7B">
              <w:t xml:space="preserve">application du point 12 du </w:t>
            </w:r>
            <w:r w:rsidRPr="00CD3E7B">
              <w:rPr>
                <w:i/>
                <w:iCs/>
              </w:rPr>
              <w:t>décide</w:t>
            </w:r>
            <w:r w:rsidRPr="00CD3E7B">
              <w:t xml:space="preserve"> de la Résolution </w:t>
            </w:r>
            <w:r w:rsidRPr="00CD3E7B">
              <w:rPr>
                <w:b/>
                <w:bCs/>
              </w:rPr>
              <w:t>35 (CMR-19)</w:t>
            </w:r>
            <w:r w:rsidRPr="00CD3E7B">
              <w:t xml:space="preserve"> aux assignations de fréquence des systèmes à satellites 3ECOM-1 et 3ECOM-3</w:t>
            </w:r>
          </w:p>
        </w:tc>
        <w:tc>
          <w:tcPr>
            <w:tcW w:w="2835" w:type="dxa"/>
          </w:tcPr>
          <w:p w14:paraId="449C3C28" w14:textId="77777777" w:rsidR="008B7F85" w:rsidRPr="00CD3E7B" w:rsidRDefault="006112B5" w:rsidP="00B8264D">
            <w:pPr>
              <w:jc w:val="center"/>
            </w:pPr>
            <w:hyperlink r:id="rId23" w:history="1">
              <w:bookmarkStart w:id="25" w:name="lt_pId095"/>
              <w:r w:rsidR="008B7F85" w:rsidRPr="00CD3E7B">
                <w:rPr>
                  <w:rStyle w:val="Hyperlink"/>
                  <w:rFonts w:asciiTheme="majorBidi" w:hAnsiTheme="majorBidi" w:cstheme="majorBidi"/>
                  <w:szCs w:val="24"/>
                </w:rPr>
                <w:t>RRB23-2/4</w:t>
              </w:r>
              <w:bookmarkEnd w:id="25"/>
            </w:hyperlink>
          </w:p>
        </w:tc>
      </w:tr>
      <w:tr w:rsidR="008B7F85" w:rsidRPr="00CD3E7B" w14:paraId="04FA6005" w14:textId="77777777" w:rsidTr="00E878D7">
        <w:tc>
          <w:tcPr>
            <w:tcW w:w="567" w:type="dxa"/>
            <w:tcMar>
              <w:left w:w="28" w:type="dxa"/>
              <w:right w:w="28" w:type="dxa"/>
            </w:tcMar>
          </w:tcPr>
          <w:p w14:paraId="386D9D03" w14:textId="77777777" w:rsidR="008B7F85" w:rsidRPr="00CD3E7B" w:rsidRDefault="008B7F85" w:rsidP="00B8264D"/>
        </w:tc>
        <w:tc>
          <w:tcPr>
            <w:tcW w:w="6663" w:type="dxa"/>
          </w:tcPr>
          <w:p w14:paraId="602D4A17" w14:textId="2BF4C002" w:rsidR="008B7F85" w:rsidRPr="00CD3E7B" w:rsidRDefault="008B276C" w:rsidP="00FE1181">
            <w:pPr>
              <w:jc w:val="both"/>
            </w:pPr>
            <w:r w:rsidRPr="00CD3E7B">
              <w:t>Communication additionnelle soumise par l</w:t>
            </w:r>
            <w:r w:rsidR="00981D1D" w:rsidRPr="00CD3E7B">
              <w:t>'</w:t>
            </w:r>
            <w:r w:rsidRPr="00CD3E7B">
              <w:t xml:space="preserve">Administration du Liechtenstein </w:t>
            </w:r>
            <w:proofErr w:type="gramStart"/>
            <w:r w:rsidRPr="00CD3E7B">
              <w:t>suite à</w:t>
            </w:r>
            <w:proofErr w:type="gramEnd"/>
            <w:r w:rsidRPr="00CD3E7B">
              <w:t xml:space="preserve"> la communication soumise par l</w:t>
            </w:r>
            <w:r w:rsidR="00981D1D" w:rsidRPr="00CD3E7B">
              <w:t>'</w:t>
            </w:r>
            <w:r w:rsidRPr="00CD3E7B">
              <w:t>Administration de la France contenant des observations sur la demande de l</w:t>
            </w:r>
            <w:r w:rsidR="00981D1D" w:rsidRPr="00CD3E7B">
              <w:t>'</w:t>
            </w:r>
            <w:r w:rsidRPr="00CD3E7B">
              <w:t>Administration du Liechtenstein relative à l</w:t>
            </w:r>
            <w:r w:rsidR="00981D1D" w:rsidRPr="00CD3E7B">
              <w:t>'</w:t>
            </w:r>
            <w:r w:rsidRPr="00CD3E7B">
              <w:t xml:space="preserve">application du point 12 du </w:t>
            </w:r>
            <w:r w:rsidRPr="00CD3E7B">
              <w:rPr>
                <w:i/>
                <w:iCs/>
              </w:rPr>
              <w:t>décide</w:t>
            </w:r>
            <w:r w:rsidRPr="00CD3E7B">
              <w:t xml:space="preserve"> de la Résolution </w:t>
            </w:r>
            <w:r w:rsidRPr="00CD3E7B">
              <w:rPr>
                <w:b/>
                <w:bCs/>
              </w:rPr>
              <w:t>35 (CMR-19)</w:t>
            </w:r>
            <w:r w:rsidRPr="00CD3E7B">
              <w:t xml:space="preserve"> aux assignations de fréquence des systèmes à satellites 3ECOM-1 et 3ECOM-3</w:t>
            </w:r>
          </w:p>
        </w:tc>
        <w:tc>
          <w:tcPr>
            <w:tcW w:w="2835" w:type="dxa"/>
          </w:tcPr>
          <w:p w14:paraId="44803191" w14:textId="77777777" w:rsidR="008B7F85" w:rsidRPr="00CD3E7B" w:rsidRDefault="006112B5" w:rsidP="00B8264D">
            <w:pPr>
              <w:jc w:val="center"/>
            </w:pPr>
            <w:hyperlink r:id="rId24" w:history="1">
              <w:bookmarkStart w:id="26" w:name="lt_pId097"/>
              <w:r w:rsidR="008B7F85" w:rsidRPr="00CD3E7B">
                <w:rPr>
                  <w:rStyle w:val="Hyperlink"/>
                  <w:rFonts w:asciiTheme="majorBidi" w:hAnsiTheme="majorBidi" w:cstheme="majorBidi"/>
                  <w:szCs w:val="24"/>
                </w:rPr>
                <w:t>RRB23-2/5</w:t>
              </w:r>
              <w:bookmarkEnd w:id="26"/>
            </w:hyperlink>
          </w:p>
        </w:tc>
      </w:tr>
      <w:tr w:rsidR="008B7F85" w:rsidRPr="00CD3E7B" w14:paraId="3BE93416" w14:textId="77777777" w:rsidTr="00E878D7">
        <w:tc>
          <w:tcPr>
            <w:tcW w:w="567" w:type="dxa"/>
            <w:tcMar>
              <w:left w:w="28" w:type="dxa"/>
              <w:right w:w="28" w:type="dxa"/>
            </w:tcMar>
          </w:tcPr>
          <w:p w14:paraId="14425937" w14:textId="77777777" w:rsidR="008B7F85" w:rsidRPr="00CD3E7B" w:rsidRDefault="008B7F85" w:rsidP="00B8264D"/>
        </w:tc>
        <w:tc>
          <w:tcPr>
            <w:tcW w:w="6663" w:type="dxa"/>
          </w:tcPr>
          <w:p w14:paraId="50654BB3" w14:textId="40B08025" w:rsidR="008B7F85" w:rsidRPr="00CD3E7B" w:rsidRDefault="008B276C" w:rsidP="00FE1181">
            <w:pPr>
              <w:jc w:val="both"/>
            </w:pPr>
            <w:r w:rsidRPr="00CD3E7B">
              <w:t>Communication soumise par l</w:t>
            </w:r>
            <w:r w:rsidR="00981D1D" w:rsidRPr="00CD3E7B">
              <w:t>'</w:t>
            </w:r>
            <w:r w:rsidRPr="00CD3E7B">
              <w:t>Administration de l</w:t>
            </w:r>
            <w:r w:rsidR="00981D1D" w:rsidRPr="00CD3E7B">
              <w:t>'</w:t>
            </w:r>
            <w:r w:rsidRPr="00CD3E7B">
              <w:t xml:space="preserve">Allemagne </w:t>
            </w:r>
            <w:proofErr w:type="gramStart"/>
            <w:r w:rsidRPr="00CD3E7B">
              <w:t>suite à</w:t>
            </w:r>
            <w:proofErr w:type="gramEnd"/>
            <w:r w:rsidRPr="00CD3E7B">
              <w:t xml:space="preserve"> la communication soumise par l</w:t>
            </w:r>
            <w:r w:rsidR="00981D1D" w:rsidRPr="00CD3E7B">
              <w:t>'</w:t>
            </w:r>
            <w:r w:rsidRPr="00CD3E7B">
              <w:t>Administration du Liechtenstein demandant l</w:t>
            </w:r>
            <w:r w:rsidR="00981D1D" w:rsidRPr="00CD3E7B">
              <w:t>'</w:t>
            </w:r>
            <w:r w:rsidRPr="00CD3E7B">
              <w:t xml:space="preserve">application du point 12 du </w:t>
            </w:r>
            <w:r w:rsidRPr="00CD3E7B">
              <w:rPr>
                <w:i/>
                <w:iCs/>
              </w:rPr>
              <w:t>décide</w:t>
            </w:r>
            <w:r w:rsidRPr="00CD3E7B">
              <w:t xml:space="preserve"> de la Résolution </w:t>
            </w:r>
            <w:r w:rsidRPr="00CD3E7B">
              <w:rPr>
                <w:b/>
                <w:bCs/>
              </w:rPr>
              <w:t>35 (CMR-19)</w:t>
            </w:r>
            <w:r w:rsidRPr="00CD3E7B">
              <w:t xml:space="preserve"> aux assignations de fréquence des systèmes à satellites 3ECOM-1 et 3ECOM-3</w:t>
            </w:r>
          </w:p>
        </w:tc>
        <w:tc>
          <w:tcPr>
            <w:tcW w:w="2835" w:type="dxa"/>
          </w:tcPr>
          <w:p w14:paraId="5915FF1F" w14:textId="77777777" w:rsidR="008B7F85" w:rsidRPr="00CD3E7B" w:rsidRDefault="006112B5" w:rsidP="00B8264D">
            <w:pPr>
              <w:jc w:val="center"/>
            </w:pPr>
            <w:hyperlink r:id="rId25" w:history="1">
              <w:bookmarkStart w:id="27" w:name="lt_pId099"/>
              <w:r w:rsidR="008B7F85" w:rsidRPr="00CD3E7B">
                <w:rPr>
                  <w:rStyle w:val="Hyperlink"/>
                  <w:rFonts w:asciiTheme="majorBidi" w:hAnsiTheme="majorBidi" w:cstheme="majorBidi"/>
                  <w:szCs w:val="24"/>
                </w:rPr>
                <w:t>RRB23-2/6</w:t>
              </w:r>
              <w:bookmarkEnd w:id="27"/>
            </w:hyperlink>
          </w:p>
        </w:tc>
      </w:tr>
      <w:tr w:rsidR="008B7F85" w:rsidRPr="00CD3E7B" w14:paraId="4D6E645B" w14:textId="77777777" w:rsidTr="00E878D7">
        <w:tc>
          <w:tcPr>
            <w:tcW w:w="567" w:type="dxa"/>
            <w:tcMar>
              <w:left w:w="28" w:type="dxa"/>
              <w:right w:w="28" w:type="dxa"/>
            </w:tcMar>
          </w:tcPr>
          <w:p w14:paraId="7C7FF213" w14:textId="77777777" w:rsidR="008B7F85" w:rsidRPr="00CD3E7B" w:rsidRDefault="008B7F85" w:rsidP="00B8264D"/>
        </w:tc>
        <w:tc>
          <w:tcPr>
            <w:tcW w:w="6663" w:type="dxa"/>
          </w:tcPr>
          <w:p w14:paraId="5376CB0C" w14:textId="794364CD" w:rsidR="008B7F85" w:rsidRPr="00CD3E7B" w:rsidRDefault="008B276C" w:rsidP="00FE1181">
            <w:pPr>
              <w:jc w:val="both"/>
            </w:pPr>
            <w:r w:rsidRPr="00CD3E7B">
              <w:t>Nouvelle communication soumise par l</w:t>
            </w:r>
            <w:r w:rsidR="00981D1D" w:rsidRPr="00CD3E7B">
              <w:t>'</w:t>
            </w:r>
            <w:r w:rsidRPr="00CD3E7B">
              <w:t xml:space="preserve">Administration du Liechtenstein </w:t>
            </w:r>
            <w:proofErr w:type="gramStart"/>
            <w:r w:rsidRPr="00CD3E7B">
              <w:t>suite à</w:t>
            </w:r>
            <w:proofErr w:type="gramEnd"/>
            <w:r w:rsidRPr="00CD3E7B">
              <w:t xml:space="preserve"> la communication soumise par l</w:t>
            </w:r>
            <w:r w:rsidR="00981D1D" w:rsidRPr="00CD3E7B">
              <w:t>'</w:t>
            </w:r>
            <w:r w:rsidRPr="00CD3E7B">
              <w:t>Administration de l</w:t>
            </w:r>
            <w:r w:rsidR="00981D1D" w:rsidRPr="00CD3E7B">
              <w:t>'</w:t>
            </w:r>
            <w:r w:rsidRPr="00CD3E7B">
              <w:t>Allemagne contenant des observations sur la demande de l</w:t>
            </w:r>
            <w:r w:rsidR="00981D1D" w:rsidRPr="00CD3E7B">
              <w:t>'</w:t>
            </w:r>
            <w:r w:rsidRPr="00CD3E7B">
              <w:t>Administration du Liechtenstein relative à l</w:t>
            </w:r>
            <w:r w:rsidR="00981D1D" w:rsidRPr="00CD3E7B">
              <w:t>'</w:t>
            </w:r>
            <w:r w:rsidRPr="00CD3E7B">
              <w:t xml:space="preserve">application du point 12 du </w:t>
            </w:r>
            <w:r w:rsidRPr="00CD3E7B">
              <w:rPr>
                <w:i/>
                <w:iCs/>
              </w:rPr>
              <w:t>décide</w:t>
            </w:r>
            <w:r w:rsidRPr="00CD3E7B">
              <w:t xml:space="preserve"> de la Résolution </w:t>
            </w:r>
            <w:r w:rsidRPr="00CD3E7B">
              <w:rPr>
                <w:b/>
                <w:bCs/>
              </w:rPr>
              <w:t>35 (CMR-19)</w:t>
            </w:r>
            <w:r w:rsidRPr="00CD3E7B">
              <w:t xml:space="preserve"> aux assignations de fréquence des systèmes à satellites 3ECOM-1 et 3ECOM-3</w:t>
            </w:r>
          </w:p>
        </w:tc>
        <w:tc>
          <w:tcPr>
            <w:tcW w:w="2835" w:type="dxa"/>
          </w:tcPr>
          <w:p w14:paraId="0F5866DA" w14:textId="77777777" w:rsidR="008B7F85" w:rsidRPr="00CD3E7B" w:rsidRDefault="006112B5" w:rsidP="00B8264D">
            <w:pPr>
              <w:jc w:val="center"/>
            </w:pPr>
            <w:hyperlink r:id="rId26" w:history="1">
              <w:bookmarkStart w:id="28" w:name="lt_pId101"/>
              <w:r w:rsidR="008B7F85" w:rsidRPr="00CD3E7B">
                <w:rPr>
                  <w:rStyle w:val="Hyperlink"/>
                  <w:rFonts w:asciiTheme="majorBidi" w:hAnsiTheme="majorBidi" w:cstheme="majorBidi"/>
                  <w:szCs w:val="24"/>
                </w:rPr>
                <w:t>RRB23-2/7</w:t>
              </w:r>
              <w:bookmarkEnd w:id="28"/>
            </w:hyperlink>
          </w:p>
        </w:tc>
      </w:tr>
      <w:tr w:rsidR="008B7F85" w:rsidRPr="00CD3E7B" w14:paraId="70F6D929" w14:textId="77777777" w:rsidTr="00E878D7">
        <w:tc>
          <w:tcPr>
            <w:tcW w:w="567" w:type="dxa"/>
            <w:tcMar>
              <w:left w:w="28" w:type="dxa"/>
              <w:right w:w="28" w:type="dxa"/>
            </w:tcMar>
          </w:tcPr>
          <w:p w14:paraId="1F0CC284" w14:textId="77777777" w:rsidR="008B7F85" w:rsidRPr="00CD3E7B" w:rsidRDefault="008B7F85" w:rsidP="00B8264D">
            <w:r w:rsidRPr="00CD3E7B">
              <w:t>10</w:t>
            </w:r>
          </w:p>
        </w:tc>
        <w:tc>
          <w:tcPr>
            <w:tcW w:w="6663" w:type="dxa"/>
          </w:tcPr>
          <w:p w14:paraId="478EF20F" w14:textId="1967CF35" w:rsidR="008B7F85" w:rsidRPr="00CD3E7B" w:rsidRDefault="008B276C" w:rsidP="00FE1181">
            <w:pPr>
              <w:jc w:val="both"/>
            </w:pPr>
            <w:r w:rsidRPr="00CD3E7B">
              <w:t xml:space="preserve">Questions liées à la mise en œuvre de la Résolution </w:t>
            </w:r>
            <w:r w:rsidRPr="00CD3E7B">
              <w:rPr>
                <w:b/>
              </w:rPr>
              <w:t>559 (CMR-19)</w:t>
            </w:r>
          </w:p>
        </w:tc>
        <w:tc>
          <w:tcPr>
            <w:tcW w:w="2835" w:type="dxa"/>
          </w:tcPr>
          <w:p w14:paraId="51E8F474" w14:textId="6D661F70" w:rsidR="008B7F85" w:rsidRPr="00CD3E7B" w:rsidRDefault="006112B5" w:rsidP="00B8264D">
            <w:pPr>
              <w:jc w:val="center"/>
            </w:pPr>
            <w:hyperlink r:id="rId27" w:history="1">
              <w:r w:rsidR="00981D1D" w:rsidRPr="00CD3E7B">
                <w:rPr>
                  <w:rStyle w:val="Hyperlink"/>
                </w:rPr>
                <w:t>RRB23-2/19</w:t>
              </w:r>
            </w:hyperlink>
            <w:r w:rsidR="00981D1D" w:rsidRPr="00CD3E7B">
              <w:br/>
            </w:r>
            <w:hyperlink r:id="rId28">
              <w:r w:rsidR="00981D1D" w:rsidRPr="00CD3E7B">
                <w:rPr>
                  <w:rStyle w:val="Hyperlink"/>
                </w:rPr>
                <w:t>RRB23</w:t>
              </w:r>
              <w:r w:rsidR="00981D1D" w:rsidRPr="00CD3E7B">
                <w:rPr>
                  <w:rStyle w:val="Hyperlink"/>
                </w:rPr>
                <w:noBreakHyphen/>
                <w:t>2/13(Rév.1)</w:t>
              </w:r>
            </w:hyperlink>
          </w:p>
        </w:tc>
      </w:tr>
      <w:tr w:rsidR="008B7F85" w:rsidRPr="00CD3E7B" w14:paraId="45F902EE" w14:textId="77777777" w:rsidTr="00E878D7">
        <w:tc>
          <w:tcPr>
            <w:tcW w:w="567" w:type="dxa"/>
            <w:tcMar>
              <w:left w:w="28" w:type="dxa"/>
              <w:right w:w="28" w:type="dxa"/>
            </w:tcMar>
          </w:tcPr>
          <w:p w14:paraId="48F5DDA0" w14:textId="77777777" w:rsidR="008B7F85" w:rsidRPr="00CD3E7B" w:rsidRDefault="008B7F85" w:rsidP="00B8264D">
            <w:r w:rsidRPr="00CD3E7B">
              <w:t>11</w:t>
            </w:r>
          </w:p>
        </w:tc>
        <w:tc>
          <w:tcPr>
            <w:tcW w:w="6663" w:type="dxa"/>
          </w:tcPr>
          <w:p w14:paraId="1B4413FA" w14:textId="77777777" w:rsidR="008B7F85" w:rsidRPr="00CD3E7B" w:rsidRDefault="008B7F85" w:rsidP="00FE1181">
            <w:pPr>
              <w:jc w:val="both"/>
            </w:pPr>
            <w:r w:rsidRPr="00CD3E7B">
              <w:t xml:space="preserve">Résolution </w:t>
            </w:r>
            <w:r w:rsidRPr="00CD3E7B">
              <w:rPr>
                <w:b/>
              </w:rPr>
              <w:t>80 (Rév.CMR</w:t>
            </w:r>
            <w:r w:rsidRPr="00CD3E7B">
              <w:rPr>
                <w:b/>
              </w:rPr>
              <w:noBreakHyphen/>
              <w:t>07)</w:t>
            </w:r>
          </w:p>
        </w:tc>
        <w:tc>
          <w:tcPr>
            <w:tcW w:w="2835" w:type="dxa"/>
          </w:tcPr>
          <w:p w14:paraId="1DBF10ED" w14:textId="77777777" w:rsidR="008B7F85" w:rsidRPr="00CD3E7B" w:rsidRDefault="006112B5" w:rsidP="00B8264D">
            <w:pPr>
              <w:jc w:val="center"/>
            </w:pPr>
            <w:hyperlink r:id="rId29" w:history="1">
              <w:bookmarkStart w:id="29" w:name="lt_pId108"/>
              <w:r w:rsidR="008B7F85" w:rsidRPr="00CD3E7B">
                <w:rPr>
                  <w:rStyle w:val="Hyperlink"/>
                  <w:rFonts w:asciiTheme="majorBidi" w:hAnsiTheme="majorBidi" w:cstheme="majorBidi"/>
                  <w:szCs w:val="24"/>
                </w:rPr>
                <w:t>CR/496</w:t>
              </w:r>
              <w:bookmarkEnd w:id="29"/>
            </w:hyperlink>
            <w:r w:rsidR="008B7F85" w:rsidRPr="00CD3E7B">
              <w:rPr>
                <w:rFonts w:asciiTheme="majorBidi" w:hAnsiTheme="majorBidi" w:cstheme="majorBidi"/>
                <w:szCs w:val="24"/>
              </w:rPr>
              <w:br/>
            </w:r>
            <w:hyperlink r:id="rId30" w:history="1">
              <w:bookmarkStart w:id="30" w:name="lt_pId109"/>
              <w:r w:rsidR="008B7F85" w:rsidRPr="00CD3E7B">
                <w:rPr>
                  <w:rStyle w:val="Hyperlink"/>
                  <w:rFonts w:asciiTheme="majorBidi" w:hAnsiTheme="majorBidi" w:cstheme="majorBidi"/>
                  <w:szCs w:val="24"/>
                </w:rPr>
                <w:t>RRB23-2/DELAYED/1</w:t>
              </w:r>
              <w:bookmarkEnd w:id="30"/>
            </w:hyperlink>
          </w:p>
        </w:tc>
      </w:tr>
      <w:tr w:rsidR="008B7F85" w:rsidRPr="00CD3E7B" w14:paraId="5B9E59C7" w14:textId="77777777" w:rsidTr="00E878D7">
        <w:tc>
          <w:tcPr>
            <w:tcW w:w="567" w:type="dxa"/>
            <w:tcMar>
              <w:left w:w="28" w:type="dxa"/>
              <w:right w:w="28" w:type="dxa"/>
            </w:tcMar>
          </w:tcPr>
          <w:p w14:paraId="7CF22C17" w14:textId="77777777" w:rsidR="008B7F85" w:rsidRPr="00CD3E7B" w:rsidRDefault="008B7F85" w:rsidP="00B8264D">
            <w:r w:rsidRPr="00CD3E7B">
              <w:lastRenderedPageBreak/>
              <w:t>11.1</w:t>
            </w:r>
          </w:p>
        </w:tc>
        <w:tc>
          <w:tcPr>
            <w:tcW w:w="6663" w:type="dxa"/>
          </w:tcPr>
          <w:p w14:paraId="71926111" w14:textId="5874979B" w:rsidR="008B7F85" w:rsidRPr="00CD3E7B" w:rsidRDefault="008B7F85" w:rsidP="00FE1181">
            <w:pPr>
              <w:jc w:val="both"/>
            </w:pPr>
            <w:r w:rsidRPr="00CD3E7B">
              <w:t xml:space="preserve">Projet de </w:t>
            </w:r>
            <w:r w:rsidR="008B276C" w:rsidRPr="00CD3E7B">
              <w:t>r</w:t>
            </w:r>
            <w:r w:rsidRPr="00CD3E7B">
              <w:t>apport du Comité du Règlement des radiocommunications à la CMR</w:t>
            </w:r>
            <w:r w:rsidRPr="00CD3E7B">
              <w:noBreakHyphen/>
              <w:t xml:space="preserve">23 sur la Résolution </w:t>
            </w:r>
            <w:r w:rsidRPr="00CD3E7B">
              <w:rPr>
                <w:b/>
              </w:rPr>
              <w:t>80 (Rév.CMR</w:t>
            </w:r>
            <w:r w:rsidRPr="00CD3E7B">
              <w:rPr>
                <w:b/>
              </w:rPr>
              <w:noBreakHyphen/>
              <w:t>07)</w:t>
            </w:r>
          </w:p>
        </w:tc>
        <w:tc>
          <w:tcPr>
            <w:tcW w:w="2835" w:type="dxa"/>
          </w:tcPr>
          <w:p w14:paraId="17A2CCFA" w14:textId="77777777" w:rsidR="008B7F85" w:rsidRPr="00CD3E7B" w:rsidRDefault="006112B5" w:rsidP="00B8264D">
            <w:pPr>
              <w:jc w:val="center"/>
            </w:pPr>
            <w:hyperlink r:id="rId31" w:history="1">
              <w:bookmarkStart w:id="31" w:name="lt_pId112"/>
              <w:r w:rsidR="008B7F85" w:rsidRPr="00CD3E7B">
                <w:rPr>
                  <w:rStyle w:val="Hyperlink"/>
                  <w:rFonts w:asciiTheme="majorBidi" w:hAnsiTheme="majorBidi" w:cstheme="majorBidi"/>
                  <w:szCs w:val="24"/>
                </w:rPr>
                <w:t>RRB23-2/2</w:t>
              </w:r>
              <w:bookmarkEnd w:id="31"/>
            </w:hyperlink>
          </w:p>
        </w:tc>
      </w:tr>
      <w:tr w:rsidR="008B7F85" w:rsidRPr="00CD3E7B" w14:paraId="65AF02AE" w14:textId="77777777" w:rsidTr="00E878D7">
        <w:tc>
          <w:tcPr>
            <w:tcW w:w="567" w:type="dxa"/>
            <w:tcMar>
              <w:left w:w="28" w:type="dxa"/>
              <w:right w:w="28" w:type="dxa"/>
            </w:tcMar>
          </w:tcPr>
          <w:p w14:paraId="64E701A8" w14:textId="77777777" w:rsidR="008B7F85" w:rsidRPr="00CD3E7B" w:rsidRDefault="008B7F85" w:rsidP="00B8264D"/>
        </w:tc>
        <w:tc>
          <w:tcPr>
            <w:tcW w:w="6663" w:type="dxa"/>
          </w:tcPr>
          <w:p w14:paraId="0D37661F" w14:textId="3DB148DA" w:rsidR="008B7F85" w:rsidRPr="00CD3E7B" w:rsidRDefault="008B7F85" w:rsidP="00FE1181">
            <w:pPr>
              <w:jc w:val="both"/>
            </w:pPr>
            <w:r w:rsidRPr="00CD3E7B">
              <w:t>Observations de l</w:t>
            </w:r>
            <w:r w:rsidR="00981D1D" w:rsidRPr="00CD3E7B">
              <w:t>'</w:t>
            </w:r>
            <w:r w:rsidRPr="00CD3E7B">
              <w:t>Administration de l</w:t>
            </w:r>
            <w:r w:rsidR="00981D1D" w:rsidRPr="00CD3E7B">
              <w:t>'</w:t>
            </w:r>
            <w:r w:rsidRPr="00CD3E7B">
              <w:t>Iran (République islamique d</w:t>
            </w:r>
            <w:r w:rsidR="00981D1D" w:rsidRPr="00CD3E7B">
              <w:t>'</w:t>
            </w:r>
            <w:r w:rsidRPr="00CD3E7B">
              <w:t xml:space="preserve">) </w:t>
            </w:r>
            <w:r w:rsidR="008B276C" w:rsidRPr="00CD3E7B">
              <w:t>concernant</w:t>
            </w:r>
            <w:r w:rsidRPr="00CD3E7B">
              <w:t xml:space="preserve"> la Résolution </w:t>
            </w:r>
            <w:r w:rsidRPr="00CD3E7B">
              <w:rPr>
                <w:b/>
              </w:rPr>
              <w:t>80 (Rév.CMR</w:t>
            </w:r>
            <w:r w:rsidRPr="00CD3E7B">
              <w:rPr>
                <w:b/>
              </w:rPr>
              <w:noBreakHyphen/>
              <w:t>07)</w:t>
            </w:r>
          </w:p>
        </w:tc>
        <w:tc>
          <w:tcPr>
            <w:tcW w:w="2835" w:type="dxa"/>
          </w:tcPr>
          <w:p w14:paraId="21556FCE" w14:textId="77777777" w:rsidR="008B7F85" w:rsidRPr="00CD3E7B" w:rsidRDefault="006112B5" w:rsidP="00B8264D">
            <w:pPr>
              <w:jc w:val="center"/>
            </w:pPr>
            <w:hyperlink r:id="rId32" w:history="1">
              <w:bookmarkStart w:id="32" w:name="lt_pId114"/>
              <w:r w:rsidR="008B7F85" w:rsidRPr="00CD3E7B">
                <w:rPr>
                  <w:rStyle w:val="Hyperlink"/>
                  <w:rFonts w:asciiTheme="majorBidi" w:hAnsiTheme="majorBidi" w:cstheme="majorBidi"/>
                  <w:szCs w:val="24"/>
                </w:rPr>
                <w:t>RRB23-2/11</w:t>
              </w:r>
              <w:bookmarkEnd w:id="32"/>
            </w:hyperlink>
          </w:p>
        </w:tc>
      </w:tr>
      <w:tr w:rsidR="008B7F85" w:rsidRPr="00CD3E7B" w14:paraId="7AAA7DA7" w14:textId="77777777" w:rsidTr="00E878D7">
        <w:tc>
          <w:tcPr>
            <w:tcW w:w="567" w:type="dxa"/>
            <w:tcMar>
              <w:left w:w="28" w:type="dxa"/>
              <w:right w:w="28" w:type="dxa"/>
            </w:tcMar>
          </w:tcPr>
          <w:p w14:paraId="0606CD0B" w14:textId="77777777" w:rsidR="008B7F85" w:rsidRPr="00CD3E7B" w:rsidRDefault="008B7F85" w:rsidP="00B8264D"/>
        </w:tc>
        <w:tc>
          <w:tcPr>
            <w:tcW w:w="6663" w:type="dxa"/>
          </w:tcPr>
          <w:p w14:paraId="4DF4CDD3" w14:textId="43F4835E" w:rsidR="008B7F85" w:rsidRPr="00CD3E7B" w:rsidRDefault="008B7F85" w:rsidP="00FE1181">
            <w:pPr>
              <w:jc w:val="both"/>
            </w:pPr>
            <w:r w:rsidRPr="00CD3E7B">
              <w:t>Observations de l</w:t>
            </w:r>
            <w:r w:rsidR="00981D1D" w:rsidRPr="00CD3E7B">
              <w:t>'</w:t>
            </w:r>
            <w:r w:rsidRPr="00CD3E7B">
              <w:t xml:space="preserve">Administration de la Chine (République populaire de) </w:t>
            </w:r>
            <w:r w:rsidR="008B276C" w:rsidRPr="00CD3E7B">
              <w:t>concernant</w:t>
            </w:r>
            <w:r w:rsidRPr="00CD3E7B">
              <w:t xml:space="preserve"> la Résolution </w:t>
            </w:r>
            <w:r w:rsidRPr="00CD3E7B">
              <w:rPr>
                <w:b/>
              </w:rPr>
              <w:t>80 (Rév.CMR</w:t>
            </w:r>
            <w:r w:rsidRPr="00CD3E7B">
              <w:rPr>
                <w:b/>
              </w:rPr>
              <w:noBreakHyphen/>
              <w:t>07)</w:t>
            </w:r>
          </w:p>
        </w:tc>
        <w:tc>
          <w:tcPr>
            <w:tcW w:w="2835" w:type="dxa"/>
          </w:tcPr>
          <w:p w14:paraId="438905A6" w14:textId="77777777" w:rsidR="008B7F85" w:rsidRPr="00CD3E7B" w:rsidRDefault="006112B5" w:rsidP="00B8264D">
            <w:pPr>
              <w:jc w:val="center"/>
            </w:pPr>
            <w:hyperlink r:id="rId33" w:history="1">
              <w:bookmarkStart w:id="33" w:name="lt_pId116"/>
              <w:r w:rsidR="008B7F85" w:rsidRPr="00CD3E7B">
                <w:rPr>
                  <w:rStyle w:val="Hyperlink"/>
                  <w:rFonts w:asciiTheme="majorBidi" w:hAnsiTheme="majorBidi" w:cstheme="majorBidi"/>
                  <w:szCs w:val="24"/>
                </w:rPr>
                <w:t>RRB23-2/14</w:t>
              </w:r>
              <w:bookmarkEnd w:id="33"/>
            </w:hyperlink>
          </w:p>
        </w:tc>
      </w:tr>
      <w:tr w:rsidR="008B7F85" w:rsidRPr="00CD3E7B" w14:paraId="06241024" w14:textId="77777777" w:rsidTr="00E878D7">
        <w:tc>
          <w:tcPr>
            <w:tcW w:w="567" w:type="dxa"/>
            <w:tcMar>
              <w:left w:w="28" w:type="dxa"/>
              <w:right w:w="28" w:type="dxa"/>
            </w:tcMar>
          </w:tcPr>
          <w:p w14:paraId="79A37364" w14:textId="77777777" w:rsidR="008B7F85" w:rsidRPr="00CD3E7B" w:rsidRDefault="008B7F85" w:rsidP="00B8264D"/>
        </w:tc>
        <w:tc>
          <w:tcPr>
            <w:tcW w:w="6663" w:type="dxa"/>
          </w:tcPr>
          <w:p w14:paraId="0E8EA9C2" w14:textId="1EB97E77" w:rsidR="008B7F85" w:rsidRPr="00CD3E7B" w:rsidRDefault="008B276C" w:rsidP="00FE1181">
            <w:pPr>
              <w:jc w:val="both"/>
            </w:pPr>
            <w:r w:rsidRPr="00CD3E7B">
              <w:t xml:space="preserve">Communication </w:t>
            </w:r>
            <w:proofErr w:type="spellStart"/>
            <w:r w:rsidRPr="00CD3E7B">
              <w:t>multipays</w:t>
            </w:r>
            <w:proofErr w:type="spellEnd"/>
            <w:r w:rsidRPr="00CD3E7B">
              <w:t xml:space="preserve"> contenant des observations relatives au projet de rapport du Comité du Règlement des radiocommunications à la CMR-23 sur la Résolution </w:t>
            </w:r>
            <w:r w:rsidRPr="00CD3E7B">
              <w:rPr>
                <w:b/>
                <w:bCs/>
              </w:rPr>
              <w:t>80 (Rév.CMR-07)</w:t>
            </w:r>
          </w:p>
        </w:tc>
        <w:tc>
          <w:tcPr>
            <w:tcW w:w="2835" w:type="dxa"/>
          </w:tcPr>
          <w:p w14:paraId="121336A5" w14:textId="4B277FE1" w:rsidR="008B7F85" w:rsidRPr="00CD3E7B" w:rsidRDefault="006112B5" w:rsidP="00B8264D">
            <w:pPr>
              <w:jc w:val="center"/>
            </w:pPr>
            <w:hyperlink r:id="rId34" w:history="1">
              <w:r w:rsidR="00981D1D" w:rsidRPr="00CD3E7B">
                <w:rPr>
                  <w:rStyle w:val="Hyperlink"/>
                </w:rPr>
                <w:t>RRB23-2/19</w:t>
              </w:r>
            </w:hyperlink>
          </w:p>
        </w:tc>
      </w:tr>
      <w:tr w:rsidR="008B7F85" w:rsidRPr="00CD3E7B" w14:paraId="70CEAE4C" w14:textId="77777777" w:rsidTr="00E878D7">
        <w:tc>
          <w:tcPr>
            <w:tcW w:w="567" w:type="dxa"/>
            <w:tcMar>
              <w:left w:w="28" w:type="dxa"/>
              <w:right w:w="28" w:type="dxa"/>
            </w:tcMar>
          </w:tcPr>
          <w:p w14:paraId="308BF166" w14:textId="77777777" w:rsidR="008B7F85" w:rsidRPr="00CD3E7B" w:rsidRDefault="008B7F85" w:rsidP="00B8264D">
            <w:r w:rsidRPr="00CD3E7B">
              <w:t>12</w:t>
            </w:r>
          </w:p>
        </w:tc>
        <w:tc>
          <w:tcPr>
            <w:tcW w:w="6663" w:type="dxa"/>
          </w:tcPr>
          <w:p w14:paraId="03B89200" w14:textId="10AE8382" w:rsidR="008B7F85" w:rsidRPr="00CD3E7B" w:rsidRDefault="008B276C" w:rsidP="00FE1181">
            <w:pPr>
              <w:jc w:val="both"/>
            </w:pPr>
            <w:r w:rsidRPr="00CD3E7B">
              <w:t>Travaux préparatoires en vue de l</w:t>
            </w:r>
            <w:r w:rsidR="00981D1D" w:rsidRPr="00CD3E7B">
              <w:t>'</w:t>
            </w:r>
            <w:r w:rsidRPr="00CD3E7B">
              <w:t>AR-23 et de la CMR-23</w:t>
            </w:r>
          </w:p>
        </w:tc>
        <w:tc>
          <w:tcPr>
            <w:tcW w:w="2835" w:type="dxa"/>
          </w:tcPr>
          <w:p w14:paraId="5AC5C977" w14:textId="77777777" w:rsidR="008B7F85" w:rsidRPr="00CD3E7B" w:rsidRDefault="008B7F85" w:rsidP="00B8264D">
            <w:pPr>
              <w:jc w:val="center"/>
            </w:pPr>
          </w:p>
        </w:tc>
      </w:tr>
      <w:tr w:rsidR="008B7F85" w:rsidRPr="00CD3E7B" w14:paraId="0EAE31E0" w14:textId="77777777" w:rsidTr="00E878D7">
        <w:tc>
          <w:tcPr>
            <w:tcW w:w="567" w:type="dxa"/>
            <w:tcMar>
              <w:left w:w="28" w:type="dxa"/>
              <w:right w:w="28" w:type="dxa"/>
            </w:tcMar>
          </w:tcPr>
          <w:p w14:paraId="4401922B" w14:textId="77777777" w:rsidR="008B7F85" w:rsidRPr="00CD3E7B" w:rsidRDefault="008B7F85" w:rsidP="00B8264D">
            <w:r w:rsidRPr="00CD3E7B">
              <w:t>12.1</w:t>
            </w:r>
          </w:p>
        </w:tc>
        <w:tc>
          <w:tcPr>
            <w:tcW w:w="6663" w:type="dxa"/>
          </w:tcPr>
          <w:p w14:paraId="0B515F81" w14:textId="690F4012" w:rsidR="008B7F85" w:rsidRPr="00CD3E7B" w:rsidRDefault="008B276C" w:rsidP="00FE1181">
            <w:pPr>
              <w:jc w:val="both"/>
            </w:pPr>
            <w:r w:rsidRPr="00CD3E7B">
              <w:t>Désignation des membres du Comité qui participeront à l</w:t>
            </w:r>
            <w:r w:rsidR="00981D1D" w:rsidRPr="00CD3E7B">
              <w:t>'</w:t>
            </w:r>
            <w:r w:rsidRPr="00CD3E7B">
              <w:t>AR-23</w:t>
            </w:r>
          </w:p>
        </w:tc>
        <w:tc>
          <w:tcPr>
            <w:tcW w:w="2835" w:type="dxa"/>
          </w:tcPr>
          <w:p w14:paraId="4BC99035" w14:textId="77777777" w:rsidR="008B7F85" w:rsidRPr="00CD3E7B" w:rsidRDefault="008B7F85" w:rsidP="00B8264D">
            <w:pPr>
              <w:jc w:val="center"/>
            </w:pPr>
          </w:p>
        </w:tc>
      </w:tr>
      <w:tr w:rsidR="008B7F85" w:rsidRPr="00CD3E7B" w14:paraId="375ED578" w14:textId="77777777" w:rsidTr="00E878D7">
        <w:tc>
          <w:tcPr>
            <w:tcW w:w="567" w:type="dxa"/>
            <w:tcMar>
              <w:left w:w="28" w:type="dxa"/>
              <w:right w:w="28" w:type="dxa"/>
            </w:tcMar>
          </w:tcPr>
          <w:p w14:paraId="4BBC1213" w14:textId="77777777" w:rsidR="008B7F85" w:rsidRPr="00CD3E7B" w:rsidRDefault="008B7F85" w:rsidP="00B8264D">
            <w:r w:rsidRPr="00CD3E7B">
              <w:t>12.2</w:t>
            </w:r>
          </w:p>
        </w:tc>
        <w:tc>
          <w:tcPr>
            <w:tcW w:w="6663" w:type="dxa"/>
          </w:tcPr>
          <w:p w14:paraId="090E497C" w14:textId="2A437E0C" w:rsidR="008B7F85" w:rsidRPr="00CD3E7B" w:rsidRDefault="008B276C" w:rsidP="00FE1181">
            <w:pPr>
              <w:jc w:val="both"/>
            </w:pPr>
            <w:r w:rsidRPr="00CD3E7B">
              <w:t>Dispositions en vue de la CMR-23</w:t>
            </w:r>
          </w:p>
        </w:tc>
        <w:tc>
          <w:tcPr>
            <w:tcW w:w="2835" w:type="dxa"/>
          </w:tcPr>
          <w:p w14:paraId="0425C0B7" w14:textId="77777777" w:rsidR="008B7F85" w:rsidRPr="00CD3E7B" w:rsidRDefault="008B7F85" w:rsidP="00B8264D">
            <w:pPr>
              <w:jc w:val="center"/>
            </w:pPr>
          </w:p>
        </w:tc>
      </w:tr>
      <w:tr w:rsidR="008B7F85" w:rsidRPr="00CD3E7B" w14:paraId="520EF10F" w14:textId="77777777" w:rsidTr="00E878D7">
        <w:tc>
          <w:tcPr>
            <w:tcW w:w="567" w:type="dxa"/>
            <w:tcMar>
              <w:left w:w="28" w:type="dxa"/>
              <w:right w:w="28" w:type="dxa"/>
            </w:tcMar>
          </w:tcPr>
          <w:p w14:paraId="4C301DC8" w14:textId="77777777" w:rsidR="008B7F85" w:rsidRPr="00CD3E7B" w:rsidRDefault="008B7F85" w:rsidP="00B8264D">
            <w:r w:rsidRPr="00CD3E7B">
              <w:t>13</w:t>
            </w:r>
          </w:p>
        </w:tc>
        <w:tc>
          <w:tcPr>
            <w:tcW w:w="6663" w:type="dxa"/>
          </w:tcPr>
          <w:p w14:paraId="6CF35C8B" w14:textId="11A2A72C" w:rsidR="008B7F85" w:rsidRPr="00CD3E7B" w:rsidRDefault="008B276C" w:rsidP="00FE1181">
            <w:pPr>
              <w:jc w:val="both"/>
            </w:pPr>
            <w:r w:rsidRPr="00CD3E7B">
              <w:t>Confirmation de la date de la prochaine réunion de 2023 et dates indicatives des réunions futures</w:t>
            </w:r>
          </w:p>
        </w:tc>
        <w:tc>
          <w:tcPr>
            <w:tcW w:w="2835" w:type="dxa"/>
          </w:tcPr>
          <w:p w14:paraId="4F3226FF" w14:textId="77777777" w:rsidR="008B7F85" w:rsidRPr="00CD3E7B" w:rsidRDefault="008B7F85" w:rsidP="00B8264D">
            <w:pPr>
              <w:jc w:val="center"/>
            </w:pPr>
          </w:p>
        </w:tc>
      </w:tr>
      <w:tr w:rsidR="008B7F85" w:rsidRPr="00CD3E7B" w14:paraId="020BA9D0" w14:textId="77777777" w:rsidTr="00E878D7">
        <w:tc>
          <w:tcPr>
            <w:tcW w:w="567" w:type="dxa"/>
            <w:tcMar>
              <w:left w:w="28" w:type="dxa"/>
              <w:right w:w="28" w:type="dxa"/>
            </w:tcMar>
          </w:tcPr>
          <w:p w14:paraId="22429FEC" w14:textId="77777777" w:rsidR="008B7F85" w:rsidRPr="00CD3E7B" w:rsidRDefault="008B7F85" w:rsidP="00B8264D">
            <w:r w:rsidRPr="00CD3E7B">
              <w:t>14</w:t>
            </w:r>
          </w:p>
        </w:tc>
        <w:tc>
          <w:tcPr>
            <w:tcW w:w="6663" w:type="dxa"/>
          </w:tcPr>
          <w:p w14:paraId="70FDE18B" w14:textId="77777777" w:rsidR="008B7F85" w:rsidRPr="00CD3E7B" w:rsidRDefault="008B7F85" w:rsidP="00FE1181">
            <w:pPr>
              <w:jc w:val="both"/>
            </w:pPr>
            <w:r w:rsidRPr="00CD3E7B">
              <w:t>Divers</w:t>
            </w:r>
          </w:p>
        </w:tc>
        <w:tc>
          <w:tcPr>
            <w:tcW w:w="2835" w:type="dxa"/>
          </w:tcPr>
          <w:p w14:paraId="56C29645" w14:textId="77777777" w:rsidR="008B7F85" w:rsidRPr="00CD3E7B" w:rsidRDefault="008B7F85" w:rsidP="00B8264D">
            <w:pPr>
              <w:jc w:val="center"/>
            </w:pPr>
          </w:p>
        </w:tc>
      </w:tr>
      <w:tr w:rsidR="008B7F85" w:rsidRPr="00CD3E7B" w14:paraId="50F6B54F" w14:textId="77777777" w:rsidTr="00E878D7">
        <w:tc>
          <w:tcPr>
            <w:tcW w:w="567" w:type="dxa"/>
            <w:tcMar>
              <w:left w:w="28" w:type="dxa"/>
              <w:right w:w="28" w:type="dxa"/>
            </w:tcMar>
          </w:tcPr>
          <w:p w14:paraId="147E54C0" w14:textId="77777777" w:rsidR="008B7F85" w:rsidRPr="00CD3E7B" w:rsidRDefault="008B7F85" w:rsidP="00B8264D">
            <w:r w:rsidRPr="00CD3E7B">
              <w:t>15</w:t>
            </w:r>
          </w:p>
        </w:tc>
        <w:tc>
          <w:tcPr>
            <w:tcW w:w="6663" w:type="dxa"/>
          </w:tcPr>
          <w:p w14:paraId="4D860878" w14:textId="77777777" w:rsidR="008B7F85" w:rsidRPr="00CD3E7B" w:rsidRDefault="008B7F85" w:rsidP="00FE1181">
            <w:pPr>
              <w:jc w:val="both"/>
            </w:pPr>
            <w:r w:rsidRPr="00CD3E7B">
              <w:t>Approbation du résumé des décisions</w:t>
            </w:r>
          </w:p>
        </w:tc>
        <w:tc>
          <w:tcPr>
            <w:tcW w:w="2835" w:type="dxa"/>
          </w:tcPr>
          <w:p w14:paraId="29FFAF59" w14:textId="77777777" w:rsidR="008B7F85" w:rsidRPr="00CD3E7B" w:rsidRDefault="006112B5" w:rsidP="00B8264D">
            <w:pPr>
              <w:jc w:val="center"/>
            </w:pPr>
            <w:hyperlink r:id="rId35" w:history="1">
              <w:bookmarkStart w:id="34" w:name="lt_pId131"/>
              <w:r w:rsidR="008B7F85" w:rsidRPr="00CD3E7B">
                <w:rPr>
                  <w:rStyle w:val="Hyperlink"/>
                  <w:rFonts w:asciiTheme="majorBidi" w:hAnsiTheme="majorBidi" w:cstheme="majorBidi"/>
                  <w:szCs w:val="24"/>
                  <w:lang w:eastAsia="zh-CN"/>
                </w:rPr>
                <w:t>RRB23-2/23</w:t>
              </w:r>
              <w:bookmarkEnd w:id="34"/>
            </w:hyperlink>
          </w:p>
        </w:tc>
      </w:tr>
      <w:tr w:rsidR="008B7F85" w:rsidRPr="00CD3E7B" w14:paraId="5394B65B" w14:textId="77777777" w:rsidTr="00E878D7">
        <w:tc>
          <w:tcPr>
            <w:tcW w:w="567" w:type="dxa"/>
            <w:tcMar>
              <w:left w:w="28" w:type="dxa"/>
              <w:right w:w="28" w:type="dxa"/>
            </w:tcMar>
          </w:tcPr>
          <w:p w14:paraId="23967895" w14:textId="77777777" w:rsidR="008B7F85" w:rsidRPr="00CD3E7B" w:rsidRDefault="008B7F85" w:rsidP="00B8264D">
            <w:r w:rsidRPr="00CD3E7B">
              <w:t>16</w:t>
            </w:r>
          </w:p>
        </w:tc>
        <w:tc>
          <w:tcPr>
            <w:tcW w:w="6663" w:type="dxa"/>
          </w:tcPr>
          <w:p w14:paraId="5E9CC0A5" w14:textId="77777777" w:rsidR="008B7F85" w:rsidRPr="00CD3E7B" w:rsidRDefault="008B7F85" w:rsidP="00FE1181">
            <w:pPr>
              <w:jc w:val="both"/>
            </w:pPr>
            <w:r w:rsidRPr="00CD3E7B">
              <w:t>Clôture de la réunion</w:t>
            </w:r>
          </w:p>
        </w:tc>
        <w:tc>
          <w:tcPr>
            <w:tcW w:w="2835" w:type="dxa"/>
          </w:tcPr>
          <w:p w14:paraId="3E9775F3" w14:textId="77777777" w:rsidR="008B7F85" w:rsidRPr="00CD3E7B" w:rsidRDefault="008B7F85" w:rsidP="00B8264D">
            <w:pPr>
              <w:jc w:val="center"/>
            </w:pPr>
          </w:p>
        </w:tc>
      </w:tr>
    </w:tbl>
    <w:p w14:paraId="165CFAF9" w14:textId="77777777" w:rsidR="00E2195E" w:rsidRPr="00CD3E7B" w:rsidRDefault="00E2195E" w:rsidP="00B8264D">
      <w:pPr>
        <w:tabs>
          <w:tab w:val="clear" w:pos="794"/>
          <w:tab w:val="clear" w:pos="1191"/>
          <w:tab w:val="clear" w:pos="1588"/>
          <w:tab w:val="clear" w:pos="1985"/>
        </w:tabs>
        <w:overflowPunct/>
        <w:autoSpaceDE/>
        <w:autoSpaceDN/>
        <w:adjustRightInd/>
        <w:spacing w:before="0"/>
        <w:textAlignment w:val="auto"/>
      </w:pPr>
      <w:r w:rsidRPr="00CD3E7B">
        <w:br w:type="page"/>
      </w:r>
    </w:p>
    <w:p w14:paraId="0814CD3F" w14:textId="77777777" w:rsidR="002E1E8D" w:rsidRPr="00CD3E7B" w:rsidRDefault="002E1E8D" w:rsidP="00C00EC8">
      <w:pPr>
        <w:pStyle w:val="Heading1"/>
        <w:jc w:val="both"/>
      </w:pPr>
      <w:r w:rsidRPr="00CD3E7B">
        <w:lastRenderedPageBreak/>
        <w:t>1</w:t>
      </w:r>
      <w:r w:rsidRPr="00CD3E7B">
        <w:tab/>
        <w:t>Ouverture de la réunion</w:t>
      </w:r>
    </w:p>
    <w:p w14:paraId="608AFD35" w14:textId="40C04CB9" w:rsidR="008B7F85" w:rsidRPr="00CD3E7B" w:rsidRDefault="008B7F85" w:rsidP="00C00EC8">
      <w:pPr>
        <w:jc w:val="both"/>
      </w:pPr>
      <w:r w:rsidRPr="00CD3E7B">
        <w:rPr>
          <w:rFonts w:eastAsia="Calibri"/>
        </w:rPr>
        <w:t>1.1</w:t>
      </w:r>
      <w:r w:rsidRPr="00CD3E7B">
        <w:tab/>
      </w:r>
      <w:r w:rsidR="009F6010" w:rsidRPr="00CD3E7B">
        <w:t xml:space="preserve">Le </w:t>
      </w:r>
      <w:r w:rsidR="009F6010" w:rsidRPr="00CD3E7B">
        <w:rPr>
          <w:b/>
          <w:bCs/>
        </w:rPr>
        <w:t>Président</w:t>
      </w:r>
      <w:r w:rsidR="009F6010" w:rsidRPr="00CD3E7B">
        <w:t xml:space="preserve"> </w:t>
      </w:r>
      <w:r w:rsidR="00150EAD" w:rsidRPr="00CD3E7B">
        <w:t>déclare ouverte</w:t>
      </w:r>
      <w:r w:rsidR="00981D1D" w:rsidRPr="00CD3E7B">
        <w:t xml:space="preserve"> </w:t>
      </w:r>
      <w:r w:rsidR="009F6010" w:rsidRPr="00CD3E7B">
        <w:t>la 93ème réunion du Comité du Règlement des radiocommunications le lundi 26 juin 2023 à 9 heures et souhaite la bienvenue aux membres du Comité. Il leur souhaite une réunion fructueuse et remercie d</w:t>
      </w:r>
      <w:r w:rsidR="00981D1D" w:rsidRPr="00CD3E7B">
        <w:t>'</w:t>
      </w:r>
      <w:r w:rsidR="009F6010" w:rsidRPr="00CD3E7B">
        <w:t xml:space="preserve">avance les présidents des groupes de travail et les membres du Comité pour leur </w:t>
      </w:r>
      <w:r w:rsidR="005705D8" w:rsidRPr="00CD3E7B">
        <w:t>concours</w:t>
      </w:r>
      <w:r w:rsidR="009F6010" w:rsidRPr="00CD3E7B">
        <w:t>. Il</w:t>
      </w:r>
      <w:r w:rsidR="00981D1D" w:rsidRPr="00CD3E7B">
        <w:t xml:space="preserve"> </w:t>
      </w:r>
      <w:r w:rsidR="009F6010" w:rsidRPr="00CD3E7B">
        <w:t>souhaite également une joyeuse fête de l</w:t>
      </w:r>
      <w:r w:rsidR="00981D1D" w:rsidRPr="00CD3E7B">
        <w:t>'</w:t>
      </w:r>
      <w:r w:rsidR="009F6010" w:rsidRPr="00CD3E7B">
        <w:t>Aïd</w:t>
      </w:r>
      <w:r w:rsidR="009E69E3" w:rsidRPr="00CD3E7B">
        <w:t> </w:t>
      </w:r>
      <w:r w:rsidR="009F6010" w:rsidRPr="00CD3E7B">
        <w:t>al-</w:t>
      </w:r>
      <w:proofErr w:type="spellStart"/>
      <w:r w:rsidR="009F6010" w:rsidRPr="00CD3E7B">
        <w:t>Adha</w:t>
      </w:r>
      <w:proofErr w:type="spellEnd"/>
      <w:r w:rsidR="009F6010" w:rsidRPr="00CD3E7B">
        <w:t xml:space="preserve"> aux membres et collègues qui</w:t>
      </w:r>
      <w:r w:rsidR="005705D8" w:rsidRPr="00CD3E7B">
        <w:t xml:space="preserve"> </w:t>
      </w:r>
      <w:r w:rsidR="009F6010" w:rsidRPr="00CD3E7B">
        <w:t xml:space="preserve">célèbrent cette </w:t>
      </w:r>
      <w:r w:rsidR="005705D8" w:rsidRPr="00CD3E7B">
        <w:t>fête</w:t>
      </w:r>
      <w:r w:rsidR="009F6010" w:rsidRPr="00CD3E7B">
        <w:t xml:space="preserve"> et les</w:t>
      </w:r>
      <w:r w:rsidR="007E6017" w:rsidRPr="00CD3E7B">
        <w:t xml:space="preserve"> </w:t>
      </w:r>
      <w:r w:rsidR="009F6010" w:rsidRPr="00CD3E7B">
        <w:t xml:space="preserve">remercie </w:t>
      </w:r>
      <w:r w:rsidR="005D1994" w:rsidRPr="00CD3E7B">
        <w:t>d</w:t>
      </w:r>
      <w:r w:rsidR="00981D1D" w:rsidRPr="00CD3E7B">
        <w:t>'</w:t>
      </w:r>
      <w:r w:rsidR="005D1994" w:rsidRPr="00CD3E7B">
        <w:t>apporter</w:t>
      </w:r>
      <w:r w:rsidR="005705D8" w:rsidRPr="00CD3E7B">
        <w:t xml:space="preserve"> </w:t>
      </w:r>
      <w:r w:rsidR="007E6017" w:rsidRPr="00CD3E7B">
        <w:t>leur appui en travaillant</w:t>
      </w:r>
      <w:r w:rsidR="009F6010" w:rsidRPr="00CD3E7B">
        <w:t xml:space="preserve"> pendant </w:t>
      </w:r>
      <w:r w:rsidR="005D1994" w:rsidRPr="00CD3E7B">
        <w:t>ces célébrations</w:t>
      </w:r>
      <w:r w:rsidR="009F6010" w:rsidRPr="00CD3E7B">
        <w:t>,</w:t>
      </w:r>
      <w:r w:rsidR="007E6017" w:rsidRPr="00CD3E7B">
        <w:t xml:space="preserve"> alors qu</w:t>
      </w:r>
      <w:r w:rsidR="00981D1D" w:rsidRPr="00CD3E7B">
        <w:t>'</w:t>
      </w:r>
      <w:r w:rsidR="007E6017" w:rsidRPr="00CD3E7B">
        <w:t>ils sont</w:t>
      </w:r>
      <w:r w:rsidR="00981D1D" w:rsidRPr="00CD3E7B">
        <w:t xml:space="preserve"> </w:t>
      </w:r>
      <w:r w:rsidR="005D1994" w:rsidRPr="00CD3E7B">
        <w:t>loin de leur famille</w:t>
      </w:r>
      <w:r w:rsidR="009F6010" w:rsidRPr="00CD3E7B">
        <w:t>.</w:t>
      </w:r>
    </w:p>
    <w:p w14:paraId="4F20C9BF" w14:textId="65601389" w:rsidR="008B7F85" w:rsidRPr="00CD3E7B" w:rsidRDefault="008B7F85" w:rsidP="00C00EC8">
      <w:pPr>
        <w:jc w:val="both"/>
        <w:rPr>
          <w:rFonts w:eastAsia="Calibri"/>
        </w:rPr>
      </w:pPr>
      <w:r w:rsidRPr="00CD3E7B">
        <w:rPr>
          <w:rFonts w:eastAsia="Calibri"/>
        </w:rPr>
        <w:t>1.2</w:t>
      </w:r>
      <w:r w:rsidRPr="00CD3E7B">
        <w:tab/>
      </w:r>
      <w:r w:rsidR="00E617C3" w:rsidRPr="00CD3E7B">
        <w:t>Le Président</w:t>
      </w:r>
      <w:r w:rsidR="00981D1D" w:rsidRPr="00CD3E7B">
        <w:t xml:space="preserve"> </w:t>
      </w:r>
      <w:r w:rsidR="007E6017" w:rsidRPr="00CD3E7B">
        <w:t>rappelle aux membres du Comité que, conformément à l</w:t>
      </w:r>
      <w:r w:rsidR="00981D1D" w:rsidRPr="00CD3E7B">
        <w:t>'</w:t>
      </w:r>
      <w:r w:rsidR="007E6017" w:rsidRPr="00CD3E7B">
        <w:t>article 98 de la Convention de l</w:t>
      </w:r>
      <w:r w:rsidR="00981D1D" w:rsidRPr="00CD3E7B">
        <w:t>'</w:t>
      </w:r>
      <w:r w:rsidR="007E6017" w:rsidRPr="00CD3E7B">
        <w:t>UIT, ils</w:t>
      </w:r>
      <w:r w:rsidR="007A6A23" w:rsidRPr="00CD3E7B">
        <w:t xml:space="preserve"> sont censés</w:t>
      </w:r>
      <w:r w:rsidR="007E6017" w:rsidRPr="00CD3E7B">
        <w:t xml:space="preserve"> s</w:t>
      </w:r>
      <w:r w:rsidR="00981D1D" w:rsidRPr="00CD3E7B">
        <w:t>'</w:t>
      </w:r>
      <w:r w:rsidR="007E6017" w:rsidRPr="00CD3E7B">
        <w:t xml:space="preserve">abstenir </w:t>
      </w:r>
      <w:r w:rsidR="00E617C3" w:rsidRPr="00CD3E7B">
        <w:t xml:space="preserve">de participer à des décisions concernant directement leur administration, y compris </w:t>
      </w:r>
      <w:r w:rsidR="00C02F06" w:rsidRPr="00CD3E7B">
        <w:t>pour</w:t>
      </w:r>
      <w:r w:rsidR="00E617C3" w:rsidRPr="00CD3E7B">
        <w:t xml:space="preserve"> ce qui </w:t>
      </w:r>
      <w:r w:rsidR="00C02F06" w:rsidRPr="00CD3E7B">
        <w:t>est des</w:t>
      </w:r>
      <w:r w:rsidR="00E617C3" w:rsidRPr="00CD3E7B">
        <w:t xml:space="preserve"> contributions tardives.</w:t>
      </w:r>
    </w:p>
    <w:p w14:paraId="6EDD361E" w14:textId="4F6BBAE1" w:rsidR="008B7F85" w:rsidRPr="00CD3E7B" w:rsidRDefault="008B7F85" w:rsidP="00C00EC8">
      <w:pPr>
        <w:jc w:val="both"/>
      </w:pPr>
      <w:r w:rsidRPr="00CD3E7B">
        <w:rPr>
          <w:rFonts w:eastAsia="Calibri"/>
        </w:rPr>
        <w:t>1.3</w:t>
      </w:r>
      <w:r w:rsidRPr="00CD3E7B">
        <w:tab/>
      </w:r>
      <w:r w:rsidR="007A6A23" w:rsidRPr="00CD3E7B">
        <w:t xml:space="preserve">Le </w:t>
      </w:r>
      <w:r w:rsidR="007A6A23" w:rsidRPr="00CD3E7B">
        <w:rPr>
          <w:b/>
          <w:bCs/>
        </w:rPr>
        <w:t>Directeur du Bureau des radiocommunications</w:t>
      </w:r>
      <w:r w:rsidR="007A6A23" w:rsidRPr="00CD3E7B">
        <w:t>, s</w:t>
      </w:r>
      <w:r w:rsidR="00981D1D" w:rsidRPr="00CD3E7B">
        <w:t>'</w:t>
      </w:r>
      <w:r w:rsidR="007A6A23" w:rsidRPr="00CD3E7B">
        <w:t>exprimant également au nom d</w:t>
      </w:r>
      <w:r w:rsidR="007E48A6" w:rsidRPr="00CD3E7B">
        <w:t>e la</w:t>
      </w:r>
      <w:r w:rsidR="00981D1D" w:rsidRPr="00CD3E7B">
        <w:t xml:space="preserve"> </w:t>
      </w:r>
      <w:r w:rsidR="007A6A23" w:rsidRPr="00CD3E7B">
        <w:t>Secrétaire général</w:t>
      </w:r>
      <w:r w:rsidR="007E48A6" w:rsidRPr="00CD3E7B">
        <w:t>e</w:t>
      </w:r>
      <w:r w:rsidR="007A6A23" w:rsidRPr="00CD3E7B">
        <w:t xml:space="preserve"> de l</w:t>
      </w:r>
      <w:r w:rsidR="00981D1D" w:rsidRPr="00CD3E7B">
        <w:t>'</w:t>
      </w:r>
      <w:r w:rsidR="007A6A23" w:rsidRPr="00CD3E7B">
        <w:t>UIT,</w:t>
      </w:r>
      <w:r w:rsidR="00981D1D" w:rsidRPr="00CD3E7B">
        <w:t xml:space="preserve"> </w:t>
      </w:r>
      <w:r w:rsidR="007E48A6" w:rsidRPr="00CD3E7B">
        <w:t xml:space="preserve">souhaite </w:t>
      </w:r>
      <w:r w:rsidR="007A6A23" w:rsidRPr="00CD3E7B">
        <w:t xml:space="preserve">également la bienvenue aux membres du Comité. </w:t>
      </w:r>
      <w:r w:rsidR="007E48A6" w:rsidRPr="00CD3E7B">
        <w:t>Compte tenu de</w:t>
      </w:r>
      <w:r w:rsidR="00981D1D" w:rsidRPr="00CD3E7B">
        <w:t xml:space="preserve"> </w:t>
      </w:r>
      <w:r w:rsidR="007A6A23" w:rsidRPr="00CD3E7B">
        <w:t>l</w:t>
      </w:r>
      <w:r w:rsidR="00981D1D" w:rsidRPr="00CD3E7B">
        <w:t>'</w:t>
      </w:r>
      <w:r w:rsidR="007A6A23" w:rsidRPr="00CD3E7B">
        <w:t>importance du rapport du Comité à la Conférence mondiale des radiocommunications (Dubaï,</w:t>
      </w:r>
      <w:r w:rsidR="009E69E3" w:rsidRPr="00CD3E7B">
        <w:t> </w:t>
      </w:r>
      <w:r w:rsidR="007A6A23" w:rsidRPr="00CD3E7B">
        <w:t xml:space="preserve">2023) (CMR-23) sur la mise en œuvre de la Résolution </w:t>
      </w:r>
      <w:r w:rsidR="007A6A23" w:rsidRPr="00CD3E7B">
        <w:rPr>
          <w:b/>
          <w:bCs/>
        </w:rPr>
        <w:t>80 (Rév.CMR-07)</w:t>
      </w:r>
      <w:r w:rsidR="007A6A23" w:rsidRPr="00CD3E7B">
        <w:t>, il</w:t>
      </w:r>
      <w:r w:rsidR="00981D1D" w:rsidRPr="00CD3E7B">
        <w:t xml:space="preserve"> </w:t>
      </w:r>
      <w:r w:rsidR="007E48A6" w:rsidRPr="00CD3E7B">
        <w:t>ne doute pas que les</w:t>
      </w:r>
      <w:r w:rsidR="007A6A23" w:rsidRPr="00CD3E7B">
        <w:t xml:space="preserve"> membres</w:t>
      </w:r>
      <w:r w:rsidR="00981D1D" w:rsidRPr="00CD3E7B">
        <w:t xml:space="preserve"> </w:t>
      </w:r>
      <w:r w:rsidR="007E48A6" w:rsidRPr="00CD3E7B">
        <w:t>seront en mesure de mettre la dernière main à</w:t>
      </w:r>
      <w:r w:rsidR="007A6A23" w:rsidRPr="00CD3E7B">
        <w:t xml:space="preserve"> ce rapport lors de la</w:t>
      </w:r>
      <w:r w:rsidR="00981D1D" w:rsidRPr="00CD3E7B">
        <w:t xml:space="preserve"> </w:t>
      </w:r>
      <w:r w:rsidR="007A6A23" w:rsidRPr="00CD3E7B">
        <w:t xml:space="preserve">réunion </w:t>
      </w:r>
      <w:r w:rsidR="007E48A6" w:rsidRPr="00CD3E7B">
        <w:t xml:space="preserve">actuelle </w:t>
      </w:r>
      <w:r w:rsidR="007A6A23" w:rsidRPr="00CD3E7B">
        <w:t>et leur</w:t>
      </w:r>
      <w:r w:rsidR="00981D1D" w:rsidRPr="00CD3E7B">
        <w:t xml:space="preserve"> </w:t>
      </w:r>
      <w:r w:rsidR="007A6A23" w:rsidRPr="00CD3E7B">
        <w:t>souhait</w:t>
      </w:r>
      <w:r w:rsidR="007E48A6" w:rsidRPr="00CD3E7B">
        <w:t>e</w:t>
      </w:r>
      <w:r w:rsidR="007A6A23" w:rsidRPr="00CD3E7B">
        <w:t xml:space="preserve"> une réunion fructueuse. Il </w:t>
      </w:r>
      <w:r w:rsidR="007E48A6" w:rsidRPr="00CD3E7B">
        <w:t>souhaite</w:t>
      </w:r>
      <w:r w:rsidR="00981D1D" w:rsidRPr="00CD3E7B">
        <w:t xml:space="preserve"> </w:t>
      </w:r>
      <w:r w:rsidR="007A6A23" w:rsidRPr="00CD3E7B">
        <w:t>également</w:t>
      </w:r>
      <w:r w:rsidR="00981D1D" w:rsidRPr="00CD3E7B">
        <w:t xml:space="preserve"> </w:t>
      </w:r>
      <w:r w:rsidR="007A6A23" w:rsidRPr="00CD3E7B">
        <w:t xml:space="preserve">aux membres </w:t>
      </w:r>
      <w:r w:rsidR="0052426E" w:rsidRPr="00CD3E7B">
        <w:t>musulmans du Comité</w:t>
      </w:r>
      <w:r w:rsidR="00981D1D" w:rsidRPr="00CD3E7B">
        <w:t xml:space="preserve"> </w:t>
      </w:r>
      <w:r w:rsidR="007E48A6" w:rsidRPr="00CD3E7B">
        <w:t>une joyeuse fête de l</w:t>
      </w:r>
      <w:r w:rsidR="00981D1D" w:rsidRPr="00CD3E7B">
        <w:t>'</w:t>
      </w:r>
      <w:r w:rsidR="007E48A6" w:rsidRPr="00CD3E7B">
        <w:t>Aïd</w:t>
      </w:r>
      <w:r w:rsidR="007A6A23" w:rsidRPr="00CD3E7B">
        <w:t xml:space="preserve"> al</w:t>
      </w:r>
      <w:r w:rsidR="00D94D87" w:rsidRPr="00CD3E7B">
        <w:t>-</w:t>
      </w:r>
      <w:proofErr w:type="spellStart"/>
      <w:r w:rsidR="007A6A23" w:rsidRPr="00CD3E7B">
        <w:t>Adha</w:t>
      </w:r>
      <w:proofErr w:type="spellEnd"/>
      <w:r w:rsidR="00BC37C1" w:rsidRPr="00CD3E7B">
        <w:t>.</w:t>
      </w:r>
    </w:p>
    <w:p w14:paraId="37720AAB" w14:textId="3B893367" w:rsidR="008B7F85" w:rsidRPr="00CD3E7B" w:rsidRDefault="008B7F85" w:rsidP="00C00EC8">
      <w:pPr>
        <w:pStyle w:val="Heading1"/>
        <w:jc w:val="both"/>
        <w:rPr>
          <w:rFonts w:eastAsia="Calibri"/>
        </w:rPr>
      </w:pPr>
      <w:r w:rsidRPr="00CD3E7B">
        <w:t>2</w:t>
      </w:r>
      <w:r w:rsidRPr="00CD3E7B">
        <w:tab/>
      </w:r>
      <w:r w:rsidRPr="00CD3E7B">
        <w:rPr>
          <w:rFonts w:eastAsia="Calibri"/>
        </w:rPr>
        <w:t xml:space="preserve">Adoption </w:t>
      </w:r>
      <w:r w:rsidR="00155FD2" w:rsidRPr="00CD3E7B">
        <w:rPr>
          <w:rFonts w:eastAsia="Calibri"/>
        </w:rPr>
        <w:t>de l</w:t>
      </w:r>
      <w:r w:rsidR="00981D1D" w:rsidRPr="00CD3E7B">
        <w:rPr>
          <w:rFonts w:eastAsia="Calibri"/>
        </w:rPr>
        <w:t>'</w:t>
      </w:r>
      <w:r w:rsidR="00155FD2" w:rsidRPr="00CD3E7B">
        <w:rPr>
          <w:rFonts w:eastAsia="Calibri"/>
        </w:rPr>
        <w:t>ordre du jour</w:t>
      </w:r>
      <w:r w:rsidRPr="00CD3E7B">
        <w:rPr>
          <w:rFonts w:eastAsia="Calibri"/>
        </w:rPr>
        <w:t xml:space="preserve"> (Documents RRB23</w:t>
      </w:r>
      <w:r w:rsidRPr="00CD3E7B">
        <w:rPr>
          <w:rFonts w:eastAsia="Calibri"/>
        </w:rPr>
        <w:noBreakHyphen/>
        <w:t>1/OJ/1(R</w:t>
      </w:r>
      <w:r w:rsidR="00155FD2" w:rsidRPr="00CD3E7B">
        <w:rPr>
          <w:rFonts w:eastAsia="Calibri"/>
        </w:rPr>
        <w:t>é</w:t>
      </w:r>
      <w:r w:rsidRPr="00CD3E7B">
        <w:rPr>
          <w:rFonts w:eastAsia="Calibri"/>
        </w:rPr>
        <w:t xml:space="preserve">v.2) </w:t>
      </w:r>
      <w:r w:rsidR="00155FD2" w:rsidRPr="00CD3E7B">
        <w:rPr>
          <w:rFonts w:eastAsia="Calibri"/>
        </w:rPr>
        <w:t>et</w:t>
      </w:r>
      <w:r w:rsidR="00981D1D" w:rsidRPr="00CD3E7B">
        <w:rPr>
          <w:rFonts w:eastAsia="Calibri"/>
        </w:rPr>
        <w:t> </w:t>
      </w:r>
      <w:r w:rsidRPr="00CD3E7B">
        <w:rPr>
          <w:rFonts w:eastAsia="Calibri"/>
        </w:rPr>
        <w:t>RRB23</w:t>
      </w:r>
      <w:r w:rsidRPr="00CD3E7B">
        <w:rPr>
          <w:rFonts w:eastAsia="Calibri"/>
        </w:rPr>
        <w:noBreakHyphen/>
        <w:t>2/DELAYED/2)</w:t>
      </w:r>
    </w:p>
    <w:p w14:paraId="5EA8B70E" w14:textId="0CAC659B" w:rsidR="008B7F85" w:rsidRPr="00CD3E7B" w:rsidRDefault="008B7F85" w:rsidP="00C00EC8">
      <w:pPr>
        <w:jc w:val="both"/>
      </w:pPr>
      <w:r w:rsidRPr="00CD3E7B">
        <w:rPr>
          <w:rFonts w:eastAsia="Calibri"/>
        </w:rPr>
        <w:t>2.1</w:t>
      </w:r>
      <w:r w:rsidRPr="00CD3E7B">
        <w:tab/>
      </w:r>
      <w:r w:rsidR="00387BB1" w:rsidRPr="00CD3E7B">
        <w:rPr>
          <w:b/>
          <w:bCs/>
        </w:rPr>
        <w:t>M. Botha (SGD)</w:t>
      </w:r>
      <w:r w:rsidR="00387BB1" w:rsidRPr="00CD3E7B">
        <w:t xml:space="preserve"> attire l</w:t>
      </w:r>
      <w:r w:rsidR="00981D1D" w:rsidRPr="00CD3E7B">
        <w:t>'</w:t>
      </w:r>
      <w:r w:rsidR="00387BB1" w:rsidRPr="00CD3E7B">
        <w:t xml:space="preserve">attention sur trois </w:t>
      </w:r>
      <w:r w:rsidR="00501D84" w:rsidRPr="00CD3E7B">
        <w:t>contributions</w:t>
      </w:r>
      <w:r w:rsidR="00387BB1" w:rsidRPr="00CD3E7B">
        <w:t xml:space="preserve"> tardives (</w:t>
      </w:r>
      <w:r w:rsidR="0057193F" w:rsidRPr="00CD3E7B">
        <w:t>D</w:t>
      </w:r>
      <w:r w:rsidR="00387BB1" w:rsidRPr="00CD3E7B">
        <w:t>ocuments</w:t>
      </w:r>
      <w:r w:rsidR="00D94D87" w:rsidRPr="00CD3E7B">
        <w:t> </w:t>
      </w:r>
      <w:r w:rsidR="00387BB1" w:rsidRPr="00CD3E7B">
        <w:t>RRB23</w:t>
      </w:r>
      <w:r w:rsidR="00D94D87" w:rsidRPr="00CD3E7B">
        <w:noBreakHyphen/>
      </w:r>
      <w:r w:rsidR="00387BB1" w:rsidRPr="00CD3E7B">
        <w:t>2/DELAYED/1</w:t>
      </w:r>
      <w:r w:rsidR="0057193F" w:rsidRPr="00CD3E7B">
        <w:t xml:space="preserve"> à </w:t>
      </w:r>
      <w:r w:rsidR="00387BB1" w:rsidRPr="00CD3E7B">
        <w:t xml:space="preserve">3). Il indique que le </w:t>
      </w:r>
      <w:r w:rsidR="0057193F" w:rsidRPr="00CD3E7B">
        <w:t>D</w:t>
      </w:r>
      <w:r w:rsidR="00387BB1" w:rsidRPr="00CD3E7B">
        <w:t>ocument RRB23-2/DELAYED/1 contient des observations de l</w:t>
      </w:r>
      <w:r w:rsidR="00981D1D" w:rsidRPr="00CD3E7B">
        <w:t>'</w:t>
      </w:r>
      <w:r w:rsidR="00387BB1" w:rsidRPr="00CD3E7B">
        <w:t xml:space="preserve">Administration de la Fédération de Russie </w:t>
      </w:r>
      <w:r w:rsidR="007B3E15" w:rsidRPr="00CD3E7B">
        <w:t>concernant</w:t>
      </w:r>
      <w:r w:rsidR="00981D1D" w:rsidRPr="00CD3E7B">
        <w:t xml:space="preserve"> </w:t>
      </w:r>
      <w:r w:rsidR="00387BB1" w:rsidRPr="00CD3E7B">
        <w:t xml:space="preserve">le projet de rapport sur la Résolution </w:t>
      </w:r>
      <w:r w:rsidR="00387BB1" w:rsidRPr="00CD3E7B">
        <w:rPr>
          <w:b/>
          <w:bCs/>
        </w:rPr>
        <w:t>80 (R</w:t>
      </w:r>
      <w:r w:rsidR="0057193F" w:rsidRPr="00CD3E7B">
        <w:rPr>
          <w:b/>
          <w:bCs/>
        </w:rPr>
        <w:t>é</w:t>
      </w:r>
      <w:r w:rsidR="00387BB1" w:rsidRPr="00CD3E7B">
        <w:rPr>
          <w:b/>
          <w:bCs/>
        </w:rPr>
        <w:t>v.CMR-07)</w:t>
      </w:r>
      <w:r w:rsidR="00387BB1" w:rsidRPr="00CD3E7B">
        <w:t xml:space="preserve"> </w:t>
      </w:r>
      <w:r w:rsidR="0057193F" w:rsidRPr="00CD3E7B">
        <w:t>à l</w:t>
      </w:r>
      <w:r w:rsidR="00981D1D" w:rsidRPr="00CD3E7B">
        <w:t>'</w:t>
      </w:r>
      <w:r w:rsidR="0057193F" w:rsidRPr="00CD3E7B">
        <w:t>intention de</w:t>
      </w:r>
      <w:r w:rsidR="00981D1D" w:rsidRPr="00CD3E7B">
        <w:t xml:space="preserve"> </w:t>
      </w:r>
      <w:r w:rsidR="0057193F" w:rsidRPr="00CD3E7B">
        <w:t xml:space="preserve">la CMR-23 </w:t>
      </w:r>
      <w:r w:rsidR="00387BB1" w:rsidRPr="00CD3E7B">
        <w:t>et pourrait d</w:t>
      </w:r>
      <w:r w:rsidR="007B3E15" w:rsidRPr="00CD3E7B">
        <w:t>ès lors</w:t>
      </w:r>
      <w:r w:rsidR="00387BB1" w:rsidRPr="00CD3E7B">
        <w:t xml:space="preserve"> être</w:t>
      </w:r>
      <w:r w:rsidR="00981D1D" w:rsidRPr="00CD3E7B">
        <w:t xml:space="preserve"> </w:t>
      </w:r>
      <w:r w:rsidR="0057193F" w:rsidRPr="00CD3E7B">
        <w:t>examiné</w:t>
      </w:r>
      <w:r w:rsidR="00387BB1" w:rsidRPr="00CD3E7B">
        <w:t xml:space="preserve"> au </w:t>
      </w:r>
      <w:r w:rsidR="0057193F" w:rsidRPr="00CD3E7B">
        <w:t xml:space="preserve">titre du </w:t>
      </w:r>
      <w:r w:rsidR="00387BB1" w:rsidRPr="00CD3E7B">
        <w:t>même point de l</w:t>
      </w:r>
      <w:r w:rsidR="00981D1D" w:rsidRPr="00CD3E7B">
        <w:t>'</w:t>
      </w:r>
      <w:r w:rsidR="00387BB1" w:rsidRPr="00CD3E7B">
        <w:t xml:space="preserve">ordre du jour. </w:t>
      </w:r>
      <w:r w:rsidR="0057193F" w:rsidRPr="00CD3E7B">
        <w:t>Ce document</w:t>
      </w:r>
      <w:r w:rsidR="00387BB1" w:rsidRPr="00CD3E7B">
        <w:t xml:space="preserve"> a été reçu après </w:t>
      </w:r>
      <w:r w:rsidR="00150EAD" w:rsidRPr="00CD3E7B">
        <w:t>la date limite du</w:t>
      </w:r>
      <w:r w:rsidR="00D94D87" w:rsidRPr="00CD3E7B">
        <w:t> </w:t>
      </w:r>
      <w:r w:rsidR="00387BB1" w:rsidRPr="00CD3E7B">
        <w:t>6</w:t>
      </w:r>
      <w:r w:rsidR="00D94D87" w:rsidRPr="00CD3E7B">
        <w:t> </w:t>
      </w:r>
      <w:r w:rsidR="00387BB1" w:rsidRPr="00CD3E7B">
        <w:t>juin</w:t>
      </w:r>
      <w:r w:rsidR="00D94D87" w:rsidRPr="00CD3E7B">
        <w:t> </w:t>
      </w:r>
      <w:r w:rsidR="00387BB1" w:rsidRPr="00CD3E7B">
        <w:t>2023</w:t>
      </w:r>
      <w:r w:rsidR="007B3E15" w:rsidRPr="00CD3E7B">
        <w:t>.</w:t>
      </w:r>
    </w:p>
    <w:p w14:paraId="55688A75" w14:textId="6746E4AB" w:rsidR="008B7F85" w:rsidRPr="00CD3E7B" w:rsidRDefault="008B7F85" w:rsidP="00C00EC8">
      <w:pPr>
        <w:jc w:val="both"/>
      </w:pPr>
      <w:r w:rsidRPr="00CD3E7B">
        <w:rPr>
          <w:rFonts w:eastAsia="Calibri"/>
        </w:rPr>
        <w:t>2.2</w:t>
      </w:r>
      <w:r w:rsidRPr="00CD3E7B">
        <w:tab/>
      </w:r>
      <w:r w:rsidR="004E1345" w:rsidRPr="00CD3E7B">
        <w:t xml:space="preserve">Le </w:t>
      </w:r>
      <w:r w:rsidR="00150EAD" w:rsidRPr="00CD3E7B">
        <w:t>D</w:t>
      </w:r>
      <w:r w:rsidR="004E1345" w:rsidRPr="00CD3E7B">
        <w:t>ocument RRB23-2/DELAYED/2 est une communication soumise par l</w:t>
      </w:r>
      <w:r w:rsidR="00981D1D" w:rsidRPr="00CD3E7B">
        <w:t>'</w:t>
      </w:r>
      <w:r w:rsidR="004E1345" w:rsidRPr="00CD3E7B">
        <w:t xml:space="preserve">Administration des </w:t>
      </w:r>
      <w:r w:rsidR="00D94D87" w:rsidRPr="00CD3E7B">
        <w:t>Î</w:t>
      </w:r>
      <w:r w:rsidR="004E1345" w:rsidRPr="00CD3E7B">
        <w:t>les Salomon concernant une demande de</w:t>
      </w:r>
      <w:r w:rsidR="00981D1D" w:rsidRPr="00CD3E7B">
        <w:t xml:space="preserve"> </w:t>
      </w:r>
      <w:r w:rsidR="004E1345" w:rsidRPr="00CD3E7B">
        <w:t>prorogation du délai réglementaire applicable à</w:t>
      </w:r>
      <w:r w:rsidR="00981D1D" w:rsidRPr="00CD3E7B">
        <w:t xml:space="preserve"> </w:t>
      </w:r>
      <w:r w:rsidR="004E1345" w:rsidRPr="00CD3E7B">
        <w:t>la mise en service des assignations de fréquence du système à satellites</w:t>
      </w:r>
      <w:r w:rsidR="00981D1D" w:rsidRPr="00CD3E7B">
        <w:t xml:space="preserve"> </w:t>
      </w:r>
      <w:r w:rsidR="004E1345" w:rsidRPr="00CD3E7B">
        <w:t>SI-SAT-BILIKIKI.</w:t>
      </w:r>
      <w:r w:rsidR="008A3344" w:rsidRPr="00CD3E7B">
        <w:t xml:space="preserve"> </w:t>
      </w:r>
      <w:r w:rsidR="00E84B64" w:rsidRPr="00CD3E7B">
        <w:rPr>
          <w:rFonts w:eastAsia="Calibri"/>
        </w:rPr>
        <w:t>Le Document</w:t>
      </w:r>
      <w:r w:rsidR="008A3344" w:rsidRPr="00CD3E7B">
        <w:rPr>
          <w:rFonts w:eastAsia="Calibri"/>
        </w:rPr>
        <w:t> </w:t>
      </w:r>
      <w:r w:rsidR="00E84B64" w:rsidRPr="00CD3E7B">
        <w:rPr>
          <w:rFonts w:eastAsia="Calibri"/>
        </w:rPr>
        <w:t>RRB23</w:t>
      </w:r>
      <w:r w:rsidR="00E84B64" w:rsidRPr="00CD3E7B">
        <w:rPr>
          <w:rFonts w:eastAsia="Calibri"/>
        </w:rPr>
        <w:noBreakHyphen/>
        <w:t xml:space="preserve">2/DELAYED/3 est une </w:t>
      </w:r>
      <w:r w:rsidR="00E84B64" w:rsidRPr="00CD3E7B">
        <w:t xml:space="preserve">communication soumise par </w:t>
      </w:r>
      <w:r w:rsidR="00E84B64" w:rsidRPr="00CD3E7B">
        <w:rPr>
          <w:rFonts w:eastAsia="Calibri"/>
        </w:rPr>
        <w:t>l</w:t>
      </w:r>
      <w:r w:rsidR="00981D1D" w:rsidRPr="00CD3E7B">
        <w:rPr>
          <w:rFonts w:eastAsia="Calibri"/>
        </w:rPr>
        <w:t>'</w:t>
      </w:r>
      <w:r w:rsidR="00E84B64" w:rsidRPr="00CD3E7B">
        <w:rPr>
          <w:rFonts w:eastAsia="Calibri"/>
        </w:rPr>
        <w:t>Administration française</w:t>
      </w:r>
      <w:r w:rsidR="00215EC0" w:rsidRPr="00CD3E7B">
        <w:rPr>
          <w:rFonts w:eastAsia="Calibri"/>
        </w:rPr>
        <w:t>,</w:t>
      </w:r>
      <w:r w:rsidR="00981D1D" w:rsidRPr="00CD3E7B">
        <w:rPr>
          <w:rFonts w:eastAsia="Calibri"/>
        </w:rPr>
        <w:t xml:space="preserve"> </w:t>
      </w:r>
      <w:r w:rsidR="00150EAD" w:rsidRPr="00CD3E7B">
        <w:rPr>
          <w:rFonts w:eastAsia="Calibri"/>
        </w:rPr>
        <w:t>dans laquelle cette Administration signale</w:t>
      </w:r>
      <w:r w:rsidR="00E84B64" w:rsidRPr="00CD3E7B">
        <w:rPr>
          <w:rFonts w:eastAsia="Calibri"/>
        </w:rPr>
        <w:t xml:space="preserve"> de</w:t>
      </w:r>
      <w:r w:rsidR="00150EAD" w:rsidRPr="00CD3E7B">
        <w:rPr>
          <w:rFonts w:eastAsia="Calibri"/>
        </w:rPr>
        <w:t>s</w:t>
      </w:r>
      <w:r w:rsidR="00E84B64" w:rsidRPr="00CD3E7B">
        <w:rPr>
          <w:rFonts w:eastAsia="Calibri"/>
        </w:rPr>
        <w:t xml:space="preserve"> brouillages préjudiciables au titre de l</w:t>
      </w:r>
      <w:r w:rsidR="00981D1D" w:rsidRPr="00CD3E7B">
        <w:rPr>
          <w:rFonts w:eastAsia="Calibri"/>
        </w:rPr>
        <w:t>'</w:t>
      </w:r>
      <w:r w:rsidR="00E84B64" w:rsidRPr="00CD3E7B">
        <w:rPr>
          <w:rFonts w:eastAsia="Calibri"/>
        </w:rPr>
        <w:t xml:space="preserve">Article 15 du Règlement des radiocommunications (RR). </w:t>
      </w:r>
      <w:r w:rsidR="00215EC0" w:rsidRPr="00CD3E7B">
        <w:rPr>
          <w:rFonts w:eastAsia="Calibri"/>
        </w:rPr>
        <w:t>C</w:t>
      </w:r>
      <w:r w:rsidR="00E84B64" w:rsidRPr="00CD3E7B">
        <w:rPr>
          <w:rFonts w:eastAsia="Calibri"/>
        </w:rPr>
        <w:t>es deux documents ont été reçus bien après la date limite du 21 juin 2023.</w:t>
      </w:r>
    </w:p>
    <w:p w14:paraId="2E4C2B9C" w14:textId="752589F2" w:rsidR="008B7F85" w:rsidRPr="00CD3E7B" w:rsidRDefault="008B7F85" w:rsidP="00C00EC8">
      <w:pPr>
        <w:jc w:val="both"/>
        <w:rPr>
          <w:rFonts w:eastAsia="Calibri"/>
        </w:rPr>
      </w:pPr>
      <w:r w:rsidRPr="00CD3E7B">
        <w:rPr>
          <w:rFonts w:eastAsia="Calibri"/>
        </w:rPr>
        <w:t>2.3</w:t>
      </w:r>
      <w:r w:rsidRPr="00CD3E7B">
        <w:rPr>
          <w:rFonts w:eastAsia="Calibri"/>
        </w:rPr>
        <w:tab/>
      </w:r>
      <w:r w:rsidR="00E26975" w:rsidRPr="00CD3E7B">
        <w:rPr>
          <w:rFonts w:eastAsia="Calibri"/>
        </w:rPr>
        <w:t>Les membres du Comité</w:t>
      </w:r>
      <w:r w:rsidR="00981D1D" w:rsidRPr="00CD3E7B">
        <w:rPr>
          <w:rFonts w:eastAsia="Calibri"/>
        </w:rPr>
        <w:t xml:space="preserve"> </w:t>
      </w:r>
      <w:r w:rsidR="00215EC0" w:rsidRPr="00CD3E7B">
        <w:rPr>
          <w:rFonts w:eastAsia="Calibri"/>
        </w:rPr>
        <w:t>partagent l</w:t>
      </w:r>
      <w:r w:rsidR="00981D1D" w:rsidRPr="00CD3E7B">
        <w:rPr>
          <w:rFonts w:eastAsia="Calibri"/>
        </w:rPr>
        <w:t>'</w:t>
      </w:r>
      <w:r w:rsidR="00215EC0" w:rsidRPr="00CD3E7B">
        <w:rPr>
          <w:rFonts w:eastAsia="Calibri"/>
        </w:rPr>
        <w:t>avis selon lequel</w:t>
      </w:r>
      <w:r w:rsidR="00E26975" w:rsidRPr="00CD3E7B">
        <w:rPr>
          <w:rFonts w:eastAsia="Calibri"/>
        </w:rPr>
        <w:t xml:space="preserve"> le Document RRB23-2/DELAYED/1 devrait être examiné parallèlement au rapport sur la Résolution </w:t>
      </w:r>
      <w:r w:rsidR="00E26975" w:rsidRPr="00CD3E7B">
        <w:rPr>
          <w:rFonts w:eastAsia="Calibri"/>
          <w:b/>
          <w:bCs/>
        </w:rPr>
        <w:t>80 (</w:t>
      </w:r>
      <w:r w:rsidR="009645A4" w:rsidRPr="00CD3E7B">
        <w:rPr>
          <w:rFonts w:eastAsia="Calibri"/>
          <w:b/>
          <w:bCs/>
        </w:rPr>
        <w:t>Rév.</w:t>
      </w:r>
      <w:r w:rsidR="00E26975" w:rsidRPr="00CD3E7B">
        <w:rPr>
          <w:rFonts w:eastAsia="Calibri"/>
          <w:b/>
          <w:bCs/>
        </w:rPr>
        <w:t>CMR-07)</w:t>
      </w:r>
      <w:r w:rsidR="00E26975" w:rsidRPr="00CD3E7B">
        <w:rPr>
          <w:rFonts w:eastAsia="Calibri"/>
        </w:rPr>
        <w:t xml:space="preserve">, afin de faciliter </w:t>
      </w:r>
      <w:r w:rsidR="00215EC0" w:rsidRPr="00CD3E7B">
        <w:rPr>
          <w:rFonts w:eastAsia="Calibri"/>
        </w:rPr>
        <w:t>l</w:t>
      </w:r>
      <w:r w:rsidR="00981D1D" w:rsidRPr="00CD3E7B">
        <w:rPr>
          <w:rFonts w:eastAsia="Calibri"/>
        </w:rPr>
        <w:t>'</w:t>
      </w:r>
      <w:r w:rsidR="00215EC0" w:rsidRPr="00CD3E7B">
        <w:rPr>
          <w:rFonts w:eastAsia="Calibri"/>
        </w:rPr>
        <w:t>élaboration</w:t>
      </w:r>
      <w:r w:rsidR="00E26975" w:rsidRPr="00CD3E7B">
        <w:rPr>
          <w:rFonts w:eastAsia="Calibri"/>
        </w:rPr>
        <w:t xml:space="preserve"> du rapport et de </w:t>
      </w:r>
      <w:r w:rsidR="00215EC0" w:rsidRPr="00CD3E7B">
        <w:rPr>
          <w:rFonts w:eastAsia="Calibri"/>
        </w:rPr>
        <w:t>faire en sorte</w:t>
      </w:r>
      <w:r w:rsidR="00E26975" w:rsidRPr="00CD3E7B">
        <w:rPr>
          <w:rFonts w:eastAsia="Calibri"/>
        </w:rPr>
        <w:t xml:space="preserve"> que les vues des administrations soient mieux prises en </w:t>
      </w:r>
      <w:r w:rsidR="00130C99" w:rsidRPr="00CD3E7B">
        <w:rPr>
          <w:rFonts w:eastAsia="Calibri"/>
        </w:rPr>
        <w:t>considération</w:t>
      </w:r>
      <w:r w:rsidR="00215EC0" w:rsidRPr="00CD3E7B">
        <w:rPr>
          <w:rFonts w:eastAsia="Calibri"/>
        </w:rPr>
        <w:t>.</w:t>
      </w:r>
    </w:p>
    <w:p w14:paraId="02E26339" w14:textId="53A19D7A" w:rsidR="008B7F85" w:rsidRPr="00CD3E7B" w:rsidRDefault="008B7F85" w:rsidP="00C00EC8">
      <w:pPr>
        <w:jc w:val="both"/>
        <w:rPr>
          <w:rFonts w:eastAsia="Calibri"/>
        </w:rPr>
      </w:pPr>
      <w:r w:rsidRPr="00CD3E7B">
        <w:rPr>
          <w:rFonts w:eastAsia="Calibri"/>
        </w:rPr>
        <w:t>2.4</w:t>
      </w:r>
      <w:r w:rsidRPr="00CD3E7B">
        <w:rPr>
          <w:rFonts w:eastAsia="Calibri"/>
        </w:rPr>
        <w:tab/>
      </w:r>
      <w:r w:rsidR="009E69E3" w:rsidRPr="00CD3E7B">
        <w:rPr>
          <w:rFonts w:eastAsia="Calibri"/>
        </w:rPr>
        <w:t>À</w:t>
      </w:r>
      <w:r w:rsidR="00687ED8" w:rsidRPr="00CD3E7B">
        <w:rPr>
          <w:rFonts w:eastAsia="Calibri"/>
        </w:rPr>
        <w:t xml:space="preserve"> propos du </w:t>
      </w:r>
      <w:r w:rsidR="00146E21" w:rsidRPr="00CD3E7B">
        <w:rPr>
          <w:rFonts w:eastAsia="Calibri"/>
        </w:rPr>
        <w:t>D</w:t>
      </w:r>
      <w:r w:rsidR="00687ED8" w:rsidRPr="00CD3E7B">
        <w:rPr>
          <w:rFonts w:eastAsia="Calibri"/>
        </w:rPr>
        <w:t>ocument RRB23</w:t>
      </w:r>
      <w:r w:rsidR="004B3C4A">
        <w:rPr>
          <w:rFonts w:eastAsia="Calibri"/>
        </w:rPr>
        <w:t>-</w:t>
      </w:r>
      <w:r w:rsidR="00687ED8" w:rsidRPr="00CD3E7B">
        <w:rPr>
          <w:rFonts w:eastAsia="Calibri"/>
        </w:rPr>
        <w:t xml:space="preserve">2/DELAYED/2, </w:t>
      </w:r>
      <w:r w:rsidR="00687ED8" w:rsidRPr="00CD3E7B">
        <w:rPr>
          <w:rFonts w:eastAsia="Calibri"/>
          <w:b/>
          <w:bCs/>
        </w:rPr>
        <w:t>Mme Hasanova</w:t>
      </w:r>
      <w:r w:rsidR="00981D1D" w:rsidRPr="00CD3E7B">
        <w:rPr>
          <w:rFonts w:eastAsia="Calibri"/>
        </w:rPr>
        <w:t xml:space="preserve"> </w:t>
      </w:r>
      <w:r w:rsidR="00687ED8" w:rsidRPr="00CD3E7B">
        <w:rPr>
          <w:rFonts w:eastAsia="Calibri"/>
        </w:rPr>
        <w:t>suggère d</w:t>
      </w:r>
      <w:r w:rsidR="00981D1D" w:rsidRPr="00CD3E7B">
        <w:rPr>
          <w:rFonts w:eastAsia="Calibri"/>
        </w:rPr>
        <w:t>'</w:t>
      </w:r>
      <w:r w:rsidR="00687ED8" w:rsidRPr="00CD3E7B">
        <w:rPr>
          <w:rFonts w:eastAsia="Calibri"/>
        </w:rPr>
        <w:t>examiner la question à la</w:t>
      </w:r>
      <w:r w:rsidR="00981D1D" w:rsidRPr="00CD3E7B">
        <w:rPr>
          <w:rFonts w:eastAsia="Calibri"/>
        </w:rPr>
        <w:t xml:space="preserve"> </w:t>
      </w:r>
      <w:r w:rsidR="00687ED8" w:rsidRPr="00CD3E7B">
        <w:rPr>
          <w:rFonts w:eastAsia="Calibri"/>
        </w:rPr>
        <w:t>réunion actuelle du Comité si la date limite de mise en service du système à satellites</w:t>
      </w:r>
      <w:r w:rsidR="00981D1D" w:rsidRPr="00CD3E7B">
        <w:rPr>
          <w:rFonts w:eastAsia="Calibri"/>
        </w:rPr>
        <w:t xml:space="preserve"> </w:t>
      </w:r>
      <w:r w:rsidR="00687ED8" w:rsidRPr="00CD3E7B">
        <w:rPr>
          <w:rFonts w:eastAsia="Calibri"/>
        </w:rPr>
        <w:t>SI-SAT-BILIKIKI</w:t>
      </w:r>
      <w:r w:rsidR="00981D1D" w:rsidRPr="00CD3E7B">
        <w:rPr>
          <w:rFonts w:eastAsia="Calibri"/>
        </w:rPr>
        <w:t xml:space="preserve"> </w:t>
      </w:r>
      <w:r w:rsidR="00687ED8" w:rsidRPr="00CD3E7B">
        <w:rPr>
          <w:rFonts w:eastAsia="Calibri"/>
        </w:rPr>
        <w:t>est antérieure à la 94ème réunion du Comité</w:t>
      </w:r>
      <w:r w:rsidR="009E69E3" w:rsidRPr="00CD3E7B">
        <w:rPr>
          <w:rFonts w:eastAsia="Calibri"/>
        </w:rPr>
        <w:t>.</w:t>
      </w:r>
    </w:p>
    <w:p w14:paraId="42052D77" w14:textId="2704C475" w:rsidR="008B7F85" w:rsidRPr="00CD3E7B" w:rsidRDefault="008B7F85" w:rsidP="00C00EC8">
      <w:pPr>
        <w:jc w:val="both"/>
        <w:rPr>
          <w:rFonts w:eastAsia="Calibri"/>
        </w:rPr>
      </w:pPr>
      <w:r w:rsidRPr="00CD3E7B">
        <w:rPr>
          <w:rFonts w:eastAsia="Calibri"/>
        </w:rPr>
        <w:t>2.5</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687ED8" w:rsidRPr="00CD3E7B">
        <w:t xml:space="preserve"> </w:t>
      </w:r>
      <w:r w:rsidR="00687ED8" w:rsidRPr="00CD3E7B">
        <w:rPr>
          <w:rFonts w:eastAsia="Calibri"/>
          <w:bCs/>
        </w:rPr>
        <w:t>propose de reporter l</w:t>
      </w:r>
      <w:r w:rsidR="00981D1D" w:rsidRPr="00CD3E7B">
        <w:rPr>
          <w:rFonts w:eastAsia="Calibri"/>
          <w:bCs/>
        </w:rPr>
        <w:t>'</w:t>
      </w:r>
      <w:r w:rsidR="00687ED8" w:rsidRPr="00CD3E7B">
        <w:rPr>
          <w:rFonts w:eastAsia="Calibri"/>
          <w:bCs/>
        </w:rPr>
        <w:t xml:space="preserve">examen du </w:t>
      </w:r>
      <w:r w:rsidR="00687ED8" w:rsidRPr="00CD3E7B">
        <w:rPr>
          <w:rFonts w:eastAsia="Calibri"/>
        </w:rPr>
        <w:t>Document RRB23</w:t>
      </w:r>
      <w:r w:rsidR="00687ED8" w:rsidRPr="00CD3E7B">
        <w:rPr>
          <w:rFonts w:eastAsia="Calibri"/>
        </w:rPr>
        <w:noBreakHyphen/>
        <w:t>2</w:t>
      </w:r>
      <w:r w:rsidR="00687ED8" w:rsidRPr="00CD3E7B">
        <w:rPr>
          <w:rFonts w:eastAsia="Calibri"/>
          <w:bCs/>
        </w:rPr>
        <w:t>/DELAYED/2 à la</w:t>
      </w:r>
      <w:r w:rsidR="00981D1D" w:rsidRPr="00CD3E7B">
        <w:rPr>
          <w:rFonts w:eastAsia="Calibri"/>
          <w:bCs/>
        </w:rPr>
        <w:t xml:space="preserve"> </w:t>
      </w:r>
      <w:r w:rsidR="00687ED8" w:rsidRPr="00CD3E7B">
        <w:rPr>
          <w:rFonts w:eastAsia="Calibri"/>
          <w:bCs/>
        </w:rPr>
        <w:t>réunion suivante</w:t>
      </w:r>
      <w:r w:rsidR="00784258" w:rsidRPr="00CD3E7B">
        <w:rPr>
          <w:rFonts w:eastAsia="Calibri"/>
          <w:bCs/>
        </w:rPr>
        <w:t xml:space="preserve"> conformément au § 1.6 de la Règle de procédure relative aux dispositions internes du Comité</w:t>
      </w:r>
      <w:r w:rsidR="00687ED8" w:rsidRPr="00CD3E7B">
        <w:rPr>
          <w:rFonts w:eastAsia="Calibri"/>
          <w:bCs/>
        </w:rPr>
        <w:t xml:space="preserve">, </w:t>
      </w:r>
      <w:r w:rsidR="00784258" w:rsidRPr="00CD3E7B">
        <w:rPr>
          <w:rFonts w:eastAsia="Calibri"/>
          <w:bCs/>
        </w:rPr>
        <w:t>et invite</w:t>
      </w:r>
      <w:r w:rsidR="00687ED8" w:rsidRPr="00CD3E7B">
        <w:rPr>
          <w:rFonts w:eastAsia="Calibri"/>
          <w:bCs/>
        </w:rPr>
        <w:t xml:space="preserve"> le Bureau </w:t>
      </w:r>
      <w:r w:rsidR="00784258" w:rsidRPr="00CD3E7B">
        <w:rPr>
          <w:rFonts w:eastAsia="Calibri"/>
          <w:bCs/>
        </w:rPr>
        <w:t>à ne pas adopter</w:t>
      </w:r>
      <w:r w:rsidR="00687ED8" w:rsidRPr="00CD3E7B">
        <w:rPr>
          <w:rFonts w:eastAsia="Calibri"/>
          <w:bCs/>
        </w:rPr>
        <w:t xml:space="preserve"> de mesures </w:t>
      </w:r>
      <w:r w:rsidR="00784258" w:rsidRPr="00CD3E7B">
        <w:rPr>
          <w:rFonts w:eastAsia="Calibri"/>
          <w:bCs/>
        </w:rPr>
        <w:t xml:space="preserve">concernant le statut du réseau à satellite </w:t>
      </w:r>
      <w:r w:rsidR="00687ED8" w:rsidRPr="00CD3E7B">
        <w:rPr>
          <w:rFonts w:eastAsia="Calibri"/>
          <w:bCs/>
        </w:rPr>
        <w:t>jusqu</w:t>
      </w:r>
      <w:r w:rsidR="00981D1D" w:rsidRPr="00CD3E7B">
        <w:rPr>
          <w:rFonts w:eastAsia="Calibri"/>
          <w:bCs/>
        </w:rPr>
        <w:t>'</w:t>
      </w:r>
      <w:r w:rsidR="00687ED8" w:rsidRPr="00CD3E7B">
        <w:rPr>
          <w:rFonts w:eastAsia="Calibri"/>
          <w:bCs/>
        </w:rPr>
        <w:t xml:space="preserve">à ce que le </w:t>
      </w:r>
      <w:r w:rsidR="00687ED8" w:rsidRPr="00CD3E7B">
        <w:rPr>
          <w:rFonts w:eastAsia="Calibri"/>
        </w:rPr>
        <w:t>Comité</w:t>
      </w:r>
      <w:r w:rsidR="00687ED8" w:rsidRPr="00CD3E7B">
        <w:rPr>
          <w:rFonts w:eastAsia="Calibri"/>
          <w:bCs/>
        </w:rPr>
        <w:t xml:space="preserve"> </w:t>
      </w:r>
      <w:r w:rsidR="008D47D2" w:rsidRPr="00CD3E7B">
        <w:rPr>
          <w:rFonts w:eastAsia="Calibri"/>
          <w:bCs/>
        </w:rPr>
        <w:t>étudie</w:t>
      </w:r>
      <w:r w:rsidR="00687ED8" w:rsidRPr="00CD3E7B">
        <w:rPr>
          <w:rFonts w:eastAsia="Calibri"/>
          <w:bCs/>
        </w:rPr>
        <w:t xml:space="preserve"> la question</w:t>
      </w:r>
      <w:r w:rsidR="00784258" w:rsidRPr="00CD3E7B">
        <w:rPr>
          <w:rFonts w:eastAsia="Calibri"/>
          <w:bCs/>
        </w:rPr>
        <w:t xml:space="preserve"> à sa prochaine réunion</w:t>
      </w:r>
      <w:r w:rsidR="00687ED8" w:rsidRPr="00CD3E7B">
        <w:rPr>
          <w:rFonts w:eastAsia="Calibri"/>
          <w:bCs/>
        </w:rPr>
        <w:t>.</w:t>
      </w:r>
    </w:p>
    <w:p w14:paraId="3EEB7E0B" w14:textId="104D8936" w:rsidR="008B7F85" w:rsidRPr="00CD3E7B" w:rsidRDefault="008B7F85" w:rsidP="00C00EC8">
      <w:pPr>
        <w:jc w:val="both"/>
        <w:rPr>
          <w:rFonts w:eastAsia="Calibri"/>
        </w:rPr>
      </w:pPr>
      <w:r w:rsidRPr="00CD3E7B">
        <w:rPr>
          <w:rFonts w:eastAsia="Calibri"/>
        </w:rPr>
        <w:lastRenderedPageBreak/>
        <w:t>2.6</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D77E55" w:rsidRPr="00CD3E7B">
        <w:rPr>
          <w:rFonts w:eastAsia="Calibri"/>
        </w:rPr>
        <w:t xml:space="preserve">souscrit à cette proposition, </w:t>
      </w:r>
      <w:r w:rsidR="008D47D2" w:rsidRPr="00CD3E7B">
        <w:rPr>
          <w:rFonts w:eastAsia="Calibri"/>
        </w:rPr>
        <w:t>étant donné que le fait d</w:t>
      </w:r>
      <w:r w:rsidR="00981D1D" w:rsidRPr="00CD3E7B">
        <w:rPr>
          <w:rFonts w:eastAsia="Calibri"/>
        </w:rPr>
        <w:t>'</w:t>
      </w:r>
      <w:r w:rsidR="00D77E55" w:rsidRPr="00CD3E7B">
        <w:rPr>
          <w:rFonts w:eastAsia="Calibri"/>
        </w:rPr>
        <w:t>accepter le document pendant</w:t>
      </w:r>
      <w:r w:rsidR="00981D1D" w:rsidRPr="00CD3E7B">
        <w:rPr>
          <w:rFonts w:eastAsia="Calibri"/>
        </w:rPr>
        <w:t xml:space="preserve"> </w:t>
      </w:r>
      <w:r w:rsidR="00D77E55" w:rsidRPr="00CD3E7B">
        <w:rPr>
          <w:rFonts w:eastAsia="Calibri"/>
        </w:rPr>
        <w:t>la</w:t>
      </w:r>
      <w:r w:rsidR="00981D1D" w:rsidRPr="00CD3E7B">
        <w:rPr>
          <w:rFonts w:eastAsia="Calibri"/>
        </w:rPr>
        <w:t xml:space="preserve"> </w:t>
      </w:r>
      <w:r w:rsidR="00D77E55" w:rsidRPr="00CD3E7B">
        <w:rPr>
          <w:rFonts w:eastAsia="Calibri"/>
        </w:rPr>
        <w:t>réunion actuelle créerait un</w:t>
      </w:r>
      <w:r w:rsidR="00981D1D" w:rsidRPr="00CD3E7B">
        <w:rPr>
          <w:rFonts w:eastAsia="Calibri"/>
        </w:rPr>
        <w:t xml:space="preserve"> </w:t>
      </w:r>
      <w:r w:rsidR="00D77E55" w:rsidRPr="00CD3E7B">
        <w:rPr>
          <w:rFonts w:eastAsia="Calibri"/>
        </w:rPr>
        <w:t xml:space="preserve">précédent fâcheux et </w:t>
      </w:r>
      <w:r w:rsidR="008D47D2" w:rsidRPr="00CD3E7B">
        <w:rPr>
          <w:rFonts w:eastAsia="Calibri"/>
        </w:rPr>
        <w:t>que</w:t>
      </w:r>
      <w:r w:rsidR="00981D1D" w:rsidRPr="00CD3E7B">
        <w:rPr>
          <w:rFonts w:eastAsia="Calibri"/>
        </w:rPr>
        <w:t xml:space="preserve"> </w:t>
      </w:r>
      <w:r w:rsidR="00D77E55" w:rsidRPr="00CD3E7B">
        <w:rPr>
          <w:rFonts w:eastAsia="Calibri"/>
        </w:rPr>
        <w:t>le Bureau pourra être chargé</w:t>
      </w:r>
      <w:r w:rsidR="00981D1D" w:rsidRPr="00CD3E7B">
        <w:rPr>
          <w:rFonts w:eastAsia="Calibri"/>
        </w:rPr>
        <w:t xml:space="preserve"> </w:t>
      </w:r>
      <w:r w:rsidR="00D77E55" w:rsidRPr="00CD3E7B">
        <w:rPr>
          <w:rFonts w:eastAsia="Calibri"/>
        </w:rPr>
        <w:t>de maintenir les assignations</w:t>
      </w:r>
      <w:r w:rsidR="00981D1D" w:rsidRPr="00CD3E7B">
        <w:rPr>
          <w:rFonts w:eastAsia="Calibri"/>
        </w:rPr>
        <w:t xml:space="preserve"> </w:t>
      </w:r>
      <w:r w:rsidR="00D77E55" w:rsidRPr="00CD3E7B">
        <w:rPr>
          <w:rFonts w:eastAsia="Calibri"/>
        </w:rPr>
        <w:t>en attendant que le Comité étudie la question</w:t>
      </w:r>
      <w:r w:rsidR="00294F8B" w:rsidRPr="00CD3E7B">
        <w:rPr>
          <w:rFonts w:eastAsia="Calibri"/>
        </w:rPr>
        <w:t>.</w:t>
      </w:r>
    </w:p>
    <w:p w14:paraId="5814F87F" w14:textId="48500B34" w:rsidR="008B7F85" w:rsidRPr="00CD3E7B" w:rsidRDefault="008B7F85" w:rsidP="00C00EC8">
      <w:pPr>
        <w:jc w:val="both"/>
        <w:rPr>
          <w:rFonts w:eastAsia="Calibri"/>
        </w:rPr>
      </w:pPr>
      <w:r w:rsidRPr="00CD3E7B">
        <w:rPr>
          <w:rFonts w:eastAsia="Calibri"/>
        </w:rPr>
        <w:t>2.7</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Di Crescenzo</w:t>
      </w:r>
      <w:r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00981D1D" w:rsidRPr="00CD3E7B">
        <w:rPr>
          <w:rFonts w:eastAsia="Calibri"/>
        </w:rPr>
        <w:t xml:space="preserve"> </w:t>
      </w:r>
      <w:r w:rsidR="00D77E55" w:rsidRPr="00CD3E7B">
        <w:rPr>
          <w:rFonts w:eastAsia="Calibri"/>
        </w:rPr>
        <w:t xml:space="preserve">et </w:t>
      </w:r>
      <w:r w:rsidR="00687ED8" w:rsidRPr="00CD3E7B">
        <w:rPr>
          <w:rFonts w:eastAsia="Calibri"/>
          <w:b/>
          <w:bCs/>
        </w:rPr>
        <w:t>M.</w:t>
      </w:r>
      <w:r w:rsidR="00981D1D" w:rsidRPr="00CD3E7B">
        <w:rPr>
          <w:rFonts w:eastAsia="Calibri"/>
          <w:b/>
          <w:bCs/>
        </w:rPr>
        <w:t xml:space="preserve"> </w:t>
      </w:r>
      <w:proofErr w:type="spellStart"/>
      <w:r w:rsidRPr="00CD3E7B">
        <w:rPr>
          <w:rFonts w:eastAsia="Calibri"/>
          <w:b/>
          <w:bCs/>
        </w:rPr>
        <w:t>Alkahtani</w:t>
      </w:r>
      <w:proofErr w:type="spellEnd"/>
      <w:r w:rsidRPr="00CD3E7B">
        <w:rPr>
          <w:rFonts w:eastAsia="Calibri"/>
        </w:rPr>
        <w:t xml:space="preserve"> </w:t>
      </w:r>
      <w:r w:rsidR="00D77E55" w:rsidRPr="00CD3E7B">
        <w:rPr>
          <w:rFonts w:eastAsia="Calibri"/>
        </w:rPr>
        <w:t>pensent eux aussi qu</w:t>
      </w:r>
      <w:r w:rsidR="00981D1D" w:rsidRPr="00CD3E7B">
        <w:rPr>
          <w:rFonts w:eastAsia="Calibri"/>
        </w:rPr>
        <w:t>'</w:t>
      </w:r>
      <w:r w:rsidR="00D77E55" w:rsidRPr="00CD3E7B">
        <w:rPr>
          <w:rFonts w:eastAsia="Calibri"/>
        </w:rPr>
        <w:t>il y a lieu de reporter</w:t>
      </w:r>
      <w:r w:rsidR="00981D1D" w:rsidRPr="00CD3E7B">
        <w:rPr>
          <w:rFonts w:eastAsia="Calibri"/>
        </w:rPr>
        <w:t xml:space="preserve"> </w:t>
      </w:r>
      <w:r w:rsidR="00D77E55" w:rsidRPr="00CD3E7B">
        <w:rPr>
          <w:rFonts w:eastAsia="Calibri"/>
        </w:rPr>
        <w:t>l</w:t>
      </w:r>
      <w:r w:rsidR="00981D1D" w:rsidRPr="00CD3E7B">
        <w:rPr>
          <w:rFonts w:eastAsia="Calibri"/>
        </w:rPr>
        <w:t>'</w:t>
      </w:r>
      <w:r w:rsidR="00D77E55" w:rsidRPr="00CD3E7B">
        <w:rPr>
          <w:rFonts w:eastAsia="Calibri"/>
        </w:rPr>
        <w:t>examen</w:t>
      </w:r>
      <w:r w:rsidR="00981D1D" w:rsidRPr="00CD3E7B">
        <w:rPr>
          <w:rFonts w:eastAsia="Calibri"/>
        </w:rPr>
        <w:t xml:space="preserve"> </w:t>
      </w:r>
      <w:r w:rsidR="00D77E55" w:rsidRPr="00CD3E7B">
        <w:rPr>
          <w:rFonts w:eastAsia="Calibri"/>
        </w:rPr>
        <w:t>du document à la</w:t>
      </w:r>
      <w:r w:rsidR="00981D1D" w:rsidRPr="00CD3E7B">
        <w:rPr>
          <w:rFonts w:eastAsia="Calibri"/>
        </w:rPr>
        <w:t xml:space="preserve"> </w:t>
      </w:r>
      <w:r w:rsidR="00D77E55" w:rsidRPr="00CD3E7B">
        <w:rPr>
          <w:rFonts w:eastAsia="Calibri"/>
        </w:rPr>
        <w:t>r</w:t>
      </w:r>
      <w:r w:rsidR="00294F8B" w:rsidRPr="00CD3E7B">
        <w:rPr>
          <w:rFonts w:eastAsia="Calibri"/>
        </w:rPr>
        <w:t>é</w:t>
      </w:r>
      <w:r w:rsidR="00D77E55" w:rsidRPr="00CD3E7B">
        <w:rPr>
          <w:rFonts w:eastAsia="Calibri"/>
        </w:rPr>
        <w:t>union suivante</w:t>
      </w:r>
      <w:r w:rsidR="00294F8B" w:rsidRPr="00CD3E7B">
        <w:rPr>
          <w:rFonts w:eastAsia="Calibri"/>
        </w:rPr>
        <w:t>.</w:t>
      </w:r>
    </w:p>
    <w:p w14:paraId="378DF87A" w14:textId="123E4185" w:rsidR="008B7F85" w:rsidRPr="00CD3E7B" w:rsidRDefault="008B7F85" w:rsidP="00C00EC8">
      <w:pPr>
        <w:jc w:val="both"/>
        <w:rPr>
          <w:rFonts w:eastAsia="Calibri"/>
        </w:rPr>
      </w:pPr>
      <w:r w:rsidRPr="00CD3E7B">
        <w:rPr>
          <w:rFonts w:eastAsia="Calibri"/>
        </w:rPr>
        <w:t>2.8</w:t>
      </w:r>
      <w:r w:rsidRPr="00CD3E7B">
        <w:rPr>
          <w:rFonts w:eastAsia="Calibri"/>
        </w:rPr>
        <w:tab/>
      </w:r>
      <w:r w:rsidR="00294F8B" w:rsidRPr="00CD3E7B">
        <w:rPr>
          <w:rFonts w:eastAsia="Calibri"/>
        </w:rPr>
        <w:t>Pour ce qui est du</w:t>
      </w:r>
      <w:r w:rsidRPr="00CD3E7B">
        <w:rPr>
          <w:rFonts w:eastAsia="Calibri"/>
        </w:rPr>
        <w:t xml:space="preserve"> Document RRB23-2/DELAYED/3, </w:t>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294F8B" w:rsidRPr="00CD3E7B">
        <w:rPr>
          <w:rFonts w:eastAsia="Calibri"/>
        </w:rPr>
        <w:t>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Pr="00CD3E7B">
        <w:rPr>
          <w:rFonts w:eastAsia="Calibri"/>
        </w:rPr>
        <w:t xml:space="preserve"> </w:t>
      </w:r>
      <w:r w:rsidR="00294F8B" w:rsidRPr="00CD3E7B">
        <w:rPr>
          <w:rFonts w:eastAsia="Calibri"/>
        </w:rPr>
        <w:t>considèrent que l</w:t>
      </w:r>
      <w:r w:rsidR="00981D1D" w:rsidRPr="00CD3E7B">
        <w:rPr>
          <w:rFonts w:eastAsia="Calibri"/>
        </w:rPr>
        <w:t>'</w:t>
      </w:r>
      <w:r w:rsidR="00294F8B" w:rsidRPr="00CD3E7B">
        <w:rPr>
          <w:rFonts w:eastAsia="Calibri"/>
        </w:rPr>
        <w:t>examen</w:t>
      </w:r>
      <w:r w:rsidR="00981D1D" w:rsidRPr="00CD3E7B">
        <w:rPr>
          <w:rFonts w:eastAsia="Calibri"/>
        </w:rPr>
        <w:t xml:space="preserve"> </w:t>
      </w:r>
      <w:r w:rsidR="00294F8B" w:rsidRPr="00CD3E7B">
        <w:rPr>
          <w:rFonts w:eastAsia="Calibri"/>
        </w:rPr>
        <w:t xml:space="preserve">de ce document ne devrait pas être reporté, étant donné </w:t>
      </w:r>
      <w:r w:rsidR="008D47D2" w:rsidRPr="00CD3E7B">
        <w:rPr>
          <w:rFonts w:eastAsia="Calibri"/>
        </w:rPr>
        <w:t>qu</w:t>
      </w:r>
      <w:r w:rsidR="00981D1D" w:rsidRPr="00CD3E7B">
        <w:rPr>
          <w:rFonts w:eastAsia="Calibri"/>
        </w:rPr>
        <w:t>'</w:t>
      </w:r>
      <w:r w:rsidR="008D47D2" w:rsidRPr="00CD3E7B">
        <w:rPr>
          <w:rFonts w:eastAsia="Calibri"/>
        </w:rPr>
        <w:t>il</w:t>
      </w:r>
      <w:r w:rsidR="00294F8B" w:rsidRPr="00CD3E7B">
        <w:rPr>
          <w:rFonts w:eastAsia="Calibri"/>
        </w:rPr>
        <w:t xml:space="preserve"> traite d</w:t>
      </w:r>
      <w:r w:rsidR="00981D1D" w:rsidRPr="00CD3E7B">
        <w:rPr>
          <w:rFonts w:eastAsia="Calibri"/>
        </w:rPr>
        <w:t>'</w:t>
      </w:r>
      <w:r w:rsidR="00294F8B" w:rsidRPr="00CD3E7B">
        <w:rPr>
          <w:rFonts w:eastAsia="Calibri"/>
        </w:rPr>
        <w:t>un problème de brouillage préjudiciable</w:t>
      </w:r>
      <w:r w:rsidR="00C84C87" w:rsidRPr="00CD3E7B">
        <w:rPr>
          <w:rFonts w:eastAsia="Calibri"/>
        </w:rPr>
        <w:t>.</w:t>
      </w:r>
    </w:p>
    <w:p w14:paraId="0BE11E5A" w14:textId="4243A1B9" w:rsidR="008B7F85" w:rsidRPr="00CD3E7B" w:rsidRDefault="008B7F85" w:rsidP="00C00EC8">
      <w:pPr>
        <w:jc w:val="both"/>
        <w:rPr>
          <w:rFonts w:eastAsia="Calibri"/>
        </w:rPr>
      </w:pPr>
      <w:r w:rsidRPr="00CD3E7B">
        <w:rPr>
          <w:rFonts w:eastAsia="Calibri"/>
        </w:rPr>
        <w:t>2.9</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294F8B" w:rsidRPr="00CD3E7B">
        <w:rPr>
          <w:rFonts w:eastAsia="Calibri"/>
        </w:rPr>
        <w:t>suggère d</w:t>
      </w:r>
      <w:r w:rsidR="00981D1D" w:rsidRPr="00CD3E7B">
        <w:rPr>
          <w:rFonts w:eastAsia="Calibri"/>
        </w:rPr>
        <w:t>'</w:t>
      </w:r>
      <w:r w:rsidR="00294F8B" w:rsidRPr="00CD3E7B">
        <w:rPr>
          <w:rFonts w:eastAsia="Calibri"/>
        </w:rPr>
        <w:t>examiner le document</w:t>
      </w:r>
      <w:r w:rsidR="00981D1D" w:rsidRPr="00CD3E7B">
        <w:rPr>
          <w:rFonts w:eastAsia="Calibri"/>
        </w:rPr>
        <w:t xml:space="preserve"> </w:t>
      </w:r>
      <w:r w:rsidR="00294F8B" w:rsidRPr="00CD3E7B">
        <w:rPr>
          <w:rFonts w:eastAsia="Calibri"/>
        </w:rPr>
        <w:t>parallèlement au</w:t>
      </w:r>
      <w:r w:rsidR="00981D1D" w:rsidRPr="00CD3E7B">
        <w:rPr>
          <w:rFonts w:eastAsia="Calibri"/>
        </w:rPr>
        <w:t xml:space="preserve"> </w:t>
      </w:r>
      <w:r w:rsidR="00294F8B" w:rsidRPr="00CD3E7B">
        <w:rPr>
          <w:rFonts w:eastAsia="Calibri"/>
        </w:rPr>
        <w:t>§ 4 du rapport du Directeur, à titre d</w:t>
      </w:r>
      <w:r w:rsidR="00981D1D" w:rsidRPr="00CD3E7B">
        <w:rPr>
          <w:rFonts w:eastAsia="Calibri"/>
        </w:rPr>
        <w:t>'</w:t>
      </w:r>
      <w:r w:rsidR="00294F8B" w:rsidRPr="00CD3E7B">
        <w:rPr>
          <w:rFonts w:eastAsia="Calibri"/>
        </w:rPr>
        <w:t>information. La communication soumise</w:t>
      </w:r>
      <w:r w:rsidR="00981D1D" w:rsidRPr="00CD3E7B">
        <w:rPr>
          <w:rFonts w:eastAsia="Calibri"/>
        </w:rPr>
        <w:t xml:space="preserve"> </w:t>
      </w:r>
      <w:r w:rsidR="00294F8B" w:rsidRPr="00CD3E7B">
        <w:rPr>
          <w:rFonts w:eastAsia="Calibri"/>
        </w:rPr>
        <w:t>ne</w:t>
      </w:r>
      <w:r w:rsidR="008D47D2" w:rsidRPr="00CD3E7B">
        <w:rPr>
          <w:rFonts w:eastAsia="Calibri"/>
        </w:rPr>
        <w:t xml:space="preserve"> fou</w:t>
      </w:r>
      <w:r w:rsidR="00C84C87" w:rsidRPr="00CD3E7B">
        <w:rPr>
          <w:rFonts w:eastAsia="Calibri"/>
        </w:rPr>
        <w:t>r</w:t>
      </w:r>
      <w:r w:rsidR="008D47D2" w:rsidRPr="00CD3E7B">
        <w:rPr>
          <w:rFonts w:eastAsia="Calibri"/>
        </w:rPr>
        <w:t>nit</w:t>
      </w:r>
      <w:r w:rsidR="00981D1D" w:rsidRPr="00CD3E7B">
        <w:rPr>
          <w:rFonts w:eastAsia="Calibri"/>
        </w:rPr>
        <w:t xml:space="preserve"> </w:t>
      </w:r>
      <w:r w:rsidR="00294F8B" w:rsidRPr="00CD3E7B">
        <w:rPr>
          <w:rFonts w:eastAsia="Calibri"/>
        </w:rPr>
        <w:t>guère</w:t>
      </w:r>
      <w:r w:rsidR="00981D1D" w:rsidRPr="00CD3E7B">
        <w:rPr>
          <w:rFonts w:eastAsia="Calibri"/>
        </w:rPr>
        <w:t xml:space="preserve"> </w:t>
      </w:r>
      <w:r w:rsidR="00294F8B" w:rsidRPr="00CD3E7B">
        <w:rPr>
          <w:rFonts w:eastAsia="Calibri"/>
        </w:rPr>
        <w:t xml:space="preserve">de détails, </w:t>
      </w:r>
      <w:r w:rsidR="00B43405" w:rsidRPr="00CD3E7B">
        <w:rPr>
          <w:rFonts w:eastAsia="Calibri"/>
        </w:rPr>
        <w:t>de sorte</w:t>
      </w:r>
      <w:r w:rsidR="00981D1D" w:rsidRPr="00CD3E7B">
        <w:rPr>
          <w:rFonts w:eastAsia="Calibri"/>
        </w:rPr>
        <w:t xml:space="preserve"> </w:t>
      </w:r>
      <w:r w:rsidR="00294F8B" w:rsidRPr="00CD3E7B">
        <w:rPr>
          <w:rFonts w:eastAsia="Calibri"/>
        </w:rPr>
        <w:t>qu</w:t>
      </w:r>
      <w:r w:rsidR="00981D1D" w:rsidRPr="00CD3E7B">
        <w:rPr>
          <w:rFonts w:eastAsia="Calibri"/>
        </w:rPr>
        <w:t>'</w:t>
      </w:r>
      <w:r w:rsidR="00294F8B" w:rsidRPr="00CD3E7B">
        <w:rPr>
          <w:rFonts w:eastAsia="Calibri"/>
        </w:rPr>
        <w:t xml:space="preserve">il est difficile pour le </w:t>
      </w:r>
      <w:r w:rsidR="00B43405" w:rsidRPr="00CD3E7B">
        <w:rPr>
          <w:rFonts w:eastAsia="Calibri"/>
        </w:rPr>
        <w:t>Comité</w:t>
      </w:r>
      <w:r w:rsidR="00294F8B" w:rsidRPr="00CD3E7B">
        <w:rPr>
          <w:rFonts w:eastAsia="Calibri"/>
        </w:rPr>
        <w:t xml:space="preserve"> de l</w:t>
      </w:r>
      <w:r w:rsidR="00981D1D" w:rsidRPr="00CD3E7B">
        <w:rPr>
          <w:rFonts w:eastAsia="Calibri"/>
        </w:rPr>
        <w:t>'</w:t>
      </w:r>
      <w:r w:rsidR="00294F8B" w:rsidRPr="00CD3E7B">
        <w:rPr>
          <w:rFonts w:eastAsia="Calibri"/>
        </w:rPr>
        <w:t xml:space="preserve">examiner </w:t>
      </w:r>
      <w:r w:rsidR="00B43405" w:rsidRPr="00CD3E7B">
        <w:rPr>
          <w:rFonts w:eastAsia="Calibri"/>
        </w:rPr>
        <w:t>au titre d</w:t>
      </w:r>
      <w:r w:rsidR="00981D1D" w:rsidRPr="00CD3E7B">
        <w:rPr>
          <w:rFonts w:eastAsia="Calibri"/>
        </w:rPr>
        <w:t>'</w:t>
      </w:r>
      <w:r w:rsidR="00294F8B" w:rsidRPr="00CD3E7B">
        <w:rPr>
          <w:rFonts w:eastAsia="Calibri"/>
        </w:rPr>
        <w:t>un point distinct et de prendre des mesures</w:t>
      </w:r>
      <w:r w:rsidR="00981D1D" w:rsidRPr="00CD3E7B">
        <w:rPr>
          <w:rFonts w:eastAsia="Calibri"/>
        </w:rPr>
        <w:t xml:space="preserve"> </w:t>
      </w:r>
      <w:r w:rsidR="00B43405" w:rsidRPr="00CD3E7B">
        <w:rPr>
          <w:rFonts w:eastAsia="Calibri"/>
        </w:rPr>
        <w:t>sur ce</w:t>
      </w:r>
      <w:r w:rsidR="00294F8B" w:rsidRPr="00CD3E7B">
        <w:rPr>
          <w:rFonts w:eastAsia="Calibri"/>
        </w:rPr>
        <w:t xml:space="preserve"> sujet. Selon</w:t>
      </w:r>
      <w:r w:rsidR="00981D1D" w:rsidRPr="00CD3E7B">
        <w:rPr>
          <w:rFonts w:eastAsia="Calibri"/>
        </w:rPr>
        <w:t xml:space="preserve"> </w:t>
      </w:r>
      <w:r w:rsidR="00B43405" w:rsidRPr="00CD3E7B">
        <w:rPr>
          <w:rFonts w:eastAsia="Calibri"/>
        </w:rPr>
        <w:t>l</w:t>
      </w:r>
      <w:r w:rsidR="00981D1D" w:rsidRPr="00CD3E7B">
        <w:rPr>
          <w:rFonts w:eastAsia="Calibri"/>
        </w:rPr>
        <w:t>'</w:t>
      </w:r>
      <w:r w:rsidR="00B43405" w:rsidRPr="00CD3E7B">
        <w:rPr>
          <w:rFonts w:eastAsia="Calibri"/>
        </w:rPr>
        <w:t>oratrice</w:t>
      </w:r>
      <w:r w:rsidR="00294F8B" w:rsidRPr="00CD3E7B">
        <w:rPr>
          <w:rFonts w:eastAsia="Calibri"/>
        </w:rPr>
        <w:t>, l</w:t>
      </w:r>
      <w:r w:rsidR="00981D1D" w:rsidRPr="00CD3E7B">
        <w:rPr>
          <w:rFonts w:eastAsia="Calibri"/>
        </w:rPr>
        <w:t>'</w:t>
      </w:r>
      <w:r w:rsidR="00294F8B" w:rsidRPr="00CD3E7B">
        <w:rPr>
          <w:rFonts w:eastAsia="Calibri"/>
        </w:rPr>
        <w:t>intention de l</w:t>
      </w:r>
      <w:r w:rsidR="00981D1D" w:rsidRPr="00CD3E7B">
        <w:rPr>
          <w:rFonts w:eastAsia="Calibri"/>
        </w:rPr>
        <w:t>'</w:t>
      </w:r>
      <w:r w:rsidR="00294F8B" w:rsidRPr="00CD3E7B">
        <w:rPr>
          <w:rFonts w:eastAsia="Calibri"/>
        </w:rPr>
        <w:t xml:space="preserve">administration </w:t>
      </w:r>
      <w:r w:rsidR="00B43405" w:rsidRPr="00CD3E7B">
        <w:rPr>
          <w:rFonts w:eastAsia="Calibri"/>
        </w:rPr>
        <w:t>ayant soumis la contribution est</w:t>
      </w:r>
      <w:r w:rsidR="00981D1D" w:rsidRPr="00CD3E7B">
        <w:rPr>
          <w:rFonts w:eastAsia="Calibri"/>
        </w:rPr>
        <w:t xml:space="preserve"> </w:t>
      </w:r>
      <w:r w:rsidR="00294F8B" w:rsidRPr="00CD3E7B">
        <w:rPr>
          <w:rFonts w:eastAsia="Calibri"/>
        </w:rPr>
        <w:t>simplement de porter la question à l</w:t>
      </w:r>
      <w:r w:rsidR="00981D1D" w:rsidRPr="00CD3E7B">
        <w:rPr>
          <w:rFonts w:eastAsia="Calibri"/>
        </w:rPr>
        <w:t>'</w:t>
      </w:r>
      <w:r w:rsidR="00294F8B" w:rsidRPr="00CD3E7B">
        <w:rPr>
          <w:rFonts w:eastAsia="Calibri"/>
        </w:rPr>
        <w:t xml:space="preserve">attention du </w:t>
      </w:r>
      <w:r w:rsidR="00B43405" w:rsidRPr="00CD3E7B">
        <w:rPr>
          <w:rFonts w:eastAsia="Calibri"/>
        </w:rPr>
        <w:t>Comité</w:t>
      </w:r>
      <w:r w:rsidR="009E69E3" w:rsidRPr="00CD3E7B">
        <w:rPr>
          <w:rFonts w:eastAsia="Calibri"/>
        </w:rPr>
        <w:t>.</w:t>
      </w:r>
    </w:p>
    <w:p w14:paraId="4280266B" w14:textId="10B69760" w:rsidR="008B7F85" w:rsidRPr="00CD3E7B" w:rsidRDefault="008B7F85" w:rsidP="00C00EC8">
      <w:pPr>
        <w:jc w:val="both"/>
        <w:rPr>
          <w:rFonts w:eastAsia="Calibri"/>
        </w:rPr>
      </w:pPr>
      <w:r w:rsidRPr="00CD3E7B">
        <w:rPr>
          <w:rFonts w:eastAsia="Calibri"/>
        </w:rPr>
        <w:t>2.10</w:t>
      </w:r>
      <w:r w:rsidRPr="00CD3E7B">
        <w:rPr>
          <w:rFonts w:eastAsia="Calibri"/>
        </w:rPr>
        <w:tab/>
      </w:r>
      <w:r w:rsidR="00687ED8" w:rsidRPr="00CD3E7B">
        <w:rPr>
          <w:rFonts w:eastAsia="Calibri"/>
          <w:b/>
          <w:bCs/>
        </w:rPr>
        <w:t>M.</w:t>
      </w:r>
      <w:r w:rsidR="00981D1D" w:rsidRPr="00CD3E7B">
        <w:rPr>
          <w:rFonts w:eastAsia="Calibri"/>
          <w:b/>
          <w:bCs/>
        </w:rPr>
        <w:t xml:space="preserve"> </w:t>
      </w:r>
      <w:proofErr w:type="spellStart"/>
      <w:r w:rsidRPr="00CD3E7B">
        <w:rPr>
          <w:rFonts w:eastAsia="Calibri"/>
          <w:b/>
          <w:bCs/>
        </w:rPr>
        <w:t>Alkahtani</w:t>
      </w:r>
      <w:proofErr w:type="spellEnd"/>
      <w:r w:rsidR="00981D1D" w:rsidRPr="00CD3E7B">
        <w:rPr>
          <w:rFonts w:eastAsia="Calibri"/>
        </w:rPr>
        <w:t xml:space="preserve"> </w:t>
      </w:r>
      <w:r w:rsidR="00B43405" w:rsidRPr="00CD3E7B">
        <w:rPr>
          <w:rFonts w:eastAsia="Calibri"/>
        </w:rPr>
        <w:t>relève cependant</w:t>
      </w:r>
      <w:r w:rsidR="008F3BFE" w:rsidRPr="00CD3E7B">
        <w:t xml:space="preserve"> </w:t>
      </w:r>
      <w:r w:rsidR="008F3BFE" w:rsidRPr="00CD3E7B">
        <w:rPr>
          <w:rFonts w:eastAsia="Calibri"/>
        </w:rPr>
        <w:t>qu</w:t>
      </w:r>
      <w:r w:rsidR="00981D1D" w:rsidRPr="00CD3E7B">
        <w:rPr>
          <w:rFonts w:eastAsia="Calibri"/>
        </w:rPr>
        <w:t>'</w:t>
      </w:r>
      <w:r w:rsidR="008F3BFE" w:rsidRPr="00CD3E7B">
        <w:rPr>
          <w:rFonts w:eastAsia="Calibri"/>
        </w:rPr>
        <w:t>il</w:t>
      </w:r>
      <w:r w:rsidR="00981D1D" w:rsidRPr="00CD3E7B">
        <w:rPr>
          <w:rFonts w:eastAsia="Calibri"/>
        </w:rPr>
        <w:t xml:space="preserve"> </w:t>
      </w:r>
      <w:r w:rsidR="008F3BFE" w:rsidRPr="00CD3E7B">
        <w:rPr>
          <w:rFonts w:eastAsia="Calibri"/>
        </w:rPr>
        <w:t>est fait mention</w:t>
      </w:r>
      <w:r w:rsidR="008D47D2" w:rsidRPr="00CD3E7B">
        <w:rPr>
          <w:rFonts w:eastAsia="Calibri"/>
        </w:rPr>
        <w:t xml:space="preserve"> dans ce document</w:t>
      </w:r>
      <w:r w:rsidR="008F3BFE" w:rsidRPr="00CD3E7B">
        <w:rPr>
          <w:rFonts w:eastAsia="Calibri"/>
        </w:rPr>
        <w:t xml:space="preserve"> d</w:t>
      </w:r>
      <w:r w:rsidR="00981D1D" w:rsidRPr="00CD3E7B">
        <w:rPr>
          <w:rFonts w:eastAsia="Calibri"/>
        </w:rPr>
        <w:t>'</w:t>
      </w:r>
      <w:r w:rsidR="008F3BFE" w:rsidRPr="00CD3E7B">
        <w:rPr>
          <w:rFonts w:eastAsia="Calibri"/>
        </w:rPr>
        <w:t xml:space="preserve">une série de lettres envoyées dans un </w:t>
      </w:r>
      <w:r w:rsidR="008D47D2" w:rsidRPr="00CD3E7B">
        <w:rPr>
          <w:rFonts w:eastAsia="Calibri"/>
        </w:rPr>
        <w:t xml:space="preserve">bref </w:t>
      </w:r>
      <w:r w:rsidR="008F3BFE" w:rsidRPr="00CD3E7B">
        <w:rPr>
          <w:rFonts w:eastAsia="Calibri"/>
        </w:rPr>
        <w:t>laps de temps,</w:t>
      </w:r>
      <w:r w:rsidR="00981D1D" w:rsidRPr="00CD3E7B">
        <w:rPr>
          <w:rFonts w:eastAsia="Calibri"/>
        </w:rPr>
        <w:t xml:space="preserve"> </w:t>
      </w:r>
      <w:r w:rsidR="00912BB7" w:rsidRPr="00CD3E7B">
        <w:rPr>
          <w:rFonts w:eastAsia="Calibri"/>
        </w:rPr>
        <w:t>ce qui</w:t>
      </w:r>
      <w:r w:rsidR="008F3BFE" w:rsidRPr="00CD3E7B">
        <w:rPr>
          <w:rFonts w:eastAsia="Calibri"/>
        </w:rPr>
        <w:t xml:space="preserve"> </w:t>
      </w:r>
      <w:r w:rsidR="00B3713E" w:rsidRPr="00CD3E7B">
        <w:rPr>
          <w:rFonts w:eastAsia="Calibri"/>
        </w:rPr>
        <w:t>semble indiquer que le</w:t>
      </w:r>
      <w:r w:rsidR="008F3BFE" w:rsidRPr="00CD3E7B">
        <w:rPr>
          <w:rFonts w:eastAsia="Calibri"/>
        </w:rPr>
        <w:t xml:space="preserve"> problème</w:t>
      </w:r>
      <w:r w:rsidR="00912BB7" w:rsidRPr="00CD3E7B">
        <w:rPr>
          <w:rFonts w:eastAsia="Calibri"/>
        </w:rPr>
        <w:t xml:space="preserve"> </w:t>
      </w:r>
      <w:r w:rsidR="00B3713E" w:rsidRPr="00CD3E7B">
        <w:rPr>
          <w:rFonts w:eastAsia="Calibri"/>
        </w:rPr>
        <w:t xml:space="preserve">est </w:t>
      </w:r>
      <w:r w:rsidR="00912BB7" w:rsidRPr="00CD3E7B">
        <w:rPr>
          <w:rFonts w:eastAsia="Calibri"/>
        </w:rPr>
        <w:t>grave</w:t>
      </w:r>
      <w:r w:rsidR="008F3BFE" w:rsidRPr="00CD3E7B">
        <w:rPr>
          <w:rFonts w:eastAsia="Calibri"/>
        </w:rPr>
        <w:t xml:space="preserve">. </w:t>
      </w:r>
      <w:r w:rsidR="00B3713E" w:rsidRPr="00CD3E7B">
        <w:rPr>
          <w:rFonts w:eastAsia="Calibri"/>
        </w:rPr>
        <w:t>Il se peut que c</w:t>
      </w:r>
      <w:r w:rsidR="008F3BFE" w:rsidRPr="00CD3E7B">
        <w:rPr>
          <w:rFonts w:eastAsia="Calibri"/>
        </w:rPr>
        <w:t>es lettres</w:t>
      </w:r>
      <w:r w:rsidR="00981D1D" w:rsidRPr="00CD3E7B">
        <w:rPr>
          <w:rFonts w:eastAsia="Calibri"/>
        </w:rPr>
        <w:t xml:space="preserve"> </w:t>
      </w:r>
      <w:r w:rsidR="00B3713E" w:rsidRPr="00CD3E7B">
        <w:rPr>
          <w:rFonts w:eastAsia="Calibri"/>
        </w:rPr>
        <w:t>fournissent au Comité</w:t>
      </w:r>
      <w:r w:rsidR="00981D1D" w:rsidRPr="00CD3E7B">
        <w:rPr>
          <w:rFonts w:eastAsia="Calibri"/>
        </w:rPr>
        <w:t xml:space="preserve"> </w:t>
      </w:r>
      <w:r w:rsidR="008F3BFE" w:rsidRPr="00CD3E7B">
        <w:rPr>
          <w:rFonts w:eastAsia="Calibri"/>
        </w:rPr>
        <w:t>suffisamment de</w:t>
      </w:r>
      <w:r w:rsidR="00981D1D" w:rsidRPr="00CD3E7B">
        <w:rPr>
          <w:rFonts w:eastAsia="Calibri"/>
        </w:rPr>
        <w:t xml:space="preserve"> </w:t>
      </w:r>
      <w:r w:rsidR="00B3713E" w:rsidRPr="00CD3E7B">
        <w:rPr>
          <w:rFonts w:eastAsia="Calibri"/>
        </w:rPr>
        <w:t>précisions</w:t>
      </w:r>
      <w:r w:rsidR="008F3BFE" w:rsidRPr="00CD3E7B">
        <w:rPr>
          <w:rFonts w:eastAsia="Calibri"/>
        </w:rPr>
        <w:t xml:space="preserve"> pour qu</w:t>
      </w:r>
      <w:r w:rsidR="00981D1D" w:rsidRPr="00CD3E7B">
        <w:rPr>
          <w:rFonts w:eastAsia="Calibri"/>
        </w:rPr>
        <w:t>'</w:t>
      </w:r>
      <w:r w:rsidR="00B3713E" w:rsidRPr="00CD3E7B">
        <w:rPr>
          <w:rFonts w:eastAsia="Calibri"/>
        </w:rPr>
        <w:t>il</w:t>
      </w:r>
      <w:r w:rsidR="008F3BFE" w:rsidRPr="00CD3E7B">
        <w:rPr>
          <w:rFonts w:eastAsia="Calibri"/>
        </w:rPr>
        <w:t xml:space="preserve"> prenne des mesures</w:t>
      </w:r>
      <w:r w:rsidR="008D47D2" w:rsidRPr="00CD3E7B">
        <w:rPr>
          <w:rFonts w:eastAsia="Calibri"/>
        </w:rPr>
        <w:t>.</w:t>
      </w:r>
    </w:p>
    <w:p w14:paraId="494EBF52" w14:textId="7A5581E8" w:rsidR="008B7F85" w:rsidRPr="00CD3E7B" w:rsidRDefault="008B7F85" w:rsidP="00C00EC8">
      <w:pPr>
        <w:jc w:val="both"/>
        <w:rPr>
          <w:rFonts w:eastAsia="Calibri"/>
        </w:rPr>
      </w:pPr>
      <w:r w:rsidRPr="00CD3E7B">
        <w:rPr>
          <w:rFonts w:eastAsia="Calibri"/>
        </w:rPr>
        <w:t>2.11</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Di Crescenzo</w:t>
      </w:r>
      <w:r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981D1D" w:rsidRPr="00CD3E7B">
        <w:rPr>
          <w:rFonts w:eastAsia="Calibri"/>
        </w:rPr>
        <w:t xml:space="preserve"> </w:t>
      </w:r>
      <w:r w:rsidR="00B3713E" w:rsidRPr="00CD3E7B">
        <w:rPr>
          <w:rFonts w:eastAsia="Calibri"/>
        </w:rPr>
        <w:t>et</w:t>
      </w:r>
      <w:r w:rsidR="00981D1D" w:rsidRPr="00CD3E7B">
        <w:rPr>
          <w:rFonts w:eastAsia="Calibri"/>
        </w:rPr>
        <w:t xml:space="preserve"> </w:t>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00981D1D" w:rsidRPr="00CD3E7B">
        <w:rPr>
          <w:rFonts w:eastAsia="Calibri"/>
        </w:rPr>
        <w:t xml:space="preserve"> </w:t>
      </w:r>
      <w:r w:rsidR="008D47D2" w:rsidRPr="00CD3E7B">
        <w:rPr>
          <w:rFonts w:eastAsia="Calibri"/>
        </w:rPr>
        <w:t>se rallient</w:t>
      </w:r>
      <w:r w:rsidR="00B3713E" w:rsidRPr="00CD3E7B">
        <w:rPr>
          <w:rFonts w:eastAsia="Calibri"/>
        </w:rPr>
        <w:t xml:space="preserve"> à l</w:t>
      </w:r>
      <w:r w:rsidR="00981D1D" w:rsidRPr="00CD3E7B">
        <w:rPr>
          <w:rFonts w:eastAsia="Calibri"/>
        </w:rPr>
        <w:t>'</w:t>
      </w:r>
      <w:r w:rsidR="00B3713E" w:rsidRPr="00CD3E7B">
        <w:rPr>
          <w:rFonts w:eastAsia="Calibri"/>
        </w:rPr>
        <w:t>approche proposée par</w:t>
      </w:r>
      <w:r w:rsidR="00981D1D" w:rsidRPr="00CD3E7B">
        <w:rPr>
          <w:rFonts w:eastAsia="Calibri"/>
        </w:rPr>
        <w:t xml:space="preserve"> </w:t>
      </w:r>
      <w:r w:rsidR="00687ED8" w:rsidRPr="00CD3E7B">
        <w:rPr>
          <w:rFonts w:eastAsia="Calibri"/>
        </w:rPr>
        <w:t>Mme</w:t>
      </w:r>
      <w:r w:rsidR="00981D1D" w:rsidRPr="00CD3E7B">
        <w:rPr>
          <w:rFonts w:eastAsia="Calibri"/>
        </w:rPr>
        <w:t xml:space="preserve"> </w:t>
      </w:r>
      <w:r w:rsidRPr="00CD3E7B">
        <w:rPr>
          <w:rFonts w:eastAsia="Calibri"/>
        </w:rPr>
        <w:t>Beaumier.</w:t>
      </w:r>
    </w:p>
    <w:p w14:paraId="6D0E8E91" w14:textId="2FC16CEA" w:rsidR="008B7F85" w:rsidRPr="00CD3E7B" w:rsidRDefault="008B7F85" w:rsidP="00C00EC8">
      <w:pPr>
        <w:jc w:val="both"/>
        <w:rPr>
          <w:rFonts w:eastAsia="Calibri"/>
        </w:rPr>
      </w:pPr>
      <w:r w:rsidRPr="00CD3E7B">
        <w:rPr>
          <w:rFonts w:eastAsia="Calibri"/>
        </w:rPr>
        <w:t>2.12</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Botha (SGD)</w:t>
      </w:r>
      <w:r w:rsidRPr="00CD3E7B">
        <w:rPr>
          <w:rFonts w:eastAsia="Calibri"/>
        </w:rPr>
        <w:t xml:space="preserve"> </w:t>
      </w:r>
      <w:r w:rsidR="00B3713E" w:rsidRPr="00CD3E7B">
        <w:rPr>
          <w:rFonts w:eastAsia="Calibri"/>
        </w:rPr>
        <w:t>fait remarquer</w:t>
      </w:r>
      <w:r w:rsidRPr="00CD3E7B">
        <w:rPr>
          <w:rFonts w:eastAsia="Calibri"/>
        </w:rPr>
        <w:t xml:space="preserve"> </w:t>
      </w:r>
      <w:r w:rsidR="00B3713E" w:rsidRPr="00CD3E7B">
        <w:rPr>
          <w:rFonts w:eastAsia="Calibri"/>
        </w:rPr>
        <w:t>que plusieurs documents n</w:t>
      </w:r>
      <w:r w:rsidR="00981D1D" w:rsidRPr="00CD3E7B">
        <w:rPr>
          <w:rFonts w:eastAsia="Calibri"/>
        </w:rPr>
        <w:t>'</w:t>
      </w:r>
      <w:r w:rsidR="00B3713E" w:rsidRPr="00CD3E7B">
        <w:rPr>
          <w:rFonts w:eastAsia="Calibri"/>
        </w:rPr>
        <w:t xml:space="preserve">ont pas été soumis conformément aux méthodes de travail du Comité. Certains contenaient des </w:t>
      </w:r>
      <w:r w:rsidR="00021DA6" w:rsidRPr="00CD3E7B">
        <w:rPr>
          <w:rFonts w:eastAsia="Calibri"/>
        </w:rPr>
        <w:t>éléments d</w:t>
      </w:r>
      <w:r w:rsidR="00981D1D" w:rsidRPr="00CD3E7B">
        <w:rPr>
          <w:rFonts w:eastAsia="Calibri"/>
        </w:rPr>
        <w:t>'</w:t>
      </w:r>
      <w:r w:rsidR="00021DA6" w:rsidRPr="00CD3E7B">
        <w:rPr>
          <w:rFonts w:eastAsia="Calibri"/>
        </w:rPr>
        <w:t>information</w:t>
      </w:r>
      <w:r w:rsidR="00C84C87" w:rsidRPr="00CD3E7B">
        <w:rPr>
          <w:rFonts w:eastAsia="Calibri"/>
        </w:rPr>
        <w:t xml:space="preserve"> </w:t>
      </w:r>
      <w:r w:rsidR="00B3713E" w:rsidRPr="00CD3E7B">
        <w:rPr>
          <w:rFonts w:eastAsia="Calibri"/>
        </w:rPr>
        <w:t>à diffusion restreinte, ce qui si</w:t>
      </w:r>
      <w:r w:rsidR="007D78BE" w:rsidRPr="00CD3E7B">
        <w:rPr>
          <w:rFonts w:eastAsia="Calibri"/>
        </w:rPr>
        <w:t>gnifie que</w:t>
      </w:r>
      <w:r w:rsidR="00981D1D" w:rsidRPr="00CD3E7B">
        <w:rPr>
          <w:rFonts w:eastAsia="Calibri"/>
        </w:rPr>
        <w:t xml:space="preserve"> </w:t>
      </w:r>
      <w:r w:rsidR="007D78BE" w:rsidRPr="00CD3E7B">
        <w:rPr>
          <w:rFonts w:eastAsia="Calibri"/>
        </w:rPr>
        <w:t>bien qu</w:t>
      </w:r>
      <w:r w:rsidR="00981D1D" w:rsidRPr="00CD3E7B">
        <w:rPr>
          <w:rFonts w:eastAsia="Calibri"/>
        </w:rPr>
        <w:t>'</w:t>
      </w:r>
      <w:r w:rsidR="007D78BE" w:rsidRPr="00CD3E7B">
        <w:rPr>
          <w:rFonts w:eastAsia="Calibri"/>
        </w:rPr>
        <w:t>ils aient été</w:t>
      </w:r>
      <w:r w:rsidR="00B3713E" w:rsidRPr="00CD3E7B">
        <w:rPr>
          <w:rFonts w:eastAsia="Calibri"/>
        </w:rPr>
        <w:t xml:space="preserve"> reçus avant la date limite, ils n</w:t>
      </w:r>
      <w:r w:rsidR="00981D1D" w:rsidRPr="00CD3E7B">
        <w:rPr>
          <w:rFonts w:eastAsia="Calibri"/>
        </w:rPr>
        <w:t>'</w:t>
      </w:r>
      <w:r w:rsidR="00B3713E" w:rsidRPr="00CD3E7B">
        <w:rPr>
          <w:rFonts w:eastAsia="Calibri"/>
        </w:rPr>
        <w:t>ont été publiés qu</w:t>
      </w:r>
      <w:r w:rsidR="00981D1D" w:rsidRPr="00CD3E7B">
        <w:rPr>
          <w:rFonts w:eastAsia="Calibri"/>
        </w:rPr>
        <w:t>'</w:t>
      </w:r>
      <w:r w:rsidR="00B3713E" w:rsidRPr="00CD3E7B">
        <w:rPr>
          <w:rFonts w:eastAsia="Calibri"/>
        </w:rPr>
        <w:t xml:space="preserve">après cette date. </w:t>
      </w:r>
      <w:r w:rsidR="007D78BE" w:rsidRPr="00CD3E7B">
        <w:rPr>
          <w:rFonts w:eastAsia="Calibri"/>
        </w:rPr>
        <w:t>De surcroît</w:t>
      </w:r>
      <w:r w:rsidR="00B3713E" w:rsidRPr="00CD3E7B">
        <w:rPr>
          <w:rFonts w:eastAsia="Calibri"/>
        </w:rPr>
        <w:t xml:space="preserve">, des annexes ont dû être retirées du </w:t>
      </w:r>
      <w:r w:rsidR="003622FD" w:rsidRPr="00CD3E7B">
        <w:rPr>
          <w:rFonts w:eastAsia="Calibri"/>
        </w:rPr>
        <w:t>D</w:t>
      </w:r>
      <w:r w:rsidR="00EA2FA2" w:rsidRPr="00CD3E7B">
        <w:rPr>
          <w:rFonts w:eastAsia="Calibri"/>
        </w:rPr>
        <w:t xml:space="preserve">ocument RRB23-2/20, </w:t>
      </w:r>
      <w:r w:rsidR="00745229" w:rsidRPr="00CD3E7B">
        <w:rPr>
          <w:rFonts w:eastAsia="Calibri"/>
        </w:rPr>
        <w:t>étant</w:t>
      </w:r>
      <w:r w:rsidR="00A76E65" w:rsidRPr="00CD3E7B">
        <w:rPr>
          <w:rFonts w:eastAsia="Calibri"/>
        </w:rPr>
        <w:t> </w:t>
      </w:r>
      <w:r w:rsidR="00745229" w:rsidRPr="00CD3E7B">
        <w:rPr>
          <w:rFonts w:eastAsia="Calibri"/>
        </w:rPr>
        <w:t>donné qu</w:t>
      </w:r>
      <w:r w:rsidR="00981D1D" w:rsidRPr="00CD3E7B">
        <w:rPr>
          <w:rFonts w:eastAsia="Calibri"/>
        </w:rPr>
        <w:t>'</w:t>
      </w:r>
      <w:r w:rsidR="00EA2FA2" w:rsidRPr="00CD3E7B">
        <w:rPr>
          <w:rFonts w:eastAsia="Calibri"/>
        </w:rPr>
        <w:t>elles avaie</w:t>
      </w:r>
      <w:r w:rsidR="00B3713E" w:rsidRPr="00CD3E7B">
        <w:rPr>
          <w:rFonts w:eastAsia="Calibri"/>
        </w:rPr>
        <w:t>n</w:t>
      </w:r>
      <w:r w:rsidR="00EA2FA2" w:rsidRPr="00CD3E7B">
        <w:rPr>
          <w:rFonts w:eastAsia="Calibri"/>
        </w:rPr>
        <w:t>t été soumises en italien et n</w:t>
      </w:r>
      <w:r w:rsidR="00981D1D" w:rsidRPr="00CD3E7B">
        <w:rPr>
          <w:rFonts w:eastAsia="Calibri"/>
        </w:rPr>
        <w:t>'</w:t>
      </w:r>
      <w:r w:rsidR="00EA2FA2" w:rsidRPr="00CD3E7B">
        <w:rPr>
          <w:rFonts w:eastAsia="Calibri"/>
        </w:rPr>
        <w:t>avaie</w:t>
      </w:r>
      <w:r w:rsidR="00B3713E" w:rsidRPr="00CD3E7B">
        <w:rPr>
          <w:rFonts w:eastAsia="Calibri"/>
        </w:rPr>
        <w:t>nt</w:t>
      </w:r>
      <w:r w:rsidR="00981D1D" w:rsidRPr="00CD3E7B">
        <w:rPr>
          <w:rFonts w:eastAsia="Calibri"/>
        </w:rPr>
        <w:t xml:space="preserve"> </w:t>
      </w:r>
      <w:r w:rsidR="00B3713E" w:rsidRPr="00CD3E7B">
        <w:rPr>
          <w:rFonts w:eastAsia="Calibri"/>
        </w:rPr>
        <w:t>pu être traduites par l</w:t>
      </w:r>
      <w:r w:rsidR="00981D1D" w:rsidRPr="00CD3E7B">
        <w:rPr>
          <w:rFonts w:eastAsia="Calibri"/>
        </w:rPr>
        <w:t>'</w:t>
      </w:r>
      <w:r w:rsidR="00B3713E" w:rsidRPr="00CD3E7B">
        <w:rPr>
          <w:rFonts w:eastAsia="Calibri"/>
        </w:rPr>
        <w:t xml:space="preserve">administration. </w:t>
      </w:r>
      <w:r w:rsidR="00EA2FA2" w:rsidRPr="00CD3E7B">
        <w:rPr>
          <w:rFonts w:eastAsia="Calibri"/>
        </w:rPr>
        <w:t>Un</w:t>
      </w:r>
      <w:r w:rsidR="00B3713E" w:rsidRPr="00CD3E7B">
        <w:rPr>
          <w:rFonts w:eastAsia="Calibri"/>
        </w:rPr>
        <w:t xml:space="preserve"> retard</w:t>
      </w:r>
      <w:r w:rsidR="00981D1D" w:rsidRPr="00CD3E7B">
        <w:rPr>
          <w:rFonts w:eastAsia="Calibri"/>
        </w:rPr>
        <w:t xml:space="preserve"> </w:t>
      </w:r>
      <w:r w:rsidR="00B3713E" w:rsidRPr="00CD3E7B">
        <w:rPr>
          <w:rFonts w:eastAsia="Calibri"/>
        </w:rPr>
        <w:t xml:space="preserve">dans la publication des </w:t>
      </w:r>
      <w:r w:rsidR="00686009" w:rsidRPr="00CD3E7B">
        <w:rPr>
          <w:rFonts w:eastAsia="Calibri"/>
        </w:rPr>
        <w:t xml:space="preserve">communications </w:t>
      </w:r>
      <w:r w:rsidR="00B3713E" w:rsidRPr="00CD3E7B">
        <w:rPr>
          <w:rFonts w:eastAsia="Calibri"/>
        </w:rPr>
        <w:t>soumis</w:t>
      </w:r>
      <w:r w:rsidR="00686009" w:rsidRPr="00CD3E7B">
        <w:rPr>
          <w:rFonts w:eastAsia="Calibri"/>
        </w:rPr>
        <w:t>es</w:t>
      </w:r>
      <w:r w:rsidR="00B3713E" w:rsidRPr="00CD3E7B">
        <w:rPr>
          <w:rFonts w:eastAsia="Calibri"/>
        </w:rPr>
        <w:t xml:space="preserve"> </w:t>
      </w:r>
      <w:r w:rsidR="00686009" w:rsidRPr="00CD3E7B">
        <w:rPr>
          <w:rFonts w:eastAsia="Calibri"/>
        </w:rPr>
        <w:t>peut influer</w:t>
      </w:r>
      <w:r w:rsidR="00B3713E" w:rsidRPr="00CD3E7B">
        <w:rPr>
          <w:rFonts w:eastAsia="Calibri"/>
        </w:rPr>
        <w:t xml:space="preserve"> à la fois sur l</w:t>
      </w:r>
      <w:r w:rsidR="00981D1D" w:rsidRPr="00CD3E7B">
        <w:rPr>
          <w:rFonts w:eastAsia="Calibri"/>
        </w:rPr>
        <w:t>'</w:t>
      </w:r>
      <w:r w:rsidR="00B3713E" w:rsidRPr="00CD3E7B">
        <w:rPr>
          <w:rFonts w:eastAsia="Calibri"/>
        </w:rPr>
        <w:t>examen de</w:t>
      </w:r>
      <w:r w:rsidR="00686009" w:rsidRPr="00CD3E7B">
        <w:rPr>
          <w:rFonts w:eastAsia="Calibri"/>
        </w:rPr>
        <w:t xml:space="preserve"> ces communications</w:t>
      </w:r>
      <w:r w:rsidR="00981D1D" w:rsidRPr="00CD3E7B">
        <w:rPr>
          <w:rFonts w:eastAsia="Calibri"/>
        </w:rPr>
        <w:t xml:space="preserve"> </w:t>
      </w:r>
      <w:r w:rsidR="00B3713E" w:rsidRPr="00CD3E7B">
        <w:rPr>
          <w:rFonts w:eastAsia="Calibri"/>
        </w:rPr>
        <w:t xml:space="preserve">par le Comité et sur les administrations </w:t>
      </w:r>
      <w:r w:rsidR="00686009" w:rsidRPr="00CD3E7B">
        <w:rPr>
          <w:rFonts w:eastAsia="Calibri"/>
        </w:rPr>
        <w:t>susceptibles d</w:t>
      </w:r>
      <w:r w:rsidR="00981D1D" w:rsidRPr="00CD3E7B">
        <w:rPr>
          <w:rFonts w:eastAsia="Calibri"/>
        </w:rPr>
        <w:t>'</w:t>
      </w:r>
      <w:r w:rsidR="00686009" w:rsidRPr="00CD3E7B">
        <w:rPr>
          <w:rFonts w:eastAsia="Calibri"/>
        </w:rPr>
        <w:t>être</w:t>
      </w:r>
      <w:r w:rsidR="00B3713E" w:rsidRPr="00CD3E7B">
        <w:rPr>
          <w:rFonts w:eastAsia="Calibri"/>
        </w:rPr>
        <w:t xml:space="preserve"> affectées.</w:t>
      </w:r>
    </w:p>
    <w:p w14:paraId="62805273" w14:textId="10EEF9E3" w:rsidR="008B7F85" w:rsidRPr="00CD3E7B" w:rsidRDefault="008B7F85" w:rsidP="00C00EC8">
      <w:pPr>
        <w:jc w:val="both"/>
        <w:rPr>
          <w:rFonts w:eastAsia="Calibri"/>
        </w:rPr>
      </w:pPr>
      <w:r w:rsidRPr="00CD3E7B">
        <w:rPr>
          <w:rFonts w:eastAsia="Calibri"/>
        </w:rPr>
        <w:t>2.13</w:t>
      </w:r>
      <w:r w:rsidRPr="00CD3E7B">
        <w:rPr>
          <w:rFonts w:eastAsia="Calibri"/>
        </w:rPr>
        <w:tab/>
      </w:r>
      <w:r w:rsidR="00296046" w:rsidRPr="00CD3E7B">
        <w:rPr>
          <w:rFonts w:eastAsia="Calibri"/>
        </w:rPr>
        <w:t xml:space="preserve">Le </w:t>
      </w:r>
      <w:r w:rsidR="00296046" w:rsidRPr="00CD3E7B">
        <w:rPr>
          <w:rFonts w:eastAsia="Calibri"/>
          <w:b/>
          <w:bCs/>
        </w:rPr>
        <w:t>Président</w:t>
      </w:r>
      <w:r w:rsidR="00296046" w:rsidRPr="00CD3E7B">
        <w:rPr>
          <w:rFonts w:eastAsia="Calibri"/>
        </w:rPr>
        <w:t xml:space="preserve"> suggère</w:t>
      </w:r>
      <w:r w:rsidR="00981D1D" w:rsidRPr="00CD3E7B">
        <w:rPr>
          <w:rFonts w:eastAsia="Calibri"/>
        </w:rPr>
        <w:t xml:space="preserve"> </w:t>
      </w:r>
      <w:r w:rsidR="0084740F" w:rsidRPr="00CD3E7B">
        <w:rPr>
          <w:rFonts w:eastAsia="Calibri"/>
        </w:rPr>
        <w:t>de rappeler aux administrations</w:t>
      </w:r>
      <w:r w:rsidR="00D52FD9" w:rsidRPr="00CD3E7B">
        <w:rPr>
          <w:rFonts w:eastAsia="Calibri"/>
        </w:rPr>
        <w:t xml:space="preserve"> qu</w:t>
      </w:r>
      <w:r w:rsidR="00981D1D" w:rsidRPr="00CD3E7B">
        <w:rPr>
          <w:rFonts w:eastAsia="Calibri"/>
        </w:rPr>
        <w:t>'</w:t>
      </w:r>
      <w:r w:rsidR="00D52FD9" w:rsidRPr="00CD3E7B">
        <w:rPr>
          <w:rFonts w:eastAsia="Calibri"/>
        </w:rPr>
        <w:t>elles</w:t>
      </w:r>
      <w:r w:rsidR="0084740F" w:rsidRPr="00CD3E7B">
        <w:rPr>
          <w:rFonts w:eastAsia="Calibri"/>
        </w:rPr>
        <w:t xml:space="preserve"> ne</w:t>
      </w:r>
      <w:r w:rsidR="00296046" w:rsidRPr="00CD3E7B">
        <w:rPr>
          <w:rFonts w:eastAsia="Calibri"/>
        </w:rPr>
        <w:t xml:space="preserve"> doiv</w:t>
      </w:r>
      <w:r w:rsidR="00D52FD9" w:rsidRPr="00CD3E7B">
        <w:rPr>
          <w:rFonts w:eastAsia="Calibri"/>
        </w:rPr>
        <w:t>ent</w:t>
      </w:r>
      <w:r w:rsidR="0084740F" w:rsidRPr="00CD3E7B">
        <w:rPr>
          <w:rFonts w:eastAsia="Calibri"/>
        </w:rPr>
        <w:t xml:space="preserve"> pas soumettre au Comité des documents contenant des </w:t>
      </w:r>
      <w:r w:rsidR="00021DA6" w:rsidRPr="00CD3E7B">
        <w:t>éléments d</w:t>
      </w:r>
      <w:r w:rsidR="00981D1D" w:rsidRPr="00CD3E7B">
        <w:t>'</w:t>
      </w:r>
      <w:r w:rsidR="00021DA6" w:rsidRPr="00CD3E7B">
        <w:t>information</w:t>
      </w:r>
      <w:r w:rsidR="00981D1D" w:rsidRPr="00CD3E7B">
        <w:t xml:space="preserve"> </w:t>
      </w:r>
      <w:r w:rsidR="0084740F" w:rsidRPr="00CD3E7B">
        <w:rPr>
          <w:rFonts w:eastAsia="Calibri"/>
        </w:rPr>
        <w:t>à diffusion restreinte, conformément aux</w:t>
      </w:r>
      <w:r w:rsidR="00981D1D" w:rsidRPr="00CD3E7B">
        <w:rPr>
          <w:rFonts w:eastAsia="Calibri"/>
        </w:rPr>
        <w:t xml:space="preserve"> </w:t>
      </w:r>
      <w:r w:rsidR="00D52FD9" w:rsidRPr="00CD3E7B">
        <w:rPr>
          <w:rFonts w:eastAsia="Calibri"/>
        </w:rPr>
        <w:t>dispositions internes et</w:t>
      </w:r>
      <w:r w:rsidR="00981D1D" w:rsidRPr="00CD3E7B">
        <w:rPr>
          <w:rFonts w:eastAsia="Calibri"/>
        </w:rPr>
        <w:t xml:space="preserve"> </w:t>
      </w:r>
      <w:r w:rsidR="00D52FD9" w:rsidRPr="00CD3E7B">
        <w:rPr>
          <w:rFonts w:eastAsia="Calibri"/>
        </w:rPr>
        <w:t>aux méthodes de travail du Comité</w:t>
      </w:r>
      <w:r w:rsidR="00981D1D" w:rsidRPr="00CD3E7B">
        <w:rPr>
          <w:rFonts w:eastAsia="Calibri"/>
        </w:rPr>
        <w:t xml:space="preserve"> </w:t>
      </w:r>
      <w:r w:rsidR="00D52FD9" w:rsidRPr="00CD3E7B">
        <w:rPr>
          <w:rFonts w:eastAsia="Calibri"/>
        </w:rPr>
        <w:t>décrites dans la</w:t>
      </w:r>
      <w:r w:rsidR="00981D1D" w:rsidRPr="00CD3E7B">
        <w:rPr>
          <w:rFonts w:eastAsia="Calibri"/>
        </w:rPr>
        <w:t xml:space="preserve"> </w:t>
      </w:r>
      <w:r w:rsidR="00D52FD9" w:rsidRPr="00CD3E7B">
        <w:rPr>
          <w:rFonts w:eastAsia="Calibri"/>
        </w:rPr>
        <w:t>Partie C des Règles de procédure</w:t>
      </w:r>
      <w:r w:rsidR="009E69E3" w:rsidRPr="00CD3E7B">
        <w:rPr>
          <w:rFonts w:eastAsia="Calibri"/>
        </w:rPr>
        <w:t>.</w:t>
      </w:r>
    </w:p>
    <w:p w14:paraId="6FE7F6B1" w14:textId="69629B63" w:rsidR="008B7F85" w:rsidRPr="00CD3E7B" w:rsidRDefault="008B7F85" w:rsidP="00C00EC8">
      <w:pPr>
        <w:jc w:val="both"/>
        <w:rPr>
          <w:rFonts w:eastAsia="Calibri"/>
        </w:rPr>
      </w:pPr>
      <w:r w:rsidRPr="00CD3E7B">
        <w:rPr>
          <w:rFonts w:eastAsia="Calibri"/>
        </w:rPr>
        <w:t>2.14</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Botha (SGD)</w:t>
      </w:r>
      <w:r w:rsidRPr="00CD3E7B">
        <w:rPr>
          <w:rFonts w:eastAsia="Calibri"/>
        </w:rPr>
        <w:t xml:space="preserve"> </w:t>
      </w:r>
      <w:r w:rsidR="00296046" w:rsidRPr="00CD3E7B">
        <w:rPr>
          <w:rFonts w:eastAsia="Calibri"/>
        </w:rPr>
        <w:t xml:space="preserve">indique </w:t>
      </w:r>
      <w:r w:rsidR="00CA654E" w:rsidRPr="00CD3E7B">
        <w:rPr>
          <w:rFonts w:eastAsia="Calibri"/>
        </w:rPr>
        <w:t>qu</w:t>
      </w:r>
      <w:r w:rsidR="00296046" w:rsidRPr="00CD3E7B">
        <w:rPr>
          <w:rFonts w:eastAsia="Calibri"/>
        </w:rPr>
        <w:t>e l</w:t>
      </w:r>
      <w:r w:rsidR="00981D1D" w:rsidRPr="00CD3E7B">
        <w:rPr>
          <w:rFonts w:eastAsia="Calibri"/>
        </w:rPr>
        <w:t>'</w:t>
      </w:r>
      <w:r w:rsidR="00296046" w:rsidRPr="00CD3E7B">
        <w:rPr>
          <w:rFonts w:eastAsia="Calibri"/>
        </w:rPr>
        <w:t xml:space="preserve">on pourrait </w:t>
      </w:r>
      <w:r w:rsidR="0023676F" w:rsidRPr="00CD3E7B">
        <w:rPr>
          <w:rFonts w:eastAsia="Calibri"/>
        </w:rPr>
        <w:t>ajouter</w:t>
      </w:r>
      <w:r w:rsidR="00981D1D" w:rsidRPr="00CD3E7B">
        <w:rPr>
          <w:rFonts w:eastAsia="Calibri"/>
        </w:rPr>
        <w:t xml:space="preserve"> </w:t>
      </w:r>
      <w:r w:rsidR="00CA654E" w:rsidRPr="00CD3E7B">
        <w:rPr>
          <w:rFonts w:eastAsia="Calibri"/>
        </w:rPr>
        <w:t>une note</w:t>
      </w:r>
      <w:r w:rsidR="00981D1D" w:rsidRPr="00CD3E7B">
        <w:rPr>
          <w:rFonts w:eastAsia="Calibri"/>
        </w:rPr>
        <w:t xml:space="preserve"> </w:t>
      </w:r>
      <w:r w:rsidR="00CA654E" w:rsidRPr="00CD3E7B">
        <w:rPr>
          <w:rFonts w:eastAsia="Calibri"/>
        </w:rPr>
        <w:t xml:space="preserve">dans le rapport à la CMR-23 sur la Résolution </w:t>
      </w:r>
      <w:r w:rsidR="00CA654E" w:rsidRPr="00CD3E7B">
        <w:rPr>
          <w:rFonts w:eastAsia="Calibri"/>
          <w:b/>
          <w:bCs/>
        </w:rPr>
        <w:t>80 (R</w:t>
      </w:r>
      <w:r w:rsidR="00296046" w:rsidRPr="00CD3E7B">
        <w:rPr>
          <w:rFonts w:eastAsia="Calibri"/>
          <w:b/>
          <w:bCs/>
        </w:rPr>
        <w:t>é</w:t>
      </w:r>
      <w:r w:rsidR="00CA654E" w:rsidRPr="00CD3E7B">
        <w:rPr>
          <w:rFonts w:eastAsia="Calibri"/>
          <w:b/>
          <w:bCs/>
        </w:rPr>
        <w:t>v.CMR-07)</w:t>
      </w:r>
      <w:r w:rsidR="0023676F" w:rsidRPr="00CD3E7B">
        <w:rPr>
          <w:rFonts w:eastAsia="Calibri"/>
        </w:rPr>
        <w:t>,</w:t>
      </w:r>
      <w:r w:rsidR="00CA654E" w:rsidRPr="00CD3E7B">
        <w:rPr>
          <w:rFonts w:eastAsia="Calibri"/>
        </w:rPr>
        <w:t xml:space="preserve"> si le Comité le souhaite, mais qu</w:t>
      </w:r>
      <w:r w:rsidR="00981D1D" w:rsidRPr="00CD3E7B">
        <w:rPr>
          <w:rFonts w:eastAsia="Calibri"/>
        </w:rPr>
        <w:t>'</w:t>
      </w:r>
      <w:r w:rsidR="00CA654E" w:rsidRPr="00CD3E7B">
        <w:rPr>
          <w:rFonts w:eastAsia="Calibri"/>
        </w:rPr>
        <w:t>il n</w:t>
      </w:r>
      <w:r w:rsidR="00981D1D" w:rsidRPr="00CD3E7B">
        <w:rPr>
          <w:rFonts w:eastAsia="Calibri"/>
        </w:rPr>
        <w:t>'</w:t>
      </w:r>
      <w:r w:rsidR="00CA654E" w:rsidRPr="00CD3E7B">
        <w:rPr>
          <w:rFonts w:eastAsia="Calibri"/>
        </w:rPr>
        <w:t xml:space="preserve">est pas nécessaire de modifier la Partie C </w:t>
      </w:r>
      <w:r w:rsidR="00296046" w:rsidRPr="00CD3E7B">
        <w:rPr>
          <w:rFonts w:eastAsia="Calibri"/>
        </w:rPr>
        <w:t>des Règles de procédure</w:t>
      </w:r>
      <w:r w:rsidR="00CA654E" w:rsidRPr="00CD3E7B">
        <w:rPr>
          <w:rFonts w:eastAsia="Calibri"/>
        </w:rPr>
        <w:t>. Le Comité pourrait également rappeler aux administrations les délais</w:t>
      </w:r>
      <w:r w:rsidR="00981D1D" w:rsidRPr="00CD3E7B">
        <w:rPr>
          <w:rFonts w:eastAsia="Calibri"/>
        </w:rPr>
        <w:t xml:space="preserve"> </w:t>
      </w:r>
      <w:r w:rsidR="00540A4D" w:rsidRPr="00CD3E7B">
        <w:rPr>
          <w:rFonts w:eastAsia="Calibri"/>
        </w:rPr>
        <w:t>de présentation des</w:t>
      </w:r>
      <w:r w:rsidR="00981D1D" w:rsidRPr="00CD3E7B">
        <w:rPr>
          <w:rFonts w:eastAsia="Calibri"/>
        </w:rPr>
        <w:t xml:space="preserve"> </w:t>
      </w:r>
      <w:r w:rsidR="00540A4D" w:rsidRPr="00CD3E7B">
        <w:rPr>
          <w:rFonts w:eastAsia="Calibri"/>
        </w:rPr>
        <w:t>contributions,</w:t>
      </w:r>
      <w:r w:rsidR="00981D1D" w:rsidRPr="00CD3E7B">
        <w:rPr>
          <w:rFonts w:eastAsia="Calibri"/>
        </w:rPr>
        <w:t xml:space="preserve"> </w:t>
      </w:r>
      <w:r w:rsidR="00540A4D" w:rsidRPr="00CD3E7B">
        <w:rPr>
          <w:rFonts w:eastAsia="Calibri"/>
        </w:rPr>
        <w:t>étant donné que</w:t>
      </w:r>
      <w:r w:rsidR="00CA654E" w:rsidRPr="00CD3E7B">
        <w:rPr>
          <w:rFonts w:eastAsia="Calibri"/>
        </w:rPr>
        <w:t xml:space="preserve"> les</w:t>
      </w:r>
      <w:r w:rsidR="00540A4D" w:rsidRPr="00CD3E7B">
        <w:rPr>
          <w:rFonts w:eastAsia="Calibri"/>
        </w:rPr>
        <w:t xml:space="preserve"> contributions </w:t>
      </w:r>
      <w:r w:rsidR="00CA654E" w:rsidRPr="00CD3E7B">
        <w:rPr>
          <w:rFonts w:eastAsia="Calibri"/>
        </w:rPr>
        <w:t xml:space="preserve">tardives </w:t>
      </w:r>
      <w:r w:rsidR="00540A4D" w:rsidRPr="00CD3E7B">
        <w:rPr>
          <w:rFonts w:eastAsia="Calibri"/>
        </w:rPr>
        <w:t>continuent de poser des</w:t>
      </w:r>
      <w:r w:rsidR="00CA654E" w:rsidRPr="00CD3E7B">
        <w:rPr>
          <w:rFonts w:eastAsia="Calibri"/>
        </w:rPr>
        <w:t xml:space="preserve"> probl</w:t>
      </w:r>
      <w:r w:rsidR="00540A4D" w:rsidRPr="00CD3E7B">
        <w:rPr>
          <w:rFonts w:eastAsia="Calibri"/>
        </w:rPr>
        <w:t>èmes</w:t>
      </w:r>
      <w:r w:rsidR="009E69E3" w:rsidRPr="00CD3E7B">
        <w:rPr>
          <w:rFonts w:eastAsia="Calibri"/>
        </w:rPr>
        <w:t>.</w:t>
      </w:r>
    </w:p>
    <w:p w14:paraId="7C942C66" w14:textId="1FE5D0DE" w:rsidR="008B7F85" w:rsidRPr="00CD3E7B" w:rsidRDefault="008B7F85" w:rsidP="00C00EC8">
      <w:pPr>
        <w:jc w:val="both"/>
        <w:rPr>
          <w:rFonts w:eastAsia="Calibri"/>
        </w:rPr>
      </w:pPr>
      <w:r w:rsidRPr="00CD3E7B">
        <w:rPr>
          <w:rFonts w:eastAsia="Calibri"/>
        </w:rPr>
        <w:t>2.15</w:t>
      </w:r>
      <w:r w:rsidRPr="00CD3E7B">
        <w:rPr>
          <w:rFonts w:eastAsia="Calibri"/>
        </w:rPr>
        <w:tab/>
      </w:r>
      <w:r w:rsidR="00272370" w:rsidRPr="00CD3E7B">
        <w:rPr>
          <w:rFonts w:eastAsia="Calibri"/>
        </w:rPr>
        <w:t>De l</w:t>
      </w:r>
      <w:r w:rsidR="00981D1D" w:rsidRPr="00CD3E7B">
        <w:rPr>
          <w:rFonts w:eastAsia="Calibri"/>
        </w:rPr>
        <w:t>'</w:t>
      </w:r>
      <w:r w:rsidR="00272370" w:rsidRPr="00CD3E7B">
        <w:rPr>
          <w:rFonts w:eastAsia="Calibri"/>
        </w:rPr>
        <w:t xml:space="preserve">avis de </w:t>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272370" w:rsidRPr="00CD3E7B">
        <w:rPr>
          <w:rFonts w:eastAsia="Calibri"/>
        </w:rPr>
        <w:t>,</w:t>
      </w:r>
      <w:r w:rsidR="00981D1D" w:rsidRPr="00CD3E7B">
        <w:rPr>
          <w:rFonts w:eastAsia="Calibri"/>
        </w:rPr>
        <w:t xml:space="preserve"> </w:t>
      </w:r>
      <w:r w:rsidR="00272370" w:rsidRPr="00CD3E7B">
        <w:rPr>
          <w:rFonts w:eastAsia="Calibri"/>
        </w:rPr>
        <w:t>on pourrait faire figurer</w:t>
      </w:r>
      <w:r w:rsidR="00981D1D" w:rsidRPr="00CD3E7B">
        <w:rPr>
          <w:rFonts w:eastAsia="Calibri"/>
        </w:rPr>
        <w:t xml:space="preserve"> </w:t>
      </w:r>
      <w:r w:rsidR="00272370" w:rsidRPr="00CD3E7B">
        <w:rPr>
          <w:rFonts w:eastAsia="Calibri"/>
        </w:rPr>
        <w:t xml:space="preserve">dans le rapport à la CMR-23 sur la Résolution </w:t>
      </w:r>
      <w:r w:rsidR="00272370" w:rsidRPr="00CD3E7B">
        <w:rPr>
          <w:rFonts w:eastAsia="Calibri"/>
          <w:b/>
          <w:bCs/>
        </w:rPr>
        <w:t>80 (Rév.CMR-07)</w:t>
      </w:r>
      <w:r w:rsidR="00981D1D" w:rsidRPr="00CD3E7B">
        <w:rPr>
          <w:rFonts w:eastAsia="Calibri"/>
        </w:rPr>
        <w:t xml:space="preserve"> </w:t>
      </w:r>
      <w:r w:rsidR="00272370" w:rsidRPr="00CD3E7B">
        <w:rPr>
          <w:rFonts w:eastAsia="Calibri"/>
        </w:rPr>
        <w:t xml:space="preserve">un commentaire </w:t>
      </w:r>
      <w:r w:rsidR="00876555" w:rsidRPr="00CD3E7B">
        <w:rPr>
          <w:rFonts w:eastAsia="Calibri"/>
        </w:rPr>
        <w:t xml:space="preserve">pour </w:t>
      </w:r>
      <w:r w:rsidR="00272370" w:rsidRPr="00CD3E7B">
        <w:rPr>
          <w:rFonts w:eastAsia="Calibri"/>
        </w:rPr>
        <w:t>rappel</w:t>
      </w:r>
      <w:r w:rsidR="00876555" w:rsidRPr="00CD3E7B">
        <w:rPr>
          <w:rFonts w:eastAsia="Calibri"/>
        </w:rPr>
        <w:t>er</w:t>
      </w:r>
      <w:r w:rsidR="00272370" w:rsidRPr="00CD3E7B">
        <w:rPr>
          <w:rFonts w:eastAsia="Calibri"/>
        </w:rPr>
        <w:t xml:space="preserve"> aux administrations </w:t>
      </w:r>
      <w:r w:rsidR="0023676F" w:rsidRPr="00CD3E7B">
        <w:rPr>
          <w:rFonts w:eastAsia="Calibri"/>
        </w:rPr>
        <w:t>qu</w:t>
      </w:r>
      <w:r w:rsidR="00981D1D" w:rsidRPr="00CD3E7B">
        <w:rPr>
          <w:rFonts w:eastAsia="Calibri"/>
        </w:rPr>
        <w:t>'</w:t>
      </w:r>
      <w:r w:rsidR="0023676F" w:rsidRPr="00CD3E7B">
        <w:rPr>
          <w:rFonts w:eastAsia="Calibri"/>
        </w:rPr>
        <w:t>elles doivent prendre</w:t>
      </w:r>
      <w:r w:rsidR="00272370" w:rsidRPr="00CD3E7B">
        <w:rPr>
          <w:rFonts w:eastAsia="Calibri"/>
        </w:rPr>
        <w:t xml:space="preserve"> note</w:t>
      </w:r>
      <w:r w:rsidR="00981D1D" w:rsidRPr="00CD3E7B">
        <w:rPr>
          <w:rFonts w:eastAsia="Calibri"/>
        </w:rPr>
        <w:t xml:space="preserve"> </w:t>
      </w:r>
      <w:r w:rsidR="0023676F" w:rsidRPr="00CD3E7B">
        <w:rPr>
          <w:rFonts w:eastAsia="Calibri"/>
        </w:rPr>
        <w:t xml:space="preserve">des </w:t>
      </w:r>
      <w:r w:rsidR="00272370" w:rsidRPr="00CD3E7B">
        <w:rPr>
          <w:rFonts w:eastAsia="Calibri"/>
        </w:rPr>
        <w:t xml:space="preserve">méthodes de travail du </w:t>
      </w:r>
      <w:r w:rsidR="0023676F" w:rsidRPr="00CD3E7B">
        <w:rPr>
          <w:rFonts w:eastAsia="Calibri"/>
        </w:rPr>
        <w:t>Comité s</w:t>
      </w:r>
      <w:r w:rsidR="00981D1D" w:rsidRPr="00CD3E7B">
        <w:rPr>
          <w:rFonts w:eastAsia="Calibri"/>
        </w:rPr>
        <w:t>'</w:t>
      </w:r>
      <w:r w:rsidR="0023676F" w:rsidRPr="00CD3E7B">
        <w:rPr>
          <w:rFonts w:eastAsia="Calibri"/>
        </w:rPr>
        <w:t>agissant des</w:t>
      </w:r>
      <w:r w:rsidR="00272370" w:rsidRPr="00CD3E7B">
        <w:rPr>
          <w:rFonts w:eastAsia="Calibri"/>
        </w:rPr>
        <w:t xml:space="preserve"> délais et </w:t>
      </w:r>
      <w:r w:rsidR="0023676F" w:rsidRPr="00CD3E7B">
        <w:rPr>
          <w:rFonts w:eastAsia="Calibri"/>
        </w:rPr>
        <w:t>des éléments d</w:t>
      </w:r>
      <w:r w:rsidR="00981D1D" w:rsidRPr="00CD3E7B">
        <w:rPr>
          <w:rFonts w:eastAsia="Calibri"/>
        </w:rPr>
        <w:t>'</w:t>
      </w:r>
      <w:r w:rsidR="0023676F" w:rsidRPr="00CD3E7B">
        <w:rPr>
          <w:rFonts w:eastAsia="Calibri"/>
        </w:rPr>
        <w:t>info</w:t>
      </w:r>
      <w:r w:rsidR="00876555" w:rsidRPr="00CD3E7B">
        <w:rPr>
          <w:rFonts w:eastAsia="Calibri"/>
        </w:rPr>
        <w:t>rmation</w:t>
      </w:r>
      <w:r w:rsidR="00981D1D" w:rsidRPr="00CD3E7B">
        <w:rPr>
          <w:rFonts w:eastAsia="Calibri"/>
        </w:rPr>
        <w:t xml:space="preserve"> </w:t>
      </w:r>
      <w:r w:rsidR="00876555" w:rsidRPr="00CD3E7B">
        <w:rPr>
          <w:rFonts w:eastAsia="Calibri"/>
        </w:rPr>
        <w:t xml:space="preserve">à diffusion </w:t>
      </w:r>
      <w:proofErr w:type="gramStart"/>
      <w:r w:rsidR="00876555" w:rsidRPr="00CD3E7B">
        <w:rPr>
          <w:rFonts w:eastAsia="Calibri"/>
        </w:rPr>
        <w:t>restreinte</w:t>
      </w:r>
      <w:r w:rsidR="00272370" w:rsidRPr="00CD3E7B">
        <w:rPr>
          <w:rFonts w:eastAsia="Calibri"/>
        </w:rPr>
        <w:t>;</w:t>
      </w:r>
      <w:proofErr w:type="gramEnd"/>
      <w:r w:rsidR="0023676F" w:rsidRPr="00CD3E7B">
        <w:rPr>
          <w:rFonts w:eastAsia="Calibri"/>
        </w:rPr>
        <w:t xml:space="preserve"> il serait également utile d</w:t>
      </w:r>
      <w:r w:rsidR="00981D1D" w:rsidRPr="00CD3E7B">
        <w:rPr>
          <w:rFonts w:eastAsia="Calibri"/>
        </w:rPr>
        <w:t>'</w:t>
      </w:r>
      <w:r w:rsidR="0023676F" w:rsidRPr="00CD3E7B">
        <w:rPr>
          <w:rFonts w:eastAsia="Calibri"/>
        </w:rPr>
        <w:t>inclure</w:t>
      </w:r>
      <w:r w:rsidR="00981D1D" w:rsidRPr="00CD3E7B">
        <w:rPr>
          <w:rFonts w:eastAsia="Calibri"/>
        </w:rPr>
        <w:t xml:space="preserve"> </w:t>
      </w:r>
      <w:r w:rsidR="0023676F" w:rsidRPr="00CD3E7B">
        <w:rPr>
          <w:rFonts w:eastAsia="Calibri"/>
        </w:rPr>
        <w:t xml:space="preserve">ce </w:t>
      </w:r>
      <w:r w:rsidR="00272370" w:rsidRPr="00CD3E7B">
        <w:rPr>
          <w:rFonts w:eastAsia="Calibri"/>
        </w:rPr>
        <w:t>commentaire</w:t>
      </w:r>
      <w:r w:rsidR="00981D1D" w:rsidRPr="00CD3E7B">
        <w:rPr>
          <w:rFonts w:eastAsia="Calibri"/>
        </w:rPr>
        <w:t xml:space="preserve"> </w:t>
      </w:r>
      <w:r w:rsidR="00272370" w:rsidRPr="00CD3E7B">
        <w:rPr>
          <w:rFonts w:eastAsia="Calibri"/>
        </w:rPr>
        <w:t>dans le rapport du Directeur à la CMR-23</w:t>
      </w:r>
      <w:r w:rsidR="00876555" w:rsidRPr="00CD3E7B">
        <w:rPr>
          <w:rFonts w:eastAsia="Calibri"/>
        </w:rPr>
        <w:t>.</w:t>
      </w:r>
    </w:p>
    <w:p w14:paraId="5B7847E1" w14:textId="6236E0D0" w:rsidR="0053446D" w:rsidRPr="00CD3E7B" w:rsidRDefault="008B7F85" w:rsidP="00C00EC8">
      <w:pPr>
        <w:jc w:val="both"/>
        <w:rPr>
          <w:rFonts w:eastAsia="Calibri"/>
        </w:rPr>
      </w:pPr>
      <w:r w:rsidRPr="00CD3E7B">
        <w:rPr>
          <w:rFonts w:eastAsia="Calibri"/>
        </w:rPr>
        <w:t>2.16</w:t>
      </w:r>
      <w:r w:rsidRPr="00CD3E7B">
        <w:rPr>
          <w:rFonts w:eastAsia="Calibri"/>
        </w:rPr>
        <w:tab/>
      </w:r>
      <w:r w:rsidR="0053446D" w:rsidRPr="00CD3E7B">
        <w:rPr>
          <w:rFonts w:eastAsia="Calibri"/>
        </w:rPr>
        <w:t xml:space="preserve">Le </w:t>
      </w:r>
      <w:r w:rsidR="0053446D" w:rsidRPr="00CD3E7B">
        <w:rPr>
          <w:rFonts w:eastAsia="Calibri"/>
          <w:b/>
          <w:bCs/>
        </w:rPr>
        <w:t>Président</w:t>
      </w:r>
      <w:r w:rsidR="00981D1D" w:rsidRPr="00CD3E7B">
        <w:rPr>
          <w:rFonts w:eastAsia="Calibri"/>
        </w:rPr>
        <w:t xml:space="preserve"> </w:t>
      </w:r>
      <w:r w:rsidR="0053446D" w:rsidRPr="00CD3E7B">
        <w:rPr>
          <w:rFonts w:eastAsia="Calibri"/>
        </w:rPr>
        <w:t>propose de publier une Lettre circulaire pour attirer l</w:t>
      </w:r>
      <w:r w:rsidR="00981D1D" w:rsidRPr="00CD3E7B">
        <w:rPr>
          <w:rFonts w:eastAsia="Calibri"/>
        </w:rPr>
        <w:t>'</w:t>
      </w:r>
      <w:r w:rsidR="0053446D" w:rsidRPr="00CD3E7B">
        <w:rPr>
          <w:rFonts w:eastAsia="Calibri"/>
        </w:rPr>
        <w:t>attention des administrations sur les Règles de procédure pertinentes à cet égard.</w:t>
      </w:r>
    </w:p>
    <w:p w14:paraId="7C48E19B" w14:textId="78A988EC" w:rsidR="008B7F85" w:rsidRPr="00CD3E7B" w:rsidRDefault="008B7F85" w:rsidP="00AA5DFE">
      <w:pPr>
        <w:keepLines/>
        <w:jc w:val="both"/>
        <w:rPr>
          <w:rFonts w:eastAsia="Calibri"/>
        </w:rPr>
      </w:pPr>
      <w:r w:rsidRPr="00CD3E7B">
        <w:rPr>
          <w:rFonts w:eastAsia="Calibri"/>
        </w:rPr>
        <w:lastRenderedPageBreak/>
        <w:t>2.17</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53446D" w:rsidRPr="00CD3E7B">
        <w:rPr>
          <w:rFonts w:eastAsia="Calibri"/>
        </w:rPr>
        <w:t>ne</w:t>
      </w:r>
      <w:r w:rsidR="00981D1D" w:rsidRPr="00CD3E7B">
        <w:rPr>
          <w:rFonts w:eastAsia="Calibri"/>
        </w:rPr>
        <w:t xml:space="preserve"> </w:t>
      </w:r>
      <w:r w:rsidR="005C01E5" w:rsidRPr="00CD3E7B">
        <w:rPr>
          <w:rFonts w:eastAsia="Calibri"/>
        </w:rPr>
        <w:t>pense</w:t>
      </w:r>
      <w:r w:rsidR="0053446D" w:rsidRPr="00CD3E7B">
        <w:rPr>
          <w:rFonts w:eastAsia="Calibri"/>
        </w:rPr>
        <w:t xml:space="preserve"> pas </w:t>
      </w:r>
      <w:r w:rsidR="005C01E5" w:rsidRPr="00CD3E7B">
        <w:rPr>
          <w:rFonts w:eastAsia="Calibri"/>
        </w:rPr>
        <w:t xml:space="preserve">que cela soit </w:t>
      </w:r>
      <w:r w:rsidR="0053446D" w:rsidRPr="00CD3E7B">
        <w:rPr>
          <w:rFonts w:eastAsia="Calibri"/>
        </w:rPr>
        <w:t>nécessaire</w:t>
      </w:r>
      <w:r w:rsidR="005C01E5" w:rsidRPr="00CD3E7B">
        <w:rPr>
          <w:rFonts w:eastAsia="Calibri"/>
        </w:rPr>
        <w:t>,</w:t>
      </w:r>
      <w:r w:rsidR="0053446D" w:rsidRPr="00CD3E7B">
        <w:rPr>
          <w:rFonts w:eastAsia="Calibri"/>
        </w:rPr>
        <w:t xml:space="preserve"> mais p</w:t>
      </w:r>
      <w:r w:rsidR="00876555" w:rsidRPr="00CD3E7B">
        <w:rPr>
          <w:rFonts w:eastAsia="Calibri"/>
        </w:rPr>
        <w:t>eut</w:t>
      </w:r>
      <w:r w:rsidR="00981D1D" w:rsidRPr="00CD3E7B">
        <w:rPr>
          <w:rFonts w:eastAsia="Calibri"/>
        </w:rPr>
        <w:t xml:space="preserve"> </w:t>
      </w:r>
      <w:r w:rsidR="0053446D" w:rsidRPr="00CD3E7B">
        <w:rPr>
          <w:rFonts w:eastAsia="Calibri"/>
        </w:rPr>
        <w:t>accepter</w:t>
      </w:r>
      <w:r w:rsidR="00981D1D" w:rsidRPr="00CD3E7B">
        <w:rPr>
          <w:rFonts w:eastAsia="Calibri"/>
        </w:rPr>
        <w:t xml:space="preserve"> </w:t>
      </w:r>
      <w:r w:rsidR="005C01E5" w:rsidRPr="00CD3E7B">
        <w:rPr>
          <w:rFonts w:eastAsia="Calibri"/>
        </w:rPr>
        <w:t>qu</w:t>
      </w:r>
      <w:r w:rsidR="00981D1D" w:rsidRPr="00CD3E7B">
        <w:rPr>
          <w:rFonts w:eastAsia="Calibri"/>
        </w:rPr>
        <w:t>'</w:t>
      </w:r>
      <w:r w:rsidR="005C01E5" w:rsidRPr="00CD3E7B">
        <w:rPr>
          <w:rFonts w:eastAsia="Calibri"/>
        </w:rPr>
        <w:t>il soit</w:t>
      </w:r>
      <w:r w:rsidR="0053446D" w:rsidRPr="00CD3E7B">
        <w:rPr>
          <w:rFonts w:eastAsia="Calibri"/>
        </w:rPr>
        <w:t xml:space="preserve"> rappel</w:t>
      </w:r>
      <w:r w:rsidR="005C01E5" w:rsidRPr="00CD3E7B">
        <w:rPr>
          <w:rFonts w:eastAsia="Calibri"/>
        </w:rPr>
        <w:t>é</w:t>
      </w:r>
      <w:r w:rsidR="0053446D" w:rsidRPr="00CD3E7B">
        <w:rPr>
          <w:rFonts w:eastAsia="Calibri"/>
        </w:rPr>
        <w:t xml:space="preserve"> aux administrations</w:t>
      </w:r>
      <w:r w:rsidR="005C01E5" w:rsidRPr="00CD3E7B">
        <w:rPr>
          <w:rFonts w:eastAsia="Calibri"/>
        </w:rPr>
        <w:t>,</w:t>
      </w:r>
      <w:r w:rsidR="0053446D" w:rsidRPr="00CD3E7B">
        <w:rPr>
          <w:rFonts w:eastAsia="Calibri"/>
        </w:rPr>
        <w:t xml:space="preserve"> dans la décision du Comité</w:t>
      </w:r>
      <w:r w:rsidR="005C01E5" w:rsidRPr="00CD3E7B">
        <w:rPr>
          <w:rFonts w:eastAsia="Calibri"/>
        </w:rPr>
        <w:t>,</w:t>
      </w:r>
      <w:r w:rsidR="00981D1D" w:rsidRPr="00CD3E7B">
        <w:rPr>
          <w:rFonts w:eastAsia="Calibri"/>
        </w:rPr>
        <w:t xml:space="preserve"> </w:t>
      </w:r>
      <w:r w:rsidR="0053446D" w:rsidRPr="00CD3E7B">
        <w:rPr>
          <w:rFonts w:eastAsia="Calibri"/>
        </w:rPr>
        <w:t>qu</w:t>
      </w:r>
      <w:r w:rsidR="00981D1D" w:rsidRPr="00CD3E7B">
        <w:rPr>
          <w:rFonts w:eastAsia="Calibri"/>
        </w:rPr>
        <w:t>'</w:t>
      </w:r>
      <w:r w:rsidR="0053446D" w:rsidRPr="00CD3E7B">
        <w:rPr>
          <w:rFonts w:eastAsia="Calibri"/>
        </w:rPr>
        <w:t xml:space="preserve">elles </w:t>
      </w:r>
      <w:r w:rsidR="005C01E5" w:rsidRPr="00CD3E7B">
        <w:rPr>
          <w:rFonts w:eastAsia="Calibri"/>
        </w:rPr>
        <w:t xml:space="preserve">doivent </w:t>
      </w:r>
      <w:r w:rsidR="004D3472" w:rsidRPr="00CD3E7B">
        <w:rPr>
          <w:rFonts w:eastAsia="Calibri"/>
        </w:rPr>
        <w:t>se conformer aux</w:t>
      </w:r>
      <w:r w:rsidR="0053446D" w:rsidRPr="00CD3E7B">
        <w:rPr>
          <w:rFonts w:eastAsia="Calibri"/>
        </w:rPr>
        <w:t xml:space="preserve"> </w:t>
      </w:r>
      <w:r w:rsidR="005C01E5" w:rsidRPr="00CD3E7B">
        <w:rPr>
          <w:rFonts w:eastAsia="Calibri"/>
        </w:rPr>
        <w:t>R</w:t>
      </w:r>
      <w:r w:rsidR="00DF56B4" w:rsidRPr="00CD3E7B">
        <w:rPr>
          <w:rFonts w:eastAsia="Calibri"/>
        </w:rPr>
        <w:t>ègles de procédure dans le</w:t>
      </w:r>
      <w:r w:rsidR="0053446D" w:rsidRPr="00CD3E7B">
        <w:rPr>
          <w:rFonts w:eastAsia="Calibri"/>
        </w:rPr>
        <w:t xml:space="preserve">s </w:t>
      </w:r>
      <w:r w:rsidR="005C01E5" w:rsidRPr="00CD3E7B">
        <w:rPr>
          <w:rFonts w:eastAsia="Calibri"/>
        </w:rPr>
        <w:t>communications</w:t>
      </w:r>
      <w:r w:rsidR="00DF56B4" w:rsidRPr="00CD3E7B">
        <w:rPr>
          <w:rFonts w:eastAsia="Calibri"/>
        </w:rPr>
        <w:t xml:space="preserve"> qu</w:t>
      </w:r>
      <w:r w:rsidR="00981D1D" w:rsidRPr="00CD3E7B">
        <w:rPr>
          <w:rFonts w:eastAsia="Calibri"/>
        </w:rPr>
        <w:t>'</w:t>
      </w:r>
      <w:r w:rsidR="00DF56B4" w:rsidRPr="00CD3E7B">
        <w:rPr>
          <w:rFonts w:eastAsia="Calibri"/>
        </w:rPr>
        <w:t>elles soumettent</w:t>
      </w:r>
      <w:r w:rsidR="0053446D" w:rsidRPr="00CD3E7B">
        <w:rPr>
          <w:rFonts w:eastAsia="Calibri"/>
        </w:rPr>
        <w:t>, en particulier en ce qui concerne la date de soumission et le</w:t>
      </w:r>
      <w:r w:rsidR="005C01E5" w:rsidRPr="00CD3E7B">
        <w:rPr>
          <w:rFonts w:eastAsia="Calibri"/>
        </w:rPr>
        <w:t>s éléments d</w:t>
      </w:r>
      <w:r w:rsidR="00981D1D" w:rsidRPr="00CD3E7B">
        <w:rPr>
          <w:rFonts w:eastAsia="Calibri"/>
        </w:rPr>
        <w:t>'</w:t>
      </w:r>
      <w:r w:rsidR="005C01E5" w:rsidRPr="00CD3E7B">
        <w:rPr>
          <w:rFonts w:eastAsia="Calibri"/>
        </w:rPr>
        <w:t>info</w:t>
      </w:r>
      <w:r w:rsidR="00DF56B4" w:rsidRPr="00CD3E7B">
        <w:rPr>
          <w:rFonts w:eastAsia="Calibri"/>
        </w:rPr>
        <w:t>rmation</w:t>
      </w:r>
      <w:r w:rsidR="00981D1D" w:rsidRPr="00CD3E7B">
        <w:rPr>
          <w:rFonts w:eastAsia="Calibri"/>
        </w:rPr>
        <w:t xml:space="preserve"> </w:t>
      </w:r>
      <w:r w:rsidR="00DF56B4" w:rsidRPr="00CD3E7B">
        <w:rPr>
          <w:rFonts w:eastAsia="Calibri"/>
        </w:rPr>
        <w:t>à diffusion restreinte</w:t>
      </w:r>
      <w:r w:rsidR="0053446D" w:rsidRPr="00CD3E7B">
        <w:rPr>
          <w:rFonts w:eastAsia="Calibri"/>
        </w:rPr>
        <w:t xml:space="preserve">, </w:t>
      </w:r>
      <w:r w:rsidR="005C01E5" w:rsidRPr="00CD3E7B">
        <w:rPr>
          <w:rFonts w:eastAsia="Calibri"/>
        </w:rPr>
        <w:t>et qu</w:t>
      </w:r>
      <w:r w:rsidR="009645A4" w:rsidRPr="00CD3E7B">
        <w:rPr>
          <w:rFonts w:eastAsia="Calibri"/>
        </w:rPr>
        <w:t>'</w:t>
      </w:r>
      <w:r w:rsidR="0053446D" w:rsidRPr="00CD3E7B">
        <w:rPr>
          <w:rFonts w:eastAsia="Calibri"/>
        </w:rPr>
        <w:t xml:space="preserve">un commentaire </w:t>
      </w:r>
      <w:r w:rsidR="005C01E5" w:rsidRPr="00CD3E7B">
        <w:rPr>
          <w:rFonts w:eastAsia="Calibri"/>
        </w:rPr>
        <w:t xml:space="preserve">soit ajouté </w:t>
      </w:r>
      <w:r w:rsidR="0053446D" w:rsidRPr="00CD3E7B">
        <w:rPr>
          <w:rFonts w:eastAsia="Calibri"/>
        </w:rPr>
        <w:t xml:space="preserve">dans le rapport à la CMR-23 </w:t>
      </w:r>
      <w:r w:rsidR="005C01E5" w:rsidRPr="00CD3E7B">
        <w:rPr>
          <w:rFonts w:eastAsia="Calibri"/>
        </w:rPr>
        <w:t>sur</w:t>
      </w:r>
      <w:r w:rsidR="0053446D" w:rsidRPr="00CD3E7B">
        <w:rPr>
          <w:rFonts w:eastAsia="Calibri"/>
        </w:rPr>
        <w:t xml:space="preserve"> la Résolution </w:t>
      </w:r>
      <w:r w:rsidR="0053446D" w:rsidRPr="00CD3E7B">
        <w:rPr>
          <w:rFonts w:eastAsia="Calibri"/>
          <w:b/>
          <w:bCs/>
        </w:rPr>
        <w:t>80 (</w:t>
      </w:r>
      <w:r w:rsidR="009645A4" w:rsidRPr="00CD3E7B">
        <w:rPr>
          <w:rFonts w:eastAsia="Calibri"/>
          <w:b/>
          <w:bCs/>
        </w:rPr>
        <w:t>Rév.</w:t>
      </w:r>
      <w:r w:rsidR="0053446D" w:rsidRPr="00CD3E7B">
        <w:rPr>
          <w:rFonts w:eastAsia="Calibri"/>
          <w:b/>
          <w:bCs/>
        </w:rPr>
        <w:t>CMR-07)</w:t>
      </w:r>
      <w:r w:rsidR="0053446D" w:rsidRPr="00CD3E7B">
        <w:rPr>
          <w:rFonts w:eastAsia="Calibri"/>
        </w:rPr>
        <w:t xml:space="preserve">. </w:t>
      </w:r>
      <w:r w:rsidR="0053446D" w:rsidRPr="00CD3E7B">
        <w:rPr>
          <w:rFonts w:eastAsia="Calibri"/>
          <w:b/>
          <w:bCs/>
        </w:rPr>
        <w:t>Mme Beaumier</w:t>
      </w:r>
      <w:r w:rsidR="0053446D" w:rsidRPr="00CD3E7B">
        <w:rPr>
          <w:rFonts w:eastAsia="Calibri"/>
        </w:rPr>
        <w:t xml:space="preserve"> </w:t>
      </w:r>
      <w:r w:rsidR="005C01E5" w:rsidRPr="00CD3E7B">
        <w:rPr>
          <w:rFonts w:eastAsia="Calibri"/>
        </w:rPr>
        <w:t>partage cet avis</w:t>
      </w:r>
      <w:r w:rsidR="0053446D" w:rsidRPr="00CD3E7B">
        <w:rPr>
          <w:rFonts w:eastAsia="Calibri"/>
        </w:rPr>
        <w:t>.</w:t>
      </w:r>
    </w:p>
    <w:p w14:paraId="193879FB" w14:textId="650F4A55" w:rsidR="008B7F85" w:rsidRPr="00CD3E7B" w:rsidRDefault="008B7F85" w:rsidP="00337D72">
      <w:pPr>
        <w:keepLines/>
        <w:jc w:val="both"/>
        <w:rPr>
          <w:rFonts w:eastAsia="Calibri"/>
        </w:rPr>
      </w:pPr>
      <w:r w:rsidRPr="00CD3E7B">
        <w:rPr>
          <w:rFonts w:eastAsia="Calibri"/>
        </w:rPr>
        <w:t>2.18</w:t>
      </w:r>
      <w:r w:rsidRPr="00CD3E7B">
        <w:rPr>
          <w:rFonts w:eastAsia="Calibri"/>
        </w:rPr>
        <w:tab/>
      </w:r>
      <w:r w:rsidR="003D45C6" w:rsidRPr="00CD3E7B">
        <w:rPr>
          <w:rFonts w:eastAsia="Calibri"/>
        </w:rPr>
        <w:t xml:space="preserve">Enfin, </w:t>
      </w:r>
      <w:r w:rsidR="003D45C6" w:rsidRPr="00CD3E7B">
        <w:rPr>
          <w:rFonts w:eastAsia="Calibri"/>
          <w:b/>
          <w:bCs/>
        </w:rPr>
        <w:t>Mme Beaumier</w:t>
      </w:r>
      <w:r w:rsidR="00981D1D" w:rsidRPr="00CD3E7B">
        <w:rPr>
          <w:rFonts w:eastAsia="Calibri"/>
        </w:rPr>
        <w:t xml:space="preserve"> </w:t>
      </w:r>
      <w:r w:rsidR="003D45C6" w:rsidRPr="00CD3E7B">
        <w:rPr>
          <w:rFonts w:eastAsia="Calibri"/>
        </w:rPr>
        <w:t>sugg</w:t>
      </w:r>
      <w:r w:rsidR="00EC0540" w:rsidRPr="00CD3E7B">
        <w:rPr>
          <w:rFonts w:eastAsia="Calibri"/>
        </w:rPr>
        <w:t>ère</w:t>
      </w:r>
      <w:r w:rsidR="00981D1D" w:rsidRPr="00CD3E7B">
        <w:rPr>
          <w:rFonts w:eastAsia="Calibri"/>
        </w:rPr>
        <w:t xml:space="preserve"> </w:t>
      </w:r>
      <w:r w:rsidR="003D45C6" w:rsidRPr="00CD3E7B">
        <w:rPr>
          <w:rFonts w:eastAsia="Calibri"/>
        </w:rPr>
        <w:t>d</w:t>
      </w:r>
      <w:r w:rsidR="00981D1D" w:rsidRPr="00CD3E7B">
        <w:rPr>
          <w:rFonts w:eastAsia="Calibri"/>
        </w:rPr>
        <w:t>'</w:t>
      </w:r>
      <w:r w:rsidR="003D45C6" w:rsidRPr="00CD3E7B">
        <w:rPr>
          <w:rFonts w:eastAsia="Calibri"/>
        </w:rPr>
        <w:t xml:space="preserve">examiner les propositions relatives à la Résolution </w:t>
      </w:r>
      <w:r w:rsidR="003D45C6" w:rsidRPr="00CD3E7B">
        <w:rPr>
          <w:rFonts w:eastAsia="Calibri"/>
          <w:b/>
          <w:bCs/>
        </w:rPr>
        <w:t>559 (CMR-19)</w:t>
      </w:r>
      <w:r w:rsidR="00981D1D" w:rsidRPr="00CD3E7B">
        <w:rPr>
          <w:rFonts w:eastAsia="Calibri"/>
        </w:rPr>
        <w:t xml:space="preserve"> </w:t>
      </w:r>
      <w:r w:rsidR="00EC0540" w:rsidRPr="00CD3E7B">
        <w:rPr>
          <w:rFonts w:eastAsia="Calibri"/>
        </w:rPr>
        <w:t>figurant</w:t>
      </w:r>
      <w:r w:rsidR="00981D1D" w:rsidRPr="00CD3E7B">
        <w:rPr>
          <w:rFonts w:eastAsia="Calibri"/>
        </w:rPr>
        <w:t xml:space="preserve"> </w:t>
      </w:r>
      <w:r w:rsidR="003D45C6" w:rsidRPr="00CD3E7B">
        <w:rPr>
          <w:rFonts w:eastAsia="Calibri"/>
        </w:rPr>
        <w:t xml:space="preserve">dans le </w:t>
      </w:r>
      <w:r w:rsidR="00EC0540" w:rsidRPr="00CD3E7B">
        <w:rPr>
          <w:rFonts w:eastAsia="Calibri"/>
        </w:rPr>
        <w:t>D</w:t>
      </w:r>
      <w:r w:rsidR="003D45C6" w:rsidRPr="00CD3E7B">
        <w:rPr>
          <w:rFonts w:eastAsia="Calibri"/>
        </w:rPr>
        <w:t xml:space="preserve">ocument RRB23-2/19 </w:t>
      </w:r>
      <w:r w:rsidR="00EC0540" w:rsidRPr="00CD3E7B">
        <w:rPr>
          <w:rFonts w:eastAsia="Calibri"/>
        </w:rPr>
        <w:t>au titre</w:t>
      </w:r>
      <w:r w:rsidR="00981D1D" w:rsidRPr="00CD3E7B">
        <w:rPr>
          <w:rFonts w:eastAsia="Calibri"/>
        </w:rPr>
        <w:t xml:space="preserve"> </w:t>
      </w:r>
      <w:r w:rsidR="003D45C6" w:rsidRPr="00CD3E7B">
        <w:rPr>
          <w:rFonts w:eastAsia="Calibri"/>
        </w:rPr>
        <w:t>d</w:t>
      </w:r>
      <w:r w:rsidR="00981D1D" w:rsidRPr="00CD3E7B">
        <w:rPr>
          <w:rFonts w:eastAsia="Calibri"/>
        </w:rPr>
        <w:t>'</w:t>
      </w:r>
      <w:r w:rsidR="003D45C6" w:rsidRPr="00CD3E7B">
        <w:rPr>
          <w:rFonts w:eastAsia="Calibri"/>
        </w:rPr>
        <w:t xml:space="preserve">un point distinct </w:t>
      </w:r>
      <w:r w:rsidR="00EC0540" w:rsidRPr="00CD3E7B">
        <w:rPr>
          <w:rFonts w:eastAsia="Calibri"/>
        </w:rPr>
        <w:t xml:space="preserve">conjointement </w:t>
      </w:r>
      <w:r w:rsidR="003D45C6" w:rsidRPr="00CD3E7B">
        <w:rPr>
          <w:rFonts w:eastAsia="Calibri"/>
        </w:rPr>
        <w:t>avec le</w:t>
      </w:r>
      <w:r w:rsidR="00AA5DFE" w:rsidRPr="00CD3E7B">
        <w:rPr>
          <w:rFonts w:eastAsia="Calibri"/>
        </w:rPr>
        <w:t> </w:t>
      </w:r>
      <w:r w:rsidR="003D45C6" w:rsidRPr="00CD3E7B">
        <w:rPr>
          <w:rFonts w:eastAsia="Calibri"/>
        </w:rPr>
        <w:t>§ 9 du rapport du Directeur.</w:t>
      </w:r>
      <w:r w:rsidR="00975D1E" w:rsidRPr="00CD3E7B">
        <w:rPr>
          <w:rFonts w:eastAsia="Calibri"/>
        </w:rPr>
        <w:t xml:space="preserve"> Les conclusions du Comité concernant ces propositions </w:t>
      </w:r>
      <w:r w:rsidR="00337D72" w:rsidRPr="00CD3E7B">
        <w:rPr>
          <w:rFonts w:eastAsia="Calibri"/>
        </w:rPr>
        <w:t xml:space="preserve">seront ensuite intégrées lorsque le projet de rapport du Comité à la CMR-23 sur la Résolution </w:t>
      </w:r>
      <w:r w:rsidR="00337D72" w:rsidRPr="00CD3E7B">
        <w:rPr>
          <w:rFonts w:eastAsia="Calibri"/>
          <w:b/>
          <w:bCs/>
        </w:rPr>
        <w:t>80 (Rév.CMR-07)</w:t>
      </w:r>
      <w:r w:rsidR="00337D72" w:rsidRPr="00CD3E7B">
        <w:rPr>
          <w:rFonts w:eastAsia="Calibri"/>
        </w:rPr>
        <w:t xml:space="preserve"> sera mis à jour et sa version finale établie.</w:t>
      </w:r>
    </w:p>
    <w:p w14:paraId="26AC3F71" w14:textId="150D5735" w:rsidR="001412F8" w:rsidRPr="00CD3E7B" w:rsidRDefault="008B7F85" w:rsidP="00B8264D">
      <w:pPr>
        <w:jc w:val="both"/>
        <w:rPr>
          <w:rFonts w:eastAsia="Calibri"/>
        </w:rPr>
      </w:pPr>
      <w:r w:rsidRPr="00CD3E7B">
        <w:rPr>
          <w:rFonts w:eastAsia="Calibri"/>
        </w:rPr>
        <w:t>2.19</w:t>
      </w:r>
      <w:r w:rsidRPr="00CD3E7B">
        <w:rPr>
          <w:rFonts w:eastAsia="Calibri"/>
        </w:rPr>
        <w:tab/>
      </w:r>
      <w:r w:rsidR="002D6526" w:rsidRPr="00CD3E7B">
        <w:rPr>
          <w:rFonts w:eastAsia="Calibri"/>
        </w:rPr>
        <w:t xml:space="preserve">Le </w:t>
      </w:r>
      <w:r w:rsidR="002D6526" w:rsidRPr="00CD3E7B">
        <w:rPr>
          <w:rFonts w:eastAsia="Calibri"/>
          <w:b/>
          <w:bCs/>
        </w:rPr>
        <w:t>Président</w:t>
      </w:r>
      <w:r w:rsidR="002D6526" w:rsidRPr="00CD3E7B">
        <w:rPr>
          <w:rFonts w:eastAsia="Calibri"/>
        </w:rPr>
        <w:t xml:space="preserve"> propose que le Comité formule les conclusions suivantes sur la </w:t>
      </w:r>
      <w:proofErr w:type="gramStart"/>
      <w:r w:rsidR="002D6526" w:rsidRPr="00CD3E7B">
        <w:rPr>
          <w:rFonts w:eastAsia="Calibri"/>
        </w:rPr>
        <w:t>question:</w:t>
      </w:r>
      <w:proofErr w:type="gramEnd"/>
    </w:p>
    <w:p w14:paraId="390AA0CD" w14:textId="491684BA" w:rsidR="001412F8" w:rsidRPr="00CD3E7B" w:rsidRDefault="009E69E3" w:rsidP="00A76E65">
      <w:pPr>
        <w:jc w:val="both"/>
      </w:pPr>
      <w:proofErr w:type="gramStart"/>
      <w:r w:rsidRPr="00CD3E7B">
        <w:rPr>
          <w:rFonts w:eastAsia="Calibri"/>
        </w:rPr>
        <w:t>«</w:t>
      </w:r>
      <w:r w:rsidR="001412F8" w:rsidRPr="00CD3E7B">
        <w:t>Le</w:t>
      </w:r>
      <w:proofErr w:type="gramEnd"/>
      <w:r w:rsidR="001412F8" w:rsidRPr="00CD3E7B">
        <w:t xml:space="preserve"> projet d</w:t>
      </w:r>
      <w:r w:rsidR="00981D1D" w:rsidRPr="00CD3E7B">
        <w:t>'</w:t>
      </w:r>
      <w:r w:rsidR="001412F8" w:rsidRPr="00CD3E7B">
        <w:t>ordre du jour a été adopté moyennant les modifications indiquées dans le Document</w:t>
      </w:r>
      <w:r w:rsidR="00BF5DC2" w:rsidRPr="00CD3E7B">
        <w:t xml:space="preserve"> </w:t>
      </w:r>
      <w:r w:rsidR="001412F8" w:rsidRPr="00CD3E7B">
        <w:t>RRB23-2/OJ/1(Rév.2). Le Comité a décidé d</w:t>
      </w:r>
      <w:r w:rsidR="00981D1D" w:rsidRPr="00CD3E7B">
        <w:t>'</w:t>
      </w:r>
      <w:r w:rsidR="001412F8" w:rsidRPr="00CD3E7B">
        <w:t>examiner le Document</w:t>
      </w:r>
      <w:r w:rsidR="00BF5DC2" w:rsidRPr="00CD3E7B">
        <w:t xml:space="preserve"> </w:t>
      </w:r>
      <w:r w:rsidR="001412F8" w:rsidRPr="00CD3E7B">
        <w:t>RRB23</w:t>
      </w:r>
      <w:r w:rsidR="00BF5DC2" w:rsidRPr="00CD3E7B">
        <w:noBreakHyphen/>
      </w:r>
      <w:r w:rsidR="001412F8" w:rsidRPr="00CD3E7B">
        <w:t>2/DELAYED/1 au titre du point 11.1 de l</w:t>
      </w:r>
      <w:r w:rsidR="00981D1D" w:rsidRPr="00CD3E7B">
        <w:t>'</w:t>
      </w:r>
      <w:r w:rsidR="001412F8" w:rsidRPr="00CD3E7B">
        <w:t>ordre du jour et le Document</w:t>
      </w:r>
      <w:r w:rsidR="00BF5DC2" w:rsidRPr="00CD3E7B">
        <w:t xml:space="preserve"> </w:t>
      </w:r>
      <w:r w:rsidR="001412F8" w:rsidRPr="00CD3E7B">
        <w:t>RRB23</w:t>
      </w:r>
      <w:r w:rsidR="00BF5DC2" w:rsidRPr="00CD3E7B">
        <w:noBreakHyphen/>
      </w:r>
      <w:r w:rsidR="001412F8" w:rsidRPr="00CD3E7B">
        <w:t>2/DELAYED/3 au titre du point 3 de l</w:t>
      </w:r>
      <w:r w:rsidR="00981D1D" w:rsidRPr="00CD3E7B">
        <w:t>'</w:t>
      </w:r>
      <w:r w:rsidR="001412F8" w:rsidRPr="00CD3E7B">
        <w:t>ordre du jour, pour information. Il a également décidé de reporter l</w:t>
      </w:r>
      <w:r w:rsidR="00981D1D" w:rsidRPr="00CD3E7B">
        <w:t>'</w:t>
      </w:r>
      <w:r w:rsidR="001412F8" w:rsidRPr="00CD3E7B">
        <w:t>examen du Document</w:t>
      </w:r>
      <w:r w:rsidR="004B3C4A">
        <w:t> </w:t>
      </w:r>
      <w:r w:rsidR="001412F8" w:rsidRPr="00CD3E7B">
        <w:t>RRB23</w:t>
      </w:r>
      <w:r w:rsidR="004B3C4A">
        <w:noBreakHyphen/>
      </w:r>
      <w:r w:rsidR="001412F8" w:rsidRPr="00CD3E7B">
        <w:t>2/DELAYED/2 à sa 94ème réunion, cette soumission n</w:t>
      </w:r>
      <w:r w:rsidR="00981D1D" w:rsidRPr="00CD3E7B">
        <w:t>'</w:t>
      </w:r>
      <w:r w:rsidR="001412F8" w:rsidRPr="00CD3E7B">
        <w:t>ayant pas été reçue conformément au</w:t>
      </w:r>
      <w:r w:rsidR="00BF5DC2" w:rsidRPr="00CD3E7B">
        <w:t> </w:t>
      </w:r>
      <w:r w:rsidR="001412F8" w:rsidRPr="00CD3E7B">
        <w:t>§ 1.6 de la Partie C des Règles de procédure relative aux dispositions internes et aux méthodes de travail du Comité du Règlement des radiocommunications. Le Comité a chargé le Bureau d</w:t>
      </w:r>
      <w:r w:rsidR="00981D1D" w:rsidRPr="00CD3E7B">
        <w:t>'</w:t>
      </w:r>
      <w:r w:rsidR="001412F8" w:rsidRPr="00CD3E7B">
        <w:t>inscrire le document dont l</w:t>
      </w:r>
      <w:r w:rsidR="00981D1D" w:rsidRPr="00CD3E7B">
        <w:t>'</w:t>
      </w:r>
      <w:r w:rsidR="001412F8" w:rsidRPr="00CD3E7B">
        <w:t>examen a été reporté à l</w:t>
      </w:r>
      <w:r w:rsidR="00981D1D" w:rsidRPr="00CD3E7B">
        <w:t>'</w:t>
      </w:r>
      <w:r w:rsidR="001412F8" w:rsidRPr="00CD3E7B">
        <w:t>ordre du jour de sa 94ème réunion et de continuer de tenir compte des assignations de fréquence du système à satellites SI-SAT-BILIKIKI de l</w:t>
      </w:r>
      <w:r w:rsidR="00981D1D" w:rsidRPr="00CD3E7B">
        <w:t>'</w:t>
      </w:r>
      <w:r w:rsidR="001412F8" w:rsidRPr="00CD3E7B">
        <w:t>Administration des Îles Salomon jusqu</w:t>
      </w:r>
      <w:r w:rsidR="00981D1D" w:rsidRPr="00CD3E7B">
        <w:t>'</w:t>
      </w:r>
      <w:r w:rsidR="001412F8" w:rsidRPr="00CD3E7B">
        <w:t>à la fin de la 94ème réunion du Comité.</w:t>
      </w:r>
    </w:p>
    <w:p w14:paraId="67C7AEA3" w14:textId="1F909683" w:rsidR="001412F8" w:rsidRPr="00CD3E7B" w:rsidRDefault="001412F8" w:rsidP="00A76E65">
      <w:pPr>
        <w:jc w:val="both"/>
      </w:pPr>
      <w:r w:rsidRPr="00CD3E7B">
        <w:t>Outre l</w:t>
      </w:r>
      <w:r w:rsidR="00981D1D" w:rsidRPr="00CD3E7B">
        <w:t>'</w:t>
      </w:r>
      <w:r w:rsidRPr="00CD3E7B">
        <w:t>examen du Document RRB23-2/19 au titre du point 11 de l</w:t>
      </w:r>
      <w:r w:rsidR="00981D1D" w:rsidRPr="00CD3E7B">
        <w:t>'</w:t>
      </w:r>
      <w:r w:rsidRPr="00CD3E7B">
        <w:t xml:space="preserve">ordre du jour, </w:t>
      </w:r>
      <w:r w:rsidR="008A1657" w:rsidRPr="00CD3E7B">
        <w:t xml:space="preserve">qui porte </w:t>
      </w:r>
      <w:r w:rsidRPr="00CD3E7B">
        <w:t xml:space="preserve">sur le rapport du Comité à la CMR-23 sur la Résolution </w:t>
      </w:r>
      <w:r w:rsidRPr="00CD3E7B">
        <w:rPr>
          <w:b/>
          <w:bCs/>
        </w:rPr>
        <w:t>80 (Rév.CMR-07)</w:t>
      </w:r>
      <w:r w:rsidRPr="00CD3E7B">
        <w:t>, le Comité a décidé d</w:t>
      </w:r>
      <w:r w:rsidR="00981D1D" w:rsidRPr="00CD3E7B">
        <w:t>'</w:t>
      </w:r>
      <w:r w:rsidRPr="00CD3E7B">
        <w:t>examiner ce document également au titre du point 10 de l</w:t>
      </w:r>
      <w:r w:rsidR="00981D1D" w:rsidRPr="00CD3E7B">
        <w:t>'</w:t>
      </w:r>
      <w:r w:rsidRPr="00CD3E7B">
        <w:t xml:space="preserve">ordre du jour sur les questions liées à la mise en œuvre de la Résolution </w:t>
      </w:r>
      <w:r w:rsidRPr="00CD3E7B">
        <w:rPr>
          <w:b/>
          <w:bCs/>
        </w:rPr>
        <w:t>559 (CMR-19)</w:t>
      </w:r>
      <w:r w:rsidRPr="00CD3E7B">
        <w:rPr>
          <w:bCs/>
        </w:rPr>
        <w:t>.</w:t>
      </w:r>
      <w:r w:rsidRPr="00CD3E7B">
        <w:t xml:space="preserve"> En procédant de cette manière, le Comité a pu décider du traitement des propositions soumises par un certain nombre d</w:t>
      </w:r>
      <w:r w:rsidR="00981D1D" w:rsidRPr="00CD3E7B">
        <w:t>'</w:t>
      </w:r>
      <w:r w:rsidRPr="00CD3E7B">
        <w:t>États Membres concernant des mesures susceptibles de faciliter la conclusion de la coordination en cours des soumissions au titre de la Partie</w:t>
      </w:r>
      <w:r w:rsidR="00BF5DC2" w:rsidRPr="00CD3E7B">
        <w:t> </w:t>
      </w:r>
      <w:r w:rsidRPr="00CD3E7B">
        <w:t xml:space="preserve">B dans le cadre de la mise en œuvre de la Résolution </w:t>
      </w:r>
      <w:r w:rsidRPr="00CD3E7B">
        <w:rPr>
          <w:b/>
          <w:bCs/>
        </w:rPr>
        <w:t>559 (CMR-19)</w:t>
      </w:r>
      <w:r w:rsidRPr="00CD3E7B">
        <w:rPr>
          <w:bCs/>
        </w:rPr>
        <w:t>.</w:t>
      </w:r>
    </w:p>
    <w:p w14:paraId="72839F12" w14:textId="34049997" w:rsidR="001412F8" w:rsidRPr="00CD3E7B" w:rsidRDefault="001412F8" w:rsidP="00A76E65">
      <w:pPr>
        <w:jc w:val="both"/>
      </w:pPr>
      <w:r w:rsidRPr="00CD3E7B">
        <w:t>Le Comité a rappelé aux États Membres qu</w:t>
      </w:r>
      <w:r w:rsidR="00981D1D" w:rsidRPr="00CD3E7B">
        <w:t>'</w:t>
      </w:r>
      <w:r w:rsidRPr="00CD3E7B">
        <w:t>ils devaient respecter les échéances établies au § 1.6 des dispositions internes et des méthodes de travail du Comité (Partie C des Règles de procédure) lorsqu</w:t>
      </w:r>
      <w:r w:rsidR="00981D1D" w:rsidRPr="00CD3E7B">
        <w:t>'</w:t>
      </w:r>
      <w:r w:rsidRPr="00CD3E7B">
        <w:t>ils soumettent des communications</w:t>
      </w:r>
      <w:r w:rsidR="0007434D" w:rsidRPr="00CD3E7B">
        <w:t xml:space="preserve"> au Comité</w:t>
      </w:r>
      <w:r w:rsidRPr="00CD3E7B">
        <w:t>.</w:t>
      </w:r>
    </w:p>
    <w:p w14:paraId="4451AD82" w14:textId="719D6644" w:rsidR="008B2374" w:rsidRPr="00CD3E7B" w:rsidRDefault="008B2374" w:rsidP="00337D72">
      <w:pPr>
        <w:jc w:val="both"/>
      </w:pPr>
      <w:r w:rsidRPr="00CD3E7B">
        <w:t>S'agissant des éléments d'information à diffusion restreinte (par exemple les informations confidentielles, exclusives, sensibles, etc.) qui figurent dans les communications soumises au Comité, les États Membres devraient également se conformer aux dispositions du § 1.7 des dispositions internes et des méthodes de travail du Comité (Partie C des Règles de procédure) et devraient fournir une autorisation pour la publication des éléments à diffusion restreinte figurant dans leurs communications ou supprimer ces éléments avant de soumettre ces dernières au Comité.</w:t>
      </w:r>
    </w:p>
    <w:p w14:paraId="5566C0B0" w14:textId="2D14D07A" w:rsidR="008B2374" w:rsidRPr="00CD3E7B" w:rsidRDefault="008B2374" w:rsidP="00337D72">
      <w:pPr>
        <w:jc w:val="both"/>
      </w:pPr>
      <w:r w:rsidRPr="00CD3E7B">
        <w:t xml:space="preserve">Le Comité a décidé de faire état de cette question dans son rapport sur la Résolution </w:t>
      </w:r>
      <w:r w:rsidRPr="00CD3E7B">
        <w:rPr>
          <w:b/>
          <w:bCs/>
        </w:rPr>
        <w:t>80 (Rév.CMR</w:t>
      </w:r>
      <w:r w:rsidR="00AA5DFE" w:rsidRPr="00CD3E7B">
        <w:rPr>
          <w:b/>
          <w:bCs/>
        </w:rPr>
        <w:noBreakHyphen/>
      </w:r>
      <w:r w:rsidRPr="00CD3E7B">
        <w:rPr>
          <w:b/>
          <w:bCs/>
        </w:rPr>
        <w:t>07)</w:t>
      </w:r>
      <w:r w:rsidRPr="00CD3E7B">
        <w:t xml:space="preserve"> à la CMR-23</w:t>
      </w:r>
      <w:proofErr w:type="gramStart"/>
      <w:r w:rsidRPr="00CD3E7B">
        <w:t>.</w:t>
      </w:r>
      <w:r w:rsidR="00337D72" w:rsidRPr="00CD3E7B">
        <w:t>»</w:t>
      </w:r>
      <w:proofErr w:type="gramEnd"/>
    </w:p>
    <w:p w14:paraId="63D16A3B" w14:textId="77777777" w:rsidR="008B7F85" w:rsidRPr="00CD3E7B" w:rsidRDefault="008B7F85" w:rsidP="00A76E65">
      <w:pPr>
        <w:jc w:val="both"/>
        <w:rPr>
          <w:rFonts w:eastAsia="Calibri"/>
        </w:rPr>
      </w:pPr>
      <w:r w:rsidRPr="00CD3E7B">
        <w:rPr>
          <w:rFonts w:eastAsia="Calibri"/>
        </w:rPr>
        <w:t>2.20</w:t>
      </w:r>
      <w:r w:rsidRPr="00CD3E7B">
        <w:rPr>
          <w:rFonts w:eastAsia="Calibri"/>
        </w:rPr>
        <w:tab/>
        <w:t>I</w:t>
      </w:r>
      <w:r w:rsidR="00155FD2" w:rsidRPr="00CD3E7B">
        <w:rPr>
          <w:rFonts w:eastAsia="Calibri"/>
        </w:rPr>
        <w:t xml:space="preserve">l en est ainsi </w:t>
      </w:r>
      <w:r w:rsidR="00155FD2" w:rsidRPr="00CD3E7B">
        <w:rPr>
          <w:rFonts w:eastAsia="Calibri"/>
          <w:b/>
          <w:bCs/>
        </w:rPr>
        <w:t>décidé</w:t>
      </w:r>
      <w:r w:rsidRPr="00CD3E7B">
        <w:rPr>
          <w:rFonts w:eastAsia="Calibri"/>
        </w:rPr>
        <w:t>.</w:t>
      </w:r>
    </w:p>
    <w:p w14:paraId="73E53884" w14:textId="0DF282B1" w:rsidR="008B7F85" w:rsidRPr="00CD3E7B" w:rsidRDefault="008B7F85" w:rsidP="00B8264D">
      <w:pPr>
        <w:pStyle w:val="Heading1"/>
        <w:jc w:val="both"/>
        <w:rPr>
          <w:rFonts w:eastAsia="Calibri"/>
        </w:rPr>
      </w:pPr>
      <w:r w:rsidRPr="00CD3E7B">
        <w:t>3</w:t>
      </w:r>
      <w:r w:rsidRPr="00CD3E7B">
        <w:tab/>
      </w:r>
      <w:r w:rsidR="006143CB" w:rsidRPr="00CD3E7B">
        <w:t>Rapport du Directeur du BR</w:t>
      </w:r>
      <w:r w:rsidR="00981D1D" w:rsidRPr="00CD3E7B">
        <w:t xml:space="preserve"> </w:t>
      </w:r>
      <w:r w:rsidRPr="00CD3E7B">
        <w:rPr>
          <w:rFonts w:eastAsia="Calibri"/>
        </w:rPr>
        <w:t>(Document</w:t>
      </w:r>
      <w:r w:rsidR="00981D1D" w:rsidRPr="00CD3E7B">
        <w:rPr>
          <w:rFonts w:eastAsia="Calibri"/>
        </w:rPr>
        <w:t xml:space="preserve"> </w:t>
      </w:r>
      <w:r w:rsidRPr="00CD3E7B">
        <w:rPr>
          <w:rFonts w:eastAsia="Calibri"/>
        </w:rPr>
        <w:t>RRB23</w:t>
      </w:r>
      <w:r w:rsidRPr="00CD3E7B">
        <w:rPr>
          <w:rFonts w:eastAsia="Calibri"/>
        </w:rPr>
        <w:noBreakHyphen/>
        <w:t>2/13(R</w:t>
      </w:r>
      <w:r w:rsidR="00CE63CF" w:rsidRPr="00CD3E7B">
        <w:rPr>
          <w:rFonts w:eastAsia="Calibri"/>
        </w:rPr>
        <w:t>é</w:t>
      </w:r>
      <w:r w:rsidRPr="00CD3E7B">
        <w:rPr>
          <w:rFonts w:eastAsia="Calibri"/>
        </w:rPr>
        <w:t>v.1)</w:t>
      </w:r>
      <w:r w:rsidR="00981D1D" w:rsidRPr="00CD3E7B">
        <w:rPr>
          <w:rFonts w:eastAsia="Calibri"/>
        </w:rPr>
        <w:t xml:space="preserve"> </w:t>
      </w:r>
      <w:r w:rsidR="006143CB" w:rsidRPr="00CD3E7B">
        <w:rPr>
          <w:rFonts w:eastAsia="Calibri"/>
        </w:rPr>
        <w:t xml:space="preserve">et </w:t>
      </w:r>
      <w:r w:rsidRPr="00CD3E7B">
        <w:rPr>
          <w:rFonts w:eastAsia="Calibri"/>
        </w:rPr>
        <w:t xml:space="preserve">Addendum 1 </w:t>
      </w:r>
      <w:r w:rsidR="006143CB" w:rsidRPr="00CD3E7B">
        <w:rPr>
          <w:rFonts w:eastAsia="Calibri"/>
        </w:rPr>
        <w:t>et</w:t>
      </w:r>
      <w:r w:rsidR="00981D1D" w:rsidRPr="00CD3E7B">
        <w:rPr>
          <w:rFonts w:eastAsia="Calibri"/>
        </w:rPr>
        <w:t xml:space="preserve"> </w:t>
      </w:r>
      <w:r w:rsidR="004C02C5" w:rsidRPr="00CD3E7B">
        <w:rPr>
          <w:rFonts w:eastAsia="Calibri"/>
        </w:rPr>
        <w:t>Document</w:t>
      </w:r>
      <w:r w:rsidR="00981D1D" w:rsidRPr="00CD3E7B">
        <w:rPr>
          <w:rFonts w:eastAsia="Calibri"/>
        </w:rPr>
        <w:t xml:space="preserve"> </w:t>
      </w:r>
      <w:r w:rsidRPr="00CD3E7B">
        <w:rPr>
          <w:rFonts w:eastAsia="Calibri"/>
        </w:rPr>
        <w:t>RRB23-2/DELAYED/3)</w:t>
      </w:r>
    </w:p>
    <w:p w14:paraId="3BB60D0D" w14:textId="651CF66D" w:rsidR="008B7F85" w:rsidRPr="00CD3E7B" w:rsidRDefault="008B7F85" w:rsidP="00B8264D">
      <w:pPr>
        <w:jc w:val="both"/>
        <w:rPr>
          <w:rFonts w:eastAsia="Calibri"/>
        </w:rPr>
      </w:pPr>
      <w:r w:rsidRPr="00CD3E7B">
        <w:rPr>
          <w:rFonts w:eastAsia="Calibri"/>
        </w:rPr>
        <w:t>3.1</w:t>
      </w:r>
      <w:r w:rsidRPr="00CD3E7B">
        <w:tab/>
      </w:r>
      <w:r w:rsidR="00227CB9" w:rsidRPr="00CD3E7B">
        <w:t xml:space="preserve">Le </w:t>
      </w:r>
      <w:r w:rsidR="00227CB9" w:rsidRPr="00CD3E7B">
        <w:rPr>
          <w:b/>
          <w:bCs/>
        </w:rPr>
        <w:t>Directeur</w:t>
      </w:r>
      <w:r w:rsidR="00227CB9" w:rsidRPr="00CD3E7B">
        <w:t xml:space="preserve"> présente son rapport comme à l</w:t>
      </w:r>
      <w:r w:rsidR="00981D1D" w:rsidRPr="00CD3E7B">
        <w:t>'</w:t>
      </w:r>
      <w:r w:rsidR="00227CB9" w:rsidRPr="00CD3E7B">
        <w:t>accoutumée</w:t>
      </w:r>
      <w:r w:rsidR="00CE63CF" w:rsidRPr="00CD3E7B">
        <w:t xml:space="preserve"> </w:t>
      </w:r>
      <w:r w:rsidR="00227CB9" w:rsidRPr="00CD3E7B">
        <w:rPr>
          <w:rFonts w:eastAsia="Calibri"/>
        </w:rPr>
        <w:t>(</w:t>
      </w:r>
      <w:r w:rsidRPr="00CD3E7B">
        <w:rPr>
          <w:rFonts w:eastAsia="Calibri"/>
        </w:rPr>
        <w:t>Document RRB23</w:t>
      </w:r>
      <w:r w:rsidRPr="00CD3E7B">
        <w:rPr>
          <w:rFonts w:eastAsia="Calibri"/>
        </w:rPr>
        <w:noBreakHyphen/>
        <w:t>2/13(R</w:t>
      </w:r>
      <w:r w:rsidR="00CE63CF" w:rsidRPr="00CD3E7B">
        <w:rPr>
          <w:rFonts w:eastAsia="Calibri"/>
        </w:rPr>
        <w:t>é</w:t>
      </w:r>
      <w:r w:rsidRPr="00CD3E7B">
        <w:rPr>
          <w:rFonts w:eastAsia="Calibri"/>
        </w:rPr>
        <w:t>v.1)</w:t>
      </w:r>
      <w:r w:rsidR="00BF5DC2" w:rsidRPr="00CD3E7B">
        <w:rPr>
          <w:rFonts w:eastAsia="Calibri"/>
        </w:rPr>
        <w:t>).</w:t>
      </w:r>
    </w:p>
    <w:p w14:paraId="1B45DA2A" w14:textId="344FB4CA" w:rsidR="00660F7D" w:rsidRPr="00CD3E7B" w:rsidRDefault="008B7F85" w:rsidP="00AA5DFE">
      <w:pPr>
        <w:keepLines/>
        <w:jc w:val="both"/>
      </w:pPr>
      <w:r w:rsidRPr="00CD3E7B">
        <w:rPr>
          <w:rFonts w:eastAsia="Calibri"/>
        </w:rPr>
        <w:lastRenderedPageBreak/>
        <w:t>3.2</w:t>
      </w:r>
      <w:r w:rsidRPr="00CD3E7B">
        <w:rPr>
          <w:rFonts w:eastAsia="Calibri"/>
        </w:rPr>
        <w:tab/>
      </w:r>
      <w:r w:rsidR="00BF5DC2" w:rsidRPr="00CD3E7B">
        <w:rPr>
          <w:rFonts w:eastAsia="Calibri"/>
        </w:rPr>
        <w:t>À</w:t>
      </w:r>
      <w:r w:rsidR="00227CB9" w:rsidRPr="00CD3E7B">
        <w:rPr>
          <w:rFonts w:eastAsia="Calibri"/>
        </w:rPr>
        <w:t xml:space="preserve"> propos du § 3 du rapport, qui porte sur la mise en </w:t>
      </w:r>
      <w:r w:rsidR="00BF5DC2" w:rsidRPr="00CD3E7B">
        <w:rPr>
          <w:rFonts w:eastAsia="Calibri"/>
        </w:rPr>
        <w:t>œuvre</w:t>
      </w:r>
      <w:r w:rsidR="00227CB9" w:rsidRPr="00CD3E7B">
        <w:rPr>
          <w:rFonts w:eastAsia="Calibri"/>
        </w:rPr>
        <w:t xml:space="preserve"> du recouvrement des coûts pour le traitement des fiches de notification des réseaux à satellite, le </w:t>
      </w:r>
      <w:r w:rsidR="00227CB9" w:rsidRPr="00CD3E7B">
        <w:rPr>
          <w:b/>
          <w:bCs/>
        </w:rPr>
        <w:t>Directeur</w:t>
      </w:r>
      <w:r w:rsidR="00981D1D" w:rsidRPr="00CD3E7B">
        <w:t xml:space="preserve"> </w:t>
      </w:r>
      <w:r w:rsidR="00F8514A" w:rsidRPr="00CD3E7B">
        <w:rPr>
          <w:rFonts w:eastAsia="Calibri"/>
        </w:rPr>
        <w:t>souligne qu</w:t>
      </w:r>
      <w:r w:rsidR="00981D1D" w:rsidRPr="00CD3E7B">
        <w:rPr>
          <w:rFonts w:eastAsia="Calibri"/>
        </w:rPr>
        <w:t>'</w:t>
      </w:r>
      <w:r w:rsidR="00F8514A" w:rsidRPr="00CD3E7B">
        <w:rPr>
          <w:rFonts w:eastAsia="Calibri"/>
        </w:rPr>
        <w:t>en plus de son rapport annuel habituel sur la mise en œuvre de la Décision 482 du Conseil de l</w:t>
      </w:r>
      <w:r w:rsidR="00981D1D" w:rsidRPr="00CD3E7B">
        <w:rPr>
          <w:rFonts w:eastAsia="Calibri"/>
        </w:rPr>
        <w:t>'</w:t>
      </w:r>
      <w:r w:rsidR="00F8514A" w:rsidRPr="00CD3E7B">
        <w:rPr>
          <w:rFonts w:eastAsia="Calibri"/>
        </w:rPr>
        <w:t xml:space="preserve">UIT (C01, </w:t>
      </w:r>
      <w:r w:rsidR="00A55AE9" w:rsidRPr="00CD3E7B">
        <w:rPr>
          <w:rFonts w:eastAsia="Calibri"/>
        </w:rPr>
        <w:t>modifiée pour la dernière fois en 20</w:t>
      </w:r>
      <w:r w:rsidR="00F8514A" w:rsidRPr="00CD3E7B">
        <w:rPr>
          <w:rFonts w:eastAsia="Calibri"/>
        </w:rPr>
        <w:t>20), publié</w:t>
      </w:r>
      <w:r w:rsidR="00A55AE9" w:rsidRPr="00CD3E7B">
        <w:rPr>
          <w:rFonts w:eastAsia="Calibri"/>
        </w:rPr>
        <w:t xml:space="preserve"> dans le</w:t>
      </w:r>
      <w:r w:rsidR="00981D1D" w:rsidRPr="00CD3E7B">
        <w:rPr>
          <w:rFonts w:eastAsia="Calibri"/>
        </w:rPr>
        <w:t xml:space="preserve"> </w:t>
      </w:r>
      <w:r w:rsidR="00A55AE9" w:rsidRPr="00CD3E7B">
        <w:rPr>
          <w:rFonts w:eastAsia="Calibri"/>
        </w:rPr>
        <w:t xml:space="preserve">Document </w:t>
      </w:r>
      <w:r w:rsidR="00F8514A" w:rsidRPr="00CD3E7B">
        <w:rPr>
          <w:rFonts w:eastAsia="Calibri"/>
        </w:rPr>
        <w:t xml:space="preserve">C23/16, une étude sur </w:t>
      </w:r>
      <w:r w:rsidR="00A55AE9" w:rsidRPr="00CD3E7B">
        <w:rPr>
          <w:rFonts w:eastAsia="Calibri"/>
        </w:rPr>
        <w:t>la pertinence</w:t>
      </w:r>
      <w:r w:rsidR="00981D1D" w:rsidRPr="00CD3E7B">
        <w:rPr>
          <w:rFonts w:eastAsia="Calibri"/>
        </w:rPr>
        <w:t xml:space="preserve"> </w:t>
      </w:r>
      <w:r w:rsidR="00F8514A" w:rsidRPr="00CD3E7B">
        <w:rPr>
          <w:rFonts w:eastAsia="Calibri"/>
        </w:rPr>
        <w:t>de la Décision 482 du Conseil pour</w:t>
      </w:r>
      <w:r w:rsidR="003E1436" w:rsidRPr="00CD3E7B">
        <w:rPr>
          <w:rFonts w:eastAsia="Calibri"/>
        </w:rPr>
        <w:t xml:space="preserve"> le recouvrement des coûts associés au traitement des fiches de notification des réseaux à satellite</w:t>
      </w:r>
      <w:r w:rsidR="00981D1D" w:rsidRPr="00CD3E7B">
        <w:rPr>
          <w:rFonts w:eastAsia="Calibri"/>
        </w:rPr>
        <w:t xml:space="preserve"> </w:t>
      </w:r>
      <w:r w:rsidR="00AB5660" w:rsidRPr="00CD3E7B">
        <w:rPr>
          <w:rFonts w:eastAsia="Calibri"/>
        </w:rPr>
        <w:t>est</w:t>
      </w:r>
      <w:r w:rsidR="00F8514A" w:rsidRPr="00CD3E7B">
        <w:rPr>
          <w:rFonts w:eastAsia="Calibri"/>
        </w:rPr>
        <w:t xml:space="preserve"> soumis</w:t>
      </w:r>
      <w:r w:rsidR="00AB5660" w:rsidRPr="00CD3E7B">
        <w:rPr>
          <w:rFonts w:eastAsia="Calibri"/>
        </w:rPr>
        <w:t>e</w:t>
      </w:r>
      <w:r w:rsidR="00F8514A" w:rsidRPr="00CD3E7B">
        <w:rPr>
          <w:rFonts w:eastAsia="Calibri"/>
        </w:rPr>
        <w:t xml:space="preserve"> dans le Document C23/19, qui</w:t>
      </w:r>
      <w:r w:rsidR="00981D1D" w:rsidRPr="00CD3E7B">
        <w:rPr>
          <w:rFonts w:eastAsia="Calibri"/>
        </w:rPr>
        <w:t xml:space="preserve"> </w:t>
      </w:r>
      <w:r w:rsidR="00AB5660" w:rsidRPr="00CD3E7B">
        <w:rPr>
          <w:rFonts w:eastAsia="Calibri"/>
        </w:rPr>
        <w:t xml:space="preserve">reprend </w:t>
      </w:r>
      <w:r w:rsidR="00F8514A" w:rsidRPr="00CD3E7B">
        <w:rPr>
          <w:rFonts w:eastAsia="Calibri"/>
        </w:rPr>
        <w:t>également les conclusions du Groupe consultatif des radiocommunications (GCR)</w:t>
      </w:r>
      <w:r w:rsidR="00981D1D" w:rsidRPr="00CD3E7B">
        <w:rPr>
          <w:rFonts w:eastAsia="Calibri"/>
        </w:rPr>
        <w:t xml:space="preserve"> </w:t>
      </w:r>
      <w:r w:rsidR="00AB5660" w:rsidRPr="00CD3E7B">
        <w:rPr>
          <w:rFonts w:eastAsia="Calibri"/>
        </w:rPr>
        <w:t>en la matière</w:t>
      </w:r>
      <w:r w:rsidR="00D177A6" w:rsidRPr="00CD3E7B">
        <w:rPr>
          <w:rFonts w:eastAsia="Calibri"/>
        </w:rPr>
        <w:t>.</w:t>
      </w:r>
      <w:r w:rsidR="00BF5DC2" w:rsidRPr="00CD3E7B">
        <w:rPr>
          <w:rFonts w:eastAsia="Calibri"/>
        </w:rPr>
        <w:t xml:space="preserve"> </w:t>
      </w:r>
      <w:r w:rsidR="00D177A6" w:rsidRPr="00CD3E7B">
        <w:t>L</w:t>
      </w:r>
      <w:r w:rsidR="00981D1D" w:rsidRPr="00CD3E7B">
        <w:t>'</w:t>
      </w:r>
      <w:r w:rsidR="00D177A6" w:rsidRPr="00CD3E7B">
        <w:t>expérience</w:t>
      </w:r>
      <w:r w:rsidR="00981D1D" w:rsidRPr="00CD3E7B">
        <w:t xml:space="preserve"> </w:t>
      </w:r>
      <w:r w:rsidR="00D177A6" w:rsidRPr="00CD3E7B">
        <w:t>montre que le système actuel de recouvrement des coûts ne</w:t>
      </w:r>
      <w:r w:rsidR="00981D1D" w:rsidRPr="00CD3E7B">
        <w:t xml:space="preserve"> </w:t>
      </w:r>
      <w:r w:rsidR="00C044DB" w:rsidRPr="00CD3E7B">
        <w:t xml:space="preserve">permet pas de rendre compte avec précision </w:t>
      </w:r>
      <w:r w:rsidR="00815EDA" w:rsidRPr="00CD3E7B">
        <w:t>de l</w:t>
      </w:r>
      <w:r w:rsidR="00981D1D" w:rsidRPr="00CD3E7B">
        <w:t>'</w:t>
      </w:r>
      <w:r w:rsidR="00815EDA" w:rsidRPr="00CD3E7B">
        <w:t xml:space="preserve">augmentation </w:t>
      </w:r>
      <w:r w:rsidR="00C044DB" w:rsidRPr="00CD3E7B">
        <w:t>des coûts</w:t>
      </w:r>
      <w:r w:rsidR="00981D1D" w:rsidRPr="00CD3E7B">
        <w:t xml:space="preserve"> </w:t>
      </w:r>
      <w:r w:rsidR="00C044DB" w:rsidRPr="00CD3E7B">
        <w:t>découlant</w:t>
      </w:r>
      <w:r w:rsidR="00D177A6" w:rsidRPr="00CD3E7B">
        <w:t xml:space="preserve">, en particulier, du traitement </w:t>
      </w:r>
      <w:r w:rsidR="003D7E59" w:rsidRPr="00CD3E7B">
        <w:t xml:space="preserve">des systèmes non OSG qui </w:t>
      </w:r>
      <w:r w:rsidR="005600CC" w:rsidRPr="00CD3E7B">
        <w:t>donnent lieu à</w:t>
      </w:r>
      <w:r w:rsidR="00D177A6" w:rsidRPr="00CD3E7B">
        <w:t xml:space="preserve"> des fiches de notification volumineuses et complexes </w:t>
      </w:r>
      <w:r w:rsidR="003D7E59" w:rsidRPr="00CD3E7B">
        <w:t xml:space="preserve">comportant </w:t>
      </w:r>
      <w:r w:rsidR="00D177A6" w:rsidRPr="00CD3E7B">
        <w:t xml:space="preserve">des milliers de satellites </w:t>
      </w:r>
      <w:r w:rsidR="005600CC" w:rsidRPr="00CD3E7B">
        <w:t>et entraînent</w:t>
      </w:r>
      <w:r w:rsidR="003D7E59" w:rsidRPr="00CD3E7B">
        <w:t xml:space="preserve"> la présentation fréquente de </w:t>
      </w:r>
      <w:r w:rsidR="00D177A6" w:rsidRPr="00CD3E7B">
        <w:t>nouvelle</w:t>
      </w:r>
      <w:r w:rsidR="003D7E59" w:rsidRPr="00CD3E7B">
        <w:t>s</w:t>
      </w:r>
      <w:r w:rsidR="00D177A6" w:rsidRPr="00CD3E7B">
        <w:t xml:space="preserve"> soumission</w:t>
      </w:r>
      <w:r w:rsidR="003D7E59" w:rsidRPr="00CD3E7B">
        <w:t>s</w:t>
      </w:r>
      <w:r w:rsidR="00981D1D" w:rsidRPr="00CD3E7B">
        <w:t xml:space="preserve"> </w:t>
      </w:r>
      <w:r w:rsidR="003D7E59" w:rsidRPr="00CD3E7B">
        <w:t>pour les</w:t>
      </w:r>
      <w:r w:rsidR="00D177A6" w:rsidRPr="00CD3E7B">
        <w:t xml:space="preserve"> mêmes systèmes, et que le Bureau ne dispos</w:t>
      </w:r>
      <w:r w:rsidR="003D7E59" w:rsidRPr="00CD3E7B">
        <w:t>e</w:t>
      </w:r>
      <w:r w:rsidR="00981D1D" w:rsidRPr="00CD3E7B">
        <w:t xml:space="preserve"> </w:t>
      </w:r>
      <w:r w:rsidR="00D177A6" w:rsidRPr="00CD3E7B">
        <w:t>pas des ressources nécessaires pour mettre à jour les outils de traitement pertinents.</w:t>
      </w:r>
      <w:r w:rsidR="00981D1D" w:rsidRPr="00CD3E7B">
        <w:t xml:space="preserve"> </w:t>
      </w:r>
      <w:r w:rsidR="00660F7D" w:rsidRPr="00CD3E7B">
        <w:t>En conséquence, il est</w:t>
      </w:r>
      <w:r w:rsidR="00981D1D" w:rsidRPr="00CD3E7B">
        <w:t xml:space="preserve"> </w:t>
      </w:r>
      <w:r w:rsidR="00660F7D" w:rsidRPr="00CD3E7B">
        <w:t>proposé que le Co</w:t>
      </w:r>
      <w:r w:rsidR="005600CC" w:rsidRPr="00CD3E7B">
        <w:t>nseil</w:t>
      </w:r>
      <w:r w:rsidR="00660F7D" w:rsidRPr="00CD3E7B">
        <w:t xml:space="preserve"> réactive le Groupe d</w:t>
      </w:r>
      <w:r w:rsidR="00981D1D" w:rsidRPr="00CD3E7B">
        <w:t>'</w:t>
      </w:r>
      <w:r w:rsidR="00660F7D" w:rsidRPr="00CD3E7B">
        <w:t>experts</w:t>
      </w:r>
      <w:r w:rsidR="00981D1D" w:rsidRPr="00CD3E7B">
        <w:t xml:space="preserve"> </w:t>
      </w:r>
      <w:r w:rsidR="004D39DE" w:rsidRPr="00CD3E7B">
        <w:t>chargé d</w:t>
      </w:r>
      <w:r w:rsidR="00981D1D" w:rsidRPr="00CD3E7B">
        <w:t>'</w:t>
      </w:r>
      <w:r w:rsidR="004D39DE" w:rsidRPr="00CD3E7B">
        <w:t>examiner</w:t>
      </w:r>
      <w:r w:rsidR="00660F7D" w:rsidRPr="00CD3E7B">
        <w:t xml:space="preserve"> la Décision 482.</w:t>
      </w:r>
    </w:p>
    <w:p w14:paraId="6815D735" w14:textId="40F6AB64" w:rsidR="008B7F85" w:rsidRPr="00CD3E7B" w:rsidRDefault="008B7F85" w:rsidP="00BF5DC2">
      <w:pPr>
        <w:keepLines/>
        <w:jc w:val="both"/>
        <w:rPr>
          <w:rFonts w:eastAsia="Calibri"/>
        </w:rPr>
      </w:pPr>
      <w:r w:rsidRPr="00CD3E7B">
        <w:rPr>
          <w:rFonts w:eastAsia="Calibri"/>
        </w:rPr>
        <w:t>3.3</w:t>
      </w:r>
      <w:r w:rsidRPr="00CD3E7B">
        <w:rPr>
          <w:rFonts w:eastAsia="Calibri"/>
        </w:rPr>
        <w:tab/>
      </w:r>
      <w:r w:rsidR="004A1814" w:rsidRPr="00CD3E7B">
        <w:rPr>
          <w:rFonts w:eastAsia="Calibri"/>
        </w:rPr>
        <w:t>S</w:t>
      </w:r>
      <w:r w:rsidR="00981D1D" w:rsidRPr="00CD3E7B">
        <w:rPr>
          <w:rFonts w:eastAsia="Calibri"/>
        </w:rPr>
        <w:t>'</w:t>
      </w:r>
      <w:r w:rsidR="004A1814" w:rsidRPr="00CD3E7B">
        <w:rPr>
          <w:rFonts w:eastAsia="Calibri"/>
        </w:rPr>
        <w:t>agissant du § 4, qui porte sur les</w:t>
      </w:r>
      <w:r w:rsidR="00981D1D" w:rsidRPr="00CD3E7B">
        <w:rPr>
          <w:rFonts w:eastAsia="Calibri"/>
        </w:rPr>
        <w:t xml:space="preserve"> </w:t>
      </w:r>
      <w:r w:rsidR="004A1814" w:rsidRPr="00CD3E7B">
        <w:rPr>
          <w:rFonts w:eastAsia="Calibri"/>
        </w:rPr>
        <w:t xml:space="preserve">cas de brouillages préjudiciables et/ou les infractions au Règlement des radiocommunications, le </w:t>
      </w:r>
      <w:r w:rsidR="004A1814" w:rsidRPr="00CD3E7B">
        <w:rPr>
          <w:b/>
          <w:bCs/>
        </w:rPr>
        <w:t>Directeur</w:t>
      </w:r>
      <w:r w:rsidR="00981D1D" w:rsidRPr="00CD3E7B">
        <w:t xml:space="preserve"> </w:t>
      </w:r>
      <w:r w:rsidR="00851C3D" w:rsidRPr="00CD3E7B">
        <w:rPr>
          <w:rFonts w:eastAsia="Calibri"/>
        </w:rPr>
        <w:t>attire</w:t>
      </w:r>
      <w:r w:rsidR="00981D1D" w:rsidRPr="00CD3E7B">
        <w:rPr>
          <w:rFonts w:eastAsia="Calibri"/>
        </w:rPr>
        <w:t xml:space="preserve"> </w:t>
      </w:r>
      <w:r w:rsidR="00851C3D" w:rsidRPr="00CD3E7B">
        <w:rPr>
          <w:rFonts w:eastAsia="Calibri"/>
        </w:rPr>
        <w:t>l</w:t>
      </w:r>
      <w:r w:rsidR="00981D1D" w:rsidRPr="00CD3E7B">
        <w:rPr>
          <w:rFonts w:eastAsia="Calibri"/>
        </w:rPr>
        <w:t>'</w:t>
      </w:r>
      <w:r w:rsidR="00851C3D" w:rsidRPr="00CD3E7B">
        <w:rPr>
          <w:rFonts w:eastAsia="Calibri"/>
        </w:rPr>
        <w:t>attention sur les progrès réalisés concernant</w:t>
      </w:r>
      <w:r w:rsidR="00981D1D" w:rsidRPr="00CD3E7B">
        <w:rPr>
          <w:rFonts w:eastAsia="Calibri"/>
        </w:rPr>
        <w:t xml:space="preserve"> </w:t>
      </w:r>
      <w:r w:rsidR="00851C3D" w:rsidRPr="00CD3E7B">
        <w:rPr>
          <w:rFonts w:eastAsia="Calibri"/>
        </w:rPr>
        <w:t>la question des</w:t>
      </w:r>
      <w:r w:rsidR="00981D1D" w:rsidRPr="00CD3E7B">
        <w:rPr>
          <w:rFonts w:eastAsia="Calibri"/>
        </w:rPr>
        <w:t xml:space="preserve"> </w:t>
      </w:r>
      <w:r w:rsidR="004A1814" w:rsidRPr="00CD3E7B">
        <w:rPr>
          <w:rFonts w:eastAsia="Calibri"/>
        </w:rPr>
        <w:t>brouillages préjudiciables causés à des stations de radiodiffusion en ondes métriques/décimétriques entre l</w:t>
      </w:r>
      <w:r w:rsidR="00981D1D" w:rsidRPr="00CD3E7B">
        <w:rPr>
          <w:rFonts w:eastAsia="Calibri"/>
        </w:rPr>
        <w:t>'</w:t>
      </w:r>
      <w:r w:rsidR="004A1814" w:rsidRPr="00CD3E7B">
        <w:rPr>
          <w:rFonts w:eastAsia="Calibri"/>
        </w:rPr>
        <w:t>Italie et les pays voisins</w:t>
      </w:r>
      <w:r w:rsidR="00851C3D" w:rsidRPr="00CD3E7B">
        <w:rPr>
          <w:rFonts w:eastAsia="Calibri"/>
        </w:rPr>
        <w:t>, traitée au</w:t>
      </w:r>
      <w:r w:rsidR="00981D1D" w:rsidRPr="00CD3E7B">
        <w:rPr>
          <w:rFonts w:eastAsia="Calibri"/>
        </w:rPr>
        <w:t xml:space="preserve"> </w:t>
      </w:r>
      <w:r w:rsidRPr="00CD3E7B">
        <w:rPr>
          <w:rFonts w:eastAsia="Calibri"/>
        </w:rPr>
        <w:t xml:space="preserve">§ 4.2 </w:t>
      </w:r>
      <w:r w:rsidR="00851C3D" w:rsidRPr="00CD3E7B">
        <w:rPr>
          <w:rFonts w:eastAsia="Calibri"/>
        </w:rPr>
        <w:t>et dans l</w:t>
      </w:r>
      <w:r w:rsidR="009645A4" w:rsidRPr="00CD3E7B">
        <w:rPr>
          <w:rFonts w:eastAsia="Calibri"/>
        </w:rPr>
        <w:t>'</w:t>
      </w:r>
      <w:r w:rsidRPr="00CD3E7B">
        <w:rPr>
          <w:rFonts w:eastAsia="Calibri"/>
        </w:rPr>
        <w:t>Addendum 1</w:t>
      </w:r>
      <w:r w:rsidR="00851C3D" w:rsidRPr="00CD3E7B">
        <w:rPr>
          <w:rFonts w:eastAsia="Calibri"/>
        </w:rPr>
        <w:t>, qui donne des précisions sur</w:t>
      </w:r>
      <w:r w:rsidR="00981D1D" w:rsidRPr="00CD3E7B">
        <w:rPr>
          <w:rFonts w:eastAsia="Calibri"/>
        </w:rPr>
        <w:t xml:space="preserve"> </w:t>
      </w:r>
      <w:r w:rsidR="00851C3D" w:rsidRPr="00CD3E7B">
        <w:rPr>
          <w:rFonts w:eastAsia="Calibri"/>
        </w:rPr>
        <w:t>la réunion de coordination multilatérale organisée par le Bureau</w:t>
      </w:r>
      <w:r w:rsidR="00981D1D" w:rsidRPr="00CD3E7B">
        <w:rPr>
          <w:rFonts w:eastAsia="Calibri"/>
        </w:rPr>
        <w:t xml:space="preserve"> </w:t>
      </w:r>
      <w:r w:rsidR="00815EDA" w:rsidRPr="00CD3E7B">
        <w:rPr>
          <w:rFonts w:eastAsia="Calibri"/>
        </w:rPr>
        <w:t>et</w:t>
      </w:r>
      <w:r w:rsidR="00981D1D" w:rsidRPr="00CD3E7B">
        <w:rPr>
          <w:rFonts w:eastAsia="Calibri"/>
        </w:rPr>
        <w:t xml:space="preserve"> </w:t>
      </w:r>
      <w:r w:rsidR="00851C3D" w:rsidRPr="00CD3E7B">
        <w:rPr>
          <w:rFonts w:eastAsia="Calibri"/>
        </w:rPr>
        <w:t>tenue à Rome les 19 et 20 juin 2023</w:t>
      </w:r>
      <w:r w:rsidR="001A4864" w:rsidRPr="00CD3E7B">
        <w:rPr>
          <w:rFonts w:eastAsia="Calibri"/>
        </w:rPr>
        <w:t>,</w:t>
      </w:r>
      <w:r w:rsidR="00815EDA" w:rsidRPr="00CD3E7B">
        <w:rPr>
          <w:rFonts w:eastAsia="Calibri"/>
        </w:rPr>
        <w:t xml:space="preserve"> ainsi qu</w:t>
      </w:r>
      <w:r w:rsidR="009645A4" w:rsidRPr="00CD3E7B">
        <w:rPr>
          <w:rFonts w:eastAsia="Calibri"/>
        </w:rPr>
        <w:t>'</w:t>
      </w:r>
      <w:r w:rsidR="001A4864" w:rsidRPr="00CD3E7B">
        <w:rPr>
          <w:rFonts w:eastAsia="Calibri"/>
        </w:rPr>
        <w:t>au</w:t>
      </w:r>
      <w:r w:rsidR="00981D1D" w:rsidRPr="00CD3E7B">
        <w:rPr>
          <w:rFonts w:eastAsia="Calibri"/>
        </w:rPr>
        <w:t xml:space="preserve"> </w:t>
      </w:r>
      <w:r w:rsidRPr="00CD3E7B">
        <w:rPr>
          <w:rFonts w:eastAsia="Calibri"/>
        </w:rPr>
        <w:t>§ 4.3</w:t>
      </w:r>
      <w:r w:rsidR="001A4864" w:rsidRPr="00CD3E7B">
        <w:rPr>
          <w:rFonts w:eastAsia="Calibri"/>
        </w:rPr>
        <w:t>, qui</w:t>
      </w:r>
      <w:r w:rsidR="001A4864" w:rsidRPr="00CD3E7B">
        <w:t xml:space="preserve"> </w:t>
      </w:r>
      <w:r w:rsidR="001A4864" w:rsidRPr="00CD3E7B">
        <w:rPr>
          <w:rFonts w:eastAsia="Calibri"/>
        </w:rPr>
        <w:t>rend</w:t>
      </w:r>
      <w:r w:rsidR="00981D1D" w:rsidRPr="00CD3E7B">
        <w:rPr>
          <w:rFonts w:eastAsia="Calibri"/>
        </w:rPr>
        <w:t xml:space="preserve"> </w:t>
      </w:r>
      <w:r w:rsidR="001A4864" w:rsidRPr="00CD3E7B">
        <w:rPr>
          <w:rFonts w:eastAsia="Calibri"/>
        </w:rPr>
        <w:t>compte des mesures prises et des</w:t>
      </w:r>
      <w:r w:rsidR="00981D1D" w:rsidRPr="00CD3E7B">
        <w:rPr>
          <w:rFonts w:eastAsia="Calibri"/>
        </w:rPr>
        <w:t xml:space="preserve"> </w:t>
      </w:r>
      <w:r w:rsidR="001A4864" w:rsidRPr="00CD3E7B">
        <w:rPr>
          <w:rFonts w:eastAsia="Calibri"/>
        </w:rPr>
        <w:t xml:space="preserve">communications </w:t>
      </w:r>
      <w:r w:rsidR="00756E90" w:rsidRPr="00CD3E7B">
        <w:rPr>
          <w:rFonts w:eastAsia="Calibri"/>
        </w:rPr>
        <w:t xml:space="preserve">les plus récentes </w:t>
      </w:r>
      <w:r w:rsidR="001A4864" w:rsidRPr="00CD3E7B">
        <w:rPr>
          <w:rFonts w:eastAsia="Calibri"/>
        </w:rPr>
        <w:t>avec les Administrations du Royaume-Uni et de la Chine pour résoudre le problème des brouillages causés</w:t>
      </w:r>
      <w:r w:rsidR="00981D1D" w:rsidRPr="00CD3E7B">
        <w:rPr>
          <w:rFonts w:eastAsia="Calibri"/>
        </w:rPr>
        <w:t xml:space="preserve"> </w:t>
      </w:r>
      <w:r w:rsidR="001A4864" w:rsidRPr="00CD3E7B">
        <w:rPr>
          <w:rFonts w:eastAsia="Calibri"/>
        </w:rPr>
        <w:t>aux</w:t>
      </w:r>
      <w:r w:rsidR="00C971FA" w:rsidRPr="00CD3E7B">
        <w:rPr>
          <w:rFonts w:eastAsia="Calibri"/>
        </w:rPr>
        <w:t xml:space="preserve"> stations de radiodiffusion en ondes décamétriques </w:t>
      </w:r>
      <w:r w:rsidR="001A4864" w:rsidRPr="00CD3E7B">
        <w:rPr>
          <w:rFonts w:eastAsia="Calibri"/>
        </w:rPr>
        <w:t>(HFBC)</w:t>
      </w:r>
      <w:r w:rsidR="00981D1D" w:rsidRPr="00CD3E7B">
        <w:rPr>
          <w:rFonts w:eastAsia="Calibri"/>
        </w:rPr>
        <w:t xml:space="preserve"> </w:t>
      </w:r>
      <w:r w:rsidR="00C971FA" w:rsidRPr="00CD3E7B">
        <w:rPr>
          <w:rFonts w:eastAsia="Calibri"/>
        </w:rPr>
        <w:t>du Royaume-Uni</w:t>
      </w:r>
      <w:r w:rsidR="009E69E3" w:rsidRPr="00CD3E7B">
        <w:rPr>
          <w:rFonts w:eastAsia="Calibri"/>
        </w:rPr>
        <w:t>.</w:t>
      </w:r>
    </w:p>
    <w:p w14:paraId="55F0423C" w14:textId="7E4BC008" w:rsidR="00815EDA" w:rsidRPr="00CD3E7B" w:rsidRDefault="008B7F85" w:rsidP="00751B0A">
      <w:pPr>
        <w:jc w:val="both"/>
      </w:pPr>
      <w:bookmarkStart w:id="35" w:name="_Hlk138860178"/>
      <w:r w:rsidRPr="00CD3E7B">
        <w:rPr>
          <w:rFonts w:eastAsia="Calibri"/>
        </w:rPr>
        <w:t>3.4</w:t>
      </w:r>
      <w:r w:rsidRPr="00CD3E7B">
        <w:rPr>
          <w:rFonts w:eastAsia="Calibri"/>
        </w:rPr>
        <w:tab/>
      </w:r>
      <w:r w:rsidR="00756E90" w:rsidRPr="00CD3E7B">
        <w:t>S</w:t>
      </w:r>
      <w:r w:rsidR="00981D1D" w:rsidRPr="00CD3E7B">
        <w:t>'</w:t>
      </w:r>
      <w:r w:rsidR="00756E90" w:rsidRPr="00CD3E7B">
        <w:t>agissant de</w:t>
      </w:r>
      <w:r w:rsidR="00AA32A6" w:rsidRPr="00CD3E7B">
        <w:t xml:space="preserve"> la mise en œuvre de la Résolution </w:t>
      </w:r>
      <w:r w:rsidR="00AA32A6" w:rsidRPr="00CD3E7B">
        <w:rPr>
          <w:b/>
          <w:bCs/>
        </w:rPr>
        <w:t>559 (CMR-19)</w:t>
      </w:r>
      <w:r w:rsidR="00AA32A6" w:rsidRPr="00CD3E7B">
        <w:t xml:space="preserve"> </w:t>
      </w:r>
      <w:r w:rsidR="00FF15D6" w:rsidRPr="00CD3E7B">
        <w:t>traitée</w:t>
      </w:r>
      <w:r w:rsidR="00AA32A6" w:rsidRPr="00CD3E7B">
        <w:t xml:space="preserve"> au § 6,</w:t>
      </w:r>
      <w:r w:rsidR="00981D1D" w:rsidRPr="00CD3E7B">
        <w:t xml:space="preserve"> </w:t>
      </w:r>
      <w:r w:rsidR="00AA32A6" w:rsidRPr="00CD3E7B">
        <w:t>de</w:t>
      </w:r>
      <w:r w:rsidR="00FF15D6" w:rsidRPr="00CD3E7B">
        <w:t>s</w:t>
      </w:r>
      <w:r w:rsidR="00981D1D" w:rsidRPr="00CD3E7B">
        <w:t xml:space="preserve"> </w:t>
      </w:r>
      <w:r w:rsidR="00AA32A6" w:rsidRPr="00CD3E7B">
        <w:t>résultats très positifs</w:t>
      </w:r>
      <w:r w:rsidR="00FF15D6" w:rsidRPr="00CD3E7B">
        <w:t xml:space="preserve"> ont été obtenus</w:t>
      </w:r>
      <w:r w:rsidR="00C84C87" w:rsidRPr="00CD3E7B">
        <w:t>,</w:t>
      </w:r>
      <w:r w:rsidR="00AA32A6" w:rsidRPr="00CD3E7B">
        <w:t xml:space="preserve"> </w:t>
      </w:r>
      <w:r w:rsidR="00FF15D6" w:rsidRPr="00CD3E7B">
        <w:t>puisque</w:t>
      </w:r>
      <w:r w:rsidR="00AA32A6" w:rsidRPr="00CD3E7B">
        <w:t xml:space="preserve"> 41 administrations sur 45</w:t>
      </w:r>
      <w:r w:rsidR="00981D1D" w:rsidRPr="00CD3E7B">
        <w:t xml:space="preserve"> </w:t>
      </w:r>
      <w:r w:rsidR="00AA32A6" w:rsidRPr="00CD3E7B">
        <w:t>ont mené à bonne fin la procédure</w:t>
      </w:r>
      <w:r w:rsidR="00981D1D" w:rsidRPr="00CD3E7B">
        <w:t xml:space="preserve"> </w:t>
      </w:r>
      <w:r w:rsidR="00AA32A6" w:rsidRPr="00CD3E7B">
        <w:t>de la Résolution 559 et la plupart</w:t>
      </w:r>
      <w:r w:rsidR="00981D1D" w:rsidRPr="00CD3E7B">
        <w:t xml:space="preserve"> </w:t>
      </w:r>
      <w:r w:rsidR="00AA32A6" w:rsidRPr="00CD3E7B">
        <w:t>d</w:t>
      </w:r>
      <w:r w:rsidR="00981D1D" w:rsidRPr="00CD3E7B">
        <w:t>'</w:t>
      </w:r>
      <w:r w:rsidR="00AA32A6" w:rsidRPr="00CD3E7B">
        <w:t>entre elles ont déjà soumis à la CMR-23 des demandes de transfert des assignations en question</w:t>
      </w:r>
      <w:r w:rsidR="00981D1D" w:rsidRPr="00CD3E7B">
        <w:t xml:space="preserve"> </w:t>
      </w:r>
      <w:r w:rsidR="00AA32A6" w:rsidRPr="00CD3E7B">
        <w:t>dans le Plan. Le Bureau</w:t>
      </w:r>
      <w:r w:rsidR="00981D1D" w:rsidRPr="00CD3E7B">
        <w:t xml:space="preserve"> </w:t>
      </w:r>
      <w:r w:rsidR="00AA32A6" w:rsidRPr="00CD3E7B">
        <w:t>continu</w:t>
      </w:r>
      <w:r w:rsidR="00FF15D6" w:rsidRPr="00CD3E7B">
        <w:t>e</w:t>
      </w:r>
      <w:r w:rsidR="00AA32A6" w:rsidRPr="00CD3E7B">
        <w:t xml:space="preserve"> d</w:t>
      </w:r>
      <w:r w:rsidR="00981D1D" w:rsidRPr="00CD3E7B">
        <w:t>'</w:t>
      </w:r>
      <w:r w:rsidR="00AA32A6" w:rsidRPr="00CD3E7B">
        <w:t>aider les quatre administrations restantes à</w:t>
      </w:r>
      <w:r w:rsidR="00981D1D" w:rsidRPr="00CD3E7B">
        <w:t xml:space="preserve"> </w:t>
      </w:r>
      <w:r w:rsidR="007664BD" w:rsidRPr="00CD3E7B">
        <w:t>engager</w:t>
      </w:r>
      <w:r w:rsidR="00981D1D" w:rsidRPr="00CD3E7B">
        <w:t xml:space="preserve"> </w:t>
      </w:r>
      <w:r w:rsidR="007664BD" w:rsidRPr="00CD3E7B">
        <w:t>la procédure</w:t>
      </w:r>
      <w:r w:rsidR="00981D1D" w:rsidRPr="00CD3E7B">
        <w:t xml:space="preserve"> </w:t>
      </w:r>
      <w:r w:rsidR="00AA32A6" w:rsidRPr="00CD3E7B">
        <w:t xml:space="preserve">de coordination. </w:t>
      </w:r>
      <w:r w:rsidR="007664BD" w:rsidRPr="00CD3E7B">
        <w:t xml:space="preserve">Cette démarche </w:t>
      </w:r>
      <w:r w:rsidR="00AA32A6" w:rsidRPr="00CD3E7B">
        <w:t>a été très fructueu</w:t>
      </w:r>
      <w:r w:rsidR="007664BD" w:rsidRPr="00CD3E7B">
        <w:t>se</w:t>
      </w:r>
      <w:r w:rsidR="00AA32A6" w:rsidRPr="00CD3E7B">
        <w:t xml:space="preserve">, </w:t>
      </w:r>
      <w:r w:rsidR="007664BD" w:rsidRPr="00CD3E7B">
        <w:t>puisque le</w:t>
      </w:r>
      <w:r w:rsidR="00981D1D" w:rsidRPr="00CD3E7B">
        <w:t xml:space="preserve"> </w:t>
      </w:r>
      <w:r w:rsidR="00AA32A6" w:rsidRPr="00CD3E7B">
        <w:t xml:space="preserve">taux de réussite de la coordination </w:t>
      </w:r>
      <w:r w:rsidR="00FF15D6" w:rsidRPr="00CD3E7B">
        <w:t>est</w:t>
      </w:r>
      <w:r w:rsidR="007664BD" w:rsidRPr="00CD3E7B">
        <w:t xml:space="preserve"> </w:t>
      </w:r>
      <w:r w:rsidR="00AA32A6" w:rsidRPr="00CD3E7B">
        <w:t>extrêmement élevé</w:t>
      </w:r>
      <w:r w:rsidR="00FF15D6" w:rsidRPr="00CD3E7B">
        <w:t>,</w:t>
      </w:r>
      <w:r w:rsidR="00981D1D" w:rsidRPr="00CD3E7B">
        <w:t xml:space="preserve"> </w:t>
      </w:r>
      <w:r w:rsidR="00AA32A6" w:rsidRPr="00CD3E7B">
        <w:t>et facilitera les travaux de la CMR-23.</w:t>
      </w:r>
    </w:p>
    <w:p w14:paraId="7D29D980" w14:textId="53F2788B" w:rsidR="00036376" w:rsidRPr="00CD3E7B" w:rsidRDefault="008B7F85" w:rsidP="00751B0A">
      <w:pPr>
        <w:jc w:val="both"/>
      </w:pPr>
      <w:r w:rsidRPr="00CD3E7B">
        <w:rPr>
          <w:rFonts w:eastAsia="Calibri"/>
        </w:rPr>
        <w:t>3.5</w:t>
      </w:r>
      <w:r w:rsidRPr="00CD3E7B">
        <w:rPr>
          <w:rFonts w:eastAsia="Calibri"/>
        </w:rPr>
        <w:tab/>
      </w:r>
      <w:r w:rsidR="002B4D40" w:rsidRPr="00CD3E7B">
        <w:t xml:space="preserve">En ce qui concerne </w:t>
      </w:r>
      <w:r w:rsidR="00916869" w:rsidRPr="00CD3E7B">
        <w:t>la situation des demandes de nouveaux allotissements présentées au titre de</w:t>
      </w:r>
      <w:r w:rsidR="00981D1D" w:rsidRPr="00CD3E7B">
        <w:t xml:space="preserve"> </w:t>
      </w:r>
      <w:r w:rsidR="002B4D40" w:rsidRPr="00CD3E7B">
        <w:t>l</w:t>
      </w:r>
      <w:r w:rsidR="00981D1D" w:rsidRPr="00CD3E7B">
        <w:t>'</w:t>
      </w:r>
      <w:r w:rsidR="002B4D40" w:rsidRPr="00CD3E7B">
        <w:t xml:space="preserve">Appendice </w:t>
      </w:r>
      <w:r w:rsidR="002B4D40" w:rsidRPr="00CD3E7B">
        <w:rPr>
          <w:b/>
          <w:bCs/>
        </w:rPr>
        <w:t>30B</w:t>
      </w:r>
      <w:r w:rsidR="002B4D40" w:rsidRPr="00CD3E7B">
        <w:t xml:space="preserve">, </w:t>
      </w:r>
      <w:r w:rsidR="00537B17" w:rsidRPr="00CD3E7B">
        <w:t>telle qu</w:t>
      </w:r>
      <w:r w:rsidR="008F5DEF" w:rsidRPr="00CD3E7B">
        <w:t>e</w:t>
      </w:r>
      <w:r w:rsidR="00981D1D" w:rsidRPr="00CD3E7B">
        <w:t xml:space="preserve"> </w:t>
      </w:r>
      <w:r w:rsidR="008F5DEF" w:rsidRPr="00CD3E7B">
        <w:t>décrite</w:t>
      </w:r>
      <w:r w:rsidR="002B4D40" w:rsidRPr="00CD3E7B">
        <w:t xml:space="preserve"> au § 10, sept administrations ont soumis des demandes d</w:t>
      </w:r>
      <w:r w:rsidR="00981D1D" w:rsidRPr="00CD3E7B">
        <w:t>'</w:t>
      </w:r>
      <w:r w:rsidR="002B4D40" w:rsidRPr="00CD3E7B">
        <w:t>allotissements nationaux après la CMR-19. La coordination</w:t>
      </w:r>
      <w:r w:rsidR="00981D1D" w:rsidRPr="00CD3E7B">
        <w:t xml:space="preserve"> </w:t>
      </w:r>
      <w:r w:rsidR="00537B17" w:rsidRPr="00CD3E7B">
        <w:t>visant à</w:t>
      </w:r>
      <w:r w:rsidR="00981D1D" w:rsidRPr="00CD3E7B">
        <w:t xml:space="preserve"> </w:t>
      </w:r>
      <w:r w:rsidR="002B4D40" w:rsidRPr="00CD3E7B">
        <w:t>protéger les nouveaux allotissements</w:t>
      </w:r>
      <w:r w:rsidR="00981D1D" w:rsidRPr="00CD3E7B">
        <w:t xml:space="preserve"> </w:t>
      </w:r>
      <w:r w:rsidR="00537B17" w:rsidRPr="00CD3E7B">
        <w:t>est</w:t>
      </w:r>
      <w:r w:rsidR="00981D1D" w:rsidRPr="00CD3E7B">
        <w:t xml:space="preserve"> </w:t>
      </w:r>
      <w:r w:rsidR="002B4D40" w:rsidRPr="00CD3E7B">
        <w:t>en cours et</w:t>
      </w:r>
      <w:r w:rsidR="00537B17" w:rsidRPr="00CD3E7B">
        <w:t xml:space="preserve"> le Bureau</w:t>
      </w:r>
      <w:r w:rsidR="002B4D40" w:rsidRPr="00CD3E7B">
        <w:t>, conformément aux instructions du Comité, a</w:t>
      </w:r>
      <w:r w:rsidR="00981D1D" w:rsidRPr="00CD3E7B">
        <w:t xml:space="preserve"> </w:t>
      </w:r>
      <w:r w:rsidR="002B4D40" w:rsidRPr="00CD3E7B">
        <w:t>mis en œuvre une procédure spéciale</w:t>
      </w:r>
      <w:r w:rsidR="00981D1D" w:rsidRPr="00CD3E7B">
        <w:t xml:space="preserve"> </w:t>
      </w:r>
      <w:r w:rsidR="00537B17" w:rsidRPr="00CD3E7B">
        <w:t xml:space="preserve">prévoyant </w:t>
      </w:r>
      <w:r w:rsidR="002B4D40" w:rsidRPr="00CD3E7B">
        <w:t>des</w:t>
      </w:r>
      <w:r w:rsidR="00981D1D" w:rsidRPr="00CD3E7B">
        <w:t xml:space="preserve"> </w:t>
      </w:r>
      <w:r w:rsidR="00537B17" w:rsidRPr="00CD3E7B">
        <w:t>mesures réglementaires additionnelles</w:t>
      </w:r>
      <w:r w:rsidR="00981D1D" w:rsidRPr="00CD3E7B">
        <w:t xml:space="preserve"> </w:t>
      </w:r>
      <w:r w:rsidR="00537B17" w:rsidRPr="00CD3E7B">
        <w:t>pour</w:t>
      </w:r>
      <w:r w:rsidR="00981D1D" w:rsidRPr="00CD3E7B">
        <w:t xml:space="preserve"> </w:t>
      </w:r>
      <w:r w:rsidR="00537B17" w:rsidRPr="00CD3E7B">
        <w:t xml:space="preserve">éviter une nouvelle dégradation des niveaux cumulatifs du rapport </w:t>
      </w:r>
      <w:r w:rsidR="00537B17" w:rsidRPr="00CD3E7B">
        <w:rPr>
          <w:i/>
          <w:iCs/>
        </w:rPr>
        <w:t>C</w:t>
      </w:r>
      <w:r w:rsidR="00537B17" w:rsidRPr="00CD3E7B">
        <w:t>/</w:t>
      </w:r>
      <w:r w:rsidR="00537B17" w:rsidRPr="00CD3E7B">
        <w:rPr>
          <w:i/>
          <w:iCs/>
        </w:rPr>
        <w:t>I</w:t>
      </w:r>
      <w:r w:rsidR="00036376" w:rsidRPr="00CD3E7B">
        <w:t>.</w:t>
      </w:r>
      <w:r w:rsidR="00981D1D" w:rsidRPr="00CD3E7B">
        <w:t xml:space="preserve"> </w:t>
      </w:r>
      <w:r w:rsidR="00036376" w:rsidRPr="00CD3E7B">
        <w:t>Dans un seul cas,</w:t>
      </w:r>
      <w:r w:rsidR="00981D1D" w:rsidRPr="00CD3E7B">
        <w:t xml:space="preserve"> </w:t>
      </w:r>
      <w:r w:rsidR="0040140B" w:rsidRPr="00CD3E7B">
        <w:t>qui concernai</w:t>
      </w:r>
      <w:r w:rsidR="004F282C" w:rsidRPr="00CD3E7B">
        <w:t>t la</w:t>
      </w:r>
      <w:r w:rsidR="00036376" w:rsidRPr="00CD3E7B">
        <w:t xml:space="preserve"> dégradation de l</w:t>
      </w:r>
      <w:r w:rsidR="00981D1D" w:rsidRPr="00CD3E7B">
        <w:t>'</w:t>
      </w:r>
      <w:r w:rsidR="00036376" w:rsidRPr="00CD3E7B">
        <w:t>allotissement</w:t>
      </w:r>
      <w:r w:rsidR="00981D1D" w:rsidRPr="00CD3E7B">
        <w:t xml:space="preserve"> </w:t>
      </w:r>
      <w:r w:rsidR="004F282C" w:rsidRPr="00CD3E7B">
        <w:t>en projet</w:t>
      </w:r>
      <w:r w:rsidR="00036376" w:rsidRPr="00CD3E7B">
        <w:t xml:space="preserve"> de </w:t>
      </w:r>
      <w:r w:rsidR="004F282C" w:rsidRPr="00CD3E7B">
        <w:t>la Macédoine du Nord, il s</w:t>
      </w:r>
      <w:r w:rsidR="00981D1D" w:rsidRPr="00CD3E7B">
        <w:t>'</w:t>
      </w:r>
      <w:r w:rsidR="004F282C" w:rsidRPr="00CD3E7B">
        <w:t>est</w:t>
      </w:r>
      <w:r w:rsidR="00036376" w:rsidRPr="00CD3E7B">
        <w:t xml:space="preserve"> </w:t>
      </w:r>
      <w:r w:rsidR="008F5DEF" w:rsidRPr="00CD3E7B">
        <w:t>révélé</w:t>
      </w:r>
      <w:r w:rsidR="00036376" w:rsidRPr="00CD3E7B">
        <w:t xml:space="preserve"> nécessaire de contacter l</w:t>
      </w:r>
      <w:r w:rsidR="00981D1D" w:rsidRPr="00CD3E7B">
        <w:t>'</w:t>
      </w:r>
      <w:r w:rsidR="00036376" w:rsidRPr="00CD3E7B">
        <w:t>administration concernée (Royaume-Uni), qui</w:t>
      </w:r>
      <w:r w:rsidR="00981D1D" w:rsidRPr="00CD3E7B">
        <w:t xml:space="preserve"> </w:t>
      </w:r>
      <w:r w:rsidR="004F282C" w:rsidRPr="00CD3E7B">
        <w:t>a bien voulu</w:t>
      </w:r>
      <w:r w:rsidR="00981D1D" w:rsidRPr="00CD3E7B">
        <w:t xml:space="preserve"> </w:t>
      </w:r>
      <w:r w:rsidR="00036376" w:rsidRPr="00CD3E7B">
        <w:t>accept</w:t>
      </w:r>
      <w:r w:rsidR="004F282C" w:rsidRPr="00CD3E7B">
        <w:t>er</w:t>
      </w:r>
      <w:r w:rsidR="00036376" w:rsidRPr="00CD3E7B">
        <w:t xml:space="preserve"> les mesures proposées par le Bureau pour réduire les brouillages causés par son réseau, </w:t>
      </w:r>
      <w:r w:rsidR="004F282C" w:rsidRPr="00CD3E7B">
        <w:t>ce qui a permis de résoudre</w:t>
      </w:r>
      <w:r w:rsidR="00036376" w:rsidRPr="00CD3E7B">
        <w:t xml:space="preserve"> le problème.</w:t>
      </w:r>
    </w:p>
    <w:bookmarkEnd w:id="35"/>
    <w:p w14:paraId="16EFC969" w14:textId="6CBFF547" w:rsidR="008B7F85" w:rsidRPr="00CD3E7B" w:rsidRDefault="001E5177" w:rsidP="00B8264D">
      <w:pPr>
        <w:pStyle w:val="Headingb"/>
        <w:jc w:val="both"/>
      </w:pPr>
      <w:r w:rsidRPr="00CD3E7B">
        <w:t>Mesures prises depuis la dernière réunion du RRB</w:t>
      </w:r>
      <w:r w:rsidR="00981D1D" w:rsidRPr="00CD3E7B">
        <w:t xml:space="preserve"> </w:t>
      </w:r>
      <w:r w:rsidR="008B7F85" w:rsidRPr="00CD3E7B">
        <w:t>(§ 1</w:t>
      </w:r>
      <w:r w:rsidR="00981D1D" w:rsidRPr="00CD3E7B">
        <w:t xml:space="preserve"> </w:t>
      </w:r>
      <w:r w:rsidRPr="00CD3E7B">
        <w:t xml:space="preserve">du </w:t>
      </w:r>
      <w:r w:rsidR="008B7F85" w:rsidRPr="00CD3E7B">
        <w:t>Document RRB23</w:t>
      </w:r>
      <w:r w:rsidR="008B7F85" w:rsidRPr="00CD3E7B">
        <w:noBreakHyphen/>
        <w:t>2/13(R</w:t>
      </w:r>
      <w:r w:rsidR="009645A4" w:rsidRPr="00CD3E7B">
        <w:t>é</w:t>
      </w:r>
      <w:r w:rsidR="008B7F85" w:rsidRPr="00CD3E7B">
        <w:t>v.1)</w:t>
      </w:r>
      <w:r w:rsidR="00981D1D" w:rsidRPr="00CD3E7B">
        <w:t xml:space="preserve"> </w:t>
      </w:r>
      <w:r w:rsidRPr="00CD3E7B">
        <w:t>et</w:t>
      </w:r>
      <w:r w:rsidR="00981D1D" w:rsidRPr="00CD3E7B">
        <w:t xml:space="preserve"> </w:t>
      </w:r>
      <w:r w:rsidR="008B7F85" w:rsidRPr="00CD3E7B">
        <w:t>Annex</w:t>
      </w:r>
      <w:r w:rsidRPr="00CD3E7B">
        <w:t>e</w:t>
      </w:r>
      <w:r w:rsidR="008B7F85" w:rsidRPr="00CD3E7B">
        <w:t xml:space="preserve"> 1)</w:t>
      </w:r>
    </w:p>
    <w:p w14:paraId="080E7E4A" w14:textId="54C4988F" w:rsidR="008B7F85" w:rsidRPr="00CD3E7B" w:rsidRDefault="008B7F85" w:rsidP="00B8264D">
      <w:pPr>
        <w:jc w:val="both"/>
        <w:rPr>
          <w:rFonts w:eastAsia="Calibri"/>
        </w:rPr>
      </w:pPr>
      <w:r w:rsidRPr="00CD3E7B">
        <w:rPr>
          <w:rFonts w:eastAsia="Calibri"/>
        </w:rPr>
        <w:t>3.6</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Vassiliev (</w:t>
      </w:r>
      <w:r w:rsidR="00CC23DD" w:rsidRPr="00CD3E7B">
        <w:rPr>
          <w:rFonts w:eastAsia="Calibri"/>
          <w:b/>
          <w:bCs/>
        </w:rPr>
        <w:t>Chef du TSD</w:t>
      </w:r>
      <w:r w:rsidRPr="00CD3E7B">
        <w:rPr>
          <w:rFonts w:eastAsia="Calibri"/>
          <w:b/>
          <w:bCs/>
        </w:rPr>
        <w:t>)</w:t>
      </w:r>
      <w:r w:rsidRPr="00CD3E7B">
        <w:rPr>
          <w:rFonts w:eastAsia="Calibri"/>
        </w:rPr>
        <w:t xml:space="preserve"> </w:t>
      </w:r>
      <w:r w:rsidR="00CC23DD" w:rsidRPr="00CD3E7B">
        <w:rPr>
          <w:rFonts w:eastAsia="Calibri"/>
        </w:rPr>
        <w:t>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Pr="00CD3E7B">
        <w:rPr>
          <w:rFonts w:eastAsia="Calibri"/>
          <w:b/>
          <w:bCs/>
        </w:rPr>
        <w:t>)</w:t>
      </w:r>
      <w:r w:rsidR="00981D1D" w:rsidRPr="00CD3E7B">
        <w:rPr>
          <w:rFonts w:eastAsia="Calibri"/>
        </w:rPr>
        <w:t xml:space="preserve"> </w:t>
      </w:r>
      <w:r w:rsidR="00CC23DD" w:rsidRPr="00CD3E7B">
        <w:rPr>
          <w:rFonts w:eastAsia="Calibri"/>
        </w:rPr>
        <w:t>soulignent</w:t>
      </w:r>
      <w:r w:rsidRPr="00CD3E7B">
        <w:rPr>
          <w:rFonts w:eastAsia="Calibri"/>
        </w:rPr>
        <w:t xml:space="preserve"> </w:t>
      </w:r>
      <w:r w:rsidR="00CC23DD" w:rsidRPr="00CD3E7B">
        <w:rPr>
          <w:rFonts w:eastAsia="Calibri"/>
        </w:rPr>
        <w:t>que le Bureau a</w:t>
      </w:r>
      <w:r w:rsidR="00981D1D" w:rsidRPr="00CD3E7B">
        <w:rPr>
          <w:rFonts w:eastAsia="Calibri"/>
        </w:rPr>
        <w:t xml:space="preserve"> </w:t>
      </w:r>
      <w:r w:rsidR="00CC23DD" w:rsidRPr="00CD3E7B">
        <w:rPr>
          <w:rFonts w:eastAsia="Calibri"/>
        </w:rPr>
        <w:t>dûment mis en œuvre toutes les</w:t>
      </w:r>
      <w:r w:rsidR="00981D1D" w:rsidRPr="00CD3E7B">
        <w:rPr>
          <w:rFonts w:eastAsia="Calibri"/>
        </w:rPr>
        <w:t xml:space="preserve"> </w:t>
      </w:r>
      <w:r w:rsidR="00CC23DD" w:rsidRPr="00CD3E7B">
        <w:rPr>
          <w:rFonts w:eastAsia="Calibri"/>
        </w:rPr>
        <w:t>mesures demandées par le Comité</w:t>
      </w:r>
      <w:r w:rsidR="00CC23DD" w:rsidRPr="00CD3E7B">
        <w:rPr>
          <w:rFonts w:ascii="Segoe UI" w:hAnsi="Segoe UI" w:cs="Segoe UI"/>
          <w:color w:val="000000"/>
          <w:sz w:val="10"/>
          <w:szCs w:val="10"/>
          <w:shd w:val="clear" w:color="auto" w:fill="F0F0F0"/>
        </w:rPr>
        <w:t xml:space="preserve"> </w:t>
      </w:r>
      <w:r w:rsidR="00CC23DD" w:rsidRPr="00CD3E7B">
        <w:rPr>
          <w:rFonts w:eastAsia="Calibri"/>
        </w:rPr>
        <w:t>à sa réunion précédente</w:t>
      </w:r>
      <w:r w:rsidR="002032A1" w:rsidRPr="00CD3E7B">
        <w:rPr>
          <w:rFonts w:eastAsia="Calibri"/>
        </w:rPr>
        <w:t>.</w:t>
      </w:r>
    </w:p>
    <w:p w14:paraId="2F0F98C0" w14:textId="151D93A6" w:rsidR="00B01B46" w:rsidRPr="00CD3E7B" w:rsidRDefault="008B7F85" w:rsidP="00AA5DFE">
      <w:pPr>
        <w:keepLines/>
        <w:jc w:val="both"/>
        <w:rPr>
          <w:rFonts w:eastAsia="Calibri"/>
        </w:rPr>
      </w:pPr>
      <w:r w:rsidRPr="00CD3E7B">
        <w:rPr>
          <w:rFonts w:eastAsia="Calibri"/>
        </w:rPr>
        <w:lastRenderedPageBreak/>
        <w:t>3.7</w:t>
      </w:r>
      <w:r w:rsidRPr="00CD3E7B">
        <w:rPr>
          <w:rFonts w:eastAsia="Calibri"/>
        </w:rPr>
        <w:tab/>
      </w:r>
      <w:r w:rsidR="00B01B46" w:rsidRPr="00CD3E7B">
        <w:rPr>
          <w:rFonts w:eastAsia="Calibri"/>
        </w:rPr>
        <w:t>En ce qui concerne le point 4m) de l</w:t>
      </w:r>
      <w:r w:rsidR="00981D1D" w:rsidRPr="00CD3E7B">
        <w:rPr>
          <w:rFonts w:eastAsia="Calibri"/>
        </w:rPr>
        <w:t>'</w:t>
      </w:r>
      <w:r w:rsidR="00B01B46" w:rsidRPr="00CD3E7B">
        <w:rPr>
          <w:rFonts w:eastAsia="Calibri"/>
        </w:rPr>
        <w:t xml:space="preserve">Annexe 1, </w:t>
      </w:r>
      <w:r w:rsidR="00B01B46" w:rsidRPr="00CD3E7B">
        <w:rPr>
          <w:rFonts w:eastAsia="Calibri"/>
          <w:b/>
          <w:bCs/>
        </w:rPr>
        <w:t>M. Vallet (Chef du SSD)</w:t>
      </w:r>
      <w:r w:rsidR="00981D1D" w:rsidRPr="00CD3E7B">
        <w:rPr>
          <w:rFonts w:eastAsia="Calibri"/>
        </w:rPr>
        <w:t xml:space="preserve"> </w:t>
      </w:r>
      <w:r w:rsidR="002032A1" w:rsidRPr="00CD3E7B">
        <w:rPr>
          <w:rFonts w:eastAsia="Calibri"/>
        </w:rPr>
        <w:t>précise</w:t>
      </w:r>
      <w:r w:rsidR="00B01B46" w:rsidRPr="00CD3E7B">
        <w:rPr>
          <w:rFonts w:eastAsia="Calibri"/>
        </w:rPr>
        <w:t xml:space="preserve"> qu</w:t>
      </w:r>
      <w:r w:rsidR="00981D1D" w:rsidRPr="00CD3E7B">
        <w:rPr>
          <w:rFonts w:eastAsia="Calibri"/>
        </w:rPr>
        <w:t>'</w:t>
      </w:r>
      <w:r w:rsidR="00B01B46" w:rsidRPr="00CD3E7B">
        <w:rPr>
          <w:rFonts w:eastAsia="Calibri"/>
        </w:rPr>
        <w:t>à</w:t>
      </w:r>
      <w:r w:rsidR="00981D1D" w:rsidRPr="00CD3E7B">
        <w:rPr>
          <w:rFonts w:eastAsia="Calibri"/>
        </w:rPr>
        <w:t xml:space="preserve"> </w:t>
      </w:r>
      <w:r w:rsidR="008B45A6" w:rsidRPr="00CD3E7B">
        <w:rPr>
          <w:rFonts w:eastAsia="Calibri"/>
        </w:rPr>
        <w:t>l</w:t>
      </w:r>
      <w:r w:rsidR="00981D1D" w:rsidRPr="00CD3E7B">
        <w:rPr>
          <w:rFonts w:eastAsia="Calibri"/>
        </w:rPr>
        <w:t>'</w:t>
      </w:r>
      <w:r w:rsidR="008B45A6" w:rsidRPr="00CD3E7B">
        <w:rPr>
          <w:rFonts w:eastAsia="Calibri"/>
        </w:rPr>
        <w:t>issue</w:t>
      </w:r>
      <w:r w:rsidR="00981D1D" w:rsidRPr="00CD3E7B">
        <w:rPr>
          <w:rFonts w:eastAsia="Calibri"/>
        </w:rPr>
        <w:t xml:space="preserve"> </w:t>
      </w:r>
      <w:r w:rsidR="00B01B46" w:rsidRPr="00CD3E7B">
        <w:rPr>
          <w:rFonts w:eastAsia="Calibri"/>
        </w:rPr>
        <w:t xml:space="preserve">de discussions entre les Administrations de la France (agissant également pour </w:t>
      </w:r>
      <w:r w:rsidR="008B45A6" w:rsidRPr="00CD3E7B">
        <w:rPr>
          <w:rFonts w:eastAsia="Calibri"/>
        </w:rPr>
        <w:t xml:space="preserve">le compte de </w:t>
      </w:r>
      <w:r w:rsidR="00B01B46" w:rsidRPr="00CD3E7B">
        <w:rPr>
          <w:rFonts w:eastAsia="Calibri"/>
        </w:rPr>
        <w:t>l</w:t>
      </w:r>
      <w:r w:rsidR="00981D1D" w:rsidRPr="00CD3E7B">
        <w:rPr>
          <w:rFonts w:eastAsia="Calibri"/>
        </w:rPr>
        <w:t>'</w:t>
      </w:r>
      <w:r w:rsidR="00B01B46" w:rsidRPr="00CD3E7B">
        <w:rPr>
          <w:rFonts w:eastAsia="Calibri"/>
        </w:rPr>
        <w:t>Italie, avec laquelle le satellite</w:t>
      </w:r>
      <w:r w:rsidR="00981D1D" w:rsidRPr="00CD3E7B">
        <w:rPr>
          <w:rFonts w:eastAsia="Calibri"/>
        </w:rPr>
        <w:t xml:space="preserve"> </w:t>
      </w:r>
      <w:r w:rsidR="008B45A6" w:rsidRPr="00CD3E7B">
        <w:rPr>
          <w:rFonts w:eastAsia="Calibri"/>
        </w:rPr>
        <w:t>notifié</w:t>
      </w:r>
      <w:r w:rsidR="00B01B46" w:rsidRPr="00CD3E7B">
        <w:rPr>
          <w:rFonts w:eastAsia="Calibri"/>
        </w:rPr>
        <w:t xml:space="preserve"> est exploité conjointement) et de la Grèce, un accord de principe</w:t>
      </w:r>
      <w:r w:rsidR="008B45A6" w:rsidRPr="00CD3E7B">
        <w:rPr>
          <w:rFonts w:eastAsia="Calibri"/>
        </w:rPr>
        <w:t xml:space="preserve"> a été</w:t>
      </w:r>
      <w:r w:rsidR="00B01B46" w:rsidRPr="00CD3E7B">
        <w:rPr>
          <w:rFonts w:eastAsia="Calibri"/>
        </w:rPr>
        <w:t xml:space="preserve"> conclu sur un projet d</w:t>
      </w:r>
      <w:r w:rsidR="00981D1D" w:rsidRPr="00CD3E7B">
        <w:rPr>
          <w:rFonts w:eastAsia="Calibri"/>
        </w:rPr>
        <w:t>'</w:t>
      </w:r>
      <w:r w:rsidR="00B01B46" w:rsidRPr="00CD3E7B">
        <w:rPr>
          <w:rFonts w:eastAsia="Calibri"/>
        </w:rPr>
        <w:t>accord de coordination. Cependant, comme l</w:t>
      </w:r>
      <w:r w:rsidR="00981D1D" w:rsidRPr="00CD3E7B">
        <w:rPr>
          <w:rFonts w:eastAsia="Calibri"/>
        </w:rPr>
        <w:t>'</w:t>
      </w:r>
      <w:r w:rsidR="00B01B46" w:rsidRPr="00CD3E7B">
        <w:rPr>
          <w:rFonts w:eastAsia="Calibri"/>
        </w:rPr>
        <w:t>accord</w:t>
      </w:r>
      <w:r w:rsidR="00981D1D" w:rsidRPr="00CD3E7B">
        <w:rPr>
          <w:rFonts w:eastAsia="Calibri"/>
        </w:rPr>
        <w:t xml:space="preserve"> </w:t>
      </w:r>
      <w:r w:rsidR="008B45A6" w:rsidRPr="00CD3E7B">
        <w:rPr>
          <w:rFonts w:eastAsia="Calibri"/>
        </w:rPr>
        <w:t xml:space="preserve">suppose </w:t>
      </w:r>
      <w:r w:rsidR="00B01B46" w:rsidRPr="00CD3E7B">
        <w:rPr>
          <w:rFonts w:eastAsia="Calibri"/>
        </w:rPr>
        <w:t>le déplacement du satellite, la France et l</w:t>
      </w:r>
      <w:r w:rsidR="00981D1D" w:rsidRPr="00CD3E7B">
        <w:rPr>
          <w:rFonts w:eastAsia="Calibri"/>
        </w:rPr>
        <w:t>'</w:t>
      </w:r>
      <w:r w:rsidR="00B01B46" w:rsidRPr="00CD3E7B">
        <w:rPr>
          <w:rFonts w:eastAsia="Calibri"/>
        </w:rPr>
        <w:t>Italie</w:t>
      </w:r>
      <w:r w:rsidR="00981D1D" w:rsidRPr="00CD3E7B">
        <w:rPr>
          <w:rFonts w:eastAsia="Calibri"/>
        </w:rPr>
        <w:t xml:space="preserve"> </w:t>
      </w:r>
      <w:r w:rsidR="00BF2480" w:rsidRPr="00CD3E7B">
        <w:rPr>
          <w:rFonts w:eastAsia="Calibri"/>
        </w:rPr>
        <w:t xml:space="preserve">ont </w:t>
      </w:r>
      <w:r w:rsidR="00B01B46" w:rsidRPr="00CD3E7B">
        <w:rPr>
          <w:rFonts w:eastAsia="Calibri"/>
        </w:rPr>
        <w:t>besoin de temps pour</w:t>
      </w:r>
      <w:r w:rsidR="00981D1D" w:rsidRPr="00CD3E7B">
        <w:rPr>
          <w:rFonts w:eastAsia="Calibri"/>
        </w:rPr>
        <w:t xml:space="preserve"> </w:t>
      </w:r>
      <w:r w:rsidR="00BA763C" w:rsidRPr="00CD3E7B">
        <w:rPr>
          <w:rFonts w:eastAsia="Calibri"/>
        </w:rPr>
        <w:t xml:space="preserve">régler </w:t>
      </w:r>
      <w:r w:rsidR="00B01B46" w:rsidRPr="00CD3E7B">
        <w:rPr>
          <w:rFonts w:eastAsia="Calibri"/>
        </w:rPr>
        <w:t>certains aspects opérationnels. Une dernière réunion</w:t>
      </w:r>
      <w:r w:rsidR="00981D1D" w:rsidRPr="00CD3E7B">
        <w:rPr>
          <w:rFonts w:eastAsia="Calibri"/>
        </w:rPr>
        <w:t xml:space="preserve"> </w:t>
      </w:r>
      <w:r w:rsidR="00BA763C" w:rsidRPr="00CD3E7B">
        <w:rPr>
          <w:rFonts w:eastAsia="Calibri"/>
        </w:rPr>
        <w:t>doit avoir lieu</w:t>
      </w:r>
      <w:r w:rsidR="00B01B46" w:rsidRPr="00CD3E7B">
        <w:rPr>
          <w:rFonts w:eastAsia="Calibri"/>
        </w:rPr>
        <w:t xml:space="preserve"> en octobre 2023, à l</w:t>
      </w:r>
      <w:r w:rsidR="00981D1D" w:rsidRPr="00CD3E7B">
        <w:rPr>
          <w:rFonts w:eastAsia="Calibri"/>
        </w:rPr>
        <w:t>'</w:t>
      </w:r>
      <w:r w:rsidR="00B01B46" w:rsidRPr="00CD3E7B">
        <w:rPr>
          <w:rFonts w:eastAsia="Calibri"/>
        </w:rPr>
        <w:t>issue de laquelle il</w:t>
      </w:r>
      <w:r w:rsidR="00BA763C" w:rsidRPr="00CD3E7B">
        <w:rPr>
          <w:rFonts w:eastAsia="Calibri"/>
        </w:rPr>
        <w:t xml:space="preserve"> est</w:t>
      </w:r>
      <w:r w:rsidR="00B01B46" w:rsidRPr="00CD3E7B">
        <w:rPr>
          <w:rFonts w:eastAsia="Calibri"/>
        </w:rPr>
        <w:t xml:space="preserve"> prévu que l</w:t>
      </w:r>
      <w:r w:rsidR="00981D1D" w:rsidRPr="00CD3E7B">
        <w:rPr>
          <w:rFonts w:eastAsia="Calibri"/>
        </w:rPr>
        <w:t>'</w:t>
      </w:r>
      <w:r w:rsidR="00B01B46" w:rsidRPr="00CD3E7B">
        <w:rPr>
          <w:rFonts w:eastAsia="Calibri"/>
        </w:rPr>
        <w:t>accord de coordination soit signé entre la France et la Grèce.</w:t>
      </w:r>
    </w:p>
    <w:p w14:paraId="277A041C" w14:textId="703B0116" w:rsidR="002C6A08" w:rsidRPr="00CD3E7B" w:rsidRDefault="008B7F85" w:rsidP="00B8264D">
      <w:pPr>
        <w:jc w:val="both"/>
        <w:rPr>
          <w:rFonts w:eastAsia="Calibri"/>
        </w:rPr>
      </w:pPr>
      <w:r w:rsidRPr="00CD3E7B">
        <w:rPr>
          <w:rFonts w:eastAsia="Calibri"/>
        </w:rPr>
        <w:t>3.8</w:t>
      </w:r>
      <w:r w:rsidRPr="00CD3E7B">
        <w:rPr>
          <w:rFonts w:eastAsia="Calibri"/>
        </w:rPr>
        <w:tab/>
      </w:r>
      <w:r w:rsidR="002032A1" w:rsidRPr="00CD3E7B">
        <w:rPr>
          <w:rFonts w:eastAsia="Calibri"/>
        </w:rPr>
        <w:t>Pour</w:t>
      </w:r>
      <w:r w:rsidR="002C6A08" w:rsidRPr="00CD3E7B">
        <w:rPr>
          <w:rFonts w:eastAsia="Calibri"/>
        </w:rPr>
        <w:t xml:space="preserve"> ce qui </w:t>
      </w:r>
      <w:r w:rsidR="002032A1" w:rsidRPr="00CD3E7B">
        <w:rPr>
          <w:rFonts w:eastAsia="Calibri"/>
        </w:rPr>
        <w:t>est de</w:t>
      </w:r>
      <w:r w:rsidR="002C6A08" w:rsidRPr="00CD3E7B">
        <w:rPr>
          <w:rFonts w:eastAsia="Calibri"/>
        </w:rPr>
        <w:t xml:space="preserve"> l</w:t>
      </w:r>
      <w:r w:rsidR="00981D1D" w:rsidRPr="00CD3E7B">
        <w:rPr>
          <w:rFonts w:eastAsia="Calibri"/>
        </w:rPr>
        <w:t>'</w:t>
      </w:r>
      <w:r w:rsidR="002C6A08" w:rsidRPr="00CD3E7B">
        <w:rPr>
          <w:rFonts w:eastAsia="Calibri"/>
        </w:rPr>
        <w:t xml:space="preserve">enregistrement des stations terriennes dont les contours de coordination chevauchent une partie du territoire de la Géorgie, </w:t>
      </w:r>
      <w:r w:rsidR="00217E86" w:rsidRPr="00CD3E7B">
        <w:rPr>
          <w:rFonts w:eastAsia="Calibri"/>
        </w:rPr>
        <w:t>dont il est question</w:t>
      </w:r>
      <w:r w:rsidR="00981D1D" w:rsidRPr="00CD3E7B">
        <w:rPr>
          <w:rFonts w:eastAsia="Calibri"/>
        </w:rPr>
        <w:t xml:space="preserve"> </w:t>
      </w:r>
      <w:r w:rsidR="002C6A08" w:rsidRPr="00CD3E7B">
        <w:rPr>
          <w:rFonts w:eastAsia="Calibri"/>
        </w:rPr>
        <w:t>au point 4o) de l</w:t>
      </w:r>
      <w:r w:rsidR="00981D1D" w:rsidRPr="00CD3E7B">
        <w:rPr>
          <w:rFonts w:eastAsia="Calibri"/>
        </w:rPr>
        <w:t>'</w:t>
      </w:r>
      <w:r w:rsidR="002C6A08" w:rsidRPr="00CD3E7B">
        <w:rPr>
          <w:rFonts w:eastAsia="Calibri"/>
        </w:rPr>
        <w:t xml:space="preserve">Annexe 1, </w:t>
      </w:r>
      <w:r w:rsidR="00F25B59" w:rsidRPr="00CD3E7B">
        <w:rPr>
          <w:rFonts w:eastAsia="Calibri"/>
        </w:rPr>
        <w:t xml:space="preserve">le </w:t>
      </w:r>
      <w:r w:rsidR="00F25B59" w:rsidRPr="00CD3E7B">
        <w:rPr>
          <w:rFonts w:eastAsia="Calibri"/>
          <w:b/>
          <w:bCs/>
        </w:rPr>
        <w:t>Chef du SSD</w:t>
      </w:r>
      <w:r w:rsidR="00981D1D" w:rsidRPr="00CD3E7B">
        <w:rPr>
          <w:rFonts w:eastAsia="Calibri"/>
        </w:rPr>
        <w:t xml:space="preserve"> </w:t>
      </w:r>
      <w:r w:rsidR="002C6A08" w:rsidRPr="00CD3E7B">
        <w:rPr>
          <w:rFonts w:eastAsia="Calibri"/>
        </w:rPr>
        <w:t>informe le Comité que l</w:t>
      </w:r>
      <w:r w:rsidR="00981D1D" w:rsidRPr="00CD3E7B">
        <w:rPr>
          <w:rFonts w:eastAsia="Calibri"/>
        </w:rPr>
        <w:t>'</w:t>
      </w:r>
      <w:r w:rsidR="002C6A08" w:rsidRPr="00CD3E7B">
        <w:rPr>
          <w:rFonts w:eastAsia="Calibri"/>
        </w:rPr>
        <w:t xml:space="preserve">Administration géorgienne a envoyé une lettre </w:t>
      </w:r>
      <w:r w:rsidR="00F25B59" w:rsidRPr="00CD3E7B">
        <w:rPr>
          <w:rFonts w:eastAsia="Calibri"/>
        </w:rPr>
        <w:t>dans laquelle</w:t>
      </w:r>
      <w:r w:rsidR="00981D1D" w:rsidRPr="00CD3E7B">
        <w:rPr>
          <w:rFonts w:eastAsia="Calibri"/>
        </w:rPr>
        <w:t xml:space="preserve"> </w:t>
      </w:r>
      <w:r w:rsidR="00F25B59" w:rsidRPr="00CD3E7B">
        <w:rPr>
          <w:rFonts w:eastAsia="Calibri"/>
        </w:rPr>
        <w:t>elle remercie le</w:t>
      </w:r>
      <w:r w:rsidR="00981D1D" w:rsidRPr="00CD3E7B">
        <w:rPr>
          <w:rFonts w:eastAsia="Calibri"/>
        </w:rPr>
        <w:t xml:space="preserve"> </w:t>
      </w:r>
      <w:r w:rsidR="00F25B59" w:rsidRPr="00CD3E7B">
        <w:rPr>
          <w:rFonts w:eastAsia="Calibri"/>
        </w:rPr>
        <w:t>Comité</w:t>
      </w:r>
      <w:r w:rsidR="00981D1D" w:rsidRPr="00CD3E7B">
        <w:rPr>
          <w:rFonts w:eastAsia="Calibri"/>
        </w:rPr>
        <w:t xml:space="preserve"> </w:t>
      </w:r>
      <w:r w:rsidR="002C6A08" w:rsidRPr="00CD3E7B">
        <w:rPr>
          <w:rFonts w:eastAsia="Calibri"/>
        </w:rPr>
        <w:t>et accept</w:t>
      </w:r>
      <w:r w:rsidR="00F25B59" w:rsidRPr="00CD3E7B">
        <w:rPr>
          <w:rFonts w:eastAsia="Calibri"/>
        </w:rPr>
        <w:t>e</w:t>
      </w:r>
      <w:r w:rsidR="002C6A08" w:rsidRPr="00CD3E7B">
        <w:rPr>
          <w:rFonts w:eastAsia="Calibri"/>
        </w:rPr>
        <w:t xml:space="preserve"> de procéder</w:t>
      </w:r>
      <w:r w:rsidR="00981D1D" w:rsidRPr="00CD3E7B">
        <w:rPr>
          <w:rFonts w:eastAsia="Calibri"/>
        </w:rPr>
        <w:t xml:space="preserve"> </w:t>
      </w:r>
      <w:r w:rsidR="00F25B59" w:rsidRPr="00CD3E7B">
        <w:rPr>
          <w:rFonts w:eastAsia="Calibri"/>
        </w:rPr>
        <w:t>suivant les propositions faites</w:t>
      </w:r>
      <w:r w:rsidR="002C6A08" w:rsidRPr="00CD3E7B">
        <w:rPr>
          <w:rFonts w:eastAsia="Calibri"/>
        </w:rPr>
        <w:t>.</w:t>
      </w:r>
    </w:p>
    <w:p w14:paraId="040D6FB4" w14:textId="1931D5C9" w:rsidR="00201C26" w:rsidRPr="00CD3E7B" w:rsidRDefault="008B7F85" w:rsidP="00B8264D">
      <w:pPr>
        <w:jc w:val="both"/>
      </w:pPr>
      <w:r w:rsidRPr="00CD3E7B">
        <w:t>3.9</w:t>
      </w:r>
      <w:r w:rsidRPr="00CD3E7B">
        <w:tab/>
      </w:r>
      <w:r w:rsidR="004A4431" w:rsidRPr="00CD3E7B">
        <w:t xml:space="preserve">En réponse </w:t>
      </w:r>
      <w:r w:rsidR="00201C26" w:rsidRPr="00CD3E7B">
        <w:t xml:space="preserve">à une question de </w:t>
      </w:r>
      <w:r w:rsidR="00201C26" w:rsidRPr="00CD3E7B">
        <w:rPr>
          <w:b/>
          <w:bCs/>
        </w:rPr>
        <w:t>M. Henri</w:t>
      </w:r>
      <w:r w:rsidR="00201C26" w:rsidRPr="00CD3E7B">
        <w:t xml:space="preserve"> concernant le point 10 de l</w:t>
      </w:r>
      <w:r w:rsidR="00981D1D" w:rsidRPr="00CD3E7B">
        <w:t>'</w:t>
      </w:r>
      <w:r w:rsidR="00201C26" w:rsidRPr="00CD3E7B">
        <w:t xml:space="preserve">Annexe 1, </w:t>
      </w:r>
      <w:r w:rsidR="004A4431" w:rsidRPr="00CD3E7B">
        <w:rPr>
          <w:rFonts w:eastAsia="Calibri"/>
        </w:rPr>
        <w:t xml:space="preserve">le </w:t>
      </w:r>
      <w:r w:rsidR="004A4431" w:rsidRPr="00CD3E7B">
        <w:rPr>
          <w:rFonts w:eastAsia="Calibri"/>
          <w:b/>
          <w:bCs/>
        </w:rPr>
        <w:t>Chef du</w:t>
      </w:r>
      <w:r w:rsidR="004E34A8" w:rsidRPr="00CD3E7B">
        <w:rPr>
          <w:rFonts w:eastAsia="Calibri"/>
          <w:b/>
          <w:bCs/>
        </w:rPr>
        <w:t> </w:t>
      </w:r>
      <w:r w:rsidR="004A4431" w:rsidRPr="00CD3E7B">
        <w:rPr>
          <w:rFonts w:eastAsia="Calibri"/>
          <w:b/>
          <w:bCs/>
        </w:rPr>
        <w:t>SSD</w:t>
      </w:r>
      <w:r w:rsidR="00981D1D" w:rsidRPr="00CD3E7B">
        <w:rPr>
          <w:rFonts w:eastAsia="Calibri"/>
        </w:rPr>
        <w:t xml:space="preserve"> </w:t>
      </w:r>
      <w:r w:rsidR="00201C26" w:rsidRPr="00CD3E7B">
        <w:t>confirme qu</w:t>
      </w:r>
      <w:r w:rsidR="00981D1D" w:rsidRPr="00CD3E7B">
        <w:t>'</w:t>
      </w:r>
      <w:r w:rsidR="00201C26" w:rsidRPr="00CD3E7B">
        <w:t>un rappel a été envoyé à l</w:t>
      </w:r>
      <w:r w:rsidR="00981D1D" w:rsidRPr="00CD3E7B">
        <w:t>'</w:t>
      </w:r>
      <w:r w:rsidR="00201C26" w:rsidRPr="00CD3E7B">
        <w:t>Administration</w:t>
      </w:r>
      <w:r w:rsidR="00981D1D" w:rsidRPr="00CD3E7B">
        <w:t xml:space="preserve"> </w:t>
      </w:r>
      <w:r w:rsidR="004A4431" w:rsidRPr="00CD3E7B">
        <w:t>norvégienne</w:t>
      </w:r>
      <w:r w:rsidR="00201C26" w:rsidRPr="00CD3E7B">
        <w:t xml:space="preserve"> le 1er juin 2023 concernant les services par satellite </w:t>
      </w:r>
      <w:proofErr w:type="spellStart"/>
      <w:r w:rsidR="00201C26" w:rsidRPr="00CD3E7B">
        <w:t>Starlink</w:t>
      </w:r>
      <w:proofErr w:type="spellEnd"/>
      <w:r w:rsidR="00201C26" w:rsidRPr="00CD3E7B">
        <w:t xml:space="preserve"> sur le territoire de la République islamique d</w:t>
      </w:r>
      <w:r w:rsidR="00981D1D" w:rsidRPr="00CD3E7B">
        <w:t>'</w:t>
      </w:r>
      <w:r w:rsidR="00201C26" w:rsidRPr="00CD3E7B">
        <w:t xml:space="preserve">Iran, </w:t>
      </w:r>
      <w:r w:rsidR="004A4431" w:rsidRPr="00CD3E7B">
        <w:t>mais qu</w:t>
      </w:r>
      <w:r w:rsidR="00981D1D" w:rsidRPr="00CD3E7B">
        <w:t>'</w:t>
      </w:r>
      <w:r w:rsidR="00217E86" w:rsidRPr="00CD3E7B">
        <w:t>il est resté sans</w:t>
      </w:r>
      <w:r w:rsidR="00201C26" w:rsidRPr="00CD3E7B">
        <w:t xml:space="preserve"> réponse</w:t>
      </w:r>
      <w:r w:rsidR="00981D1D" w:rsidRPr="00CD3E7B">
        <w:t xml:space="preserve"> </w:t>
      </w:r>
      <w:r w:rsidR="00201C26" w:rsidRPr="00CD3E7B">
        <w:t>à ce jour. D</w:t>
      </w:r>
      <w:r w:rsidR="00981D1D" w:rsidRPr="00CD3E7B">
        <w:t>'</w:t>
      </w:r>
      <w:r w:rsidR="00201C26" w:rsidRPr="00CD3E7B">
        <w:t>autres échanges avec l</w:t>
      </w:r>
      <w:r w:rsidR="00981D1D" w:rsidRPr="00CD3E7B">
        <w:t>'</w:t>
      </w:r>
      <w:r w:rsidR="00201C26" w:rsidRPr="00CD3E7B">
        <w:t>Administration de la République islamique d</w:t>
      </w:r>
      <w:r w:rsidR="00981D1D" w:rsidRPr="00CD3E7B">
        <w:t>'</w:t>
      </w:r>
      <w:r w:rsidR="00201C26" w:rsidRPr="00CD3E7B">
        <w:t>Iran ont donné lieu à une contribution plus détaillée de cette Administration, qui</w:t>
      </w:r>
      <w:r w:rsidR="00981D1D" w:rsidRPr="00CD3E7B">
        <w:t xml:space="preserve"> </w:t>
      </w:r>
      <w:r w:rsidR="004A4431" w:rsidRPr="00CD3E7B">
        <w:t>fait l</w:t>
      </w:r>
      <w:r w:rsidR="00981D1D" w:rsidRPr="00CD3E7B">
        <w:t>'</w:t>
      </w:r>
      <w:r w:rsidR="004A4431" w:rsidRPr="00CD3E7B">
        <w:t>objet du</w:t>
      </w:r>
      <w:r w:rsidR="00981D1D" w:rsidRPr="00CD3E7B">
        <w:t xml:space="preserve"> </w:t>
      </w:r>
      <w:r w:rsidR="00201C26" w:rsidRPr="00CD3E7B">
        <w:t>Document</w:t>
      </w:r>
      <w:r w:rsidR="009645A4" w:rsidRPr="00CD3E7B">
        <w:t> </w:t>
      </w:r>
      <w:r w:rsidR="00201C26" w:rsidRPr="00CD3E7B">
        <w:t xml:space="preserve">RRB23-2/10 et sera examinée au </w:t>
      </w:r>
      <w:r w:rsidR="004A4431" w:rsidRPr="00CD3E7B">
        <w:t xml:space="preserve">titre du </w:t>
      </w:r>
      <w:r w:rsidR="00201C26" w:rsidRPr="00CD3E7B">
        <w:t>point 8 de l</w:t>
      </w:r>
      <w:r w:rsidR="00981D1D" w:rsidRPr="00CD3E7B">
        <w:t>'</w:t>
      </w:r>
      <w:r w:rsidR="00201C26" w:rsidRPr="00CD3E7B">
        <w:t>ordre du jour.</w:t>
      </w:r>
    </w:p>
    <w:p w14:paraId="2542B7A4" w14:textId="2AAADD39" w:rsidR="008B7F85" w:rsidRPr="00CD3E7B" w:rsidRDefault="008B7F85" w:rsidP="00B8264D">
      <w:pPr>
        <w:jc w:val="both"/>
        <w:rPr>
          <w:rFonts w:eastAsia="Calibri"/>
        </w:rPr>
      </w:pPr>
      <w:r w:rsidRPr="00CD3E7B">
        <w:rPr>
          <w:rFonts w:eastAsia="Calibri"/>
        </w:rPr>
        <w:t>3.10</w:t>
      </w:r>
      <w:r w:rsidRPr="00CD3E7B">
        <w:rPr>
          <w:rFonts w:eastAsia="Calibri"/>
        </w:rPr>
        <w:tab/>
      </w:r>
      <w:r w:rsidR="00DE2B67" w:rsidRPr="00CD3E7B">
        <w:rPr>
          <w:rFonts w:eastAsia="Calibri"/>
        </w:rPr>
        <w:t>Le Comité</w:t>
      </w:r>
      <w:r w:rsidR="00981D1D" w:rsidRPr="00CD3E7B">
        <w:rPr>
          <w:rFonts w:eastAsia="Calibri"/>
        </w:rPr>
        <w:t xml:space="preserve"> </w:t>
      </w:r>
      <w:r w:rsidR="00DE2B67" w:rsidRPr="00CD3E7B">
        <w:rPr>
          <w:rFonts w:eastAsia="Calibri"/>
          <w:b/>
          <w:bCs/>
        </w:rPr>
        <w:t>prend note</w:t>
      </w:r>
      <w:r w:rsidR="00DE2B67" w:rsidRPr="00CD3E7B">
        <w:rPr>
          <w:rFonts w:eastAsia="Calibri"/>
        </w:rPr>
        <w:t xml:space="preserve"> du § 1 du Document RRB23-2/13(Rév.1) et de l</w:t>
      </w:r>
      <w:r w:rsidR="00981D1D" w:rsidRPr="00CD3E7B">
        <w:rPr>
          <w:rFonts w:eastAsia="Calibri"/>
        </w:rPr>
        <w:t>'</w:t>
      </w:r>
      <w:r w:rsidR="00DE2B67" w:rsidRPr="00CD3E7B">
        <w:rPr>
          <w:rFonts w:eastAsia="Calibri"/>
        </w:rPr>
        <w:t>Annexe 1,</w:t>
      </w:r>
      <w:r w:rsidR="00981D1D" w:rsidRPr="00CD3E7B">
        <w:rPr>
          <w:rFonts w:eastAsia="Calibri"/>
        </w:rPr>
        <w:t xml:space="preserve"> </w:t>
      </w:r>
      <w:r w:rsidR="00883CB7" w:rsidRPr="00CD3E7B">
        <w:rPr>
          <w:rFonts w:eastAsia="Calibri"/>
        </w:rPr>
        <w:t>qui traitent des</w:t>
      </w:r>
      <w:r w:rsidR="00981D1D" w:rsidRPr="00CD3E7B">
        <w:rPr>
          <w:rFonts w:eastAsia="Calibri"/>
        </w:rPr>
        <w:t xml:space="preserve"> </w:t>
      </w:r>
      <w:r w:rsidR="00DE2B67" w:rsidRPr="00CD3E7B">
        <w:rPr>
          <w:rFonts w:eastAsia="Calibri"/>
        </w:rPr>
        <w:t>mesures prises</w:t>
      </w:r>
      <w:r w:rsidR="00981D1D" w:rsidRPr="00CD3E7B">
        <w:rPr>
          <w:rFonts w:eastAsia="Calibri"/>
        </w:rPr>
        <w:t xml:space="preserve"> </w:t>
      </w:r>
      <w:r w:rsidR="00DE2B67" w:rsidRPr="00CD3E7B">
        <w:rPr>
          <w:rFonts w:eastAsia="Calibri"/>
        </w:rPr>
        <w:t>en application des décisions de</w:t>
      </w:r>
      <w:r w:rsidR="00981D1D" w:rsidRPr="00CD3E7B">
        <w:rPr>
          <w:rFonts w:eastAsia="Calibri"/>
        </w:rPr>
        <w:t xml:space="preserve"> </w:t>
      </w:r>
      <w:r w:rsidR="00DE2B67" w:rsidRPr="00CD3E7B">
        <w:rPr>
          <w:rFonts w:eastAsia="Calibri"/>
        </w:rPr>
        <w:t>la 92ème réunion du Comité.</w:t>
      </w:r>
    </w:p>
    <w:p w14:paraId="0B8BE6D9" w14:textId="04DDA917" w:rsidR="008B7F85" w:rsidRPr="00CD3E7B" w:rsidRDefault="002A3F51" w:rsidP="00B8264D">
      <w:pPr>
        <w:pStyle w:val="Headingb"/>
        <w:jc w:val="both"/>
      </w:pPr>
      <w:r w:rsidRPr="00CD3E7B">
        <w:t>Traitement des fiches de notification de systèmes de Terre et de systèmes à satellites</w:t>
      </w:r>
      <w:r w:rsidR="00981D1D" w:rsidRPr="00CD3E7B">
        <w:t xml:space="preserve"> </w:t>
      </w:r>
      <w:r w:rsidR="008B7F85" w:rsidRPr="00CD3E7B">
        <w:t xml:space="preserve">(§ 2 </w:t>
      </w:r>
      <w:r w:rsidRPr="00CD3E7B">
        <w:t>du</w:t>
      </w:r>
      <w:r w:rsidR="00981D1D" w:rsidRPr="00CD3E7B">
        <w:t xml:space="preserve"> </w:t>
      </w:r>
      <w:r w:rsidR="008B7F85" w:rsidRPr="00CD3E7B">
        <w:t>Document RRB23</w:t>
      </w:r>
      <w:r w:rsidR="008B7F85" w:rsidRPr="00CD3E7B">
        <w:noBreakHyphen/>
        <w:t>2/13(</w:t>
      </w:r>
      <w:r w:rsidR="009645A4" w:rsidRPr="00CD3E7B">
        <w:t>Rév.</w:t>
      </w:r>
      <w:r w:rsidR="008B7F85" w:rsidRPr="00CD3E7B">
        <w:t>1)</w:t>
      </w:r>
      <w:r w:rsidR="00981D1D" w:rsidRPr="00CD3E7B">
        <w:t xml:space="preserve"> </w:t>
      </w:r>
      <w:r w:rsidRPr="00CD3E7B">
        <w:t xml:space="preserve">et </w:t>
      </w:r>
      <w:r w:rsidR="008B7F85" w:rsidRPr="00CD3E7B">
        <w:t>Annexes 2</w:t>
      </w:r>
      <w:r w:rsidR="00981D1D" w:rsidRPr="00CD3E7B">
        <w:t xml:space="preserve"> </w:t>
      </w:r>
      <w:r w:rsidRPr="00CD3E7B">
        <w:t xml:space="preserve">et </w:t>
      </w:r>
      <w:r w:rsidR="008B7F85" w:rsidRPr="00CD3E7B">
        <w:t>3)</w:t>
      </w:r>
    </w:p>
    <w:p w14:paraId="2453582F" w14:textId="0FACA6E8" w:rsidR="008B7F85" w:rsidRPr="00CD3E7B" w:rsidRDefault="008B7F85" w:rsidP="00B8264D">
      <w:pPr>
        <w:jc w:val="both"/>
        <w:rPr>
          <w:rFonts w:eastAsia="Calibri"/>
        </w:rPr>
      </w:pPr>
      <w:bookmarkStart w:id="36" w:name="_Hlk138799055"/>
      <w:r w:rsidRPr="00CD3E7B">
        <w:rPr>
          <w:rFonts w:eastAsia="Calibri"/>
        </w:rPr>
        <w:t>3.11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Vassiliev (</w:t>
      </w:r>
      <w:r w:rsidR="00CC23DD" w:rsidRPr="00CD3E7B">
        <w:rPr>
          <w:rFonts w:eastAsia="Calibri"/>
          <w:b/>
          <w:bCs/>
        </w:rPr>
        <w:t>Chef du TSD</w:t>
      </w:r>
      <w:r w:rsidR="00B97B9E" w:rsidRPr="00CD3E7B">
        <w:rPr>
          <w:rFonts w:eastAsia="Calibri"/>
          <w:b/>
          <w:bCs/>
        </w:rPr>
        <w:t>)</w:t>
      </w:r>
      <w:r w:rsidR="00981D1D" w:rsidRPr="00CD3E7B">
        <w:rPr>
          <w:rFonts w:eastAsia="Calibri"/>
        </w:rPr>
        <w:t xml:space="preserve"> </w:t>
      </w:r>
      <w:bookmarkEnd w:id="36"/>
      <w:r w:rsidR="000C05F1" w:rsidRPr="00CD3E7B">
        <w:rPr>
          <w:rFonts w:eastAsia="Calibri"/>
        </w:rPr>
        <w:t>se réfère à l</w:t>
      </w:r>
      <w:r w:rsidR="00981D1D" w:rsidRPr="00CD3E7B">
        <w:rPr>
          <w:rFonts w:eastAsia="Calibri"/>
        </w:rPr>
        <w:t>'</w:t>
      </w:r>
      <w:r w:rsidR="000C05F1" w:rsidRPr="00CD3E7B">
        <w:rPr>
          <w:rFonts w:eastAsia="Calibri"/>
        </w:rPr>
        <w:t>Annexe 2 du Document RRB23-</w:t>
      </w:r>
      <w:r w:rsidR="005E1FE3" w:rsidRPr="00CD3E7B">
        <w:rPr>
          <w:rFonts w:eastAsia="Calibri"/>
        </w:rPr>
        <w:t>2/13</w:t>
      </w:r>
      <w:r w:rsidR="000C05F1" w:rsidRPr="00CD3E7B">
        <w:rPr>
          <w:rFonts w:eastAsia="Calibri"/>
        </w:rPr>
        <w:t>(Rév.1), qui porte sur le traitement des fiches de notification relatives aux services de Terre, et attire l</w:t>
      </w:r>
      <w:r w:rsidR="00981D1D" w:rsidRPr="00CD3E7B">
        <w:rPr>
          <w:rFonts w:eastAsia="Calibri"/>
        </w:rPr>
        <w:t>'</w:t>
      </w:r>
      <w:r w:rsidR="000C05F1" w:rsidRPr="00CD3E7B">
        <w:rPr>
          <w:rFonts w:eastAsia="Calibri"/>
        </w:rPr>
        <w:t xml:space="preserve">attention des participants sur les tableaux qui y </w:t>
      </w:r>
      <w:r w:rsidR="005E1FE3" w:rsidRPr="00CD3E7B">
        <w:rPr>
          <w:rFonts w:eastAsia="Calibri"/>
        </w:rPr>
        <w:t>figur</w:t>
      </w:r>
      <w:r w:rsidR="00733359" w:rsidRPr="00CD3E7B">
        <w:rPr>
          <w:rFonts w:eastAsia="Calibri"/>
        </w:rPr>
        <w:t>e</w:t>
      </w:r>
      <w:r w:rsidR="005E1FE3" w:rsidRPr="00CD3E7B">
        <w:rPr>
          <w:rFonts w:eastAsia="Calibri"/>
        </w:rPr>
        <w:t>nt</w:t>
      </w:r>
      <w:r w:rsidR="00883CB7" w:rsidRPr="00CD3E7B">
        <w:rPr>
          <w:rFonts w:eastAsia="Calibri"/>
        </w:rPr>
        <w:t xml:space="preserve"> ainsi que sur le</w:t>
      </w:r>
      <w:r w:rsidR="005E1FE3" w:rsidRPr="00CD3E7B">
        <w:rPr>
          <w:rFonts w:eastAsia="Calibri"/>
        </w:rPr>
        <w:t xml:space="preserve"> § 2</w:t>
      </w:r>
      <w:r w:rsidR="00733359" w:rsidRPr="00CD3E7B">
        <w:rPr>
          <w:rFonts w:eastAsia="Calibri"/>
        </w:rPr>
        <w:t xml:space="preserve"> de ladite Annexe</w:t>
      </w:r>
      <w:r w:rsidR="005E1FE3" w:rsidRPr="00CD3E7B">
        <w:rPr>
          <w:rFonts w:eastAsia="Calibri"/>
        </w:rPr>
        <w:t xml:space="preserve">, qui </w:t>
      </w:r>
      <w:r w:rsidR="00CD1978" w:rsidRPr="00CD3E7B">
        <w:rPr>
          <w:rFonts w:eastAsia="Calibri"/>
        </w:rPr>
        <w:t>rend compte de l</w:t>
      </w:r>
      <w:r w:rsidR="00981D1D" w:rsidRPr="00CD3E7B">
        <w:rPr>
          <w:rFonts w:eastAsia="Calibri"/>
        </w:rPr>
        <w:t>'</w:t>
      </w:r>
      <w:r w:rsidR="005E1FE3" w:rsidRPr="00CD3E7B">
        <w:rPr>
          <w:rFonts w:eastAsia="Calibri"/>
        </w:rPr>
        <w:t>examen des conclusions visant à accorder</w:t>
      </w:r>
      <w:r w:rsidR="00981D1D" w:rsidRPr="00CD3E7B">
        <w:rPr>
          <w:rFonts w:eastAsia="Calibri"/>
        </w:rPr>
        <w:t xml:space="preserve"> </w:t>
      </w:r>
      <w:r w:rsidR="00CD1978" w:rsidRPr="00CD3E7B">
        <w:rPr>
          <w:rFonts w:eastAsia="Calibri"/>
        </w:rPr>
        <w:t>des</w:t>
      </w:r>
      <w:r w:rsidR="005E1FE3" w:rsidRPr="00CD3E7B">
        <w:rPr>
          <w:rFonts w:eastAsia="Calibri"/>
        </w:rPr>
        <w:t xml:space="preserve"> droits </w:t>
      </w:r>
      <w:r w:rsidR="00883CB7" w:rsidRPr="00CD3E7B">
        <w:rPr>
          <w:rFonts w:eastAsia="Calibri"/>
        </w:rPr>
        <w:t xml:space="preserve">pleins et entiers </w:t>
      </w:r>
      <w:r w:rsidR="005E1FE3" w:rsidRPr="00CD3E7B">
        <w:rPr>
          <w:rFonts w:eastAsia="Calibri"/>
        </w:rPr>
        <w:t>aux stations</w:t>
      </w:r>
      <w:r w:rsidR="00981D1D" w:rsidRPr="00CD3E7B">
        <w:rPr>
          <w:rFonts w:eastAsia="Calibri"/>
        </w:rPr>
        <w:t xml:space="preserve"> </w:t>
      </w:r>
      <w:r w:rsidR="005E1FE3" w:rsidRPr="00CD3E7B">
        <w:rPr>
          <w:rFonts w:eastAsia="Calibri"/>
        </w:rPr>
        <w:t>de l</w:t>
      </w:r>
      <w:r w:rsidR="00981D1D" w:rsidRPr="00CD3E7B">
        <w:rPr>
          <w:rFonts w:eastAsia="Calibri"/>
        </w:rPr>
        <w:t>'</w:t>
      </w:r>
      <w:r w:rsidR="005E1FE3" w:rsidRPr="00CD3E7B">
        <w:rPr>
          <w:rFonts w:eastAsia="Calibri"/>
        </w:rPr>
        <w:t xml:space="preserve">Administration </w:t>
      </w:r>
      <w:r w:rsidR="00883CB7" w:rsidRPr="00CD3E7B">
        <w:rPr>
          <w:rFonts w:eastAsia="Calibri"/>
        </w:rPr>
        <w:t>de la L</w:t>
      </w:r>
      <w:r w:rsidR="005E1FE3" w:rsidRPr="00CD3E7B">
        <w:rPr>
          <w:rFonts w:eastAsia="Calibri"/>
        </w:rPr>
        <w:t>ituanie</w:t>
      </w:r>
      <w:r w:rsidR="00981D1D" w:rsidRPr="00CD3E7B">
        <w:rPr>
          <w:rFonts w:eastAsia="Calibri"/>
        </w:rPr>
        <w:t xml:space="preserve"> </w:t>
      </w:r>
      <w:r w:rsidR="005E1FE3" w:rsidRPr="00CD3E7B">
        <w:rPr>
          <w:rFonts w:eastAsia="Calibri"/>
        </w:rPr>
        <w:t>dans le service mobile terrestre</w:t>
      </w:r>
      <w:r w:rsidR="00883CB7" w:rsidRPr="00CD3E7B">
        <w:rPr>
          <w:rFonts w:eastAsia="Calibri"/>
        </w:rPr>
        <w:t>,</w:t>
      </w:r>
      <w:r w:rsidR="00CD1978" w:rsidRPr="00CD3E7B">
        <w:rPr>
          <w:rFonts w:eastAsia="Calibri"/>
        </w:rPr>
        <w:t xml:space="preserve"> qui étaient exploitées antérieurement</w:t>
      </w:r>
      <w:r w:rsidR="005E1FE3" w:rsidRPr="00CD3E7B">
        <w:rPr>
          <w:rFonts w:eastAsia="Calibri"/>
        </w:rPr>
        <w:t xml:space="preserve"> </w:t>
      </w:r>
      <w:r w:rsidR="00CD1978" w:rsidRPr="00CD3E7B">
        <w:rPr>
          <w:rFonts w:eastAsia="Calibri"/>
        </w:rPr>
        <w:t>sous réserve de ne pas causer de brouillages</w:t>
      </w:r>
      <w:r w:rsidR="00C84C87" w:rsidRPr="00CD3E7B">
        <w:rPr>
          <w:rFonts w:eastAsia="Calibri"/>
        </w:rPr>
        <w:t>,</w:t>
      </w:r>
      <w:r w:rsidR="005E1FE3" w:rsidRPr="00CD3E7B">
        <w:rPr>
          <w:rFonts w:eastAsia="Calibri"/>
        </w:rPr>
        <w:t xml:space="preserve"> conformément à la décision prise par le Comité à sa réunion</w:t>
      </w:r>
      <w:r w:rsidR="00203D4E" w:rsidRPr="00CD3E7B">
        <w:rPr>
          <w:rFonts w:eastAsia="Calibri"/>
        </w:rPr>
        <w:t xml:space="preserve"> précédente</w:t>
      </w:r>
      <w:r w:rsidR="00883CB7" w:rsidRPr="00CD3E7B">
        <w:rPr>
          <w:rFonts w:eastAsia="Calibri"/>
        </w:rPr>
        <w:t>.</w:t>
      </w:r>
    </w:p>
    <w:p w14:paraId="2C6AC96F" w14:textId="267C11A9" w:rsidR="008B7F85" w:rsidRPr="00CD3E7B" w:rsidRDefault="008B7F85" w:rsidP="00B8264D">
      <w:pPr>
        <w:jc w:val="both"/>
        <w:rPr>
          <w:rFonts w:eastAsia="Calibri"/>
        </w:rPr>
      </w:pPr>
      <w:r w:rsidRPr="00CD3E7B">
        <w:rPr>
          <w:rFonts w:eastAsia="Calibri"/>
        </w:rPr>
        <w:t>3.12</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Pr="00CD3E7B">
        <w:rPr>
          <w:rFonts w:eastAsia="Calibri"/>
        </w:rPr>
        <w:t xml:space="preserve"> </w:t>
      </w:r>
      <w:r w:rsidR="00EE3354" w:rsidRPr="00CD3E7B">
        <w:rPr>
          <w:rFonts w:eastAsia="Calibri"/>
        </w:rPr>
        <w:t>appelle l</w:t>
      </w:r>
      <w:r w:rsidR="00981D1D" w:rsidRPr="00CD3E7B">
        <w:rPr>
          <w:rFonts w:eastAsia="Calibri"/>
        </w:rPr>
        <w:t>'</w:t>
      </w:r>
      <w:r w:rsidR="00EE3354" w:rsidRPr="00CD3E7B">
        <w:rPr>
          <w:rFonts w:eastAsia="Calibri"/>
        </w:rPr>
        <w:t>attention sur les tableaux relatifs au traitement des fiches de notification des réseaux à satellite figurant dans l</w:t>
      </w:r>
      <w:r w:rsidR="00981D1D" w:rsidRPr="00CD3E7B">
        <w:rPr>
          <w:rFonts w:eastAsia="Calibri"/>
        </w:rPr>
        <w:t>'</w:t>
      </w:r>
      <w:r w:rsidR="00EE3354" w:rsidRPr="00CD3E7B">
        <w:rPr>
          <w:rFonts w:eastAsia="Calibri"/>
        </w:rPr>
        <w:t>Annexe</w:t>
      </w:r>
      <w:r w:rsidR="00981D1D" w:rsidRPr="00CD3E7B">
        <w:rPr>
          <w:rFonts w:eastAsia="Calibri"/>
        </w:rPr>
        <w:t xml:space="preserve"> </w:t>
      </w:r>
      <w:r w:rsidRPr="00CD3E7B">
        <w:rPr>
          <w:rFonts w:eastAsia="Calibri"/>
        </w:rPr>
        <w:t>3</w:t>
      </w:r>
      <w:r w:rsidR="00981D1D" w:rsidRPr="00CD3E7B">
        <w:rPr>
          <w:rFonts w:eastAsia="Calibri"/>
        </w:rPr>
        <w:t xml:space="preserve"> </w:t>
      </w:r>
      <w:r w:rsidR="000379F6" w:rsidRPr="00CD3E7B">
        <w:rPr>
          <w:rFonts w:eastAsia="Calibri"/>
        </w:rPr>
        <w:t>du</w:t>
      </w:r>
      <w:r w:rsidR="00981D1D" w:rsidRPr="00CD3E7B">
        <w:rPr>
          <w:rFonts w:eastAsia="Calibri"/>
        </w:rPr>
        <w:t xml:space="preserve"> </w:t>
      </w:r>
      <w:r w:rsidRPr="00CD3E7B">
        <w:rPr>
          <w:rFonts w:eastAsia="Calibri"/>
        </w:rPr>
        <w:t>Document RRB23</w:t>
      </w:r>
      <w:r w:rsidRPr="00CD3E7B">
        <w:rPr>
          <w:rFonts w:eastAsia="Calibri"/>
        </w:rPr>
        <w:noBreakHyphen/>
        <w:t>2/13(</w:t>
      </w:r>
      <w:r w:rsidR="009645A4" w:rsidRPr="00CD3E7B">
        <w:rPr>
          <w:rFonts w:eastAsia="Calibri"/>
        </w:rPr>
        <w:t>Rév.</w:t>
      </w:r>
      <w:r w:rsidRPr="00CD3E7B">
        <w:rPr>
          <w:rFonts w:eastAsia="Calibri"/>
        </w:rPr>
        <w:t>1).</w:t>
      </w:r>
    </w:p>
    <w:p w14:paraId="7FE73706" w14:textId="5BE97F1C" w:rsidR="008B7F85" w:rsidRPr="00CD3E7B" w:rsidRDefault="008B7F85" w:rsidP="00751B0A">
      <w:pPr>
        <w:jc w:val="both"/>
        <w:rPr>
          <w:rFonts w:eastAsia="Calibri"/>
        </w:rPr>
      </w:pPr>
      <w:r w:rsidRPr="00CD3E7B">
        <w:rPr>
          <w:rFonts w:eastAsia="Calibri"/>
        </w:rPr>
        <w:t>3.13</w:t>
      </w:r>
      <w:r w:rsidRPr="00CD3E7B">
        <w:rPr>
          <w:rFonts w:eastAsia="Calibri"/>
        </w:rPr>
        <w:tab/>
      </w:r>
      <w:r w:rsidR="000113F7" w:rsidRPr="00CD3E7B">
        <w:rPr>
          <w:rFonts w:eastAsia="Calibri"/>
        </w:rPr>
        <w:t xml:space="preserve">En réponse à des questions de </w:t>
      </w:r>
      <w:r w:rsidR="000113F7" w:rsidRPr="00CD3E7B">
        <w:rPr>
          <w:rFonts w:eastAsia="Calibri"/>
          <w:b/>
          <w:bCs/>
        </w:rPr>
        <w:t>M. Henri</w:t>
      </w:r>
      <w:r w:rsidR="000113F7" w:rsidRPr="00CD3E7B">
        <w:rPr>
          <w:rFonts w:eastAsia="Calibri"/>
        </w:rPr>
        <w:t>,</w:t>
      </w:r>
      <w:r w:rsidR="00981D1D" w:rsidRPr="00CD3E7B">
        <w:rPr>
          <w:rFonts w:eastAsia="Calibri"/>
        </w:rPr>
        <w:t xml:space="preserve"> </w:t>
      </w:r>
      <w:r w:rsidR="000113F7" w:rsidRPr="00CD3E7B">
        <w:rPr>
          <w:rFonts w:eastAsia="Calibri"/>
        </w:rPr>
        <w:t xml:space="preserve">du </w:t>
      </w:r>
      <w:r w:rsidR="000113F7" w:rsidRPr="00CD3E7B">
        <w:rPr>
          <w:rFonts w:eastAsia="Calibri"/>
          <w:b/>
          <w:bCs/>
        </w:rPr>
        <w:t>Président</w:t>
      </w:r>
      <w:r w:rsidR="000113F7" w:rsidRPr="00CD3E7B">
        <w:rPr>
          <w:rFonts w:eastAsia="Calibri"/>
        </w:rPr>
        <w:t xml:space="preserve"> et de </w:t>
      </w:r>
      <w:r w:rsidR="000113F7" w:rsidRPr="00CD3E7B">
        <w:rPr>
          <w:rFonts w:eastAsia="Calibri"/>
          <w:b/>
          <w:bCs/>
        </w:rPr>
        <w:t xml:space="preserve">Mme </w:t>
      </w:r>
      <w:proofErr w:type="spellStart"/>
      <w:r w:rsidR="000113F7" w:rsidRPr="00CD3E7B">
        <w:rPr>
          <w:rFonts w:eastAsia="Calibri"/>
          <w:b/>
          <w:bCs/>
        </w:rPr>
        <w:t>Mannepalli</w:t>
      </w:r>
      <w:proofErr w:type="spellEnd"/>
      <w:r w:rsidR="000113F7" w:rsidRPr="00CD3E7B">
        <w:rPr>
          <w:rFonts w:eastAsia="Calibri"/>
        </w:rPr>
        <w:t xml:space="preserve">, </w:t>
      </w:r>
      <w:r w:rsidR="001B2C5E" w:rsidRPr="00CD3E7B">
        <w:rPr>
          <w:rFonts w:eastAsia="Calibri"/>
        </w:rPr>
        <w:t xml:space="preserve">le </w:t>
      </w:r>
      <w:r w:rsidR="000113F7" w:rsidRPr="00CD3E7B">
        <w:rPr>
          <w:rFonts w:eastAsia="Calibri"/>
          <w:b/>
          <w:bCs/>
        </w:rPr>
        <w:t>Chef du</w:t>
      </w:r>
      <w:r w:rsidR="004E34A8" w:rsidRPr="00CD3E7B">
        <w:rPr>
          <w:rFonts w:eastAsia="Calibri"/>
          <w:b/>
          <w:bCs/>
        </w:rPr>
        <w:t> </w:t>
      </w:r>
      <w:r w:rsidR="000113F7" w:rsidRPr="00CD3E7B">
        <w:rPr>
          <w:rFonts w:eastAsia="Calibri"/>
          <w:b/>
          <w:bCs/>
        </w:rPr>
        <w:t>SSD</w:t>
      </w:r>
      <w:r w:rsidR="00981D1D" w:rsidRPr="00CD3E7B">
        <w:rPr>
          <w:rFonts w:eastAsia="Calibri"/>
        </w:rPr>
        <w:t xml:space="preserve"> </w:t>
      </w:r>
      <w:r w:rsidR="001B2C5E" w:rsidRPr="00CD3E7B">
        <w:rPr>
          <w:rFonts w:eastAsia="Calibri"/>
        </w:rPr>
        <w:t>fait observer que</w:t>
      </w:r>
      <w:r w:rsidR="000113F7" w:rsidRPr="00CD3E7B">
        <w:rPr>
          <w:rFonts w:eastAsia="Calibri"/>
        </w:rPr>
        <w:t xml:space="preserve"> les notes de bas de </w:t>
      </w:r>
      <w:proofErr w:type="gramStart"/>
      <w:r w:rsidR="000113F7" w:rsidRPr="00CD3E7B">
        <w:rPr>
          <w:rFonts w:eastAsia="Calibri"/>
        </w:rPr>
        <w:t>page</w:t>
      </w:r>
      <w:r w:rsidR="00981D1D" w:rsidRPr="00CD3E7B">
        <w:rPr>
          <w:rFonts w:eastAsia="Calibri"/>
        </w:rPr>
        <w:t xml:space="preserve"> </w:t>
      </w:r>
      <w:r w:rsidR="001B2C5E" w:rsidRPr="00CD3E7B">
        <w:rPr>
          <w:rFonts w:eastAsia="Calibri"/>
        </w:rPr>
        <w:t>relatives</w:t>
      </w:r>
      <w:proofErr w:type="gramEnd"/>
      <w:r w:rsidR="001B2C5E" w:rsidRPr="00CD3E7B">
        <w:rPr>
          <w:rFonts w:eastAsia="Calibri"/>
        </w:rPr>
        <w:t xml:space="preserve"> aux</w:t>
      </w:r>
      <w:r w:rsidR="00981D1D" w:rsidRPr="00CD3E7B">
        <w:rPr>
          <w:rFonts w:eastAsia="Calibri"/>
        </w:rPr>
        <w:t xml:space="preserve"> </w:t>
      </w:r>
      <w:r w:rsidR="001B2C5E" w:rsidRPr="00CD3E7B">
        <w:rPr>
          <w:rFonts w:eastAsia="Calibri"/>
        </w:rPr>
        <w:t>T</w:t>
      </w:r>
      <w:r w:rsidR="000113F7" w:rsidRPr="00CD3E7B">
        <w:rPr>
          <w:rFonts w:eastAsia="Calibri"/>
        </w:rPr>
        <w:t>ableaux 3 et 4 sont</w:t>
      </w:r>
      <w:r w:rsidR="00981D1D" w:rsidRPr="00CD3E7B">
        <w:rPr>
          <w:rFonts w:ascii="Segoe UI" w:hAnsi="Segoe UI" w:cs="Segoe UI"/>
          <w:color w:val="000000"/>
          <w:sz w:val="14"/>
          <w:szCs w:val="14"/>
          <w:shd w:val="clear" w:color="auto" w:fill="F0F0F0"/>
        </w:rPr>
        <w:t xml:space="preserve"> </w:t>
      </w:r>
      <w:r w:rsidR="007500E4" w:rsidRPr="00CD3E7B">
        <w:rPr>
          <w:rFonts w:eastAsia="Calibri"/>
        </w:rPr>
        <w:t>dépourv</w:t>
      </w:r>
      <w:r w:rsidR="008B4CD0" w:rsidRPr="00CD3E7B">
        <w:rPr>
          <w:rFonts w:eastAsia="Calibri"/>
        </w:rPr>
        <w:t xml:space="preserve">ues de </w:t>
      </w:r>
      <w:r w:rsidR="007500E4" w:rsidRPr="00CD3E7B">
        <w:rPr>
          <w:rFonts w:eastAsia="Calibri"/>
        </w:rPr>
        <w:t>pertinence</w:t>
      </w:r>
      <w:r w:rsidR="00981D1D" w:rsidRPr="00CD3E7B">
        <w:rPr>
          <w:rFonts w:eastAsia="Calibri"/>
        </w:rPr>
        <w:t xml:space="preserve"> </w:t>
      </w:r>
      <w:r w:rsidR="000113F7" w:rsidRPr="00CD3E7B">
        <w:rPr>
          <w:rFonts w:eastAsia="Calibri"/>
        </w:rPr>
        <w:t>et devraient être supprimées. L</w:t>
      </w:r>
      <w:r w:rsidR="00981D1D" w:rsidRPr="00CD3E7B">
        <w:rPr>
          <w:rFonts w:eastAsia="Calibri"/>
        </w:rPr>
        <w:t>'</w:t>
      </w:r>
      <w:r w:rsidR="000113F7" w:rsidRPr="00CD3E7B">
        <w:rPr>
          <w:rFonts w:eastAsia="Calibri"/>
        </w:rPr>
        <w:t>augmentation d</w:t>
      </w:r>
      <w:r w:rsidR="008B4CD0" w:rsidRPr="00CD3E7B">
        <w:rPr>
          <w:rFonts w:eastAsia="Calibri"/>
        </w:rPr>
        <w:t>u</w:t>
      </w:r>
      <w:r w:rsidR="00981D1D" w:rsidRPr="00CD3E7B">
        <w:rPr>
          <w:rFonts w:eastAsia="Calibri"/>
        </w:rPr>
        <w:t xml:space="preserve"> </w:t>
      </w:r>
      <w:r w:rsidR="003B6D47" w:rsidRPr="00CD3E7B">
        <w:rPr>
          <w:rFonts w:eastAsia="Calibri"/>
        </w:rPr>
        <w:t>temps</w:t>
      </w:r>
      <w:r w:rsidR="000113F7" w:rsidRPr="00CD3E7B">
        <w:rPr>
          <w:rFonts w:eastAsia="Calibri"/>
        </w:rPr>
        <w:t xml:space="preserve"> de traitement </w:t>
      </w:r>
      <w:r w:rsidR="003B6D47" w:rsidRPr="00CD3E7B">
        <w:rPr>
          <w:rFonts w:eastAsia="Calibri"/>
        </w:rPr>
        <w:t xml:space="preserve">observée </w:t>
      </w:r>
      <w:r w:rsidR="000113F7" w:rsidRPr="00CD3E7B">
        <w:rPr>
          <w:rFonts w:eastAsia="Calibri"/>
        </w:rPr>
        <w:t>au cours des derniers mois</w:t>
      </w:r>
      <w:r w:rsidR="00C84C87" w:rsidRPr="00CD3E7B">
        <w:rPr>
          <w:rFonts w:eastAsia="Calibri"/>
        </w:rPr>
        <w:t>,</w:t>
      </w:r>
      <w:r w:rsidR="009B5059" w:rsidRPr="00CD3E7B">
        <w:rPr>
          <w:rFonts w:eastAsia="Calibri"/>
        </w:rPr>
        <w:t xml:space="preserve"> telle qu</w:t>
      </w:r>
      <w:r w:rsidR="00981D1D" w:rsidRPr="00CD3E7B">
        <w:rPr>
          <w:rFonts w:eastAsia="Calibri"/>
        </w:rPr>
        <w:t>'</w:t>
      </w:r>
      <w:r w:rsidR="009B5059" w:rsidRPr="00CD3E7B">
        <w:rPr>
          <w:rFonts w:eastAsia="Calibri"/>
        </w:rPr>
        <w:t>elle</w:t>
      </w:r>
      <w:r w:rsidR="003B6D47" w:rsidRPr="00CD3E7B">
        <w:rPr>
          <w:rFonts w:eastAsia="Calibri"/>
        </w:rPr>
        <w:t xml:space="preserve"> appar</w:t>
      </w:r>
      <w:r w:rsidR="009B5059" w:rsidRPr="00CD3E7B">
        <w:rPr>
          <w:rFonts w:eastAsia="Calibri"/>
        </w:rPr>
        <w:t>aît</w:t>
      </w:r>
      <w:r w:rsidR="00981D1D" w:rsidRPr="00CD3E7B">
        <w:rPr>
          <w:rFonts w:eastAsia="Calibri"/>
        </w:rPr>
        <w:t xml:space="preserve"> </w:t>
      </w:r>
      <w:r w:rsidR="000113F7" w:rsidRPr="00CD3E7B">
        <w:rPr>
          <w:rFonts w:eastAsia="Calibri"/>
        </w:rPr>
        <w:t xml:space="preserve">dans le </w:t>
      </w:r>
      <w:r w:rsidR="003B6D47" w:rsidRPr="00CD3E7B">
        <w:rPr>
          <w:rFonts w:eastAsia="Calibri"/>
        </w:rPr>
        <w:t>T</w:t>
      </w:r>
      <w:r w:rsidR="000113F7" w:rsidRPr="00CD3E7B">
        <w:rPr>
          <w:rFonts w:eastAsia="Calibri"/>
        </w:rPr>
        <w:t>ableau 2</w:t>
      </w:r>
      <w:r w:rsidR="009B5059" w:rsidRPr="00CD3E7B">
        <w:rPr>
          <w:rFonts w:eastAsia="Calibri"/>
        </w:rPr>
        <w:t>,</w:t>
      </w:r>
      <w:r w:rsidR="00981D1D" w:rsidRPr="00CD3E7B">
        <w:rPr>
          <w:rFonts w:eastAsia="Calibri"/>
        </w:rPr>
        <w:t xml:space="preserve"> </w:t>
      </w:r>
      <w:r w:rsidR="003B6D47" w:rsidRPr="00CD3E7B">
        <w:rPr>
          <w:rFonts w:eastAsia="Calibri"/>
        </w:rPr>
        <w:t>témoigne d</w:t>
      </w:r>
      <w:r w:rsidR="00981D1D" w:rsidRPr="00CD3E7B">
        <w:rPr>
          <w:rFonts w:eastAsia="Calibri"/>
        </w:rPr>
        <w:t>'</w:t>
      </w:r>
      <w:r w:rsidR="000113F7" w:rsidRPr="00CD3E7B">
        <w:rPr>
          <w:rFonts w:eastAsia="Calibri"/>
        </w:rPr>
        <w:t xml:space="preserve">une situation </w:t>
      </w:r>
      <w:proofErr w:type="gramStart"/>
      <w:r w:rsidR="000113F7" w:rsidRPr="00CD3E7B">
        <w:rPr>
          <w:rFonts w:eastAsia="Calibri"/>
        </w:rPr>
        <w:t>temporaire</w:t>
      </w:r>
      <w:r w:rsidR="009645A4" w:rsidRPr="00CD3E7B">
        <w:rPr>
          <w:rFonts w:eastAsia="Calibri"/>
        </w:rPr>
        <w:t>:</w:t>
      </w:r>
      <w:proofErr w:type="gramEnd"/>
      <w:r w:rsidR="000113F7" w:rsidRPr="00CD3E7B">
        <w:rPr>
          <w:rFonts w:eastAsia="Calibri"/>
        </w:rPr>
        <w:t xml:space="preserve"> chaque fois qu</w:t>
      </w:r>
      <w:r w:rsidR="008B4CD0" w:rsidRPr="00CD3E7B">
        <w:rPr>
          <w:rFonts w:eastAsia="Calibri"/>
        </w:rPr>
        <w:t>e le</w:t>
      </w:r>
      <w:r w:rsidR="00981D1D" w:rsidRPr="00CD3E7B">
        <w:rPr>
          <w:rFonts w:eastAsia="Calibri"/>
        </w:rPr>
        <w:t xml:space="preserve"> </w:t>
      </w:r>
      <w:r w:rsidR="000113F7" w:rsidRPr="00CD3E7B">
        <w:rPr>
          <w:rFonts w:eastAsia="Calibri"/>
        </w:rPr>
        <w:t xml:space="preserve">nombre de demandes reçues </w:t>
      </w:r>
      <w:r w:rsidR="008B4CD0" w:rsidRPr="00CD3E7B">
        <w:rPr>
          <w:rFonts w:eastAsia="Calibri"/>
        </w:rPr>
        <w:t xml:space="preserve">augmente fortement </w:t>
      </w:r>
      <w:r w:rsidR="000113F7" w:rsidRPr="00CD3E7B">
        <w:rPr>
          <w:rFonts w:eastAsia="Calibri"/>
        </w:rPr>
        <w:t xml:space="preserve">(comme </w:t>
      </w:r>
      <w:r w:rsidR="008B4CD0" w:rsidRPr="00CD3E7B">
        <w:rPr>
          <w:rFonts w:eastAsia="Calibri"/>
        </w:rPr>
        <w:t xml:space="preserve">cela a été le cas </w:t>
      </w:r>
      <w:r w:rsidR="000113F7" w:rsidRPr="00CD3E7B">
        <w:rPr>
          <w:rFonts w:eastAsia="Calibri"/>
        </w:rPr>
        <w:t>en décembre 2022</w:t>
      </w:r>
      <w:r w:rsidR="00B56F25" w:rsidRPr="00CD3E7B">
        <w:rPr>
          <w:rFonts w:eastAsia="Calibri"/>
        </w:rPr>
        <w:t xml:space="preserve"> –</w:t>
      </w:r>
      <w:r w:rsidR="000113F7" w:rsidRPr="00CD3E7B">
        <w:rPr>
          <w:rFonts w:eastAsia="Calibri"/>
        </w:rPr>
        <w:t xml:space="preserve"> 44 réseaux),</w:t>
      </w:r>
      <w:r w:rsidR="00981D1D" w:rsidRPr="00CD3E7B">
        <w:rPr>
          <w:rFonts w:eastAsia="Calibri"/>
        </w:rPr>
        <w:t xml:space="preserve"> </w:t>
      </w:r>
      <w:r w:rsidR="003B6D47" w:rsidRPr="00CD3E7B">
        <w:rPr>
          <w:rFonts w:eastAsia="Calibri"/>
        </w:rPr>
        <w:t>les effets</w:t>
      </w:r>
      <w:r w:rsidR="000113F7" w:rsidRPr="00CD3E7B">
        <w:rPr>
          <w:rFonts w:eastAsia="Calibri"/>
        </w:rPr>
        <w:t xml:space="preserve"> sur le</w:t>
      </w:r>
      <w:r w:rsidR="00981D1D" w:rsidRPr="00CD3E7B">
        <w:rPr>
          <w:rFonts w:eastAsia="Calibri"/>
        </w:rPr>
        <w:t xml:space="preserve"> </w:t>
      </w:r>
      <w:r w:rsidR="003B6D47" w:rsidRPr="00CD3E7B">
        <w:rPr>
          <w:rFonts w:eastAsia="Calibri"/>
        </w:rPr>
        <w:t>temps</w:t>
      </w:r>
      <w:r w:rsidR="000113F7" w:rsidRPr="00CD3E7B">
        <w:rPr>
          <w:rFonts w:eastAsia="Calibri"/>
        </w:rPr>
        <w:t xml:space="preserve"> de traitement</w:t>
      </w:r>
      <w:r w:rsidR="00981D1D" w:rsidRPr="00CD3E7B">
        <w:rPr>
          <w:rFonts w:eastAsia="Calibri"/>
        </w:rPr>
        <w:t xml:space="preserve"> </w:t>
      </w:r>
      <w:r w:rsidR="003B6D47" w:rsidRPr="00CD3E7B">
        <w:rPr>
          <w:rFonts w:eastAsia="Calibri"/>
        </w:rPr>
        <w:t>se font</w:t>
      </w:r>
      <w:r w:rsidR="000113F7" w:rsidRPr="00CD3E7B">
        <w:rPr>
          <w:rFonts w:eastAsia="Calibri"/>
        </w:rPr>
        <w:t xml:space="preserve"> sentir </w:t>
      </w:r>
      <w:r w:rsidR="008B4CD0" w:rsidRPr="00CD3E7B">
        <w:rPr>
          <w:rFonts w:eastAsia="Calibri"/>
        </w:rPr>
        <w:t>au cours des</w:t>
      </w:r>
      <w:r w:rsidR="000113F7" w:rsidRPr="00CD3E7B">
        <w:rPr>
          <w:rFonts w:eastAsia="Calibri"/>
        </w:rPr>
        <w:t xml:space="preserve"> mois suivants</w:t>
      </w:r>
      <w:r w:rsidR="009B5059" w:rsidRPr="00CD3E7B">
        <w:rPr>
          <w:rFonts w:eastAsia="Calibri"/>
        </w:rPr>
        <w:t>,</w:t>
      </w:r>
      <w:r w:rsidR="000113F7" w:rsidRPr="00CD3E7B">
        <w:rPr>
          <w:rFonts w:eastAsia="Calibri"/>
        </w:rPr>
        <w:t xml:space="preserve"> </w:t>
      </w:r>
      <w:r w:rsidR="003B6D47" w:rsidRPr="00CD3E7B">
        <w:rPr>
          <w:rFonts w:eastAsia="Calibri"/>
        </w:rPr>
        <w:t>lors</w:t>
      </w:r>
      <w:r w:rsidR="009B5059" w:rsidRPr="00CD3E7B">
        <w:rPr>
          <w:rFonts w:eastAsia="Calibri"/>
        </w:rPr>
        <w:t>q</w:t>
      </w:r>
      <w:r w:rsidR="003B6D47" w:rsidRPr="00CD3E7B">
        <w:rPr>
          <w:rFonts w:eastAsia="Calibri"/>
        </w:rPr>
        <w:t>ue</w:t>
      </w:r>
      <w:r w:rsidR="000113F7" w:rsidRPr="00CD3E7B">
        <w:rPr>
          <w:rFonts w:eastAsia="Calibri"/>
        </w:rPr>
        <w:t xml:space="preserve"> le pic</w:t>
      </w:r>
      <w:r w:rsidR="00981D1D" w:rsidRPr="00CD3E7B">
        <w:rPr>
          <w:rFonts w:eastAsia="Calibri"/>
        </w:rPr>
        <w:t xml:space="preserve"> </w:t>
      </w:r>
      <w:r w:rsidR="003B6D47" w:rsidRPr="00CD3E7B">
        <w:rPr>
          <w:rFonts w:eastAsia="Calibri"/>
        </w:rPr>
        <w:t>est</w:t>
      </w:r>
      <w:r w:rsidR="000113F7" w:rsidRPr="00CD3E7B">
        <w:rPr>
          <w:rFonts w:eastAsia="Calibri"/>
        </w:rPr>
        <w:t xml:space="preserve"> absorbé.</w:t>
      </w:r>
    </w:p>
    <w:p w14:paraId="295A13CD" w14:textId="7A523276" w:rsidR="008B7F85" w:rsidRPr="00CD3E7B" w:rsidRDefault="008B7F85" w:rsidP="00751B0A">
      <w:pPr>
        <w:jc w:val="both"/>
      </w:pPr>
      <w:r w:rsidRPr="00CD3E7B">
        <w:rPr>
          <w:rFonts w:eastAsia="Calibri"/>
        </w:rPr>
        <w:t>3.14</w:t>
      </w:r>
      <w:r w:rsidRPr="00CD3E7B">
        <w:tab/>
      </w:r>
      <w:r w:rsidR="00486190" w:rsidRPr="00CD3E7B">
        <w:t>Le Comité</w:t>
      </w:r>
      <w:r w:rsidR="00981D1D" w:rsidRPr="00CD3E7B">
        <w:t xml:space="preserve"> </w:t>
      </w:r>
      <w:r w:rsidR="00486190" w:rsidRPr="00CD3E7B">
        <w:rPr>
          <w:b/>
          <w:bCs/>
        </w:rPr>
        <w:t>prend note</w:t>
      </w:r>
      <w:r w:rsidR="00486190" w:rsidRPr="00CD3E7B">
        <w:t xml:space="preserve"> du § 2 du Document RRB23-2/13(Rév.1) et des Annexes 2 et 3, qui portent sur le traitement des fiches de notification</w:t>
      </w:r>
      <w:r w:rsidR="00981D1D" w:rsidRPr="00CD3E7B">
        <w:t xml:space="preserve"> </w:t>
      </w:r>
      <w:r w:rsidR="00486190" w:rsidRPr="00CD3E7B">
        <w:t>de systèmes de Terre et de</w:t>
      </w:r>
      <w:r w:rsidR="00981D1D" w:rsidRPr="00CD3E7B">
        <w:t xml:space="preserve"> </w:t>
      </w:r>
      <w:r w:rsidR="00486190" w:rsidRPr="00CD3E7B">
        <w:t>systèmes</w:t>
      </w:r>
      <w:r w:rsidR="00981D1D" w:rsidRPr="00CD3E7B">
        <w:t xml:space="preserve"> </w:t>
      </w:r>
      <w:r w:rsidR="00486190" w:rsidRPr="00CD3E7B">
        <w:t>à satellites, et</w:t>
      </w:r>
      <w:r w:rsidR="00981D1D" w:rsidRPr="00CD3E7B">
        <w:t xml:space="preserve"> </w:t>
      </w:r>
      <w:r w:rsidR="00486190" w:rsidRPr="00CD3E7B">
        <w:t xml:space="preserve">encourage le Bureau à tout mettre en œuvre pour traiter </w:t>
      </w:r>
      <w:r w:rsidR="00264477" w:rsidRPr="00CD3E7B">
        <w:t>l</w:t>
      </w:r>
      <w:r w:rsidR="00486190" w:rsidRPr="00CD3E7B">
        <w:t xml:space="preserve">es fiches </w:t>
      </w:r>
      <w:r w:rsidR="00264477" w:rsidRPr="00CD3E7B">
        <w:t xml:space="preserve">en question </w:t>
      </w:r>
      <w:r w:rsidR="00486190" w:rsidRPr="00CD3E7B">
        <w:t>dans les délais réglementaires.</w:t>
      </w:r>
    </w:p>
    <w:p w14:paraId="7FB65DF6" w14:textId="735439EB" w:rsidR="008B7F85" w:rsidRPr="00CD3E7B" w:rsidRDefault="00472F91" w:rsidP="00C00EC8">
      <w:pPr>
        <w:pStyle w:val="Headingb"/>
        <w:jc w:val="both"/>
      </w:pPr>
      <w:r w:rsidRPr="00CD3E7B">
        <w:lastRenderedPageBreak/>
        <w:t>Mise en œuvre du recouvrement des coûts pour le traitement des fiches de notification des réseaux à satellite</w:t>
      </w:r>
      <w:r w:rsidR="00981D1D" w:rsidRPr="00CD3E7B">
        <w:t xml:space="preserve"> </w:t>
      </w:r>
      <w:r w:rsidR="008B7F85" w:rsidRPr="00CD3E7B">
        <w:t>(§ 3</w:t>
      </w:r>
      <w:r w:rsidRPr="00CD3E7B">
        <w:t xml:space="preserve"> du</w:t>
      </w:r>
      <w:r w:rsidR="00981D1D" w:rsidRPr="00CD3E7B">
        <w:t xml:space="preserve"> </w:t>
      </w:r>
      <w:r w:rsidR="008B7F85" w:rsidRPr="00CD3E7B">
        <w:t>Document RRB23</w:t>
      </w:r>
      <w:r w:rsidR="008B7F85" w:rsidRPr="00CD3E7B">
        <w:noBreakHyphen/>
        <w:t>2/13(</w:t>
      </w:r>
      <w:r w:rsidR="009645A4" w:rsidRPr="00CD3E7B">
        <w:t>Rév.</w:t>
      </w:r>
      <w:r w:rsidR="008B7F85" w:rsidRPr="00CD3E7B">
        <w:t>1)</w:t>
      </w:r>
      <w:r w:rsidR="00981D1D" w:rsidRPr="00CD3E7B">
        <w:t xml:space="preserve"> </w:t>
      </w:r>
      <w:r w:rsidRPr="00CD3E7B">
        <w:t>et</w:t>
      </w:r>
      <w:r w:rsidR="00981D1D" w:rsidRPr="00CD3E7B">
        <w:t xml:space="preserve"> </w:t>
      </w:r>
      <w:r w:rsidR="008B7F85" w:rsidRPr="00CD3E7B">
        <w:t>Annex</w:t>
      </w:r>
      <w:r w:rsidRPr="00CD3E7B">
        <w:t>e</w:t>
      </w:r>
      <w:r w:rsidR="008B7F85" w:rsidRPr="00CD3E7B">
        <w:t xml:space="preserve"> 4)</w:t>
      </w:r>
    </w:p>
    <w:p w14:paraId="2BF4E2AC" w14:textId="42C59768" w:rsidR="008B7F85" w:rsidRPr="00CD3E7B" w:rsidRDefault="008B7F85" w:rsidP="00C00EC8">
      <w:pPr>
        <w:keepLines/>
        <w:jc w:val="both"/>
      </w:pPr>
      <w:r w:rsidRPr="00CD3E7B">
        <w:rPr>
          <w:rFonts w:eastAsia="Calibri"/>
        </w:rPr>
        <w:t>3.15</w:t>
      </w:r>
      <w:r w:rsidRPr="00CD3E7B">
        <w:tab/>
      </w:r>
      <w:r w:rsidR="008B55E8" w:rsidRPr="00CD3E7B">
        <w:t>Le Comité</w:t>
      </w:r>
      <w:r w:rsidR="00981D1D" w:rsidRPr="00CD3E7B">
        <w:t xml:space="preserve"> </w:t>
      </w:r>
      <w:r w:rsidR="008B55E8" w:rsidRPr="00CD3E7B">
        <w:rPr>
          <w:b/>
          <w:bCs/>
        </w:rPr>
        <w:t>prend note</w:t>
      </w:r>
      <w:r w:rsidR="008B55E8" w:rsidRPr="00CD3E7B">
        <w:t xml:space="preserve"> des § 3.1 et 3.2 du Document RRB23-2/13(Rév.1),</w:t>
      </w:r>
      <w:r w:rsidR="00981D1D" w:rsidRPr="00CD3E7B">
        <w:t xml:space="preserve"> </w:t>
      </w:r>
      <w:r w:rsidR="008B55E8" w:rsidRPr="00CD3E7B">
        <w:t>qui traitent respectivement des retards de paiement et des activités du Conseil, et de l</w:t>
      </w:r>
      <w:r w:rsidR="00981D1D" w:rsidRPr="00CD3E7B">
        <w:t>'</w:t>
      </w:r>
      <w:r w:rsidR="008B55E8" w:rsidRPr="00CD3E7B">
        <w:t>Annexe 4, qui porte sur la mise en œuvre du recouvrement des coûts pour</w:t>
      </w:r>
      <w:r w:rsidR="008B55E8" w:rsidRPr="00CD3E7B">
        <w:rPr>
          <w:rFonts w:eastAsia="Calibri"/>
        </w:rPr>
        <w:t xml:space="preserve"> le traitement des fiches de notification</w:t>
      </w:r>
      <w:r w:rsidR="00981D1D" w:rsidRPr="00CD3E7B">
        <w:t xml:space="preserve"> </w:t>
      </w:r>
      <w:r w:rsidR="008B55E8" w:rsidRPr="00CD3E7B">
        <w:t>des réseaux à satellite.</w:t>
      </w:r>
      <w:r w:rsidR="00337D72" w:rsidRPr="00CD3E7B">
        <w:t xml:space="preserve"> Le Comité prend </w:t>
      </w:r>
      <w:r w:rsidR="005623A9">
        <w:t xml:space="preserve">également </w:t>
      </w:r>
      <w:r w:rsidR="00337D72" w:rsidRPr="00CD3E7B">
        <w:t>note des mesures prises et remercie le B</w:t>
      </w:r>
      <w:r w:rsidR="005623A9">
        <w:t>ureau</w:t>
      </w:r>
      <w:r w:rsidR="00337D72" w:rsidRPr="00CD3E7B">
        <w:t xml:space="preserve"> et le GCR pour le travail effectué sur cette question.</w:t>
      </w:r>
    </w:p>
    <w:p w14:paraId="6CA8A005" w14:textId="3FDD9A71" w:rsidR="008B7F85" w:rsidRPr="00CD3E7B" w:rsidRDefault="008B55E8" w:rsidP="00C00EC8">
      <w:pPr>
        <w:pStyle w:val="Headingb"/>
        <w:jc w:val="both"/>
      </w:pPr>
      <w:bookmarkStart w:id="37" w:name="_Hlk139715027"/>
      <w:r w:rsidRPr="00CD3E7B">
        <w:t>Cas de brouillages préjudiciables et/ou infractions au Règlement des radiocommunications (Article 15 du RR)</w:t>
      </w:r>
      <w:r w:rsidR="00981D1D" w:rsidRPr="00CD3E7B">
        <w:t xml:space="preserve"> </w:t>
      </w:r>
      <w:r w:rsidR="008B7F85" w:rsidRPr="00CD3E7B">
        <w:t>(§ 4</w:t>
      </w:r>
      <w:r w:rsidR="00981D1D" w:rsidRPr="00CD3E7B">
        <w:t xml:space="preserve"> </w:t>
      </w:r>
      <w:r w:rsidRPr="00CD3E7B">
        <w:t xml:space="preserve">du </w:t>
      </w:r>
      <w:r w:rsidR="008B7F85" w:rsidRPr="00CD3E7B">
        <w:t>Document RRB23</w:t>
      </w:r>
      <w:r w:rsidR="008B7F85" w:rsidRPr="00CD3E7B">
        <w:noBreakHyphen/>
        <w:t>2/13(</w:t>
      </w:r>
      <w:r w:rsidR="009645A4" w:rsidRPr="00CD3E7B">
        <w:t>Rév.</w:t>
      </w:r>
      <w:r w:rsidR="008B7F85" w:rsidRPr="00CD3E7B">
        <w:t>1)</w:t>
      </w:r>
      <w:r w:rsidR="00981D1D" w:rsidRPr="00CD3E7B">
        <w:t xml:space="preserve"> </w:t>
      </w:r>
      <w:r w:rsidRPr="00CD3E7B">
        <w:t>et</w:t>
      </w:r>
      <w:r w:rsidR="00981D1D" w:rsidRPr="00CD3E7B">
        <w:t xml:space="preserve"> </w:t>
      </w:r>
      <w:r w:rsidR="008B7F85" w:rsidRPr="00CD3E7B">
        <w:t>Addendum 1</w:t>
      </w:r>
      <w:r w:rsidR="00981D1D" w:rsidRPr="00CD3E7B">
        <w:t xml:space="preserve"> </w:t>
      </w:r>
      <w:r w:rsidRPr="00CD3E7B">
        <w:t>et</w:t>
      </w:r>
      <w:r w:rsidR="00981D1D" w:rsidRPr="00CD3E7B">
        <w:t xml:space="preserve"> </w:t>
      </w:r>
      <w:r w:rsidR="008B7F85" w:rsidRPr="00CD3E7B">
        <w:t>Document</w:t>
      </w:r>
      <w:r w:rsidR="001372CC" w:rsidRPr="00CD3E7B">
        <w:t> </w:t>
      </w:r>
      <w:r w:rsidR="008B7F85" w:rsidRPr="00CD3E7B">
        <w:t>RRB23</w:t>
      </w:r>
      <w:r w:rsidR="001372CC" w:rsidRPr="00CD3E7B">
        <w:noBreakHyphen/>
      </w:r>
      <w:r w:rsidR="008B7F85" w:rsidRPr="00CD3E7B">
        <w:t>2/DELAYED/3)</w:t>
      </w:r>
    </w:p>
    <w:p w14:paraId="1C0FE138" w14:textId="2A9585C3" w:rsidR="008B7F85" w:rsidRPr="00CD3E7B" w:rsidRDefault="008B7F85" w:rsidP="00C00EC8">
      <w:pPr>
        <w:jc w:val="both"/>
        <w:rPr>
          <w:rFonts w:eastAsia="Calibri"/>
        </w:rPr>
      </w:pPr>
      <w:bookmarkStart w:id="38" w:name="_Hlk139715037"/>
      <w:bookmarkStart w:id="39" w:name="_Hlk139715412"/>
      <w:bookmarkEnd w:id="37"/>
      <w:r w:rsidRPr="00CD3E7B">
        <w:rPr>
          <w:rFonts w:eastAsia="Calibri"/>
        </w:rPr>
        <w:t>3.16</w:t>
      </w:r>
      <w:r w:rsidRPr="00CD3E7B">
        <w:rPr>
          <w:rFonts w:eastAsia="Calibri"/>
        </w:rPr>
        <w:tab/>
      </w:r>
      <w:r w:rsidR="00047F70" w:rsidRPr="00CD3E7B">
        <w:rPr>
          <w:rFonts w:eastAsia="Calibri"/>
        </w:rPr>
        <w:t xml:space="preserve">Le Comité </w:t>
      </w:r>
      <w:r w:rsidR="00047F70" w:rsidRPr="00CD3E7B">
        <w:rPr>
          <w:rFonts w:eastAsia="Calibri"/>
          <w:b/>
          <w:bCs/>
        </w:rPr>
        <w:t>prend note</w:t>
      </w:r>
      <w:r w:rsidR="00047F70" w:rsidRPr="00CD3E7B">
        <w:rPr>
          <w:rFonts w:eastAsia="Calibri"/>
        </w:rPr>
        <w:t xml:space="preserve"> du § 4.1 du Document RRB23-2/13(</w:t>
      </w:r>
      <w:r w:rsidR="009645A4" w:rsidRPr="00CD3E7B">
        <w:rPr>
          <w:rFonts w:eastAsia="Calibri"/>
        </w:rPr>
        <w:t>Rév.</w:t>
      </w:r>
      <w:r w:rsidR="00047F70" w:rsidRPr="00CD3E7B">
        <w:rPr>
          <w:rFonts w:eastAsia="Calibri"/>
        </w:rPr>
        <w:t>1),</w:t>
      </w:r>
      <w:r w:rsidR="00981D1D" w:rsidRPr="00CD3E7B">
        <w:rPr>
          <w:rFonts w:eastAsia="Calibri"/>
        </w:rPr>
        <w:t xml:space="preserve"> </w:t>
      </w:r>
      <w:r w:rsidR="00047F70" w:rsidRPr="00CD3E7B">
        <w:rPr>
          <w:rFonts w:eastAsia="Calibri"/>
        </w:rPr>
        <w:t xml:space="preserve">qui </w:t>
      </w:r>
      <w:r w:rsidR="00A11AAB" w:rsidRPr="00CD3E7B">
        <w:rPr>
          <w:rFonts w:eastAsia="Calibri"/>
        </w:rPr>
        <w:t>contient</w:t>
      </w:r>
      <w:r w:rsidR="00981D1D" w:rsidRPr="00CD3E7B">
        <w:rPr>
          <w:rFonts w:eastAsia="Calibri"/>
        </w:rPr>
        <w:t xml:space="preserve"> </w:t>
      </w:r>
      <w:r w:rsidR="00047F70" w:rsidRPr="00CD3E7B">
        <w:rPr>
          <w:rFonts w:eastAsia="Calibri"/>
        </w:rPr>
        <w:t>des statistiques sur les cas de brouillages préjudiciables et les infractions au Règlement des radiocommunications.</w:t>
      </w:r>
    </w:p>
    <w:bookmarkEnd w:id="38"/>
    <w:p w14:paraId="283FEF7F" w14:textId="14AF357F" w:rsidR="008B7F85" w:rsidRPr="00CD3E7B" w:rsidRDefault="00155FD2" w:rsidP="00C00EC8">
      <w:pPr>
        <w:pStyle w:val="Headingb"/>
        <w:jc w:val="both"/>
      </w:pPr>
      <w:r w:rsidRPr="00CD3E7B">
        <w:t>Brouillages préjudiciables causés à des stations de radiodiffusion en ondes métriques/décimétriques entre l</w:t>
      </w:r>
      <w:r w:rsidR="00981D1D" w:rsidRPr="00CD3E7B">
        <w:t>'</w:t>
      </w:r>
      <w:r w:rsidRPr="00CD3E7B">
        <w:t>Italie et les pays voisins</w:t>
      </w:r>
    </w:p>
    <w:p w14:paraId="4CAAF0D5" w14:textId="041BE8A1" w:rsidR="008B7F85" w:rsidRPr="00CD3E7B" w:rsidRDefault="008B7F85" w:rsidP="00C00EC8">
      <w:pPr>
        <w:jc w:val="both"/>
        <w:rPr>
          <w:rFonts w:eastAsia="Calibri"/>
        </w:rPr>
      </w:pPr>
      <w:r w:rsidRPr="00CD3E7B">
        <w:rPr>
          <w:rFonts w:eastAsia="Calibri"/>
        </w:rPr>
        <w:t>3.17</w:t>
      </w:r>
      <w:r w:rsidRPr="00CD3E7B">
        <w:rPr>
          <w:rFonts w:eastAsia="Calibri"/>
        </w:rPr>
        <w:tab/>
      </w:r>
      <w:r w:rsidR="001372CC" w:rsidRPr="00CD3E7B">
        <w:rPr>
          <w:rFonts w:eastAsia="Calibri"/>
        </w:rPr>
        <w:t>À</w:t>
      </w:r>
      <w:r w:rsidR="00A11AAB" w:rsidRPr="00CD3E7B">
        <w:rPr>
          <w:rFonts w:eastAsia="Calibri"/>
        </w:rPr>
        <w:t xml:space="preserve"> propos </w:t>
      </w:r>
      <w:r w:rsidR="002D0DC5" w:rsidRPr="00CD3E7B">
        <w:rPr>
          <w:rFonts w:eastAsia="Calibri"/>
        </w:rPr>
        <w:t>du § 4.2 du Document RRB23-2/13(</w:t>
      </w:r>
      <w:r w:rsidR="009645A4" w:rsidRPr="00CD3E7B">
        <w:rPr>
          <w:rFonts w:eastAsia="Calibri"/>
        </w:rPr>
        <w:t>Rév.</w:t>
      </w:r>
      <w:r w:rsidR="002D0DC5" w:rsidRPr="00CD3E7B">
        <w:rPr>
          <w:rFonts w:eastAsia="Calibri"/>
        </w:rPr>
        <w:t>1)</w:t>
      </w:r>
      <w:r w:rsidR="00981D1D" w:rsidRPr="00CD3E7B">
        <w:rPr>
          <w:rFonts w:eastAsia="Calibri"/>
        </w:rPr>
        <w:t xml:space="preserve"> </w:t>
      </w:r>
      <w:r w:rsidR="002D0DC5" w:rsidRPr="00CD3E7B">
        <w:rPr>
          <w:rFonts w:eastAsia="Calibri"/>
        </w:rPr>
        <w:t>et de l</w:t>
      </w:r>
      <w:r w:rsidR="009645A4" w:rsidRPr="00CD3E7B">
        <w:rPr>
          <w:rFonts w:eastAsia="Calibri"/>
        </w:rPr>
        <w:t>'</w:t>
      </w:r>
      <w:r w:rsidR="002D0DC5" w:rsidRPr="00CD3E7B">
        <w:rPr>
          <w:rFonts w:eastAsia="Calibri"/>
        </w:rPr>
        <w:t>Addendum 1,</w:t>
      </w:r>
      <w:r w:rsidR="00981D1D" w:rsidRPr="00CD3E7B">
        <w:rPr>
          <w:rFonts w:eastAsia="Calibri"/>
        </w:rPr>
        <w:t xml:space="preserve"> </w:t>
      </w:r>
      <w:r w:rsidR="002D0DC5" w:rsidRPr="00CD3E7B">
        <w:rPr>
          <w:rFonts w:eastAsia="Calibri"/>
        </w:rPr>
        <w:t>relatifs aux brouillages préjudiciables causés à des stations de radiodiffusion en ondes métriques/décimétriques ent</w:t>
      </w:r>
      <w:r w:rsidR="00A11AAB" w:rsidRPr="00CD3E7B">
        <w:rPr>
          <w:rFonts w:eastAsia="Calibri"/>
        </w:rPr>
        <w:t>re l</w:t>
      </w:r>
      <w:r w:rsidR="00981D1D" w:rsidRPr="00CD3E7B">
        <w:rPr>
          <w:rFonts w:eastAsia="Calibri"/>
        </w:rPr>
        <w:t>'</w:t>
      </w:r>
      <w:r w:rsidR="00A11AAB" w:rsidRPr="00CD3E7B">
        <w:rPr>
          <w:rFonts w:eastAsia="Calibri"/>
        </w:rPr>
        <w:t xml:space="preserve">Italie et les pays voisins, </w:t>
      </w:r>
      <w:r w:rsidR="00687ED8" w:rsidRPr="00CD3E7B">
        <w:rPr>
          <w:rFonts w:eastAsia="Calibri"/>
          <w:b/>
          <w:bCs/>
        </w:rPr>
        <w:t>Mme</w:t>
      </w:r>
      <w:r w:rsidR="00981D1D" w:rsidRPr="00CD3E7B">
        <w:rPr>
          <w:rFonts w:eastAsia="Calibri"/>
          <w:b/>
          <w:bCs/>
        </w:rPr>
        <w:t xml:space="preserve"> </w:t>
      </w:r>
      <w:r w:rsidRPr="00CD3E7B">
        <w:rPr>
          <w:rFonts w:eastAsia="Calibri"/>
          <w:b/>
          <w:bCs/>
        </w:rPr>
        <w:t>Ghazi (</w:t>
      </w:r>
      <w:r w:rsidR="002D0DC5" w:rsidRPr="00CD3E7B">
        <w:rPr>
          <w:rFonts w:eastAsia="Calibri"/>
          <w:b/>
          <w:bCs/>
        </w:rPr>
        <w:t>Chef du TSD/BCD</w:t>
      </w:r>
      <w:r w:rsidR="00B97B9E" w:rsidRPr="00CD3E7B">
        <w:rPr>
          <w:rFonts w:eastAsia="Calibri"/>
          <w:b/>
          <w:bCs/>
        </w:rPr>
        <w:t>)</w:t>
      </w:r>
      <w:r w:rsidRPr="00CD3E7B">
        <w:rPr>
          <w:rFonts w:eastAsia="Calibri"/>
        </w:rPr>
        <w:t xml:space="preserve"> </w:t>
      </w:r>
      <w:r w:rsidR="002D0DC5" w:rsidRPr="00CD3E7B">
        <w:rPr>
          <w:rFonts w:eastAsia="Calibri"/>
        </w:rPr>
        <w:t>souligne qu</w:t>
      </w:r>
      <w:r w:rsidR="00981D1D" w:rsidRPr="00CD3E7B">
        <w:rPr>
          <w:rFonts w:eastAsia="Calibri"/>
        </w:rPr>
        <w:t>'</w:t>
      </w:r>
      <w:r w:rsidR="002D0DC5" w:rsidRPr="00CD3E7B">
        <w:rPr>
          <w:rFonts w:eastAsia="Calibri"/>
        </w:rPr>
        <w:t>une réunion de coordination multilatérale organisée par le Bureau a</w:t>
      </w:r>
      <w:r w:rsidR="00981D1D" w:rsidRPr="00CD3E7B">
        <w:rPr>
          <w:rFonts w:eastAsia="Calibri"/>
        </w:rPr>
        <w:t xml:space="preserve"> </w:t>
      </w:r>
      <w:r w:rsidR="002D0DC5" w:rsidRPr="00CD3E7B">
        <w:rPr>
          <w:rFonts w:eastAsia="Calibri"/>
        </w:rPr>
        <w:t>eu lieu à Rome les 19 et 20 juin 2023. Un rapport détaillé sur les résultats de cette réunion, à laquelle ont participé les Administrations de la Croatie, de la France (</w:t>
      </w:r>
      <w:r w:rsidR="00A11AAB" w:rsidRPr="00CD3E7B">
        <w:rPr>
          <w:rFonts w:eastAsia="Calibri"/>
        </w:rPr>
        <w:t xml:space="preserve">qui a participé </w:t>
      </w:r>
      <w:r w:rsidR="002D0DC5" w:rsidRPr="00CD3E7B">
        <w:rPr>
          <w:rFonts w:eastAsia="Calibri"/>
        </w:rPr>
        <w:t>à distance pour des raisons logistiques), de l</w:t>
      </w:r>
      <w:r w:rsidR="00981D1D" w:rsidRPr="00CD3E7B">
        <w:rPr>
          <w:rFonts w:eastAsia="Calibri"/>
        </w:rPr>
        <w:t>'</w:t>
      </w:r>
      <w:r w:rsidR="002D0DC5" w:rsidRPr="00CD3E7B">
        <w:rPr>
          <w:rFonts w:eastAsia="Calibri"/>
        </w:rPr>
        <w:t>Italie, de Malte</w:t>
      </w:r>
      <w:r w:rsidR="00C84C87" w:rsidRPr="00CD3E7B">
        <w:rPr>
          <w:rFonts w:eastAsia="Calibri"/>
        </w:rPr>
        <w:t>,</w:t>
      </w:r>
      <w:r w:rsidR="002D0DC5" w:rsidRPr="00CD3E7B">
        <w:rPr>
          <w:rFonts w:eastAsia="Calibri"/>
        </w:rPr>
        <w:t xml:space="preserve"> de la Slovénie et de la Suisse, figure</w:t>
      </w:r>
      <w:r w:rsidR="00981D1D" w:rsidRPr="00CD3E7B">
        <w:rPr>
          <w:rFonts w:eastAsia="Calibri"/>
        </w:rPr>
        <w:t xml:space="preserve"> </w:t>
      </w:r>
      <w:r w:rsidR="002D0DC5" w:rsidRPr="00CD3E7B">
        <w:rPr>
          <w:rFonts w:eastAsia="Calibri"/>
        </w:rPr>
        <w:t>dans l</w:t>
      </w:r>
      <w:r w:rsidR="00981D1D" w:rsidRPr="00CD3E7B">
        <w:rPr>
          <w:rFonts w:eastAsia="Calibri"/>
        </w:rPr>
        <w:t>'</w:t>
      </w:r>
      <w:r w:rsidR="002D0DC5" w:rsidRPr="00CD3E7B">
        <w:rPr>
          <w:rFonts w:eastAsia="Calibri"/>
        </w:rPr>
        <w:t>Addendum 1 au Document RRB23-2/13(Rév.1).</w:t>
      </w:r>
    </w:p>
    <w:p w14:paraId="15FD0B82" w14:textId="3AD8CFF1" w:rsidR="004F40A0" w:rsidRPr="00CD3E7B" w:rsidRDefault="008B7F85" w:rsidP="00C00EC8">
      <w:pPr>
        <w:keepLines/>
        <w:jc w:val="both"/>
      </w:pPr>
      <w:r w:rsidRPr="00CD3E7B">
        <w:rPr>
          <w:rFonts w:eastAsia="Calibri"/>
        </w:rPr>
        <w:t>3.18</w:t>
      </w:r>
      <w:r w:rsidRPr="00CD3E7B">
        <w:rPr>
          <w:rFonts w:eastAsia="Calibri"/>
        </w:rPr>
        <w:tab/>
      </w:r>
      <w:r w:rsidR="00C346F3" w:rsidRPr="00CD3E7B">
        <w:rPr>
          <w:rFonts w:eastAsia="Calibri"/>
        </w:rPr>
        <w:t xml:space="preserve">Comme </w:t>
      </w:r>
      <w:r w:rsidR="00394CE6" w:rsidRPr="00CD3E7B">
        <w:rPr>
          <w:rFonts w:eastAsia="Calibri"/>
        </w:rPr>
        <w:t>l</w:t>
      </w:r>
      <w:r w:rsidR="00981D1D" w:rsidRPr="00CD3E7B">
        <w:rPr>
          <w:rFonts w:eastAsia="Calibri"/>
        </w:rPr>
        <w:t>'</w:t>
      </w:r>
      <w:r w:rsidR="00394CE6" w:rsidRPr="00CD3E7B">
        <w:rPr>
          <w:rFonts w:eastAsia="Calibri"/>
        </w:rPr>
        <w:t xml:space="preserve">avait </w:t>
      </w:r>
      <w:r w:rsidR="00C346F3" w:rsidRPr="00CD3E7B">
        <w:rPr>
          <w:rFonts w:eastAsia="Calibri"/>
        </w:rPr>
        <w:t>recommandé</w:t>
      </w:r>
      <w:r w:rsidR="00981D1D" w:rsidRPr="00CD3E7B">
        <w:rPr>
          <w:rFonts w:eastAsia="Calibri"/>
        </w:rPr>
        <w:t xml:space="preserve"> </w:t>
      </w:r>
      <w:r w:rsidR="00C346F3" w:rsidRPr="00CD3E7B">
        <w:rPr>
          <w:rFonts w:eastAsia="Calibri"/>
        </w:rPr>
        <w:t xml:space="preserve">le </w:t>
      </w:r>
      <w:r w:rsidR="00394CE6" w:rsidRPr="00CD3E7B">
        <w:rPr>
          <w:rFonts w:eastAsia="Calibri"/>
        </w:rPr>
        <w:t>Comité</w:t>
      </w:r>
      <w:r w:rsidR="00981D1D" w:rsidRPr="00CD3E7B">
        <w:rPr>
          <w:rFonts w:eastAsia="Calibri"/>
        </w:rPr>
        <w:t xml:space="preserve"> </w:t>
      </w:r>
      <w:r w:rsidR="00394CE6" w:rsidRPr="00CD3E7B">
        <w:rPr>
          <w:rFonts w:eastAsia="Calibri"/>
        </w:rPr>
        <w:t xml:space="preserve">à </w:t>
      </w:r>
      <w:r w:rsidR="00C346F3" w:rsidRPr="00CD3E7B">
        <w:rPr>
          <w:rFonts w:eastAsia="Calibri"/>
        </w:rPr>
        <w:t>sa réunion</w:t>
      </w:r>
      <w:r w:rsidR="00394CE6" w:rsidRPr="00CD3E7B">
        <w:rPr>
          <w:rFonts w:eastAsia="Calibri"/>
        </w:rPr>
        <w:t xml:space="preserve"> précédente</w:t>
      </w:r>
      <w:r w:rsidR="00C346F3" w:rsidRPr="00CD3E7B">
        <w:rPr>
          <w:rFonts w:eastAsia="Calibri"/>
        </w:rPr>
        <w:t>,</w:t>
      </w:r>
      <w:r w:rsidR="00981D1D" w:rsidRPr="00CD3E7B">
        <w:rPr>
          <w:rFonts w:eastAsia="Calibri"/>
        </w:rPr>
        <w:t xml:space="preserve"> </w:t>
      </w:r>
      <w:r w:rsidR="00394CE6" w:rsidRPr="00CD3E7B">
        <w:rPr>
          <w:rFonts w:eastAsia="Calibri"/>
        </w:rPr>
        <w:t>plusieurs</w:t>
      </w:r>
      <w:r w:rsidR="00981D1D" w:rsidRPr="00CD3E7B">
        <w:rPr>
          <w:rFonts w:eastAsia="Calibri"/>
        </w:rPr>
        <w:t xml:space="preserve"> </w:t>
      </w:r>
      <w:r w:rsidR="00C346F3" w:rsidRPr="00CD3E7B">
        <w:rPr>
          <w:rFonts w:eastAsia="Calibri"/>
        </w:rPr>
        <w:t>réunions bilatérales et multilatérales ont eu lieu (§ 1.1 de l</w:t>
      </w:r>
      <w:r w:rsidR="00981D1D" w:rsidRPr="00CD3E7B">
        <w:rPr>
          <w:rFonts w:eastAsia="Calibri"/>
        </w:rPr>
        <w:t>'</w:t>
      </w:r>
      <w:r w:rsidR="00C346F3" w:rsidRPr="00CD3E7B">
        <w:rPr>
          <w:rFonts w:eastAsia="Calibri"/>
        </w:rPr>
        <w:t>Addendum 1). À la suite d</w:t>
      </w:r>
      <w:r w:rsidR="00981D1D" w:rsidRPr="00CD3E7B">
        <w:rPr>
          <w:rFonts w:eastAsia="Calibri"/>
        </w:rPr>
        <w:t>'</w:t>
      </w:r>
      <w:r w:rsidR="00C346F3" w:rsidRPr="00CD3E7B">
        <w:rPr>
          <w:rFonts w:eastAsia="Calibri"/>
        </w:rPr>
        <w:t xml:space="preserve">une réunion trilatérale entre les </w:t>
      </w:r>
      <w:r w:rsidR="00394CE6" w:rsidRPr="00CD3E7B">
        <w:rPr>
          <w:rFonts w:eastAsia="Calibri"/>
        </w:rPr>
        <w:t>A</w:t>
      </w:r>
      <w:r w:rsidR="00C346F3" w:rsidRPr="00CD3E7B">
        <w:rPr>
          <w:rFonts w:eastAsia="Calibri"/>
        </w:rPr>
        <w:t>dministrations</w:t>
      </w:r>
      <w:r w:rsidR="00394CE6" w:rsidRPr="00CD3E7B">
        <w:rPr>
          <w:rFonts w:eastAsia="Calibri"/>
        </w:rPr>
        <w:t xml:space="preserve"> de l</w:t>
      </w:r>
      <w:r w:rsidR="00981D1D" w:rsidRPr="00CD3E7B">
        <w:rPr>
          <w:rFonts w:eastAsia="Calibri"/>
        </w:rPr>
        <w:t>'</w:t>
      </w:r>
      <w:r w:rsidR="00394CE6" w:rsidRPr="00CD3E7B">
        <w:rPr>
          <w:rFonts w:eastAsia="Calibri"/>
        </w:rPr>
        <w:t>Italie, de la Croatie et de la Slovénie</w:t>
      </w:r>
      <w:r w:rsidR="00C84C87" w:rsidRPr="00CD3E7B">
        <w:rPr>
          <w:rFonts w:eastAsia="Calibri"/>
        </w:rPr>
        <w:t>,</w:t>
      </w:r>
      <w:r w:rsidR="00C346F3" w:rsidRPr="00CD3E7B">
        <w:rPr>
          <w:rFonts w:eastAsia="Calibri"/>
        </w:rPr>
        <w:t xml:space="preserve"> avec la participation de la Commission</w:t>
      </w:r>
      <w:r w:rsidR="004D7180" w:rsidRPr="00CD3E7B">
        <w:rPr>
          <w:rFonts w:eastAsia="Calibri"/>
        </w:rPr>
        <w:t> </w:t>
      </w:r>
      <w:r w:rsidR="00C346F3" w:rsidRPr="00CD3E7B">
        <w:rPr>
          <w:rFonts w:eastAsia="Calibri"/>
        </w:rPr>
        <w:t>européenne, aucun consensus n</w:t>
      </w:r>
      <w:r w:rsidR="00981D1D" w:rsidRPr="00CD3E7B">
        <w:rPr>
          <w:rFonts w:eastAsia="Calibri"/>
        </w:rPr>
        <w:t>'</w:t>
      </w:r>
      <w:r w:rsidR="00C346F3" w:rsidRPr="00CD3E7B">
        <w:rPr>
          <w:rFonts w:eastAsia="Calibri"/>
        </w:rPr>
        <w:t>a été</w:t>
      </w:r>
      <w:r w:rsidR="00394CE6" w:rsidRPr="00CD3E7B">
        <w:rPr>
          <w:rFonts w:eastAsia="Calibri"/>
        </w:rPr>
        <w:t xml:space="preserve"> trouvé</w:t>
      </w:r>
      <w:r w:rsidR="00C346F3" w:rsidRPr="00CD3E7B">
        <w:rPr>
          <w:rFonts w:eastAsia="Calibri"/>
        </w:rPr>
        <w:t xml:space="preserve"> sur les solutions définitives </w:t>
      </w:r>
      <w:r w:rsidR="004F40A0" w:rsidRPr="00CD3E7B">
        <w:rPr>
          <w:rFonts w:eastAsia="Calibri"/>
        </w:rPr>
        <w:t xml:space="preserve">de nature à </w:t>
      </w:r>
      <w:r w:rsidR="00394CE6" w:rsidRPr="00CD3E7B">
        <w:rPr>
          <w:rFonts w:eastAsia="Calibri"/>
        </w:rPr>
        <w:t>résoudre le problème de</w:t>
      </w:r>
      <w:r w:rsidR="00981D1D" w:rsidRPr="00CD3E7B">
        <w:rPr>
          <w:rFonts w:eastAsia="Calibri"/>
        </w:rPr>
        <w:t xml:space="preserve"> </w:t>
      </w:r>
      <w:r w:rsidR="00C346F3" w:rsidRPr="00CD3E7B">
        <w:rPr>
          <w:rFonts w:eastAsia="Calibri"/>
        </w:rPr>
        <w:t>brouillage causé par l</w:t>
      </w:r>
      <w:r w:rsidR="00981D1D" w:rsidRPr="00CD3E7B">
        <w:rPr>
          <w:rFonts w:eastAsia="Calibri"/>
        </w:rPr>
        <w:t>'</w:t>
      </w:r>
      <w:r w:rsidR="00C346F3" w:rsidRPr="00CD3E7B">
        <w:rPr>
          <w:rFonts w:eastAsia="Calibri"/>
        </w:rPr>
        <w:t>Italie dans les blocs</w:t>
      </w:r>
      <w:r w:rsidR="00981D1D" w:rsidRPr="00CD3E7B">
        <w:rPr>
          <w:rFonts w:eastAsia="Calibri"/>
        </w:rPr>
        <w:t xml:space="preserve"> </w:t>
      </w:r>
      <w:r w:rsidR="00394CE6" w:rsidRPr="00CD3E7B">
        <w:rPr>
          <w:rFonts w:eastAsia="Calibri"/>
        </w:rPr>
        <w:t xml:space="preserve">de fréquences </w:t>
      </w:r>
      <w:r w:rsidR="00C346F3" w:rsidRPr="00CD3E7B">
        <w:rPr>
          <w:rFonts w:eastAsia="Calibri"/>
        </w:rPr>
        <w:t>DAB 12A, 12B et</w:t>
      </w:r>
      <w:r w:rsidR="004D7180" w:rsidRPr="00CD3E7B">
        <w:rPr>
          <w:rFonts w:eastAsia="Calibri"/>
        </w:rPr>
        <w:t> </w:t>
      </w:r>
      <w:r w:rsidR="00C346F3" w:rsidRPr="00CD3E7B">
        <w:rPr>
          <w:rFonts w:eastAsia="Calibri"/>
        </w:rPr>
        <w:t>12C.</w:t>
      </w:r>
      <w:r w:rsidR="004D7180" w:rsidRPr="00CD3E7B">
        <w:rPr>
          <w:rFonts w:eastAsia="Calibri"/>
        </w:rPr>
        <w:t xml:space="preserve"> </w:t>
      </w:r>
      <w:r w:rsidR="004F40A0" w:rsidRPr="00CD3E7B">
        <w:t xml:space="preserve">Les discussions multilatérales sur </w:t>
      </w:r>
      <w:r w:rsidR="004F40A0" w:rsidRPr="00CD3E7B">
        <w:rPr>
          <w:rFonts w:eastAsia="Calibri"/>
        </w:rPr>
        <w:t>l</w:t>
      </w:r>
      <w:r w:rsidR="00981D1D" w:rsidRPr="00CD3E7B">
        <w:rPr>
          <w:rFonts w:eastAsia="Calibri"/>
        </w:rPr>
        <w:t>'</w:t>
      </w:r>
      <w:r w:rsidR="004F40A0" w:rsidRPr="00CD3E7B">
        <w:rPr>
          <w:rFonts w:eastAsia="Calibri"/>
        </w:rPr>
        <w:t>Accord entre les pays du littoral adriatique et de la mer</w:t>
      </w:r>
      <w:r w:rsidR="004D7180" w:rsidRPr="00CD3E7B">
        <w:rPr>
          <w:rFonts w:eastAsia="Calibri"/>
        </w:rPr>
        <w:t> </w:t>
      </w:r>
      <w:r w:rsidR="004F40A0" w:rsidRPr="00CD3E7B">
        <w:rPr>
          <w:rFonts w:eastAsia="Calibri"/>
        </w:rPr>
        <w:t>Ionienne concernant la radiodiffusion</w:t>
      </w:r>
      <w:r w:rsidR="00981D1D" w:rsidRPr="00CD3E7B">
        <w:rPr>
          <w:rFonts w:eastAsia="Calibri"/>
        </w:rPr>
        <w:t xml:space="preserve"> </w:t>
      </w:r>
      <w:r w:rsidR="004F40A0" w:rsidRPr="00CD3E7B">
        <w:rPr>
          <w:rFonts w:eastAsia="Calibri"/>
        </w:rPr>
        <w:t>DAB,</w:t>
      </w:r>
      <w:r w:rsidR="00981D1D" w:rsidRPr="00CD3E7B">
        <w:rPr>
          <w:rFonts w:eastAsia="Calibri"/>
        </w:rPr>
        <w:t xml:space="preserve"> </w:t>
      </w:r>
      <w:r w:rsidR="004F40A0" w:rsidRPr="00CD3E7B">
        <w:t>et celles qui ont eu lieu lors de la réunion</w:t>
      </w:r>
      <w:r w:rsidR="00981D1D" w:rsidRPr="00CD3E7B">
        <w:t xml:space="preserve"> </w:t>
      </w:r>
      <w:r w:rsidR="004F40A0" w:rsidRPr="00CD3E7B">
        <w:rPr>
          <w:rFonts w:eastAsia="Calibri"/>
        </w:rPr>
        <w:t>habituelle</w:t>
      </w:r>
      <w:r w:rsidR="00981D1D" w:rsidRPr="00CD3E7B">
        <w:rPr>
          <w:rFonts w:eastAsia="Calibri"/>
        </w:rPr>
        <w:t xml:space="preserve"> </w:t>
      </w:r>
      <w:r w:rsidR="004F40A0" w:rsidRPr="00CD3E7B">
        <w:rPr>
          <w:rFonts w:eastAsia="Calibri"/>
        </w:rPr>
        <w:t>du Groupe du</w:t>
      </w:r>
      <w:r w:rsidR="004D7180" w:rsidRPr="00CD3E7B">
        <w:rPr>
          <w:rFonts w:eastAsia="Calibri"/>
        </w:rPr>
        <w:t> </w:t>
      </w:r>
      <w:r w:rsidR="004F40A0" w:rsidRPr="00CD3E7B">
        <w:rPr>
          <w:rFonts w:eastAsia="Calibri"/>
        </w:rPr>
        <w:t>RSPG</w:t>
      </w:r>
      <w:proofErr w:type="gramStart"/>
      <w:r w:rsidR="004F40A0" w:rsidRPr="00CD3E7B">
        <w:rPr>
          <w:rFonts w:eastAsia="Calibri"/>
        </w:rPr>
        <w:t xml:space="preserve"> «offrant</w:t>
      </w:r>
      <w:proofErr w:type="gramEnd"/>
      <w:r w:rsidR="004F40A0" w:rsidRPr="00CD3E7B">
        <w:rPr>
          <w:rFonts w:eastAsia="Calibri"/>
        </w:rPr>
        <w:t xml:space="preserve"> ses bons offices»,</w:t>
      </w:r>
      <w:r w:rsidR="00981D1D" w:rsidRPr="00CD3E7B">
        <w:rPr>
          <w:rFonts w:eastAsia="Calibri"/>
        </w:rPr>
        <w:t xml:space="preserve"> </w:t>
      </w:r>
      <w:r w:rsidR="004F40A0" w:rsidRPr="00CD3E7B">
        <w:t>ont essentiellement porté</w:t>
      </w:r>
      <w:r w:rsidR="00981D1D" w:rsidRPr="00CD3E7B">
        <w:t xml:space="preserve"> </w:t>
      </w:r>
      <w:r w:rsidR="004F40A0" w:rsidRPr="00CD3E7B">
        <w:t>sur les solutions</w:t>
      </w:r>
      <w:r w:rsidR="00981D1D" w:rsidRPr="00CD3E7B">
        <w:t xml:space="preserve"> </w:t>
      </w:r>
      <w:r w:rsidR="004F40A0" w:rsidRPr="00CD3E7B">
        <w:t>propres à</w:t>
      </w:r>
      <w:r w:rsidR="00981D1D" w:rsidRPr="00CD3E7B">
        <w:t xml:space="preserve"> </w:t>
      </w:r>
      <w:r w:rsidR="004F40A0" w:rsidRPr="00CD3E7B">
        <w:t>supprimer</w:t>
      </w:r>
      <w:r w:rsidR="00981D1D" w:rsidRPr="00CD3E7B">
        <w:t xml:space="preserve"> </w:t>
      </w:r>
      <w:r w:rsidR="004F40A0" w:rsidRPr="00CD3E7B">
        <w:t>les brouillages et</w:t>
      </w:r>
      <w:r w:rsidR="00981D1D" w:rsidRPr="00CD3E7B">
        <w:t xml:space="preserve"> </w:t>
      </w:r>
      <w:r w:rsidR="004F40A0" w:rsidRPr="00CD3E7B">
        <w:t>à</w:t>
      </w:r>
      <w:r w:rsidR="00981D1D" w:rsidRPr="00CD3E7B">
        <w:t xml:space="preserve"> </w:t>
      </w:r>
      <w:r w:rsidR="004F40A0" w:rsidRPr="00CD3E7B">
        <w:t>faire en sorte que les</w:t>
      </w:r>
      <w:r w:rsidR="00981D1D" w:rsidRPr="00CD3E7B">
        <w:t xml:space="preserve"> </w:t>
      </w:r>
      <w:r w:rsidR="004F40A0" w:rsidRPr="00CD3E7B">
        <w:t>nouveaux canaux/nouvelles fréquences pour la radiodiffusion DAB</w:t>
      </w:r>
      <w:r w:rsidR="0060438E" w:rsidRPr="00CD3E7B">
        <w:t xml:space="preserve"> soient dûment coordonnés</w:t>
      </w:r>
      <w:r w:rsidR="004F40A0" w:rsidRPr="00CD3E7B">
        <w:t>.</w:t>
      </w:r>
      <w:r w:rsidR="00981D1D" w:rsidRPr="00CD3E7B">
        <w:t xml:space="preserve"> </w:t>
      </w:r>
      <w:r w:rsidR="004F40A0" w:rsidRPr="00CD3E7B">
        <w:t>L</w:t>
      </w:r>
      <w:r w:rsidR="00981D1D" w:rsidRPr="00CD3E7B">
        <w:t>'</w:t>
      </w:r>
      <w:r w:rsidR="004F40A0" w:rsidRPr="00CD3E7B">
        <w:t xml:space="preserve">Italie et la France </w:t>
      </w:r>
      <w:r w:rsidR="00A07925" w:rsidRPr="00CD3E7B">
        <w:t>se sont entretenues</w:t>
      </w:r>
      <w:r w:rsidR="00981D1D" w:rsidRPr="00CD3E7B">
        <w:t xml:space="preserve"> </w:t>
      </w:r>
      <w:r w:rsidR="00A07925" w:rsidRPr="00CD3E7B">
        <w:t>d</w:t>
      </w:r>
      <w:r w:rsidR="00981D1D" w:rsidRPr="00CD3E7B">
        <w:t>'</w:t>
      </w:r>
      <w:r w:rsidR="00261EF4" w:rsidRPr="00CD3E7B">
        <w:t>une</w:t>
      </w:r>
      <w:r w:rsidR="00A07925" w:rsidRPr="00CD3E7B">
        <w:t xml:space="preserve"> question</w:t>
      </w:r>
      <w:r w:rsidR="00981D1D" w:rsidRPr="00CD3E7B">
        <w:t xml:space="preserve"> </w:t>
      </w:r>
      <w:r w:rsidR="00261EF4" w:rsidRPr="00CD3E7B">
        <w:t>en instance</w:t>
      </w:r>
      <w:r w:rsidR="00981D1D" w:rsidRPr="00CD3E7B">
        <w:t xml:space="preserve"> </w:t>
      </w:r>
      <w:r w:rsidR="00A07925" w:rsidRPr="00CD3E7B">
        <w:t>relative</w:t>
      </w:r>
      <w:r w:rsidR="00981D1D" w:rsidRPr="00CD3E7B">
        <w:t xml:space="preserve"> </w:t>
      </w:r>
      <w:r w:rsidR="00A07925" w:rsidRPr="00CD3E7B">
        <w:t>à la radiodiffusion MF.</w:t>
      </w:r>
      <w:r w:rsidR="00981D1D" w:rsidRPr="00CD3E7B">
        <w:t xml:space="preserve"> </w:t>
      </w:r>
      <w:r w:rsidR="004F40A0" w:rsidRPr="00CD3E7B">
        <w:t>L</w:t>
      </w:r>
      <w:r w:rsidR="00981D1D" w:rsidRPr="00CD3E7B">
        <w:t>'</w:t>
      </w:r>
      <w:r w:rsidR="004F40A0" w:rsidRPr="00CD3E7B">
        <w:t>Italie et la Suisse</w:t>
      </w:r>
      <w:r w:rsidR="00045D42" w:rsidRPr="00CD3E7B">
        <w:t xml:space="preserve"> ont discuté de la question des</w:t>
      </w:r>
      <w:r w:rsidR="00981D1D" w:rsidRPr="00CD3E7B">
        <w:t xml:space="preserve"> </w:t>
      </w:r>
      <w:r w:rsidR="00045D42" w:rsidRPr="00CD3E7B">
        <w:t>émetteurs</w:t>
      </w:r>
      <w:r w:rsidR="004D7180" w:rsidRPr="00CD3E7B">
        <w:t> </w:t>
      </w:r>
      <w:r w:rsidR="00045D42" w:rsidRPr="00CD3E7B">
        <w:t>DAB/DVB-T situés sur leurs territoires respectifs,</w:t>
      </w:r>
      <w:r w:rsidR="00981D1D" w:rsidRPr="00CD3E7B">
        <w:t xml:space="preserve"> </w:t>
      </w:r>
      <w:r w:rsidR="004F40A0" w:rsidRPr="00CD3E7B">
        <w:t>pour l</w:t>
      </w:r>
      <w:r w:rsidR="00B4034B" w:rsidRPr="00CD3E7B">
        <w:t>a</w:t>
      </w:r>
      <w:r w:rsidR="004F40A0" w:rsidRPr="00CD3E7B">
        <w:t>quel</w:t>
      </w:r>
      <w:r w:rsidR="00B4034B" w:rsidRPr="00CD3E7B">
        <w:t>le</w:t>
      </w:r>
      <w:r w:rsidR="004F40A0" w:rsidRPr="00CD3E7B">
        <w:t xml:space="preserve"> un accord bilatéral a été signé le 20 juin 2023.</w:t>
      </w:r>
    </w:p>
    <w:p w14:paraId="73ECB127" w14:textId="35930AFA" w:rsidR="008B7F85" w:rsidRPr="00CD3E7B" w:rsidRDefault="008B7F85" w:rsidP="00C00EC8">
      <w:pPr>
        <w:jc w:val="both"/>
        <w:rPr>
          <w:rFonts w:eastAsia="Calibri"/>
        </w:rPr>
      </w:pPr>
      <w:r w:rsidRPr="00CD3E7B">
        <w:rPr>
          <w:rFonts w:eastAsia="Calibri"/>
        </w:rPr>
        <w:t>3.19</w:t>
      </w:r>
      <w:r w:rsidRPr="00CD3E7B">
        <w:rPr>
          <w:rFonts w:eastAsia="Calibri"/>
        </w:rPr>
        <w:tab/>
      </w:r>
      <w:r w:rsidR="008E7998" w:rsidRPr="00CD3E7B">
        <w:rPr>
          <w:rFonts w:eastAsia="Calibri"/>
        </w:rPr>
        <w:t xml:space="preserve">En ce qui concerne la recommandation du Comité </w:t>
      </w:r>
      <w:r w:rsidR="00140C73" w:rsidRPr="00CD3E7B">
        <w:rPr>
          <w:rFonts w:eastAsia="Calibri"/>
        </w:rPr>
        <w:t xml:space="preserve">visant à </w:t>
      </w:r>
      <w:r w:rsidR="008E7998" w:rsidRPr="00CD3E7B">
        <w:rPr>
          <w:rFonts w:eastAsia="Calibri"/>
        </w:rPr>
        <w:t>demand</w:t>
      </w:r>
      <w:r w:rsidR="00140C73" w:rsidRPr="00CD3E7B">
        <w:rPr>
          <w:rFonts w:eastAsia="Calibri"/>
        </w:rPr>
        <w:t>er</w:t>
      </w:r>
      <w:r w:rsidR="008E7998" w:rsidRPr="00CD3E7B">
        <w:rPr>
          <w:rFonts w:eastAsia="Calibri"/>
        </w:rPr>
        <w:t xml:space="preserve"> à l</w:t>
      </w:r>
      <w:r w:rsidR="00981D1D" w:rsidRPr="00CD3E7B">
        <w:rPr>
          <w:rFonts w:eastAsia="Calibri"/>
        </w:rPr>
        <w:t>'</w:t>
      </w:r>
      <w:r w:rsidR="008E7998" w:rsidRPr="00CD3E7B">
        <w:rPr>
          <w:rFonts w:eastAsia="Calibri"/>
        </w:rPr>
        <w:t xml:space="preserve">Italie de fournir une liste et </w:t>
      </w:r>
      <w:r w:rsidR="003B227A" w:rsidRPr="00CD3E7B">
        <w:rPr>
          <w:rFonts w:eastAsia="Calibri"/>
        </w:rPr>
        <w:t>l</w:t>
      </w:r>
      <w:r w:rsidR="008E7998" w:rsidRPr="00CD3E7B">
        <w:rPr>
          <w:rFonts w:eastAsia="Calibri"/>
        </w:rPr>
        <w:t>es caractéristiques détaillées des stations</w:t>
      </w:r>
      <w:r w:rsidR="00981D1D" w:rsidRPr="00CD3E7B">
        <w:rPr>
          <w:rFonts w:eastAsia="Calibri"/>
        </w:rPr>
        <w:t xml:space="preserve"> </w:t>
      </w:r>
      <w:r w:rsidR="008E7998" w:rsidRPr="00CD3E7B">
        <w:rPr>
          <w:rFonts w:eastAsia="Calibri"/>
        </w:rPr>
        <w:t>M</w:t>
      </w:r>
      <w:r w:rsidR="003B227A" w:rsidRPr="00CD3E7B">
        <w:rPr>
          <w:rFonts w:eastAsia="Calibri"/>
        </w:rPr>
        <w:t>F</w:t>
      </w:r>
      <w:r w:rsidR="008E7998" w:rsidRPr="00CD3E7B">
        <w:rPr>
          <w:rFonts w:eastAsia="Calibri"/>
        </w:rPr>
        <w:t xml:space="preserve"> (§ 1.2 de l</w:t>
      </w:r>
      <w:r w:rsidR="00981D1D" w:rsidRPr="00CD3E7B">
        <w:rPr>
          <w:rFonts w:eastAsia="Calibri"/>
        </w:rPr>
        <w:t>'</w:t>
      </w:r>
      <w:r w:rsidR="00140C73" w:rsidRPr="00CD3E7B">
        <w:rPr>
          <w:rFonts w:eastAsia="Calibri"/>
        </w:rPr>
        <w:t>A</w:t>
      </w:r>
      <w:r w:rsidR="008E7998" w:rsidRPr="00CD3E7B">
        <w:rPr>
          <w:rFonts w:eastAsia="Calibri"/>
        </w:rPr>
        <w:t>ddendum 1), les pays voisins ont</w:t>
      </w:r>
      <w:r w:rsidR="00981D1D" w:rsidRPr="00CD3E7B">
        <w:rPr>
          <w:rFonts w:eastAsia="Calibri"/>
        </w:rPr>
        <w:t xml:space="preserve"> </w:t>
      </w:r>
      <w:r w:rsidR="003B227A" w:rsidRPr="00CD3E7B">
        <w:rPr>
          <w:rFonts w:eastAsia="Calibri"/>
        </w:rPr>
        <w:t>fait savoir</w:t>
      </w:r>
      <w:r w:rsidR="008E7998" w:rsidRPr="00CD3E7B">
        <w:rPr>
          <w:rFonts w:eastAsia="Calibri"/>
        </w:rPr>
        <w:t xml:space="preserve"> </w:t>
      </w:r>
      <w:r w:rsidR="00140C73" w:rsidRPr="00CD3E7B">
        <w:rPr>
          <w:rFonts w:eastAsia="Calibri"/>
        </w:rPr>
        <w:t>qu</w:t>
      </w:r>
      <w:r w:rsidR="00981D1D" w:rsidRPr="00CD3E7B">
        <w:rPr>
          <w:rFonts w:eastAsia="Calibri"/>
        </w:rPr>
        <w:t>'</w:t>
      </w:r>
      <w:r w:rsidR="00140C73" w:rsidRPr="00CD3E7B">
        <w:rPr>
          <w:rFonts w:eastAsia="Calibri"/>
        </w:rPr>
        <w:t>ils avai</w:t>
      </w:r>
      <w:r w:rsidR="0085697A" w:rsidRPr="00CD3E7B">
        <w:rPr>
          <w:rFonts w:eastAsia="Calibri"/>
        </w:rPr>
        <w:t>en</w:t>
      </w:r>
      <w:r w:rsidR="00140C73" w:rsidRPr="00CD3E7B">
        <w:rPr>
          <w:rFonts w:eastAsia="Calibri"/>
        </w:rPr>
        <w:t>t reçu</w:t>
      </w:r>
      <w:r w:rsidR="00981D1D" w:rsidRPr="00CD3E7B">
        <w:rPr>
          <w:rFonts w:eastAsia="Calibri"/>
        </w:rPr>
        <w:t xml:space="preserve"> </w:t>
      </w:r>
      <w:r w:rsidR="008E7998" w:rsidRPr="00CD3E7B">
        <w:rPr>
          <w:rFonts w:eastAsia="Calibri"/>
        </w:rPr>
        <w:t xml:space="preserve">des données incorrectes ou </w:t>
      </w:r>
      <w:r w:rsidR="00140C73" w:rsidRPr="00CD3E7B">
        <w:rPr>
          <w:rFonts w:eastAsia="Calibri"/>
        </w:rPr>
        <w:t>qu</w:t>
      </w:r>
      <w:r w:rsidR="00981D1D" w:rsidRPr="00CD3E7B">
        <w:rPr>
          <w:rFonts w:eastAsia="Calibri"/>
        </w:rPr>
        <w:t>'</w:t>
      </w:r>
      <w:r w:rsidR="00140C73" w:rsidRPr="00CD3E7B">
        <w:rPr>
          <w:rFonts w:eastAsia="Calibri"/>
        </w:rPr>
        <w:t>ils n</w:t>
      </w:r>
      <w:r w:rsidR="00981D1D" w:rsidRPr="00CD3E7B">
        <w:rPr>
          <w:rFonts w:eastAsia="Calibri"/>
        </w:rPr>
        <w:t>'</w:t>
      </w:r>
      <w:r w:rsidR="00140C73" w:rsidRPr="00CD3E7B">
        <w:rPr>
          <w:rFonts w:eastAsia="Calibri"/>
        </w:rPr>
        <w:t>avaient reçu</w:t>
      </w:r>
      <w:r w:rsidR="00981D1D" w:rsidRPr="00CD3E7B">
        <w:rPr>
          <w:rFonts w:eastAsia="Calibri"/>
        </w:rPr>
        <w:t xml:space="preserve"> </w:t>
      </w:r>
      <w:r w:rsidR="008E7998" w:rsidRPr="00CD3E7B">
        <w:rPr>
          <w:rFonts w:eastAsia="Calibri"/>
        </w:rPr>
        <w:t>aucune donnée. L</w:t>
      </w:r>
      <w:r w:rsidR="00981D1D" w:rsidRPr="00CD3E7B">
        <w:rPr>
          <w:rFonts w:eastAsia="Calibri"/>
        </w:rPr>
        <w:t>'</w:t>
      </w:r>
      <w:r w:rsidR="008E7998" w:rsidRPr="00CD3E7B">
        <w:rPr>
          <w:rFonts w:eastAsia="Calibri"/>
        </w:rPr>
        <w:t>Italie a cependant engagé le processus de collecte de</w:t>
      </w:r>
      <w:r w:rsidR="00981D1D" w:rsidRPr="00CD3E7B">
        <w:rPr>
          <w:rFonts w:eastAsia="Calibri"/>
        </w:rPr>
        <w:t xml:space="preserve"> </w:t>
      </w:r>
      <w:r w:rsidR="008E7998" w:rsidRPr="00CD3E7B">
        <w:rPr>
          <w:rFonts w:eastAsia="Calibri"/>
        </w:rPr>
        <w:t>données au niveau national</w:t>
      </w:r>
      <w:r w:rsidR="0014177F" w:rsidRPr="00CD3E7B">
        <w:rPr>
          <w:rFonts w:eastAsia="Calibri"/>
        </w:rPr>
        <w:t>,</w:t>
      </w:r>
      <w:r w:rsidR="008E7998" w:rsidRPr="00CD3E7B">
        <w:rPr>
          <w:rFonts w:eastAsia="Calibri"/>
        </w:rPr>
        <w:t xml:space="preserve"> afin de les centraliser dans une base de données officielle gérée par le ministère, qui fournira ensuite des données précises aux administrations concernées</w:t>
      </w:r>
      <w:r w:rsidR="00751B0A" w:rsidRPr="00CD3E7B">
        <w:rPr>
          <w:rFonts w:eastAsia="Calibri"/>
        </w:rPr>
        <w:t>.</w:t>
      </w:r>
    </w:p>
    <w:p w14:paraId="0ED26756" w14:textId="09756B52" w:rsidR="00364A95" w:rsidRPr="00CD3E7B" w:rsidRDefault="008B7F85" w:rsidP="00C00EC8">
      <w:pPr>
        <w:jc w:val="both"/>
        <w:rPr>
          <w:rFonts w:eastAsia="Calibri"/>
        </w:rPr>
      </w:pPr>
      <w:r w:rsidRPr="00CD3E7B">
        <w:rPr>
          <w:rFonts w:eastAsia="Calibri"/>
        </w:rPr>
        <w:t>3.20</w:t>
      </w:r>
      <w:r w:rsidRPr="00CD3E7B">
        <w:rPr>
          <w:rFonts w:eastAsia="Calibri"/>
        </w:rPr>
        <w:tab/>
      </w:r>
      <w:r w:rsidR="00725255" w:rsidRPr="00CD3E7B">
        <w:rPr>
          <w:rFonts w:eastAsia="Calibri"/>
        </w:rPr>
        <w:t xml:space="preserve">Le </w:t>
      </w:r>
      <w:r w:rsidRPr="00CD3E7B">
        <w:rPr>
          <w:rFonts w:eastAsia="Calibri"/>
        </w:rPr>
        <w:t>§ 1.3</w:t>
      </w:r>
      <w:r w:rsidR="00981D1D" w:rsidRPr="00CD3E7B">
        <w:rPr>
          <w:rFonts w:eastAsia="Calibri"/>
        </w:rPr>
        <w:t xml:space="preserve"> </w:t>
      </w:r>
      <w:r w:rsidR="00725255" w:rsidRPr="00CD3E7B">
        <w:rPr>
          <w:rFonts w:eastAsia="Calibri"/>
        </w:rPr>
        <w:t>de l</w:t>
      </w:r>
      <w:r w:rsidR="009645A4" w:rsidRPr="00CD3E7B">
        <w:rPr>
          <w:rFonts w:eastAsia="Calibri"/>
        </w:rPr>
        <w:t>'</w:t>
      </w:r>
      <w:r w:rsidRPr="00CD3E7B">
        <w:rPr>
          <w:rFonts w:eastAsia="Calibri"/>
        </w:rPr>
        <w:t>Addendum 1</w:t>
      </w:r>
      <w:r w:rsidR="00364A95" w:rsidRPr="00CD3E7B">
        <w:rPr>
          <w:rFonts w:eastAsia="Calibri"/>
        </w:rPr>
        <w:t xml:space="preserve"> rend compte des travaux menés pour donner suite à la</w:t>
      </w:r>
      <w:r w:rsidR="00981D1D" w:rsidRPr="00CD3E7B">
        <w:rPr>
          <w:rFonts w:eastAsia="Calibri"/>
        </w:rPr>
        <w:t xml:space="preserve"> </w:t>
      </w:r>
      <w:r w:rsidR="00364A95" w:rsidRPr="00CD3E7B">
        <w:rPr>
          <w:rFonts w:eastAsia="Calibri"/>
        </w:rPr>
        <w:t>recomm</w:t>
      </w:r>
      <w:r w:rsidR="0028345E" w:rsidRPr="00CD3E7B">
        <w:rPr>
          <w:rFonts w:eastAsia="Calibri"/>
        </w:rPr>
        <w:t>a</w:t>
      </w:r>
      <w:r w:rsidR="00364A95" w:rsidRPr="00CD3E7B">
        <w:rPr>
          <w:rFonts w:eastAsia="Calibri"/>
        </w:rPr>
        <w:t>ndation du Comité invitant</w:t>
      </w:r>
      <w:r w:rsidR="00981D1D" w:rsidRPr="00CD3E7B">
        <w:rPr>
          <w:rFonts w:eastAsia="Calibri"/>
        </w:rPr>
        <w:t xml:space="preserve"> </w:t>
      </w:r>
      <w:r w:rsidR="00364A95" w:rsidRPr="00CD3E7B">
        <w:rPr>
          <w:rFonts w:eastAsia="Calibri"/>
        </w:rPr>
        <w:t>l</w:t>
      </w:r>
      <w:r w:rsidR="00981D1D" w:rsidRPr="00CD3E7B">
        <w:rPr>
          <w:rFonts w:eastAsia="Calibri"/>
        </w:rPr>
        <w:t>'</w:t>
      </w:r>
      <w:r w:rsidR="00364A95" w:rsidRPr="00CD3E7B">
        <w:rPr>
          <w:rFonts w:eastAsia="Calibri"/>
        </w:rPr>
        <w:t xml:space="preserve">Italie </w:t>
      </w:r>
      <w:r w:rsidR="0091635F" w:rsidRPr="00CD3E7B">
        <w:rPr>
          <w:rFonts w:eastAsia="Calibri"/>
        </w:rPr>
        <w:t>à communiquer aux pays voisins le plan d</w:t>
      </w:r>
      <w:r w:rsidR="00981D1D" w:rsidRPr="00CD3E7B">
        <w:rPr>
          <w:rFonts w:eastAsia="Calibri"/>
        </w:rPr>
        <w:t>'</w:t>
      </w:r>
      <w:r w:rsidR="0091635F" w:rsidRPr="00CD3E7B">
        <w:rPr>
          <w:rFonts w:eastAsia="Calibri"/>
        </w:rPr>
        <w:t>action concernant le plan de l</w:t>
      </w:r>
      <w:r w:rsidR="00981D1D" w:rsidRPr="00CD3E7B">
        <w:rPr>
          <w:rFonts w:eastAsia="Calibri"/>
        </w:rPr>
        <w:t>'</w:t>
      </w:r>
      <w:r w:rsidR="0091635F" w:rsidRPr="00CD3E7B">
        <w:rPr>
          <w:rFonts w:eastAsia="Calibri"/>
        </w:rPr>
        <w:t>Italie pour la bande d</w:t>
      </w:r>
      <w:r w:rsidR="00981D1D" w:rsidRPr="00CD3E7B">
        <w:rPr>
          <w:rFonts w:eastAsia="Calibri"/>
        </w:rPr>
        <w:t>'</w:t>
      </w:r>
      <w:r w:rsidR="0091635F" w:rsidRPr="00CD3E7B">
        <w:rPr>
          <w:rFonts w:eastAsia="Calibri"/>
        </w:rPr>
        <w:t>ondes métriques III (T-DAB/TV)</w:t>
      </w:r>
      <w:r w:rsidR="0028345E" w:rsidRPr="00CD3E7B">
        <w:rPr>
          <w:rFonts w:eastAsia="Calibri"/>
        </w:rPr>
        <w:t>,</w:t>
      </w:r>
      <w:r w:rsidR="0091635F" w:rsidRPr="00CD3E7B">
        <w:rPr>
          <w:rFonts w:eastAsia="Calibri"/>
        </w:rPr>
        <w:t xml:space="preserve"> pour ce qui est du nombre de multiplexes T-DAB et DVB-T.</w:t>
      </w:r>
      <w:r w:rsidR="00981D1D" w:rsidRPr="00CD3E7B">
        <w:rPr>
          <w:rFonts w:ascii="Segoe UI" w:hAnsi="Segoe UI" w:cs="Segoe UI"/>
          <w:color w:val="000000"/>
          <w:sz w:val="11"/>
          <w:szCs w:val="11"/>
          <w:shd w:val="clear" w:color="auto" w:fill="FFFFFF"/>
        </w:rPr>
        <w:t xml:space="preserve"> </w:t>
      </w:r>
      <w:r w:rsidR="00A52829" w:rsidRPr="00CD3E7B">
        <w:rPr>
          <w:rFonts w:eastAsia="Calibri"/>
        </w:rPr>
        <w:t>T</w:t>
      </w:r>
      <w:r w:rsidR="0091635F" w:rsidRPr="00CD3E7B">
        <w:rPr>
          <w:rFonts w:eastAsia="Calibri"/>
        </w:rPr>
        <w:t>outes les questions relatives aux canaux de radiodiffusion</w:t>
      </w:r>
      <w:r w:rsidR="0085697A" w:rsidRPr="00CD3E7B">
        <w:rPr>
          <w:rFonts w:eastAsia="Calibri"/>
        </w:rPr>
        <w:t> </w:t>
      </w:r>
      <w:r w:rsidR="0091635F" w:rsidRPr="00CD3E7B">
        <w:rPr>
          <w:rFonts w:eastAsia="Calibri"/>
        </w:rPr>
        <w:t>DVB-T</w:t>
      </w:r>
      <w:r w:rsidR="00981D1D" w:rsidRPr="00CD3E7B">
        <w:rPr>
          <w:rFonts w:eastAsia="Calibri"/>
        </w:rPr>
        <w:t xml:space="preserve"> </w:t>
      </w:r>
      <w:r w:rsidR="00A52829" w:rsidRPr="00CD3E7B">
        <w:rPr>
          <w:rFonts w:eastAsia="Calibri"/>
        </w:rPr>
        <w:t>ont</w:t>
      </w:r>
      <w:r w:rsidR="0091635F" w:rsidRPr="00CD3E7B">
        <w:rPr>
          <w:rFonts w:eastAsia="Calibri"/>
        </w:rPr>
        <w:t xml:space="preserve"> été réglées,</w:t>
      </w:r>
      <w:r w:rsidR="00981D1D" w:rsidRPr="00CD3E7B">
        <w:rPr>
          <w:rFonts w:eastAsia="Calibri"/>
        </w:rPr>
        <w:t xml:space="preserve"> </w:t>
      </w:r>
      <w:r w:rsidR="00A52829" w:rsidRPr="00CD3E7B">
        <w:rPr>
          <w:rFonts w:eastAsia="Calibri"/>
        </w:rPr>
        <w:t>de sorte</w:t>
      </w:r>
      <w:r w:rsidR="00981D1D" w:rsidRPr="00CD3E7B">
        <w:rPr>
          <w:rFonts w:eastAsia="Calibri"/>
        </w:rPr>
        <w:t xml:space="preserve"> </w:t>
      </w:r>
      <w:r w:rsidR="00A52829" w:rsidRPr="00CD3E7B">
        <w:rPr>
          <w:rFonts w:eastAsia="Calibri"/>
        </w:rPr>
        <w:t>qu</w:t>
      </w:r>
      <w:r w:rsidR="0028345E" w:rsidRPr="00CD3E7B">
        <w:rPr>
          <w:rFonts w:eastAsia="Calibri"/>
        </w:rPr>
        <w:t>e ce point</w:t>
      </w:r>
      <w:r w:rsidR="00981D1D" w:rsidRPr="00CD3E7B">
        <w:rPr>
          <w:rFonts w:eastAsia="Calibri"/>
        </w:rPr>
        <w:t xml:space="preserve"> </w:t>
      </w:r>
      <w:r w:rsidR="0091635F" w:rsidRPr="00CD3E7B">
        <w:rPr>
          <w:rFonts w:eastAsia="Calibri"/>
        </w:rPr>
        <w:t>a</w:t>
      </w:r>
      <w:r w:rsidR="00981D1D" w:rsidRPr="00CD3E7B">
        <w:rPr>
          <w:rFonts w:eastAsia="Calibri"/>
        </w:rPr>
        <w:t xml:space="preserve"> </w:t>
      </w:r>
      <w:r w:rsidR="0091635F" w:rsidRPr="00CD3E7B">
        <w:rPr>
          <w:rFonts w:eastAsia="Calibri"/>
        </w:rPr>
        <w:t>été</w:t>
      </w:r>
      <w:r w:rsidR="00981D1D" w:rsidRPr="00CD3E7B">
        <w:rPr>
          <w:rFonts w:eastAsia="Calibri"/>
        </w:rPr>
        <w:t xml:space="preserve"> </w:t>
      </w:r>
      <w:r w:rsidR="0091635F" w:rsidRPr="00CD3E7B">
        <w:rPr>
          <w:rFonts w:eastAsia="Calibri"/>
        </w:rPr>
        <w:t>retir</w:t>
      </w:r>
      <w:r w:rsidR="0028345E" w:rsidRPr="00CD3E7B">
        <w:rPr>
          <w:rFonts w:eastAsia="Calibri"/>
        </w:rPr>
        <w:t>é</w:t>
      </w:r>
      <w:r w:rsidR="0091635F" w:rsidRPr="00CD3E7B">
        <w:rPr>
          <w:rFonts w:eastAsia="Calibri"/>
        </w:rPr>
        <w:t xml:space="preserve"> des discussions de la réunion </w:t>
      </w:r>
      <w:r w:rsidR="0091635F" w:rsidRPr="00CD3E7B">
        <w:rPr>
          <w:rFonts w:eastAsia="Calibri"/>
        </w:rPr>
        <w:lastRenderedPageBreak/>
        <w:t>multilatérale</w:t>
      </w:r>
      <w:r w:rsidR="00AE75F6" w:rsidRPr="00CD3E7B">
        <w:rPr>
          <w:rFonts w:eastAsia="Calibri"/>
        </w:rPr>
        <w:t>, sous réserve</w:t>
      </w:r>
      <w:r w:rsidR="00981D1D" w:rsidRPr="00CD3E7B">
        <w:rPr>
          <w:rFonts w:eastAsia="Calibri"/>
        </w:rPr>
        <w:t xml:space="preserve"> </w:t>
      </w:r>
      <w:r w:rsidR="0028345E" w:rsidRPr="00CD3E7B">
        <w:rPr>
          <w:rFonts w:eastAsia="Calibri"/>
        </w:rPr>
        <w:t xml:space="preserve">que </w:t>
      </w:r>
      <w:r w:rsidR="00CA258A" w:rsidRPr="00CD3E7B">
        <w:rPr>
          <w:rFonts w:eastAsia="Calibri"/>
        </w:rPr>
        <w:t>certain</w:t>
      </w:r>
      <w:r w:rsidR="0028345E" w:rsidRPr="00CD3E7B">
        <w:rPr>
          <w:rFonts w:eastAsia="Calibri"/>
        </w:rPr>
        <w:t>s</w:t>
      </w:r>
      <w:r w:rsidR="00981D1D" w:rsidRPr="00CD3E7B">
        <w:rPr>
          <w:rFonts w:eastAsia="Calibri"/>
        </w:rPr>
        <w:t xml:space="preserve"> </w:t>
      </w:r>
      <w:r w:rsidR="00CA258A" w:rsidRPr="00CD3E7B">
        <w:rPr>
          <w:rFonts w:eastAsia="Calibri"/>
        </w:rPr>
        <w:t>signaux dans le même canal</w:t>
      </w:r>
      <w:r w:rsidR="00981D1D" w:rsidRPr="00CD3E7B">
        <w:rPr>
          <w:rFonts w:eastAsia="Calibri"/>
        </w:rPr>
        <w:t xml:space="preserve"> </w:t>
      </w:r>
      <w:r w:rsidR="00CA258A" w:rsidRPr="00CD3E7B">
        <w:rPr>
          <w:rFonts w:eastAsia="Calibri"/>
        </w:rPr>
        <w:t>provenant</w:t>
      </w:r>
      <w:r w:rsidR="00981D1D" w:rsidRPr="00CD3E7B">
        <w:rPr>
          <w:rFonts w:eastAsia="Calibri"/>
        </w:rPr>
        <w:t xml:space="preserve"> </w:t>
      </w:r>
      <w:r w:rsidR="00CA258A" w:rsidRPr="00CD3E7B">
        <w:rPr>
          <w:rFonts w:eastAsia="Calibri"/>
        </w:rPr>
        <w:t>de l</w:t>
      </w:r>
      <w:r w:rsidR="00981D1D" w:rsidRPr="00CD3E7B">
        <w:rPr>
          <w:rFonts w:eastAsia="Calibri"/>
        </w:rPr>
        <w:t>'</w:t>
      </w:r>
      <w:r w:rsidR="00CA258A" w:rsidRPr="00CD3E7B">
        <w:rPr>
          <w:rFonts w:eastAsia="Calibri"/>
        </w:rPr>
        <w:t>extérieur de la zone tampon</w:t>
      </w:r>
      <w:r w:rsidR="00981D1D" w:rsidRPr="00CD3E7B">
        <w:rPr>
          <w:rFonts w:eastAsia="Calibri"/>
        </w:rPr>
        <w:t xml:space="preserve"> </w:t>
      </w:r>
      <w:r w:rsidR="0028345E" w:rsidRPr="00CD3E7B">
        <w:rPr>
          <w:rFonts w:eastAsia="Calibri"/>
        </w:rPr>
        <w:t>fassent l</w:t>
      </w:r>
      <w:r w:rsidR="00981D1D" w:rsidRPr="00CD3E7B">
        <w:rPr>
          <w:rFonts w:eastAsia="Calibri"/>
        </w:rPr>
        <w:t>'</w:t>
      </w:r>
      <w:r w:rsidR="0028345E" w:rsidRPr="00CD3E7B">
        <w:rPr>
          <w:rFonts w:eastAsia="Calibri"/>
        </w:rPr>
        <w:t>objet d</w:t>
      </w:r>
      <w:r w:rsidR="00981D1D" w:rsidRPr="00CD3E7B">
        <w:rPr>
          <w:rFonts w:eastAsia="Calibri"/>
        </w:rPr>
        <w:t>'</w:t>
      </w:r>
      <w:r w:rsidR="0028345E" w:rsidRPr="00CD3E7B">
        <w:rPr>
          <w:rFonts w:eastAsia="Calibri"/>
        </w:rPr>
        <w:t>une surveillance</w:t>
      </w:r>
      <w:r w:rsidR="00CA258A" w:rsidRPr="00CD3E7B">
        <w:rPr>
          <w:rFonts w:eastAsia="Calibri"/>
        </w:rPr>
        <w:t>.</w:t>
      </w:r>
      <w:r w:rsidR="004A402F" w:rsidRPr="00CD3E7B">
        <w:rPr>
          <w:rFonts w:eastAsia="Calibri"/>
        </w:rPr>
        <w:t xml:space="preserve"> </w:t>
      </w:r>
      <w:r w:rsidR="00D51997" w:rsidRPr="00CD3E7B">
        <w:rPr>
          <w:rFonts w:eastAsia="Calibri"/>
        </w:rPr>
        <w:t>D</w:t>
      </w:r>
      <w:r w:rsidR="00981D1D" w:rsidRPr="00CD3E7B">
        <w:rPr>
          <w:rFonts w:eastAsia="Calibri"/>
        </w:rPr>
        <w:t>'</w:t>
      </w:r>
      <w:r w:rsidR="00D51997" w:rsidRPr="00CD3E7B">
        <w:rPr>
          <w:rFonts w:eastAsia="Calibri"/>
        </w:rPr>
        <w:t>autres accords</w:t>
      </w:r>
      <w:r w:rsidR="006048D9" w:rsidRPr="00CD3E7B">
        <w:rPr>
          <w:rFonts w:eastAsia="Calibri"/>
        </w:rPr>
        <w:t xml:space="preserve"> avec</w:t>
      </w:r>
      <w:r w:rsidR="00981D1D" w:rsidRPr="00CD3E7B">
        <w:rPr>
          <w:rFonts w:eastAsia="Calibri"/>
        </w:rPr>
        <w:t xml:space="preserve"> </w:t>
      </w:r>
      <w:r w:rsidR="006048D9" w:rsidRPr="00CD3E7B">
        <w:rPr>
          <w:rFonts w:eastAsia="Calibri"/>
        </w:rPr>
        <w:t>plusieurs pays voisins</w:t>
      </w:r>
      <w:r w:rsidR="00D51997" w:rsidRPr="00CD3E7B">
        <w:rPr>
          <w:rFonts w:eastAsia="Calibri"/>
        </w:rPr>
        <w:t xml:space="preserve"> ont été </w:t>
      </w:r>
      <w:r w:rsidR="00EC2BB7" w:rsidRPr="00CD3E7B">
        <w:rPr>
          <w:rFonts w:eastAsia="Calibri"/>
        </w:rPr>
        <w:t>conclus</w:t>
      </w:r>
      <w:r w:rsidR="0028345E" w:rsidRPr="00CD3E7B">
        <w:rPr>
          <w:rFonts w:eastAsia="Calibri"/>
        </w:rPr>
        <w:t>,</w:t>
      </w:r>
      <w:r w:rsidR="00D51997" w:rsidRPr="00CD3E7B">
        <w:rPr>
          <w:rFonts w:eastAsia="Calibri"/>
        </w:rPr>
        <w:t xml:space="preserve"> ou sont sur le point de l</w:t>
      </w:r>
      <w:r w:rsidR="00981D1D" w:rsidRPr="00CD3E7B">
        <w:rPr>
          <w:rFonts w:eastAsia="Calibri"/>
        </w:rPr>
        <w:t>'</w:t>
      </w:r>
      <w:r w:rsidR="00D51997" w:rsidRPr="00CD3E7B">
        <w:rPr>
          <w:rFonts w:eastAsia="Calibri"/>
        </w:rPr>
        <w:t>être, et l</w:t>
      </w:r>
      <w:r w:rsidR="00981D1D" w:rsidRPr="00CD3E7B">
        <w:rPr>
          <w:rFonts w:eastAsia="Calibri"/>
        </w:rPr>
        <w:t>'</w:t>
      </w:r>
      <w:r w:rsidR="00D51997" w:rsidRPr="00CD3E7B">
        <w:rPr>
          <w:rFonts w:eastAsia="Calibri"/>
        </w:rPr>
        <w:t>Italie a</w:t>
      </w:r>
      <w:r w:rsidR="00981D1D" w:rsidRPr="00CD3E7B">
        <w:rPr>
          <w:rFonts w:eastAsia="Calibri"/>
        </w:rPr>
        <w:t xml:space="preserve"> </w:t>
      </w:r>
      <w:r w:rsidR="00D51997" w:rsidRPr="00CD3E7B">
        <w:rPr>
          <w:rFonts w:eastAsia="Calibri"/>
        </w:rPr>
        <w:t>pris des engagements sur certaines questions.</w:t>
      </w:r>
    </w:p>
    <w:p w14:paraId="3A08DAD9" w14:textId="1CFB8978" w:rsidR="008B7F85" w:rsidRPr="00CD3E7B" w:rsidRDefault="008B7F85" w:rsidP="00C00EC8">
      <w:pPr>
        <w:jc w:val="both"/>
        <w:rPr>
          <w:rFonts w:eastAsia="Calibri"/>
        </w:rPr>
      </w:pPr>
      <w:r w:rsidRPr="00CD3E7B">
        <w:rPr>
          <w:rFonts w:eastAsia="Calibri"/>
        </w:rPr>
        <w:t>3.21</w:t>
      </w:r>
      <w:r w:rsidRPr="00CD3E7B">
        <w:rPr>
          <w:rFonts w:eastAsia="Calibri"/>
        </w:rPr>
        <w:tab/>
      </w:r>
      <w:r w:rsidR="00EC2BB7" w:rsidRPr="00CD3E7B">
        <w:rPr>
          <w:lang w:eastAsia="fr-FR"/>
        </w:rPr>
        <w:t>Pour ce qui est de</w:t>
      </w:r>
      <w:r w:rsidR="009E6A2A" w:rsidRPr="00CD3E7B">
        <w:rPr>
          <w:lang w:eastAsia="fr-FR"/>
        </w:rPr>
        <w:t xml:space="preserve"> la recommandation du Comité</w:t>
      </w:r>
      <w:r w:rsidR="00981D1D" w:rsidRPr="00CD3E7B">
        <w:rPr>
          <w:lang w:eastAsia="fr-FR"/>
        </w:rPr>
        <w:t xml:space="preserve"> </w:t>
      </w:r>
      <w:r w:rsidR="009C55CE" w:rsidRPr="00CD3E7B">
        <w:rPr>
          <w:lang w:eastAsia="fr-FR"/>
        </w:rPr>
        <w:t>relative à</w:t>
      </w:r>
      <w:r w:rsidR="009E6A2A" w:rsidRPr="00CD3E7B">
        <w:rPr>
          <w:lang w:eastAsia="fr-FR"/>
        </w:rPr>
        <w:t xml:space="preserve"> la question importante de la révision du </w:t>
      </w:r>
      <w:r w:rsidR="009E6A2A" w:rsidRPr="00CD3E7B">
        <w:rPr>
          <w:rFonts w:eastAsia="Calibri"/>
        </w:rPr>
        <w:t>plan</w:t>
      </w:r>
      <w:r w:rsidR="00981D1D" w:rsidRPr="00CD3E7B">
        <w:rPr>
          <w:rFonts w:eastAsia="Calibri"/>
        </w:rPr>
        <w:t xml:space="preserve"> </w:t>
      </w:r>
      <w:r w:rsidR="009E6A2A" w:rsidRPr="00CD3E7B">
        <w:rPr>
          <w:rFonts w:eastAsia="Calibri"/>
        </w:rPr>
        <w:t>relatif</w:t>
      </w:r>
      <w:r w:rsidR="009E6A2A" w:rsidRPr="00CD3E7B">
        <w:rPr>
          <w:lang w:eastAsia="fr-FR"/>
        </w:rPr>
        <w:t xml:space="preserve"> à la radiodiffusion MF</w:t>
      </w:r>
      <w:r w:rsidR="00981D1D" w:rsidRPr="00CD3E7B">
        <w:rPr>
          <w:lang w:eastAsia="fr-FR"/>
        </w:rPr>
        <w:t xml:space="preserve"> </w:t>
      </w:r>
      <w:r w:rsidR="009E6A2A" w:rsidRPr="00CD3E7B">
        <w:rPr>
          <w:lang w:eastAsia="fr-FR"/>
        </w:rPr>
        <w:t>(§ 1.4 de l</w:t>
      </w:r>
      <w:r w:rsidR="00981D1D" w:rsidRPr="00CD3E7B">
        <w:rPr>
          <w:lang w:eastAsia="fr-FR"/>
        </w:rPr>
        <w:t>'</w:t>
      </w:r>
      <w:r w:rsidR="009E6A2A" w:rsidRPr="00CD3E7B">
        <w:rPr>
          <w:lang w:eastAsia="fr-FR"/>
        </w:rPr>
        <w:t>Addendum 1),</w:t>
      </w:r>
      <w:r w:rsidR="00751B0A" w:rsidRPr="00CD3E7B">
        <w:rPr>
          <w:lang w:eastAsia="fr-FR"/>
        </w:rPr>
        <w:t xml:space="preserve"> </w:t>
      </w:r>
      <w:r w:rsidR="009E6A2A" w:rsidRPr="00CD3E7B">
        <w:rPr>
          <w:rFonts w:eastAsia="Calibri"/>
        </w:rPr>
        <w:t>le</w:t>
      </w:r>
      <w:r w:rsidR="00981D1D" w:rsidRPr="00CD3E7B">
        <w:rPr>
          <w:rFonts w:eastAsia="Calibri"/>
        </w:rPr>
        <w:t xml:space="preserve"> </w:t>
      </w:r>
      <w:r w:rsidR="009E6A2A" w:rsidRPr="00CD3E7B">
        <w:rPr>
          <w:rFonts w:eastAsia="Calibri"/>
        </w:rPr>
        <w:t>groupe de travail</w:t>
      </w:r>
      <w:r w:rsidR="00981D1D" w:rsidRPr="00CD3E7B">
        <w:rPr>
          <w:rFonts w:eastAsia="Calibri"/>
        </w:rPr>
        <w:t xml:space="preserve"> </w:t>
      </w:r>
      <w:r w:rsidR="009C55CE" w:rsidRPr="00CD3E7B">
        <w:rPr>
          <w:rFonts w:eastAsia="Calibri"/>
        </w:rPr>
        <w:t>institué</w:t>
      </w:r>
      <w:r w:rsidR="009E6A2A" w:rsidRPr="00CD3E7B">
        <w:rPr>
          <w:rFonts w:eastAsia="Calibri"/>
        </w:rPr>
        <w:t xml:space="preserve"> par l</w:t>
      </w:r>
      <w:r w:rsidR="00981D1D" w:rsidRPr="00CD3E7B">
        <w:rPr>
          <w:rFonts w:eastAsia="Calibri"/>
        </w:rPr>
        <w:t>'</w:t>
      </w:r>
      <w:r w:rsidR="009E6A2A" w:rsidRPr="00CD3E7B">
        <w:rPr>
          <w:rFonts w:eastAsia="Calibri"/>
        </w:rPr>
        <w:t>Italie afin d</w:t>
      </w:r>
      <w:r w:rsidR="00981D1D" w:rsidRPr="00CD3E7B">
        <w:rPr>
          <w:rFonts w:eastAsia="Calibri"/>
        </w:rPr>
        <w:t>'</w:t>
      </w:r>
      <w:r w:rsidR="009E6A2A" w:rsidRPr="00CD3E7B">
        <w:rPr>
          <w:rFonts w:eastAsia="Calibri"/>
        </w:rPr>
        <w:t>étudier la situation concernant la radiodiffusion MF et de proposer des solutions</w:t>
      </w:r>
      <w:r w:rsidR="004052D4" w:rsidRPr="00CD3E7B">
        <w:rPr>
          <w:rFonts w:eastAsia="Calibri"/>
        </w:rPr>
        <w:t xml:space="preserve"> a mené ses travaux et</w:t>
      </w:r>
      <w:r w:rsidR="00981D1D" w:rsidRPr="00CD3E7B">
        <w:rPr>
          <w:rFonts w:eastAsia="Calibri"/>
        </w:rPr>
        <w:t xml:space="preserve"> </w:t>
      </w:r>
      <w:r w:rsidR="004052D4" w:rsidRPr="00CD3E7B">
        <w:rPr>
          <w:rFonts w:eastAsia="Calibri"/>
        </w:rPr>
        <w:t>s</w:t>
      </w:r>
      <w:r w:rsidR="00981D1D" w:rsidRPr="00CD3E7B">
        <w:rPr>
          <w:rFonts w:eastAsia="Calibri"/>
        </w:rPr>
        <w:t>'</w:t>
      </w:r>
      <w:r w:rsidR="004052D4" w:rsidRPr="00CD3E7B">
        <w:rPr>
          <w:rFonts w:eastAsia="Calibri"/>
        </w:rPr>
        <w:t>est</w:t>
      </w:r>
      <w:r w:rsidR="00981D1D" w:rsidRPr="00CD3E7B">
        <w:rPr>
          <w:rFonts w:eastAsia="Calibri"/>
        </w:rPr>
        <w:t xml:space="preserve"> </w:t>
      </w:r>
      <w:r w:rsidR="004052D4" w:rsidRPr="00CD3E7B">
        <w:rPr>
          <w:rFonts w:eastAsia="Calibri"/>
        </w:rPr>
        <w:t>réuni à plusieurs reprises.</w:t>
      </w:r>
      <w:r w:rsidR="0085697A" w:rsidRPr="00CD3E7B">
        <w:rPr>
          <w:rFonts w:eastAsia="Calibri"/>
        </w:rPr>
        <w:t xml:space="preserve"> </w:t>
      </w:r>
      <w:r w:rsidR="004052D4" w:rsidRPr="00CD3E7B">
        <w:rPr>
          <w:rFonts w:eastAsia="Calibri"/>
        </w:rPr>
        <w:t>Il a constitué</w:t>
      </w:r>
      <w:r w:rsidR="00981D1D" w:rsidRPr="00CD3E7B">
        <w:rPr>
          <w:rFonts w:eastAsia="Calibri"/>
        </w:rPr>
        <w:t xml:space="preserve"> </w:t>
      </w:r>
      <w:r w:rsidR="004052D4" w:rsidRPr="00CD3E7B">
        <w:rPr>
          <w:rFonts w:eastAsia="Calibri"/>
        </w:rPr>
        <w:t>des sous-groupes pour</w:t>
      </w:r>
      <w:r w:rsidR="00981D1D" w:rsidRPr="00CD3E7B">
        <w:rPr>
          <w:rFonts w:eastAsia="Calibri"/>
        </w:rPr>
        <w:t xml:space="preserve"> </w:t>
      </w:r>
      <w:r w:rsidR="004052D4" w:rsidRPr="00CD3E7B">
        <w:rPr>
          <w:rFonts w:eastAsia="Calibri"/>
        </w:rPr>
        <w:t>traiter trois</w:t>
      </w:r>
      <w:r w:rsidR="00402929" w:rsidRPr="00CD3E7B">
        <w:rPr>
          <w:rFonts w:eastAsia="Calibri"/>
        </w:rPr>
        <w:t> </w:t>
      </w:r>
      <w:proofErr w:type="gramStart"/>
      <w:r w:rsidR="004052D4" w:rsidRPr="00CD3E7B">
        <w:rPr>
          <w:rFonts w:eastAsia="Calibri"/>
        </w:rPr>
        <w:t>questions</w:t>
      </w:r>
      <w:r w:rsidR="009645A4" w:rsidRPr="00CD3E7B">
        <w:rPr>
          <w:rFonts w:eastAsia="Calibri"/>
        </w:rPr>
        <w:t>:</w:t>
      </w:r>
      <w:proofErr w:type="gramEnd"/>
      <w:r w:rsidRPr="00CD3E7B">
        <w:rPr>
          <w:rFonts w:eastAsia="Calibri"/>
        </w:rPr>
        <w:t xml:space="preserve"> </w:t>
      </w:r>
      <w:r w:rsidR="00E9345A" w:rsidRPr="00CD3E7B">
        <w:rPr>
          <w:rFonts w:eastAsia="Calibri"/>
        </w:rPr>
        <w:t>problème juridique découlant de l</w:t>
      </w:r>
      <w:r w:rsidR="009645A4" w:rsidRPr="00CD3E7B">
        <w:rPr>
          <w:rFonts w:eastAsia="Calibri"/>
        </w:rPr>
        <w:t>'</w:t>
      </w:r>
      <w:r w:rsidR="00E9345A" w:rsidRPr="00CD3E7B">
        <w:rPr>
          <w:rFonts w:eastAsia="Calibri"/>
        </w:rPr>
        <w:t>action</w:t>
      </w:r>
      <w:r w:rsidR="00981D1D" w:rsidRPr="00CD3E7B">
        <w:rPr>
          <w:rFonts w:eastAsia="Calibri"/>
        </w:rPr>
        <w:t xml:space="preserve"> </w:t>
      </w:r>
      <w:r w:rsidR="00E9345A" w:rsidRPr="00CD3E7B">
        <w:rPr>
          <w:rFonts w:eastAsia="Calibri"/>
        </w:rPr>
        <w:t xml:space="preserve">en justice intentée par des radiodiffuseurs </w:t>
      </w:r>
      <w:r w:rsidR="009C55CE" w:rsidRPr="00CD3E7B">
        <w:rPr>
          <w:rFonts w:eastAsia="Calibri"/>
        </w:rPr>
        <w:t>à l</w:t>
      </w:r>
      <w:r w:rsidR="00981D1D" w:rsidRPr="00CD3E7B">
        <w:rPr>
          <w:rFonts w:eastAsia="Calibri"/>
        </w:rPr>
        <w:t>'</w:t>
      </w:r>
      <w:r w:rsidR="009C55CE" w:rsidRPr="00CD3E7B">
        <w:rPr>
          <w:rFonts w:eastAsia="Calibri"/>
        </w:rPr>
        <w:t>en</w:t>
      </w:r>
      <w:r w:rsidR="00E9345A" w:rsidRPr="00CD3E7B">
        <w:rPr>
          <w:rFonts w:eastAsia="Calibri"/>
        </w:rPr>
        <w:t xml:space="preserve">contre </w:t>
      </w:r>
      <w:r w:rsidR="009C55CE" w:rsidRPr="00CD3E7B">
        <w:rPr>
          <w:rFonts w:eastAsia="Calibri"/>
        </w:rPr>
        <w:t xml:space="preserve">de </w:t>
      </w:r>
      <w:r w:rsidR="00E9345A" w:rsidRPr="00CD3E7B">
        <w:rPr>
          <w:rFonts w:eastAsia="Calibri"/>
        </w:rPr>
        <w:t>certaines décisions de l</w:t>
      </w:r>
      <w:r w:rsidR="00981D1D" w:rsidRPr="00CD3E7B">
        <w:rPr>
          <w:rFonts w:eastAsia="Calibri"/>
        </w:rPr>
        <w:t>'</w:t>
      </w:r>
      <w:r w:rsidR="00E9345A" w:rsidRPr="00CD3E7B">
        <w:rPr>
          <w:rFonts w:eastAsia="Calibri"/>
        </w:rPr>
        <w:t>Administration italienne visant à résoudre les cas de brouillage</w:t>
      </w:r>
      <w:r w:rsidR="009645A4" w:rsidRPr="00CD3E7B">
        <w:rPr>
          <w:rFonts w:eastAsia="Calibri"/>
        </w:rPr>
        <w:t>;</w:t>
      </w:r>
      <w:r w:rsidR="00981D1D" w:rsidRPr="00CD3E7B">
        <w:rPr>
          <w:rFonts w:ascii="Segoe UI" w:hAnsi="Segoe UI" w:cs="Segoe UI"/>
          <w:color w:val="000000"/>
          <w:sz w:val="11"/>
          <w:szCs w:val="11"/>
          <w:shd w:val="clear" w:color="auto" w:fill="F0F0F0"/>
        </w:rPr>
        <w:t xml:space="preserve"> </w:t>
      </w:r>
      <w:r w:rsidR="00E96F76" w:rsidRPr="00CD3E7B">
        <w:rPr>
          <w:rFonts w:eastAsia="Calibri"/>
        </w:rPr>
        <w:t>mise à jour de la base de données</w:t>
      </w:r>
      <w:r w:rsidR="00981D1D" w:rsidRPr="00CD3E7B">
        <w:rPr>
          <w:rFonts w:eastAsia="Calibri"/>
        </w:rPr>
        <w:t xml:space="preserve"> </w:t>
      </w:r>
      <w:r w:rsidR="00E96F76" w:rsidRPr="00CD3E7B">
        <w:rPr>
          <w:rFonts w:eastAsia="Calibri"/>
        </w:rPr>
        <w:t>officielle; et</w:t>
      </w:r>
      <w:r w:rsidR="00E96F76" w:rsidRPr="00CD3E7B">
        <w:rPr>
          <w:rFonts w:ascii="Segoe UI" w:hAnsi="Segoe UI" w:cs="Segoe UI"/>
          <w:color w:val="000000"/>
          <w:sz w:val="11"/>
          <w:szCs w:val="11"/>
          <w:shd w:val="clear" w:color="auto" w:fill="FFFFFF"/>
        </w:rPr>
        <w:t xml:space="preserve"> </w:t>
      </w:r>
      <w:r w:rsidR="00E96F76" w:rsidRPr="00CD3E7B">
        <w:rPr>
          <w:rFonts w:eastAsia="Calibri"/>
        </w:rPr>
        <w:t>réglementation administrative des stations MF.</w:t>
      </w:r>
      <w:r w:rsidR="0085697A" w:rsidRPr="00CD3E7B">
        <w:rPr>
          <w:rFonts w:eastAsia="Calibri"/>
        </w:rPr>
        <w:t xml:space="preserve"> </w:t>
      </w:r>
      <w:r w:rsidR="00530B38" w:rsidRPr="00CD3E7B">
        <w:rPr>
          <w:rFonts w:eastAsia="Calibri"/>
        </w:rPr>
        <w:t>Une solution proposée par le groupe de travail</w:t>
      </w:r>
      <w:r w:rsidR="00981D1D" w:rsidRPr="00CD3E7B">
        <w:rPr>
          <w:rFonts w:eastAsia="Calibri"/>
        </w:rPr>
        <w:t xml:space="preserve"> </w:t>
      </w:r>
      <w:r w:rsidR="00B64CD6" w:rsidRPr="00CD3E7B">
        <w:rPr>
          <w:rFonts w:eastAsia="Calibri"/>
        </w:rPr>
        <w:t>consiste à désactiver</w:t>
      </w:r>
      <w:r w:rsidR="00981D1D" w:rsidRPr="00CD3E7B">
        <w:rPr>
          <w:rFonts w:eastAsia="Calibri"/>
        </w:rPr>
        <w:t xml:space="preserve"> </w:t>
      </w:r>
      <w:r w:rsidR="00284FB5" w:rsidRPr="00CD3E7B">
        <w:rPr>
          <w:rFonts w:eastAsia="Calibri"/>
        </w:rPr>
        <w:t>les émetteurs uniques ou les réseaux de</w:t>
      </w:r>
      <w:r w:rsidR="00981D1D" w:rsidRPr="00CD3E7B">
        <w:rPr>
          <w:rFonts w:eastAsia="Calibri"/>
        </w:rPr>
        <w:t xml:space="preserve"> </w:t>
      </w:r>
      <w:r w:rsidR="00284FB5" w:rsidRPr="00CD3E7B">
        <w:rPr>
          <w:rFonts w:eastAsia="Calibri"/>
        </w:rPr>
        <w:t>radiodiffusion MF</w:t>
      </w:r>
      <w:r w:rsidR="00981D1D" w:rsidRPr="00CD3E7B">
        <w:rPr>
          <w:rFonts w:eastAsia="Calibri"/>
        </w:rPr>
        <w:t xml:space="preserve"> </w:t>
      </w:r>
      <w:r w:rsidR="00530B38" w:rsidRPr="00CD3E7B">
        <w:rPr>
          <w:rFonts w:eastAsia="Calibri"/>
        </w:rPr>
        <w:t>et</w:t>
      </w:r>
      <w:r w:rsidR="00981D1D" w:rsidRPr="00CD3E7B">
        <w:rPr>
          <w:rFonts w:eastAsia="Calibri"/>
        </w:rPr>
        <w:t xml:space="preserve"> </w:t>
      </w:r>
      <w:r w:rsidR="009C55CE" w:rsidRPr="00CD3E7B">
        <w:rPr>
          <w:rFonts w:eastAsia="Calibri"/>
        </w:rPr>
        <w:t>à</w:t>
      </w:r>
      <w:r w:rsidR="00284FB5" w:rsidRPr="00CD3E7B">
        <w:rPr>
          <w:rFonts w:eastAsia="Calibri"/>
        </w:rPr>
        <w:t xml:space="preserve"> passer à</w:t>
      </w:r>
      <w:r w:rsidR="00981D1D" w:rsidRPr="00CD3E7B">
        <w:rPr>
          <w:rFonts w:eastAsia="Calibri"/>
        </w:rPr>
        <w:t xml:space="preserve"> </w:t>
      </w:r>
      <w:r w:rsidR="00530B38" w:rsidRPr="00CD3E7B">
        <w:rPr>
          <w:rFonts w:eastAsia="Calibri"/>
        </w:rPr>
        <w:t>la</w:t>
      </w:r>
      <w:r w:rsidR="00284FB5" w:rsidRPr="00CD3E7B">
        <w:rPr>
          <w:rFonts w:eastAsia="Calibri"/>
        </w:rPr>
        <w:t xml:space="preserve"> radiodiffusion</w:t>
      </w:r>
      <w:r w:rsidR="00530B38" w:rsidRPr="00CD3E7B">
        <w:rPr>
          <w:rFonts w:eastAsia="Calibri"/>
        </w:rPr>
        <w:t xml:space="preserve"> DAB</w:t>
      </w:r>
      <w:r w:rsidR="00AC69DF" w:rsidRPr="00CD3E7B">
        <w:rPr>
          <w:rFonts w:eastAsia="Calibri"/>
        </w:rPr>
        <w:t>, en prévoyant</w:t>
      </w:r>
      <w:r w:rsidR="00981D1D" w:rsidRPr="00CD3E7B">
        <w:rPr>
          <w:rFonts w:eastAsia="Calibri"/>
        </w:rPr>
        <w:t xml:space="preserve"> </w:t>
      </w:r>
      <w:r w:rsidR="00AC69DF" w:rsidRPr="00CD3E7B">
        <w:rPr>
          <w:rFonts w:eastAsia="Calibri"/>
        </w:rPr>
        <w:t>certaines mesures d</w:t>
      </w:r>
      <w:r w:rsidR="00981D1D" w:rsidRPr="00CD3E7B">
        <w:rPr>
          <w:rFonts w:eastAsia="Calibri"/>
        </w:rPr>
        <w:t>'</w:t>
      </w:r>
      <w:r w:rsidR="00AC69DF" w:rsidRPr="00CD3E7B">
        <w:rPr>
          <w:rFonts w:eastAsia="Calibri"/>
        </w:rPr>
        <w:t>incitation en faveur de</w:t>
      </w:r>
      <w:r w:rsidR="00981D1D" w:rsidRPr="00CD3E7B">
        <w:rPr>
          <w:rFonts w:eastAsia="Calibri"/>
        </w:rPr>
        <w:t xml:space="preserve"> </w:t>
      </w:r>
      <w:r w:rsidR="00AC69DF" w:rsidRPr="00CD3E7B">
        <w:rPr>
          <w:rFonts w:eastAsia="Calibri"/>
        </w:rPr>
        <w:t>l</w:t>
      </w:r>
      <w:r w:rsidR="00981D1D" w:rsidRPr="00CD3E7B">
        <w:rPr>
          <w:rFonts w:eastAsia="Calibri"/>
        </w:rPr>
        <w:t>'</w:t>
      </w:r>
      <w:r w:rsidR="00AC69DF" w:rsidRPr="00CD3E7B">
        <w:rPr>
          <w:rFonts w:eastAsia="Calibri"/>
        </w:rPr>
        <w:t>utilisation de</w:t>
      </w:r>
      <w:r w:rsidR="00530B38" w:rsidRPr="00CD3E7B">
        <w:rPr>
          <w:rFonts w:eastAsia="Calibri"/>
        </w:rPr>
        <w:t xml:space="preserve"> licence</w:t>
      </w:r>
      <w:r w:rsidR="00AC69DF" w:rsidRPr="00CD3E7B">
        <w:rPr>
          <w:rFonts w:eastAsia="Calibri"/>
        </w:rPr>
        <w:t>s</w:t>
      </w:r>
      <w:r w:rsidR="00530B38" w:rsidRPr="00CD3E7B">
        <w:rPr>
          <w:rFonts w:eastAsia="Calibri"/>
        </w:rPr>
        <w:t xml:space="preserve"> DAB</w:t>
      </w:r>
      <w:r w:rsidR="00AC69DF" w:rsidRPr="00CD3E7B">
        <w:rPr>
          <w:rFonts w:eastAsia="Calibri"/>
        </w:rPr>
        <w:t>. Cette</w:t>
      </w:r>
      <w:r w:rsidR="00530B38" w:rsidRPr="00CD3E7B">
        <w:rPr>
          <w:rFonts w:eastAsia="Calibri"/>
        </w:rPr>
        <w:t xml:space="preserve"> </w:t>
      </w:r>
      <w:r w:rsidR="00AC69DF" w:rsidRPr="00CD3E7B">
        <w:rPr>
          <w:rFonts w:eastAsia="Calibri"/>
        </w:rPr>
        <w:t>solution est</w:t>
      </w:r>
      <w:r w:rsidR="00530B38" w:rsidRPr="00CD3E7B">
        <w:rPr>
          <w:rFonts w:eastAsia="Calibri"/>
        </w:rPr>
        <w:t xml:space="preserve"> actuellement expérimentée dans quatre</w:t>
      </w:r>
      <w:r w:rsidR="00D14586" w:rsidRPr="00CD3E7B">
        <w:rPr>
          <w:rFonts w:eastAsia="Calibri"/>
        </w:rPr>
        <w:t> </w:t>
      </w:r>
      <w:r w:rsidR="00530B38" w:rsidRPr="00CD3E7B">
        <w:rPr>
          <w:rFonts w:eastAsia="Calibri"/>
        </w:rPr>
        <w:t>régions</w:t>
      </w:r>
      <w:r w:rsidR="00AC69DF" w:rsidRPr="00CD3E7B">
        <w:rPr>
          <w:rFonts w:eastAsia="Calibri"/>
        </w:rPr>
        <w:t>,</w:t>
      </w:r>
      <w:r w:rsidR="00981D1D" w:rsidRPr="00CD3E7B">
        <w:rPr>
          <w:rFonts w:eastAsia="Calibri"/>
        </w:rPr>
        <w:t xml:space="preserve"> </w:t>
      </w:r>
      <w:r w:rsidR="00AC69DF" w:rsidRPr="00CD3E7B">
        <w:rPr>
          <w:rFonts w:eastAsia="Calibri"/>
        </w:rPr>
        <w:t>l</w:t>
      </w:r>
      <w:r w:rsidR="00981D1D" w:rsidRPr="00CD3E7B">
        <w:rPr>
          <w:rFonts w:eastAsia="Calibri"/>
        </w:rPr>
        <w:t>'</w:t>
      </w:r>
      <w:r w:rsidR="00AC69DF" w:rsidRPr="00CD3E7B">
        <w:rPr>
          <w:rFonts w:eastAsia="Calibri"/>
        </w:rPr>
        <w:t>objectif étant</w:t>
      </w:r>
      <w:r w:rsidR="00530B38" w:rsidRPr="00CD3E7B">
        <w:rPr>
          <w:rFonts w:eastAsia="Calibri"/>
        </w:rPr>
        <w:t xml:space="preserve"> de l</w:t>
      </w:r>
      <w:r w:rsidR="00981D1D" w:rsidRPr="00CD3E7B">
        <w:rPr>
          <w:rFonts w:eastAsia="Calibri"/>
        </w:rPr>
        <w:t>'</w:t>
      </w:r>
      <w:r w:rsidR="00530B38" w:rsidRPr="00CD3E7B">
        <w:rPr>
          <w:rFonts w:eastAsia="Calibri"/>
        </w:rPr>
        <w:t>étendre à l</w:t>
      </w:r>
      <w:r w:rsidR="00981D1D" w:rsidRPr="00CD3E7B">
        <w:rPr>
          <w:rFonts w:eastAsia="Calibri"/>
        </w:rPr>
        <w:t>'</w:t>
      </w:r>
      <w:r w:rsidR="00530B38" w:rsidRPr="00CD3E7B">
        <w:rPr>
          <w:rFonts w:eastAsia="Calibri"/>
        </w:rPr>
        <w:t>ensemble du pays d</w:t>
      </w:r>
      <w:r w:rsidR="00981D1D" w:rsidRPr="00CD3E7B">
        <w:rPr>
          <w:rFonts w:eastAsia="Calibri"/>
        </w:rPr>
        <w:t>'</w:t>
      </w:r>
      <w:r w:rsidR="00530B38" w:rsidRPr="00CD3E7B">
        <w:rPr>
          <w:rFonts w:eastAsia="Calibri"/>
        </w:rPr>
        <w:t xml:space="preserve">ici </w:t>
      </w:r>
      <w:r w:rsidR="009C55CE" w:rsidRPr="00CD3E7B">
        <w:rPr>
          <w:rFonts w:eastAsia="Calibri"/>
        </w:rPr>
        <w:t xml:space="preserve">à </w:t>
      </w:r>
      <w:r w:rsidR="00530B38" w:rsidRPr="00CD3E7B">
        <w:rPr>
          <w:rFonts w:eastAsia="Calibri"/>
        </w:rPr>
        <w:t>la fin de l</w:t>
      </w:r>
      <w:r w:rsidR="00981D1D" w:rsidRPr="00CD3E7B">
        <w:rPr>
          <w:rFonts w:eastAsia="Calibri"/>
        </w:rPr>
        <w:t>'</w:t>
      </w:r>
      <w:r w:rsidR="00530B38" w:rsidRPr="00CD3E7B">
        <w:rPr>
          <w:rFonts w:eastAsia="Calibri"/>
        </w:rPr>
        <w:t xml:space="preserve">année. La </w:t>
      </w:r>
      <w:r w:rsidR="00AC69DF" w:rsidRPr="00CD3E7B">
        <w:rPr>
          <w:rFonts w:eastAsia="Calibri"/>
        </w:rPr>
        <w:t xml:space="preserve">possibilité </w:t>
      </w:r>
      <w:r w:rsidR="00530B38" w:rsidRPr="00CD3E7B">
        <w:rPr>
          <w:rFonts w:eastAsia="Calibri"/>
        </w:rPr>
        <w:t>de proposer une nouvelle loi d</w:t>
      </w:r>
      <w:r w:rsidR="00AC69DF" w:rsidRPr="00CD3E7B">
        <w:rPr>
          <w:rFonts w:eastAsia="Calibri"/>
        </w:rPr>
        <w:t>oit</w:t>
      </w:r>
      <w:r w:rsidR="00530B38" w:rsidRPr="00CD3E7B">
        <w:rPr>
          <w:rFonts w:eastAsia="Calibri"/>
        </w:rPr>
        <w:t xml:space="preserve"> également être étudiée avec les entités gouvernementales</w:t>
      </w:r>
      <w:r w:rsidR="00981D1D" w:rsidRPr="00CD3E7B">
        <w:rPr>
          <w:rFonts w:eastAsia="Calibri"/>
        </w:rPr>
        <w:t xml:space="preserve"> </w:t>
      </w:r>
      <w:r w:rsidR="00AC69DF" w:rsidRPr="00CD3E7B">
        <w:rPr>
          <w:rFonts w:eastAsia="Calibri"/>
        </w:rPr>
        <w:t xml:space="preserve">compétentes </w:t>
      </w:r>
      <w:r w:rsidR="004E667A" w:rsidRPr="00CD3E7B">
        <w:rPr>
          <w:rFonts w:eastAsia="Calibri"/>
        </w:rPr>
        <w:t>au cours des</w:t>
      </w:r>
      <w:r w:rsidR="00530B38" w:rsidRPr="00CD3E7B">
        <w:rPr>
          <w:rFonts w:eastAsia="Calibri"/>
        </w:rPr>
        <w:t xml:space="preserve"> mois à venir.</w:t>
      </w:r>
    </w:p>
    <w:p w14:paraId="7719010A" w14:textId="752CCF71" w:rsidR="00CF4813" w:rsidRPr="00CD3E7B" w:rsidRDefault="008B7F85" w:rsidP="00C00EC8">
      <w:pPr>
        <w:jc w:val="both"/>
        <w:rPr>
          <w:rFonts w:eastAsia="Calibri"/>
        </w:rPr>
      </w:pPr>
      <w:r w:rsidRPr="00CD3E7B">
        <w:rPr>
          <w:rFonts w:eastAsia="Calibri"/>
        </w:rPr>
        <w:t>3.22</w:t>
      </w:r>
      <w:r w:rsidRPr="00CD3E7B">
        <w:rPr>
          <w:rFonts w:eastAsia="Calibri"/>
        </w:rPr>
        <w:tab/>
      </w:r>
      <w:r w:rsidR="00CF4813" w:rsidRPr="00CD3E7B">
        <w:rPr>
          <w:lang w:eastAsia="fr-FR"/>
        </w:rPr>
        <w:t xml:space="preserve">Les conclusions de la réunion et les </w:t>
      </w:r>
      <w:r w:rsidR="009D7017" w:rsidRPr="00CD3E7B">
        <w:rPr>
          <w:lang w:eastAsia="fr-FR"/>
        </w:rPr>
        <w:t>mesures à prendre</w:t>
      </w:r>
      <w:r w:rsidR="00CF4813" w:rsidRPr="00CD3E7B">
        <w:rPr>
          <w:lang w:eastAsia="fr-FR"/>
        </w:rPr>
        <w:t xml:space="preserve"> </w:t>
      </w:r>
      <w:r w:rsidR="009D7017" w:rsidRPr="00CD3E7B">
        <w:rPr>
          <w:lang w:eastAsia="fr-FR"/>
        </w:rPr>
        <w:t>s</w:t>
      </w:r>
      <w:r w:rsidR="00CF4813" w:rsidRPr="00CD3E7B">
        <w:rPr>
          <w:lang w:eastAsia="fr-FR"/>
        </w:rPr>
        <w:t>ont</w:t>
      </w:r>
      <w:r w:rsidR="00981D1D" w:rsidRPr="00CD3E7B">
        <w:rPr>
          <w:lang w:eastAsia="fr-FR"/>
        </w:rPr>
        <w:t xml:space="preserve"> </w:t>
      </w:r>
      <w:r w:rsidR="009D7017" w:rsidRPr="00CD3E7B">
        <w:rPr>
          <w:lang w:eastAsia="fr-FR"/>
        </w:rPr>
        <w:t>brièvement présentées</w:t>
      </w:r>
      <w:r w:rsidR="00981D1D" w:rsidRPr="00CD3E7B">
        <w:rPr>
          <w:lang w:eastAsia="fr-FR"/>
        </w:rPr>
        <w:t xml:space="preserve"> </w:t>
      </w:r>
      <w:r w:rsidR="00CF4813" w:rsidRPr="00CD3E7B">
        <w:rPr>
          <w:lang w:eastAsia="fr-FR"/>
        </w:rPr>
        <w:t xml:space="preserve">dans la </w:t>
      </w:r>
      <w:r w:rsidR="009D7017" w:rsidRPr="00CD3E7B">
        <w:rPr>
          <w:lang w:eastAsia="fr-FR"/>
        </w:rPr>
        <w:t>S</w:t>
      </w:r>
      <w:r w:rsidR="00CF4813" w:rsidRPr="00CD3E7B">
        <w:rPr>
          <w:lang w:eastAsia="fr-FR"/>
        </w:rPr>
        <w:t>ection III de l</w:t>
      </w:r>
      <w:r w:rsidR="00981D1D" w:rsidRPr="00CD3E7B">
        <w:rPr>
          <w:lang w:eastAsia="fr-FR"/>
        </w:rPr>
        <w:t>'</w:t>
      </w:r>
      <w:r w:rsidR="009D7017" w:rsidRPr="00CD3E7B">
        <w:rPr>
          <w:lang w:eastAsia="fr-FR"/>
        </w:rPr>
        <w:t>A</w:t>
      </w:r>
      <w:r w:rsidR="00CF4813" w:rsidRPr="00CD3E7B">
        <w:rPr>
          <w:lang w:eastAsia="fr-FR"/>
        </w:rPr>
        <w:t xml:space="preserve">ddendum 1, et la prochaine réunion multilatérale </w:t>
      </w:r>
      <w:r w:rsidR="007E2798" w:rsidRPr="00CD3E7B">
        <w:rPr>
          <w:lang w:eastAsia="fr-FR"/>
        </w:rPr>
        <w:t xml:space="preserve">doit avoir lieu en </w:t>
      </w:r>
      <w:r w:rsidR="00CF4813" w:rsidRPr="00CD3E7B">
        <w:rPr>
          <w:lang w:eastAsia="fr-FR"/>
        </w:rPr>
        <w:t>mai-juin 2024 à Malte, de préférence suffisamment</w:t>
      </w:r>
      <w:r w:rsidR="00981D1D" w:rsidRPr="00CD3E7B">
        <w:rPr>
          <w:lang w:eastAsia="fr-FR"/>
        </w:rPr>
        <w:t xml:space="preserve"> </w:t>
      </w:r>
      <w:r w:rsidR="009C55CE" w:rsidRPr="00CD3E7B">
        <w:rPr>
          <w:lang w:eastAsia="fr-FR"/>
        </w:rPr>
        <w:t>longtemps avant</w:t>
      </w:r>
      <w:r w:rsidR="00981D1D" w:rsidRPr="00CD3E7B">
        <w:rPr>
          <w:lang w:eastAsia="fr-FR"/>
        </w:rPr>
        <w:t xml:space="preserve"> </w:t>
      </w:r>
      <w:r w:rsidR="00CF4813" w:rsidRPr="00CD3E7B">
        <w:rPr>
          <w:lang w:eastAsia="fr-FR"/>
        </w:rPr>
        <w:t>la réunion du Co</w:t>
      </w:r>
      <w:r w:rsidR="007E2798" w:rsidRPr="00CD3E7B">
        <w:rPr>
          <w:lang w:eastAsia="fr-FR"/>
        </w:rPr>
        <w:t>mité</w:t>
      </w:r>
      <w:r w:rsidR="00981D1D" w:rsidRPr="00CD3E7B">
        <w:rPr>
          <w:lang w:eastAsia="fr-FR"/>
        </w:rPr>
        <w:t xml:space="preserve"> </w:t>
      </w:r>
      <w:r w:rsidR="00CF4813" w:rsidRPr="00CD3E7B">
        <w:rPr>
          <w:lang w:eastAsia="fr-FR"/>
        </w:rPr>
        <w:t xml:space="preserve">pour faciliter </w:t>
      </w:r>
      <w:r w:rsidR="007E2798" w:rsidRPr="00CD3E7B">
        <w:rPr>
          <w:lang w:eastAsia="fr-FR"/>
        </w:rPr>
        <w:t>la</w:t>
      </w:r>
      <w:r w:rsidR="00981D1D" w:rsidRPr="00CD3E7B">
        <w:rPr>
          <w:lang w:eastAsia="fr-FR"/>
        </w:rPr>
        <w:t xml:space="preserve"> </w:t>
      </w:r>
      <w:r w:rsidR="009C55CE" w:rsidRPr="00CD3E7B">
        <w:rPr>
          <w:lang w:eastAsia="fr-FR"/>
        </w:rPr>
        <w:t>recherche</w:t>
      </w:r>
      <w:r w:rsidR="007E2798" w:rsidRPr="00CD3E7B">
        <w:rPr>
          <w:lang w:eastAsia="fr-FR"/>
        </w:rPr>
        <w:t xml:space="preserve"> d</w:t>
      </w:r>
      <w:r w:rsidR="00981D1D" w:rsidRPr="00CD3E7B">
        <w:rPr>
          <w:lang w:eastAsia="fr-FR"/>
        </w:rPr>
        <w:t>'</w:t>
      </w:r>
      <w:r w:rsidR="00CF4813" w:rsidRPr="00CD3E7B">
        <w:rPr>
          <w:lang w:eastAsia="fr-FR"/>
        </w:rPr>
        <w:t xml:space="preserve">un accord et </w:t>
      </w:r>
      <w:r w:rsidR="007E2798" w:rsidRPr="00CD3E7B">
        <w:rPr>
          <w:lang w:eastAsia="fr-FR"/>
        </w:rPr>
        <w:t>l</w:t>
      </w:r>
      <w:r w:rsidR="00981D1D" w:rsidRPr="00CD3E7B">
        <w:rPr>
          <w:lang w:eastAsia="fr-FR"/>
        </w:rPr>
        <w:t>'</w:t>
      </w:r>
      <w:r w:rsidR="007E2798" w:rsidRPr="00CD3E7B">
        <w:rPr>
          <w:lang w:eastAsia="fr-FR"/>
        </w:rPr>
        <w:t>établissement d</w:t>
      </w:r>
      <w:r w:rsidR="00981D1D" w:rsidRPr="00CD3E7B">
        <w:rPr>
          <w:lang w:eastAsia="fr-FR"/>
        </w:rPr>
        <w:t>'</w:t>
      </w:r>
      <w:r w:rsidR="00CF4813" w:rsidRPr="00CD3E7B">
        <w:rPr>
          <w:lang w:eastAsia="fr-FR"/>
        </w:rPr>
        <w:t>un rapport ultérieur.</w:t>
      </w:r>
    </w:p>
    <w:p w14:paraId="1549DFE9" w14:textId="14630578" w:rsidR="008B7F85" w:rsidRPr="00CD3E7B" w:rsidRDefault="008B7F85" w:rsidP="00C00EC8">
      <w:pPr>
        <w:jc w:val="both"/>
        <w:rPr>
          <w:rFonts w:eastAsia="Calibri"/>
        </w:rPr>
      </w:pPr>
      <w:r w:rsidRPr="00CD3E7B">
        <w:rPr>
          <w:rFonts w:eastAsia="Calibri"/>
        </w:rPr>
        <w:t>3.23</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00981D1D" w:rsidRPr="00CD3E7B">
        <w:rPr>
          <w:rFonts w:eastAsia="Calibri"/>
        </w:rPr>
        <w:t xml:space="preserve"> </w:t>
      </w:r>
      <w:r w:rsidR="0064216A" w:rsidRPr="00CD3E7B">
        <w:rPr>
          <w:rFonts w:eastAsia="Calibri"/>
        </w:rPr>
        <w:t>trouve préoccup</w:t>
      </w:r>
      <w:r w:rsidR="00533200" w:rsidRPr="00CD3E7B">
        <w:rPr>
          <w:rFonts w:eastAsia="Calibri"/>
        </w:rPr>
        <w:t>ant</w:t>
      </w:r>
      <w:r w:rsidR="00C84C87" w:rsidRPr="00CD3E7B">
        <w:rPr>
          <w:rFonts w:eastAsia="Calibri"/>
        </w:rPr>
        <w:t>,</w:t>
      </w:r>
      <w:r w:rsidR="00533200" w:rsidRPr="00CD3E7B">
        <w:rPr>
          <w:rFonts w:eastAsia="Calibri"/>
        </w:rPr>
        <w:t xml:space="preserve"> même s</w:t>
      </w:r>
      <w:r w:rsidR="00981D1D" w:rsidRPr="00CD3E7B">
        <w:rPr>
          <w:rFonts w:eastAsia="Calibri"/>
        </w:rPr>
        <w:t>'</w:t>
      </w:r>
      <w:r w:rsidR="0064216A" w:rsidRPr="00CD3E7B">
        <w:rPr>
          <w:rFonts w:eastAsia="Calibri"/>
        </w:rPr>
        <w:t xml:space="preserve">il </w:t>
      </w:r>
      <w:r w:rsidR="00533200" w:rsidRPr="00CD3E7B">
        <w:rPr>
          <w:rFonts w:eastAsia="Calibri"/>
        </w:rPr>
        <w:t>est</w:t>
      </w:r>
      <w:r w:rsidR="00981D1D" w:rsidRPr="00CD3E7B">
        <w:rPr>
          <w:rFonts w:eastAsia="Calibri"/>
        </w:rPr>
        <w:t xml:space="preserve"> </w:t>
      </w:r>
      <w:r w:rsidR="0064216A" w:rsidRPr="00CD3E7B">
        <w:rPr>
          <w:rFonts w:eastAsia="Calibri"/>
        </w:rPr>
        <w:t xml:space="preserve">encourageant de </w:t>
      </w:r>
      <w:r w:rsidR="00533200" w:rsidRPr="00CD3E7B">
        <w:rPr>
          <w:rFonts w:eastAsia="Calibri"/>
        </w:rPr>
        <w:t>noter</w:t>
      </w:r>
      <w:r w:rsidR="0064216A" w:rsidRPr="00CD3E7B">
        <w:rPr>
          <w:rFonts w:eastAsia="Calibri"/>
        </w:rPr>
        <w:t xml:space="preserve"> que</w:t>
      </w:r>
      <w:r w:rsidR="00602069" w:rsidRPr="00CD3E7B">
        <w:rPr>
          <w:rFonts w:eastAsia="Calibri"/>
        </w:rPr>
        <w:t xml:space="preserve"> le Comité</w:t>
      </w:r>
      <w:r w:rsidR="0064216A" w:rsidRPr="00CD3E7B">
        <w:rPr>
          <w:rFonts w:eastAsia="Calibri"/>
        </w:rPr>
        <w:t>,</w:t>
      </w:r>
      <w:r w:rsidR="00981D1D" w:rsidRPr="00CD3E7B">
        <w:rPr>
          <w:rFonts w:eastAsia="Calibri"/>
        </w:rPr>
        <w:t xml:space="preserve"> </w:t>
      </w:r>
      <w:r w:rsidR="00533200" w:rsidRPr="00CD3E7B">
        <w:rPr>
          <w:rFonts w:eastAsia="Calibri"/>
        </w:rPr>
        <w:t>à la différence des</w:t>
      </w:r>
      <w:r w:rsidR="0064216A" w:rsidRPr="00CD3E7B">
        <w:rPr>
          <w:rFonts w:eastAsia="Calibri"/>
        </w:rPr>
        <w:t xml:space="preserve"> réunions précédentes, n</w:t>
      </w:r>
      <w:r w:rsidR="00981D1D" w:rsidRPr="00CD3E7B">
        <w:rPr>
          <w:rFonts w:eastAsia="Calibri"/>
        </w:rPr>
        <w:t>'</w:t>
      </w:r>
      <w:r w:rsidR="0064216A" w:rsidRPr="00CD3E7B">
        <w:rPr>
          <w:rFonts w:eastAsia="Calibri"/>
        </w:rPr>
        <w:t>a</w:t>
      </w:r>
      <w:r w:rsidR="00981D1D" w:rsidRPr="00CD3E7B">
        <w:rPr>
          <w:rFonts w:eastAsia="Calibri"/>
        </w:rPr>
        <w:t xml:space="preserve"> </w:t>
      </w:r>
      <w:r w:rsidR="0064216A" w:rsidRPr="00CD3E7B">
        <w:rPr>
          <w:rFonts w:eastAsia="Calibri"/>
        </w:rPr>
        <w:t>reçu aucune communication de la part</w:t>
      </w:r>
      <w:r w:rsidR="00981D1D" w:rsidRPr="00CD3E7B">
        <w:rPr>
          <w:rFonts w:eastAsia="Calibri"/>
        </w:rPr>
        <w:t xml:space="preserve"> </w:t>
      </w:r>
      <w:r w:rsidR="006A46A6" w:rsidRPr="00CD3E7B">
        <w:rPr>
          <w:rFonts w:eastAsia="Calibri"/>
        </w:rPr>
        <w:t xml:space="preserve">des diverses </w:t>
      </w:r>
      <w:r w:rsidR="0064216A" w:rsidRPr="00CD3E7B">
        <w:rPr>
          <w:rFonts w:eastAsia="Calibri"/>
        </w:rPr>
        <w:t>administrations</w:t>
      </w:r>
      <w:r w:rsidR="00C84C87" w:rsidRPr="00CD3E7B">
        <w:rPr>
          <w:rFonts w:eastAsia="Calibri"/>
        </w:rPr>
        <w:t>,</w:t>
      </w:r>
      <w:r w:rsidR="0064216A" w:rsidRPr="00CD3E7B">
        <w:rPr>
          <w:rFonts w:eastAsia="Calibri"/>
        </w:rPr>
        <w:t xml:space="preserve"> </w:t>
      </w:r>
      <w:r w:rsidR="00533200" w:rsidRPr="00CD3E7B">
        <w:rPr>
          <w:rFonts w:eastAsia="Calibri"/>
        </w:rPr>
        <w:t xml:space="preserve">que </w:t>
      </w:r>
      <w:r w:rsidR="0064216A" w:rsidRPr="00CD3E7B">
        <w:rPr>
          <w:rFonts w:eastAsia="Calibri"/>
        </w:rPr>
        <w:t xml:space="preserve">plusieurs administrations </w:t>
      </w:r>
      <w:r w:rsidR="00533200" w:rsidRPr="00CD3E7B">
        <w:rPr>
          <w:rFonts w:eastAsia="Calibri"/>
        </w:rPr>
        <w:t>aie</w:t>
      </w:r>
      <w:r w:rsidR="00602069" w:rsidRPr="00CD3E7B">
        <w:rPr>
          <w:rFonts w:eastAsia="Calibri"/>
        </w:rPr>
        <w:t>nt néanmoins déploré</w:t>
      </w:r>
      <w:r w:rsidR="00981D1D" w:rsidRPr="00CD3E7B">
        <w:rPr>
          <w:rFonts w:eastAsia="Calibri"/>
        </w:rPr>
        <w:t xml:space="preserve"> </w:t>
      </w:r>
      <w:r w:rsidR="00602069" w:rsidRPr="00CD3E7B">
        <w:rPr>
          <w:rFonts w:eastAsia="Calibri"/>
        </w:rPr>
        <w:t xml:space="preserve">le </w:t>
      </w:r>
      <w:r w:rsidR="0064216A" w:rsidRPr="00CD3E7B">
        <w:rPr>
          <w:rFonts w:eastAsia="Calibri"/>
        </w:rPr>
        <w:t>manque persistant de données correctes</w:t>
      </w:r>
      <w:r w:rsidR="008E2987" w:rsidRPr="00CD3E7B">
        <w:rPr>
          <w:rFonts w:eastAsia="Calibri"/>
        </w:rPr>
        <w:t>.</w:t>
      </w:r>
    </w:p>
    <w:p w14:paraId="31889080" w14:textId="59239548" w:rsidR="008B7F85" w:rsidRPr="00CD3E7B" w:rsidRDefault="008B7F85" w:rsidP="00C00EC8">
      <w:pPr>
        <w:jc w:val="both"/>
        <w:rPr>
          <w:rFonts w:eastAsia="Calibri"/>
        </w:rPr>
      </w:pPr>
      <w:r w:rsidRPr="00CD3E7B">
        <w:rPr>
          <w:rFonts w:eastAsia="Calibri"/>
        </w:rPr>
        <w:t>3.24</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8E2987" w:rsidRPr="00CD3E7B">
        <w:rPr>
          <w:rFonts w:eastAsia="Calibri"/>
        </w:rPr>
        <w:t>souligne que, malgré les</w:t>
      </w:r>
      <w:r w:rsidR="00981D1D" w:rsidRPr="00CD3E7B">
        <w:rPr>
          <w:rFonts w:eastAsia="Calibri"/>
        </w:rPr>
        <w:t xml:space="preserve"> </w:t>
      </w:r>
      <w:r w:rsidR="008E2987" w:rsidRPr="00CD3E7B">
        <w:rPr>
          <w:rFonts w:eastAsia="Calibri"/>
        </w:rPr>
        <w:t xml:space="preserve">efforts déployés </w:t>
      </w:r>
      <w:r w:rsidR="00A24D4A" w:rsidRPr="00CD3E7B">
        <w:rPr>
          <w:rFonts w:eastAsia="Calibri"/>
        </w:rPr>
        <w:t xml:space="preserve">avec succès </w:t>
      </w:r>
      <w:r w:rsidR="008E2987" w:rsidRPr="00CD3E7B">
        <w:rPr>
          <w:rFonts w:eastAsia="Calibri"/>
        </w:rPr>
        <w:t>par le Bureau et les progrès signalés, l</w:t>
      </w:r>
      <w:r w:rsidR="00981D1D" w:rsidRPr="00CD3E7B">
        <w:rPr>
          <w:rFonts w:eastAsia="Calibri"/>
        </w:rPr>
        <w:t>'</w:t>
      </w:r>
      <w:r w:rsidR="008E2987" w:rsidRPr="00CD3E7B">
        <w:rPr>
          <w:rFonts w:eastAsia="Calibri"/>
        </w:rPr>
        <w:t>Italie n</w:t>
      </w:r>
      <w:r w:rsidR="00981D1D" w:rsidRPr="00CD3E7B">
        <w:rPr>
          <w:rFonts w:eastAsia="Calibri"/>
        </w:rPr>
        <w:t>'</w:t>
      </w:r>
      <w:r w:rsidR="008E2987" w:rsidRPr="00CD3E7B">
        <w:rPr>
          <w:rFonts w:eastAsia="Calibri"/>
        </w:rPr>
        <w:t>a toujours pas fourni</w:t>
      </w:r>
      <w:r w:rsidR="00981D1D" w:rsidRPr="00CD3E7B">
        <w:rPr>
          <w:rFonts w:eastAsia="Calibri"/>
        </w:rPr>
        <w:t xml:space="preserve"> </w:t>
      </w:r>
      <w:r w:rsidR="00A24D4A" w:rsidRPr="00CD3E7B">
        <w:rPr>
          <w:rFonts w:eastAsia="Calibri"/>
        </w:rPr>
        <w:t>un</w:t>
      </w:r>
      <w:r w:rsidR="00981D1D" w:rsidRPr="00CD3E7B">
        <w:rPr>
          <w:rFonts w:eastAsia="Calibri"/>
        </w:rPr>
        <w:t xml:space="preserve"> </w:t>
      </w:r>
      <w:r w:rsidR="008E2987" w:rsidRPr="00CD3E7B">
        <w:rPr>
          <w:rFonts w:eastAsia="Calibri"/>
        </w:rPr>
        <w:t>plan d</w:t>
      </w:r>
      <w:r w:rsidR="00981D1D" w:rsidRPr="00CD3E7B">
        <w:rPr>
          <w:rFonts w:eastAsia="Calibri"/>
        </w:rPr>
        <w:t>'</w:t>
      </w:r>
      <w:r w:rsidR="008E2987" w:rsidRPr="00CD3E7B">
        <w:rPr>
          <w:rFonts w:eastAsia="Calibri"/>
        </w:rPr>
        <w:t>action et</w:t>
      </w:r>
      <w:r w:rsidR="00981D1D" w:rsidRPr="00CD3E7B">
        <w:rPr>
          <w:rFonts w:eastAsia="Calibri"/>
        </w:rPr>
        <w:t xml:space="preserve"> </w:t>
      </w:r>
      <w:r w:rsidR="00A24D4A" w:rsidRPr="00CD3E7B">
        <w:rPr>
          <w:rFonts w:eastAsia="Calibri"/>
        </w:rPr>
        <w:t>un</w:t>
      </w:r>
      <w:r w:rsidR="00981D1D" w:rsidRPr="00CD3E7B">
        <w:rPr>
          <w:rFonts w:eastAsia="Calibri"/>
        </w:rPr>
        <w:t xml:space="preserve"> </w:t>
      </w:r>
      <w:r w:rsidR="008E2987" w:rsidRPr="00CD3E7B">
        <w:rPr>
          <w:rFonts w:eastAsia="Calibri"/>
        </w:rPr>
        <w:t>calendrier clairement définis</w:t>
      </w:r>
      <w:r w:rsidR="00B26FDE" w:rsidRPr="00CD3E7B">
        <w:rPr>
          <w:rFonts w:eastAsia="Calibri"/>
        </w:rPr>
        <w:t>,</w:t>
      </w:r>
      <w:r w:rsidR="00981D1D" w:rsidRPr="00CD3E7B">
        <w:rPr>
          <w:rFonts w:eastAsia="Calibri"/>
        </w:rPr>
        <w:t xml:space="preserve"> </w:t>
      </w:r>
      <w:r w:rsidR="00A24D4A" w:rsidRPr="00CD3E7B">
        <w:rPr>
          <w:rFonts w:eastAsia="Calibri"/>
        </w:rPr>
        <w:t>analogue</w:t>
      </w:r>
      <w:r w:rsidR="00D32685" w:rsidRPr="00CD3E7B">
        <w:rPr>
          <w:rFonts w:eastAsia="Calibri"/>
        </w:rPr>
        <w:t>s</w:t>
      </w:r>
      <w:r w:rsidR="00A24D4A" w:rsidRPr="00CD3E7B">
        <w:rPr>
          <w:rFonts w:eastAsia="Calibri"/>
        </w:rPr>
        <w:t xml:space="preserve"> à ceux </w:t>
      </w:r>
      <w:r w:rsidR="008E2987" w:rsidRPr="00CD3E7B">
        <w:rPr>
          <w:rFonts w:eastAsia="Calibri"/>
        </w:rPr>
        <w:t>demandé</w:t>
      </w:r>
      <w:r w:rsidR="00A24D4A" w:rsidRPr="00CD3E7B">
        <w:rPr>
          <w:rFonts w:eastAsia="Calibri"/>
        </w:rPr>
        <w:t>s</w:t>
      </w:r>
      <w:r w:rsidR="008E2987" w:rsidRPr="00CD3E7B">
        <w:rPr>
          <w:rFonts w:eastAsia="Calibri"/>
        </w:rPr>
        <w:t xml:space="preserve"> par le</w:t>
      </w:r>
      <w:r w:rsidR="000046BA" w:rsidRPr="00CD3E7B">
        <w:rPr>
          <w:rFonts w:eastAsia="Calibri"/>
        </w:rPr>
        <w:t xml:space="preserve"> Comité</w:t>
      </w:r>
      <w:r w:rsidR="00981D1D" w:rsidRPr="00CD3E7B">
        <w:rPr>
          <w:rFonts w:eastAsia="Calibri"/>
        </w:rPr>
        <w:t xml:space="preserve"> </w:t>
      </w:r>
      <w:r w:rsidR="00A24D4A" w:rsidRPr="00CD3E7B">
        <w:rPr>
          <w:rFonts w:eastAsia="Calibri"/>
        </w:rPr>
        <w:t>à</w:t>
      </w:r>
      <w:r w:rsidR="00981D1D" w:rsidRPr="00CD3E7B">
        <w:rPr>
          <w:rFonts w:eastAsia="Calibri"/>
        </w:rPr>
        <w:t xml:space="preserve"> </w:t>
      </w:r>
      <w:r w:rsidR="008E2987" w:rsidRPr="00CD3E7B">
        <w:rPr>
          <w:rFonts w:eastAsia="Calibri"/>
        </w:rPr>
        <w:t>sa</w:t>
      </w:r>
      <w:r w:rsidR="00981D1D" w:rsidRPr="00CD3E7B">
        <w:rPr>
          <w:rFonts w:eastAsia="Calibri"/>
        </w:rPr>
        <w:t xml:space="preserve"> </w:t>
      </w:r>
      <w:r w:rsidR="008E2987" w:rsidRPr="00CD3E7B">
        <w:rPr>
          <w:rFonts w:eastAsia="Calibri"/>
        </w:rPr>
        <w:t>réunion</w:t>
      </w:r>
      <w:r w:rsidR="00981D1D" w:rsidRPr="00CD3E7B">
        <w:rPr>
          <w:rFonts w:eastAsia="Calibri"/>
        </w:rPr>
        <w:t xml:space="preserve"> </w:t>
      </w:r>
      <w:r w:rsidR="00533200" w:rsidRPr="00CD3E7B">
        <w:rPr>
          <w:rFonts w:eastAsia="Calibri"/>
        </w:rPr>
        <w:t>précédente</w:t>
      </w:r>
      <w:r w:rsidR="008E2987" w:rsidRPr="00CD3E7B">
        <w:rPr>
          <w:rFonts w:eastAsia="Calibri"/>
        </w:rPr>
        <w:t>. Le Comité devrait donc réitérer sa recommandation à cet égard.</w:t>
      </w:r>
    </w:p>
    <w:p w14:paraId="5AE670C3" w14:textId="62E3712F" w:rsidR="008B7F85" w:rsidRPr="00CD3E7B" w:rsidRDefault="008B7F85" w:rsidP="00C00EC8">
      <w:pPr>
        <w:jc w:val="both"/>
        <w:rPr>
          <w:rFonts w:eastAsia="Calibri"/>
        </w:rPr>
      </w:pPr>
      <w:r w:rsidRPr="00CD3E7B">
        <w:rPr>
          <w:rFonts w:eastAsia="Calibri"/>
        </w:rPr>
        <w:t>3.25</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00981D1D" w:rsidRPr="00CD3E7B">
        <w:rPr>
          <w:rFonts w:eastAsia="Calibri"/>
        </w:rPr>
        <w:t xml:space="preserve"> </w:t>
      </w:r>
      <w:r w:rsidR="000046BA" w:rsidRPr="00CD3E7B">
        <w:rPr>
          <w:rFonts w:eastAsia="Calibri"/>
        </w:rPr>
        <w:t>souligne qu</w:t>
      </w:r>
      <w:r w:rsidR="00981D1D" w:rsidRPr="00CD3E7B">
        <w:rPr>
          <w:rFonts w:eastAsia="Calibri"/>
        </w:rPr>
        <w:t>'</w:t>
      </w:r>
      <w:r w:rsidR="000046BA" w:rsidRPr="00CD3E7B">
        <w:rPr>
          <w:rFonts w:eastAsia="Calibri"/>
        </w:rPr>
        <w:t>il est important de disposer de données fiables et suggère également que le</w:t>
      </w:r>
      <w:r w:rsidR="00981D1D" w:rsidRPr="00CD3E7B">
        <w:rPr>
          <w:rFonts w:eastAsia="Calibri"/>
        </w:rPr>
        <w:t xml:space="preserve"> </w:t>
      </w:r>
      <w:r w:rsidR="000046BA" w:rsidRPr="00CD3E7B">
        <w:rPr>
          <w:rFonts w:eastAsia="Calibri"/>
        </w:rPr>
        <w:t>Comité</w:t>
      </w:r>
      <w:r w:rsidR="00981D1D" w:rsidRPr="00CD3E7B">
        <w:rPr>
          <w:rFonts w:eastAsia="Calibri"/>
        </w:rPr>
        <w:t xml:space="preserve"> </w:t>
      </w:r>
      <w:r w:rsidR="000046BA" w:rsidRPr="00CD3E7B">
        <w:rPr>
          <w:rFonts w:eastAsia="Calibri"/>
        </w:rPr>
        <w:t>réitère sa recommandation</w:t>
      </w:r>
      <w:r w:rsidR="00981D1D" w:rsidRPr="00CD3E7B">
        <w:rPr>
          <w:rFonts w:eastAsia="Calibri"/>
        </w:rPr>
        <w:t xml:space="preserve"> </w:t>
      </w:r>
      <w:r w:rsidR="00E8311C" w:rsidRPr="00CD3E7B">
        <w:rPr>
          <w:rFonts w:eastAsia="Calibri"/>
        </w:rPr>
        <w:t>visant à mettre à disposition</w:t>
      </w:r>
      <w:r w:rsidR="000046BA" w:rsidRPr="00CD3E7B">
        <w:rPr>
          <w:rFonts w:eastAsia="Calibri"/>
        </w:rPr>
        <w:t xml:space="preserve"> les données et</w:t>
      </w:r>
      <w:r w:rsidR="00E8311C" w:rsidRPr="00CD3E7B">
        <w:rPr>
          <w:rFonts w:eastAsia="Calibri"/>
        </w:rPr>
        <w:t xml:space="preserve"> les</w:t>
      </w:r>
      <w:r w:rsidR="00981D1D" w:rsidRPr="00CD3E7B">
        <w:rPr>
          <w:rFonts w:eastAsia="Calibri"/>
        </w:rPr>
        <w:t xml:space="preserve"> </w:t>
      </w:r>
      <w:r w:rsidR="000046BA" w:rsidRPr="00CD3E7B">
        <w:rPr>
          <w:rFonts w:eastAsia="Calibri"/>
        </w:rPr>
        <w:t>bases de données nécessaires</w:t>
      </w:r>
      <w:r w:rsidR="00981D1D" w:rsidRPr="00CD3E7B">
        <w:rPr>
          <w:rFonts w:eastAsia="Calibri"/>
        </w:rPr>
        <w:t xml:space="preserve"> </w:t>
      </w:r>
      <w:r w:rsidR="000046BA" w:rsidRPr="00CD3E7B">
        <w:rPr>
          <w:rFonts w:eastAsia="Calibri"/>
        </w:rPr>
        <w:t>dans les délais prévus</w:t>
      </w:r>
      <w:r w:rsidR="00533200" w:rsidRPr="00CD3E7B">
        <w:rPr>
          <w:rFonts w:eastAsia="Calibri"/>
        </w:rPr>
        <w:t>.</w:t>
      </w:r>
    </w:p>
    <w:p w14:paraId="25239E99" w14:textId="436194D1" w:rsidR="008B7F85" w:rsidRPr="00CD3E7B" w:rsidRDefault="008B7F85" w:rsidP="00C00EC8">
      <w:pPr>
        <w:jc w:val="both"/>
        <w:rPr>
          <w:szCs w:val="25"/>
          <w:lang w:eastAsia="fr-FR"/>
        </w:rPr>
      </w:pPr>
      <w:r w:rsidRPr="00CD3E7B">
        <w:rPr>
          <w:rFonts w:eastAsia="Calibri"/>
        </w:rPr>
        <w:t>3.26</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Ghazi (</w:t>
      </w:r>
      <w:r w:rsidR="002D0DC5" w:rsidRPr="00CD3E7B">
        <w:rPr>
          <w:rFonts w:eastAsia="Calibri"/>
          <w:b/>
          <w:bCs/>
        </w:rPr>
        <w:t>Chef du TSD/BCD</w:t>
      </w:r>
      <w:r w:rsidR="00B97B9E" w:rsidRPr="00CD3E7B">
        <w:rPr>
          <w:rFonts w:eastAsia="Calibri"/>
          <w:b/>
          <w:bCs/>
        </w:rPr>
        <w:t>)</w:t>
      </w:r>
      <w:r w:rsidR="00981D1D" w:rsidRPr="00CD3E7B">
        <w:rPr>
          <w:rFonts w:eastAsia="Calibri"/>
        </w:rPr>
        <w:t xml:space="preserve"> </w:t>
      </w:r>
      <w:r w:rsidR="009A022F" w:rsidRPr="00CD3E7B">
        <w:rPr>
          <w:lang w:eastAsia="fr-FR"/>
        </w:rPr>
        <w:t>fait valoir que</w:t>
      </w:r>
      <w:r w:rsidR="00981D1D" w:rsidRPr="00CD3E7B">
        <w:rPr>
          <w:lang w:eastAsia="fr-FR"/>
        </w:rPr>
        <w:t xml:space="preserve"> </w:t>
      </w:r>
      <w:r w:rsidR="009A022F" w:rsidRPr="00CD3E7B">
        <w:rPr>
          <w:lang w:eastAsia="fr-FR"/>
        </w:rPr>
        <w:t>l</w:t>
      </w:r>
      <w:r w:rsidR="00981D1D" w:rsidRPr="00CD3E7B">
        <w:rPr>
          <w:lang w:eastAsia="fr-FR"/>
        </w:rPr>
        <w:t>'</w:t>
      </w:r>
      <w:r w:rsidR="009A022F" w:rsidRPr="00CD3E7B">
        <w:rPr>
          <w:lang w:eastAsia="fr-FR"/>
        </w:rPr>
        <w:t>un des résultats les plus positifs de la</w:t>
      </w:r>
      <w:r w:rsidR="00981D1D" w:rsidRPr="00CD3E7B">
        <w:rPr>
          <w:lang w:eastAsia="fr-FR"/>
        </w:rPr>
        <w:t xml:space="preserve"> </w:t>
      </w:r>
      <w:r w:rsidR="009A022F" w:rsidRPr="00CD3E7B">
        <w:rPr>
          <w:lang w:eastAsia="fr-FR"/>
        </w:rPr>
        <w:t>réunion de coordination</w:t>
      </w:r>
      <w:r w:rsidR="000364C0" w:rsidRPr="00CD3E7B">
        <w:rPr>
          <w:lang w:eastAsia="fr-FR"/>
        </w:rPr>
        <w:t xml:space="preserve"> la plus récente</w:t>
      </w:r>
      <w:r w:rsidR="00981D1D" w:rsidRPr="00CD3E7B">
        <w:rPr>
          <w:lang w:eastAsia="fr-FR"/>
        </w:rPr>
        <w:t xml:space="preserve"> </w:t>
      </w:r>
      <w:r w:rsidR="009A022F" w:rsidRPr="00CD3E7B">
        <w:rPr>
          <w:lang w:eastAsia="fr-FR"/>
        </w:rPr>
        <w:t>est</w:t>
      </w:r>
      <w:r w:rsidR="00981D1D" w:rsidRPr="00CD3E7B">
        <w:rPr>
          <w:lang w:eastAsia="fr-FR"/>
        </w:rPr>
        <w:t xml:space="preserve"> </w:t>
      </w:r>
      <w:r w:rsidR="009A022F" w:rsidRPr="00CD3E7B">
        <w:rPr>
          <w:lang w:eastAsia="fr-FR"/>
        </w:rPr>
        <w:t>que, pour la première fois, des délais précis</w:t>
      </w:r>
      <w:r w:rsidR="00981D1D" w:rsidRPr="00CD3E7B">
        <w:rPr>
          <w:lang w:eastAsia="fr-FR"/>
        </w:rPr>
        <w:t xml:space="preserve"> </w:t>
      </w:r>
      <w:r w:rsidR="009A022F" w:rsidRPr="00CD3E7B">
        <w:rPr>
          <w:lang w:eastAsia="fr-FR"/>
        </w:rPr>
        <w:t>ont été fixés concernant les</w:t>
      </w:r>
      <w:r w:rsidR="00981D1D" w:rsidRPr="00CD3E7B">
        <w:rPr>
          <w:lang w:eastAsia="fr-FR"/>
        </w:rPr>
        <w:t xml:space="preserve"> </w:t>
      </w:r>
      <w:r w:rsidR="009A022F" w:rsidRPr="00CD3E7B">
        <w:rPr>
          <w:lang w:eastAsia="fr-FR"/>
        </w:rPr>
        <w:t>mesures</w:t>
      </w:r>
      <w:r w:rsidR="009A022F" w:rsidRPr="00CD3E7B">
        <w:rPr>
          <w:rFonts w:ascii="Segoe UI" w:hAnsi="Segoe UI" w:cs="Segoe UI"/>
          <w:color w:val="000000"/>
          <w:sz w:val="12"/>
          <w:szCs w:val="12"/>
          <w:shd w:val="clear" w:color="auto" w:fill="FFFFFF"/>
        </w:rPr>
        <w:t xml:space="preserve"> </w:t>
      </w:r>
      <w:r w:rsidR="009A022F" w:rsidRPr="00CD3E7B">
        <w:rPr>
          <w:lang w:eastAsia="fr-FR"/>
        </w:rPr>
        <w:t>essentielles à prendre. Les données</w:t>
      </w:r>
      <w:r w:rsidR="00981D1D" w:rsidRPr="00CD3E7B">
        <w:rPr>
          <w:lang w:eastAsia="fr-FR"/>
        </w:rPr>
        <w:t xml:space="preserve"> </w:t>
      </w:r>
      <w:r w:rsidR="009A022F" w:rsidRPr="00CD3E7B">
        <w:rPr>
          <w:lang w:eastAsia="fr-FR"/>
        </w:rPr>
        <w:t>relatives aux</w:t>
      </w:r>
      <w:r w:rsidR="00981D1D" w:rsidRPr="00CD3E7B">
        <w:rPr>
          <w:lang w:eastAsia="fr-FR"/>
        </w:rPr>
        <w:t xml:space="preserve"> </w:t>
      </w:r>
      <w:r w:rsidR="009A022F" w:rsidRPr="00CD3E7B">
        <w:rPr>
          <w:lang w:eastAsia="fr-FR"/>
        </w:rPr>
        <w:t>stations causant les brouillages, sous la forme prescrite par l</w:t>
      </w:r>
      <w:r w:rsidR="00981D1D" w:rsidRPr="00CD3E7B">
        <w:rPr>
          <w:lang w:eastAsia="fr-FR"/>
        </w:rPr>
        <w:t>'</w:t>
      </w:r>
      <w:r w:rsidR="009A022F" w:rsidRPr="00CD3E7B">
        <w:rPr>
          <w:lang w:eastAsia="fr-FR"/>
        </w:rPr>
        <w:t>UIT, doivent être mises à disposition d</w:t>
      </w:r>
      <w:r w:rsidR="00981D1D" w:rsidRPr="00CD3E7B">
        <w:rPr>
          <w:lang w:eastAsia="fr-FR"/>
        </w:rPr>
        <w:t>'</w:t>
      </w:r>
      <w:r w:rsidR="009A022F" w:rsidRPr="00CD3E7B">
        <w:rPr>
          <w:lang w:eastAsia="fr-FR"/>
        </w:rPr>
        <w:t>ici</w:t>
      </w:r>
      <w:r w:rsidR="000364C0" w:rsidRPr="00CD3E7B">
        <w:rPr>
          <w:lang w:eastAsia="fr-FR"/>
        </w:rPr>
        <w:t xml:space="preserve"> à</w:t>
      </w:r>
      <w:r w:rsidR="00981D1D" w:rsidRPr="00CD3E7B">
        <w:rPr>
          <w:lang w:eastAsia="fr-FR"/>
        </w:rPr>
        <w:t xml:space="preserve"> </w:t>
      </w:r>
      <w:r w:rsidR="009A022F" w:rsidRPr="00CD3E7B">
        <w:rPr>
          <w:lang w:eastAsia="fr-FR"/>
        </w:rPr>
        <w:t xml:space="preserve">la fin </w:t>
      </w:r>
      <w:r w:rsidR="00B26FDE" w:rsidRPr="00CD3E7B">
        <w:rPr>
          <w:lang w:eastAsia="fr-FR"/>
        </w:rPr>
        <w:t xml:space="preserve">de </w:t>
      </w:r>
      <w:r w:rsidR="009A022F" w:rsidRPr="00CD3E7B">
        <w:rPr>
          <w:lang w:eastAsia="fr-FR"/>
        </w:rPr>
        <w:t>2023</w:t>
      </w:r>
      <w:r w:rsidR="00B26FDE" w:rsidRPr="00CD3E7B">
        <w:rPr>
          <w:lang w:eastAsia="fr-FR"/>
        </w:rPr>
        <w:t>,</w:t>
      </w:r>
      <w:r w:rsidR="00981D1D" w:rsidRPr="00CD3E7B">
        <w:rPr>
          <w:lang w:eastAsia="fr-FR"/>
        </w:rPr>
        <w:t xml:space="preserve"> </w:t>
      </w:r>
      <w:r w:rsidR="009A022F" w:rsidRPr="00CD3E7B">
        <w:rPr>
          <w:lang w:eastAsia="fr-FR"/>
        </w:rPr>
        <w:t>et la liste des fréquences MF</w:t>
      </w:r>
      <w:r w:rsidR="00981D1D" w:rsidRPr="00CD3E7B">
        <w:rPr>
          <w:lang w:eastAsia="fr-FR"/>
        </w:rPr>
        <w:t xml:space="preserve"> </w:t>
      </w:r>
      <w:r w:rsidR="009A022F" w:rsidRPr="00CD3E7B">
        <w:rPr>
          <w:lang w:eastAsia="fr-FR"/>
        </w:rPr>
        <w:t>qu</w:t>
      </w:r>
      <w:r w:rsidR="00981D1D" w:rsidRPr="00CD3E7B">
        <w:rPr>
          <w:lang w:eastAsia="fr-FR"/>
        </w:rPr>
        <w:t>'</w:t>
      </w:r>
      <w:r w:rsidR="009A022F" w:rsidRPr="00CD3E7B">
        <w:rPr>
          <w:lang w:eastAsia="fr-FR"/>
        </w:rPr>
        <w:t>il est proposé de libérer</w:t>
      </w:r>
      <w:r w:rsidR="00C84C87" w:rsidRPr="00CD3E7B">
        <w:rPr>
          <w:lang w:eastAsia="fr-FR"/>
        </w:rPr>
        <w:t>,</w:t>
      </w:r>
      <w:r w:rsidR="009A022F" w:rsidRPr="00CD3E7B">
        <w:rPr>
          <w:lang w:eastAsia="fr-FR"/>
        </w:rPr>
        <w:t xml:space="preserve"> y compris celles figurant sur la liste prioritaire, doit être fournie d</w:t>
      </w:r>
      <w:r w:rsidR="00981D1D" w:rsidRPr="00CD3E7B">
        <w:rPr>
          <w:lang w:eastAsia="fr-FR"/>
        </w:rPr>
        <w:t>'</w:t>
      </w:r>
      <w:r w:rsidR="009A022F" w:rsidRPr="00CD3E7B">
        <w:rPr>
          <w:lang w:eastAsia="fr-FR"/>
        </w:rPr>
        <w:t>ici à juin 2024</w:t>
      </w:r>
      <w:r w:rsidR="00D14586" w:rsidRPr="00CD3E7B">
        <w:rPr>
          <w:rFonts w:eastAsia="Calibri"/>
        </w:rPr>
        <w:t>.</w:t>
      </w:r>
    </w:p>
    <w:p w14:paraId="27104314" w14:textId="67F472CD" w:rsidR="008B7F85" w:rsidRPr="00CD3E7B" w:rsidRDefault="008B7F85" w:rsidP="00C00EC8">
      <w:pPr>
        <w:jc w:val="both"/>
        <w:rPr>
          <w:rFonts w:eastAsia="Calibri"/>
        </w:rPr>
      </w:pPr>
      <w:r w:rsidRPr="00CD3E7B">
        <w:rPr>
          <w:rFonts w:eastAsia="Calibri"/>
        </w:rPr>
        <w:t>3.27</w:t>
      </w:r>
      <w:r w:rsidRPr="00CD3E7B">
        <w:rPr>
          <w:rFonts w:eastAsia="Calibri"/>
        </w:rPr>
        <w:tab/>
      </w:r>
      <w:r w:rsidR="00CA3E8D" w:rsidRPr="00CD3E7B">
        <w:rPr>
          <w:rFonts w:eastAsia="Calibri"/>
        </w:rPr>
        <w:t>En réponse à des questions concernant le § 3 de l</w:t>
      </w:r>
      <w:r w:rsidR="00981D1D" w:rsidRPr="00CD3E7B">
        <w:rPr>
          <w:rFonts w:eastAsia="Calibri"/>
        </w:rPr>
        <w:t>'</w:t>
      </w:r>
      <w:r w:rsidR="00CA3E8D" w:rsidRPr="00CD3E7B">
        <w:rPr>
          <w:rFonts w:eastAsia="Calibri"/>
        </w:rPr>
        <w:t>Addendum 1, dans lequel</w:t>
      </w:r>
      <w:r w:rsidR="00981D1D" w:rsidRPr="00CD3E7B">
        <w:rPr>
          <w:rFonts w:eastAsia="Calibri"/>
        </w:rPr>
        <w:t xml:space="preserve"> </w:t>
      </w:r>
      <w:r w:rsidR="00CA3E8D" w:rsidRPr="00CD3E7B">
        <w:rPr>
          <w:rFonts w:eastAsia="Calibri"/>
        </w:rPr>
        <w:t>la Croatie</w:t>
      </w:r>
      <w:r w:rsidR="00981D1D" w:rsidRPr="00CD3E7B">
        <w:rPr>
          <w:rFonts w:eastAsia="Calibri"/>
        </w:rPr>
        <w:t xml:space="preserve"> </w:t>
      </w:r>
      <w:r w:rsidR="000344C5" w:rsidRPr="00CD3E7B">
        <w:rPr>
          <w:rFonts w:eastAsia="Calibri"/>
        </w:rPr>
        <w:t>a</w:t>
      </w:r>
      <w:r w:rsidR="00981D1D" w:rsidRPr="00CD3E7B">
        <w:rPr>
          <w:rFonts w:eastAsia="Calibri"/>
        </w:rPr>
        <w:t xml:space="preserve"> </w:t>
      </w:r>
      <w:r w:rsidR="00CA3E8D" w:rsidRPr="00CD3E7B">
        <w:rPr>
          <w:rFonts w:eastAsia="Calibri"/>
        </w:rPr>
        <w:t>soulevé la question de l</w:t>
      </w:r>
      <w:r w:rsidR="00602E5C" w:rsidRPr="00CD3E7B">
        <w:rPr>
          <w:rFonts w:eastAsia="Calibri"/>
        </w:rPr>
        <w:t xml:space="preserve">a </w:t>
      </w:r>
      <w:r w:rsidR="001E06A6" w:rsidRPr="00CD3E7B">
        <w:rPr>
          <w:rFonts w:eastAsia="Calibri"/>
        </w:rPr>
        <w:t>mise</w:t>
      </w:r>
      <w:r w:rsidR="00602E5C" w:rsidRPr="00CD3E7B">
        <w:rPr>
          <w:rFonts w:eastAsia="Calibri"/>
        </w:rPr>
        <w:t xml:space="preserve"> en </w:t>
      </w:r>
      <w:r w:rsidR="00CA3E8D" w:rsidRPr="00CD3E7B">
        <w:rPr>
          <w:rFonts w:eastAsia="Calibri"/>
        </w:rPr>
        <w:t xml:space="preserve">application </w:t>
      </w:r>
      <w:r w:rsidR="001E06A6" w:rsidRPr="00CD3E7B">
        <w:rPr>
          <w:rFonts w:eastAsia="Calibri"/>
        </w:rPr>
        <w:t xml:space="preserve">possible </w:t>
      </w:r>
      <w:r w:rsidR="00602E5C" w:rsidRPr="00CD3E7B">
        <w:rPr>
          <w:rFonts w:eastAsia="Calibri"/>
        </w:rPr>
        <w:t>d</w:t>
      </w:r>
      <w:r w:rsidR="00981D1D" w:rsidRPr="00CD3E7B">
        <w:rPr>
          <w:rFonts w:eastAsia="Calibri"/>
        </w:rPr>
        <w:t>'</w:t>
      </w:r>
      <w:r w:rsidR="00CA3E8D" w:rsidRPr="00CD3E7B">
        <w:rPr>
          <w:rFonts w:eastAsia="Calibri"/>
        </w:rPr>
        <w:t>éventuel</w:t>
      </w:r>
      <w:r w:rsidR="00602E5C" w:rsidRPr="00CD3E7B">
        <w:rPr>
          <w:rFonts w:eastAsia="Calibri"/>
        </w:rPr>
        <w:t>s</w:t>
      </w:r>
      <w:r w:rsidR="00981D1D" w:rsidRPr="00CD3E7B">
        <w:rPr>
          <w:rFonts w:eastAsia="Calibri"/>
        </w:rPr>
        <w:t xml:space="preserve"> </w:t>
      </w:r>
      <w:r w:rsidR="00CA3E8D" w:rsidRPr="00CD3E7B">
        <w:rPr>
          <w:rFonts w:eastAsia="Calibri"/>
        </w:rPr>
        <w:t>accord</w:t>
      </w:r>
      <w:r w:rsidR="00602E5C" w:rsidRPr="00CD3E7B">
        <w:rPr>
          <w:rFonts w:eastAsia="Calibri"/>
        </w:rPr>
        <w:t>s</w:t>
      </w:r>
      <w:r w:rsidR="00CA3E8D" w:rsidRPr="00CD3E7B">
        <w:rPr>
          <w:rFonts w:eastAsia="Calibri"/>
        </w:rPr>
        <w:t xml:space="preserve"> signé</w:t>
      </w:r>
      <w:r w:rsidR="00602E5C" w:rsidRPr="00CD3E7B">
        <w:rPr>
          <w:rFonts w:eastAsia="Calibri"/>
        </w:rPr>
        <w:t>s</w:t>
      </w:r>
      <w:r w:rsidR="00CA3E8D" w:rsidRPr="00CD3E7B">
        <w:rPr>
          <w:rFonts w:eastAsia="Calibri"/>
        </w:rPr>
        <w:t>, qui,</w:t>
      </w:r>
      <w:r w:rsidR="00981D1D" w:rsidRPr="00CD3E7B">
        <w:rPr>
          <w:rFonts w:eastAsia="Calibri"/>
        </w:rPr>
        <w:t xml:space="preserve"> </w:t>
      </w:r>
      <w:r w:rsidR="00CA3E8D" w:rsidRPr="00CD3E7B">
        <w:rPr>
          <w:rFonts w:eastAsia="Calibri"/>
        </w:rPr>
        <w:t xml:space="preserve">à </w:t>
      </w:r>
      <w:r w:rsidR="00602E5C" w:rsidRPr="00CD3E7B">
        <w:rPr>
          <w:rFonts w:eastAsia="Calibri"/>
        </w:rPr>
        <w:t>la différence d</w:t>
      </w:r>
      <w:r w:rsidR="00981D1D" w:rsidRPr="00CD3E7B">
        <w:rPr>
          <w:rFonts w:eastAsia="Calibri"/>
        </w:rPr>
        <w:t>'</w:t>
      </w:r>
      <w:r w:rsidR="00CA3E8D" w:rsidRPr="00CD3E7B">
        <w:rPr>
          <w:rFonts w:eastAsia="Calibri"/>
        </w:rPr>
        <w:t xml:space="preserve">un traité, </w:t>
      </w:r>
      <w:r w:rsidR="00602E5C" w:rsidRPr="00CD3E7B">
        <w:rPr>
          <w:rFonts w:eastAsia="Calibri"/>
        </w:rPr>
        <w:t>ne sont</w:t>
      </w:r>
      <w:r w:rsidR="00CA3E8D" w:rsidRPr="00CD3E7B">
        <w:rPr>
          <w:rFonts w:eastAsia="Calibri"/>
        </w:rPr>
        <w:t xml:space="preserve"> pas contraignant</w:t>
      </w:r>
      <w:r w:rsidR="00602E5C" w:rsidRPr="00CD3E7B">
        <w:rPr>
          <w:rFonts w:eastAsia="Calibri"/>
        </w:rPr>
        <w:t>s</w:t>
      </w:r>
      <w:r w:rsidR="00CA3E8D" w:rsidRPr="00CD3E7B">
        <w:rPr>
          <w:rFonts w:eastAsia="Calibri"/>
        </w:rPr>
        <w:t xml:space="preserve">, le </w:t>
      </w:r>
      <w:r w:rsidR="00CA3E8D" w:rsidRPr="00CD3E7B">
        <w:rPr>
          <w:rFonts w:eastAsia="Calibri"/>
          <w:b/>
          <w:bCs/>
        </w:rPr>
        <w:t>Directeur</w:t>
      </w:r>
      <w:r w:rsidR="00981D1D" w:rsidRPr="00CD3E7B">
        <w:rPr>
          <w:rFonts w:eastAsia="Calibri"/>
        </w:rPr>
        <w:t xml:space="preserve"> </w:t>
      </w:r>
      <w:r w:rsidR="00CA3E8D" w:rsidRPr="00CD3E7B">
        <w:rPr>
          <w:rFonts w:eastAsia="Calibri"/>
        </w:rPr>
        <w:t>soulign</w:t>
      </w:r>
      <w:r w:rsidR="00602E5C" w:rsidRPr="00CD3E7B">
        <w:rPr>
          <w:rFonts w:eastAsia="Calibri"/>
        </w:rPr>
        <w:t>e</w:t>
      </w:r>
      <w:r w:rsidR="00981D1D" w:rsidRPr="00CD3E7B">
        <w:rPr>
          <w:rFonts w:eastAsia="Calibri"/>
        </w:rPr>
        <w:t xml:space="preserve"> </w:t>
      </w:r>
      <w:r w:rsidR="00A82FE5" w:rsidRPr="00CD3E7B">
        <w:rPr>
          <w:rFonts w:eastAsia="Calibri"/>
        </w:rPr>
        <w:t>qu</w:t>
      </w:r>
      <w:r w:rsidR="00981D1D" w:rsidRPr="00CD3E7B">
        <w:rPr>
          <w:rFonts w:eastAsia="Calibri"/>
        </w:rPr>
        <w:t>'</w:t>
      </w:r>
      <w:r w:rsidR="00A82FE5" w:rsidRPr="00CD3E7B">
        <w:rPr>
          <w:rFonts w:eastAsia="Calibri"/>
        </w:rPr>
        <w:t>il ressort de</w:t>
      </w:r>
      <w:r w:rsidR="00981D1D" w:rsidRPr="00CD3E7B">
        <w:rPr>
          <w:rFonts w:eastAsia="Calibri"/>
        </w:rPr>
        <w:t xml:space="preserve"> </w:t>
      </w:r>
      <w:r w:rsidR="00CA3E8D" w:rsidRPr="00CD3E7B">
        <w:rPr>
          <w:rFonts w:eastAsia="Calibri"/>
        </w:rPr>
        <w:t>l</w:t>
      </w:r>
      <w:r w:rsidR="00981D1D" w:rsidRPr="00CD3E7B">
        <w:rPr>
          <w:rFonts w:eastAsia="Calibri"/>
        </w:rPr>
        <w:t>'</w:t>
      </w:r>
      <w:r w:rsidR="00CA3E8D" w:rsidRPr="00CD3E7B">
        <w:rPr>
          <w:rFonts w:eastAsia="Calibri"/>
        </w:rPr>
        <w:t xml:space="preserve">expérience </w:t>
      </w:r>
      <w:r w:rsidR="00A82FE5" w:rsidRPr="00CD3E7B">
        <w:rPr>
          <w:rFonts w:eastAsia="Calibri"/>
        </w:rPr>
        <w:t>acquise</w:t>
      </w:r>
      <w:r w:rsidR="00CA3E8D" w:rsidRPr="00CD3E7B">
        <w:rPr>
          <w:rFonts w:eastAsia="Calibri"/>
        </w:rPr>
        <w:t xml:space="preserve"> </w:t>
      </w:r>
      <w:r w:rsidR="001E06A6" w:rsidRPr="00CD3E7B">
        <w:rPr>
          <w:rFonts w:eastAsia="Calibri"/>
        </w:rPr>
        <w:t>que les administrations conclu</w:t>
      </w:r>
      <w:r w:rsidR="00CA3E8D" w:rsidRPr="00CD3E7B">
        <w:rPr>
          <w:rFonts w:eastAsia="Calibri"/>
        </w:rPr>
        <w:t xml:space="preserve">ent de tels accords sur la base de la bonne volonté et </w:t>
      </w:r>
      <w:r w:rsidR="001E06A6" w:rsidRPr="00CD3E7B">
        <w:rPr>
          <w:rFonts w:eastAsia="Calibri"/>
        </w:rPr>
        <w:t>du sérieux</w:t>
      </w:r>
      <w:r w:rsidR="00CA3E8D" w:rsidRPr="00CD3E7B">
        <w:rPr>
          <w:rFonts w:eastAsia="Calibri"/>
        </w:rPr>
        <w:t>.</w:t>
      </w:r>
      <w:r w:rsidR="00981D1D" w:rsidRPr="00CD3E7B">
        <w:rPr>
          <w:rFonts w:eastAsia="Calibri"/>
        </w:rPr>
        <w:t xml:space="preserve"> </w:t>
      </w:r>
      <w:r w:rsidR="00846755" w:rsidRPr="00CD3E7B">
        <w:rPr>
          <w:rFonts w:eastAsia="Calibri"/>
        </w:rPr>
        <w:t>Le mandat de l</w:t>
      </w:r>
      <w:r w:rsidR="00981D1D" w:rsidRPr="00CD3E7B">
        <w:rPr>
          <w:rFonts w:eastAsia="Calibri"/>
        </w:rPr>
        <w:t>'</w:t>
      </w:r>
      <w:r w:rsidR="00846755" w:rsidRPr="00CD3E7B">
        <w:rPr>
          <w:rFonts w:eastAsia="Calibri"/>
        </w:rPr>
        <w:t>UIT</w:t>
      </w:r>
      <w:r w:rsidR="00DE7C03" w:rsidRPr="00CD3E7B">
        <w:rPr>
          <w:rFonts w:eastAsia="Calibri"/>
        </w:rPr>
        <w:t xml:space="preserve"> ne prévoit </w:t>
      </w:r>
      <w:r w:rsidR="00846755" w:rsidRPr="00CD3E7B">
        <w:rPr>
          <w:rFonts w:eastAsia="Calibri"/>
        </w:rPr>
        <w:t>aucun mécanisme d</w:t>
      </w:r>
      <w:r w:rsidR="00981D1D" w:rsidRPr="00CD3E7B">
        <w:rPr>
          <w:rFonts w:eastAsia="Calibri"/>
        </w:rPr>
        <w:t>'</w:t>
      </w:r>
      <w:r w:rsidR="00846755" w:rsidRPr="00CD3E7B">
        <w:rPr>
          <w:rFonts w:eastAsia="Calibri"/>
        </w:rPr>
        <w:t>exécution.</w:t>
      </w:r>
      <w:r w:rsidR="00D14586" w:rsidRPr="00CD3E7B">
        <w:rPr>
          <w:rFonts w:eastAsia="Calibri"/>
        </w:rPr>
        <w:t xml:space="preserve"> </w:t>
      </w:r>
      <w:r w:rsidR="00CA3E8D" w:rsidRPr="00CD3E7B">
        <w:rPr>
          <w:rFonts w:eastAsia="Calibri"/>
        </w:rPr>
        <w:t>En cas de non-respect d</w:t>
      </w:r>
      <w:r w:rsidR="00981D1D" w:rsidRPr="00CD3E7B">
        <w:rPr>
          <w:rFonts w:eastAsia="Calibri"/>
        </w:rPr>
        <w:t>'</w:t>
      </w:r>
      <w:r w:rsidR="00CA3E8D" w:rsidRPr="00CD3E7B">
        <w:rPr>
          <w:rFonts w:eastAsia="Calibri"/>
        </w:rPr>
        <w:t>un accord qui ne p</w:t>
      </w:r>
      <w:r w:rsidR="001E06A6" w:rsidRPr="00CD3E7B">
        <w:rPr>
          <w:rFonts w:eastAsia="Calibri"/>
        </w:rPr>
        <w:t>eu</w:t>
      </w:r>
      <w:r w:rsidR="00CA3E8D" w:rsidRPr="00CD3E7B">
        <w:rPr>
          <w:rFonts w:eastAsia="Calibri"/>
        </w:rPr>
        <w:t>t être résolu entre les administrations, ces dernières p</w:t>
      </w:r>
      <w:r w:rsidR="001E06A6" w:rsidRPr="00CD3E7B">
        <w:rPr>
          <w:rFonts w:eastAsia="Calibri"/>
        </w:rPr>
        <w:t>euv</w:t>
      </w:r>
      <w:r w:rsidR="00CA3E8D" w:rsidRPr="00CD3E7B">
        <w:rPr>
          <w:rFonts w:eastAsia="Calibri"/>
        </w:rPr>
        <w:t>ent toutefois porter la question à l</w:t>
      </w:r>
      <w:r w:rsidR="00981D1D" w:rsidRPr="00CD3E7B">
        <w:rPr>
          <w:rFonts w:eastAsia="Calibri"/>
        </w:rPr>
        <w:t>'</w:t>
      </w:r>
      <w:r w:rsidR="00CA3E8D" w:rsidRPr="00CD3E7B">
        <w:rPr>
          <w:rFonts w:eastAsia="Calibri"/>
        </w:rPr>
        <w:t>attention de l</w:t>
      </w:r>
      <w:r w:rsidR="00981D1D" w:rsidRPr="00CD3E7B">
        <w:rPr>
          <w:rFonts w:eastAsia="Calibri"/>
        </w:rPr>
        <w:t>'</w:t>
      </w:r>
      <w:r w:rsidR="00CA3E8D" w:rsidRPr="00CD3E7B">
        <w:rPr>
          <w:rFonts w:eastAsia="Calibri"/>
        </w:rPr>
        <w:t xml:space="preserve">Union, y compris le Comité, par les voies et procédures appropriées, pour </w:t>
      </w:r>
      <w:r w:rsidR="001E06A6" w:rsidRPr="00CD3E7B">
        <w:rPr>
          <w:rFonts w:eastAsia="Calibri"/>
        </w:rPr>
        <w:t>qu</w:t>
      </w:r>
      <w:r w:rsidR="00981D1D" w:rsidRPr="00CD3E7B">
        <w:rPr>
          <w:rFonts w:eastAsia="Calibri"/>
        </w:rPr>
        <w:t>'</w:t>
      </w:r>
      <w:r w:rsidR="001E06A6" w:rsidRPr="00CD3E7B">
        <w:rPr>
          <w:rFonts w:eastAsia="Calibri"/>
        </w:rPr>
        <w:t>il lui donne la suite</w:t>
      </w:r>
      <w:r w:rsidR="00CA3E8D" w:rsidRPr="00CD3E7B">
        <w:rPr>
          <w:rFonts w:eastAsia="Calibri"/>
        </w:rPr>
        <w:t xml:space="preserve"> </w:t>
      </w:r>
      <w:r w:rsidR="000364C0" w:rsidRPr="00CD3E7B">
        <w:rPr>
          <w:rFonts w:eastAsia="Calibri"/>
        </w:rPr>
        <w:t>voulue</w:t>
      </w:r>
      <w:r w:rsidR="00981D1D" w:rsidRPr="00CD3E7B">
        <w:rPr>
          <w:rFonts w:eastAsia="Calibri"/>
        </w:rPr>
        <w:t xml:space="preserve"> </w:t>
      </w:r>
      <w:r w:rsidR="00CA3E8D" w:rsidRPr="00CD3E7B">
        <w:rPr>
          <w:rFonts w:eastAsia="Calibri"/>
        </w:rPr>
        <w:t>dans le cadre de son mandat</w:t>
      </w:r>
      <w:r w:rsidR="001E06A6" w:rsidRPr="00CD3E7B">
        <w:rPr>
          <w:rFonts w:eastAsia="Calibri"/>
        </w:rPr>
        <w:t>,</w:t>
      </w:r>
      <w:r w:rsidR="00CA3E8D" w:rsidRPr="00CD3E7B">
        <w:rPr>
          <w:rFonts w:eastAsia="Calibri"/>
        </w:rPr>
        <w:t xml:space="preserve"> conformément au Règlement des radiocommunications et aux Règles de procédure.</w:t>
      </w:r>
    </w:p>
    <w:p w14:paraId="35EA113C" w14:textId="7D9F68C8" w:rsidR="00A12AC2" w:rsidRPr="00CD3E7B" w:rsidRDefault="008B7F85" w:rsidP="00C00EC8">
      <w:pPr>
        <w:keepNext/>
        <w:keepLines/>
        <w:jc w:val="both"/>
        <w:rPr>
          <w:rFonts w:eastAsia="Calibri"/>
        </w:rPr>
      </w:pPr>
      <w:r w:rsidRPr="00CD3E7B">
        <w:rPr>
          <w:rFonts w:eastAsia="Calibri"/>
        </w:rPr>
        <w:lastRenderedPageBreak/>
        <w:t>3.28</w:t>
      </w:r>
      <w:r w:rsidRPr="00CD3E7B">
        <w:tab/>
      </w:r>
      <w:r w:rsidR="00A12AC2" w:rsidRPr="00CD3E7B">
        <w:rPr>
          <w:rFonts w:eastAsia="Calibri"/>
        </w:rPr>
        <w:t xml:space="preserve">Le </w:t>
      </w:r>
      <w:r w:rsidR="00A12AC2" w:rsidRPr="00CD3E7B">
        <w:rPr>
          <w:rFonts w:eastAsia="Calibri"/>
          <w:b/>
          <w:bCs/>
        </w:rPr>
        <w:t>Président</w:t>
      </w:r>
      <w:r w:rsidR="00981D1D" w:rsidRPr="00CD3E7B">
        <w:rPr>
          <w:rFonts w:eastAsia="Calibri"/>
        </w:rPr>
        <w:t xml:space="preserve"> </w:t>
      </w:r>
      <w:r w:rsidR="00AC6B94" w:rsidRPr="00CD3E7B">
        <w:rPr>
          <w:rFonts w:eastAsia="Calibri"/>
        </w:rPr>
        <w:t xml:space="preserve">propose que le Comité formule les conclusions suivantes sur la </w:t>
      </w:r>
      <w:proofErr w:type="gramStart"/>
      <w:r w:rsidR="00AC6B94" w:rsidRPr="00CD3E7B">
        <w:rPr>
          <w:rFonts w:eastAsia="Calibri"/>
        </w:rPr>
        <w:t>question:</w:t>
      </w:r>
      <w:proofErr w:type="gramEnd"/>
    </w:p>
    <w:p w14:paraId="6FA402C3" w14:textId="1B913001" w:rsidR="00A12AC2" w:rsidRPr="00CD3E7B" w:rsidRDefault="00A12AC2" w:rsidP="00C00EC8">
      <w:pPr>
        <w:keepNext/>
        <w:keepLines/>
        <w:jc w:val="both"/>
        <w:rPr>
          <w:rFonts w:eastAsia="Calibri"/>
        </w:rPr>
      </w:pPr>
      <w:proofErr w:type="gramStart"/>
      <w:r w:rsidRPr="00CD3E7B">
        <w:rPr>
          <w:rFonts w:eastAsia="Calibri"/>
        </w:rPr>
        <w:t>«Le</w:t>
      </w:r>
      <w:proofErr w:type="gramEnd"/>
      <w:r w:rsidRPr="00CD3E7B">
        <w:rPr>
          <w:rFonts w:eastAsia="Calibri"/>
        </w:rPr>
        <w:t xml:space="preserve"> Comité a examiné de manière détaillée le § 4.2 du Document RRB23-2/13(Rév.1) et son Addendum 1 relatifs aux brouillages préjudiciables causés à des stations de radiodiffusion en ondes métriques/décimétriques entre l</w:t>
      </w:r>
      <w:r w:rsidR="00981D1D" w:rsidRPr="00CD3E7B">
        <w:rPr>
          <w:rFonts w:eastAsia="Calibri"/>
        </w:rPr>
        <w:t>'</w:t>
      </w:r>
      <w:r w:rsidRPr="00CD3E7B">
        <w:rPr>
          <w:rFonts w:eastAsia="Calibri"/>
        </w:rPr>
        <w:t>Italie et les pays voisins. Le Comité a pris note des résultats de la réunion de coordination multilatérale qui s</w:t>
      </w:r>
      <w:r w:rsidR="00981D1D" w:rsidRPr="00CD3E7B">
        <w:rPr>
          <w:rFonts w:eastAsia="Calibri"/>
        </w:rPr>
        <w:t>'</w:t>
      </w:r>
      <w:r w:rsidRPr="00CD3E7B">
        <w:rPr>
          <w:rFonts w:eastAsia="Calibri"/>
        </w:rPr>
        <w:t>est tenue les 19 et 20 juin 2023 entre l</w:t>
      </w:r>
      <w:r w:rsidR="00981D1D" w:rsidRPr="00CD3E7B">
        <w:rPr>
          <w:rFonts w:eastAsia="Calibri"/>
        </w:rPr>
        <w:t>'</w:t>
      </w:r>
      <w:r w:rsidRPr="00CD3E7B">
        <w:rPr>
          <w:rFonts w:eastAsia="Calibri"/>
        </w:rPr>
        <w:t>Administration italienne et les administrations des pays voisins, et a remercié l</w:t>
      </w:r>
      <w:r w:rsidR="00981D1D" w:rsidRPr="00CD3E7B">
        <w:rPr>
          <w:rFonts w:eastAsia="Calibri"/>
        </w:rPr>
        <w:t>'</w:t>
      </w:r>
      <w:r w:rsidRPr="00CD3E7B">
        <w:rPr>
          <w:rFonts w:eastAsia="Calibri"/>
        </w:rPr>
        <w:t>Administration italienne d</w:t>
      </w:r>
      <w:r w:rsidR="00981D1D" w:rsidRPr="00CD3E7B">
        <w:rPr>
          <w:rFonts w:eastAsia="Calibri"/>
        </w:rPr>
        <w:t>'</w:t>
      </w:r>
      <w:r w:rsidRPr="00CD3E7B">
        <w:rPr>
          <w:rFonts w:eastAsia="Calibri"/>
        </w:rPr>
        <w:t>avoir accueilli la réunion et toutes les administrations pour les efforts qu</w:t>
      </w:r>
      <w:r w:rsidR="00981D1D" w:rsidRPr="00CD3E7B">
        <w:rPr>
          <w:rFonts w:eastAsia="Calibri"/>
        </w:rPr>
        <w:t>'</w:t>
      </w:r>
      <w:r w:rsidRPr="00CD3E7B">
        <w:rPr>
          <w:rFonts w:eastAsia="Calibri"/>
        </w:rPr>
        <w:t>elles ont déployés ainsi que la coopération et la bonne volonté dont elles ont fait preuve en vue de résoudre ce problème de longue date. Le Comité a également noté avec satisfaction que toutes les administrations étaient convenues qu</w:t>
      </w:r>
      <w:r w:rsidR="00981D1D" w:rsidRPr="00CD3E7B">
        <w:rPr>
          <w:rFonts w:eastAsia="Calibri"/>
        </w:rPr>
        <w:t>'</w:t>
      </w:r>
      <w:r w:rsidRPr="00CD3E7B">
        <w:rPr>
          <w:rFonts w:eastAsia="Calibri"/>
        </w:rPr>
        <w:t>il n</w:t>
      </w:r>
      <w:r w:rsidR="00981D1D" w:rsidRPr="00CD3E7B">
        <w:rPr>
          <w:rFonts w:eastAsia="Calibri"/>
        </w:rPr>
        <w:t>'</w:t>
      </w:r>
      <w:r w:rsidRPr="00CD3E7B">
        <w:rPr>
          <w:rFonts w:eastAsia="Calibri"/>
        </w:rPr>
        <w:t>existait plus de cas de brouillages préjudiciables entre les stations de radiodiffusion télévisuelle en ondes décimétriques et que ce point pouvait donc être retiré des discussions de la réunion multilatérale.</w:t>
      </w:r>
    </w:p>
    <w:p w14:paraId="020AD620" w14:textId="3B5318A9" w:rsidR="00A12AC2" w:rsidRPr="00CD3E7B" w:rsidRDefault="00A12AC2" w:rsidP="00C00EC8">
      <w:pPr>
        <w:jc w:val="both"/>
        <w:rPr>
          <w:rFonts w:eastAsia="Calibri"/>
        </w:rPr>
      </w:pPr>
      <w:r w:rsidRPr="00CD3E7B">
        <w:rPr>
          <w:rFonts w:eastAsia="Calibri"/>
        </w:rPr>
        <w:t>Néanmoins, le Comité a déploré une nouvelle fois l</w:t>
      </w:r>
      <w:r w:rsidR="00981D1D" w:rsidRPr="00CD3E7B">
        <w:rPr>
          <w:rFonts w:eastAsia="Calibri"/>
        </w:rPr>
        <w:t>'</w:t>
      </w:r>
      <w:r w:rsidRPr="00CD3E7B">
        <w:rPr>
          <w:rFonts w:eastAsia="Calibri"/>
        </w:rPr>
        <w:t>absence criante de progrès en vue de résoudre les cas de brouillages préjudiciables causés aux stations de radiodiffusion audionumérique et aux stations de radiodiffusion sonore MF. Le Comité a pris note, dans le cadre des résultats de la réunion de coordination multilatérale, d</w:t>
      </w:r>
      <w:r w:rsidR="00981D1D" w:rsidRPr="00CD3E7B">
        <w:rPr>
          <w:rFonts w:eastAsia="Calibri"/>
        </w:rPr>
        <w:t>'</w:t>
      </w:r>
      <w:r w:rsidRPr="00CD3E7B">
        <w:rPr>
          <w:rFonts w:eastAsia="Calibri"/>
        </w:rPr>
        <w:t>un certain nombre de recommandations et a instamment prié l</w:t>
      </w:r>
      <w:r w:rsidR="00981D1D" w:rsidRPr="00CD3E7B">
        <w:rPr>
          <w:rFonts w:eastAsia="Calibri"/>
        </w:rPr>
        <w:t>'</w:t>
      </w:r>
      <w:r w:rsidRPr="00CD3E7B">
        <w:rPr>
          <w:rFonts w:eastAsia="Calibri"/>
        </w:rPr>
        <w:t xml:space="preserve">Administration </w:t>
      </w:r>
      <w:proofErr w:type="gramStart"/>
      <w:r w:rsidRPr="00CD3E7B">
        <w:rPr>
          <w:rFonts w:eastAsia="Calibri"/>
        </w:rPr>
        <w:t>italienne:</w:t>
      </w:r>
      <w:proofErr w:type="gramEnd"/>
    </w:p>
    <w:p w14:paraId="74C530A9" w14:textId="75D1D4E6" w:rsidR="00A12AC2" w:rsidRPr="00CD3E7B" w:rsidRDefault="00A12AC2" w:rsidP="00C00EC8">
      <w:pPr>
        <w:pStyle w:val="enumlev1"/>
        <w:jc w:val="both"/>
        <w:rPr>
          <w:rFonts w:eastAsia="Calibri"/>
        </w:rPr>
      </w:pPr>
      <w:r w:rsidRPr="00CD3E7B">
        <w:rPr>
          <w:rFonts w:eastAsia="Calibri"/>
        </w:rPr>
        <w:t>•</w:t>
      </w:r>
      <w:r w:rsidRPr="00CD3E7B">
        <w:rPr>
          <w:rFonts w:eastAsia="Calibri"/>
        </w:rPr>
        <w:tab/>
        <w:t>de s</w:t>
      </w:r>
      <w:r w:rsidR="00981D1D" w:rsidRPr="00CD3E7B">
        <w:rPr>
          <w:rFonts w:eastAsia="Calibri"/>
        </w:rPr>
        <w:t>'</w:t>
      </w:r>
      <w:r w:rsidRPr="00CD3E7B">
        <w:rPr>
          <w:rFonts w:eastAsia="Calibri"/>
        </w:rPr>
        <w:t xml:space="preserve">engager pleinement à respecter toutes les </w:t>
      </w:r>
      <w:proofErr w:type="gramStart"/>
      <w:r w:rsidRPr="00CD3E7B">
        <w:rPr>
          <w:rFonts w:eastAsia="Calibri"/>
        </w:rPr>
        <w:t>recommandations;</w:t>
      </w:r>
      <w:proofErr w:type="gramEnd"/>
    </w:p>
    <w:p w14:paraId="4BE8B596" w14:textId="222CBD84" w:rsidR="00A12AC2" w:rsidRPr="00CD3E7B" w:rsidRDefault="00A12AC2" w:rsidP="00C00EC8">
      <w:pPr>
        <w:pStyle w:val="enumlev1"/>
        <w:jc w:val="both"/>
        <w:rPr>
          <w:rFonts w:eastAsia="Calibri"/>
        </w:rPr>
      </w:pPr>
      <w:r w:rsidRPr="00CD3E7B">
        <w:rPr>
          <w:rFonts w:eastAsia="Calibri"/>
        </w:rPr>
        <w:t>•</w:t>
      </w:r>
      <w:r w:rsidRPr="00CD3E7B">
        <w:rPr>
          <w:rFonts w:eastAsia="Calibri"/>
        </w:rPr>
        <w:tab/>
        <w:t>de prendre toutes les mesures nécessaires pour supprimer les brouillages préjudiciables causés aux stations de radiodiffusion audionumérique et aux stations de radiodiffusion sonore</w:t>
      </w:r>
      <w:r w:rsidR="00D14586" w:rsidRPr="00CD3E7B">
        <w:rPr>
          <w:rFonts w:eastAsia="Calibri"/>
        </w:rPr>
        <w:t> </w:t>
      </w:r>
      <w:r w:rsidRPr="00CD3E7B">
        <w:rPr>
          <w:rFonts w:eastAsia="Calibri"/>
        </w:rPr>
        <w:t>MF des pays voisins, en mettant l</w:t>
      </w:r>
      <w:r w:rsidR="00981D1D" w:rsidRPr="00CD3E7B">
        <w:rPr>
          <w:rFonts w:eastAsia="Calibri"/>
        </w:rPr>
        <w:t>'</w:t>
      </w:r>
      <w:r w:rsidRPr="00CD3E7B">
        <w:rPr>
          <w:rFonts w:eastAsia="Calibri"/>
        </w:rPr>
        <w:t>accent sur la liste des stations de radiodiffusion sonore MF à traiter en priorité.</w:t>
      </w:r>
    </w:p>
    <w:p w14:paraId="398B2584" w14:textId="644CFB33" w:rsidR="00A12AC2" w:rsidRPr="00CD3E7B" w:rsidRDefault="00A12AC2" w:rsidP="00C00EC8">
      <w:pPr>
        <w:jc w:val="both"/>
        <w:rPr>
          <w:rFonts w:eastAsia="Calibri"/>
        </w:rPr>
      </w:pPr>
      <w:r w:rsidRPr="00CD3E7B">
        <w:rPr>
          <w:rFonts w:eastAsia="Calibri"/>
        </w:rPr>
        <w:t>Bien que certaines mesures à prendre aient déjà été recensées pour le Groupe de travail sur la bande de fréquences attribuée à la radiodiffusion MF durant la réunion multilatérale, le Comité a demandé une nouvelle fois à l</w:t>
      </w:r>
      <w:r w:rsidR="00981D1D" w:rsidRPr="00CD3E7B">
        <w:rPr>
          <w:rFonts w:eastAsia="Calibri"/>
        </w:rPr>
        <w:t>'</w:t>
      </w:r>
      <w:r w:rsidRPr="00CD3E7B">
        <w:rPr>
          <w:rFonts w:eastAsia="Calibri"/>
        </w:rPr>
        <w:t xml:space="preserve">Administration italienne de </w:t>
      </w:r>
      <w:r w:rsidR="009C1B55" w:rsidRPr="00CD3E7B">
        <w:rPr>
          <w:rFonts w:eastAsia="Calibri"/>
        </w:rPr>
        <w:t xml:space="preserve">lui </w:t>
      </w:r>
      <w:r w:rsidRPr="00CD3E7B">
        <w:rPr>
          <w:rFonts w:eastAsia="Calibri"/>
        </w:rPr>
        <w:t>fournir un plan d</w:t>
      </w:r>
      <w:r w:rsidR="00981D1D" w:rsidRPr="00CD3E7B">
        <w:rPr>
          <w:rFonts w:eastAsia="Calibri"/>
        </w:rPr>
        <w:t>'</w:t>
      </w:r>
      <w:r w:rsidRPr="00CD3E7B">
        <w:rPr>
          <w:rFonts w:eastAsia="Calibri"/>
        </w:rPr>
        <w:t>action détaillé, assorti d</w:t>
      </w:r>
      <w:r w:rsidR="00981D1D" w:rsidRPr="00CD3E7B">
        <w:rPr>
          <w:rFonts w:eastAsia="Calibri"/>
        </w:rPr>
        <w:t>'</w:t>
      </w:r>
      <w:r w:rsidRPr="00CD3E7B">
        <w:rPr>
          <w:rFonts w:eastAsia="Calibri"/>
        </w:rPr>
        <w:t>étapes et d</w:t>
      </w:r>
      <w:r w:rsidR="00981D1D" w:rsidRPr="00CD3E7B">
        <w:rPr>
          <w:rFonts w:eastAsia="Calibri"/>
        </w:rPr>
        <w:t>'</w:t>
      </w:r>
      <w:r w:rsidRPr="00CD3E7B">
        <w:rPr>
          <w:rFonts w:eastAsia="Calibri"/>
        </w:rPr>
        <w:t>échéances clairement définies, concernant la mise en œuvre des activités du Groupe de travail, de s</w:t>
      </w:r>
      <w:r w:rsidR="00981D1D" w:rsidRPr="00CD3E7B">
        <w:rPr>
          <w:rFonts w:eastAsia="Calibri"/>
        </w:rPr>
        <w:t>'</w:t>
      </w:r>
      <w:r w:rsidRPr="00CD3E7B">
        <w:rPr>
          <w:rFonts w:eastAsia="Calibri"/>
        </w:rPr>
        <w:t>engager résolument à le mettre en œuvre et de lui rendre compte des progrès accomplis dans la mise en œuvre de ce plan.</w:t>
      </w:r>
    </w:p>
    <w:p w14:paraId="2A2B139E" w14:textId="1DA33CED" w:rsidR="00A12AC2" w:rsidRPr="00CD3E7B" w:rsidRDefault="00A12AC2" w:rsidP="00C00EC8">
      <w:pPr>
        <w:jc w:val="both"/>
        <w:rPr>
          <w:rFonts w:eastAsia="Calibri"/>
        </w:rPr>
      </w:pPr>
      <w:r w:rsidRPr="00CD3E7B">
        <w:rPr>
          <w:rFonts w:eastAsia="Calibri"/>
        </w:rPr>
        <w:t>Le Comité a remercié le Bureau pour l</w:t>
      </w:r>
      <w:r w:rsidR="00981D1D" w:rsidRPr="00CD3E7B">
        <w:rPr>
          <w:rFonts w:eastAsia="Calibri"/>
        </w:rPr>
        <w:t>'</w:t>
      </w:r>
      <w:r w:rsidRPr="00CD3E7B">
        <w:rPr>
          <w:rFonts w:eastAsia="Calibri"/>
        </w:rPr>
        <w:t>appui fourni aux administrations concernées et l</w:t>
      </w:r>
      <w:r w:rsidR="00981D1D" w:rsidRPr="00CD3E7B">
        <w:rPr>
          <w:rFonts w:eastAsia="Calibri"/>
        </w:rPr>
        <w:t>'</w:t>
      </w:r>
      <w:r w:rsidRPr="00CD3E7B">
        <w:rPr>
          <w:rFonts w:eastAsia="Calibri"/>
        </w:rPr>
        <w:t xml:space="preserve">organisation de la réunion multilatérale, et a chargé le </w:t>
      </w:r>
      <w:proofErr w:type="gramStart"/>
      <w:r w:rsidRPr="00CD3E7B">
        <w:rPr>
          <w:rFonts w:eastAsia="Calibri"/>
        </w:rPr>
        <w:t>Bureau:</w:t>
      </w:r>
      <w:proofErr w:type="gramEnd"/>
    </w:p>
    <w:p w14:paraId="519C65FF" w14:textId="77777777" w:rsidR="00A12AC2" w:rsidRPr="00CD3E7B" w:rsidRDefault="00A12AC2" w:rsidP="00C00EC8">
      <w:pPr>
        <w:pStyle w:val="enumlev1"/>
        <w:jc w:val="both"/>
        <w:rPr>
          <w:rFonts w:eastAsia="Calibri"/>
        </w:rPr>
      </w:pPr>
      <w:r w:rsidRPr="00CD3E7B">
        <w:rPr>
          <w:rFonts w:eastAsia="Calibri"/>
        </w:rPr>
        <w:t>•</w:t>
      </w:r>
      <w:r w:rsidRPr="00CD3E7B">
        <w:rPr>
          <w:rFonts w:eastAsia="Calibri"/>
        </w:rPr>
        <w:tab/>
        <w:t xml:space="preserve">de continuer de fournir une assistance aux </w:t>
      </w:r>
      <w:proofErr w:type="gramStart"/>
      <w:r w:rsidRPr="00CD3E7B">
        <w:rPr>
          <w:rFonts w:eastAsia="Calibri"/>
        </w:rPr>
        <w:t>administrations;</w:t>
      </w:r>
      <w:proofErr w:type="gramEnd"/>
    </w:p>
    <w:p w14:paraId="7801BA0E" w14:textId="77777777" w:rsidR="00A12AC2" w:rsidRPr="00CD3E7B" w:rsidRDefault="00A12AC2" w:rsidP="00C00EC8">
      <w:pPr>
        <w:pStyle w:val="enumlev1"/>
        <w:jc w:val="both"/>
        <w:rPr>
          <w:rFonts w:eastAsia="Calibri"/>
        </w:rPr>
      </w:pPr>
      <w:r w:rsidRPr="00CD3E7B">
        <w:rPr>
          <w:rFonts w:eastAsia="Calibri"/>
        </w:rPr>
        <w:t>•</w:t>
      </w:r>
      <w:r w:rsidRPr="00CD3E7B">
        <w:rPr>
          <w:rFonts w:eastAsia="Calibri"/>
        </w:rPr>
        <w:tab/>
        <w:t>de rendre compte des progrès accomplis en la matière aux réunion suivantes du Comité</w:t>
      </w:r>
      <w:proofErr w:type="gramStart"/>
      <w:r w:rsidRPr="00CD3E7B">
        <w:rPr>
          <w:rFonts w:eastAsia="Calibri"/>
        </w:rPr>
        <w:t>.»</w:t>
      </w:r>
      <w:proofErr w:type="gramEnd"/>
    </w:p>
    <w:p w14:paraId="754BA3CB" w14:textId="77777777" w:rsidR="008B7F85" w:rsidRPr="00CD3E7B" w:rsidRDefault="008B7F85" w:rsidP="00C00EC8">
      <w:pPr>
        <w:jc w:val="both"/>
        <w:rPr>
          <w:rFonts w:eastAsia="Calibri"/>
        </w:rPr>
      </w:pPr>
      <w:r w:rsidRPr="00CD3E7B">
        <w:rPr>
          <w:rFonts w:eastAsia="Calibri"/>
        </w:rPr>
        <w:t>3.29</w:t>
      </w:r>
      <w:r w:rsidRPr="00CD3E7B">
        <w:tab/>
      </w:r>
      <w:r w:rsidR="00A12AC2" w:rsidRPr="00CD3E7B">
        <w:rPr>
          <w:rFonts w:eastAsia="Calibri"/>
        </w:rPr>
        <w:t xml:space="preserve">Il en </w:t>
      </w:r>
      <w:r w:rsidR="00DE7C03" w:rsidRPr="00CD3E7B">
        <w:rPr>
          <w:rFonts w:eastAsia="Calibri"/>
        </w:rPr>
        <w:t>est</w:t>
      </w:r>
      <w:r w:rsidR="00A12AC2" w:rsidRPr="00CD3E7B">
        <w:rPr>
          <w:rFonts w:eastAsia="Calibri"/>
        </w:rPr>
        <w:t xml:space="preserve"> ainsi </w:t>
      </w:r>
      <w:r w:rsidR="00A12AC2" w:rsidRPr="00CD3E7B">
        <w:rPr>
          <w:rFonts w:eastAsia="Calibri"/>
          <w:b/>
          <w:bCs/>
        </w:rPr>
        <w:t>décidé</w:t>
      </w:r>
      <w:r w:rsidRPr="00CD3E7B">
        <w:rPr>
          <w:rFonts w:eastAsia="Calibri"/>
        </w:rPr>
        <w:t>.</w:t>
      </w:r>
    </w:p>
    <w:p w14:paraId="71D7948F" w14:textId="44DB060C" w:rsidR="008B7F85" w:rsidRPr="00CD3E7B" w:rsidRDefault="00DE7C03" w:rsidP="00C00EC8">
      <w:pPr>
        <w:pStyle w:val="Headingb"/>
        <w:jc w:val="both"/>
        <w:rPr>
          <w:b w:val="0"/>
          <w:bCs/>
        </w:rPr>
      </w:pPr>
      <w:bookmarkStart w:id="40" w:name="_Hlk138797205"/>
      <w:bookmarkStart w:id="41" w:name="_Hlk138798873"/>
      <w:r w:rsidRPr="00CD3E7B">
        <w:rPr>
          <w:bCs/>
        </w:rPr>
        <w:t>Brouillages préjudiciables causés aux émissions des stations de radiodiffusion en ondes décamétriques de l</w:t>
      </w:r>
      <w:r w:rsidR="00981D1D" w:rsidRPr="00CD3E7B">
        <w:rPr>
          <w:bCs/>
        </w:rPr>
        <w:t>'</w:t>
      </w:r>
      <w:r w:rsidRPr="00CD3E7B">
        <w:rPr>
          <w:bCs/>
        </w:rPr>
        <w:t>Administration du Royaume-Uni, publiées conformément à l</w:t>
      </w:r>
      <w:r w:rsidR="00981D1D" w:rsidRPr="00CD3E7B">
        <w:rPr>
          <w:bCs/>
        </w:rPr>
        <w:t>'</w:t>
      </w:r>
      <w:r w:rsidRPr="00CD3E7B">
        <w:rPr>
          <w:bCs/>
        </w:rPr>
        <w:t xml:space="preserve">Article 12 du </w:t>
      </w:r>
      <w:bookmarkEnd w:id="40"/>
      <w:r w:rsidRPr="00CD3E7B">
        <w:rPr>
          <w:bCs/>
        </w:rPr>
        <w:t>Règlement des radiocommunications</w:t>
      </w:r>
      <w:bookmarkEnd w:id="41"/>
    </w:p>
    <w:p w14:paraId="4E787C6E" w14:textId="04DB0BA9" w:rsidR="009805C3" w:rsidRPr="00CD3E7B" w:rsidRDefault="008B7F85" w:rsidP="00C00EC8">
      <w:pPr>
        <w:jc w:val="both"/>
        <w:rPr>
          <w:rFonts w:eastAsia="Calibri"/>
        </w:rPr>
      </w:pPr>
      <w:r w:rsidRPr="00CD3E7B">
        <w:rPr>
          <w:rFonts w:eastAsia="Calibri"/>
        </w:rPr>
        <w:t>3.30</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Vassiliev (</w:t>
      </w:r>
      <w:r w:rsidR="00CC23DD" w:rsidRPr="00CD3E7B">
        <w:rPr>
          <w:rFonts w:eastAsia="Calibri"/>
          <w:b/>
          <w:bCs/>
        </w:rPr>
        <w:t>Chef du TSD</w:t>
      </w:r>
      <w:r w:rsidR="00B97B9E" w:rsidRPr="00CD3E7B">
        <w:rPr>
          <w:rFonts w:eastAsia="Calibri"/>
          <w:b/>
          <w:bCs/>
        </w:rPr>
        <w:t>)</w:t>
      </w:r>
      <w:r w:rsidR="00981D1D" w:rsidRPr="00CD3E7B">
        <w:rPr>
          <w:rFonts w:eastAsia="Calibri"/>
        </w:rPr>
        <w:t xml:space="preserve"> </w:t>
      </w:r>
      <w:r w:rsidR="00E20E9C" w:rsidRPr="00CD3E7B">
        <w:rPr>
          <w:rFonts w:eastAsia="Calibri"/>
        </w:rPr>
        <w:t>se réf</w:t>
      </w:r>
      <w:r w:rsidR="00F563FF" w:rsidRPr="00CD3E7B">
        <w:rPr>
          <w:rFonts w:eastAsia="Calibri"/>
        </w:rPr>
        <w:t>è</w:t>
      </w:r>
      <w:r w:rsidR="00E20E9C" w:rsidRPr="00CD3E7B">
        <w:rPr>
          <w:rFonts w:eastAsia="Calibri"/>
        </w:rPr>
        <w:t>r</w:t>
      </w:r>
      <w:r w:rsidR="00F563FF" w:rsidRPr="00CD3E7B">
        <w:rPr>
          <w:rFonts w:eastAsia="Calibri"/>
        </w:rPr>
        <w:t>e</w:t>
      </w:r>
      <w:r w:rsidR="00E20E9C" w:rsidRPr="00CD3E7B">
        <w:rPr>
          <w:rFonts w:eastAsia="Calibri"/>
        </w:rPr>
        <w:t xml:space="preserve"> au § 4.3 du Document RRB23</w:t>
      </w:r>
      <w:r w:rsidR="004B3C4A">
        <w:rPr>
          <w:rFonts w:eastAsia="Calibri"/>
        </w:rPr>
        <w:t>-</w:t>
      </w:r>
      <w:r w:rsidR="00E20E9C" w:rsidRPr="00CD3E7B">
        <w:rPr>
          <w:rFonts w:eastAsia="Calibri"/>
        </w:rPr>
        <w:t>2/13(Rév.1)</w:t>
      </w:r>
      <w:r w:rsidR="00F563FF" w:rsidRPr="00CD3E7B">
        <w:rPr>
          <w:rFonts w:eastAsia="Calibri"/>
        </w:rPr>
        <w:t xml:space="preserve"> et explique</w:t>
      </w:r>
      <w:r w:rsidR="00981D1D" w:rsidRPr="00CD3E7B">
        <w:rPr>
          <w:rFonts w:eastAsia="Calibri"/>
        </w:rPr>
        <w:t xml:space="preserve"> </w:t>
      </w:r>
      <w:r w:rsidR="00E20E9C" w:rsidRPr="00CD3E7B">
        <w:rPr>
          <w:rFonts w:eastAsia="Calibri"/>
        </w:rPr>
        <w:t>que, conformément à la décision</w:t>
      </w:r>
      <w:r w:rsidR="00F563FF" w:rsidRPr="00CD3E7B">
        <w:rPr>
          <w:rFonts w:eastAsia="Calibri"/>
        </w:rPr>
        <w:t xml:space="preserve"> précédente</w:t>
      </w:r>
      <w:r w:rsidR="00E20E9C" w:rsidRPr="00CD3E7B">
        <w:rPr>
          <w:rFonts w:eastAsia="Calibri"/>
        </w:rPr>
        <w:t xml:space="preserve"> du Comité sur les brouillages préjudiciables </w:t>
      </w:r>
      <w:r w:rsidR="00F563FF" w:rsidRPr="00CD3E7B">
        <w:rPr>
          <w:rFonts w:eastAsia="Calibri"/>
        </w:rPr>
        <w:t xml:space="preserve">causés </w:t>
      </w:r>
      <w:r w:rsidR="00E20E9C" w:rsidRPr="00CD3E7B">
        <w:rPr>
          <w:rFonts w:eastAsia="Calibri"/>
        </w:rPr>
        <w:t>aux émissions des stations</w:t>
      </w:r>
      <w:r w:rsidR="00981D1D" w:rsidRPr="00CD3E7B">
        <w:rPr>
          <w:rFonts w:eastAsia="Calibri"/>
        </w:rPr>
        <w:t xml:space="preserve"> </w:t>
      </w:r>
      <w:r w:rsidR="005546CF" w:rsidRPr="00CD3E7B">
        <w:rPr>
          <w:rFonts w:eastAsia="Calibri"/>
        </w:rPr>
        <w:t>de radiodiffusion en ondes décamétriques</w:t>
      </w:r>
      <w:r w:rsidR="00E20E9C" w:rsidRPr="00CD3E7B">
        <w:rPr>
          <w:rFonts w:eastAsia="Calibri"/>
        </w:rPr>
        <w:t xml:space="preserve"> de l</w:t>
      </w:r>
      <w:r w:rsidR="00981D1D" w:rsidRPr="00CD3E7B">
        <w:rPr>
          <w:rFonts w:eastAsia="Calibri"/>
        </w:rPr>
        <w:t>'</w:t>
      </w:r>
      <w:r w:rsidR="00E20E9C" w:rsidRPr="00CD3E7B">
        <w:rPr>
          <w:rFonts w:eastAsia="Calibri"/>
        </w:rPr>
        <w:t>Administration du Royaume</w:t>
      </w:r>
      <w:r w:rsidR="00D14586" w:rsidRPr="00CD3E7B">
        <w:rPr>
          <w:rFonts w:eastAsia="Calibri"/>
        </w:rPr>
        <w:noBreakHyphen/>
      </w:r>
      <w:r w:rsidR="00E20E9C" w:rsidRPr="00CD3E7B">
        <w:rPr>
          <w:rFonts w:eastAsia="Calibri"/>
        </w:rPr>
        <w:t>Uni publiée</w:t>
      </w:r>
      <w:r w:rsidR="005546CF" w:rsidRPr="00CD3E7B">
        <w:rPr>
          <w:rFonts w:eastAsia="Calibri"/>
        </w:rPr>
        <w:t>s</w:t>
      </w:r>
      <w:r w:rsidR="00E20E9C" w:rsidRPr="00CD3E7B">
        <w:rPr>
          <w:rFonts w:eastAsia="Calibri"/>
        </w:rPr>
        <w:t xml:space="preserve"> conformément à l</w:t>
      </w:r>
      <w:r w:rsidR="00981D1D" w:rsidRPr="00CD3E7B">
        <w:rPr>
          <w:rFonts w:eastAsia="Calibri"/>
        </w:rPr>
        <w:t>'</w:t>
      </w:r>
      <w:r w:rsidR="00E20E9C" w:rsidRPr="00CD3E7B">
        <w:rPr>
          <w:rFonts w:eastAsia="Calibri"/>
        </w:rPr>
        <w:t xml:space="preserve">Article </w:t>
      </w:r>
      <w:r w:rsidR="00E20E9C" w:rsidRPr="00CD3E7B">
        <w:rPr>
          <w:rFonts w:eastAsia="Calibri"/>
          <w:b/>
          <w:bCs/>
        </w:rPr>
        <w:t>12</w:t>
      </w:r>
      <w:r w:rsidR="00E20E9C" w:rsidRPr="00CD3E7B">
        <w:rPr>
          <w:rFonts w:eastAsia="Calibri"/>
        </w:rPr>
        <w:t xml:space="preserve"> du RR, des lettres ont été</w:t>
      </w:r>
      <w:r w:rsidR="00981D1D" w:rsidRPr="00CD3E7B">
        <w:rPr>
          <w:rFonts w:eastAsia="Calibri"/>
        </w:rPr>
        <w:t xml:space="preserve"> </w:t>
      </w:r>
      <w:r w:rsidR="00E20E9C" w:rsidRPr="00CD3E7B">
        <w:rPr>
          <w:rFonts w:eastAsia="Calibri"/>
        </w:rPr>
        <w:t>envoyée</w:t>
      </w:r>
      <w:r w:rsidR="005546CF" w:rsidRPr="00CD3E7B">
        <w:rPr>
          <w:rFonts w:eastAsia="Calibri"/>
        </w:rPr>
        <w:t>s</w:t>
      </w:r>
      <w:r w:rsidR="00E20E9C" w:rsidRPr="00CD3E7B">
        <w:rPr>
          <w:rFonts w:eastAsia="Calibri"/>
        </w:rPr>
        <w:t xml:space="preserve"> par le Bureau aux Administrations du Royaume-Uni et de la Chine</w:t>
      </w:r>
      <w:r w:rsidR="008F70CE" w:rsidRPr="00CD3E7B">
        <w:rPr>
          <w:rFonts w:eastAsia="Calibri"/>
        </w:rPr>
        <w:t>, pour</w:t>
      </w:r>
      <w:r w:rsidR="00E20E9C" w:rsidRPr="00CD3E7B">
        <w:rPr>
          <w:rFonts w:eastAsia="Calibri"/>
        </w:rPr>
        <w:t xml:space="preserve"> les inform</w:t>
      </w:r>
      <w:r w:rsidR="008F70CE" w:rsidRPr="00CD3E7B">
        <w:rPr>
          <w:rFonts w:eastAsia="Calibri"/>
        </w:rPr>
        <w:t>er</w:t>
      </w:r>
      <w:r w:rsidR="00E20E9C" w:rsidRPr="00CD3E7B">
        <w:rPr>
          <w:rFonts w:eastAsia="Calibri"/>
        </w:rPr>
        <w:t xml:space="preserve"> des conclusions du Comité et</w:t>
      </w:r>
      <w:r w:rsidR="009805C3" w:rsidRPr="00CD3E7B">
        <w:rPr>
          <w:rFonts w:eastAsia="Calibri"/>
        </w:rPr>
        <w:t xml:space="preserve"> </w:t>
      </w:r>
      <w:r w:rsidR="00E20E9C" w:rsidRPr="00CD3E7B">
        <w:rPr>
          <w:rFonts w:eastAsia="Calibri"/>
        </w:rPr>
        <w:t>les invit</w:t>
      </w:r>
      <w:r w:rsidR="008F70CE" w:rsidRPr="00CD3E7B">
        <w:rPr>
          <w:rFonts w:eastAsia="Calibri"/>
        </w:rPr>
        <w:t>er</w:t>
      </w:r>
      <w:r w:rsidR="00E20E9C" w:rsidRPr="00CD3E7B">
        <w:rPr>
          <w:rFonts w:eastAsia="Calibri"/>
        </w:rPr>
        <w:t xml:space="preserve"> à participer à des réunions bilatérales avec la participation et l</w:t>
      </w:r>
      <w:r w:rsidR="00981D1D" w:rsidRPr="00CD3E7B">
        <w:rPr>
          <w:rFonts w:eastAsia="Calibri"/>
        </w:rPr>
        <w:t>'</w:t>
      </w:r>
      <w:r w:rsidR="00E20E9C" w:rsidRPr="00CD3E7B">
        <w:rPr>
          <w:rFonts w:eastAsia="Calibri"/>
        </w:rPr>
        <w:t>assistance du Bureau</w:t>
      </w:r>
      <w:r w:rsidR="00211992" w:rsidRPr="00CD3E7B">
        <w:rPr>
          <w:rFonts w:eastAsia="Calibri"/>
        </w:rPr>
        <w:t xml:space="preserve">. </w:t>
      </w:r>
      <w:r w:rsidR="009C1B55" w:rsidRPr="00CD3E7B">
        <w:rPr>
          <w:rFonts w:eastAsia="Calibri"/>
        </w:rPr>
        <w:t>Le Royaume-Uni a également été prié de soumettre les renseignements les plus récents sur la situation</w:t>
      </w:r>
      <w:r w:rsidR="009805C3" w:rsidRPr="00CD3E7B">
        <w:rPr>
          <w:rFonts w:eastAsia="Calibri"/>
        </w:rPr>
        <w:t xml:space="preserve"> </w:t>
      </w:r>
      <w:r w:rsidR="009805C3" w:rsidRPr="00CD3E7B">
        <w:rPr>
          <w:rFonts w:eastAsia="Calibri"/>
        </w:rPr>
        <w:br w:type="page"/>
      </w:r>
    </w:p>
    <w:p w14:paraId="08F1599C" w14:textId="28A20BA9" w:rsidR="00211992" w:rsidRPr="00CD3E7B" w:rsidRDefault="009C1B55" w:rsidP="00C00EC8">
      <w:pPr>
        <w:jc w:val="both"/>
        <w:rPr>
          <w:rFonts w:eastAsia="Calibri"/>
        </w:rPr>
      </w:pPr>
      <w:proofErr w:type="gramStart"/>
      <w:r w:rsidRPr="00CD3E7B">
        <w:rPr>
          <w:rFonts w:eastAsia="Calibri"/>
        </w:rPr>
        <w:lastRenderedPageBreak/>
        <w:t>des</w:t>
      </w:r>
      <w:proofErr w:type="gramEnd"/>
      <w:r w:rsidRPr="00CD3E7B">
        <w:rPr>
          <w:rFonts w:eastAsia="Calibri"/>
        </w:rPr>
        <w:t xml:space="preserve"> brouillages</w:t>
      </w:r>
      <w:r w:rsidR="00981D1D" w:rsidRPr="00CD3E7B">
        <w:rPr>
          <w:rFonts w:eastAsia="Calibri"/>
        </w:rPr>
        <w:t xml:space="preserve"> </w:t>
      </w:r>
      <w:r w:rsidRPr="00CD3E7B">
        <w:rPr>
          <w:rFonts w:eastAsia="Calibri"/>
        </w:rPr>
        <w:t>sur la base de ses observations.</w:t>
      </w:r>
      <w:r w:rsidR="00F01EED" w:rsidRPr="00CD3E7B">
        <w:rPr>
          <w:rFonts w:eastAsia="Calibri"/>
        </w:rPr>
        <w:t xml:space="preserve"> </w:t>
      </w:r>
      <w:r w:rsidR="00211992" w:rsidRPr="00CD3E7B">
        <w:rPr>
          <w:rFonts w:eastAsia="Calibri"/>
        </w:rPr>
        <w:t>La Chine a</w:t>
      </w:r>
      <w:r w:rsidR="00981D1D" w:rsidRPr="00CD3E7B">
        <w:rPr>
          <w:rFonts w:eastAsia="Calibri"/>
        </w:rPr>
        <w:t xml:space="preserve"> </w:t>
      </w:r>
      <w:r w:rsidR="00211992" w:rsidRPr="00CD3E7B">
        <w:rPr>
          <w:rFonts w:eastAsia="Calibri"/>
        </w:rPr>
        <w:t xml:space="preserve">répondu en </w:t>
      </w:r>
      <w:r w:rsidR="00DF5273" w:rsidRPr="00CD3E7B">
        <w:rPr>
          <w:rFonts w:eastAsia="Calibri"/>
        </w:rPr>
        <w:t xml:space="preserve">soulignant </w:t>
      </w:r>
      <w:r w:rsidR="00211992" w:rsidRPr="00CD3E7B">
        <w:rPr>
          <w:rFonts w:eastAsia="Calibri"/>
        </w:rPr>
        <w:t>qu</w:t>
      </w:r>
      <w:r w:rsidR="00981D1D" w:rsidRPr="00CD3E7B">
        <w:rPr>
          <w:rFonts w:eastAsia="Calibri"/>
        </w:rPr>
        <w:t>'</w:t>
      </w:r>
      <w:r w:rsidR="00211992" w:rsidRPr="00CD3E7B">
        <w:rPr>
          <w:rFonts w:eastAsia="Calibri"/>
        </w:rPr>
        <w:t>elle était prête à participer à ces réunions bilatérales et en indiquant des dates</w:t>
      </w:r>
      <w:r w:rsidR="00981D1D" w:rsidRPr="00CD3E7B">
        <w:rPr>
          <w:rFonts w:eastAsia="Calibri"/>
        </w:rPr>
        <w:t xml:space="preserve"> </w:t>
      </w:r>
      <w:r w:rsidR="0008221C" w:rsidRPr="00CD3E7B">
        <w:rPr>
          <w:rFonts w:eastAsia="Calibri"/>
        </w:rPr>
        <w:t>qui lui convenaient</w:t>
      </w:r>
      <w:r w:rsidR="00211992" w:rsidRPr="00CD3E7B">
        <w:rPr>
          <w:rFonts w:eastAsia="Calibri"/>
        </w:rPr>
        <w:t>. Aucune réponse n</w:t>
      </w:r>
      <w:r w:rsidR="00981D1D" w:rsidRPr="00CD3E7B">
        <w:rPr>
          <w:rFonts w:eastAsia="Calibri"/>
        </w:rPr>
        <w:t>'</w:t>
      </w:r>
      <w:r w:rsidR="00211992" w:rsidRPr="00CD3E7B">
        <w:rPr>
          <w:rFonts w:eastAsia="Calibri"/>
        </w:rPr>
        <w:t xml:space="preserve">a encore été reçue </w:t>
      </w:r>
      <w:r w:rsidR="006432BE" w:rsidRPr="00CD3E7B">
        <w:rPr>
          <w:rFonts w:eastAsia="Calibri"/>
        </w:rPr>
        <w:t xml:space="preserve">de la part </w:t>
      </w:r>
      <w:r w:rsidR="00211992" w:rsidRPr="00CD3E7B">
        <w:rPr>
          <w:rFonts w:eastAsia="Calibri"/>
        </w:rPr>
        <w:t>du Royaume</w:t>
      </w:r>
      <w:r w:rsidR="00751B0A" w:rsidRPr="00CD3E7B">
        <w:rPr>
          <w:rFonts w:eastAsia="Calibri"/>
        </w:rPr>
        <w:noBreakHyphen/>
      </w:r>
      <w:r w:rsidR="00211992" w:rsidRPr="00CD3E7B">
        <w:rPr>
          <w:rFonts w:eastAsia="Calibri"/>
        </w:rPr>
        <w:t>Uni. La Chine a</w:t>
      </w:r>
      <w:r w:rsidR="00981D1D" w:rsidRPr="00CD3E7B">
        <w:rPr>
          <w:rFonts w:eastAsia="Calibri"/>
        </w:rPr>
        <w:t xml:space="preserve"> </w:t>
      </w:r>
      <w:r w:rsidR="00211992" w:rsidRPr="00CD3E7B">
        <w:rPr>
          <w:rFonts w:eastAsia="Calibri"/>
        </w:rPr>
        <w:t>également</w:t>
      </w:r>
      <w:r w:rsidR="00981D1D" w:rsidRPr="00CD3E7B">
        <w:rPr>
          <w:rFonts w:eastAsia="Calibri"/>
        </w:rPr>
        <w:t xml:space="preserve"> </w:t>
      </w:r>
      <w:r w:rsidR="00211992" w:rsidRPr="00CD3E7B">
        <w:rPr>
          <w:rFonts w:eastAsia="Calibri"/>
        </w:rPr>
        <w:t xml:space="preserve">soumis </w:t>
      </w:r>
      <w:r w:rsidR="0021498B" w:rsidRPr="00CD3E7B">
        <w:rPr>
          <w:rFonts w:eastAsia="Calibri"/>
        </w:rPr>
        <w:t xml:space="preserve">dans un premier temps </w:t>
      </w:r>
      <w:r w:rsidR="00211992" w:rsidRPr="00CD3E7B">
        <w:rPr>
          <w:rFonts w:eastAsia="Calibri"/>
        </w:rPr>
        <w:t>un document pour examen à la</w:t>
      </w:r>
      <w:r w:rsidR="00981D1D" w:rsidRPr="00CD3E7B">
        <w:rPr>
          <w:rFonts w:eastAsia="Calibri"/>
        </w:rPr>
        <w:t xml:space="preserve"> </w:t>
      </w:r>
      <w:r w:rsidR="00211992" w:rsidRPr="00CD3E7B">
        <w:rPr>
          <w:rFonts w:eastAsia="Calibri"/>
        </w:rPr>
        <w:t xml:space="preserve">réunion </w:t>
      </w:r>
      <w:r w:rsidR="0021498B" w:rsidRPr="00CD3E7B">
        <w:rPr>
          <w:rFonts w:eastAsia="Calibri"/>
        </w:rPr>
        <w:t xml:space="preserve">actuelle </w:t>
      </w:r>
      <w:r w:rsidR="00211992" w:rsidRPr="00CD3E7B">
        <w:rPr>
          <w:rFonts w:eastAsia="Calibri"/>
        </w:rPr>
        <w:t>du</w:t>
      </w:r>
      <w:r w:rsidR="0021498B" w:rsidRPr="00CD3E7B">
        <w:rPr>
          <w:rFonts w:eastAsia="Calibri"/>
        </w:rPr>
        <w:t xml:space="preserve"> Comité</w:t>
      </w:r>
      <w:r w:rsidR="00211992" w:rsidRPr="00CD3E7B">
        <w:rPr>
          <w:rFonts w:eastAsia="Calibri"/>
        </w:rPr>
        <w:t>, qu</w:t>
      </w:r>
      <w:r w:rsidR="00981D1D" w:rsidRPr="00CD3E7B">
        <w:rPr>
          <w:rFonts w:eastAsia="Calibri"/>
        </w:rPr>
        <w:t>'</w:t>
      </w:r>
      <w:r w:rsidR="00211992" w:rsidRPr="00CD3E7B">
        <w:rPr>
          <w:rFonts w:eastAsia="Calibri"/>
        </w:rPr>
        <w:t>elle a ensuite retiré.</w:t>
      </w:r>
    </w:p>
    <w:p w14:paraId="3D53A765" w14:textId="1A3C0BEC" w:rsidR="00AC0573" w:rsidRPr="00CD3E7B" w:rsidRDefault="008B7F85" w:rsidP="00C00EC8">
      <w:pPr>
        <w:jc w:val="both"/>
        <w:rPr>
          <w:rFonts w:eastAsia="Calibri"/>
        </w:rPr>
      </w:pPr>
      <w:r w:rsidRPr="00CD3E7B">
        <w:rPr>
          <w:rFonts w:eastAsia="Calibri"/>
        </w:rPr>
        <w:t>3.31</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00981D1D" w:rsidRPr="00CD3E7B">
        <w:rPr>
          <w:rFonts w:eastAsia="Calibri"/>
        </w:rPr>
        <w:t xml:space="preserve"> </w:t>
      </w:r>
      <w:r w:rsidR="00AC0573" w:rsidRPr="00CD3E7B">
        <w:rPr>
          <w:rFonts w:eastAsia="Calibri"/>
        </w:rPr>
        <w:t>et</w:t>
      </w:r>
      <w:r w:rsidR="00981D1D" w:rsidRPr="00CD3E7B">
        <w:rPr>
          <w:rFonts w:eastAsia="Calibri"/>
        </w:rPr>
        <w:t xml:space="preserve"> </w:t>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00981D1D" w:rsidRPr="00CD3E7B">
        <w:rPr>
          <w:rFonts w:eastAsia="Calibri"/>
        </w:rPr>
        <w:t xml:space="preserve"> </w:t>
      </w:r>
      <w:r w:rsidR="00AC0573" w:rsidRPr="00CD3E7B">
        <w:rPr>
          <w:rFonts w:eastAsia="Calibri"/>
        </w:rPr>
        <w:t>font observer qu</w:t>
      </w:r>
      <w:r w:rsidR="00981D1D" w:rsidRPr="00CD3E7B">
        <w:rPr>
          <w:rFonts w:eastAsia="Calibri"/>
        </w:rPr>
        <w:t>'</w:t>
      </w:r>
      <w:r w:rsidR="00AC0573" w:rsidRPr="00CD3E7B">
        <w:rPr>
          <w:rFonts w:eastAsia="Calibri"/>
        </w:rPr>
        <w:t>en l</w:t>
      </w:r>
      <w:r w:rsidR="00981D1D" w:rsidRPr="00CD3E7B">
        <w:rPr>
          <w:rFonts w:eastAsia="Calibri"/>
        </w:rPr>
        <w:t>'</w:t>
      </w:r>
      <w:r w:rsidR="00AC0573" w:rsidRPr="00CD3E7B">
        <w:rPr>
          <w:rFonts w:eastAsia="Calibri"/>
        </w:rPr>
        <w:t>absence de</w:t>
      </w:r>
      <w:r w:rsidR="00981D1D" w:rsidRPr="00CD3E7B">
        <w:rPr>
          <w:rFonts w:eastAsia="Calibri"/>
        </w:rPr>
        <w:t xml:space="preserve"> </w:t>
      </w:r>
      <w:r w:rsidR="00AC0573" w:rsidRPr="00CD3E7B">
        <w:rPr>
          <w:rFonts w:eastAsia="Calibri"/>
        </w:rPr>
        <w:t xml:space="preserve">nouvelle communication </w:t>
      </w:r>
      <w:r w:rsidR="00393A1A" w:rsidRPr="00CD3E7B">
        <w:rPr>
          <w:rFonts w:eastAsia="Calibri"/>
        </w:rPr>
        <w:t xml:space="preserve">de la part </w:t>
      </w:r>
      <w:r w:rsidR="00AC0573" w:rsidRPr="00CD3E7B">
        <w:rPr>
          <w:rFonts w:eastAsia="Calibri"/>
        </w:rPr>
        <w:t>de l</w:t>
      </w:r>
      <w:r w:rsidR="00981D1D" w:rsidRPr="00CD3E7B">
        <w:rPr>
          <w:rFonts w:eastAsia="Calibri"/>
        </w:rPr>
        <w:t>'</w:t>
      </w:r>
      <w:r w:rsidR="00AC0573" w:rsidRPr="00CD3E7B">
        <w:rPr>
          <w:rFonts w:eastAsia="Calibri"/>
        </w:rPr>
        <w:t>Administration du Royaume-Uni ou de nouvelles</w:t>
      </w:r>
      <w:r w:rsidR="00393A1A" w:rsidRPr="00CD3E7B">
        <w:rPr>
          <w:rFonts w:eastAsia="Calibri"/>
        </w:rPr>
        <w:t xml:space="preserve"> </w:t>
      </w:r>
      <w:r w:rsidR="0032031D" w:rsidRPr="00CD3E7B">
        <w:rPr>
          <w:rFonts w:eastAsia="Calibri"/>
        </w:rPr>
        <w:t>communications</w:t>
      </w:r>
      <w:r w:rsidR="00981D1D" w:rsidRPr="00CD3E7B">
        <w:rPr>
          <w:rFonts w:eastAsia="Calibri"/>
        </w:rPr>
        <w:t xml:space="preserve"> </w:t>
      </w:r>
      <w:r w:rsidR="00AC0573" w:rsidRPr="00CD3E7B">
        <w:rPr>
          <w:rFonts w:eastAsia="Calibri"/>
        </w:rPr>
        <w:t>sur la question, le Comité ne peut</w:t>
      </w:r>
      <w:r w:rsidR="0032031D" w:rsidRPr="00CD3E7B">
        <w:rPr>
          <w:rFonts w:eastAsia="Calibri"/>
        </w:rPr>
        <w:t xml:space="preserve"> guère</w:t>
      </w:r>
      <w:r w:rsidR="00AC0573" w:rsidRPr="00CD3E7B">
        <w:rPr>
          <w:rFonts w:eastAsia="Calibri"/>
        </w:rPr>
        <w:t xml:space="preserve"> faire</w:t>
      </w:r>
      <w:r w:rsidR="00981D1D" w:rsidRPr="00CD3E7B">
        <w:rPr>
          <w:rFonts w:eastAsia="Calibri"/>
        </w:rPr>
        <w:t xml:space="preserve"> </w:t>
      </w:r>
      <w:r w:rsidR="00AC0573" w:rsidRPr="00CD3E7B">
        <w:rPr>
          <w:rFonts w:eastAsia="Calibri"/>
        </w:rPr>
        <w:t>plus que</w:t>
      </w:r>
      <w:r w:rsidR="00981D1D" w:rsidRPr="00CD3E7B">
        <w:rPr>
          <w:rFonts w:eastAsia="Calibri"/>
        </w:rPr>
        <w:t xml:space="preserve"> </w:t>
      </w:r>
      <w:r w:rsidR="00393A1A" w:rsidRPr="00CD3E7B">
        <w:rPr>
          <w:rFonts w:eastAsia="Calibri"/>
        </w:rPr>
        <w:t>prendre note de</w:t>
      </w:r>
      <w:r w:rsidR="00981D1D" w:rsidRPr="00CD3E7B">
        <w:rPr>
          <w:rFonts w:eastAsia="Calibri"/>
        </w:rPr>
        <w:t xml:space="preserve"> </w:t>
      </w:r>
      <w:r w:rsidR="00AC0573" w:rsidRPr="00CD3E7B">
        <w:rPr>
          <w:rFonts w:eastAsia="Calibri"/>
        </w:rPr>
        <w:t>la situation.</w:t>
      </w:r>
    </w:p>
    <w:p w14:paraId="4D49AEDF" w14:textId="5C7F2120" w:rsidR="008B7F85" w:rsidRPr="00CD3E7B" w:rsidRDefault="008B7F85" w:rsidP="00C00EC8">
      <w:pPr>
        <w:jc w:val="both"/>
        <w:rPr>
          <w:rFonts w:eastAsia="Calibri"/>
        </w:rPr>
      </w:pPr>
      <w:r w:rsidRPr="00CD3E7B">
        <w:rPr>
          <w:rFonts w:eastAsia="Calibri"/>
        </w:rPr>
        <w:t>3.32</w:t>
      </w:r>
      <w:r w:rsidRPr="00CD3E7B">
        <w:rPr>
          <w:rFonts w:eastAsia="Calibri"/>
        </w:rPr>
        <w:tab/>
      </w:r>
      <w:r w:rsidR="00F825C4" w:rsidRPr="00CD3E7B">
        <w:rPr>
          <w:rFonts w:eastAsia="Calibri"/>
        </w:rPr>
        <w:t xml:space="preserve">Le </w:t>
      </w:r>
      <w:r w:rsidR="00F825C4" w:rsidRPr="00CD3E7B">
        <w:rPr>
          <w:rFonts w:eastAsia="Calibri"/>
          <w:b/>
          <w:bCs/>
        </w:rPr>
        <w:t>Président</w:t>
      </w:r>
      <w:r w:rsidR="00981D1D" w:rsidRPr="00CD3E7B">
        <w:rPr>
          <w:rFonts w:eastAsia="Calibri"/>
        </w:rPr>
        <w:t xml:space="preserve"> </w:t>
      </w:r>
      <w:r w:rsidR="00F825C4" w:rsidRPr="00CD3E7B">
        <w:rPr>
          <w:rFonts w:eastAsia="Calibri"/>
        </w:rPr>
        <w:t xml:space="preserve">propose que le Comité formule les conclusions suivantes sur la </w:t>
      </w:r>
      <w:proofErr w:type="gramStart"/>
      <w:r w:rsidR="00F825C4" w:rsidRPr="00CD3E7B">
        <w:rPr>
          <w:rFonts w:eastAsia="Calibri"/>
        </w:rPr>
        <w:t>question</w:t>
      </w:r>
      <w:r w:rsidR="009645A4" w:rsidRPr="00CD3E7B">
        <w:rPr>
          <w:rFonts w:eastAsia="Calibri"/>
        </w:rPr>
        <w:t>:</w:t>
      </w:r>
      <w:proofErr w:type="gramEnd"/>
    </w:p>
    <w:p w14:paraId="1EC69168" w14:textId="165883FF" w:rsidR="008B7F85" w:rsidRPr="00CD3E7B" w:rsidRDefault="00751B0A" w:rsidP="00C00EC8">
      <w:pPr>
        <w:jc w:val="both"/>
        <w:rPr>
          <w:rFonts w:eastAsia="Calibri"/>
        </w:rPr>
      </w:pPr>
      <w:proofErr w:type="gramStart"/>
      <w:r w:rsidRPr="00CD3E7B">
        <w:rPr>
          <w:rFonts w:eastAsia="Calibri"/>
        </w:rPr>
        <w:t>«</w:t>
      </w:r>
      <w:r w:rsidR="00F825C4" w:rsidRPr="00CD3E7B">
        <w:t>Le</w:t>
      </w:r>
      <w:proofErr w:type="gramEnd"/>
      <w:r w:rsidR="00F825C4" w:rsidRPr="00CD3E7B">
        <w:t xml:space="preserve"> Comité a examiné le § 4.3 du Document RRB23-2/13(Rév.1) sur les brouillages préjudiciables causés à des émissions des stations de radiodiffusion en ondes décamétriques de l</w:t>
      </w:r>
      <w:r w:rsidR="00981D1D" w:rsidRPr="00CD3E7B">
        <w:t>'</w:t>
      </w:r>
      <w:r w:rsidR="00F825C4" w:rsidRPr="00CD3E7B">
        <w:t>Administration du Royaume-Uni, publiées au titre de l</w:t>
      </w:r>
      <w:r w:rsidR="00981D1D" w:rsidRPr="00CD3E7B">
        <w:t>'</w:t>
      </w:r>
      <w:r w:rsidR="00F825C4" w:rsidRPr="00CD3E7B">
        <w:t xml:space="preserve">Article </w:t>
      </w:r>
      <w:r w:rsidR="00F825C4" w:rsidRPr="00CD3E7B">
        <w:rPr>
          <w:b/>
          <w:bCs/>
        </w:rPr>
        <w:t>12</w:t>
      </w:r>
      <w:r w:rsidR="00F825C4" w:rsidRPr="00CD3E7B">
        <w:t xml:space="preserve"> du RR. Le Comité a observé que le Bureau s</w:t>
      </w:r>
      <w:r w:rsidR="00981D1D" w:rsidRPr="00CD3E7B">
        <w:t>'</w:t>
      </w:r>
      <w:r w:rsidR="00F825C4" w:rsidRPr="00CD3E7B">
        <w:t>était de nouveau efforcé, en vain, d</w:t>
      </w:r>
      <w:r w:rsidR="00981D1D" w:rsidRPr="00CD3E7B">
        <w:t>'</w:t>
      </w:r>
      <w:r w:rsidR="00F825C4" w:rsidRPr="00CD3E7B">
        <w:t>organiser une réunion</w:t>
      </w:r>
      <w:r w:rsidR="00981D1D" w:rsidRPr="00CD3E7B">
        <w:t xml:space="preserve"> </w:t>
      </w:r>
      <w:r w:rsidR="00F825C4" w:rsidRPr="00CD3E7B">
        <w:t>entre les Administrations de la Chine et du Royaume-Uni et qu</w:t>
      </w:r>
      <w:r w:rsidR="00981D1D" w:rsidRPr="00CD3E7B">
        <w:t>'</w:t>
      </w:r>
      <w:r w:rsidR="00F825C4" w:rsidRPr="00CD3E7B">
        <w:t>il n</w:t>
      </w:r>
      <w:r w:rsidR="00981D1D" w:rsidRPr="00CD3E7B">
        <w:t>'</w:t>
      </w:r>
      <w:r w:rsidR="00F825C4" w:rsidRPr="00CD3E7B">
        <w:t>avait pas reçu d</w:t>
      </w:r>
      <w:r w:rsidR="00981D1D" w:rsidRPr="00CD3E7B">
        <w:t>'</w:t>
      </w:r>
      <w:r w:rsidR="00F825C4" w:rsidRPr="00CD3E7B">
        <w:t>autres rapports concernant des brouillages préjudiciables à ce sujet à la date de la 93ème réunion du Comité</w:t>
      </w:r>
      <w:proofErr w:type="gramStart"/>
      <w:r w:rsidR="00F825C4" w:rsidRPr="00CD3E7B">
        <w:t>.</w:t>
      </w:r>
      <w:r w:rsidR="0032031D" w:rsidRPr="00CD3E7B">
        <w:t>»</w:t>
      </w:r>
      <w:proofErr w:type="gramEnd"/>
    </w:p>
    <w:p w14:paraId="42C507F1" w14:textId="77777777" w:rsidR="008B7F85" w:rsidRPr="00CD3E7B" w:rsidRDefault="008B7F85" w:rsidP="00C00EC8">
      <w:pPr>
        <w:jc w:val="both"/>
        <w:rPr>
          <w:rFonts w:eastAsia="Calibri"/>
        </w:rPr>
      </w:pPr>
      <w:bookmarkStart w:id="42" w:name="_Hlk139666517"/>
      <w:r w:rsidRPr="00CD3E7B">
        <w:rPr>
          <w:rFonts w:eastAsia="Calibri"/>
        </w:rPr>
        <w:t>3.33</w:t>
      </w:r>
      <w:r w:rsidRPr="00CD3E7B">
        <w:tab/>
      </w:r>
      <w:r w:rsidR="00A12AC2" w:rsidRPr="00CD3E7B">
        <w:rPr>
          <w:rFonts w:eastAsia="Calibri"/>
        </w:rPr>
        <w:t xml:space="preserve">Il en </w:t>
      </w:r>
      <w:r w:rsidR="00F20F25" w:rsidRPr="00CD3E7B">
        <w:rPr>
          <w:rFonts w:eastAsia="Calibri"/>
        </w:rPr>
        <w:t>est</w:t>
      </w:r>
      <w:r w:rsidR="00A12AC2" w:rsidRPr="00CD3E7B">
        <w:rPr>
          <w:rFonts w:eastAsia="Calibri"/>
        </w:rPr>
        <w:t xml:space="preserve"> ainsi </w:t>
      </w:r>
      <w:r w:rsidR="00A12AC2" w:rsidRPr="00CD3E7B">
        <w:rPr>
          <w:rFonts w:eastAsia="Calibri"/>
          <w:b/>
          <w:bCs/>
        </w:rPr>
        <w:t>décidé</w:t>
      </w:r>
      <w:r w:rsidR="00A12AC2" w:rsidRPr="00CD3E7B">
        <w:rPr>
          <w:rFonts w:eastAsia="Calibri"/>
        </w:rPr>
        <w:t>.</w:t>
      </w:r>
    </w:p>
    <w:bookmarkEnd w:id="42"/>
    <w:p w14:paraId="1BCE7521" w14:textId="5CCC7A5E" w:rsidR="005826B7" w:rsidRPr="00CD3E7B" w:rsidRDefault="005826B7" w:rsidP="00C00EC8">
      <w:pPr>
        <w:pStyle w:val="Headingb"/>
        <w:jc w:val="both"/>
        <w:rPr>
          <w:bCs/>
        </w:rPr>
      </w:pPr>
      <w:r w:rsidRPr="00CD3E7B">
        <w:rPr>
          <w:bCs/>
        </w:rPr>
        <w:t>Communication soumise</w:t>
      </w:r>
      <w:r w:rsidR="00981D1D" w:rsidRPr="00CD3E7B">
        <w:rPr>
          <w:bCs/>
        </w:rPr>
        <w:t xml:space="preserve"> </w:t>
      </w:r>
      <w:r w:rsidRPr="00CD3E7B">
        <w:rPr>
          <w:bCs/>
        </w:rPr>
        <w:t>par l</w:t>
      </w:r>
      <w:r w:rsidR="00981D1D" w:rsidRPr="00CD3E7B">
        <w:rPr>
          <w:bCs/>
        </w:rPr>
        <w:t>'</w:t>
      </w:r>
      <w:r w:rsidRPr="00CD3E7B">
        <w:rPr>
          <w:bCs/>
        </w:rPr>
        <w:t>Administration française afin de signaler des brouillages préjudiciables au titre de l</w:t>
      </w:r>
      <w:r w:rsidR="00981D1D" w:rsidRPr="00CD3E7B">
        <w:rPr>
          <w:bCs/>
        </w:rPr>
        <w:t>'</w:t>
      </w:r>
      <w:r w:rsidRPr="00CD3E7B">
        <w:rPr>
          <w:bCs/>
        </w:rPr>
        <w:t>Article 15 du Règlement des radiocommunications</w:t>
      </w:r>
    </w:p>
    <w:p w14:paraId="1F298ABF" w14:textId="0F06D7FD" w:rsidR="001F2D6A" w:rsidRPr="00CD3E7B" w:rsidRDefault="008B7F85" w:rsidP="00C00EC8">
      <w:pPr>
        <w:jc w:val="both"/>
      </w:pPr>
      <w:r w:rsidRPr="00CD3E7B">
        <w:t>3.34</w:t>
      </w:r>
      <w:r w:rsidRPr="00CD3E7B">
        <w:tab/>
      </w:r>
      <w:r w:rsidR="00687ED8" w:rsidRPr="00CD3E7B">
        <w:rPr>
          <w:b/>
          <w:bCs/>
        </w:rPr>
        <w:t>M.</w:t>
      </w:r>
      <w:r w:rsidR="00981D1D" w:rsidRPr="00CD3E7B">
        <w:rPr>
          <w:b/>
          <w:bCs/>
        </w:rPr>
        <w:t xml:space="preserve"> </w:t>
      </w:r>
      <w:r w:rsidRPr="00CD3E7B">
        <w:rPr>
          <w:b/>
          <w:bCs/>
        </w:rPr>
        <w:t>Vallet (</w:t>
      </w:r>
      <w:r w:rsidR="00CC23DD" w:rsidRPr="00CD3E7B">
        <w:rPr>
          <w:b/>
          <w:bCs/>
        </w:rPr>
        <w:t>Chef du SSD</w:t>
      </w:r>
      <w:r w:rsidR="00B97B9E" w:rsidRPr="00CD3E7B">
        <w:rPr>
          <w:b/>
          <w:bCs/>
        </w:rPr>
        <w:t>)</w:t>
      </w:r>
      <w:r w:rsidRPr="00CD3E7B">
        <w:t xml:space="preserve"> </w:t>
      </w:r>
      <w:r w:rsidR="005826B7" w:rsidRPr="00CD3E7B">
        <w:t>indique que le Document RRB23-2/DELAYED/3 contient une lettre de l</w:t>
      </w:r>
      <w:r w:rsidR="00981D1D" w:rsidRPr="00CD3E7B">
        <w:t>'</w:t>
      </w:r>
      <w:r w:rsidR="005826B7" w:rsidRPr="00CD3E7B">
        <w:t>Administration française</w:t>
      </w:r>
      <w:r w:rsidR="00986B47" w:rsidRPr="00CD3E7B">
        <w:t>,</w:t>
      </w:r>
      <w:r w:rsidR="005826B7" w:rsidRPr="00CD3E7B">
        <w:t xml:space="preserve"> en date du 20 juin 2023</w:t>
      </w:r>
      <w:r w:rsidR="00986B47" w:rsidRPr="00CD3E7B">
        <w:t>,</w:t>
      </w:r>
      <w:r w:rsidR="005826B7" w:rsidRPr="00CD3E7B">
        <w:t xml:space="preserve"> concernant des brouillages préjudiciables affectant le satellite EUTELSAT 8 WEST B</w:t>
      </w:r>
      <w:r w:rsidR="00D37E82" w:rsidRPr="00CD3E7B">
        <w:t>, qui</w:t>
      </w:r>
      <w:r w:rsidR="005826B7" w:rsidRPr="00CD3E7B">
        <w:t xml:space="preserve"> utilis</w:t>
      </w:r>
      <w:r w:rsidR="00D37E82" w:rsidRPr="00CD3E7B">
        <w:t>e</w:t>
      </w:r>
      <w:r w:rsidR="005826B7" w:rsidRPr="00CD3E7B">
        <w:t xml:space="preserve"> des assignations de fréquence du réseau à satellite F-SAT-N3-8W, dans laquelle </w:t>
      </w:r>
      <w:r w:rsidR="00D37E82" w:rsidRPr="00CD3E7B">
        <w:t xml:space="preserve">cette Administration </w:t>
      </w:r>
      <w:r w:rsidR="005826B7" w:rsidRPr="00CD3E7B">
        <w:t>demand</w:t>
      </w:r>
      <w:r w:rsidR="00D37E82" w:rsidRPr="00CD3E7B">
        <w:t>e</w:t>
      </w:r>
      <w:r w:rsidR="005826B7" w:rsidRPr="00CD3E7B">
        <w:t xml:space="preserve"> que la question soit portée à l</w:t>
      </w:r>
      <w:r w:rsidR="00981D1D" w:rsidRPr="00CD3E7B">
        <w:t>'</w:t>
      </w:r>
      <w:r w:rsidR="005826B7" w:rsidRPr="00CD3E7B">
        <w:t>attention du Comité dans l</w:t>
      </w:r>
      <w:r w:rsidR="00981D1D" w:rsidRPr="00CD3E7B">
        <w:t>'</w:t>
      </w:r>
      <w:r w:rsidR="005826B7" w:rsidRPr="00CD3E7B">
        <w:t>espoir</w:t>
      </w:r>
      <w:r w:rsidR="00981D1D" w:rsidRPr="00CD3E7B">
        <w:t xml:space="preserve"> </w:t>
      </w:r>
      <w:r w:rsidR="00D37E82" w:rsidRPr="00CD3E7B">
        <w:t>de parvenir à</w:t>
      </w:r>
      <w:r w:rsidR="00981D1D" w:rsidRPr="00CD3E7B">
        <w:t xml:space="preserve"> </w:t>
      </w:r>
      <w:r w:rsidR="00D37E82" w:rsidRPr="00CD3E7B">
        <w:t>un règlement</w:t>
      </w:r>
      <w:r w:rsidR="005826B7" w:rsidRPr="00CD3E7B">
        <w:t xml:space="preserve"> rapide du </w:t>
      </w:r>
      <w:r w:rsidR="00D37E82" w:rsidRPr="00CD3E7B">
        <w:t xml:space="preserve">problème de </w:t>
      </w:r>
      <w:r w:rsidR="005826B7" w:rsidRPr="00CD3E7B">
        <w:t>brouillage.</w:t>
      </w:r>
      <w:r w:rsidR="001F2D6A" w:rsidRPr="00CD3E7B">
        <w:t xml:space="preserve"> Les</w:t>
      </w:r>
      <w:r w:rsidR="00981D1D" w:rsidRPr="00CD3E7B">
        <w:t xml:space="preserve"> </w:t>
      </w:r>
      <w:r w:rsidR="00813828" w:rsidRPr="00CD3E7B">
        <w:t>mesures effectuées par</w:t>
      </w:r>
      <w:r w:rsidR="001F2D6A" w:rsidRPr="00CD3E7B">
        <w:t xml:space="preserve"> la France</w:t>
      </w:r>
      <w:r w:rsidR="00981D1D" w:rsidRPr="00CD3E7B">
        <w:t xml:space="preserve"> </w:t>
      </w:r>
      <w:r w:rsidR="001F2D6A" w:rsidRPr="00CD3E7B">
        <w:t>ont permis de</w:t>
      </w:r>
      <w:r w:rsidR="00981D1D" w:rsidRPr="00CD3E7B">
        <w:t xml:space="preserve"> </w:t>
      </w:r>
      <w:r w:rsidR="001F2D6A" w:rsidRPr="00CD3E7B">
        <w:t>géolocaliser</w:t>
      </w:r>
      <w:r w:rsidR="00981D1D" w:rsidRPr="00CD3E7B">
        <w:t xml:space="preserve"> </w:t>
      </w:r>
      <w:r w:rsidR="001F2D6A" w:rsidRPr="00CD3E7B">
        <w:t>l</w:t>
      </w:r>
      <w:r w:rsidR="00981D1D" w:rsidRPr="00CD3E7B">
        <w:t>'</w:t>
      </w:r>
      <w:r w:rsidR="001F2D6A" w:rsidRPr="00CD3E7B">
        <w:t>origine des brouillages</w:t>
      </w:r>
      <w:r w:rsidR="00981D1D" w:rsidRPr="00CD3E7B">
        <w:t xml:space="preserve"> </w:t>
      </w:r>
      <w:r w:rsidR="001F2D6A" w:rsidRPr="00CD3E7B">
        <w:t>et de déterminer qu</w:t>
      </w:r>
      <w:r w:rsidR="00813828" w:rsidRPr="00CD3E7B">
        <w:t xml:space="preserve">e ceux-ci </w:t>
      </w:r>
      <w:r w:rsidR="001F2D6A" w:rsidRPr="00CD3E7B">
        <w:t>provenaient du territoire</w:t>
      </w:r>
      <w:r w:rsidR="001F2D6A" w:rsidRPr="00CD3E7B">
        <w:rPr>
          <w:rFonts w:ascii="inherit" w:hAnsi="inherit" w:cs="Courier New"/>
          <w:color w:val="202124"/>
          <w:sz w:val="26"/>
          <w:lang w:eastAsia="fr-FR"/>
        </w:rPr>
        <w:t xml:space="preserve"> </w:t>
      </w:r>
      <w:r w:rsidR="001F2D6A" w:rsidRPr="00CD3E7B">
        <w:t>éthiopien. N</w:t>
      </w:r>
      <w:r w:rsidR="00981D1D" w:rsidRPr="00CD3E7B">
        <w:t>'</w:t>
      </w:r>
      <w:r w:rsidR="001F2D6A" w:rsidRPr="00CD3E7B">
        <w:t>ayant</w:t>
      </w:r>
      <w:r w:rsidR="00981D1D" w:rsidRPr="00CD3E7B">
        <w:t xml:space="preserve"> </w:t>
      </w:r>
      <w:r w:rsidR="001F2D6A" w:rsidRPr="00CD3E7B">
        <w:t>reçu</w:t>
      </w:r>
      <w:r w:rsidR="00981D1D" w:rsidRPr="00CD3E7B">
        <w:t xml:space="preserve"> </w:t>
      </w:r>
      <w:r w:rsidR="001F2D6A" w:rsidRPr="00CD3E7B">
        <w:t>aucune réponse à cinq lettres</w:t>
      </w:r>
      <w:r w:rsidR="00813828" w:rsidRPr="00CD3E7B">
        <w:t xml:space="preserve"> qu</w:t>
      </w:r>
      <w:r w:rsidR="00981D1D" w:rsidRPr="00CD3E7B">
        <w:t>'</w:t>
      </w:r>
      <w:r w:rsidR="00813828" w:rsidRPr="00CD3E7B">
        <w:t>elle avait</w:t>
      </w:r>
      <w:r w:rsidR="00981D1D" w:rsidRPr="00CD3E7B">
        <w:t xml:space="preserve"> </w:t>
      </w:r>
      <w:r w:rsidR="001F2D6A" w:rsidRPr="00CD3E7B">
        <w:t>envoyées à l</w:t>
      </w:r>
      <w:r w:rsidR="00981D1D" w:rsidRPr="00CD3E7B">
        <w:t>'</w:t>
      </w:r>
      <w:r w:rsidR="001F2D6A" w:rsidRPr="00CD3E7B">
        <w:t>Administration de l</w:t>
      </w:r>
      <w:r w:rsidR="00981D1D" w:rsidRPr="00CD3E7B">
        <w:t>'</w:t>
      </w:r>
      <w:r w:rsidR="001F2D6A" w:rsidRPr="00CD3E7B">
        <w:t>Éthiopie, la France a</w:t>
      </w:r>
      <w:r w:rsidR="00981D1D" w:rsidRPr="00CD3E7B">
        <w:t xml:space="preserve"> </w:t>
      </w:r>
      <w:r w:rsidR="001F2D6A" w:rsidRPr="00CD3E7B">
        <w:t>demandé l</w:t>
      </w:r>
      <w:r w:rsidR="00981D1D" w:rsidRPr="00CD3E7B">
        <w:t>'</w:t>
      </w:r>
      <w:r w:rsidR="001F2D6A" w:rsidRPr="00CD3E7B">
        <w:t>assistance du Bureau le</w:t>
      </w:r>
      <w:r w:rsidR="00DE17B2" w:rsidRPr="00CD3E7B">
        <w:t> </w:t>
      </w:r>
      <w:r w:rsidR="001F2D6A" w:rsidRPr="00CD3E7B">
        <w:t>16</w:t>
      </w:r>
      <w:r w:rsidR="00DE17B2" w:rsidRPr="00CD3E7B">
        <w:t> </w:t>
      </w:r>
      <w:r w:rsidR="001F2D6A" w:rsidRPr="00CD3E7B">
        <w:t>juin</w:t>
      </w:r>
      <w:r w:rsidR="00DE17B2" w:rsidRPr="00CD3E7B">
        <w:t> </w:t>
      </w:r>
      <w:r w:rsidR="001F2D6A" w:rsidRPr="00CD3E7B">
        <w:t>2023. Le Bureau a</w:t>
      </w:r>
      <w:r w:rsidR="00981D1D" w:rsidRPr="00CD3E7B">
        <w:t xml:space="preserve"> </w:t>
      </w:r>
      <w:r w:rsidR="001F2D6A" w:rsidRPr="00CD3E7B">
        <w:t>envoyé une lettre à l</w:t>
      </w:r>
      <w:r w:rsidR="00981D1D" w:rsidRPr="00CD3E7B">
        <w:t>'</w:t>
      </w:r>
      <w:r w:rsidR="001F2D6A" w:rsidRPr="00CD3E7B">
        <w:t>Éthiopie le</w:t>
      </w:r>
      <w:r w:rsidR="00DE17B2" w:rsidRPr="00CD3E7B">
        <w:t> </w:t>
      </w:r>
      <w:r w:rsidR="001F2D6A" w:rsidRPr="00CD3E7B">
        <w:t>21</w:t>
      </w:r>
      <w:r w:rsidR="00DE17B2" w:rsidRPr="00CD3E7B">
        <w:t> </w:t>
      </w:r>
      <w:r w:rsidR="001F2D6A" w:rsidRPr="00CD3E7B">
        <w:t>juin, lui demandant de répondre d</w:t>
      </w:r>
      <w:r w:rsidR="00981D1D" w:rsidRPr="00CD3E7B">
        <w:t>'</w:t>
      </w:r>
      <w:r w:rsidR="001F2D6A" w:rsidRPr="00CD3E7B">
        <w:t>urgence pour accuser réception</w:t>
      </w:r>
      <w:r w:rsidR="00986B47" w:rsidRPr="00CD3E7B">
        <w:t xml:space="preserve"> du rapport signalant des brouillages</w:t>
      </w:r>
      <w:r w:rsidR="001F2D6A" w:rsidRPr="00CD3E7B">
        <w:t xml:space="preserve"> et traiter </w:t>
      </w:r>
      <w:r w:rsidR="00986B47" w:rsidRPr="00CD3E7B">
        <w:t>c</w:t>
      </w:r>
      <w:r w:rsidR="001F2D6A" w:rsidRPr="00CD3E7B">
        <w:t>e cas de brouillage, lettre qui est</w:t>
      </w:r>
      <w:r w:rsidR="00981D1D" w:rsidRPr="00CD3E7B">
        <w:t xml:space="preserve"> </w:t>
      </w:r>
      <w:r w:rsidR="001F2D6A" w:rsidRPr="00CD3E7B">
        <w:t>à ce jour restée</w:t>
      </w:r>
      <w:r w:rsidR="00981D1D" w:rsidRPr="00CD3E7B">
        <w:t xml:space="preserve"> </w:t>
      </w:r>
      <w:r w:rsidR="001F2D6A" w:rsidRPr="00CD3E7B">
        <w:t>sans réponse.</w:t>
      </w:r>
    </w:p>
    <w:p w14:paraId="2C472C39" w14:textId="104C31BC" w:rsidR="008B7F85" w:rsidRPr="00CD3E7B" w:rsidRDefault="008B7F85" w:rsidP="00C00EC8">
      <w:pPr>
        <w:jc w:val="both"/>
        <w:rPr>
          <w:rFonts w:eastAsia="Calibri"/>
        </w:rPr>
      </w:pPr>
      <w:bookmarkStart w:id="43" w:name="_Hlk138800727"/>
      <w:r w:rsidRPr="00CD3E7B">
        <w:rPr>
          <w:rFonts w:eastAsia="Calibri"/>
        </w:rPr>
        <w:t>3.35</w:t>
      </w:r>
      <w:r w:rsidRPr="00CD3E7B">
        <w:rPr>
          <w:rFonts w:eastAsia="Calibri"/>
        </w:rPr>
        <w:tab/>
      </w:r>
      <w:r w:rsidR="00542C64" w:rsidRPr="00CD3E7B">
        <w:rPr>
          <w:rFonts w:eastAsia="Calibri"/>
        </w:rPr>
        <w:t xml:space="preserve">En réponse à une question de </w:t>
      </w:r>
      <w:r w:rsidR="00542C64" w:rsidRPr="00CD3E7B">
        <w:rPr>
          <w:rFonts w:eastAsia="Calibri"/>
          <w:b/>
          <w:bCs/>
        </w:rPr>
        <w:t>Mme Hasanova</w:t>
      </w:r>
      <w:r w:rsidR="00542C64" w:rsidRPr="00CD3E7B">
        <w:rPr>
          <w:rFonts w:eastAsia="Calibri"/>
        </w:rPr>
        <w:t xml:space="preserve">, le </w:t>
      </w:r>
      <w:r w:rsidR="00542C64" w:rsidRPr="00CD3E7B">
        <w:rPr>
          <w:rFonts w:eastAsia="Calibri"/>
          <w:b/>
          <w:bCs/>
        </w:rPr>
        <w:t>Chef du SSD</w:t>
      </w:r>
      <w:r w:rsidR="00981D1D" w:rsidRPr="00CD3E7B">
        <w:rPr>
          <w:rFonts w:eastAsia="Calibri"/>
        </w:rPr>
        <w:t xml:space="preserve"> </w:t>
      </w:r>
      <w:r w:rsidR="00542C64" w:rsidRPr="00CD3E7B">
        <w:rPr>
          <w:rFonts w:eastAsia="Calibri"/>
        </w:rPr>
        <w:t>explique</w:t>
      </w:r>
      <w:r w:rsidR="00981D1D" w:rsidRPr="00CD3E7B">
        <w:rPr>
          <w:rFonts w:eastAsia="Calibri"/>
        </w:rPr>
        <w:t xml:space="preserve"> </w:t>
      </w:r>
      <w:r w:rsidR="00542C64" w:rsidRPr="00CD3E7B">
        <w:rPr>
          <w:rFonts w:eastAsia="Calibri"/>
        </w:rPr>
        <w:t>que le Bureau peut être techniquement certain que l</w:t>
      </w:r>
      <w:r w:rsidR="00981D1D" w:rsidRPr="00CD3E7B">
        <w:rPr>
          <w:rFonts w:eastAsia="Calibri"/>
        </w:rPr>
        <w:t>'</w:t>
      </w:r>
      <w:r w:rsidR="00542C64" w:rsidRPr="00CD3E7B">
        <w:rPr>
          <w:rFonts w:eastAsia="Calibri"/>
        </w:rPr>
        <w:t xml:space="preserve">Éthiopie a reçu la communication </w:t>
      </w:r>
      <w:r w:rsidR="00811F3E" w:rsidRPr="00CD3E7B">
        <w:rPr>
          <w:rFonts w:eastAsia="Calibri"/>
        </w:rPr>
        <w:t>qu</w:t>
      </w:r>
      <w:r w:rsidR="005136C2" w:rsidRPr="00CD3E7B">
        <w:rPr>
          <w:rFonts w:eastAsia="Calibri"/>
        </w:rPr>
        <w:t>e celui-ci</w:t>
      </w:r>
      <w:r w:rsidR="00811F3E" w:rsidRPr="00CD3E7B">
        <w:rPr>
          <w:rFonts w:eastAsia="Calibri"/>
        </w:rPr>
        <w:t xml:space="preserve"> lui a envoyée</w:t>
      </w:r>
      <w:bookmarkEnd w:id="43"/>
      <w:r w:rsidR="00751B0A" w:rsidRPr="00CD3E7B">
        <w:rPr>
          <w:rFonts w:eastAsia="Calibri"/>
        </w:rPr>
        <w:t>.</w:t>
      </w:r>
    </w:p>
    <w:p w14:paraId="4178431A" w14:textId="09D40454" w:rsidR="00B478C3" w:rsidRPr="00CD3E7B" w:rsidRDefault="008B7F85" w:rsidP="00C00EC8">
      <w:pPr>
        <w:jc w:val="both"/>
        <w:rPr>
          <w:rFonts w:eastAsia="Calibri"/>
        </w:rPr>
      </w:pPr>
      <w:r w:rsidRPr="00CD3E7B">
        <w:rPr>
          <w:rFonts w:eastAsia="Calibri"/>
        </w:rPr>
        <w:t>3.36</w:t>
      </w:r>
      <w:r w:rsidRPr="00CD3E7B">
        <w:rPr>
          <w:rFonts w:eastAsia="Calibri"/>
        </w:rPr>
        <w:tab/>
      </w:r>
      <w:r w:rsidR="00B478C3" w:rsidRPr="00CD3E7B">
        <w:rPr>
          <w:rFonts w:eastAsia="Calibri"/>
        </w:rPr>
        <w:t xml:space="preserve">En réponse à une question de </w:t>
      </w:r>
      <w:r w:rsidR="00B478C3" w:rsidRPr="00CD3E7B">
        <w:rPr>
          <w:rFonts w:eastAsia="Calibri"/>
          <w:b/>
          <w:bCs/>
        </w:rPr>
        <w:t>M. Talib</w:t>
      </w:r>
      <w:r w:rsidR="00C84C87" w:rsidRPr="00CD3E7B">
        <w:rPr>
          <w:rFonts w:eastAsia="Calibri"/>
        </w:rPr>
        <w:t>,</w:t>
      </w:r>
      <w:r w:rsidR="005136C2" w:rsidRPr="00CD3E7B">
        <w:rPr>
          <w:rFonts w:eastAsia="Calibri"/>
        </w:rPr>
        <w:t xml:space="preserve"> qui se demande</w:t>
      </w:r>
      <w:r w:rsidR="00B478C3" w:rsidRPr="00CD3E7B">
        <w:rPr>
          <w:rFonts w:eastAsia="Calibri"/>
        </w:rPr>
        <w:t xml:space="preserve"> si le Bureau </w:t>
      </w:r>
      <w:r w:rsidR="008E0EF9">
        <w:rPr>
          <w:rFonts w:eastAsia="Calibri"/>
        </w:rPr>
        <w:t>peut</w:t>
      </w:r>
      <w:r w:rsidR="00B478C3" w:rsidRPr="00CD3E7B">
        <w:rPr>
          <w:rFonts w:eastAsia="Calibri"/>
        </w:rPr>
        <w:t xml:space="preserve"> vérifier la géolocalisation de la source de</w:t>
      </w:r>
      <w:r w:rsidR="00394ECA" w:rsidRPr="00CD3E7B">
        <w:rPr>
          <w:rFonts w:eastAsia="Calibri"/>
        </w:rPr>
        <w:t>s</w:t>
      </w:r>
      <w:r w:rsidR="00B478C3" w:rsidRPr="00CD3E7B">
        <w:rPr>
          <w:rFonts w:eastAsia="Calibri"/>
        </w:rPr>
        <w:t xml:space="preserve"> brouillage</w:t>
      </w:r>
      <w:r w:rsidR="00394ECA" w:rsidRPr="00CD3E7B">
        <w:rPr>
          <w:rFonts w:eastAsia="Calibri"/>
        </w:rPr>
        <w:t>s</w:t>
      </w:r>
      <w:r w:rsidR="00B478C3" w:rsidRPr="00CD3E7B">
        <w:rPr>
          <w:rFonts w:eastAsia="Calibri"/>
        </w:rPr>
        <w:t xml:space="preserve">, </w:t>
      </w:r>
      <w:r w:rsidR="00394ECA" w:rsidRPr="00CD3E7B">
        <w:rPr>
          <w:rFonts w:eastAsia="Calibri"/>
        </w:rPr>
        <w:t xml:space="preserve">le </w:t>
      </w:r>
      <w:r w:rsidR="00394ECA" w:rsidRPr="00CD3E7B">
        <w:rPr>
          <w:rFonts w:eastAsia="Calibri"/>
          <w:b/>
          <w:bCs/>
        </w:rPr>
        <w:t>Chef du SSD</w:t>
      </w:r>
      <w:r w:rsidR="00981D1D" w:rsidRPr="00CD3E7B">
        <w:rPr>
          <w:rFonts w:eastAsia="Calibri"/>
        </w:rPr>
        <w:t xml:space="preserve"> </w:t>
      </w:r>
      <w:r w:rsidR="00B478C3" w:rsidRPr="00CD3E7B">
        <w:rPr>
          <w:rFonts w:eastAsia="Calibri"/>
        </w:rPr>
        <w:t>précise qu</w:t>
      </w:r>
      <w:r w:rsidR="00981D1D" w:rsidRPr="00CD3E7B">
        <w:rPr>
          <w:rFonts w:eastAsia="Calibri"/>
        </w:rPr>
        <w:t>'</w:t>
      </w:r>
      <w:r w:rsidR="00B478C3" w:rsidRPr="00CD3E7B">
        <w:rPr>
          <w:rFonts w:eastAsia="Calibri"/>
        </w:rPr>
        <w:t>une telle</w:t>
      </w:r>
      <w:r w:rsidR="00981D1D" w:rsidRPr="00CD3E7B">
        <w:rPr>
          <w:rFonts w:eastAsia="Calibri"/>
        </w:rPr>
        <w:t xml:space="preserve"> </w:t>
      </w:r>
      <w:r w:rsidR="00394ECA" w:rsidRPr="00CD3E7B">
        <w:rPr>
          <w:rFonts w:eastAsia="Calibri"/>
        </w:rPr>
        <w:t>mesure</w:t>
      </w:r>
      <w:r w:rsidR="00981D1D" w:rsidRPr="00CD3E7B">
        <w:rPr>
          <w:rFonts w:eastAsia="Calibri"/>
        </w:rPr>
        <w:t xml:space="preserve"> </w:t>
      </w:r>
      <w:r w:rsidR="00B478C3" w:rsidRPr="00CD3E7B">
        <w:rPr>
          <w:rFonts w:eastAsia="Calibri"/>
        </w:rPr>
        <w:t>ne sera</w:t>
      </w:r>
      <w:r w:rsidR="00981D1D" w:rsidRPr="00CD3E7B">
        <w:rPr>
          <w:rFonts w:eastAsia="Calibri"/>
        </w:rPr>
        <w:t xml:space="preserve"> </w:t>
      </w:r>
      <w:r w:rsidR="00B478C3" w:rsidRPr="00CD3E7B">
        <w:rPr>
          <w:rFonts w:eastAsia="Calibri"/>
        </w:rPr>
        <w:t>envisagée qu</w:t>
      </w:r>
      <w:r w:rsidR="00981D1D" w:rsidRPr="00CD3E7B">
        <w:rPr>
          <w:rFonts w:eastAsia="Calibri"/>
        </w:rPr>
        <w:t>'</w:t>
      </w:r>
      <w:r w:rsidR="00B478C3" w:rsidRPr="00CD3E7B">
        <w:rPr>
          <w:rFonts w:eastAsia="Calibri"/>
        </w:rPr>
        <w:t>en cas de désaccord ultérieur entre les administrations sur le</w:t>
      </w:r>
      <w:r w:rsidR="003F7B5C" w:rsidRPr="00CD3E7B">
        <w:rPr>
          <w:rFonts w:eastAsia="Calibri"/>
        </w:rPr>
        <w:t>s</w:t>
      </w:r>
      <w:r w:rsidR="00B478C3" w:rsidRPr="00CD3E7B">
        <w:rPr>
          <w:rFonts w:eastAsia="Calibri"/>
        </w:rPr>
        <w:t xml:space="preserve"> brouillage</w:t>
      </w:r>
      <w:r w:rsidR="003F7B5C" w:rsidRPr="00CD3E7B">
        <w:rPr>
          <w:rFonts w:eastAsia="Calibri"/>
        </w:rPr>
        <w:t>s</w:t>
      </w:r>
      <w:r w:rsidR="00B478C3" w:rsidRPr="00CD3E7B">
        <w:rPr>
          <w:rFonts w:eastAsia="Calibri"/>
        </w:rPr>
        <w:t xml:space="preserve"> et</w:t>
      </w:r>
      <w:r w:rsidR="00981D1D" w:rsidRPr="00CD3E7B">
        <w:rPr>
          <w:rFonts w:eastAsia="Calibri"/>
        </w:rPr>
        <w:t xml:space="preserve"> </w:t>
      </w:r>
      <w:r w:rsidR="003F7B5C" w:rsidRPr="00CD3E7B">
        <w:rPr>
          <w:rFonts w:eastAsia="Calibri"/>
        </w:rPr>
        <w:t xml:space="preserve">leur </w:t>
      </w:r>
      <w:r w:rsidR="00B478C3" w:rsidRPr="00CD3E7B">
        <w:rPr>
          <w:rFonts w:eastAsia="Calibri"/>
        </w:rPr>
        <w:t>origine.</w:t>
      </w:r>
      <w:r w:rsidR="00981D1D" w:rsidRPr="00CD3E7B">
        <w:rPr>
          <w:rFonts w:eastAsia="Calibri"/>
        </w:rPr>
        <w:t xml:space="preserve"> </w:t>
      </w:r>
      <w:r w:rsidR="005136C2" w:rsidRPr="00CD3E7B">
        <w:rPr>
          <w:rFonts w:eastAsia="Calibri"/>
        </w:rPr>
        <w:t>Pour l</w:t>
      </w:r>
      <w:r w:rsidR="00981D1D" w:rsidRPr="00CD3E7B">
        <w:rPr>
          <w:rFonts w:eastAsia="Calibri"/>
        </w:rPr>
        <w:t>'</w:t>
      </w:r>
      <w:r w:rsidR="005136C2" w:rsidRPr="00CD3E7B">
        <w:rPr>
          <w:rFonts w:eastAsia="Calibri"/>
        </w:rPr>
        <w:t>heure</w:t>
      </w:r>
      <w:r w:rsidR="00B478C3" w:rsidRPr="00CD3E7B">
        <w:rPr>
          <w:rFonts w:eastAsia="Calibri"/>
        </w:rPr>
        <w:t>, la France demand</w:t>
      </w:r>
      <w:r w:rsidR="005742CA" w:rsidRPr="00CD3E7B">
        <w:rPr>
          <w:rFonts w:eastAsia="Calibri"/>
        </w:rPr>
        <w:t>e</w:t>
      </w:r>
      <w:r w:rsidR="00B478C3" w:rsidRPr="00CD3E7B">
        <w:rPr>
          <w:rFonts w:eastAsia="Calibri"/>
        </w:rPr>
        <w:t xml:space="preserve"> simplement au Bureau de l</w:t>
      </w:r>
      <w:r w:rsidR="00981D1D" w:rsidRPr="00CD3E7B">
        <w:rPr>
          <w:rFonts w:eastAsia="Calibri"/>
        </w:rPr>
        <w:t>'</w:t>
      </w:r>
      <w:r w:rsidR="00B478C3" w:rsidRPr="00CD3E7B">
        <w:rPr>
          <w:rFonts w:eastAsia="Calibri"/>
        </w:rPr>
        <w:t>aider à prendre contact avec l</w:t>
      </w:r>
      <w:r w:rsidR="00981D1D" w:rsidRPr="00CD3E7B">
        <w:rPr>
          <w:rFonts w:eastAsia="Calibri"/>
        </w:rPr>
        <w:t>'</w:t>
      </w:r>
      <w:r w:rsidR="00B478C3" w:rsidRPr="00CD3E7B">
        <w:rPr>
          <w:rFonts w:eastAsia="Calibri"/>
        </w:rPr>
        <w:t xml:space="preserve">Administration éthiopienne et à </w:t>
      </w:r>
      <w:r w:rsidR="005742CA" w:rsidRPr="00CD3E7B">
        <w:rPr>
          <w:rFonts w:eastAsia="Calibri"/>
        </w:rPr>
        <w:t>supprimer les brouillages</w:t>
      </w:r>
      <w:r w:rsidR="00B478C3" w:rsidRPr="00CD3E7B">
        <w:rPr>
          <w:rFonts w:eastAsia="Calibri"/>
        </w:rPr>
        <w:t>. La prochaine étape pour le Bureau</w:t>
      </w:r>
      <w:r w:rsidR="005742CA" w:rsidRPr="00CD3E7B">
        <w:rPr>
          <w:rFonts w:eastAsia="Calibri"/>
        </w:rPr>
        <w:t>,</w:t>
      </w:r>
      <w:r w:rsidR="00B478C3" w:rsidRPr="00CD3E7B">
        <w:rPr>
          <w:rFonts w:eastAsia="Calibri"/>
        </w:rPr>
        <w:t xml:space="preserve"> en l</w:t>
      </w:r>
      <w:r w:rsidR="00981D1D" w:rsidRPr="00CD3E7B">
        <w:rPr>
          <w:rFonts w:eastAsia="Calibri"/>
        </w:rPr>
        <w:t>'</w:t>
      </w:r>
      <w:r w:rsidR="00B478C3" w:rsidRPr="00CD3E7B">
        <w:rPr>
          <w:rFonts w:eastAsia="Calibri"/>
        </w:rPr>
        <w:t>absence de réponse</w:t>
      </w:r>
      <w:r w:rsidR="005742CA" w:rsidRPr="00CD3E7B">
        <w:rPr>
          <w:rFonts w:eastAsia="Calibri"/>
        </w:rPr>
        <w:t>,</w:t>
      </w:r>
      <w:r w:rsidR="00981D1D" w:rsidRPr="00CD3E7B">
        <w:rPr>
          <w:rFonts w:eastAsia="Calibri"/>
        </w:rPr>
        <w:t xml:space="preserve"> </w:t>
      </w:r>
      <w:r w:rsidR="005742CA" w:rsidRPr="00CD3E7B">
        <w:rPr>
          <w:rFonts w:eastAsia="Calibri"/>
        </w:rPr>
        <w:t>consistera</w:t>
      </w:r>
      <w:r w:rsidR="00B478C3" w:rsidRPr="00CD3E7B">
        <w:rPr>
          <w:rFonts w:eastAsia="Calibri"/>
        </w:rPr>
        <w:t xml:space="preserve"> donc normalement</w:t>
      </w:r>
      <w:r w:rsidR="00981D1D" w:rsidRPr="00CD3E7B">
        <w:rPr>
          <w:rFonts w:eastAsia="Calibri"/>
        </w:rPr>
        <w:t xml:space="preserve"> </w:t>
      </w:r>
      <w:r w:rsidR="005742CA" w:rsidRPr="00CD3E7B">
        <w:rPr>
          <w:rFonts w:eastAsia="Calibri"/>
        </w:rPr>
        <w:t xml:space="preserve">à </w:t>
      </w:r>
      <w:r w:rsidR="00B478C3" w:rsidRPr="00CD3E7B">
        <w:rPr>
          <w:rFonts w:eastAsia="Calibri"/>
        </w:rPr>
        <w:t>envoyer un rappel.</w:t>
      </w:r>
    </w:p>
    <w:p w14:paraId="18B463F4" w14:textId="5E9A07F0" w:rsidR="008B7F85" w:rsidRPr="00CD3E7B" w:rsidRDefault="008B7F85" w:rsidP="00C00EC8">
      <w:pPr>
        <w:jc w:val="both"/>
        <w:rPr>
          <w:rFonts w:eastAsia="Calibri"/>
        </w:rPr>
      </w:pPr>
      <w:r w:rsidRPr="00CD3E7B">
        <w:rPr>
          <w:rFonts w:eastAsia="Calibri"/>
        </w:rPr>
        <w:t>3.37</w:t>
      </w:r>
      <w:r w:rsidRPr="00CD3E7B">
        <w:rPr>
          <w:rFonts w:eastAsia="Calibri"/>
        </w:rPr>
        <w:tab/>
      </w:r>
      <w:r w:rsidR="00B042DE" w:rsidRPr="00CD3E7B">
        <w:rPr>
          <w:rFonts w:eastAsia="Calibri"/>
        </w:rPr>
        <w:t xml:space="preserve">Le </w:t>
      </w:r>
      <w:r w:rsidR="00B042DE" w:rsidRPr="00CD3E7B">
        <w:rPr>
          <w:rFonts w:eastAsia="Calibri"/>
          <w:b/>
          <w:bCs/>
        </w:rPr>
        <w:t>Président</w:t>
      </w:r>
      <w:r w:rsidRPr="00CD3E7B">
        <w:rPr>
          <w:rFonts w:eastAsia="Calibri"/>
        </w:rPr>
        <w:t xml:space="preserve">, </w:t>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DF78BA" w:rsidRPr="00CD3E7B">
        <w:rPr>
          <w:rFonts w:eastAsia="Calibri"/>
        </w:rPr>
        <w:t xml:space="preserve"> 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Di Crescenzo</w:t>
      </w:r>
      <w:r w:rsidRPr="00CD3E7B">
        <w:rPr>
          <w:rFonts w:eastAsia="Calibri"/>
        </w:rPr>
        <w:t xml:space="preserve"> </w:t>
      </w:r>
      <w:r w:rsidR="00DF78BA" w:rsidRPr="00CD3E7B">
        <w:rPr>
          <w:rFonts w:eastAsia="Calibri"/>
        </w:rPr>
        <w:t>confirm</w:t>
      </w:r>
      <w:r w:rsidR="00B042DE" w:rsidRPr="00CD3E7B">
        <w:rPr>
          <w:rFonts w:eastAsia="Calibri"/>
        </w:rPr>
        <w:t>ent</w:t>
      </w:r>
      <w:r w:rsidR="00DF78BA" w:rsidRPr="00CD3E7B">
        <w:rPr>
          <w:rFonts w:eastAsia="Calibri"/>
        </w:rPr>
        <w:t xml:space="preserve"> qu</w:t>
      </w:r>
      <w:r w:rsidR="00981D1D" w:rsidRPr="00CD3E7B">
        <w:rPr>
          <w:rFonts w:eastAsia="Calibri"/>
        </w:rPr>
        <w:t>'</w:t>
      </w:r>
      <w:r w:rsidR="00B042DE" w:rsidRPr="00CD3E7B">
        <w:rPr>
          <w:rFonts w:eastAsia="Calibri"/>
        </w:rPr>
        <w:t>il</w:t>
      </w:r>
      <w:r w:rsidR="00981D1D" w:rsidRPr="00CD3E7B">
        <w:rPr>
          <w:rFonts w:eastAsia="Calibri"/>
        </w:rPr>
        <w:t xml:space="preserve"> </w:t>
      </w:r>
      <w:r w:rsidR="00B042DE" w:rsidRPr="00CD3E7B">
        <w:rPr>
          <w:rFonts w:eastAsia="Calibri"/>
        </w:rPr>
        <w:t>serait prématuré</w:t>
      </w:r>
      <w:r w:rsidR="00981D1D" w:rsidRPr="00CD3E7B">
        <w:rPr>
          <w:rFonts w:eastAsia="Calibri"/>
        </w:rPr>
        <w:t xml:space="preserve"> </w:t>
      </w:r>
      <w:r w:rsidR="004C0E47" w:rsidRPr="00CD3E7B">
        <w:rPr>
          <w:rFonts w:eastAsia="Calibri"/>
        </w:rPr>
        <w:t>que</w:t>
      </w:r>
      <w:r w:rsidR="00B042DE" w:rsidRPr="00CD3E7B">
        <w:rPr>
          <w:rFonts w:eastAsia="Calibri"/>
        </w:rPr>
        <w:t xml:space="preserve"> le Comité</w:t>
      </w:r>
      <w:r w:rsidR="00C84C87" w:rsidRPr="00CD3E7B">
        <w:rPr>
          <w:rFonts w:eastAsia="Calibri"/>
        </w:rPr>
        <w:t>,</w:t>
      </w:r>
      <w:r w:rsidR="00DF78BA" w:rsidRPr="00CD3E7B">
        <w:rPr>
          <w:rFonts w:eastAsia="Calibri"/>
        </w:rPr>
        <w:t xml:space="preserve"> bien qu</w:t>
      </w:r>
      <w:r w:rsidR="00981D1D" w:rsidRPr="00CD3E7B">
        <w:rPr>
          <w:rFonts w:eastAsia="Calibri"/>
        </w:rPr>
        <w:t>'</w:t>
      </w:r>
      <w:r w:rsidR="00DF78BA" w:rsidRPr="00CD3E7B">
        <w:rPr>
          <w:rFonts w:eastAsia="Calibri"/>
        </w:rPr>
        <w:t>il en ait le droit, envisage</w:t>
      </w:r>
      <w:r w:rsidR="004C0E47" w:rsidRPr="00CD3E7B">
        <w:rPr>
          <w:rFonts w:eastAsia="Calibri"/>
        </w:rPr>
        <w:t xml:space="preserve"> de procéder à</w:t>
      </w:r>
      <w:r w:rsidR="00DF78BA" w:rsidRPr="00CD3E7B">
        <w:rPr>
          <w:rFonts w:eastAsia="Calibri"/>
        </w:rPr>
        <w:t xml:space="preserve"> un contrôle de</w:t>
      </w:r>
      <w:r w:rsidR="00B042DE" w:rsidRPr="00CD3E7B">
        <w:rPr>
          <w:rFonts w:eastAsia="Calibri"/>
        </w:rPr>
        <w:t>s émissions</w:t>
      </w:r>
      <w:r w:rsidR="00DF78BA" w:rsidRPr="00CD3E7B">
        <w:rPr>
          <w:rFonts w:eastAsia="Calibri"/>
        </w:rPr>
        <w:t xml:space="preserve"> </w:t>
      </w:r>
      <w:r w:rsidR="004C0E47" w:rsidRPr="00CD3E7B">
        <w:rPr>
          <w:rFonts w:eastAsia="Calibri"/>
        </w:rPr>
        <w:t xml:space="preserve">aux fins de </w:t>
      </w:r>
      <w:r w:rsidR="00DF78BA" w:rsidRPr="00CD3E7B">
        <w:rPr>
          <w:rFonts w:eastAsia="Calibri"/>
        </w:rPr>
        <w:t>cette vérification. Le problème</w:t>
      </w:r>
      <w:r w:rsidR="00C84C87" w:rsidRPr="00CD3E7B">
        <w:rPr>
          <w:rFonts w:eastAsia="Calibri"/>
        </w:rPr>
        <w:t>,</w:t>
      </w:r>
      <w:r w:rsidR="00A824FD" w:rsidRPr="00CD3E7B">
        <w:rPr>
          <w:rFonts w:eastAsia="Calibri"/>
        </w:rPr>
        <w:t xml:space="preserve"> dans l</w:t>
      </w:r>
      <w:r w:rsidR="00981D1D" w:rsidRPr="00CD3E7B">
        <w:rPr>
          <w:rFonts w:eastAsia="Calibri"/>
        </w:rPr>
        <w:t>'</w:t>
      </w:r>
      <w:r w:rsidR="00DF78BA" w:rsidRPr="00CD3E7B">
        <w:rPr>
          <w:rFonts w:eastAsia="Calibri"/>
        </w:rPr>
        <w:t>immédiat</w:t>
      </w:r>
      <w:r w:rsidR="00A824FD" w:rsidRPr="00CD3E7B">
        <w:rPr>
          <w:rFonts w:eastAsia="Calibri"/>
        </w:rPr>
        <w:t>, est</w:t>
      </w:r>
      <w:r w:rsidR="00981D1D" w:rsidRPr="00CD3E7B">
        <w:rPr>
          <w:rFonts w:eastAsia="Calibri"/>
        </w:rPr>
        <w:t xml:space="preserve"> </w:t>
      </w:r>
      <w:r w:rsidR="00DF78BA" w:rsidRPr="00CD3E7B">
        <w:rPr>
          <w:rFonts w:eastAsia="Calibri"/>
        </w:rPr>
        <w:t>l</w:t>
      </w:r>
      <w:r w:rsidR="00981D1D" w:rsidRPr="00CD3E7B">
        <w:rPr>
          <w:rFonts w:eastAsia="Calibri"/>
        </w:rPr>
        <w:t>'</w:t>
      </w:r>
      <w:r w:rsidR="00DF78BA" w:rsidRPr="00CD3E7B">
        <w:rPr>
          <w:rFonts w:eastAsia="Calibri"/>
        </w:rPr>
        <w:t>absence de réponse de l</w:t>
      </w:r>
      <w:r w:rsidR="00981D1D" w:rsidRPr="00CD3E7B">
        <w:rPr>
          <w:rFonts w:eastAsia="Calibri"/>
        </w:rPr>
        <w:t>'</w:t>
      </w:r>
      <w:r w:rsidR="00DF78BA" w:rsidRPr="00CD3E7B">
        <w:rPr>
          <w:rFonts w:eastAsia="Calibri"/>
        </w:rPr>
        <w:t>Éthiopie à la communication concernant</w:t>
      </w:r>
      <w:r w:rsidR="00A824FD" w:rsidRPr="00CD3E7B">
        <w:rPr>
          <w:rFonts w:eastAsia="Calibri"/>
        </w:rPr>
        <w:t xml:space="preserve"> les brouillages</w:t>
      </w:r>
      <w:r w:rsidR="0085697A" w:rsidRPr="00CD3E7B">
        <w:rPr>
          <w:rFonts w:eastAsia="Calibri"/>
        </w:rPr>
        <w:t>.</w:t>
      </w:r>
      <w:r w:rsidR="00DF78BA" w:rsidRPr="00CD3E7B">
        <w:rPr>
          <w:rFonts w:eastAsia="Calibri"/>
        </w:rPr>
        <w:t xml:space="preserve"> </w:t>
      </w:r>
      <w:r w:rsidR="00DF78BA" w:rsidRPr="00CD3E7B">
        <w:rPr>
          <w:rFonts w:eastAsia="Calibri"/>
          <w:b/>
          <w:bCs/>
        </w:rPr>
        <w:t xml:space="preserve">M. </w:t>
      </w:r>
      <w:proofErr w:type="spellStart"/>
      <w:r w:rsidR="00DF78BA" w:rsidRPr="00CD3E7B">
        <w:rPr>
          <w:rFonts w:eastAsia="Calibri"/>
          <w:b/>
          <w:bCs/>
        </w:rPr>
        <w:t>Alkahtani</w:t>
      </w:r>
      <w:proofErr w:type="spellEnd"/>
      <w:r w:rsidR="00DF78BA" w:rsidRPr="00CD3E7B">
        <w:rPr>
          <w:rFonts w:eastAsia="Calibri"/>
        </w:rPr>
        <w:t xml:space="preserve"> se demande si, pour éviter de perdre du temps en attendant la</w:t>
      </w:r>
      <w:r w:rsidR="00981D1D" w:rsidRPr="00CD3E7B">
        <w:rPr>
          <w:rFonts w:eastAsia="Calibri"/>
        </w:rPr>
        <w:t xml:space="preserve"> </w:t>
      </w:r>
      <w:r w:rsidR="00DF78BA" w:rsidRPr="00CD3E7B">
        <w:rPr>
          <w:rFonts w:eastAsia="Calibri"/>
        </w:rPr>
        <w:t xml:space="preserve">réunion </w:t>
      </w:r>
      <w:r w:rsidR="005136C2" w:rsidRPr="00CD3E7B">
        <w:rPr>
          <w:rFonts w:eastAsia="Calibri"/>
        </w:rPr>
        <w:t xml:space="preserve">suivante </w:t>
      </w:r>
      <w:r w:rsidR="00DF78BA" w:rsidRPr="00CD3E7B">
        <w:rPr>
          <w:rFonts w:eastAsia="Calibri"/>
        </w:rPr>
        <w:t>avant</w:t>
      </w:r>
      <w:r w:rsidR="0069594D" w:rsidRPr="00CD3E7B">
        <w:rPr>
          <w:rFonts w:eastAsia="Calibri"/>
        </w:rPr>
        <w:t xml:space="preserve"> de </w:t>
      </w:r>
      <w:r w:rsidR="00DF78BA" w:rsidRPr="00CD3E7B">
        <w:rPr>
          <w:rFonts w:eastAsia="Calibri"/>
        </w:rPr>
        <w:t xml:space="preserve">prendre </w:t>
      </w:r>
      <w:r w:rsidR="0069594D" w:rsidRPr="00CD3E7B">
        <w:rPr>
          <w:rFonts w:eastAsia="Calibri"/>
        </w:rPr>
        <w:t>les éventuelles</w:t>
      </w:r>
      <w:r w:rsidR="00981D1D" w:rsidRPr="00CD3E7B">
        <w:rPr>
          <w:rFonts w:eastAsia="Calibri"/>
        </w:rPr>
        <w:t xml:space="preserve"> </w:t>
      </w:r>
      <w:r w:rsidR="0069594D" w:rsidRPr="00CD3E7B">
        <w:rPr>
          <w:rFonts w:eastAsia="Calibri"/>
        </w:rPr>
        <w:t>mesures</w:t>
      </w:r>
      <w:r w:rsidR="00DF78BA" w:rsidRPr="00CD3E7B">
        <w:rPr>
          <w:rFonts w:eastAsia="Calibri"/>
        </w:rPr>
        <w:t xml:space="preserve"> nécessaire</w:t>
      </w:r>
      <w:r w:rsidR="0069594D" w:rsidRPr="00CD3E7B">
        <w:rPr>
          <w:rFonts w:eastAsia="Calibri"/>
        </w:rPr>
        <w:t>s</w:t>
      </w:r>
      <w:r w:rsidR="00DF78BA" w:rsidRPr="00CD3E7B">
        <w:rPr>
          <w:rFonts w:eastAsia="Calibri"/>
        </w:rPr>
        <w:t xml:space="preserve">, le </w:t>
      </w:r>
      <w:r w:rsidR="0046343C" w:rsidRPr="00CD3E7B">
        <w:rPr>
          <w:rFonts w:eastAsia="Calibri"/>
        </w:rPr>
        <w:t>Comité</w:t>
      </w:r>
      <w:r w:rsidR="00981D1D" w:rsidRPr="00CD3E7B">
        <w:rPr>
          <w:rFonts w:eastAsia="Calibri"/>
        </w:rPr>
        <w:t xml:space="preserve"> </w:t>
      </w:r>
      <w:r w:rsidR="00DF78BA" w:rsidRPr="00CD3E7B">
        <w:rPr>
          <w:rFonts w:eastAsia="Calibri"/>
        </w:rPr>
        <w:t xml:space="preserve">pourrait demander au Bureau </w:t>
      </w:r>
      <w:r w:rsidR="0046343C" w:rsidRPr="00CD3E7B">
        <w:rPr>
          <w:rFonts w:eastAsia="Calibri"/>
        </w:rPr>
        <w:t>de procéder à</w:t>
      </w:r>
      <w:r w:rsidR="00DF78BA" w:rsidRPr="00CD3E7B">
        <w:rPr>
          <w:rFonts w:eastAsia="Calibri"/>
        </w:rPr>
        <w:t xml:space="preserve"> une étude si aucune réponse n</w:t>
      </w:r>
      <w:r w:rsidR="00981D1D" w:rsidRPr="00CD3E7B">
        <w:rPr>
          <w:rFonts w:eastAsia="Calibri"/>
        </w:rPr>
        <w:t>'</w:t>
      </w:r>
      <w:r w:rsidR="00DF78BA" w:rsidRPr="00CD3E7B">
        <w:rPr>
          <w:rFonts w:eastAsia="Calibri"/>
        </w:rPr>
        <w:t xml:space="preserve">est </w:t>
      </w:r>
      <w:r w:rsidR="0046343C" w:rsidRPr="00CD3E7B">
        <w:rPr>
          <w:rFonts w:eastAsia="Calibri"/>
        </w:rPr>
        <w:t>fournie</w:t>
      </w:r>
      <w:r w:rsidR="00DF78BA" w:rsidRPr="00CD3E7B">
        <w:rPr>
          <w:rFonts w:eastAsia="Calibri"/>
        </w:rPr>
        <w:t xml:space="preserve"> dans un certain délai.</w:t>
      </w:r>
    </w:p>
    <w:p w14:paraId="3E6E210D" w14:textId="3CF87057" w:rsidR="00F70E7B" w:rsidRPr="00CD3E7B" w:rsidRDefault="008B7F85" w:rsidP="00C00EC8">
      <w:pPr>
        <w:keepLines/>
        <w:jc w:val="both"/>
        <w:rPr>
          <w:rFonts w:eastAsia="Calibri"/>
        </w:rPr>
      </w:pPr>
      <w:r w:rsidRPr="00CD3E7B">
        <w:rPr>
          <w:rFonts w:eastAsia="Calibri"/>
        </w:rPr>
        <w:lastRenderedPageBreak/>
        <w:t>3.38</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00F70E7B" w:rsidRPr="00CD3E7B">
        <w:rPr>
          <w:rFonts w:eastAsia="Calibri"/>
        </w:rPr>
        <w:t xml:space="preserve"> 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B81D89" w:rsidRPr="00CD3E7B">
        <w:rPr>
          <w:rFonts w:eastAsia="Calibri"/>
        </w:rPr>
        <w:t xml:space="preserve"> </w:t>
      </w:r>
      <w:r w:rsidR="00F70E7B" w:rsidRPr="00CD3E7B">
        <w:rPr>
          <w:rFonts w:eastAsia="Calibri"/>
        </w:rPr>
        <w:t>souligne</w:t>
      </w:r>
      <w:r w:rsidR="00E35375" w:rsidRPr="00CD3E7B">
        <w:rPr>
          <w:rFonts w:eastAsia="Calibri"/>
        </w:rPr>
        <w:t>nt</w:t>
      </w:r>
      <w:r w:rsidR="00F70E7B" w:rsidRPr="00CD3E7B">
        <w:rPr>
          <w:rFonts w:eastAsia="Calibri"/>
        </w:rPr>
        <w:t xml:space="preserve"> que la question est</w:t>
      </w:r>
      <w:r w:rsidR="00E35375" w:rsidRPr="00CD3E7B">
        <w:rPr>
          <w:rFonts w:eastAsia="Calibri"/>
        </w:rPr>
        <w:t xml:space="preserve"> actuellement</w:t>
      </w:r>
      <w:r w:rsidR="00981D1D" w:rsidRPr="00CD3E7B">
        <w:rPr>
          <w:rFonts w:eastAsia="Calibri"/>
        </w:rPr>
        <w:t xml:space="preserve"> </w:t>
      </w:r>
      <w:r w:rsidR="00F70E7B" w:rsidRPr="00CD3E7B">
        <w:rPr>
          <w:rFonts w:eastAsia="Calibri"/>
        </w:rPr>
        <w:t xml:space="preserve">traitée par le Bureau conformément au numéro </w:t>
      </w:r>
      <w:r w:rsidR="00F70E7B" w:rsidRPr="00CD3E7B">
        <w:rPr>
          <w:rFonts w:eastAsia="Calibri"/>
          <w:b/>
          <w:bCs/>
        </w:rPr>
        <w:t>13.2</w:t>
      </w:r>
      <w:r w:rsidR="00F70E7B" w:rsidRPr="00CD3E7B">
        <w:rPr>
          <w:rFonts w:eastAsia="Calibri"/>
        </w:rPr>
        <w:t xml:space="preserve"> du RR et n</w:t>
      </w:r>
      <w:r w:rsidR="00981D1D" w:rsidRPr="00CD3E7B">
        <w:rPr>
          <w:rFonts w:eastAsia="Calibri"/>
        </w:rPr>
        <w:t>'</w:t>
      </w:r>
      <w:r w:rsidR="00F70E7B" w:rsidRPr="00CD3E7B">
        <w:rPr>
          <w:rFonts w:eastAsia="Calibri"/>
        </w:rPr>
        <w:t>a été</w:t>
      </w:r>
      <w:r w:rsidR="00E35375" w:rsidRPr="00CD3E7B">
        <w:rPr>
          <w:rFonts w:eastAsia="Calibri"/>
        </w:rPr>
        <w:t xml:space="preserve"> </w:t>
      </w:r>
      <w:r w:rsidR="00F70E7B" w:rsidRPr="00CD3E7B">
        <w:rPr>
          <w:rFonts w:eastAsia="Calibri"/>
        </w:rPr>
        <w:t>portée à l</w:t>
      </w:r>
      <w:r w:rsidR="00981D1D" w:rsidRPr="00CD3E7B">
        <w:rPr>
          <w:rFonts w:eastAsia="Calibri"/>
        </w:rPr>
        <w:t>'</w:t>
      </w:r>
      <w:r w:rsidR="00F70E7B" w:rsidRPr="00CD3E7B">
        <w:rPr>
          <w:rFonts w:eastAsia="Calibri"/>
        </w:rPr>
        <w:t>attention du Comité</w:t>
      </w:r>
      <w:r w:rsidR="004C487E" w:rsidRPr="00CD3E7B">
        <w:rPr>
          <w:rFonts w:eastAsia="Calibri"/>
        </w:rPr>
        <w:t>, à ce stade</w:t>
      </w:r>
      <w:r w:rsidR="00C84C87" w:rsidRPr="00CD3E7B">
        <w:rPr>
          <w:rFonts w:eastAsia="Calibri"/>
        </w:rPr>
        <w:t>,</w:t>
      </w:r>
      <w:r w:rsidR="004C487E" w:rsidRPr="00CD3E7B">
        <w:rPr>
          <w:rFonts w:eastAsia="Calibri"/>
        </w:rPr>
        <w:t xml:space="preserve"> </w:t>
      </w:r>
      <w:r w:rsidR="00F70E7B" w:rsidRPr="00CD3E7B">
        <w:rPr>
          <w:rFonts w:eastAsia="Calibri"/>
        </w:rPr>
        <w:t>que pour information</w:t>
      </w:r>
      <w:r w:rsidR="004C487E" w:rsidRPr="00CD3E7B">
        <w:rPr>
          <w:rFonts w:eastAsia="Calibri"/>
        </w:rPr>
        <w:t>.</w:t>
      </w:r>
      <w:r w:rsidR="00F70E7B" w:rsidRPr="00CD3E7B">
        <w:rPr>
          <w:rFonts w:eastAsia="Calibri"/>
        </w:rPr>
        <w:t xml:space="preserve"> Le </w:t>
      </w:r>
      <w:r w:rsidR="00E35375" w:rsidRPr="00CD3E7B">
        <w:rPr>
          <w:rFonts w:eastAsia="Calibri"/>
        </w:rPr>
        <w:t>Comité</w:t>
      </w:r>
      <w:r w:rsidR="00981D1D" w:rsidRPr="00CD3E7B">
        <w:rPr>
          <w:rFonts w:eastAsia="Calibri"/>
        </w:rPr>
        <w:t xml:space="preserve"> </w:t>
      </w:r>
      <w:r w:rsidR="00F70E7B" w:rsidRPr="00CD3E7B">
        <w:rPr>
          <w:rFonts w:eastAsia="Calibri"/>
        </w:rPr>
        <w:t>devrait donc prendre note du document et laisser</w:t>
      </w:r>
      <w:r w:rsidR="00981D1D" w:rsidRPr="00CD3E7B">
        <w:rPr>
          <w:rFonts w:eastAsia="Calibri"/>
        </w:rPr>
        <w:t xml:space="preserve"> </w:t>
      </w:r>
      <w:r w:rsidR="00E35375" w:rsidRPr="00CD3E7B">
        <w:rPr>
          <w:rFonts w:eastAsia="Calibri"/>
        </w:rPr>
        <w:t>la procédure</w:t>
      </w:r>
      <w:r w:rsidR="00F70E7B" w:rsidRPr="00CD3E7B">
        <w:rPr>
          <w:rFonts w:eastAsia="Calibri"/>
        </w:rPr>
        <w:t xml:space="preserve"> normal</w:t>
      </w:r>
      <w:r w:rsidR="00E35375" w:rsidRPr="00CD3E7B">
        <w:rPr>
          <w:rFonts w:eastAsia="Calibri"/>
        </w:rPr>
        <w:t>e</w:t>
      </w:r>
      <w:r w:rsidR="00F70E7B" w:rsidRPr="00CD3E7B">
        <w:rPr>
          <w:rFonts w:eastAsia="Calibri"/>
        </w:rPr>
        <w:t xml:space="preserve"> du Bureau suivre son cours,</w:t>
      </w:r>
      <w:r w:rsidR="00981D1D" w:rsidRPr="00CD3E7B">
        <w:rPr>
          <w:rFonts w:eastAsia="Calibri"/>
        </w:rPr>
        <w:t xml:space="preserve"> </w:t>
      </w:r>
      <w:r w:rsidR="00B81D89" w:rsidRPr="00CD3E7B">
        <w:rPr>
          <w:rFonts w:eastAsia="Calibri"/>
        </w:rPr>
        <w:t>moyennant</w:t>
      </w:r>
      <w:r w:rsidR="00F70E7B" w:rsidRPr="00CD3E7B">
        <w:rPr>
          <w:rFonts w:eastAsia="Calibri"/>
        </w:rPr>
        <w:t xml:space="preserve"> une mise à jour lors de la</w:t>
      </w:r>
      <w:r w:rsidR="00981D1D" w:rsidRPr="00CD3E7B">
        <w:rPr>
          <w:rFonts w:eastAsia="Calibri"/>
        </w:rPr>
        <w:t xml:space="preserve"> </w:t>
      </w:r>
      <w:r w:rsidR="00F70E7B" w:rsidRPr="00CD3E7B">
        <w:rPr>
          <w:rFonts w:eastAsia="Calibri"/>
        </w:rPr>
        <w:t>réunion</w:t>
      </w:r>
      <w:r w:rsidR="00E35375" w:rsidRPr="00CD3E7B">
        <w:rPr>
          <w:rFonts w:eastAsia="Calibri"/>
        </w:rPr>
        <w:t xml:space="preserve"> suivante</w:t>
      </w:r>
      <w:r w:rsidR="001F5C10" w:rsidRPr="00CD3E7B">
        <w:rPr>
          <w:rFonts w:eastAsia="Calibri"/>
        </w:rPr>
        <w:t>.</w:t>
      </w:r>
    </w:p>
    <w:p w14:paraId="1188C30B" w14:textId="10420AE4" w:rsidR="008B7F85" w:rsidRPr="00CD3E7B" w:rsidRDefault="008B7F85" w:rsidP="00C00EC8">
      <w:pPr>
        <w:keepLines/>
        <w:jc w:val="both"/>
        <w:rPr>
          <w:rFonts w:eastAsia="Calibri"/>
        </w:rPr>
      </w:pPr>
      <w:r w:rsidRPr="00CD3E7B">
        <w:rPr>
          <w:rFonts w:eastAsia="Calibri"/>
        </w:rPr>
        <w:t>3.39</w:t>
      </w:r>
      <w:r w:rsidR="001015E2" w:rsidRPr="00CD3E7B">
        <w:rPr>
          <w:rFonts w:eastAsia="Calibri"/>
        </w:rPr>
        <w:tab/>
      </w:r>
      <w:r w:rsidR="00463313" w:rsidRPr="00CD3E7B">
        <w:rPr>
          <w:rFonts w:eastAsia="Calibri"/>
        </w:rPr>
        <w:t xml:space="preserve">Le </w:t>
      </w:r>
      <w:r w:rsidR="00463313" w:rsidRPr="00CD3E7B">
        <w:rPr>
          <w:rFonts w:eastAsia="Calibri"/>
          <w:b/>
          <w:bCs/>
        </w:rPr>
        <w:t>Président</w:t>
      </w:r>
      <w:r w:rsidR="00C84C87" w:rsidRPr="00CD3E7B">
        <w:rPr>
          <w:rFonts w:eastAsia="Calibri"/>
        </w:rPr>
        <w:t>,</w:t>
      </w:r>
      <w:r w:rsidRPr="00CD3E7B">
        <w:rPr>
          <w:rFonts w:eastAsia="Calibri"/>
        </w:rPr>
        <w:t xml:space="preserve"> </w:t>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0E245B" w:rsidRPr="00CD3E7B">
        <w:rPr>
          <w:rFonts w:eastAsia="Calibri"/>
        </w:rPr>
        <w:t>et</w:t>
      </w:r>
      <w:r w:rsidR="00981D1D" w:rsidRPr="00CD3E7B">
        <w:rPr>
          <w:rFonts w:eastAsia="Calibri"/>
        </w:rPr>
        <w:t xml:space="preserve"> </w:t>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0E245B" w:rsidRPr="00CD3E7B">
        <w:rPr>
          <w:rFonts w:eastAsia="Calibri"/>
        </w:rPr>
        <w:t>souscrivent à cette manière de procéder.</w:t>
      </w:r>
      <w:r w:rsidR="001015E2" w:rsidRPr="00CD3E7B">
        <w:t xml:space="preserve"> </w:t>
      </w:r>
      <w:r w:rsidR="000E245B" w:rsidRPr="00CD3E7B">
        <w:rPr>
          <w:rFonts w:eastAsia="Calibri"/>
        </w:rPr>
        <w:t>Le Bureau devrait envoyer un rappel et obtenir un accusé de réception, et l</w:t>
      </w:r>
      <w:r w:rsidR="00981D1D" w:rsidRPr="00CD3E7B">
        <w:rPr>
          <w:rFonts w:eastAsia="Calibri"/>
        </w:rPr>
        <w:t>'</w:t>
      </w:r>
      <w:r w:rsidR="000E245B" w:rsidRPr="00CD3E7B">
        <w:rPr>
          <w:rFonts w:eastAsia="Calibri"/>
        </w:rPr>
        <w:t>Éthiopie devrait être priée de prendre des mesures pour remédier efficacement au</w:t>
      </w:r>
      <w:r w:rsidR="00D43220" w:rsidRPr="00CD3E7B">
        <w:rPr>
          <w:rFonts w:eastAsia="Calibri"/>
        </w:rPr>
        <w:t>x</w:t>
      </w:r>
      <w:r w:rsidR="000E245B" w:rsidRPr="00CD3E7B">
        <w:rPr>
          <w:rFonts w:eastAsia="Calibri"/>
        </w:rPr>
        <w:t xml:space="preserve"> brouillage</w:t>
      </w:r>
      <w:r w:rsidR="00D43220" w:rsidRPr="00CD3E7B">
        <w:rPr>
          <w:rFonts w:eastAsia="Calibri"/>
        </w:rPr>
        <w:t>s</w:t>
      </w:r>
      <w:r w:rsidR="000E245B" w:rsidRPr="00CD3E7B">
        <w:rPr>
          <w:rFonts w:eastAsia="Calibri"/>
        </w:rPr>
        <w:t>. Le Bureau fera</w:t>
      </w:r>
      <w:r w:rsidR="00981D1D" w:rsidRPr="00CD3E7B">
        <w:rPr>
          <w:rFonts w:eastAsia="Calibri"/>
        </w:rPr>
        <w:t xml:space="preserve"> </w:t>
      </w:r>
      <w:r w:rsidR="000E245B" w:rsidRPr="00CD3E7B">
        <w:rPr>
          <w:rFonts w:eastAsia="Calibri"/>
        </w:rPr>
        <w:t xml:space="preserve">ensuite rapport au </w:t>
      </w:r>
      <w:r w:rsidR="00D43220" w:rsidRPr="00CD3E7B">
        <w:rPr>
          <w:rFonts w:eastAsia="Calibri"/>
        </w:rPr>
        <w:t>Comité</w:t>
      </w:r>
      <w:r w:rsidR="00981D1D" w:rsidRPr="00CD3E7B">
        <w:rPr>
          <w:rFonts w:eastAsia="Calibri"/>
        </w:rPr>
        <w:t xml:space="preserve"> </w:t>
      </w:r>
      <w:r w:rsidR="00D43220" w:rsidRPr="00CD3E7B">
        <w:rPr>
          <w:rFonts w:eastAsia="Calibri"/>
        </w:rPr>
        <w:t>à</w:t>
      </w:r>
      <w:r w:rsidR="000E245B" w:rsidRPr="00CD3E7B">
        <w:rPr>
          <w:rFonts w:eastAsia="Calibri"/>
        </w:rPr>
        <w:t xml:space="preserve"> sa</w:t>
      </w:r>
      <w:r w:rsidR="00981D1D" w:rsidRPr="00CD3E7B">
        <w:rPr>
          <w:rFonts w:eastAsia="Calibri"/>
        </w:rPr>
        <w:t xml:space="preserve"> </w:t>
      </w:r>
      <w:r w:rsidR="000E245B" w:rsidRPr="00CD3E7B">
        <w:rPr>
          <w:rFonts w:eastAsia="Calibri"/>
        </w:rPr>
        <w:t>réunion</w:t>
      </w:r>
      <w:r w:rsidR="00D43220" w:rsidRPr="00CD3E7B">
        <w:rPr>
          <w:rFonts w:eastAsia="Calibri"/>
        </w:rPr>
        <w:t xml:space="preserve"> suivante</w:t>
      </w:r>
      <w:r w:rsidR="000E245B" w:rsidRPr="00CD3E7B">
        <w:rPr>
          <w:rFonts w:eastAsia="Calibri"/>
        </w:rPr>
        <w:t>.</w:t>
      </w:r>
    </w:p>
    <w:p w14:paraId="46AF2F46" w14:textId="2D49D1D4" w:rsidR="008B7F85" w:rsidRPr="00CD3E7B" w:rsidRDefault="008B7F85" w:rsidP="00C00EC8">
      <w:pPr>
        <w:jc w:val="both"/>
      </w:pPr>
      <w:r w:rsidRPr="00CD3E7B">
        <w:rPr>
          <w:rFonts w:eastAsia="Calibri"/>
        </w:rPr>
        <w:t>3.40</w:t>
      </w:r>
      <w:r w:rsidRPr="00CD3E7B">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49B565B3" w14:textId="4FCCDF7A" w:rsidR="008B7F85" w:rsidRPr="00CD3E7B" w:rsidRDefault="00751B0A" w:rsidP="00C00EC8">
      <w:pPr>
        <w:jc w:val="both"/>
        <w:rPr>
          <w:rFonts w:eastAsia="Calibri"/>
        </w:rPr>
      </w:pPr>
      <w:proofErr w:type="gramStart"/>
      <w:r w:rsidRPr="00CD3E7B">
        <w:rPr>
          <w:rFonts w:eastAsia="Calibri"/>
        </w:rPr>
        <w:t>«</w:t>
      </w:r>
      <w:r w:rsidR="007F4A59" w:rsidRPr="00CD3E7B">
        <w:t>Après</w:t>
      </w:r>
      <w:proofErr w:type="gramEnd"/>
      <w:r w:rsidR="007F4A59" w:rsidRPr="00CD3E7B">
        <w:t xml:space="preserve"> avoir examiné le Document RRB23-2/DELAYED/3, soumis pour information, le Comité a pris note du fait que, conformément au numéro </w:t>
      </w:r>
      <w:r w:rsidR="007F4A59" w:rsidRPr="00CD3E7B">
        <w:rPr>
          <w:b/>
          <w:bCs/>
        </w:rPr>
        <w:t>13.2</w:t>
      </w:r>
      <w:r w:rsidR="007F4A59" w:rsidRPr="00CD3E7B">
        <w:t xml:space="preserve"> du RR, le Bureau avait envoyé une lettre à l</w:t>
      </w:r>
      <w:r w:rsidR="00981D1D" w:rsidRPr="00CD3E7B">
        <w:t>'</w:t>
      </w:r>
      <w:r w:rsidR="007F4A59" w:rsidRPr="00CD3E7B">
        <w:t>Administration éthiopienne le 21 juin 2023, mais qu</w:t>
      </w:r>
      <w:r w:rsidR="00981D1D" w:rsidRPr="00CD3E7B">
        <w:t>'</w:t>
      </w:r>
      <w:r w:rsidR="007F4A59" w:rsidRPr="00CD3E7B">
        <w:t>aucune réponse n</w:t>
      </w:r>
      <w:r w:rsidR="00981D1D" w:rsidRPr="00CD3E7B">
        <w:t>'</w:t>
      </w:r>
      <w:r w:rsidR="007F4A59" w:rsidRPr="00CD3E7B">
        <w:t>avait été reçue. Le Comité a encouragé les Administrations de l</w:t>
      </w:r>
      <w:r w:rsidR="00981D1D" w:rsidRPr="00CD3E7B">
        <w:t>'</w:t>
      </w:r>
      <w:r w:rsidR="007F4A59" w:rsidRPr="00CD3E7B">
        <w:t>Éthiopie et de la France à coopérer pour mettre fin aux brouillages préjudiciables causés au réseau à satellite F-SAT-N3-8W de l</w:t>
      </w:r>
      <w:r w:rsidR="00981D1D" w:rsidRPr="00CD3E7B">
        <w:t>'</w:t>
      </w:r>
      <w:r w:rsidR="007F4A59" w:rsidRPr="00CD3E7B">
        <w:t>Administration française. Le Comité a chargé le Bureau d</w:t>
      </w:r>
      <w:r w:rsidR="00981D1D" w:rsidRPr="00CD3E7B">
        <w:t>'</w:t>
      </w:r>
      <w:r w:rsidR="007F4A59" w:rsidRPr="00CD3E7B">
        <w:t>appeler l</w:t>
      </w:r>
      <w:r w:rsidR="00981D1D" w:rsidRPr="00CD3E7B">
        <w:t>'</w:t>
      </w:r>
      <w:r w:rsidR="007F4A59" w:rsidRPr="00CD3E7B">
        <w:t>attention de l</w:t>
      </w:r>
      <w:r w:rsidR="00981D1D" w:rsidRPr="00CD3E7B">
        <w:t>'</w:t>
      </w:r>
      <w:r w:rsidR="007F4A59" w:rsidRPr="00CD3E7B">
        <w:t>Administration éthiopienne sur la nécessité d</w:t>
      </w:r>
      <w:r w:rsidR="00981D1D" w:rsidRPr="00CD3E7B">
        <w:t>'</w:t>
      </w:r>
      <w:r w:rsidR="007F4A59" w:rsidRPr="00CD3E7B">
        <w:t>accuser réception des communications sur cette question</w:t>
      </w:r>
      <w:proofErr w:type="gramStart"/>
      <w:r w:rsidR="007F4A59" w:rsidRPr="00CD3E7B">
        <w:t>.</w:t>
      </w:r>
      <w:r w:rsidRPr="00CD3E7B">
        <w:rPr>
          <w:rFonts w:eastAsia="Calibri"/>
        </w:rPr>
        <w:t>»</w:t>
      </w:r>
      <w:proofErr w:type="gramEnd"/>
    </w:p>
    <w:p w14:paraId="4F0B52A0" w14:textId="01A6326D" w:rsidR="008B7F85" w:rsidRPr="00CD3E7B" w:rsidRDefault="008B7F85" w:rsidP="00C00EC8">
      <w:pPr>
        <w:jc w:val="both"/>
        <w:rPr>
          <w:rFonts w:eastAsia="Calibri"/>
        </w:rPr>
      </w:pPr>
      <w:r w:rsidRPr="00CD3E7B">
        <w:rPr>
          <w:rFonts w:eastAsia="Calibri"/>
        </w:rPr>
        <w:t>3.41</w:t>
      </w:r>
      <w:r w:rsidRPr="00CD3E7B">
        <w:tab/>
      </w:r>
      <w:r w:rsidR="007F4A59" w:rsidRPr="00CD3E7B">
        <w:rPr>
          <w:rFonts w:eastAsia="Calibri"/>
        </w:rPr>
        <w:t xml:space="preserve">Il en est ainsi </w:t>
      </w:r>
      <w:r w:rsidR="007F4A59" w:rsidRPr="00CD3E7B">
        <w:rPr>
          <w:rFonts w:eastAsia="Calibri"/>
          <w:b/>
          <w:bCs/>
        </w:rPr>
        <w:t>décidé</w:t>
      </w:r>
      <w:r w:rsidR="00A12AC2" w:rsidRPr="00CD3E7B">
        <w:rPr>
          <w:rFonts w:eastAsia="Calibri"/>
        </w:rPr>
        <w:t>.</w:t>
      </w:r>
    </w:p>
    <w:bookmarkEnd w:id="39"/>
    <w:p w14:paraId="006DB2B9" w14:textId="6ED188E0" w:rsidR="008B7F85" w:rsidRPr="00CD3E7B" w:rsidRDefault="003034CC" w:rsidP="00C00EC8">
      <w:pPr>
        <w:pStyle w:val="Headingb"/>
        <w:jc w:val="both"/>
      </w:pPr>
      <w:r w:rsidRPr="00CD3E7B">
        <w:t>Mise en œuvre des numéros 9.38.1, 11.44.1, 11.47, 11.48, 11.49 et 13.6 du Règlement des radiocommunications et de la Résolution 49</w:t>
      </w:r>
      <w:r w:rsidR="00560505" w:rsidRPr="00CD3E7B">
        <w:t xml:space="preserve"> </w:t>
      </w:r>
      <w:r w:rsidRPr="00CD3E7B">
        <w:t>(Rév.CMR-19)</w:t>
      </w:r>
      <w:r w:rsidR="00981D1D" w:rsidRPr="00CD3E7B">
        <w:t xml:space="preserve"> </w:t>
      </w:r>
      <w:r w:rsidR="008B7F85" w:rsidRPr="00CD3E7B">
        <w:t>(§ 5</w:t>
      </w:r>
      <w:r w:rsidR="00981D1D" w:rsidRPr="00CD3E7B">
        <w:t xml:space="preserve"> </w:t>
      </w:r>
      <w:r w:rsidR="0026359C" w:rsidRPr="00CD3E7B">
        <w:t>du</w:t>
      </w:r>
      <w:r w:rsidR="008B7F85" w:rsidRPr="00CD3E7B">
        <w:t xml:space="preserve"> Document</w:t>
      </w:r>
      <w:r w:rsidR="008E0EF9">
        <w:t> </w:t>
      </w:r>
      <w:r w:rsidR="008B7F85" w:rsidRPr="00CD3E7B">
        <w:t>RRB23</w:t>
      </w:r>
      <w:r w:rsidR="008B7F85" w:rsidRPr="00CD3E7B">
        <w:noBreakHyphen/>
        <w:t>2/13(R</w:t>
      </w:r>
      <w:r w:rsidR="00751B0A" w:rsidRPr="00CD3E7B">
        <w:t>é</w:t>
      </w:r>
      <w:r w:rsidR="008B7F85" w:rsidRPr="00CD3E7B">
        <w:t>v.1))</w:t>
      </w:r>
    </w:p>
    <w:p w14:paraId="0B6E1A95" w14:textId="3DCACC66" w:rsidR="008B7F85" w:rsidRPr="00CD3E7B" w:rsidRDefault="008B7F85" w:rsidP="00C00EC8">
      <w:pPr>
        <w:jc w:val="both"/>
      </w:pPr>
      <w:bookmarkStart w:id="44" w:name="_Hlk139715464"/>
      <w:r w:rsidRPr="00CD3E7B">
        <w:rPr>
          <w:rFonts w:eastAsia="Calibri"/>
        </w:rPr>
        <w:t>3.42</w:t>
      </w:r>
      <w:r w:rsidRPr="00CD3E7B">
        <w:tab/>
      </w:r>
      <w:r w:rsidR="007247F8" w:rsidRPr="00CD3E7B">
        <w:t xml:space="preserve">Le Comité a </w:t>
      </w:r>
      <w:r w:rsidR="007247F8" w:rsidRPr="00CD3E7B">
        <w:rPr>
          <w:b/>
          <w:bCs/>
        </w:rPr>
        <w:t>pris</w:t>
      </w:r>
      <w:r w:rsidR="007247F8" w:rsidRPr="00CD3E7B">
        <w:t xml:space="preserve"> </w:t>
      </w:r>
      <w:r w:rsidRPr="00CD3E7B">
        <w:rPr>
          <w:rFonts w:eastAsia="Calibri"/>
          <w:b/>
          <w:bCs/>
        </w:rPr>
        <w:t>note</w:t>
      </w:r>
      <w:r w:rsidR="007247F8" w:rsidRPr="00CD3E7B">
        <w:rPr>
          <w:rFonts w:eastAsia="Calibri"/>
        </w:rPr>
        <w:t xml:space="preserve"> du</w:t>
      </w:r>
      <w:r w:rsidRPr="00CD3E7B">
        <w:rPr>
          <w:rFonts w:eastAsia="Calibri"/>
        </w:rPr>
        <w:t xml:space="preserve"> § 5</w:t>
      </w:r>
      <w:r w:rsidR="007247F8" w:rsidRPr="00CD3E7B">
        <w:rPr>
          <w:rFonts w:eastAsia="Calibri"/>
        </w:rPr>
        <w:t xml:space="preserve"> du</w:t>
      </w:r>
      <w:r w:rsidR="00981D1D" w:rsidRPr="00CD3E7B">
        <w:rPr>
          <w:rFonts w:eastAsia="Calibri"/>
        </w:rPr>
        <w:t xml:space="preserve"> </w:t>
      </w:r>
      <w:r w:rsidRPr="00CD3E7B">
        <w:rPr>
          <w:rFonts w:eastAsia="Calibri"/>
        </w:rPr>
        <w:t>Document RRB23</w:t>
      </w:r>
      <w:r w:rsidRPr="00CD3E7B">
        <w:rPr>
          <w:rFonts w:eastAsia="Calibri"/>
        </w:rPr>
        <w:noBreakHyphen/>
        <w:t>2/13(</w:t>
      </w:r>
      <w:r w:rsidR="009645A4" w:rsidRPr="00CD3E7B">
        <w:rPr>
          <w:rFonts w:eastAsia="Calibri"/>
        </w:rPr>
        <w:t>Rév.</w:t>
      </w:r>
      <w:r w:rsidRPr="00CD3E7B">
        <w:rPr>
          <w:rFonts w:eastAsia="Calibri"/>
        </w:rPr>
        <w:t xml:space="preserve">1), </w:t>
      </w:r>
      <w:r w:rsidR="00EA1D0C" w:rsidRPr="00CD3E7B">
        <w:rPr>
          <w:rFonts w:eastAsia="Calibri"/>
        </w:rPr>
        <w:t xml:space="preserve">relatif à la mise en œuvre des numéros </w:t>
      </w:r>
      <w:r w:rsidR="00EA1D0C" w:rsidRPr="00CD3E7B">
        <w:rPr>
          <w:rFonts w:eastAsia="Calibri"/>
          <w:b/>
          <w:bCs/>
        </w:rPr>
        <w:t>9.38.1</w:t>
      </w:r>
      <w:r w:rsidR="00EA1D0C" w:rsidRPr="00CD3E7B">
        <w:rPr>
          <w:rFonts w:eastAsia="Calibri"/>
        </w:rPr>
        <w:t xml:space="preserve">, </w:t>
      </w:r>
      <w:r w:rsidR="00EA1D0C" w:rsidRPr="00CD3E7B">
        <w:rPr>
          <w:rFonts w:eastAsia="Calibri"/>
          <w:b/>
          <w:bCs/>
        </w:rPr>
        <w:t>11.44.1</w:t>
      </w:r>
      <w:r w:rsidR="00EA1D0C" w:rsidRPr="00CD3E7B">
        <w:rPr>
          <w:rFonts w:eastAsia="Calibri"/>
        </w:rPr>
        <w:t xml:space="preserve">, </w:t>
      </w:r>
      <w:r w:rsidR="00EA1D0C" w:rsidRPr="00CD3E7B">
        <w:rPr>
          <w:rFonts w:eastAsia="Calibri"/>
          <w:b/>
          <w:bCs/>
        </w:rPr>
        <w:t>11.47</w:t>
      </w:r>
      <w:r w:rsidR="00EA1D0C" w:rsidRPr="00CD3E7B">
        <w:rPr>
          <w:rFonts w:eastAsia="Calibri"/>
        </w:rPr>
        <w:t xml:space="preserve">, </w:t>
      </w:r>
      <w:r w:rsidR="00EA1D0C" w:rsidRPr="00CD3E7B">
        <w:rPr>
          <w:rFonts w:eastAsia="Calibri"/>
          <w:b/>
          <w:bCs/>
        </w:rPr>
        <w:t>11.48</w:t>
      </w:r>
      <w:r w:rsidR="00EA1D0C" w:rsidRPr="00CD3E7B">
        <w:rPr>
          <w:rFonts w:eastAsia="Calibri"/>
        </w:rPr>
        <w:t xml:space="preserve">, </w:t>
      </w:r>
      <w:r w:rsidR="00EA1D0C" w:rsidRPr="00CD3E7B">
        <w:rPr>
          <w:rFonts w:eastAsia="Calibri"/>
          <w:b/>
          <w:bCs/>
        </w:rPr>
        <w:t>11.49</w:t>
      </w:r>
      <w:r w:rsidR="00EA1D0C" w:rsidRPr="00CD3E7B">
        <w:rPr>
          <w:rFonts w:eastAsia="Calibri"/>
        </w:rPr>
        <w:t xml:space="preserve"> et </w:t>
      </w:r>
      <w:r w:rsidR="00EA1D0C" w:rsidRPr="00CD3E7B">
        <w:rPr>
          <w:rFonts w:eastAsia="Calibri"/>
          <w:b/>
          <w:bCs/>
        </w:rPr>
        <w:t>13.6</w:t>
      </w:r>
      <w:r w:rsidR="00EA1D0C" w:rsidRPr="00CD3E7B">
        <w:rPr>
          <w:rFonts w:eastAsia="Calibri"/>
        </w:rPr>
        <w:t xml:space="preserve"> du Règlement des radiocommunications et de la Résolution </w:t>
      </w:r>
      <w:r w:rsidR="00EA1D0C" w:rsidRPr="00CD3E7B">
        <w:rPr>
          <w:rFonts w:eastAsia="Calibri"/>
          <w:b/>
          <w:bCs/>
        </w:rPr>
        <w:t>49</w:t>
      </w:r>
      <w:r w:rsidR="00560505" w:rsidRPr="00CD3E7B">
        <w:rPr>
          <w:rFonts w:eastAsia="Calibri"/>
          <w:b/>
          <w:bCs/>
        </w:rPr>
        <w:t xml:space="preserve"> </w:t>
      </w:r>
      <w:r w:rsidR="00EA1D0C" w:rsidRPr="00CD3E7B">
        <w:rPr>
          <w:rFonts w:eastAsia="Calibri"/>
          <w:b/>
          <w:bCs/>
        </w:rPr>
        <w:t>(Rév.CMR-19)</w:t>
      </w:r>
      <w:r w:rsidR="00560505" w:rsidRPr="00CD3E7B">
        <w:rPr>
          <w:rFonts w:eastAsia="Calibri"/>
        </w:rPr>
        <w:t>.</w:t>
      </w:r>
    </w:p>
    <w:bookmarkEnd w:id="44"/>
    <w:p w14:paraId="19FE8286" w14:textId="54D5A17E" w:rsidR="008B7F85" w:rsidRPr="00CD3E7B" w:rsidRDefault="00A13B61" w:rsidP="00C00EC8">
      <w:pPr>
        <w:pStyle w:val="Headingb"/>
        <w:keepLines/>
        <w:jc w:val="both"/>
        <w:rPr>
          <w:rFonts w:asciiTheme="majorBidi" w:hAnsiTheme="majorBidi" w:cstheme="majorBidi"/>
        </w:rPr>
      </w:pPr>
      <w:r w:rsidRPr="00CD3E7B">
        <w:rPr>
          <w:rFonts w:asciiTheme="majorBidi" w:eastAsia="Calibri" w:hAnsiTheme="majorBidi" w:cstheme="majorBidi"/>
        </w:rPr>
        <w:t>Examen des conclusions relatives aux assignations de fréquence des systèmes à satellites non</w:t>
      </w:r>
      <w:r w:rsidR="00560505" w:rsidRPr="00CD3E7B">
        <w:rPr>
          <w:rFonts w:asciiTheme="majorBidi" w:eastAsia="Calibri" w:hAnsiTheme="majorBidi" w:cstheme="majorBidi"/>
        </w:rPr>
        <w:t> </w:t>
      </w:r>
      <w:r w:rsidRPr="00CD3E7B">
        <w:rPr>
          <w:rFonts w:asciiTheme="majorBidi" w:eastAsia="Calibri" w:hAnsiTheme="majorBidi" w:cstheme="majorBidi"/>
        </w:rPr>
        <w:t>OSG du SFS au titre de la Résolution 85 (CMR-03)</w:t>
      </w:r>
      <w:r w:rsidR="00981D1D" w:rsidRPr="00CD3E7B">
        <w:rPr>
          <w:rFonts w:asciiTheme="majorBidi" w:eastAsia="Calibri" w:hAnsiTheme="majorBidi" w:cstheme="majorBidi"/>
        </w:rPr>
        <w:t xml:space="preserve"> </w:t>
      </w:r>
      <w:r w:rsidR="008B7F85" w:rsidRPr="00CD3E7B">
        <w:rPr>
          <w:rFonts w:asciiTheme="majorBidi" w:eastAsia="Calibri" w:hAnsiTheme="majorBidi" w:cstheme="majorBidi"/>
        </w:rPr>
        <w:t>(§ 6</w:t>
      </w:r>
      <w:r w:rsidR="00981D1D" w:rsidRPr="00CD3E7B">
        <w:rPr>
          <w:rFonts w:asciiTheme="majorBidi" w:eastAsia="Calibri" w:hAnsiTheme="majorBidi" w:cstheme="majorBidi"/>
        </w:rPr>
        <w:t xml:space="preserve"> </w:t>
      </w:r>
      <w:r w:rsidRPr="00CD3E7B">
        <w:rPr>
          <w:rFonts w:asciiTheme="majorBidi" w:eastAsia="Calibri" w:hAnsiTheme="majorBidi" w:cstheme="majorBidi"/>
        </w:rPr>
        <w:t>du</w:t>
      </w:r>
      <w:r w:rsidR="008B7F85" w:rsidRPr="00CD3E7B">
        <w:rPr>
          <w:rFonts w:asciiTheme="majorBidi" w:eastAsia="Calibri" w:hAnsiTheme="majorBidi" w:cstheme="majorBidi"/>
        </w:rPr>
        <w:t xml:space="preserve"> Document RRB23</w:t>
      </w:r>
      <w:r w:rsidR="008B7F85" w:rsidRPr="00CD3E7B">
        <w:rPr>
          <w:rFonts w:asciiTheme="majorBidi" w:eastAsia="Calibri" w:hAnsiTheme="majorBidi" w:cstheme="majorBidi"/>
        </w:rPr>
        <w:noBreakHyphen/>
        <w:t>1/6(</w:t>
      </w:r>
      <w:r w:rsidR="009645A4" w:rsidRPr="00CD3E7B">
        <w:rPr>
          <w:rFonts w:asciiTheme="majorBidi" w:eastAsia="Calibri" w:hAnsiTheme="majorBidi" w:cstheme="majorBidi"/>
        </w:rPr>
        <w:t>Rév.</w:t>
      </w:r>
      <w:r w:rsidR="008B7F85" w:rsidRPr="00CD3E7B">
        <w:rPr>
          <w:rFonts w:asciiTheme="majorBidi" w:eastAsia="Calibri" w:hAnsiTheme="majorBidi" w:cstheme="majorBidi"/>
        </w:rPr>
        <w:t>1))</w:t>
      </w:r>
    </w:p>
    <w:p w14:paraId="2482EBB6" w14:textId="4DBCECA4" w:rsidR="008B7F85" w:rsidRPr="00CD3E7B" w:rsidRDefault="008B7F85" w:rsidP="00C00EC8">
      <w:pPr>
        <w:keepNext/>
        <w:keepLines/>
        <w:jc w:val="both"/>
        <w:rPr>
          <w:rFonts w:eastAsia="Calibri"/>
        </w:rPr>
      </w:pPr>
      <w:r w:rsidRPr="00CD3E7B">
        <w:rPr>
          <w:rFonts w:eastAsia="Calibri"/>
        </w:rPr>
        <w:t>3.43</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00981D1D" w:rsidRPr="00CD3E7B">
        <w:rPr>
          <w:rFonts w:eastAsia="Calibri"/>
        </w:rPr>
        <w:t xml:space="preserve"> </w:t>
      </w:r>
      <w:r w:rsidR="00730D02" w:rsidRPr="00CD3E7B">
        <w:rPr>
          <w:rFonts w:eastAsia="Calibri"/>
        </w:rPr>
        <w:t>appelle l</w:t>
      </w:r>
      <w:r w:rsidR="00981D1D" w:rsidRPr="00CD3E7B">
        <w:rPr>
          <w:rFonts w:eastAsia="Calibri"/>
        </w:rPr>
        <w:t>'</w:t>
      </w:r>
      <w:r w:rsidR="00730D02" w:rsidRPr="00CD3E7B">
        <w:rPr>
          <w:rFonts w:eastAsia="Calibri"/>
        </w:rPr>
        <w:t>attention sur le Tableau 8 du § 6 du</w:t>
      </w:r>
      <w:r w:rsidR="00981D1D" w:rsidRPr="00CD3E7B">
        <w:rPr>
          <w:rFonts w:eastAsia="Calibri"/>
        </w:rPr>
        <w:t xml:space="preserve"> </w:t>
      </w:r>
      <w:r w:rsidR="00730D02" w:rsidRPr="00CD3E7B">
        <w:rPr>
          <w:rFonts w:eastAsia="Calibri"/>
        </w:rPr>
        <w:t>Document</w:t>
      </w:r>
      <w:r w:rsidR="00560505" w:rsidRPr="00CD3E7B">
        <w:rPr>
          <w:rFonts w:eastAsia="Calibri"/>
        </w:rPr>
        <w:t> </w:t>
      </w:r>
      <w:r w:rsidR="00434D41" w:rsidRPr="00CD3E7B">
        <w:rPr>
          <w:rFonts w:eastAsia="Calibri"/>
        </w:rPr>
        <w:t>RRB23</w:t>
      </w:r>
      <w:r w:rsidR="00434D41" w:rsidRPr="00CD3E7B">
        <w:rPr>
          <w:rFonts w:eastAsia="Calibri"/>
        </w:rPr>
        <w:noBreakHyphen/>
        <w:t>2/13</w:t>
      </w:r>
      <w:r w:rsidR="00730D02" w:rsidRPr="00CD3E7B">
        <w:rPr>
          <w:rFonts w:eastAsia="Calibri"/>
        </w:rPr>
        <w:t>(Rév.1), relatif à l</w:t>
      </w:r>
      <w:r w:rsidR="00981D1D" w:rsidRPr="00CD3E7B">
        <w:rPr>
          <w:rFonts w:eastAsia="Calibri"/>
        </w:rPr>
        <w:t>'</w:t>
      </w:r>
      <w:r w:rsidR="00730D02" w:rsidRPr="00CD3E7B">
        <w:rPr>
          <w:rFonts w:eastAsia="Calibri"/>
        </w:rPr>
        <w:t>état d</w:t>
      </w:r>
      <w:r w:rsidR="00981D1D" w:rsidRPr="00CD3E7B">
        <w:rPr>
          <w:rFonts w:eastAsia="Calibri"/>
        </w:rPr>
        <w:t>'</w:t>
      </w:r>
      <w:r w:rsidR="00730D02" w:rsidRPr="00CD3E7B">
        <w:rPr>
          <w:rFonts w:eastAsia="Calibri"/>
        </w:rPr>
        <w:t>avancement de l</w:t>
      </w:r>
      <w:r w:rsidR="00981D1D" w:rsidRPr="00CD3E7B">
        <w:rPr>
          <w:rFonts w:eastAsia="Calibri"/>
        </w:rPr>
        <w:t>'</w:t>
      </w:r>
      <w:r w:rsidR="00730D02" w:rsidRPr="00CD3E7B">
        <w:rPr>
          <w:rFonts w:eastAsia="Calibri"/>
        </w:rPr>
        <w:t>examen des limites d</w:t>
      </w:r>
      <w:r w:rsidR="00981D1D" w:rsidRPr="00CD3E7B">
        <w:rPr>
          <w:rFonts w:eastAsia="Calibri"/>
        </w:rPr>
        <w:t>'</w:t>
      </w:r>
      <w:proofErr w:type="spellStart"/>
      <w:r w:rsidR="00730D02" w:rsidRPr="00CD3E7B">
        <w:rPr>
          <w:rFonts w:eastAsia="Calibri"/>
        </w:rPr>
        <w:t>epfd</w:t>
      </w:r>
      <w:proofErr w:type="spellEnd"/>
      <w:r w:rsidR="00730D02" w:rsidRPr="00CD3E7B">
        <w:rPr>
          <w:rFonts w:eastAsia="Calibri"/>
        </w:rPr>
        <w:t xml:space="preserve"> au titre de l</w:t>
      </w:r>
      <w:r w:rsidR="00981D1D" w:rsidRPr="00CD3E7B">
        <w:rPr>
          <w:rFonts w:eastAsia="Calibri"/>
        </w:rPr>
        <w:t>'</w:t>
      </w:r>
      <w:r w:rsidR="00730D02" w:rsidRPr="00CD3E7B">
        <w:rPr>
          <w:rFonts w:eastAsia="Calibri"/>
        </w:rPr>
        <w:t xml:space="preserve">Article </w:t>
      </w:r>
      <w:r w:rsidR="00730D02" w:rsidRPr="00CD3E7B">
        <w:rPr>
          <w:rFonts w:eastAsia="Calibri"/>
          <w:b/>
          <w:bCs/>
        </w:rPr>
        <w:t>22</w:t>
      </w:r>
      <w:r w:rsidR="00434D41" w:rsidRPr="00CD3E7B">
        <w:rPr>
          <w:rFonts w:eastAsia="Calibri"/>
        </w:rPr>
        <w:t xml:space="preserve">, </w:t>
      </w:r>
      <w:r w:rsidR="001F4CAD" w:rsidRPr="00CD3E7B">
        <w:rPr>
          <w:rFonts w:eastAsia="Calibri"/>
        </w:rPr>
        <w:t>et indique que l</w:t>
      </w:r>
      <w:r w:rsidR="00981D1D" w:rsidRPr="00CD3E7B">
        <w:rPr>
          <w:rFonts w:eastAsia="Calibri"/>
        </w:rPr>
        <w:t>'</w:t>
      </w:r>
      <w:r w:rsidR="001F4CAD" w:rsidRPr="00CD3E7B">
        <w:rPr>
          <w:rFonts w:eastAsia="Calibri"/>
        </w:rPr>
        <w:t>examen des conclusions relatives à 24 autres systèmes a</w:t>
      </w:r>
      <w:r w:rsidR="00981D1D" w:rsidRPr="00CD3E7B">
        <w:rPr>
          <w:rFonts w:eastAsia="Calibri"/>
        </w:rPr>
        <w:t xml:space="preserve"> </w:t>
      </w:r>
      <w:r w:rsidR="001F4CAD" w:rsidRPr="00CD3E7B">
        <w:rPr>
          <w:rFonts w:eastAsia="Calibri"/>
        </w:rPr>
        <w:t>été achevé depuis la</w:t>
      </w:r>
      <w:r w:rsidR="00981D1D" w:rsidRPr="00CD3E7B">
        <w:rPr>
          <w:rFonts w:eastAsia="Calibri"/>
        </w:rPr>
        <w:t xml:space="preserve"> </w:t>
      </w:r>
      <w:r w:rsidR="001F4CAD" w:rsidRPr="00CD3E7B">
        <w:rPr>
          <w:rFonts w:eastAsia="Calibri"/>
        </w:rPr>
        <w:t>réunion précédente du Comité. Les cas</w:t>
      </w:r>
      <w:r w:rsidR="00981D1D" w:rsidRPr="00CD3E7B">
        <w:rPr>
          <w:rFonts w:eastAsia="Calibri"/>
        </w:rPr>
        <w:t xml:space="preserve"> </w:t>
      </w:r>
      <w:r w:rsidR="001F4CAD" w:rsidRPr="00CD3E7B">
        <w:rPr>
          <w:rFonts w:eastAsia="Calibri"/>
        </w:rPr>
        <w:t>dans lesquels plusieurs demandes de modification concernant</w:t>
      </w:r>
      <w:r w:rsidR="00981D1D" w:rsidRPr="00CD3E7B">
        <w:rPr>
          <w:rFonts w:eastAsia="Calibri"/>
        </w:rPr>
        <w:t xml:space="preserve"> </w:t>
      </w:r>
      <w:r w:rsidR="001F4CAD" w:rsidRPr="00CD3E7B">
        <w:rPr>
          <w:rFonts w:eastAsia="Calibri"/>
        </w:rPr>
        <w:t>un examen de la conclusion ont été formulées pour le même système sont à présent</w:t>
      </w:r>
      <w:r w:rsidR="00981D1D" w:rsidRPr="00CD3E7B">
        <w:rPr>
          <w:rFonts w:eastAsia="Calibri"/>
        </w:rPr>
        <w:t xml:space="preserve"> </w:t>
      </w:r>
      <w:r w:rsidR="001F4CAD" w:rsidRPr="00CD3E7B">
        <w:rPr>
          <w:rFonts w:eastAsia="Calibri"/>
        </w:rPr>
        <w:t>assortis du symbole MOD dans l</w:t>
      </w:r>
      <w:r w:rsidR="00981D1D" w:rsidRPr="00CD3E7B">
        <w:rPr>
          <w:rFonts w:eastAsia="Calibri"/>
        </w:rPr>
        <w:t>'</w:t>
      </w:r>
      <w:r w:rsidR="001F4CAD" w:rsidRPr="00CD3E7B">
        <w:rPr>
          <w:rFonts w:eastAsia="Calibri"/>
        </w:rPr>
        <w:t>avant-dernière colonne du tableau. Conformément à la demande formulée par le Comité</w:t>
      </w:r>
      <w:r w:rsidR="00981D1D" w:rsidRPr="00CD3E7B">
        <w:rPr>
          <w:rFonts w:eastAsia="Calibri"/>
        </w:rPr>
        <w:t xml:space="preserve"> </w:t>
      </w:r>
      <w:r w:rsidR="001F4CAD" w:rsidRPr="00CD3E7B">
        <w:rPr>
          <w:rFonts w:eastAsia="Calibri"/>
        </w:rPr>
        <w:t>à sa réunion précédente, le cas particulier des</w:t>
      </w:r>
      <w:r w:rsidR="00981D1D" w:rsidRPr="00CD3E7B">
        <w:rPr>
          <w:rFonts w:eastAsia="Calibri"/>
        </w:rPr>
        <w:t xml:space="preserve"> </w:t>
      </w:r>
      <w:r w:rsidR="001F4CAD" w:rsidRPr="00CD3E7B">
        <w:rPr>
          <w:rFonts w:eastAsia="Calibri"/>
        </w:rPr>
        <w:t>examens des limites d</w:t>
      </w:r>
      <w:r w:rsidR="00981D1D" w:rsidRPr="00CD3E7B">
        <w:rPr>
          <w:rFonts w:eastAsia="Calibri"/>
        </w:rPr>
        <w:t>'</w:t>
      </w:r>
      <w:proofErr w:type="spellStart"/>
      <w:r w:rsidR="001F4CAD" w:rsidRPr="00CD3E7B">
        <w:rPr>
          <w:rFonts w:eastAsia="Calibri"/>
        </w:rPr>
        <w:t>epfd</w:t>
      </w:r>
      <w:proofErr w:type="spellEnd"/>
      <w:r w:rsidR="001F4CAD" w:rsidRPr="00CD3E7B">
        <w:rPr>
          <w:rFonts w:eastAsia="Calibri"/>
        </w:rPr>
        <w:t xml:space="preserve"> au titre de</w:t>
      </w:r>
      <w:r w:rsidR="00981D1D" w:rsidRPr="00CD3E7B">
        <w:rPr>
          <w:rFonts w:eastAsia="Calibri"/>
        </w:rPr>
        <w:t xml:space="preserve"> </w:t>
      </w:r>
      <w:r w:rsidR="001F4CAD" w:rsidRPr="00CD3E7B">
        <w:rPr>
          <w:rFonts w:eastAsia="Calibri"/>
        </w:rPr>
        <w:t>l</w:t>
      </w:r>
      <w:r w:rsidR="00981D1D" w:rsidRPr="00CD3E7B">
        <w:rPr>
          <w:rFonts w:eastAsia="Calibri"/>
        </w:rPr>
        <w:t>'</w:t>
      </w:r>
      <w:r w:rsidR="001F4CAD" w:rsidRPr="00CD3E7B">
        <w:rPr>
          <w:rFonts w:eastAsia="Calibri"/>
        </w:rPr>
        <w:t xml:space="preserve">Article </w:t>
      </w:r>
      <w:r w:rsidR="001F4CAD" w:rsidRPr="00CD3E7B">
        <w:rPr>
          <w:rFonts w:eastAsia="Calibri"/>
          <w:b/>
          <w:bCs/>
        </w:rPr>
        <w:t>22</w:t>
      </w:r>
      <w:r w:rsidR="00981D1D" w:rsidRPr="00CD3E7B">
        <w:rPr>
          <w:rFonts w:eastAsia="Calibri"/>
        </w:rPr>
        <w:t xml:space="preserve"> </w:t>
      </w:r>
      <w:r w:rsidR="001F4CAD" w:rsidRPr="00CD3E7B">
        <w:rPr>
          <w:rFonts w:eastAsia="Calibri"/>
        </w:rPr>
        <w:t>pour les modifications</w:t>
      </w:r>
      <w:r w:rsidR="00981D1D" w:rsidRPr="00CD3E7B">
        <w:rPr>
          <w:rFonts w:eastAsia="Calibri"/>
        </w:rPr>
        <w:t xml:space="preserve"> </w:t>
      </w:r>
      <w:r w:rsidR="001F4CAD" w:rsidRPr="00CD3E7B">
        <w:rPr>
          <w:rFonts w:eastAsia="Calibri"/>
        </w:rPr>
        <w:t xml:space="preserve">CR/C soumises conformément à la Règle de procédure relative au numéro </w:t>
      </w:r>
      <w:r w:rsidR="001F4CAD" w:rsidRPr="00CD3E7B">
        <w:rPr>
          <w:rFonts w:eastAsia="Calibri"/>
          <w:b/>
          <w:bCs/>
        </w:rPr>
        <w:t>9.7</w:t>
      </w:r>
      <w:r w:rsidR="001F4CAD" w:rsidRPr="00CD3E7B">
        <w:rPr>
          <w:rFonts w:eastAsia="Calibri"/>
        </w:rPr>
        <w:t xml:space="preserve"> du RR</w:t>
      </w:r>
      <w:r w:rsidR="00A70D88" w:rsidRPr="00CD3E7B">
        <w:rPr>
          <w:rFonts w:eastAsia="Calibri"/>
        </w:rPr>
        <w:t>,</w:t>
      </w:r>
      <w:r w:rsidR="00981D1D" w:rsidRPr="00CD3E7B">
        <w:rPr>
          <w:rFonts w:eastAsia="Calibri"/>
        </w:rPr>
        <w:t xml:space="preserve"> </w:t>
      </w:r>
      <w:r w:rsidR="001F4CAD" w:rsidRPr="00CD3E7B">
        <w:rPr>
          <w:rFonts w:eastAsia="Calibri"/>
        </w:rPr>
        <w:t>afin de ne pas perdre la date de protection, a</w:t>
      </w:r>
      <w:r w:rsidR="00981D1D" w:rsidRPr="00CD3E7B">
        <w:rPr>
          <w:rFonts w:eastAsia="Calibri"/>
        </w:rPr>
        <w:t xml:space="preserve"> </w:t>
      </w:r>
      <w:r w:rsidR="001F4CAD" w:rsidRPr="00CD3E7B">
        <w:rPr>
          <w:rFonts w:eastAsia="Calibri"/>
        </w:rPr>
        <w:t>été extrait</w:t>
      </w:r>
      <w:r w:rsidR="00981D1D" w:rsidRPr="00CD3E7B">
        <w:rPr>
          <w:rFonts w:eastAsia="Calibri"/>
        </w:rPr>
        <w:t xml:space="preserve"> </w:t>
      </w:r>
      <w:r w:rsidR="001F4CAD" w:rsidRPr="00CD3E7B">
        <w:rPr>
          <w:rFonts w:eastAsia="Calibri"/>
        </w:rPr>
        <w:t>et résumé</w:t>
      </w:r>
      <w:r w:rsidR="00981D1D" w:rsidRPr="00CD3E7B">
        <w:rPr>
          <w:rFonts w:eastAsia="Calibri"/>
        </w:rPr>
        <w:t xml:space="preserve"> </w:t>
      </w:r>
      <w:r w:rsidR="001F4CAD" w:rsidRPr="00CD3E7B">
        <w:rPr>
          <w:rFonts w:eastAsia="Calibri"/>
        </w:rPr>
        <w:t>dans le nouveau Tableau 9.</w:t>
      </w:r>
    </w:p>
    <w:p w14:paraId="13E7B758" w14:textId="59B076CF" w:rsidR="008B7F85" w:rsidRPr="00CD3E7B" w:rsidRDefault="008B7F85" w:rsidP="00C00EC8">
      <w:pPr>
        <w:jc w:val="both"/>
        <w:rPr>
          <w:rFonts w:eastAsia="Calibri"/>
        </w:rPr>
      </w:pPr>
      <w:r w:rsidRPr="00CD3E7B">
        <w:rPr>
          <w:rFonts w:eastAsia="Calibri"/>
        </w:rPr>
        <w:t>3.44</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551C8B" w:rsidRPr="00CD3E7B">
        <w:rPr>
          <w:rFonts w:eastAsia="Calibri"/>
        </w:rPr>
        <w:t xml:space="preserve">après avoir remercié le Bureau pour </w:t>
      </w:r>
      <w:r w:rsidR="00895C38" w:rsidRPr="00CD3E7B">
        <w:rPr>
          <w:rFonts w:eastAsia="Calibri"/>
        </w:rPr>
        <w:t>l</w:t>
      </w:r>
      <w:r w:rsidR="00551C8B" w:rsidRPr="00CD3E7B">
        <w:rPr>
          <w:rFonts w:eastAsia="Calibri"/>
        </w:rPr>
        <w:t xml:space="preserve">es efforts </w:t>
      </w:r>
      <w:r w:rsidR="00895C38" w:rsidRPr="00CD3E7B">
        <w:rPr>
          <w:rFonts w:eastAsia="Calibri"/>
        </w:rPr>
        <w:t>qu</w:t>
      </w:r>
      <w:r w:rsidR="00981D1D" w:rsidRPr="00CD3E7B">
        <w:rPr>
          <w:rFonts w:eastAsia="Calibri"/>
        </w:rPr>
        <w:t>'</w:t>
      </w:r>
      <w:r w:rsidR="00895C38" w:rsidRPr="00CD3E7B">
        <w:rPr>
          <w:rFonts w:eastAsia="Calibri"/>
        </w:rPr>
        <w:t>il a déployés concernant</w:t>
      </w:r>
      <w:r w:rsidR="00981D1D" w:rsidRPr="00CD3E7B">
        <w:rPr>
          <w:rFonts w:eastAsia="Calibri"/>
        </w:rPr>
        <w:t xml:space="preserve"> </w:t>
      </w:r>
      <w:r w:rsidR="00337D72" w:rsidRPr="00CD3E7B">
        <w:rPr>
          <w:rFonts w:eastAsia="Calibri"/>
        </w:rPr>
        <w:t xml:space="preserve">l'examen des conclusions au titre de </w:t>
      </w:r>
      <w:r w:rsidR="00551C8B" w:rsidRPr="00CD3E7B">
        <w:rPr>
          <w:rFonts w:eastAsia="Calibri"/>
        </w:rPr>
        <w:t xml:space="preserve">la Résolution </w:t>
      </w:r>
      <w:r w:rsidR="00551C8B" w:rsidRPr="00CD3E7B">
        <w:rPr>
          <w:rFonts w:eastAsia="Calibri"/>
          <w:b/>
          <w:bCs/>
        </w:rPr>
        <w:t>85 (CMR-03)</w:t>
      </w:r>
      <w:r w:rsidR="00551C8B" w:rsidRPr="00CD3E7B">
        <w:rPr>
          <w:rFonts w:eastAsia="Calibri"/>
        </w:rPr>
        <w:t>,</w:t>
      </w:r>
      <w:r w:rsidR="00981D1D" w:rsidRPr="00CD3E7B">
        <w:rPr>
          <w:rFonts w:eastAsia="Calibri"/>
        </w:rPr>
        <w:t xml:space="preserve"> </w:t>
      </w:r>
      <w:r w:rsidR="00551C8B" w:rsidRPr="00CD3E7B">
        <w:rPr>
          <w:rFonts w:eastAsia="Calibri"/>
        </w:rPr>
        <w:t>trouv</w:t>
      </w:r>
      <w:r w:rsidR="00895C38" w:rsidRPr="00CD3E7B">
        <w:rPr>
          <w:rFonts w:eastAsia="Calibri"/>
        </w:rPr>
        <w:t>e</w:t>
      </w:r>
      <w:r w:rsidR="00551C8B" w:rsidRPr="00CD3E7B">
        <w:rPr>
          <w:rFonts w:eastAsia="Calibri"/>
        </w:rPr>
        <w:t xml:space="preserve"> encourageant que l</w:t>
      </w:r>
      <w:r w:rsidR="00981D1D" w:rsidRPr="00CD3E7B">
        <w:rPr>
          <w:rFonts w:eastAsia="Calibri"/>
        </w:rPr>
        <w:t>'</w:t>
      </w:r>
      <w:r w:rsidR="00551C8B" w:rsidRPr="00CD3E7B">
        <w:rPr>
          <w:rFonts w:eastAsia="Calibri"/>
        </w:rPr>
        <w:t>examen des 20 systèmes</w:t>
      </w:r>
      <w:r w:rsidR="00337D72" w:rsidRPr="00CD3E7B">
        <w:rPr>
          <w:rFonts w:eastAsia="Calibri"/>
        </w:rPr>
        <w:t xml:space="preserve"> des États-Unis</w:t>
      </w:r>
      <w:r w:rsidR="00551C8B" w:rsidRPr="00CD3E7B">
        <w:rPr>
          <w:rFonts w:eastAsia="Calibri"/>
        </w:rPr>
        <w:t xml:space="preserve"> reçus en une seule fois en octobre 2019 ait été</w:t>
      </w:r>
      <w:r w:rsidR="00981D1D" w:rsidRPr="00CD3E7B">
        <w:rPr>
          <w:rFonts w:eastAsia="Calibri"/>
        </w:rPr>
        <w:t xml:space="preserve"> </w:t>
      </w:r>
      <w:r w:rsidR="00895C38" w:rsidRPr="00CD3E7B">
        <w:rPr>
          <w:rFonts w:eastAsia="Calibri"/>
        </w:rPr>
        <w:t xml:space="preserve">mené à bien </w:t>
      </w:r>
      <w:r w:rsidR="00A70D88" w:rsidRPr="00CD3E7B">
        <w:rPr>
          <w:rFonts w:eastAsia="Calibri"/>
        </w:rPr>
        <w:t>et qu</w:t>
      </w:r>
      <w:r w:rsidR="00981D1D" w:rsidRPr="00CD3E7B">
        <w:rPr>
          <w:rFonts w:eastAsia="Calibri"/>
        </w:rPr>
        <w:t>'</w:t>
      </w:r>
      <w:r w:rsidR="00551C8B" w:rsidRPr="00CD3E7B">
        <w:rPr>
          <w:rFonts w:eastAsia="Calibri"/>
        </w:rPr>
        <w:t xml:space="preserve">aucune modification </w:t>
      </w:r>
      <w:r w:rsidR="00A70D88" w:rsidRPr="00CD3E7B">
        <w:rPr>
          <w:rFonts w:eastAsia="Calibri"/>
        </w:rPr>
        <w:t xml:space="preserve">ne soit </w:t>
      </w:r>
      <w:r w:rsidR="00551C8B" w:rsidRPr="00CD3E7B">
        <w:rPr>
          <w:rFonts w:eastAsia="Calibri"/>
        </w:rPr>
        <w:t>en attente</w:t>
      </w:r>
      <w:r w:rsidR="00981D1D" w:rsidRPr="00CD3E7B">
        <w:rPr>
          <w:rFonts w:eastAsia="Calibri"/>
        </w:rPr>
        <w:t xml:space="preserve"> </w:t>
      </w:r>
      <w:r w:rsidR="00A70D88" w:rsidRPr="00CD3E7B">
        <w:rPr>
          <w:rFonts w:eastAsia="Calibri"/>
        </w:rPr>
        <w:t>de</w:t>
      </w:r>
      <w:r w:rsidR="00895C38" w:rsidRPr="00CD3E7B">
        <w:rPr>
          <w:rFonts w:eastAsia="Calibri"/>
        </w:rPr>
        <w:t xml:space="preserve"> </w:t>
      </w:r>
      <w:r w:rsidR="00551C8B" w:rsidRPr="00CD3E7B">
        <w:rPr>
          <w:rFonts w:eastAsia="Calibri"/>
        </w:rPr>
        <w:t xml:space="preserve">traitement </w:t>
      </w:r>
      <w:r w:rsidR="00895C38" w:rsidRPr="00CD3E7B">
        <w:rPr>
          <w:rFonts w:eastAsia="Calibri"/>
        </w:rPr>
        <w:t>au titre</w:t>
      </w:r>
      <w:r w:rsidR="00981D1D" w:rsidRPr="00CD3E7B">
        <w:rPr>
          <w:rFonts w:eastAsia="Calibri"/>
        </w:rPr>
        <w:t xml:space="preserve"> </w:t>
      </w:r>
      <w:r w:rsidR="00551C8B" w:rsidRPr="00CD3E7B">
        <w:rPr>
          <w:rFonts w:eastAsia="Calibri"/>
        </w:rPr>
        <w:t xml:space="preserve">de la </w:t>
      </w:r>
      <w:r w:rsidR="00895C38" w:rsidRPr="00CD3E7B">
        <w:rPr>
          <w:rFonts w:eastAsia="Calibri"/>
        </w:rPr>
        <w:t>R</w:t>
      </w:r>
      <w:r w:rsidR="00551C8B" w:rsidRPr="00CD3E7B">
        <w:rPr>
          <w:rFonts w:eastAsia="Calibri"/>
        </w:rPr>
        <w:t xml:space="preserve">ègle de </w:t>
      </w:r>
      <w:r w:rsidR="00DC5CB8" w:rsidRPr="00CD3E7B">
        <w:rPr>
          <w:rFonts w:eastAsia="Calibri"/>
        </w:rPr>
        <w:t>p</w:t>
      </w:r>
      <w:r w:rsidR="00551C8B" w:rsidRPr="00CD3E7B">
        <w:rPr>
          <w:rFonts w:eastAsia="Calibri"/>
        </w:rPr>
        <w:t xml:space="preserve">rocédure </w:t>
      </w:r>
      <w:r w:rsidR="00895C38" w:rsidRPr="00CD3E7B">
        <w:rPr>
          <w:rFonts w:eastAsia="Calibri"/>
        </w:rPr>
        <w:t>relative au numéro</w:t>
      </w:r>
      <w:r w:rsidR="00551C8B" w:rsidRPr="00CD3E7B">
        <w:rPr>
          <w:rFonts w:eastAsia="Calibri"/>
        </w:rPr>
        <w:t xml:space="preserve"> </w:t>
      </w:r>
      <w:r w:rsidR="00551C8B" w:rsidRPr="00CD3E7B">
        <w:rPr>
          <w:rFonts w:eastAsia="Calibri"/>
          <w:b/>
          <w:bCs/>
        </w:rPr>
        <w:t>9.7</w:t>
      </w:r>
      <w:r w:rsidR="00551C8B" w:rsidRPr="00CD3E7B">
        <w:rPr>
          <w:rFonts w:eastAsia="Calibri"/>
        </w:rPr>
        <w:t>.</w:t>
      </w:r>
      <w:r w:rsidR="00337D72" w:rsidRPr="00CD3E7B">
        <w:rPr>
          <w:rFonts w:eastAsia="Calibri"/>
        </w:rPr>
        <w:t xml:space="preserve"> </w:t>
      </w:r>
      <w:r w:rsidR="009207CD" w:rsidRPr="00CD3E7B">
        <w:rPr>
          <w:rFonts w:eastAsia="Calibri"/>
        </w:rPr>
        <w:t xml:space="preserve">Le retard pris dans l'examen des conclusions au titre de la Résolution </w:t>
      </w:r>
      <w:r w:rsidR="009207CD" w:rsidRPr="00CD3E7B">
        <w:rPr>
          <w:rFonts w:eastAsia="Calibri"/>
          <w:b/>
          <w:bCs/>
        </w:rPr>
        <w:t>85 (CMR-03)</w:t>
      </w:r>
      <w:r w:rsidR="009207CD" w:rsidRPr="00CD3E7B">
        <w:rPr>
          <w:rFonts w:eastAsia="Calibri"/>
        </w:rPr>
        <w:t xml:space="preserve"> devraient donc bientôt appartenir au passé.</w:t>
      </w:r>
    </w:p>
    <w:p w14:paraId="085220CE" w14:textId="54E1F0C0" w:rsidR="008B7F85" w:rsidRPr="00CD3E7B" w:rsidRDefault="008B7F85" w:rsidP="00C00EC8">
      <w:pPr>
        <w:jc w:val="both"/>
        <w:rPr>
          <w:rFonts w:eastAsia="Calibri"/>
        </w:rPr>
      </w:pPr>
      <w:r w:rsidRPr="00CD3E7B">
        <w:rPr>
          <w:rFonts w:eastAsia="Calibri"/>
        </w:rPr>
        <w:t>3.45</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00981D1D" w:rsidRPr="00CD3E7B">
        <w:rPr>
          <w:rFonts w:eastAsia="Calibri"/>
        </w:rPr>
        <w:t xml:space="preserve"> </w:t>
      </w:r>
      <w:r w:rsidR="005429E1" w:rsidRPr="00CD3E7B">
        <w:rPr>
          <w:rFonts w:eastAsia="Calibri"/>
        </w:rPr>
        <w:t>rappelle qu</w:t>
      </w:r>
      <w:r w:rsidR="009645A4" w:rsidRPr="00CD3E7B">
        <w:rPr>
          <w:rFonts w:eastAsia="Calibri"/>
        </w:rPr>
        <w:t>'</w:t>
      </w:r>
      <w:r w:rsidR="00A70D88" w:rsidRPr="00CD3E7B">
        <w:rPr>
          <w:rFonts w:eastAsia="Calibri"/>
        </w:rPr>
        <w:t>il avait</w:t>
      </w:r>
      <w:r w:rsidR="00981D1D" w:rsidRPr="00CD3E7B">
        <w:rPr>
          <w:rFonts w:eastAsia="Calibri"/>
        </w:rPr>
        <w:t xml:space="preserve"> </w:t>
      </w:r>
      <w:r w:rsidR="00A70D88" w:rsidRPr="00CD3E7B">
        <w:rPr>
          <w:rFonts w:eastAsia="Calibri"/>
        </w:rPr>
        <w:t>été</w:t>
      </w:r>
      <w:r w:rsidR="00981D1D" w:rsidRPr="00CD3E7B">
        <w:rPr>
          <w:rFonts w:eastAsia="Calibri"/>
        </w:rPr>
        <w:t xml:space="preserve"> </w:t>
      </w:r>
      <w:r w:rsidR="00A70D88" w:rsidRPr="00CD3E7B">
        <w:rPr>
          <w:rFonts w:eastAsia="Calibri"/>
        </w:rPr>
        <w:t xml:space="preserve">indiqué, </w:t>
      </w:r>
      <w:r w:rsidR="005429E1" w:rsidRPr="00CD3E7B">
        <w:rPr>
          <w:rFonts w:eastAsia="Calibri"/>
        </w:rPr>
        <w:t>à la réunion précédente, qu</w:t>
      </w:r>
      <w:r w:rsidR="00981D1D" w:rsidRPr="00CD3E7B">
        <w:rPr>
          <w:rFonts w:eastAsia="Calibri"/>
        </w:rPr>
        <w:t>'</w:t>
      </w:r>
      <w:r w:rsidR="005429E1" w:rsidRPr="00CD3E7B">
        <w:rPr>
          <w:rFonts w:eastAsia="Calibri"/>
        </w:rPr>
        <w:t>une administration s</w:t>
      </w:r>
      <w:r w:rsidR="00981D1D" w:rsidRPr="00CD3E7B">
        <w:rPr>
          <w:rFonts w:eastAsia="Calibri"/>
        </w:rPr>
        <w:t>'</w:t>
      </w:r>
      <w:r w:rsidR="005429E1" w:rsidRPr="00CD3E7B">
        <w:rPr>
          <w:rFonts w:eastAsia="Calibri"/>
        </w:rPr>
        <w:t>était opposée à l</w:t>
      </w:r>
      <w:r w:rsidR="00981D1D" w:rsidRPr="00CD3E7B">
        <w:rPr>
          <w:rFonts w:eastAsia="Calibri"/>
        </w:rPr>
        <w:t>'</w:t>
      </w:r>
      <w:r w:rsidR="005429E1" w:rsidRPr="00CD3E7B">
        <w:rPr>
          <w:rFonts w:eastAsia="Calibri"/>
        </w:rPr>
        <w:t>examen de</w:t>
      </w:r>
      <w:r w:rsidR="00A70D88" w:rsidRPr="00CD3E7B">
        <w:rPr>
          <w:rFonts w:eastAsia="Calibri"/>
        </w:rPr>
        <w:t xml:space="preserve"> la</w:t>
      </w:r>
      <w:r w:rsidR="00981D1D" w:rsidRPr="00CD3E7B">
        <w:rPr>
          <w:rFonts w:eastAsia="Calibri"/>
        </w:rPr>
        <w:t xml:space="preserve"> </w:t>
      </w:r>
      <w:r w:rsidR="005429E1" w:rsidRPr="00CD3E7B">
        <w:rPr>
          <w:rFonts w:eastAsia="Calibri"/>
        </w:rPr>
        <w:t>conclusion</w:t>
      </w:r>
      <w:r w:rsidR="00981D1D" w:rsidRPr="00CD3E7B">
        <w:rPr>
          <w:rFonts w:eastAsia="Calibri"/>
        </w:rPr>
        <w:t xml:space="preserve"> </w:t>
      </w:r>
      <w:r w:rsidR="00A70D88" w:rsidRPr="00CD3E7B">
        <w:rPr>
          <w:rFonts w:eastAsia="Calibri"/>
        </w:rPr>
        <w:t>relative au</w:t>
      </w:r>
      <w:r w:rsidR="005429E1" w:rsidRPr="00CD3E7B">
        <w:rPr>
          <w:rFonts w:eastAsia="Calibri"/>
        </w:rPr>
        <w:t xml:space="preserve"> système STEAM-2B</w:t>
      </w:r>
      <w:r w:rsidR="00A70D88" w:rsidRPr="00CD3E7B">
        <w:rPr>
          <w:rFonts w:eastAsia="Calibri"/>
        </w:rPr>
        <w:t>,</w:t>
      </w:r>
      <w:r w:rsidR="00981D1D" w:rsidRPr="00CD3E7B">
        <w:rPr>
          <w:rFonts w:eastAsia="Calibri"/>
        </w:rPr>
        <w:t xml:space="preserve"> </w:t>
      </w:r>
      <w:r w:rsidR="00A70D88" w:rsidRPr="00CD3E7B">
        <w:rPr>
          <w:rFonts w:eastAsia="Calibri"/>
        </w:rPr>
        <w:t>et</w:t>
      </w:r>
      <w:r w:rsidR="005429E1" w:rsidRPr="00CD3E7B">
        <w:rPr>
          <w:rFonts w:eastAsia="Calibri"/>
        </w:rPr>
        <w:t xml:space="preserve"> demand</w:t>
      </w:r>
      <w:r w:rsidR="00A70D88" w:rsidRPr="00CD3E7B">
        <w:rPr>
          <w:rFonts w:eastAsia="Calibri"/>
        </w:rPr>
        <w:t>e</w:t>
      </w:r>
      <w:r w:rsidR="005429E1" w:rsidRPr="00CD3E7B">
        <w:rPr>
          <w:rFonts w:eastAsia="Calibri"/>
        </w:rPr>
        <w:t xml:space="preserve"> des</w:t>
      </w:r>
      <w:r w:rsidR="00981D1D" w:rsidRPr="00CD3E7B">
        <w:rPr>
          <w:rFonts w:eastAsia="Calibri"/>
        </w:rPr>
        <w:t xml:space="preserve"> </w:t>
      </w:r>
      <w:r w:rsidR="005429E1" w:rsidRPr="00CD3E7B">
        <w:rPr>
          <w:rFonts w:eastAsia="Calibri"/>
        </w:rPr>
        <w:t>renseignements complémentaires sur la justification de l</w:t>
      </w:r>
      <w:r w:rsidR="00981D1D" w:rsidRPr="00CD3E7B">
        <w:rPr>
          <w:rFonts w:eastAsia="Calibri"/>
        </w:rPr>
        <w:t>'</w:t>
      </w:r>
      <w:r w:rsidR="005429E1" w:rsidRPr="00CD3E7B">
        <w:rPr>
          <w:rFonts w:eastAsia="Calibri"/>
        </w:rPr>
        <w:t>objection formulée à l</w:t>
      </w:r>
      <w:r w:rsidR="00981D1D" w:rsidRPr="00CD3E7B">
        <w:rPr>
          <w:rFonts w:eastAsia="Calibri"/>
        </w:rPr>
        <w:t>'</w:t>
      </w:r>
      <w:r w:rsidR="005429E1" w:rsidRPr="00CD3E7B">
        <w:rPr>
          <w:rFonts w:eastAsia="Calibri"/>
        </w:rPr>
        <w:t>encontre de l</w:t>
      </w:r>
      <w:r w:rsidR="00981D1D" w:rsidRPr="00CD3E7B">
        <w:rPr>
          <w:rFonts w:eastAsia="Calibri"/>
        </w:rPr>
        <w:t>'</w:t>
      </w:r>
      <w:r w:rsidR="005429E1" w:rsidRPr="00CD3E7B">
        <w:rPr>
          <w:rFonts w:eastAsia="Calibri"/>
        </w:rPr>
        <w:t>analyse</w:t>
      </w:r>
      <w:r w:rsidR="00981D1D" w:rsidRPr="00CD3E7B">
        <w:rPr>
          <w:rFonts w:eastAsia="Calibri"/>
        </w:rPr>
        <w:t xml:space="preserve"> </w:t>
      </w:r>
      <w:r w:rsidR="005429E1" w:rsidRPr="00CD3E7B">
        <w:rPr>
          <w:rFonts w:eastAsia="Calibri"/>
        </w:rPr>
        <w:t>effectuée</w:t>
      </w:r>
      <w:r w:rsidR="00981D1D" w:rsidRPr="00CD3E7B">
        <w:rPr>
          <w:rFonts w:eastAsia="Calibri"/>
        </w:rPr>
        <w:t xml:space="preserve"> </w:t>
      </w:r>
      <w:r w:rsidR="005429E1" w:rsidRPr="00CD3E7B">
        <w:rPr>
          <w:rFonts w:eastAsia="Calibri"/>
        </w:rPr>
        <w:t>ainsi que sur le résultat final et les conclusions</w:t>
      </w:r>
      <w:r w:rsidR="00981D1D" w:rsidRPr="00CD3E7B">
        <w:rPr>
          <w:rFonts w:eastAsia="Calibri"/>
        </w:rPr>
        <w:t xml:space="preserve"> </w:t>
      </w:r>
      <w:r w:rsidR="005429E1" w:rsidRPr="00CD3E7B">
        <w:rPr>
          <w:rFonts w:eastAsia="Calibri"/>
        </w:rPr>
        <w:t>tirées</w:t>
      </w:r>
      <w:r w:rsidR="00A70D88" w:rsidRPr="00CD3E7B">
        <w:rPr>
          <w:rFonts w:eastAsia="Calibri"/>
        </w:rPr>
        <w:t>.</w:t>
      </w:r>
    </w:p>
    <w:p w14:paraId="7A74E716" w14:textId="76C0B8A5" w:rsidR="008B7F85" w:rsidRPr="00CD3E7B" w:rsidRDefault="008B7F85" w:rsidP="00C00EC8">
      <w:pPr>
        <w:keepLines/>
        <w:jc w:val="both"/>
        <w:rPr>
          <w:rFonts w:eastAsia="Calibri"/>
        </w:rPr>
      </w:pPr>
      <w:r w:rsidRPr="00CD3E7B">
        <w:rPr>
          <w:rFonts w:eastAsia="Calibri"/>
        </w:rPr>
        <w:lastRenderedPageBreak/>
        <w:t>3.46</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Pr="00CD3E7B">
        <w:rPr>
          <w:rFonts w:eastAsia="Calibri"/>
        </w:rPr>
        <w:t xml:space="preserve"> </w:t>
      </w:r>
      <w:r w:rsidR="00C31AB6" w:rsidRPr="00CD3E7B">
        <w:rPr>
          <w:rFonts w:eastAsia="Calibri"/>
        </w:rPr>
        <w:t>explique que l</w:t>
      </w:r>
      <w:r w:rsidR="00981D1D" w:rsidRPr="00CD3E7B">
        <w:rPr>
          <w:rFonts w:eastAsia="Calibri"/>
        </w:rPr>
        <w:t>'</w:t>
      </w:r>
      <w:r w:rsidR="00C31AB6" w:rsidRPr="00CD3E7B">
        <w:rPr>
          <w:rFonts w:eastAsia="Calibri"/>
        </w:rPr>
        <w:t>administration en question, tout en convenant que la situation de</w:t>
      </w:r>
      <w:r w:rsidR="00A7011D" w:rsidRPr="00CD3E7B">
        <w:rPr>
          <w:rFonts w:eastAsia="Calibri"/>
        </w:rPr>
        <w:t>s</w:t>
      </w:r>
      <w:r w:rsidR="00C31AB6" w:rsidRPr="00CD3E7B">
        <w:rPr>
          <w:rFonts w:eastAsia="Calibri"/>
        </w:rPr>
        <w:t xml:space="preserve"> brouillage</w:t>
      </w:r>
      <w:r w:rsidR="00A7011D" w:rsidRPr="00CD3E7B">
        <w:rPr>
          <w:rFonts w:eastAsia="Calibri"/>
        </w:rPr>
        <w:t>s</w:t>
      </w:r>
      <w:r w:rsidR="00C31AB6" w:rsidRPr="00CD3E7B">
        <w:rPr>
          <w:rFonts w:eastAsia="Calibri"/>
        </w:rPr>
        <w:t xml:space="preserve"> </w:t>
      </w:r>
      <w:r w:rsidR="000E7497" w:rsidRPr="00CD3E7B">
        <w:rPr>
          <w:rFonts w:eastAsia="Calibri"/>
        </w:rPr>
        <w:t>était</w:t>
      </w:r>
      <w:r w:rsidR="00A7011D" w:rsidRPr="00CD3E7B">
        <w:rPr>
          <w:rFonts w:eastAsia="Calibri"/>
        </w:rPr>
        <w:t xml:space="preserve"> </w:t>
      </w:r>
      <w:r w:rsidR="00C31AB6" w:rsidRPr="00CD3E7B">
        <w:rPr>
          <w:rFonts w:eastAsia="Calibri"/>
        </w:rPr>
        <w:t>acceptable à la latitude des points de mesure utilisés par l</w:t>
      </w:r>
      <w:r w:rsidR="00981D1D" w:rsidRPr="00CD3E7B">
        <w:rPr>
          <w:rFonts w:eastAsia="Calibri"/>
        </w:rPr>
        <w:t>'</w:t>
      </w:r>
      <w:r w:rsidR="00C31AB6" w:rsidRPr="00CD3E7B">
        <w:rPr>
          <w:rFonts w:eastAsia="Calibri"/>
        </w:rPr>
        <w:t xml:space="preserve">Administration de la Norvège, </w:t>
      </w:r>
      <w:r w:rsidR="000E7497" w:rsidRPr="00CD3E7B">
        <w:rPr>
          <w:rFonts w:eastAsia="Calibri"/>
        </w:rPr>
        <w:t>avait émis</w:t>
      </w:r>
      <w:r w:rsidR="00A7011D" w:rsidRPr="00CD3E7B">
        <w:rPr>
          <w:rFonts w:eastAsia="Calibri"/>
        </w:rPr>
        <w:t xml:space="preserve"> </w:t>
      </w:r>
      <w:r w:rsidR="000E7497" w:rsidRPr="00CD3E7B">
        <w:rPr>
          <w:rFonts w:eastAsia="Calibri"/>
        </w:rPr>
        <w:t>d</w:t>
      </w:r>
      <w:r w:rsidR="00A7011D" w:rsidRPr="00CD3E7B">
        <w:rPr>
          <w:rFonts w:eastAsia="Calibri"/>
        </w:rPr>
        <w:t>es</w:t>
      </w:r>
      <w:r w:rsidR="00C31AB6" w:rsidRPr="00CD3E7B">
        <w:rPr>
          <w:rFonts w:eastAsia="Calibri"/>
        </w:rPr>
        <w:t xml:space="preserve"> doute</w:t>
      </w:r>
      <w:r w:rsidR="00A7011D" w:rsidRPr="00CD3E7B">
        <w:rPr>
          <w:rFonts w:eastAsia="Calibri"/>
        </w:rPr>
        <w:t>s,</w:t>
      </w:r>
      <w:r w:rsidR="00981D1D" w:rsidRPr="00CD3E7B">
        <w:rPr>
          <w:rFonts w:eastAsia="Calibri"/>
        </w:rPr>
        <w:t xml:space="preserve"> </w:t>
      </w:r>
      <w:r w:rsidR="000E7497" w:rsidRPr="00CD3E7B">
        <w:rPr>
          <w:rFonts w:eastAsia="Calibri"/>
        </w:rPr>
        <w:t>estimant qu</w:t>
      </w:r>
      <w:r w:rsidR="00981D1D" w:rsidRPr="00CD3E7B">
        <w:rPr>
          <w:rFonts w:eastAsia="Calibri"/>
        </w:rPr>
        <w:t>'</w:t>
      </w:r>
      <w:r w:rsidR="000E7497" w:rsidRPr="00CD3E7B">
        <w:rPr>
          <w:rFonts w:eastAsia="Calibri"/>
        </w:rPr>
        <w:t>il se pouvait</w:t>
      </w:r>
      <w:r w:rsidR="00981D1D" w:rsidRPr="00CD3E7B">
        <w:rPr>
          <w:rFonts w:eastAsia="Calibri"/>
        </w:rPr>
        <w:t xml:space="preserve"> </w:t>
      </w:r>
      <w:r w:rsidR="00A7011D" w:rsidRPr="00CD3E7B">
        <w:rPr>
          <w:rFonts w:eastAsia="Calibri"/>
        </w:rPr>
        <w:t>qu</w:t>
      </w:r>
      <w:r w:rsidR="00981D1D" w:rsidRPr="00CD3E7B">
        <w:rPr>
          <w:rFonts w:eastAsia="Calibri"/>
        </w:rPr>
        <w:t>'</w:t>
      </w:r>
      <w:r w:rsidR="00C31AB6" w:rsidRPr="00CD3E7B">
        <w:rPr>
          <w:rFonts w:eastAsia="Calibri"/>
        </w:rPr>
        <w:t xml:space="preserve">un résultat de brouillage différent </w:t>
      </w:r>
      <w:r w:rsidR="00A7011D" w:rsidRPr="00CD3E7B">
        <w:rPr>
          <w:rFonts w:eastAsia="Calibri"/>
        </w:rPr>
        <w:t>soit</w:t>
      </w:r>
      <w:r w:rsidR="00C31AB6" w:rsidRPr="00CD3E7B">
        <w:rPr>
          <w:rFonts w:eastAsia="Calibri"/>
        </w:rPr>
        <w:t xml:space="preserve"> obtenu à d</w:t>
      </w:r>
      <w:r w:rsidR="00981D1D" w:rsidRPr="00CD3E7B">
        <w:rPr>
          <w:rFonts w:eastAsia="Calibri"/>
        </w:rPr>
        <w:t>'</w:t>
      </w:r>
      <w:r w:rsidR="00C31AB6" w:rsidRPr="00CD3E7B">
        <w:rPr>
          <w:rFonts w:eastAsia="Calibri"/>
        </w:rPr>
        <w:t>autres latitudes. La Norvège a</w:t>
      </w:r>
      <w:r w:rsidR="000E7497" w:rsidRPr="00CD3E7B">
        <w:rPr>
          <w:rFonts w:eastAsia="Calibri"/>
        </w:rPr>
        <w:t>vait</w:t>
      </w:r>
      <w:r w:rsidR="00981D1D" w:rsidRPr="00CD3E7B">
        <w:rPr>
          <w:rFonts w:eastAsia="Calibri"/>
        </w:rPr>
        <w:t xml:space="preserve"> </w:t>
      </w:r>
      <w:r w:rsidR="00C31AB6" w:rsidRPr="00CD3E7B">
        <w:rPr>
          <w:rFonts w:eastAsia="Calibri"/>
        </w:rPr>
        <w:t>par la suite</w:t>
      </w:r>
      <w:r w:rsidR="00981D1D" w:rsidRPr="00CD3E7B">
        <w:rPr>
          <w:rFonts w:eastAsia="Calibri"/>
        </w:rPr>
        <w:t xml:space="preserve"> </w:t>
      </w:r>
      <w:r w:rsidR="00A7011D" w:rsidRPr="00CD3E7B">
        <w:rPr>
          <w:rFonts w:eastAsia="Calibri"/>
        </w:rPr>
        <w:t>indiqué</w:t>
      </w:r>
      <w:r w:rsidR="00981D1D" w:rsidRPr="00CD3E7B">
        <w:rPr>
          <w:rFonts w:eastAsia="Calibri"/>
        </w:rPr>
        <w:t xml:space="preserve"> </w:t>
      </w:r>
      <w:r w:rsidR="00C31AB6" w:rsidRPr="00CD3E7B">
        <w:rPr>
          <w:rFonts w:eastAsia="Calibri"/>
        </w:rPr>
        <w:t>un certain nombre d</w:t>
      </w:r>
      <w:r w:rsidR="00981D1D" w:rsidRPr="00CD3E7B">
        <w:rPr>
          <w:rFonts w:eastAsia="Calibri"/>
        </w:rPr>
        <w:t>'</w:t>
      </w:r>
      <w:r w:rsidR="00C31AB6" w:rsidRPr="00CD3E7B">
        <w:rPr>
          <w:rFonts w:eastAsia="Calibri"/>
        </w:rPr>
        <w:t>hypothèses utilisées dans la simulation et a</w:t>
      </w:r>
      <w:r w:rsidR="000E7497" w:rsidRPr="00CD3E7B">
        <w:rPr>
          <w:rFonts w:eastAsia="Calibri"/>
        </w:rPr>
        <w:t>vait</w:t>
      </w:r>
      <w:r w:rsidR="00981D1D" w:rsidRPr="00CD3E7B">
        <w:rPr>
          <w:rFonts w:eastAsia="Calibri"/>
        </w:rPr>
        <w:t xml:space="preserve"> </w:t>
      </w:r>
      <w:r w:rsidR="00C31AB6" w:rsidRPr="00CD3E7B">
        <w:rPr>
          <w:rFonts w:eastAsia="Calibri"/>
        </w:rPr>
        <w:t xml:space="preserve">accepté de transformer ces hypothèses en engagements, à la suite de quoi la conclusion </w:t>
      </w:r>
      <w:r w:rsidR="000E7497" w:rsidRPr="00CD3E7B">
        <w:rPr>
          <w:rFonts w:eastAsia="Calibri"/>
        </w:rPr>
        <w:t>était</w:t>
      </w:r>
      <w:r w:rsidR="00A7011D" w:rsidRPr="00CD3E7B">
        <w:rPr>
          <w:rFonts w:eastAsia="Calibri"/>
        </w:rPr>
        <w:t xml:space="preserve"> </w:t>
      </w:r>
      <w:r w:rsidR="00C31AB6" w:rsidRPr="00CD3E7B">
        <w:rPr>
          <w:rFonts w:eastAsia="Calibri"/>
        </w:rPr>
        <w:t>également favorable aux autres latitudes.</w:t>
      </w:r>
    </w:p>
    <w:p w14:paraId="71D233D2" w14:textId="167269BC" w:rsidR="008B7F85" w:rsidRPr="00CD3E7B" w:rsidRDefault="008B7F85" w:rsidP="00C00EC8">
      <w:pPr>
        <w:jc w:val="both"/>
        <w:rPr>
          <w:rFonts w:eastAsia="Calibri"/>
        </w:rPr>
      </w:pPr>
      <w:r w:rsidRPr="00CD3E7B">
        <w:rPr>
          <w:rFonts w:eastAsia="Calibri"/>
        </w:rPr>
        <w:t>3.47</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281AF0CF" w14:textId="32CD4794" w:rsidR="008B7F85" w:rsidRPr="00CD3E7B" w:rsidRDefault="00482E6B" w:rsidP="00C00EC8">
      <w:pPr>
        <w:jc w:val="both"/>
      </w:pPr>
      <w:proofErr w:type="gramStart"/>
      <w:r w:rsidRPr="00CD3E7B">
        <w:t>«</w:t>
      </w:r>
      <w:r w:rsidR="0042716D" w:rsidRPr="00CD3E7B">
        <w:t>Le</w:t>
      </w:r>
      <w:proofErr w:type="gramEnd"/>
      <w:r w:rsidR="0042716D" w:rsidRPr="00CD3E7B">
        <w:t xml:space="preserve"> Comité a pris note du § 6 du Document RRB23-2/13(Rév.1) concernant l</w:t>
      </w:r>
      <w:r w:rsidR="00981D1D" w:rsidRPr="00CD3E7B">
        <w:t>'</w:t>
      </w:r>
      <w:r w:rsidR="0042716D" w:rsidRPr="00CD3E7B">
        <w:t xml:space="preserve">examen des conclusions relatives aux assignations de fréquence des systèmes à satellites non OSG du SFS au titre de la Résolution </w:t>
      </w:r>
      <w:r w:rsidR="0042716D" w:rsidRPr="00CD3E7B">
        <w:rPr>
          <w:b/>
          <w:bCs/>
        </w:rPr>
        <w:t>85 (CMR</w:t>
      </w:r>
      <w:r w:rsidR="0042716D" w:rsidRPr="00CD3E7B">
        <w:rPr>
          <w:b/>
          <w:bCs/>
        </w:rPr>
        <w:noBreakHyphen/>
        <w:t>03)</w:t>
      </w:r>
      <w:r w:rsidR="0042716D" w:rsidRPr="00CD3E7B">
        <w:t>, et a chargé le Bureau de continuer de faire rapport sur cette question aux réunions futures du Comité».</w:t>
      </w:r>
    </w:p>
    <w:p w14:paraId="2C94EFDF" w14:textId="6887C513" w:rsidR="008B7F85" w:rsidRPr="00CD3E7B" w:rsidRDefault="008B7F85" w:rsidP="00C00EC8">
      <w:pPr>
        <w:jc w:val="both"/>
        <w:rPr>
          <w:rFonts w:eastAsia="Calibri"/>
        </w:rPr>
      </w:pPr>
      <w:r w:rsidRPr="00CD3E7B">
        <w:rPr>
          <w:rFonts w:eastAsia="Calibri"/>
        </w:rPr>
        <w:t>3.48</w:t>
      </w:r>
      <w:r w:rsidRPr="00CD3E7B">
        <w:tab/>
      </w:r>
      <w:r w:rsidR="007F4A59" w:rsidRPr="00CD3E7B">
        <w:rPr>
          <w:rFonts w:eastAsia="Calibri"/>
        </w:rPr>
        <w:t xml:space="preserve">Il en est ainsi </w:t>
      </w:r>
      <w:r w:rsidR="007F4A59" w:rsidRPr="00CD3E7B">
        <w:rPr>
          <w:rFonts w:eastAsia="Calibri"/>
          <w:b/>
          <w:bCs/>
        </w:rPr>
        <w:t>décidé</w:t>
      </w:r>
      <w:r w:rsidR="0085697A" w:rsidRPr="00CD3E7B">
        <w:rPr>
          <w:rFonts w:eastAsia="Calibri"/>
        </w:rPr>
        <w:t>.</w:t>
      </w:r>
    </w:p>
    <w:p w14:paraId="68C2FA1A" w14:textId="2179A3FD" w:rsidR="008B7F85" w:rsidRPr="00CD3E7B" w:rsidRDefault="0042716D" w:rsidP="00C00EC8">
      <w:pPr>
        <w:pStyle w:val="Headingb"/>
        <w:jc w:val="both"/>
        <w:rPr>
          <w:rFonts w:asciiTheme="majorBidi" w:hAnsiTheme="majorBidi" w:cstheme="majorBidi"/>
        </w:rPr>
      </w:pPr>
      <w:r w:rsidRPr="00CD3E7B">
        <w:t>Mise en œuvre de la Résolution </w:t>
      </w:r>
      <w:r w:rsidRPr="00CD3E7B">
        <w:rPr>
          <w:bCs/>
        </w:rPr>
        <w:t>35 (CMR-19)</w:t>
      </w:r>
      <w:r w:rsidR="00981D1D" w:rsidRPr="00CD3E7B">
        <w:t xml:space="preserve"> </w:t>
      </w:r>
      <w:r w:rsidR="008B7F85" w:rsidRPr="00CD3E7B">
        <w:rPr>
          <w:rFonts w:asciiTheme="majorBidi" w:hAnsiTheme="majorBidi" w:cstheme="majorBidi"/>
        </w:rPr>
        <w:t>(§ 7</w:t>
      </w:r>
      <w:r w:rsidR="00981D1D" w:rsidRPr="00CD3E7B">
        <w:rPr>
          <w:rFonts w:asciiTheme="majorBidi" w:hAnsiTheme="majorBidi" w:cstheme="majorBidi"/>
        </w:rPr>
        <w:t xml:space="preserve"> </w:t>
      </w:r>
      <w:r w:rsidRPr="00CD3E7B">
        <w:rPr>
          <w:rFonts w:asciiTheme="majorBidi" w:hAnsiTheme="majorBidi" w:cstheme="majorBidi"/>
        </w:rPr>
        <w:t xml:space="preserve">du </w:t>
      </w:r>
      <w:r w:rsidR="008B7F85" w:rsidRPr="00CD3E7B">
        <w:rPr>
          <w:rFonts w:asciiTheme="majorBidi" w:hAnsiTheme="majorBidi" w:cstheme="majorBidi"/>
        </w:rPr>
        <w:t>Document RRB23</w:t>
      </w:r>
      <w:r w:rsidR="008B7F85" w:rsidRPr="00CD3E7B">
        <w:rPr>
          <w:rFonts w:asciiTheme="majorBidi" w:hAnsiTheme="majorBidi" w:cstheme="majorBidi"/>
        </w:rPr>
        <w:noBreakHyphen/>
        <w:t>2/13(</w:t>
      </w:r>
      <w:r w:rsidR="009645A4" w:rsidRPr="00CD3E7B">
        <w:rPr>
          <w:rFonts w:asciiTheme="majorBidi" w:hAnsiTheme="majorBidi" w:cstheme="majorBidi"/>
        </w:rPr>
        <w:t>Rév.</w:t>
      </w:r>
      <w:r w:rsidR="008B7F85" w:rsidRPr="00CD3E7B">
        <w:rPr>
          <w:rFonts w:asciiTheme="majorBidi" w:hAnsiTheme="majorBidi" w:cstheme="majorBidi"/>
        </w:rPr>
        <w:t>1))</w:t>
      </w:r>
    </w:p>
    <w:p w14:paraId="2A120272" w14:textId="5B75713B" w:rsidR="007A6A52" w:rsidRPr="00CD3E7B" w:rsidRDefault="008B7F85" w:rsidP="00C00EC8">
      <w:pPr>
        <w:jc w:val="both"/>
      </w:pPr>
      <w:r w:rsidRPr="00CD3E7B">
        <w:rPr>
          <w:rFonts w:eastAsia="Calibri"/>
        </w:rPr>
        <w:t>3.49</w:t>
      </w:r>
      <w:r w:rsidRPr="00CD3E7B">
        <w:tab/>
      </w:r>
      <w:r w:rsidR="00A408C4" w:rsidRPr="00CD3E7B">
        <w:rPr>
          <w:b/>
          <w:bCs/>
        </w:rPr>
        <w:t>M.</w:t>
      </w:r>
      <w:r w:rsidR="00981D1D" w:rsidRPr="00CD3E7B">
        <w:rPr>
          <w:b/>
          <w:bCs/>
        </w:rPr>
        <w:t xml:space="preserve"> </w:t>
      </w:r>
      <w:r w:rsidR="00A408C4" w:rsidRPr="00CD3E7B">
        <w:rPr>
          <w:b/>
          <w:bCs/>
        </w:rPr>
        <w:t>Vallet (Chef du SSD</w:t>
      </w:r>
      <w:r w:rsidR="00B97B9E" w:rsidRPr="00CD3E7B">
        <w:rPr>
          <w:b/>
          <w:bCs/>
        </w:rPr>
        <w:t>)</w:t>
      </w:r>
      <w:r w:rsidR="00981D1D" w:rsidRPr="00CD3E7B">
        <w:t xml:space="preserve"> </w:t>
      </w:r>
      <w:r w:rsidR="00A408C4" w:rsidRPr="00CD3E7B">
        <w:t>présente</w:t>
      </w:r>
      <w:r w:rsidR="00981D1D" w:rsidRPr="00CD3E7B">
        <w:t xml:space="preserve"> </w:t>
      </w:r>
      <w:r w:rsidR="00FD7B8E" w:rsidRPr="00CD3E7B">
        <w:t>le § 7 du Document RRB23</w:t>
      </w:r>
      <w:r w:rsidR="004B3C4A">
        <w:t>-</w:t>
      </w:r>
      <w:r w:rsidR="00FD7B8E" w:rsidRPr="00CD3E7B">
        <w:t>2/13(Rév.1) et</w:t>
      </w:r>
      <w:r w:rsidR="00981D1D" w:rsidRPr="00CD3E7B">
        <w:t xml:space="preserve"> </w:t>
      </w:r>
      <w:r w:rsidR="00FD7B8E" w:rsidRPr="00CD3E7B">
        <w:t>attire l</w:t>
      </w:r>
      <w:r w:rsidR="00981D1D" w:rsidRPr="00CD3E7B">
        <w:t>'</w:t>
      </w:r>
      <w:r w:rsidR="00FD7B8E" w:rsidRPr="00CD3E7B">
        <w:t>attention sur le Tableau 10, qui</w:t>
      </w:r>
      <w:r w:rsidR="00981D1D" w:rsidRPr="00CD3E7B">
        <w:t xml:space="preserve"> </w:t>
      </w:r>
      <w:r w:rsidR="00A408C4" w:rsidRPr="00CD3E7B">
        <w:t>indique</w:t>
      </w:r>
      <w:r w:rsidR="00FD7B8E" w:rsidRPr="00CD3E7B">
        <w:t xml:space="preserve"> l</w:t>
      </w:r>
      <w:r w:rsidR="00981D1D" w:rsidRPr="00CD3E7B">
        <w:t>'</w:t>
      </w:r>
      <w:r w:rsidR="00FD7B8E" w:rsidRPr="00CD3E7B">
        <w:t xml:space="preserve">état des soumissions présentées au titre de la Résolution </w:t>
      </w:r>
      <w:r w:rsidR="00FD7B8E" w:rsidRPr="00CD3E7B">
        <w:rPr>
          <w:b/>
          <w:bCs/>
        </w:rPr>
        <w:t>35 (CMR</w:t>
      </w:r>
      <w:r w:rsidR="00540586" w:rsidRPr="00CD3E7B">
        <w:rPr>
          <w:b/>
          <w:bCs/>
        </w:rPr>
        <w:noBreakHyphen/>
      </w:r>
      <w:r w:rsidR="00FD7B8E" w:rsidRPr="00CD3E7B">
        <w:rPr>
          <w:b/>
          <w:bCs/>
        </w:rPr>
        <w:t>19)</w:t>
      </w:r>
      <w:r w:rsidR="00FD7B8E" w:rsidRPr="00CD3E7B">
        <w:t>. Comme le Comité</w:t>
      </w:r>
      <w:r w:rsidR="00981D1D" w:rsidRPr="00CD3E7B">
        <w:t xml:space="preserve"> </w:t>
      </w:r>
      <w:r w:rsidR="00FD7B8E" w:rsidRPr="00CD3E7B">
        <w:t>l</w:t>
      </w:r>
      <w:r w:rsidR="00981D1D" w:rsidRPr="00CD3E7B">
        <w:t>'</w:t>
      </w:r>
      <w:r w:rsidR="00FD7B8E" w:rsidRPr="00CD3E7B">
        <w:t>avait demandé lors de sa réunion précédente, les bandes de fréquences sont</w:t>
      </w:r>
      <w:r w:rsidR="00981D1D" w:rsidRPr="00CD3E7B">
        <w:t xml:space="preserve"> </w:t>
      </w:r>
      <w:r w:rsidR="00FD7B8E" w:rsidRPr="00CD3E7B">
        <w:t>indiquées pour les réseaux qui apparaissent sur plusieurs lignes différentes. Le tableau montre qu</w:t>
      </w:r>
      <w:r w:rsidR="00981D1D" w:rsidRPr="00CD3E7B">
        <w:t>'</w:t>
      </w:r>
      <w:r w:rsidR="00FD7B8E" w:rsidRPr="00CD3E7B">
        <w:t>il existe</w:t>
      </w:r>
      <w:r w:rsidR="00981D1D" w:rsidRPr="00CD3E7B">
        <w:t xml:space="preserve"> </w:t>
      </w:r>
      <w:r w:rsidR="00FD7B8E" w:rsidRPr="00CD3E7B">
        <w:t>à présent des systèmes à satellites pour lesquels la première</w:t>
      </w:r>
      <w:r w:rsidR="00981D1D" w:rsidRPr="00CD3E7B">
        <w:t xml:space="preserve"> </w:t>
      </w:r>
      <w:r w:rsidR="00FD7B8E" w:rsidRPr="00CD3E7B">
        <w:t>étape n</w:t>
      </w:r>
      <w:r w:rsidR="00981D1D" w:rsidRPr="00CD3E7B">
        <w:t>'</w:t>
      </w:r>
      <w:r w:rsidR="00FD7B8E" w:rsidRPr="00CD3E7B">
        <w:t>a pas été menée à bien (COMMSTELLATION)</w:t>
      </w:r>
      <w:r w:rsidR="00A408C4" w:rsidRPr="00CD3E7B">
        <w:t>,</w:t>
      </w:r>
      <w:r w:rsidR="00FD7B8E" w:rsidRPr="00CD3E7B">
        <w:t xml:space="preserve"> ou</w:t>
      </w:r>
      <w:r w:rsidR="00981D1D" w:rsidRPr="00CD3E7B">
        <w:t xml:space="preserve"> </w:t>
      </w:r>
      <w:r w:rsidR="00FD7B8E" w:rsidRPr="00CD3E7B">
        <w:t>n</w:t>
      </w:r>
      <w:r w:rsidR="00981D1D" w:rsidRPr="00CD3E7B">
        <w:t>'</w:t>
      </w:r>
      <w:r w:rsidR="00FD7B8E" w:rsidRPr="00CD3E7B">
        <w:t>a été qu</w:t>
      </w:r>
      <w:r w:rsidR="00981D1D" w:rsidRPr="00CD3E7B">
        <w:t>'</w:t>
      </w:r>
      <w:r w:rsidR="00FD7B8E" w:rsidRPr="00CD3E7B">
        <w:t>en partie menée à bien, pour certaines assignations de fréquence (MCSAT-2 HEO), ce qui n</w:t>
      </w:r>
      <w:r w:rsidR="00981D1D" w:rsidRPr="00CD3E7B">
        <w:t>'</w:t>
      </w:r>
      <w:r w:rsidR="00FD7B8E" w:rsidRPr="00CD3E7B">
        <w:t>est pas un problème car</w:t>
      </w:r>
      <w:r w:rsidR="00A408C4" w:rsidRPr="00CD3E7B">
        <w:t xml:space="preserve"> ces systèmes</w:t>
      </w:r>
      <w:r w:rsidR="00FD7B8E" w:rsidRPr="00CD3E7B">
        <w:t xml:space="preserve"> sont traités par assignation.</w:t>
      </w:r>
      <w:r w:rsidR="00A408C4" w:rsidRPr="00CD3E7B">
        <w:t xml:space="preserve"> Hormis les quatre premiers systèmes,</w:t>
      </w:r>
      <w:r w:rsidR="00981D1D" w:rsidRPr="00CD3E7B">
        <w:t xml:space="preserve"> </w:t>
      </w:r>
      <w:r w:rsidR="003D2B47" w:rsidRPr="00CD3E7B">
        <w:t>pour lesquels</w:t>
      </w:r>
      <w:r w:rsidR="00A408C4" w:rsidRPr="00CD3E7B">
        <w:t xml:space="preserve"> </w:t>
      </w:r>
      <w:r w:rsidR="003D2B47" w:rsidRPr="00CD3E7B">
        <w:t>le</w:t>
      </w:r>
      <w:r w:rsidR="00A408C4" w:rsidRPr="00CD3E7B">
        <w:t xml:space="preserve"> déploiement</w:t>
      </w:r>
      <w:r w:rsidR="003D2B47" w:rsidRPr="00CD3E7B">
        <w:t xml:space="preserve"> est achevé</w:t>
      </w:r>
      <w:r w:rsidR="00A408C4" w:rsidRPr="00CD3E7B">
        <w:t xml:space="preserve">, les autres </w:t>
      </w:r>
      <w:r w:rsidR="003D2B47" w:rsidRPr="00CD3E7B">
        <w:t>systèmes se trouvent</w:t>
      </w:r>
      <w:r w:rsidR="00A408C4" w:rsidRPr="00CD3E7B">
        <w:t xml:space="preserve"> au stade M0 ou M1. Le </w:t>
      </w:r>
      <w:r w:rsidR="003D2B47" w:rsidRPr="00CD3E7B">
        <w:t>T</w:t>
      </w:r>
      <w:r w:rsidR="00A408C4" w:rsidRPr="00CD3E7B">
        <w:t xml:space="preserve">ableau 11 </w:t>
      </w:r>
      <w:r w:rsidR="003D2B47" w:rsidRPr="00CD3E7B">
        <w:t>indique</w:t>
      </w:r>
      <w:r w:rsidR="00A408C4" w:rsidRPr="00CD3E7B">
        <w:t xml:space="preserve"> le nombre de satellites déployés par bande de fréquences utilisée et</w:t>
      </w:r>
      <w:r w:rsidR="003D2B47" w:rsidRPr="00CD3E7B">
        <w:t xml:space="preserve"> fournit une</w:t>
      </w:r>
      <w:r w:rsidR="00981D1D" w:rsidRPr="00CD3E7B">
        <w:t xml:space="preserve"> </w:t>
      </w:r>
      <w:r w:rsidR="00A408C4" w:rsidRPr="00CD3E7B">
        <w:t>compar</w:t>
      </w:r>
      <w:r w:rsidR="003D2B47" w:rsidRPr="00CD3E7B">
        <w:t>aison</w:t>
      </w:r>
      <w:r w:rsidR="00A408C4" w:rsidRPr="00CD3E7B">
        <w:t xml:space="preserve"> </w:t>
      </w:r>
      <w:r w:rsidR="003D2B47" w:rsidRPr="00CD3E7B">
        <w:t xml:space="preserve">entre </w:t>
      </w:r>
      <w:r w:rsidR="00A408C4" w:rsidRPr="00CD3E7B">
        <w:t>le nombre de stations spatiales déployées et</w:t>
      </w:r>
      <w:r w:rsidR="003D2B47" w:rsidRPr="00CD3E7B">
        <w:t xml:space="preserve"> le nombre de stations spatiales</w:t>
      </w:r>
      <w:r w:rsidR="00A408C4" w:rsidRPr="00CD3E7B">
        <w:t xml:space="preserve"> </w:t>
      </w:r>
      <w:r w:rsidR="003D2B47" w:rsidRPr="00CD3E7B">
        <w:t>devant être déployées</w:t>
      </w:r>
      <w:r w:rsidR="00A408C4" w:rsidRPr="00CD3E7B">
        <w:t xml:space="preserve">, </w:t>
      </w:r>
      <w:r w:rsidR="002A2D1A" w:rsidRPr="00CD3E7B">
        <w:t>ce qui met</w:t>
      </w:r>
      <w:r w:rsidR="00A408C4" w:rsidRPr="00CD3E7B">
        <w:t xml:space="preserve"> en évidence le nombre de satellites encore nécessaires pour </w:t>
      </w:r>
      <w:r w:rsidR="004667F5" w:rsidRPr="00CD3E7B">
        <w:t>franchir</w:t>
      </w:r>
      <w:r w:rsidR="00A408C4" w:rsidRPr="00CD3E7B">
        <w:t xml:space="preserve"> la prochaine </w:t>
      </w:r>
      <w:proofErr w:type="gramStart"/>
      <w:r w:rsidR="00A408C4" w:rsidRPr="00CD3E7B">
        <w:t>étape</w:t>
      </w:r>
      <w:r w:rsidR="009645A4" w:rsidRPr="00CD3E7B">
        <w:t>;</w:t>
      </w:r>
      <w:proofErr w:type="gramEnd"/>
      <w:r w:rsidR="002A2D1A" w:rsidRPr="00CD3E7B">
        <w:t xml:space="preserve"> les chiffres en rouge indiqu</w:t>
      </w:r>
      <w:r w:rsidR="00A408C4" w:rsidRPr="00CD3E7B">
        <w:t xml:space="preserve">ent que le nombre actuel de déploiements </w:t>
      </w:r>
      <w:r w:rsidR="002A2D1A" w:rsidRPr="00CD3E7B">
        <w:t>reste</w:t>
      </w:r>
      <w:r w:rsidR="00A408C4" w:rsidRPr="00CD3E7B">
        <w:t xml:space="preserve"> insuffisant pour </w:t>
      </w:r>
      <w:r w:rsidR="004667F5" w:rsidRPr="00CD3E7B">
        <w:t>franchir</w:t>
      </w:r>
      <w:r w:rsidR="00981D1D" w:rsidRPr="00CD3E7B">
        <w:t xml:space="preserve"> </w:t>
      </w:r>
      <w:r w:rsidR="00FA76A6" w:rsidRPr="00CD3E7B">
        <w:t>l</w:t>
      </w:r>
      <w:r w:rsidR="00981D1D" w:rsidRPr="00CD3E7B">
        <w:t>'</w:t>
      </w:r>
      <w:r w:rsidR="004667F5" w:rsidRPr="00CD3E7B">
        <w:t>étape</w:t>
      </w:r>
      <w:r w:rsidR="0085697A" w:rsidRPr="00CD3E7B">
        <w:t>.</w:t>
      </w:r>
      <w:r w:rsidR="009D7487" w:rsidRPr="00CD3E7B">
        <w:t xml:space="preserve"> </w:t>
      </w:r>
      <w:r w:rsidR="00691E2D" w:rsidRPr="00CD3E7B">
        <w:rPr>
          <w:rFonts w:eastAsia="Calibri"/>
        </w:rPr>
        <w:t xml:space="preserve">La réduction prévue dans la Résolution </w:t>
      </w:r>
      <w:r w:rsidR="00691E2D" w:rsidRPr="00CD3E7B">
        <w:rPr>
          <w:rFonts w:eastAsia="Calibri"/>
          <w:b/>
          <w:bCs/>
        </w:rPr>
        <w:t>35 (CMR-19)</w:t>
      </w:r>
      <w:r w:rsidR="00691E2D" w:rsidRPr="00CD3E7B">
        <w:rPr>
          <w:rFonts w:eastAsia="Calibri"/>
        </w:rPr>
        <w:t xml:space="preserve"> sera</w:t>
      </w:r>
      <w:r w:rsidR="00981D1D" w:rsidRPr="00CD3E7B">
        <w:rPr>
          <w:rFonts w:eastAsia="Calibri"/>
        </w:rPr>
        <w:t xml:space="preserve"> </w:t>
      </w:r>
      <w:r w:rsidR="00691E2D" w:rsidRPr="00CD3E7B">
        <w:rPr>
          <w:rFonts w:eastAsia="Calibri"/>
        </w:rPr>
        <w:t>appliquée prochainement, de sorte que la</w:t>
      </w:r>
      <w:r w:rsidR="00981D1D" w:rsidRPr="00CD3E7B">
        <w:rPr>
          <w:rFonts w:eastAsia="Calibri"/>
        </w:rPr>
        <w:t xml:space="preserve"> </w:t>
      </w:r>
      <w:r w:rsidR="00691E2D" w:rsidRPr="00CD3E7B">
        <w:rPr>
          <w:rFonts w:eastAsia="Calibri"/>
        </w:rPr>
        <w:t xml:space="preserve">réunion </w:t>
      </w:r>
      <w:r w:rsidR="0039251E" w:rsidRPr="00CD3E7B">
        <w:rPr>
          <w:rFonts w:eastAsia="Calibri"/>
        </w:rPr>
        <w:t xml:space="preserve">suivante </w:t>
      </w:r>
      <w:r w:rsidR="00691E2D" w:rsidRPr="00CD3E7B">
        <w:rPr>
          <w:rFonts w:eastAsia="Calibri"/>
        </w:rPr>
        <w:t>du Comité et</w:t>
      </w:r>
      <w:r w:rsidR="0039251E" w:rsidRPr="00CD3E7B">
        <w:rPr>
          <w:rFonts w:eastAsia="Calibri"/>
        </w:rPr>
        <w:t>,</w:t>
      </w:r>
      <w:r w:rsidR="00691E2D" w:rsidRPr="00CD3E7B">
        <w:rPr>
          <w:rFonts w:eastAsia="Calibri"/>
        </w:rPr>
        <w:t xml:space="preserve"> en particulier</w:t>
      </w:r>
      <w:r w:rsidR="0039251E" w:rsidRPr="00CD3E7B">
        <w:rPr>
          <w:rFonts w:eastAsia="Calibri"/>
        </w:rPr>
        <w:t>,</w:t>
      </w:r>
      <w:r w:rsidR="00691E2D" w:rsidRPr="00CD3E7B">
        <w:rPr>
          <w:rFonts w:eastAsia="Calibri"/>
        </w:rPr>
        <w:t xml:space="preserve"> la CMR-23 </w:t>
      </w:r>
      <w:r w:rsidR="00CE2166" w:rsidRPr="00CD3E7B">
        <w:rPr>
          <w:rFonts w:eastAsia="Calibri"/>
        </w:rPr>
        <w:t>pourront constater</w:t>
      </w:r>
      <w:r w:rsidR="00691E2D" w:rsidRPr="00CD3E7B">
        <w:rPr>
          <w:rFonts w:eastAsia="Calibri"/>
        </w:rPr>
        <w:t xml:space="preserve"> </w:t>
      </w:r>
      <w:r w:rsidR="0039251E" w:rsidRPr="00CD3E7B">
        <w:rPr>
          <w:rFonts w:eastAsia="Calibri"/>
        </w:rPr>
        <w:t>les incidences</w:t>
      </w:r>
      <w:r w:rsidR="00691E2D" w:rsidRPr="00CD3E7B">
        <w:rPr>
          <w:rFonts w:eastAsia="Calibri"/>
        </w:rPr>
        <w:t xml:space="preserve"> des décisions prises</w:t>
      </w:r>
      <w:r w:rsidR="0039251E" w:rsidRPr="00CD3E7B">
        <w:rPr>
          <w:rFonts w:eastAsia="Calibri"/>
        </w:rPr>
        <w:t xml:space="preserve"> à la CMR-</w:t>
      </w:r>
      <w:r w:rsidR="00691E2D" w:rsidRPr="00CD3E7B">
        <w:rPr>
          <w:rFonts w:eastAsia="Calibri"/>
        </w:rPr>
        <w:t xml:space="preserve">19 sur la Résolution </w:t>
      </w:r>
      <w:r w:rsidR="00691E2D" w:rsidRPr="00CD3E7B">
        <w:rPr>
          <w:rFonts w:eastAsia="Calibri"/>
          <w:b/>
          <w:bCs/>
        </w:rPr>
        <w:t>35 (CMR-19)</w:t>
      </w:r>
      <w:r w:rsidR="00691E2D" w:rsidRPr="00CD3E7B">
        <w:rPr>
          <w:rFonts w:eastAsia="Calibri"/>
        </w:rPr>
        <w:t xml:space="preserve">. </w:t>
      </w:r>
      <w:proofErr w:type="gramStart"/>
      <w:r w:rsidR="00691E2D" w:rsidRPr="00CD3E7B">
        <w:rPr>
          <w:rFonts w:eastAsia="Calibri"/>
        </w:rPr>
        <w:t>Suite à un</w:t>
      </w:r>
      <w:proofErr w:type="gramEnd"/>
      <w:r w:rsidR="00691E2D" w:rsidRPr="00CD3E7B">
        <w:rPr>
          <w:rFonts w:eastAsia="Calibri"/>
        </w:rPr>
        <w:t xml:space="preserve"> commentaire de </w:t>
      </w:r>
      <w:r w:rsidR="00691E2D" w:rsidRPr="00CD3E7B">
        <w:rPr>
          <w:rFonts w:eastAsia="Calibri"/>
          <w:b/>
          <w:bCs/>
        </w:rPr>
        <w:t>M. Talib</w:t>
      </w:r>
      <w:r w:rsidR="00691E2D" w:rsidRPr="00CD3E7B">
        <w:rPr>
          <w:rFonts w:eastAsia="Calibri"/>
        </w:rPr>
        <w:t xml:space="preserve">, </w:t>
      </w:r>
      <w:r w:rsidR="0039251E" w:rsidRPr="00CD3E7B">
        <w:rPr>
          <w:rFonts w:eastAsia="Calibri"/>
        </w:rPr>
        <w:t xml:space="preserve">le </w:t>
      </w:r>
      <w:r w:rsidR="0039251E" w:rsidRPr="00CD3E7B">
        <w:rPr>
          <w:rFonts w:eastAsia="Calibri"/>
          <w:b/>
          <w:bCs/>
        </w:rPr>
        <w:t>Chef du SSD</w:t>
      </w:r>
      <w:r w:rsidR="00981D1D" w:rsidRPr="00CD3E7B">
        <w:rPr>
          <w:rFonts w:eastAsia="Calibri"/>
        </w:rPr>
        <w:t xml:space="preserve"> </w:t>
      </w:r>
      <w:r w:rsidR="0039251E" w:rsidRPr="00CD3E7B">
        <w:rPr>
          <w:rFonts w:eastAsia="Calibri"/>
        </w:rPr>
        <w:t>souligne</w:t>
      </w:r>
      <w:r w:rsidR="00691E2D" w:rsidRPr="00CD3E7B">
        <w:rPr>
          <w:rFonts w:eastAsia="Calibri"/>
        </w:rPr>
        <w:t xml:space="preserve"> que le </w:t>
      </w:r>
      <w:r w:rsidR="0039251E" w:rsidRPr="00CD3E7B">
        <w:rPr>
          <w:rFonts w:eastAsia="Calibri"/>
        </w:rPr>
        <w:t>T</w:t>
      </w:r>
      <w:r w:rsidR="00691E2D" w:rsidRPr="00CD3E7B">
        <w:rPr>
          <w:rFonts w:eastAsia="Calibri"/>
        </w:rPr>
        <w:t>ableau 11 sera</w:t>
      </w:r>
      <w:r w:rsidR="00981D1D" w:rsidRPr="00CD3E7B">
        <w:rPr>
          <w:rFonts w:eastAsia="Calibri"/>
        </w:rPr>
        <w:t xml:space="preserve"> </w:t>
      </w:r>
      <w:r w:rsidR="00691E2D" w:rsidRPr="00CD3E7B">
        <w:rPr>
          <w:rFonts w:eastAsia="Calibri"/>
        </w:rPr>
        <w:t>vérifié pour s</w:t>
      </w:r>
      <w:r w:rsidR="00981D1D" w:rsidRPr="00CD3E7B">
        <w:rPr>
          <w:rFonts w:eastAsia="Calibri"/>
        </w:rPr>
        <w:t>'</w:t>
      </w:r>
      <w:r w:rsidR="00691E2D" w:rsidRPr="00CD3E7B">
        <w:rPr>
          <w:rFonts w:eastAsia="Calibri"/>
        </w:rPr>
        <w:t xml:space="preserve">assurer </w:t>
      </w:r>
      <w:r w:rsidR="0039251E" w:rsidRPr="00CD3E7B">
        <w:rPr>
          <w:rFonts w:eastAsia="Calibri"/>
        </w:rPr>
        <w:t>de son exhaustivité,</w:t>
      </w:r>
      <w:r w:rsidR="00981D1D" w:rsidRPr="00CD3E7B">
        <w:rPr>
          <w:rFonts w:eastAsia="Calibri"/>
        </w:rPr>
        <w:t xml:space="preserve"> </w:t>
      </w:r>
      <w:r w:rsidR="00691E2D" w:rsidRPr="00CD3E7B">
        <w:rPr>
          <w:rFonts w:eastAsia="Calibri"/>
        </w:rPr>
        <w:t>afin qu</w:t>
      </w:r>
      <w:r w:rsidR="00981D1D" w:rsidRPr="00CD3E7B">
        <w:rPr>
          <w:rFonts w:eastAsia="Calibri"/>
        </w:rPr>
        <w:t>'</w:t>
      </w:r>
      <w:r w:rsidR="00691E2D" w:rsidRPr="00CD3E7B">
        <w:rPr>
          <w:rFonts w:eastAsia="Calibri"/>
        </w:rPr>
        <w:t xml:space="preserve">il </w:t>
      </w:r>
      <w:r w:rsidR="00755F5D" w:rsidRPr="00CD3E7B">
        <w:rPr>
          <w:rFonts w:eastAsia="Calibri"/>
        </w:rPr>
        <w:t>tienne compte de</w:t>
      </w:r>
      <w:r w:rsidR="00981D1D" w:rsidRPr="00CD3E7B">
        <w:rPr>
          <w:rFonts w:eastAsia="Calibri"/>
        </w:rPr>
        <w:t xml:space="preserve"> </w:t>
      </w:r>
      <w:r w:rsidR="00691E2D" w:rsidRPr="00CD3E7B">
        <w:rPr>
          <w:rFonts w:eastAsia="Calibri"/>
        </w:rPr>
        <w:t>tous les réseaux</w:t>
      </w:r>
      <w:r w:rsidR="00981D1D" w:rsidRPr="00CD3E7B">
        <w:rPr>
          <w:rFonts w:eastAsia="Calibri"/>
        </w:rPr>
        <w:t xml:space="preserve"> </w:t>
      </w:r>
      <w:r w:rsidR="00755F5D" w:rsidRPr="00CD3E7B">
        <w:rPr>
          <w:rFonts w:eastAsia="Calibri"/>
        </w:rPr>
        <w:t>visés</w:t>
      </w:r>
      <w:r w:rsidR="00691E2D" w:rsidRPr="00CD3E7B">
        <w:rPr>
          <w:rFonts w:eastAsia="Calibri"/>
        </w:rPr>
        <w:t xml:space="preserve"> dans le </w:t>
      </w:r>
      <w:r w:rsidR="0039251E" w:rsidRPr="00CD3E7B">
        <w:rPr>
          <w:rFonts w:eastAsia="Calibri"/>
        </w:rPr>
        <w:t>T</w:t>
      </w:r>
      <w:r w:rsidR="00691E2D" w:rsidRPr="00CD3E7B">
        <w:rPr>
          <w:rFonts w:eastAsia="Calibri"/>
        </w:rPr>
        <w:t xml:space="preserve">ableau 10. </w:t>
      </w:r>
      <w:r w:rsidR="00691E2D" w:rsidRPr="00CD3E7B">
        <w:rPr>
          <w:rFonts w:eastAsia="Calibri"/>
          <w:b/>
          <w:bCs/>
        </w:rPr>
        <w:t>M. Nurshabekov</w:t>
      </w:r>
      <w:r w:rsidR="00981D1D" w:rsidRPr="00CD3E7B">
        <w:rPr>
          <w:rFonts w:eastAsia="Calibri"/>
        </w:rPr>
        <w:t xml:space="preserve"> </w:t>
      </w:r>
      <w:r w:rsidR="00691E2D" w:rsidRPr="00CD3E7B">
        <w:rPr>
          <w:rFonts w:eastAsia="Calibri"/>
        </w:rPr>
        <w:t>sugg</w:t>
      </w:r>
      <w:r w:rsidR="00755F5D" w:rsidRPr="00CD3E7B">
        <w:rPr>
          <w:rFonts w:eastAsia="Calibri"/>
        </w:rPr>
        <w:t xml:space="preserve">ère </w:t>
      </w:r>
      <w:r w:rsidR="00691E2D" w:rsidRPr="00CD3E7B">
        <w:rPr>
          <w:rFonts w:eastAsia="Calibri"/>
        </w:rPr>
        <w:t>qu</w:t>
      </w:r>
      <w:r w:rsidR="00981D1D" w:rsidRPr="00CD3E7B">
        <w:rPr>
          <w:rFonts w:eastAsia="Calibri"/>
        </w:rPr>
        <w:t>'</w:t>
      </w:r>
      <w:r w:rsidR="00691E2D" w:rsidRPr="00CD3E7B">
        <w:rPr>
          <w:rFonts w:eastAsia="Calibri"/>
        </w:rPr>
        <w:t>à l</w:t>
      </w:r>
      <w:r w:rsidR="00981D1D" w:rsidRPr="00CD3E7B">
        <w:rPr>
          <w:rFonts w:eastAsia="Calibri"/>
        </w:rPr>
        <w:t>'</w:t>
      </w:r>
      <w:r w:rsidR="00691E2D" w:rsidRPr="00CD3E7B">
        <w:rPr>
          <w:rFonts w:eastAsia="Calibri"/>
        </w:rPr>
        <w:t>avenir</w:t>
      </w:r>
      <w:r w:rsidR="00755F5D" w:rsidRPr="00CD3E7B">
        <w:rPr>
          <w:rFonts w:eastAsia="Calibri"/>
        </w:rPr>
        <w:t>,</w:t>
      </w:r>
      <w:r w:rsidR="00691E2D" w:rsidRPr="00CD3E7B">
        <w:rPr>
          <w:rFonts w:eastAsia="Calibri"/>
        </w:rPr>
        <w:t xml:space="preserve"> le </w:t>
      </w:r>
      <w:r w:rsidR="00FC173B" w:rsidRPr="00CD3E7B">
        <w:rPr>
          <w:rFonts w:eastAsia="Calibri"/>
        </w:rPr>
        <w:t>T</w:t>
      </w:r>
      <w:r w:rsidR="00691E2D" w:rsidRPr="00CD3E7B">
        <w:rPr>
          <w:rFonts w:eastAsia="Calibri"/>
        </w:rPr>
        <w:t>ableau 10 soit restructuré pour regrouper les</w:t>
      </w:r>
      <w:r w:rsidR="00981D1D" w:rsidRPr="00CD3E7B">
        <w:rPr>
          <w:rFonts w:eastAsia="Calibri"/>
        </w:rPr>
        <w:t xml:space="preserve"> </w:t>
      </w:r>
      <w:r w:rsidR="00FC173B" w:rsidRPr="00CD3E7B">
        <w:rPr>
          <w:rFonts w:eastAsia="Calibri"/>
        </w:rPr>
        <w:t xml:space="preserve">rangées </w:t>
      </w:r>
      <w:r w:rsidR="00691E2D" w:rsidRPr="00CD3E7B">
        <w:rPr>
          <w:rFonts w:eastAsia="Calibri"/>
        </w:rPr>
        <w:t xml:space="preserve">par système </w:t>
      </w:r>
      <w:r w:rsidR="00FC173B" w:rsidRPr="00CD3E7B">
        <w:rPr>
          <w:rFonts w:eastAsia="Calibri"/>
        </w:rPr>
        <w:t xml:space="preserve">à </w:t>
      </w:r>
      <w:r w:rsidR="00691E2D" w:rsidRPr="00CD3E7B">
        <w:rPr>
          <w:rFonts w:eastAsia="Calibri"/>
        </w:rPr>
        <w:t>satellit</w:t>
      </w:r>
      <w:r w:rsidR="00FC173B" w:rsidRPr="00CD3E7B">
        <w:rPr>
          <w:rFonts w:eastAsia="Calibri"/>
        </w:rPr>
        <w:t>es</w:t>
      </w:r>
      <w:r w:rsidR="00CE2166" w:rsidRPr="00CD3E7B">
        <w:rPr>
          <w:rFonts w:eastAsia="Calibri"/>
        </w:rPr>
        <w:t>, dans un</w:t>
      </w:r>
      <w:r w:rsidR="00981D1D" w:rsidRPr="00CD3E7B">
        <w:rPr>
          <w:rFonts w:eastAsia="Calibri"/>
        </w:rPr>
        <w:t xml:space="preserve"> </w:t>
      </w:r>
      <w:r w:rsidR="00FC173B" w:rsidRPr="00CD3E7B">
        <w:rPr>
          <w:rFonts w:eastAsia="Calibri"/>
        </w:rPr>
        <w:t>souci de commodité</w:t>
      </w:r>
      <w:r w:rsidR="007A6A52" w:rsidRPr="00CD3E7B">
        <w:rPr>
          <w:rFonts w:eastAsia="Calibri"/>
        </w:rPr>
        <w:t>.</w:t>
      </w:r>
    </w:p>
    <w:p w14:paraId="69135FF7" w14:textId="0B05E50C" w:rsidR="008B7F85" w:rsidRPr="00CD3E7B" w:rsidRDefault="007A6A52" w:rsidP="00C00EC8">
      <w:pPr>
        <w:jc w:val="both"/>
        <w:rPr>
          <w:rFonts w:eastAsia="Calibri"/>
        </w:rPr>
      </w:pPr>
      <w:r w:rsidRPr="00CD3E7B">
        <w:rPr>
          <w:rFonts w:eastAsia="Calibri"/>
        </w:rPr>
        <w:t>3.50</w:t>
      </w:r>
      <w:r w:rsidRPr="00CD3E7B">
        <w:rPr>
          <w:rFonts w:eastAsia="Calibri"/>
        </w:rPr>
        <w:tab/>
        <w:t>En réponse à une question de</w:t>
      </w:r>
      <w:r w:rsidR="00981D1D" w:rsidRPr="00CD3E7B">
        <w:rPr>
          <w:rFonts w:eastAsia="Calibri"/>
        </w:rPr>
        <w:t xml:space="preserve"> </w:t>
      </w:r>
      <w:r w:rsidRPr="00CD3E7B">
        <w:rPr>
          <w:rFonts w:eastAsia="Calibri"/>
          <w:b/>
          <w:bCs/>
        </w:rPr>
        <w:t>Mme Hasanova</w:t>
      </w:r>
      <w:r w:rsidRPr="00CD3E7B">
        <w:rPr>
          <w:rFonts w:eastAsia="Calibri"/>
        </w:rPr>
        <w:t xml:space="preserve">, le </w:t>
      </w:r>
      <w:r w:rsidRPr="00CD3E7B">
        <w:rPr>
          <w:rFonts w:eastAsia="Calibri"/>
          <w:b/>
          <w:bCs/>
        </w:rPr>
        <w:t>Chef du SSD</w:t>
      </w:r>
      <w:r w:rsidR="00981D1D" w:rsidRPr="00CD3E7B">
        <w:rPr>
          <w:rFonts w:eastAsia="Calibri"/>
        </w:rPr>
        <w:t xml:space="preserve"> </w:t>
      </w:r>
      <w:r w:rsidRPr="00CD3E7B">
        <w:rPr>
          <w:rFonts w:eastAsia="Calibri"/>
        </w:rPr>
        <w:t>explique que les critères applicables à l</w:t>
      </w:r>
      <w:r w:rsidR="00981D1D" w:rsidRPr="00CD3E7B">
        <w:rPr>
          <w:rFonts w:eastAsia="Calibri"/>
        </w:rPr>
        <w:t>'</w:t>
      </w:r>
      <w:r w:rsidRPr="00CD3E7B">
        <w:rPr>
          <w:rFonts w:eastAsia="Calibri"/>
        </w:rPr>
        <w:t xml:space="preserve">étape M0 correspondent à la mise en service, pour laquelle un seul satellite est </w:t>
      </w:r>
      <w:proofErr w:type="gramStart"/>
      <w:r w:rsidRPr="00CD3E7B">
        <w:rPr>
          <w:rFonts w:eastAsia="Calibri"/>
        </w:rPr>
        <w:t>suffisant</w:t>
      </w:r>
      <w:r w:rsidR="009645A4" w:rsidRPr="00CD3E7B">
        <w:rPr>
          <w:rFonts w:eastAsia="Calibri"/>
        </w:rPr>
        <w:t>;</w:t>
      </w:r>
      <w:proofErr w:type="gramEnd"/>
      <w:r w:rsidRPr="00CD3E7B">
        <w:rPr>
          <w:rFonts w:eastAsia="Calibri"/>
        </w:rPr>
        <w:t xml:space="preserve"> dans le cas où l</w:t>
      </w:r>
      <w:r w:rsidR="00981D1D" w:rsidRPr="00CD3E7B">
        <w:rPr>
          <w:rFonts w:eastAsia="Calibri"/>
        </w:rPr>
        <w:t>'</w:t>
      </w:r>
      <w:r w:rsidRPr="00CD3E7B">
        <w:rPr>
          <w:rFonts w:eastAsia="Calibri"/>
        </w:rPr>
        <w:t>étape M0 n</w:t>
      </w:r>
      <w:r w:rsidR="00981D1D" w:rsidRPr="00CD3E7B">
        <w:rPr>
          <w:rFonts w:eastAsia="Calibri"/>
        </w:rPr>
        <w:t>'</w:t>
      </w:r>
      <w:r w:rsidRPr="00CD3E7B">
        <w:rPr>
          <w:rFonts w:eastAsia="Calibri"/>
        </w:rPr>
        <w:t>est pas atteinte, le réseau à satellite</w:t>
      </w:r>
      <w:r w:rsidR="00981D1D" w:rsidRPr="00CD3E7B">
        <w:rPr>
          <w:rFonts w:eastAsia="Calibri"/>
        </w:rPr>
        <w:t xml:space="preserve"> </w:t>
      </w:r>
      <w:r w:rsidRPr="00CD3E7B">
        <w:rPr>
          <w:rFonts w:eastAsia="Calibri"/>
        </w:rPr>
        <w:t>est supprimé.</w:t>
      </w:r>
    </w:p>
    <w:p w14:paraId="51796C26" w14:textId="457FA39D" w:rsidR="009805C3" w:rsidRPr="00CD3E7B" w:rsidRDefault="008B7F85" w:rsidP="00C00EC8">
      <w:pPr>
        <w:jc w:val="both"/>
        <w:rPr>
          <w:rFonts w:eastAsia="Calibri"/>
        </w:rPr>
      </w:pPr>
      <w:r w:rsidRPr="00CD3E7B">
        <w:rPr>
          <w:rFonts w:eastAsia="Calibri"/>
        </w:rPr>
        <w:t>3.51</w:t>
      </w:r>
      <w:r w:rsidRPr="00CD3E7B">
        <w:rPr>
          <w:rFonts w:eastAsia="Calibri"/>
        </w:rPr>
        <w:tab/>
      </w:r>
      <w:r w:rsidR="006836AB" w:rsidRPr="00CD3E7B">
        <w:rPr>
          <w:rFonts w:eastAsia="Calibri"/>
        </w:rPr>
        <w:t xml:space="preserve">En réponse à une question de </w:t>
      </w:r>
      <w:r w:rsidR="006836AB" w:rsidRPr="00CD3E7B">
        <w:rPr>
          <w:rFonts w:eastAsia="Calibri"/>
          <w:b/>
          <w:bCs/>
        </w:rPr>
        <w:t xml:space="preserve">Mme </w:t>
      </w:r>
      <w:proofErr w:type="spellStart"/>
      <w:r w:rsidR="006836AB" w:rsidRPr="00CD3E7B">
        <w:rPr>
          <w:rFonts w:eastAsia="Calibri"/>
          <w:b/>
          <w:bCs/>
        </w:rPr>
        <w:t>Mannepalli</w:t>
      </w:r>
      <w:proofErr w:type="spellEnd"/>
      <w:r w:rsidR="006836AB" w:rsidRPr="00CD3E7B">
        <w:rPr>
          <w:rFonts w:eastAsia="Calibri"/>
        </w:rPr>
        <w:t xml:space="preserve">, </w:t>
      </w:r>
      <w:r w:rsidR="0017110E" w:rsidRPr="00CD3E7B">
        <w:rPr>
          <w:rFonts w:eastAsia="Calibri"/>
        </w:rPr>
        <w:t xml:space="preserve">le </w:t>
      </w:r>
      <w:r w:rsidR="0017110E" w:rsidRPr="00CD3E7B">
        <w:rPr>
          <w:rFonts w:eastAsia="Calibri"/>
          <w:b/>
          <w:bCs/>
        </w:rPr>
        <w:t>Chef du SSD</w:t>
      </w:r>
      <w:r w:rsidR="00981D1D" w:rsidRPr="00CD3E7B">
        <w:rPr>
          <w:rFonts w:eastAsia="Calibri"/>
        </w:rPr>
        <w:t xml:space="preserve"> </w:t>
      </w:r>
      <w:r w:rsidR="0017110E" w:rsidRPr="00CD3E7B">
        <w:rPr>
          <w:rFonts w:eastAsia="Calibri"/>
        </w:rPr>
        <w:t>explique</w:t>
      </w:r>
      <w:r w:rsidR="006836AB" w:rsidRPr="00CD3E7B">
        <w:rPr>
          <w:rFonts w:eastAsia="Calibri"/>
        </w:rPr>
        <w:t xml:space="preserve"> que l</w:t>
      </w:r>
      <w:r w:rsidR="00981D1D" w:rsidRPr="00CD3E7B">
        <w:rPr>
          <w:rFonts w:eastAsia="Calibri"/>
        </w:rPr>
        <w:t>'</w:t>
      </w:r>
      <w:r w:rsidR="006836AB" w:rsidRPr="00CD3E7B">
        <w:rPr>
          <w:rFonts w:eastAsia="Calibri"/>
        </w:rPr>
        <w:t>absence d</w:t>
      </w:r>
      <w:r w:rsidR="00981D1D" w:rsidRPr="00CD3E7B">
        <w:rPr>
          <w:rFonts w:eastAsia="Calibri"/>
        </w:rPr>
        <w:t>'</w:t>
      </w:r>
      <w:r w:rsidR="006836AB" w:rsidRPr="00CD3E7B">
        <w:rPr>
          <w:rFonts w:eastAsia="Calibri"/>
        </w:rPr>
        <w:t>indication</w:t>
      </w:r>
      <w:r w:rsidR="00CC7A9C" w:rsidRPr="00CD3E7B">
        <w:rPr>
          <w:rFonts w:eastAsia="Calibri"/>
        </w:rPr>
        <w:t>,</w:t>
      </w:r>
      <w:r w:rsidR="006836AB" w:rsidRPr="00CD3E7B">
        <w:rPr>
          <w:rFonts w:eastAsia="Calibri"/>
        </w:rPr>
        <w:t xml:space="preserve"> dans la quatrième colonne du Tableau 10</w:t>
      </w:r>
      <w:r w:rsidR="00CC7A9C" w:rsidRPr="00CD3E7B">
        <w:rPr>
          <w:rFonts w:eastAsia="Calibri"/>
        </w:rPr>
        <w:t>,</w:t>
      </w:r>
      <w:r w:rsidR="006836AB" w:rsidRPr="00CD3E7B">
        <w:rPr>
          <w:rFonts w:eastAsia="Calibri"/>
        </w:rPr>
        <w:t xml:space="preserve"> </w:t>
      </w:r>
      <w:r w:rsidR="0017110E" w:rsidRPr="00CD3E7B">
        <w:rPr>
          <w:rFonts w:eastAsia="Calibri"/>
        </w:rPr>
        <w:t>selon laquelle</w:t>
      </w:r>
      <w:r w:rsidR="006836AB" w:rsidRPr="00CD3E7B">
        <w:rPr>
          <w:rFonts w:eastAsia="Calibri"/>
        </w:rPr>
        <w:t xml:space="preserve"> les critères d</w:t>
      </w:r>
      <w:r w:rsidR="0017110E" w:rsidRPr="00CD3E7B">
        <w:rPr>
          <w:rFonts w:eastAsia="Calibri"/>
        </w:rPr>
        <w:t>e l</w:t>
      </w:r>
      <w:r w:rsidR="00981D1D" w:rsidRPr="00CD3E7B">
        <w:rPr>
          <w:rFonts w:eastAsia="Calibri"/>
        </w:rPr>
        <w:t>'</w:t>
      </w:r>
      <w:r w:rsidR="006836AB" w:rsidRPr="00CD3E7B">
        <w:rPr>
          <w:rFonts w:eastAsia="Calibri"/>
        </w:rPr>
        <w:t>étape actuel</w:t>
      </w:r>
      <w:r w:rsidR="0017110E" w:rsidRPr="00CD3E7B">
        <w:rPr>
          <w:rFonts w:eastAsia="Calibri"/>
        </w:rPr>
        <w:t>le</w:t>
      </w:r>
      <w:r w:rsidR="006836AB" w:rsidRPr="00CD3E7B">
        <w:rPr>
          <w:rFonts w:eastAsia="Calibri"/>
        </w:rPr>
        <w:t xml:space="preserve"> </w:t>
      </w:r>
      <w:r w:rsidR="0017110E" w:rsidRPr="00CD3E7B">
        <w:rPr>
          <w:rFonts w:eastAsia="Calibri"/>
        </w:rPr>
        <w:t>ont</w:t>
      </w:r>
      <w:r w:rsidR="00981D1D" w:rsidRPr="00CD3E7B">
        <w:rPr>
          <w:rFonts w:eastAsia="Calibri"/>
        </w:rPr>
        <w:t xml:space="preserve"> </w:t>
      </w:r>
      <w:r w:rsidR="006836AB" w:rsidRPr="00CD3E7B">
        <w:rPr>
          <w:rFonts w:eastAsia="Calibri"/>
        </w:rPr>
        <w:t>été</w:t>
      </w:r>
      <w:r w:rsidR="0017110E" w:rsidRPr="00CD3E7B">
        <w:rPr>
          <w:rFonts w:eastAsia="Calibri"/>
        </w:rPr>
        <w:t xml:space="preserve"> satisfaits</w:t>
      </w:r>
      <w:r w:rsidR="006836AB" w:rsidRPr="00CD3E7B">
        <w:rPr>
          <w:rFonts w:eastAsia="Calibri"/>
        </w:rPr>
        <w:t xml:space="preserve"> pour certains réseaux</w:t>
      </w:r>
      <w:r w:rsidR="00A83999" w:rsidRPr="00CD3E7B">
        <w:rPr>
          <w:rFonts w:eastAsia="Calibri"/>
        </w:rPr>
        <w:t>,</w:t>
      </w:r>
      <w:r w:rsidR="006836AB" w:rsidRPr="00CD3E7B">
        <w:rPr>
          <w:rFonts w:eastAsia="Calibri"/>
        </w:rPr>
        <w:t xml:space="preserve"> signifi</w:t>
      </w:r>
      <w:r w:rsidR="0017110E" w:rsidRPr="00CD3E7B">
        <w:rPr>
          <w:rFonts w:eastAsia="Calibri"/>
        </w:rPr>
        <w:t>e</w:t>
      </w:r>
      <w:r w:rsidR="00981D1D" w:rsidRPr="00CD3E7B">
        <w:rPr>
          <w:rFonts w:eastAsia="Calibri"/>
        </w:rPr>
        <w:t xml:space="preserve"> </w:t>
      </w:r>
      <w:r w:rsidR="006836AB" w:rsidRPr="00CD3E7B">
        <w:rPr>
          <w:rFonts w:eastAsia="Calibri"/>
        </w:rPr>
        <w:t>que le Bureau continu</w:t>
      </w:r>
      <w:r w:rsidR="0017110E" w:rsidRPr="00CD3E7B">
        <w:rPr>
          <w:rFonts w:eastAsia="Calibri"/>
        </w:rPr>
        <w:t>e</w:t>
      </w:r>
      <w:r w:rsidR="006836AB" w:rsidRPr="00CD3E7B">
        <w:rPr>
          <w:rFonts w:eastAsia="Calibri"/>
        </w:rPr>
        <w:t xml:space="preserve"> de valider les</w:t>
      </w:r>
      <w:r w:rsidR="00981D1D" w:rsidRPr="00CD3E7B">
        <w:rPr>
          <w:rFonts w:eastAsia="Calibri"/>
        </w:rPr>
        <w:t xml:space="preserve"> </w:t>
      </w:r>
      <w:r w:rsidR="0017110E" w:rsidRPr="00CD3E7B">
        <w:rPr>
          <w:rFonts w:eastAsia="Calibri"/>
        </w:rPr>
        <w:t>renseignements pertinent</w:t>
      </w:r>
      <w:r w:rsidR="006836AB" w:rsidRPr="00CD3E7B">
        <w:rPr>
          <w:rFonts w:eastAsia="Calibri"/>
        </w:rPr>
        <w:t xml:space="preserve">s, </w:t>
      </w:r>
      <w:r w:rsidR="00A83999" w:rsidRPr="00CD3E7B">
        <w:rPr>
          <w:rFonts w:eastAsia="Calibri"/>
        </w:rPr>
        <w:t>en</w:t>
      </w:r>
      <w:r w:rsidR="0017110E" w:rsidRPr="00CD3E7B">
        <w:rPr>
          <w:rFonts w:eastAsia="Calibri"/>
        </w:rPr>
        <w:t xml:space="preserve"> s</w:t>
      </w:r>
      <w:r w:rsidR="00981D1D" w:rsidRPr="00CD3E7B">
        <w:rPr>
          <w:rFonts w:eastAsia="Calibri"/>
        </w:rPr>
        <w:t>'</w:t>
      </w:r>
      <w:r w:rsidR="0017110E" w:rsidRPr="00CD3E7B">
        <w:rPr>
          <w:rFonts w:eastAsia="Calibri"/>
        </w:rPr>
        <w:t>assur</w:t>
      </w:r>
      <w:r w:rsidR="00A83999" w:rsidRPr="00CD3E7B">
        <w:rPr>
          <w:rFonts w:eastAsia="Calibri"/>
        </w:rPr>
        <w:t>ant,</w:t>
      </w:r>
      <w:r w:rsidR="0017110E" w:rsidRPr="00CD3E7B">
        <w:rPr>
          <w:rFonts w:eastAsia="Calibri"/>
        </w:rPr>
        <w:t xml:space="preserve"> </w:t>
      </w:r>
      <w:r w:rsidR="00CC7A9C" w:rsidRPr="00CD3E7B">
        <w:rPr>
          <w:rFonts w:eastAsia="Calibri"/>
        </w:rPr>
        <w:t>par exemple</w:t>
      </w:r>
      <w:r w:rsidR="00A83999" w:rsidRPr="00CD3E7B">
        <w:rPr>
          <w:rFonts w:eastAsia="Calibri"/>
        </w:rPr>
        <w:t>,</w:t>
      </w:r>
      <w:r w:rsidR="00981D1D" w:rsidRPr="00CD3E7B">
        <w:rPr>
          <w:rFonts w:eastAsia="Calibri"/>
        </w:rPr>
        <w:t xml:space="preserve"> </w:t>
      </w:r>
      <w:r w:rsidR="006836AB" w:rsidRPr="00CD3E7B">
        <w:rPr>
          <w:rFonts w:eastAsia="Calibri"/>
        </w:rPr>
        <w:t>que les fréquences correctes</w:t>
      </w:r>
      <w:r w:rsidR="00981D1D" w:rsidRPr="00CD3E7B">
        <w:rPr>
          <w:rFonts w:eastAsia="Calibri"/>
        </w:rPr>
        <w:t xml:space="preserve"> </w:t>
      </w:r>
      <w:r w:rsidR="0017110E" w:rsidRPr="00CD3E7B">
        <w:rPr>
          <w:rFonts w:eastAsia="Calibri"/>
        </w:rPr>
        <w:t xml:space="preserve">sont </w:t>
      </w:r>
      <w:r w:rsidR="006836AB" w:rsidRPr="00CD3E7B">
        <w:rPr>
          <w:rFonts w:eastAsia="Calibri"/>
        </w:rPr>
        <w:t>pris</w:t>
      </w:r>
      <w:r w:rsidR="0017110E" w:rsidRPr="00CD3E7B">
        <w:rPr>
          <w:rFonts w:eastAsia="Calibri"/>
        </w:rPr>
        <w:t>es</w:t>
      </w:r>
      <w:r w:rsidR="006836AB" w:rsidRPr="00CD3E7B">
        <w:rPr>
          <w:rFonts w:eastAsia="Calibri"/>
        </w:rPr>
        <w:t xml:space="preserve"> en charge et </w:t>
      </w:r>
      <w:r w:rsidR="0017110E" w:rsidRPr="00CD3E7B">
        <w:rPr>
          <w:rFonts w:eastAsia="Calibri"/>
        </w:rPr>
        <w:t xml:space="preserve">que </w:t>
      </w:r>
      <w:r w:rsidR="006836AB" w:rsidRPr="00CD3E7B">
        <w:rPr>
          <w:rFonts w:eastAsia="Calibri"/>
        </w:rPr>
        <w:t>le satellite</w:t>
      </w:r>
      <w:r w:rsidR="00981D1D" w:rsidRPr="00CD3E7B">
        <w:rPr>
          <w:rFonts w:eastAsia="Calibri"/>
        </w:rPr>
        <w:t xml:space="preserve"> </w:t>
      </w:r>
      <w:r w:rsidR="0017110E" w:rsidRPr="00CD3E7B">
        <w:rPr>
          <w:rFonts w:eastAsia="Calibri"/>
        </w:rPr>
        <w:t>est</w:t>
      </w:r>
      <w:r w:rsidR="006836AB" w:rsidRPr="00CD3E7B">
        <w:rPr>
          <w:rFonts w:eastAsia="Calibri"/>
        </w:rPr>
        <w:t xml:space="preserve"> situé dans le plan orbital</w:t>
      </w:r>
      <w:r w:rsidR="0017110E" w:rsidRPr="00CD3E7B">
        <w:rPr>
          <w:rFonts w:eastAsia="Calibri"/>
        </w:rPr>
        <w:t xml:space="preserve"> indiqué.</w:t>
      </w:r>
      <w:r w:rsidR="00A705F6" w:rsidRPr="00CD3E7B">
        <w:rPr>
          <w:rFonts w:eastAsia="Calibri"/>
        </w:rPr>
        <w:t xml:space="preserve"> </w:t>
      </w:r>
      <w:proofErr w:type="gramStart"/>
      <w:r w:rsidR="003F33A5" w:rsidRPr="00CD3E7B">
        <w:rPr>
          <w:rFonts w:eastAsia="Calibri"/>
        </w:rPr>
        <w:t>Suite</w:t>
      </w:r>
      <w:r w:rsidR="00A705F6" w:rsidRPr="00CD3E7B">
        <w:rPr>
          <w:rFonts w:eastAsia="Calibri"/>
        </w:rPr>
        <w:t xml:space="preserve"> à un</w:t>
      </w:r>
      <w:proofErr w:type="gramEnd"/>
      <w:r w:rsidR="00A705F6" w:rsidRPr="00CD3E7B">
        <w:rPr>
          <w:rFonts w:eastAsia="Calibri"/>
        </w:rPr>
        <w:t xml:space="preserve"> commentaire de </w:t>
      </w:r>
      <w:r w:rsidR="00A705F6" w:rsidRPr="00CD3E7B">
        <w:rPr>
          <w:rFonts w:eastAsia="Calibri"/>
          <w:b/>
          <w:bCs/>
        </w:rPr>
        <w:t>M. Henri</w:t>
      </w:r>
      <w:r w:rsidR="00A83999" w:rsidRPr="00CD3E7B">
        <w:rPr>
          <w:rFonts w:eastAsia="Calibri"/>
        </w:rPr>
        <w:t>,</w:t>
      </w:r>
      <w:r w:rsidR="00A705F6" w:rsidRPr="00CD3E7B">
        <w:rPr>
          <w:rFonts w:eastAsia="Calibri"/>
        </w:rPr>
        <w:t xml:space="preserve"> selon</w:t>
      </w:r>
      <w:r w:rsidR="00A83999" w:rsidRPr="00CD3E7B">
        <w:rPr>
          <w:rFonts w:eastAsia="Calibri"/>
        </w:rPr>
        <w:t xml:space="preserve"> </w:t>
      </w:r>
      <w:r w:rsidR="00A705F6" w:rsidRPr="00CD3E7B">
        <w:rPr>
          <w:rFonts w:eastAsia="Calibri"/>
        </w:rPr>
        <w:t>lequel une telle vérification p</w:t>
      </w:r>
      <w:r w:rsidR="00A83999" w:rsidRPr="00CD3E7B">
        <w:rPr>
          <w:rFonts w:eastAsia="Calibri"/>
        </w:rPr>
        <w:t>eut</w:t>
      </w:r>
      <w:r w:rsidR="00A705F6" w:rsidRPr="00CD3E7B">
        <w:rPr>
          <w:rFonts w:eastAsia="Calibri"/>
        </w:rPr>
        <w:t xml:space="preserve"> prendre un certain temps, il</w:t>
      </w:r>
      <w:r w:rsidR="00981D1D" w:rsidRPr="00CD3E7B">
        <w:rPr>
          <w:rFonts w:eastAsia="Calibri"/>
        </w:rPr>
        <w:t xml:space="preserve"> </w:t>
      </w:r>
      <w:r w:rsidR="003F33A5" w:rsidRPr="00CD3E7B">
        <w:rPr>
          <w:rFonts w:eastAsia="Calibri"/>
        </w:rPr>
        <w:t>fait valoir</w:t>
      </w:r>
      <w:r w:rsidR="00A705F6" w:rsidRPr="00CD3E7B">
        <w:rPr>
          <w:rFonts w:eastAsia="Calibri"/>
        </w:rPr>
        <w:t xml:space="preserve"> que les</w:t>
      </w:r>
      <w:r w:rsidR="00981D1D" w:rsidRPr="00CD3E7B">
        <w:rPr>
          <w:rFonts w:eastAsia="Calibri"/>
        </w:rPr>
        <w:t xml:space="preserve"> </w:t>
      </w:r>
      <w:r w:rsidR="00A83999" w:rsidRPr="00CD3E7B">
        <w:rPr>
          <w:rFonts w:eastAsia="Calibri"/>
        </w:rPr>
        <w:t>renseignements au titre de</w:t>
      </w:r>
      <w:r w:rsidR="00A705F6" w:rsidRPr="00CD3E7B">
        <w:rPr>
          <w:rFonts w:eastAsia="Calibri"/>
        </w:rPr>
        <w:t xml:space="preserve"> la Résolution </w:t>
      </w:r>
      <w:r w:rsidR="00A705F6" w:rsidRPr="00CD3E7B">
        <w:rPr>
          <w:rFonts w:eastAsia="Calibri"/>
          <w:b/>
          <w:bCs/>
        </w:rPr>
        <w:t>35 (CMR-19)</w:t>
      </w:r>
      <w:r w:rsidR="00981D1D" w:rsidRPr="00CD3E7B">
        <w:rPr>
          <w:rFonts w:eastAsia="Calibri"/>
        </w:rPr>
        <w:t xml:space="preserve"> </w:t>
      </w:r>
      <w:r w:rsidR="00A83999" w:rsidRPr="00CD3E7B">
        <w:rPr>
          <w:rFonts w:eastAsia="Calibri"/>
        </w:rPr>
        <w:t xml:space="preserve">concernant </w:t>
      </w:r>
      <w:r w:rsidR="00A705F6" w:rsidRPr="00CD3E7B">
        <w:rPr>
          <w:rFonts w:eastAsia="Calibri"/>
        </w:rPr>
        <w:t>les cas</w:t>
      </w:r>
      <w:r w:rsidR="00981D1D" w:rsidRPr="00CD3E7B">
        <w:rPr>
          <w:rFonts w:eastAsia="Calibri"/>
        </w:rPr>
        <w:t xml:space="preserve"> </w:t>
      </w:r>
      <w:r w:rsidR="00A83999" w:rsidRPr="00CD3E7B">
        <w:rPr>
          <w:rFonts w:eastAsia="Calibri"/>
        </w:rPr>
        <w:t>dans</w:t>
      </w:r>
      <w:r w:rsidR="003F33A5" w:rsidRPr="00CD3E7B">
        <w:rPr>
          <w:rFonts w:eastAsia="Calibri"/>
        </w:rPr>
        <w:t xml:space="preserve"> lesquels</w:t>
      </w:r>
      <w:r w:rsidR="00A705F6" w:rsidRPr="00CD3E7B">
        <w:rPr>
          <w:rFonts w:eastAsia="Calibri"/>
        </w:rPr>
        <w:t xml:space="preserve"> </w:t>
      </w:r>
      <w:r w:rsidR="003534AB" w:rsidRPr="00CD3E7B">
        <w:rPr>
          <w:rFonts w:eastAsia="Calibri"/>
        </w:rPr>
        <w:t>l</w:t>
      </w:r>
      <w:r w:rsidR="00981D1D" w:rsidRPr="00CD3E7B">
        <w:rPr>
          <w:rFonts w:eastAsia="Calibri"/>
        </w:rPr>
        <w:t>'</w:t>
      </w:r>
      <w:r w:rsidR="003534AB" w:rsidRPr="00CD3E7B">
        <w:rPr>
          <w:rFonts w:eastAsia="Calibri"/>
        </w:rPr>
        <w:t xml:space="preserve">étape </w:t>
      </w:r>
      <w:r w:rsidR="00A705F6" w:rsidRPr="00CD3E7B">
        <w:rPr>
          <w:rFonts w:eastAsia="Calibri"/>
        </w:rPr>
        <w:t>M1 n</w:t>
      </w:r>
      <w:r w:rsidR="00981D1D" w:rsidRPr="00CD3E7B">
        <w:rPr>
          <w:rFonts w:eastAsia="Calibri"/>
        </w:rPr>
        <w:t>'</w:t>
      </w:r>
      <w:r w:rsidR="003534AB" w:rsidRPr="00CD3E7B">
        <w:rPr>
          <w:rFonts w:eastAsia="Calibri"/>
        </w:rPr>
        <w:t>est</w:t>
      </w:r>
      <w:r w:rsidR="00A705F6" w:rsidRPr="00CD3E7B">
        <w:rPr>
          <w:rFonts w:eastAsia="Calibri"/>
        </w:rPr>
        <w:t xml:space="preserve"> pas</w:t>
      </w:r>
      <w:r w:rsidR="00981D1D" w:rsidRPr="00CD3E7B">
        <w:rPr>
          <w:rFonts w:eastAsia="Calibri"/>
        </w:rPr>
        <w:t xml:space="preserve"> </w:t>
      </w:r>
      <w:r w:rsidR="00A705F6" w:rsidRPr="00CD3E7B">
        <w:rPr>
          <w:rFonts w:eastAsia="Calibri"/>
        </w:rPr>
        <w:t>atteint</w:t>
      </w:r>
      <w:r w:rsidR="003534AB" w:rsidRPr="00CD3E7B">
        <w:rPr>
          <w:rFonts w:eastAsia="Calibri"/>
        </w:rPr>
        <w:t>e</w:t>
      </w:r>
      <w:r w:rsidR="00A705F6" w:rsidRPr="00CD3E7B">
        <w:rPr>
          <w:rFonts w:eastAsia="Calibri"/>
        </w:rPr>
        <w:t xml:space="preserve"> devraient être</w:t>
      </w:r>
      <w:r w:rsidR="00981D1D" w:rsidRPr="00CD3E7B">
        <w:rPr>
          <w:rFonts w:eastAsia="Calibri"/>
        </w:rPr>
        <w:t xml:space="preserve"> </w:t>
      </w:r>
      <w:r w:rsidR="003534AB" w:rsidRPr="00CD3E7B">
        <w:rPr>
          <w:rFonts w:eastAsia="Calibri"/>
        </w:rPr>
        <w:t xml:space="preserve">mis à disposition </w:t>
      </w:r>
      <w:r w:rsidR="00A705F6" w:rsidRPr="00CD3E7B">
        <w:rPr>
          <w:rFonts w:eastAsia="Calibri"/>
        </w:rPr>
        <w:t>avant la</w:t>
      </w:r>
      <w:r w:rsidR="00981D1D" w:rsidRPr="00CD3E7B">
        <w:rPr>
          <w:rFonts w:eastAsia="Calibri"/>
        </w:rPr>
        <w:t xml:space="preserve"> </w:t>
      </w:r>
      <w:r w:rsidR="00DC1D89" w:rsidRPr="00CD3E7B">
        <w:rPr>
          <w:rFonts w:eastAsia="Calibri"/>
        </w:rPr>
        <w:t>réunion</w:t>
      </w:r>
      <w:r w:rsidR="003534AB" w:rsidRPr="00CD3E7B">
        <w:rPr>
          <w:rFonts w:eastAsia="Calibri"/>
        </w:rPr>
        <w:t xml:space="preserve"> suivante </w:t>
      </w:r>
      <w:r w:rsidR="00A705F6" w:rsidRPr="00CD3E7B">
        <w:rPr>
          <w:rFonts w:eastAsia="Calibri"/>
        </w:rPr>
        <w:t>du Comité, sauf en ce qui concerne</w:t>
      </w:r>
      <w:r w:rsidR="00981D1D" w:rsidRPr="00CD3E7B">
        <w:rPr>
          <w:rFonts w:eastAsia="Calibri"/>
        </w:rPr>
        <w:t xml:space="preserve"> </w:t>
      </w:r>
      <w:r w:rsidR="00A705F6" w:rsidRPr="00CD3E7B">
        <w:rPr>
          <w:rFonts w:eastAsia="Calibri"/>
        </w:rPr>
        <w:t>un ou deux cas</w:t>
      </w:r>
      <w:r w:rsidR="00981D1D" w:rsidRPr="00CD3E7B">
        <w:rPr>
          <w:rFonts w:eastAsia="Calibri"/>
        </w:rPr>
        <w:t xml:space="preserve"> </w:t>
      </w:r>
      <w:r w:rsidR="00A83999" w:rsidRPr="00CD3E7B">
        <w:rPr>
          <w:rFonts w:eastAsia="Calibri"/>
        </w:rPr>
        <w:t>pour</w:t>
      </w:r>
      <w:r w:rsidR="009805C3" w:rsidRPr="00CD3E7B">
        <w:rPr>
          <w:rFonts w:eastAsia="Calibri"/>
        </w:rPr>
        <w:t xml:space="preserve"> </w:t>
      </w:r>
      <w:r w:rsidR="009805C3" w:rsidRPr="00CD3E7B">
        <w:rPr>
          <w:rFonts w:eastAsia="Calibri"/>
        </w:rPr>
        <w:br w:type="page"/>
      </w:r>
    </w:p>
    <w:p w14:paraId="15FE3DD2" w14:textId="0FA2B24E" w:rsidR="008B7F85" w:rsidRPr="00CD3E7B" w:rsidRDefault="00A705F6" w:rsidP="009805C3">
      <w:pPr>
        <w:jc w:val="both"/>
        <w:rPr>
          <w:rFonts w:eastAsia="Calibri"/>
        </w:rPr>
      </w:pPr>
      <w:proofErr w:type="gramStart"/>
      <w:r w:rsidRPr="00CD3E7B">
        <w:rPr>
          <w:rFonts w:eastAsia="Calibri"/>
        </w:rPr>
        <w:lastRenderedPageBreak/>
        <w:t>lesquels</w:t>
      </w:r>
      <w:proofErr w:type="gramEnd"/>
      <w:r w:rsidRPr="00CD3E7B">
        <w:rPr>
          <w:rFonts w:eastAsia="Calibri"/>
        </w:rPr>
        <w:t xml:space="preserve"> le Bureau</w:t>
      </w:r>
      <w:r w:rsidR="00981D1D" w:rsidRPr="00CD3E7B">
        <w:rPr>
          <w:rFonts w:eastAsia="Calibri"/>
        </w:rPr>
        <w:t xml:space="preserve"> </w:t>
      </w:r>
      <w:r w:rsidR="003534AB" w:rsidRPr="00CD3E7B">
        <w:rPr>
          <w:rFonts w:eastAsia="Calibri"/>
        </w:rPr>
        <w:t>est</w:t>
      </w:r>
      <w:r w:rsidRPr="00CD3E7B">
        <w:rPr>
          <w:rFonts w:eastAsia="Calibri"/>
        </w:rPr>
        <w:t xml:space="preserve"> en discussion avec les administrations concernées</w:t>
      </w:r>
      <w:r w:rsidR="00C84C87" w:rsidRPr="00CD3E7B">
        <w:rPr>
          <w:rFonts w:eastAsia="Calibri"/>
        </w:rPr>
        <w:t>,</w:t>
      </w:r>
      <w:r w:rsidR="00A83999" w:rsidRPr="00CD3E7B">
        <w:rPr>
          <w:rFonts w:eastAsia="Calibri"/>
        </w:rPr>
        <w:t xml:space="preserve"> pour lesquels</w:t>
      </w:r>
      <w:r w:rsidR="00981D1D" w:rsidRPr="00CD3E7B">
        <w:rPr>
          <w:rFonts w:eastAsia="Calibri"/>
        </w:rPr>
        <w:t xml:space="preserve"> </w:t>
      </w:r>
      <w:r w:rsidRPr="00CD3E7B">
        <w:rPr>
          <w:rFonts w:eastAsia="Calibri"/>
        </w:rPr>
        <w:t>la mise en service a</w:t>
      </w:r>
      <w:r w:rsidR="00981D1D" w:rsidRPr="00CD3E7B">
        <w:rPr>
          <w:rFonts w:eastAsia="Calibri"/>
        </w:rPr>
        <w:t xml:space="preserve"> </w:t>
      </w:r>
      <w:r w:rsidRPr="00CD3E7B">
        <w:rPr>
          <w:rFonts w:eastAsia="Calibri"/>
        </w:rPr>
        <w:t>été effectuée avec un système également utilisé avec d</w:t>
      </w:r>
      <w:r w:rsidR="00981D1D" w:rsidRPr="00CD3E7B">
        <w:rPr>
          <w:rFonts w:eastAsia="Calibri"/>
        </w:rPr>
        <w:t>'</w:t>
      </w:r>
      <w:r w:rsidRPr="00CD3E7B">
        <w:rPr>
          <w:rFonts w:eastAsia="Calibri"/>
        </w:rPr>
        <w:t>autres caractéristiques orbitales pour la même bande de fréquences</w:t>
      </w:r>
      <w:r w:rsidR="003534AB" w:rsidRPr="00CD3E7B">
        <w:rPr>
          <w:rFonts w:eastAsia="Calibri"/>
        </w:rPr>
        <w:t>,</w:t>
      </w:r>
      <w:r w:rsidRPr="00CD3E7B">
        <w:rPr>
          <w:rFonts w:eastAsia="Calibri"/>
        </w:rPr>
        <w:t xml:space="preserve"> ou </w:t>
      </w:r>
      <w:r w:rsidR="00A83999" w:rsidRPr="00CD3E7B">
        <w:rPr>
          <w:rFonts w:eastAsia="Calibri"/>
        </w:rPr>
        <w:t xml:space="preserve">pour lesquels </w:t>
      </w:r>
      <w:r w:rsidRPr="00CD3E7B">
        <w:rPr>
          <w:rFonts w:eastAsia="Calibri"/>
        </w:rPr>
        <w:t>le même système</w:t>
      </w:r>
      <w:r w:rsidR="00981D1D" w:rsidRPr="00CD3E7B">
        <w:rPr>
          <w:rFonts w:eastAsia="Calibri"/>
        </w:rPr>
        <w:t xml:space="preserve"> </w:t>
      </w:r>
      <w:r w:rsidR="003534AB" w:rsidRPr="00CD3E7B">
        <w:rPr>
          <w:rFonts w:eastAsia="Calibri"/>
        </w:rPr>
        <w:t>présentant</w:t>
      </w:r>
      <w:r w:rsidRPr="00CD3E7B">
        <w:rPr>
          <w:rFonts w:eastAsia="Calibri"/>
        </w:rPr>
        <w:t xml:space="preserve"> les mêmes caractéristiques</w:t>
      </w:r>
      <w:r w:rsidR="00981D1D" w:rsidRPr="00CD3E7B">
        <w:rPr>
          <w:rFonts w:eastAsia="Calibri"/>
        </w:rPr>
        <w:t xml:space="preserve"> </w:t>
      </w:r>
      <w:r w:rsidR="003534AB" w:rsidRPr="00CD3E7B">
        <w:rPr>
          <w:rFonts w:eastAsia="Calibri"/>
        </w:rPr>
        <w:t>est</w:t>
      </w:r>
      <w:r w:rsidRPr="00CD3E7B">
        <w:rPr>
          <w:rFonts w:eastAsia="Calibri"/>
        </w:rPr>
        <w:t xml:space="preserve"> utilisé pour</w:t>
      </w:r>
      <w:r w:rsidR="00981D1D" w:rsidRPr="00CD3E7B">
        <w:rPr>
          <w:rFonts w:eastAsia="Calibri"/>
        </w:rPr>
        <w:t xml:space="preserve"> </w:t>
      </w:r>
      <w:r w:rsidR="003534AB" w:rsidRPr="00CD3E7B">
        <w:rPr>
          <w:rFonts w:eastAsia="Calibri"/>
        </w:rPr>
        <w:t>d</w:t>
      </w:r>
      <w:r w:rsidR="00981D1D" w:rsidRPr="00CD3E7B">
        <w:rPr>
          <w:rFonts w:eastAsia="Calibri"/>
        </w:rPr>
        <w:t>'</w:t>
      </w:r>
      <w:r w:rsidRPr="00CD3E7B">
        <w:rPr>
          <w:rFonts w:eastAsia="Calibri"/>
        </w:rPr>
        <w:t>autres bandes de fréquences</w:t>
      </w:r>
      <w:r w:rsidR="0001602D" w:rsidRPr="00CD3E7B">
        <w:rPr>
          <w:rFonts w:eastAsia="Calibri"/>
        </w:rPr>
        <w:t>.</w:t>
      </w:r>
    </w:p>
    <w:p w14:paraId="4E602C37" w14:textId="7918DBB6" w:rsidR="00AA46B7" w:rsidRPr="00CD3E7B" w:rsidRDefault="00D56586" w:rsidP="009D7487">
      <w:pPr>
        <w:jc w:val="both"/>
        <w:rPr>
          <w:highlight w:val="yellow"/>
        </w:rPr>
      </w:pPr>
      <w:bookmarkStart w:id="45" w:name="_Hlk143613601"/>
      <w:r w:rsidRPr="00CD3E7B">
        <w:rPr>
          <w:rFonts w:eastAsia="Calibri"/>
        </w:rPr>
        <w:t>3.52</w:t>
      </w:r>
      <w:r w:rsidRPr="00CD3E7B">
        <w:tab/>
      </w:r>
      <w:r w:rsidR="00AA46B7" w:rsidRPr="00CD3E7B">
        <w:t xml:space="preserve">En réponse à une question de </w:t>
      </w:r>
      <w:r w:rsidR="00AA46B7" w:rsidRPr="00CD3E7B">
        <w:rPr>
          <w:b/>
          <w:bCs/>
        </w:rPr>
        <w:t>Mme Beaumier</w:t>
      </w:r>
      <w:r w:rsidR="00AA46B7" w:rsidRPr="00CD3E7B">
        <w:t xml:space="preserve"> concernant le paragraphe relatif au système CLEOSAT, </w:t>
      </w:r>
      <w:r w:rsidR="00D12659" w:rsidRPr="00CD3E7B">
        <w:t xml:space="preserve">le </w:t>
      </w:r>
      <w:r w:rsidR="00D12659" w:rsidRPr="00CD3E7B">
        <w:rPr>
          <w:b/>
          <w:bCs/>
        </w:rPr>
        <w:t>Chef du SSD</w:t>
      </w:r>
      <w:r w:rsidR="00AA46B7" w:rsidRPr="00CD3E7B">
        <w:t xml:space="preserve"> souligne que les assignations de fréquence de ce système qui ne sont pas assujetties aux dispositions de la Résolution </w:t>
      </w:r>
      <w:r w:rsidR="00AA46B7" w:rsidRPr="00CD3E7B">
        <w:rPr>
          <w:b/>
          <w:bCs/>
        </w:rPr>
        <w:t>35 (CMR-19)</w:t>
      </w:r>
      <w:r w:rsidR="00AA46B7" w:rsidRPr="00CD3E7B">
        <w:t xml:space="preserve"> ont été publiées et que l'adjonction de plans additionnels selon ces modalités demeure une question qu'il pourrait être utile de faire figurer dans le rapport relatif à la Résolution </w:t>
      </w:r>
      <w:r w:rsidR="00AA46B7" w:rsidRPr="00CD3E7B">
        <w:rPr>
          <w:b/>
          <w:bCs/>
        </w:rPr>
        <w:t>80 (Rév.CMR-07)</w:t>
      </w:r>
      <w:r w:rsidR="00AA46B7" w:rsidRPr="00CD3E7B">
        <w:t>.</w:t>
      </w:r>
    </w:p>
    <w:bookmarkEnd w:id="45"/>
    <w:p w14:paraId="559656C9" w14:textId="3844BA61" w:rsidR="008B7F85" w:rsidRPr="00CD3E7B" w:rsidRDefault="008B7F85" w:rsidP="009D7487">
      <w:pPr>
        <w:jc w:val="both"/>
      </w:pPr>
      <w:r w:rsidRPr="00CD3E7B">
        <w:rPr>
          <w:rFonts w:eastAsia="Calibri"/>
        </w:rPr>
        <w:t>3.53</w:t>
      </w:r>
      <w:r w:rsidRPr="00CD3E7B">
        <w:tab/>
      </w:r>
      <w:r w:rsidR="00463313" w:rsidRPr="00CD3E7B">
        <w:rPr>
          <w:rFonts w:eastAsia="Calibri"/>
        </w:rPr>
        <w:t>Le 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038C5163" w14:textId="3357023A" w:rsidR="00624DCB" w:rsidRPr="00CD3E7B" w:rsidRDefault="009D7487" w:rsidP="009D7487">
      <w:pPr>
        <w:jc w:val="both"/>
        <w:rPr>
          <w:rFonts w:asciiTheme="majorBidi" w:eastAsia="Calibri" w:hAnsiTheme="majorBidi" w:cstheme="majorBidi"/>
          <w:szCs w:val="24"/>
        </w:rPr>
      </w:pPr>
      <w:proofErr w:type="gramStart"/>
      <w:r w:rsidRPr="00CD3E7B">
        <w:rPr>
          <w:rFonts w:asciiTheme="majorBidi" w:eastAsia="Calibri" w:hAnsiTheme="majorBidi" w:cstheme="majorBidi"/>
          <w:szCs w:val="24"/>
        </w:rPr>
        <w:t>«</w:t>
      </w:r>
      <w:r w:rsidR="00624DCB" w:rsidRPr="00CD3E7B">
        <w:rPr>
          <w:rFonts w:asciiTheme="majorBidi" w:eastAsia="Calibri" w:hAnsiTheme="majorBidi" w:cstheme="majorBidi"/>
          <w:szCs w:val="24"/>
        </w:rPr>
        <w:t>Le</w:t>
      </w:r>
      <w:proofErr w:type="gramEnd"/>
      <w:r w:rsidR="00624DCB" w:rsidRPr="00CD3E7B">
        <w:rPr>
          <w:rFonts w:asciiTheme="majorBidi" w:eastAsia="Calibri" w:hAnsiTheme="majorBidi" w:cstheme="majorBidi"/>
          <w:szCs w:val="24"/>
        </w:rPr>
        <w:t xml:space="preserve"> Comité a pris note du § 7 du Document RRB23-2/13(Rév.1), qui porte sur les progrès réalisés en vue de la mise en œuvre de la Résolution </w:t>
      </w:r>
      <w:r w:rsidR="00624DCB" w:rsidRPr="00CD3E7B">
        <w:rPr>
          <w:rFonts w:asciiTheme="majorBidi" w:eastAsia="Calibri" w:hAnsiTheme="majorBidi" w:cstheme="majorBidi"/>
          <w:b/>
          <w:bCs/>
          <w:szCs w:val="24"/>
        </w:rPr>
        <w:t>35 (CMR-19)</w:t>
      </w:r>
      <w:r w:rsidR="00624DCB" w:rsidRPr="00CD3E7B">
        <w:rPr>
          <w:rFonts w:asciiTheme="majorBidi" w:eastAsia="Calibri" w:hAnsiTheme="majorBidi" w:cstheme="majorBidi"/>
          <w:szCs w:val="24"/>
        </w:rPr>
        <w:t>, et a chargé le Bureau:</w:t>
      </w:r>
    </w:p>
    <w:p w14:paraId="391AF9D0" w14:textId="70A7CB07" w:rsidR="00624DCB" w:rsidRPr="00CD3E7B" w:rsidRDefault="00624DCB" w:rsidP="009D7487">
      <w:pPr>
        <w:pStyle w:val="enumlev1"/>
        <w:jc w:val="both"/>
        <w:rPr>
          <w:rFonts w:eastAsia="Calibri"/>
        </w:rPr>
      </w:pPr>
      <w:r w:rsidRPr="00CD3E7B">
        <w:rPr>
          <w:rFonts w:eastAsia="Calibri"/>
        </w:rPr>
        <w:t>•</w:t>
      </w:r>
      <w:r w:rsidRPr="00CD3E7B">
        <w:rPr>
          <w:rFonts w:eastAsia="Calibri"/>
        </w:rPr>
        <w:tab/>
        <w:t>de modifier le format du Tableau 10 relatif à l</w:t>
      </w:r>
      <w:r w:rsidR="00981D1D" w:rsidRPr="00CD3E7B">
        <w:rPr>
          <w:rFonts w:eastAsia="Calibri"/>
        </w:rPr>
        <w:t>'</w:t>
      </w:r>
      <w:r w:rsidRPr="00CD3E7B">
        <w:rPr>
          <w:rFonts w:eastAsia="Calibri"/>
        </w:rPr>
        <w:t xml:space="preserve">état des soumissions présentées au titre de la Résolution </w:t>
      </w:r>
      <w:r w:rsidRPr="00CD3E7B">
        <w:rPr>
          <w:rFonts w:eastAsia="Calibri"/>
          <w:b/>
          <w:bCs/>
        </w:rPr>
        <w:t>35 (CMR-19)</w:t>
      </w:r>
      <w:r w:rsidRPr="00CD3E7B">
        <w:rPr>
          <w:rFonts w:eastAsia="Calibri"/>
        </w:rPr>
        <w:t xml:space="preserve">, en regroupant les éléments en fonction du nom du système à </w:t>
      </w:r>
      <w:proofErr w:type="gramStart"/>
      <w:r w:rsidRPr="00CD3E7B">
        <w:rPr>
          <w:rFonts w:eastAsia="Calibri"/>
        </w:rPr>
        <w:t>satellites;</w:t>
      </w:r>
      <w:proofErr w:type="gramEnd"/>
    </w:p>
    <w:p w14:paraId="5AEE78E7" w14:textId="275FEF51" w:rsidR="008B7F85" w:rsidRPr="00CD3E7B" w:rsidRDefault="00624DCB" w:rsidP="009D7487">
      <w:pPr>
        <w:pStyle w:val="enumlev1"/>
        <w:jc w:val="both"/>
        <w:rPr>
          <w:rFonts w:eastAsia="Calibri"/>
        </w:rPr>
      </w:pPr>
      <w:r w:rsidRPr="00CD3E7B">
        <w:rPr>
          <w:rFonts w:eastAsia="Calibri"/>
        </w:rPr>
        <w:t>•</w:t>
      </w:r>
      <w:r w:rsidRPr="00CD3E7B">
        <w:rPr>
          <w:rFonts w:eastAsia="Calibri"/>
        </w:rPr>
        <w:tab/>
        <w:t>de continuer de faire rapport aux futures réunions du Comité sur les progrès réalisés en vue de la mise en œuvre de la Résolution </w:t>
      </w:r>
      <w:r w:rsidRPr="00CD3E7B">
        <w:rPr>
          <w:rFonts w:eastAsia="Calibri"/>
          <w:b/>
          <w:bCs/>
        </w:rPr>
        <w:t>35 (CMR-19)</w:t>
      </w:r>
      <w:proofErr w:type="gramStart"/>
      <w:r w:rsidR="009D7487" w:rsidRPr="00CD3E7B">
        <w:rPr>
          <w:rFonts w:eastAsia="Calibri"/>
        </w:rPr>
        <w:t>.</w:t>
      </w:r>
      <w:r w:rsidR="002111BD" w:rsidRPr="00CD3E7B">
        <w:rPr>
          <w:rFonts w:eastAsia="Calibri"/>
        </w:rPr>
        <w:t>»</w:t>
      </w:r>
      <w:proofErr w:type="gramEnd"/>
    </w:p>
    <w:p w14:paraId="09A115AE" w14:textId="622C34A2" w:rsidR="008B7F85" w:rsidRPr="00CD3E7B" w:rsidRDefault="008B7F85" w:rsidP="00B8264D">
      <w:pPr>
        <w:jc w:val="both"/>
      </w:pPr>
      <w:r w:rsidRPr="00CD3E7B">
        <w:rPr>
          <w:rFonts w:eastAsia="Calibri"/>
        </w:rPr>
        <w:t>3.54</w:t>
      </w:r>
      <w:r w:rsidRPr="00CD3E7B">
        <w:tab/>
      </w:r>
      <w:r w:rsidR="007F4A59" w:rsidRPr="00CD3E7B">
        <w:rPr>
          <w:rFonts w:eastAsia="Calibri"/>
        </w:rPr>
        <w:t xml:space="preserve">Il en est ainsi </w:t>
      </w:r>
      <w:r w:rsidR="007F4A59" w:rsidRPr="00CD3E7B">
        <w:rPr>
          <w:rFonts w:eastAsia="Calibri"/>
          <w:b/>
          <w:bCs/>
        </w:rPr>
        <w:t>décidé</w:t>
      </w:r>
      <w:r w:rsidR="0085697A" w:rsidRPr="00CD3E7B">
        <w:rPr>
          <w:rFonts w:eastAsia="Calibri"/>
        </w:rPr>
        <w:t>.</w:t>
      </w:r>
    </w:p>
    <w:p w14:paraId="03C96CF0" w14:textId="2BC154B1" w:rsidR="008B7F85" w:rsidRPr="00CD3E7B" w:rsidRDefault="00D726BD" w:rsidP="00443027">
      <w:pPr>
        <w:pStyle w:val="Headingb"/>
      </w:pPr>
      <w:r w:rsidRPr="00CD3E7B">
        <w:t>Statistiques</w:t>
      </w:r>
      <w:r w:rsidR="00981D1D" w:rsidRPr="00CD3E7B">
        <w:t xml:space="preserve"> </w:t>
      </w:r>
      <w:r w:rsidR="009E160E" w:rsidRPr="00CD3E7B">
        <w:t>relatives à</w:t>
      </w:r>
      <w:r w:rsidR="00981D1D" w:rsidRPr="00CD3E7B">
        <w:t xml:space="preserve"> </w:t>
      </w:r>
      <w:r w:rsidRPr="00CD3E7B">
        <w:t>la</w:t>
      </w:r>
      <w:r w:rsidR="008B7F85" w:rsidRPr="00CD3E7B">
        <w:t xml:space="preserve"> R</w:t>
      </w:r>
      <w:r w:rsidRPr="00CD3E7B">
        <w:t>é</w:t>
      </w:r>
      <w:r w:rsidR="008B7F85" w:rsidRPr="00CD3E7B">
        <w:t>solution 40 (</w:t>
      </w:r>
      <w:r w:rsidR="009645A4" w:rsidRPr="00CD3E7B">
        <w:t>Rév.</w:t>
      </w:r>
      <w:r w:rsidRPr="00CD3E7B">
        <w:t>CMR</w:t>
      </w:r>
      <w:r w:rsidR="008B7F85" w:rsidRPr="00CD3E7B">
        <w:noBreakHyphen/>
        <w:t>19) (§ 8</w:t>
      </w:r>
      <w:r w:rsidR="00981D1D" w:rsidRPr="00CD3E7B">
        <w:t xml:space="preserve"> </w:t>
      </w:r>
      <w:r w:rsidRPr="00CD3E7B">
        <w:t xml:space="preserve">du </w:t>
      </w:r>
      <w:r w:rsidR="008B7F85" w:rsidRPr="00CD3E7B">
        <w:t>Document RRB23</w:t>
      </w:r>
      <w:r w:rsidR="008B7F85" w:rsidRPr="00CD3E7B">
        <w:noBreakHyphen/>
        <w:t>2/13(</w:t>
      </w:r>
      <w:r w:rsidR="009645A4" w:rsidRPr="00CD3E7B">
        <w:t>Rév.</w:t>
      </w:r>
      <w:r w:rsidR="008B7F85" w:rsidRPr="00CD3E7B">
        <w:t>1))</w:t>
      </w:r>
    </w:p>
    <w:p w14:paraId="5F0BB03B" w14:textId="73206740" w:rsidR="008B7F85" w:rsidRPr="00CD3E7B" w:rsidRDefault="008B7F85" w:rsidP="00B8264D">
      <w:pPr>
        <w:jc w:val="both"/>
        <w:rPr>
          <w:rFonts w:eastAsia="Calibri"/>
        </w:rPr>
      </w:pPr>
      <w:r w:rsidRPr="00CD3E7B">
        <w:rPr>
          <w:rFonts w:eastAsia="Calibri"/>
        </w:rPr>
        <w:t>3.55</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00981D1D" w:rsidRPr="00CD3E7B">
        <w:rPr>
          <w:rFonts w:eastAsia="Calibri"/>
        </w:rPr>
        <w:t xml:space="preserve"> </w:t>
      </w:r>
      <w:r w:rsidR="00D726BD" w:rsidRPr="00CD3E7B">
        <w:rPr>
          <w:rFonts w:eastAsia="Calibri"/>
        </w:rPr>
        <w:t>présent</w:t>
      </w:r>
      <w:r w:rsidR="006916B3" w:rsidRPr="00CD3E7B">
        <w:rPr>
          <w:rFonts w:eastAsia="Calibri"/>
        </w:rPr>
        <w:t>e</w:t>
      </w:r>
      <w:r w:rsidR="00D726BD" w:rsidRPr="00CD3E7B">
        <w:rPr>
          <w:rFonts w:eastAsia="Calibri"/>
        </w:rPr>
        <w:t xml:space="preserve"> le § 8 du Document RRB23 1/6(Rév.1)</w:t>
      </w:r>
      <w:r w:rsidR="006916B3" w:rsidRPr="00CD3E7B">
        <w:rPr>
          <w:rFonts w:eastAsia="Calibri"/>
        </w:rPr>
        <w:t xml:space="preserve"> et</w:t>
      </w:r>
      <w:r w:rsidR="00981D1D" w:rsidRPr="00CD3E7B">
        <w:rPr>
          <w:rFonts w:eastAsia="Calibri"/>
        </w:rPr>
        <w:t xml:space="preserve"> </w:t>
      </w:r>
      <w:r w:rsidR="006916B3" w:rsidRPr="00CD3E7B">
        <w:rPr>
          <w:rFonts w:eastAsia="Calibri"/>
        </w:rPr>
        <w:t>indique</w:t>
      </w:r>
      <w:r w:rsidR="00D726BD" w:rsidRPr="00CD3E7B">
        <w:rPr>
          <w:rFonts w:eastAsia="Calibri"/>
        </w:rPr>
        <w:t xml:space="preserve"> </w:t>
      </w:r>
      <w:r w:rsidR="00126113" w:rsidRPr="00CD3E7B">
        <w:rPr>
          <w:rFonts w:eastAsia="Calibri"/>
        </w:rPr>
        <w:t>qu</w:t>
      </w:r>
      <w:r w:rsidR="00981D1D" w:rsidRPr="00CD3E7B">
        <w:rPr>
          <w:rFonts w:eastAsia="Calibri"/>
        </w:rPr>
        <w:t>'</w:t>
      </w:r>
      <w:r w:rsidR="00126113" w:rsidRPr="00CD3E7B">
        <w:rPr>
          <w:rFonts w:eastAsia="Calibri"/>
        </w:rPr>
        <w:t>il contient</w:t>
      </w:r>
      <w:r w:rsidR="00D726BD" w:rsidRPr="00CD3E7B">
        <w:rPr>
          <w:rFonts w:eastAsia="Calibri"/>
        </w:rPr>
        <w:t xml:space="preserve"> des données </w:t>
      </w:r>
      <w:r w:rsidR="006916B3" w:rsidRPr="00CD3E7B">
        <w:rPr>
          <w:rFonts w:eastAsia="Calibri"/>
        </w:rPr>
        <w:t xml:space="preserve">exhaustives </w:t>
      </w:r>
      <w:r w:rsidR="00D726BD" w:rsidRPr="00CD3E7B">
        <w:rPr>
          <w:rFonts w:eastAsia="Calibri"/>
        </w:rPr>
        <w:t xml:space="preserve">sur les soumissions </w:t>
      </w:r>
      <w:r w:rsidR="006916B3" w:rsidRPr="00CD3E7B">
        <w:rPr>
          <w:rFonts w:eastAsia="Calibri"/>
        </w:rPr>
        <w:t xml:space="preserve">présentées </w:t>
      </w:r>
      <w:r w:rsidR="00D726BD" w:rsidRPr="00CD3E7B">
        <w:rPr>
          <w:rFonts w:eastAsia="Calibri"/>
        </w:rPr>
        <w:t xml:space="preserve">au titre de la Résolution </w:t>
      </w:r>
      <w:r w:rsidR="00D726BD" w:rsidRPr="00CD3E7B">
        <w:rPr>
          <w:rFonts w:eastAsia="Calibri"/>
          <w:b/>
          <w:bCs/>
        </w:rPr>
        <w:t>40 (Rév.CMR-19)</w:t>
      </w:r>
      <w:r w:rsidR="00661574" w:rsidRPr="00CD3E7B">
        <w:rPr>
          <w:rFonts w:eastAsia="Calibri"/>
        </w:rPr>
        <w:t>,</w:t>
      </w:r>
      <w:r w:rsidR="00D726BD" w:rsidRPr="00CD3E7B">
        <w:rPr>
          <w:rFonts w:eastAsia="Calibri"/>
        </w:rPr>
        <w:t xml:space="preserve"> mises à jour </w:t>
      </w:r>
      <w:r w:rsidR="00EB3550" w:rsidRPr="00CD3E7B">
        <w:rPr>
          <w:rFonts w:eastAsia="Calibri"/>
        </w:rPr>
        <w:t>au</w:t>
      </w:r>
      <w:r w:rsidR="00981D1D" w:rsidRPr="00CD3E7B">
        <w:rPr>
          <w:rFonts w:eastAsia="Calibri"/>
        </w:rPr>
        <w:t xml:space="preserve"> </w:t>
      </w:r>
      <w:r w:rsidR="00D726BD" w:rsidRPr="00CD3E7B">
        <w:rPr>
          <w:rFonts w:eastAsia="Calibri"/>
        </w:rPr>
        <w:t>30 avril 2023</w:t>
      </w:r>
      <w:r w:rsidR="00661574" w:rsidRPr="00CD3E7B">
        <w:rPr>
          <w:rFonts w:eastAsia="Calibri"/>
        </w:rPr>
        <w:t>,</w:t>
      </w:r>
      <w:r w:rsidR="00981D1D" w:rsidRPr="00CD3E7B">
        <w:rPr>
          <w:rFonts w:eastAsia="Calibri"/>
        </w:rPr>
        <w:t xml:space="preserve"> </w:t>
      </w:r>
      <w:r w:rsidR="00126113" w:rsidRPr="00CD3E7B">
        <w:rPr>
          <w:rFonts w:eastAsia="Calibri"/>
        </w:rPr>
        <w:t>ainsi que</w:t>
      </w:r>
      <w:r w:rsidR="00D726BD" w:rsidRPr="00CD3E7B">
        <w:rPr>
          <w:rFonts w:eastAsia="Calibri"/>
        </w:rPr>
        <w:t xml:space="preserve"> quatre tableaux. Le </w:t>
      </w:r>
      <w:r w:rsidR="00487C9C" w:rsidRPr="00CD3E7B">
        <w:rPr>
          <w:rFonts w:eastAsia="Calibri"/>
        </w:rPr>
        <w:t>T</w:t>
      </w:r>
      <w:r w:rsidR="00D726BD" w:rsidRPr="00CD3E7B">
        <w:rPr>
          <w:rFonts w:eastAsia="Calibri"/>
        </w:rPr>
        <w:t>ableau 12 indiqu</w:t>
      </w:r>
      <w:r w:rsidR="0020493A" w:rsidRPr="00CD3E7B">
        <w:rPr>
          <w:rFonts w:eastAsia="Calibri"/>
        </w:rPr>
        <w:t>e</w:t>
      </w:r>
      <w:r w:rsidR="00D726BD" w:rsidRPr="00CD3E7B">
        <w:rPr>
          <w:rFonts w:eastAsia="Calibri"/>
        </w:rPr>
        <w:t xml:space="preserve"> le nombre de soumissions </w:t>
      </w:r>
      <w:r w:rsidR="0020493A" w:rsidRPr="00CD3E7B">
        <w:rPr>
          <w:rFonts w:eastAsia="Calibri"/>
        </w:rPr>
        <w:t xml:space="preserve">présentées au titre de la Résolution </w:t>
      </w:r>
      <w:r w:rsidR="00D726BD" w:rsidRPr="00CD3E7B">
        <w:rPr>
          <w:rFonts w:eastAsia="Calibri"/>
          <w:b/>
          <w:bCs/>
        </w:rPr>
        <w:t>40</w:t>
      </w:r>
      <w:r w:rsidR="00D726BD" w:rsidRPr="00CD3E7B">
        <w:rPr>
          <w:rFonts w:eastAsia="Calibri"/>
        </w:rPr>
        <w:t xml:space="preserve"> par rapport au nombre de positions orbitales auxquelles un satellite </w:t>
      </w:r>
      <w:r w:rsidR="0020493A" w:rsidRPr="00CD3E7B">
        <w:rPr>
          <w:rFonts w:eastAsia="Calibri"/>
        </w:rPr>
        <w:t xml:space="preserve">relevant de la Résolution </w:t>
      </w:r>
      <w:r w:rsidR="00D726BD" w:rsidRPr="00CD3E7B">
        <w:rPr>
          <w:rFonts w:eastAsia="Calibri"/>
          <w:b/>
          <w:bCs/>
        </w:rPr>
        <w:t>40</w:t>
      </w:r>
      <w:r w:rsidR="00D726BD" w:rsidRPr="00CD3E7B">
        <w:rPr>
          <w:rFonts w:eastAsia="Calibri"/>
        </w:rPr>
        <w:t xml:space="preserve"> a</w:t>
      </w:r>
      <w:r w:rsidR="00981D1D" w:rsidRPr="00CD3E7B">
        <w:rPr>
          <w:rFonts w:eastAsia="Calibri"/>
        </w:rPr>
        <w:t xml:space="preserve"> </w:t>
      </w:r>
      <w:r w:rsidR="00D726BD" w:rsidRPr="00CD3E7B">
        <w:rPr>
          <w:rFonts w:eastAsia="Calibri"/>
        </w:rPr>
        <w:t xml:space="preserve">été utilisé </w:t>
      </w:r>
      <w:r w:rsidR="0020493A" w:rsidRPr="00CD3E7B">
        <w:rPr>
          <w:rFonts w:eastAsia="Calibri"/>
        </w:rPr>
        <w:t xml:space="preserve">précédemment </w:t>
      </w:r>
      <w:r w:rsidR="00D726BD" w:rsidRPr="00CD3E7B">
        <w:rPr>
          <w:rFonts w:eastAsia="Calibri"/>
        </w:rPr>
        <w:t>(dans plus de</w:t>
      </w:r>
      <w:r w:rsidR="00A0452E" w:rsidRPr="00CD3E7B">
        <w:rPr>
          <w:rFonts w:eastAsia="Calibri"/>
        </w:rPr>
        <w:t> </w:t>
      </w:r>
      <w:r w:rsidR="00D726BD" w:rsidRPr="00CD3E7B">
        <w:rPr>
          <w:rFonts w:eastAsia="Calibri"/>
        </w:rPr>
        <w:t>85</w:t>
      </w:r>
      <w:r w:rsidR="00EB3550" w:rsidRPr="00CD3E7B">
        <w:rPr>
          <w:rFonts w:eastAsia="Calibri"/>
        </w:rPr>
        <w:t xml:space="preserve"> pour cent</w:t>
      </w:r>
      <w:r w:rsidR="00981D1D" w:rsidRPr="00CD3E7B">
        <w:rPr>
          <w:rFonts w:eastAsia="Calibri"/>
        </w:rPr>
        <w:t xml:space="preserve"> </w:t>
      </w:r>
      <w:r w:rsidR="00D726BD" w:rsidRPr="00CD3E7B">
        <w:rPr>
          <w:rFonts w:eastAsia="Calibri"/>
        </w:rPr>
        <w:t xml:space="preserve">des cas, le nombre de positions </w:t>
      </w:r>
      <w:r w:rsidR="0020493A" w:rsidRPr="00CD3E7B">
        <w:rPr>
          <w:rFonts w:eastAsia="Calibri"/>
        </w:rPr>
        <w:t>est</w:t>
      </w:r>
      <w:r w:rsidR="00981D1D" w:rsidRPr="00CD3E7B">
        <w:rPr>
          <w:rFonts w:eastAsia="Calibri"/>
        </w:rPr>
        <w:t xml:space="preserve"> </w:t>
      </w:r>
      <w:r w:rsidR="00D726BD" w:rsidRPr="00CD3E7B">
        <w:rPr>
          <w:rFonts w:eastAsia="Calibri"/>
        </w:rPr>
        <w:t xml:space="preserve">0 ou 1). Le Tableau 13 indique le nombre de cas relevant de la Résolution </w:t>
      </w:r>
      <w:r w:rsidR="00D726BD" w:rsidRPr="00CD3E7B">
        <w:rPr>
          <w:rFonts w:eastAsia="Calibri"/>
          <w:b/>
          <w:bCs/>
        </w:rPr>
        <w:t>40</w:t>
      </w:r>
      <w:r w:rsidR="00D726BD" w:rsidRPr="00CD3E7B">
        <w:rPr>
          <w:rFonts w:eastAsia="Calibri"/>
        </w:rPr>
        <w:t xml:space="preserve"> soumis par les administrations.</w:t>
      </w:r>
      <w:r w:rsidR="00A0452E" w:rsidRPr="00CD3E7B">
        <w:rPr>
          <w:rFonts w:eastAsia="Calibri"/>
        </w:rPr>
        <w:t xml:space="preserve"> </w:t>
      </w:r>
      <w:r w:rsidR="009B3EFF" w:rsidRPr="00CD3E7B">
        <w:rPr>
          <w:rFonts w:eastAsia="Calibri"/>
        </w:rPr>
        <w:t xml:space="preserve">Le </w:t>
      </w:r>
      <w:r w:rsidR="008C00A1" w:rsidRPr="00CD3E7B">
        <w:rPr>
          <w:rFonts w:eastAsia="Calibri"/>
        </w:rPr>
        <w:t>T</w:t>
      </w:r>
      <w:r w:rsidR="009B3EFF" w:rsidRPr="00CD3E7B">
        <w:rPr>
          <w:rFonts w:eastAsia="Calibri"/>
        </w:rPr>
        <w:t xml:space="preserve">ableau 14 </w:t>
      </w:r>
      <w:r w:rsidR="006353AF" w:rsidRPr="00CD3E7B">
        <w:rPr>
          <w:rFonts w:eastAsia="Calibri"/>
        </w:rPr>
        <w:t>fournit</w:t>
      </w:r>
      <w:r w:rsidR="009B3EFF" w:rsidRPr="00CD3E7B">
        <w:rPr>
          <w:rFonts w:eastAsia="Calibri"/>
        </w:rPr>
        <w:t xml:space="preserve"> des</w:t>
      </w:r>
      <w:r w:rsidR="00981D1D" w:rsidRPr="00CD3E7B">
        <w:rPr>
          <w:rFonts w:eastAsia="Calibri"/>
        </w:rPr>
        <w:t xml:space="preserve"> </w:t>
      </w:r>
      <w:r w:rsidR="008C00A1" w:rsidRPr="00CD3E7B">
        <w:rPr>
          <w:rFonts w:eastAsia="Calibri"/>
        </w:rPr>
        <w:t>précisions</w:t>
      </w:r>
      <w:r w:rsidR="009B3EFF" w:rsidRPr="00CD3E7B">
        <w:rPr>
          <w:rFonts w:eastAsia="Calibri"/>
        </w:rPr>
        <w:t xml:space="preserve"> sur les cas</w:t>
      </w:r>
      <w:r w:rsidR="008C00A1" w:rsidRPr="00CD3E7B">
        <w:rPr>
          <w:rFonts w:eastAsia="Calibri"/>
        </w:rPr>
        <w:t xml:space="preserve"> dans lesquels</w:t>
      </w:r>
      <w:r w:rsidR="009B3EFF" w:rsidRPr="00CD3E7B">
        <w:rPr>
          <w:rFonts w:eastAsia="Calibri"/>
        </w:rPr>
        <w:t xml:space="preserve"> des satellites associés ont été</w:t>
      </w:r>
      <w:r w:rsidR="00981D1D" w:rsidRPr="00CD3E7B">
        <w:rPr>
          <w:rFonts w:eastAsia="Calibri"/>
        </w:rPr>
        <w:t xml:space="preserve"> </w:t>
      </w:r>
      <w:r w:rsidR="008C00A1" w:rsidRPr="00CD3E7B">
        <w:rPr>
          <w:rFonts w:eastAsia="Calibri"/>
        </w:rPr>
        <w:t>repositionnés</w:t>
      </w:r>
      <w:r w:rsidR="009B3EFF" w:rsidRPr="00CD3E7B">
        <w:rPr>
          <w:rFonts w:eastAsia="Calibri"/>
        </w:rPr>
        <w:t xml:space="preserve"> </w:t>
      </w:r>
      <w:r w:rsidR="008C00A1" w:rsidRPr="00CD3E7B">
        <w:rPr>
          <w:rFonts w:eastAsia="Calibri"/>
        </w:rPr>
        <w:t xml:space="preserve">au moins </w:t>
      </w:r>
      <w:r w:rsidR="009B3EFF" w:rsidRPr="00CD3E7B">
        <w:rPr>
          <w:rFonts w:eastAsia="Calibri"/>
        </w:rPr>
        <w:t>cinq fois</w:t>
      </w:r>
      <w:r w:rsidR="00981D1D" w:rsidRPr="00CD3E7B">
        <w:rPr>
          <w:rFonts w:eastAsia="Calibri"/>
        </w:rPr>
        <w:t xml:space="preserve"> </w:t>
      </w:r>
      <w:r w:rsidR="009B3EFF" w:rsidRPr="00CD3E7B">
        <w:rPr>
          <w:rFonts w:eastAsia="Calibri"/>
        </w:rPr>
        <w:t xml:space="preserve">et </w:t>
      </w:r>
      <w:r w:rsidR="008C00A1" w:rsidRPr="00CD3E7B">
        <w:rPr>
          <w:rFonts w:eastAsia="Calibri"/>
        </w:rPr>
        <w:t>dans lesquels</w:t>
      </w:r>
      <w:r w:rsidR="00981D1D" w:rsidRPr="00CD3E7B">
        <w:rPr>
          <w:rFonts w:eastAsia="Calibri"/>
        </w:rPr>
        <w:t xml:space="preserve"> </w:t>
      </w:r>
      <w:r w:rsidR="009B3EFF" w:rsidRPr="00CD3E7B">
        <w:rPr>
          <w:rFonts w:eastAsia="Calibri"/>
        </w:rPr>
        <w:t xml:space="preserve">une même administration a utilisé </w:t>
      </w:r>
      <w:r w:rsidR="006353AF" w:rsidRPr="00CD3E7B">
        <w:rPr>
          <w:rFonts w:eastAsia="Calibri"/>
        </w:rPr>
        <w:t>de façon successive</w:t>
      </w:r>
      <w:r w:rsidR="00981D1D" w:rsidRPr="00CD3E7B">
        <w:rPr>
          <w:rFonts w:eastAsia="Calibri"/>
        </w:rPr>
        <w:t xml:space="preserve"> </w:t>
      </w:r>
      <w:r w:rsidR="009B3EFF" w:rsidRPr="00CD3E7B">
        <w:rPr>
          <w:rFonts w:eastAsia="Calibri"/>
        </w:rPr>
        <w:t>un</w:t>
      </w:r>
      <w:r w:rsidR="00981D1D" w:rsidRPr="00CD3E7B">
        <w:rPr>
          <w:rFonts w:eastAsia="Calibri"/>
        </w:rPr>
        <w:t xml:space="preserve"> </w:t>
      </w:r>
      <w:r w:rsidR="006353AF" w:rsidRPr="00CD3E7B">
        <w:rPr>
          <w:rFonts w:eastAsia="Calibri"/>
        </w:rPr>
        <w:t xml:space="preserve">même </w:t>
      </w:r>
      <w:r w:rsidR="009B3EFF" w:rsidRPr="00CD3E7B">
        <w:rPr>
          <w:rFonts w:eastAsia="Calibri"/>
        </w:rPr>
        <w:t xml:space="preserve">satellite pour mettre en service (ou remettre en service) plusieurs de ses réseaux à satellite. </w:t>
      </w:r>
      <w:r w:rsidR="00EB3550" w:rsidRPr="00CD3E7B">
        <w:rPr>
          <w:rFonts w:eastAsia="Calibri"/>
        </w:rPr>
        <w:t>On trouve dans le</w:t>
      </w:r>
      <w:r w:rsidR="00981D1D" w:rsidRPr="00CD3E7B">
        <w:rPr>
          <w:rFonts w:eastAsia="Calibri"/>
        </w:rPr>
        <w:t xml:space="preserve"> </w:t>
      </w:r>
      <w:r w:rsidR="006353AF" w:rsidRPr="00CD3E7B">
        <w:rPr>
          <w:rFonts w:eastAsia="Calibri"/>
        </w:rPr>
        <w:t>T</w:t>
      </w:r>
      <w:r w:rsidR="009B3EFF" w:rsidRPr="00CD3E7B">
        <w:rPr>
          <w:rFonts w:eastAsia="Calibri"/>
        </w:rPr>
        <w:t>ableau 15</w:t>
      </w:r>
      <w:r w:rsidR="00981D1D" w:rsidRPr="00CD3E7B">
        <w:rPr>
          <w:rFonts w:eastAsia="Calibri"/>
        </w:rPr>
        <w:t xml:space="preserve"> </w:t>
      </w:r>
      <w:r w:rsidR="009B3EFF" w:rsidRPr="00CD3E7B">
        <w:rPr>
          <w:rFonts w:eastAsia="Calibri"/>
        </w:rPr>
        <w:t>des informations sur les réseaux à satellite qui</w:t>
      </w:r>
      <w:r w:rsidR="00981D1D" w:rsidRPr="00CD3E7B">
        <w:rPr>
          <w:rFonts w:eastAsia="Calibri"/>
        </w:rPr>
        <w:t xml:space="preserve"> </w:t>
      </w:r>
      <w:r w:rsidR="006353AF" w:rsidRPr="00CD3E7B">
        <w:rPr>
          <w:rFonts w:eastAsia="Calibri"/>
        </w:rPr>
        <w:t>ont</w:t>
      </w:r>
      <w:r w:rsidR="009B3EFF" w:rsidRPr="00CD3E7B">
        <w:rPr>
          <w:rFonts w:eastAsia="Calibri"/>
        </w:rPr>
        <w:t xml:space="preserve"> été mis en service ou remis en service à plusieurs reprises, c</w:t>
      </w:r>
      <w:r w:rsidR="00981D1D" w:rsidRPr="00CD3E7B">
        <w:rPr>
          <w:rFonts w:eastAsia="Calibri"/>
        </w:rPr>
        <w:t>'</w:t>
      </w:r>
      <w:r w:rsidR="009B3EFF" w:rsidRPr="00CD3E7B">
        <w:rPr>
          <w:rFonts w:eastAsia="Calibri"/>
        </w:rPr>
        <w:t>est</w:t>
      </w:r>
      <w:r w:rsidR="00A0452E" w:rsidRPr="00CD3E7B">
        <w:rPr>
          <w:rFonts w:eastAsia="Calibri"/>
        </w:rPr>
        <w:noBreakHyphen/>
      </w:r>
      <w:r w:rsidR="009B3EFF" w:rsidRPr="00CD3E7B">
        <w:rPr>
          <w:rFonts w:eastAsia="Calibri"/>
        </w:rPr>
        <w:t>à</w:t>
      </w:r>
      <w:r w:rsidR="00A0452E" w:rsidRPr="00CD3E7B">
        <w:rPr>
          <w:rFonts w:eastAsia="Calibri"/>
        </w:rPr>
        <w:noBreakHyphen/>
      </w:r>
      <w:r w:rsidR="009B3EFF" w:rsidRPr="00CD3E7B">
        <w:rPr>
          <w:rFonts w:eastAsia="Calibri"/>
        </w:rPr>
        <w:t>dire</w:t>
      </w:r>
      <w:r w:rsidR="00981D1D" w:rsidRPr="00CD3E7B">
        <w:rPr>
          <w:rFonts w:eastAsia="Calibri"/>
        </w:rPr>
        <w:t xml:space="preserve"> </w:t>
      </w:r>
      <w:r w:rsidR="006353AF" w:rsidRPr="00CD3E7B">
        <w:rPr>
          <w:rFonts w:eastAsia="Calibri"/>
        </w:rPr>
        <w:t>qu</w:t>
      </w:r>
      <w:r w:rsidR="008B2492" w:rsidRPr="00CD3E7B">
        <w:rPr>
          <w:rFonts w:eastAsia="Calibri"/>
        </w:rPr>
        <w:t>i</w:t>
      </w:r>
      <w:r w:rsidR="00981D1D" w:rsidRPr="00CD3E7B">
        <w:rPr>
          <w:rFonts w:eastAsia="Calibri"/>
        </w:rPr>
        <w:t xml:space="preserve"> </w:t>
      </w:r>
      <w:r w:rsidR="006353AF" w:rsidRPr="00CD3E7B">
        <w:rPr>
          <w:rFonts w:eastAsia="Calibri"/>
        </w:rPr>
        <w:t>ont fait l</w:t>
      </w:r>
      <w:r w:rsidR="00981D1D" w:rsidRPr="00CD3E7B">
        <w:rPr>
          <w:rFonts w:eastAsia="Calibri"/>
        </w:rPr>
        <w:t>'</w:t>
      </w:r>
      <w:r w:rsidR="006353AF" w:rsidRPr="00CD3E7B">
        <w:rPr>
          <w:rFonts w:eastAsia="Calibri"/>
        </w:rPr>
        <w:t>objet d</w:t>
      </w:r>
      <w:r w:rsidR="00981D1D" w:rsidRPr="00CD3E7B">
        <w:rPr>
          <w:rFonts w:eastAsia="Calibri"/>
        </w:rPr>
        <w:t>'</w:t>
      </w:r>
      <w:r w:rsidR="006353AF" w:rsidRPr="00CD3E7B">
        <w:rPr>
          <w:rFonts w:eastAsia="Calibri"/>
        </w:rPr>
        <w:t xml:space="preserve">au moins </w:t>
      </w:r>
      <w:r w:rsidR="009B3EFF" w:rsidRPr="00CD3E7B">
        <w:rPr>
          <w:rFonts w:eastAsia="Calibri"/>
        </w:rPr>
        <w:t>quatre suspensions</w:t>
      </w:r>
      <w:r w:rsidR="00981D1D" w:rsidRPr="00CD3E7B">
        <w:rPr>
          <w:rFonts w:eastAsia="Calibri"/>
        </w:rPr>
        <w:t xml:space="preserve"> </w:t>
      </w:r>
      <w:r w:rsidR="009B3EFF" w:rsidRPr="00CD3E7B">
        <w:rPr>
          <w:rFonts w:eastAsia="Calibri"/>
        </w:rPr>
        <w:t>des mêmes bandes de fréquences.</w:t>
      </w:r>
    </w:p>
    <w:p w14:paraId="3C923E23" w14:textId="16A39E69" w:rsidR="008B7F85" w:rsidRPr="00CD3E7B" w:rsidRDefault="008B7F85" w:rsidP="00B8264D">
      <w:pPr>
        <w:jc w:val="both"/>
        <w:rPr>
          <w:rFonts w:eastAsia="Calibri"/>
        </w:rPr>
      </w:pPr>
      <w:r w:rsidRPr="00CD3E7B">
        <w:rPr>
          <w:rFonts w:eastAsia="Calibri"/>
        </w:rPr>
        <w:t>3.56</w:t>
      </w:r>
      <w:r w:rsidRPr="00CD3E7B">
        <w:rPr>
          <w:rFonts w:eastAsia="Calibri"/>
          <w:b/>
          <w:bCs/>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ED3AFE" w:rsidRPr="00CD3E7B">
        <w:rPr>
          <w:rFonts w:eastAsia="Calibri"/>
        </w:rPr>
        <w:t>fait observer qu</w:t>
      </w:r>
      <w:r w:rsidR="00981D1D" w:rsidRPr="00CD3E7B">
        <w:rPr>
          <w:rFonts w:eastAsia="Calibri"/>
        </w:rPr>
        <w:t>'</w:t>
      </w:r>
      <w:r w:rsidR="00EB3550" w:rsidRPr="00CD3E7B">
        <w:rPr>
          <w:rFonts w:eastAsia="Calibri"/>
        </w:rPr>
        <w:t>aucun</w:t>
      </w:r>
      <w:r w:rsidR="00981D1D" w:rsidRPr="00CD3E7B">
        <w:rPr>
          <w:rFonts w:eastAsia="Calibri"/>
        </w:rPr>
        <w:t xml:space="preserve"> </w:t>
      </w:r>
      <w:r w:rsidR="00ED3AFE" w:rsidRPr="00CD3E7B">
        <w:rPr>
          <w:rFonts w:eastAsia="Calibri"/>
        </w:rPr>
        <w:t xml:space="preserve">changement significatif </w:t>
      </w:r>
      <w:r w:rsidR="00EB3550" w:rsidRPr="00CD3E7B">
        <w:rPr>
          <w:rFonts w:eastAsia="Calibri"/>
        </w:rPr>
        <w:t>n</w:t>
      </w:r>
      <w:r w:rsidR="00981D1D" w:rsidRPr="00CD3E7B">
        <w:rPr>
          <w:rFonts w:eastAsia="Calibri"/>
        </w:rPr>
        <w:t>'</w:t>
      </w:r>
      <w:r w:rsidR="00EB3550" w:rsidRPr="00CD3E7B">
        <w:rPr>
          <w:rFonts w:eastAsia="Calibri"/>
        </w:rPr>
        <w:t xml:space="preserve">est intervenu </w:t>
      </w:r>
      <w:r w:rsidR="00ED3AFE" w:rsidRPr="00CD3E7B">
        <w:rPr>
          <w:rFonts w:eastAsia="Calibri"/>
        </w:rPr>
        <w:t>depuis le rapport précédent, mais qu</w:t>
      </w:r>
      <w:r w:rsidR="00981D1D" w:rsidRPr="00CD3E7B">
        <w:rPr>
          <w:rFonts w:eastAsia="Calibri"/>
        </w:rPr>
        <w:t>'</w:t>
      </w:r>
      <w:r w:rsidR="00ED3AFE" w:rsidRPr="00CD3E7B">
        <w:rPr>
          <w:rFonts w:eastAsia="Calibri"/>
        </w:rPr>
        <w:t>il est très utile de disposer de données à jour</w:t>
      </w:r>
      <w:r w:rsidR="00981D1D" w:rsidRPr="00CD3E7B">
        <w:rPr>
          <w:rFonts w:eastAsia="Calibri"/>
        </w:rPr>
        <w:t xml:space="preserve"> </w:t>
      </w:r>
      <w:r w:rsidR="009A2BA6" w:rsidRPr="00CD3E7B">
        <w:rPr>
          <w:rFonts w:eastAsia="Calibri"/>
        </w:rPr>
        <w:t>pour</w:t>
      </w:r>
      <w:r w:rsidR="00ED3AFE" w:rsidRPr="00CD3E7B">
        <w:rPr>
          <w:rFonts w:eastAsia="Calibri"/>
        </w:rPr>
        <w:t xml:space="preserve"> la rédaction du rapport du Comité sur la Résolution </w:t>
      </w:r>
      <w:r w:rsidR="00ED3AFE" w:rsidRPr="00CD3E7B">
        <w:rPr>
          <w:rFonts w:eastAsia="Calibri"/>
          <w:b/>
          <w:bCs/>
        </w:rPr>
        <w:t>80 (Rév.CMR-07)</w:t>
      </w:r>
      <w:r w:rsidR="00ED3AFE" w:rsidRPr="00CD3E7B">
        <w:rPr>
          <w:rFonts w:eastAsia="Calibri"/>
        </w:rPr>
        <w:t>.</w:t>
      </w:r>
    </w:p>
    <w:p w14:paraId="51668707" w14:textId="72081A40" w:rsidR="008B7F85" w:rsidRPr="00CD3E7B" w:rsidRDefault="008B7F85" w:rsidP="00B8264D">
      <w:pPr>
        <w:jc w:val="both"/>
      </w:pPr>
      <w:r w:rsidRPr="00CD3E7B">
        <w:rPr>
          <w:rFonts w:eastAsia="Calibri"/>
        </w:rPr>
        <w:t>3.57</w:t>
      </w:r>
      <w:r w:rsidRPr="00CD3E7B">
        <w:tab/>
      </w:r>
      <w:r w:rsidR="00463313" w:rsidRPr="00CD3E7B">
        <w:rPr>
          <w:rFonts w:eastAsia="Calibri"/>
        </w:rPr>
        <w:t>Le 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6556E7DD" w14:textId="43A886CA" w:rsidR="008B7F85" w:rsidRPr="00CD3E7B" w:rsidRDefault="00A0452E" w:rsidP="00B8264D">
      <w:pPr>
        <w:jc w:val="both"/>
      </w:pPr>
      <w:proofErr w:type="gramStart"/>
      <w:r w:rsidRPr="00CD3E7B">
        <w:rPr>
          <w:rFonts w:eastAsia="Calibri"/>
        </w:rPr>
        <w:t>«</w:t>
      </w:r>
      <w:r w:rsidR="00F215E5" w:rsidRPr="00CD3E7B">
        <w:t>Le</w:t>
      </w:r>
      <w:proofErr w:type="gramEnd"/>
      <w:r w:rsidR="00F215E5" w:rsidRPr="00CD3E7B">
        <w:t xml:space="preserve"> Comité a également pris note avec satisfaction du §</w:t>
      </w:r>
      <w:r w:rsidRPr="00CD3E7B">
        <w:t> </w:t>
      </w:r>
      <w:r w:rsidR="00F215E5" w:rsidRPr="00CD3E7B">
        <w:t>8 du Document RRB23</w:t>
      </w:r>
      <w:r w:rsidR="00F215E5" w:rsidRPr="00CD3E7B">
        <w:noBreakHyphen/>
        <w:t>2/13(Rév.1), dans lequel sont présentées les</w:t>
      </w:r>
      <w:r w:rsidRPr="00CD3E7B">
        <w:t xml:space="preserve"> s</w:t>
      </w:r>
      <w:r w:rsidR="00F215E5" w:rsidRPr="00CD3E7B">
        <w:t>tatistiques soumises en ce qui concerne la Résolution </w:t>
      </w:r>
      <w:r w:rsidR="00F215E5" w:rsidRPr="00CD3E7B">
        <w:rPr>
          <w:b/>
          <w:bCs/>
        </w:rPr>
        <w:t>40 (Rév.CMR-19)</w:t>
      </w:r>
      <w:r w:rsidR="00F215E5" w:rsidRPr="00CD3E7B">
        <w:t>, et a chargé le Bureau de faire rapport sur cette question à la 94ème réunion du Comité.»</w:t>
      </w:r>
    </w:p>
    <w:p w14:paraId="5209FEB2" w14:textId="7F1D9938" w:rsidR="008B7F85" w:rsidRPr="00CD3E7B" w:rsidRDefault="008B7F85" w:rsidP="00B8264D">
      <w:pPr>
        <w:jc w:val="both"/>
        <w:rPr>
          <w:rFonts w:eastAsia="Calibri"/>
        </w:rPr>
      </w:pPr>
      <w:r w:rsidRPr="00CD3E7B">
        <w:rPr>
          <w:rFonts w:eastAsia="Calibri"/>
        </w:rPr>
        <w:t>3.58</w:t>
      </w:r>
      <w:r w:rsidRPr="00CD3E7B">
        <w:tab/>
      </w:r>
      <w:r w:rsidR="007F4A59" w:rsidRPr="00CD3E7B">
        <w:rPr>
          <w:rFonts w:eastAsia="Calibri"/>
        </w:rPr>
        <w:t xml:space="preserve">Il en est ainsi </w:t>
      </w:r>
      <w:r w:rsidR="007F4A59" w:rsidRPr="00CD3E7B">
        <w:rPr>
          <w:rFonts w:eastAsia="Calibri"/>
          <w:b/>
          <w:bCs/>
        </w:rPr>
        <w:t>décidé</w:t>
      </w:r>
      <w:r w:rsidR="0085697A" w:rsidRPr="00CD3E7B">
        <w:rPr>
          <w:rFonts w:eastAsia="Calibri"/>
        </w:rPr>
        <w:t>.</w:t>
      </w:r>
    </w:p>
    <w:p w14:paraId="647CE4B4" w14:textId="6567CC11" w:rsidR="008B7F85" w:rsidRPr="00CD3E7B" w:rsidRDefault="00195E62" w:rsidP="00443027">
      <w:pPr>
        <w:pStyle w:val="Headingb"/>
      </w:pPr>
      <w:r w:rsidRPr="00CD3E7B">
        <w:t xml:space="preserve">Mise en </w:t>
      </w:r>
      <w:r w:rsidR="00A0452E" w:rsidRPr="00CD3E7B">
        <w:t>œuvre</w:t>
      </w:r>
      <w:r w:rsidRPr="00CD3E7B">
        <w:t xml:space="preserve"> de la</w:t>
      </w:r>
      <w:r w:rsidR="008B7F85" w:rsidRPr="00CD3E7B">
        <w:t xml:space="preserve"> R</w:t>
      </w:r>
      <w:r w:rsidRPr="00CD3E7B">
        <w:t>é</w:t>
      </w:r>
      <w:r w:rsidR="008B7F85" w:rsidRPr="00CD3E7B">
        <w:t>solution 559 (</w:t>
      </w:r>
      <w:r w:rsidRPr="00CD3E7B">
        <w:t>CMR</w:t>
      </w:r>
      <w:r w:rsidR="008B7F85" w:rsidRPr="00CD3E7B">
        <w:t>-19) (§ 9</w:t>
      </w:r>
      <w:r w:rsidR="00981D1D" w:rsidRPr="00CD3E7B">
        <w:t xml:space="preserve"> </w:t>
      </w:r>
      <w:r w:rsidRPr="00CD3E7B">
        <w:t xml:space="preserve">du </w:t>
      </w:r>
      <w:r w:rsidR="008B7F85" w:rsidRPr="00CD3E7B">
        <w:t>Document RRB23</w:t>
      </w:r>
      <w:r w:rsidR="008B7F85" w:rsidRPr="00CD3E7B">
        <w:noBreakHyphen/>
        <w:t>2/13(</w:t>
      </w:r>
      <w:r w:rsidR="009645A4" w:rsidRPr="00CD3E7B">
        <w:t>Rév.</w:t>
      </w:r>
      <w:r w:rsidR="008B7F85" w:rsidRPr="00CD3E7B">
        <w:t>1))</w:t>
      </w:r>
    </w:p>
    <w:p w14:paraId="265EB8C4" w14:textId="640BA009" w:rsidR="008B7F85" w:rsidRPr="00CD3E7B" w:rsidRDefault="008B7F85" w:rsidP="00B8264D">
      <w:pPr>
        <w:jc w:val="both"/>
        <w:rPr>
          <w:rFonts w:eastAsia="Calibri"/>
          <w:bCs/>
        </w:rPr>
      </w:pPr>
      <w:r w:rsidRPr="00CD3E7B">
        <w:rPr>
          <w:rFonts w:eastAsia="Calibri"/>
        </w:rPr>
        <w:t>3.59</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CB59D2" w:rsidRPr="00CD3E7B">
        <w:rPr>
          <w:rFonts w:eastAsia="Calibri"/>
        </w:rPr>
        <w:t>rappelle</w:t>
      </w:r>
      <w:r w:rsidR="00981D1D" w:rsidRPr="00CD3E7B">
        <w:rPr>
          <w:rFonts w:eastAsia="Calibri"/>
        </w:rPr>
        <w:t xml:space="preserve"> </w:t>
      </w:r>
      <w:r w:rsidR="00CB59D2" w:rsidRPr="00CD3E7B">
        <w:rPr>
          <w:rFonts w:eastAsia="Calibri"/>
        </w:rPr>
        <w:t>que la</w:t>
      </w:r>
      <w:r w:rsidRPr="00CD3E7B">
        <w:rPr>
          <w:rFonts w:eastAsia="Calibri"/>
        </w:rPr>
        <w:t xml:space="preserve"> </w:t>
      </w:r>
      <w:r w:rsidR="00CB59D2" w:rsidRPr="00CD3E7B">
        <w:rPr>
          <w:rFonts w:eastAsia="Calibri"/>
          <w:bCs/>
        </w:rPr>
        <w:t>m</w:t>
      </w:r>
      <w:r w:rsidR="009723D3" w:rsidRPr="00CD3E7B">
        <w:rPr>
          <w:rFonts w:eastAsia="Calibri"/>
          <w:bCs/>
        </w:rPr>
        <w:t xml:space="preserve">ise en </w:t>
      </w:r>
      <w:r w:rsidR="00A0452E" w:rsidRPr="00CD3E7B">
        <w:rPr>
          <w:rFonts w:eastAsia="Calibri"/>
          <w:bCs/>
        </w:rPr>
        <w:t>œuvre</w:t>
      </w:r>
      <w:r w:rsidR="009723D3" w:rsidRPr="00CD3E7B">
        <w:rPr>
          <w:rFonts w:eastAsia="Calibri"/>
          <w:bCs/>
        </w:rPr>
        <w:t xml:space="preserve"> de la Résolution </w:t>
      </w:r>
      <w:r w:rsidR="00CB59D2" w:rsidRPr="00CD3E7B">
        <w:rPr>
          <w:rFonts w:eastAsia="Calibri"/>
          <w:bCs/>
        </w:rPr>
        <w:t>sera examinée</w:t>
      </w:r>
      <w:r w:rsidR="004C42D6" w:rsidRPr="00CD3E7B">
        <w:rPr>
          <w:rFonts w:ascii="inherit" w:hAnsi="inherit" w:cs="Courier New"/>
          <w:b/>
          <w:color w:val="202124"/>
          <w:sz w:val="21"/>
          <w:lang w:eastAsia="fr-FR"/>
        </w:rPr>
        <w:t xml:space="preserve"> </w:t>
      </w:r>
      <w:r w:rsidR="004C42D6" w:rsidRPr="00CD3E7B">
        <w:rPr>
          <w:rFonts w:eastAsia="Calibri"/>
          <w:bCs/>
        </w:rPr>
        <w:t>au titre du point</w:t>
      </w:r>
      <w:r w:rsidR="00A0452E" w:rsidRPr="00CD3E7B">
        <w:rPr>
          <w:rFonts w:eastAsia="Calibri"/>
          <w:bCs/>
        </w:rPr>
        <w:t> </w:t>
      </w:r>
      <w:r w:rsidR="004C42D6" w:rsidRPr="00CD3E7B">
        <w:rPr>
          <w:rFonts w:eastAsia="Calibri"/>
          <w:bCs/>
        </w:rPr>
        <w:t>10 de l</w:t>
      </w:r>
      <w:r w:rsidR="00981D1D" w:rsidRPr="00CD3E7B">
        <w:rPr>
          <w:rFonts w:eastAsia="Calibri"/>
          <w:bCs/>
        </w:rPr>
        <w:t>'</w:t>
      </w:r>
      <w:r w:rsidR="004C42D6" w:rsidRPr="00CD3E7B">
        <w:rPr>
          <w:rFonts w:eastAsia="Calibri"/>
          <w:bCs/>
        </w:rPr>
        <w:t>ordre du jour</w:t>
      </w:r>
      <w:r w:rsidR="00C84C87" w:rsidRPr="00CD3E7B">
        <w:rPr>
          <w:rFonts w:eastAsia="Calibri"/>
          <w:bCs/>
        </w:rPr>
        <w:t>,</w:t>
      </w:r>
      <w:r w:rsidR="004C42D6" w:rsidRPr="00CD3E7B">
        <w:rPr>
          <w:rFonts w:eastAsia="Calibri"/>
          <w:bCs/>
        </w:rPr>
        <w:t xml:space="preserve"> en association avec le</w:t>
      </w:r>
      <w:r w:rsidR="00981D1D" w:rsidRPr="00CD3E7B">
        <w:rPr>
          <w:rFonts w:eastAsia="Calibri"/>
          <w:bCs/>
        </w:rPr>
        <w:t xml:space="preserve"> </w:t>
      </w:r>
      <w:r w:rsidRPr="00CD3E7B">
        <w:rPr>
          <w:rFonts w:eastAsia="Calibri"/>
        </w:rPr>
        <w:t>Document RRB23-2/19.</w:t>
      </w:r>
    </w:p>
    <w:p w14:paraId="1AE2F5D9" w14:textId="2D076DEF" w:rsidR="008B7F85" w:rsidRPr="00CD3E7B" w:rsidRDefault="001221AF" w:rsidP="00443027">
      <w:pPr>
        <w:pStyle w:val="Headingb"/>
      </w:pPr>
      <w:r w:rsidRPr="00CD3E7B">
        <w:lastRenderedPageBreak/>
        <w:t>Situation des demandes de nouveaux allotissements présentées au titre de l</w:t>
      </w:r>
      <w:r w:rsidR="00981D1D" w:rsidRPr="00CD3E7B">
        <w:t>'</w:t>
      </w:r>
      <w:r w:rsidRPr="00CD3E7B">
        <w:t>Appendice 30B</w:t>
      </w:r>
      <w:r w:rsidR="00981D1D" w:rsidRPr="00CD3E7B">
        <w:t xml:space="preserve"> </w:t>
      </w:r>
      <w:r w:rsidR="008B7F85" w:rsidRPr="00CD3E7B">
        <w:t>(§ 10</w:t>
      </w:r>
      <w:r w:rsidR="00981D1D" w:rsidRPr="00CD3E7B">
        <w:t xml:space="preserve"> </w:t>
      </w:r>
      <w:r w:rsidR="005109E5" w:rsidRPr="00CD3E7B">
        <w:t>du</w:t>
      </w:r>
      <w:r w:rsidR="008B7F85" w:rsidRPr="00CD3E7B">
        <w:t xml:space="preserve"> Document RRB23</w:t>
      </w:r>
      <w:r w:rsidR="008B7F85" w:rsidRPr="00CD3E7B">
        <w:noBreakHyphen/>
        <w:t>2/13(</w:t>
      </w:r>
      <w:r w:rsidR="009645A4" w:rsidRPr="00CD3E7B">
        <w:t>Rév.</w:t>
      </w:r>
      <w:r w:rsidR="008B7F85" w:rsidRPr="00CD3E7B">
        <w:t>1))</w:t>
      </w:r>
    </w:p>
    <w:p w14:paraId="0FFE339E" w14:textId="76F66D84" w:rsidR="008B7F85" w:rsidRPr="00CD3E7B" w:rsidRDefault="008B7F85" w:rsidP="00B8264D">
      <w:pPr>
        <w:jc w:val="both"/>
      </w:pPr>
      <w:r w:rsidRPr="00CD3E7B">
        <w:t>3.60</w:t>
      </w:r>
      <w:r w:rsidRPr="00CD3E7B">
        <w:tab/>
      </w:r>
      <w:r w:rsidR="00463313" w:rsidRPr="00CD3E7B">
        <w:t xml:space="preserve">Le </w:t>
      </w:r>
      <w:r w:rsidR="00463313" w:rsidRPr="00CD3E7B">
        <w:rPr>
          <w:b/>
          <w:bCs/>
        </w:rPr>
        <w:t>Président</w:t>
      </w:r>
      <w:r w:rsidR="00981D1D" w:rsidRPr="00CD3E7B">
        <w:t xml:space="preserve"> </w:t>
      </w:r>
      <w:r w:rsidR="005109E5" w:rsidRPr="00CD3E7B">
        <w:rPr>
          <w:rFonts w:eastAsia="Calibri"/>
        </w:rPr>
        <w:t xml:space="preserve">propose que le Comité formule les conclusions suivantes </w:t>
      </w:r>
      <w:r w:rsidR="00426F10" w:rsidRPr="00CD3E7B">
        <w:rPr>
          <w:rFonts w:eastAsia="Calibri"/>
        </w:rPr>
        <w:t>au sujet du</w:t>
      </w:r>
      <w:r w:rsidR="00981D1D" w:rsidRPr="00CD3E7B">
        <w:rPr>
          <w:rFonts w:eastAsia="Calibri"/>
        </w:rPr>
        <w:t xml:space="preserve"> </w:t>
      </w:r>
      <w:r w:rsidRPr="00CD3E7B">
        <w:t>§ 10</w:t>
      </w:r>
      <w:r w:rsidR="00981D1D" w:rsidRPr="00CD3E7B">
        <w:t xml:space="preserve"> </w:t>
      </w:r>
      <w:r w:rsidR="00426F10" w:rsidRPr="00CD3E7B">
        <w:t xml:space="preserve">du </w:t>
      </w:r>
      <w:r w:rsidRPr="00CD3E7B">
        <w:t>Document RRB23-2/13(</w:t>
      </w:r>
      <w:r w:rsidR="009645A4" w:rsidRPr="00CD3E7B">
        <w:t>Rév.</w:t>
      </w:r>
      <w:r w:rsidRPr="00CD3E7B">
        <w:t>1</w:t>
      </w:r>
      <w:proofErr w:type="gramStart"/>
      <w:r w:rsidRPr="00CD3E7B">
        <w:t>):</w:t>
      </w:r>
      <w:proofErr w:type="gramEnd"/>
    </w:p>
    <w:p w14:paraId="52EEFE94" w14:textId="77777777" w:rsidR="002C6E45" w:rsidRPr="00CD3E7B" w:rsidRDefault="00A0452E" w:rsidP="00B8264D">
      <w:pPr>
        <w:jc w:val="both"/>
      </w:pPr>
      <w:proofErr w:type="gramStart"/>
      <w:r w:rsidRPr="00CD3E7B">
        <w:t>«</w:t>
      </w:r>
      <w:r w:rsidR="00B11052" w:rsidRPr="00CD3E7B">
        <w:t>Le</w:t>
      </w:r>
      <w:proofErr w:type="gramEnd"/>
      <w:r w:rsidR="00B11052" w:rsidRPr="00CD3E7B">
        <w:t xml:space="preserve"> Comité a pris note de la situation des demandes de nouveaux allotissements présentées au titre de l</w:t>
      </w:r>
      <w:r w:rsidR="00981D1D" w:rsidRPr="00CD3E7B">
        <w:t>'</w:t>
      </w:r>
      <w:r w:rsidR="00B11052" w:rsidRPr="00CD3E7B">
        <w:t xml:space="preserve">Appendice </w:t>
      </w:r>
      <w:r w:rsidR="00B11052" w:rsidRPr="00CD3E7B">
        <w:rPr>
          <w:b/>
          <w:bCs/>
        </w:rPr>
        <w:t>30B</w:t>
      </w:r>
      <w:r w:rsidR="00B11052" w:rsidRPr="00CD3E7B">
        <w:t xml:space="preserve"> du RR, dont il est question au § 10 du Document RRB23-2/13(Rév.1), et a remercié le Bureau pour l</w:t>
      </w:r>
      <w:r w:rsidR="00981D1D" w:rsidRPr="00CD3E7B">
        <w:t>'</w:t>
      </w:r>
      <w:r w:rsidR="00B11052" w:rsidRPr="00CD3E7B">
        <w:t>appui constant qu</w:t>
      </w:r>
      <w:r w:rsidR="00981D1D" w:rsidRPr="00CD3E7B">
        <w:t>'</w:t>
      </w:r>
      <w:r w:rsidR="00B11052" w:rsidRPr="00CD3E7B">
        <w:t>il a fourni aux administrations ayant présenté des demandes au titre de l</w:t>
      </w:r>
      <w:r w:rsidR="00981D1D" w:rsidRPr="00CD3E7B">
        <w:t>'</w:t>
      </w:r>
      <w:r w:rsidR="00B11052" w:rsidRPr="00CD3E7B">
        <w:t xml:space="preserve">Article </w:t>
      </w:r>
      <w:r w:rsidR="00B11052" w:rsidRPr="00CD3E7B">
        <w:rPr>
          <w:b/>
          <w:bCs/>
        </w:rPr>
        <w:t>7</w:t>
      </w:r>
      <w:r w:rsidR="00B11052" w:rsidRPr="00CD3E7B">
        <w:t>. Le Comité a remercié l</w:t>
      </w:r>
      <w:r w:rsidR="00981D1D" w:rsidRPr="00CD3E7B">
        <w:t>'</w:t>
      </w:r>
      <w:r w:rsidR="00B11052" w:rsidRPr="00CD3E7B">
        <w:t>Administration du Royaume-Uni d</w:t>
      </w:r>
      <w:r w:rsidR="00981D1D" w:rsidRPr="00CD3E7B">
        <w:t>'</w:t>
      </w:r>
      <w:r w:rsidR="00B11052" w:rsidRPr="00CD3E7B">
        <w:t>avoir accepté de mettre en œuvre les mesures proposées par le Bureau, qui ont permis de ramener au</w:t>
      </w:r>
      <w:r w:rsidR="002C6E45" w:rsidRPr="00CD3E7B">
        <w:noBreakHyphen/>
      </w:r>
      <w:r w:rsidR="00B11052" w:rsidRPr="00CD3E7B">
        <w:t xml:space="preserve">dessous de 0,25 dB la dégradation maximale du niveau du rapport </w:t>
      </w:r>
      <w:r w:rsidR="00B11052" w:rsidRPr="00CD3E7B">
        <w:rPr>
          <w:i/>
          <w:iCs/>
        </w:rPr>
        <w:t>C</w:t>
      </w:r>
      <w:r w:rsidR="00B11052" w:rsidRPr="00CD3E7B">
        <w:t>/</w:t>
      </w:r>
      <w:r w:rsidR="00B11052" w:rsidRPr="00CD3E7B">
        <w:rPr>
          <w:i/>
          <w:iCs/>
        </w:rPr>
        <w:t>I</w:t>
      </w:r>
      <w:r w:rsidR="00B11052" w:rsidRPr="00CD3E7B">
        <w:t xml:space="preserve"> cumulatif de l</w:t>
      </w:r>
      <w:r w:rsidR="00981D1D" w:rsidRPr="00CD3E7B">
        <w:t>'</w:t>
      </w:r>
      <w:r w:rsidR="00B11052" w:rsidRPr="00CD3E7B">
        <w:t>allotissement en projet de l</w:t>
      </w:r>
      <w:r w:rsidR="00981D1D" w:rsidRPr="00CD3E7B">
        <w:t>'</w:t>
      </w:r>
      <w:r w:rsidR="00B11052" w:rsidRPr="00CD3E7B">
        <w:t>Administration de la République de Macédoine du Nord.</w:t>
      </w:r>
    </w:p>
    <w:p w14:paraId="260EE734" w14:textId="0BF279B2" w:rsidR="008B7F85" w:rsidRPr="00CD3E7B" w:rsidRDefault="00B11052" w:rsidP="00B8264D">
      <w:pPr>
        <w:jc w:val="both"/>
      </w:pPr>
      <w:r w:rsidRPr="00CD3E7B">
        <w:t>Le Comité a chargé le Bureau de continuer de fournir une assistance aux administrations dans le cadre de leurs efforts de coordination visant à mettre en œuvre les décisions prises par le Comité à sa</w:t>
      </w:r>
      <w:r w:rsidR="002C6E45" w:rsidRPr="00CD3E7B">
        <w:t> </w:t>
      </w:r>
      <w:r w:rsidRPr="00CD3E7B">
        <w:t>89ème</w:t>
      </w:r>
      <w:r w:rsidR="002C6E45" w:rsidRPr="00CD3E7B">
        <w:t> </w:t>
      </w:r>
      <w:r w:rsidRPr="00CD3E7B">
        <w:t>réunion et de rendre compte des progrès accomplis en la matière à sa 94ème réunion</w:t>
      </w:r>
      <w:proofErr w:type="gramStart"/>
      <w:r w:rsidRPr="00CD3E7B">
        <w:t>.</w:t>
      </w:r>
      <w:r w:rsidR="00DA6BAF" w:rsidRPr="00CD3E7B">
        <w:t>»</w:t>
      </w:r>
      <w:proofErr w:type="gramEnd"/>
    </w:p>
    <w:p w14:paraId="24C86F36" w14:textId="6A90089B" w:rsidR="008B7F85" w:rsidRPr="00CD3E7B" w:rsidRDefault="008B7F85" w:rsidP="00B8264D">
      <w:pPr>
        <w:jc w:val="both"/>
      </w:pPr>
      <w:r w:rsidRPr="00CD3E7B">
        <w:t>3.61</w:t>
      </w:r>
      <w:r w:rsidRPr="00CD3E7B">
        <w:tab/>
      </w:r>
      <w:r w:rsidR="007F4A59" w:rsidRPr="00CD3E7B">
        <w:rPr>
          <w:rFonts w:eastAsia="Calibri"/>
        </w:rPr>
        <w:t xml:space="preserve">Il en est ainsi </w:t>
      </w:r>
      <w:r w:rsidR="007F4A59" w:rsidRPr="00CD3E7B">
        <w:rPr>
          <w:rFonts w:eastAsia="Calibri"/>
          <w:b/>
          <w:bCs/>
        </w:rPr>
        <w:t>décidé</w:t>
      </w:r>
      <w:r w:rsidR="0085697A" w:rsidRPr="00CD3E7B">
        <w:rPr>
          <w:rFonts w:eastAsia="Calibri"/>
        </w:rPr>
        <w:t>.</w:t>
      </w:r>
    </w:p>
    <w:p w14:paraId="385F42BC" w14:textId="5B8CF40B" w:rsidR="008B7F85" w:rsidRPr="00CD3E7B" w:rsidRDefault="008B7F85" w:rsidP="00B8264D">
      <w:pPr>
        <w:pStyle w:val="Heading1"/>
        <w:jc w:val="both"/>
      </w:pPr>
      <w:r w:rsidRPr="00CD3E7B">
        <w:t>4</w:t>
      </w:r>
      <w:r w:rsidRPr="00CD3E7B">
        <w:tab/>
      </w:r>
      <w:r w:rsidRPr="00CD3E7B">
        <w:rPr>
          <w:rFonts w:eastAsia="Calibri"/>
        </w:rPr>
        <w:t>R</w:t>
      </w:r>
      <w:r w:rsidR="00A12AC2" w:rsidRPr="00CD3E7B">
        <w:rPr>
          <w:rFonts w:eastAsia="Calibri"/>
        </w:rPr>
        <w:t>ègles</w:t>
      </w:r>
      <w:r w:rsidRPr="00CD3E7B">
        <w:rPr>
          <w:rFonts w:eastAsia="Calibri"/>
        </w:rPr>
        <w:t xml:space="preserve"> </w:t>
      </w:r>
      <w:r w:rsidR="00A12AC2" w:rsidRPr="00CD3E7B">
        <w:rPr>
          <w:rFonts w:eastAsia="Calibri"/>
        </w:rPr>
        <w:t>de</w:t>
      </w:r>
      <w:r w:rsidRPr="00CD3E7B">
        <w:rPr>
          <w:rFonts w:eastAsia="Calibri"/>
        </w:rPr>
        <w:t xml:space="preserve"> </w:t>
      </w:r>
      <w:r w:rsidR="00D14586" w:rsidRPr="00CD3E7B">
        <w:rPr>
          <w:rFonts w:eastAsia="Calibri"/>
        </w:rPr>
        <w:t>p</w:t>
      </w:r>
      <w:r w:rsidR="00A12AC2" w:rsidRPr="00CD3E7B">
        <w:rPr>
          <w:rFonts w:eastAsia="Calibri"/>
        </w:rPr>
        <w:t>rocédure</w:t>
      </w:r>
    </w:p>
    <w:p w14:paraId="398FF127" w14:textId="153FCD3A" w:rsidR="008B7F85" w:rsidRPr="00CD3E7B" w:rsidRDefault="008B7F85" w:rsidP="00B8264D">
      <w:pPr>
        <w:pStyle w:val="Heading2"/>
        <w:jc w:val="both"/>
        <w:rPr>
          <w:rFonts w:eastAsia="Calibri"/>
        </w:rPr>
      </w:pPr>
      <w:r w:rsidRPr="00CD3E7B">
        <w:rPr>
          <w:rFonts w:eastAsia="Calibri"/>
        </w:rPr>
        <w:t>4.1</w:t>
      </w:r>
      <w:r w:rsidRPr="00CD3E7B">
        <w:tab/>
      </w:r>
      <w:r w:rsidRPr="00CD3E7B">
        <w:rPr>
          <w:rFonts w:eastAsia="Calibri"/>
        </w:rPr>
        <w:t>List</w:t>
      </w:r>
      <w:r w:rsidR="00072B6B" w:rsidRPr="00CD3E7B">
        <w:rPr>
          <w:rFonts w:eastAsia="Calibri"/>
        </w:rPr>
        <w:t>e des</w:t>
      </w:r>
      <w:r w:rsidRPr="00CD3E7B">
        <w:rPr>
          <w:rFonts w:eastAsia="Calibri"/>
        </w:rPr>
        <w:t xml:space="preserve"> </w:t>
      </w:r>
      <w:r w:rsidR="00072B6B" w:rsidRPr="00CD3E7B">
        <w:rPr>
          <w:rFonts w:eastAsia="Calibri"/>
        </w:rPr>
        <w:t xml:space="preserve">Règles de </w:t>
      </w:r>
      <w:r w:rsidR="00D14586" w:rsidRPr="00CD3E7B">
        <w:rPr>
          <w:rFonts w:eastAsia="Calibri"/>
        </w:rPr>
        <w:t>p</w:t>
      </w:r>
      <w:r w:rsidR="00072B6B" w:rsidRPr="00CD3E7B">
        <w:rPr>
          <w:rFonts w:eastAsia="Calibri"/>
        </w:rPr>
        <w:t>rocédure</w:t>
      </w:r>
      <w:r w:rsidR="00981D1D" w:rsidRPr="00CD3E7B">
        <w:rPr>
          <w:rFonts w:eastAsia="Calibri"/>
        </w:rPr>
        <w:t xml:space="preserve"> </w:t>
      </w:r>
      <w:r w:rsidRPr="00CD3E7B">
        <w:rPr>
          <w:rFonts w:eastAsia="Calibri"/>
        </w:rPr>
        <w:t>(Documents RRB23</w:t>
      </w:r>
      <w:r w:rsidRPr="00CD3E7B">
        <w:rPr>
          <w:rFonts w:eastAsia="Calibri"/>
        </w:rPr>
        <w:noBreakHyphen/>
        <w:t>2/1</w:t>
      </w:r>
      <w:r w:rsidR="00981D1D" w:rsidRPr="00CD3E7B">
        <w:rPr>
          <w:rFonts w:eastAsia="Calibri"/>
        </w:rPr>
        <w:t xml:space="preserve"> </w:t>
      </w:r>
      <w:r w:rsidR="00E85E22" w:rsidRPr="00CD3E7B">
        <w:rPr>
          <w:rFonts w:eastAsia="Calibri"/>
        </w:rPr>
        <w:t>et</w:t>
      </w:r>
      <w:r w:rsidR="00981D1D" w:rsidRPr="00CD3E7B">
        <w:rPr>
          <w:rFonts w:eastAsia="Calibri"/>
        </w:rPr>
        <w:t xml:space="preserve"> </w:t>
      </w:r>
      <w:r w:rsidRPr="00CD3E7B">
        <w:rPr>
          <w:rFonts w:eastAsia="Calibri"/>
        </w:rPr>
        <w:t>RRB20-2/1(</w:t>
      </w:r>
      <w:r w:rsidR="009645A4" w:rsidRPr="00CD3E7B">
        <w:rPr>
          <w:rFonts w:eastAsia="Calibri"/>
        </w:rPr>
        <w:t>Rév.</w:t>
      </w:r>
      <w:r w:rsidRPr="00CD3E7B">
        <w:rPr>
          <w:rFonts w:eastAsia="Calibri"/>
        </w:rPr>
        <w:t>9))</w:t>
      </w:r>
    </w:p>
    <w:p w14:paraId="7A18C538" w14:textId="42E6F109" w:rsidR="008B7F85" w:rsidRPr="00CD3E7B" w:rsidRDefault="008B7F85" w:rsidP="00B8264D">
      <w:pPr>
        <w:jc w:val="both"/>
        <w:rPr>
          <w:rFonts w:eastAsia="Calibri"/>
        </w:rPr>
      </w:pPr>
      <w:r w:rsidRPr="00CD3E7B">
        <w:rPr>
          <w:rFonts w:eastAsia="Calibri"/>
        </w:rPr>
        <w:t>4.1.1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w:t>
      </w:r>
      <w:r w:rsidR="00981D1D" w:rsidRPr="00CD3E7B">
        <w:rPr>
          <w:rFonts w:eastAsia="Calibri"/>
        </w:rPr>
        <w:t xml:space="preserve"> </w:t>
      </w:r>
      <w:r w:rsidR="00095891" w:rsidRPr="00CD3E7B">
        <w:rPr>
          <w:rFonts w:eastAsia="Calibri"/>
        </w:rPr>
        <w:t>P</w:t>
      </w:r>
      <w:r w:rsidR="007B4662" w:rsidRPr="00CD3E7B">
        <w:rPr>
          <w:rFonts w:eastAsia="Calibri"/>
        </w:rPr>
        <w:t xml:space="preserve">résident du </w:t>
      </w:r>
      <w:r w:rsidR="00095891" w:rsidRPr="00CD3E7B">
        <w:rPr>
          <w:rFonts w:eastAsia="Calibri"/>
        </w:rPr>
        <w:t>G</w:t>
      </w:r>
      <w:r w:rsidR="007B4662" w:rsidRPr="00CD3E7B">
        <w:rPr>
          <w:rFonts w:eastAsia="Calibri"/>
        </w:rPr>
        <w:t xml:space="preserve">roupe de travail </w:t>
      </w:r>
      <w:r w:rsidR="00095891" w:rsidRPr="00CD3E7B">
        <w:rPr>
          <w:rFonts w:eastAsia="Calibri"/>
        </w:rPr>
        <w:t>chargé d</w:t>
      </w:r>
      <w:r w:rsidR="00981D1D" w:rsidRPr="00CD3E7B">
        <w:rPr>
          <w:rFonts w:eastAsia="Calibri"/>
        </w:rPr>
        <w:t>'</w:t>
      </w:r>
      <w:r w:rsidR="00095891" w:rsidRPr="00CD3E7B">
        <w:rPr>
          <w:rFonts w:eastAsia="Calibri"/>
        </w:rPr>
        <w:t xml:space="preserve">examiner les Règles de </w:t>
      </w:r>
      <w:r w:rsidR="006871E2" w:rsidRPr="00CD3E7B">
        <w:rPr>
          <w:rFonts w:eastAsia="Calibri"/>
        </w:rPr>
        <w:t>procédure</w:t>
      </w:r>
      <w:r w:rsidR="00C84C87" w:rsidRPr="00CD3E7B">
        <w:rPr>
          <w:rFonts w:eastAsia="Calibri"/>
        </w:rPr>
        <w:t>,</w:t>
      </w:r>
      <w:r w:rsidR="00981D1D" w:rsidRPr="00CD3E7B">
        <w:rPr>
          <w:rFonts w:eastAsia="Calibri"/>
        </w:rPr>
        <w:t xml:space="preserve"> </w:t>
      </w:r>
      <w:r w:rsidR="007B4662" w:rsidRPr="00CD3E7B">
        <w:rPr>
          <w:rFonts w:eastAsia="Calibri"/>
        </w:rPr>
        <w:t>rend</w:t>
      </w:r>
      <w:r w:rsidR="00981D1D" w:rsidRPr="00CD3E7B">
        <w:rPr>
          <w:rFonts w:eastAsia="Calibri"/>
        </w:rPr>
        <w:t xml:space="preserve"> </w:t>
      </w:r>
      <w:r w:rsidR="007B4662" w:rsidRPr="00CD3E7B">
        <w:rPr>
          <w:rFonts w:eastAsia="Calibri"/>
        </w:rPr>
        <w:t xml:space="preserve">compte des résultats de la réunion du </w:t>
      </w:r>
      <w:r w:rsidR="006324CA" w:rsidRPr="00CD3E7B">
        <w:rPr>
          <w:rFonts w:eastAsia="Calibri"/>
        </w:rPr>
        <w:t>g</w:t>
      </w:r>
      <w:r w:rsidR="007B4662" w:rsidRPr="00CD3E7B">
        <w:rPr>
          <w:rFonts w:eastAsia="Calibri"/>
        </w:rPr>
        <w:t xml:space="preserve">roupe. Le </w:t>
      </w:r>
      <w:r w:rsidR="006324CA" w:rsidRPr="00CD3E7B">
        <w:rPr>
          <w:rFonts w:eastAsia="Calibri"/>
        </w:rPr>
        <w:t>g</w:t>
      </w:r>
      <w:r w:rsidR="007B4662" w:rsidRPr="00CD3E7B">
        <w:rPr>
          <w:rFonts w:eastAsia="Calibri"/>
        </w:rPr>
        <w:t>roupe a examiné le document de travail sur les pratiques</w:t>
      </w:r>
      <w:r w:rsidR="00981D1D" w:rsidRPr="00CD3E7B">
        <w:rPr>
          <w:rFonts w:eastAsia="Calibri"/>
        </w:rPr>
        <w:t xml:space="preserve"> </w:t>
      </w:r>
      <w:r w:rsidR="00A023ED" w:rsidRPr="00CD3E7B">
        <w:rPr>
          <w:rFonts w:eastAsia="Calibri"/>
        </w:rPr>
        <w:t>suivies par le</w:t>
      </w:r>
      <w:r w:rsidR="007B4662" w:rsidRPr="00CD3E7B">
        <w:rPr>
          <w:rFonts w:eastAsia="Calibri"/>
        </w:rPr>
        <w:t xml:space="preserve"> Bureau</w:t>
      </w:r>
      <w:r w:rsidR="00981D1D" w:rsidRPr="00CD3E7B">
        <w:rPr>
          <w:rFonts w:eastAsia="Calibri"/>
        </w:rPr>
        <w:t xml:space="preserve"> </w:t>
      </w:r>
      <w:r w:rsidR="00AB70B3" w:rsidRPr="00CD3E7B">
        <w:rPr>
          <w:rFonts w:eastAsia="Calibri"/>
        </w:rPr>
        <w:t>concernant</w:t>
      </w:r>
      <w:r w:rsidR="007B4662" w:rsidRPr="00CD3E7B">
        <w:rPr>
          <w:rFonts w:eastAsia="Calibri"/>
        </w:rPr>
        <w:t xml:space="preserve"> l</w:t>
      </w:r>
      <w:r w:rsidR="00981D1D" w:rsidRPr="00CD3E7B">
        <w:rPr>
          <w:rFonts w:eastAsia="Calibri"/>
        </w:rPr>
        <w:t>'</w:t>
      </w:r>
      <w:r w:rsidR="007B4662" w:rsidRPr="00CD3E7B">
        <w:rPr>
          <w:rFonts w:eastAsia="Calibri"/>
        </w:rPr>
        <w:t>application de la</w:t>
      </w:r>
      <w:r w:rsidR="00981D1D" w:rsidRPr="00CD3E7B">
        <w:rPr>
          <w:rFonts w:eastAsia="Calibri"/>
        </w:rPr>
        <w:t xml:space="preserve"> </w:t>
      </w:r>
      <w:r w:rsidR="007B4662" w:rsidRPr="00CD3E7B">
        <w:rPr>
          <w:rFonts w:eastAsia="Calibri"/>
        </w:rPr>
        <w:t>procédure de recherche d</w:t>
      </w:r>
      <w:r w:rsidR="00981D1D" w:rsidRPr="00CD3E7B">
        <w:rPr>
          <w:rFonts w:eastAsia="Calibri"/>
        </w:rPr>
        <w:t>'</w:t>
      </w:r>
      <w:r w:rsidR="00A023ED" w:rsidRPr="00CD3E7B">
        <w:rPr>
          <w:rFonts w:eastAsia="Calibri"/>
        </w:rPr>
        <w:t xml:space="preserve">un </w:t>
      </w:r>
      <w:r w:rsidR="007B4662" w:rsidRPr="00CD3E7B">
        <w:rPr>
          <w:rFonts w:eastAsia="Calibri"/>
        </w:rPr>
        <w:t>accord</w:t>
      </w:r>
      <w:r w:rsidR="00981D1D" w:rsidRPr="00CD3E7B">
        <w:rPr>
          <w:rFonts w:eastAsia="Calibri"/>
        </w:rPr>
        <w:t xml:space="preserve"> </w:t>
      </w:r>
      <w:r w:rsidR="00A023ED" w:rsidRPr="00CD3E7B">
        <w:rPr>
          <w:rFonts w:eastAsia="Calibri"/>
        </w:rPr>
        <w:t>prévue au</w:t>
      </w:r>
      <w:r w:rsidR="007B4662" w:rsidRPr="00CD3E7B">
        <w:rPr>
          <w:rFonts w:eastAsia="Calibri"/>
        </w:rPr>
        <w:t xml:space="preserve"> numéro </w:t>
      </w:r>
      <w:r w:rsidR="007B4662" w:rsidRPr="00CD3E7B">
        <w:rPr>
          <w:rFonts w:eastAsia="Calibri"/>
          <w:b/>
          <w:bCs/>
        </w:rPr>
        <w:t>9.21</w:t>
      </w:r>
      <w:r w:rsidR="007B4662" w:rsidRPr="00CD3E7B">
        <w:rPr>
          <w:rFonts w:eastAsia="Calibri"/>
        </w:rPr>
        <w:t xml:space="preserve"> du RR, en</w:t>
      </w:r>
      <w:r w:rsidR="00981D1D" w:rsidRPr="00CD3E7B">
        <w:rPr>
          <w:rFonts w:eastAsia="Calibri"/>
        </w:rPr>
        <w:t xml:space="preserve"> </w:t>
      </w:r>
      <w:r w:rsidR="00A023ED" w:rsidRPr="00CD3E7B">
        <w:rPr>
          <w:rFonts w:eastAsia="Calibri"/>
        </w:rPr>
        <w:t>mettant l</w:t>
      </w:r>
      <w:r w:rsidR="00981D1D" w:rsidRPr="00CD3E7B">
        <w:rPr>
          <w:rFonts w:eastAsia="Calibri"/>
        </w:rPr>
        <w:t>'</w:t>
      </w:r>
      <w:r w:rsidR="00A023ED" w:rsidRPr="00CD3E7B">
        <w:rPr>
          <w:rFonts w:eastAsia="Calibri"/>
        </w:rPr>
        <w:t>accent</w:t>
      </w:r>
      <w:r w:rsidR="007B4662" w:rsidRPr="00CD3E7B">
        <w:rPr>
          <w:rFonts w:eastAsia="Calibri"/>
        </w:rPr>
        <w:t xml:space="preserve"> sur les</w:t>
      </w:r>
      <w:r w:rsidR="00981D1D" w:rsidRPr="00CD3E7B">
        <w:rPr>
          <w:rFonts w:eastAsia="Calibri"/>
        </w:rPr>
        <w:t xml:space="preserve"> </w:t>
      </w:r>
      <w:r w:rsidR="007B4662" w:rsidRPr="00CD3E7B">
        <w:rPr>
          <w:rFonts w:eastAsia="Calibri"/>
        </w:rPr>
        <w:t xml:space="preserve">trois cas </w:t>
      </w:r>
      <w:r w:rsidR="008F1A58" w:rsidRPr="00CD3E7B">
        <w:rPr>
          <w:rFonts w:eastAsia="Calibri"/>
        </w:rPr>
        <w:t>particuliers qui sont</w:t>
      </w:r>
      <w:r w:rsidR="00981D1D" w:rsidRPr="00CD3E7B">
        <w:rPr>
          <w:rFonts w:eastAsia="Calibri"/>
        </w:rPr>
        <w:t xml:space="preserve"> </w:t>
      </w:r>
      <w:r w:rsidR="007B4662" w:rsidRPr="00CD3E7B">
        <w:rPr>
          <w:rFonts w:eastAsia="Calibri"/>
        </w:rPr>
        <w:t>décrits. Le résultat de cet examen figur</w:t>
      </w:r>
      <w:r w:rsidR="006324CA" w:rsidRPr="00CD3E7B">
        <w:rPr>
          <w:rFonts w:eastAsia="Calibri"/>
        </w:rPr>
        <w:t>e</w:t>
      </w:r>
      <w:r w:rsidR="007B4662" w:rsidRPr="00CD3E7B">
        <w:rPr>
          <w:rFonts w:eastAsia="Calibri"/>
        </w:rPr>
        <w:t xml:space="preserve"> dans l</w:t>
      </w:r>
      <w:r w:rsidR="00981D1D" w:rsidRPr="00CD3E7B">
        <w:rPr>
          <w:rFonts w:eastAsia="Calibri"/>
        </w:rPr>
        <w:t>'</w:t>
      </w:r>
      <w:r w:rsidR="007B4662" w:rsidRPr="00CD3E7B">
        <w:rPr>
          <w:rFonts w:eastAsia="Calibri"/>
        </w:rPr>
        <w:t xml:space="preserve">Annexe 1 du </w:t>
      </w:r>
      <w:r w:rsidR="006324CA" w:rsidRPr="00CD3E7B">
        <w:rPr>
          <w:rFonts w:eastAsia="Calibri"/>
        </w:rPr>
        <w:t>r</w:t>
      </w:r>
      <w:r w:rsidR="007B4662" w:rsidRPr="00CD3E7B">
        <w:rPr>
          <w:rFonts w:eastAsia="Calibri"/>
        </w:rPr>
        <w:t>ésumé des décisions (Document RRB23-2/23). En</w:t>
      </w:r>
      <w:r w:rsidR="006871E2" w:rsidRPr="00CD3E7B">
        <w:rPr>
          <w:rFonts w:eastAsia="Calibri"/>
        </w:rPr>
        <w:t> </w:t>
      </w:r>
      <w:r w:rsidR="007B4662" w:rsidRPr="00CD3E7B">
        <w:rPr>
          <w:rFonts w:eastAsia="Calibri"/>
        </w:rPr>
        <w:t>outre, le groupe est convenu de charger le Bureau d</w:t>
      </w:r>
      <w:r w:rsidR="00981D1D" w:rsidRPr="00CD3E7B">
        <w:rPr>
          <w:rFonts w:eastAsia="Calibri"/>
        </w:rPr>
        <w:t>'</w:t>
      </w:r>
      <w:r w:rsidR="007B4662" w:rsidRPr="00CD3E7B">
        <w:rPr>
          <w:rFonts w:eastAsia="Calibri"/>
        </w:rPr>
        <w:t xml:space="preserve">élaborer un projet de Règle de procédure modifiée sur le numéro </w:t>
      </w:r>
      <w:r w:rsidR="007B4662" w:rsidRPr="00CD3E7B">
        <w:rPr>
          <w:rFonts w:eastAsia="Calibri"/>
          <w:b/>
          <w:bCs/>
        </w:rPr>
        <w:t>9.21</w:t>
      </w:r>
      <w:r w:rsidR="007B4662" w:rsidRPr="00CD3E7B">
        <w:rPr>
          <w:rFonts w:eastAsia="Calibri"/>
        </w:rPr>
        <w:t xml:space="preserve"> du RR, en adoptant une approche</w:t>
      </w:r>
      <w:r w:rsidR="00981D1D" w:rsidRPr="00CD3E7B">
        <w:rPr>
          <w:rFonts w:eastAsia="Calibri"/>
        </w:rPr>
        <w:t xml:space="preserve"> </w:t>
      </w:r>
      <w:r w:rsidR="006324CA" w:rsidRPr="00CD3E7B">
        <w:rPr>
          <w:rFonts w:eastAsia="Calibri"/>
        </w:rPr>
        <w:t>analogue</w:t>
      </w:r>
      <w:r w:rsidR="007B4662" w:rsidRPr="00CD3E7B">
        <w:rPr>
          <w:rFonts w:eastAsia="Calibri"/>
        </w:rPr>
        <w:t xml:space="preserve"> à celle utilisée pour la Règle de procédure </w:t>
      </w:r>
      <w:r w:rsidR="006324CA" w:rsidRPr="00CD3E7B">
        <w:rPr>
          <w:rFonts w:eastAsia="Calibri"/>
        </w:rPr>
        <w:t>relative au</w:t>
      </w:r>
      <w:r w:rsidR="007B4662" w:rsidRPr="00CD3E7B">
        <w:rPr>
          <w:rFonts w:eastAsia="Calibri"/>
        </w:rPr>
        <w:t xml:space="preserve"> numéro </w:t>
      </w:r>
      <w:r w:rsidR="007B4662" w:rsidRPr="00CD3E7B">
        <w:rPr>
          <w:rFonts w:eastAsia="Calibri"/>
          <w:b/>
          <w:bCs/>
        </w:rPr>
        <w:t>9.36</w:t>
      </w:r>
      <w:r w:rsidR="007B4662" w:rsidRPr="00CD3E7B">
        <w:rPr>
          <w:rFonts w:eastAsia="Calibri"/>
        </w:rPr>
        <w:t xml:space="preserve"> du RR.</w:t>
      </w:r>
    </w:p>
    <w:p w14:paraId="3F2A3E79" w14:textId="4C0974C4" w:rsidR="008B7F85" w:rsidRPr="00CD3E7B" w:rsidRDefault="008B7F85" w:rsidP="009207CD">
      <w:pPr>
        <w:jc w:val="both"/>
        <w:rPr>
          <w:szCs w:val="22"/>
          <w:lang w:eastAsia="fr-FR"/>
        </w:rPr>
      </w:pPr>
      <w:r w:rsidRPr="00CD3E7B">
        <w:rPr>
          <w:rFonts w:eastAsia="Calibri"/>
        </w:rPr>
        <w:t>4.1.2</w:t>
      </w:r>
      <w:r w:rsidRPr="00CD3E7B">
        <w:rPr>
          <w:rFonts w:eastAsia="Calibri"/>
        </w:rPr>
        <w:tab/>
      </w:r>
      <w:r w:rsidR="00982791" w:rsidRPr="00CD3E7B">
        <w:rPr>
          <w:lang w:eastAsia="fr-FR"/>
        </w:rPr>
        <w:t>Le groupe a</w:t>
      </w:r>
      <w:r w:rsidR="00981D1D" w:rsidRPr="00CD3E7B">
        <w:rPr>
          <w:lang w:eastAsia="fr-FR"/>
        </w:rPr>
        <w:t xml:space="preserve"> </w:t>
      </w:r>
      <w:r w:rsidR="00982791" w:rsidRPr="00CD3E7B">
        <w:rPr>
          <w:lang w:eastAsia="fr-FR"/>
        </w:rPr>
        <w:t>examiné de manière approfondie et approuvé le projet de Règle de procédure modifiée concernant la Résolution 1</w:t>
      </w:r>
      <w:r w:rsidR="008B2374" w:rsidRPr="00CD3E7B">
        <w:rPr>
          <w:lang w:eastAsia="fr-FR"/>
        </w:rPr>
        <w:t xml:space="preserve"> (Rév.CMR-97)</w:t>
      </w:r>
      <w:r w:rsidR="00982791" w:rsidRPr="00CD3E7B">
        <w:rPr>
          <w:lang w:eastAsia="fr-FR"/>
        </w:rPr>
        <w:t xml:space="preserve">, et a </w:t>
      </w:r>
      <w:r w:rsidR="00F01D64" w:rsidRPr="00CD3E7B">
        <w:rPr>
          <w:lang w:eastAsia="fr-FR"/>
        </w:rPr>
        <w:t>fait observer</w:t>
      </w:r>
      <w:r w:rsidR="00982791" w:rsidRPr="00CD3E7B">
        <w:rPr>
          <w:lang w:eastAsia="fr-FR"/>
        </w:rPr>
        <w:t xml:space="preserve"> qu</w:t>
      </w:r>
      <w:r w:rsidR="00981D1D" w:rsidRPr="00CD3E7B">
        <w:rPr>
          <w:lang w:eastAsia="fr-FR"/>
        </w:rPr>
        <w:t>'</w:t>
      </w:r>
      <w:r w:rsidR="00982791" w:rsidRPr="00CD3E7B">
        <w:rPr>
          <w:lang w:eastAsia="fr-FR"/>
        </w:rPr>
        <w:t xml:space="preserve">il </w:t>
      </w:r>
      <w:r w:rsidR="0062628C" w:rsidRPr="00CD3E7B">
        <w:rPr>
          <w:lang w:eastAsia="fr-FR"/>
        </w:rPr>
        <w:t>avait décidé</w:t>
      </w:r>
      <w:r w:rsidR="00981D1D" w:rsidRPr="00CD3E7B">
        <w:rPr>
          <w:lang w:eastAsia="fr-FR"/>
        </w:rPr>
        <w:t xml:space="preserve"> </w:t>
      </w:r>
      <w:r w:rsidR="00F01D64" w:rsidRPr="00CD3E7B">
        <w:rPr>
          <w:lang w:eastAsia="fr-FR"/>
        </w:rPr>
        <w:t>que</w:t>
      </w:r>
      <w:r w:rsidR="00982791" w:rsidRPr="00CD3E7B">
        <w:rPr>
          <w:lang w:eastAsia="fr-FR"/>
        </w:rPr>
        <w:t xml:space="preserve"> la Carte mondiale numérisée de l</w:t>
      </w:r>
      <w:r w:rsidR="00981D1D" w:rsidRPr="00CD3E7B">
        <w:rPr>
          <w:lang w:eastAsia="fr-FR"/>
        </w:rPr>
        <w:t>'</w:t>
      </w:r>
      <w:r w:rsidR="00982791" w:rsidRPr="00CD3E7B">
        <w:rPr>
          <w:lang w:eastAsia="fr-FR"/>
        </w:rPr>
        <w:t>UIT (IDWM)</w:t>
      </w:r>
      <w:r w:rsidR="00981D1D" w:rsidRPr="00CD3E7B">
        <w:rPr>
          <w:lang w:eastAsia="fr-FR"/>
        </w:rPr>
        <w:t xml:space="preserve"> </w:t>
      </w:r>
      <w:r w:rsidR="00F01D64" w:rsidRPr="00CD3E7B">
        <w:rPr>
          <w:lang w:eastAsia="fr-FR"/>
        </w:rPr>
        <w:t>devrait être utilisée</w:t>
      </w:r>
      <w:r w:rsidR="00982791" w:rsidRPr="00CD3E7B">
        <w:rPr>
          <w:lang w:eastAsia="fr-FR"/>
        </w:rPr>
        <w:t xml:space="preserve"> pour l</w:t>
      </w:r>
      <w:r w:rsidR="00981D1D" w:rsidRPr="00CD3E7B">
        <w:rPr>
          <w:lang w:eastAsia="fr-FR"/>
        </w:rPr>
        <w:t>'</w:t>
      </w:r>
      <w:r w:rsidR="00982791" w:rsidRPr="00CD3E7B">
        <w:rPr>
          <w:lang w:eastAsia="fr-FR"/>
        </w:rPr>
        <w:t>examen</w:t>
      </w:r>
      <w:r w:rsidR="009207CD" w:rsidRPr="00CD3E7B">
        <w:rPr>
          <w:lang w:eastAsia="fr-FR"/>
        </w:rPr>
        <w:t xml:space="preserve"> par le Bureau</w:t>
      </w:r>
      <w:r w:rsidR="00982791" w:rsidRPr="00CD3E7B">
        <w:rPr>
          <w:lang w:eastAsia="fr-FR"/>
        </w:rPr>
        <w:t xml:space="preserve"> de toutes les notifications ou communications d</w:t>
      </w:r>
      <w:r w:rsidR="00981D1D" w:rsidRPr="00CD3E7B">
        <w:rPr>
          <w:lang w:eastAsia="fr-FR"/>
        </w:rPr>
        <w:t>'</w:t>
      </w:r>
      <w:r w:rsidR="00982791" w:rsidRPr="00CD3E7B">
        <w:rPr>
          <w:lang w:eastAsia="fr-FR"/>
        </w:rPr>
        <w:t>informations,</w:t>
      </w:r>
      <w:r w:rsidR="00981D1D" w:rsidRPr="00CD3E7B">
        <w:rPr>
          <w:lang w:eastAsia="fr-FR"/>
        </w:rPr>
        <w:t xml:space="preserve"> </w:t>
      </w:r>
      <w:r w:rsidR="00F01D64" w:rsidRPr="00CD3E7B">
        <w:rPr>
          <w:lang w:eastAsia="fr-FR"/>
        </w:rPr>
        <w:t>moyennant quelques</w:t>
      </w:r>
      <w:r w:rsidR="00982791" w:rsidRPr="00CD3E7B">
        <w:rPr>
          <w:lang w:eastAsia="fr-FR"/>
        </w:rPr>
        <w:t xml:space="preserve"> réserves, et </w:t>
      </w:r>
      <w:r w:rsidR="00F01D64" w:rsidRPr="00CD3E7B">
        <w:rPr>
          <w:lang w:eastAsia="fr-FR"/>
        </w:rPr>
        <w:t xml:space="preserve">devrait être </w:t>
      </w:r>
      <w:r w:rsidR="00982791" w:rsidRPr="00CD3E7B">
        <w:rPr>
          <w:lang w:eastAsia="fr-FR"/>
        </w:rPr>
        <w:t>align</w:t>
      </w:r>
      <w:r w:rsidR="00F01D64" w:rsidRPr="00CD3E7B">
        <w:rPr>
          <w:lang w:eastAsia="fr-FR"/>
        </w:rPr>
        <w:t>ée</w:t>
      </w:r>
      <w:r w:rsidR="00981D1D" w:rsidRPr="00CD3E7B">
        <w:rPr>
          <w:lang w:eastAsia="fr-FR"/>
        </w:rPr>
        <w:t xml:space="preserve"> </w:t>
      </w:r>
      <w:r w:rsidR="00982791" w:rsidRPr="00CD3E7B">
        <w:rPr>
          <w:lang w:eastAsia="fr-FR"/>
        </w:rPr>
        <w:t xml:space="preserve">autant que possible sur la </w:t>
      </w:r>
      <w:r w:rsidR="00F01D64" w:rsidRPr="00CD3E7B">
        <w:rPr>
          <w:lang w:eastAsia="fr-FR"/>
        </w:rPr>
        <w:t>C</w:t>
      </w:r>
      <w:r w:rsidR="00982791" w:rsidRPr="00CD3E7B">
        <w:rPr>
          <w:lang w:eastAsia="fr-FR"/>
        </w:rPr>
        <w:t>arte des Nations Unies</w:t>
      </w:r>
      <w:r w:rsidR="00981D1D" w:rsidRPr="00CD3E7B">
        <w:rPr>
          <w:lang w:eastAsia="fr-FR"/>
        </w:rPr>
        <w:t xml:space="preserve"> </w:t>
      </w:r>
      <w:r w:rsidR="00982791" w:rsidRPr="00CD3E7B">
        <w:rPr>
          <w:lang w:eastAsia="fr-FR"/>
        </w:rPr>
        <w:t>gérée par la Section de l</w:t>
      </w:r>
      <w:r w:rsidR="00981D1D" w:rsidRPr="00CD3E7B">
        <w:rPr>
          <w:lang w:eastAsia="fr-FR"/>
        </w:rPr>
        <w:t>'</w:t>
      </w:r>
      <w:r w:rsidR="00982791" w:rsidRPr="00CD3E7B">
        <w:rPr>
          <w:lang w:eastAsia="fr-FR"/>
        </w:rPr>
        <w:t>information géospatiale de</w:t>
      </w:r>
      <w:r w:rsidR="00F01D64" w:rsidRPr="00CD3E7B">
        <w:rPr>
          <w:lang w:eastAsia="fr-FR"/>
        </w:rPr>
        <w:t xml:space="preserve"> l</w:t>
      </w:r>
      <w:r w:rsidR="00981D1D" w:rsidRPr="00CD3E7B">
        <w:rPr>
          <w:lang w:eastAsia="fr-FR"/>
        </w:rPr>
        <w:t>'</w:t>
      </w:r>
      <w:r w:rsidR="00F01D64" w:rsidRPr="00CD3E7B">
        <w:rPr>
          <w:lang w:eastAsia="fr-FR"/>
        </w:rPr>
        <w:t>ONU</w:t>
      </w:r>
      <w:r w:rsidR="00C84C87" w:rsidRPr="00CD3E7B">
        <w:rPr>
          <w:lang w:eastAsia="fr-FR"/>
        </w:rPr>
        <w:t>,</w:t>
      </w:r>
      <w:r w:rsidR="00982791" w:rsidRPr="00CD3E7B">
        <w:rPr>
          <w:lang w:eastAsia="fr-FR"/>
        </w:rPr>
        <w:t xml:space="preserve"> bien que des préoccupations aient été exprimées par un membre. S</w:t>
      </w:r>
      <w:r w:rsidR="00981D1D" w:rsidRPr="00CD3E7B">
        <w:rPr>
          <w:lang w:eastAsia="fr-FR"/>
        </w:rPr>
        <w:t>'</w:t>
      </w:r>
      <w:r w:rsidR="00982791" w:rsidRPr="00CD3E7B">
        <w:rPr>
          <w:lang w:eastAsia="fr-FR"/>
        </w:rPr>
        <w:t>il est approuvé par le Comité, le projet de Règle de procédure modifiée sera publié, avec des sections</w:t>
      </w:r>
      <w:proofErr w:type="gramStart"/>
      <w:r w:rsidR="00982791" w:rsidRPr="00CD3E7B">
        <w:rPr>
          <w:lang w:eastAsia="fr-FR"/>
        </w:rPr>
        <w:t xml:space="preserve"> «</w:t>
      </w:r>
      <w:r w:rsidR="00F01D64" w:rsidRPr="00CD3E7B">
        <w:rPr>
          <w:lang w:eastAsia="fr-FR"/>
        </w:rPr>
        <w:t>M</w:t>
      </w:r>
      <w:r w:rsidR="00982791" w:rsidRPr="00CD3E7B">
        <w:rPr>
          <w:lang w:eastAsia="fr-FR"/>
        </w:rPr>
        <w:t>otifs</w:t>
      </w:r>
      <w:proofErr w:type="gramEnd"/>
      <w:r w:rsidR="00982791" w:rsidRPr="00CD3E7B">
        <w:rPr>
          <w:lang w:eastAsia="fr-FR"/>
        </w:rPr>
        <w:t xml:space="preserve">» </w:t>
      </w:r>
      <w:r w:rsidR="00F01D64" w:rsidRPr="00CD3E7B">
        <w:rPr>
          <w:lang w:eastAsia="fr-FR"/>
        </w:rPr>
        <w:t xml:space="preserve">pour </w:t>
      </w:r>
      <w:r w:rsidR="00982791" w:rsidRPr="00CD3E7B">
        <w:rPr>
          <w:lang w:eastAsia="fr-FR"/>
        </w:rPr>
        <w:t>expliqu</w:t>
      </w:r>
      <w:r w:rsidR="00F01D64" w:rsidRPr="00CD3E7B">
        <w:rPr>
          <w:lang w:eastAsia="fr-FR"/>
        </w:rPr>
        <w:t>er</w:t>
      </w:r>
      <w:r w:rsidR="00982791" w:rsidRPr="00CD3E7B">
        <w:rPr>
          <w:lang w:eastAsia="fr-FR"/>
        </w:rPr>
        <w:t xml:space="preserve"> les modifications</w:t>
      </w:r>
      <w:r w:rsidR="009207CD" w:rsidRPr="00CD3E7B">
        <w:rPr>
          <w:lang w:eastAsia="fr-FR"/>
        </w:rPr>
        <w:t xml:space="preserve"> proposées</w:t>
      </w:r>
      <w:r w:rsidR="00982791" w:rsidRPr="00CD3E7B">
        <w:rPr>
          <w:lang w:eastAsia="fr-FR"/>
        </w:rPr>
        <w:t xml:space="preserve">, </w:t>
      </w:r>
      <w:r w:rsidR="008F1A58" w:rsidRPr="00CD3E7B">
        <w:rPr>
          <w:lang w:eastAsia="fr-FR"/>
        </w:rPr>
        <w:t xml:space="preserve">dans </w:t>
      </w:r>
      <w:r w:rsidR="00F01D64" w:rsidRPr="00CD3E7B">
        <w:rPr>
          <w:lang w:eastAsia="fr-FR"/>
        </w:rPr>
        <w:t>une</w:t>
      </w:r>
      <w:r w:rsidR="00982791" w:rsidRPr="00CD3E7B">
        <w:rPr>
          <w:lang w:eastAsia="fr-FR"/>
        </w:rPr>
        <w:t xml:space="preserve"> </w:t>
      </w:r>
      <w:r w:rsidR="00F01D64" w:rsidRPr="00CD3E7B">
        <w:rPr>
          <w:lang w:eastAsia="fr-FR"/>
        </w:rPr>
        <w:t>L</w:t>
      </w:r>
      <w:r w:rsidR="00982791" w:rsidRPr="00CD3E7B">
        <w:rPr>
          <w:lang w:eastAsia="fr-FR"/>
        </w:rPr>
        <w:t>ettre circulaire</w:t>
      </w:r>
      <w:r w:rsidR="009207CD" w:rsidRPr="00CD3E7B">
        <w:rPr>
          <w:lang w:eastAsia="fr-FR"/>
        </w:rPr>
        <w:t xml:space="preserve"> CCRR</w:t>
      </w:r>
      <w:r w:rsidR="00982791" w:rsidRPr="00CD3E7B">
        <w:rPr>
          <w:lang w:eastAsia="fr-FR"/>
        </w:rPr>
        <w:t xml:space="preserve"> </w:t>
      </w:r>
      <w:r w:rsidR="009207CD" w:rsidRPr="00CD3E7B">
        <w:rPr>
          <w:lang w:eastAsia="fr-FR"/>
        </w:rPr>
        <w:t>adressée</w:t>
      </w:r>
      <w:r w:rsidR="008F1A58" w:rsidRPr="00CD3E7B">
        <w:rPr>
          <w:lang w:eastAsia="fr-FR"/>
        </w:rPr>
        <w:t xml:space="preserve"> aux</w:t>
      </w:r>
      <w:r w:rsidR="00982791" w:rsidRPr="00CD3E7B">
        <w:rPr>
          <w:lang w:eastAsia="fr-FR"/>
        </w:rPr>
        <w:t xml:space="preserve"> administrations pour</w:t>
      </w:r>
      <w:r w:rsidR="00981D1D" w:rsidRPr="00CD3E7B">
        <w:rPr>
          <w:lang w:eastAsia="fr-FR"/>
        </w:rPr>
        <w:t xml:space="preserve"> </w:t>
      </w:r>
      <w:r w:rsidR="00982791" w:rsidRPr="00CD3E7B">
        <w:rPr>
          <w:lang w:eastAsia="fr-FR"/>
        </w:rPr>
        <w:t>comment</w:t>
      </w:r>
      <w:r w:rsidR="008F1A58" w:rsidRPr="00CD3E7B">
        <w:rPr>
          <w:lang w:eastAsia="fr-FR"/>
        </w:rPr>
        <w:t>aires</w:t>
      </w:r>
      <w:r w:rsidR="009207CD" w:rsidRPr="00CD3E7B">
        <w:rPr>
          <w:lang w:eastAsia="fr-FR"/>
        </w:rPr>
        <w:t xml:space="preserve"> et examen final à la prochaine réunion du Comité en octobre, si le Comité</w:t>
      </w:r>
      <w:r w:rsidR="005623A9">
        <w:rPr>
          <w:lang w:eastAsia="fr-FR"/>
        </w:rPr>
        <w:t xml:space="preserve"> réuni en plénière</w:t>
      </w:r>
      <w:r w:rsidR="009207CD" w:rsidRPr="00CD3E7B">
        <w:rPr>
          <w:lang w:eastAsia="fr-FR"/>
        </w:rPr>
        <w:t xml:space="preserve"> accepte la proposition du Groupe de travail</w:t>
      </w:r>
      <w:r w:rsidR="008F1A58" w:rsidRPr="00CD3E7B">
        <w:rPr>
          <w:lang w:eastAsia="fr-FR"/>
        </w:rPr>
        <w:t>.</w:t>
      </w:r>
    </w:p>
    <w:p w14:paraId="18F85CC6" w14:textId="2301DCE7" w:rsidR="008B7F85" w:rsidRPr="00CD3E7B" w:rsidRDefault="008B7F85" w:rsidP="00EF57CC">
      <w:pPr>
        <w:keepLines/>
        <w:jc w:val="both"/>
        <w:rPr>
          <w:szCs w:val="22"/>
          <w:lang w:eastAsia="fr-FR"/>
        </w:rPr>
      </w:pPr>
      <w:r w:rsidRPr="00CD3E7B">
        <w:rPr>
          <w:rFonts w:eastAsia="Calibri"/>
        </w:rPr>
        <w:t>4.1.3</w:t>
      </w:r>
      <w:r w:rsidRPr="00CD3E7B">
        <w:rPr>
          <w:rFonts w:eastAsia="Calibri"/>
        </w:rPr>
        <w:tab/>
      </w:r>
      <w:r w:rsidR="004B4FA0" w:rsidRPr="00CD3E7B">
        <w:rPr>
          <w:lang w:eastAsia="fr-FR"/>
        </w:rPr>
        <w:t>La liste des Règles de procédure proposées a été mise à jour pour tenir compte des travaux</w:t>
      </w:r>
      <w:r w:rsidR="00981D1D" w:rsidRPr="00CD3E7B">
        <w:rPr>
          <w:lang w:eastAsia="fr-FR"/>
        </w:rPr>
        <w:t xml:space="preserve"> </w:t>
      </w:r>
      <w:r w:rsidR="004B4FA0" w:rsidRPr="00CD3E7B">
        <w:rPr>
          <w:lang w:eastAsia="fr-FR"/>
        </w:rPr>
        <w:t xml:space="preserve">menés </w:t>
      </w:r>
      <w:r w:rsidR="008F1A58" w:rsidRPr="00CD3E7B">
        <w:rPr>
          <w:lang w:eastAsia="fr-FR"/>
        </w:rPr>
        <w:t xml:space="preserve">à bien </w:t>
      </w:r>
      <w:r w:rsidR="004B4FA0" w:rsidRPr="00CD3E7B">
        <w:rPr>
          <w:lang w:eastAsia="fr-FR"/>
        </w:rPr>
        <w:t>par le groupe. Le groupe a décidé de supprimer le projet de Règle proposé sur la mise en service ou la remise en service simultanée de plusieurs systèmes à satellites non OSG avec un</w:t>
      </w:r>
      <w:r w:rsidR="00981D1D" w:rsidRPr="00CD3E7B">
        <w:rPr>
          <w:lang w:eastAsia="fr-FR"/>
        </w:rPr>
        <w:t xml:space="preserve"> </w:t>
      </w:r>
      <w:r w:rsidR="004B4FA0" w:rsidRPr="00CD3E7B">
        <w:rPr>
          <w:lang w:eastAsia="fr-FR"/>
        </w:rPr>
        <w:t>même satellite, compte tenu des faits nouveaux brièvement présentés</w:t>
      </w:r>
      <w:r w:rsidR="00981D1D" w:rsidRPr="00CD3E7B">
        <w:rPr>
          <w:lang w:eastAsia="fr-FR"/>
        </w:rPr>
        <w:t xml:space="preserve"> </w:t>
      </w:r>
      <w:r w:rsidR="004B4FA0" w:rsidRPr="00CD3E7B">
        <w:rPr>
          <w:lang w:eastAsia="fr-FR"/>
        </w:rPr>
        <w:t>dans le rapport du Directeur,</w:t>
      </w:r>
      <w:r w:rsidR="008F1A58" w:rsidRPr="00CD3E7B">
        <w:rPr>
          <w:lang w:eastAsia="fr-FR"/>
        </w:rPr>
        <w:t xml:space="preserve"> qui font</w:t>
      </w:r>
      <w:r w:rsidR="0062628C" w:rsidRPr="00CD3E7B">
        <w:rPr>
          <w:lang w:eastAsia="fr-FR"/>
        </w:rPr>
        <w:t xml:space="preserve"> l</w:t>
      </w:r>
      <w:r w:rsidR="00981D1D" w:rsidRPr="00CD3E7B">
        <w:rPr>
          <w:lang w:eastAsia="fr-FR"/>
        </w:rPr>
        <w:t>'</w:t>
      </w:r>
      <w:r w:rsidR="0062628C" w:rsidRPr="00CD3E7B">
        <w:rPr>
          <w:lang w:eastAsia="fr-FR"/>
        </w:rPr>
        <w:t>objet</w:t>
      </w:r>
      <w:r w:rsidR="004B4FA0" w:rsidRPr="00CD3E7B">
        <w:rPr>
          <w:lang w:eastAsia="fr-FR"/>
        </w:rPr>
        <w:t xml:space="preserve"> d</w:t>
      </w:r>
      <w:r w:rsidR="00981D1D" w:rsidRPr="00CD3E7B">
        <w:rPr>
          <w:lang w:eastAsia="fr-FR"/>
        </w:rPr>
        <w:t>'</w:t>
      </w:r>
      <w:r w:rsidR="004B4FA0" w:rsidRPr="00CD3E7B">
        <w:rPr>
          <w:lang w:eastAsia="fr-FR"/>
        </w:rPr>
        <w:t xml:space="preserve">une section spécifique </w:t>
      </w:r>
      <w:r w:rsidR="0062628C" w:rsidRPr="00CD3E7B">
        <w:rPr>
          <w:lang w:eastAsia="fr-FR"/>
        </w:rPr>
        <w:t xml:space="preserve">du rapport </w:t>
      </w:r>
      <w:r w:rsidR="004B4FA0" w:rsidRPr="00CD3E7B">
        <w:rPr>
          <w:lang w:eastAsia="fr-FR"/>
        </w:rPr>
        <w:t xml:space="preserve">de la </w:t>
      </w:r>
      <w:r w:rsidR="0062628C" w:rsidRPr="00CD3E7B">
        <w:rPr>
          <w:lang w:eastAsia="fr-FR"/>
        </w:rPr>
        <w:t>RPC</w:t>
      </w:r>
      <w:r w:rsidR="006A4C9D" w:rsidRPr="00CD3E7B">
        <w:rPr>
          <w:szCs w:val="22"/>
          <w:lang w:eastAsia="fr-FR"/>
        </w:rPr>
        <w:t>.</w:t>
      </w:r>
    </w:p>
    <w:p w14:paraId="0B0BE4A9" w14:textId="2959349B" w:rsidR="008B7F85" w:rsidRPr="00CD3E7B" w:rsidRDefault="008B7F85" w:rsidP="00F46C9B">
      <w:pPr>
        <w:jc w:val="both"/>
        <w:rPr>
          <w:rFonts w:eastAsia="Calibri"/>
        </w:rPr>
      </w:pPr>
      <w:r w:rsidRPr="00CD3E7B">
        <w:rPr>
          <w:rFonts w:eastAsia="Calibri"/>
        </w:rPr>
        <w:t>4.1.4</w:t>
      </w:r>
      <w:r w:rsidRPr="00CD3E7B">
        <w:rPr>
          <w:rFonts w:eastAsia="Calibri"/>
        </w:rPr>
        <w:tab/>
      </w:r>
      <w:r w:rsidR="00020BDA" w:rsidRPr="00CD3E7B">
        <w:t xml:space="preserve">Le </w:t>
      </w:r>
      <w:r w:rsidR="007D7FF0" w:rsidRPr="00CD3E7B">
        <w:t>G</w:t>
      </w:r>
      <w:r w:rsidR="00020BDA" w:rsidRPr="00CD3E7B">
        <w:t>roupe de travail a également procédé à un examen pour</w:t>
      </w:r>
      <w:r w:rsidR="00981D1D" w:rsidRPr="00CD3E7B">
        <w:t xml:space="preserve"> </w:t>
      </w:r>
      <w:r w:rsidR="007D7FF0" w:rsidRPr="00CD3E7B">
        <w:t>recenser</w:t>
      </w:r>
      <w:r w:rsidR="00981D1D" w:rsidRPr="00CD3E7B">
        <w:t xml:space="preserve"> </w:t>
      </w:r>
      <w:r w:rsidR="007D7FF0" w:rsidRPr="00CD3E7B">
        <w:t>les R</w:t>
      </w:r>
      <w:r w:rsidR="00020BDA" w:rsidRPr="00CD3E7B">
        <w:t xml:space="preserve">ègles de procédure </w:t>
      </w:r>
      <w:r w:rsidR="007D7FF0" w:rsidRPr="00CD3E7B">
        <w:t>susceptibles d</w:t>
      </w:r>
      <w:r w:rsidR="00981D1D" w:rsidRPr="00CD3E7B">
        <w:t>'</w:t>
      </w:r>
      <w:r w:rsidR="007D7FF0" w:rsidRPr="00CD3E7B">
        <w:t xml:space="preserve">avoir été </w:t>
      </w:r>
      <w:r w:rsidR="00020BDA" w:rsidRPr="00CD3E7B">
        <w:t xml:space="preserve">adoptées depuis la CMR-19 en vue </w:t>
      </w:r>
      <w:r w:rsidR="007D7FF0" w:rsidRPr="00CD3E7B">
        <w:t>d</w:t>
      </w:r>
      <w:r w:rsidR="00981D1D" w:rsidRPr="00CD3E7B">
        <w:t>'</w:t>
      </w:r>
      <w:r w:rsidR="007D7FF0" w:rsidRPr="00CD3E7B">
        <w:t>être insérées</w:t>
      </w:r>
      <w:r w:rsidR="00020BDA" w:rsidRPr="00CD3E7B">
        <w:t xml:space="preserve"> dans le Règlement des radiocommunications, mais n</w:t>
      </w:r>
      <w:r w:rsidR="00981D1D" w:rsidRPr="00CD3E7B">
        <w:t>'</w:t>
      </w:r>
      <w:r w:rsidR="00020BDA" w:rsidRPr="00CD3E7B">
        <w:t>en a trouvé aucune.</w:t>
      </w:r>
    </w:p>
    <w:p w14:paraId="2C8C6EAF" w14:textId="56E85030" w:rsidR="008B7F85" w:rsidRPr="00CD3E7B" w:rsidRDefault="008B7F85" w:rsidP="00F46C9B">
      <w:pPr>
        <w:jc w:val="both"/>
        <w:rPr>
          <w:rFonts w:eastAsia="Calibri"/>
        </w:rPr>
      </w:pPr>
      <w:r w:rsidRPr="00CD3E7B">
        <w:rPr>
          <w:rFonts w:eastAsia="Calibri"/>
        </w:rPr>
        <w:lastRenderedPageBreak/>
        <w:t>4.1.5</w:t>
      </w:r>
      <w:r w:rsidRPr="00CD3E7B">
        <w:rPr>
          <w:rFonts w:eastAsia="Calibri"/>
        </w:rPr>
        <w:tab/>
      </w:r>
      <w:r w:rsidR="006015A1" w:rsidRPr="00CD3E7B">
        <w:rPr>
          <w:rFonts w:eastAsia="Calibri"/>
        </w:rPr>
        <w:t xml:space="preserve">Enfin, </w:t>
      </w:r>
      <w:r w:rsidR="008F1A58" w:rsidRPr="00CD3E7B">
        <w:rPr>
          <w:rFonts w:eastAsia="Calibri"/>
        </w:rPr>
        <w:t>l</w:t>
      </w:r>
      <w:r w:rsidR="00981D1D" w:rsidRPr="00CD3E7B">
        <w:rPr>
          <w:rFonts w:eastAsia="Calibri"/>
        </w:rPr>
        <w:t>'</w:t>
      </w:r>
      <w:r w:rsidR="008F1A58" w:rsidRPr="00CD3E7B">
        <w:rPr>
          <w:rFonts w:eastAsia="Calibri"/>
        </w:rPr>
        <w:t>orateur</w:t>
      </w:r>
      <w:r w:rsidR="006015A1" w:rsidRPr="00CD3E7B">
        <w:rPr>
          <w:rFonts w:eastAsia="Calibri"/>
        </w:rPr>
        <w:t xml:space="preserve"> remerci</w:t>
      </w:r>
      <w:r w:rsidR="008F1A58" w:rsidRPr="00CD3E7B">
        <w:rPr>
          <w:rFonts w:eastAsia="Calibri"/>
        </w:rPr>
        <w:t>e</w:t>
      </w:r>
      <w:r w:rsidR="006015A1" w:rsidRPr="00CD3E7B">
        <w:rPr>
          <w:rFonts w:eastAsia="Calibri"/>
        </w:rPr>
        <w:t xml:space="preserve"> les autres membres pour leur coopération dans </w:t>
      </w:r>
      <w:r w:rsidR="00FA319C" w:rsidRPr="00CD3E7B">
        <w:rPr>
          <w:rFonts w:eastAsia="Calibri"/>
        </w:rPr>
        <w:t>l</w:t>
      </w:r>
      <w:r w:rsidR="00981D1D" w:rsidRPr="00CD3E7B">
        <w:rPr>
          <w:rFonts w:eastAsia="Calibri"/>
        </w:rPr>
        <w:t>'</w:t>
      </w:r>
      <w:r w:rsidR="00FA319C" w:rsidRPr="00CD3E7B">
        <w:rPr>
          <w:rFonts w:eastAsia="Calibri"/>
        </w:rPr>
        <w:t>examen</w:t>
      </w:r>
      <w:r w:rsidR="00981D1D" w:rsidRPr="00CD3E7B">
        <w:rPr>
          <w:rFonts w:eastAsia="Calibri"/>
        </w:rPr>
        <w:t xml:space="preserve"> </w:t>
      </w:r>
      <w:r w:rsidR="006015A1" w:rsidRPr="00CD3E7B">
        <w:rPr>
          <w:rFonts w:eastAsia="Calibri"/>
        </w:rPr>
        <w:t>de toutes les questions à l</w:t>
      </w:r>
      <w:r w:rsidR="00981D1D" w:rsidRPr="00CD3E7B">
        <w:rPr>
          <w:rFonts w:eastAsia="Calibri"/>
        </w:rPr>
        <w:t>'</w:t>
      </w:r>
      <w:r w:rsidR="006015A1" w:rsidRPr="00CD3E7B">
        <w:rPr>
          <w:rFonts w:eastAsia="Calibri"/>
        </w:rPr>
        <w:t>ordre du jour du groupe de travail</w:t>
      </w:r>
      <w:r w:rsidR="00981D1D" w:rsidRPr="00CD3E7B">
        <w:rPr>
          <w:rFonts w:eastAsia="Calibri"/>
        </w:rPr>
        <w:t xml:space="preserve"> </w:t>
      </w:r>
      <w:r w:rsidR="00FA319C" w:rsidRPr="00CD3E7B">
        <w:rPr>
          <w:rFonts w:eastAsia="Calibri"/>
        </w:rPr>
        <w:t>ainsi que</w:t>
      </w:r>
      <w:r w:rsidR="006015A1" w:rsidRPr="00CD3E7B">
        <w:rPr>
          <w:rFonts w:eastAsia="Calibri"/>
        </w:rPr>
        <w:t xml:space="preserve"> le personnel du Bureau pour son</w:t>
      </w:r>
      <w:r w:rsidR="00981D1D" w:rsidRPr="00CD3E7B">
        <w:rPr>
          <w:rFonts w:eastAsia="Calibri"/>
        </w:rPr>
        <w:t xml:space="preserve"> </w:t>
      </w:r>
      <w:r w:rsidR="00FA319C" w:rsidRPr="00CD3E7B">
        <w:rPr>
          <w:rFonts w:eastAsia="Calibri"/>
        </w:rPr>
        <w:t>appui</w:t>
      </w:r>
      <w:r w:rsidR="006015A1" w:rsidRPr="00CD3E7B">
        <w:rPr>
          <w:rFonts w:eastAsia="Calibri"/>
        </w:rPr>
        <w:t xml:space="preserve"> sans faille et ses précieuses contributions.</w:t>
      </w:r>
    </w:p>
    <w:p w14:paraId="227F08F7" w14:textId="05153511" w:rsidR="00E24F97" w:rsidRPr="00CD3E7B" w:rsidRDefault="008B7F85" w:rsidP="00F46C9B">
      <w:pPr>
        <w:jc w:val="both"/>
        <w:rPr>
          <w:lang w:eastAsia="fr-FR"/>
        </w:rPr>
      </w:pPr>
      <w:r w:rsidRPr="00CD3E7B">
        <w:rPr>
          <w:rFonts w:eastAsia="Calibri"/>
        </w:rPr>
        <w:t>4.1.6</w:t>
      </w:r>
      <w:r w:rsidRPr="00CD3E7B">
        <w:rPr>
          <w:rFonts w:eastAsia="Calibri"/>
        </w:rPr>
        <w:tab/>
      </w:r>
      <w:r w:rsidR="00687ED8" w:rsidRPr="00CD3E7B">
        <w:rPr>
          <w:b/>
          <w:bCs/>
        </w:rPr>
        <w:t>Mme</w:t>
      </w:r>
      <w:r w:rsidR="00981D1D" w:rsidRPr="00CD3E7B">
        <w:rPr>
          <w:b/>
          <w:bCs/>
        </w:rPr>
        <w:t xml:space="preserve"> </w:t>
      </w:r>
      <w:r w:rsidRPr="00CD3E7B">
        <w:rPr>
          <w:b/>
          <w:bCs/>
          <w:lang w:eastAsia="fr-FR"/>
        </w:rPr>
        <w:t>Beaumier</w:t>
      </w:r>
      <w:r w:rsidR="00981D1D" w:rsidRPr="00CD3E7B">
        <w:rPr>
          <w:b/>
          <w:bCs/>
          <w:lang w:eastAsia="fr-FR"/>
        </w:rPr>
        <w:t xml:space="preserve"> </w:t>
      </w:r>
      <w:r w:rsidR="008F1A58" w:rsidRPr="00CD3E7B">
        <w:rPr>
          <w:lang w:eastAsia="fr-FR"/>
        </w:rPr>
        <w:t>relève</w:t>
      </w:r>
      <w:r w:rsidR="00E24F97" w:rsidRPr="00CD3E7B">
        <w:rPr>
          <w:lang w:eastAsia="fr-FR"/>
        </w:rPr>
        <w:t xml:space="preserve"> que le Comité est tenu, en vertu de l</w:t>
      </w:r>
      <w:r w:rsidR="00981D1D" w:rsidRPr="00CD3E7B">
        <w:rPr>
          <w:lang w:eastAsia="fr-FR"/>
        </w:rPr>
        <w:t>'</w:t>
      </w:r>
      <w:r w:rsidR="00E24F97" w:rsidRPr="00CD3E7B">
        <w:rPr>
          <w:lang w:eastAsia="fr-FR"/>
        </w:rPr>
        <w:t xml:space="preserve">Article </w:t>
      </w:r>
      <w:r w:rsidR="00E24F97" w:rsidRPr="00CD3E7B">
        <w:rPr>
          <w:b/>
          <w:bCs/>
          <w:lang w:eastAsia="fr-FR"/>
        </w:rPr>
        <w:t>13</w:t>
      </w:r>
      <w:r w:rsidR="00E24F97" w:rsidRPr="00CD3E7B">
        <w:rPr>
          <w:lang w:eastAsia="fr-FR"/>
        </w:rPr>
        <w:t xml:space="preserve"> du RR, d</w:t>
      </w:r>
      <w:r w:rsidR="00981D1D" w:rsidRPr="00CD3E7B">
        <w:rPr>
          <w:lang w:eastAsia="fr-FR"/>
        </w:rPr>
        <w:t>'</w:t>
      </w:r>
      <w:r w:rsidR="00E24F97" w:rsidRPr="00CD3E7B">
        <w:rPr>
          <w:lang w:eastAsia="fr-FR"/>
        </w:rPr>
        <w:t>examiner les Règles de procédure adoptées entre les CMR en vue d</w:t>
      </w:r>
      <w:r w:rsidR="00981D1D" w:rsidRPr="00CD3E7B">
        <w:rPr>
          <w:lang w:eastAsia="fr-FR"/>
        </w:rPr>
        <w:t>'</w:t>
      </w:r>
      <w:r w:rsidR="00E24F97" w:rsidRPr="00CD3E7B">
        <w:rPr>
          <w:lang w:eastAsia="fr-FR"/>
        </w:rPr>
        <w:t>être insérées dans le Règlement des radiocommunications, mais suggère d</w:t>
      </w:r>
      <w:r w:rsidR="00981D1D" w:rsidRPr="00CD3E7B">
        <w:rPr>
          <w:lang w:eastAsia="fr-FR"/>
        </w:rPr>
        <w:t>'</w:t>
      </w:r>
      <w:r w:rsidR="00E24F97" w:rsidRPr="00CD3E7B">
        <w:rPr>
          <w:lang w:eastAsia="fr-FR"/>
        </w:rPr>
        <w:t>élargir la portée de l</w:t>
      </w:r>
      <w:r w:rsidR="00981D1D" w:rsidRPr="00CD3E7B">
        <w:rPr>
          <w:lang w:eastAsia="fr-FR"/>
        </w:rPr>
        <w:t>'</w:t>
      </w:r>
      <w:r w:rsidR="00E24F97" w:rsidRPr="00CD3E7B">
        <w:rPr>
          <w:lang w:eastAsia="fr-FR"/>
        </w:rPr>
        <w:t>examen</w:t>
      </w:r>
      <w:r w:rsidR="00C84C87" w:rsidRPr="00CD3E7B">
        <w:rPr>
          <w:lang w:eastAsia="fr-FR"/>
        </w:rPr>
        <w:t>,</w:t>
      </w:r>
      <w:r w:rsidR="00E24F97" w:rsidRPr="00CD3E7B">
        <w:rPr>
          <w:lang w:eastAsia="fr-FR"/>
        </w:rPr>
        <w:t xml:space="preserve"> étant donné que des Règles de procédure plus</w:t>
      </w:r>
      <w:r w:rsidR="00981D1D" w:rsidRPr="00CD3E7B">
        <w:rPr>
          <w:lang w:eastAsia="fr-FR"/>
        </w:rPr>
        <w:t xml:space="preserve"> </w:t>
      </w:r>
      <w:r w:rsidR="00F95A04" w:rsidRPr="00CD3E7B">
        <w:rPr>
          <w:lang w:eastAsia="fr-FR"/>
        </w:rPr>
        <w:t>abouties</w:t>
      </w:r>
      <w:r w:rsidR="008F1A58" w:rsidRPr="00CD3E7B">
        <w:rPr>
          <w:lang w:eastAsia="fr-FR"/>
        </w:rPr>
        <w:t xml:space="preserve"> seraient</w:t>
      </w:r>
      <w:r w:rsidR="00E24F97" w:rsidRPr="00CD3E7B">
        <w:rPr>
          <w:lang w:eastAsia="fr-FR"/>
        </w:rPr>
        <w:t xml:space="preserve"> </w:t>
      </w:r>
      <w:r w:rsidR="008F1A58" w:rsidRPr="00CD3E7B">
        <w:rPr>
          <w:lang w:eastAsia="fr-FR"/>
        </w:rPr>
        <w:t>peut-être</w:t>
      </w:r>
      <w:r w:rsidR="00981D1D" w:rsidRPr="00CD3E7B">
        <w:rPr>
          <w:lang w:eastAsia="fr-FR"/>
        </w:rPr>
        <w:t xml:space="preserve"> </w:t>
      </w:r>
      <w:r w:rsidR="00F95A04" w:rsidRPr="00CD3E7B">
        <w:rPr>
          <w:lang w:eastAsia="fr-FR"/>
        </w:rPr>
        <w:t>plus appropriées</w:t>
      </w:r>
    </w:p>
    <w:p w14:paraId="68975987" w14:textId="23876AFE" w:rsidR="008B7F85" w:rsidRPr="00CD3E7B" w:rsidRDefault="008B7F85" w:rsidP="00F46C9B">
      <w:pPr>
        <w:jc w:val="both"/>
        <w:rPr>
          <w:lang w:eastAsia="fr-FR"/>
        </w:rPr>
      </w:pPr>
      <w:r w:rsidRPr="00CD3E7B">
        <w:rPr>
          <w:lang w:eastAsia="fr-FR"/>
        </w:rPr>
        <w:t>4</w:t>
      </w:r>
      <w:r w:rsidRPr="00CD3E7B">
        <w:rPr>
          <w:rFonts w:eastAsia="Calibri"/>
          <w:lang w:eastAsia="fr-FR"/>
        </w:rPr>
        <w:t>.1.7</w:t>
      </w:r>
      <w:r w:rsidRPr="00CD3E7B">
        <w:rPr>
          <w:rFonts w:eastAsia="Calibri"/>
          <w:lang w:eastAsia="fr-FR"/>
        </w:rPr>
        <w:tab/>
      </w:r>
      <w:r w:rsidR="0094135A" w:rsidRPr="00CD3E7B">
        <w:rPr>
          <w:rFonts w:eastAsia="Calibri"/>
          <w:lang w:eastAsia="fr-FR"/>
        </w:rPr>
        <w:t xml:space="preserve">En réponse </w:t>
      </w:r>
      <w:r w:rsidR="0094135A" w:rsidRPr="00CD3E7B">
        <w:rPr>
          <w:lang w:eastAsia="fr-FR"/>
        </w:rPr>
        <w:t xml:space="preserve">à une suggestion du </w:t>
      </w:r>
      <w:r w:rsidR="0094135A" w:rsidRPr="00CD3E7B">
        <w:rPr>
          <w:b/>
          <w:bCs/>
          <w:lang w:eastAsia="fr-FR"/>
        </w:rPr>
        <w:t>Président</w:t>
      </w:r>
      <w:r w:rsidR="0094135A" w:rsidRPr="00CD3E7B">
        <w:rPr>
          <w:lang w:eastAsia="fr-FR"/>
        </w:rPr>
        <w:t xml:space="preserve">, </w:t>
      </w:r>
      <w:r w:rsidR="0094135A" w:rsidRPr="00CD3E7B">
        <w:rPr>
          <w:b/>
          <w:bCs/>
          <w:lang w:eastAsia="fr-FR"/>
        </w:rPr>
        <w:t>M. Henri</w:t>
      </w:r>
      <w:r w:rsidR="00981D1D" w:rsidRPr="00CD3E7B">
        <w:rPr>
          <w:lang w:eastAsia="fr-FR"/>
        </w:rPr>
        <w:t xml:space="preserve"> </w:t>
      </w:r>
      <w:r w:rsidR="0094135A" w:rsidRPr="00CD3E7B">
        <w:rPr>
          <w:lang w:eastAsia="fr-FR"/>
        </w:rPr>
        <w:t>déconseill</w:t>
      </w:r>
      <w:r w:rsidR="00965173" w:rsidRPr="00CD3E7B">
        <w:rPr>
          <w:lang w:eastAsia="fr-FR"/>
        </w:rPr>
        <w:t>e</w:t>
      </w:r>
      <w:r w:rsidR="0094135A" w:rsidRPr="00CD3E7B">
        <w:rPr>
          <w:lang w:eastAsia="fr-FR"/>
        </w:rPr>
        <w:t xml:space="preserve"> de </w:t>
      </w:r>
      <w:r w:rsidR="00965173" w:rsidRPr="00CD3E7B">
        <w:rPr>
          <w:lang w:eastAsia="fr-FR"/>
        </w:rPr>
        <w:t>prendre l</w:t>
      </w:r>
      <w:r w:rsidR="00981D1D" w:rsidRPr="00CD3E7B">
        <w:rPr>
          <w:lang w:eastAsia="fr-FR"/>
        </w:rPr>
        <w:t>'</w:t>
      </w:r>
      <w:r w:rsidR="009527C5" w:rsidRPr="00CD3E7B">
        <w:rPr>
          <w:lang w:eastAsia="fr-FR"/>
        </w:rPr>
        <w:t>e</w:t>
      </w:r>
      <w:r w:rsidR="00965173" w:rsidRPr="00CD3E7B">
        <w:rPr>
          <w:lang w:eastAsia="fr-FR"/>
        </w:rPr>
        <w:t>ngagement d</w:t>
      </w:r>
      <w:r w:rsidR="009645A4" w:rsidRPr="00CD3E7B">
        <w:rPr>
          <w:lang w:eastAsia="fr-FR"/>
        </w:rPr>
        <w:t>'</w:t>
      </w:r>
      <w:r w:rsidR="0094135A" w:rsidRPr="00CD3E7B">
        <w:rPr>
          <w:lang w:eastAsia="fr-FR"/>
        </w:rPr>
        <w:t>entreprendre un examen plus</w:t>
      </w:r>
      <w:r w:rsidR="00965173" w:rsidRPr="00CD3E7B">
        <w:rPr>
          <w:lang w:eastAsia="fr-FR"/>
        </w:rPr>
        <w:t xml:space="preserve"> général</w:t>
      </w:r>
      <w:r w:rsidR="00981D1D" w:rsidRPr="00CD3E7B">
        <w:rPr>
          <w:lang w:eastAsia="fr-FR"/>
        </w:rPr>
        <w:t xml:space="preserve"> </w:t>
      </w:r>
      <w:r w:rsidR="00BF475C" w:rsidRPr="00CD3E7B">
        <w:rPr>
          <w:lang w:eastAsia="fr-FR"/>
        </w:rPr>
        <w:t>à</w:t>
      </w:r>
      <w:r w:rsidR="0094135A" w:rsidRPr="00CD3E7B">
        <w:rPr>
          <w:lang w:eastAsia="fr-FR"/>
        </w:rPr>
        <w:t xml:space="preserve"> la 94</w:t>
      </w:r>
      <w:r w:rsidR="005C0ED0" w:rsidRPr="00CD3E7B">
        <w:rPr>
          <w:lang w:eastAsia="fr-FR"/>
        </w:rPr>
        <w:t>èm</w:t>
      </w:r>
      <w:r w:rsidR="0094135A" w:rsidRPr="00CD3E7B">
        <w:rPr>
          <w:lang w:eastAsia="fr-FR"/>
        </w:rPr>
        <w:t xml:space="preserve">e réunion du Comité, </w:t>
      </w:r>
      <w:r w:rsidR="009527C5" w:rsidRPr="00CD3E7B">
        <w:rPr>
          <w:lang w:eastAsia="fr-FR"/>
        </w:rPr>
        <w:t>étant donné que celle-ci se tiendra peu avant</w:t>
      </w:r>
      <w:r w:rsidR="00981D1D" w:rsidRPr="00CD3E7B">
        <w:rPr>
          <w:lang w:eastAsia="fr-FR"/>
        </w:rPr>
        <w:t xml:space="preserve"> </w:t>
      </w:r>
      <w:r w:rsidR="0094135A" w:rsidRPr="00CD3E7B">
        <w:rPr>
          <w:lang w:eastAsia="fr-FR"/>
        </w:rPr>
        <w:t xml:space="preserve">la CMR-23 et </w:t>
      </w:r>
      <w:r w:rsidR="009527C5" w:rsidRPr="00CD3E7B">
        <w:rPr>
          <w:lang w:eastAsia="fr-FR"/>
        </w:rPr>
        <w:t>qu</w:t>
      </w:r>
      <w:r w:rsidR="00981D1D" w:rsidRPr="00CD3E7B">
        <w:rPr>
          <w:lang w:eastAsia="fr-FR"/>
        </w:rPr>
        <w:t>'</w:t>
      </w:r>
      <w:r w:rsidR="009527C5" w:rsidRPr="00CD3E7B">
        <w:rPr>
          <w:lang w:eastAsia="fr-FR"/>
        </w:rPr>
        <w:t xml:space="preserve">il est </w:t>
      </w:r>
      <w:r w:rsidR="0094135A" w:rsidRPr="00CD3E7B">
        <w:rPr>
          <w:lang w:eastAsia="fr-FR"/>
        </w:rPr>
        <w:t>probab</w:t>
      </w:r>
      <w:r w:rsidR="009527C5" w:rsidRPr="00CD3E7B">
        <w:rPr>
          <w:lang w:eastAsia="fr-FR"/>
        </w:rPr>
        <w:t>le</w:t>
      </w:r>
      <w:r w:rsidR="00981D1D" w:rsidRPr="00CD3E7B">
        <w:rPr>
          <w:lang w:eastAsia="fr-FR"/>
        </w:rPr>
        <w:t xml:space="preserve"> </w:t>
      </w:r>
      <w:r w:rsidR="0094135A" w:rsidRPr="00CD3E7B">
        <w:rPr>
          <w:lang w:eastAsia="fr-FR"/>
        </w:rPr>
        <w:t>que d</w:t>
      </w:r>
      <w:r w:rsidR="00981D1D" w:rsidRPr="00CD3E7B">
        <w:rPr>
          <w:lang w:eastAsia="fr-FR"/>
        </w:rPr>
        <w:t>'</w:t>
      </w:r>
      <w:r w:rsidR="0094135A" w:rsidRPr="00CD3E7B">
        <w:rPr>
          <w:lang w:eastAsia="fr-FR"/>
        </w:rPr>
        <w:t xml:space="preserve">autres </w:t>
      </w:r>
      <w:r w:rsidR="008F1A58" w:rsidRPr="00CD3E7B">
        <w:rPr>
          <w:lang w:eastAsia="fr-FR"/>
        </w:rPr>
        <w:t>questions</w:t>
      </w:r>
      <w:r w:rsidR="009527C5" w:rsidRPr="00CD3E7B">
        <w:rPr>
          <w:lang w:eastAsia="fr-FR"/>
        </w:rPr>
        <w:t xml:space="preserve"> se rapportant plus directement</w:t>
      </w:r>
      <w:r w:rsidR="00981D1D" w:rsidRPr="00CD3E7B">
        <w:rPr>
          <w:lang w:eastAsia="fr-FR"/>
        </w:rPr>
        <w:t xml:space="preserve"> </w:t>
      </w:r>
      <w:r w:rsidR="009527C5" w:rsidRPr="00CD3E7B">
        <w:rPr>
          <w:lang w:eastAsia="fr-FR"/>
        </w:rPr>
        <w:t>à</w:t>
      </w:r>
      <w:r w:rsidR="00981D1D" w:rsidRPr="00CD3E7B">
        <w:rPr>
          <w:lang w:eastAsia="fr-FR"/>
        </w:rPr>
        <w:t xml:space="preserve"> </w:t>
      </w:r>
      <w:r w:rsidR="009527C5" w:rsidRPr="00CD3E7B">
        <w:rPr>
          <w:lang w:eastAsia="fr-FR"/>
        </w:rPr>
        <w:t xml:space="preserve">la conférence </w:t>
      </w:r>
      <w:r w:rsidR="0094135A" w:rsidRPr="00CD3E7B">
        <w:rPr>
          <w:lang w:eastAsia="fr-FR"/>
        </w:rPr>
        <w:t>surgissent ou</w:t>
      </w:r>
      <w:r w:rsidR="009527C5" w:rsidRPr="00CD3E7B">
        <w:rPr>
          <w:lang w:eastAsia="fr-FR"/>
        </w:rPr>
        <w:t xml:space="preserve"> se posent à nouveau</w:t>
      </w:r>
      <w:r w:rsidR="00C84C87" w:rsidRPr="00CD3E7B">
        <w:rPr>
          <w:lang w:eastAsia="fr-FR"/>
        </w:rPr>
        <w:t>,</w:t>
      </w:r>
      <w:r w:rsidR="00981D1D" w:rsidRPr="00CD3E7B">
        <w:rPr>
          <w:lang w:eastAsia="fr-FR"/>
        </w:rPr>
        <w:t xml:space="preserve"> </w:t>
      </w:r>
      <w:r w:rsidR="0094135A" w:rsidRPr="00CD3E7B">
        <w:rPr>
          <w:lang w:eastAsia="fr-FR"/>
        </w:rPr>
        <w:t>sans parler de la</w:t>
      </w:r>
      <w:r w:rsidR="00981D1D" w:rsidRPr="00CD3E7B">
        <w:rPr>
          <w:lang w:eastAsia="fr-FR"/>
        </w:rPr>
        <w:t xml:space="preserve"> </w:t>
      </w:r>
      <w:r w:rsidR="0094135A" w:rsidRPr="00CD3E7B">
        <w:rPr>
          <w:lang w:eastAsia="fr-FR"/>
        </w:rPr>
        <w:t>charge de travail</w:t>
      </w:r>
      <w:r w:rsidR="009527C5" w:rsidRPr="00CD3E7B">
        <w:rPr>
          <w:lang w:eastAsia="fr-FR"/>
        </w:rPr>
        <w:t xml:space="preserve"> considérable</w:t>
      </w:r>
      <w:r w:rsidR="00981D1D" w:rsidRPr="00CD3E7B">
        <w:rPr>
          <w:lang w:eastAsia="fr-FR"/>
        </w:rPr>
        <w:t xml:space="preserve"> </w:t>
      </w:r>
      <w:r w:rsidR="008F1A58" w:rsidRPr="00CD3E7B">
        <w:rPr>
          <w:lang w:eastAsia="fr-FR"/>
        </w:rPr>
        <w:t>à laquelle le</w:t>
      </w:r>
      <w:r w:rsidR="0094135A" w:rsidRPr="00CD3E7B">
        <w:rPr>
          <w:lang w:eastAsia="fr-FR"/>
        </w:rPr>
        <w:t xml:space="preserve"> Bureau</w:t>
      </w:r>
      <w:r w:rsidR="00981D1D" w:rsidRPr="00CD3E7B">
        <w:rPr>
          <w:lang w:eastAsia="fr-FR"/>
        </w:rPr>
        <w:t xml:space="preserve"> </w:t>
      </w:r>
      <w:r w:rsidR="008F1A58" w:rsidRPr="00CD3E7B">
        <w:rPr>
          <w:lang w:eastAsia="fr-FR"/>
        </w:rPr>
        <w:t>devra faire face</w:t>
      </w:r>
      <w:r w:rsidR="00981D1D" w:rsidRPr="00CD3E7B">
        <w:rPr>
          <w:lang w:eastAsia="fr-FR"/>
        </w:rPr>
        <w:t xml:space="preserve"> </w:t>
      </w:r>
      <w:r w:rsidR="008F1A58" w:rsidRPr="00CD3E7B">
        <w:rPr>
          <w:lang w:eastAsia="fr-FR"/>
        </w:rPr>
        <w:t>à l</w:t>
      </w:r>
      <w:r w:rsidR="00981D1D" w:rsidRPr="00CD3E7B">
        <w:rPr>
          <w:lang w:eastAsia="fr-FR"/>
        </w:rPr>
        <w:t>'</w:t>
      </w:r>
      <w:r w:rsidR="008F1A58" w:rsidRPr="00CD3E7B">
        <w:rPr>
          <w:lang w:eastAsia="fr-FR"/>
        </w:rPr>
        <w:t xml:space="preserve">approche </w:t>
      </w:r>
      <w:r w:rsidR="0094135A" w:rsidRPr="00CD3E7B">
        <w:rPr>
          <w:lang w:eastAsia="fr-FR"/>
        </w:rPr>
        <w:t xml:space="preserve">de la CMR-23. </w:t>
      </w:r>
      <w:proofErr w:type="gramStart"/>
      <w:r w:rsidR="0094135A" w:rsidRPr="00CD3E7B">
        <w:rPr>
          <w:lang w:eastAsia="fr-FR"/>
        </w:rPr>
        <w:t>Suite</w:t>
      </w:r>
      <w:r w:rsidR="00981D1D" w:rsidRPr="00CD3E7B">
        <w:rPr>
          <w:lang w:eastAsia="fr-FR"/>
        </w:rPr>
        <w:t xml:space="preserve"> </w:t>
      </w:r>
      <w:r w:rsidR="009527C5" w:rsidRPr="00CD3E7B">
        <w:rPr>
          <w:lang w:eastAsia="fr-FR"/>
        </w:rPr>
        <w:t>à</w:t>
      </w:r>
      <w:proofErr w:type="gramEnd"/>
      <w:r w:rsidR="009527C5" w:rsidRPr="00CD3E7B">
        <w:rPr>
          <w:lang w:eastAsia="fr-FR"/>
        </w:rPr>
        <w:t xml:space="preserve"> l</w:t>
      </w:r>
      <w:r w:rsidR="00981D1D" w:rsidRPr="00CD3E7B">
        <w:rPr>
          <w:lang w:eastAsia="fr-FR"/>
        </w:rPr>
        <w:t>'</w:t>
      </w:r>
      <w:r w:rsidR="009527C5" w:rsidRPr="00CD3E7B">
        <w:rPr>
          <w:lang w:eastAsia="fr-FR"/>
        </w:rPr>
        <w:t>observation formulée par</w:t>
      </w:r>
      <w:r w:rsidR="00981D1D" w:rsidRPr="00CD3E7B">
        <w:rPr>
          <w:lang w:eastAsia="fr-FR"/>
        </w:rPr>
        <w:t xml:space="preserve"> </w:t>
      </w:r>
      <w:r w:rsidR="0094135A" w:rsidRPr="00CD3E7B">
        <w:rPr>
          <w:lang w:eastAsia="fr-FR"/>
        </w:rPr>
        <w:t>Mme Beaumier,</w:t>
      </w:r>
      <w:r w:rsidR="00981D1D" w:rsidRPr="00CD3E7B">
        <w:rPr>
          <w:lang w:eastAsia="fr-FR"/>
        </w:rPr>
        <w:t xml:space="preserve"> </w:t>
      </w:r>
      <w:r w:rsidR="009527C5" w:rsidRPr="00CD3E7B">
        <w:rPr>
          <w:lang w:eastAsia="fr-FR"/>
        </w:rPr>
        <w:t>l</w:t>
      </w:r>
      <w:r w:rsidR="00981D1D" w:rsidRPr="00CD3E7B">
        <w:rPr>
          <w:lang w:eastAsia="fr-FR"/>
        </w:rPr>
        <w:t>'</w:t>
      </w:r>
      <w:r w:rsidR="009527C5" w:rsidRPr="00CD3E7B">
        <w:rPr>
          <w:lang w:eastAsia="fr-FR"/>
        </w:rPr>
        <w:t xml:space="preserve">orateur </w:t>
      </w:r>
      <w:r w:rsidR="0094135A" w:rsidRPr="00CD3E7B">
        <w:rPr>
          <w:lang w:eastAsia="fr-FR"/>
        </w:rPr>
        <w:t>suggère que le Comité commence l</w:t>
      </w:r>
      <w:r w:rsidR="00981D1D" w:rsidRPr="00CD3E7B">
        <w:rPr>
          <w:lang w:eastAsia="fr-FR"/>
        </w:rPr>
        <w:t>'</w:t>
      </w:r>
      <w:r w:rsidR="0094135A" w:rsidRPr="00CD3E7B">
        <w:rPr>
          <w:lang w:eastAsia="fr-FR"/>
        </w:rPr>
        <w:t>examen en</w:t>
      </w:r>
      <w:r w:rsidR="00981D1D" w:rsidRPr="00CD3E7B">
        <w:rPr>
          <w:lang w:eastAsia="fr-FR"/>
        </w:rPr>
        <w:t xml:space="preserve"> </w:t>
      </w:r>
      <w:r w:rsidR="0036454F" w:rsidRPr="00CD3E7B">
        <w:rPr>
          <w:lang w:eastAsia="fr-FR"/>
        </w:rPr>
        <w:t>tenant compte des</w:t>
      </w:r>
      <w:r w:rsidR="00981D1D" w:rsidRPr="00CD3E7B">
        <w:rPr>
          <w:lang w:eastAsia="fr-FR"/>
        </w:rPr>
        <w:t xml:space="preserve"> </w:t>
      </w:r>
      <w:r w:rsidR="0036454F" w:rsidRPr="00CD3E7B">
        <w:rPr>
          <w:lang w:eastAsia="fr-FR"/>
        </w:rPr>
        <w:t>R</w:t>
      </w:r>
      <w:r w:rsidR="0094135A" w:rsidRPr="00CD3E7B">
        <w:rPr>
          <w:lang w:eastAsia="fr-FR"/>
        </w:rPr>
        <w:t xml:space="preserve">ègles de procédure qui ont été appliquées entre la CMR-19 et la CMR-23, ou </w:t>
      </w:r>
      <w:r w:rsidR="00BF475C" w:rsidRPr="00CD3E7B">
        <w:rPr>
          <w:lang w:eastAsia="fr-FR"/>
        </w:rPr>
        <w:t xml:space="preserve">de </w:t>
      </w:r>
      <w:r w:rsidR="0094135A" w:rsidRPr="00CD3E7B">
        <w:rPr>
          <w:lang w:eastAsia="fr-FR"/>
        </w:rPr>
        <w:t>celles qui</w:t>
      </w:r>
      <w:r w:rsidR="00981D1D" w:rsidRPr="00CD3E7B">
        <w:rPr>
          <w:lang w:eastAsia="fr-FR"/>
        </w:rPr>
        <w:t xml:space="preserve"> </w:t>
      </w:r>
      <w:r w:rsidR="0094135A" w:rsidRPr="00CD3E7B">
        <w:rPr>
          <w:lang w:eastAsia="fr-FR"/>
        </w:rPr>
        <w:t>exist</w:t>
      </w:r>
      <w:r w:rsidR="0036454F" w:rsidRPr="00CD3E7B">
        <w:rPr>
          <w:lang w:eastAsia="fr-FR"/>
        </w:rPr>
        <w:t>ent depuis</w:t>
      </w:r>
      <w:r w:rsidR="00981D1D" w:rsidRPr="00CD3E7B">
        <w:rPr>
          <w:lang w:eastAsia="fr-FR"/>
        </w:rPr>
        <w:t xml:space="preserve"> </w:t>
      </w:r>
      <w:r w:rsidR="0094135A" w:rsidRPr="00CD3E7B">
        <w:rPr>
          <w:lang w:eastAsia="fr-FR"/>
        </w:rPr>
        <w:t xml:space="preserve">le plus longtemps, et </w:t>
      </w:r>
      <w:r w:rsidR="00BF475C" w:rsidRPr="00CD3E7B">
        <w:rPr>
          <w:lang w:eastAsia="fr-FR"/>
        </w:rPr>
        <w:t>qu</w:t>
      </w:r>
      <w:r w:rsidR="00981D1D" w:rsidRPr="00CD3E7B">
        <w:rPr>
          <w:lang w:eastAsia="fr-FR"/>
        </w:rPr>
        <w:t>'</w:t>
      </w:r>
      <w:r w:rsidR="00BF475C" w:rsidRPr="00CD3E7B">
        <w:rPr>
          <w:lang w:eastAsia="fr-FR"/>
        </w:rPr>
        <w:t>il</w:t>
      </w:r>
      <w:r w:rsidR="00981D1D" w:rsidRPr="00CD3E7B">
        <w:rPr>
          <w:lang w:eastAsia="fr-FR"/>
        </w:rPr>
        <w:t xml:space="preserve"> </w:t>
      </w:r>
      <w:r w:rsidR="00381EFD" w:rsidRPr="00CD3E7B">
        <w:rPr>
          <w:lang w:eastAsia="fr-FR"/>
        </w:rPr>
        <w:t>s</w:t>
      </w:r>
      <w:r w:rsidR="00981D1D" w:rsidRPr="00CD3E7B">
        <w:rPr>
          <w:lang w:eastAsia="fr-FR"/>
        </w:rPr>
        <w:t>'</w:t>
      </w:r>
      <w:r w:rsidR="00381EFD" w:rsidRPr="00CD3E7B">
        <w:rPr>
          <w:lang w:eastAsia="fr-FR"/>
        </w:rPr>
        <w:t>engage devant la CMR-23 à inscrire à son ordre du jour un point permanent sur la question</w:t>
      </w:r>
      <w:r w:rsidR="0085697A" w:rsidRPr="00CD3E7B">
        <w:rPr>
          <w:lang w:eastAsia="fr-FR"/>
        </w:rPr>
        <w:t>.</w:t>
      </w:r>
      <w:r w:rsidR="0094135A" w:rsidRPr="00CD3E7B">
        <w:rPr>
          <w:lang w:eastAsia="fr-FR"/>
        </w:rPr>
        <w:t xml:space="preserve"> </w:t>
      </w:r>
      <w:r w:rsidR="00C24DF3" w:rsidRPr="00CD3E7B">
        <w:rPr>
          <w:lang w:eastAsia="fr-FR"/>
        </w:rPr>
        <w:t>Le Bureau pourrait peut-</w:t>
      </w:r>
      <w:r w:rsidR="0094135A" w:rsidRPr="00CD3E7B">
        <w:rPr>
          <w:lang w:eastAsia="fr-FR"/>
        </w:rPr>
        <w:t>être</w:t>
      </w:r>
      <w:r w:rsidR="00C84C87" w:rsidRPr="00CD3E7B">
        <w:rPr>
          <w:lang w:eastAsia="fr-FR"/>
        </w:rPr>
        <w:t>,</w:t>
      </w:r>
      <w:r w:rsidR="00C24DF3" w:rsidRPr="00CD3E7B">
        <w:rPr>
          <w:lang w:eastAsia="fr-FR"/>
        </w:rPr>
        <w:t xml:space="preserve"> en vue de</w:t>
      </w:r>
      <w:r w:rsidR="00981D1D" w:rsidRPr="00CD3E7B">
        <w:rPr>
          <w:lang w:eastAsia="fr-FR"/>
        </w:rPr>
        <w:t xml:space="preserve"> </w:t>
      </w:r>
      <w:r w:rsidR="0094135A" w:rsidRPr="00CD3E7B">
        <w:rPr>
          <w:lang w:eastAsia="fr-FR"/>
        </w:rPr>
        <w:t>la 94</w:t>
      </w:r>
      <w:r w:rsidR="005C0ED0" w:rsidRPr="00CD3E7B">
        <w:rPr>
          <w:lang w:eastAsia="fr-FR"/>
        </w:rPr>
        <w:t>èm</w:t>
      </w:r>
      <w:r w:rsidR="0094135A" w:rsidRPr="00CD3E7B">
        <w:rPr>
          <w:lang w:eastAsia="fr-FR"/>
        </w:rPr>
        <w:t>e réunion</w:t>
      </w:r>
      <w:r w:rsidR="00C84C87" w:rsidRPr="00CD3E7B">
        <w:rPr>
          <w:lang w:eastAsia="fr-FR"/>
        </w:rPr>
        <w:t>,</w:t>
      </w:r>
      <w:r w:rsidR="0094135A" w:rsidRPr="00CD3E7B">
        <w:rPr>
          <w:lang w:eastAsia="fr-FR"/>
        </w:rPr>
        <w:t xml:space="preserve"> </w:t>
      </w:r>
      <w:r w:rsidR="0036454F" w:rsidRPr="00CD3E7B">
        <w:rPr>
          <w:lang w:eastAsia="fr-FR"/>
        </w:rPr>
        <w:t>élabore</w:t>
      </w:r>
      <w:r w:rsidR="00C24DF3" w:rsidRPr="00CD3E7B">
        <w:rPr>
          <w:lang w:eastAsia="fr-FR"/>
        </w:rPr>
        <w:t>r</w:t>
      </w:r>
      <w:r w:rsidR="00981D1D" w:rsidRPr="00CD3E7B">
        <w:rPr>
          <w:lang w:eastAsia="fr-FR"/>
        </w:rPr>
        <w:t xml:space="preserve"> </w:t>
      </w:r>
      <w:r w:rsidR="0094135A" w:rsidRPr="00CD3E7B">
        <w:rPr>
          <w:lang w:eastAsia="fr-FR"/>
        </w:rPr>
        <w:t xml:space="preserve">un tableau des </w:t>
      </w:r>
      <w:r w:rsidR="0036454F" w:rsidRPr="00CD3E7B">
        <w:rPr>
          <w:lang w:eastAsia="fr-FR"/>
        </w:rPr>
        <w:t>R</w:t>
      </w:r>
      <w:r w:rsidR="0094135A" w:rsidRPr="00CD3E7B">
        <w:rPr>
          <w:lang w:eastAsia="fr-FR"/>
        </w:rPr>
        <w:t xml:space="preserve">ègles de procédure </w:t>
      </w:r>
      <w:r w:rsidR="003D1517" w:rsidRPr="00CD3E7B">
        <w:rPr>
          <w:lang w:eastAsia="fr-FR"/>
        </w:rPr>
        <w:t xml:space="preserve">remplissant les conditions requises pour </w:t>
      </w:r>
      <w:r w:rsidR="0094135A" w:rsidRPr="00CD3E7B">
        <w:rPr>
          <w:lang w:eastAsia="fr-FR"/>
        </w:rPr>
        <w:t>être in</w:t>
      </w:r>
      <w:r w:rsidR="0036454F" w:rsidRPr="00CD3E7B">
        <w:rPr>
          <w:lang w:eastAsia="fr-FR"/>
        </w:rPr>
        <w:t>sérées</w:t>
      </w:r>
      <w:r w:rsidR="0094135A" w:rsidRPr="00CD3E7B">
        <w:rPr>
          <w:lang w:eastAsia="fr-FR"/>
        </w:rPr>
        <w:t xml:space="preserve"> dans le Règlement des radiocommunications,</w:t>
      </w:r>
      <w:r w:rsidR="00981D1D" w:rsidRPr="00CD3E7B">
        <w:rPr>
          <w:lang w:eastAsia="fr-FR"/>
        </w:rPr>
        <w:t xml:space="preserve"> </w:t>
      </w:r>
      <w:r w:rsidR="003D1517" w:rsidRPr="00CD3E7B">
        <w:rPr>
          <w:lang w:eastAsia="fr-FR"/>
        </w:rPr>
        <w:t xml:space="preserve">et </w:t>
      </w:r>
      <w:r w:rsidR="0036454F" w:rsidRPr="00CD3E7B">
        <w:rPr>
          <w:lang w:eastAsia="fr-FR"/>
        </w:rPr>
        <w:t>comprenant</w:t>
      </w:r>
      <w:r w:rsidR="0094135A" w:rsidRPr="00CD3E7B">
        <w:rPr>
          <w:lang w:eastAsia="fr-FR"/>
        </w:rPr>
        <w:t xml:space="preserve"> des résumés de chaque </w:t>
      </w:r>
      <w:r w:rsidR="0036454F" w:rsidRPr="00CD3E7B">
        <w:rPr>
          <w:lang w:eastAsia="fr-FR"/>
        </w:rPr>
        <w:t>R</w:t>
      </w:r>
      <w:r w:rsidR="0094135A" w:rsidRPr="00CD3E7B">
        <w:rPr>
          <w:lang w:eastAsia="fr-FR"/>
        </w:rPr>
        <w:t>ègle</w:t>
      </w:r>
      <w:r w:rsidR="0085697A" w:rsidRPr="00CD3E7B">
        <w:rPr>
          <w:lang w:eastAsia="fr-FR"/>
        </w:rPr>
        <w:t>.</w:t>
      </w:r>
    </w:p>
    <w:p w14:paraId="23CE5C97" w14:textId="7A03E9B6" w:rsidR="008B7F85" w:rsidRPr="00CD3E7B" w:rsidRDefault="008B7F85" w:rsidP="00F46C9B">
      <w:pPr>
        <w:jc w:val="both"/>
      </w:pPr>
      <w:r w:rsidRPr="00CD3E7B">
        <w:rPr>
          <w:rFonts w:eastAsia="Calibri"/>
        </w:rPr>
        <w:t>4.1.8</w:t>
      </w:r>
      <w:r w:rsidRPr="00CD3E7B">
        <w:rPr>
          <w:rFonts w:eastAsia="Calibri"/>
        </w:rPr>
        <w:tab/>
      </w:r>
      <w:r w:rsidR="00BB1BB6" w:rsidRPr="00CD3E7B">
        <w:rPr>
          <w:rFonts w:eastAsia="Calibri"/>
        </w:rPr>
        <w:t xml:space="preserve">Selon </w:t>
      </w:r>
      <w:r w:rsidR="00687ED8" w:rsidRPr="00CD3E7B">
        <w:rPr>
          <w:b/>
          <w:bCs/>
        </w:rPr>
        <w:t>Mme</w:t>
      </w:r>
      <w:r w:rsidR="00981D1D" w:rsidRPr="00CD3E7B">
        <w:rPr>
          <w:b/>
          <w:bCs/>
        </w:rPr>
        <w:t xml:space="preserve"> </w:t>
      </w:r>
      <w:r w:rsidRPr="00CD3E7B">
        <w:rPr>
          <w:b/>
          <w:bCs/>
        </w:rPr>
        <w:t>Beaumier</w:t>
      </w:r>
      <w:r w:rsidR="00C84C87" w:rsidRPr="00CD3E7B">
        <w:t>,</w:t>
      </w:r>
      <w:r w:rsidR="00BB1BB6" w:rsidRPr="00CD3E7B">
        <w:t xml:space="preserve"> rien ne</w:t>
      </w:r>
      <w:r w:rsidR="003F5FF5" w:rsidRPr="00CD3E7B">
        <w:t xml:space="preserve"> garanti</w:t>
      </w:r>
      <w:r w:rsidR="00BB1BB6" w:rsidRPr="00CD3E7B">
        <w:t>t que l</w:t>
      </w:r>
      <w:r w:rsidR="00981D1D" w:rsidRPr="00CD3E7B">
        <w:t>'</w:t>
      </w:r>
      <w:r w:rsidR="00BB1BB6" w:rsidRPr="00CD3E7B">
        <w:t xml:space="preserve">on dispose de </w:t>
      </w:r>
      <w:r w:rsidR="003F5FF5" w:rsidRPr="00CD3E7B">
        <w:t>suffisamment de temps pour commencer</w:t>
      </w:r>
      <w:r w:rsidR="00981D1D" w:rsidRPr="00CD3E7B">
        <w:t xml:space="preserve"> </w:t>
      </w:r>
      <w:r w:rsidR="00BB1BB6" w:rsidRPr="00CD3E7B">
        <w:t xml:space="preserve">à examiner </w:t>
      </w:r>
      <w:r w:rsidR="003F5FF5" w:rsidRPr="00CD3E7B">
        <w:t>la question à la 94</w:t>
      </w:r>
      <w:r w:rsidR="005C0ED0" w:rsidRPr="00CD3E7B">
        <w:t>èm</w:t>
      </w:r>
      <w:r w:rsidR="003F5FF5" w:rsidRPr="00CD3E7B">
        <w:t xml:space="preserve">e réunion, même si le Bureau parvient à </w:t>
      </w:r>
      <w:r w:rsidR="00B4412A" w:rsidRPr="00CD3E7B">
        <w:t>élaborer</w:t>
      </w:r>
      <w:r w:rsidR="00981D1D" w:rsidRPr="00CD3E7B">
        <w:t xml:space="preserve"> </w:t>
      </w:r>
      <w:r w:rsidR="00BB1BB6" w:rsidRPr="00CD3E7B">
        <w:t>ce</w:t>
      </w:r>
      <w:r w:rsidR="003F5FF5" w:rsidRPr="00CD3E7B">
        <w:t xml:space="preserve"> document. Cependant, elle</w:t>
      </w:r>
      <w:r w:rsidR="00981D1D" w:rsidRPr="00CD3E7B">
        <w:t xml:space="preserve"> </w:t>
      </w:r>
      <w:r w:rsidR="003F5FF5" w:rsidRPr="00CD3E7B">
        <w:t>sugg</w:t>
      </w:r>
      <w:r w:rsidR="00BB1BB6" w:rsidRPr="00CD3E7B">
        <w:t xml:space="preserve">ère </w:t>
      </w:r>
      <w:r w:rsidR="003F5FF5" w:rsidRPr="00CD3E7B">
        <w:t>de donner des instructions</w:t>
      </w:r>
      <w:r w:rsidR="00981D1D" w:rsidRPr="00CD3E7B">
        <w:t xml:space="preserve"> </w:t>
      </w:r>
      <w:r w:rsidR="00BB1BB6" w:rsidRPr="00CD3E7B">
        <w:t>précises</w:t>
      </w:r>
      <w:r w:rsidR="003F5FF5" w:rsidRPr="00CD3E7B">
        <w:t xml:space="preserve"> au Bureau sur les domaines ou les </w:t>
      </w:r>
      <w:r w:rsidR="00BB1BB6" w:rsidRPr="00CD3E7B">
        <w:t>R</w:t>
      </w:r>
      <w:r w:rsidR="003F5FF5" w:rsidRPr="00CD3E7B">
        <w:t>ègles sur lesquels il devrait se concentrer lors de</w:t>
      </w:r>
      <w:r w:rsidR="00981D1D" w:rsidRPr="00CD3E7B">
        <w:t xml:space="preserve"> </w:t>
      </w:r>
      <w:r w:rsidR="00BB1BB6" w:rsidRPr="00CD3E7B">
        <w:t>l</w:t>
      </w:r>
      <w:r w:rsidR="00981D1D" w:rsidRPr="00CD3E7B">
        <w:t>'</w:t>
      </w:r>
      <w:r w:rsidR="00BB1BB6" w:rsidRPr="00CD3E7B">
        <w:t>élaboration de ce</w:t>
      </w:r>
      <w:r w:rsidR="00981D1D" w:rsidRPr="00CD3E7B">
        <w:t xml:space="preserve"> </w:t>
      </w:r>
      <w:r w:rsidR="003F5FF5" w:rsidRPr="00CD3E7B">
        <w:t>document</w:t>
      </w:r>
      <w:r w:rsidR="00BB1BB6" w:rsidRPr="00CD3E7B">
        <w:t>,</w:t>
      </w:r>
      <w:r w:rsidR="003F5FF5" w:rsidRPr="00CD3E7B">
        <w:t xml:space="preserve"> </w:t>
      </w:r>
      <w:r w:rsidR="00BB1BB6" w:rsidRPr="00CD3E7B">
        <w:t>qui</w:t>
      </w:r>
      <w:r w:rsidR="003F5FF5" w:rsidRPr="00CD3E7B">
        <w:t xml:space="preserve"> n</w:t>
      </w:r>
      <w:r w:rsidR="00981D1D" w:rsidRPr="00CD3E7B">
        <w:t>'</w:t>
      </w:r>
      <w:r w:rsidR="003F5FF5" w:rsidRPr="00CD3E7B">
        <w:t xml:space="preserve">a pas besoin </w:t>
      </w:r>
      <w:r w:rsidR="00B4412A" w:rsidRPr="00CD3E7B">
        <w:t xml:space="preserve">pour le moment </w:t>
      </w:r>
      <w:r w:rsidR="003F5FF5" w:rsidRPr="00CD3E7B">
        <w:t>d</w:t>
      </w:r>
      <w:r w:rsidR="00981D1D" w:rsidRPr="00CD3E7B">
        <w:t>'</w:t>
      </w:r>
      <w:r w:rsidR="003F5FF5" w:rsidRPr="00CD3E7B">
        <w:t>être exhaustif</w:t>
      </w:r>
      <w:r w:rsidR="00B4412A" w:rsidRPr="00CD3E7B">
        <w:t>.</w:t>
      </w:r>
    </w:p>
    <w:p w14:paraId="3EC2E2E0" w14:textId="32FACF40" w:rsidR="00CA0EFC" w:rsidRPr="00CD3E7B" w:rsidRDefault="002621FE" w:rsidP="00F46C9B">
      <w:pPr>
        <w:jc w:val="both"/>
      </w:pPr>
      <w:r w:rsidRPr="00CD3E7B">
        <w:t>4.1.9</w:t>
      </w:r>
      <w:r w:rsidRPr="00CD3E7B">
        <w:tab/>
      </w:r>
      <w:r w:rsidRPr="00CD3E7B">
        <w:rPr>
          <w:b/>
          <w:bCs/>
        </w:rPr>
        <w:t>M.</w:t>
      </w:r>
      <w:r w:rsidR="00981D1D" w:rsidRPr="00CD3E7B">
        <w:rPr>
          <w:b/>
          <w:bCs/>
        </w:rPr>
        <w:t xml:space="preserve"> </w:t>
      </w:r>
      <w:r w:rsidRPr="00CD3E7B">
        <w:rPr>
          <w:b/>
          <w:bCs/>
        </w:rPr>
        <w:t>Cheng</w:t>
      </w:r>
      <w:r w:rsidR="00981D1D" w:rsidRPr="00CD3E7B">
        <w:t xml:space="preserve"> </w:t>
      </w:r>
      <w:r w:rsidRPr="00CD3E7B">
        <w:t>rappelle, à propos du</w:t>
      </w:r>
      <w:r w:rsidR="00981D1D" w:rsidRPr="00CD3E7B">
        <w:t xml:space="preserve"> </w:t>
      </w:r>
      <w:r w:rsidR="00CA0EFC" w:rsidRPr="00CD3E7B">
        <w:t xml:space="preserve">projet de Règle de procédure modifiée </w:t>
      </w:r>
      <w:r w:rsidR="00AB70B3" w:rsidRPr="00CD3E7B">
        <w:t>relative à</w:t>
      </w:r>
      <w:r w:rsidR="00981D1D" w:rsidRPr="00CD3E7B">
        <w:t xml:space="preserve"> </w:t>
      </w:r>
      <w:r w:rsidR="00CA0EFC" w:rsidRPr="00CD3E7B">
        <w:t>la Résolution 1,</w:t>
      </w:r>
      <w:r w:rsidR="00981D1D" w:rsidRPr="00CD3E7B">
        <w:t xml:space="preserve"> </w:t>
      </w:r>
      <w:r w:rsidR="00CA0EFC" w:rsidRPr="00CD3E7B">
        <w:t>qu</w:t>
      </w:r>
      <w:r w:rsidR="00981D1D" w:rsidRPr="00CD3E7B">
        <w:t>'</w:t>
      </w:r>
      <w:r w:rsidR="00CA0EFC" w:rsidRPr="00CD3E7B">
        <w:t>il a</w:t>
      </w:r>
      <w:r w:rsidR="00AB70B3" w:rsidRPr="00CD3E7B">
        <w:t>vait</w:t>
      </w:r>
      <w:r w:rsidR="00CA0EFC" w:rsidRPr="00CD3E7B">
        <w:t xml:space="preserve"> fait part de ses préoccupations</w:t>
      </w:r>
      <w:r w:rsidRPr="00CD3E7B">
        <w:t>,</w:t>
      </w:r>
      <w:r w:rsidR="00981D1D" w:rsidRPr="00CD3E7B">
        <w:t xml:space="preserve"> </w:t>
      </w:r>
      <w:r w:rsidRPr="00CD3E7B">
        <w:t xml:space="preserve">dans le cadre </w:t>
      </w:r>
      <w:r w:rsidR="00CA0EFC" w:rsidRPr="00CD3E7B">
        <w:t>des</w:t>
      </w:r>
      <w:r w:rsidR="00981D1D" w:rsidRPr="00CD3E7B">
        <w:t xml:space="preserve"> </w:t>
      </w:r>
      <w:r w:rsidRPr="00CD3E7B">
        <w:t xml:space="preserve">débats </w:t>
      </w:r>
      <w:r w:rsidR="00CA0EFC" w:rsidRPr="00CD3E7B">
        <w:t xml:space="preserve">du </w:t>
      </w:r>
      <w:r w:rsidRPr="00CD3E7B">
        <w:t xml:space="preserve">Groupe de travail, </w:t>
      </w:r>
      <w:r w:rsidR="00CA0EFC" w:rsidRPr="00CD3E7B">
        <w:t>sur la manière de tenir à jour les cartes de l</w:t>
      </w:r>
      <w:r w:rsidR="00981D1D" w:rsidRPr="00CD3E7B">
        <w:t>'</w:t>
      </w:r>
      <w:r w:rsidR="00CA0EFC" w:rsidRPr="00CD3E7B">
        <w:t>UIT. Le Comité reviendra probablement sur la question après avoir reçu les commentaires des administrations</w:t>
      </w:r>
      <w:r w:rsidR="00E82985" w:rsidRPr="00CD3E7B">
        <w:t>.</w:t>
      </w:r>
    </w:p>
    <w:p w14:paraId="558672EE" w14:textId="5AED93C1" w:rsidR="008B7F85" w:rsidRPr="00CD3E7B" w:rsidRDefault="008B7F85" w:rsidP="00F46C9B">
      <w:pPr>
        <w:jc w:val="both"/>
      </w:pPr>
      <w:r w:rsidRPr="00CD3E7B">
        <w:rPr>
          <w:rFonts w:eastAsia="Calibri"/>
        </w:rPr>
        <w:t>4.1.10</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95CE5" w:rsidRPr="00CD3E7B">
        <w:rPr>
          <w:rFonts w:eastAsia="Calibri"/>
        </w:rPr>
        <w:t>remerci</w:t>
      </w:r>
      <w:r w:rsidR="005E2931" w:rsidRPr="00CD3E7B">
        <w:rPr>
          <w:rFonts w:eastAsia="Calibri"/>
        </w:rPr>
        <w:t>e</w:t>
      </w:r>
      <w:r w:rsidR="00795CE5" w:rsidRPr="00CD3E7B">
        <w:rPr>
          <w:rFonts w:eastAsia="Calibri"/>
        </w:rPr>
        <w:t xml:space="preserve"> M. Henri pour</w:t>
      </w:r>
      <w:r w:rsidR="005E2931" w:rsidRPr="00CD3E7B">
        <w:rPr>
          <w:rFonts w:ascii="Segoe UI" w:hAnsi="Segoe UI" w:cs="Segoe UI"/>
          <w:color w:val="000000"/>
          <w:sz w:val="10"/>
          <w:szCs w:val="10"/>
          <w:shd w:val="clear" w:color="auto" w:fill="FFFFFF"/>
        </w:rPr>
        <w:t xml:space="preserve"> </w:t>
      </w:r>
      <w:r w:rsidR="005E2931" w:rsidRPr="00CD3E7B">
        <w:rPr>
          <w:rFonts w:eastAsia="Calibri"/>
        </w:rPr>
        <w:t>le travail considérable qu</w:t>
      </w:r>
      <w:r w:rsidR="00981D1D" w:rsidRPr="00CD3E7B">
        <w:rPr>
          <w:rFonts w:eastAsia="Calibri"/>
        </w:rPr>
        <w:t>'</w:t>
      </w:r>
      <w:r w:rsidR="005E2931" w:rsidRPr="00CD3E7B">
        <w:rPr>
          <w:rFonts w:eastAsia="Calibri"/>
        </w:rPr>
        <w:t xml:space="preserve">il a </w:t>
      </w:r>
      <w:r w:rsidR="00AB70B3" w:rsidRPr="00CD3E7B">
        <w:rPr>
          <w:rFonts w:eastAsia="Calibri"/>
        </w:rPr>
        <w:t>accompli</w:t>
      </w:r>
      <w:r w:rsidR="00981D1D" w:rsidRPr="00CD3E7B">
        <w:rPr>
          <w:rFonts w:eastAsia="Calibri"/>
        </w:rPr>
        <w:t xml:space="preserve"> </w:t>
      </w:r>
      <w:r w:rsidR="00795CE5" w:rsidRPr="00CD3E7B">
        <w:rPr>
          <w:rFonts w:eastAsia="Calibri"/>
        </w:rPr>
        <w:t xml:space="preserve">en </w:t>
      </w:r>
      <w:r w:rsidR="00AB70B3" w:rsidRPr="00CD3E7B">
        <w:rPr>
          <w:rFonts w:eastAsia="Calibri"/>
        </w:rPr>
        <w:t>sa qualité de</w:t>
      </w:r>
      <w:r w:rsidR="00795CE5" w:rsidRPr="00CD3E7B">
        <w:rPr>
          <w:rFonts w:eastAsia="Calibri"/>
        </w:rPr>
        <w:t xml:space="preserve"> Président du Groupe de travail </w:t>
      </w:r>
      <w:r w:rsidR="00AB70B3" w:rsidRPr="00CD3E7B">
        <w:rPr>
          <w:rFonts w:eastAsia="Calibri"/>
        </w:rPr>
        <w:t>chargé d</w:t>
      </w:r>
      <w:r w:rsidR="00981D1D" w:rsidRPr="00CD3E7B">
        <w:rPr>
          <w:rFonts w:eastAsia="Calibri"/>
        </w:rPr>
        <w:t>'</w:t>
      </w:r>
      <w:r w:rsidR="00AB70B3" w:rsidRPr="00CD3E7B">
        <w:rPr>
          <w:rFonts w:eastAsia="Calibri"/>
        </w:rPr>
        <w:t>examiner les</w:t>
      </w:r>
      <w:r w:rsidR="00981D1D" w:rsidRPr="00CD3E7B">
        <w:rPr>
          <w:rFonts w:eastAsia="Calibri"/>
        </w:rPr>
        <w:t xml:space="preserve"> </w:t>
      </w:r>
      <w:r w:rsidR="005E2931" w:rsidRPr="00CD3E7B">
        <w:rPr>
          <w:rFonts w:eastAsia="Calibri"/>
        </w:rPr>
        <w:t>Règles de procédure</w:t>
      </w:r>
      <w:r w:rsidR="005E2931" w:rsidRPr="00CD3E7B">
        <w:rPr>
          <w:rFonts w:ascii="inherit" w:hAnsi="inherit" w:cs="Courier New"/>
          <w:color w:val="202124"/>
          <w:sz w:val="23"/>
          <w:lang w:eastAsia="fr-FR"/>
        </w:rPr>
        <w:t xml:space="preserve"> </w:t>
      </w:r>
      <w:r w:rsidR="00795CE5" w:rsidRPr="00CD3E7B">
        <w:rPr>
          <w:rFonts w:eastAsia="Calibri"/>
        </w:rPr>
        <w:t>et</w:t>
      </w:r>
      <w:r w:rsidR="005E2931"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21F40036" w14:textId="1E1C02D1" w:rsidR="005E2931" w:rsidRPr="00CD3E7B" w:rsidRDefault="00F46C9B" w:rsidP="00B8264D">
      <w:pPr>
        <w:jc w:val="both"/>
        <w:rPr>
          <w:rFonts w:eastAsia="Calibri"/>
        </w:rPr>
      </w:pPr>
      <w:proofErr w:type="gramStart"/>
      <w:r w:rsidRPr="00CD3E7B">
        <w:rPr>
          <w:rFonts w:eastAsia="Calibri"/>
        </w:rPr>
        <w:t>«</w:t>
      </w:r>
      <w:r w:rsidR="005E2931" w:rsidRPr="00CD3E7B">
        <w:rPr>
          <w:rFonts w:eastAsia="Calibri"/>
        </w:rPr>
        <w:t>À</w:t>
      </w:r>
      <w:proofErr w:type="gramEnd"/>
      <w:r w:rsidR="005E2931" w:rsidRPr="00CD3E7B">
        <w:rPr>
          <w:rFonts w:eastAsia="Calibri"/>
        </w:rPr>
        <w:t xml:space="preserve"> la suite d</w:t>
      </w:r>
      <w:r w:rsidR="00981D1D" w:rsidRPr="00CD3E7B">
        <w:rPr>
          <w:rFonts w:eastAsia="Calibri"/>
        </w:rPr>
        <w:t>'</w:t>
      </w:r>
      <w:r w:rsidR="005E2931" w:rsidRPr="00CD3E7B">
        <w:rPr>
          <w:rFonts w:eastAsia="Calibri"/>
        </w:rPr>
        <w:t>une réunion du Groupe de travail chargé d</w:t>
      </w:r>
      <w:r w:rsidR="00981D1D" w:rsidRPr="00CD3E7B">
        <w:rPr>
          <w:rFonts w:eastAsia="Calibri"/>
        </w:rPr>
        <w:t>'</w:t>
      </w:r>
      <w:r w:rsidR="005E2931" w:rsidRPr="00CD3E7B">
        <w:rPr>
          <w:rFonts w:eastAsia="Calibri"/>
        </w:rPr>
        <w:t>examiner les Règles de procédure, présidé par M. Y. HENRI, le Comité a décidé de mettre à jour la Liste des Règles de procédure proposées figurant dans le Document RRB23-2/1, en tenant compte des propositions de révision de certaines Règles de procédure formulées par le Bureau, et a chargé le Bureau de publier la version actualisée du document sur le site web.</w:t>
      </w:r>
    </w:p>
    <w:p w14:paraId="28B8D2BD" w14:textId="76A0FA7A" w:rsidR="005E2931" w:rsidRPr="00CD3E7B" w:rsidRDefault="005E2931" w:rsidP="00EF57CC">
      <w:pPr>
        <w:keepLines/>
        <w:jc w:val="both"/>
        <w:rPr>
          <w:rFonts w:eastAsia="Calibri"/>
        </w:rPr>
      </w:pPr>
      <w:r w:rsidRPr="00CD3E7B">
        <w:rPr>
          <w:rFonts w:eastAsia="Calibri"/>
        </w:rPr>
        <w:t>Le Groupe de travail chargé d</w:t>
      </w:r>
      <w:r w:rsidR="00981D1D" w:rsidRPr="00CD3E7B">
        <w:rPr>
          <w:rFonts w:eastAsia="Calibri"/>
        </w:rPr>
        <w:t>'</w:t>
      </w:r>
      <w:r w:rsidRPr="00CD3E7B">
        <w:rPr>
          <w:rFonts w:eastAsia="Calibri"/>
        </w:rPr>
        <w:t>examiner les Règles de procédure a examiné le projet de texte des modifications qu</w:t>
      </w:r>
      <w:r w:rsidR="00981D1D" w:rsidRPr="00CD3E7B">
        <w:rPr>
          <w:rFonts w:eastAsia="Calibri"/>
        </w:rPr>
        <w:t>'</w:t>
      </w:r>
      <w:r w:rsidRPr="00CD3E7B">
        <w:rPr>
          <w:rFonts w:eastAsia="Calibri"/>
        </w:rPr>
        <w:t>il est proposé d</w:t>
      </w:r>
      <w:r w:rsidR="00981D1D" w:rsidRPr="00CD3E7B">
        <w:rPr>
          <w:rFonts w:eastAsia="Calibri"/>
        </w:rPr>
        <w:t>'</w:t>
      </w:r>
      <w:r w:rsidRPr="00CD3E7B">
        <w:rPr>
          <w:rFonts w:eastAsia="Calibri"/>
        </w:rPr>
        <w:t xml:space="preserve">apporter aux Règles de procédures relatives à la Résolution </w:t>
      </w:r>
      <w:r w:rsidRPr="00CD3E7B">
        <w:rPr>
          <w:rFonts w:eastAsia="Calibri"/>
          <w:b/>
          <w:bCs/>
        </w:rPr>
        <w:t>1 (Rév.CMR-97)</w:t>
      </w:r>
      <w:r w:rsidRPr="00CD3E7B">
        <w:rPr>
          <w:rFonts w:eastAsia="Calibri"/>
        </w:rPr>
        <w:t>. Le Comité a approuvé ce texte et a chargé le Bureau d</w:t>
      </w:r>
      <w:r w:rsidR="00981D1D" w:rsidRPr="00CD3E7B">
        <w:rPr>
          <w:rFonts w:eastAsia="Calibri"/>
        </w:rPr>
        <w:t>'</w:t>
      </w:r>
      <w:r w:rsidRPr="00CD3E7B">
        <w:rPr>
          <w:rFonts w:eastAsia="Calibri"/>
        </w:rPr>
        <w:t>établir le projet de Règle</w:t>
      </w:r>
      <w:r w:rsidR="00981D1D" w:rsidRPr="00CD3E7B">
        <w:rPr>
          <w:rFonts w:eastAsia="Calibri"/>
        </w:rPr>
        <w:t xml:space="preserve"> </w:t>
      </w:r>
      <w:r w:rsidRPr="00CD3E7B">
        <w:rPr>
          <w:rFonts w:eastAsia="Calibri"/>
        </w:rPr>
        <w:t>de procédure modifiée</w:t>
      </w:r>
      <w:r w:rsidR="00981D1D" w:rsidRPr="00CD3E7B">
        <w:rPr>
          <w:rFonts w:eastAsia="Calibri"/>
        </w:rPr>
        <w:t xml:space="preserve"> </w:t>
      </w:r>
      <w:r w:rsidRPr="00CD3E7B">
        <w:rPr>
          <w:rFonts w:eastAsia="Calibri"/>
        </w:rPr>
        <w:t>et de le communiquer aux administrations, afin qu</w:t>
      </w:r>
      <w:r w:rsidR="00981D1D" w:rsidRPr="00CD3E7B">
        <w:rPr>
          <w:rFonts w:eastAsia="Calibri"/>
        </w:rPr>
        <w:t>'</w:t>
      </w:r>
      <w:r w:rsidRPr="00CD3E7B">
        <w:rPr>
          <w:rFonts w:eastAsia="Calibri"/>
        </w:rPr>
        <w:t>elles fournissent leurs observations, ainsi qu</w:t>
      </w:r>
      <w:r w:rsidR="00981D1D" w:rsidRPr="00CD3E7B">
        <w:rPr>
          <w:rFonts w:eastAsia="Calibri"/>
        </w:rPr>
        <w:t>'</w:t>
      </w:r>
      <w:r w:rsidRPr="00CD3E7B">
        <w:rPr>
          <w:rFonts w:eastAsia="Calibri"/>
        </w:rPr>
        <w:t>au Comité, afin qu</w:t>
      </w:r>
      <w:r w:rsidR="00981D1D" w:rsidRPr="00CD3E7B">
        <w:rPr>
          <w:rFonts w:eastAsia="Calibri"/>
        </w:rPr>
        <w:t>'</w:t>
      </w:r>
      <w:r w:rsidRPr="00CD3E7B">
        <w:rPr>
          <w:rFonts w:eastAsia="Calibri"/>
        </w:rPr>
        <w:t>il l</w:t>
      </w:r>
      <w:r w:rsidR="00981D1D" w:rsidRPr="00CD3E7B">
        <w:rPr>
          <w:rFonts w:eastAsia="Calibri"/>
        </w:rPr>
        <w:t>'</w:t>
      </w:r>
      <w:r w:rsidRPr="00CD3E7B">
        <w:rPr>
          <w:rFonts w:eastAsia="Calibri"/>
        </w:rPr>
        <w:t>examine à sa 94ème réunion.</w:t>
      </w:r>
    </w:p>
    <w:p w14:paraId="55795C33" w14:textId="6C8EC6A4" w:rsidR="005E2931" w:rsidRPr="00CD3E7B" w:rsidRDefault="005E2931" w:rsidP="00B8264D">
      <w:pPr>
        <w:jc w:val="both"/>
        <w:rPr>
          <w:rFonts w:eastAsia="Calibri"/>
        </w:rPr>
      </w:pPr>
      <w:r w:rsidRPr="00CD3E7B">
        <w:rPr>
          <w:rFonts w:eastAsia="Calibri"/>
        </w:rPr>
        <w:t>De plus, le Groupe de travail chargé d</w:t>
      </w:r>
      <w:r w:rsidR="00981D1D" w:rsidRPr="00CD3E7B">
        <w:rPr>
          <w:rFonts w:eastAsia="Calibri"/>
        </w:rPr>
        <w:t>'</w:t>
      </w:r>
      <w:r w:rsidRPr="00CD3E7B">
        <w:rPr>
          <w:rFonts w:eastAsia="Calibri"/>
        </w:rPr>
        <w:t>examiner les Règles de procédure a étudié de manière détaillée</w:t>
      </w:r>
      <w:r w:rsidR="00981D1D" w:rsidRPr="00CD3E7B">
        <w:rPr>
          <w:rFonts w:eastAsia="Calibri"/>
        </w:rPr>
        <w:t xml:space="preserve"> </w:t>
      </w:r>
      <w:r w:rsidRPr="00CD3E7B">
        <w:rPr>
          <w:rFonts w:eastAsia="Calibri"/>
        </w:rPr>
        <w:t>les pratiques suivies par le Bureau concernant l</w:t>
      </w:r>
      <w:r w:rsidR="00981D1D" w:rsidRPr="00CD3E7B">
        <w:rPr>
          <w:rFonts w:eastAsia="Calibri"/>
        </w:rPr>
        <w:t>'</w:t>
      </w:r>
      <w:r w:rsidRPr="00CD3E7B">
        <w:rPr>
          <w:rFonts w:eastAsia="Calibri"/>
        </w:rPr>
        <w:t>application de la procédure de recherche d</w:t>
      </w:r>
      <w:r w:rsidR="00981D1D" w:rsidRPr="00CD3E7B">
        <w:rPr>
          <w:rFonts w:eastAsia="Calibri"/>
        </w:rPr>
        <w:t>'</w:t>
      </w:r>
      <w:r w:rsidRPr="00CD3E7B">
        <w:rPr>
          <w:rFonts w:eastAsia="Calibri"/>
        </w:rPr>
        <w:t xml:space="preserve">un accord au titre du numéro </w:t>
      </w:r>
      <w:r w:rsidRPr="00CD3E7B">
        <w:rPr>
          <w:rFonts w:eastAsia="Calibri"/>
          <w:b/>
          <w:bCs/>
        </w:rPr>
        <w:t>9.21</w:t>
      </w:r>
      <w:r w:rsidRPr="00CD3E7B">
        <w:rPr>
          <w:rFonts w:eastAsia="Calibri"/>
        </w:rPr>
        <w:t xml:space="preserve"> du RR, en mettant particulièrement</w:t>
      </w:r>
      <w:r w:rsidR="00981D1D" w:rsidRPr="00CD3E7B">
        <w:rPr>
          <w:rFonts w:eastAsia="Calibri"/>
        </w:rPr>
        <w:t xml:space="preserve"> </w:t>
      </w:r>
      <w:r w:rsidRPr="00CD3E7B">
        <w:rPr>
          <w:rFonts w:eastAsia="Calibri"/>
        </w:rPr>
        <w:t>l</w:t>
      </w:r>
      <w:r w:rsidR="00981D1D" w:rsidRPr="00CD3E7B">
        <w:rPr>
          <w:rFonts w:eastAsia="Calibri"/>
        </w:rPr>
        <w:t>'</w:t>
      </w:r>
      <w:r w:rsidRPr="00CD3E7B">
        <w:rPr>
          <w:rFonts w:eastAsia="Calibri"/>
        </w:rPr>
        <w:t>accent sur trois cas, comme indiqué dans l</w:t>
      </w:r>
      <w:r w:rsidR="00981D1D" w:rsidRPr="00CD3E7B">
        <w:rPr>
          <w:rFonts w:eastAsia="Calibri"/>
        </w:rPr>
        <w:t>'</w:t>
      </w:r>
      <w:r w:rsidRPr="00CD3E7B">
        <w:rPr>
          <w:rFonts w:eastAsia="Calibri"/>
        </w:rPr>
        <w:t>Annexe 1 du présent résumé des décisions.</w:t>
      </w:r>
    </w:p>
    <w:p w14:paraId="55A3E7C0" w14:textId="1B2DEFD2" w:rsidR="008B7F85" w:rsidRPr="00CD3E7B" w:rsidRDefault="005E2931" w:rsidP="009805C3">
      <w:pPr>
        <w:keepLines/>
        <w:jc w:val="both"/>
        <w:rPr>
          <w:rFonts w:eastAsia="Calibri"/>
        </w:rPr>
      </w:pPr>
      <w:r w:rsidRPr="00CD3E7B">
        <w:rPr>
          <w:rFonts w:eastAsia="Calibri"/>
        </w:rPr>
        <w:lastRenderedPageBreak/>
        <w:t>Le Comité a chargé le Bureau d</w:t>
      </w:r>
      <w:r w:rsidR="00981D1D" w:rsidRPr="00CD3E7B">
        <w:rPr>
          <w:rFonts w:eastAsia="Calibri"/>
        </w:rPr>
        <w:t>'</w:t>
      </w:r>
      <w:r w:rsidRPr="00CD3E7B">
        <w:rPr>
          <w:rFonts w:eastAsia="Calibri"/>
        </w:rPr>
        <w:t xml:space="preserve">élaborer, en vue de sa 94ème réunion, un projet de modification de la Règle de procédure relative au numéro </w:t>
      </w:r>
      <w:r w:rsidRPr="00CD3E7B">
        <w:rPr>
          <w:rFonts w:eastAsia="Calibri"/>
          <w:b/>
          <w:bCs/>
        </w:rPr>
        <w:t>9.21</w:t>
      </w:r>
      <w:r w:rsidRPr="00CD3E7B">
        <w:rPr>
          <w:rFonts w:eastAsia="Calibri"/>
        </w:rPr>
        <w:t xml:space="preserve"> du RR, en mettant l</w:t>
      </w:r>
      <w:r w:rsidR="00981D1D" w:rsidRPr="00CD3E7B">
        <w:rPr>
          <w:rFonts w:eastAsia="Calibri"/>
        </w:rPr>
        <w:t>'</w:t>
      </w:r>
      <w:r w:rsidRPr="00CD3E7B">
        <w:rPr>
          <w:rFonts w:eastAsia="Calibri"/>
        </w:rPr>
        <w:t xml:space="preserve">accent sur les assignations de fréquence qui doivent être prises en considération dans le cadre de la procédure visée au numéro </w:t>
      </w:r>
      <w:r w:rsidRPr="00CD3E7B">
        <w:rPr>
          <w:rFonts w:eastAsia="Calibri"/>
          <w:b/>
          <w:bCs/>
        </w:rPr>
        <w:t>9.21</w:t>
      </w:r>
      <w:r w:rsidRPr="00CD3E7B">
        <w:rPr>
          <w:rFonts w:eastAsia="Calibri"/>
        </w:rPr>
        <w:t xml:space="preserve"> du RR et sur la validité des objections dans le cadre de cette même procédure, en adoptant une démarche analogue à celle utilisée dans l</w:t>
      </w:r>
      <w:r w:rsidR="00981D1D" w:rsidRPr="00CD3E7B">
        <w:rPr>
          <w:rFonts w:eastAsia="Calibri"/>
        </w:rPr>
        <w:t>'</w:t>
      </w:r>
      <w:r w:rsidRPr="00CD3E7B">
        <w:rPr>
          <w:rFonts w:eastAsia="Calibri"/>
        </w:rPr>
        <w:t xml:space="preserve">Annexe de la Règle de procédure relative au numéro </w:t>
      </w:r>
      <w:r w:rsidRPr="00CD3E7B">
        <w:rPr>
          <w:rFonts w:eastAsia="Calibri"/>
          <w:b/>
          <w:bCs/>
        </w:rPr>
        <w:t>9.36</w:t>
      </w:r>
      <w:r w:rsidRPr="00CD3E7B">
        <w:rPr>
          <w:rFonts w:eastAsia="Calibri"/>
        </w:rPr>
        <w:t xml:space="preserve"> du RR pour les bandes de fréquences des services spatiaux au titre du numéro </w:t>
      </w:r>
      <w:r w:rsidRPr="00CD3E7B">
        <w:rPr>
          <w:rFonts w:eastAsia="Calibri"/>
          <w:b/>
          <w:bCs/>
        </w:rPr>
        <w:t>9.21</w:t>
      </w:r>
      <w:r w:rsidRPr="00CD3E7B">
        <w:rPr>
          <w:rFonts w:eastAsia="Calibri"/>
        </w:rPr>
        <w:t xml:space="preserve"> du RR.»</w:t>
      </w:r>
    </w:p>
    <w:p w14:paraId="0BFE94EF" w14:textId="2F2BE838" w:rsidR="008B7F85" w:rsidRPr="00CD3E7B" w:rsidRDefault="008B7F85" w:rsidP="00B8264D">
      <w:pPr>
        <w:jc w:val="both"/>
        <w:rPr>
          <w:rFonts w:eastAsia="Calibri"/>
        </w:rPr>
      </w:pPr>
      <w:r w:rsidRPr="00CD3E7B">
        <w:rPr>
          <w:rFonts w:eastAsia="Calibri"/>
        </w:rPr>
        <w:t>4.1.11</w:t>
      </w:r>
      <w:r w:rsidRPr="00CD3E7B">
        <w:tab/>
      </w:r>
      <w:r w:rsidR="007F4A59" w:rsidRPr="00CD3E7B">
        <w:rPr>
          <w:rFonts w:eastAsia="Calibri"/>
        </w:rPr>
        <w:t xml:space="preserve">Il en est ainsi </w:t>
      </w:r>
      <w:r w:rsidR="007F4A59" w:rsidRPr="00CD3E7B">
        <w:rPr>
          <w:rFonts w:eastAsia="Calibri"/>
          <w:b/>
          <w:bCs/>
        </w:rPr>
        <w:t>décidé</w:t>
      </w:r>
      <w:r w:rsidR="0085697A" w:rsidRPr="00CD3E7B">
        <w:rPr>
          <w:rFonts w:eastAsia="Calibri"/>
        </w:rPr>
        <w:t>.</w:t>
      </w:r>
    </w:p>
    <w:p w14:paraId="40A442AE" w14:textId="03019831" w:rsidR="008B7F85" w:rsidRPr="00CD3E7B" w:rsidRDefault="008B7F85" w:rsidP="00B8264D">
      <w:pPr>
        <w:pStyle w:val="Heading2"/>
        <w:jc w:val="both"/>
        <w:rPr>
          <w:rFonts w:eastAsia="Calibri"/>
          <w:b w:val="0"/>
          <w:bCs/>
        </w:rPr>
      </w:pPr>
      <w:r w:rsidRPr="00CD3E7B">
        <w:rPr>
          <w:rFonts w:eastAsia="Calibri"/>
          <w:bCs/>
        </w:rPr>
        <w:t>4.2</w:t>
      </w:r>
      <w:r w:rsidRPr="00CD3E7B">
        <w:rPr>
          <w:rFonts w:eastAsia="Calibri"/>
          <w:bCs/>
        </w:rPr>
        <w:tab/>
      </w:r>
      <w:r w:rsidR="001B74E5" w:rsidRPr="00CD3E7B">
        <w:rPr>
          <w:rFonts w:eastAsia="Calibri"/>
          <w:bCs/>
        </w:rPr>
        <w:t xml:space="preserve">Projets de </w:t>
      </w:r>
      <w:r w:rsidR="001B74E5" w:rsidRPr="00CD3E7B">
        <w:rPr>
          <w:rFonts w:eastAsia="Calibri"/>
        </w:rPr>
        <w:t>Règles de procédure</w:t>
      </w:r>
      <w:r w:rsidR="00981D1D" w:rsidRPr="00CD3E7B">
        <w:rPr>
          <w:rFonts w:eastAsia="Calibri"/>
          <w:bCs/>
        </w:rPr>
        <w:t xml:space="preserve"> </w:t>
      </w:r>
      <w:r w:rsidRPr="00CD3E7B">
        <w:rPr>
          <w:rFonts w:eastAsia="Calibri"/>
          <w:bCs/>
        </w:rPr>
        <w:t>(Document CCRR/69)</w:t>
      </w:r>
    </w:p>
    <w:p w14:paraId="789EED57" w14:textId="5A6EA401" w:rsidR="008B7F85" w:rsidRPr="00CD3E7B" w:rsidRDefault="001B74E5" w:rsidP="006A66A1">
      <w:pPr>
        <w:pStyle w:val="Headingb"/>
        <w:rPr>
          <w:rFonts w:eastAsia="Calibri"/>
        </w:rPr>
      </w:pPr>
      <w:r w:rsidRPr="00CD3E7B">
        <w:rPr>
          <w:rFonts w:eastAsia="Calibri"/>
        </w:rPr>
        <w:t>Observations formulées par des administrations</w:t>
      </w:r>
      <w:r w:rsidR="00981D1D" w:rsidRPr="00CD3E7B">
        <w:rPr>
          <w:rFonts w:eastAsia="Calibri"/>
        </w:rPr>
        <w:t xml:space="preserve"> </w:t>
      </w:r>
      <w:r w:rsidR="008B7F85" w:rsidRPr="00CD3E7B">
        <w:rPr>
          <w:rFonts w:eastAsia="Calibri"/>
        </w:rPr>
        <w:t>(Document RRB23-2/15)</w:t>
      </w:r>
    </w:p>
    <w:p w14:paraId="2DFA4E0C" w14:textId="23376E6C" w:rsidR="002D71F3" w:rsidRPr="00CD3E7B" w:rsidRDefault="008B7F85" w:rsidP="00B8264D">
      <w:pPr>
        <w:jc w:val="both"/>
        <w:rPr>
          <w:rFonts w:eastAsia="Calibri"/>
        </w:rPr>
      </w:pPr>
      <w:r w:rsidRPr="00CD3E7B">
        <w:rPr>
          <w:rFonts w:eastAsia="Calibri"/>
        </w:rPr>
        <w:t>4.2.1</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00981D1D" w:rsidRPr="00CD3E7B">
        <w:rPr>
          <w:rFonts w:eastAsia="Calibri"/>
        </w:rPr>
        <w:t xml:space="preserve"> </w:t>
      </w:r>
      <w:r w:rsidR="00E86CEB" w:rsidRPr="00CD3E7B">
        <w:rPr>
          <w:rFonts w:eastAsia="Calibri"/>
        </w:rPr>
        <w:t>présent</w:t>
      </w:r>
      <w:r w:rsidR="000152D6" w:rsidRPr="00CD3E7B">
        <w:rPr>
          <w:rFonts w:eastAsia="Calibri"/>
        </w:rPr>
        <w:t>e</w:t>
      </w:r>
      <w:r w:rsidR="00E86CEB" w:rsidRPr="00CD3E7B">
        <w:rPr>
          <w:rFonts w:eastAsia="Calibri"/>
        </w:rPr>
        <w:t xml:space="preserve"> le Document CCRR/69, qui contient des projets de </w:t>
      </w:r>
      <w:r w:rsidR="000152D6" w:rsidRPr="00CD3E7B">
        <w:rPr>
          <w:rFonts w:eastAsia="Calibri"/>
        </w:rPr>
        <w:t>R</w:t>
      </w:r>
      <w:r w:rsidR="00E86CEB" w:rsidRPr="00CD3E7B">
        <w:rPr>
          <w:rFonts w:eastAsia="Calibri"/>
        </w:rPr>
        <w:t>ègles de procédure</w:t>
      </w:r>
      <w:r w:rsidR="000152D6" w:rsidRPr="00CD3E7B">
        <w:rPr>
          <w:rFonts w:eastAsia="Calibri"/>
        </w:rPr>
        <w:t>,</w:t>
      </w:r>
      <w:r w:rsidR="00E86CEB" w:rsidRPr="00CD3E7B">
        <w:rPr>
          <w:rFonts w:eastAsia="Calibri"/>
        </w:rPr>
        <w:t xml:space="preserve"> nouvelles</w:t>
      </w:r>
      <w:r w:rsidR="00981D1D" w:rsidRPr="00CD3E7B">
        <w:rPr>
          <w:rFonts w:eastAsia="Calibri"/>
        </w:rPr>
        <w:t xml:space="preserve"> </w:t>
      </w:r>
      <w:r w:rsidR="000152D6" w:rsidRPr="00CD3E7B">
        <w:rPr>
          <w:rFonts w:eastAsia="Calibri"/>
        </w:rPr>
        <w:t>ou</w:t>
      </w:r>
      <w:r w:rsidR="00E86CEB" w:rsidRPr="00CD3E7B">
        <w:rPr>
          <w:rFonts w:eastAsia="Calibri"/>
        </w:rPr>
        <w:t xml:space="preserve"> modifiées</w:t>
      </w:r>
      <w:r w:rsidR="000152D6" w:rsidRPr="00CD3E7B">
        <w:rPr>
          <w:rFonts w:eastAsia="Calibri"/>
        </w:rPr>
        <w:t>,</w:t>
      </w:r>
      <w:r w:rsidR="00E86CEB" w:rsidRPr="00CD3E7B">
        <w:rPr>
          <w:rFonts w:eastAsia="Calibri"/>
        </w:rPr>
        <w:t xml:space="preserve"> concernant les Articles </w:t>
      </w:r>
      <w:r w:rsidR="00E86CEB" w:rsidRPr="00CD3E7B">
        <w:rPr>
          <w:rFonts w:eastAsia="Calibri"/>
          <w:b/>
          <w:bCs/>
        </w:rPr>
        <w:t>11</w:t>
      </w:r>
      <w:r w:rsidR="00E86CEB" w:rsidRPr="00CD3E7B">
        <w:rPr>
          <w:rFonts w:eastAsia="Calibri"/>
        </w:rPr>
        <w:t xml:space="preserve"> et </w:t>
      </w:r>
      <w:r w:rsidR="00E86CEB" w:rsidRPr="00CD3E7B">
        <w:rPr>
          <w:rFonts w:eastAsia="Calibri"/>
          <w:b/>
          <w:bCs/>
        </w:rPr>
        <w:t>5</w:t>
      </w:r>
      <w:r w:rsidR="00E86CEB" w:rsidRPr="00CD3E7B">
        <w:rPr>
          <w:rFonts w:eastAsia="Calibri"/>
        </w:rPr>
        <w:t xml:space="preserve"> et les Appendices </w:t>
      </w:r>
      <w:r w:rsidR="00E86CEB" w:rsidRPr="00CD3E7B">
        <w:rPr>
          <w:rFonts w:eastAsia="Calibri"/>
          <w:b/>
          <w:bCs/>
        </w:rPr>
        <w:t>30</w:t>
      </w:r>
      <w:r w:rsidR="00E86CEB" w:rsidRPr="00CD3E7B">
        <w:rPr>
          <w:rFonts w:eastAsia="Calibri"/>
        </w:rPr>
        <w:t xml:space="preserve"> et </w:t>
      </w:r>
      <w:r w:rsidR="00E86CEB" w:rsidRPr="00CD3E7B">
        <w:rPr>
          <w:rFonts w:eastAsia="Calibri"/>
          <w:b/>
          <w:bCs/>
        </w:rPr>
        <w:t>30A</w:t>
      </w:r>
      <w:r w:rsidR="000152D6" w:rsidRPr="00CD3E7B">
        <w:rPr>
          <w:rFonts w:eastAsia="Calibri"/>
        </w:rPr>
        <w:t xml:space="preserve"> du</w:t>
      </w:r>
      <w:r w:rsidR="006A66A1" w:rsidRPr="00CD3E7B">
        <w:rPr>
          <w:rFonts w:eastAsia="Calibri"/>
        </w:rPr>
        <w:t> </w:t>
      </w:r>
      <w:r w:rsidR="000152D6" w:rsidRPr="00CD3E7B">
        <w:rPr>
          <w:rFonts w:eastAsia="Calibri"/>
        </w:rPr>
        <w:t>RR</w:t>
      </w:r>
      <w:r w:rsidR="00E86CEB" w:rsidRPr="00CD3E7B">
        <w:rPr>
          <w:rFonts w:eastAsia="Calibri"/>
        </w:rPr>
        <w:t>. Les propositions</w:t>
      </w:r>
      <w:r w:rsidR="00801FE2" w:rsidRPr="00CD3E7B">
        <w:rPr>
          <w:rFonts w:eastAsia="Calibri"/>
        </w:rPr>
        <w:t xml:space="preserve"> ont</w:t>
      </w:r>
      <w:r w:rsidR="00E86CEB" w:rsidRPr="00CD3E7B">
        <w:rPr>
          <w:rFonts w:eastAsia="Calibri"/>
        </w:rPr>
        <w:t xml:space="preserve"> été</w:t>
      </w:r>
      <w:r w:rsidR="00981D1D" w:rsidRPr="00CD3E7B">
        <w:rPr>
          <w:rFonts w:eastAsia="Calibri"/>
        </w:rPr>
        <w:t xml:space="preserve"> </w:t>
      </w:r>
      <w:r w:rsidR="00801FE2" w:rsidRPr="00CD3E7B">
        <w:rPr>
          <w:rFonts w:eastAsia="Calibri"/>
        </w:rPr>
        <w:t>communiquées</w:t>
      </w:r>
      <w:r w:rsidR="00981D1D" w:rsidRPr="00CD3E7B">
        <w:rPr>
          <w:rFonts w:eastAsia="Calibri"/>
        </w:rPr>
        <w:t xml:space="preserve"> </w:t>
      </w:r>
      <w:r w:rsidR="00E86CEB" w:rsidRPr="00CD3E7B">
        <w:rPr>
          <w:rFonts w:eastAsia="Calibri"/>
        </w:rPr>
        <w:t xml:space="preserve">aux États membres pour </w:t>
      </w:r>
      <w:r w:rsidR="00801FE2" w:rsidRPr="00CD3E7B">
        <w:rPr>
          <w:rFonts w:eastAsia="Calibri"/>
        </w:rPr>
        <w:t>observations</w:t>
      </w:r>
      <w:r w:rsidR="00E86CEB" w:rsidRPr="00CD3E7B">
        <w:rPr>
          <w:rFonts w:eastAsia="Calibri"/>
        </w:rPr>
        <w:t>. Les Administrations de la République islamique d</w:t>
      </w:r>
      <w:r w:rsidR="00981D1D" w:rsidRPr="00CD3E7B">
        <w:rPr>
          <w:rFonts w:eastAsia="Calibri"/>
        </w:rPr>
        <w:t>'</w:t>
      </w:r>
      <w:r w:rsidR="00E86CEB" w:rsidRPr="00CD3E7B">
        <w:rPr>
          <w:rFonts w:eastAsia="Calibri"/>
        </w:rPr>
        <w:t>Iran et de la Fédération de Russie ont répondu</w:t>
      </w:r>
      <w:r w:rsidR="002D71F3" w:rsidRPr="00CD3E7B">
        <w:rPr>
          <w:rFonts w:eastAsia="Calibri"/>
        </w:rPr>
        <w:t xml:space="preserve"> en soumettant</w:t>
      </w:r>
      <w:r w:rsidR="00981D1D" w:rsidRPr="00CD3E7B">
        <w:rPr>
          <w:rFonts w:eastAsia="Calibri"/>
        </w:rPr>
        <w:t xml:space="preserve"> </w:t>
      </w:r>
      <w:r w:rsidR="00E86CEB" w:rsidRPr="00CD3E7B">
        <w:rPr>
          <w:rFonts w:eastAsia="Calibri"/>
        </w:rPr>
        <w:t xml:space="preserve">des propositions sur les </w:t>
      </w:r>
      <w:r w:rsidR="002D71F3" w:rsidRPr="00CD3E7B">
        <w:rPr>
          <w:rFonts w:eastAsia="Calibri"/>
        </w:rPr>
        <w:t>R</w:t>
      </w:r>
      <w:r w:rsidR="00E86CEB" w:rsidRPr="00CD3E7B">
        <w:rPr>
          <w:rFonts w:eastAsia="Calibri"/>
        </w:rPr>
        <w:t>ègles</w:t>
      </w:r>
      <w:r w:rsidR="00981D1D" w:rsidRPr="00CD3E7B">
        <w:rPr>
          <w:rFonts w:eastAsia="Calibri"/>
        </w:rPr>
        <w:t xml:space="preserve"> </w:t>
      </w:r>
      <w:r w:rsidR="002D71F3" w:rsidRPr="00CD3E7B">
        <w:rPr>
          <w:rFonts w:eastAsia="Calibri"/>
        </w:rPr>
        <w:t>relatives aux</w:t>
      </w:r>
      <w:r w:rsidR="00E86CEB" w:rsidRPr="00CD3E7B">
        <w:rPr>
          <w:rFonts w:eastAsia="Calibri"/>
        </w:rPr>
        <w:t xml:space="preserve"> numéros </w:t>
      </w:r>
      <w:r w:rsidR="00E86CEB" w:rsidRPr="00CD3E7B">
        <w:rPr>
          <w:rFonts w:eastAsia="Calibri"/>
          <w:b/>
          <w:bCs/>
        </w:rPr>
        <w:t>11.48</w:t>
      </w:r>
      <w:r w:rsidR="00E86CEB" w:rsidRPr="00CD3E7B">
        <w:rPr>
          <w:rFonts w:eastAsia="Calibri"/>
        </w:rPr>
        <w:t xml:space="preserve"> et </w:t>
      </w:r>
      <w:r w:rsidR="00E86CEB" w:rsidRPr="00CD3E7B">
        <w:rPr>
          <w:rFonts w:eastAsia="Calibri"/>
          <w:b/>
          <w:bCs/>
        </w:rPr>
        <w:t>11.48.1</w:t>
      </w:r>
      <w:r w:rsidR="00E86CEB" w:rsidRPr="00CD3E7B">
        <w:rPr>
          <w:rFonts w:eastAsia="Calibri"/>
        </w:rPr>
        <w:t xml:space="preserve"> du RR, telles qu</w:t>
      </w:r>
      <w:r w:rsidR="00981D1D" w:rsidRPr="00CD3E7B">
        <w:rPr>
          <w:rFonts w:eastAsia="Calibri"/>
        </w:rPr>
        <w:t>'</w:t>
      </w:r>
      <w:r w:rsidR="00E86CEB" w:rsidRPr="00CD3E7B">
        <w:rPr>
          <w:rFonts w:eastAsia="Calibri"/>
        </w:rPr>
        <w:t>elles figurent dans le Document RRB23-2/15.</w:t>
      </w:r>
      <w:r w:rsidR="00E5054D" w:rsidRPr="00CD3E7B">
        <w:rPr>
          <w:rFonts w:eastAsia="Calibri"/>
        </w:rPr>
        <w:t xml:space="preserve"> </w:t>
      </w:r>
      <w:r w:rsidR="002D71F3" w:rsidRPr="00CD3E7B">
        <w:rPr>
          <w:rFonts w:eastAsia="Calibri"/>
        </w:rPr>
        <w:t>De l</w:t>
      </w:r>
      <w:r w:rsidR="00981D1D" w:rsidRPr="00CD3E7B">
        <w:rPr>
          <w:rFonts w:eastAsia="Calibri"/>
        </w:rPr>
        <w:t>'</w:t>
      </w:r>
      <w:r w:rsidR="002D71F3" w:rsidRPr="00CD3E7B">
        <w:rPr>
          <w:rFonts w:eastAsia="Calibri"/>
        </w:rPr>
        <w:t>avis de l</w:t>
      </w:r>
      <w:r w:rsidR="00981D1D" w:rsidRPr="00CD3E7B">
        <w:rPr>
          <w:rFonts w:eastAsia="Calibri"/>
        </w:rPr>
        <w:t>'</w:t>
      </w:r>
      <w:r w:rsidR="002D71F3" w:rsidRPr="00CD3E7B">
        <w:rPr>
          <w:rFonts w:eastAsia="Calibri"/>
        </w:rPr>
        <w:t xml:space="preserve">Administration iranienne, les dispositions du numéro </w:t>
      </w:r>
      <w:r w:rsidR="002D71F3" w:rsidRPr="00CD3E7B">
        <w:rPr>
          <w:rFonts w:eastAsia="Calibri"/>
          <w:b/>
          <w:bCs/>
        </w:rPr>
        <w:t>11.48</w:t>
      </w:r>
      <w:r w:rsidR="002D71F3" w:rsidRPr="00CD3E7B">
        <w:rPr>
          <w:rFonts w:eastAsia="Calibri"/>
        </w:rPr>
        <w:t xml:space="preserve"> du RR, ainsi que celles de l</w:t>
      </w:r>
      <w:r w:rsidR="00981D1D" w:rsidRPr="00CD3E7B">
        <w:rPr>
          <w:rFonts w:eastAsia="Calibri"/>
        </w:rPr>
        <w:t>'</w:t>
      </w:r>
      <w:r w:rsidR="002D71F3" w:rsidRPr="00CD3E7B">
        <w:rPr>
          <w:rFonts w:eastAsia="Calibri"/>
        </w:rPr>
        <w:t xml:space="preserve">Appendice </w:t>
      </w:r>
      <w:r w:rsidR="002D71F3" w:rsidRPr="00CD3E7B">
        <w:rPr>
          <w:rFonts w:eastAsia="Calibri"/>
          <w:b/>
          <w:bCs/>
        </w:rPr>
        <w:t>30B</w:t>
      </w:r>
      <w:r w:rsidR="002D71F3" w:rsidRPr="00CD3E7B">
        <w:rPr>
          <w:rFonts w:eastAsia="Calibri"/>
        </w:rPr>
        <w:t xml:space="preserve"> et de la Résolution </w:t>
      </w:r>
      <w:r w:rsidR="002D71F3" w:rsidRPr="00CD3E7B">
        <w:rPr>
          <w:rFonts w:eastAsia="Calibri"/>
          <w:b/>
          <w:bCs/>
        </w:rPr>
        <w:t>552 (Rév.CMR-19)</w:t>
      </w:r>
      <w:r w:rsidR="002D71F3" w:rsidRPr="00CD3E7B">
        <w:rPr>
          <w:rFonts w:eastAsia="Calibri"/>
        </w:rPr>
        <w:t>, sont des dispositions fondamentales</w:t>
      </w:r>
      <w:r w:rsidR="00981D1D" w:rsidRPr="00CD3E7B">
        <w:rPr>
          <w:rFonts w:eastAsia="Calibri"/>
        </w:rPr>
        <w:t xml:space="preserve"> </w:t>
      </w:r>
      <w:r w:rsidR="002D71F3" w:rsidRPr="00CD3E7B">
        <w:rPr>
          <w:rFonts w:eastAsia="Calibri"/>
        </w:rPr>
        <w:t>du</w:t>
      </w:r>
      <w:r w:rsidR="00981D1D" w:rsidRPr="00CD3E7B">
        <w:rPr>
          <w:rFonts w:eastAsia="Calibri"/>
        </w:rPr>
        <w:t xml:space="preserve"> </w:t>
      </w:r>
      <w:r w:rsidR="002D71F3" w:rsidRPr="00CD3E7B">
        <w:rPr>
          <w:rFonts w:eastAsia="Calibri"/>
        </w:rPr>
        <w:t>Règlement des radiocommunications.</w:t>
      </w:r>
      <w:r w:rsidR="00981D1D" w:rsidRPr="00CD3E7B">
        <w:rPr>
          <w:rFonts w:eastAsia="Calibri"/>
        </w:rPr>
        <w:t xml:space="preserve"> </w:t>
      </w:r>
      <w:r w:rsidR="002D71F3" w:rsidRPr="00CD3E7B">
        <w:rPr>
          <w:rFonts w:eastAsia="Calibri"/>
        </w:rPr>
        <w:t xml:space="preserve">Par conséquent, les Règles de procédure relatives aux numéros </w:t>
      </w:r>
      <w:r w:rsidR="002D71F3" w:rsidRPr="00CD3E7B">
        <w:rPr>
          <w:rFonts w:eastAsia="Calibri"/>
          <w:b/>
          <w:bCs/>
        </w:rPr>
        <w:t>11.48</w:t>
      </w:r>
      <w:r w:rsidR="002D71F3" w:rsidRPr="00CD3E7B">
        <w:rPr>
          <w:rFonts w:eastAsia="Calibri"/>
        </w:rPr>
        <w:t xml:space="preserve"> et </w:t>
      </w:r>
      <w:r w:rsidR="002D71F3" w:rsidRPr="00CD3E7B">
        <w:rPr>
          <w:rFonts w:eastAsia="Calibri"/>
          <w:b/>
          <w:bCs/>
        </w:rPr>
        <w:t>11.48.1</w:t>
      </w:r>
      <w:r w:rsidR="002D71F3" w:rsidRPr="00CD3E7B">
        <w:rPr>
          <w:rFonts w:eastAsia="Calibri"/>
        </w:rPr>
        <w:t xml:space="preserve"> devraient être supprimées et leur contenu devrait être transféré dans les parties pertinentes du Règlement des radiocommunications.</w:t>
      </w:r>
      <w:r w:rsidR="00981D1D" w:rsidRPr="00CD3E7B">
        <w:rPr>
          <w:rFonts w:eastAsia="Calibri"/>
        </w:rPr>
        <w:t xml:space="preserve"> </w:t>
      </w:r>
      <w:r w:rsidR="006A66A1" w:rsidRPr="00CD3E7B">
        <w:rPr>
          <w:rFonts w:eastAsia="Calibri"/>
        </w:rPr>
        <w:t>À</w:t>
      </w:r>
      <w:r w:rsidR="002D71F3" w:rsidRPr="00CD3E7B">
        <w:rPr>
          <w:rFonts w:eastAsia="Calibri"/>
        </w:rPr>
        <w:t xml:space="preserve"> défaut, l</w:t>
      </w:r>
      <w:r w:rsidR="00981D1D" w:rsidRPr="00CD3E7B">
        <w:rPr>
          <w:rFonts w:eastAsia="Calibri"/>
        </w:rPr>
        <w:t>'</w:t>
      </w:r>
      <w:r w:rsidR="002D71F3" w:rsidRPr="00CD3E7B">
        <w:rPr>
          <w:rFonts w:eastAsia="Calibri"/>
        </w:rPr>
        <w:t>Administration iranienne</w:t>
      </w:r>
      <w:r w:rsidR="00981D1D" w:rsidRPr="00CD3E7B">
        <w:rPr>
          <w:rFonts w:eastAsia="Calibri"/>
        </w:rPr>
        <w:t xml:space="preserve"> </w:t>
      </w:r>
      <w:r w:rsidR="002D71F3" w:rsidRPr="00CD3E7B">
        <w:rPr>
          <w:rFonts w:eastAsia="Calibri"/>
        </w:rPr>
        <w:t>sugg</w:t>
      </w:r>
      <w:r w:rsidR="00993ECD" w:rsidRPr="00CD3E7B">
        <w:rPr>
          <w:rFonts w:eastAsia="Calibri"/>
        </w:rPr>
        <w:t>ère</w:t>
      </w:r>
      <w:r w:rsidR="002D71F3" w:rsidRPr="00CD3E7B">
        <w:rPr>
          <w:rFonts w:eastAsia="Calibri"/>
        </w:rPr>
        <w:t xml:space="preserve"> de supprimer</w:t>
      </w:r>
      <w:r w:rsidR="00993ECD" w:rsidRPr="00CD3E7B">
        <w:rPr>
          <w:rFonts w:eastAsia="Calibri"/>
        </w:rPr>
        <w:t>, au</w:t>
      </w:r>
      <w:r w:rsidR="00981D1D" w:rsidRPr="00CD3E7B">
        <w:rPr>
          <w:rFonts w:eastAsia="Calibri"/>
        </w:rPr>
        <w:t xml:space="preserve"> </w:t>
      </w:r>
      <w:r w:rsidR="00993ECD" w:rsidRPr="00CD3E7B">
        <w:rPr>
          <w:rFonts w:eastAsia="Calibri"/>
        </w:rPr>
        <w:t>troisième</w:t>
      </w:r>
      <w:r w:rsidR="006608E2" w:rsidRPr="00CD3E7B">
        <w:rPr>
          <w:rFonts w:eastAsia="Calibri"/>
        </w:rPr>
        <w:t> </w:t>
      </w:r>
      <w:r w:rsidR="00993ECD" w:rsidRPr="00CD3E7B">
        <w:rPr>
          <w:rFonts w:eastAsia="Calibri"/>
        </w:rPr>
        <w:t>paragraphe,</w:t>
      </w:r>
      <w:r w:rsidR="002D71F3" w:rsidRPr="00CD3E7B">
        <w:rPr>
          <w:rFonts w:eastAsia="Calibri"/>
        </w:rPr>
        <w:t xml:space="preserve"> le</w:t>
      </w:r>
      <w:r w:rsidR="00981D1D" w:rsidRPr="00CD3E7B">
        <w:rPr>
          <w:rFonts w:eastAsia="Calibri"/>
        </w:rPr>
        <w:t xml:space="preserve"> </w:t>
      </w:r>
      <w:r w:rsidR="002D71F3" w:rsidRPr="00CD3E7B">
        <w:rPr>
          <w:rFonts w:eastAsia="Calibri"/>
        </w:rPr>
        <w:t>membre de phrase</w:t>
      </w:r>
      <w:proofErr w:type="gramStart"/>
      <w:r w:rsidR="002D71F3" w:rsidRPr="00CD3E7B">
        <w:rPr>
          <w:rFonts w:eastAsia="Calibri"/>
        </w:rPr>
        <w:t xml:space="preserve"> </w:t>
      </w:r>
      <w:r w:rsidR="006A66A1" w:rsidRPr="00CD3E7B">
        <w:rPr>
          <w:rFonts w:eastAsia="Calibri"/>
        </w:rPr>
        <w:t>«</w:t>
      </w:r>
      <w:r w:rsidR="002D71F3" w:rsidRPr="00CD3E7B">
        <w:rPr>
          <w:rFonts w:eastAsia="Calibri"/>
        </w:rPr>
        <w:t>ou</w:t>
      </w:r>
      <w:proofErr w:type="gramEnd"/>
      <w:r w:rsidR="002D71F3" w:rsidRPr="00CD3E7B">
        <w:rPr>
          <w:rFonts w:eastAsia="Calibri"/>
        </w:rPr>
        <w:t xml:space="preserve"> dans un délai d</w:t>
      </w:r>
      <w:r w:rsidR="00981D1D" w:rsidRPr="00CD3E7B">
        <w:rPr>
          <w:rFonts w:eastAsia="Calibri"/>
        </w:rPr>
        <w:t>'</w:t>
      </w:r>
      <w:r w:rsidR="002D71F3" w:rsidRPr="00CD3E7B">
        <w:rPr>
          <w:rFonts w:eastAsia="Calibri"/>
        </w:rPr>
        <w:t>un an suivant la décision du Comité visant à accorder une prorogation, la date la plus rapprochée étant retenue</w:t>
      </w:r>
      <w:r w:rsidR="006A66A1" w:rsidRPr="00CD3E7B">
        <w:rPr>
          <w:rFonts w:eastAsia="Calibri"/>
        </w:rPr>
        <w:t>»</w:t>
      </w:r>
      <w:r w:rsidR="00C84C87" w:rsidRPr="00CD3E7B">
        <w:rPr>
          <w:rFonts w:eastAsia="Calibri"/>
        </w:rPr>
        <w:t>,</w:t>
      </w:r>
      <w:r w:rsidR="002D71F3" w:rsidRPr="00CD3E7B">
        <w:rPr>
          <w:rFonts w:eastAsia="Calibri"/>
        </w:rPr>
        <w:t xml:space="preserve"> car il</w:t>
      </w:r>
      <w:r w:rsidR="00981D1D" w:rsidRPr="00CD3E7B">
        <w:rPr>
          <w:rFonts w:eastAsia="Calibri"/>
        </w:rPr>
        <w:t xml:space="preserve"> </w:t>
      </w:r>
      <w:r w:rsidR="002D71F3" w:rsidRPr="00CD3E7B">
        <w:rPr>
          <w:rFonts w:eastAsia="Calibri"/>
        </w:rPr>
        <w:t>ne repose sur aucune base juridique et n</w:t>
      </w:r>
      <w:r w:rsidR="00981D1D" w:rsidRPr="00CD3E7B">
        <w:rPr>
          <w:rFonts w:eastAsia="Calibri"/>
        </w:rPr>
        <w:t>'</w:t>
      </w:r>
      <w:r w:rsidR="002D71F3" w:rsidRPr="00CD3E7B">
        <w:rPr>
          <w:rFonts w:eastAsia="Calibri"/>
        </w:rPr>
        <w:t>est pas applicable aux réseaux dans les bandes qui ne sont pas assujetties à un plan ou</w:t>
      </w:r>
      <w:r w:rsidR="00981D1D" w:rsidRPr="00CD3E7B">
        <w:rPr>
          <w:rFonts w:eastAsia="Calibri"/>
        </w:rPr>
        <w:t xml:space="preserve"> </w:t>
      </w:r>
      <w:r w:rsidR="00993ECD" w:rsidRPr="00CD3E7B">
        <w:rPr>
          <w:rFonts w:eastAsia="Calibri"/>
        </w:rPr>
        <w:t>rel</w:t>
      </w:r>
      <w:r w:rsidR="009E268B" w:rsidRPr="00CD3E7B">
        <w:rPr>
          <w:rFonts w:eastAsia="Calibri"/>
        </w:rPr>
        <w:t xml:space="preserve">èvent </w:t>
      </w:r>
      <w:r w:rsidR="002D71F3" w:rsidRPr="00CD3E7B">
        <w:rPr>
          <w:rFonts w:eastAsia="Calibri"/>
        </w:rPr>
        <w:t>de l</w:t>
      </w:r>
      <w:r w:rsidR="00981D1D" w:rsidRPr="00CD3E7B">
        <w:rPr>
          <w:rFonts w:eastAsia="Calibri"/>
        </w:rPr>
        <w:t>'</w:t>
      </w:r>
      <w:r w:rsidR="002D71F3" w:rsidRPr="00CD3E7B">
        <w:rPr>
          <w:rFonts w:eastAsia="Calibri"/>
        </w:rPr>
        <w:t xml:space="preserve">Appendice </w:t>
      </w:r>
      <w:r w:rsidR="002D71F3" w:rsidRPr="00CD3E7B">
        <w:rPr>
          <w:rFonts w:eastAsia="Calibri"/>
          <w:b/>
          <w:bCs/>
        </w:rPr>
        <w:t>30B</w:t>
      </w:r>
      <w:r w:rsidR="002D71F3" w:rsidRPr="00CD3E7B">
        <w:rPr>
          <w:rFonts w:eastAsia="Calibri"/>
        </w:rPr>
        <w:t>.</w:t>
      </w:r>
      <w:r w:rsidR="002D71F3" w:rsidRPr="00CD3E7B">
        <w:rPr>
          <w:rFonts w:ascii="inherit" w:hAnsi="inherit" w:cs="Courier New"/>
          <w:bCs/>
          <w:color w:val="202124"/>
          <w:sz w:val="27"/>
          <w:lang w:eastAsia="fr-FR"/>
        </w:rPr>
        <w:t xml:space="preserve"> </w:t>
      </w:r>
      <w:r w:rsidR="006F6FD1" w:rsidRPr="00CD3E7B">
        <w:rPr>
          <w:rFonts w:eastAsia="Calibri"/>
        </w:rPr>
        <w:t>Dans l</w:t>
      </w:r>
      <w:r w:rsidR="00981D1D" w:rsidRPr="00CD3E7B">
        <w:rPr>
          <w:rFonts w:eastAsia="Calibri"/>
        </w:rPr>
        <w:t>'</w:t>
      </w:r>
      <w:r w:rsidR="006F6FD1" w:rsidRPr="00CD3E7B">
        <w:rPr>
          <w:rFonts w:eastAsia="Calibri"/>
        </w:rPr>
        <w:t>intervalle</w:t>
      </w:r>
      <w:r w:rsidR="002D71F3" w:rsidRPr="00CD3E7B">
        <w:rPr>
          <w:rFonts w:eastAsia="Calibri"/>
        </w:rPr>
        <w:t>, la Fédération de Russie</w:t>
      </w:r>
      <w:r w:rsidR="00981D1D" w:rsidRPr="00CD3E7B">
        <w:rPr>
          <w:rFonts w:eastAsia="Calibri"/>
        </w:rPr>
        <w:t xml:space="preserve"> </w:t>
      </w:r>
      <w:r w:rsidR="006F6FD1" w:rsidRPr="00CD3E7B">
        <w:rPr>
          <w:rFonts w:eastAsia="Calibri"/>
        </w:rPr>
        <w:t xml:space="preserve">a </w:t>
      </w:r>
      <w:r w:rsidR="002D71F3" w:rsidRPr="00CD3E7B">
        <w:rPr>
          <w:rFonts w:eastAsia="Calibri"/>
        </w:rPr>
        <w:t>soulign</w:t>
      </w:r>
      <w:r w:rsidR="006F6FD1" w:rsidRPr="00CD3E7B">
        <w:rPr>
          <w:rFonts w:eastAsia="Calibri"/>
        </w:rPr>
        <w:t>é</w:t>
      </w:r>
      <w:r w:rsidR="00981D1D" w:rsidRPr="00CD3E7B">
        <w:rPr>
          <w:rFonts w:eastAsia="Calibri"/>
        </w:rPr>
        <w:t xml:space="preserve"> </w:t>
      </w:r>
      <w:r w:rsidR="002D71F3" w:rsidRPr="00CD3E7B">
        <w:rPr>
          <w:rFonts w:eastAsia="Calibri"/>
        </w:rPr>
        <w:t>qu</w:t>
      </w:r>
      <w:r w:rsidR="00981D1D" w:rsidRPr="00CD3E7B">
        <w:rPr>
          <w:rFonts w:eastAsia="Calibri"/>
        </w:rPr>
        <w:t>'</w:t>
      </w:r>
      <w:r w:rsidR="002D71F3" w:rsidRPr="00CD3E7B">
        <w:rPr>
          <w:rFonts w:eastAsia="Calibri"/>
        </w:rPr>
        <w:t>en vertu de l</w:t>
      </w:r>
      <w:r w:rsidR="00981D1D" w:rsidRPr="00CD3E7B">
        <w:rPr>
          <w:rFonts w:eastAsia="Calibri"/>
        </w:rPr>
        <w:t>'</w:t>
      </w:r>
      <w:r w:rsidR="002D71F3" w:rsidRPr="00CD3E7B">
        <w:rPr>
          <w:rFonts w:eastAsia="Calibri"/>
        </w:rPr>
        <w:t xml:space="preserve">Annexe 1 de la Résolution </w:t>
      </w:r>
      <w:r w:rsidR="002D71F3" w:rsidRPr="00CD3E7B">
        <w:rPr>
          <w:rFonts w:eastAsia="Calibri"/>
          <w:b/>
          <w:bCs/>
        </w:rPr>
        <w:t>552 (Rév.CMR-1</w:t>
      </w:r>
      <w:r w:rsidR="009E268B" w:rsidRPr="00CD3E7B">
        <w:rPr>
          <w:rFonts w:eastAsia="Calibri"/>
          <w:b/>
          <w:bCs/>
        </w:rPr>
        <w:t>9)</w:t>
      </w:r>
      <w:r w:rsidR="009E268B" w:rsidRPr="00CD3E7B">
        <w:rPr>
          <w:rFonts w:eastAsia="Calibri"/>
        </w:rPr>
        <w:t>, les administrations dispos</w:t>
      </w:r>
      <w:r w:rsidR="002D71F3" w:rsidRPr="00CD3E7B">
        <w:rPr>
          <w:rFonts w:eastAsia="Calibri"/>
        </w:rPr>
        <w:t>ent d</w:t>
      </w:r>
      <w:r w:rsidR="00981D1D" w:rsidRPr="00CD3E7B">
        <w:rPr>
          <w:rFonts w:eastAsia="Calibri"/>
        </w:rPr>
        <w:t>'</w:t>
      </w:r>
      <w:r w:rsidR="002D71F3" w:rsidRPr="00CD3E7B">
        <w:rPr>
          <w:rFonts w:eastAsia="Calibri"/>
        </w:rPr>
        <w:t>un délai de 30 jours pour soumettre des informations au Bureau après le début ou la reprise de l</w:t>
      </w:r>
      <w:r w:rsidR="00981D1D" w:rsidRPr="00CD3E7B">
        <w:rPr>
          <w:rFonts w:eastAsia="Calibri"/>
        </w:rPr>
        <w:t>'</w:t>
      </w:r>
      <w:r w:rsidR="002D71F3" w:rsidRPr="00CD3E7B">
        <w:rPr>
          <w:rFonts w:eastAsia="Calibri"/>
        </w:rPr>
        <w:t>utilisation d</w:t>
      </w:r>
      <w:r w:rsidR="009E268B" w:rsidRPr="00CD3E7B">
        <w:rPr>
          <w:rFonts w:eastAsia="Calibri"/>
        </w:rPr>
        <w:t>es assignations de fréquence d</w:t>
      </w:r>
      <w:r w:rsidR="00981D1D" w:rsidRPr="00CD3E7B">
        <w:rPr>
          <w:rFonts w:eastAsia="Calibri"/>
        </w:rPr>
        <w:t>'</w:t>
      </w:r>
      <w:r w:rsidR="002D71F3" w:rsidRPr="00CD3E7B">
        <w:rPr>
          <w:rFonts w:eastAsia="Calibri"/>
        </w:rPr>
        <w:t xml:space="preserve">un réseau </w:t>
      </w:r>
      <w:r w:rsidR="009E268B" w:rsidRPr="00CD3E7B">
        <w:rPr>
          <w:rFonts w:eastAsia="Calibri"/>
        </w:rPr>
        <w:t xml:space="preserve">à </w:t>
      </w:r>
      <w:r w:rsidR="002D71F3" w:rsidRPr="00CD3E7B">
        <w:rPr>
          <w:rFonts w:eastAsia="Calibri"/>
        </w:rPr>
        <w:t>satellit</w:t>
      </w:r>
      <w:r w:rsidR="009E268B" w:rsidRPr="00CD3E7B">
        <w:rPr>
          <w:rFonts w:eastAsia="Calibri"/>
        </w:rPr>
        <w:t>e</w:t>
      </w:r>
      <w:r w:rsidR="00981D1D" w:rsidRPr="00CD3E7B">
        <w:rPr>
          <w:rFonts w:eastAsia="Calibri"/>
        </w:rPr>
        <w:t xml:space="preserve"> </w:t>
      </w:r>
      <w:r w:rsidR="009E268B" w:rsidRPr="00CD3E7B">
        <w:rPr>
          <w:rFonts w:eastAsia="Calibri"/>
        </w:rPr>
        <w:t xml:space="preserve">subordonné aux procédures. La première modification </w:t>
      </w:r>
      <w:r w:rsidR="002D71F3" w:rsidRPr="00CD3E7B">
        <w:rPr>
          <w:rFonts w:eastAsia="Calibri"/>
        </w:rPr>
        <w:t>proposé</w:t>
      </w:r>
      <w:r w:rsidR="009E268B" w:rsidRPr="00CD3E7B">
        <w:rPr>
          <w:rFonts w:eastAsia="Calibri"/>
        </w:rPr>
        <w:t>e</w:t>
      </w:r>
      <w:r w:rsidR="002D71F3" w:rsidRPr="00CD3E7B">
        <w:rPr>
          <w:rFonts w:eastAsia="Calibri"/>
        </w:rPr>
        <w:t xml:space="preserve"> </w:t>
      </w:r>
      <w:r w:rsidR="009E268B" w:rsidRPr="00CD3E7B">
        <w:rPr>
          <w:rFonts w:eastAsia="Calibri"/>
        </w:rPr>
        <w:t>vise à tenir</w:t>
      </w:r>
      <w:r w:rsidR="00981D1D" w:rsidRPr="00CD3E7B">
        <w:rPr>
          <w:rFonts w:eastAsia="Calibri"/>
        </w:rPr>
        <w:t xml:space="preserve"> </w:t>
      </w:r>
      <w:r w:rsidR="009E268B" w:rsidRPr="00CD3E7B">
        <w:rPr>
          <w:rFonts w:eastAsia="Calibri"/>
        </w:rPr>
        <w:t>compte de cet état de choses</w:t>
      </w:r>
      <w:r w:rsidR="002D71F3" w:rsidRPr="00CD3E7B">
        <w:rPr>
          <w:rFonts w:eastAsia="Calibri"/>
        </w:rPr>
        <w:t xml:space="preserve">. La </w:t>
      </w:r>
      <w:r w:rsidR="00CB7BA5" w:rsidRPr="00CD3E7B">
        <w:rPr>
          <w:rFonts w:eastAsia="Calibri"/>
        </w:rPr>
        <w:t>seconde</w:t>
      </w:r>
      <w:r w:rsidR="002D71F3" w:rsidRPr="00CD3E7B">
        <w:rPr>
          <w:rFonts w:eastAsia="Calibri"/>
        </w:rPr>
        <w:t xml:space="preserve"> modification proposée </w:t>
      </w:r>
      <w:r w:rsidR="00CB7BA5" w:rsidRPr="00CD3E7B">
        <w:rPr>
          <w:rFonts w:eastAsia="Calibri"/>
        </w:rPr>
        <w:t>consiste à insérer les</w:t>
      </w:r>
      <w:r w:rsidR="006F6FD1" w:rsidRPr="00CD3E7B">
        <w:rPr>
          <w:rFonts w:eastAsia="Calibri"/>
        </w:rPr>
        <w:t xml:space="preserve"> termes</w:t>
      </w:r>
      <w:proofErr w:type="gramStart"/>
      <w:r w:rsidR="002D71F3" w:rsidRPr="00CD3E7B">
        <w:rPr>
          <w:rFonts w:eastAsia="Calibri"/>
        </w:rPr>
        <w:t xml:space="preserve"> </w:t>
      </w:r>
      <w:r w:rsidR="006A66A1" w:rsidRPr="00CD3E7B">
        <w:rPr>
          <w:rFonts w:eastAsia="Calibri"/>
        </w:rPr>
        <w:t>«</w:t>
      </w:r>
      <w:r w:rsidR="002D71F3" w:rsidRPr="00CD3E7B">
        <w:rPr>
          <w:rFonts w:eastAsia="Calibri"/>
        </w:rPr>
        <w:t>selon</w:t>
      </w:r>
      <w:proofErr w:type="gramEnd"/>
      <w:r w:rsidR="002D71F3" w:rsidRPr="00CD3E7B">
        <w:rPr>
          <w:rFonts w:eastAsia="Calibri"/>
        </w:rPr>
        <w:t xml:space="preserve"> </w:t>
      </w:r>
      <w:r w:rsidR="006F6FD1" w:rsidRPr="00CD3E7B">
        <w:rPr>
          <w:rFonts w:eastAsia="Calibri"/>
        </w:rPr>
        <w:t>le cas</w:t>
      </w:r>
      <w:r w:rsidR="006A66A1" w:rsidRPr="00CD3E7B">
        <w:rPr>
          <w:rFonts w:eastAsia="Calibri"/>
        </w:rPr>
        <w:t>»</w:t>
      </w:r>
      <w:r w:rsidR="006F6FD1" w:rsidRPr="00CD3E7B">
        <w:rPr>
          <w:rFonts w:eastAsia="Calibri"/>
        </w:rPr>
        <w:t>,</w:t>
      </w:r>
      <w:r w:rsidR="002D71F3" w:rsidRPr="00CD3E7B">
        <w:rPr>
          <w:rFonts w:eastAsia="Calibri"/>
        </w:rPr>
        <w:t xml:space="preserve"> pour éviter </w:t>
      </w:r>
      <w:r w:rsidR="006F6FD1" w:rsidRPr="00CD3E7B">
        <w:rPr>
          <w:rFonts w:eastAsia="Calibri"/>
        </w:rPr>
        <w:t>tout</w:t>
      </w:r>
      <w:r w:rsidR="00CB7BA5" w:rsidRPr="00CD3E7B">
        <w:rPr>
          <w:rFonts w:eastAsia="Calibri"/>
        </w:rPr>
        <w:t xml:space="preserve"> risque d</w:t>
      </w:r>
      <w:r w:rsidR="009645A4" w:rsidRPr="00CD3E7B">
        <w:rPr>
          <w:rFonts w:eastAsia="Calibri"/>
        </w:rPr>
        <w:t>'</w:t>
      </w:r>
      <w:r w:rsidR="002D71F3" w:rsidRPr="00CD3E7B">
        <w:rPr>
          <w:rFonts w:eastAsia="Calibri"/>
        </w:rPr>
        <w:t xml:space="preserve">incohérence entre la Résolution </w:t>
      </w:r>
      <w:r w:rsidR="002D71F3" w:rsidRPr="00CD3E7B">
        <w:rPr>
          <w:rFonts w:eastAsia="Calibri"/>
          <w:b/>
          <w:bCs/>
        </w:rPr>
        <w:t>552 (Rév.CMR-19)</w:t>
      </w:r>
      <w:r w:rsidR="002D71F3" w:rsidRPr="00CD3E7B">
        <w:rPr>
          <w:rFonts w:eastAsia="Calibri"/>
        </w:rPr>
        <w:t xml:space="preserve"> et la </w:t>
      </w:r>
      <w:r w:rsidR="006F6FD1" w:rsidRPr="00CD3E7B">
        <w:rPr>
          <w:rFonts w:eastAsia="Calibri"/>
        </w:rPr>
        <w:t>R</w:t>
      </w:r>
      <w:r w:rsidR="002D71F3" w:rsidRPr="00CD3E7B">
        <w:rPr>
          <w:rFonts w:eastAsia="Calibri"/>
        </w:rPr>
        <w:t xml:space="preserve">ègle de procédure, la </w:t>
      </w:r>
      <w:r w:rsidR="006F6FD1" w:rsidRPr="00CD3E7B">
        <w:rPr>
          <w:rFonts w:eastAsia="Calibri"/>
        </w:rPr>
        <w:t>Résolution en question</w:t>
      </w:r>
      <w:r w:rsidR="00981D1D" w:rsidRPr="00CD3E7B">
        <w:rPr>
          <w:rFonts w:eastAsia="Calibri"/>
        </w:rPr>
        <w:t xml:space="preserve"> </w:t>
      </w:r>
      <w:r w:rsidR="002D71F3" w:rsidRPr="00CD3E7B">
        <w:rPr>
          <w:rFonts w:eastAsia="Calibri"/>
        </w:rPr>
        <w:t>exigeant la fourniture d</w:t>
      </w:r>
      <w:r w:rsidR="00981D1D" w:rsidRPr="00CD3E7B">
        <w:rPr>
          <w:rFonts w:eastAsia="Calibri"/>
        </w:rPr>
        <w:t>'</w:t>
      </w:r>
      <w:r w:rsidR="002D71F3" w:rsidRPr="00CD3E7B">
        <w:rPr>
          <w:rFonts w:eastAsia="Calibri"/>
        </w:rPr>
        <w:t>informations dans</w:t>
      </w:r>
      <w:r w:rsidR="00CB7BA5" w:rsidRPr="00CD3E7B">
        <w:rPr>
          <w:rFonts w:eastAsia="Calibri"/>
        </w:rPr>
        <w:t xml:space="preserve"> un délai de</w:t>
      </w:r>
      <w:r w:rsidR="002D71F3" w:rsidRPr="00CD3E7B">
        <w:rPr>
          <w:rFonts w:eastAsia="Calibri"/>
        </w:rPr>
        <w:t xml:space="preserve"> 30 jours</w:t>
      </w:r>
      <w:r w:rsidR="00981D1D" w:rsidRPr="00CD3E7B">
        <w:rPr>
          <w:rFonts w:eastAsia="Calibri"/>
        </w:rPr>
        <w:t xml:space="preserve"> </w:t>
      </w:r>
      <w:r w:rsidR="00CB7BA5" w:rsidRPr="00CD3E7B">
        <w:rPr>
          <w:rFonts w:eastAsia="Calibri"/>
        </w:rPr>
        <w:t>après</w:t>
      </w:r>
      <w:r w:rsidR="002D71F3" w:rsidRPr="00CD3E7B">
        <w:rPr>
          <w:rFonts w:eastAsia="Calibri"/>
        </w:rPr>
        <w:t xml:space="preserve"> le lancement</w:t>
      </w:r>
      <w:r w:rsidR="006F6FD1" w:rsidRPr="00CD3E7B">
        <w:rPr>
          <w:rFonts w:eastAsia="Calibri"/>
        </w:rPr>
        <w:t>,</w:t>
      </w:r>
      <w:r w:rsidR="00981D1D" w:rsidRPr="00CD3E7B">
        <w:rPr>
          <w:rFonts w:eastAsia="Calibri"/>
        </w:rPr>
        <w:t xml:space="preserve"> </w:t>
      </w:r>
      <w:r w:rsidR="006F6FD1" w:rsidRPr="00CD3E7B">
        <w:rPr>
          <w:rFonts w:eastAsia="Calibri"/>
        </w:rPr>
        <w:t>tandis que la Règle de procédure</w:t>
      </w:r>
      <w:r w:rsidR="00981D1D" w:rsidRPr="00CD3E7B">
        <w:rPr>
          <w:rFonts w:eastAsia="Calibri"/>
        </w:rPr>
        <w:t xml:space="preserve"> </w:t>
      </w:r>
      <w:r w:rsidR="002D71F3" w:rsidRPr="00CD3E7B">
        <w:rPr>
          <w:rFonts w:eastAsia="Calibri"/>
        </w:rPr>
        <w:t>exige</w:t>
      </w:r>
      <w:r w:rsidR="00981D1D" w:rsidRPr="00CD3E7B">
        <w:rPr>
          <w:rFonts w:eastAsia="Calibri"/>
        </w:rPr>
        <w:t xml:space="preserve"> </w:t>
      </w:r>
      <w:r w:rsidR="002D71F3" w:rsidRPr="00CD3E7B">
        <w:rPr>
          <w:rFonts w:eastAsia="Calibri"/>
        </w:rPr>
        <w:t>la</w:t>
      </w:r>
      <w:r w:rsidR="00981D1D" w:rsidRPr="00CD3E7B">
        <w:rPr>
          <w:rFonts w:eastAsia="Calibri"/>
        </w:rPr>
        <w:t xml:space="preserve"> </w:t>
      </w:r>
      <w:r w:rsidR="006F6FD1" w:rsidRPr="00CD3E7B">
        <w:rPr>
          <w:rFonts w:eastAsia="Calibri"/>
        </w:rPr>
        <w:t>soumission</w:t>
      </w:r>
      <w:r w:rsidR="002D71F3" w:rsidRPr="00CD3E7B">
        <w:rPr>
          <w:rFonts w:eastAsia="Calibri"/>
        </w:rPr>
        <w:t xml:space="preserve"> des informations un an après la décision du Co</w:t>
      </w:r>
      <w:r w:rsidR="006F6FD1" w:rsidRPr="00CD3E7B">
        <w:rPr>
          <w:rFonts w:eastAsia="Calibri"/>
        </w:rPr>
        <w:t xml:space="preserve">mité visant à </w:t>
      </w:r>
      <w:r w:rsidR="002D71F3" w:rsidRPr="00CD3E7B">
        <w:rPr>
          <w:rFonts w:eastAsia="Calibri"/>
        </w:rPr>
        <w:t>accorder la prorogation.</w:t>
      </w:r>
    </w:p>
    <w:p w14:paraId="64E6C419" w14:textId="52DA85F6" w:rsidR="003F76ED" w:rsidRPr="00CD3E7B" w:rsidRDefault="008B7F85" w:rsidP="009207CD">
      <w:pPr>
        <w:jc w:val="both"/>
        <w:rPr>
          <w:rFonts w:eastAsia="Calibri"/>
        </w:rPr>
      </w:pPr>
      <w:r w:rsidRPr="00CD3E7B">
        <w:rPr>
          <w:rFonts w:eastAsia="Calibri"/>
        </w:rPr>
        <w:t>4.2.2</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6F6FD1" w:rsidRPr="00CD3E7B">
        <w:rPr>
          <w:rFonts w:eastAsia="Calibri"/>
        </w:rPr>
        <w:t xml:space="preserve">est favorable à </w:t>
      </w:r>
      <w:r w:rsidR="003F76ED" w:rsidRPr="00CD3E7B">
        <w:rPr>
          <w:rFonts w:eastAsia="Calibri"/>
        </w:rPr>
        <w:t xml:space="preserve">la suppression du texte </w:t>
      </w:r>
      <w:r w:rsidR="006F6FD1" w:rsidRPr="00CD3E7B">
        <w:rPr>
          <w:rFonts w:eastAsia="Calibri"/>
        </w:rPr>
        <w:t>dans</w:t>
      </w:r>
      <w:r w:rsidR="003F76ED" w:rsidRPr="00CD3E7B">
        <w:rPr>
          <w:rFonts w:eastAsia="Calibri"/>
        </w:rPr>
        <w:t xml:space="preserve"> la </w:t>
      </w:r>
      <w:r w:rsidR="006F6FD1" w:rsidRPr="00CD3E7B">
        <w:rPr>
          <w:rFonts w:eastAsia="Calibri"/>
        </w:rPr>
        <w:t>R</w:t>
      </w:r>
      <w:r w:rsidR="003F76ED" w:rsidRPr="00CD3E7B">
        <w:rPr>
          <w:rFonts w:eastAsia="Calibri"/>
        </w:rPr>
        <w:t>ègle de procédure</w:t>
      </w:r>
      <w:r w:rsidR="009207CD" w:rsidRPr="00CD3E7B">
        <w:rPr>
          <w:rFonts w:eastAsia="Calibri"/>
        </w:rPr>
        <w:t xml:space="preserve"> comme l'Administration de la République islamique d'Iran l'a proposé</w:t>
      </w:r>
      <w:r w:rsidR="003F76ED" w:rsidRPr="00CD3E7B">
        <w:rPr>
          <w:rFonts w:eastAsia="Calibri"/>
        </w:rPr>
        <w:t xml:space="preserve">, </w:t>
      </w:r>
      <w:r w:rsidR="006F6FD1" w:rsidRPr="00CD3E7B">
        <w:rPr>
          <w:rFonts w:eastAsia="Calibri"/>
        </w:rPr>
        <w:t>et fait observer</w:t>
      </w:r>
      <w:r w:rsidR="00981D1D" w:rsidRPr="00CD3E7B">
        <w:rPr>
          <w:rFonts w:eastAsia="Calibri"/>
        </w:rPr>
        <w:t xml:space="preserve"> </w:t>
      </w:r>
      <w:r w:rsidR="004E16F3" w:rsidRPr="00CD3E7B">
        <w:rPr>
          <w:rFonts w:eastAsia="Calibri"/>
        </w:rPr>
        <w:t>que ce texte s</w:t>
      </w:r>
      <w:r w:rsidR="00981D1D" w:rsidRPr="00CD3E7B">
        <w:rPr>
          <w:rFonts w:eastAsia="Calibri"/>
        </w:rPr>
        <w:t>'</w:t>
      </w:r>
      <w:r w:rsidR="004E16F3" w:rsidRPr="00CD3E7B">
        <w:rPr>
          <w:rFonts w:eastAsia="Calibri"/>
        </w:rPr>
        <w:t xml:space="preserve">inscrit dans le prolongement </w:t>
      </w:r>
      <w:r w:rsidR="003F76ED" w:rsidRPr="00CD3E7B">
        <w:rPr>
          <w:rFonts w:eastAsia="Calibri"/>
        </w:rPr>
        <w:t xml:space="preserve">de décisions antérieures du </w:t>
      </w:r>
      <w:r w:rsidR="004E16F3" w:rsidRPr="00CD3E7B">
        <w:rPr>
          <w:rFonts w:eastAsia="Calibri"/>
        </w:rPr>
        <w:t>Comité ayant</w:t>
      </w:r>
      <w:r w:rsidR="003F76ED" w:rsidRPr="00CD3E7B">
        <w:rPr>
          <w:rFonts w:eastAsia="Calibri"/>
        </w:rPr>
        <w:t xml:space="preserve"> une portée plus limitée,</w:t>
      </w:r>
      <w:r w:rsidR="00981D1D" w:rsidRPr="00CD3E7B">
        <w:rPr>
          <w:rFonts w:eastAsia="Calibri"/>
        </w:rPr>
        <w:t xml:space="preserve"> </w:t>
      </w:r>
      <w:r w:rsidR="004E16F3" w:rsidRPr="00CD3E7B">
        <w:rPr>
          <w:rFonts w:eastAsia="Calibri"/>
        </w:rPr>
        <w:t>portant</w:t>
      </w:r>
      <w:r w:rsidR="00981D1D" w:rsidRPr="00CD3E7B">
        <w:rPr>
          <w:rFonts w:eastAsia="Calibri"/>
        </w:rPr>
        <w:t xml:space="preserve"> </w:t>
      </w:r>
      <w:r w:rsidR="003F76ED" w:rsidRPr="00CD3E7B">
        <w:rPr>
          <w:rFonts w:eastAsia="Calibri"/>
        </w:rPr>
        <w:t xml:space="preserve">en particulier </w:t>
      </w:r>
      <w:r w:rsidR="004E16F3" w:rsidRPr="00CD3E7B">
        <w:rPr>
          <w:rFonts w:eastAsia="Calibri"/>
        </w:rPr>
        <w:t>sur des</w:t>
      </w:r>
      <w:r w:rsidR="003F76ED" w:rsidRPr="00CD3E7B">
        <w:rPr>
          <w:rFonts w:eastAsia="Calibri"/>
        </w:rPr>
        <w:t xml:space="preserve"> cas d</w:t>
      </w:r>
      <w:r w:rsidR="00981D1D" w:rsidRPr="00CD3E7B">
        <w:rPr>
          <w:rFonts w:eastAsia="Calibri"/>
        </w:rPr>
        <w:t>'</w:t>
      </w:r>
      <w:r w:rsidR="003F76ED" w:rsidRPr="00CD3E7B">
        <w:rPr>
          <w:rFonts w:eastAsia="Calibri"/>
        </w:rPr>
        <w:t xml:space="preserve">échec de lancement en vertu des Appendices </w:t>
      </w:r>
      <w:r w:rsidR="003F76ED" w:rsidRPr="00CD3E7B">
        <w:rPr>
          <w:rFonts w:eastAsia="Calibri"/>
          <w:b/>
          <w:bCs/>
        </w:rPr>
        <w:t>30</w:t>
      </w:r>
      <w:r w:rsidR="003F76ED" w:rsidRPr="00CD3E7B">
        <w:rPr>
          <w:rFonts w:eastAsia="Calibri"/>
        </w:rPr>
        <w:t xml:space="preserve"> et </w:t>
      </w:r>
      <w:r w:rsidR="003F76ED" w:rsidRPr="00CD3E7B">
        <w:rPr>
          <w:rFonts w:eastAsia="Calibri"/>
          <w:b/>
          <w:bCs/>
        </w:rPr>
        <w:t>30A</w:t>
      </w:r>
      <w:r w:rsidR="00381DFA" w:rsidRPr="00CD3E7B">
        <w:rPr>
          <w:rFonts w:eastAsia="Calibri"/>
        </w:rPr>
        <w:t>.</w:t>
      </w:r>
    </w:p>
    <w:p w14:paraId="3B634321" w14:textId="6F54775A" w:rsidR="00EC193D" w:rsidRPr="00CD3E7B" w:rsidRDefault="008B7F85" w:rsidP="009207CD">
      <w:pPr>
        <w:jc w:val="both"/>
        <w:rPr>
          <w:rFonts w:eastAsia="Calibri"/>
        </w:rPr>
      </w:pPr>
      <w:r w:rsidRPr="00CD3E7B">
        <w:rPr>
          <w:rFonts w:eastAsia="Calibri"/>
        </w:rPr>
        <w:t>4.2.3</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981D1D" w:rsidRPr="00CD3E7B">
        <w:rPr>
          <w:rFonts w:eastAsia="Calibri"/>
        </w:rPr>
        <w:t xml:space="preserve"> </w:t>
      </w:r>
      <w:r w:rsidR="009A5163" w:rsidRPr="00CD3E7B">
        <w:rPr>
          <w:rFonts w:eastAsia="Calibri"/>
        </w:rPr>
        <w:t>partage cet avis concernant</w:t>
      </w:r>
      <w:r w:rsidR="00981D1D" w:rsidRPr="00CD3E7B">
        <w:rPr>
          <w:rFonts w:eastAsia="Calibri"/>
        </w:rPr>
        <w:t xml:space="preserve"> </w:t>
      </w:r>
      <w:r w:rsidR="00426AC4" w:rsidRPr="00CD3E7B">
        <w:rPr>
          <w:rFonts w:eastAsia="Calibri"/>
        </w:rPr>
        <w:t>l</w:t>
      </w:r>
      <w:r w:rsidR="00981D1D" w:rsidRPr="00CD3E7B">
        <w:rPr>
          <w:rFonts w:eastAsia="Calibri"/>
        </w:rPr>
        <w:t>'</w:t>
      </w:r>
      <w:r w:rsidR="00426AC4" w:rsidRPr="00CD3E7B">
        <w:rPr>
          <w:rFonts w:eastAsia="Calibri"/>
        </w:rPr>
        <w:t>origine et la portée étroite du</w:t>
      </w:r>
      <w:r w:rsidR="00981D1D" w:rsidRPr="00CD3E7B">
        <w:rPr>
          <w:rFonts w:eastAsia="Calibri"/>
        </w:rPr>
        <w:t xml:space="preserve"> </w:t>
      </w:r>
      <w:r w:rsidR="005755E9" w:rsidRPr="00CD3E7B">
        <w:rPr>
          <w:rFonts w:eastAsia="Calibri"/>
        </w:rPr>
        <w:t>libellé</w:t>
      </w:r>
      <w:r w:rsidR="00426AC4" w:rsidRPr="00CD3E7B">
        <w:rPr>
          <w:rFonts w:eastAsia="Calibri"/>
        </w:rPr>
        <w:t xml:space="preserve"> que l</w:t>
      </w:r>
      <w:r w:rsidR="00981D1D" w:rsidRPr="00CD3E7B">
        <w:rPr>
          <w:rFonts w:eastAsia="Calibri"/>
        </w:rPr>
        <w:t>'</w:t>
      </w:r>
      <w:r w:rsidR="00426AC4" w:rsidRPr="00CD3E7B">
        <w:rPr>
          <w:rFonts w:eastAsia="Calibri"/>
        </w:rPr>
        <w:t>Administration de la République islamique d</w:t>
      </w:r>
      <w:r w:rsidR="00981D1D" w:rsidRPr="00CD3E7B">
        <w:rPr>
          <w:rFonts w:eastAsia="Calibri"/>
        </w:rPr>
        <w:t>'</w:t>
      </w:r>
      <w:r w:rsidR="00426AC4" w:rsidRPr="00CD3E7B">
        <w:rPr>
          <w:rFonts w:eastAsia="Calibri"/>
        </w:rPr>
        <w:t xml:space="preserve">Iran souhaite supprimer et </w:t>
      </w:r>
      <w:r w:rsidR="00FE2F5F" w:rsidRPr="00CD3E7B">
        <w:rPr>
          <w:rFonts w:eastAsia="Calibri"/>
        </w:rPr>
        <w:t>estime</w:t>
      </w:r>
      <w:r w:rsidR="00426AC4" w:rsidRPr="00CD3E7B">
        <w:rPr>
          <w:rFonts w:eastAsia="Calibri"/>
        </w:rPr>
        <w:t xml:space="preserve"> qu</w:t>
      </w:r>
      <w:r w:rsidR="00981D1D" w:rsidRPr="00CD3E7B">
        <w:rPr>
          <w:rFonts w:eastAsia="Calibri"/>
        </w:rPr>
        <w:t>'</w:t>
      </w:r>
      <w:r w:rsidR="00426AC4" w:rsidRPr="00CD3E7B">
        <w:rPr>
          <w:rFonts w:eastAsia="Calibri"/>
        </w:rPr>
        <w:t>il n</w:t>
      </w:r>
      <w:r w:rsidR="00981D1D" w:rsidRPr="00CD3E7B">
        <w:rPr>
          <w:rFonts w:eastAsia="Calibri"/>
        </w:rPr>
        <w:t>'</w:t>
      </w:r>
      <w:r w:rsidR="00426AC4" w:rsidRPr="00CD3E7B">
        <w:rPr>
          <w:rFonts w:eastAsia="Calibri"/>
        </w:rPr>
        <w:t>est pas</w:t>
      </w:r>
      <w:r w:rsidR="00981D1D" w:rsidRPr="00CD3E7B">
        <w:rPr>
          <w:rFonts w:eastAsia="Calibri"/>
        </w:rPr>
        <w:t xml:space="preserve"> </w:t>
      </w:r>
      <w:r w:rsidR="00FE2F5F" w:rsidRPr="00CD3E7B">
        <w:rPr>
          <w:rFonts w:eastAsia="Calibri"/>
        </w:rPr>
        <w:t xml:space="preserve">opportun </w:t>
      </w:r>
      <w:r w:rsidR="00426AC4" w:rsidRPr="00CD3E7B">
        <w:rPr>
          <w:rFonts w:eastAsia="Calibri"/>
        </w:rPr>
        <w:t>d</w:t>
      </w:r>
      <w:r w:rsidR="00981D1D" w:rsidRPr="00CD3E7B">
        <w:rPr>
          <w:rFonts w:eastAsia="Calibri"/>
        </w:rPr>
        <w:t>'</w:t>
      </w:r>
      <w:r w:rsidR="00426AC4" w:rsidRPr="00CD3E7B">
        <w:rPr>
          <w:rFonts w:eastAsia="Calibri"/>
        </w:rPr>
        <w:t xml:space="preserve">appliquer ce texte à toutes les demandes de prorogation. </w:t>
      </w:r>
      <w:r w:rsidR="00FE2F5F" w:rsidRPr="00CD3E7B">
        <w:rPr>
          <w:rFonts w:eastAsia="Calibri"/>
        </w:rPr>
        <w:t>D</w:t>
      </w:r>
      <w:r w:rsidR="00981D1D" w:rsidRPr="00CD3E7B">
        <w:rPr>
          <w:rFonts w:eastAsia="Calibri"/>
        </w:rPr>
        <w:t>'</w:t>
      </w:r>
      <w:r w:rsidR="00FE2F5F" w:rsidRPr="00CD3E7B">
        <w:rPr>
          <w:rFonts w:eastAsia="Calibri"/>
        </w:rPr>
        <w:t>une manière générale, il</w:t>
      </w:r>
      <w:r w:rsidR="00981D1D" w:rsidRPr="00CD3E7B">
        <w:rPr>
          <w:rFonts w:eastAsia="Calibri"/>
        </w:rPr>
        <w:t xml:space="preserve"> </w:t>
      </w:r>
      <w:r w:rsidR="00FE2F5F" w:rsidRPr="00CD3E7B">
        <w:rPr>
          <w:rFonts w:eastAsia="Calibri"/>
        </w:rPr>
        <w:t>serait</w:t>
      </w:r>
      <w:r w:rsidR="00981D1D" w:rsidRPr="00CD3E7B">
        <w:rPr>
          <w:rFonts w:eastAsia="Calibri"/>
        </w:rPr>
        <w:t xml:space="preserve"> </w:t>
      </w:r>
      <w:r w:rsidR="00FE2F5F" w:rsidRPr="00CD3E7B">
        <w:rPr>
          <w:rFonts w:eastAsia="Calibri"/>
        </w:rPr>
        <w:t>souhaitable</w:t>
      </w:r>
      <w:r w:rsidR="00981D1D" w:rsidRPr="00CD3E7B">
        <w:rPr>
          <w:rFonts w:eastAsia="Calibri"/>
        </w:rPr>
        <w:t xml:space="preserve"> </w:t>
      </w:r>
      <w:r w:rsidR="00FE2F5F" w:rsidRPr="00CD3E7B">
        <w:rPr>
          <w:rFonts w:eastAsia="Calibri"/>
        </w:rPr>
        <w:t xml:space="preserve">de </w:t>
      </w:r>
      <w:r w:rsidR="009A5163" w:rsidRPr="00CD3E7B">
        <w:rPr>
          <w:rFonts w:eastAsia="Calibri"/>
        </w:rPr>
        <w:t>reprendre le</w:t>
      </w:r>
      <w:r w:rsidR="00FE2F5F" w:rsidRPr="00CD3E7B">
        <w:rPr>
          <w:rFonts w:eastAsia="Calibri"/>
        </w:rPr>
        <w:t xml:space="preserve"> </w:t>
      </w:r>
      <w:r w:rsidR="00426AC4" w:rsidRPr="00CD3E7B">
        <w:rPr>
          <w:rFonts w:eastAsia="Calibri"/>
        </w:rPr>
        <w:t xml:space="preserve">contenu de la </w:t>
      </w:r>
      <w:r w:rsidR="00FE2F5F" w:rsidRPr="00CD3E7B">
        <w:rPr>
          <w:rFonts w:eastAsia="Calibri"/>
        </w:rPr>
        <w:t>R</w:t>
      </w:r>
      <w:r w:rsidR="00426AC4" w:rsidRPr="00CD3E7B">
        <w:rPr>
          <w:rFonts w:eastAsia="Calibri"/>
        </w:rPr>
        <w:t>ègle de procédure dans le Règlement des radiocommunications, mais cela pose</w:t>
      </w:r>
      <w:r w:rsidR="00981D1D" w:rsidRPr="00CD3E7B">
        <w:rPr>
          <w:rFonts w:eastAsia="Calibri"/>
        </w:rPr>
        <w:t xml:space="preserve"> </w:t>
      </w:r>
      <w:r w:rsidR="00426AC4" w:rsidRPr="00CD3E7B">
        <w:rPr>
          <w:rFonts w:eastAsia="Calibri"/>
        </w:rPr>
        <w:t>certains problèmes</w:t>
      </w:r>
      <w:r w:rsidR="00FE2F5F" w:rsidRPr="00CD3E7B">
        <w:rPr>
          <w:rFonts w:eastAsia="Calibri"/>
        </w:rPr>
        <w:t>, dans la mesure o</w:t>
      </w:r>
      <w:r w:rsidR="00E80DB9" w:rsidRPr="00CD3E7B">
        <w:rPr>
          <w:rFonts w:eastAsia="Calibri"/>
        </w:rPr>
        <w:t>ù</w:t>
      </w:r>
      <w:r w:rsidR="00981D1D" w:rsidRPr="00CD3E7B">
        <w:rPr>
          <w:rFonts w:eastAsia="Calibri"/>
        </w:rPr>
        <w:t xml:space="preserve"> </w:t>
      </w:r>
      <w:r w:rsidR="00426AC4" w:rsidRPr="00CD3E7B">
        <w:rPr>
          <w:rFonts w:eastAsia="Calibri"/>
        </w:rPr>
        <w:t xml:space="preserve">le texte devrait faire </w:t>
      </w:r>
      <w:r w:rsidR="00FE2F5F" w:rsidRPr="00CD3E7B">
        <w:rPr>
          <w:rFonts w:eastAsia="Calibri"/>
        </w:rPr>
        <w:t>mention</w:t>
      </w:r>
      <w:r w:rsidR="00426AC4" w:rsidRPr="00CD3E7B">
        <w:rPr>
          <w:rFonts w:eastAsia="Calibri"/>
        </w:rPr>
        <w:t xml:space="preserve"> des cas </w:t>
      </w:r>
      <w:r w:rsidR="00FE2F5F" w:rsidRPr="00CD3E7B">
        <w:rPr>
          <w:rFonts w:eastAsia="Calibri"/>
        </w:rPr>
        <w:t>dans lesquels</w:t>
      </w:r>
      <w:r w:rsidR="00981D1D" w:rsidRPr="00CD3E7B">
        <w:rPr>
          <w:rFonts w:eastAsia="Calibri"/>
        </w:rPr>
        <w:t xml:space="preserve"> </w:t>
      </w:r>
      <w:r w:rsidR="00FE2F5F" w:rsidRPr="00CD3E7B">
        <w:rPr>
          <w:rFonts w:eastAsia="Calibri"/>
        </w:rPr>
        <w:t>des proro</w:t>
      </w:r>
      <w:r w:rsidR="00426AC4" w:rsidRPr="00CD3E7B">
        <w:rPr>
          <w:rFonts w:eastAsia="Calibri"/>
        </w:rPr>
        <w:t>gations</w:t>
      </w:r>
      <w:r w:rsidR="00981D1D" w:rsidRPr="00CD3E7B">
        <w:rPr>
          <w:rFonts w:eastAsia="Calibri"/>
        </w:rPr>
        <w:t xml:space="preserve"> </w:t>
      </w:r>
      <w:r w:rsidR="00FE2F5F" w:rsidRPr="00CD3E7B">
        <w:rPr>
          <w:rFonts w:eastAsia="Calibri"/>
        </w:rPr>
        <w:t>ont</w:t>
      </w:r>
      <w:r w:rsidR="00981D1D" w:rsidRPr="00CD3E7B">
        <w:rPr>
          <w:rFonts w:eastAsia="Calibri"/>
        </w:rPr>
        <w:t xml:space="preserve"> </w:t>
      </w:r>
      <w:r w:rsidR="00426AC4" w:rsidRPr="00CD3E7B">
        <w:rPr>
          <w:rFonts w:eastAsia="Calibri"/>
        </w:rPr>
        <w:t>été accordées par le</w:t>
      </w:r>
      <w:r w:rsidR="00FE2F5F" w:rsidRPr="00CD3E7B">
        <w:rPr>
          <w:rFonts w:eastAsia="Calibri"/>
        </w:rPr>
        <w:t xml:space="preserve"> </w:t>
      </w:r>
      <w:proofErr w:type="gramStart"/>
      <w:r w:rsidR="00FE2F5F" w:rsidRPr="00CD3E7B">
        <w:rPr>
          <w:rFonts w:eastAsia="Calibri"/>
        </w:rPr>
        <w:t>Comité</w:t>
      </w:r>
      <w:r w:rsidR="009645A4" w:rsidRPr="00CD3E7B">
        <w:rPr>
          <w:rFonts w:eastAsia="Calibri"/>
        </w:rPr>
        <w:t>:</w:t>
      </w:r>
      <w:proofErr w:type="gramEnd"/>
      <w:r w:rsidR="00FE2F5F" w:rsidRPr="00CD3E7B">
        <w:rPr>
          <w:rFonts w:eastAsia="Calibri"/>
        </w:rPr>
        <w:t xml:space="preserve"> or,</w:t>
      </w:r>
      <w:r w:rsidR="00981D1D" w:rsidRPr="00CD3E7B">
        <w:rPr>
          <w:rFonts w:eastAsia="Calibri"/>
        </w:rPr>
        <w:t xml:space="preserve"> </w:t>
      </w:r>
      <w:r w:rsidR="00FE2F5F" w:rsidRPr="00CD3E7B">
        <w:rPr>
          <w:rFonts w:eastAsia="Calibri"/>
        </w:rPr>
        <w:t>aucune disposition du</w:t>
      </w:r>
      <w:r w:rsidR="00EC193D" w:rsidRPr="00CD3E7B">
        <w:rPr>
          <w:rFonts w:eastAsia="Calibri"/>
        </w:rPr>
        <w:t xml:space="preserve"> Règlement des radiocommunications</w:t>
      </w:r>
      <w:r w:rsidR="00FE2F5F" w:rsidRPr="00CD3E7B">
        <w:rPr>
          <w:rFonts w:eastAsia="Calibri"/>
        </w:rPr>
        <w:t xml:space="preserve"> </w:t>
      </w:r>
      <w:r w:rsidR="00426AC4" w:rsidRPr="00CD3E7B">
        <w:rPr>
          <w:rFonts w:eastAsia="Calibri"/>
        </w:rPr>
        <w:t xml:space="preserve">ne </w:t>
      </w:r>
      <w:r w:rsidR="00EC193D" w:rsidRPr="00CD3E7B">
        <w:rPr>
          <w:rFonts w:eastAsia="Calibri"/>
        </w:rPr>
        <w:t>confère en soi ce pouvoir.</w:t>
      </w:r>
      <w:r w:rsidR="00981D1D" w:rsidRPr="00CD3E7B">
        <w:rPr>
          <w:rFonts w:eastAsia="Calibri"/>
        </w:rPr>
        <w:t xml:space="preserve"> </w:t>
      </w:r>
      <w:r w:rsidR="009A5163" w:rsidRPr="00CD3E7B">
        <w:rPr>
          <w:rFonts w:eastAsia="Calibri"/>
        </w:rPr>
        <w:t>En outre, les demandes de proro</w:t>
      </w:r>
      <w:r w:rsidR="00EC193D" w:rsidRPr="00CD3E7B">
        <w:rPr>
          <w:rFonts w:eastAsia="Calibri"/>
        </w:rPr>
        <w:t xml:space="preserve">gation </w:t>
      </w:r>
      <w:r w:rsidR="005755E9" w:rsidRPr="00CD3E7B">
        <w:rPr>
          <w:rFonts w:eastAsia="Calibri"/>
        </w:rPr>
        <w:t>so</w:t>
      </w:r>
      <w:r w:rsidR="00EC193D" w:rsidRPr="00CD3E7B">
        <w:rPr>
          <w:rFonts w:eastAsia="Calibri"/>
        </w:rPr>
        <w:t>nt examinées au cas par cas, sur la base d</w:t>
      </w:r>
      <w:r w:rsidR="00981D1D" w:rsidRPr="00CD3E7B">
        <w:rPr>
          <w:rFonts w:eastAsia="Calibri"/>
        </w:rPr>
        <w:t>'</w:t>
      </w:r>
      <w:r w:rsidR="00EC193D" w:rsidRPr="00CD3E7B">
        <w:rPr>
          <w:rFonts w:eastAsia="Calibri"/>
        </w:rPr>
        <w:t xml:space="preserve">instructions reçues par le biais de décisions et de procès-verbaux des </w:t>
      </w:r>
      <w:r w:rsidR="005755E9" w:rsidRPr="00CD3E7B">
        <w:rPr>
          <w:rFonts w:eastAsia="Calibri"/>
        </w:rPr>
        <w:t xml:space="preserve">séances </w:t>
      </w:r>
      <w:r w:rsidR="00EC193D" w:rsidRPr="00CD3E7B">
        <w:rPr>
          <w:rFonts w:eastAsia="Calibri"/>
        </w:rPr>
        <w:t>plénières des CMR. Si une CMR</w:t>
      </w:r>
      <w:r w:rsidR="00981D1D" w:rsidRPr="00CD3E7B">
        <w:rPr>
          <w:rFonts w:eastAsia="Calibri"/>
        </w:rPr>
        <w:t xml:space="preserve"> </w:t>
      </w:r>
      <w:r w:rsidR="00EC193D" w:rsidRPr="00CD3E7B">
        <w:rPr>
          <w:rFonts w:eastAsia="Calibri"/>
        </w:rPr>
        <w:t>souhait</w:t>
      </w:r>
      <w:r w:rsidR="005755E9" w:rsidRPr="00CD3E7B">
        <w:rPr>
          <w:rFonts w:eastAsia="Calibri"/>
        </w:rPr>
        <w:t>e</w:t>
      </w:r>
      <w:r w:rsidR="00981D1D" w:rsidRPr="00CD3E7B">
        <w:rPr>
          <w:rFonts w:eastAsia="Calibri"/>
        </w:rPr>
        <w:t xml:space="preserve"> </w:t>
      </w:r>
      <w:r w:rsidR="00EC193D" w:rsidRPr="00CD3E7B">
        <w:rPr>
          <w:rFonts w:eastAsia="Calibri"/>
        </w:rPr>
        <w:t>consacrer le droit des</w:t>
      </w:r>
      <w:r w:rsidR="009805C3" w:rsidRPr="00CD3E7B">
        <w:rPr>
          <w:rFonts w:eastAsia="Calibri"/>
        </w:rPr>
        <w:t xml:space="preserve"> </w:t>
      </w:r>
      <w:r w:rsidR="00EC193D" w:rsidRPr="00CD3E7B">
        <w:rPr>
          <w:rFonts w:eastAsia="Calibri"/>
        </w:rPr>
        <w:t xml:space="preserve">administrations de soumettre des demandes </w:t>
      </w:r>
      <w:r w:rsidR="005755E9" w:rsidRPr="00CD3E7B">
        <w:rPr>
          <w:rFonts w:eastAsia="Calibri"/>
        </w:rPr>
        <w:t>de prorogation</w:t>
      </w:r>
      <w:r w:rsidR="00EC193D" w:rsidRPr="00CD3E7B">
        <w:rPr>
          <w:rFonts w:eastAsia="Calibri"/>
        </w:rPr>
        <w:t xml:space="preserve"> au Comité et le pouvoir du Comité </w:t>
      </w:r>
      <w:r w:rsidR="005755E9" w:rsidRPr="00CD3E7B">
        <w:rPr>
          <w:rFonts w:eastAsia="Calibri"/>
        </w:rPr>
        <w:t>d</w:t>
      </w:r>
      <w:r w:rsidR="009645A4" w:rsidRPr="00CD3E7B">
        <w:rPr>
          <w:rFonts w:eastAsia="Calibri"/>
        </w:rPr>
        <w:t>'</w:t>
      </w:r>
      <w:r w:rsidR="00EC193D" w:rsidRPr="00CD3E7B">
        <w:rPr>
          <w:rFonts w:eastAsia="Calibri"/>
        </w:rPr>
        <w:t xml:space="preserve">accorder </w:t>
      </w:r>
      <w:r w:rsidR="005755E9" w:rsidRPr="00CD3E7B">
        <w:rPr>
          <w:rFonts w:eastAsia="Calibri"/>
        </w:rPr>
        <w:t xml:space="preserve">ces </w:t>
      </w:r>
      <w:r w:rsidR="009A5163" w:rsidRPr="00CD3E7B">
        <w:rPr>
          <w:rFonts w:eastAsia="Calibri"/>
        </w:rPr>
        <w:t>prorogations</w:t>
      </w:r>
      <w:r w:rsidR="005755E9" w:rsidRPr="00CD3E7B">
        <w:rPr>
          <w:rFonts w:eastAsia="Calibri"/>
        </w:rPr>
        <w:t xml:space="preserve"> </w:t>
      </w:r>
      <w:r w:rsidR="00EC193D" w:rsidRPr="00CD3E7B">
        <w:rPr>
          <w:rFonts w:eastAsia="Calibri"/>
        </w:rPr>
        <w:t>dans le</w:t>
      </w:r>
      <w:r w:rsidR="005755E9" w:rsidRPr="00CD3E7B">
        <w:rPr>
          <w:rFonts w:eastAsia="Calibri"/>
        </w:rPr>
        <w:t xml:space="preserve"> cadre du</w:t>
      </w:r>
      <w:r w:rsidR="00981D1D" w:rsidRPr="00CD3E7B">
        <w:rPr>
          <w:rFonts w:eastAsia="Calibri"/>
        </w:rPr>
        <w:t xml:space="preserve"> </w:t>
      </w:r>
      <w:r w:rsidR="00EC193D" w:rsidRPr="00CD3E7B">
        <w:rPr>
          <w:rFonts w:eastAsia="Calibri"/>
        </w:rPr>
        <w:t>Règlement des radiocommunications, il sera</w:t>
      </w:r>
      <w:r w:rsidR="00981D1D" w:rsidRPr="00CD3E7B">
        <w:rPr>
          <w:rFonts w:eastAsia="Calibri"/>
        </w:rPr>
        <w:t xml:space="preserve"> </w:t>
      </w:r>
      <w:r w:rsidR="00EC193D" w:rsidRPr="00CD3E7B">
        <w:rPr>
          <w:rFonts w:eastAsia="Calibri"/>
        </w:rPr>
        <w:t xml:space="preserve">alors </w:t>
      </w:r>
      <w:r w:rsidR="00EC193D" w:rsidRPr="00CD3E7B">
        <w:rPr>
          <w:rFonts w:eastAsia="Calibri"/>
        </w:rPr>
        <w:lastRenderedPageBreak/>
        <w:t>possible d</w:t>
      </w:r>
      <w:r w:rsidR="00981D1D" w:rsidRPr="00CD3E7B">
        <w:rPr>
          <w:rFonts w:eastAsia="Calibri"/>
        </w:rPr>
        <w:t>'</w:t>
      </w:r>
      <w:r w:rsidR="00EC193D" w:rsidRPr="00CD3E7B">
        <w:rPr>
          <w:rFonts w:eastAsia="Calibri"/>
        </w:rPr>
        <w:t xml:space="preserve">incorporer également la </w:t>
      </w:r>
      <w:r w:rsidR="005755E9" w:rsidRPr="00CD3E7B">
        <w:rPr>
          <w:rFonts w:eastAsia="Calibri"/>
        </w:rPr>
        <w:t>R</w:t>
      </w:r>
      <w:r w:rsidR="00EC193D" w:rsidRPr="00CD3E7B">
        <w:rPr>
          <w:rFonts w:eastAsia="Calibri"/>
        </w:rPr>
        <w:t>ègle de procédure, mais</w:t>
      </w:r>
      <w:r w:rsidR="00981D1D" w:rsidRPr="00CD3E7B">
        <w:rPr>
          <w:rFonts w:eastAsia="Calibri"/>
        </w:rPr>
        <w:t xml:space="preserve"> </w:t>
      </w:r>
      <w:r w:rsidR="00EC193D" w:rsidRPr="00CD3E7B">
        <w:rPr>
          <w:rFonts w:eastAsia="Calibri"/>
        </w:rPr>
        <w:t>d</w:t>
      </w:r>
      <w:r w:rsidR="00981D1D" w:rsidRPr="00CD3E7B">
        <w:rPr>
          <w:rFonts w:eastAsia="Calibri"/>
        </w:rPr>
        <w:t>'</w:t>
      </w:r>
      <w:r w:rsidR="00EC193D" w:rsidRPr="00CD3E7B">
        <w:rPr>
          <w:rFonts w:eastAsia="Calibri"/>
        </w:rPr>
        <w:t>ici là, il</w:t>
      </w:r>
      <w:r w:rsidR="00981D1D" w:rsidRPr="00CD3E7B">
        <w:rPr>
          <w:rFonts w:eastAsia="Calibri"/>
        </w:rPr>
        <w:t xml:space="preserve"> </w:t>
      </w:r>
      <w:r w:rsidR="005755E9" w:rsidRPr="00CD3E7B">
        <w:rPr>
          <w:rFonts w:eastAsia="Calibri"/>
        </w:rPr>
        <w:t>est</w:t>
      </w:r>
      <w:r w:rsidR="00EC193D" w:rsidRPr="00CD3E7B">
        <w:rPr>
          <w:rFonts w:eastAsia="Calibri"/>
        </w:rPr>
        <w:t xml:space="preserve"> plus </w:t>
      </w:r>
      <w:r w:rsidR="005755E9" w:rsidRPr="00CD3E7B">
        <w:rPr>
          <w:rFonts w:eastAsia="Calibri"/>
        </w:rPr>
        <w:t>judicieux</w:t>
      </w:r>
      <w:r w:rsidR="00EC193D" w:rsidRPr="00CD3E7B">
        <w:rPr>
          <w:rFonts w:eastAsia="Calibri"/>
        </w:rPr>
        <w:t xml:space="preserve"> de traiter la question par le biais d</w:t>
      </w:r>
      <w:r w:rsidR="00981D1D" w:rsidRPr="00CD3E7B">
        <w:rPr>
          <w:rFonts w:eastAsia="Calibri"/>
        </w:rPr>
        <w:t>'</w:t>
      </w:r>
      <w:r w:rsidR="00EC193D" w:rsidRPr="00CD3E7B">
        <w:rPr>
          <w:rFonts w:eastAsia="Calibri"/>
        </w:rPr>
        <w:t xml:space="preserve">une </w:t>
      </w:r>
      <w:r w:rsidR="005755E9" w:rsidRPr="00CD3E7B">
        <w:rPr>
          <w:rFonts w:eastAsia="Calibri"/>
        </w:rPr>
        <w:t>R</w:t>
      </w:r>
      <w:r w:rsidR="00EC193D" w:rsidRPr="00CD3E7B">
        <w:rPr>
          <w:rFonts w:eastAsia="Calibri"/>
        </w:rPr>
        <w:t>ègle de procédure</w:t>
      </w:r>
      <w:r w:rsidR="00486B18" w:rsidRPr="00CD3E7B">
        <w:rPr>
          <w:rFonts w:eastAsia="Calibri"/>
        </w:rPr>
        <w:t>.</w:t>
      </w:r>
    </w:p>
    <w:p w14:paraId="7BD2A92F" w14:textId="203CFEBD" w:rsidR="003E3041" w:rsidRPr="00CD3E7B" w:rsidRDefault="008B7F85" w:rsidP="00B8264D">
      <w:pPr>
        <w:jc w:val="both"/>
        <w:rPr>
          <w:rFonts w:eastAsia="Calibri"/>
        </w:rPr>
      </w:pPr>
      <w:r w:rsidRPr="00CD3E7B">
        <w:rPr>
          <w:rFonts w:eastAsia="Calibri"/>
        </w:rPr>
        <w:t>4.2.4</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Pr="00CD3E7B">
        <w:rPr>
          <w:rFonts w:eastAsia="Calibri"/>
        </w:rPr>
        <w:t xml:space="preserve"> </w:t>
      </w:r>
      <w:r w:rsidR="003E3041" w:rsidRPr="00CD3E7B">
        <w:rPr>
          <w:rFonts w:eastAsia="Calibri"/>
        </w:rPr>
        <w:t>partage l</w:t>
      </w:r>
      <w:r w:rsidR="00981D1D" w:rsidRPr="00CD3E7B">
        <w:rPr>
          <w:rFonts w:eastAsia="Calibri"/>
        </w:rPr>
        <w:t>'</w:t>
      </w:r>
      <w:r w:rsidR="003E3041" w:rsidRPr="00CD3E7B">
        <w:rPr>
          <w:rFonts w:eastAsia="Calibri"/>
        </w:rPr>
        <w:t>avis de Mme Beaumier sur ces deux points et suggère de remercier l</w:t>
      </w:r>
      <w:r w:rsidR="00981D1D" w:rsidRPr="00CD3E7B">
        <w:rPr>
          <w:rFonts w:eastAsia="Calibri"/>
        </w:rPr>
        <w:t>'</w:t>
      </w:r>
      <w:r w:rsidR="003E3041" w:rsidRPr="00CD3E7B">
        <w:rPr>
          <w:rFonts w:eastAsia="Calibri"/>
        </w:rPr>
        <w:t>Administration de la République islamique d</w:t>
      </w:r>
      <w:r w:rsidR="00981D1D" w:rsidRPr="00CD3E7B">
        <w:rPr>
          <w:rFonts w:eastAsia="Calibri"/>
        </w:rPr>
        <w:t>'</w:t>
      </w:r>
      <w:r w:rsidR="003E3041" w:rsidRPr="00CD3E7B">
        <w:rPr>
          <w:rFonts w:eastAsia="Calibri"/>
        </w:rPr>
        <w:t>Iran d</w:t>
      </w:r>
      <w:r w:rsidR="00981D1D" w:rsidRPr="00CD3E7B">
        <w:rPr>
          <w:rFonts w:eastAsia="Calibri"/>
        </w:rPr>
        <w:t>'</w:t>
      </w:r>
      <w:r w:rsidR="003E3041" w:rsidRPr="00CD3E7B">
        <w:rPr>
          <w:rFonts w:eastAsia="Calibri"/>
        </w:rPr>
        <w:t>avoir porté la question à l</w:t>
      </w:r>
      <w:r w:rsidR="00981D1D" w:rsidRPr="00CD3E7B">
        <w:rPr>
          <w:rFonts w:eastAsia="Calibri"/>
        </w:rPr>
        <w:t>'</w:t>
      </w:r>
      <w:r w:rsidR="003E3041" w:rsidRPr="00CD3E7B">
        <w:rPr>
          <w:rFonts w:eastAsia="Calibri"/>
        </w:rPr>
        <w:t>attention du Comité</w:t>
      </w:r>
      <w:r w:rsidR="0085697A" w:rsidRPr="00CD3E7B">
        <w:rPr>
          <w:rFonts w:eastAsia="Calibri"/>
        </w:rPr>
        <w:t>.</w:t>
      </w:r>
      <w:r w:rsidR="003E3041" w:rsidRPr="00CD3E7B">
        <w:rPr>
          <w:rFonts w:eastAsia="Calibri"/>
        </w:rPr>
        <w:t xml:space="preserve"> Il suggère également d</w:t>
      </w:r>
      <w:r w:rsidR="00981D1D" w:rsidRPr="00CD3E7B">
        <w:rPr>
          <w:rFonts w:eastAsia="Calibri"/>
        </w:rPr>
        <w:t>'</w:t>
      </w:r>
      <w:r w:rsidR="003E3041" w:rsidRPr="00CD3E7B">
        <w:rPr>
          <w:rFonts w:eastAsia="Calibri"/>
        </w:rPr>
        <w:t>adopter la modification proposée par l</w:t>
      </w:r>
      <w:r w:rsidR="00981D1D" w:rsidRPr="00CD3E7B">
        <w:rPr>
          <w:rFonts w:eastAsia="Calibri"/>
        </w:rPr>
        <w:t>'</w:t>
      </w:r>
      <w:r w:rsidR="003E3041" w:rsidRPr="00CD3E7B">
        <w:rPr>
          <w:rFonts w:eastAsia="Calibri"/>
        </w:rPr>
        <w:t>Administration de la Fédération de Russie.</w:t>
      </w:r>
    </w:p>
    <w:p w14:paraId="3FC8B594" w14:textId="6D513219" w:rsidR="003E3041" w:rsidRPr="00CD3E7B" w:rsidRDefault="008B7F85" w:rsidP="00B8264D">
      <w:pPr>
        <w:jc w:val="both"/>
        <w:rPr>
          <w:rFonts w:eastAsia="Calibri"/>
        </w:rPr>
      </w:pPr>
      <w:r w:rsidRPr="00CD3E7B">
        <w:rPr>
          <w:rFonts w:eastAsia="Calibri"/>
        </w:rPr>
        <w:t>4.2.5</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00C00EC8" w:rsidRPr="00CD3E7B">
        <w:rPr>
          <w:rFonts w:eastAsia="Calibri"/>
        </w:rPr>
        <w:t xml:space="preserve"> fait valoir </w:t>
      </w:r>
      <w:r w:rsidR="003E3041" w:rsidRPr="00CD3E7B">
        <w:rPr>
          <w:rFonts w:eastAsia="Calibri"/>
        </w:rPr>
        <w:t xml:space="preserve">que la suppression du membre de phrase </w:t>
      </w:r>
      <w:r w:rsidR="006A66A1" w:rsidRPr="00CD3E7B">
        <w:rPr>
          <w:rFonts w:eastAsia="Calibri"/>
        </w:rPr>
        <w:t>«</w:t>
      </w:r>
      <w:r w:rsidR="003E3041" w:rsidRPr="00CD3E7B">
        <w:rPr>
          <w:rFonts w:eastAsia="Calibri"/>
        </w:rPr>
        <w:t>ou dans un délai d</w:t>
      </w:r>
      <w:r w:rsidR="00981D1D" w:rsidRPr="00CD3E7B">
        <w:rPr>
          <w:rFonts w:eastAsia="Calibri"/>
        </w:rPr>
        <w:t>'</w:t>
      </w:r>
      <w:r w:rsidR="003E3041" w:rsidRPr="00CD3E7B">
        <w:rPr>
          <w:rFonts w:eastAsia="Calibri"/>
        </w:rPr>
        <w:t>un an suivant la décision du Comité visant à accorder une prorogation, la date la plus</w:t>
      </w:r>
      <w:r w:rsidR="00981D1D" w:rsidRPr="00CD3E7B">
        <w:rPr>
          <w:rFonts w:eastAsia="Calibri"/>
        </w:rPr>
        <w:t xml:space="preserve"> </w:t>
      </w:r>
      <w:r w:rsidR="003E3041" w:rsidRPr="00CD3E7B">
        <w:rPr>
          <w:rFonts w:eastAsia="Calibri"/>
        </w:rPr>
        <w:t>rapprochée étant retenue</w:t>
      </w:r>
      <w:r w:rsidR="006A66A1" w:rsidRPr="00CD3E7B">
        <w:rPr>
          <w:rFonts w:eastAsia="Calibri"/>
        </w:rPr>
        <w:t>»</w:t>
      </w:r>
      <w:r w:rsidR="00C84C87" w:rsidRPr="00CD3E7B">
        <w:rPr>
          <w:rFonts w:eastAsia="Calibri"/>
        </w:rPr>
        <w:t>,</w:t>
      </w:r>
      <w:r w:rsidR="003E3041" w:rsidRPr="00CD3E7B">
        <w:rPr>
          <w:rFonts w:eastAsia="Calibri"/>
        </w:rPr>
        <w:t xml:space="preserve"> telle que proposée par l</w:t>
      </w:r>
      <w:r w:rsidR="00981D1D" w:rsidRPr="00CD3E7B">
        <w:rPr>
          <w:rFonts w:eastAsia="Calibri"/>
        </w:rPr>
        <w:t>'</w:t>
      </w:r>
      <w:r w:rsidR="003E3041" w:rsidRPr="00CD3E7B">
        <w:rPr>
          <w:rFonts w:eastAsia="Calibri"/>
        </w:rPr>
        <w:t>Administration iranienne,</w:t>
      </w:r>
      <w:r w:rsidR="00981D1D" w:rsidRPr="00CD3E7B">
        <w:rPr>
          <w:rFonts w:eastAsia="Calibri"/>
        </w:rPr>
        <w:t xml:space="preserve"> </w:t>
      </w:r>
      <w:r w:rsidR="003E3041" w:rsidRPr="00CD3E7B">
        <w:rPr>
          <w:rFonts w:eastAsia="Calibri"/>
        </w:rPr>
        <w:t>permettrait également de remédier à l</w:t>
      </w:r>
      <w:r w:rsidR="00981D1D" w:rsidRPr="00CD3E7B">
        <w:rPr>
          <w:rFonts w:eastAsia="Calibri"/>
        </w:rPr>
        <w:t>'</w:t>
      </w:r>
      <w:r w:rsidR="003E3041" w:rsidRPr="00CD3E7B">
        <w:rPr>
          <w:rFonts w:eastAsia="Calibri"/>
        </w:rPr>
        <w:t xml:space="preserve">incohérence décrite dans la </w:t>
      </w:r>
      <w:r w:rsidR="005F4FA0" w:rsidRPr="00CD3E7B">
        <w:rPr>
          <w:rFonts w:eastAsia="Calibri"/>
        </w:rPr>
        <w:t>seconde</w:t>
      </w:r>
      <w:r w:rsidR="003E3041" w:rsidRPr="00CD3E7B">
        <w:rPr>
          <w:rFonts w:eastAsia="Calibri"/>
        </w:rPr>
        <w:t xml:space="preserve"> proposition de l</w:t>
      </w:r>
      <w:r w:rsidR="00981D1D" w:rsidRPr="00CD3E7B">
        <w:rPr>
          <w:rFonts w:eastAsia="Calibri"/>
        </w:rPr>
        <w:t>'</w:t>
      </w:r>
      <w:r w:rsidR="003E3041" w:rsidRPr="00CD3E7B">
        <w:rPr>
          <w:rFonts w:eastAsia="Calibri"/>
        </w:rPr>
        <w:t>Administration de la Fédération de Russie et éviterait</w:t>
      </w:r>
      <w:r w:rsidR="00981D1D" w:rsidRPr="00CD3E7B">
        <w:rPr>
          <w:rFonts w:eastAsia="Calibri"/>
        </w:rPr>
        <w:t xml:space="preserve"> </w:t>
      </w:r>
      <w:r w:rsidR="003E3041" w:rsidRPr="00CD3E7B">
        <w:rPr>
          <w:rFonts w:eastAsia="Calibri"/>
        </w:rPr>
        <w:t>d</w:t>
      </w:r>
      <w:r w:rsidR="00981D1D" w:rsidRPr="00CD3E7B">
        <w:rPr>
          <w:rFonts w:eastAsia="Calibri"/>
        </w:rPr>
        <w:t>'</w:t>
      </w:r>
      <w:r w:rsidR="003E3041" w:rsidRPr="00CD3E7B">
        <w:rPr>
          <w:rFonts w:eastAsia="Calibri"/>
        </w:rPr>
        <w:t>avoir</w:t>
      </w:r>
      <w:r w:rsidR="00981D1D" w:rsidRPr="00CD3E7B">
        <w:rPr>
          <w:rFonts w:eastAsia="Calibri"/>
        </w:rPr>
        <w:t xml:space="preserve"> </w:t>
      </w:r>
      <w:r w:rsidR="003E3041" w:rsidRPr="00CD3E7B">
        <w:rPr>
          <w:rFonts w:eastAsia="Calibri"/>
        </w:rPr>
        <w:t xml:space="preserve">à employer </w:t>
      </w:r>
      <w:r w:rsidR="005F4FA0" w:rsidRPr="00CD3E7B">
        <w:rPr>
          <w:rFonts w:eastAsia="Calibri"/>
        </w:rPr>
        <w:t>les termes</w:t>
      </w:r>
      <w:r w:rsidR="003E3041" w:rsidRPr="00CD3E7B">
        <w:rPr>
          <w:rFonts w:eastAsia="Calibri"/>
        </w:rPr>
        <w:t xml:space="preserve"> </w:t>
      </w:r>
      <w:r w:rsidR="006A66A1" w:rsidRPr="00CD3E7B">
        <w:rPr>
          <w:rFonts w:eastAsia="Calibri"/>
        </w:rPr>
        <w:t>«</w:t>
      </w:r>
      <w:r w:rsidR="003E3041" w:rsidRPr="00CD3E7B">
        <w:rPr>
          <w:rFonts w:eastAsia="Calibri"/>
        </w:rPr>
        <w:t>selon le cas</w:t>
      </w:r>
      <w:r w:rsidR="006A66A1" w:rsidRPr="00CD3E7B">
        <w:rPr>
          <w:rFonts w:eastAsia="Calibri"/>
        </w:rPr>
        <w:t>»</w:t>
      </w:r>
      <w:r w:rsidR="003E3041" w:rsidRPr="00CD3E7B">
        <w:rPr>
          <w:rFonts w:eastAsia="Calibri"/>
        </w:rPr>
        <w:t>,</w:t>
      </w:r>
      <w:r w:rsidR="00981D1D" w:rsidRPr="00CD3E7B">
        <w:rPr>
          <w:rFonts w:eastAsia="Calibri"/>
        </w:rPr>
        <w:t xml:space="preserve"> </w:t>
      </w:r>
      <w:r w:rsidR="003E3041" w:rsidRPr="00CD3E7B">
        <w:rPr>
          <w:rFonts w:eastAsia="Calibri"/>
        </w:rPr>
        <w:t>étant donné que</w:t>
      </w:r>
      <w:r w:rsidR="00981D1D" w:rsidRPr="00CD3E7B">
        <w:rPr>
          <w:rFonts w:eastAsia="Calibri"/>
        </w:rPr>
        <w:t xml:space="preserve"> </w:t>
      </w:r>
      <w:r w:rsidR="003E3041" w:rsidRPr="00CD3E7B">
        <w:rPr>
          <w:rFonts w:eastAsia="Calibri"/>
        </w:rPr>
        <w:t>les informations</w:t>
      </w:r>
      <w:r w:rsidR="00981D1D" w:rsidRPr="00CD3E7B">
        <w:rPr>
          <w:rFonts w:eastAsia="Calibri"/>
        </w:rPr>
        <w:t xml:space="preserve"> </w:t>
      </w:r>
      <w:r w:rsidR="003E3041" w:rsidRPr="00CD3E7B">
        <w:rPr>
          <w:rFonts w:eastAsia="Calibri"/>
        </w:rPr>
        <w:t xml:space="preserve">à fournir au titre de la Résolution </w:t>
      </w:r>
      <w:r w:rsidR="003E3041" w:rsidRPr="00CD3E7B">
        <w:rPr>
          <w:rFonts w:eastAsia="Calibri"/>
          <w:b/>
          <w:bCs/>
        </w:rPr>
        <w:t>49 (Rév.CMR-07)</w:t>
      </w:r>
      <w:r w:rsidR="003E3041" w:rsidRPr="00CD3E7B">
        <w:rPr>
          <w:rFonts w:eastAsia="Calibri"/>
        </w:rPr>
        <w:t xml:space="preserve"> et de la Résolution </w:t>
      </w:r>
      <w:r w:rsidR="003E3041" w:rsidRPr="00CD3E7B">
        <w:rPr>
          <w:rFonts w:eastAsia="Calibri"/>
          <w:b/>
          <w:bCs/>
        </w:rPr>
        <w:t>552 (Rév.CMR-19)</w:t>
      </w:r>
      <w:r w:rsidR="003E3041" w:rsidRPr="00CD3E7B">
        <w:rPr>
          <w:rFonts w:eastAsia="Calibri"/>
        </w:rPr>
        <w:t xml:space="preserve"> seraient</w:t>
      </w:r>
      <w:r w:rsidR="00981D1D" w:rsidRPr="00CD3E7B">
        <w:rPr>
          <w:rFonts w:eastAsia="Calibri"/>
        </w:rPr>
        <w:t xml:space="preserve"> </w:t>
      </w:r>
      <w:r w:rsidR="003E3041" w:rsidRPr="00CD3E7B">
        <w:rPr>
          <w:rFonts w:eastAsia="Calibri"/>
        </w:rPr>
        <w:t>communiquées dans</w:t>
      </w:r>
      <w:r w:rsidR="00981D1D" w:rsidRPr="00CD3E7B">
        <w:rPr>
          <w:rFonts w:eastAsia="Calibri"/>
        </w:rPr>
        <w:t xml:space="preserve"> </w:t>
      </w:r>
      <w:r w:rsidR="003E3041" w:rsidRPr="00CD3E7B">
        <w:rPr>
          <w:rFonts w:eastAsia="Calibri"/>
        </w:rPr>
        <w:t>un délai de</w:t>
      </w:r>
      <w:r w:rsidR="00981D1D" w:rsidRPr="00CD3E7B">
        <w:rPr>
          <w:rFonts w:eastAsia="Calibri"/>
        </w:rPr>
        <w:t xml:space="preserve"> </w:t>
      </w:r>
      <w:r w:rsidR="003E3041" w:rsidRPr="00CD3E7B">
        <w:rPr>
          <w:rFonts w:eastAsia="Calibri"/>
        </w:rPr>
        <w:t xml:space="preserve">30 jours </w:t>
      </w:r>
      <w:r w:rsidR="00486B18" w:rsidRPr="00CD3E7B">
        <w:rPr>
          <w:rFonts w:eastAsia="Calibri"/>
        </w:rPr>
        <w:t>suivant</w:t>
      </w:r>
      <w:r w:rsidR="003E3041" w:rsidRPr="00CD3E7B">
        <w:rPr>
          <w:rFonts w:eastAsia="Calibri"/>
        </w:rPr>
        <w:t xml:space="preserve"> la fin de la période de prorogation, car cela correspondrait</w:t>
      </w:r>
      <w:r w:rsidR="00981D1D" w:rsidRPr="00CD3E7B">
        <w:rPr>
          <w:rFonts w:eastAsia="Calibri"/>
        </w:rPr>
        <w:t xml:space="preserve"> </w:t>
      </w:r>
      <w:r w:rsidR="003E3041" w:rsidRPr="00CD3E7B">
        <w:rPr>
          <w:rFonts w:eastAsia="Calibri"/>
        </w:rPr>
        <w:t>au début de l</w:t>
      </w:r>
      <w:r w:rsidR="00981D1D" w:rsidRPr="00CD3E7B">
        <w:rPr>
          <w:rFonts w:eastAsia="Calibri"/>
        </w:rPr>
        <w:t>'</w:t>
      </w:r>
      <w:r w:rsidR="003E3041" w:rsidRPr="00CD3E7B">
        <w:rPr>
          <w:rFonts w:eastAsia="Calibri"/>
        </w:rPr>
        <w:t>exploitation</w:t>
      </w:r>
      <w:r w:rsidR="005F4FA0" w:rsidRPr="00CD3E7B">
        <w:rPr>
          <w:rFonts w:eastAsia="Calibri"/>
        </w:rPr>
        <w:t>.</w:t>
      </w:r>
    </w:p>
    <w:p w14:paraId="743075BB" w14:textId="7856F65F" w:rsidR="006B00AE" w:rsidRPr="00CD3E7B" w:rsidRDefault="008B7F85" w:rsidP="006A66A1">
      <w:pPr>
        <w:jc w:val="both"/>
        <w:rPr>
          <w:rFonts w:eastAsia="Calibri"/>
        </w:rPr>
      </w:pPr>
      <w:r w:rsidRPr="00CD3E7B">
        <w:rPr>
          <w:rFonts w:eastAsia="Calibri"/>
        </w:rPr>
        <w:t>4.2.6</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6B00AE" w:rsidRPr="00CD3E7B">
        <w:rPr>
          <w:rFonts w:eastAsia="Calibri"/>
        </w:rPr>
        <w:t>se rallie à cette approche et préconise d</w:t>
      </w:r>
      <w:r w:rsidR="00981D1D" w:rsidRPr="00CD3E7B">
        <w:rPr>
          <w:rFonts w:eastAsia="Calibri"/>
        </w:rPr>
        <w:t>'</w:t>
      </w:r>
      <w:r w:rsidR="006B00AE" w:rsidRPr="00CD3E7B">
        <w:rPr>
          <w:rFonts w:eastAsia="Calibri"/>
        </w:rPr>
        <w:t>aligner la Règle de procédure sur les exigences</w:t>
      </w:r>
      <w:r w:rsidR="00981D1D" w:rsidRPr="00CD3E7B">
        <w:rPr>
          <w:rFonts w:eastAsia="Calibri"/>
        </w:rPr>
        <w:t xml:space="preserve"> </w:t>
      </w:r>
      <w:r w:rsidR="006B00AE" w:rsidRPr="00CD3E7B">
        <w:rPr>
          <w:rFonts w:eastAsia="Calibri"/>
        </w:rPr>
        <w:t>particulières des Résolutions,</w:t>
      </w:r>
      <w:r w:rsidR="00981D1D" w:rsidRPr="00CD3E7B">
        <w:rPr>
          <w:rFonts w:eastAsia="Calibri"/>
        </w:rPr>
        <w:t xml:space="preserve"> </w:t>
      </w:r>
      <w:r w:rsidR="006B00AE" w:rsidRPr="00CD3E7B">
        <w:rPr>
          <w:rFonts w:eastAsia="Calibri"/>
        </w:rPr>
        <w:t>au lieu d</w:t>
      </w:r>
      <w:r w:rsidR="009645A4" w:rsidRPr="00CD3E7B">
        <w:rPr>
          <w:rFonts w:eastAsia="Calibri"/>
        </w:rPr>
        <w:t>'</w:t>
      </w:r>
      <w:r w:rsidR="006B00AE" w:rsidRPr="00CD3E7B">
        <w:rPr>
          <w:rFonts w:eastAsia="Calibri"/>
        </w:rPr>
        <w:t>employer l</w:t>
      </w:r>
      <w:r w:rsidR="00981D1D" w:rsidRPr="00CD3E7B">
        <w:rPr>
          <w:rFonts w:eastAsia="Calibri"/>
        </w:rPr>
        <w:t>'</w:t>
      </w:r>
      <w:r w:rsidR="006B00AE" w:rsidRPr="00CD3E7B">
        <w:rPr>
          <w:rFonts w:eastAsia="Calibri"/>
        </w:rPr>
        <w:t>expression</w:t>
      </w:r>
      <w:proofErr w:type="gramStart"/>
      <w:r w:rsidR="006B00AE" w:rsidRPr="00CD3E7B">
        <w:rPr>
          <w:rFonts w:eastAsia="Calibri"/>
        </w:rPr>
        <w:t xml:space="preserve"> </w:t>
      </w:r>
      <w:r w:rsidR="006A66A1" w:rsidRPr="00CD3E7B">
        <w:rPr>
          <w:rFonts w:eastAsia="Calibri"/>
        </w:rPr>
        <w:t>«</w:t>
      </w:r>
      <w:r w:rsidR="006B00AE" w:rsidRPr="00CD3E7B">
        <w:rPr>
          <w:rFonts w:eastAsia="Calibri"/>
        </w:rPr>
        <w:t>selon</w:t>
      </w:r>
      <w:proofErr w:type="gramEnd"/>
      <w:r w:rsidR="006B00AE" w:rsidRPr="00CD3E7B">
        <w:rPr>
          <w:rFonts w:eastAsia="Calibri"/>
        </w:rPr>
        <w:t xml:space="preserve"> le cas</w:t>
      </w:r>
      <w:r w:rsidR="006A66A1" w:rsidRPr="00CD3E7B">
        <w:rPr>
          <w:rFonts w:eastAsia="Calibri"/>
        </w:rPr>
        <w:t>»</w:t>
      </w:r>
      <w:r w:rsidR="006B00AE" w:rsidRPr="00CD3E7B">
        <w:rPr>
          <w:rFonts w:eastAsia="Calibri"/>
        </w:rPr>
        <w:t xml:space="preserve"> comme un</w:t>
      </w:r>
      <w:r w:rsidR="00486B18" w:rsidRPr="00CD3E7B">
        <w:rPr>
          <w:rFonts w:eastAsia="Calibri"/>
        </w:rPr>
        <w:t>e</w:t>
      </w:r>
      <w:r w:rsidR="00981D1D" w:rsidRPr="00CD3E7B">
        <w:rPr>
          <w:rFonts w:eastAsia="Calibri"/>
        </w:rPr>
        <w:t xml:space="preserve"> </w:t>
      </w:r>
      <w:r w:rsidR="00486B18" w:rsidRPr="00CD3E7B">
        <w:rPr>
          <w:rFonts w:eastAsia="Calibri"/>
        </w:rPr>
        <w:t>expression</w:t>
      </w:r>
      <w:r w:rsidR="006B00AE" w:rsidRPr="00CD3E7B">
        <w:rPr>
          <w:rFonts w:eastAsia="Calibri"/>
        </w:rPr>
        <w:t xml:space="preserve"> </w:t>
      </w:r>
      <w:r w:rsidR="00486B18" w:rsidRPr="00CD3E7B">
        <w:rPr>
          <w:rFonts w:eastAsia="Calibri"/>
        </w:rPr>
        <w:t>«</w:t>
      </w:r>
      <w:r w:rsidR="006B00AE" w:rsidRPr="00CD3E7B">
        <w:rPr>
          <w:rFonts w:eastAsia="Calibri"/>
        </w:rPr>
        <w:t>fourre-tout</w:t>
      </w:r>
      <w:r w:rsidR="00486B18" w:rsidRPr="00CD3E7B">
        <w:rPr>
          <w:rFonts w:eastAsia="Calibri"/>
        </w:rPr>
        <w:t>»</w:t>
      </w:r>
      <w:r w:rsidR="006B00AE" w:rsidRPr="00CD3E7B">
        <w:rPr>
          <w:rFonts w:eastAsia="Calibri"/>
        </w:rPr>
        <w:t xml:space="preserve"> générique, et appuie donc également l</w:t>
      </w:r>
      <w:r w:rsidR="00981D1D" w:rsidRPr="00CD3E7B">
        <w:rPr>
          <w:rFonts w:eastAsia="Calibri"/>
        </w:rPr>
        <w:t>'</w:t>
      </w:r>
      <w:r w:rsidR="006B00AE" w:rsidRPr="00CD3E7B">
        <w:rPr>
          <w:rFonts w:eastAsia="Calibri"/>
        </w:rPr>
        <w:t>a</w:t>
      </w:r>
      <w:r w:rsidR="00486B18" w:rsidRPr="00CD3E7B">
        <w:rPr>
          <w:rFonts w:eastAsia="Calibri"/>
        </w:rPr>
        <w:t xml:space="preserve">djonction </w:t>
      </w:r>
      <w:r w:rsidR="006B00AE" w:rsidRPr="00CD3E7B">
        <w:rPr>
          <w:rFonts w:eastAsia="Calibri"/>
        </w:rPr>
        <w:t>proposé</w:t>
      </w:r>
      <w:r w:rsidR="00486B18" w:rsidRPr="00CD3E7B">
        <w:rPr>
          <w:rFonts w:eastAsia="Calibri"/>
        </w:rPr>
        <w:t>e</w:t>
      </w:r>
      <w:r w:rsidR="006B00AE" w:rsidRPr="00CD3E7B">
        <w:rPr>
          <w:rFonts w:eastAsia="Calibri"/>
        </w:rPr>
        <w:t xml:space="preserve"> de</w:t>
      </w:r>
      <w:r w:rsidR="00486B18" w:rsidRPr="00CD3E7B">
        <w:rPr>
          <w:rFonts w:eastAsia="Calibri"/>
        </w:rPr>
        <w:t>s termes</w:t>
      </w:r>
      <w:r w:rsidR="006B00AE" w:rsidRPr="00CD3E7B">
        <w:rPr>
          <w:rFonts w:eastAsia="Calibri"/>
        </w:rPr>
        <w:t xml:space="preserve"> «dans</w:t>
      </w:r>
      <w:r w:rsidR="00486B18" w:rsidRPr="00CD3E7B">
        <w:rPr>
          <w:rFonts w:eastAsia="Calibri"/>
        </w:rPr>
        <w:t xml:space="preserve"> un délai de</w:t>
      </w:r>
      <w:r w:rsidR="00981D1D" w:rsidRPr="00CD3E7B">
        <w:rPr>
          <w:rFonts w:eastAsia="Calibri"/>
        </w:rPr>
        <w:t xml:space="preserve"> </w:t>
      </w:r>
      <w:r w:rsidR="006B00AE" w:rsidRPr="00CD3E7B">
        <w:rPr>
          <w:rFonts w:eastAsia="Calibri"/>
        </w:rPr>
        <w:t>30 jours suivant».</w:t>
      </w:r>
    </w:p>
    <w:p w14:paraId="5B6F79B4" w14:textId="4D258BED" w:rsidR="00AF304F" w:rsidRPr="00CD3E7B" w:rsidRDefault="008B7F85" w:rsidP="006A66A1">
      <w:pPr>
        <w:jc w:val="both"/>
        <w:rPr>
          <w:rFonts w:eastAsia="Calibri"/>
        </w:rPr>
      </w:pPr>
      <w:r w:rsidRPr="00CD3E7B">
        <w:rPr>
          <w:rFonts w:eastAsia="Calibri"/>
        </w:rPr>
        <w:t>4.2.7</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981D1D" w:rsidRPr="00CD3E7B">
        <w:rPr>
          <w:rFonts w:eastAsia="Calibri"/>
        </w:rPr>
        <w:t xml:space="preserve"> </w:t>
      </w:r>
      <w:r w:rsidR="00AF304F" w:rsidRPr="00CD3E7B">
        <w:rPr>
          <w:rFonts w:eastAsia="Calibri"/>
        </w:rPr>
        <w:t>est</w:t>
      </w:r>
      <w:r w:rsidRPr="00CD3E7B">
        <w:rPr>
          <w:rFonts w:eastAsia="Calibri"/>
        </w:rPr>
        <w:t xml:space="preserve"> </w:t>
      </w:r>
      <w:r w:rsidR="00AF304F" w:rsidRPr="00CD3E7B">
        <w:rPr>
          <w:rFonts w:eastAsia="Calibri"/>
        </w:rPr>
        <w:t>d</w:t>
      </w:r>
      <w:r w:rsidR="00981D1D" w:rsidRPr="00CD3E7B">
        <w:rPr>
          <w:rFonts w:eastAsia="Calibri"/>
        </w:rPr>
        <w:t>'</w:t>
      </w:r>
      <w:r w:rsidR="00AF304F" w:rsidRPr="00CD3E7B">
        <w:rPr>
          <w:rFonts w:eastAsia="Calibri"/>
        </w:rPr>
        <w:t>accord sur le principe, mais se dit préoccupé par le fait qu</w:t>
      </w:r>
      <w:r w:rsidR="00981D1D" w:rsidRPr="00CD3E7B">
        <w:rPr>
          <w:rFonts w:eastAsia="Calibri"/>
        </w:rPr>
        <w:t>'</w:t>
      </w:r>
      <w:r w:rsidR="00AF304F" w:rsidRPr="00CD3E7B">
        <w:rPr>
          <w:rFonts w:eastAsia="Calibri"/>
        </w:rPr>
        <w:t xml:space="preserve">il </w:t>
      </w:r>
      <w:r w:rsidR="005F4FA0" w:rsidRPr="00CD3E7B">
        <w:rPr>
          <w:rFonts w:eastAsia="Calibri"/>
        </w:rPr>
        <w:t>se peut que</w:t>
      </w:r>
      <w:r w:rsidR="00AF304F" w:rsidRPr="00CD3E7B">
        <w:rPr>
          <w:rFonts w:eastAsia="Calibri"/>
        </w:rPr>
        <w:t xml:space="preserve"> des informations </w:t>
      </w:r>
      <w:r w:rsidR="005F4FA0" w:rsidRPr="00CD3E7B">
        <w:rPr>
          <w:rFonts w:eastAsia="Calibri"/>
        </w:rPr>
        <w:t>doivent</w:t>
      </w:r>
      <w:r w:rsidR="00AF304F" w:rsidRPr="00CD3E7B">
        <w:rPr>
          <w:rFonts w:eastAsia="Calibri"/>
        </w:rPr>
        <w:t xml:space="preserve"> en fait être soumises avant la fin</w:t>
      </w:r>
      <w:r w:rsidR="00981D1D" w:rsidRPr="00CD3E7B">
        <w:rPr>
          <w:rFonts w:eastAsia="Calibri"/>
        </w:rPr>
        <w:t xml:space="preserve"> </w:t>
      </w:r>
      <w:r w:rsidR="00AF304F" w:rsidRPr="00CD3E7B">
        <w:rPr>
          <w:rFonts w:eastAsia="Calibri"/>
        </w:rPr>
        <w:t>du délai réglementaire et auxquelles ce délai de grâce de 30 jours ne devrait pas s</w:t>
      </w:r>
      <w:r w:rsidR="00981D1D" w:rsidRPr="00CD3E7B">
        <w:rPr>
          <w:rFonts w:eastAsia="Calibri"/>
        </w:rPr>
        <w:t>'</w:t>
      </w:r>
      <w:r w:rsidR="00AF304F" w:rsidRPr="00CD3E7B">
        <w:rPr>
          <w:rFonts w:eastAsia="Calibri"/>
        </w:rPr>
        <w:t>appliquer.</w:t>
      </w:r>
    </w:p>
    <w:p w14:paraId="432160EC" w14:textId="2DE834EC" w:rsidR="00555B49" w:rsidRPr="00CD3E7B" w:rsidRDefault="008B7F85" w:rsidP="00B8264D">
      <w:pPr>
        <w:jc w:val="both"/>
        <w:rPr>
          <w:rFonts w:eastAsia="Calibri"/>
        </w:rPr>
      </w:pPr>
      <w:r w:rsidRPr="00CD3E7B">
        <w:rPr>
          <w:rFonts w:eastAsia="Calibri"/>
        </w:rPr>
        <w:t>4.2.8</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00981D1D" w:rsidRPr="00CD3E7B">
        <w:rPr>
          <w:rFonts w:eastAsia="Calibri"/>
        </w:rPr>
        <w:t xml:space="preserve"> </w:t>
      </w:r>
      <w:r w:rsidR="00A91828" w:rsidRPr="00CD3E7B">
        <w:rPr>
          <w:rFonts w:eastAsia="Calibri"/>
        </w:rPr>
        <w:t>souligne que l</w:t>
      </w:r>
      <w:r w:rsidR="00981D1D" w:rsidRPr="00CD3E7B">
        <w:rPr>
          <w:rFonts w:eastAsia="Calibri"/>
        </w:rPr>
        <w:t>'</w:t>
      </w:r>
      <w:r w:rsidR="00A91828" w:rsidRPr="00CD3E7B">
        <w:rPr>
          <w:rFonts w:eastAsia="Calibri"/>
        </w:rPr>
        <w:t xml:space="preserve">objectif de la Résolution </w:t>
      </w:r>
      <w:r w:rsidR="00A91828" w:rsidRPr="00CD3E7B">
        <w:rPr>
          <w:rFonts w:eastAsia="Calibri"/>
          <w:b/>
          <w:bCs/>
        </w:rPr>
        <w:t>552 (Rév.CMR-19)</w:t>
      </w:r>
      <w:r w:rsidR="00A91828" w:rsidRPr="00CD3E7B">
        <w:rPr>
          <w:rFonts w:eastAsia="Calibri"/>
        </w:rPr>
        <w:t xml:space="preserve"> est de</w:t>
      </w:r>
      <w:r w:rsidR="00981D1D" w:rsidRPr="00CD3E7B">
        <w:rPr>
          <w:rFonts w:eastAsia="Calibri"/>
        </w:rPr>
        <w:t xml:space="preserve"> </w:t>
      </w:r>
      <w:r w:rsidR="00A91828" w:rsidRPr="00CD3E7B">
        <w:rPr>
          <w:rFonts w:eastAsia="Calibri"/>
        </w:rPr>
        <w:t>veiller à ce que les administrations soumettent des informations sur les satellites</w:t>
      </w:r>
      <w:r w:rsidR="00981D1D" w:rsidRPr="00CD3E7B">
        <w:rPr>
          <w:rFonts w:eastAsia="Calibri"/>
        </w:rPr>
        <w:t xml:space="preserve"> </w:t>
      </w:r>
      <w:r w:rsidR="00A91828" w:rsidRPr="00CD3E7B">
        <w:rPr>
          <w:rFonts w:eastAsia="Calibri"/>
        </w:rPr>
        <w:t>qu</w:t>
      </w:r>
      <w:r w:rsidR="00555B49" w:rsidRPr="00CD3E7B">
        <w:rPr>
          <w:rFonts w:eastAsia="Calibri"/>
        </w:rPr>
        <w:t xml:space="preserve">i </w:t>
      </w:r>
      <w:r w:rsidR="00A91828" w:rsidRPr="00CD3E7B">
        <w:rPr>
          <w:rFonts w:eastAsia="Calibri"/>
        </w:rPr>
        <w:t>ont été</w:t>
      </w:r>
      <w:r w:rsidR="00981D1D" w:rsidRPr="00CD3E7B">
        <w:rPr>
          <w:rFonts w:eastAsia="Calibri"/>
        </w:rPr>
        <w:t xml:space="preserve"> </w:t>
      </w:r>
      <w:r w:rsidR="00A91828" w:rsidRPr="00CD3E7B">
        <w:rPr>
          <w:rFonts w:eastAsia="Calibri"/>
        </w:rPr>
        <w:t>lancés</w:t>
      </w:r>
      <w:r w:rsidR="004123F6" w:rsidRPr="00CD3E7B">
        <w:rPr>
          <w:rFonts w:eastAsia="Calibri"/>
        </w:rPr>
        <w:t>,</w:t>
      </w:r>
      <w:r w:rsidR="00981D1D" w:rsidRPr="00CD3E7B">
        <w:rPr>
          <w:rFonts w:eastAsia="Calibri"/>
        </w:rPr>
        <w:t xml:space="preserve"> </w:t>
      </w:r>
      <w:r w:rsidR="005F4FA0" w:rsidRPr="00CD3E7B">
        <w:rPr>
          <w:rFonts w:eastAsia="Calibri"/>
        </w:rPr>
        <w:t>et</w:t>
      </w:r>
      <w:r w:rsidR="00A91828" w:rsidRPr="00CD3E7B">
        <w:rPr>
          <w:rFonts w:eastAsia="Calibri"/>
        </w:rPr>
        <w:t xml:space="preserve"> donc après l</w:t>
      </w:r>
      <w:r w:rsidR="005F4FA0" w:rsidRPr="00CD3E7B">
        <w:rPr>
          <w:rFonts w:eastAsia="Calibri"/>
        </w:rPr>
        <w:t>a</w:t>
      </w:r>
      <w:r w:rsidR="00A91828" w:rsidRPr="00CD3E7B">
        <w:rPr>
          <w:rFonts w:eastAsia="Calibri"/>
        </w:rPr>
        <w:t xml:space="preserve"> mise en service. Par conséquent, un délai de 30 jours est prévu pour les cas dans lesquels il se peut que</w:t>
      </w:r>
      <w:r w:rsidR="00981D1D" w:rsidRPr="00CD3E7B">
        <w:rPr>
          <w:rFonts w:eastAsia="Calibri"/>
        </w:rPr>
        <w:t xml:space="preserve"> </w:t>
      </w:r>
      <w:r w:rsidR="00A91828" w:rsidRPr="00CD3E7B">
        <w:rPr>
          <w:rFonts w:eastAsia="Calibri"/>
        </w:rPr>
        <w:t>la mise en service</w:t>
      </w:r>
      <w:r w:rsidR="00981D1D" w:rsidRPr="00CD3E7B">
        <w:rPr>
          <w:rFonts w:eastAsia="Calibri"/>
        </w:rPr>
        <w:t xml:space="preserve"> </w:t>
      </w:r>
      <w:r w:rsidR="00A91828" w:rsidRPr="00CD3E7B">
        <w:rPr>
          <w:rFonts w:eastAsia="Calibri"/>
        </w:rPr>
        <w:t>coïncide</w:t>
      </w:r>
      <w:r w:rsidR="00981D1D" w:rsidRPr="00CD3E7B">
        <w:rPr>
          <w:rFonts w:eastAsia="Calibri"/>
        </w:rPr>
        <w:t xml:space="preserve"> </w:t>
      </w:r>
      <w:r w:rsidR="00A91828" w:rsidRPr="00CD3E7B">
        <w:rPr>
          <w:rFonts w:eastAsia="Calibri"/>
        </w:rPr>
        <w:t>avec la fin</w:t>
      </w:r>
      <w:r w:rsidR="00981D1D" w:rsidRPr="00CD3E7B">
        <w:rPr>
          <w:rFonts w:eastAsia="Calibri"/>
        </w:rPr>
        <w:t xml:space="preserve"> </w:t>
      </w:r>
      <w:r w:rsidR="00A91828" w:rsidRPr="00CD3E7B">
        <w:rPr>
          <w:rFonts w:eastAsia="Calibri"/>
        </w:rPr>
        <w:t>du délai réglementaire. L</w:t>
      </w:r>
      <w:r w:rsidR="00981D1D" w:rsidRPr="00CD3E7B">
        <w:rPr>
          <w:rFonts w:eastAsia="Calibri"/>
        </w:rPr>
        <w:t>'</w:t>
      </w:r>
      <w:r w:rsidR="00A91828" w:rsidRPr="00CD3E7B">
        <w:rPr>
          <w:rFonts w:eastAsia="Calibri"/>
        </w:rPr>
        <w:t xml:space="preserve">intention initiale de la Résolution </w:t>
      </w:r>
      <w:r w:rsidR="00A91828" w:rsidRPr="00CD3E7B">
        <w:rPr>
          <w:rFonts w:eastAsia="Calibri"/>
          <w:b/>
          <w:bCs/>
        </w:rPr>
        <w:t>49 (Rév.CMR-07)</w:t>
      </w:r>
      <w:r w:rsidR="00A91828" w:rsidRPr="00CD3E7B">
        <w:rPr>
          <w:rFonts w:eastAsia="Calibri"/>
        </w:rPr>
        <w:t xml:space="preserve"> était que les renseignements au titre du pri</w:t>
      </w:r>
      <w:r w:rsidR="004123F6" w:rsidRPr="00CD3E7B">
        <w:rPr>
          <w:rFonts w:eastAsia="Calibri"/>
        </w:rPr>
        <w:t>n</w:t>
      </w:r>
      <w:r w:rsidR="00A91828" w:rsidRPr="00CD3E7B">
        <w:rPr>
          <w:rFonts w:eastAsia="Calibri"/>
        </w:rPr>
        <w:t>cipe de diligence due soient soumis dès qu</w:t>
      </w:r>
      <w:r w:rsidR="00981D1D" w:rsidRPr="00CD3E7B">
        <w:rPr>
          <w:rFonts w:eastAsia="Calibri"/>
        </w:rPr>
        <w:t>'</w:t>
      </w:r>
      <w:r w:rsidR="00A91828" w:rsidRPr="00CD3E7B">
        <w:rPr>
          <w:rFonts w:eastAsia="Calibri"/>
        </w:rPr>
        <w:t>ils sont disponibles, mais le § 4 de l</w:t>
      </w:r>
      <w:r w:rsidR="00981D1D" w:rsidRPr="00CD3E7B">
        <w:rPr>
          <w:rFonts w:eastAsia="Calibri"/>
        </w:rPr>
        <w:t>'</w:t>
      </w:r>
      <w:r w:rsidR="00A91828" w:rsidRPr="00CD3E7B">
        <w:rPr>
          <w:rFonts w:eastAsia="Calibri"/>
        </w:rPr>
        <w:t>Annexe 1 de</w:t>
      </w:r>
      <w:r w:rsidR="00981D1D" w:rsidRPr="00CD3E7B">
        <w:rPr>
          <w:rFonts w:eastAsia="Calibri"/>
        </w:rPr>
        <w:t xml:space="preserve"> </w:t>
      </w:r>
      <w:r w:rsidR="00A91828" w:rsidRPr="00CD3E7B">
        <w:rPr>
          <w:rFonts w:eastAsia="Calibri"/>
        </w:rPr>
        <w:t>la Résolution prévoit</w:t>
      </w:r>
      <w:r w:rsidR="00981D1D" w:rsidRPr="00CD3E7B">
        <w:rPr>
          <w:rFonts w:eastAsia="Calibri"/>
        </w:rPr>
        <w:t xml:space="preserve"> </w:t>
      </w:r>
      <w:r w:rsidR="00A91828" w:rsidRPr="00CD3E7B">
        <w:rPr>
          <w:rFonts w:eastAsia="Calibri"/>
        </w:rPr>
        <w:t xml:space="preserve">un délai supplémentaire de 30 jours </w:t>
      </w:r>
      <w:r w:rsidR="005F4FA0" w:rsidRPr="00CD3E7B">
        <w:rPr>
          <w:rFonts w:eastAsia="Calibri"/>
        </w:rPr>
        <w:t>suivant</w:t>
      </w:r>
      <w:r w:rsidR="00A91828" w:rsidRPr="00CD3E7B">
        <w:rPr>
          <w:rFonts w:eastAsia="Calibri"/>
        </w:rPr>
        <w:t xml:space="preserve"> la date limite de mise en service</w:t>
      </w:r>
      <w:r w:rsidR="00981D1D" w:rsidRPr="00CD3E7B">
        <w:rPr>
          <w:rFonts w:eastAsia="Calibri"/>
        </w:rPr>
        <w:t xml:space="preserve"> </w:t>
      </w:r>
      <w:r w:rsidR="004123F6" w:rsidRPr="00CD3E7B">
        <w:rPr>
          <w:rFonts w:eastAsia="Calibri"/>
        </w:rPr>
        <w:t>pre</w:t>
      </w:r>
      <w:r w:rsidR="00982F93" w:rsidRPr="00CD3E7B">
        <w:rPr>
          <w:rFonts w:eastAsia="Calibri"/>
        </w:rPr>
        <w:t>s</w:t>
      </w:r>
      <w:r w:rsidR="004123F6" w:rsidRPr="00CD3E7B">
        <w:rPr>
          <w:rFonts w:eastAsia="Calibri"/>
        </w:rPr>
        <w:t>crite</w:t>
      </w:r>
      <w:r w:rsidR="00A91828" w:rsidRPr="00CD3E7B">
        <w:rPr>
          <w:rFonts w:eastAsia="Calibri"/>
        </w:rPr>
        <w:t xml:space="preserve"> au numéro </w:t>
      </w:r>
      <w:r w:rsidR="00A91828" w:rsidRPr="00CD3E7B">
        <w:rPr>
          <w:rFonts w:eastAsia="Calibri"/>
          <w:b/>
          <w:bCs/>
        </w:rPr>
        <w:t>11.44</w:t>
      </w:r>
      <w:r w:rsidR="00A91828" w:rsidRPr="00CD3E7B">
        <w:rPr>
          <w:rFonts w:eastAsia="Calibri"/>
        </w:rPr>
        <w:t xml:space="preserve"> du</w:t>
      </w:r>
      <w:r w:rsidR="006A66A1" w:rsidRPr="00CD3E7B">
        <w:rPr>
          <w:rFonts w:eastAsia="Calibri"/>
        </w:rPr>
        <w:t> </w:t>
      </w:r>
      <w:proofErr w:type="gramStart"/>
      <w:r w:rsidR="00A91828" w:rsidRPr="00CD3E7B">
        <w:rPr>
          <w:rFonts w:eastAsia="Calibri"/>
        </w:rPr>
        <w:t>RR</w:t>
      </w:r>
      <w:r w:rsidR="009645A4" w:rsidRPr="00CD3E7B">
        <w:rPr>
          <w:rFonts w:eastAsia="Calibri"/>
        </w:rPr>
        <w:t>;</w:t>
      </w:r>
      <w:proofErr w:type="gramEnd"/>
      <w:r w:rsidR="00A91828" w:rsidRPr="00CD3E7B">
        <w:rPr>
          <w:rFonts w:eastAsia="Calibri"/>
        </w:rPr>
        <w:t xml:space="preserve"> les administrations ont donc</w:t>
      </w:r>
      <w:r w:rsidR="00981D1D" w:rsidRPr="00CD3E7B">
        <w:rPr>
          <w:rFonts w:eastAsia="Calibri"/>
        </w:rPr>
        <w:t xml:space="preserve"> </w:t>
      </w:r>
      <w:r w:rsidR="00A91828" w:rsidRPr="00CD3E7B">
        <w:rPr>
          <w:rFonts w:eastAsia="Calibri"/>
        </w:rPr>
        <w:t>tendance à soumettre les renseignements au titre du pri</w:t>
      </w:r>
      <w:r w:rsidR="004123F6" w:rsidRPr="00CD3E7B">
        <w:rPr>
          <w:rFonts w:eastAsia="Calibri"/>
        </w:rPr>
        <w:t>n</w:t>
      </w:r>
      <w:r w:rsidR="00A91828" w:rsidRPr="00CD3E7B">
        <w:rPr>
          <w:rFonts w:eastAsia="Calibri"/>
        </w:rPr>
        <w:t>cipe de diligence due parallèlement aux</w:t>
      </w:r>
      <w:r w:rsidR="00981D1D" w:rsidRPr="00CD3E7B">
        <w:rPr>
          <w:rFonts w:eastAsia="Calibri"/>
        </w:rPr>
        <w:t xml:space="preserve"> </w:t>
      </w:r>
      <w:r w:rsidR="00A91828" w:rsidRPr="00CD3E7B">
        <w:rPr>
          <w:rFonts w:eastAsia="Calibri"/>
        </w:rPr>
        <w:t>renseignements relatifs à la mise en service</w:t>
      </w:r>
      <w:r w:rsidR="00944EC5" w:rsidRPr="00CD3E7B">
        <w:rPr>
          <w:rFonts w:eastAsia="Calibri"/>
        </w:rPr>
        <w:t>.</w:t>
      </w:r>
      <w:r w:rsidR="00811F57" w:rsidRPr="00CD3E7B">
        <w:rPr>
          <w:rFonts w:ascii="inherit" w:hAnsi="inherit" w:cs="Courier New"/>
          <w:bCs/>
          <w:color w:val="202124"/>
          <w:sz w:val="22"/>
          <w:lang w:eastAsia="fr-FR"/>
        </w:rPr>
        <w:t xml:space="preserve"> </w:t>
      </w:r>
      <w:r w:rsidR="00811F57" w:rsidRPr="00CD3E7B">
        <w:rPr>
          <w:rFonts w:eastAsia="Calibri"/>
        </w:rPr>
        <w:t xml:space="preserve">Le numéro </w:t>
      </w:r>
      <w:r w:rsidR="00811F57" w:rsidRPr="00CD3E7B">
        <w:rPr>
          <w:rFonts w:eastAsia="Calibri"/>
          <w:b/>
          <w:bCs/>
        </w:rPr>
        <w:t>11.48</w:t>
      </w:r>
      <w:r w:rsidR="00811F57" w:rsidRPr="00CD3E7B">
        <w:rPr>
          <w:rFonts w:eastAsia="Calibri"/>
        </w:rPr>
        <w:t xml:space="preserve"> du RR </w:t>
      </w:r>
      <w:r w:rsidR="004123F6" w:rsidRPr="00CD3E7B">
        <w:rPr>
          <w:rFonts w:eastAsia="Calibri"/>
        </w:rPr>
        <w:t>stipule cependant</w:t>
      </w:r>
      <w:r w:rsidR="00981D1D" w:rsidRPr="00CD3E7B">
        <w:rPr>
          <w:rFonts w:eastAsia="Calibri"/>
        </w:rPr>
        <w:t xml:space="preserve"> </w:t>
      </w:r>
      <w:r w:rsidR="00811F57" w:rsidRPr="00CD3E7B">
        <w:rPr>
          <w:rFonts w:eastAsia="Calibri"/>
        </w:rPr>
        <w:t xml:space="preserve">que le Bureau devrait procéder à </w:t>
      </w:r>
      <w:r w:rsidR="00BA113C" w:rsidRPr="00CD3E7B">
        <w:rPr>
          <w:rFonts w:eastAsia="Calibri"/>
        </w:rPr>
        <w:t>la suppression</w:t>
      </w:r>
      <w:r w:rsidR="00811F57" w:rsidRPr="00CD3E7B">
        <w:rPr>
          <w:rFonts w:eastAsia="Calibri"/>
        </w:rPr>
        <w:t xml:space="preserve"> si les </w:t>
      </w:r>
      <w:r w:rsidR="00555B49" w:rsidRPr="00CD3E7B">
        <w:rPr>
          <w:rFonts w:eastAsia="Calibri"/>
        </w:rPr>
        <w:t xml:space="preserve">renseignements au titre du principe de diligence due </w:t>
      </w:r>
      <w:r w:rsidR="00811F57" w:rsidRPr="00CD3E7B">
        <w:rPr>
          <w:rFonts w:eastAsia="Calibri"/>
        </w:rPr>
        <w:t>n</w:t>
      </w:r>
      <w:r w:rsidR="00981D1D" w:rsidRPr="00CD3E7B">
        <w:rPr>
          <w:rFonts w:eastAsia="Calibri"/>
        </w:rPr>
        <w:t>'</w:t>
      </w:r>
      <w:r w:rsidR="00555B49" w:rsidRPr="00CD3E7B">
        <w:rPr>
          <w:rFonts w:eastAsia="Calibri"/>
        </w:rPr>
        <w:t>ont</w:t>
      </w:r>
      <w:r w:rsidR="00811F57" w:rsidRPr="00CD3E7B">
        <w:rPr>
          <w:rFonts w:eastAsia="Calibri"/>
        </w:rPr>
        <w:t xml:space="preserve"> pas été soumis</w:t>
      </w:r>
      <w:r w:rsidR="00981D1D" w:rsidRPr="00CD3E7B">
        <w:rPr>
          <w:rFonts w:eastAsia="Calibri"/>
        </w:rPr>
        <w:t xml:space="preserve"> </w:t>
      </w:r>
      <w:r w:rsidR="005F4FA0" w:rsidRPr="00CD3E7B">
        <w:rPr>
          <w:rFonts w:eastAsia="Calibri"/>
        </w:rPr>
        <w:t>avant</w:t>
      </w:r>
      <w:r w:rsidR="00811F57" w:rsidRPr="00CD3E7B">
        <w:rPr>
          <w:rFonts w:eastAsia="Calibri"/>
        </w:rPr>
        <w:t xml:space="preserve"> la fin </w:t>
      </w:r>
      <w:r w:rsidR="00555B49" w:rsidRPr="00CD3E7B">
        <w:rPr>
          <w:rFonts w:eastAsia="Calibri"/>
        </w:rPr>
        <w:t>du délai</w:t>
      </w:r>
      <w:r w:rsidR="00811F57" w:rsidRPr="00CD3E7B">
        <w:rPr>
          <w:rFonts w:eastAsia="Calibri"/>
        </w:rPr>
        <w:t xml:space="preserve"> réglementaire.</w:t>
      </w:r>
      <w:r w:rsidR="006A66A1" w:rsidRPr="00CD3E7B">
        <w:rPr>
          <w:rFonts w:eastAsia="Calibri"/>
        </w:rPr>
        <w:t xml:space="preserve"> </w:t>
      </w:r>
      <w:r w:rsidR="00555B49" w:rsidRPr="00CD3E7B">
        <w:rPr>
          <w:rFonts w:eastAsia="Calibri"/>
        </w:rPr>
        <w:t xml:space="preserve">En conséquence, il existe </w:t>
      </w:r>
      <w:r w:rsidR="005F4FA0" w:rsidRPr="00CD3E7B">
        <w:rPr>
          <w:rFonts w:eastAsia="Calibri"/>
        </w:rPr>
        <w:t>en fait</w:t>
      </w:r>
      <w:r w:rsidR="00981D1D" w:rsidRPr="00CD3E7B">
        <w:rPr>
          <w:rFonts w:eastAsia="Calibri"/>
        </w:rPr>
        <w:t xml:space="preserve"> </w:t>
      </w:r>
      <w:r w:rsidR="00811F57" w:rsidRPr="00CD3E7B">
        <w:rPr>
          <w:rFonts w:eastAsia="Calibri"/>
        </w:rPr>
        <w:t>une</w:t>
      </w:r>
      <w:r w:rsidR="00981D1D" w:rsidRPr="00CD3E7B">
        <w:rPr>
          <w:rFonts w:eastAsia="Calibri"/>
        </w:rPr>
        <w:t xml:space="preserve"> </w:t>
      </w:r>
      <w:r w:rsidR="00555B49" w:rsidRPr="00CD3E7B">
        <w:rPr>
          <w:rFonts w:eastAsia="Calibri"/>
        </w:rPr>
        <w:t>contradiction</w:t>
      </w:r>
      <w:r w:rsidR="00981D1D" w:rsidRPr="00CD3E7B">
        <w:rPr>
          <w:rFonts w:eastAsia="Calibri"/>
        </w:rPr>
        <w:t xml:space="preserve"> </w:t>
      </w:r>
      <w:r w:rsidR="00811F57" w:rsidRPr="00CD3E7B">
        <w:rPr>
          <w:rFonts w:eastAsia="Calibri"/>
        </w:rPr>
        <w:t xml:space="preserve">entre le numéro </w:t>
      </w:r>
      <w:r w:rsidR="00811F57" w:rsidRPr="00CD3E7B">
        <w:rPr>
          <w:rFonts w:eastAsia="Calibri"/>
          <w:b/>
          <w:bCs/>
        </w:rPr>
        <w:t>11.48</w:t>
      </w:r>
      <w:r w:rsidR="00811F57" w:rsidRPr="00CD3E7B">
        <w:rPr>
          <w:rFonts w:eastAsia="Calibri"/>
        </w:rPr>
        <w:t xml:space="preserve"> et la Résolution </w:t>
      </w:r>
      <w:r w:rsidR="00811F57" w:rsidRPr="00CD3E7B">
        <w:rPr>
          <w:rFonts w:eastAsia="Calibri"/>
          <w:b/>
          <w:bCs/>
        </w:rPr>
        <w:t>49 (Rév.CMR-07)</w:t>
      </w:r>
      <w:r w:rsidR="00811F57" w:rsidRPr="00CD3E7B">
        <w:rPr>
          <w:rFonts w:eastAsia="Calibri"/>
        </w:rPr>
        <w:t xml:space="preserve">, </w:t>
      </w:r>
      <w:r w:rsidR="005F4FA0" w:rsidRPr="00CD3E7B">
        <w:rPr>
          <w:rFonts w:eastAsia="Calibri"/>
        </w:rPr>
        <w:t>dont il</w:t>
      </w:r>
      <w:r w:rsidR="00811F57" w:rsidRPr="00CD3E7B">
        <w:rPr>
          <w:rFonts w:eastAsia="Calibri"/>
        </w:rPr>
        <w:t xml:space="preserve"> sera </w:t>
      </w:r>
      <w:r w:rsidR="005F4FA0" w:rsidRPr="00CD3E7B">
        <w:rPr>
          <w:rFonts w:eastAsia="Calibri"/>
        </w:rPr>
        <w:t>fait état</w:t>
      </w:r>
      <w:r w:rsidR="00811F57" w:rsidRPr="00CD3E7B">
        <w:rPr>
          <w:rFonts w:eastAsia="Calibri"/>
        </w:rPr>
        <w:t xml:space="preserve"> dans le rapport du Directeur à la CMR-23. Or, la </w:t>
      </w:r>
      <w:r w:rsidR="00555B49" w:rsidRPr="00CD3E7B">
        <w:rPr>
          <w:rFonts w:eastAsia="Calibri"/>
        </w:rPr>
        <w:t>R</w:t>
      </w:r>
      <w:r w:rsidR="00811F57" w:rsidRPr="00CD3E7B">
        <w:rPr>
          <w:rFonts w:eastAsia="Calibri"/>
        </w:rPr>
        <w:t>ègle de procédure trait</w:t>
      </w:r>
      <w:r w:rsidR="00555B49" w:rsidRPr="00CD3E7B">
        <w:rPr>
          <w:rFonts w:eastAsia="Calibri"/>
        </w:rPr>
        <w:t>e</w:t>
      </w:r>
      <w:r w:rsidR="00811F57" w:rsidRPr="00CD3E7B">
        <w:rPr>
          <w:rFonts w:eastAsia="Calibri"/>
        </w:rPr>
        <w:t xml:space="preserve"> des cas</w:t>
      </w:r>
      <w:r w:rsidR="00981D1D" w:rsidRPr="00CD3E7B">
        <w:rPr>
          <w:rFonts w:eastAsia="Calibri"/>
        </w:rPr>
        <w:t xml:space="preserve"> </w:t>
      </w:r>
      <w:r w:rsidR="00555B49" w:rsidRPr="00CD3E7B">
        <w:rPr>
          <w:rFonts w:eastAsia="Calibri"/>
        </w:rPr>
        <w:t>dans lesquels</w:t>
      </w:r>
      <w:r w:rsidR="00811F57" w:rsidRPr="00CD3E7B">
        <w:rPr>
          <w:rFonts w:eastAsia="Calibri"/>
        </w:rPr>
        <w:t xml:space="preserve"> </w:t>
      </w:r>
      <w:r w:rsidR="00555B49" w:rsidRPr="00CD3E7B">
        <w:rPr>
          <w:rFonts w:eastAsia="Calibri"/>
        </w:rPr>
        <w:t>le Comité</w:t>
      </w:r>
      <w:r w:rsidR="00811F57" w:rsidRPr="00CD3E7B">
        <w:rPr>
          <w:rFonts w:eastAsia="Calibri"/>
        </w:rPr>
        <w:t xml:space="preserve"> a</w:t>
      </w:r>
      <w:r w:rsidR="00981D1D" w:rsidRPr="00CD3E7B">
        <w:rPr>
          <w:rFonts w:eastAsia="Calibri"/>
        </w:rPr>
        <w:t xml:space="preserve"> </w:t>
      </w:r>
      <w:r w:rsidR="00811F57" w:rsidRPr="00CD3E7B">
        <w:rPr>
          <w:rFonts w:eastAsia="Calibri"/>
        </w:rPr>
        <w:t>accordé une prorogation des délais réglementaires</w:t>
      </w:r>
      <w:r w:rsidR="00C84C87" w:rsidRPr="00CD3E7B">
        <w:rPr>
          <w:rFonts w:eastAsia="Calibri"/>
        </w:rPr>
        <w:t>,</w:t>
      </w:r>
      <w:r w:rsidR="00555B49" w:rsidRPr="00CD3E7B">
        <w:rPr>
          <w:rFonts w:eastAsia="Calibri"/>
        </w:rPr>
        <w:t xml:space="preserve"> de sorte qu</w:t>
      </w:r>
      <w:r w:rsidR="009645A4" w:rsidRPr="00CD3E7B">
        <w:rPr>
          <w:rFonts w:eastAsia="Calibri"/>
        </w:rPr>
        <w:t>'</w:t>
      </w:r>
      <w:r w:rsidR="00811F57" w:rsidRPr="00CD3E7B">
        <w:rPr>
          <w:rFonts w:eastAsia="Calibri"/>
        </w:rPr>
        <w:t>il appart</w:t>
      </w:r>
      <w:r w:rsidR="00555B49" w:rsidRPr="00CD3E7B">
        <w:rPr>
          <w:rFonts w:eastAsia="Calibri"/>
        </w:rPr>
        <w:t xml:space="preserve">ient au Comité </w:t>
      </w:r>
      <w:r w:rsidR="00811F57" w:rsidRPr="00CD3E7B">
        <w:rPr>
          <w:rFonts w:eastAsia="Calibri"/>
        </w:rPr>
        <w:t>de décider s</w:t>
      </w:r>
      <w:r w:rsidR="00981D1D" w:rsidRPr="00CD3E7B">
        <w:rPr>
          <w:rFonts w:eastAsia="Calibri"/>
        </w:rPr>
        <w:t>'</w:t>
      </w:r>
      <w:r w:rsidR="00811F57" w:rsidRPr="00CD3E7B">
        <w:rPr>
          <w:rFonts w:eastAsia="Calibri"/>
        </w:rPr>
        <w:t>il y a</w:t>
      </w:r>
      <w:r w:rsidR="00981D1D" w:rsidRPr="00CD3E7B">
        <w:rPr>
          <w:rFonts w:eastAsia="Calibri"/>
        </w:rPr>
        <w:t xml:space="preserve"> </w:t>
      </w:r>
      <w:r w:rsidR="00811F57" w:rsidRPr="00CD3E7B">
        <w:rPr>
          <w:rFonts w:eastAsia="Calibri"/>
        </w:rPr>
        <w:t>lieu de prévoir un délai supplémentaire de 30 jours, sans être lié</w:t>
      </w:r>
      <w:r w:rsidR="00981D1D" w:rsidRPr="00CD3E7B">
        <w:rPr>
          <w:rFonts w:eastAsia="Calibri"/>
        </w:rPr>
        <w:t xml:space="preserve"> </w:t>
      </w:r>
      <w:r w:rsidR="00811F57" w:rsidRPr="00CD3E7B">
        <w:rPr>
          <w:rFonts w:eastAsia="Calibri"/>
        </w:rPr>
        <w:t>par le</w:t>
      </w:r>
      <w:r w:rsidR="00981D1D" w:rsidRPr="00CD3E7B">
        <w:rPr>
          <w:rFonts w:eastAsia="Calibri"/>
        </w:rPr>
        <w:t xml:space="preserve"> </w:t>
      </w:r>
      <w:r w:rsidR="00811F57" w:rsidRPr="00CD3E7B">
        <w:rPr>
          <w:rFonts w:eastAsia="Calibri"/>
        </w:rPr>
        <w:t xml:space="preserve">libellé précis du numéro </w:t>
      </w:r>
      <w:r w:rsidR="00811F57" w:rsidRPr="00CD3E7B">
        <w:rPr>
          <w:rFonts w:eastAsia="Calibri"/>
          <w:b/>
          <w:bCs/>
        </w:rPr>
        <w:t>11.48</w:t>
      </w:r>
      <w:r w:rsidR="00555B49" w:rsidRPr="00CD3E7B">
        <w:rPr>
          <w:rFonts w:eastAsia="Calibri"/>
        </w:rPr>
        <w:t>. Si le Comité détermin</w:t>
      </w:r>
      <w:r w:rsidR="00735E10" w:rsidRPr="00CD3E7B">
        <w:rPr>
          <w:rFonts w:eastAsia="Calibri"/>
        </w:rPr>
        <w:t>e</w:t>
      </w:r>
      <w:r w:rsidR="00555B49" w:rsidRPr="00CD3E7B">
        <w:rPr>
          <w:rFonts w:eastAsia="Calibri"/>
        </w:rPr>
        <w:t xml:space="preserve"> qu</w:t>
      </w:r>
      <w:r w:rsidR="00981D1D" w:rsidRPr="00CD3E7B">
        <w:rPr>
          <w:rFonts w:eastAsia="Calibri"/>
        </w:rPr>
        <w:t>'</w:t>
      </w:r>
      <w:r w:rsidR="004E6E87" w:rsidRPr="00CD3E7B">
        <w:rPr>
          <w:rFonts w:eastAsia="Calibri"/>
        </w:rPr>
        <w:t>il convient de soumettre</w:t>
      </w:r>
      <w:r w:rsidR="00555B49" w:rsidRPr="00CD3E7B">
        <w:rPr>
          <w:rFonts w:eastAsia="Calibri"/>
        </w:rPr>
        <w:t xml:space="preserve"> les </w:t>
      </w:r>
      <w:r w:rsidR="00735E10" w:rsidRPr="00CD3E7B">
        <w:rPr>
          <w:rFonts w:eastAsia="Calibri"/>
        </w:rPr>
        <w:t>renseignements</w:t>
      </w:r>
      <w:r w:rsidR="00981D1D" w:rsidRPr="00CD3E7B">
        <w:rPr>
          <w:rFonts w:eastAsia="Calibri"/>
        </w:rPr>
        <w:t xml:space="preserve"> </w:t>
      </w:r>
      <w:r w:rsidR="00555B49" w:rsidRPr="00CD3E7B">
        <w:rPr>
          <w:rFonts w:eastAsia="Calibri"/>
        </w:rPr>
        <w:t xml:space="preserve">avant la fin </w:t>
      </w:r>
      <w:r w:rsidR="00735E10" w:rsidRPr="00CD3E7B">
        <w:rPr>
          <w:rFonts w:eastAsia="Calibri"/>
        </w:rPr>
        <w:t xml:space="preserve">du délai </w:t>
      </w:r>
      <w:r w:rsidR="00555B49" w:rsidRPr="00CD3E7B">
        <w:rPr>
          <w:rFonts w:eastAsia="Calibri"/>
        </w:rPr>
        <w:t>réglementaire pro</w:t>
      </w:r>
      <w:r w:rsidR="00735E10" w:rsidRPr="00CD3E7B">
        <w:rPr>
          <w:rFonts w:eastAsia="Calibri"/>
        </w:rPr>
        <w:t>ro</w:t>
      </w:r>
      <w:r w:rsidR="00555B49" w:rsidRPr="00CD3E7B">
        <w:rPr>
          <w:rFonts w:eastAsia="Calibri"/>
        </w:rPr>
        <w:t>gé</w:t>
      </w:r>
      <w:r w:rsidR="00C84C87" w:rsidRPr="00CD3E7B">
        <w:rPr>
          <w:rFonts w:eastAsia="Calibri"/>
        </w:rPr>
        <w:t>,</w:t>
      </w:r>
      <w:r w:rsidR="00555B49" w:rsidRPr="00CD3E7B">
        <w:rPr>
          <w:rFonts w:eastAsia="Calibri"/>
        </w:rPr>
        <w:t xml:space="preserve"> </w:t>
      </w:r>
      <w:r w:rsidR="00735E10" w:rsidRPr="00CD3E7B">
        <w:rPr>
          <w:rFonts w:eastAsia="Calibri"/>
        </w:rPr>
        <w:t>même si</w:t>
      </w:r>
      <w:r w:rsidR="00555B49" w:rsidRPr="00CD3E7B">
        <w:rPr>
          <w:rFonts w:eastAsia="Calibri"/>
        </w:rPr>
        <w:t xml:space="preserve"> cela serait </w:t>
      </w:r>
      <w:r w:rsidR="005F4FA0" w:rsidRPr="00CD3E7B">
        <w:rPr>
          <w:rFonts w:eastAsia="Calibri"/>
        </w:rPr>
        <w:t>un</w:t>
      </w:r>
      <w:r w:rsidR="00555B49" w:rsidRPr="00CD3E7B">
        <w:rPr>
          <w:rFonts w:eastAsia="Calibri"/>
        </w:rPr>
        <w:t xml:space="preserve"> peu</w:t>
      </w:r>
      <w:r w:rsidR="00981D1D" w:rsidRPr="00CD3E7B">
        <w:rPr>
          <w:rFonts w:eastAsia="Calibri"/>
        </w:rPr>
        <w:t xml:space="preserve"> </w:t>
      </w:r>
      <w:r w:rsidR="005F4FA0" w:rsidRPr="00CD3E7B">
        <w:rPr>
          <w:rFonts w:eastAsia="Calibri"/>
        </w:rPr>
        <w:t>en contradiction</w:t>
      </w:r>
      <w:r w:rsidR="00555B49" w:rsidRPr="00CD3E7B">
        <w:rPr>
          <w:rFonts w:eastAsia="Calibri"/>
        </w:rPr>
        <w:t xml:space="preserve"> avec l</w:t>
      </w:r>
      <w:r w:rsidR="00981D1D" w:rsidRPr="00CD3E7B">
        <w:rPr>
          <w:rFonts w:eastAsia="Calibri"/>
        </w:rPr>
        <w:t>'</w:t>
      </w:r>
      <w:r w:rsidR="00555B49" w:rsidRPr="00CD3E7B">
        <w:rPr>
          <w:rFonts w:eastAsia="Calibri"/>
        </w:rPr>
        <w:t>obje</w:t>
      </w:r>
      <w:r w:rsidR="004E6E87" w:rsidRPr="00CD3E7B">
        <w:rPr>
          <w:rFonts w:eastAsia="Calibri"/>
        </w:rPr>
        <w:t>t</w:t>
      </w:r>
      <w:r w:rsidR="00981D1D" w:rsidRPr="00CD3E7B">
        <w:rPr>
          <w:rFonts w:eastAsia="Calibri"/>
        </w:rPr>
        <w:t xml:space="preserve"> </w:t>
      </w:r>
      <w:r w:rsidR="00555B49" w:rsidRPr="00CD3E7B">
        <w:rPr>
          <w:rFonts w:eastAsia="Calibri"/>
        </w:rPr>
        <w:t xml:space="preserve">de la Résolution </w:t>
      </w:r>
      <w:r w:rsidR="00555B49" w:rsidRPr="00CD3E7B">
        <w:rPr>
          <w:rFonts w:eastAsia="Calibri"/>
          <w:b/>
          <w:bCs/>
        </w:rPr>
        <w:t>552 (Rév.CMR-19)</w:t>
      </w:r>
      <w:r w:rsidR="00555B49" w:rsidRPr="00CD3E7B">
        <w:rPr>
          <w:rFonts w:eastAsia="Calibri"/>
        </w:rPr>
        <w:t xml:space="preserve">, le Bureau </w:t>
      </w:r>
      <w:r w:rsidR="004E6E87" w:rsidRPr="00CD3E7B">
        <w:rPr>
          <w:rFonts w:eastAsia="Calibri"/>
        </w:rPr>
        <w:t>ne supprimera</w:t>
      </w:r>
      <w:r w:rsidR="00555B49" w:rsidRPr="00CD3E7B">
        <w:rPr>
          <w:rFonts w:eastAsia="Calibri"/>
        </w:rPr>
        <w:t xml:space="preserve"> pas </w:t>
      </w:r>
      <w:r w:rsidR="00BA113C" w:rsidRPr="00CD3E7B">
        <w:rPr>
          <w:rFonts w:eastAsia="Calibri"/>
        </w:rPr>
        <w:t>en fait</w:t>
      </w:r>
      <w:r w:rsidR="00981D1D" w:rsidRPr="00CD3E7B">
        <w:rPr>
          <w:rFonts w:eastAsia="Calibri"/>
        </w:rPr>
        <w:t xml:space="preserve"> </w:t>
      </w:r>
      <w:r w:rsidR="00555B49" w:rsidRPr="00CD3E7B">
        <w:rPr>
          <w:rFonts w:eastAsia="Calibri"/>
        </w:rPr>
        <w:t>la soumission</w:t>
      </w:r>
      <w:r w:rsidR="00BA113C" w:rsidRPr="00CD3E7B">
        <w:rPr>
          <w:rFonts w:eastAsia="Calibri"/>
        </w:rPr>
        <w:t xml:space="preserve"> immédiatement</w:t>
      </w:r>
      <w:r w:rsidR="004E6E87" w:rsidRPr="00CD3E7B">
        <w:rPr>
          <w:rFonts w:eastAsia="Calibri"/>
        </w:rPr>
        <w:t>,</w:t>
      </w:r>
      <w:r w:rsidR="00555B49" w:rsidRPr="00CD3E7B">
        <w:rPr>
          <w:rFonts w:eastAsia="Calibri"/>
        </w:rPr>
        <w:t xml:space="preserve"> </w:t>
      </w:r>
      <w:r w:rsidR="004E6E87" w:rsidRPr="00CD3E7B">
        <w:rPr>
          <w:rFonts w:eastAsia="Calibri"/>
        </w:rPr>
        <w:t xml:space="preserve">étant donné que la durée </w:t>
      </w:r>
      <w:r w:rsidR="00BA113C" w:rsidRPr="00CD3E7B">
        <w:rPr>
          <w:rFonts w:eastAsia="Calibri"/>
        </w:rPr>
        <w:t>du</w:t>
      </w:r>
      <w:r w:rsidR="00981D1D" w:rsidRPr="00CD3E7B">
        <w:rPr>
          <w:rFonts w:eastAsia="Calibri"/>
        </w:rPr>
        <w:t xml:space="preserve"> </w:t>
      </w:r>
      <w:r w:rsidR="00555B49" w:rsidRPr="00CD3E7B">
        <w:rPr>
          <w:rFonts w:eastAsia="Calibri"/>
        </w:rPr>
        <w:t xml:space="preserve">traitement </w:t>
      </w:r>
      <w:r w:rsidR="004E6E87" w:rsidRPr="00CD3E7B">
        <w:rPr>
          <w:rFonts w:eastAsia="Calibri"/>
        </w:rPr>
        <w:t>habituel</w:t>
      </w:r>
      <w:r w:rsidR="00BA113C" w:rsidRPr="00CD3E7B">
        <w:rPr>
          <w:rFonts w:eastAsia="Calibri"/>
        </w:rPr>
        <w:t xml:space="preserve"> de cette soumission</w:t>
      </w:r>
      <w:r w:rsidR="00555B49" w:rsidRPr="00CD3E7B">
        <w:rPr>
          <w:rFonts w:eastAsia="Calibri"/>
        </w:rPr>
        <w:t xml:space="preserve"> avant</w:t>
      </w:r>
      <w:r w:rsidR="004E6E87" w:rsidRPr="00CD3E7B">
        <w:rPr>
          <w:rFonts w:eastAsia="Calibri"/>
        </w:rPr>
        <w:t xml:space="preserve"> la suppression</w:t>
      </w:r>
      <w:r w:rsidR="00981D1D" w:rsidRPr="00CD3E7B">
        <w:rPr>
          <w:rFonts w:eastAsia="Calibri"/>
        </w:rPr>
        <w:t xml:space="preserve"> </w:t>
      </w:r>
      <w:r w:rsidR="004E6E87" w:rsidRPr="00CD3E7B">
        <w:rPr>
          <w:rFonts w:eastAsia="Calibri"/>
        </w:rPr>
        <w:t>est</w:t>
      </w:r>
      <w:r w:rsidR="00555B49" w:rsidRPr="00CD3E7B">
        <w:rPr>
          <w:rFonts w:eastAsia="Calibri"/>
        </w:rPr>
        <w:t xml:space="preserve"> </w:t>
      </w:r>
      <w:r w:rsidR="004E6E87" w:rsidRPr="00CD3E7B">
        <w:rPr>
          <w:rFonts w:eastAsia="Calibri"/>
        </w:rPr>
        <w:t>systématiquement supérieure à</w:t>
      </w:r>
      <w:r w:rsidR="00981D1D" w:rsidRPr="00CD3E7B">
        <w:rPr>
          <w:rFonts w:eastAsia="Calibri"/>
        </w:rPr>
        <w:t xml:space="preserve"> </w:t>
      </w:r>
      <w:r w:rsidR="00555B49" w:rsidRPr="00CD3E7B">
        <w:rPr>
          <w:rFonts w:eastAsia="Calibri"/>
        </w:rPr>
        <w:t>30 jours.</w:t>
      </w:r>
    </w:p>
    <w:p w14:paraId="1E1026A0" w14:textId="68BC7120" w:rsidR="00310FC9" w:rsidRPr="00CD3E7B" w:rsidRDefault="008B7F85" w:rsidP="00B8264D">
      <w:pPr>
        <w:jc w:val="both"/>
        <w:rPr>
          <w:rFonts w:eastAsia="Calibri"/>
        </w:rPr>
      </w:pPr>
      <w:r w:rsidRPr="00CD3E7B">
        <w:rPr>
          <w:rFonts w:eastAsia="Calibri"/>
        </w:rPr>
        <w:t>4.2.9</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982F93" w:rsidRPr="00CD3E7B">
        <w:rPr>
          <w:rFonts w:eastAsia="Calibri"/>
        </w:rPr>
        <w:t>indique</w:t>
      </w:r>
      <w:r w:rsidR="00310FC9" w:rsidRPr="00CD3E7B">
        <w:rPr>
          <w:rFonts w:ascii="inherit" w:hAnsi="inherit" w:cs="Courier New"/>
          <w:b/>
          <w:color w:val="202124"/>
          <w:sz w:val="20"/>
          <w:lang w:eastAsia="fr-FR"/>
        </w:rPr>
        <w:t xml:space="preserve"> </w:t>
      </w:r>
      <w:r w:rsidR="00310FC9" w:rsidRPr="00CD3E7B">
        <w:rPr>
          <w:rFonts w:eastAsia="Calibri"/>
        </w:rPr>
        <w:t>que</w:t>
      </w:r>
      <w:r w:rsidR="00981D1D" w:rsidRPr="00CD3E7B">
        <w:rPr>
          <w:rFonts w:eastAsia="Calibri"/>
        </w:rPr>
        <w:t xml:space="preserve"> </w:t>
      </w:r>
      <w:r w:rsidR="00310FC9" w:rsidRPr="00CD3E7B">
        <w:rPr>
          <w:rFonts w:eastAsia="Calibri"/>
        </w:rPr>
        <w:t>dans ce cas, il est favorable à l</w:t>
      </w:r>
      <w:r w:rsidR="00981D1D" w:rsidRPr="00CD3E7B">
        <w:rPr>
          <w:rFonts w:eastAsia="Calibri"/>
        </w:rPr>
        <w:t>'</w:t>
      </w:r>
      <w:r w:rsidR="00982F93" w:rsidRPr="00CD3E7B">
        <w:rPr>
          <w:rFonts w:eastAsia="Calibri"/>
        </w:rPr>
        <w:t>idée d</w:t>
      </w:r>
      <w:r w:rsidR="00981D1D" w:rsidRPr="00CD3E7B">
        <w:rPr>
          <w:rFonts w:eastAsia="Calibri"/>
        </w:rPr>
        <w:t>'</w:t>
      </w:r>
      <w:r w:rsidR="00982F93" w:rsidRPr="00CD3E7B">
        <w:rPr>
          <w:rFonts w:eastAsia="Calibri"/>
        </w:rPr>
        <w:t>octroyer</w:t>
      </w:r>
      <w:r w:rsidR="00310FC9" w:rsidRPr="00CD3E7B">
        <w:rPr>
          <w:rFonts w:eastAsia="Calibri"/>
        </w:rPr>
        <w:t xml:space="preserve"> </w:t>
      </w:r>
      <w:r w:rsidR="00982F93" w:rsidRPr="00CD3E7B">
        <w:rPr>
          <w:rFonts w:eastAsia="Calibri"/>
        </w:rPr>
        <w:t xml:space="preserve">un délai supplémentaire </w:t>
      </w:r>
      <w:r w:rsidR="00310FC9" w:rsidRPr="00CD3E7B">
        <w:rPr>
          <w:rFonts w:eastAsia="Calibri"/>
        </w:rPr>
        <w:t>de 30 jours</w:t>
      </w:r>
      <w:r w:rsidR="00981D1D" w:rsidRPr="00CD3E7B">
        <w:rPr>
          <w:rFonts w:eastAsia="Calibri"/>
        </w:rPr>
        <w:t xml:space="preserve"> </w:t>
      </w:r>
      <w:r w:rsidR="00310FC9" w:rsidRPr="00CD3E7B">
        <w:rPr>
          <w:rFonts w:eastAsia="Calibri"/>
        </w:rPr>
        <w:t xml:space="preserve">après la fin </w:t>
      </w:r>
      <w:r w:rsidR="00982F93" w:rsidRPr="00CD3E7B">
        <w:rPr>
          <w:rFonts w:eastAsia="Calibri"/>
        </w:rPr>
        <w:t xml:space="preserve">du délai réglementaire prorogé </w:t>
      </w:r>
      <w:r w:rsidR="00310FC9" w:rsidRPr="00CD3E7B">
        <w:rPr>
          <w:rFonts w:eastAsia="Calibri"/>
        </w:rPr>
        <w:t>et exprime l</w:t>
      </w:r>
      <w:r w:rsidR="00981D1D" w:rsidRPr="00CD3E7B">
        <w:rPr>
          <w:rFonts w:eastAsia="Calibri"/>
        </w:rPr>
        <w:t>'</w:t>
      </w:r>
      <w:r w:rsidR="00310FC9" w:rsidRPr="00CD3E7B">
        <w:rPr>
          <w:rFonts w:eastAsia="Calibri"/>
        </w:rPr>
        <w:t xml:space="preserve">espoir que la CMR-23 alignera le numéro </w:t>
      </w:r>
      <w:r w:rsidR="00310FC9" w:rsidRPr="00CD3E7B">
        <w:rPr>
          <w:rFonts w:eastAsia="Calibri"/>
          <w:b/>
          <w:bCs/>
        </w:rPr>
        <w:t>11.48</w:t>
      </w:r>
      <w:r w:rsidR="00310FC9" w:rsidRPr="00CD3E7B">
        <w:rPr>
          <w:rFonts w:eastAsia="Calibri"/>
        </w:rPr>
        <w:t xml:space="preserve"> du RR à cet égard</w:t>
      </w:r>
      <w:r w:rsidR="006A66A1" w:rsidRPr="00CD3E7B">
        <w:rPr>
          <w:rFonts w:eastAsia="Calibri"/>
        </w:rPr>
        <w:t>.</w:t>
      </w:r>
    </w:p>
    <w:p w14:paraId="4E97DE4D" w14:textId="204CC5F3" w:rsidR="00982F93" w:rsidRPr="00CD3E7B" w:rsidRDefault="008B7F85" w:rsidP="00B8264D">
      <w:pPr>
        <w:jc w:val="both"/>
        <w:rPr>
          <w:rFonts w:eastAsia="Calibri"/>
        </w:rPr>
      </w:pPr>
      <w:r w:rsidRPr="00CD3E7B">
        <w:rPr>
          <w:rFonts w:eastAsia="Calibri"/>
        </w:rPr>
        <w:t>4.2.10</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Pr="00CD3E7B">
        <w:rPr>
          <w:rFonts w:eastAsia="Calibri"/>
        </w:rPr>
        <w:t xml:space="preserve"> </w:t>
      </w:r>
      <w:r w:rsidR="00982F93" w:rsidRPr="00CD3E7B">
        <w:rPr>
          <w:rFonts w:eastAsia="Calibri"/>
        </w:rPr>
        <w:t>est du même avis, mais suggère de rédiger le texte de manière à ne pas exclure la possibilité</w:t>
      </w:r>
      <w:r w:rsidR="00981D1D" w:rsidRPr="00CD3E7B">
        <w:rPr>
          <w:rFonts w:eastAsia="Calibri"/>
        </w:rPr>
        <w:t xml:space="preserve"> </w:t>
      </w:r>
      <w:r w:rsidR="00982F93" w:rsidRPr="00CD3E7B">
        <w:rPr>
          <w:rFonts w:eastAsia="Calibri"/>
        </w:rPr>
        <w:t>de soumettre des renseignements</w:t>
      </w:r>
      <w:r w:rsidR="00981D1D" w:rsidRPr="00CD3E7B">
        <w:rPr>
          <w:rFonts w:eastAsia="Calibri"/>
        </w:rPr>
        <w:t xml:space="preserve"> </w:t>
      </w:r>
      <w:r w:rsidR="00982F93" w:rsidRPr="00CD3E7B">
        <w:rPr>
          <w:rFonts w:eastAsia="Calibri"/>
        </w:rPr>
        <w:t>avant le délai réglementaire</w:t>
      </w:r>
      <w:r w:rsidR="00C84C87" w:rsidRPr="00CD3E7B">
        <w:rPr>
          <w:rFonts w:eastAsia="Calibri"/>
        </w:rPr>
        <w:t>,</w:t>
      </w:r>
      <w:r w:rsidR="00982F93" w:rsidRPr="00CD3E7B">
        <w:rPr>
          <w:rFonts w:eastAsia="Calibri"/>
        </w:rPr>
        <w:t xml:space="preserve"> et donc avant le début du délai supplémentaire de</w:t>
      </w:r>
      <w:r w:rsidR="00981D1D" w:rsidRPr="00CD3E7B">
        <w:rPr>
          <w:rFonts w:eastAsia="Calibri"/>
        </w:rPr>
        <w:t xml:space="preserve"> </w:t>
      </w:r>
      <w:r w:rsidR="00982F93" w:rsidRPr="00CD3E7B">
        <w:rPr>
          <w:rFonts w:eastAsia="Calibri"/>
        </w:rPr>
        <w:t>30 jours</w:t>
      </w:r>
      <w:r w:rsidR="0085697A" w:rsidRPr="00CD3E7B">
        <w:rPr>
          <w:rFonts w:eastAsia="Calibri"/>
        </w:rPr>
        <w:t>.</w:t>
      </w:r>
      <w:r w:rsidR="00982F93" w:rsidRPr="00CD3E7B">
        <w:rPr>
          <w:rFonts w:eastAsia="Calibri"/>
        </w:rPr>
        <w:t xml:space="preserve"> </w:t>
      </w:r>
      <w:r w:rsidR="00982F93" w:rsidRPr="00CD3E7B">
        <w:rPr>
          <w:rFonts w:eastAsia="Calibri"/>
          <w:b/>
          <w:bCs/>
        </w:rPr>
        <w:t>M. Henri</w:t>
      </w:r>
      <w:r w:rsidR="00981D1D" w:rsidRPr="00CD3E7B">
        <w:rPr>
          <w:rFonts w:eastAsia="Calibri"/>
        </w:rPr>
        <w:t xml:space="preserve"> </w:t>
      </w:r>
      <w:r w:rsidR="00982F93" w:rsidRPr="00CD3E7B">
        <w:rPr>
          <w:rFonts w:eastAsia="Calibri"/>
        </w:rPr>
        <w:t>partage cet avis.</w:t>
      </w:r>
    </w:p>
    <w:p w14:paraId="07254A84" w14:textId="0FC96EC2" w:rsidR="008B7F85" w:rsidRPr="00CD3E7B" w:rsidRDefault="008B7F85" w:rsidP="00B8264D">
      <w:pPr>
        <w:jc w:val="both"/>
        <w:rPr>
          <w:rFonts w:eastAsia="Calibri"/>
        </w:rPr>
      </w:pPr>
      <w:r w:rsidRPr="00CD3E7B">
        <w:rPr>
          <w:rFonts w:eastAsia="Calibri"/>
        </w:rPr>
        <w:lastRenderedPageBreak/>
        <w:t>4.2.11</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214BDFB0" w14:textId="64404B42" w:rsidR="008B7F85" w:rsidRPr="00CD3E7B" w:rsidRDefault="006A66A1" w:rsidP="00B8264D">
      <w:pPr>
        <w:jc w:val="both"/>
      </w:pPr>
      <w:proofErr w:type="gramStart"/>
      <w:r w:rsidRPr="00CD3E7B">
        <w:rPr>
          <w:rFonts w:eastAsia="Calibri"/>
        </w:rPr>
        <w:t>«</w:t>
      </w:r>
      <w:r w:rsidR="00982F93" w:rsidRPr="00CD3E7B">
        <w:t>Le</w:t>
      </w:r>
      <w:proofErr w:type="gramEnd"/>
      <w:r w:rsidR="00982F93" w:rsidRPr="00CD3E7B">
        <w:t xml:space="preserve"> Comité a examiné les projets de Règles de procédure distribués aux administrations dans la Lettre circulaire CCRR/69, ainsi que les observations soumises par des administrations, telles qu</w:t>
      </w:r>
      <w:r w:rsidR="00981D1D" w:rsidRPr="00CD3E7B">
        <w:t>'</w:t>
      </w:r>
      <w:r w:rsidR="00982F93" w:rsidRPr="00CD3E7B">
        <w:t>elles figurent dans le Document RRB23-2/15</w:t>
      </w:r>
      <w:r w:rsidR="0085697A" w:rsidRPr="00CD3E7B">
        <w:t>.</w:t>
      </w:r>
      <w:r w:rsidR="00982F93" w:rsidRPr="00CD3E7B">
        <w:t xml:space="preserve"> Le Comité a approuvé les Règles de procédure assorties de modifications, telles qu</w:t>
      </w:r>
      <w:r w:rsidR="00981D1D" w:rsidRPr="00CD3E7B">
        <w:t>'</w:t>
      </w:r>
      <w:r w:rsidR="00982F93" w:rsidRPr="00CD3E7B">
        <w:t>elles figurent dans l</w:t>
      </w:r>
      <w:r w:rsidR="00981D1D" w:rsidRPr="00CD3E7B">
        <w:t>'</w:t>
      </w:r>
      <w:r w:rsidR="00982F93" w:rsidRPr="00CD3E7B">
        <w:t>Annexe 2 du présent résumé des décisions</w:t>
      </w:r>
      <w:proofErr w:type="gramStart"/>
      <w:r w:rsidR="00982F93" w:rsidRPr="00CD3E7B">
        <w:t>.»</w:t>
      </w:r>
      <w:proofErr w:type="gramEnd"/>
    </w:p>
    <w:p w14:paraId="76D129E4" w14:textId="77777777" w:rsidR="008B7F85" w:rsidRPr="00CD3E7B" w:rsidRDefault="008B7F85" w:rsidP="00B8264D">
      <w:pPr>
        <w:jc w:val="both"/>
        <w:rPr>
          <w:rFonts w:eastAsia="Calibri"/>
        </w:rPr>
      </w:pPr>
      <w:r w:rsidRPr="00CD3E7B">
        <w:rPr>
          <w:rFonts w:eastAsia="Calibri"/>
        </w:rPr>
        <w:t>4.2.12</w:t>
      </w:r>
      <w:r w:rsidRPr="00CD3E7B">
        <w:rPr>
          <w:rFonts w:eastAsia="Calibri"/>
        </w:rPr>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5141108E" w14:textId="42D25249" w:rsidR="009C2469" w:rsidRPr="00CD3E7B" w:rsidRDefault="008B7F85" w:rsidP="00B8264D">
      <w:pPr>
        <w:pStyle w:val="Heading1"/>
        <w:jc w:val="both"/>
        <w:rPr>
          <w:rFonts w:eastAsia="Calibri"/>
        </w:rPr>
      </w:pPr>
      <w:r w:rsidRPr="00CD3E7B">
        <w:rPr>
          <w:rFonts w:eastAsia="Calibri"/>
        </w:rPr>
        <w:t>5</w:t>
      </w:r>
      <w:r w:rsidRPr="00CD3E7B">
        <w:tab/>
      </w:r>
      <w:r w:rsidR="009C2469" w:rsidRPr="00CD3E7B">
        <w:rPr>
          <w:rFonts w:eastAsia="Calibri"/>
        </w:rPr>
        <w:t>Demande de suppression des assignations de fréquence de</w:t>
      </w:r>
      <w:r w:rsidR="00981D1D" w:rsidRPr="00CD3E7B">
        <w:rPr>
          <w:rFonts w:eastAsia="Calibri"/>
        </w:rPr>
        <w:t xml:space="preserve"> </w:t>
      </w:r>
      <w:r w:rsidR="009C2469" w:rsidRPr="00CD3E7B">
        <w:rPr>
          <w:rFonts w:eastAsia="Calibri"/>
        </w:rPr>
        <w:t xml:space="preserve">réseaux à satellite au titre du numéro 13.6 du Règlement des radiocommunications </w:t>
      </w:r>
    </w:p>
    <w:p w14:paraId="4824F3D3" w14:textId="6605A37D" w:rsidR="008B7F85" w:rsidRPr="00CD3E7B" w:rsidRDefault="008B7F85" w:rsidP="00443027">
      <w:pPr>
        <w:pStyle w:val="Heading2"/>
        <w:jc w:val="both"/>
        <w:rPr>
          <w:bCs/>
        </w:rPr>
      </w:pPr>
      <w:r w:rsidRPr="00CD3E7B">
        <w:rPr>
          <w:rFonts w:eastAsia="Calibri"/>
          <w:bCs/>
        </w:rPr>
        <w:t>5.1</w:t>
      </w:r>
      <w:r w:rsidRPr="00CD3E7B">
        <w:rPr>
          <w:bCs/>
        </w:rPr>
        <w:tab/>
      </w:r>
      <w:r w:rsidR="009C2469" w:rsidRPr="00CD3E7B">
        <w:rPr>
          <w:bCs/>
        </w:rPr>
        <w:t xml:space="preserve">Demande </w:t>
      </w:r>
      <w:r w:rsidR="00470A34" w:rsidRPr="00CD3E7B">
        <w:rPr>
          <w:bCs/>
        </w:rPr>
        <w:t>invitant le</w:t>
      </w:r>
      <w:r w:rsidR="009C2469" w:rsidRPr="00CD3E7B">
        <w:rPr>
          <w:bCs/>
        </w:rPr>
        <w:t xml:space="preserve"> Comité du Règlement des radiocommunications </w:t>
      </w:r>
      <w:r w:rsidR="00470A34" w:rsidRPr="00CD3E7B">
        <w:rPr>
          <w:bCs/>
        </w:rPr>
        <w:t>à décider de supprimer les</w:t>
      </w:r>
      <w:r w:rsidR="00981D1D" w:rsidRPr="00CD3E7B">
        <w:rPr>
          <w:bCs/>
        </w:rPr>
        <w:t xml:space="preserve"> </w:t>
      </w:r>
      <w:r w:rsidR="009C2469" w:rsidRPr="00CD3E7B">
        <w:rPr>
          <w:bCs/>
        </w:rPr>
        <w:t xml:space="preserve">assignations de fréquence </w:t>
      </w:r>
      <w:r w:rsidR="00470A34" w:rsidRPr="00CD3E7B">
        <w:rPr>
          <w:bCs/>
        </w:rPr>
        <w:t>du</w:t>
      </w:r>
      <w:r w:rsidR="009C2469" w:rsidRPr="00CD3E7B">
        <w:rPr>
          <w:bCs/>
        </w:rPr>
        <w:t xml:space="preserve"> réseau à satellite STSAT-2 </w:t>
      </w:r>
      <w:r w:rsidR="00470A34" w:rsidRPr="00CD3E7B">
        <w:rPr>
          <w:bCs/>
        </w:rPr>
        <w:t>conformém</w:t>
      </w:r>
      <w:r w:rsidR="00A62871" w:rsidRPr="00CD3E7B">
        <w:rPr>
          <w:bCs/>
        </w:rPr>
        <w:t>e</w:t>
      </w:r>
      <w:r w:rsidR="00470A34" w:rsidRPr="00CD3E7B">
        <w:rPr>
          <w:bCs/>
        </w:rPr>
        <w:t>nt au</w:t>
      </w:r>
      <w:r w:rsidR="009C2469" w:rsidRPr="00CD3E7B">
        <w:rPr>
          <w:bCs/>
        </w:rPr>
        <w:t xml:space="preserve"> numéro 13.6 du Règlement des radiocommunications</w:t>
      </w:r>
      <w:r w:rsidR="00981D1D" w:rsidRPr="00CD3E7B">
        <w:rPr>
          <w:rFonts w:eastAsia="Calibri"/>
          <w:bCs/>
        </w:rPr>
        <w:t xml:space="preserve"> </w:t>
      </w:r>
      <w:r w:rsidRPr="00CD3E7B">
        <w:rPr>
          <w:rFonts w:eastAsia="Calibri"/>
          <w:bCs/>
        </w:rPr>
        <w:t>(Document RRB23</w:t>
      </w:r>
      <w:r w:rsidRPr="00CD3E7B">
        <w:rPr>
          <w:rFonts w:eastAsia="Calibri"/>
          <w:bCs/>
        </w:rPr>
        <w:noBreakHyphen/>
        <w:t>2/12)</w:t>
      </w:r>
    </w:p>
    <w:p w14:paraId="4B33D0F5" w14:textId="0A205A82" w:rsidR="008B7F85" w:rsidRPr="00CD3E7B" w:rsidRDefault="008B7F85" w:rsidP="00B8264D">
      <w:pPr>
        <w:jc w:val="both"/>
      </w:pPr>
      <w:r w:rsidRPr="00CD3E7B">
        <w:rPr>
          <w:rFonts w:eastAsia="Calibri"/>
        </w:rPr>
        <w:t>5.1.1</w:t>
      </w:r>
      <w:r w:rsidRPr="00CD3E7B">
        <w:tab/>
      </w:r>
      <w:r w:rsidR="00687ED8" w:rsidRPr="00CD3E7B">
        <w:rPr>
          <w:b/>
          <w:bCs/>
        </w:rPr>
        <w:t>M.</w:t>
      </w:r>
      <w:r w:rsidR="00981D1D" w:rsidRPr="00CD3E7B">
        <w:rPr>
          <w:b/>
          <w:bCs/>
        </w:rPr>
        <w:t xml:space="preserve"> </w:t>
      </w:r>
      <w:r w:rsidRPr="00CD3E7B">
        <w:rPr>
          <w:b/>
          <w:bCs/>
        </w:rPr>
        <w:t>Loo (</w:t>
      </w:r>
      <w:r w:rsidR="00470A34" w:rsidRPr="00CD3E7B">
        <w:rPr>
          <w:b/>
          <w:bCs/>
        </w:rPr>
        <w:t>Chef du SSD/SPR</w:t>
      </w:r>
      <w:r w:rsidR="00B97B9E" w:rsidRPr="00CD3E7B">
        <w:rPr>
          <w:b/>
          <w:bCs/>
        </w:rPr>
        <w:t>)</w:t>
      </w:r>
      <w:r w:rsidRPr="00CD3E7B">
        <w:t xml:space="preserve"> </w:t>
      </w:r>
      <w:r w:rsidR="00A23CAB" w:rsidRPr="00CD3E7B">
        <w:t>I présente le</w:t>
      </w:r>
      <w:r w:rsidRPr="00CD3E7B">
        <w:t xml:space="preserve"> Document RRB23-2/12, </w:t>
      </w:r>
      <w:r w:rsidR="00A23CAB" w:rsidRPr="00CD3E7B">
        <w:t>dans lequel</w:t>
      </w:r>
      <w:r w:rsidR="00981D1D" w:rsidRPr="00CD3E7B">
        <w:t xml:space="preserve"> </w:t>
      </w:r>
      <w:r w:rsidR="00A23CAB" w:rsidRPr="00CD3E7B">
        <w:t>le Bureau</w:t>
      </w:r>
      <w:r w:rsidR="00981D1D" w:rsidRPr="00CD3E7B">
        <w:t xml:space="preserve"> </w:t>
      </w:r>
      <w:r w:rsidR="00A23CAB" w:rsidRPr="00CD3E7B">
        <w:t>justifie sa demande de suppression des assignations de fréquence</w:t>
      </w:r>
      <w:r w:rsidR="00981D1D" w:rsidRPr="00CD3E7B">
        <w:t xml:space="preserve"> </w:t>
      </w:r>
      <w:r w:rsidR="00A23CAB" w:rsidRPr="00CD3E7B">
        <w:t>du réseau à satellite STSAT-2</w:t>
      </w:r>
      <w:r w:rsidR="0085697A" w:rsidRPr="00CD3E7B">
        <w:t>.</w:t>
      </w:r>
    </w:p>
    <w:p w14:paraId="53DB2F7E" w14:textId="78EF43D1" w:rsidR="008B7F85" w:rsidRPr="00CD3E7B" w:rsidRDefault="008B7F85" w:rsidP="00B8264D">
      <w:pPr>
        <w:jc w:val="both"/>
      </w:pPr>
      <w:r w:rsidRPr="00CD3E7B">
        <w:t>5.1.2</w:t>
      </w:r>
      <w:r w:rsidRPr="00CD3E7B">
        <w:tab/>
      </w:r>
      <w:r w:rsidR="00687ED8" w:rsidRPr="00CD3E7B">
        <w:rPr>
          <w:b/>
          <w:bCs/>
        </w:rPr>
        <w:t>Mme</w:t>
      </w:r>
      <w:r w:rsidR="00981D1D" w:rsidRPr="00CD3E7B">
        <w:rPr>
          <w:b/>
          <w:bCs/>
        </w:rPr>
        <w:t xml:space="preserve"> </w:t>
      </w:r>
      <w:proofErr w:type="spellStart"/>
      <w:r w:rsidRPr="00CD3E7B">
        <w:rPr>
          <w:b/>
          <w:bCs/>
        </w:rPr>
        <w:t>Mannepalli</w:t>
      </w:r>
      <w:proofErr w:type="spellEnd"/>
      <w:r w:rsidR="00981D1D" w:rsidRPr="00CD3E7B">
        <w:t xml:space="preserve"> </w:t>
      </w:r>
      <w:r w:rsidR="00B12F5D" w:rsidRPr="00CD3E7B">
        <w:t>fait observer</w:t>
      </w:r>
      <w:r w:rsidR="00981D1D" w:rsidRPr="00CD3E7B">
        <w:t xml:space="preserve"> </w:t>
      </w:r>
      <w:r w:rsidR="00B12F5D" w:rsidRPr="00CD3E7B">
        <w:t>que le Bureau a mené à bien toutes les procédures prévues au numéro 13.6 du RR vis-à-vis de l</w:t>
      </w:r>
      <w:r w:rsidR="00981D1D" w:rsidRPr="00CD3E7B">
        <w:t>'</w:t>
      </w:r>
      <w:r w:rsidR="00B12F5D" w:rsidRPr="00CD3E7B">
        <w:t>Administration de la République de Corée</w:t>
      </w:r>
      <w:r w:rsidR="00981D1D" w:rsidRPr="00CD3E7B">
        <w:t xml:space="preserve"> </w:t>
      </w:r>
      <w:r w:rsidR="00B12F5D" w:rsidRPr="00CD3E7B">
        <w:t>et estime que le Comité peut entériner la décision visant à supprimer les assignations de fréquence.</w:t>
      </w:r>
    </w:p>
    <w:p w14:paraId="1AB9DFEC" w14:textId="5CED4F4C" w:rsidR="008B7F85" w:rsidRPr="00CD3E7B" w:rsidRDefault="008B7F85" w:rsidP="00B8264D">
      <w:pPr>
        <w:jc w:val="both"/>
      </w:pPr>
      <w:r w:rsidRPr="00CD3E7B">
        <w:rPr>
          <w:rFonts w:eastAsia="Calibri"/>
        </w:rPr>
        <w:t>5.1.3</w:t>
      </w:r>
      <w:r w:rsidRPr="00CD3E7B">
        <w:tab/>
      </w:r>
      <w:r w:rsidR="00463313" w:rsidRPr="00CD3E7B">
        <w:rPr>
          <w:rFonts w:eastAsia="Calibri"/>
        </w:rPr>
        <w:t>Le 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38EE3BE3" w14:textId="150F8142" w:rsidR="008B7F85" w:rsidRPr="00CD3E7B" w:rsidRDefault="00A62871" w:rsidP="00B8264D">
      <w:pPr>
        <w:jc w:val="both"/>
      </w:pPr>
      <w:proofErr w:type="gramStart"/>
      <w:r w:rsidRPr="00CD3E7B">
        <w:rPr>
          <w:rFonts w:eastAsia="Calibri"/>
        </w:rPr>
        <w:t>«</w:t>
      </w:r>
      <w:r w:rsidR="005D019A" w:rsidRPr="00CD3E7B">
        <w:t>Le</w:t>
      </w:r>
      <w:proofErr w:type="gramEnd"/>
      <w:r w:rsidR="005D019A" w:rsidRPr="00CD3E7B">
        <w:t xml:space="preserve"> Comité a examiné la demande du Bureau</w:t>
      </w:r>
      <w:r w:rsidR="00981D1D" w:rsidRPr="00CD3E7B">
        <w:t xml:space="preserve"> </w:t>
      </w:r>
      <w:r w:rsidR="005D019A" w:rsidRPr="00CD3E7B">
        <w:t>figurant dans le Document RRB23-2/12,</w:t>
      </w:r>
      <w:r w:rsidR="00981D1D" w:rsidRPr="00CD3E7B">
        <w:t xml:space="preserve"> </w:t>
      </w:r>
      <w:r w:rsidR="005D019A" w:rsidRPr="00CD3E7B">
        <w:t xml:space="preserve">dans laquelle il est invité à décider de supprimer les assignations de fréquence du réseau à satellite STSAT-2, conformément au numéro </w:t>
      </w:r>
      <w:r w:rsidR="005D019A" w:rsidRPr="00CD3E7B">
        <w:rPr>
          <w:b/>
          <w:bCs/>
        </w:rPr>
        <w:t>13.6</w:t>
      </w:r>
      <w:r w:rsidR="005D019A" w:rsidRPr="00CD3E7B">
        <w:t xml:space="preserve"> du RR. En outre, le Comité a considéré que le Bureau avait agi conformément au numéro </w:t>
      </w:r>
      <w:r w:rsidR="005D019A" w:rsidRPr="00CD3E7B">
        <w:rPr>
          <w:b/>
          <w:bCs/>
        </w:rPr>
        <w:t>13.6</w:t>
      </w:r>
      <w:r w:rsidR="005D019A" w:rsidRPr="00CD3E7B">
        <w:t xml:space="preserve"> du RR et a demandé à l</w:t>
      </w:r>
      <w:r w:rsidR="00981D1D" w:rsidRPr="00CD3E7B">
        <w:t>'</w:t>
      </w:r>
      <w:r w:rsidR="005D019A" w:rsidRPr="00CD3E7B">
        <w:t>Administration de la République de Corée de fournir des éléments concrets démontrant l</w:t>
      </w:r>
      <w:r w:rsidR="00981D1D" w:rsidRPr="00CD3E7B">
        <w:t>'</w:t>
      </w:r>
      <w:r w:rsidR="005D019A" w:rsidRPr="00CD3E7B">
        <w:t>exploitation continue du réseau à satellite STSAT-2 et d</w:t>
      </w:r>
      <w:r w:rsidR="00981D1D" w:rsidRPr="00CD3E7B">
        <w:t>'</w:t>
      </w:r>
      <w:r w:rsidR="005D019A" w:rsidRPr="00CD3E7B">
        <w:t>identifier le satellite réel qui était actuellement exploité, demandes suivies de deux lettres de rappel qui sont restées sans réponse. En conséquence, le Comité a chargé le Bureau de supprimer du Fichier de référence international des fréquences les assignations de fréquence du réseau à satellite</w:t>
      </w:r>
      <w:r w:rsidRPr="00CD3E7B">
        <w:t> </w:t>
      </w:r>
      <w:r w:rsidR="005D019A" w:rsidRPr="00CD3E7B">
        <w:t>STSAT</w:t>
      </w:r>
      <w:r w:rsidRPr="00CD3E7B">
        <w:noBreakHyphen/>
      </w:r>
      <w:r w:rsidR="005D019A" w:rsidRPr="00CD3E7B">
        <w:t>2</w:t>
      </w:r>
      <w:proofErr w:type="gramStart"/>
      <w:r w:rsidR="005D019A" w:rsidRPr="00CD3E7B">
        <w:t>.»</w:t>
      </w:r>
      <w:proofErr w:type="gramEnd"/>
    </w:p>
    <w:p w14:paraId="267C4B82" w14:textId="0EDE7DD2" w:rsidR="008B7F85" w:rsidRPr="00CD3E7B" w:rsidRDefault="008B7F85" w:rsidP="00B8264D">
      <w:pPr>
        <w:jc w:val="both"/>
      </w:pPr>
      <w:r w:rsidRPr="00CD3E7B">
        <w:rPr>
          <w:rFonts w:eastAsia="Calibri"/>
        </w:rPr>
        <w:t>5.1.4</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09697E1E" w14:textId="6142B9B5" w:rsidR="008B7F85" w:rsidRPr="00CD3E7B" w:rsidRDefault="008B7F85" w:rsidP="00B8264D">
      <w:pPr>
        <w:pStyle w:val="Heading1"/>
        <w:jc w:val="both"/>
      </w:pPr>
      <w:r w:rsidRPr="00CD3E7B">
        <w:t>6</w:t>
      </w:r>
      <w:r w:rsidRPr="00CD3E7B">
        <w:tab/>
      </w:r>
      <w:r w:rsidR="005D019A" w:rsidRPr="00CD3E7B">
        <w:t>Demandes de prorogation des délais réglementaires applicables à la mise en service/remise en service des assignations de fréquence de réseaux à satellite</w:t>
      </w:r>
    </w:p>
    <w:p w14:paraId="2F17E7BE" w14:textId="1BA29B1D" w:rsidR="008B7F85" w:rsidRPr="00CD3E7B" w:rsidRDefault="008B7F85" w:rsidP="00B8264D">
      <w:pPr>
        <w:pStyle w:val="Heading2"/>
        <w:jc w:val="both"/>
      </w:pPr>
      <w:r w:rsidRPr="00CD3E7B">
        <w:rPr>
          <w:rFonts w:eastAsia="Calibri"/>
        </w:rPr>
        <w:t>6.1</w:t>
      </w:r>
      <w:r w:rsidRPr="00CD3E7B">
        <w:rPr>
          <w:rFonts w:eastAsia="Calibri"/>
        </w:rPr>
        <w:tab/>
      </w:r>
      <w:r w:rsidR="002019A1" w:rsidRPr="00CD3E7B">
        <w:rPr>
          <w:rFonts w:eastAsia="Calibri"/>
        </w:rPr>
        <w:t>Communication soumise</w:t>
      </w:r>
      <w:r w:rsidR="003968D0" w:rsidRPr="00CD3E7B">
        <w:rPr>
          <w:rFonts w:eastAsia="Calibri"/>
        </w:rPr>
        <w:t xml:space="preserve"> </w:t>
      </w:r>
      <w:r w:rsidR="002019A1" w:rsidRPr="00CD3E7B">
        <w:rPr>
          <w:rFonts w:eastAsia="Calibri"/>
        </w:rPr>
        <w:t>par l</w:t>
      </w:r>
      <w:r w:rsidR="00981D1D" w:rsidRPr="00CD3E7B">
        <w:rPr>
          <w:rFonts w:eastAsia="Calibri"/>
        </w:rPr>
        <w:t>'</w:t>
      </w:r>
      <w:r w:rsidR="002019A1" w:rsidRPr="00CD3E7B">
        <w:rPr>
          <w:rFonts w:eastAsia="Calibri"/>
        </w:rPr>
        <w:t>Administration de l</w:t>
      </w:r>
      <w:r w:rsidR="00981D1D" w:rsidRPr="00CD3E7B">
        <w:rPr>
          <w:rFonts w:eastAsia="Calibri"/>
        </w:rPr>
        <w:t>'</w:t>
      </w:r>
      <w:r w:rsidR="002019A1" w:rsidRPr="00CD3E7B">
        <w:rPr>
          <w:rFonts w:eastAsia="Calibri"/>
        </w:rPr>
        <w:t>Indonésie concernant une nouvelle demande de prorogation du délai réglementaire applicable à la mise en service des assignations de fréquence du réseau à satellite NUSANTARA-H1-A</w:t>
      </w:r>
      <w:r w:rsidR="00981D1D" w:rsidRPr="00CD3E7B">
        <w:rPr>
          <w:rFonts w:eastAsia="Calibri"/>
        </w:rPr>
        <w:t xml:space="preserve"> </w:t>
      </w:r>
      <w:r w:rsidRPr="00CD3E7B">
        <w:rPr>
          <w:rFonts w:eastAsia="Calibri"/>
        </w:rPr>
        <w:t>(116</w:t>
      </w:r>
      <w:r w:rsidR="00560BD9" w:rsidRPr="00CD3E7B">
        <w:rPr>
          <w:rFonts w:eastAsia="Calibri"/>
        </w:rPr>
        <w:t>,</w:t>
      </w:r>
      <w:r w:rsidRPr="00CD3E7B">
        <w:rPr>
          <w:rFonts w:eastAsia="Calibri"/>
        </w:rPr>
        <w:t>1</w:t>
      </w:r>
      <w:r w:rsidR="00560BD9" w:rsidRPr="00CD3E7B">
        <w:rPr>
          <w:rFonts w:eastAsia="Calibri"/>
        </w:rPr>
        <w:t xml:space="preserve">° </w:t>
      </w:r>
      <w:r w:rsidRPr="00CD3E7B">
        <w:rPr>
          <w:rFonts w:eastAsia="Calibri"/>
        </w:rPr>
        <w:t>E)</w:t>
      </w:r>
      <w:r w:rsidR="00981D1D" w:rsidRPr="00CD3E7B">
        <w:rPr>
          <w:rFonts w:eastAsia="Calibri"/>
        </w:rPr>
        <w:t xml:space="preserve"> </w:t>
      </w:r>
      <w:r w:rsidRPr="00CD3E7B">
        <w:rPr>
          <w:rFonts w:eastAsia="Calibri"/>
        </w:rPr>
        <w:t>(Document RRB23</w:t>
      </w:r>
      <w:r w:rsidRPr="00CD3E7B">
        <w:rPr>
          <w:rFonts w:eastAsia="Calibri"/>
        </w:rPr>
        <w:noBreakHyphen/>
        <w:t>2/16)</w:t>
      </w:r>
    </w:p>
    <w:p w14:paraId="10959C86" w14:textId="14DB22C1" w:rsidR="008B7F85" w:rsidRPr="00CD3E7B" w:rsidRDefault="008B7F85" w:rsidP="00B8264D">
      <w:pPr>
        <w:jc w:val="both"/>
        <w:rPr>
          <w:rFonts w:eastAsia="Calibri"/>
        </w:rPr>
      </w:pPr>
      <w:r w:rsidRPr="00CD3E7B">
        <w:rPr>
          <w:rFonts w:eastAsia="Calibri"/>
        </w:rPr>
        <w:t>6.1.1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Loo (</w:t>
      </w:r>
      <w:r w:rsidR="00470A34" w:rsidRPr="00CD3E7B">
        <w:rPr>
          <w:rFonts w:eastAsia="Calibri"/>
          <w:b/>
          <w:bCs/>
        </w:rPr>
        <w:t>Chef du SSD/SPR</w:t>
      </w:r>
      <w:r w:rsidR="00B97B9E" w:rsidRPr="00CD3E7B">
        <w:rPr>
          <w:rFonts w:eastAsia="Calibri"/>
          <w:b/>
          <w:bCs/>
        </w:rPr>
        <w:t>)</w:t>
      </w:r>
      <w:r w:rsidR="00981D1D" w:rsidRPr="00CD3E7B">
        <w:rPr>
          <w:rFonts w:eastAsia="Calibri"/>
        </w:rPr>
        <w:t xml:space="preserve"> </w:t>
      </w:r>
      <w:r w:rsidR="002019A1" w:rsidRPr="00CD3E7B">
        <w:rPr>
          <w:rFonts w:eastAsia="Calibri"/>
        </w:rPr>
        <w:t xml:space="preserve">présente le </w:t>
      </w:r>
      <w:r w:rsidRPr="00CD3E7B">
        <w:rPr>
          <w:rFonts w:eastAsia="Calibri"/>
        </w:rPr>
        <w:t>Document RRB23</w:t>
      </w:r>
      <w:r w:rsidRPr="00CD3E7B">
        <w:rPr>
          <w:rFonts w:eastAsia="Calibri"/>
        </w:rPr>
        <w:noBreakHyphen/>
        <w:t>2/16,</w:t>
      </w:r>
      <w:r w:rsidR="00373B34" w:rsidRPr="00CD3E7B">
        <w:rPr>
          <w:rFonts w:eastAsia="Calibri"/>
        </w:rPr>
        <w:t xml:space="preserve"> dans l</w:t>
      </w:r>
      <w:r w:rsidR="00323EDB" w:rsidRPr="00CD3E7B">
        <w:rPr>
          <w:rFonts w:eastAsia="Calibri"/>
        </w:rPr>
        <w:t>e</w:t>
      </w:r>
      <w:r w:rsidR="00373B34" w:rsidRPr="00CD3E7B">
        <w:rPr>
          <w:rFonts w:eastAsia="Calibri"/>
        </w:rPr>
        <w:t>quel</w:t>
      </w:r>
      <w:r w:rsidR="00981D1D" w:rsidRPr="00CD3E7B">
        <w:rPr>
          <w:rFonts w:eastAsia="Calibri"/>
        </w:rPr>
        <w:t xml:space="preserve"> </w:t>
      </w:r>
      <w:r w:rsidR="00373B34" w:rsidRPr="00CD3E7B">
        <w:rPr>
          <w:rFonts w:eastAsia="Calibri"/>
        </w:rPr>
        <w:t>l</w:t>
      </w:r>
      <w:r w:rsidR="00981D1D" w:rsidRPr="00CD3E7B">
        <w:rPr>
          <w:rFonts w:eastAsia="Calibri"/>
        </w:rPr>
        <w:t>'</w:t>
      </w:r>
      <w:r w:rsidR="00373B34" w:rsidRPr="00CD3E7B">
        <w:rPr>
          <w:rFonts w:eastAsia="Calibri"/>
        </w:rPr>
        <w:t xml:space="preserve">Administration </w:t>
      </w:r>
      <w:r w:rsidR="00D35E77" w:rsidRPr="00CD3E7B">
        <w:rPr>
          <w:rFonts w:eastAsia="Calibri"/>
        </w:rPr>
        <w:t>de l</w:t>
      </w:r>
      <w:r w:rsidR="00981D1D" w:rsidRPr="00CD3E7B">
        <w:rPr>
          <w:rFonts w:eastAsia="Calibri"/>
        </w:rPr>
        <w:t>'</w:t>
      </w:r>
      <w:r w:rsidR="00D35E77" w:rsidRPr="00CD3E7B">
        <w:rPr>
          <w:rFonts w:eastAsia="Calibri"/>
        </w:rPr>
        <w:t>Indonésie</w:t>
      </w:r>
      <w:r w:rsidR="00981D1D" w:rsidRPr="00CD3E7B">
        <w:rPr>
          <w:rFonts w:eastAsia="Calibri"/>
        </w:rPr>
        <w:t xml:space="preserve"> </w:t>
      </w:r>
      <w:r w:rsidR="00373B34" w:rsidRPr="00CD3E7B">
        <w:rPr>
          <w:rFonts w:eastAsia="Calibri"/>
        </w:rPr>
        <w:t>expos</w:t>
      </w:r>
      <w:r w:rsidR="00D35E77" w:rsidRPr="00CD3E7B">
        <w:rPr>
          <w:rFonts w:eastAsia="Calibri"/>
        </w:rPr>
        <w:t>e</w:t>
      </w:r>
      <w:r w:rsidR="00373B34" w:rsidRPr="00CD3E7B">
        <w:rPr>
          <w:rFonts w:eastAsia="Calibri"/>
        </w:rPr>
        <w:t xml:space="preserve"> les raisons pour lesquelles elle demand</w:t>
      </w:r>
      <w:r w:rsidR="00D35E77" w:rsidRPr="00CD3E7B">
        <w:rPr>
          <w:rFonts w:eastAsia="Calibri"/>
        </w:rPr>
        <w:t>e</w:t>
      </w:r>
      <w:r w:rsidR="00373B34" w:rsidRPr="00CD3E7B">
        <w:rPr>
          <w:rFonts w:eastAsia="Calibri"/>
        </w:rPr>
        <w:t xml:space="preserve"> une nouvelle prorogation du délai réglementaire </w:t>
      </w:r>
      <w:r w:rsidR="00D35E77" w:rsidRPr="00CD3E7B">
        <w:rPr>
          <w:rFonts w:eastAsia="Calibri"/>
        </w:rPr>
        <w:t xml:space="preserve">applicable à la </w:t>
      </w:r>
      <w:r w:rsidR="00373B34" w:rsidRPr="00CD3E7B">
        <w:rPr>
          <w:rFonts w:eastAsia="Calibri"/>
        </w:rPr>
        <w:t xml:space="preserve">mise en service des assignations de fréquence </w:t>
      </w:r>
      <w:r w:rsidR="003C3311" w:rsidRPr="00CD3E7B">
        <w:rPr>
          <w:rFonts w:eastAsia="Calibri"/>
        </w:rPr>
        <w:t>d</w:t>
      </w:r>
      <w:r w:rsidR="00373B34" w:rsidRPr="00CD3E7B">
        <w:rPr>
          <w:rFonts w:eastAsia="Calibri"/>
        </w:rPr>
        <w:t>u réseau à satellite NUSANTARA-H1-A (116</w:t>
      </w:r>
      <w:r w:rsidR="00560BD9" w:rsidRPr="00CD3E7B">
        <w:rPr>
          <w:rFonts w:eastAsia="Calibri"/>
        </w:rPr>
        <w:t>,</w:t>
      </w:r>
      <w:r w:rsidR="00373B34" w:rsidRPr="00CD3E7B">
        <w:rPr>
          <w:rFonts w:eastAsia="Calibri"/>
        </w:rPr>
        <w:t>1</w:t>
      </w:r>
      <w:r w:rsidR="00560BD9" w:rsidRPr="00CD3E7B">
        <w:rPr>
          <w:rFonts w:eastAsia="Calibri"/>
        </w:rPr>
        <w:t xml:space="preserve">° </w:t>
      </w:r>
      <w:r w:rsidR="00373B34" w:rsidRPr="00CD3E7B">
        <w:rPr>
          <w:rFonts w:eastAsia="Calibri"/>
        </w:rPr>
        <w:t>E)</w:t>
      </w:r>
      <w:r w:rsidR="0085697A" w:rsidRPr="00CD3E7B">
        <w:rPr>
          <w:rFonts w:eastAsia="Calibri"/>
        </w:rPr>
        <w:t>.</w:t>
      </w:r>
    </w:p>
    <w:p w14:paraId="3459F128" w14:textId="6F9613D5" w:rsidR="008B7F85" w:rsidRPr="00CD3E7B" w:rsidRDefault="008B7F85" w:rsidP="009805C3">
      <w:pPr>
        <w:keepLines/>
        <w:jc w:val="both"/>
        <w:rPr>
          <w:rFonts w:eastAsia="Calibri"/>
        </w:rPr>
      </w:pPr>
      <w:r w:rsidRPr="00CD3E7B">
        <w:rPr>
          <w:rFonts w:eastAsia="Calibri"/>
        </w:rPr>
        <w:lastRenderedPageBreak/>
        <w:t>6.1.2</w:t>
      </w:r>
      <w:r w:rsidRPr="00CD3E7B">
        <w:rPr>
          <w:rFonts w:eastAsia="Calibri"/>
        </w:rPr>
        <w:tab/>
      </w:r>
      <w:r w:rsidR="00C32FBA" w:rsidRPr="00CD3E7B">
        <w:rPr>
          <w:rFonts w:eastAsia="Calibri"/>
        </w:rPr>
        <w:t xml:space="preserve">Le </w:t>
      </w:r>
      <w:r w:rsidR="00C32FBA" w:rsidRPr="00CD3E7B">
        <w:rPr>
          <w:rFonts w:eastAsia="Calibri"/>
          <w:b/>
          <w:bCs/>
        </w:rPr>
        <w:t>Chef du SSD/SPR</w:t>
      </w:r>
      <w:r w:rsidR="00981D1D" w:rsidRPr="00CD3E7B">
        <w:rPr>
          <w:rFonts w:eastAsia="Calibri"/>
          <w:b/>
          <w:bCs/>
        </w:rPr>
        <w:t xml:space="preserve"> </w:t>
      </w:r>
      <w:r w:rsidRPr="00CD3E7B">
        <w:rPr>
          <w:rFonts w:eastAsia="Calibri"/>
        </w:rPr>
        <w:t>note</w:t>
      </w:r>
      <w:r w:rsidR="00C32FBA" w:rsidRPr="00CD3E7B">
        <w:rPr>
          <w:rFonts w:eastAsia="Calibri"/>
        </w:rPr>
        <w:t xml:space="preserve"> que le Comité a déjà </w:t>
      </w:r>
      <w:r w:rsidR="003968D0" w:rsidRPr="00CD3E7B">
        <w:rPr>
          <w:rFonts w:eastAsia="Calibri"/>
        </w:rPr>
        <w:t>octroyé</w:t>
      </w:r>
      <w:r w:rsidR="00C32FBA" w:rsidRPr="00CD3E7B">
        <w:rPr>
          <w:rFonts w:eastAsia="Calibri"/>
        </w:rPr>
        <w:t xml:space="preserve"> à l</w:t>
      </w:r>
      <w:r w:rsidR="00981D1D" w:rsidRPr="00CD3E7B">
        <w:rPr>
          <w:rFonts w:eastAsia="Calibri"/>
        </w:rPr>
        <w:t>'</w:t>
      </w:r>
      <w:r w:rsidR="00C32FBA" w:rsidRPr="00CD3E7B">
        <w:rPr>
          <w:rFonts w:eastAsia="Calibri"/>
        </w:rPr>
        <w:t>Administration de</w:t>
      </w:r>
      <w:r w:rsidR="00981D1D" w:rsidRPr="00CD3E7B">
        <w:rPr>
          <w:rFonts w:eastAsia="Calibri"/>
        </w:rPr>
        <w:t xml:space="preserve"> </w:t>
      </w:r>
      <w:r w:rsidR="00C32FBA" w:rsidRPr="00CD3E7B">
        <w:rPr>
          <w:rFonts w:eastAsia="Calibri"/>
        </w:rPr>
        <w:t>l</w:t>
      </w:r>
      <w:r w:rsidR="00981D1D" w:rsidRPr="00CD3E7B">
        <w:rPr>
          <w:rFonts w:eastAsia="Calibri"/>
        </w:rPr>
        <w:t>'</w:t>
      </w:r>
      <w:r w:rsidR="00C32FBA" w:rsidRPr="00CD3E7B">
        <w:rPr>
          <w:rFonts w:eastAsia="Calibri"/>
        </w:rPr>
        <w:t xml:space="preserve">Indonésie trois prorogations du délai réglementaire applicable à la mise en service des assignations de fréquence </w:t>
      </w:r>
      <w:r w:rsidR="00D23B28" w:rsidRPr="00CD3E7B">
        <w:rPr>
          <w:rFonts w:eastAsia="Calibri"/>
        </w:rPr>
        <w:t>d</w:t>
      </w:r>
      <w:r w:rsidR="00C32FBA" w:rsidRPr="00CD3E7B">
        <w:rPr>
          <w:rFonts w:eastAsia="Calibri"/>
        </w:rPr>
        <w:t>u réseau à satellite NUSANTARA-H1-A, à ses 90</w:t>
      </w:r>
      <w:r w:rsidR="00CF2659" w:rsidRPr="00CD3E7B">
        <w:rPr>
          <w:rFonts w:eastAsia="Calibri"/>
        </w:rPr>
        <w:t>èm</w:t>
      </w:r>
      <w:r w:rsidR="00C32FBA" w:rsidRPr="00CD3E7B">
        <w:rPr>
          <w:rFonts w:eastAsia="Calibri"/>
        </w:rPr>
        <w:t>e, 91</w:t>
      </w:r>
      <w:r w:rsidR="00CF2659" w:rsidRPr="00CD3E7B">
        <w:rPr>
          <w:rFonts w:eastAsia="Calibri"/>
        </w:rPr>
        <w:t>èm</w:t>
      </w:r>
      <w:r w:rsidR="00ED5926" w:rsidRPr="00CD3E7B">
        <w:rPr>
          <w:rFonts w:eastAsia="Calibri"/>
        </w:rPr>
        <w:t>e</w:t>
      </w:r>
      <w:r w:rsidR="00C32FBA" w:rsidRPr="00CD3E7B">
        <w:rPr>
          <w:rFonts w:eastAsia="Calibri"/>
        </w:rPr>
        <w:t xml:space="preserve"> et 92</w:t>
      </w:r>
      <w:r w:rsidR="00CF2659" w:rsidRPr="00CD3E7B">
        <w:rPr>
          <w:rFonts w:eastAsia="Calibri"/>
        </w:rPr>
        <w:t>èm</w:t>
      </w:r>
      <w:r w:rsidR="00C32FBA" w:rsidRPr="00CD3E7B">
        <w:rPr>
          <w:rFonts w:eastAsia="Calibri"/>
        </w:rPr>
        <w:t>e réunions, en raison</w:t>
      </w:r>
      <w:r w:rsidR="00981D1D" w:rsidRPr="00CD3E7B">
        <w:rPr>
          <w:rFonts w:eastAsia="Calibri"/>
        </w:rPr>
        <w:t xml:space="preserve"> </w:t>
      </w:r>
      <w:r w:rsidR="00D23B28" w:rsidRPr="00CD3E7B">
        <w:rPr>
          <w:rFonts w:eastAsia="Calibri"/>
        </w:rPr>
        <w:t>d</w:t>
      </w:r>
      <w:r w:rsidR="00280FD9" w:rsidRPr="00CD3E7B">
        <w:rPr>
          <w:rFonts w:eastAsia="Calibri"/>
        </w:rPr>
        <w:t>e la situation résultant d</w:t>
      </w:r>
      <w:r w:rsidR="00981D1D" w:rsidRPr="00CD3E7B">
        <w:rPr>
          <w:rFonts w:eastAsia="Calibri"/>
        </w:rPr>
        <w:t>'</w:t>
      </w:r>
      <w:r w:rsidR="00D23B28" w:rsidRPr="00CD3E7B">
        <w:rPr>
          <w:rFonts w:eastAsia="Calibri"/>
        </w:rPr>
        <w:t>un retard dû à l</w:t>
      </w:r>
      <w:r w:rsidR="00981D1D" w:rsidRPr="00CD3E7B">
        <w:rPr>
          <w:rFonts w:eastAsia="Calibri"/>
        </w:rPr>
        <w:t>'</w:t>
      </w:r>
      <w:r w:rsidR="00D23B28" w:rsidRPr="00CD3E7B">
        <w:rPr>
          <w:rFonts w:eastAsia="Calibri"/>
        </w:rPr>
        <w:t>embarquement d</w:t>
      </w:r>
      <w:r w:rsidR="00981D1D" w:rsidRPr="00CD3E7B">
        <w:rPr>
          <w:rFonts w:eastAsia="Calibri"/>
        </w:rPr>
        <w:t>'</w:t>
      </w:r>
      <w:r w:rsidR="00D23B28" w:rsidRPr="00CD3E7B">
        <w:rPr>
          <w:rFonts w:eastAsia="Calibri"/>
        </w:rPr>
        <w:t>un autre satellite sur le même lanceur</w:t>
      </w:r>
      <w:r w:rsidR="0085697A" w:rsidRPr="00CD3E7B">
        <w:rPr>
          <w:rFonts w:eastAsia="Calibri"/>
        </w:rPr>
        <w:t>.</w:t>
      </w:r>
      <w:r w:rsidR="00CB63AF" w:rsidRPr="00CD3E7B">
        <w:rPr>
          <w:rFonts w:eastAsia="Calibri"/>
        </w:rPr>
        <w:t xml:space="preserve"> Selon le document, le satellite GS-1 a</w:t>
      </w:r>
      <w:r w:rsidR="00981D1D" w:rsidRPr="00CD3E7B">
        <w:rPr>
          <w:rFonts w:eastAsia="Calibri"/>
        </w:rPr>
        <w:t xml:space="preserve"> </w:t>
      </w:r>
      <w:r w:rsidR="00CB63AF" w:rsidRPr="00CD3E7B">
        <w:rPr>
          <w:rFonts w:eastAsia="Calibri"/>
        </w:rPr>
        <w:t>été</w:t>
      </w:r>
      <w:r w:rsidR="00981D1D" w:rsidRPr="00CD3E7B">
        <w:rPr>
          <w:rFonts w:eastAsia="Calibri"/>
        </w:rPr>
        <w:t xml:space="preserve"> </w:t>
      </w:r>
      <w:r w:rsidR="00035771" w:rsidRPr="00CD3E7B">
        <w:rPr>
          <w:rFonts w:eastAsia="Calibri"/>
        </w:rPr>
        <w:t>mis sur</w:t>
      </w:r>
      <w:r w:rsidR="00CB63AF" w:rsidRPr="00CD3E7B">
        <w:rPr>
          <w:rFonts w:eastAsia="Calibri"/>
        </w:rPr>
        <w:t xml:space="preserve"> orbite le 1er mai 2023</w:t>
      </w:r>
      <w:r w:rsidR="003968D0" w:rsidRPr="00CD3E7B">
        <w:rPr>
          <w:rFonts w:eastAsia="Calibri"/>
        </w:rPr>
        <w:t>,</w:t>
      </w:r>
      <w:r w:rsidR="00CB63AF" w:rsidRPr="00CD3E7B">
        <w:rPr>
          <w:rFonts w:eastAsia="Calibri"/>
        </w:rPr>
        <w:t xml:space="preserve"> après un retard de plus de </w:t>
      </w:r>
      <w:proofErr w:type="gramStart"/>
      <w:r w:rsidR="00CB63AF" w:rsidRPr="00CD3E7B">
        <w:rPr>
          <w:rFonts w:eastAsia="Calibri"/>
        </w:rPr>
        <w:t>trois semaines</w:t>
      </w:r>
      <w:r w:rsidR="00981D1D" w:rsidRPr="00CD3E7B">
        <w:rPr>
          <w:rFonts w:eastAsia="Calibri"/>
        </w:rPr>
        <w:t xml:space="preserve"> </w:t>
      </w:r>
      <w:r w:rsidR="00035771" w:rsidRPr="00CD3E7B">
        <w:rPr>
          <w:rFonts w:eastAsia="Calibri"/>
        </w:rPr>
        <w:t>imputable</w:t>
      </w:r>
      <w:proofErr w:type="gramEnd"/>
      <w:r w:rsidR="00CB63AF" w:rsidRPr="00CD3E7B">
        <w:rPr>
          <w:rFonts w:eastAsia="Calibri"/>
        </w:rPr>
        <w:t xml:space="preserve"> à</w:t>
      </w:r>
      <w:r w:rsidR="00981D1D" w:rsidRPr="00CD3E7B">
        <w:rPr>
          <w:rFonts w:eastAsia="Calibri"/>
        </w:rPr>
        <w:t xml:space="preserve"> </w:t>
      </w:r>
      <w:r w:rsidR="00D23B28" w:rsidRPr="00CD3E7B">
        <w:rPr>
          <w:rFonts w:eastAsia="Calibri"/>
        </w:rPr>
        <w:t>l</w:t>
      </w:r>
      <w:r w:rsidR="00981D1D" w:rsidRPr="00CD3E7B">
        <w:rPr>
          <w:rFonts w:eastAsia="Calibri"/>
        </w:rPr>
        <w:t>'</w:t>
      </w:r>
      <w:r w:rsidR="00D23B28" w:rsidRPr="00CD3E7B">
        <w:rPr>
          <w:rFonts w:eastAsia="Calibri"/>
        </w:rPr>
        <w:t>état de préparation insuffisant du lanceur</w:t>
      </w:r>
      <w:r w:rsidRPr="00CD3E7B">
        <w:rPr>
          <w:rFonts w:eastAsia="Calibri"/>
        </w:rPr>
        <w:t>.</w:t>
      </w:r>
      <w:r w:rsidR="00035771" w:rsidRPr="00CD3E7B">
        <w:rPr>
          <w:rFonts w:ascii="inherit" w:hAnsi="inherit" w:cs="Courier New"/>
          <w:b/>
          <w:color w:val="202124"/>
          <w:sz w:val="19"/>
          <w:lang w:eastAsia="fr-FR"/>
        </w:rPr>
        <w:t xml:space="preserve"> </w:t>
      </w:r>
      <w:r w:rsidR="00280FD9" w:rsidRPr="00CD3E7B">
        <w:rPr>
          <w:rFonts w:eastAsia="Calibri"/>
        </w:rPr>
        <w:t>Une</w:t>
      </w:r>
      <w:r w:rsidR="00981D1D" w:rsidRPr="00CD3E7B">
        <w:rPr>
          <w:rFonts w:eastAsia="Calibri"/>
        </w:rPr>
        <w:t xml:space="preserve"> </w:t>
      </w:r>
      <w:r w:rsidR="00035771" w:rsidRPr="00CD3E7B">
        <w:rPr>
          <w:rFonts w:eastAsia="Calibri"/>
        </w:rPr>
        <w:t>chronologie</w:t>
      </w:r>
      <w:r w:rsidR="00280FD9" w:rsidRPr="00CD3E7B">
        <w:rPr>
          <w:rFonts w:eastAsia="Calibri"/>
        </w:rPr>
        <w:t xml:space="preserve"> détaillée</w:t>
      </w:r>
      <w:r w:rsidR="00981D1D" w:rsidRPr="00CD3E7B">
        <w:rPr>
          <w:rFonts w:eastAsia="Calibri"/>
        </w:rPr>
        <w:t xml:space="preserve"> </w:t>
      </w:r>
      <w:r w:rsidR="00035771" w:rsidRPr="00CD3E7B">
        <w:rPr>
          <w:rFonts w:eastAsia="Calibri"/>
        </w:rPr>
        <w:t xml:space="preserve">des retards </w:t>
      </w:r>
      <w:r w:rsidR="00280FD9" w:rsidRPr="00CD3E7B">
        <w:rPr>
          <w:rFonts w:eastAsia="Calibri"/>
        </w:rPr>
        <w:t>pris dans le</w:t>
      </w:r>
      <w:r w:rsidR="00035771" w:rsidRPr="00CD3E7B">
        <w:rPr>
          <w:rFonts w:eastAsia="Calibri"/>
        </w:rPr>
        <w:t xml:space="preserve"> lancement </w:t>
      </w:r>
      <w:r w:rsidR="00280FD9" w:rsidRPr="00CD3E7B">
        <w:rPr>
          <w:rFonts w:eastAsia="Calibri"/>
        </w:rPr>
        <w:t>figure dans l</w:t>
      </w:r>
      <w:r w:rsidR="00981D1D" w:rsidRPr="00CD3E7B">
        <w:rPr>
          <w:rFonts w:eastAsia="Calibri"/>
        </w:rPr>
        <w:t>'</w:t>
      </w:r>
      <w:r w:rsidR="00261519" w:rsidRPr="00CD3E7B">
        <w:rPr>
          <w:rFonts w:eastAsia="Calibri"/>
        </w:rPr>
        <w:t>A</w:t>
      </w:r>
      <w:r w:rsidR="00035771" w:rsidRPr="00CD3E7B">
        <w:rPr>
          <w:rFonts w:eastAsia="Calibri"/>
        </w:rPr>
        <w:t>nnexe 3</w:t>
      </w:r>
      <w:r w:rsidR="00981D1D" w:rsidRPr="00CD3E7B">
        <w:rPr>
          <w:rFonts w:eastAsia="Calibri"/>
        </w:rPr>
        <w:t xml:space="preserve"> </w:t>
      </w:r>
      <w:r w:rsidR="00035771" w:rsidRPr="00CD3E7B">
        <w:rPr>
          <w:rFonts w:eastAsia="Calibri"/>
        </w:rPr>
        <w:t xml:space="preserve">et </w:t>
      </w:r>
      <w:r w:rsidR="00280FD9" w:rsidRPr="00CD3E7B">
        <w:rPr>
          <w:rFonts w:eastAsia="Calibri"/>
        </w:rPr>
        <w:t>une</w:t>
      </w:r>
      <w:r w:rsidR="00981D1D" w:rsidRPr="00CD3E7B">
        <w:rPr>
          <w:rFonts w:eastAsia="Calibri"/>
        </w:rPr>
        <w:t xml:space="preserve"> </w:t>
      </w:r>
      <w:r w:rsidR="00035771" w:rsidRPr="00CD3E7B">
        <w:rPr>
          <w:rFonts w:eastAsia="Calibri"/>
        </w:rPr>
        <w:t xml:space="preserve">lettre du fournisseur de </w:t>
      </w:r>
      <w:r w:rsidR="00261519" w:rsidRPr="00CD3E7B">
        <w:rPr>
          <w:rFonts w:eastAsia="Calibri"/>
        </w:rPr>
        <w:t xml:space="preserve">services de </w:t>
      </w:r>
      <w:r w:rsidR="00035771" w:rsidRPr="00CD3E7B">
        <w:rPr>
          <w:rFonts w:eastAsia="Calibri"/>
        </w:rPr>
        <w:t>lancement</w:t>
      </w:r>
      <w:r w:rsidR="003968D0" w:rsidRPr="00CD3E7B">
        <w:rPr>
          <w:rFonts w:eastAsia="Calibri"/>
        </w:rPr>
        <w:t xml:space="preserve"> </w:t>
      </w:r>
      <w:r w:rsidR="00035771" w:rsidRPr="00CD3E7B">
        <w:rPr>
          <w:rFonts w:eastAsia="Calibri"/>
        </w:rPr>
        <w:t xml:space="preserve">Gravity </w:t>
      </w:r>
      <w:proofErr w:type="spellStart"/>
      <w:r w:rsidR="00035771" w:rsidRPr="00CD3E7B">
        <w:rPr>
          <w:rFonts w:eastAsia="Calibri"/>
        </w:rPr>
        <w:t>Space</w:t>
      </w:r>
      <w:proofErr w:type="spellEnd"/>
      <w:r w:rsidR="00035771" w:rsidRPr="00CD3E7B">
        <w:rPr>
          <w:rFonts w:eastAsia="Calibri"/>
        </w:rPr>
        <w:t xml:space="preserve">, </w:t>
      </w:r>
      <w:r w:rsidR="00D8331C" w:rsidRPr="00CD3E7B">
        <w:rPr>
          <w:rFonts w:eastAsia="Calibri"/>
        </w:rPr>
        <w:t>indiquant que</w:t>
      </w:r>
      <w:r w:rsidR="00261519" w:rsidRPr="00CD3E7B">
        <w:rPr>
          <w:rFonts w:eastAsia="Calibri"/>
        </w:rPr>
        <w:t xml:space="preserve"> ces retards</w:t>
      </w:r>
      <w:r w:rsidR="00035771" w:rsidRPr="00CD3E7B">
        <w:rPr>
          <w:rFonts w:eastAsia="Calibri"/>
        </w:rPr>
        <w:t xml:space="preserve"> étaient indépendants de </w:t>
      </w:r>
      <w:r w:rsidR="00D8331C" w:rsidRPr="00CD3E7B">
        <w:rPr>
          <w:rFonts w:eastAsia="Calibri"/>
        </w:rPr>
        <w:t>l</w:t>
      </w:r>
      <w:r w:rsidR="00035771" w:rsidRPr="00CD3E7B">
        <w:rPr>
          <w:rFonts w:eastAsia="Calibri"/>
        </w:rPr>
        <w:t>a volonté</w:t>
      </w:r>
      <w:r w:rsidR="00D8331C" w:rsidRPr="00CD3E7B">
        <w:rPr>
          <w:rFonts w:eastAsia="Calibri"/>
        </w:rPr>
        <w:t xml:space="preserve"> de ce </w:t>
      </w:r>
      <w:r w:rsidR="003968D0" w:rsidRPr="00CD3E7B">
        <w:rPr>
          <w:rFonts w:eastAsia="Calibri"/>
        </w:rPr>
        <w:t>dernier,</w:t>
      </w:r>
      <w:r w:rsidR="00D8331C" w:rsidRPr="00CD3E7B">
        <w:rPr>
          <w:rFonts w:eastAsia="Calibri"/>
        </w:rPr>
        <w:t xml:space="preserve"> </w:t>
      </w:r>
      <w:r w:rsidR="003968D0" w:rsidRPr="00CD3E7B">
        <w:rPr>
          <w:rFonts w:eastAsia="Calibri"/>
        </w:rPr>
        <w:t>est reproduite dans l</w:t>
      </w:r>
      <w:r w:rsidR="00981D1D" w:rsidRPr="00CD3E7B">
        <w:rPr>
          <w:rFonts w:eastAsia="Calibri"/>
        </w:rPr>
        <w:t>'</w:t>
      </w:r>
      <w:r w:rsidR="003968D0" w:rsidRPr="00CD3E7B">
        <w:rPr>
          <w:rFonts w:eastAsia="Calibri"/>
        </w:rPr>
        <w:t>Annexe 2</w:t>
      </w:r>
      <w:r w:rsidR="0085697A" w:rsidRPr="00CD3E7B">
        <w:rPr>
          <w:rFonts w:eastAsia="Calibri"/>
        </w:rPr>
        <w:t>.</w:t>
      </w:r>
      <w:r w:rsidR="00035771" w:rsidRPr="00CD3E7B">
        <w:rPr>
          <w:rFonts w:eastAsia="Calibri"/>
        </w:rPr>
        <w:t xml:space="preserve"> </w:t>
      </w:r>
      <w:r w:rsidR="00A62871" w:rsidRPr="00CD3E7B">
        <w:rPr>
          <w:rFonts w:eastAsia="Calibri"/>
        </w:rPr>
        <w:t>À</w:t>
      </w:r>
      <w:r w:rsidR="00261519" w:rsidRPr="00CD3E7B">
        <w:rPr>
          <w:rFonts w:eastAsia="Calibri"/>
        </w:rPr>
        <w:t xml:space="preserve"> la suite du</w:t>
      </w:r>
      <w:r w:rsidR="00035771" w:rsidRPr="00CD3E7B">
        <w:rPr>
          <w:rFonts w:eastAsia="Calibri"/>
        </w:rPr>
        <w:t xml:space="preserve"> lancement, le satellite a</w:t>
      </w:r>
      <w:r w:rsidR="00981D1D" w:rsidRPr="00CD3E7B">
        <w:rPr>
          <w:rFonts w:eastAsia="Calibri"/>
        </w:rPr>
        <w:t xml:space="preserve"> </w:t>
      </w:r>
      <w:r w:rsidR="00035771" w:rsidRPr="00CD3E7B">
        <w:rPr>
          <w:rFonts w:eastAsia="Calibri"/>
        </w:rPr>
        <w:t>été placé</w:t>
      </w:r>
      <w:r w:rsidR="00C97F01" w:rsidRPr="00CD3E7B">
        <w:rPr>
          <w:rFonts w:eastAsia="Calibri"/>
        </w:rPr>
        <w:t xml:space="preserve"> sur une</w:t>
      </w:r>
      <w:r w:rsidR="00035771" w:rsidRPr="00CD3E7B">
        <w:rPr>
          <w:rFonts w:eastAsia="Calibri"/>
        </w:rPr>
        <w:t xml:space="preserve"> orbite quasi géosynchrone </w:t>
      </w:r>
      <w:r w:rsidR="00C97F01" w:rsidRPr="00CD3E7B">
        <w:rPr>
          <w:rFonts w:eastAsia="Calibri"/>
        </w:rPr>
        <w:t>en vue</w:t>
      </w:r>
      <w:r w:rsidR="00035771" w:rsidRPr="00CD3E7B">
        <w:rPr>
          <w:rFonts w:eastAsia="Calibri"/>
        </w:rPr>
        <w:t xml:space="preserve"> </w:t>
      </w:r>
      <w:r w:rsidR="00C97F01" w:rsidRPr="00CD3E7B">
        <w:rPr>
          <w:rFonts w:eastAsia="Calibri"/>
        </w:rPr>
        <w:t>d</w:t>
      </w:r>
      <w:r w:rsidR="00981D1D" w:rsidRPr="00CD3E7B">
        <w:rPr>
          <w:rFonts w:eastAsia="Calibri"/>
        </w:rPr>
        <w:t>'</w:t>
      </w:r>
      <w:r w:rsidR="00C97F01" w:rsidRPr="00CD3E7B">
        <w:rPr>
          <w:rFonts w:eastAsia="Calibri"/>
        </w:rPr>
        <w:t>effectuer des essais</w:t>
      </w:r>
      <w:r w:rsidR="00035771" w:rsidRPr="00CD3E7B">
        <w:rPr>
          <w:rFonts w:eastAsia="Calibri"/>
        </w:rPr>
        <w:t xml:space="preserve"> en orbite. </w:t>
      </w:r>
      <w:r w:rsidR="00C97F01" w:rsidRPr="00CD3E7B">
        <w:rPr>
          <w:rFonts w:eastAsia="Calibri"/>
        </w:rPr>
        <w:t>D</w:t>
      </w:r>
      <w:r w:rsidR="00981D1D" w:rsidRPr="00CD3E7B">
        <w:rPr>
          <w:rFonts w:eastAsia="Calibri"/>
        </w:rPr>
        <w:t>'</w:t>
      </w:r>
      <w:r w:rsidR="00C97F01" w:rsidRPr="00CD3E7B">
        <w:rPr>
          <w:rFonts w:eastAsia="Calibri"/>
        </w:rPr>
        <w:t>après les estimations,</w:t>
      </w:r>
      <w:r w:rsidR="00981D1D" w:rsidRPr="00CD3E7B">
        <w:rPr>
          <w:rFonts w:eastAsia="Calibri"/>
        </w:rPr>
        <w:t xml:space="preserve"> </w:t>
      </w:r>
      <w:r w:rsidR="00035771" w:rsidRPr="00CD3E7B">
        <w:rPr>
          <w:rFonts w:eastAsia="Calibri"/>
        </w:rPr>
        <w:t>il faudra</w:t>
      </w:r>
      <w:r w:rsidR="00981D1D" w:rsidRPr="00CD3E7B">
        <w:rPr>
          <w:rFonts w:eastAsia="Calibri"/>
        </w:rPr>
        <w:t xml:space="preserve"> </w:t>
      </w:r>
      <w:r w:rsidR="00035771" w:rsidRPr="00CD3E7B">
        <w:rPr>
          <w:rFonts w:eastAsia="Calibri"/>
        </w:rPr>
        <w:t>10 semaines au satellite pour atteindre sa position orbitale nominale après les essais. L</w:t>
      </w:r>
      <w:r w:rsidR="00981D1D" w:rsidRPr="00CD3E7B">
        <w:rPr>
          <w:rFonts w:eastAsia="Calibri"/>
        </w:rPr>
        <w:t>'</w:t>
      </w:r>
      <w:r w:rsidR="00035771" w:rsidRPr="00CD3E7B">
        <w:rPr>
          <w:rFonts w:eastAsia="Calibri"/>
        </w:rPr>
        <w:t>administration demand</w:t>
      </w:r>
      <w:r w:rsidR="00C97F01" w:rsidRPr="00CD3E7B">
        <w:rPr>
          <w:rFonts w:eastAsia="Calibri"/>
        </w:rPr>
        <w:t>e donc une nouvelle proro</w:t>
      </w:r>
      <w:r w:rsidR="00035771" w:rsidRPr="00CD3E7B">
        <w:rPr>
          <w:rFonts w:eastAsia="Calibri"/>
        </w:rPr>
        <w:t>gation d</w:t>
      </w:r>
      <w:r w:rsidR="00981D1D" w:rsidRPr="00CD3E7B">
        <w:rPr>
          <w:rFonts w:eastAsia="Calibri"/>
        </w:rPr>
        <w:t>'</w:t>
      </w:r>
      <w:r w:rsidR="00035771" w:rsidRPr="00CD3E7B">
        <w:rPr>
          <w:rFonts w:eastAsia="Calibri"/>
        </w:rPr>
        <w:t>un mois du délai réglementaire, du 31 juillet au 31 août 2023.</w:t>
      </w:r>
    </w:p>
    <w:p w14:paraId="0CD9A756" w14:textId="5112496C" w:rsidR="008B7F85" w:rsidRPr="00CD3E7B" w:rsidRDefault="008B7F85" w:rsidP="00CF2659">
      <w:pPr>
        <w:jc w:val="both"/>
        <w:rPr>
          <w:rFonts w:eastAsia="Calibri"/>
        </w:rPr>
      </w:pPr>
      <w:r w:rsidRPr="00CD3E7B">
        <w:rPr>
          <w:rFonts w:eastAsia="Calibri"/>
        </w:rPr>
        <w:t>6.1.3</w:t>
      </w:r>
      <w:r w:rsidRPr="00CD3E7B">
        <w:rPr>
          <w:rFonts w:eastAsia="Calibri"/>
        </w:rPr>
        <w:tab/>
      </w:r>
      <w:r w:rsidR="00C97F01" w:rsidRPr="00CD3E7B">
        <w:rPr>
          <w:rFonts w:eastAsia="Calibri"/>
        </w:rPr>
        <w:t>En réponse</w:t>
      </w:r>
      <w:r w:rsidR="00981D1D" w:rsidRPr="00CD3E7B">
        <w:rPr>
          <w:rFonts w:eastAsia="Calibri"/>
        </w:rPr>
        <w:t xml:space="preserve"> </w:t>
      </w:r>
      <w:r w:rsidR="00F97547" w:rsidRPr="00CD3E7B">
        <w:t xml:space="preserve">à une question de </w:t>
      </w:r>
      <w:r w:rsidR="00F97547" w:rsidRPr="00CD3E7B">
        <w:rPr>
          <w:b/>
          <w:bCs/>
        </w:rPr>
        <w:t>M. Nurshabekov</w:t>
      </w:r>
      <w:r w:rsidR="00F97547" w:rsidRPr="00CD3E7B">
        <w:t xml:space="preserve">, </w:t>
      </w:r>
      <w:r w:rsidR="007A1C4D" w:rsidRPr="00CD3E7B">
        <w:t xml:space="preserve">le </w:t>
      </w:r>
      <w:r w:rsidR="007A1C4D" w:rsidRPr="00CD3E7B">
        <w:rPr>
          <w:rFonts w:eastAsia="Calibri"/>
          <w:b/>
          <w:bCs/>
        </w:rPr>
        <w:t>Chef du SSD/SPR</w:t>
      </w:r>
      <w:r w:rsidR="00981D1D" w:rsidRPr="00CD3E7B">
        <w:rPr>
          <w:rFonts w:eastAsia="Calibri"/>
        </w:rPr>
        <w:t xml:space="preserve"> </w:t>
      </w:r>
      <w:r w:rsidR="00F97547" w:rsidRPr="00CD3E7B">
        <w:t>confirme que</w:t>
      </w:r>
      <w:r w:rsidR="00981D1D" w:rsidRPr="00CD3E7B">
        <w:t xml:space="preserve"> </w:t>
      </w:r>
      <w:r w:rsidR="00F97547" w:rsidRPr="00CD3E7B">
        <w:t>si le Comité accède à la demande et</w:t>
      </w:r>
      <w:r w:rsidR="00981D1D" w:rsidRPr="00CD3E7B">
        <w:t xml:space="preserve"> </w:t>
      </w:r>
      <w:r w:rsidR="007A1C4D" w:rsidRPr="00CD3E7B">
        <w:t>si</w:t>
      </w:r>
      <w:r w:rsidR="00F97547" w:rsidRPr="00CD3E7B">
        <w:t xml:space="preserve"> l</w:t>
      </w:r>
      <w:r w:rsidR="00981D1D" w:rsidRPr="00CD3E7B">
        <w:t>'</w:t>
      </w:r>
      <w:r w:rsidR="00F97547" w:rsidRPr="00CD3E7B">
        <w:t>Administration indonésienne d</w:t>
      </w:r>
      <w:r w:rsidR="007A1C4D" w:rsidRPr="00CD3E7B">
        <w:t>emande alors une nouvelle proro</w:t>
      </w:r>
      <w:r w:rsidR="00F97547" w:rsidRPr="00CD3E7B">
        <w:t>gation</w:t>
      </w:r>
      <w:r w:rsidR="00981D1D" w:rsidRPr="00CD3E7B">
        <w:t xml:space="preserve"> </w:t>
      </w:r>
      <w:r w:rsidR="007A1C4D" w:rsidRPr="00CD3E7B">
        <w:t xml:space="preserve">après le </w:t>
      </w:r>
      <w:r w:rsidR="00F97547" w:rsidRPr="00CD3E7B">
        <w:t>31 août 2023, une demande devra être soumise à la 94</w:t>
      </w:r>
      <w:r w:rsidR="00ED5926" w:rsidRPr="00CD3E7B">
        <w:t>èm</w:t>
      </w:r>
      <w:r w:rsidR="00F97547" w:rsidRPr="00CD3E7B">
        <w:t>e réunion du Comité</w:t>
      </w:r>
      <w:r w:rsidR="007A1C4D" w:rsidRPr="00CD3E7B">
        <w:t>,</w:t>
      </w:r>
      <w:r w:rsidR="00F97547" w:rsidRPr="00CD3E7B">
        <w:t xml:space="preserve"> même si le délai a</w:t>
      </w:r>
      <w:r w:rsidR="00981D1D" w:rsidRPr="00CD3E7B">
        <w:t xml:space="preserve"> </w:t>
      </w:r>
      <w:r w:rsidR="00F97547" w:rsidRPr="00CD3E7B">
        <w:t xml:space="preserve">été dépassé de quelques jours et </w:t>
      </w:r>
      <w:r w:rsidR="00D354E2" w:rsidRPr="00CD3E7B">
        <w:t xml:space="preserve">si </w:t>
      </w:r>
      <w:r w:rsidR="00F97547" w:rsidRPr="00CD3E7B">
        <w:t>les assignations</w:t>
      </w:r>
      <w:r w:rsidR="00981D1D" w:rsidRPr="00CD3E7B">
        <w:t xml:space="preserve"> </w:t>
      </w:r>
      <w:r w:rsidR="00D354E2" w:rsidRPr="00CD3E7B">
        <w:t>ont</w:t>
      </w:r>
      <w:r w:rsidR="00F97547" w:rsidRPr="00CD3E7B">
        <w:t xml:space="preserve"> déjà été mises en service.</w:t>
      </w:r>
    </w:p>
    <w:p w14:paraId="14F5386E" w14:textId="285C0073" w:rsidR="008B7F85" w:rsidRPr="00CD3E7B" w:rsidRDefault="008B7F85" w:rsidP="00B8264D">
      <w:pPr>
        <w:jc w:val="both"/>
        <w:rPr>
          <w:rFonts w:eastAsia="Calibri"/>
        </w:rPr>
      </w:pPr>
      <w:r w:rsidRPr="00CD3E7B">
        <w:t>6.1.4</w:t>
      </w:r>
      <w:r w:rsidRPr="00CD3E7B">
        <w:tab/>
      </w:r>
      <w:r w:rsidR="00463313" w:rsidRPr="00CD3E7B">
        <w:t xml:space="preserve">Le </w:t>
      </w:r>
      <w:r w:rsidR="00463313" w:rsidRPr="00CD3E7B">
        <w:rPr>
          <w:b/>
          <w:bCs/>
        </w:rPr>
        <w:t>Président</w:t>
      </w:r>
      <w:r w:rsidR="00981D1D" w:rsidRPr="00CD3E7B">
        <w:t xml:space="preserve"> </w:t>
      </w:r>
      <w:r w:rsidR="00E9280D" w:rsidRPr="00CD3E7B">
        <w:t>est heureux d</w:t>
      </w:r>
      <w:r w:rsidR="00981D1D" w:rsidRPr="00CD3E7B">
        <w:t>'</w:t>
      </w:r>
      <w:r w:rsidR="00E9280D" w:rsidRPr="00CD3E7B">
        <w:t>apprendre que le satellite</w:t>
      </w:r>
      <w:r w:rsidR="00981D1D" w:rsidRPr="00CD3E7B">
        <w:t xml:space="preserve"> </w:t>
      </w:r>
      <w:r w:rsidRPr="00CD3E7B">
        <w:t xml:space="preserve">GS-1 </w:t>
      </w:r>
      <w:r w:rsidR="00E9280D" w:rsidRPr="00CD3E7B">
        <w:t>a été lancé et note que l</w:t>
      </w:r>
      <w:r w:rsidR="00981D1D" w:rsidRPr="00CD3E7B">
        <w:t>'</w:t>
      </w:r>
      <w:r w:rsidR="00E9280D" w:rsidRPr="00CD3E7B">
        <w:t>Administration indonésienne attache manifestement beaucoup d</w:t>
      </w:r>
      <w:r w:rsidR="00981D1D" w:rsidRPr="00CD3E7B">
        <w:t>'</w:t>
      </w:r>
      <w:r w:rsidR="00E9280D" w:rsidRPr="00CD3E7B">
        <w:t>importance au projet</w:t>
      </w:r>
      <w:r w:rsidR="0085697A" w:rsidRPr="00CD3E7B">
        <w:t>.</w:t>
      </w:r>
    </w:p>
    <w:p w14:paraId="1216B3E7" w14:textId="67DF3171" w:rsidR="008B7F85" w:rsidRPr="00CD3E7B" w:rsidRDefault="008B7F85" w:rsidP="00B8264D">
      <w:pPr>
        <w:jc w:val="both"/>
      </w:pPr>
      <w:r w:rsidRPr="00CD3E7B">
        <w:t>6.1.5</w:t>
      </w:r>
      <w:r w:rsidRPr="00CD3E7B">
        <w:tab/>
      </w:r>
      <w:r w:rsidR="00687ED8" w:rsidRPr="00CD3E7B">
        <w:rPr>
          <w:b/>
          <w:bCs/>
        </w:rPr>
        <w:t>M.</w:t>
      </w:r>
      <w:r w:rsidR="00981D1D" w:rsidRPr="00CD3E7B">
        <w:rPr>
          <w:b/>
          <w:bCs/>
        </w:rPr>
        <w:t xml:space="preserve"> </w:t>
      </w:r>
      <w:r w:rsidRPr="00CD3E7B">
        <w:rPr>
          <w:b/>
          <w:bCs/>
        </w:rPr>
        <w:t>Fianko</w:t>
      </w:r>
      <w:r w:rsidR="00981D1D" w:rsidRPr="00CD3E7B">
        <w:t xml:space="preserve"> </w:t>
      </w:r>
      <w:r w:rsidR="00E9280D" w:rsidRPr="00CD3E7B">
        <w:t>fait observer que le lancement du satellite</w:t>
      </w:r>
      <w:r w:rsidR="00981D1D" w:rsidRPr="00CD3E7B">
        <w:t xml:space="preserve"> </w:t>
      </w:r>
      <w:r w:rsidR="00E9280D" w:rsidRPr="00CD3E7B">
        <w:t xml:space="preserve">constitue une avancée majeure pour le projet. </w:t>
      </w:r>
      <w:r w:rsidR="00A62871" w:rsidRPr="00CD3E7B">
        <w:t>À</w:t>
      </w:r>
      <w:r w:rsidR="00E9280D" w:rsidRPr="00CD3E7B">
        <w:t xml:space="preserve"> son sens, l</w:t>
      </w:r>
      <w:r w:rsidR="00981D1D" w:rsidRPr="00CD3E7B">
        <w:t>'</w:t>
      </w:r>
      <w:r w:rsidR="00E9280D" w:rsidRPr="00CD3E7B">
        <w:t>administration a fourni</w:t>
      </w:r>
      <w:r w:rsidR="003968D0" w:rsidRPr="00CD3E7B">
        <w:t xml:space="preserve"> suffisamment d</w:t>
      </w:r>
      <w:r w:rsidR="009645A4" w:rsidRPr="00CD3E7B">
        <w:t>'</w:t>
      </w:r>
      <w:r w:rsidR="00E9280D" w:rsidRPr="00CD3E7B">
        <w:t>éléments de preuve</w:t>
      </w:r>
      <w:r w:rsidR="00981D1D" w:rsidRPr="00CD3E7B">
        <w:t xml:space="preserve"> </w:t>
      </w:r>
      <w:r w:rsidR="00E9280D" w:rsidRPr="00CD3E7B">
        <w:t>attestant que le retard était imputable au fournisseur de services de lancement</w:t>
      </w:r>
      <w:r w:rsidR="00C84C87" w:rsidRPr="00CD3E7B">
        <w:t>,</w:t>
      </w:r>
      <w:r w:rsidR="00E9280D" w:rsidRPr="00CD3E7B">
        <w:t xml:space="preserve"> et la durée de la prorogation demandée correspond</w:t>
      </w:r>
      <w:r w:rsidR="00981D1D" w:rsidRPr="00CD3E7B">
        <w:t xml:space="preserve"> </w:t>
      </w:r>
      <w:r w:rsidR="00E9280D" w:rsidRPr="00CD3E7B">
        <w:t>au temps nécessaire</w:t>
      </w:r>
      <w:r w:rsidR="00981D1D" w:rsidRPr="00CD3E7B">
        <w:t xml:space="preserve"> </w:t>
      </w:r>
      <w:r w:rsidR="00E9280D" w:rsidRPr="00CD3E7B">
        <w:t xml:space="preserve">à la mise à poste par propulsion </w:t>
      </w:r>
      <w:proofErr w:type="gramStart"/>
      <w:r w:rsidR="00E9280D" w:rsidRPr="00CD3E7B">
        <w:t>électrique</w:t>
      </w:r>
      <w:r w:rsidR="009645A4" w:rsidRPr="00CD3E7B">
        <w:t>;</w:t>
      </w:r>
      <w:proofErr w:type="gramEnd"/>
      <w:r w:rsidR="00E9280D" w:rsidRPr="00CD3E7B">
        <w:t xml:space="preserve"> en conséquence, l</w:t>
      </w:r>
      <w:r w:rsidR="00981D1D" w:rsidRPr="00CD3E7B">
        <w:t>'</w:t>
      </w:r>
      <w:r w:rsidR="00E9280D" w:rsidRPr="00CD3E7B">
        <w:t>orateur est favorable à l</w:t>
      </w:r>
      <w:r w:rsidR="00981D1D" w:rsidRPr="00CD3E7B">
        <w:t>'</w:t>
      </w:r>
      <w:r w:rsidR="00E9280D" w:rsidRPr="00CD3E7B">
        <w:t>idée d</w:t>
      </w:r>
      <w:r w:rsidR="00981D1D" w:rsidRPr="00CD3E7B">
        <w:t>'</w:t>
      </w:r>
      <w:r w:rsidR="00E9280D" w:rsidRPr="00CD3E7B">
        <w:t>accéder à la demande.</w:t>
      </w:r>
    </w:p>
    <w:p w14:paraId="0717AC2A" w14:textId="47E9BD2B" w:rsidR="008B7F85" w:rsidRPr="00CD3E7B" w:rsidRDefault="008B7F85" w:rsidP="00B8264D">
      <w:pPr>
        <w:jc w:val="both"/>
      </w:pPr>
      <w:r w:rsidRPr="00CD3E7B">
        <w:t>6.1.6</w:t>
      </w:r>
      <w:r w:rsidRPr="00CD3E7B">
        <w:tab/>
      </w:r>
      <w:r w:rsidR="00687ED8" w:rsidRPr="00CD3E7B">
        <w:rPr>
          <w:b/>
          <w:bCs/>
        </w:rPr>
        <w:t>M.</w:t>
      </w:r>
      <w:r w:rsidR="00981D1D" w:rsidRPr="00CD3E7B">
        <w:rPr>
          <w:b/>
          <w:bCs/>
        </w:rPr>
        <w:t xml:space="preserve"> </w:t>
      </w:r>
      <w:r w:rsidRPr="00CD3E7B">
        <w:rPr>
          <w:b/>
          <w:bCs/>
        </w:rPr>
        <w:t>Talib</w:t>
      </w:r>
      <w:r w:rsidRPr="00CD3E7B">
        <w:t xml:space="preserve"> </w:t>
      </w:r>
      <w:r w:rsidR="003B73D2" w:rsidRPr="00CD3E7B">
        <w:t>et</w:t>
      </w:r>
      <w:r w:rsidRPr="00CD3E7B">
        <w:t xml:space="preserve"> </w:t>
      </w:r>
      <w:r w:rsidR="00687ED8" w:rsidRPr="00CD3E7B">
        <w:rPr>
          <w:b/>
          <w:bCs/>
        </w:rPr>
        <w:t>Mme</w:t>
      </w:r>
      <w:r w:rsidR="00981D1D" w:rsidRPr="00CD3E7B">
        <w:rPr>
          <w:b/>
          <w:bCs/>
        </w:rPr>
        <w:t xml:space="preserve"> </w:t>
      </w:r>
      <w:r w:rsidRPr="00CD3E7B">
        <w:rPr>
          <w:b/>
          <w:bCs/>
        </w:rPr>
        <w:t>Hasanova</w:t>
      </w:r>
      <w:r w:rsidRPr="00CD3E7B">
        <w:t xml:space="preserve"> </w:t>
      </w:r>
      <w:r w:rsidR="003B73D2" w:rsidRPr="00CD3E7B">
        <w:t>se félicitent également</w:t>
      </w:r>
      <w:r w:rsidR="00981D1D" w:rsidRPr="00CD3E7B">
        <w:t xml:space="preserve"> </w:t>
      </w:r>
      <w:r w:rsidR="003B73D2" w:rsidRPr="00CD3E7B">
        <w:t>des efforts déployés par l</w:t>
      </w:r>
      <w:r w:rsidR="00981D1D" w:rsidRPr="00CD3E7B">
        <w:t>'</w:t>
      </w:r>
      <w:r w:rsidR="003B73D2" w:rsidRPr="00CD3E7B">
        <w:t>administration pour lancer le satellite GS-1 et souscrivent</w:t>
      </w:r>
      <w:r w:rsidR="00981D1D" w:rsidRPr="00CD3E7B">
        <w:t xml:space="preserve"> </w:t>
      </w:r>
      <w:r w:rsidR="003B73D2" w:rsidRPr="00CD3E7B">
        <w:t>à l</w:t>
      </w:r>
      <w:r w:rsidR="00981D1D" w:rsidRPr="00CD3E7B">
        <w:t>'</w:t>
      </w:r>
      <w:r w:rsidR="003B73D2" w:rsidRPr="00CD3E7B">
        <w:t>idée d</w:t>
      </w:r>
      <w:r w:rsidR="00981D1D" w:rsidRPr="00CD3E7B">
        <w:t>'</w:t>
      </w:r>
      <w:r w:rsidR="003B73D2" w:rsidRPr="00CD3E7B">
        <w:t>accéder à la demande de prorogation de l</w:t>
      </w:r>
      <w:r w:rsidR="00981D1D" w:rsidRPr="00CD3E7B">
        <w:t>'</w:t>
      </w:r>
      <w:r w:rsidR="003B73D2" w:rsidRPr="00CD3E7B">
        <w:t>administration,</w:t>
      </w:r>
      <w:r w:rsidR="00981D1D" w:rsidRPr="00CD3E7B">
        <w:t xml:space="preserve"> </w:t>
      </w:r>
      <w:r w:rsidR="003B73D2" w:rsidRPr="00CD3E7B">
        <w:t>qui</w:t>
      </w:r>
      <w:r w:rsidR="002A6145" w:rsidRPr="00CD3E7B">
        <w:t xml:space="preserve"> leur paraît</w:t>
      </w:r>
      <w:r w:rsidR="003B73D2" w:rsidRPr="00CD3E7B">
        <w:t xml:space="preserve"> raisonnable.</w:t>
      </w:r>
    </w:p>
    <w:p w14:paraId="23B6E010" w14:textId="59149BBE" w:rsidR="008B7F85" w:rsidRPr="00CD3E7B" w:rsidRDefault="008B7F85" w:rsidP="00B8264D">
      <w:pPr>
        <w:jc w:val="both"/>
        <w:rPr>
          <w:rFonts w:eastAsia="Calibri"/>
          <w:bCs/>
        </w:rPr>
      </w:pPr>
      <w:r w:rsidRPr="00CD3E7B">
        <w:rPr>
          <w:rFonts w:eastAsia="Calibri"/>
        </w:rPr>
        <w:t>6.1.7</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Pr="00CD3E7B">
        <w:rPr>
          <w:rFonts w:eastAsia="Calibri"/>
          <w:bCs/>
        </w:rPr>
        <w:t xml:space="preserve"> </w:t>
      </w:r>
      <w:r w:rsidR="003B73D2" w:rsidRPr="00CD3E7B">
        <w:rPr>
          <w:rFonts w:eastAsia="Calibri"/>
          <w:bCs/>
        </w:rPr>
        <w:t>considère</w:t>
      </w:r>
      <w:r w:rsidR="00981D1D" w:rsidRPr="00CD3E7B">
        <w:rPr>
          <w:rFonts w:eastAsia="Calibri"/>
          <w:bCs/>
        </w:rPr>
        <w:t xml:space="preserve"> </w:t>
      </w:r>
      <w:r w:rsidR="003B73D2" w:rsidRPr="00CD3E7B">
        <w:rPr>
          <w:rFonts w:eastAsia="Calibri"/>
          <w:bCs/>
        </w:rPr>
        <w:t>que</w:t>
      </w:r>
      <w:r w:rsidR="00981D1D" w:rsidRPr="00CD3E7B">
        <w:rPr>
          <w:rFonts w:eastAsia="Calibri"/>
          <w:bCs/>
        </w:rPr>
        <w:t xml:space="preserve"> </w:t>
      </w:r>
      <w:r w:rsidR="003B73D2" w:rsidRPr="00CD3E7B">
        <w:rPr>
          <w:rFonts w:eastAsia="Calibri"/>
          <w:bCs/>
        </w:rPr>
        <w:t>le cas peut toujours être considéré comme un cas de retard dû à l</w:t>
      </w:r>
      <w:r w:rsidR="00981D1D" w:rsidRPr="00CD3E7B">
        <w:rPr>
          <w:rFonts w:eastAsia="Calibri"/>
          <w:bCs/>
        </w:rPr>
        <w:t>'</w:t>
      </w:r>
      <w:r w:rsidR="003B73D2" w:rsidRPr="00CD3E7B">
        <w:rPr>
          <w:rFonts w:eastAsia="Calibri"/>
          <w:bCs/>
        </w:rPr>
        <w:t>embarquement d</w:t>
      </w:r>
      <w:r w:rsidR="00981D1D" w:rsidRPr="00CD3E7B">
        <w:rPr>
          <w:rFonts w:eastAsia="Calibri"/>
          <w:bCs/>
        </w:rPr>
        <w:t>'</w:t>
      </w:r>
      <w:r w:rsidR="003B73D2" w:rsidRPr="00CD3E7B">
        <w:rPr>
          <w:rFonts w:eastAsia="Calibri"/>
          <w:bCs/>
        </w:rPr>
        <w:t>un autre satellite sur le même lanceur</w:t>
      </w:r>
      <w:r w:rsidR="00981D1D" w:rsidRPr="00CD3E7B">
        <w:rPr>
          <w:rFonts w:eastAsia="Calibri"/>
          <w:bCs/>
        </w:rPr>
        <w:t xml:space="preserve"> </w:t>
      </w:r>
      <w:r w:rsidR="003B73D2" w:rsidRPr="00CD3E7B">
        <w:rPr>
          <w:rFonts w:eastAsia="Calibri"/>
          <w:bCs/>
        </w:rPr>
        <w:t>et</w:t>
      </w:r>
      <w:r w:rsidR="00981D1D" w:rsidRPr="00CD3E7B">
        <w:rPr>
          <w:rFonts w:eastAsia="Calibri"/>
          <w:bCs/>
        </w:rPr>
        <w:t xml:space="preserve"> </w:t>
      </w:r>
      <w:r w:rsidR="003B73D2" w:rsidRPr="00CD3E7B">
        <w:rPr>
          <w:rFonts w:eastAsia="Calibri"/>
          <w:bCs/>
        </w:rPr>
        <w:t>recommand</w:t>
      </w:r>
      <w:r w:rsidR="00163B9D" w:rsidRPr="00CD3E7B">
        <w:rPr>
          <w:rFonts w:eastAsia="Calibri"/>
          <w:bCs/>
        </w:rPr>
        <w:t>e</w:t>
      </w:r>
      <w:r w:rsidR="00981D1D" w:rsidRPr="00CD3E7B">
        <w:rPr>
          <w:rFonts w:eastAsia="Calibri"/>
          <w:bCs/>
        </w:rPr>
        <w:t xml:space="preserve"> </w:t>
      </w:r>
      <w:r w:rsidR="003B73D2" w:rsidRPr="00CD3E7B">
        <w:rPr>
          <w:rFonts w:eastAsia="Calibri"/>
          <w:bCs/>
        </w:rPr>
        <w:t>au Comité d</w:t>
      </w:r>
      <w:r w:rsidR="00981D1D" w:rsidRPr="00CD3E7B">
        <w:rPr>
          <w:rFonts w:eastAsia="Calibri"/>
          <w:bCs/>
        </w:rPr>
        <w:t>'</w:t>
      </w:r>
      <w:r w:rsidR="003B73D2" w:rsidRPr="00CD3E7B">
        <w:rPr>
          <w:rFonts w:eastAsia="Calibri"/>
          <w:bCs/>
        </w:rPr>
        <w:t>accéder</w:t>
      </w:r>
      <w:r w:rsidR="00981D1D" w:rsidRPr="00CD3E7B">
        <w:rPr>
          <w:rFonts w:eastAsia="Calibri"/>
          <w:bCs/>
        </w:rPr>
        <w:t xml:space="preserve"> </w:t>
      </w:r>
      <w:r w:rsidR="003B73D2" w:rsidRPr="00CD3E7B">
        <w:rPr>
          <w:rFonts w:eastAsia="Calibri"/>
          <w:bCs/>
        </w:rPr>
        <w:t>à la demande de prorogation d</w:t>
      </w:r>
      <w:r w:rsidR="00981D1D" w:rsidRPr="00CD3E7B">
        <w:rPr>
          <w:rFonts w:eastAsia="Calibri"/>
          <w:bCs/>
        </w:rPr>
        <w:t>'</w:t>
      </w:r>
      <w:r w:rsidR="003B73D2" w:rsidRPr="00CD3E7B">
        <w:rPr>
          <w:rFonts w:eastAsia="Calibri"/>
          <w:bCs/>
        </w:rPr>
        <w:t>un mois.</w:t>
      </w:r>
    </w:p>
    <w:p w14:paraId="39BE9709" w14:textId="37B03596" w:rsidR="008B7F85" w:rsidRPr="00CD3E7B" w:rsidRDefault="008B7F85" w:rsidP="00B8264D">
      <w:pPr>
        <w:jc w:val="both"/>
        <w:rPr>
          <w:rFonts w:eastAsia="Calibri"/>
        </w:rPr>
      </w:pPr>
      <w:r w:rsidRPr="00CD3E7B">
        <w:rPr>
          <w:rFonts w:eastAsia="Calibri"/>
        </w:rPr>
        <w:t>6.1.8</w:t>
      </w:r>
      <w:r w:rsidRPr="00CD3E7B">
        <w:rPr>
          <w:rFonts w:eastAsia="Calibri"/>
        </w:rPr>
        <w:tab/>
      </w:r>
      <w:r w:rsidR="00163B9D" w:rsidRPr="00CD3E7B">
        <w:rPr>
          <w:rFonts w:eastAsia="Calibri"/>
          <w:b/>
          <w:bCs/>
        </w:rPr>
        <w:t xml:space="preserve">Mme </w:t>
      </w:r>
      <w:proofErr w:type="spellStart"/>
      <w:r w:rsidR="00163B9D" w:rsidRPr="00CD3E7B">
        <w:rPr>
          <w:rFonts w:eastAsia="Calibri"/>
          <w:b/>
          <w:bCs/>
        </w:rPr>
        <w:t>Mannepalli</w:t>
      </w:r>
      <w:proofErr w:type="spellEnd"/>
      <w:r w:rsidR="00163B9D" w:rsidRPr="00CD3E7B">
        <w:rPr>
          <w:rFonts w:eastAsia="Calibri"/>
        </w:rPr>
        <w:t xml:space="preserve"> se demande si la base de la</w:t>
      </w:r>
      <w:r w:rsidR="00981D1D" w:rsidRPr="00CD3E7B">
        <w:rPr>
          <w:rFonts w:eastAsia="Calibri"/>
        </w:rPr>
        <w:t xml:space="preserve"> </w:t>
      </w:r>
      <w:r w:rsidR="00163B9D" w:rsidRPr="00CD3E7B">
        <w:rPr>
          <w:rFonts w:eastAsia="Calibri"/>
        </w:rPr>
        <w:t xml:space="preserve">demande </w:t>
      </w:r>
      <w:r w:rsidR="002A6145" w:rsidRPr="00CD3E7B">
        <w:rPr>
          <w:rFonts w:eastAsia="Calibri"/>
        </w:rPr>
        <w:t xml:space="preserve">la plus récente </w:t>
      </w:r>
      <w:r w:rsidR="00163B9D" w:rsidRPr="00CD3E7B">
        <w:rPr>
          <w:rFonts w:eastAsia="Calibri"/>
        </w:rPr>
        <w:t xml:space="preserve">devrait toujours être considérée comme un retard </w:t>
      </w:r>
      <w:r w:rsidR="00163B9D" w:rsidRPr="00CD3E7B">
        <w:rPr>
          <w:rFonts w:eastAsia="Calibri"/>
          <w:bCs/>
        </w:rPr>
        <w:t>dû à l</w:t>
      </w:r>
      <w:r w:rsidR="00981D1D" w:rsidRPr="00CD3E7B">
        <w:rPr>
          <w:rFonts w:eastAsia="Calibri"/>
          <w:bCs/>
        </w:rPr>
        <w:t>'</w:t>
      </w:r>
      <w:r w:rsidR="00163B9D" w:rsidRPr="00CD3E7B">
        <w:rPr>
          <w:rFonts w:eastAsia="Calibri"/>
          <w:bCs/>
        </w:rPr>
        <w:t>embarquement d</w:t>
      </w:r>
      <w:r w:rsidR="00981D1D" w:rsidRPr="00CD3E7B">
        <w:rPr>
          <w:rFonts w:eastAsia="Calibri"/>
          <w:bCs/>
        </w:rPr>
        <w:t>'</w:t>
      </w:r>
      <w:r w:rsidR="00163B9D" w:rsidRPr="00CD3E7B">
        <w:rPr>
          <w:rFonts w:eastAsia="Calibri"/>
          <w:bCs/>
        </w:rPr>
        <w:t>un autr</w:t>
      </w:r>
      <w:r w:rsidR="002A6145" w:rsidRPr="00CD3E7B">
        <w:rPr>
          <w:rFonts w:eastAsia="Calibri"/>
          <w:bCs/>
        </w:rPr>
        <w:t>e satellite sur le même lanceur</w:t>
      </w:r>
      <w:r w:rsidR="00C84C87" w:rsidRPr="00CD3E7B">
        <w:rPr>
          <w:rFonts w:eastAsia="Calibri"/>
        </w:rPr>
        <w:t>,</w:t>
      </w:r>
      <w:r w:rsidR="00163B9D" w:rsidRPr="00CD3E7B">
        <w:rPr>
          <w:rFonts w:eastAsia="Calibri"/>
        </w:rPr>
        <w:t xml:space="preserve"> étant donné qu</w:t>
      </w:r>
      <w:r w:rsidR="002A6145" w:rsidRPr="00CD3E7B">
        <w:rPr>
          <w:rFonts w:eastAsia="Calibri"/>
        </w:rPr>
        <w:t>e la demande</w:t>
      </w:r>
      <w:r w:rsidR="00163B9D" w:rsidRPr="00CD3E7B">
        <w:rPr>
          <w:rFonts w:eastAsia="Calibri"/>
        </w:rPr>
        <w:t xml:space="preserve"> résult</w:t>
      </w:r>
      <w:r w:rsidR="002A6145" w:rsidRPr="00CD3E7B">
        <w:rPr>
          <w:rFonts w:eastAsia="Calibri"/>
        </w:rPr>
        <w:t>ait</w:t>
      </w:r>
      <w:r w:rsidR="00163B9D" w:rsidRPr="00CD3E7B">
        <w:rPr>
          <w:rFonts w:eastAsia="Calibri"/>
        </w:rPr>
        <w:t xml:space="preserve"> d</w:t>
      </w:r>
      <w:r w:rsidR="00981D1D" w:rsidRPr="00CD3E7B">
        <w:rPr>
          <w:rFonts w:eastAsia="Calibri"/>
        </w:rPr>
        <w:t>'</w:t>
      </w:r>
      <w:r w:rsidR="00163B9D" w:rsidRPr="00CD3E7B">
        <w:rPr>
          <w:rFonts w:eastAsia="Calibri"/>
        </w:rPr>
        <w:t>un problème avec le lanceur.</w:t>
      </w:r>
    </w:p>
    <w:p w14:paraId="3F55A092" w14:textId="387469E5" w:rsidR="008B7F85" w:rsidRPr="00CD3E7B" w:rsidRDefault="008B7F85" w:rsidP="00A91208">
      <w:pPr>
        <w:keepLines/>
        <w:jc w:val="both"/>
        <w:rPr>
          <w:bCs/>
        </w:rPr>
      </w:pPr>
      <w:r w:rsidRPr="00CD3E7B">
        <w:t>6.1.9</w:t>
      </w:r>
      <w:r w:rsidRPr="00CD3E7B">
        <w:tab/>
      </w:r>
      <w:r w:rsidR="00687ED8" w:rsidRPr="00CD3E7B">
        <w:rPr>
          <w:b/>
          <w:bCs/>
        </w:rPr>
        <w:t>M.</w:t>
      </w:r>
      <w:r w:rsidR="00981D1D" w:rsidRPr="00CD3E7B">
        <w:rPr>
          <w:b/>
          <w:bCs/>
        </w:rPr>
        <w:t xml:space="preserve"> </w:t>
      </w:r>
      <w:r w:rsidRPr="00CD3E7B">
        <w:rPr>
          <w:b/>
          <w:bCs/>
        </w:rPr>
        <w:t>Henri</w:t>
      </w:r>
      <w:r w:rsidRPr="00CD3E7B">
        <w:t xml:space="preserve"> </w:t>
      </w:r>
      <w:r w:rsidR="002A6145" w:rsidRPr="00CD3E7B">
        <w:rPr>
          <w:bCs/>
        </w:rPr>
        <w:t>considère</w:t>
      </w:r>
      <w:r w:rsidR="00163B9D" w:rsidRPr="00CD3E7B">
        <w:rPr>
          <w:bCs/>
        </w:rPr>
        <w:t xml:space="preserve"> que l</w:t>
      </w:r>
      <w:r w:rsidR="00981D1D" w:rsidRPr="00CD3E7B">
        <w:rPr>
          <w:bCs/>
        </w:rPr>
        <w:t>'</w:t>
      </w:r>
      <w:r w:rsidR="00163B9D" w:rsidRPr="00CD3E7B">
        <w:rPr>
          <w:bCs/>
        </w:rPr>
        <w:t>administration a déployé des efforts importants pour</w:t>
      </w:r>
      <w:r w:rsidR="00981D1D" w:rsidRPr="00CD3E7B">
        <w:rPr>
          <w:bCs/>
        </w:rPr>
        <w:t xml:space="preserve"> </w:t>
      </w:r>
      <w:r w:rsidR="00163B9D" w:rsidRPr="00CD3E7B">
        <w:rPr>
          <w:bCs/>
        </w:rPr>
        <w:t>lancer en définitive le satellite GS</w:t>
      </w:r>
      <w:r w:rsidR="00EF57CC" w:rsidRPr="00CD3E7B">
        <w:rPr>
          <w:bCs/>
        </w:rPr>
        <w:t>-</w:t>
      </w:r>
      <w:r w:rsidR="00163B9D" w:rsidRPr="00CD3E7B">
        <w:rPr>
          <w:bCs/>
        </w:rPr>
        <w:t>1. Les demandes précédentes étaient certes imputables</w:t>
      </w:r>
      <w:r w:rsidR="00981D1D" w:rsidRPr="00CD3E7B">
        <w:rPr>
          <w:bCs/>
        </w:rPr>
        <w:t xml:space="preserve"> </w:t>
      </w:r>
      <w:r w:rsidR="00163B9D" w:rsidRPr="00CD3E7B">
        <w:rPr>
          <w:bCs/>
        </w:rPr>
        <w:t xml:space="preserve">à </w:t>
      </w:r>
      <w:r w:rsidR="00163B9D" w:rsidRPr="00CD3E7B">
        <w:rPr>
          <w:rFonts w:eastAsia="Calibri"/>
        </w:rPr>
        <w:t xml:space="preserve">un retard </w:t>
      </w:r>
      <w:r w:rsidR="00163B9D" w:rsidRPr="00CD3E7B">
        <w:rPr>
          <w:rFonts w:eastAsia="Calibri"/>
          <w:bCs/>
        </w:rPr>
        <w:t>dû à l</w:t>
      </w:r>
      <w:r w:rsidR="00981D1D" w:rsidRPr="00CD3E7B">
        <w:rPr>
          <w:rFonts w:eastAsia="Calibri"/>
          <w:bCs/>
        </w:rPr>
        <w:t>'</w:t>
      </w:r>
      <w:r w:rsidR="00163B9D" w:rsidRPr="00CD3E7B">
        <w:rPr>
          <w:rFonts w:eastAsia="Calibri"/>
          <w:bCs/>
        </w:rPr>
        <w:t>embarquement d</w:t>
      </w:r>
      <w:r w:rsidR="00981D1D" w:rsidRPr="00CD3E7B">
        <w:rPr>
          <w:rFonts w:eastAsia="Calibri"/>
          <w:bCs/>
        </w:rPr>
        <w:t>'</w:t>
      </w:r>
      <w:r w:rsidR="00163B9D" w:rsidRPr="00CD3E7B">
        <w:rPr>
          <w:rFonts w:eastAsia="Calibri"/>
          <w:bCs/>
        </w:rPr>
        <w:t>un autr</w:t>
      </w:r>
      <w:r w:rsidR="002A6145" w:rsidRPr="00CD3E7B">
        <w:rPr>
          <w:rFonts w:eastAsia="Calibri"/>
          <w:bCs/>
        </w:rPr>
        <w:t>e satellite sur le même lanceur</w:t>
      </w:r>
      <w:r w:rsidR="00163B9D" w:rsidRPr="00CD3E7B">
        <w:rPr>
          <w:bCs/>
        </w:rPr>
        <w:t>, mais la</w:t>
      </w:r>
      <w:r w:rsidR="00981D1D" w:rsidRPr="00CD3E7B">
        <w:rPr>
          <w:bCs/>
        </w:rPr>
        <w:t xml:space="preserve"> </w:t>
      </w:r>
      <w:r w:rsidR="00163B9D" w:rsidRPr="00CD3E7B">
        <w:rPr>
          <w:bCs/>
        </w:rPr>
        <w:t>demande actuelle découle</w:t>
      </w:r>
      <w:r w:rsidR="00981D1D" w:rsidRPr="00CD3E7B">
        <w:rPr>
          <w:bCs/>
        </w:rPr>
        <w:t xml:space="preserve"> </w:t>
      </w:r>
      <w:r w:rsidR="002A6145" w:rsidRPr="00CD3E7B">
        <w:rPr>
          <w:bCs/>
        </w:rPr>
        <w:t xml:space="preserve">en revanche </w:t>
      </w:r>
      <w:r w:rsidR="00A91208" w:rsidRPr="00CD3E7B">
        <w:rPr>
          <w:bCs/>
        </w:rPr>
        <w:t xml:space="preserve">de l'état de préparation insuffisant du lanceur et devrait être considérée comme </w:t>
      </w:r>
      <w:r w:rsidR="00163B9D" w:rsidRPr="00CD3E7B">
        <w:rPr>
          <w:bCs/>
        </w:rPr>
        <w:t xml:space="preserve">un cas de </w:t>
      </w:r>
      <w:r w:rsidR="00163B9D" w:rsidRPr="002A5822">
        <w:rPr>
          <w:bCs/>
          <w:i/>
          <w:iCs/>
        </w:rPr>
        <w:t>force majeure</w:t>
      </w:r>
      <w:r w:rsidR="00163B9D" w:rsidRPr="00CD3E7B">
        <w:rPr>
          <w:bCs/>
        </w:rPr>
        <w:t xml:space="preserve"> </w:t>
      </w:r>
      <w:r w:rsidR="00A91208" w:rsidRPr="00CD3E7B">
        <w:rPr>
          <w:bCs/>
        </w:rPr>
        <w:t>pour lequel on peut estimer que</w:t>
      </w:r>
      <w:r w:rsidR="00163B9D" w:rsidRPr="00CD3E7B">
        <w:rPr>
          <w:bCs/>
        </w:rPr>
        <w:t xml:space="preserve"> les quatre conditions</w:t>
      </w:r>
      <w:r w:rsidR="00A91208" w:rsidRPr="00CD3E7B">
        <w:rPr>
          <w:bCs/>
        </w:rPr>
        <w:t xml:space="preserve"> sont remplies</w:t>
      </w:r>
      <w:r w:rsidR="00163B9D" w:rsidRPr="00CD3E7B">
        <w:rPr>
          <w:bCs/>
        </w:rPr>
        <w:t>, sur la base des renseignements fournis, même si l</w:t>
      </w:r>
      <w:r w:rsidR="00981D1D" w:rsidRPr="00CD3E7B">
        <w:rPr>
          <w:bCs/>
        </w:rPr>
        <w:t>'</w:t>
      </w:r>
      <w:r w:rsidR="00163B9D" w:rsidRPr="00CD3E7B">
        <w:rPr>
          <w:bCs/>
        </w:rPr>
        <w:t>administration n</w:t>
      </w:r>
      <w:r w:rsidR="00981D1D" w:rsidRPr="00CD3E7B">
        <w:rPr>
          <w:bCs/>
        </w:rPr>
        <w:t>'</w:t>
      </w:r>
      <w:r w:rsidR="00163B9D" w:rsidRPr="00CD3E7B">
        <w:rPr>
          <w:bCs/>
        </w:rPr>
        <w:t xml:space="preserve">a pas expressément invoqué la </w:t>
      </w:r>
      <w:r w:rsidR="00163B9D" w:rsidRPr="002A5822">
        <w:rPr>
          <w:bCs/>
          <w:i/>
          <w:iCs/>
        </w:rPr>
        <w:t>force majeure</w:t>
      </w:r>
      <w:r w:rsidR="00163B9D" w:rsidRPr="00CD3E7B">
        <w:rPr>
          <w:bCs/>
        </w:rPr>
        <w:t>.</w:t>
      </w:r>
    </w:p>
    <w:p w14:paraId="6D50179A" w14:textId="75999F21" w:rsidR="008B7F85" w:rsidRPr="00CD3E7B" w:rsidRDefault="008B7F85" w:rsidP="00B8264D">
      <w:pPr>
        <w:jc w:val="both"/>
      </w:pPr>
      <w:r w:rsidRPr="00CD3E7B">
        <w:t>6.1.10</w:t>
      </w:r>
      <w:r w:rsidRPr="00CD3E7B">
        <w:tab/>
      </w:r>
      <w:r w:rsidR="00163B9D" w:rsidRPr="00CD3E7B">
        <w:t xml:space="preserve">Selon </w:t>
      </w:r>
      <w:r w:rsidR="00687ED8" w:rsidRPr="00CD3E7B">
        <w:rPr>
          <w:b/>
          <w:bCs/>
        </w:rPr>
        <w:t>M.</w:t>
      </w:r>
      <w:r w:rsidR="00981D1D" w:rsidRPr="00CD3E7B">
        <w:rPr>
          <w:b/>
          <w:bCs/>
        </w:rPr>
        <w:t xml:space="preserve"> </w:t>
      </w:r>
      <w:r w:rsidRPr="00CD3E7B">
        <w:rPr>
          <w:b/>
          <w:bCs/>
        </w:rPr>
        <w:t>Linhares de Souza Filho</w:t>
      </w:r>
      <w:r w:rsidR="00C84C87" w:rsidRPr="00CD3E7B">
        <w:t>,</w:t>
      </w:r>
      <w:r w:rsidR="00163B9D" w:rsidRPr="00CD3E7B">
        <w:t xml:space="preserve"> la situation </w:t>
      </w:r>
      <w:r w:rsidR="002A6145" w:rsidRPr="00CD3E7B">
        <w:t>peut</w:t>
      </w:r>
      <w:r w:rsidR="00981D1D" w:rsidRPr="00CD3E7B">
        <w:t xml:space="preserve"> </w:t>
      </w:r>
      <w:r w:rsidR="00163B9D" w:rsidRPr="00CD3E7B">
        <w:t xml:space="preserve">toujours </w:t>
      </w:r>
      <w:r w:rsidR="002A6145" w:rsidRPr="00CD3E7B">
        <w:t xml:space="preserve">être considérée comme </w:t>
      </w:r>
      <w:r w:rsidR="00163B9D" w:rsidRPr="00CD3E7B">
        <w:t xml:space="preserve">un cas de retard </w:t>
      </w:r>
      <w:r w:rsidR="00163B9D" w:rsidRPr="00CD3E7B">
        <w:rPr>
          <w:rFonts w:eastAsia="Calibri"/>
          <w:bCs/>
        </w:rPr>
        <w:t>dû à l</w:t>
      </w:r>
      <w:r w:rsidR="00981D1D" w:rsidRPr="00CD3E7B">
        <w:rPr>
          <w:rFonts w:eastAsia="Calibri"/>
          <w:bCs/>
        </w:rPr>
        <w:t>'</w:t>
      </w:r>
      <w:r w:rsidR="00163B9D" w:rsidRPr="00CD3E7B">
        <w:rPr>
          <w:rFonts w:eastAsia="Calibri"/>
          <w:bCs/>
        </w:rPr>
        <w:t>embarquement d</w:t>
      </w:r>
      <w:r w:rsidR="00981D1D" w:rsidRPr="00CD3E7B">
        <w:rPr>
          <w:rFonts w:eastAsia="Calibri"/>
          <w:bCs/>
        </w:rPr>
        <w:t>'</w:t>
      </w:r>
      <w:r w:rsidR="00163B9D" w:rsidRPr="00CD3E7B">
        <w:rPr>
          <w:rFonts w:eastAsia="Calibri"/>
          <w:bCs/>
        </w:rPr>
        <w:t>un autre satellite sur le même lanceur,</w:t>
      </w:r>
      <w:r w:rsidR="00163B9D" w:rsidRPr="00CD3E7B">
        <w:t xml:space="preserve"> </w:t>
      </w:r>
      <w:r w:rsidR="002A6145" w:rsidRPr="00CD3E7B">
        <w:t xml:space="preserve">étant donné </w:t>
      </w:r>
      <w:r w:rsidR="00163B9D" w:rsidRPr="00CD3E7B">
        <w:t>que les demandes de proro</w:t>
      </w:r>
      <w:r w:rsidR="00A057EA" w:rsidRPr="00CD3E7B">
        <w:t xml:space="preserve">gation se sont </w:t>
      </w:r>
      <w:r w:rsidR="00163B9D" w:rsidRPr="00CD3E7B">
        <w:t>succédé et qu</w:t>
      </w:r>
      <w:r w:rsidR="00981D1D" w:rsidRPr="00CD3E7B">
        <w:t>'</w:t>
      </w:r>
      <w:r w:rsidR="00A057EA" w:rsidRPr="00CD3E7B">
        <w:t>au départ,</w:t>
      </w:r>
      <w:r w:rsidR="00981D1D" w:rsidRPr="00CD3E7B">
        <w:t xml:space="preserve"> </w:t>
      </w:r>
      <w:r w:rsidR="00163B9D" w:rsidRPr="00CD3E7B">
        <w:t>la cause</w:t>
      </w:r>
      <w:r w:rsidR="00981D1D" w:rsidRPr="00CD3E7B">
        <w:t xml:space="preserve"> </w:t>
      </w:r>
      <w:r w:rsidR="002A6145" w:rsidRPr="00CD3E7B">
        <w:t>était</w:t>
      </w:r>
      <w:r w:rsidR="00163B9D" w:rsidRPr="00CD3E7B">
        <w:t xml:space="preserve"> un retard</w:t>
      </w:r>
      <w:r w:rsidR="00A057EA" w:rsidRPr="00CD3E7B">
        <w:rPr>
          <w:rFonts w:eastAsia="Calibri"/>
          <w:bCs/>
        </w:rPr>
        <w:t xml:space="preserve"> dû à l</w:t>
      </w:r>
      <w:r w:rsidR="00981D1D" w:rsidRPr="00CD3E7B">
        <w:rPr>
          <w:rFonts w:eastAsia="Calibri"/>
          <w:bCs/>
        </w:rPr>
        <w:t>'</w:t>
      </w:r>
      <w:r w:rsidR="00A057EA" w:rsidRPr="00CD3E7B">
        <w:rPr>
          <w:rFonts w:eastAsia="Calibri"/>
          <w:bCs/>
        </w:rPr>
        <w:t>embarquement d</w:t>
      </w:r>
      <w:r w:rsidR="00981D1D" w:rsidRPr="00CD3E7B">
        <w:rPr>
          <w:rFonts w:eastAsia="Calibri"/>
          <w:bCs/>
        </w:rPr>
        <w:t>'</w:t>
      </w:r>
      <w:r w:rsidR="00A057EA" w:rsidRPr="00CD3E7B">
        <w:rPr>
          <w:rFonts w:eastAsia="Calibri"/>
          <w:bCs/>
        </w:rPr>
        <w:t>un autre satellite sur le même lanceur,</w:t>
      </w:r>
      <w:r w:rsidR="00981D1D" w:rsidRPr="00CD3E7B">
        <w:rPr>
          <w:rFonts w:eastAsia="Calibri"/>
          <w:bCs/>
        </w:rPr>
        <w:t xml:space="preserve"> </w:t>
      </w:r>
      <w:r w:rsidR="00163B9D" w:rsidRPr="00CD3E7B">
        <w:t xml:space="preserve">et non un cas de </w:t>
      </w:r>
      <w:r w:rsidR="00163B9D" w:rsidRPr="002A5822">
        <w:rPr>
          <w:i/>
          <w:iCs/>
        </w:rPr>
        <w:t>force majeure</w:t>
      </w:r>
      <w:r w:rsidR="00163B9D" w:rsidRPr="00CD3E7B">
        <w:t>. En outre, la</w:t>
      </w:r>
      <w:r w:rsidR="00981D1D" w:rsidRPr="00CD3E7B">
        <w:t xml:space="preserve"> </w:t>
      </w:r>
      <w:r w:rsidR="00163B9D" w:rsidRPr="00CD3E7B">
        <w:t xml:space="preserve">demande </w:t>
      </w:r>
      <w:r w:rsidR="00A057EA" w:rsidRPr="00CD3E7B">
        <w:t>actuelle</w:t>
      </w:r>
      <w:r w:rsidR="00981D1D" w:rsidRPr="00CD3E7B">
        <w:t xml:space="preserve"> </w:t>
      </w:r>
      <w:r w:rsidR="00A057EA" w:rsidRPr="00CD3E7B">
        <w:t xml:space="preserve">découle </w:t>
      </w:r>
      <w:r w:rsidR="00163B9D" w:rsidRPr="00CD3E7B">
        <w:t>à certains égards</w:t>
      </w:r>
      <w:r w:rsidR="00981D1D" w:rsidRPr="00CD3E7B">
        <w:t xml:space="preserve"> </w:t>
      </w:r>
      <w:r w:rsidR="00163B9D" w:rsidRPr="00CD3E7B">
        <w:t xml:space="preserve">de la pratique </w:t>
      </w:r>
      <w:r w:rsidR="00A057EA" w:rsidRPr="00CD3E7B">
        <w:t xml:space="preserve">suivie par le Comité, qui </w:t>
      </w:r>
      <w:r w:rsidR="00163B9D" w:rsidRPr="00CD3E7B">
        <w:t>consist</w:t>
      </w:r>
      <w:r w:rsidR="00A057EA" w:rsidRPr="00CD3E7B">
        <w:t>e</w:t>
      </w:r>
      <w:r w:rsidR="00163B9D" w:rsidRPr="00CD3E7B">
        <w:t xml:space="preserve"> à ne pas tenir compte des imprévus lors de l</w:t>
      </w:r>
      <w:r w:rsidR="00981D1D" w:rsidRPr="00CD3E7B">
        <w:t>'</w:t>
      </w:r>
      <w:r w:rsidR="00163B9D" w:rsidRPr="00CD3E7B">
        <w:t>octroi de prorogations</w:t>
      </w:r>
      <w:r w:rsidR="00A057EA" w:rsidRPr="00CD3E7B">
        <w:t>. Cet</w:t>
      </w:r>
      <w:r w:rsidR="002A6145" w:rsidRPr="00CD3E7B">
        <w:t>te</w:t>
      </w:r>
      <w:r w:rsidR="00981D1D" w:rsidRPr="00CD3E7B">
        <w:rPr>
          <w:rFonts w:ascii="inherit" w:hAnsi="inherit" w:cs="Courier New"/>
          <w:b/>
          <w:color w:val="202124"/>
          <w:sz w:val="20"/>
          <w:lang w:eastAsia="fr-FR"/>
        </w:rPr>
        <w:t xml:space="preserve"> </w:t>
      </w:r>
      <w:r w:rsidR="002A6145" w:rsidRPr="00CD3E7B">
        <w:t>éventualité s</w:t>
      </w:r>
      <w:r w:rsidR="00981D1D" w:rsidRPr="00CD3E7B">
        <w:t>'</w:t>
      </w:r>
      <w:r w:rsidR="002A6145" w:rsidRPr="00CD3E7B">
        <w:t>est</w:t>
      </w:r>
      <w:r w:rsidR="00981D1D" w:rsidRPr="00CD3E7B">
        <w:t xml:space="preserve"> </w:t>
      </w:r>
      <w:r w:rsidR="002A6145" w:rsidRPr="00CD3E7B">
        <w:t>finalement produite</w:t>
      </w:r>
      <w:r w:rsidR="00981D1D" w:rsidRPr="00CD3E7B">
        <w:t xml:space="preserve"> </w:t>
      </w:r>
      <w:r w:rsidR="00A057EA" w:rsidRPr="00CD3E7B">
        <w:t>et l</w:t>
      </w:r>
      <w:r w:rsidR="00981D1D" w:rsidRPr="00CD3E7B">
        <w:t>'</w:t>
      </w:r>
      <w:r w:rsidR="00A057EA" w:rsidRPr="00CD3E7B">
        <w:t>administration demande</w:t>
      </w:r>
      <w:r w:rsidR="00981D1D" w:rsidRPr="00CD3E7B">
        <w:t xml:space="preserve"> </w:t>
      </w:r>
      <w:r w:rsidR="00A057EA" w:rsidRPr="00CD3E7B">
        <w:t>à présent une prorogation raisonnable d</w:t>
      </w:r>
      <w:r w:rsidR="00981D1D" w:rsidRPr="00CD3E7B">
        <w:t>'</w:t>
      </w:r>
      <w:r w:rsidR="00A057EA" w:rsidRPr="00CD3E7B">
        <w:t>un mois pour achever</w:t>
      </w:r>
      <w:r w:rsidR="00981D1D" w:rsidRPr="00CD3E7B">
        <w:t xml:space="preserve"> </w:t>
      </w:r>
      <w:r w:rsidR="00A057EA" w:rsidRPr="00CD3E7B">
        <w:t>la mise à poste. L</w:t>
      </w:r>
      <w:r w:rsidR="00981D1D" w:rsidRPr="00CD3E7B">
        <w:t>'</w:t>
      </w:r>
      <w:r w:rsidR="00A057EA" w:rsidRPr="00CD3E7B">
        <w:t>orateur</w:t>
      </w:r>
      <w:r w:rsidR="00981D1D" w:rsidRPr="00CD3E7B">
        <w:t xml:space="preserve"> </w:t>
      </w:r>
      <w:r w:rsidR="00A057EA" w:rsidRPr="00CD3E7B">
        <w:t>est favorable à l</w:t>
      </w:r>
      <w:r w:rsidR="00981D1D" w:rsidRPr="00CD3E7B">
        <w:t>'</w:t>
      </w:r>
      <w:r w:rsidR="00A057EA" w:rsidRPr="00CD3E7B">
        <w:t>octroi de cette prorogation.</w:t>
      </w:r>
    </w:p>
    <w:p w14:paraId="6C98FDDD" w14:textId="724B7174" w:rsidR="008B7F85" w:rsidRPr="00CD3E7B" w:rsidRDefault="008B7F85" w:rsidP="00A91208">
      <w:pPr>
        <w:jc w:val="both"/>
        <w:rPr>
          <w:rFonts w:eastAsia="Calibri"/>
        </w:rPr>
      </w:pPr>
      <w:r w:rsidRPr="00CD3E7B">
        <w:rPr>
          <w:rFonts w:eastAsia="Calibri"/>
        </w:rPr>
        <w:lastRenderedPageBreak/>
        <w:t>6.1.11</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981D1D" w:rsidRPr="00CD3E7B">
        <w:rPr>
          <w:rFonts w:eastAsia="Calibri"/>
        </w:rPr>
        <w:t xml:space="preserve"> </w:t>
      </w:r>
      <w:r w:rsidR="00E925DB" w:rsidRPr="00CD3E7B">
        <w:rPr>
          <w:rFonts w:eastAsia="Calibri"/>
        </w:rPr>
        <w:t>note que la demande de prorogation initiale était de huit mois, ce qui permettait de tenir compte de</w:t>
      </w:r>
      <w:r w:rsidR="002A6145" w:rsidRPr="00CD3E7B">
        <w:rPr>
          <w:rFonts w:eastAsia="Calibri"/>
        </w:rPr>
        <w:t xml:space="preserve">s </w:t>
      </w:r>
      <w:r w:rsidR="00E925DB" w:rsidRPr="00CD3E7B">
        <w:rPr>
          <w:rFonts w:eastAsia="Calibri"/>
        </w:rPr>
        <w:t>incertitude</w:t>
      </w:r>
      <w:r w:rsidR="002A6145" w:rsidRPr="00CD3E7B">
        <w:rPr>
          <w:rFonts w:eastAsia="Calibri"/>
        </w:rPr>
        <w:t>s</w:t>
      </w:r>
      <w:r w:rsidR="00981D1D" w:rsidRPr="00CD3E7B">
        <w:rPr>
          <w:rFonts w:eastAsia="Calibri"/>
        </w:rPr>
        <w:t xml:space="preserve"> </w:t>
      </w:r>
      <w:r w:rsidR="00E925DB" w:rsidRPr="00CD3E7B">
        <w:rPr>
          <w:rFonts w:eastAsia="Calibri"/>
        </w:rPr>
        <w:t>liée</w:t>
      </w:r>
      <w:r w:rsidR="00746646" w:rsidRPr="00CD3E7B">
        <w:rPr>
          <w:rFonts w:eastAsia="Calibri"/>
        </w:rPr>
        <w:t>s</w:t>
      </w:r>
      <w:r w:rsidR="00E925DB" w:rsidRPr="00CD3E7B">
        <w:rPr>
          <w:rFonts w:eastAsia="Calibri"/>
        </w:rPr>
        <w:t xml:space="preserve"> à l</w:t>
      </w:r>
      <w:r w:rsidR="00981D1D" w:rsidRPr="00CD3E7B">
        <w:rPr>
          <w:rFonts w:eastAsia="Calibri"/>
        </w:rPr>
        <w:t>'</w:t>
      </w:r>
      <w:r w:rsidR="00E925DB" w:rsidRPr="00CD3E7B">
        <w:rPr>
          <w:rFonts w:eastAsia="Calibri"/>
        </w:rPr>
        <w:t>acquisition et</w:t>
      </w:r>
      <w:r w:rsidR="00981D1D" w:rsidRPr="00CD3E7B">
        <w:rPr>
          <w:rFonts w:eastAsia="Calibri"/>
        </w:rPr>
        <w:t xml:space="preserve"> </w:t>
      </w:r>
      <w:r w:rsidR="00E925DB" w:rsidRPr="00CD3E7B">
        <w:rPr>
          <w:rFonts w:eastAsia="Calibri"/>
        </w:rPr>
        <w:t xml:space="preserve">à la qualité de fonctionnement des </w:t>
      </w:r>
      <w:proofErr w:type="gramStart"/>
      <w:r w:rsidR="00E925DB" w:rsidRPr="00CD3E7B">
        <w:rPr>
          <w:rFonts w:eastAsia="Calibri"/>
        </w:rPr>
        <w:t>propulseurs</w:t>
      </w:r>
      <w:proofErr w:type="gramEnd"/>
      <w:r w:rsidR="00E925DB" w:rsidRPr="00CD3E7B">
        <w:rPr>
          <w:rFonts w:eastAsia="Calibri"/>
        </w:rPr>
        <w:t xml:space="preserve"> électriques, mais que le Comité n</w:t>
      </w:r>
      <w:r w:rsidR="00981D1D" w:rsidRPr="00CD3E7B">
        <w:rPr>
          <w:rFonts w:eastAsia="Calibri"/>
        </w:rPr>
        <w:t>'</w:t>
      </w:r>
      <w:r w:rsidR="00E925DB" w:rsidRPr="00CD3E7B">
        <w:rPr>
          <w:rFonts w:eastAsia="Calibri"/>
        </w:rPr>
        <w:t>a</w:t>
      </w:r>
      <w:r w:rsidR="00DF44E7" w:rsidRPr="00CD3E7B">
        <w:rPr>
          <w:rFonts w:eastAsia="Calibri"/>
        </w:rPr>
        <w:t>vait</w:t>
      </w:r>
      <w:r w:rsidR="00981D1D" w:rsidRPr="00CD3E7B">
        <w:rPr>
          <w:rFonts w:eastAsia="Calibri"/>
        </w:rPr>
        <w:t xml:space="preserve"> </w:t>
      </w:r>
      <w:r w:rsidR="00E925DB" w:rsidRPr="00CD3E7B">
        <w:rPr>
          <w:rFonts w:eastAsia="Calibri"/>
        </w:rPr>
        <w:t>accordé qu</w:t>
      </w:r>
      <w:r w:rsidR="00981D1D" w:rsidRPr="00CD3E7B">
        <w:rPr>
          <w:rFonts w:eastAsia="Calibri"/>
        </w:rPr>
        <w:t>'</w:t>
      </w:r>
      <w:r w:rsidR="00E925DB" w:rsidRPr="00CD3E7B">
        <w:rPr>
          <w:rFonts w:eastAsia="Calibri"/>
        </w:rPr>
        <w:t>une prorogation de trois mois et demi. Dans ce cas et dans d</w:t>
      </w:r>
      <w:r w:rsidR="00981D1D" w:rsidRPr="00CD3E7B">
        <w:rPr>
          <w:rFonts w:eastAsia="Calibri"/>
        </w:rPr>
        <w:t>'</w:t>
      </w:r>
      <w:r w:rsidR="00E925DB" w:rsidRPr="00CD3E7B">
        <w:rPr>
          <w:rFonts w:eastAsia="Calibri"/>
        </w:rPr>
        <w:t>autres, le Comité a</w:t>
      </w:r>
      <w:r w:rsidR="00DF44E7" w:rsidRPr="00CD3E7B">
        <w:rPr>
          <w:rFonts w:eastAsia="Calibri"/>
        </w:rPr>
        <w:t>vait</w:t>
      </w:r>
      <w:r w:rsidR="00E925DB" w:rsidRPr="00CD3E7B">
        <w:rPr>
          <w:rFonts w:eastAsia="Calibri"/>
        </w:rPr>
        <w:t xml:space="preserve"> envisagé des</w:t>
      </w:r>
      <w:r w:rsidR="00981D1D" w:rsidRPr="00CD3E7B">
        <w:rPr>
          <w:rFonts w:eastAsia="Calibri"/>
        </w:rPr>
        <w:t xml:space="preserve"> </w:t>
      </w:r>
      <w:r w:rsidR="00E925DB" w:rsidRPr="00CD3E7B">
        <w:rPr>
          <w:rFonts w:eastAsia="Calibri"/>
        </w:rPr>
        <w:t>imprévus et des incertitudes, mais</w:t>
      </w:r>
      <w:r w:rsidR="00981D1D" w:rsidRPr="00CD3E7B">
        <w:rPr>
          <w:rFonts w:eastAsia="Calibri"/>
        </w:rPr>
        <w:t xml:space="preserve"> </w:t>
      </w:r>
      <w:r w:rsidR="00E925DB" w:rsidRPr="00CD3E7B">
        <w:rPr>
          <w:rFonts w:eastAsia="Calibri"/>
        </w:rPr>
        <w:t>préf</w:t>
      </w:r>
      <w:r w:rsidR="00A62871" w:rsidRPr="00CD3E7B">
        <w:rPr>
          <w:rFonts w:eastAsia="Calibri"/>
        </w:rPr>
        <w:t>è</w:t>
      </w:r>
      <w:r w:rsidR="00E925DB" w:rsidRPr="00CD3E7B">
        <w:rPr>
          <w:rFonts w:eastAsia="Calibri"/>
        </w:rPr>
        <w:t>re encourager les administrations à soumettre</w:t>
      </w:r>
      <w:r w:rsidR="00981D1D" w:rsidRPr="00CD3E7B">
        <w:rPr>
          <w:rFonts w:eastAsia="Calibri"/>
        </w:rPr>
        <w:t xml:space="preserve"> </w:t>
      </w:r>
      <w:r w:rsidR="00E925DB" w:rsidRPr="00CD3E7B">
        <w:rPr>
          <w:rFonts w:eastAsia="Calibri"/>
        </w:rPr>
        <w:t>de nouvelles demandes spécifiques</w:t>
      </w:r>
      <w:r w:rsidR="00C84C87" w:rsidRPr="00CD3E7B">
        <w:rPr>
          <w:rFonts w:eastAsia="Calibri"/>
        </w:rPr>
        <w:t>,</w:t>
      </w:r>
      <w:r w:rsidR="00D8331C" w:rsidRPr="00CD3E7B">
        <w:rPr>
          <w:rFonts w:eastAsia="Calibri"/>
        </w:rPr>
        <w:t xml:space="preserve"> au lieu</w:t>
      </w:r>
      <w:r w:rsidR="00E925DB" w:rsidRPr="00CD3E7B">
        <w:rPr>
          <w:rFonts w:eastAsia="Calibri"/>
        </w:rPr>
        <w:t xml:space="preserve"> de prévoir des marges arbitraires. La</w:t>
      </w:r>
      <w:r w:rsidR="00981D1D" w:rsidRPr="00CD3E7B">
        <w:rPr>
          <w:rFonts w:eastAsia="Calibri"/>
        </w:rPr>
        <w:t xml:space="preserve"> </w:t>
      </w:r>
      <w:r w:rsidR="00E925DB" w:rsidRPr="00CD3E7B">
        <w:rPr>
          <w:rFonts w:eastAsia="Calibri"/>
        </w:rPr>
        <w:t>demande actuelle concerne</w:t>
      </w:r>
      <w:r w:rsidR="00981D1D" w:rsidRPr="00CD3E7B">
        <w:rPr>
          <w:rFonts w:eastAsia="Calibri"/>
        </w:rPr>
        <w:t xml:space="preserve"> </w:t>
      </w:r>
      <w:r w:rsidR="002A6145" w:rsidRPr="00CD3E7B">
        <w:rPr>
          <w:rFonts w:eastAsia="Calibri"/>
        </w:rPr>
        <w:t>de toute évidence</w:t>
      </w:r>
      <w:r w:rsidR="00981D1D" w:rsidRPr="00CD3E7B">
        <w:rPr>
          <w:rFonts w:eastAsia="Calibri"/>
        </w:rPr>
        <w:t xml:space="preserve"> </w:t>
      </w:r>
      <w:r w:rsidR="00E925DB" w:rsidRPr="00CD3E7B">
        <w:rPr>
          <w:rFonts w:eastAsia="Calibri"/>
        </w:rPr>
        <w:t xml:space="preserve">la </w:t>
      </w:r>
      <w:r w:rsidR="00E925DB" w:rsidRPr="002A5822">
        <w:rPr>
          <w:rFonts w:eastAsia="Calibri"/>
          <w:i/>
          <w:iCs/>
        </w:rPr>
        <w:t>force majeure</w:t>
      </w:r>
      <w:r w:rsidR="00E925DB" w:rsidRPr="00CD3E7B">
        <w:rPr>
          <w:rFonts w:eastAsia="Calibri"/>
        </w:rPr>
        <w:t xml:space="preserve">, </w:t>
      </w:r>
      <w:r w:rsidR="00DF44E7" w:rsidRPr="00CD3E7B">
        <w:rPr>
          <w:rFonts w:eastAsia="Calibri"/>
        </w:rPr>
        <w:t>à la différence des</w:t>
      </w:r>
      <w:r w:rsidR="00E925DB" w:rsidRPr="00CD3E7B">
        <w:rPr>
          <w:rFonts w:eastAsia="Calibri"/>
        </w:rPr>
        <w:t xml:space="preserve"> demandes précédentes. De plus, le Comité</w:t>
      </w:r>
      <w:r w:rsidR="00981D1D" w:rsidRPr="00CD3E7B">
        <w:rPr>
          <w:rFonts w:eastAsia="Calibri"/>
        </w:rPr>
        <w:t xml:space="preserve"> </w:t>
      </w:r>
      <w:r w:rsidR="00DF44E7" w:rsidRPr="00CD3E7B">
        <w:rPr>
          <w:rFonts w:eastAsia="Calibri"/>
        </w:rPr>
        <w:t>a</w:t>
      </w:r>
      <w:r w:rsidR="00981D1D" w:rsidRPr="00CD3E7B">
        <w:rPr>
          <w:rFonts w:eastAsia="Calibri"/>
        </w:rPr>
        <w:t xml:space="preserve"> </w:t>
      </w:r>
      <w:r w:rsidR="00E925DB" w:rsidRPr="00CD3E7B">
        <w:rPr>
          <w:rFonts w:eastAsia="Calibri"/>
        </w:rPr>
        <w:t>considér</w:t>
      </w:r>
      <w:r w:rsidR="00DF44E7" w:rsidRPr="00CD3E7B">
        <w:rPr>
          <w:rFonts w:eastAsia="Calibri"/>
        </w:rPr>
        <w:t>é</w:t>
      </w:r>
      <w:r w:rsidR="00981D1D" w:rsidRPr="00CD3E7B">
        <w:rPr>
          <w:rFonts w:eastAsia="Calibri"/>
        </w:rPr>
        <w:t xml:space="preserve"> </w:t>
      </w:r>
      <w:r w:rsidR="00E925DB" w:rsidRPr="00CD3E7B">
        <w:rPr>
          <w:rFonts w:eastAsia="Calibri"/>
        </w:rPr>
        <w:t xml:space="preserve">précédemment </w:t>
      </w:r>
      <w:r w:rsidR="00DF44E7" w:rsidRPr="00CD3E7B">
        <w:rPr>
          <w:rFonts w:eastAsia="Calibri"/>
        </w:rPr>
        <w:t>d</w:t>
      </w:r>
      <w:r w:rsidR="00E925DB" w:rsidRPr="00CD3E7B">
        <w:rPr>
          <w:rFonts w:eastAsia="Calibri"/>
        </w:rPr>
        <w:t xml:space="preserve">es retards de lancement comme des cas de </w:t>
      </w:r>
      <w:r w:rsidR="00E925DB" w:rsidRPr="002A5822">
        <w:rPr>
          <w:rFonts w:eastAsia="Calibri"/>
          <w:i/>
          <w:iCs/>
        </w:rPr>
        <w:t>force majeure</w:t>
      </w:r>
      <w:r w:rsidR="00E925DB" w:rsidRPr="00CD3E7B">
        <w:rPr>
          <w:rFonts w:eastAsia="Calibri"/>
        </w:rPr>
        <w:t xml:space="preserve">. </w:t>
      </w:r>
      <w:r w:rsidR="007D1629" w:rsidRPr="00CD3E7B">
        <w:rPr>
          <w:rFonts w:eastAsia="Calibri"/>
        </w:rPr>
        <w:t>Cependant,</w:t>
      </w:r>
      <w:r w:rsidR="00981D1D" w:rsidRPr="00CD3E7B">
        <w:rPr>
          <w:rFonts w:eastAsia="Calibri"/>
        </w:rPr>
        <w:t xml:space="preserve"> </w:t>
      </w:r>
      <w:r w:rsidR="007D1629" w:rsidRPr="00CD3E7B">
        <w:rPr>
          <w:rFonts w:eastAsia="Calibri"/>
        </w:rPr>
        <w:t>l</w:t>
      </w:r>
      <w:r w:rsidR="00E925DB" w:rsidRPr="00CD3E7B">
        <w:rPr>
          <w:rFonts w:eastAsia="Calibri"/>
        </w:rPr>
        <w:t xml:space="preserve">e problème </w:t>
      </w:r>
      <w:r w:rsidR="007D1629" w:rsidRPr="00CD3E7B">
        <w:rPr>
          <w:rFonts w:eastAsia="Calibri"/>
        </w:rPr>
        <w:t>que pose</w:t>
      </w:r>
      <w:r w:rsidR="00E925DB" w:rsidRPr="00CD3E7B">
        <w:rPr>
          <w:rFonts w:eastAsia="Calibri"/>
        </w:rPr>
        <w:t xml:space="preserve"> le cas </w:t>
      </w:r>
      <w:r w:rsidR="00DF44E7" w:rsidRPr="00CD3E7B">
        <w:rPr>
          <w:rFonts w:eastAsia="Calibri"/>
        </w:rPr>
        <w:t>d</w:t>
      </w:r>
      <w:r w:rsidR="00981D1D" w:rsidRPr="00CD3E7B">
        <w:rPr>
          <w:rFonts w:eastAsia="Calibri"/>
        </w:rPr>
        <w:t>'</w:t>
      </w:r>
      <w:r w:rsidR="00DF44E7" w:rsidRPr="00CD3E7B">
        <w:rPr>
          <w:rFonts w:eastAsia="Calibri"/>
        </w:rPr>
        <w:t>espèce</w:t>
      </w:r>
      <w:r w:rsidR="00981D1D" w:rsidRPr="00CD3E7B">
        <w:rPr>
          <w:rFonts w:eastAsia="Calibri"/>
        </w:rPr>
        <w:t xml:space="preserve"> </w:t>
      </w:r>
      <w:r w:rsidR="00E925DB" w:rsidRPr="00CD3E7B">
        <w:rPr>
          <w:rFonts w:eastAsia="Calibri"/>
        </w:rPr>
        <w:t>est que l</w:t>
      </w:r>
      <w:r w:rsidR="00981D1D" w:rsidRPr="00CD3E7B">
        <w:rPr>
          <w:rFonts w:eastAsia="Calibri"/>
        </w:rPr>
        <w:t>'</w:t>
      </w:r>
      <w:r w:rsidR="00E925DB" w:rsidRPr="00CD3E7B">
        <w:rPr>
          <w:rFonts w:eastAsia="Calibri"/>
        </w:rPr>
        <w:t>administration ne l</w:t>
      </w:r>
      <w:r w:rsidR="00981D1D" w:rsidRPr="00CD3E7B">
        <w:rPr>
          <w:rFonts w:eastAsia="Calibri"/>
        </w:rPr>
        <w:t>'</w:t>
      </w:r>
      <w:r w:rsidR="00E925DB" w:rsidRPr="00CD3E7B">
        <w:rPr>
          <w:rFonts w:eastAsia="Calibri"/>
        </w:rPr>
        <w:t>a</w:t>
      </w:r>
      <w:r w:rsidR="00981D1D" w:rsidRPr="00CD3E7B">
        <w:rPr>
          <w:rFonts w:eastAsia="Calibri"/>
        </w:rPr>
        <w:t xml:space="preserve"> </w:t>
      </w:r>
      <w:r w:rsidR="00E925DB" w:rsidRPr="00CD3E7B">
        <w:rPr>
          <w:rFonts w:eastAsia="Calibri"/>
        </w:rPr>
        <w:t>pas reconnu comme tel</w:t>
      </w:r>
      <w:r w:rsidR="00DF44E7" w:rsidRPr="00CD3E7B">
        <w:rPr>
          <w:rFonts w:eastAsia="Calibri"/>
        </w:rPr>
        <w:t>, ni</w:t>
      </w:r>
      <w:r w:rsidR="00981D1D" w:rsidRPr="00CD3E7B">
        <w:rPr>
          <w:rFonts w:eastAsia="Calibri"/>
        </w:rPr>
        <w:t xml:space="preserve"> </w:t>
      </w:r>
      <w:r w:rsidR="008656D9" w:rsidRPr="00CD3E7B">
        <w:rPr>
          <w:rFonts w:eastAsia="Calibri"/>
        </w:rPr>
        <w:t>n</w:t>
      </w:r>
      <w:r w:rsidR="00981D1D" w:rsidRPr="00CD3E7B">
        <w:rPr>
          <w:rFonts w:eastAsia="Calibri"/>
        </w:rPr>
        <w:t>'</w:t>
      </w:r>
      <w:r w:rsidR="008656D9" w:rsidRPr="00CD3E7B">
        <w:rPr>
          <w:rFonts w:eastAsia="Calibri"/>
        </w:rPr>
        <w:t>a</w:t>
      </w:r>
      <w:r w:rsidR="00981D1D" w:rsidRPr="00CD3E7B">
        <w:rPr>
          <w:rFonts w:eastAsia="Calibri"/>
        </w:rPr>
        <w:t xml:space="preserve"> </w:t>
      </w:r>
      <w:r w:rsidR="00E925DB" w:rsidRPr="00CD3E7B">
        <w:rPr>
          <w:rFonts w:eastAsia="Calibri"/>
        </w:rPr>
        <w:t xml:space="preserve">démontré comment les quatre conditions avaient été remplies. </w:t>
      </w:r>
      <w:r w:rsidR="008656D9" w:rsidRPr="00CD3E7B">
        <w:rPr>
          <w:rFonts w:eastAsia="Calibri"/>
        </w:rPr>
        <w:t>Il ressort des éléments de</w:t>
      </w:r>
      <w:r w:rsidR="00981D1D" w:rsidRPr="00CD3E7B">
        <w:rPr>
          <w:rFonts w:eastAsia="Calibri"/>
        </w:rPr>
        <w:t xml:space="preserve"> </w:t>
      </w:r>
      <w:r w:rsidR="008656D9" w:rsidRPr="00CD3E7B">
        <w:rPr>
          <w:rFonts w:eastAsia="Calibri"/>
        </w:rPr>
        <w:t>preuves fourni</w:t>
      </w:r>
      <w:r w:rsidR="00E925DB" w:rsidRPr="00CD3E7B">
        <w:rPr>
          <w:rFonts w:eastAsia="Calibri"/>
        </w:rPr>
        <w:t>s</w:t>
      </w:r>
      <w:r w:rsidR="00981D1D" w:rsidRPr="00CD3E7B">
        <w:rPr>
          <w:rFonts w:eastAsia="Calibri"/>
        </w:rPr>
        <w:t xml:space="preserve"> </w:t>
      </w:r>
      <w:r w:rsidR="008656D9" w:rsidRPr="00CD3E7B">
        <w:rPr>
          <w:rFonts w:eastAsia="Calibri"/>
        </w:rPr>
        <w:t>qu</w:t>
      </w:r>
      <w:r w:rsidR="00981D1D" w:rsidRPr="00CD3E7B">
        <w:rPr>
          <w:rFonts w:eastAsia="Calibri"/>
        </w:rPr>
        <w:t>'</w:t>
      </w:r>
      <w:r w:rsidR="00E925DB" w:rsidRPr="00CD3E7B">
        <w:rPr>
          <w:rFonts w:eastAsia="Calibri"/>
        </w:rPr>
        <w:t xml:space="preserve">il </w:t>
      </w:r>
      <w:r w:rsidR="008656D9" w:rsidRPr="00CD3E7B">
        <w:rPr>
          <w:rFonts w:eastAsia="Calibri"/>
        </w:rPr>
        <w:t>est</w:t>
      </w:r>
      <w:r w:rsidR="00E925DB" w:rsidRPr="00CD3E7B">
        <w:rPr>
          <w:rFonts w:eastAsia="Calibri"/>
        </w:rPr>
        <w:t xml:space="preserve"> possible de </w:t>
      </w:r>
      <w:r w:rsidR="008656D9" w:rsidRPr="00CD3E7B">
        <w:rPr>
          <w:rFonts w:eastAsia="Calibri"/>
        </w:rPr>
        <w:t>considérer</w:t>
      </w:r>
      <w:r w:rsidR="00E925DB" w:rsidRPr="00CD3E7B">
        <w:rPr>
          <w:rFonts w:eastAsia="Calibri"/>
        </w:rPr>
        <w:t xml:space="preserve"> la situation </w:t>
      </w:r>
      <w:r w:rsidR="008656D9" w:rsidRPr="00CD3E7B">
        <w:rPr>
          <w:rFonts w:eastAsia="Calibri"/>
        </w:rPr>
        <w:t>comme un</w:t>
      </w:r>
      <w:r w:rsidR="00E925DB" w:rsidRPr="00CD3E7B">
        <w:rPr>
          <w:rFonts w:eastAsia="Calibri"/>
        </w:rPr>
        <w:t xml:space="preserve"> cas de </w:t>
      </w:r>
      <w:r w:rsidR="00E925DB" w:rsidRPr="002A5822">
        <w:rPr>
          <w:rFonts w:eastAsia="Calibri"/>
          <w:i/>
          <w:iCs/>
        </w:rPr>
        <w:t>force majeure</w:t>
      </w:r>
      <w:r w:rsidR="00E925DB" w:rsidRPr="00CD3E7B">
        <w:rPr>
          <w:rFonts w:eastAsia="Calibri"/>
        </w:rPr>
        <w:t xml:space="preserve"> et d</w:t>
      </w:r>
      <w:r w:rsidR="00981D1D" w:rsidRPr="00CD3E7B">
        <w:rPr>
          <w:rFonts w:eastAsia="Calibri"/>
        </w:rPr>
        <w:t>'</w:t>
      </w:r>
      <w:r w:rsidR="00E925DB" w:rsidRPr="00CD3E7B">
        <w:rPr>
          <w:rFonts w:eastAsia="Calibri"/>
        </w:rPr>
        <w:t xml:space="preserve">accorder une prorogation sur cette base, mais </w:t>
      </w:r>
      <w:r w:rsidR="008656D9" w:rsidRPr="00CD3E7B">
        <w:rPr>
          <w:rFonts w:eastAsia="Calibri"/>
        </w:rPr>
        <w:t xml:space="preserve">le Comité </w:t>
      </w:r>
      <w:r w:rsidR="00E925DB" w:rsidRPr="00CD3E7B">
        <w:rPr>
          <w:rFonts w:eastAsia="Calibri"/>
        </w:rPr>
        <w:t>ne devrait pas donner l</w:t>
      </w:r>
      <w:r w:rsidR="00981D1D" w:rsidRPr="00CD3E7B">
        <w:rPr>
          <w:rFonts w:eastAsia="Calibri"/>
        </w:rPr>
        <w:t>'</w:t>
      </w:r>
      <w:r w:rsidR="00E925DB" w:rsidRPr="00CD3E7B">
        <w:rPr>
          <w:rFonts w:eastAsia="Calibri"/>
        </w:rPr>
        <w:t>impression</w:t>
      </w:r>
      <w:r w:rsidR="008656D9" w:rsidRPr="00CD3E7B">
        <w:rPr>
          <w:rFonts w:eastAsia="Calibri"/>
        </w:rPr>
        <w:t>,</w:t>
      </w:r>
      <w:r w:rsidR="00E925DB" w:rsidRPr="00CD3E7B">
        <w:rPr>
          <w:rFonts w:eastAsia="Calibri"/>
        </w:rPr>
        <w:t xml:space="preserve"> dans sa décision</w:t>
      </w:r>
      <w:r w:rsidR="008656D9" w:rsidRPr="00CD3E7B">
        <w:rPr>
          <w:rFonts w:eastAsia="Calibri"/>
        </w:rPr>
        <w:t>,</w:t>
      </w:r>
      <w:r w:rsidR="00E925DB" w:rsidRPr="00CD3E7B">
        <w:rPr>
          <w:rFonts w:eastAsia="Calibri"/>
        </w:rPr>
        <w:t xml:space="preserve"> qu</w:t>
      </w:r>
      <w:r w:rsidR="00981D1D" w:rsidRPr="00CD3E7B">
        <w:rPr>
          <w:rFonts w:eastAsia="Calibri"/>
        </w:rPr>
        <w:t>'</w:t>
      </w:r>
      <w:r w:rsidR="008656D9" w:rsidRPr="00CD3E7B">
        <w:rPr>
          <w:rFonts w:eastAsia="Calibri"/>
        </w:rPr>
        <w:t>il s</w:t>
      </w:r>
      <w:r w:rsidR="00981D1D" w:rsidRPr="00CD3E7B">
        <w:rPr>
          <w:rFonts w:eastAsia="Calibri"/>
        </w:rPr>
        <w:t>'</w:t>
      </w:r>
      <w:r w:rsidR="008656D9" w:rsidRPr="00CD3E7B">
        <w:rPr>
          <w:rFonts w:eastAsia="Calibri"/>
        </w:rPr>
        <w:t>agit</w:t>
      </w:r>
      <w:r w:rsidR="00981D1D" w:rsidRPr="00CD3E7B">
        <w:rPr>
          <w:rFonts w:eastAsia="Calibri"/>
        </w:rPr>
        <w:t xml:space="preserve"> </w:t>
      </w:r>
      <w:r w:rsidR="008656D9" w:rsidRPr="00CD3E7B">
        <w:rPr>
          <w:rFonts w:eastAsia="Calibri"/>
        </w:rPr>
        <w:t>d</w:t>
      </w:r>
      <w:r w:rsidR="00981D1D" w:rsidRPr="00CD3E7B">
        <w:rPr>
          <w:rFonts w:eastAsia="Calibri"/>
        </w:rPr>
        <w:t>'</w:t>
      </w:r>
      <w:r w:rsidR="00E925DB" w:rsidRPr="00CD3E7B">
        <w:rPr>
          <w:rFonts w:eastAsia="Calibri"/>
        </w:rPr>
        <w:t>un</w:t>
      </w:r>
      <w:r w:rsidR="00981D1D" w:rsidRPr="00CD3E7B">
        <w:rPr>
          <w:rFonts w:eastAsia="Calibri"/>
        </w:rPr>
        <w:t xml:space="preserve"> </w:t>
      </w:r>
      <w:r w:rsidR="008656D9" w:rsidRPr="00CD3E7B">
        <w:rPr>
          <w:rFonts w:eastAsia="Calibri"/>
        </w:rPr>
        <w:t>moyen</w:t>
      </w:r>
      <w:r w:rsidR="00E925DB" w:rsidRPr="00CD3E7B">
        <w:rPr>
          <w:rFonts w:eastAsia="Calibri"/>
        </w:rPr>
        <w:t xml:space="preserve"> approprié</w:t>
      </w:r>
      <w:r w:rsidR="00981D1D" w:rsidRPr="00CD3E7B">
        <w:rPr>
          <w:rFonts w:eastAsia="Calibri"/>
        </w:rPr>
        <w:t xml:space="preserve"> </w:t>
      </w:r>
      <w:r w:rsidR="00E925DB" w:rsidRPr="00CD3E7B">
        <w:rPr>
          <w:rFonts w:eastAsia="Calibri"/>
        </w:rPr>
        <w:t>de</w:t>
      </w:r>
      <w:r w:rsidR="008656D9" w:rsidRPr="00CD3E7B">
        <w:rPr>
          <w:rFonts w:eastAsia="Calibri"/>
        </w:rPr>
        <w:t xml:space="preserve"> soumettre</w:t>
      </w:r>
      <w:r w:rsidR="00E925DB" w:rsidRPr="00CD3E7B">
        <w:rPr>
          <w:rFonts w:eastAsia="Calibri"/>
        </w:rPr>
        <w:t xml:space="preserve"> de telles dem</w:t>
      </w:r>
      <w:r w:rsidR="008656D9" w:rsidRPr="00CD3E7B">
        <w:rPr>
          <w:rFonts w:eastAsia="Calibri"/>
        </w:rPr>
        <w:t>andes. Les administrations doiv</w:t>
      </w:r>
      <w:r w:rsidR="00E925DB" w:rsidRPr="00CD3E7B">
        <w:rPr>
          <w:rFonts w:eastAsia="Calibri"/>
        </w:rPr>
        <w:t xml:space="preserve">ent invoquer la </w:t>
      </w:r>
      <w:r w:rsidR="00E925DB" w:rsidRPr="002A5822">
        <w:rPr>
          <w:rFonts w:eastAsia="Calibri"/>
          <w:i/>
          <w:iCs/>
        </w:rPr>
        <w:t>force majeure</w:t>
      </w:r>
      <w:r w:rsidR="00E925DB" w:rsidRPr="00CD3E7B">
        <w:rPr>
          <w:rFonts w:eastAsia="Calibri"/>
        </w:rPr>
        <w:t xml:space="preserve"> et </w:t>
      </w:r>
      <w:r w:rsidR="008656D9" w:rsidRPr="00CD3E7B">
        <w:rPr>
          <w:rFonts w:eastAsia="Calibri"/>
        </w:rPr>
        <w:t>satisfaire</w:t>
      </w:r>
      <w:r w:rsidR="00E925DB" w:rsidRPr="00CD3E7B">
        <w:rPr>
          <w:rFonts w:eastAsia="Calibri"/>
        </w:rPr>
        <w:t xml:space="preserve"> à toutes les conditions dans le</w:t>
      </w:r>
      <w:r w:rsidR="008656D9" w:rsidRPr="00CD3E7B">
        <w:rPr>
          <w:rFonts w:eastAsia="Calibri"/>
        </w:rPr>
        <w:t>s communications qu</w:t>
      </w:r>
      <w:r w:rsidR="00981D1D" w:rsidRPr="00CD3E7B">
        <w:rPr>
          <w:rFonts w:eastAsia="Calibri"/>
        </w:rPr>
        <w:t>'</w:t>
      </w:r>
      <w:r w:rsidR="008656D9" w:rsidRPr="00CD3E7B">
        <w:rPr>
          <w:rFonts w:eastAsia="Calibri"/>
        </w:rPr>
        <w:t>elles soumettent</w:t>
      </w:r>
      <w:r w:rsidR="007D1629" w:rsidRPr="00CD3E7B">
        <w:rPr>
          <w:rFonts w:eastAsia="Calibri"/>
        </w:rPr>
        <w:t>.</w:t>
      </w:r>
    </w:p>
    <w:p w14:paraId="3EFFA67E" w14:textId="6D897ABD" w:rsidR="008B7F85" w:rsidRPr="00CD3E7B" w:rsidRDefault="008B7F85" w:rsidP="00A91208">
      <w:pPr>
        <w:jc w:val="both"/>
        <w:rPr>
          <w:rFonts w:eastAsia="Calibri"/>
        </w:rPr>
      </w:pPr>
      <w:r w:rsidRPr="00CD3E7B">
        <w:rPr>
          <w:rFonts w:eastAsia="Calibri"/>
        </w:rPr>
        <w:t>6.1.12</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981D1D" w:rsidRPr="00CD3E7B">
        <w:rPr>
          <w:rFonts w:eastAsia="Calibri"/>
        </w:rPr>
        <w:t xml:space="preserve"> </w:t>
      </w:r>
      <w:r w:rsidR="008656D9" w:rsidRPr="00CD3E7B">
        <w:rPr>
          <w:rFonts w:eastAsia="Calibri"/>
        </w:rPr>
        <w:t>souligne qu</w:t>
      </w:r>
      <w:r w:rsidR="00981D1D" w:rsidRPr="00CD3E7B">
        <w:rPr>
          <w:rFonts w:eastAsia="Calibri"/>
        </w:rPr>
        <w:t>'</w:t>
      </w:r>
      <w:r w:rsidR="008656D9" w:rsidRPr="00CD3E7B">
        <w:rPr>
          <w:rFonts w:eastAsia="Calibri"/>
        </w:rPr>
        <w:t>il est favorable à l</w:t>
      </w:r>
      <w:r w:rsidR="00981D1D" w:rsidRPr="00CD3E7B">
        <w:rPr>
          <w:rFonts w:eastAsia="Calibri"/>
        </w:rPr>
        <w:t>'</w:t>
      </w:r>
      <w:r w:rsidR="008656D9" w:rsidRPr="00CD3E7B">
        <w:rPr>
          <w:rFonts w:eastAsia="Calibri"/>
        </w:rPr>
        <w:t xml:space="preserve">octroi de la prorogation pour des raisons de </w:t>
      </w:r>
      <w:r w:rsidR="008656D9" w:rsidRPr="002A5822">
        <w:rPr>
          <w:rFonts w:eastAsia="Calibri"/>
          <w:i/>
          <w:iCs/>
        </w:rPr>
        <w:t>force majeure</w:t>
      </w:r>
      <w:r w:rsidR="008656D9" w:rsidRPr="00CD3E7B">
        <w:rPr>
          <w:rFonts w:eastAsia="Calibri"/>
        </w:rPr>
        <w:t xml:space="preserve">, mais se dit préoccupé par la durée demandée, </w:t>
      </w:r>
      <w:r w:rsidR="00DF44E7" w:rsidRPr="00CD3E7B">
        <w:rPr>
          <w:rFonts w:eastAsia="Calibri"/>
        </w:rPr>
        <w:t>étant donné que</w:t>
      </w:r>
      <w:r w:rsidR="008656D9" w:rsidRPr="00CD3E7B">
        <w:rPr>
          <w:rFonts w:eastAsia="Calibri"/>
        </w:rPr>
        <w:t xml:space="preserve"> la mise à poste aurait pu être achevée plus tôt si le satellite n</w:t>
      </w:r>
      <w:r w:rsidR="00981D1D" w:rsidRPr="00CD3E7B">
        <w:rPr>
          <w:rFonts w:eastAsia="Calibri"/>
        </w:rPr>
        <w:t>'</w:t>
      </w:r>
      <w:r w:rsidR="008656D9" w:rsidRPr="00CD3E7B">
        <w:rPr>
          <w:rFonts w:eastAsia="Calibri"/>
        </w:rPr>
        <w:t>avait pas été placé sur une orbite quasi géosynchrone aux fins des essais sur orbite. Cependant, ces essais</w:t>
      </w:r>
      <w:r w:rsidR="00981D1D" w:rsidRPr="00CD3E7B">
        <w:rPr>
          <w:rFonts w:eastAsia="Calibri"/>
        </w:rPr>
        <w:t xml:space="preserve"> </w:t>
      </w:r>
      <w:r w:rsidR="008656D9" w:rsidRPr="00CD3E7B">
        <w:rPr>
          <w:rFonts w:eastAsia="Calibri"/>
        </w:rPr>
        <w:t>sont à présent terminés et la mise à poste a</w:t>
      </w:r>
      <w:r w:rsidR="00981D1D" w:rsidRPr="00CD3E7B">
        <w:rPr>
          <w:rFonts w:eastAsia="Calibri"/>
        </w:rPr>
        <w:t xml:space="preserve"> </w:t>
      </w:r>
      <w:r w:rsidR="008656D9" w:rsidRPr="00CD3E7B">
        <w:rPr>
          <w:rFonts w:eastAsia="Calibri"/>
        </w:rPr>
        <w:t>commencé, d</w:t>
      </w:r>
      <w:r w:rsidR="00981D1D" w:rsidRPr="00CD3E7B">
        <w:rPr>
          <w:rFonts w:eastAsia="Calibri"/>
        </w:rPr>
        <w:t>'</w:t>
      </w:r>
      <w:r w:rsidR="008656D9" w:rsidRPr="00CD3E7B">
        <w:rPr>
          <w:rFonts w:eastAsia="Calibri"/>
        </w:rPr>
        <w:t>après</w:t>
      </w:r>
      <w:r w:rsidR="00981D1D" w:rsidRPr="00CD3E7B">
        <w:rPr>
          <w:rFonts w:eastAsia="Calibri"/>
        </w:rPr>
        <w:t xml:space="preserve"> </w:t>
      </w:r>
      <w:r w:rsidR="00DF44E7" w:rsidRPr="00CD3E7B">
        <w:rPr>
          <w:rFonts w:eastAsia="Calibri"/>
        </w:rPr>
        <w:t>l</w:t>
      </w:r>
      <w:r w:rsidR="008656D9" w:rsidRPr="00CD3E7B">
        <w:rPr>
          <w:rFonts w:eastAsia="Calibri"/>
        </w:rPr>
        <w:t xml:space="preserve">es renseignements fournis. Dans </w:t>
      </w:r>
      <w:r w:rsidR="00C87490" w:rsidRPr="00CD3E7B">
        <w:rPr>
          <w:rFonts w:eastAsia="Calibri"/>
        </w:rPr>
        <w:t xml:space="preserve">la partie de </w:t>
      </w:r>
      <w:r w:rsidR="008656D9" w:rsidRPr="00CD3E7B">
        <w:rPr>
          <w:rFonts w:eastAsia="Calibri"/>
        </w:rPr>
        <w:t>son</w:t>
      </w:r>
      <w:r w:rsidR="00A91208" w:rsidRPr="00CD3E7B">
        <w:rPr>
          <w:rFonts w:eastAsia="Calibri"/>
        </w:rPr>
        <w:t xml:space="preserve"> projet</w:t>
      </w:r>
      <w:r w:rsidR="008656D9" w:rsidRPr="00CD3E7B">
        <w:rPr>
          <w:rFonts w:eastAsia="Calibri"/>
        </w:rPr>
        <w:t xml:space="preserve"> rapport sur la Résolution </w:t>
      </w:r>
      <w:r w:rsidR="008656D9" w:rsidRPr="00CD3E7B">
        <w:rPr>
          <w:rFonts w:eastAsia="Calibri"/>
          <w:b/>
          <w:bCs/>
        </w:rPr>
        <w:t>80 (Rév.CMR-07)</w:t>
      </w:r>
      <w:r w:rsidR="008656D9" w:rsidRPr="00CD3E7B">
        <w:rPr>
          <w:rFonts w:eastAsia="Calibri"/>
        </w:rPr>
        <w:t xml:space="preserve"> </w:t>
      </w:r>
      <w:r w:rsidR="00C87490" w:rsidRPr="00CD3E7B">
        <w:rPr>
          <w:rFonts w:eastAsia="Calibri"/>
        </w:rPr>
        <w:t>consacrée</w:t>
      </w:r>
      <w:r w:rsidR="00981D1D" w:rsidRPr="00CD3E7B">
        <w:rPr>
          <w:rFonts w:eastAsia="Calibri"/>
        </w:rPr>
        <w:t xml:space="preserve"> </w:t>
      </w:r>
      <w:r w:rsidR="008656D9" w:rsidRPr="00CD3E7B">
        <w:rPr>
          <w:rFonts w:eastAsia="Calibri"/>
        </w:rPr>
        <w:t xml:space="preserve">à la </w:t>
      </w:r>
      <w:r w:rsidR="008656D9" w:rsidRPr="002A5822">
        <w:rPr>
          <w:rFonts w:eastAsia="Calibri"/>
          <w:i/>
          <w:iCs/>
        </w:rPr>
        <w:t>force majeure</w:t>
      </w:r>
      <w:r w:rsidR="008656D9" w:rsidRPr="00CD3E7B">
        <w:rPr>
          <w:rFonts w:eastAsia="Calibri"/>
        </w:rPr>
        <w:t>, le Comité</w:t>
      </w:r>
      <w:r w:rsidR="00981D1D" w:rsidRPr="00CD3E7B">
        <w:rPr>
          <w:rFonts w:eastAsia="Calibri"/>
        </w:rPr>
        <w:t xml:space="preserve"> </w:t>
      </w:r>
      <w:r w:rsidR="00C87490" w:rsidRPr="00CD3E7B">
        <w:rPr>
          <w:rFonts w:eastAsia="Calibri"/>
        </w:rPr>
        <w:t>indique</w:t>
      </w:r>
      <w:r w:rsidR="008656D9" w:rsidRPr="00CD3E7B">
        <w:rPr>
          <w:rFonts w:eastAsia="Calibri"/>
        </w:rPr>
        <w:t xml:space="preserve"> que les essais </w:t>
      </w:r>
      <w:r w:rsidR="00C87490" w:rsidRPr="00CD3E7B">
        <w:rPr>
          <w:rFonts w:eastAsia="Calibri"/>
        </w:rPr>
        <w:t>sur</w:t>
      </w:r>
      <w:r w:rsidR="00981D1D" w:rsidRPr="00CD3E7B">
        <w:rPr>
          <w:rFonts w:eastAsia="Calibri"/>
        </w:rPr>
        <w:t xml:space="preserve"> </w:t>
      </w:r>
      <w:r w:rsidR="00C87490" w:rsidRPr="00CD3E7B">
        <w:rPr>
          <w:rFonts w:eastAsia="Calibri"/>
        </w:rPr>
        <w:t>orbite ne sero</w:t>
      </w:r>
      <w:r w:rsidR="008656D9" w:rsidRPr="00CD3E7B">
        <w:rPr>
          <w:rFonts w:eastAsia="Calibri"/>
        </w:rPr>
        <w:t>nt pas pris en compte dans les demandes</w:t>
      </w:r>
      <w:r w:rsidR="00981D1D" w:rsidRPr="00CD3E7B">
        <w:rPr>
          <w:rFonts w:eastAsia="Calibri"/>
        </w:rPr>
        <w:t xml:space="preserve"> </w:t>
      </w:r>
      <w:r w:rsidR="00C87490" w:rsidRPr="00CD3E7B">
        <w:rPr>
          <w:rFonts w:eastAsia="Calibri"/>
        </w:rPr>
        <w:t xml:space="preserve">de prorogation </w:t>
      </w:r>
      <w:r w:rsidR="00DF44E7" w:rsidRPr="00CD3E7B">
        <w:rPr>
          <w:rFonts w:eastAsia="Calibri"/>
        </w:rPr>
        <w:t>pour</w:t>
      </w:r>
      <w:r w:rsidR="008656D9" w:rsidRPr="00CD3E7B">
        <w:rPr>
          <w:rFonts w:eastAsia="Calibri"/>
        </w:rPr>
        <w:t xml:space="preserve"> les satellites placés directement </w:t>
      </w:r>
      <w:r w:rsidR="00DF44E7" w:rsidRPr="00CD3E7B">
        <w:rPr>
          <w:rFonts w:eastAsia="Calibri"/>
        </w:rPr>
        <w:t>sur</w:t>
      </w:r>
      <w:r w:rsidR="00981D1D" w:rsidRPr="00CD3E7B">
        <w:rPr>
          <w:rFonts w:eastAsia="Calibri"/>
        </w:rPr>
        <w:t xml:space="preserve"> </w:t>
      </w:r>
      <w:r w:rsidR="008656D9" w:rsidRPr="00CD3E7B">
        <w:rPr>
          <w:rFonts w:eastAsia="Calibri"/>
        </w:rPr>
        <w:t xml:space="preserve">leur position orbitale nominale, </w:t>
      </w:r>
      <w:r w:rsidR="00C87490" w:rsidRPr="00CD3E7B">
        <w:rPr>
          <w:rFonts w:eastAsia="Calibri"/>
        </w:rPr>
        <w:t xml:space="preserve">dans la mesure </w:t>
      </w:r>
      <w:r w:rsidR="00CF2659" w:rsidRPr="00CD3E7B">
        <w:rPr>
          <w:rFonts w:eastAsia="Calibri"/>
        </w:rPr>
        <w:t>où</w:t>
      </w:r>
      <w:r w:rsidR="00C87490" w:rsidRPr="00CD3E7B">
        <w:rPr>
          <w:rFonts w:eastAsia="Calibri"/>
        </w:rPr>
        <w:t xml:space="preserve"> il n</w:t>
      </w:r>
      <w:r w:rsidR="00981D1D" w:rsidRPr="00CD3E7B">
        <w:rPr>
          <w:rFonts w:eastAsia="Calibri"/>
        </w:rPr>
        <w:t>'</w:t>
      </w:r>
      <w:r w:rsidR="00C87490" w:rsidRPr="00CD3E7B">
        <w:rPr>
          <w:rFonts w:eastAsia="Calibri"/>
        </w:rPr>
        <w:t>est pas nécessaire que</w:t>
      </w:r>
      <w:r w:rsidR="008656D9" w:rsidRPr="00CD3E7B">
        <w:rPr>
          <w:rFonts w:eastAsia="Calibri"/>
        </w:rPr>
        <w:t xml:space="preserve"> les assignations de fréquence </w:t>
      </w:r>
      <w:r w:rsidR="00C87490" w:rsidRPr="00CD3E7B">
        <w:rPr>
          <w:rFonts w:eastAsia="Calibri"/>
        </w:rPr>
        <w:t>soient</w:t>
      </w:r>
      <w:r w:rsidR="008656D9" w:rsidRPr="00CD3E7B">
        <w:rPr>
          <w:rFonts w:eastAsia="Calibri"/>
        </w:rPr>
        <w:t xml:space="preserve"> opérationnel</w:t>
      </w:r>
      <w:r w:rsidR="00C87490" w:rsidRPr="00CD3E7B">
        <w:rPr>
          <w:rFonts w:eastAsia="Calibri"/>
        </w:rPr>
        <w:t>les</w:t>
      </w:r>
      <w:r w:rsidR="008656D9" w:rsidRPr="00CD3E7B">
        <w:rPr>
          <w:rFonts w:eastAsia="Calibri"/>
        </w:rPr>
        <w:t xml:space="preserve"> pour satisfaire aux exigences </w:t>
      </w:r>
      <w:r w:rsidR="00C87490" w:rsidRPr="00CD3E7B">
        <w:rPr>
          <w:rFonts w:eastAsia="Calibri"/>
        </w:rPr>
        <w:t>relatives à la</w:t>
      </w:r>
      <w:r w:rsidR="008656D9" w:rsidRPr="00CD3E7B">
        <w:rPr>
          <w:rFonts w:eastAsia="Calibri"/>
        </w:rPr>
        <w:t xml:space="preserve"> mise en service.</w:t>
      </w:r>
      <w:r w:rsidR="00C87490" w:rsidRPr="00CD3E7B">
        <w:rPr>
          <w:rFonts w:ascii="inherit" w:hAnsi="inherit" w:cs="Courier New"/>
          <w:color w:val="202124"/>
          <w:sz w:val="28"/>
          <w:lang w:eastAsia="fr-FR"/>
        </w:rPr>
        <w:t xml:space="preserve"> </w:t>
      </w:r>
      <w:r w:rsidR="00C87490" w:rsidRPr="00CD3E7B">
        <w:rPr>
          <w:rFonts w:eastAsia="Calibri"/>
        </w:rPr>
        <w:t xml:space="preserve">Le satellite GS-1 aurait pu être </w:t>
      </w:r>
      <w:r w:rsidR="003C1F16" w:rsidRPr="00CD3E7B">
        <w:rPr>
          <w:rFonts w:eastAsia="Calibri"/>
        </w:rPr>
        <w:t xml:space="preserve">mis à poste </w:t>
      </w:r>
      <w:proofErr w:type="gramStart"/>
      <w:r w:rsidR="00C87490" w:rsidRPr="00CD3E7B">
        <w:rPr>
          <w:rFonts w:eastAsia="Calibri"/>
        </w:rPr>
        <w:t>directement</w:t>
      </w:r>
      <w:r w:rsidR="009645A4" w:rsidRPr="00CD3E7B">
        <w:rPr>
          <w:rFonts w:eastAsia="Calibri"/>
        </w:rPr>
        <w:t>;</w:t>
      </w:r>
      <w:proofErr w:type="gramEnd"/>
      <w:r w:rsidR="00C87490" w:rsidRPr="00CD3E7B">
        <w:rPr>
          <w:rFonts w:eastAsia="Calibri"/>
        </w:rPr>
        <w:t xml:space="preserve"> il</w:t>
      </w:r>
      <w:r w:rsidR="003C1F16" w:rsidRPr="00CD3E7B">
        <w:rPr>
          <w:rFonts w:eastAsia="Calibri"/>
        </w:rPr>
        <w:t xml:space="preserve"> faut</w:t>
      </w:r>
      <w:r w:rsidR="00C87490" w:rsidRPr="00CD3E7B">
        <w:rPr>
          <w:rFonts w:eastAsia="Calibri"/>
        </w:rPr>
        <w:t xml:space="preserve"> donc</w:t>
      </w:r>
      <w:r w:rsidR="00981D1D" w:rsidRPr="00CD3E7B">
        <w:rPr>
          <w:rFonts w:eastAsia="Calibri"/>
        </w:rPr>
        <w:t xml:space="preserve"> </w:t>
      </w:r>
      <w:r w:rsidR="00C87490" w:rsidRPr="00CD3E7B">
        <w:rPr>
          <w:rFonts w:eastAsia="Calibri"/>
        </w:rPr>
        <w:t xml:space="preserve">préciser </w:t>
      </w:r>
      <w:r w:rsidR="00A91208" w:rsidRPr="00CD3E7B">
        <w:rPr>
          <w:rFonts w:eastAsia="Calibri"/>
        </w:rPr>
        <w:t>de quelle manière</w:t>
      </w:r>
      <w:r w:rsidR="00C87490" w:rsidRPr="00CD3E7B">
        <w:rPr>
          <w:rFonts w:eastAsia="Calibri"/>
        </w:rPr>
        <w:t xml:space="preserve"> le Comité </w:t>
      </w:r>
      <w:r w:rsidR="00A91208" w:rsidRPr="00CD3E7B">
        <w:rPr>
          <w:rFonts w:eastAsia="Calibri"/>
        </w:rPr>
        <w:t>a exceptionnellement pris en compte</w:t>
      </w:r>
      <w:r w:rsidR="00C87490" w:rsidRPr="00CD3E7B">
        <w:rPr>
          <w:rFonts w:eastAsia="Calibri"/>
        </w:rPr>
        <w:t xml:space="preserve"> les essais </w:t>
      </w:r>
      <w:r w:rsidR="003C1F16" w:rsidRPr="00CD3E7B">
        <w:rPr>
          <w:rFonts w:eastAsia="Calibri"/>
        </w:rPr>
        <w:t xml:space="preserve">sur </w:t>
      </w:r>
      <w:r w:rsidR="00C87490" w:rsidRPr="00CD3E7B">
        <w:rPr>
          <w:rFonts w:eastAsia="Calibri"/>
        </w:rPr>
        <w:t>orbite</w:t>
      </w:r>
      <w:r w:rsidR="00A91208" w:rsidRPr="00CD3E7B">
        <w:rPr>
          <w:rFonts w:eastAsia="Calibri"/>
        </w:rPr>
        <w:t xml:space="preserve"> pour cette demande précise</w:t>
      </w:r>
      <w:r w:rsidR="003C1F16" w:rsidRPr="00CD3E7B">
        <w:rPr>
          <w:rFonts w:eastAsia="Calibri"/>
        </w:rPr>
        <w:t>,</w:t>
      </w:r>
      <w:r w:rsidR="00981D1D" w:rsidRPr="00CD3E7B">
        <w:rPr>
          <w:rFonts w:eastAsia="Calibri"/>
        </w:rPr>
        <w:t xml:space="preserve"> </w:t>
      </w:r>
      <w:r w:rsidR="003C1F16" w:rsidRPr="00CD3E7B">
        <w:rPr>
          <w:rFonts w:eastAsia="Calibri"/>
        </w:rPr>
        <w:t>dans un souci de</w:t>
      </w:r>
      <w:r w:rsidR="00C87490" w:rsidRPr="00CD3E7B">
        <w:rPr>
          <w:rFonts w:eastAsia="Calibri"/>
        </w:rPr>
        <w:t xml:space="preserve"> cohéren</w:t>
      </w:r>
      <w:r w:rsidR="003C1F16" w:rsidRPr="00CD3E7B">
        <w:rPr>
          <w:rFonts w:eastAsia="Calibri"/>
        </w:rPr>
        <w:t>ce</w:t>
      </w:r>
      <w:r w:rsidR="00C87490" w:rsidRPr="00CD3E7B">
        <w:rPr>
          <w:rFonts w:eastAsia="Calibri"/>
        </w:rPr>
        <w:t xml:space="preserve"> avec </w:t>
      </w:r>
      <w:r w:rsidR="00A91208" w:rsidRPr="00CD3E7B">
        <w:rPr>
          <w:rFonts w:eastAsia="Calibri"/>
        </w:rPr>
        <w:t>l</w:t>
      </w:r>
      <w:r w:rsidR="00C87490" w:rsidRPr="00CD3E7B">
        <w:rPr>
          <w:rFonts w:eastAsia="Calibri"/>
        </w:rPr>
        <w:t xml:space="preserve">e principe </w:t>
      </w:r>
      <w:r w:rsidR="005623A9">
        <w:rPr>
          <w:rFonts w:eastAsia="Calibri"/>
        </w:rPr>
        <w:t>concernant</w:t>
      </w:r>
      <w:r w:rsidR="00A91208" w:rsidRPr="00CD3E7B">
        <w:rPr>
          <w:rFonts w:eastAsia="Calibri"/>
        </w:rPr>
        <w:t xml:space="preserve"> la Résolution </w:t>
      </w:r>
      <w:r w:rsidR="00A91208" w:rsidRPr="00CD3E7B">
        <w:rPr>
          <w:rFonts w:eastAsia="Calibri"/>
          <w:b/>
          <w:bCs/>
        </w:rPr>
        <w:t>80 (Rév.CMR-97)</w:t>
      </w:r>
      <w:r w:rsidR="00A91208" w:rsidRPr="00CD3E7B">
        <w:rPr>
          <w:rFonts w:eastAsia="Calibri"/>
        </w:rPr>
        <w:t xml:space="preserve"> </w:t>
      </w:r>
      <w:r w:rsidR="00C87490" w:rsidRPr="00CD3E7B">
        <w:rPr>
          <w:rFonts w:eastAsia="Calibri"/>
        </w:rPr>
        <w:t xml:space="preserve">et </w:t>
      </w:r>
      <w:r w:rsidR="005623A9">
        <w:rPr>
          <w:rFonts w:eastAsia="Calibri"/>
        </w:rPr>
        <w:t>l</w:t>
      </w:r>
      <w:r w:rsidR="00C87490" w:rsidRPr="00CD3E7B">
        <w:rPr>
          <w:rFonts w:eastAsia="Calibri"/>
        </w:rPr>
        <w:t>es décisions antérieures.</w:t>
      </w:r>
    </w:p>
    <w:p w14:paraId="377B7750" w14:textId="5CABE90F" w:rsidR="008B7F85" w:rsidRPr="00CD3E7B" w:rsidRDefault="008B7F85" w:rsidP="00B8264D">
      <w:pPr>
        <w:jc w:val="both"/>
      </w:pPr>
      <w:r w:rsidRPr="00CD3E7B">
        <w:t>6.1.13</w:t>
      </w:r>
      <w:r w:rsidRPr="00CD3E7B">
        <w:tab/>
      </w:r>
      <w:r w:rsidR="00463313" w:rsidRPr="00CD3E7B">
        <w:t xml:space="preserve">Le </w:t>
      </w:r>
      <w:r w:rsidR="00463313" w:rsidRPr="00CD3E7B">
        <w:rPr>
          <w:b/>
          <w:bCs/>
        </w:rPr>
        <w:t>Président</w:t>
      </w:r>
      <w:r w:rsidR="00981D1D" w:rsidRPr="00CD3E7B">
        <w:t xml:space="preserve"> </w:t>
      </w:r>
      <w:r w:rsidR="003C1F16" w:rsidRPr="00CD3E7B">
        <w:t>rappelle des cas qu</w:t>
      </w:r>
      <w:r w:rsidR="00981D1D" w:rsidRPr="00CD3E7B">
        <w:t>'</w:t>
      </w:r>
      <w:r w:rsidR="003C1F16" w:rsidRPr="00CD3E7B">
        <w:t>il a rencontrés dans le cadre de son expérience professionnelle et souligne que les essais sur orbite</w:t>
      </w:r>
      <w:r w:rsidR="00981D1D" w:rsidRPr="00CD3E7B">
        <w:t xml:space="preserve"> </w:t>
      </w:r>
      <w:r w:rsidR="003C1F16" w:rsidRPr="00CD3E7B">
        <w:t xml:space="preserve">sont souvent effectués à différentes positions orbitales, pour vérifier les brouillages sans affecter </w:t>
      </w:r>
      <w:r w:rsidR="002F4589" w:rsidRPr="00CD3E7B">
        <w:t>d</w:t>
      </w:r>
      <w:r w:rsidR="00981D1D" w:rsidRPr="00CD3E7B">
        <w:t>'</w:t>
      </w:r>
      <w:r w:rsidR="003C1F16" w:rsidRPr="00CD3E7B">
        <w:t xml:space="preserve">autres systèmes. </w:t>
      </w:r>
      <w:r w:rsidR="003C1F16" w:rsidRPr="00CD3E7B">
        <w:rPr>
          <w:b/>
          <w:bCs/>
        </w:rPr>
        <w:t>M. Cheng</w:t>
      </w:r>
      <w:r w:rsidR="003C1F16" w:rsidRPr="00CD3E7B">
        <w:t xml:space="preserve"> est du même avis et</w:t>
      </w:r>
      <w:r w:rsidR="00981D1D" w:rsidRPr="00CD3E7B">
        <w:t xml:space="preserve"> </w:t>
      </w:r>
      <w:r w:rsidR="003C1F16" w:rsidRPr="00CD3E7B">
        <w:t>ajoute que ces essais peuvent être menés à la demande du constructeur, et pas nécessairement de l</w:t>
      </w:r>
      <w:r w:rsidR="00981D1D" w:rsidRPr="00CD3E7B">
        <w:t>'</w:t>
      </w:r>
      <w:r w:rsidR="003C1F16" w:rsidRPr="00CD3E7B">
        <w:t>opérateur ou de l</w:t>
      </w:r>
      <w:r w:rsidR="00981D1D" w:rsidRPr="00CD3E7B">
        <w:t>'</w:t>
      </w:r>
      <w:r w:rsidR="003C1F16" w:rsidRPr="00CD3E7B">
        <w:t>administration.</w:t>
      </w:r>
    </w:p>
    <w:p w14:paraId="24400B85" w14:textId="69C6F2EA" w:rsidR="008B7F85" w:rsidRPr="00CD3E7B" w:rsidRDefault="008B7F85" w:rsidP="00B8264D">
      <w:pPr>
        <w:jc w:val="both"/>
        <w:rPr>
          <w:rFonts w:eastAsia="Calibri"/>
        </w:rPr>
      </w:pPr>
      <w:r w:rsidRPr="00CD3E7B">
        <w:rPr>
          <w:rFonts w:eastAsia="Calibri"/>
        </w:rPr>
        <w:t>6.1.14</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981D1D" w:rsidRPr="00CD3E7B">
        <w:rPr>
          <w:rFonts w:eastAsia="Calibri"/>
        </w:rPr>
        <w:t xml:space="preserve"> </w:t>
      </w:r>
      <w:r w:rsidR="00826929" w:rsidRPr="00CD3E7B">
        <w:rPr>
          <w:rFonts w:eastAsia="Calibri"/>
        </w:rPr>
        <w:t>fait valoir</w:t>
      </w:r>
      <w:r w:rsidR="00981D1D" w:rsidRPr="00CD3E7B">
        <w:rPr>
          <w:rFonts w:eastAsia="Calibri"/>
        </w:rPr>
        <w:t xml:space="preserve"> </w:t>
      </w:r>
      <w:r w:rsidR="00826929" w:rsidRPr="00CD3E7B">
        <w:rPr>
          <w:rFonts w:eastAsia="Calibri"/>
        </w:rPr>
        <w:t>qu</w:t>
      </w:r>
      <w:r w:rsidR="00981D1D" w:rsidRPr="00CD3E7B">
        <w:rPr>
          <w:rFonts w:eastAsia="Calibri"/>
        </w:rPr>
        <w:t>'</w:t>
      </w:r>
      <w:r w:rsidR="00826929" w:rsidRPr="00CD3E7B">
        <w:rPr>
          <w:rFonts w:eastAsia="Calibri"/>
        </w:rPr>
        <w:t>il se peut</w:t>
      </w:r>
      <w:r w:rsidR="00981D1D" w:rsidRPr="00CD3E7B">
        <w:rPr>
          <w:rFonts w:eastAsia="Calibri"/>
        </w:rPr>
        <w:t xml:space="preserve"> </w:t>
      </w:r>
      <w:r w:rsidR="002F4589" w:rsidRPr="00CD3E7B">
        <w:rPr>
          <w:rFonts w:eastAsia="Calibri"/>
        </w:rPr>
        <w:t>être</w:t>
      </w:r>
      <w:r w:rsidR="00826929" w:rsidRPr="00CD3E7B">
        <w:rPr>
          <w:rFonts w:eastAsia="Calibri"/>
        </w:rPr>
        <w:t xml:space="preserve"> justifié</w:t>
      </w:r>
      <w:r w:rsidR="00981D1D" w:rsidRPr="00CD3E7B">
        <w:rPr>
          <w:rFonts w:eastAsia="Calibri"/>
        </w:rPr>
        <w:t xml:space="preserve"> </w:t>
      </w:r>
      <w:r w:rsidR="00826929" w:rsidRPr="00CD3E7B">
        <w:rPr>
          <w:rFonts w:eastAsia="Calibri"/>
        </w:rPr>
        <w:t>de procéder aux essais à une position différente, mais que les essais sur orbite n</w:t>
      </w:r>
      <w:r w:rsidR="00981D1D" w:rsidRPr="00CD3E7B">
        <w:rPr>
          <w:rFonts w:eastAsia="Calibri"/>
        </w:rPr>
        <w:t>'</w:t>
      </w:r>
      <w:r w:rsidR="00826929" w:rsidRPr="00CD3E7B">
        <w:rPr>
          <w:rFonts w:eastAsia="Calibri"/>
        </w:rPr>
        <w:t>ont pas été mentionnés par l</w:t>
      </w:r>
      <w:r w:rsidR="00981D1D" w:rsidRPr="00CD3E7B">
        <w:rPr>
          <w:rFonts w:eastAsia="Calibri"/>
        </w:rPr>
        <w:t>'</w:t>
      </w:r>
      <w:r w:rsidR="00826929" w:rsidRPr="00CD3E7B">
        <w:rPr>
          <w:rFonts w:eastAsia="Calibri"/>
        </w:rPr>
        <w:t>administration dans ses demandes précédentes et que la raison pour laquelle ils sont effectués sur une orbite quasi géosynchrone n</w:t>
      </w:r>
      <w:r w:rsidR="00981D1D" w:rsidRPr="00CD3E7B">
        <w:rPr>
          <w:rFonts w:eastAsia="Calibri"/>
        </w:rPr>
        <w:t>'</w:t>
      </w:r>
      <w:r w:rsidR="00826929" w:rsidRPr="00CD3E7B">
        <w:rPr>
          <w:rFonts w:eastAsia="Calibri"/>
        </w:rPr>
        <w:t>a</w:t>
      </w:r>
      <w:r w:rsidR="00981D1D" w:rsidRPr="00CD3E7B">
        <w:rPr>
          <w:rFonts w:eastAsia="Calibri"/>
        </w:rPr>
        <w:t xml:space="preserve"> </w:t>
      </w:r>
      <w:r w:rsidR="00826929" w:rsidRPr="00CD3E7B">
        <w:rPr>
          <w:rFonts w:eastAsia="Calibri"/>
        </w:rPr>
        <w:t>pas été expliquée dans la</w:t>
      </w:r>
      <w:r w:rsidR="00981D1D" w:rsidRPr="00CD3E7B">
        <w:rPr>
          <w:rFonts w:eastAsia="Calibri"/>
        </w:rPr>
        <w:t xml:space="preserve"> </w:t>
      </w:r>
      <w:r w:rsidR="00826929" w:rsidRPr="00CD3E7B">
        <w:rPr>
          <w:rFonts w:eastAsia="Calibri"/>
        </w:rPr>
        <w:t>demande actuelle. Le Comité ne devrait pas être réduit à</w:t>
      </w:r>
      <w:r w:rsidR="00981D1D" w:rsidRPr="00CD3E7B">
        <w:rPr>
          <w:rFonts w:eastAsia="Calibri"/>
        </w:rPr>
        <w:t xml:space="preserve"> </w:t>
      </w:r>
      <w:r w:rsidR="002F4589" w:rsidRPr="00CD3E7B">
        <w:rPr>
          <w:rFonts w:eastAsia="Calibri"/>
        </w:rPr>
        <w:t xml:space="preserve">émettre </w:t>
      </w:r>
      <w:r w:rsidR="00826929" w:rsidRPr="00CD3E7B">
        <w:rPr>
          <w:rFonts w:eastAsia="Calibri"/>
        </w:rPr>
        <w:t>des hypothèses et a</w:t>
      </w:r>
      <w:r w:rsidR="00981D1D" w:rsidRPr="00CD3E7B">
        <w:rPr>
          <w:rFonts w:eastAsia="Calibri"/>
        </w:rPr>
        <w:t xml:space="preserve"> </w:t>
      </w:r>
      <w:r w:rsidR="00826929" w:rsidRPr="00CD3E7B">
        <w:rPr>
          <w:rFonts w:eastAsia="Calibri"/>
        </w:rPr>
        <w:t>besoin que tous les éléments entrant en ligne de compte</w:t>
      </w:r>
      <w:r w:rsidR="00981D1D" w:rsidRPr="00CD3E7B">
        <w:rPr>
          <w:rFonts w:eastAsia="Calibri"/>
        </w:rPr>
        <w:t xml:space="preserve"> </w:t>
      </w:r>
      <w:r w:rsidR="00826929" w:rsidRPr="00CD3E7B">
        <w:rPr>
          <w:rFonts w:eastAsia="Calibri"/>
        </w:rPr>
        <w:t xml:space="preserve">dans une demande soient clairement expliqués. </w:t>
      </w:r>
      <w:r w:rsidR="002F4589" w:rsidRPr="00CD3E7B">
        <w:rPr>
          <w:rFonts w:eastAsia="Calibri"/>
        </w:rPr>
        <w:t>La</w:t>
      </w:r>
      <w:r w:rsidR="00826929" w:rsidRPr="00CD3E7B">
        <w:rPr>
          <w:rFonts w:eastAsia="Calibri"/>
        </w:rPr>
        <w:t xml:space="preserve"> durée de la prorogation demandée </w:t>
      </w:r>
      <w:r w:rsidR="002F4589" w:rsidRPr="00CD3E7B">
        <w:rPr>
          <w:rFonts w:eastAsia="Calibri"/>
        </w:rPr>
        <w:t>est certes</w:t>
      </w:r>
      <w:r w:rsidR="00826929" w:rsidRPr="00CD3E7B">
        <w:rPr>
          <w:rFonts w:eastAsia="Calibri"/>
        </w:rPr>
        <w:t xml:space="preserve"> légèrement plus longue que cela est</w:t>
      </w:r>
      <w:r w:rsidR="002F4589" w:rsidRPr="00CD3E7B">
        <w:rPr>
          <w:rFonts w:eastAsia="Calibri"/>
        </w:rPr>
        <w:t xml:space="preserve"> </w:t>
      </w:r>
      <w:r w:rsidR="00826929" w:rsidRPr="00CD3E7B">
        <w:rPr>
          <w:rFonts w:eastAsia="Calibri"/>
        </w:rPr>
        <w:t xml:space="preserve">nécessaire, </w:t>
      </w:r>
      <w:r w:rsidR="002F4589" w:rsidRPr="00CD3E7B">
        <w:rPr>
          <w:rFonts w:eastAsia="Calibri"/>
        </w:rPr>
        <w:t xml:space="preserve">mais </w:t>
      </w:r>
      <w:r w:rsidR="00826929" w:rsidRPr="00CD3E7B">
        <w:rPr>
          <w:rFonts w:eastAsia="Calibri"/>
        </w:rPr>
        <w:t>elle est</w:t>
      </w:r>
      <w:r w:rsidR="00981D1D" w:rsidRPr="00CD3E7B">
        <w:rPr>
          <w:rFonts w:eastAsia="Calibri"/>
        </w:rPr>
        <w:t xml:space="preserve"> </w:t>
      </w:r>
      <w:r w:rsidR="00826929" w:rsidRPr="00CD3E7B">
        <w:rPr>
          <w:rFonts w:eastAsia="Calibri"/>
        </w:rPr>
        <w:t>limitée dans le temps et raisonnable, de sorte que l</w:t>
      </w:r>
      <w:r w:rsidR="00981D1D" w:rsidRPr="00CD3E7B">
        <w:rPr>
          <w:rFonts w:eastAsia="Calibri"/>
        </w:rPr>
        <w:t>'</w:t>
      </w:r>
      <w:r w:rsidR="00826929" w:rsidRPr="00CD3E7B">
        <w:rPr>
          <w:rFonts w:eastAsia="Calibri"/>
        </w:rPr>
        <w:t>oratrice est</w:t>
      </w:r>
      <w:r w:rsidR="00981D1D" w:rsidRPr="00CD3E7B">
        <w:rPr>
          <w:rFonts w:eastAsia="Calibri"/>
        </w:rPr>
        <w:t xml:space="preserve"> </w:t>
      </w:r>
      <w:r w:rsidR="00826929" w:rsidRPr="00CD3E7B">
        <w:rPr>
          <w:rFonts w:eastAsia="Calibri"/>
        </w:rPr>
        <w:t>favorable à</w:t>
      </w:r>
      <w:r w:rsidR="00981D1D" w:rsidRPr="00CD3E7B">
        <w:rPr>
          <w:rFonts w:eastAsia="Calibri"/>
        </w:rPr>
        <w:t xml:space="preserve"> </w:t>
      </w:r>
      <w:r w:rsidR="00826929" w:rsidRPr="00CD3E7B">
        <w:rPr>
          <w:rFonts w:eastAsia="Calibri"/>
        </w:rPr>
        <w:t>l</w:t>
      </w:r>
      <w:r w:rsidR="00981D1D" w:rsidRPr="00CD3E7B">
        <w:rPr>
          <w:rFonts w:eastAsia="Calibri"/>
        </w:rPr>
        <w:t>'</w:t>
      </w:r>
      <w:r w:rsidR="00826929" w:rsidRPr="00CD3E7B">
        <w:rPr>
          <w:rFonts w:eastAsia="Calibri"/>
        </w:rPr>
        <w:t>octroi de cette prorogation, mais le Comité devrait réitérer son message précédent</w:t>
      </w:r>
      <w:r w:rsidR="002F4589" w:rsidRPr="00CD3E7B">
        <w:rPr>
          <w:rFonts w:eastAsia="Calibri"/>
        </w:rPr>
        <w:t>,</w:t>
      </w:r>
      <w:r w:rsidR="00826929" w:rsidRPr="00CD3E7B">
        <w:rPr>
          <w:rFonts w:eastAsia="Calibri"/>
        </w:rPr>
        <w:t xml:space="preserve"> selon lequel </w:t>
      </w:r>
      <w:r w:rsidR="002F4589" w:rsidRPr="00CD3E7B">
        <w:rPr>
          <w:rFonts w:eastAsia="Calibri"/>
        </w:rPr>
        <w:t>d</w:t>
      </w:r>
      <w:r w:rsidR="00826929" w:rsidRPr="00CD3E7B">
        <w:rPr>
          <w:rFonts w:eastAsia="Calibri"/>
        </w:rPr>
        <w:t>es prorogations ne sont pas accordées pour les essais sur orbite, comme indiqué dans le</w:t>
      </w:r>
      <w:r w:rsidR="00800547" w:rsidRPr="00CD3E7B">
        <w:rPr>
          <w:rFonts w:eastAsia="Calibri"/>
        </w:rPr>
        <w:t xml:space="preserve"> projet</w:t>
      </w:r>
      <w:r w:rsidR="00826929" w:rsidRPr="00CD3E7B">
        <w:rPr>
          <w:rFonts w:eastAsia="Calibri"/>
        </w:rPr>
        <w:t xml:space="preserve"> </w:t>
      </w:r>
      <w:r w:rsidR="008E0EF9">
        <w:rPr>
          <w:rFonts w:eastAsia="Calibri"/>
        </w:rPr>
        <w:t xml:space="preserve">de </w:t>
      </w:r>
      <w:r w:rsidR="00826929" w:rsidRPr="00CD3E7B">
        <w:rPr>
          <w:rFonts w:eastAsia="Calibri"/>
        </w:rPr>
        <w:t xml:space="preserve">rapport sur la Résolution </w:t>
      </w:r>
      <w:r w:rsidR="00826929" w:rsidRPr="00CD3E7B">
        <w:rPr>
          <w:rFonts w:eastAsia="Calibri"/>
          <w:b/>
          <w:bCs/>
        </w:rPr>
        <w:t>80 (Rév.CMR-07)</w:t>
      </w:r>
      <w:r w:rsidR="00826929" w:rsidRPr="00CD3E7B">
        <w:rPr>
          <w:rFonts w:eastAsia="Calibri"/>
        </w:rPr>
        <w:t>.</w:t>
      </w:r>
    </w:p>
    <w:p w14:paraId="4806BFD0" w14:textId="273F4F35" w:rsidR="008B7F85" w:rsidRPr="00CD3E7B" w:rsidDel="007E686B" w:rsidRDefault="008B7F85" w:rsidP="00B8264D">
      <w:pPr>
        <w:jc w:val="both"/>
      </w:pPr>
      <w:r w:rsidRPr="00CD3E7B">
        <w:t>6.1.15</w:t>
      </w:r>
      <w:r w:rsidRPr="00CD3E7B">
        <w:tab/>
      </w:r>
      <w:r w:rsidR="00687ED8" w:rsidRPr="00CD3E7B">
        <w:rPr>
          <w:b/>
          <w:bCs/>
        </w:rPr>
        <w:t>M.</w:t>
      </w:r>
      <w:r w:rsidR="00981D1D" w:rsidRPr="00CD3E7B">
        <w:rPr>
          <w:b/>
          <w:bCs/>
        </w:rPr>
        <w:t xml:space="preserve"> </w:t>
      </w:r>
      <w:r w:rsidRPr="00CD3E7B">
        <w:rPr>
          <w:b/>
          <w:bCs/>
        </w:rPr>
        <w:t>Henri</w:t>
      </w:r>
      <w:r w:rsidR="00981D1D" w:rsidRPr="00CD3E7B">
        <w:t xml:space="preserve"> </w:t>
      </w:r>
      <w:r w:rsidR="0038017C" w:rsidRPr="00CD3E7B">
        <w:t xml:space="preserve">reconnaît </w:t>
      </w:r>
      <w:r w:rsidR="0095057D" w:rsidRPr="00CD3E7B">
        <w:t>qu</w:t>
      </w:r>
      <w:r w:rsidR="00981D1D" w:rsidRPr="00CD3E7B">
        <w:t>'</w:t>
      </w:r>
      <w:r w:rsidR="0095057D" w:rsidRPr="00CD3E7B">
        <w:t>il est utile</w:t>
      </w:r>
      <w:r w:rsidR="0038017C" w:rsidRPr="00CD3E7B">
        <w:t xml:space="preserve"> d</w:t>
      </w:r>
      <w:r w:rsidR="00981D1D" w:rsidRPr="00CD3E7B">
        <w:t>'</w:t>
      </w:r>
      <w:r w:rsidR="0038017C" w:rsidRPr="00CD3E7B">
        <w:t>effectuer des essais sur</w:t>
      </w:r>
      <w:r w:rsidR="00981D1D" w:rsidRPr="00CD3E7B">
        <w:t xml:space="preserve"> </w:t>
      </w:r>
      <w:r w:rsidR="0038017C" w:rsidRPr="00CD3E7B">
        <w:t>orbite à une position différente</w:t>
      </w:r>
      <w:r w:rsidR="00981D1D" w:rsidRPr="00CD3E7B">
        <w:t xml:space="preserve"> </w:t>
      </w:r>
      <w:r w:rsidR="0038017C" w:rsidRPr="00CD3E7B">
        <w:t>éloignée des autres satellites, mais souligne que cette</w:t>
      </w:r>
      <w:r w:rsidR="00981D1D" w:rsidRPr="00CD3E7B">
        <w:t xml:space="preserve"> </w:t>
      </w:r>
      <w:r w:rsidR="0095057D" w:rsidRPr="00CD3E7B">
        <w:t xml:space="preserve">tâche </w:t>
      </w:r>
      <w:r w:rsidR="0038017C" w:rsidRPr="00CD3E7B">
        <w:t>incombe à l</w:t>
      </w:r>
      <w:r w:rsidR="00981D1D" w:rsidRPr="00CD3E7B">
        <w:t>'</w:t>
      </w:r>
      <w:r w:rsidR="0038017C" w:rsidRPr="00CD3E7B">
        <w:t>opérateur, qui est en définitive</w:t>
      </w:r>
      <w:r w:rsidR="00981D1D" w:rsidRPr="00CD3E7B">
        <w:t xml:space="preserve"> </w:t>
      </w:r>
      <w:r w:rsidR="0038017C" w:rsidRPr="00CD3E7B">
        <w:t>tenu</w:t>
      </w:r>
      <w:r w:rsidR="00981D1D" w:rsidRPr="00CD3E7B">
        <w:t xml:space="preserve"> </w:t>
      </w:r>
      <w:r w:rsidR="0038017C" w:rsidRPr="00CD3E7B">
        <w:t>de garantir le respect des délais pour satisfaire aux</w:t>
      </w:r>
      <w:r w:rsidR="00981D1D" w:rsidRPr="00CD3E7B">
        <w:t xml:space="preserve"> </w:t>
      </w:r>
      <w:r w:rsidR="0095057D" w:rsidRPr="00CD3E7B">
        <w:t xml:space="preserve">prescriptions </w:t>
      </w:r>
      <w:r w:rsidR="0038017C" w:rsidRPr="00CD3E7B">
        <w:t>réglementaires.</w:t>
      </w:r>
    </w:p>
    <w:p w14:paraId="45F967E1" w14:textId="5B576837" w:rsidR="008B7F85" w:rsidRPr="00CD3E7B" w:rsidRDefault="008B7F85" w:rsidP="009805C3">
      <w:pPr>
        <w:keepLines/>
        <w:jc w:val="both"/>
        <w:rPr>
          <w:rFonts w:eastAsia="Calibri"/>
        </w:rPr>
      </w:pPr>
      <w:r w:rsidRPr="00CD3E7B">
        <w:rPr>
          <w:rFonts w:eastAsia="Calibri"/>
        </w:rPr>
        <w:lastRenderedPageBreak/>
        <w:t>6.1.16</w:t>
      </w:r>
      <w:r w:rsidRPr="00CD3E7B">
        <w:rPr>
          <w:rFonts w:eastAsia="Calibri"/>
        </w:rPr>
        <w:tab/>
      </w:r>
      <w:r w:rsidR="0095057D" w:rsidRPr="00CD3E7B">
        <w:rPr>
          <w:rFonts w:eastAsia="Calibri"/>
        </w:rPr>
        <w:t>De l</w:t>
      </w:r>
      <w:r w:rsidR="00981D1D" w:rsidRPr="00CD3E7B">
        <w:rPr>
          <w:rFonts w:eastAsia="Calibri"/>
        </w:rPr>
        <w:t>'</w:t>
      </w:r>
      <w:r w:rsidR="0095057D" w:rsidRPr="00CD3E7B">
        <w:rPr>
          <w:rFonts w:eastAsia="Calibri"/>
        </w:rPr>
        <w:t xml:space="preserve">avis de </w:t>
      </w:r>
      <w:r w:rsidR="00687ED8" w:rsidRPr="00CD3E7B">
        <w:rPr>
          <w:rFonts w:eastAsia="Calibri"/>
          <w:b/>
          <w:bCs/>
        </w:rPr>
        <w:t>M.</w:t>
      </w:r>
      <w:r w:rsidR="00981D1D" w:rsidRPr="00CD3E7B">
        <w:rPr>
          <w:rFonts w:eastAsia="Calibri"/>
          <w:b/>
          <w:bCs/>
        </w:rPr>
        <w:t xml:space="preserve"> </w:t>
      </w:r>
      <w:r w:rsidRPr="00CD3E7B">
        <w:rPr>
          <w:rFonts w:eastAsia="Calibri"/>
          <w:b/>
          <w:bCs/>
        </w:rPr>
        <w:t>Fianko</w:t>
      </w:r>
      <w:r w:rsidR="00C84C87" w:rsidRPr="00CD3E7B">
        <w:rPr>
          <w:rFonts w:eastAsia="Calibri"/>
        </w:rPr>
        <w:t>,</w:t>
      </w:r>
      <w:r w:rsidR="0095057D" w:rsidRPr="00CD3E7B">
        <w:rPr>
          <w:rFonts w:eastAsia="Calibri"/>
        </w:rPr>
        <w:t xml:space="preserve"> le Comité doit </w:t>
      </w:r>
      <w:r w:rsidR="00743134" w:rsidRPr="00CD3E7B">
        <w:rPr>
          <w:rFonts w:eastAsia="Calibri"/>
        </w:rPr>
        <w:t>rester fidèle</w:t>
      </w:r>
      <w:r w:rsidR="0095057D" w:rsidRPr="00CD3E7B">
        <w:rPr>
          <w:rFonts w:eastAsia="Calibri"/>
        </w:rPr>
        <w:t xml:space="preserve"> à ses propres décisions et préciser que la période d</w:t>
      </w:r>
      <w:r w:rsidR="00981D1D" w:rsidRPr="00CD3E7B">
        <w:rPr>
          <w:rFonts w:eastAsia="Calibri"/>
        </w:rPr>
        <w:t>'</w:t>
      </w:r>
      <w:r w:rsidR="0095057D" w:rsidRPr="00CD3E7B">
        <w:rPr>
          <w:rFonts w:eastAsia="Calibri"/>
        </w:rPr>
        <w:t>essais</w:t>
      </w:r>
      <w:r w:rsidR="00981D1D" w:rsidRPr="00CD3E7B">
        <w:rPr>
          <w:rFonts w:eastAsia="Calibri"/>
        </w:rPr>
        <w:t xml:space="preserve"> </w:t>
      </w:r>
      <w:r w:rsidR="0095057D" w:rsidRPr="00CD3E7B">
        <w:rPr>
          <w:rFonts w:eastAsia="Calibri"/>
        </w:rPr>
        <w:t>sur</w:t>
      </w:r>
      <w:r w:rsidR="00981D1D" w:rsidRPr="00CD3E7B">
        <w:rPr>
          <w:rFonts w:eastAsia="Calibri"/>
        </w:rPr>
        <w:t xml:space="preserve"> </w:t>
      </w:r>
      <w:r w:rsidR="0095057D" w:rsidRPr="00CD3E7B">
        <w:rPr>
          <w:rFonts w:eastAsia="Calibri"/>
        </w:rPr>
        <w:t>orbite n</w:t>
      </w:r>
      <w:r w:rsidR="00981D1D" w:rsidRPr="00CD3E7B">
        <w:rPr>
          <w:rFonts w:eastAsia="Calibri"/>
        </w:rPr>
        <w:t>'</w:t>
      </w:r>
      <w:r w:rsidR="0095057D" w:rsidRPr="00CD3E7B">
        <w:rPr>
          <w:rFonts w:eastAsia="Calibri"/>
        </w:rPr>
        <w:t xml:space="preserve">a pas été prise en compte dans la prorogation accordée. Le Comité pourrait également </w:t>
      </w:r>
      <w:r w:rsidR="00743134" w:rsidRPr="00CD3E7B">
        <w:rPr>
          <w:rFonts w:eastAsia="Calibri"/>
        </w:rPr>
        <w:t>faire part de ses préoccupations sur le</w:t>
      </w:r>
      <w:r w:rsidR="0095057D" w:rsidRPr="00CD3E7B">
        <w:rPr>
          <w:rFonts w:eastAsia="Calibri"/>
        </w:rPr>
        <w:t xml:space="preserve"> fait que les raisons pour les</w:t>
      </w:r>
      <w:r w:rsidR="00743134" w:rsidRPr="00CD3E7B">
        <w:rPr>
          <w:rFonts w:eastAsia="Calibri"/>
        </w:rPr>
        <w:t>q</w:t>
      </w:r>
      <w:r w:rsidR="0095057D" w:rsidRPr="00CD3E7B">
        <w:rPr>
          <w:rFonts w:eastAsia="Calibri"/>
        </w:rPr>
        <w:t>uelles</w:t>
      </w:r>
      <w:r w:rsidR="00981D1D" w:rsidRPr="00CD3E7B">
        <w:rPr>
          <w:rFonts w:eastAsia="Calibri"/>
        </w:rPr>
        <w:t xml:space="preserve"> </w:t>
      </w:r>
      <w:r w:rsidR="0095057D" w:rsidRPr="00CD3E7B">
        <w:rPr>
          <w:rFonts w:eastAsia="Calibri"/>
        </w:rPr>
        <w:t>des essais en orbite étaient nécessaires n</w:t>
      </w:r>
      <w:r w:rsidR="00981D1D" w:rsidRPr="00CD3E7B">
        <w:rPr>
          <w:rFonts w:eastAsia="Calibri"/>
        </w:rPr>
        <w:t>'</w:t>
      </w:r>
      <w:r w:rsidR="0095057D" w:rsidRPr="00CD3E7B">
        <w:rPr>
          <w:rFonts w:eastAsia="Calibri"/>
        </w:rPr>
        <w:t>ont pas été fournies et encourager les administrations à fournir à l</w:t>
      </w:r>
      <w:r w:rsidR="00981D1D" w:rsidRPr="00CD3E7B">
        <w:rPr>
          <w:rFonts w:eastAsia="Calibri"/>
        </w:rPr>
        <w:t>'</w:t>
      </w:r>
      <w:r w:rsidR="0095057D" w:rsidRPr="00CD3E7B">
        <w:rPr>
          <w:rFonts w:eastAsia="Calibri"/>
        </w:rPr>
        <w:t>avenir des arguments détaillés.</w:t>
      </w:r>
    </w:p>
    <w:p w14:paraId="0C12EA00" w14:textId="42CE763A" w:rsidR="008B7F85" w:rsidRPr="00CD3E7B" w:rsidRDefault="008B7F85" w:rsidP="00B8264D">
      <w:pPr>
        <w:jc w:val="both"/>
        <w:rPr>
          <w:rFonts w:eastAsia="Calibri"/>
        </w:rPr>
      </w:pPr>
      <w:r w:rsidRPr="00CD3E7B">
        <w:rPr>
          <w:rFonts w:eastAsia="Calibri"/>
        </w:rPr>
        <w:t xml:space="preserve">6.1.17 </w:t>
      </w:r>
      <w:r w:rsidRPr="00CD3E7B">
        <w:rPr>
          <w:rFonts w:eastAsia="Calibri"/>
        </w:rPr>
        <w:tab/>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Pr="00CD3E7B">
        <w:rPr>
          <w:rFonts w:eastAsia="Calibri"/>
          <w:b/>
          <w:bCs/>
        </w:rPr>
        <w:t xml:space="preserve"> </w:t>
      </w:r>
      <w:r w:rsidR="00044804" w:rsidRPr="00CD3E7B">
        <w:rPr>
          <w:rFonts w:eastAsia="Calibri"/>
        </w:rPr>
        <w:t>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 xml:space="preserve">Di Crescenzo </w:t>
      </w:r>
      <w:r w:rsidR="004D2CD0" w:rsidRPr="00CD3E7B">
        <w:rPr>
          <w:rFonts w:eastAsia="Calibri"/>
        </w:rPr>
        <w:t>acceptent d</w:t>
      </w:r>
      <w:r w:rsidR="009645A4" w:rsidRPr="00CD3E7B">
        <w:rPr>
          <w:rFonts w:eastAsia="Calibri"/>
        </w:rPr>
        <w:t>'</w:t>
      </w:r>
      <w:r w:rsidR="004D2CD0" w:rsidRPr="00CD3E7B">
        <w:rPr>
          <w:rFonts w:eastAsia="Calibri"/>
        </w:rPr>
        <w:t>accéder à la demande de l</w:t>
      </w:r>
      <w:r w:rsidR="00981D1D" w:rsidRPr="00CD3E7B">
        <w:rPr>
          <w:rFonts w:eastAsia="Calibri"/>
        </w:rPr>
        <w:t>'</w:t>
      </w:r>
      <w:r w:rsidR="004D2CD0" w:rsidRPr="00CD3E7B">
        <w:rPr>
          <w:rFonts w:eastAsia="Calibri"/>
        </w:rPr>
        <w:t>Administration indonésienne, mais estiment que</w:t>
      </w:r>
      <w:r w:rsidR="00981D1D" w:rsidRPr="00CD3E7B">
        <w:rPr>
          <w:rFonts w:eastAsia="Calibri"/>
        </w:rPr>
        <w:t xml:space="preserve"> </w:t>
      </w:r>
      <w:r w:rsidR="004D2CD0" w:rsidRPr="00CD3E7B">
        <w:rPr>
          <w:rFonts w:eastAsia="Calibri"/>
        </w:rPr>
        <w:t>le Comité devait indiquer clairement que la période d</w:t>
      </w:r>
      <w:r w:rsidR="00981D1D" w:rsidRPr="00CD3E7B">
        <w:rPr>
          <w:rFonts w:eastAsia="Calibri"/>
        </w:rPr>
        <w:t>'</w:t>
      </w:r>
      <w:r w:rsidR="004D2CD0" w:rsidRPr="00CD3E7B">
        <w:rPr>
          <w:rFonts w:eastAsia="Calibri"/>
        </w:rPr>
        <w:t>essais sur orbite n</w:t>
      </w:r>
      <w:r w:rsidR="00981D1D" w:rsidRPr="00CD3E7B">
        <w:rPr>
          <w:rFonts w:eastAsia="Calibri"/>
        </w:rPr>
        <w:t>'</w:t>
      </w:r>
      <w:r w:rsidR="004D2CD0" w:rsidRPr="00CD3E7B">
        <w:rPr>
          <w:rFonts w:eastAsia="Calibri"/>
        </w:rPr>
        <w:t>est pas entrée en ligne de compte dans sa décision.</w:t>
      </w:r>
    </w:p>
    <w:p w14:paraId="576B8C31" w14:textId="0B75686B" w:rsidR="004D2CD0" w:rsidRPr="00CD3E7B" w:rsidRDefault="008B7F85" w:rsidP="00A62871">
      <w:pPr>
        <w:jc w:val="both"/>
        <w:rPr>
          <w:rFonts w:eastAsia="Calibri"/>
        </w:rPr>
      </w:pPr>
      <w:r w:rsidRPr="00CD3E7B">
        <w:rPr>
          <w:rFonts w:eastAsia="Calibri"/>
        </w:rPr>
        <w:t>6.1.18</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Pr="00CD3E7B">
        <w:rPr>
          <w:rFonts w:eastAsia="Calibri"/>
        </w:rPr>
        <w:t>propose</w:t>
      </w:r>
      <w:r w:rsidR="004D2CD0" w:rsidRPr="00CD3E7B">
        <w:rPr>
          <w:rFonts w:eastAsia="Calibri"/>
        </w:rPr>
        <w:t xml:space="preserve"> que le Comité formule les conclusions </w:t>
      </w:r>
      <w:proofErr w:type="gramStart"/>
      <w:r w:rsidR="004D2CD0" w:rsidRPr="00CD3E7B">
        <w:rPr>
          <w:rFonts w:eastAsia="Calibri"/>
        </w:rPr>
        <w:t>suivantes</w:t>
      </w:r>
      <w:r w:rsidR="009645A4" w:rsidRPr="00CD3E7B">
        <w:rPr>
          <w:rFonts w:eastAsia="Calibri"/>
        </w:rPr>
        <w:t>:</w:t>
      </w:r>
      <w:proofErr w:type="gramEnd"/>
    </w:p>
    <w:p w14:paraId="53EE1834" w14:textId="7F09E940" w:rsidR="004D2CD0" w:rsidRPr="00CD3E7B" w:rsidRDefault="00A62871" w:rsidP="00A62871">
      <w:pPr>
        <w:jc w:val="both"/>
        <w:rPr>
          <w:rFonts w:eastAsia="Calibri"/>
        </w:rPr>
      </w:pPr>
      <w:proofErr w:type="gramStart"/>
      <w:r w:rsidRPr="00CD3E7B">
        <w:rPr>
          <w:rFonts w:eastAsia="Calibri"/>
        </w:rPr>
        <w:t>«</w:t>
      </w:r>
      <w:r w:rsidR="004D2CD0" w:rsidRPr="00CD3E7B">
        <w:rPr>
          <w:rFonts w:eastAsia="Calibri"/>
        </w:rPr>
        <w:t>Le</w:t>
      </w:r>
      <w:proofErr w:type="gramEnd"/>
      <w:r w:rsidR="004D2CD0" w:rsidRPr="00CD3E7B">
        <w:rPr>
          <w:rFonts w:eastAsia="Calibri"/>
        </w:rPr>
        <w:t xml:space="preserve"> Comité a examiné de manière détaillée la demande de l</w:t>
      </w:r>
      <w:r w:rsidR="00981D1D" w:rsidRPr="00CD3E7B">
        <w:rPr>
          <w:rFonts w:eastAsia="Calibri"/>
        </w:rPr>
        <w:t>'</w:t>
      </w:r>
      <w:r w:rsidR="004D2CD0" w:rsidRPr="00CD3E7B">
        <w:rPr>
          <w:rFonts w:eastAsia="Calibri"/>
        </w:rPr>
        <w:t>Administration de l</w:t>
      </w:r>
      <w:r w:rsidR="00981D1D" w:rsidRPr="00CD3E7B">
        <w:rPr>
          <w:rFonts w:eastAsia="Calibri"/>
        </w:rPr>
        <w:t>'</w:t>
      </w:r>
      <w:r w:rsidR="004D2CD0" w:rsidRPr="00CD3E7B">
        <w:rPr>
          <w:rFonts w:eastAsia="Calibri"/>
        </w:rPr>
        <w:t>Indonésie figurant dans le Document RRB23-2/16 et a noté ce qui suit:</w:t>
      </w:r>
    </w:p>
    <w:p w14:paraId="70236C03" w14:textId="4F3062DB" w:rsidR="004D2CD0" w:rsidRPr="00CD3E7B" w:rsidRDefault="004D2CD0" w:rsidP="00A62871">
      <w:pPr>
        <w:pStyle w:val="enumlev1"/>
        <w:jc w:val="both"/>
        <w:rPr>
          <w:rFonts w:eastAsia="Calibri"/>
        </w:rPr>
      </w:pPr>
      <w:r w:rsidRPr="00CD3E7B">
        <w:rPr>
          <w:rFonts w:eastAsia="Calibri"/>
        </w:rPr>
        <w:t>•</w:t>
      </w:r>
      <w:r w:rsidRPr="00CD3E7B">
        <w:rPr>
          <w:rFonts w:eastAsia="Calibri"/>
        </w:rPr>
        <w:tab/>
        <w:t>à ses 90ème, 91ème et 92ème réunions, le Comité a octroyé une prorogation du délai réglementaire applicable à la mise en service des assignations de fréquence du réseau à satellite NUSANTARA-H1-A jusqu</w:t>
      </w:r>
      <w:r w:rsidR="00981D1D" w:rsidRPr="00CD3E7B">
        <w:rPr>
          <w:rFonts w:eastAsia="Calibri"/>
        </w:rPr>
        <w:t>'</w:t>
      </w:r>
      <w:r w:rsidRPr="00CD3E7B">
        <w:rPr>
          <w:rFonts w:eastAsia="Calibri"/>
        </w:rPr>
        <w:t>au 31 décembre 2022, au 31 mars 2023 et au</w:t>
      </w:r>
      <w:r w:rsidR="00A62871" w:rsidRPr="00CD3E7B">
        <w:rPr>
          <w:rFonts w:eastAsia="Calibri"/>
        </w:rPr>
        <w:t> </w:t>
      </w:r>
      <w:r w:rsidRPr="00CD3E7B">
        <w:rPr>
          <w:rFonts w:eastAsia="Calibri"/>
        </w:rPr>
        <w:t>31</w:t>
      </w:r>
      <w:r w:rsidR="00A62871" w:rsidRPr="00CD3E7B">
        <w:rPr>
          <w:rFonts w:eastAsia="Calibri"/>
        </w:rPr>
        <w:t> </w:t>
      </w:r>
      <w:r w:rsidRPr="00CD3E7B">
        <w:rPr>
          <w:rFonts w:eastAsia="Calibri"/>
        </w:rPr>
        <w:t>juillet</w:t>
      </w:r>
      <w:r w:rsidR="00A62871" w:rsidRPr="00CD3E7B">
        <w:rPr>
          <w:rFonts w:eastAsia="Calibri"/>
        </w:rPr>
        <w:t> </w:t>
      </w:r>
      <w:r w:rsidRPr="00CD3E7B">
        <w:rPr>
          <w:rFonts w:eastAsia="Calibri"/>
        </w:rPr>
        <w:t>2023, respectivement, pour des raisons de retard dû à l</w:t>
      </w:r>
      <w:r w:rsidR="00981D1D" w:rsidRPr="00CD3E7B">
        <w:rPr>
          <w:rFonts w:eastAsia="Calibri"/>
        </w:rPr>
        <w:t>'</w:t>
      </w:r>
      <w:r w:rsidRPr="00CD3E7B">
        <w:rPr>
          <w:rFonts w:eastAsia="Calibri"/>
        </w:rPr>
        <w:t>embarquement d</w:t>
      </w:r>
      <w:r w:rsidR="00981D1D" w:rsidRPr="00CD3E7B">
        <w:rPr>
          <w:rFonts w:eastAsia="Calibri"/>
        </w:rPr>
        <w:t>'</w:t>
      </w:r>
      <w:r w:rsidRPr="00CD3E7B">
        <w:rPr>
          <w:rFonts w:eastAsia="Calibri"/>
        </w:rPr>
        <w:t xml:space="preserve">un autre satellite sur le même </w:t>
      </w:r>
      <w:proofErr w:type="gramStart"/>
      <w:r w:rsidRPr="00CD3E7B">
        <w:rPr>
          <w:rFonts w:eastAsia="Calibri"/>
        </w:rPr>
        <w:t>lanceur;</w:t>
      </w:r>
      <w:proofErr w:type="gramEnd"/>
    </w:p>
    <w:p w14:paraId="19F3A93A" w14:textId="088CEB18" w:rsidR="004D2CD0" w:rsidRPr="00CD3E7B" w:rsidRDefault="004D2CD0" w:rsidP="00A62871">
      <w:pPr>
        <w:pStyle w:val="enumlev1"/>
        <w:jc w:val="both"/>
        <w:rPr>
          <w:rFonts w:eastAsia="Calibri"/>
        </w:rPr>
      </w:pPr>
      <w:r w:rsidRPr="00CD3E7B">
        <w:rPr>
          <w:rFonts w:eastAsia="Calibri"/>
        </w:rPr>
        <w:t>•</w:t>
      </w:r>
      <w:r w:rsidRPr="00CD3E7B">
        <w:rPr>
          <w:rFonts w:eastAsia="Calibri"/>
        </w:rPr>
        <w:tab/>
        <w:t>le lancement du satellite GS-1 avait de nouveau été reporté de 23 jours, en raison de l</w:t>
      </w:r>
      <w:r w:rsidR="00981D1D" w:rsidRPr="00CD3E7B">
        <w:rPr>
          <w:rFonts w:eastAsia="Calibri"/>
        </w:rPr>
        <w:t>'</w:t>
      </w:r>
      <w:r w:rsidRPr="00CD3E7B">
        <w:rPr>
          <w:rFonts w:eastAsia="Calibri"/>
        </w:rPr>
        <w:t xml:space="preserve">état de préparation insuffisant du lanceur, mais le satellite a été lancé le 1er mai 2023 et se trouve sur une orbite quasi géosynchrone pour les essais sur </w:t>
      </w:r>
      <w:proofErr w:type="gramStart"/>
      <w:r w:rsidRPr="00CD3E7B">
        <w:rPr>
          <w:rFonts w:eastAsia="Calibri"/>
        </w:rPr>
        <w:t>orbite;</w:t>
      </w:r>
      <w:proofErr w:type="gramEnd"/>
    </w:p>
    <w:p w14:paraId="7A46CC5B" w14:textId="1835909E" w:rsidR="004D2CD0" w:rsidRPr="00CD3E7B" w:rsidRDefault="004D2CD0" w:rsidP="00A62871">
      <w:pPr>
        <w:pStyle w:val="enumlev1"/>
        <w:jc w:val="both"/>
        <w:rPr>
          <w:rFonts w:eastAsia="Calibri"/>
        </w:rPr>
      </w:pPr>
      <w:r w:rsidRPr="00CD3E7B">
        <w:rPr>
          <w:rFonts w:eastAsia="Calibri"/>
        </w:rPr>
        <w:t>•</w:t>
      </w:r>
      <w:r w:rsidRPr="00CD3E7B">
        <w:rPr>
          <w:rFonts w:eastAsia="Calibri"/>
        </w:rPr>
        <w:tab/>
        <w:t>la demande de prorogation du délai réglementaire était limitée et conditionnelle et comprenait des dispositions concernant les essais sur orbite qui n</w:t>
      </w:r>
      <w:r w:rsidR="00981D1D" w:rsidRPr="00CD3E7B">
        <w:rPr>
          <w:rFonts w:eastAsia="Calibri"/>
        </w:rPr>
        <w:t>'</w:t>
      </w:r>
      <w:r w:rsidRPr="00CD3E7B">
        <w:rPr>
          <w:rFonts w:eastAsia="Calibri"/>
        </w:rPr>
        <w:t xml:space="preserve">étaient pas mentionnées dans les demandes de prorogation </w:t>
      </w:r>
      <w:proofErr w:type="gramStart"/>
      <w:r w:rsidRPr="00CD3E7B">
        <w:rPr>
          <w:rFonts w:eastAsia="Calibri"/>
        </w:rPr>
        <w:t>précédentes</w:t>
      </w:r>
      <w:r w:rsidR="00A62871" w:rsidRPr="00CD3E7B">
        <w:rPr>
          <w:rFonts w:eastAsia="Calibri"/>
        </w:rPr>
        <w:t>;</w:t>
      </w:r>
      <w:proofErr w:type="gramEnd"/>
    </w:p>
    <w:p w14:paraId="091AB36D" w14:textId="7E1AAD0C" w:rsidR="004D2CD0" w:rsidRPr="00CD3E7B" w:rsidRDefault="004D2CD0" w:rsidP="00A62871">
      <w:pPr>
        <w:pStyle w:val="enumlev1"/>
        <w:jc w:val="both"/>
      </w:pPr>
      <w:r w:rsidRPr="00CD3E7B">
        <w:t>•</w:t>
      </w:r>
      <w:r w:rsidRPr="00CD3E7B">
        <w:tab/>
        <w:t>aucune explication n</w:t>
      </w:r>
      <w:r w:rsidR="00981D1D" w:rsidRPr="00CD3E7B">
        <w:t>'</w:t>
      </w:r>
      <w:r w:rsidRPr="00CD3E7B">
        <w:t>a été fournie sur les raisons pour lesquelles les essais sur orbite n</w:t>
      </w:r>
      <w:r w:rsidR="00981D1D" w:rsidRPr="00CD3E7B">
        <w:t>'</w:t>
      </w:r>
      <w:r w:rsidRPr="00CD3E7B">
        <w:t>ont pu</w:t>
      </w:r>
      <w:r w:rsidR="00981D1D" w:rsidRPr="00CD3E7B">
        <w:t xml:space="preserve"> </w:t>
      </w:r>
      <w:r w:rsidRPr="00CD3E7B">
        <w:t xml:space="preserve">être effectués à la position orbitale nominale du </w:t>
      </w:r>
      <w:proofErr w:type="gramStart"/>
      <w:r w:rsidRPr="00CD3E7B">
        <w:t>satellite;</w:t>
      </w:r>
      <w:proofErr w:type="gramEnd"/>
    </w:p>
    <w:p w14:paraId="60621385" w14:textId="6983A31B" w:rsidR="004D2CD0" w:rsidRPr="00CD3E7B" w:rsidRDefault="004D2CD0" w:rsidP="00A62871">
      <w:pPr>
        <w:pStyle w:val="enumlev1"/>
        <w:jc w:val="both"/>
      </w:pPr>
      <w:r w:rsidRPr="00CD3E7B">
        <w:t>•</w:t>
      </w:r>
      <w:r w:rsidRPr="00CD3E7B">
        <w:tab/>
        <w:t>l</w:t>
      </w:r>
      <w:r w:rsidR="00981D1D" w:rsidRPr="00CD3E7B">
        <w:t>'</w:t>
      </w:r>
      <w:r w:rsidRPr="00CD3E7B">
        <w:t>administration n</w:t>
      </w:r>
      <w:r w:rsidR="00981D1D" w:rsidRPr="00CD3E7B">
        <w:t>'</w:t>
      </w:r>
      <w:r w:rsidRPr="00CD3E7B">
        <w:t xml:space="preserve">a pas invoqué des raisons de </w:t>
      </w:r>
      <w:r w:rsidRPr="002A5822">
        <w:rPr>
          <w:i/>
          <w:iCs/>
        </w:rPr>
        <w:t>force majeure</w:t>
      </w:r>
      <w:r w:rsidRPr="00CD3E7B">
        <w:t xml:space="preserve"> pour justifier sa </w:t>
      </w:r>
      <w:proofErr w:type="gramStart"/>
      <w:r w:rsidRPr="00CD3E7B">
        <w:t>demande;</w:t>
      </w:r>
      <w:proofErr w:type="gramEnd"/>
      <w:r w:rsidRPr="00CD3E7B">
        <w:t xml:space="preserve"> toutefois, sur la base des données fournies, la situation rempli</w:t>
      </w:r>
      <w:r w:rsidR="00090CEE" w:rsidRPr="00CD3E7B">
        <w:t>ssai</w:t>
      </w:r>
      <w:r w:rsidRPr="00CD3E7B">
        <w:t xml:space="preserve">t toutes les conditions constitutives de la </w:t>
      </w:r>
      <w:r w:rsidRPr="002A5822">
        <w:rPr>
          <w:i/>
          <w:iCs/>
        </w:rPr>
        <w:t>force majeure</w:t>
      </w:r>
      <w:r w:rsidRPr="00CD3E7B">
        <w:t xml:space="preserve"> en raison d</w:t>
      </w:r>
      <w:r w:rsidR="00981D1D" w:rsidRPr="00CD3E7B">
        <w:t>'</w:t>
      </w:r>
      <w:r w:rsidRPr="00CD3E7B">
        <w:t>un retard limité dû au lanceur.</w:t>
      </w:r>
    </w:p>
    <w:p w14:paraId="2D93B4A0" w14:textId="0CF0C064" w:rsidR="004D2CD0" w:rsidRPr="00CD3E7B" w:rsidRDefault="004D2CD0" w:rsidP="00A62871">
      <w:pPr>
        <w:jc w:val="both"/>
      </w:pPr>
      <w:r w:rsidRPr="00CD3E7B">
        <w:t xml:space="preserve">Compte tenu de la décision prise par le Comité à sa 92ème réunion </w:t>
      </w:r>
      <w:r w:rsidR="00090CEE" w:rsidRPr="00CD3E7B">
        <w:t>en vue d</w:t>
      </w:r>
      <w:r w:rsidR="009645A4" w:rsidRPr="00CD3E7B">
        <w:t>'</w:t>
      </w:r>
      <w:r w:rsidRPr="00CD3E7B">
        <w:t>accorder une prorogation du délai réglementaire applicable à la mise en service des assignations de fréquence du réseau à satellite NUSANTARA-H1-A en raison de retards dus à l</w:t>
      </w:r>
      <w:r w:rsidR="00981D1D" w:rsidRPr="00CD3E7B">
        <w:t>'</w:t>
      </w:r>
      <w:r w:rsidRPr="00CD3E7B">
        <w:t>embarquement d</w:t>
      </w:r>
      <w:r w:rsidR="00981D1D" w:rsidRPr="00CD3E7B">
        <w:t>'</w:t>
      </w:r>
      <w:r w:rsidRPr="00CD3E7B">
        <w:t>un autre satellite sur le même lanceur, sans que des marges</w:t>
      </w:r>
      <w:r w:rsidR="00981D1D" w:rsidRPr="00CD3E7B">
        <w:t xml:space="preserve"> </w:t>
      </w:r>
      <w:r w:rsidRPr="00CD3E7B">
        <w:t>soit ménagées ou qu</w:t>
      </w:r>
      <w:r w:rsidR="00981D1D" w:rsidRPr="00CD3E7B">
        <w:t>'</w:t>
      </w:r>
      <w:r w:rsidRPr="00CD3E7B">
        <w:t>il soit tenu compte des imprévus,</w:t>
      </w:r>
      <w:r w:rsidR="00981D1D" w:rsidRPr="00CD3E7B">
        <w:t xml:space="preserve"> </w:t>
      </w:r>
      <w:r w:rsidRPr="00CD3E7B">
        <w:t xml:space="preserve">et dans la mesure où la demande remplit les conditions constitutives de la </w:t>
      </w:r>
      <w:r w:rsidRPr="002A5822">
        <w:rPr>
          <w:i/>
          <w:iCs/>
        </w:rPr>
        <w:t>force majeure</w:t>
      </w:r>
      <w:r w:rsidRPr="00CD3E7B">
        <w:t>, le Comité a décidé d</w:t>
      </w:r>
      <w:r w:rsidR="00981D1D" w:rsidRPr="00CD3E7B">
        <w:t>'</w:t>
      </w:r>
      <w:r w:rsidRPr="00CD3E7B">
        <w:t>accéder à la demande de l</w:t>
      </w:r>
      <w:r w:rsidR="00981D1D" w:rsidRPr="00CD3E7B">
        <w:t>'</w:t>
      </w:r>
      <w:r w:rsidRPr="00CD3E7B">
        <w:t>Administration de l</w:t>
      </w:r>
      <w:r w:rsidR="00981D1D" w:rsidRPr="00CD3E7B">
        <w:t>'</w:t>
      </w:r>
      <w:r w:rsidRPr="00CD3E7B">
        <w:t>Indonésie et d</w:t>
      </w:r>
      <w:r w:rsidR="00981D1D" w:rsidRPr="00CD3E7B">
        <w:t>'</w:t>
      </w:r>
      <w:r w:rsidRPr="00CD3E7B">
        <w:t>accorder une prorogation du délai réglementaire applicable à la mise en service des assignations de fréquence du réseau à satellite</w:t>
      </w:r>
      <w:r w:rsidR="00A56E58" w:rsidRPr="00CD3E7B">
        <w:t> </w:t>
      </w:r>
      <w:r w:rsidRPr="00CD3E7B">
        <w:t>NUSANTARA-H1-A jusqu</w:t>
      </w:r>
      <w:r w:rsidR="00981D1D" w:rsidRPr="00CD3E7B">
        <w:t>'</w:t>
      </w:r>
      <w:r w:rsidRPr="00CD3E7B">
        <w:t>au 31 août 2023.</w:t>
      </w:r>
    </w:p>
    <w:p w14:paraId="168539C4" w14:textId="6EC6A974" w:rsidR="004D2CD0" w:rsidRPr="00CD3E7B" w:rsidRDefault="004D2CD0" w:rsidP="00EF57CC">
      <w:pPr>
        <w:keepNext/>
        <w:keepLines/>
        <w:jc w:val="both"/>
      </w:pPr>
      <w:r w:rsidRPr="00CD3E7B">
        <w:t>Le Comité a rappelé à l</w:t>
      </w:r>
      <w:r w:rsidR="00981D1D" w:rsidRPr="00CD3E7B">
        <w:t>'</w:t>
      </w:r>
      <w:r w:rsidRPr="00CD3E7B">
        <w:t xml:space="preserve">Administration de </w:t>
      </w:r>
      <w:proofErr w:type="gramStart"/>
      <w:r w:rsidRPr="00CD3E7B">
        <w:t>l</w:t>
      </w:r>
      <w:r w:rsidR="00981D1D" w:rsidRPr="00CD3E7B">
        <w:t>'</w:t>
      </w:r>
      <w:r w:rsidRPr="00CD3E7B">
        <w:t>Indonésie:</w:t>
      </w:r>
      <w:proofErr w:type="gramEnd"/>
    </w:p>
    <w:p w14:paraId="1005CD4D" w14:textId="5D308225" w:rsidR="004D2CD0" w:rsidRPr="00CD3E7B" w:rsidRDefault="004D2CD0" w:rsidP="00EF57CC">
      <w:pPr>
        <w:pStyle w:val="enumlev1"/>
        <w:keepNext/>
        <w:keepLines/>
        <w:jc w:val="both"/>
      </w:pPr>
      <w:r w:rsidRPr="00CD3E7B">
        <w:t>•</w:t>
      </w:r>
      <w:r w:rsidRPr="00CD3E7B">
        <w:tab/>
        <w:t>qu</w:t>
      </w:r>
      <w:r w:rsidR="00981D1D" w:rsidRPr="00CD3E7B">
        <w:t>'</w:t>
      </w:r>
      <w:r w:rsidRPr="00CD3E7B">
        <w:t>il n</w:t>
      </w:r>
      <w:r w:rsidR="00981D1D" w:rsidRPr="00CD3E7B">
        <w:t>'</w:t>
      </w:r>
      <w:r w:rsidRPr="00CD3E7B">
        <w:t>accordait pas de prorogations du délai réglementaire applicable à la mise en service des assignations de fréquence d</w:t>
      </w:r>
      <w:r w:rsidR="00981D1D" w:rsidRPr="00CD3E7B">
        <w:t>'</w:t>
      </w:r>
      <w:r w:rsidRPr="00CD3E7B">
        <w:t xml:space="preserve">un réseau à satellite comprenant des marges et des dispositions supplémentaires pour les </w:t>
      </w:r>
      <w:proofErr w:type="gramStart"/>
      <w:r w:rsidRPr="00CD3E7B">
        <w:t>imprévus;</w:t>
      </w:r>
      <w:proofErr w:type="gramEnd"/>
    </w:p>
    <w:p w14:paraId="49A1C62F" w14:textId="462FA2EF" w:rsidR="004D2CD0" w:rsidRPr="00CD3E7B" w:rsidRDefault="004D2CD0" w:rsidP="00A62871">
      <w:pPr>
        <w:pStyle w:val="enumlev1"/>
        <w:jc w:val="both"/>
      </w:pPr>
      <w:r w:rsidRPr="00CD3E7B">
        <w:t>•</w:t>
      </w:r>
      <w:r w:rsidRPr="00CD3E7B">
        <w:tab/>
        <w:t>qu</w:t>
      </w:r>
      <w:r w:rsidR="00981D1D" w:rsidRPr="00CD3E7B">
        <w:t>'</w:t>
      </w:r>
      <w:r w:rsidRPr="00CD3E7B">
        <w:t>il n</w:t>
      </w:r>
      <w:r w:rsidR="00981D1D" w:rsidRPr="00CD3E7B">
        <w:t>'</w:t>
      </w:r>
      <w:r w:rsidRPr="00CD3E7B">
        <w:t>était pas nécessaire, pour les assignations de fréquence, d</w:t>
      </w:r>
      <w:r w:rsidR="00981D1D" w:rsidRPr="00CD3E7B">
        <w:t>'</w:t>
      </w:r>
      <w:r w:rsidRPr="00CD3E7B">
        <w:t>effectuer des essais sur orbite à la position orbitale nominale pour satisfaire aux exigences relatives à la mise en service, mais qu</w:t>
      </w:r>
      <w:r w:rsidR="00981D1D" w:rsidRPr="00CD3E7B">
        <w:t>'</w:t>
      </w:r>
      <w:r w:rsidRPr="00CD3E7B">
        <w:t>un satellite présentant les capacités démontrées devait</w:t>
      </w:r>
      <w:r w:rsidR="00981D1D" w:rsidRPr="00CD3E7B">
        <w:t xml:space="preserve"> </w:t>
      </w:r>
      <w:r w:rsidR="00691B52" w:rsidRPr="00CD3E7B">
        <w:t>se trouver</w:t>
      </w:r>
      <w:r w:rsidR="00981D1D" w:rsidRPr="00CD3E7B">
        <w:t xml:space="preserve"> </w:t>
      </w:r>
      <w:r w:rsidRPr="00CD3E7B">
        <w:t xml:space="preserve">à la position orbitale à la fin du délai réglementaire et pendant la période </w:t>
      </w:r>
      <w:proofErr w:type="gramStart"/>
      <w:r w:rsidRPr="00CD3E7B">
        <w:t>requise</w:t>
      </w:r>
      <w:r w:rsidR="00A62871" w:rsidRPr="00CD3E7B">
        <w:t>;</w:t>
      </w:r>
      <w:proofErr w:type="gramEnd"/>
    </w:p>
    <w:p w14:paraId="5E0F9134" w14:textId="51161D60" w:rsidR="008B7F85" w:rsidRPr="00CD3E7B" w:rsidRDefault="004D2CD0" w:rsidP="00A62871">
      <w:pPr>
        <w:pStyle w:val="enumlev1"/>
        <w:jc w:val="both"/>
      </w:pPr>
      <w:r w:rsidRPr="00CD3E7B">
        <w:t>•</w:t>
      </w:r>
      <w:r w:rsidRPr="00CD3E7B">
        <w:tab/>
        <w:t>que la période d</w:t>
      </w:r>
      <w:r w:rsidR="00981D1D" w:rsidRPr="00CD3E7B">
        <w:t>'</w:t>
      </w:r>
      <w:r w:rsidRPr="00CD3E7B">
        <w:t>essais sur orbite ne pouvait justifier une demande de prorogation du délai réglementaire lorsqu</w:t>
      </w:r>
      <w:r w:rsidR="00981D1D" w:rsidRPr="00CD3E7B">
        <w:t>'</w:t>
      </w:r>
      <w:r w:rsidRPr="00CD3E7B">
        <w:t>un satellite était</w:t>
      </w:r>
      <w:r w:rsidR="00981D1D" w:rsidRPr="00CD3E7B">
        <w:t xml:space="preserve"> </w:t>
      </w:r>
      <w:r w:rsidRPr="00CD3E7B">
        <w:t>lancé directement à sa position orbitale nominale</w:t>
      </w:r>
      <w:proofErr w:type="gramStart"/>
      <w:r w:rsidRPr="00CD3E7B">
        <w:t>.</w:t>
      </w:r>
      <w:r w:rsidR="00691B52" w:rsidRPr="00CD3E7B">
        <w:t>»</w:t>
      </w:r>
      <w:proofErr w:type="gramEnd"/>
    </w:p>
    <w:p w14:paraId="16426E6E" w14:textId="77777777" w:rsidR="008B7F85" w:rsidRPr="00CD3E7B" w:rsidRDefault="008B7F85" w:rsidP="00B8264D">
      <w:pPr>
        <w:jc w:val="both"/>
        <w:rPr>
          <w:rFonts w:eastAsia="Calibri"/>
        </w:rPr>
      </w:pPr>
      <w:r w:rsidRPr="00CD3E7B">
        <w:rPr>
          <w:rFonts w:eastAsia="Calibri"/>
        </w:rPr>
        <w:lastRenderedPageBreak/>
        <w:t>6.1.19</w:t>
      </w:r>
      <w:r w:rsidRPr="00CD3E7B">
        <w:rPr>
          <w:rFonts w:eastAsia="Calibri"/>
        </w:rPr>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0D933314" w14:textId="2332EA47" w:rsidR="008B7F85" w:rsidRPr="00CD3E7B" w:rsidRDefault="008B7F85" w:rsidP="00B8264D">
      <w:pPr>
        <w:pStyle w:val="Heading2"/>
        <w:jc w:val="both"/>
      </w:pPr>
      <w:r w:rsidRPr="00CD3E7B">
        <w:rPr>
          <w:rFonts w:eastAsia="Calibri"/>
        </w:rPr>
        <w:t>6.2</w:t>
      </w:r>
      <w:r w:rsidRPr="00CD3E7B">
        <w:tab/>
      </w:r>
      <w:r w:rsidR="00D63874" w:rsidRPr="00CD3E7B">
        <w:t>Communication soumise par l</w:t>
      </w:r>
      <w:r w:rsidR="00981D1D" w:rsidRPr="00CD3E7B">
        <w:t>'</w:t>
      </w:r>
      <w:r w:rsidR="00D63874" w:rsidRPr="00CD3E7B">
        <w:t>Administration de la République islamique d</w:t>
      </w:r>
      <w:r w:rsidR="00981D1D" w:rsidRPr="00CD3E7B">
        <w:t>'</w:t>
      </w:r>
      <w:r w:rsidR="00D63874" w:rsidRPr="00CD3E7B">
        <w:t>Iran concernant une demande de prorogation du délai réglementaire applicable à la remise en service des assignations de fréquence du réseau à satellite IRANSAT-43.5E</w:t>
      </w:r>
      <w:r w:rsidR="00981D1D" w:rsidRPr="00CD3E7B">
        <w:t xml:space="preserve"> </w:t>
      </w:r>
      <w:r w:rsidRPr="00CD3E7B">
        <w:rPr>
          <w:rFonts w:eastAsia="Calibri"/>
        </w:rPr>
        <w:t>(Document RRB23</w:t>
      </w:r>
      <w:r w:rsidRPr="00CD3E7B">
        <w:rPr>
          <w:rFonts w:eastAsia="Calibri"/>
        </w:rPr>
        <w:noBreakHyphen/>
        <w:t>2/17)</w:t>
      </w:r>
    </w:p>
    <w:p w14:paraId="631B33D2" w14:textId="61E53F10" w:rsidR="008B7F85" w:rsidRPr="00CD3E7B" w:rsidRDefault="008B7F85" w:rsidP="00B8264D">
      <w:pPr>
        <w:ind w:left="810" w:hanging="900"/>
        <w:jc w:val="both"/>
        <w:rPr>
          <w:b/>
          <w:bCs/>
        </w:rPr>
      </w:pPr>
      <w:r w:rsidRPr="00CD3E7B">
        <w:rPr>
          <w:b/>
          <w:bCs/>
        </w:rPr>
        <w:tab/>
      </w:r>
      <w:r w:rsidR="00280FD9" w:rsidRPr="00CD3E7B">
        <w:rPr>
          <w:b/>
          <w:bCs/>
        </w:rPr>
        <w:t>Communication soumise par l</w:t>
      </w:r>
      <w:r w:rsidR="00981D1D" w:rsidRPr="00CD3E7B">
        <w:rPr>
          <w:b/>
          <w:bCs/>
        </w:rPr>
        <w:t>'</w:t>
      </w:r>
      <w:r w:rsidR="00280FD9" w:rsidRPr="00CD3E7B">
        <w:rPr>
          <w:b/>
          <w:bCs/>
        </w:rPr>
        <w:t>Administration de la Fédération de Russie à l</w:t>
      </w:r>
      <w:r w:rsidR="00981D1D" w:rsidRPr="00CD3E7B">
        <w:rPr>
          <w:b/>
          <w:bCs/>
        </w:rPr>
        <w:t>'</w:t>
      </w:r>
      <w:r w:rsidR="00280FD9" w:rsidRPr="00CD3E7B">
        <w:rPr>
          <w:b/>
          <w:bCs/>
        </w:rPr>
        <w:t>appui de la communication soumise par la République islamique d</w:t>
      </w:r>
      <w:r w:rsidR="00981D1D" w:rsidRPr="00CD3E7B">
        <w:rPr>
          <w:b/>
          <w:bCs/>
        </w:rPr>
        <w:t>'</w:t>
      </w:r>
      <w:r w:rsidR="00280FD9" w:rsidRPr="00CD3E7B">
        <w:rPr>
          <w:b/>
          <w:bCs/>
        </w:rPr>
        <w:t>Iran concernant une demande de prorogation du délai règlementaire applicable à la remise en service des assignations de fréquence du réseau à satellite</w:t>
      </w:r>
      <w:r w:rsidR="00A56E58" w:rsidRPr="00CD3E7B">
        <w:rPr>
          <w:b/>
          <w:bCs/>
        </w:rPr>
        <w:t xml:space="preserve"> </w:t>
      </w:r>
      <w:r w:rsidR="00280FD9" w:rsidRPr="00CD3E7B">
        <w:rPr>
          <w:b/>
          <w:bCs/>
        </w:rPr>
        <w:t>IRANSAT-43.5E</w:t>
      </w:r>
      <w:r w:rsidR="00981D1D" w:rsidRPr="00CD3E7B">
        <w:rPr>
          <w:b/>
          <w:bCs/>
        </w:rPr>
        <w:t xml:space="preserve"> </w:t>
      </w:r>
      <w:r w:rsidRPr="00CD3E7B">
        <w:rPr>
          <w:rFonts w:eastAsia="Calibri"/>
          <w:b/>
          <w:bCs/>
        </w:rPr>
        <w:t>(Document</w:t>
      </w:r>
      <w:r w:rsidR="00A56E58" w:rsidRPr="00CD3E7B">
        <w:rPr>
          <w:rFonts w:eastAsia="Calibri"/>
          <w:b/>
          <w:bCs/>
        </w:rPr>
        <w:t> </w:t>
      </w:r>
      <w:r w:rsidRPr="00CD3E7B">
        <w:rPr>
          <w:rFonts w:eastAsia="Calibri"/>
          <w:b/>
          <w:bCs/>
        </w:rPr>
        <w:t>RRB23</w:t>
      </w:r>
      <w:r w:rsidRPr="00CD3E7B">
        <w:rPr>
          <w:rFonts w:eastAsia="Calibri"/>
          <w:b/>
          <w:bCs/>
        </w:rPr>
        <w:noBreakHyphen/>
        <w:t>2/18)</w:t>
      </w:r>
    </w:p>
    <w:p w14:paraId="02DD7BB2" w14:textId="6A2ACD62" w:rsidR="00DE4DAD" w:rsidRPr="00CD3E7B" w:rsidRDefault="008B7F85" w:rsidP="00B8264D">
      <w:pPr>
        <w:jc w:val="both"/>
      </w:pPr>
      <w:r w:rsidRPr="00CD3E7B">
        <w:t>6.2.1</w:t>
      </w:r>
      <w:r w:rsidRPr="00CD3E7B">
        <w:tab/>
      </w:r>
      <w:r w:rsidR="00687ED8" w:rsidRPr="00CD3E7B">
        <w:rPr>
          <w:b/>
          <w:bCs/>
        </w:rPr>
        <w:t>M.</w:t>
      </w:r>
      <w:r w:rsidR="00981D1D" w:rsidRPr="00CD3E7B">
        <w:rPr>
          <w:b/>
          <w:bCs/>
        </w:rPr>
        <w:t xml:space="preserve"> </w:t>
      </w:r>
      <w:r w:rsidRPr="00CD3E7B">
        <w:rPr>
          <w:b/>
          <w:bCs/>
        </w:rPr>
        <w:t>Loo (</w:t>
      </w:r>
      <w:r w:rsidR="00280FD9" w:rsidRPr="00CD3E7B">
        <w:rPr>
          <w:b/>
          <w:bCs/>
        </w:rPr>
        <w:t>Chef du SSD/SDR</w:t>
      </w:r>
      <w:r w:rsidR="00B97B9E" w:rsidRPr="00CD3E7B">
        <w:rPr>
          <w:b/>
          <w:bCs/>
        </w:rPr>
        <w:t>)</w:t>
      </w:r>
      <w:r w:rsidRPr="00CD3E7B">
        <w:t xml:space="preserve"> </w:t>
      </w:r>
      <w:r w:rsidR="00280FD9" w:rsidRPr="00CD3E7B">
        <w:t>présente le Document RRB23-2/17, dans lequel l</w:t>
      </w:r>
      <w:r w:rsidR="00981D1D" w:rsidRPr="00CD3E7B">
        <w:t>'</w:t>
      </w:r>
      <w:r w:rsidR="00280FD9" w:rsidRPr="00CD3E7B">
        <w:t>Administration de la République islamique d</w:t>
      </w:r>
      <w:r w:rsidR="00981D1D" w:rsidRPr="00CD3E7B">
        <w:t>'</w:t>
      </w:r>
      <w:r w:rsidR="00280FD9" w:rsidRPr="00CD3E7B">
        <w:t>Iran</w:t>
      </w:r>
      <w:r w:rsidR="00981D1D" w:rsidRPr="00CD3E7B">
        <w:t xml:space="preserve"> </w:t>
      </w:r>
      <w:r w:rsidR="00280FD9" w:rsidRPr="00CD3E7B">
        <w:t>fournit des informations complémentaires à l</w:t>
      </w:r>
      <w:r w:rsidR="00981D1D" w:rsidRPr="00CD3E7B">
        <w:t>'</w:t>
      </w:r>
      <w:r w:rsidR="00280FD9" w:rsidRPr="00CD3E7B">
        <w:t>appui de sa demande de prorogation du délai réglementaire applicable à la remise en service des assignations de fréquence du réseau à satellite IRANSAT-43.5</w:t>
      </w:r>
      <w:r w:rsidR="00C84C87" w:rsidRPr="00CD3E7B">
        <w:t>,</w:t>
      </w:r>
      <w:r w:rsidR="00280FD9" w:rsidRPr="00CD3E7B">
        <w:t xml:space="preserve"> pour des raisons de </w:t>
      </w:r>
      <w:r w:rsidR="00280FD9" w:rsidRPr="002A5822">
        <w:rPr>
          <w:i/>
          <w:iCs/>
        </w:rPr>
        <w:t>force majeure</w:t>
      </w:r>
      <w:r w:rsidR="00280FD9" w:rsidRPr="00CD3E7B">
        <w:t>, le Comité n</w:t>
      </w:r>
      <w:r w:rsidR="00981D1D" w:rsidRPr="00CD3E7B">
        <w:t>'</w:t>
      </w:r>
      <w:r w:rsidR="00280FD9" w:rsidRPr="00CD3E7B">
        <w:t>ayant</w:t>
      </w:r>
      <w:r w:rsidR="00981D1D" w:rsidRPr="00CD3E7B">
        <w:t xml:space="preserve"> </w:t>
      </w:r>
      <w:r w:rsidR="00280FD9" w:rsidRPr="00CD3E7B">
        <w:t>pu accéder à cette demande à sa</w:t>
      </w:r>
      <w:r w:rsidR="00981D1D" w:rsidRPr="00CD3E7B">
        <w:t xml:space="preserve"> </w:t>
      </w:r>
      <w:r w:rsidR="00280FD9" w:rsidRPr="00CD3E7B">
        <w:t>réunion précédente. Compte tenu de cette décision, la</w:t>
      </w:r>
      <w:r w:rsidR="00981D1D" w:rsidRPr="00CD3E7B">
        <w:t xml:space="preserve"> </w:t>
      </w:r>
      <w:r w:rsidR="00280FD9" w:rsidRPr="00CD3E7B">
        <w:t xml:space="preserve">communication soumise </w:t>
      </w:r>
      <w:r w:rsidR="00D4118D" w:rsidRPr="00CD3E7B">
        <w:t xml:space="preserve">la plus récente </w:t>
      </w:r>
      <w:r w:rsidR="00280FD9" w:rsidRPr="00CD3E7B">
        <w:t>vise</w:t>
      </w:r>
      <w:r w:rsidR="00981D1D" w:rsidRPr="00CD3E7B">
        <w:t xml:space="preserve"> </w:t>
      </w:r>
      <w:r w:rsidR="00280FD9" w:rsidRPr="00CD3E7B">
        <w:t xml:space="preserve">à démontrer que les quatre conditions constitutives de la </w:t>
      </w:r>
      <w:r w:rsidR="00280FD9" w:rsidRPr="002A5822">
        <w:rPr>
          <w:i/>
          <w:iCs/>
        </w:rPr>
        <w:t>force majeure</w:t>
      </w:r>
      <w:r w:rsidR="00280FD9" w:rsidRPr="00CD3E7B">
        <w:t xml:space="preserve"> sont remplies, </w:t>
      </w:r>
      <w:r w:rsidR="00032362" w:rsidRPr="00CD3E7B">
        <w:t>et qu</w:t>
      </w:r>
      <w:r w:rsidR="00981D1D" w:rsidRPr="00CD3E7B">
        <w:t>'</w:t>
      </w:r>
      <w:r w:rsidR="00032362" w:rsidRPr="00CD3E7B">
        <w:t>il existe un</w:t>
      </w:r>
      <w:r w:rsidR="00280FD9" w:rsidRPr="00CD3E7B">
        <w:t xml:space="preserve"> lien entre les sanctions</w:t>
      </w:r>
      <w:r w:rsidR="00981D1D" w:rsidRPr="00CD3E7B">
        <w:t xml:space="preserve"> </w:t>
      </w:r>
      <w:r w:rsidR="00032362" w:rsidRPr="00CD3E7B">
        <w:t>imposées à</w:t>
      </w:r>
      <w:r w:rsidR="00280FD9" w:rsidRPr="00CD3E7B">
        <w:t xml:space="preserve"> la Fédération de Russie et les retards</w:t>
      </w:r>
      <w:r w:rsidR="00981D1D" w:rsidRPr="00CD3E7B">
        <w:t xml:space="preserve"> </w:t>
      </w:r>
      <w:r w:rsidR="00032362" w:rsidRPr="00CD3E7B">
        <w:t>pris dans le</w:t>
      </w:r>
      <w:r w:rsidR="00280FD9" w:rsidRPr="00CD3E7B">
        <w:t xml:space="preserve"> projet, ainsi que</w:t>
      </w:r>
      <w:r w:rsidR="00981D1D" w:rsidRPr="00CD3E7B">
        <w:t xml:space="preserve"> </w:t>
      </w:r>
      <w:r w:rsidR="00280FD9" w:rsidRPr="00CD3E7B">
        <w:t xml:space="preserve">les plans à long terme </w:t>
      </w:r>
      <w:r w:rsidR="00032362" w:rsidRPr="00CD3E7B">
        <w:t>concernant le satellite</w:t>
      </w:r>
      <w:r w:rsidR="00EA0291" w:rsidRPr="00CD3E7B">
        <w:t> </w:t>
      </w:r>
      <w:r w:rsidR="00280FD9" w:rsidRPr="00CD3E7B">
        <w:t>IRANSAT-43.5E, qu</w:t>
      </w:r>
      <w:r w:rsidR="00032362" w:rsidRPr="00CD3E7B">
        <w:t>i est</w:t>
      </w:r>
      <w:r w:rsidR="00280FD9" w:rsidRPr="00CD3E7B">
        <w:t xml:space="preserve"> présent</w:t>
      </w:r>
      <w:r w:rsidR="00032362" w:rsidRPr="00CD3E7B">
        <w:t>é</w:t>
      </w:r>
      <w:r w:rsidR="00280FD9" w:rsidRPr="00CD3E7B">
        <w:t xml:space="preserve"> comme </w:t>
      </w:r>
      <w:r w:rsidR="00D4118D" w:rsidRPr="00CD3E7B">
        <w:t>étant</w:t>
      </w:r>
      <w:r w:rsidR="00032362" w:rsidRPr="00CD3E7B">
        <w:t xml:space="preserve"> le</w:t>
      </w:r>
      <w:r w:rsidR="00280FD9" w:rsidRPr="00CD3E7B">
        <w:t xml:space="preserve"> premier satellite de communication national</w:t>
      </w:r>
      <w:r w:rsidR="00032362" w:rsidRPr="00CD3E7B">
        <w:t xml:space="preserve"> de l</w:t>
      </w:r>
      <w:r w:rsidR="00981D1D" w:rsidRPr="00CD3E7B">
        <w:t>'</w:t>
      </w:r>
      <w:r w:rsidR="00032362" w:rsidRPr="00CD3E7B">
        <w:t>Iran</w:t>
      </w:r>
      <w:r w:rsidR="00280FD9" w:rsidRPr="00CD3E7B">
        <w:t>. En outre, l</w:t>
      </w:r>
      <w:r w:rsidR="00981D1D" w:rsidRPr="00CD3E7B">
        <w:t>'</w:t>
      </w:r>
      <w:r w:rsidR="00280FD9" w:rsidRPr="00CD3E7B">
        <w:t>administration</w:t>
      </w:r>
      <w:r w:rsidR="00981D1D" w:rsidRPr="00CD3E7B">
        <w:t xml:space="preserve"> </w:t>
      </w:r>
      <w:r w:rsidR="00280FD9" w:rsidRPr="00CD3E7B">
        <w:t>invoqu</w:t>
      </w:r>
      <w:r w:rsidR="00032362" w:rsidRPr="00CD3E7B">
        <w:t>e</w:t>
      </w:r>
      <w:r w:rsidR="00280FD9" w:rsidRPr="00CD3E7B">
        <w:t xml:space="preserve"> le numéro 196 de l</w:t>
      </w:r>
      <w:r w:rsidR="00981D1D" w:rsidRPr="00CD3E7B">
        <w:t>'</w:t>
      </w:r>
      <w:r w:rsidR="00280FD9" w:rsidRPr="00CD3E7B">
        <w:t>article 44 de la Constitution de l</w:t>
      </w:r>
      <w:r w:rsidR="00981D1D" w:rsidRPr="00CD3E7B">
        <w:t>'</w:t>
      </w:r>
      <w:r w:rsidR="00280FD9" w:rsidRPr="00CD3E7B">
        <w:t>UIT pour demander que ses besoins particuliers en tant que pays en développement et sa situation géographique soient pris en co</w:t>
      </w:r>
      <w:r w:rsidR="00032362" w:rsidRPr="00CD3E7B">
        <w:t>nsidération</w:t>
      </w:r>
      <w:r w:rsidR="00280FD9" w:rsidRPr="00CD3E7B">
        <w:t xml:space="preserve"> lors de l</w:t>
      </w:r>
      <w:r w:rsidR="00981D1D" w:rsidRPr="00CD3E7B">
        <w:t>'</w:t>
      </w:r>
      <w:r w:rsidR="00280FD9" w:rsidRPr="00CD3E7B">
        <w:t xml:space="preserve">examen de la demande par le </w:t>
      </w:r>
      <w:r w:rsidR="00032362" w:rsidRPr="00CD3E7B">
        <w:t>Comité</w:t>
      </w:r>
      <w:r w:rsidR="00280FD9" w:rsidRPr="00CD3E7B">
        <w:t>.</w:t>
      </w:r>
    </w:p>
    <w:p w14:paraId="05DF0C4C" w14:textId="6CDBBFAF" w:rsidR="008B7F85" w:rsidRPr="00CD3E7B" w:rsidRDefault="008B7F85" w:rsidP="00B8264D">
      <w:pPr>
        <w:jc w:val="both"/>
      </w:pPr>
      <w:r w:rsidRPr="00CD3E7B">
        <w:t>6.2.2</w:t>
      </w:r>
      <w:r w:rsidRPr="00CD3E7B">
        <w:tab/>
      </w:r>
      <w:r w:rsidR="00C20F4A" w:rsidRPr="00CD3E7B">
        <w:t>Depuis la 92</w:t>
      </w:r>
      <w:r w:rsidR="00EA0291" w:rsidRPr="00CD3E7B">
        <w:t>èm</w:t>
      </w:r>
      <w:r w:rsidR="00C20F4A" w:rsidRPr="00CD3E7B">
        <w:t>e réunion du Comité, l</w:t>
      </w:r>
      <w:r w:rsidR="00981D1D" w:rsidRPr="00CD3E7B">
        <w:t>'</w:t>
      </w:r>
      <w:r w:rsidR="00C20F4A" w:rsidRPr="00CD3E7B">
        <w:t xml:space="preserve">administration a signé </w:t>
      </w:r>
      <w:r w:rsidR="00C057F4" w:rsidRPr="00CD3E7B">
        <w:t>avec Blue Origin, le</w:t>
      </w:r>
      <w:r w:rsidR="00EA0291" w:rsidRPr="00CD3E7B">
        <w:t> </w:t>
      </w:r>
      <w:r w:rsidR="00C057F4" w:rsidRPr="00CD3E7B">
        <w:t>13</w:t>
      </w:r>
      <w:r w:rsidR="00EA0291" w:rsidRPr="00CD3E7B">
        <w:t> </w:t>
      </w:r>
      <w:r w:rsidR="00C057F4" w:rsidRPr="00CD3E7B">
        <w:t>avril</w:t>
      </w:r>
      <w:r w:rsidR="00EA0291" w:rsidRPr="00CD3E7B">
        <w:t> </w:t>
      </w:r>
      <w:r w:rsidR="00C057F4" w:rsidRPr="00CD3E7B">
        <w:t>2023,</w:t>
      </w:r>
      <w:r w:rsidR="00981D1D" w:rsidRPr="00CD3E7B">
        <w:t xml:space="preserve"> </w:t>
      </w:r>
      <w:r w:rsidR="00C20F4A" w:rsidRPr="00CD3E7B">
        <w:t>un nouveau contrat relatif à la fourniture de services de lancement</w:t>
      </w:r>
      <w:r w:rsidR="00981D1D" w:rsidRPr="00CD3E7B">
        <w:t xml:space="preserve"> </w:t>
      </w:r>
      <w:r w:rsidR="00C057F4" w:rsidRPr="00CD3E7B">
        <w:t>concernant</w:t>
      </w:r>
      <w:r w:rsidR="00981D1D" w:rsidRPr="00CD3E7B">
        <w:t xml:space="preserve"> </w:t>
      </w:r>
      <w:r w:rsidR="00C20F4A" w:rsidRPr="00CD3E7B">
        <w:t>le satellite provisoire</w:t>
      </w:r>
      <w:r w:rsidR="00981D1D" w:rsidRPr="00CD3E7B">
        <w:t xml:space="preserve"> </w:t>
      </w:r>
      <w:r w:rsidR="00C20F4A" w:rsidRPr="00CD3E7B">
        <w:t>N3A-1</w:t>
      </w:r>
      <w:r w:rsidR="00C84C87" w:rsidRPr="00CD3E7B">
        <w:t>,</w:t>
      </w:r>
      <w:r w:rsidR="00C20F4A" w:rsidRPr="00CD3E7B">
        <w:t xml:space="preserve"> qui prévoit une fenêtre de lancement</w:t>
      </w:r>
      <w:r w:rsidR="00981D1D" w:rsidRPr="00CD3E7B">
        <w:t xml:space="preserve"> </w:t>
      </w:r>
      <w:r w:rsidR="00C20F4A" w:rsidRPr="00CD3E7B">
        <w:t>entre le 1er janvier 2024 et le</w:t>
      </w:r>
      <w:r w:rsidR="00EA0291" w:rsidRPr="00CD3E7B">
        <w:t> </w:t>
      </w:r>
      <w:r w:rsidR="00C20F4A" w:rsidRPr="00CD3E7B">
        <w:t>30</w:t>
      </w:r>
      <w:r w:rsidR="00EA0291" w:rsidRPr="00CD3E7B">
        <w:t> </w:t>
      </w:r>
      <w:r w:rsidR="00C20F4A" w:rsidRPr="00CD3E7B">
        <w:t>juin</w:t>
      </w:r>
      <w:r w:rsidR="00EA0291" w:rsidRPr="00CD3E7B">
        <w:t> </w:t>
      </w:r>
      <w:r w:rsidR="00C20F4A" w:rsidRPr="00CD3E7B">
        <w:t>2024. En conséquence, l</w:t>
      </w:r>
      <w:r w:rsidR="00981D1D" w:rsidRPr="00CD3E7B">
        <w:t>'</w:t>
      </w:r>
      <w:r w:rsidR="00C20F4A" w:rsidRPr="00CD3E7B">
        <w:t>administration demande une prorogation du délai réglementaire jusqu</w:t>
      </w:r>
      <w:r w:rsidR="00981D1D" w:rsidRPr="00CD3E7B">
        <w:t>'</w:t>
      </w:r>
      <w:r w:rsidR="00C20F4A" w:rsidRPr="00CD3E7B">
        <w:t>au</w:t>
      </w:r>
      <w:r w:rsidR="00EA0291" w:rsidRPr="00CD3E7B">
        <w:t xml:space="preserve"> </w:t>
      </w:r>
      <w:r w:rsidR="00C20F4A" w:rsidRPr="00CD3E7B">
        <w:t>31</w:t>
      </w:r>
      <w:r w:rsidR="00EA0291" w:rsidRPr="00CD3E7B">
        <w:t xml:space="preserve"> </w:t>
      </w:r>
      <w:r w:rsidR="00C20F4A" w:rsidRPr="00CD3E7B">
        <w:t>août</w:t>
      </w:r>
      <w:r w:rsidR="00EA0291" w:rsidRPr="00CD3E7B">
        <w:t xml:space="preserve"> </w:t>
      </w:r>
      <w:r w:rsidR="00C20F4A" w:rsidRPr="00CD3E7B">
        <w:t>2024</w:t>
      </w:r>
      <w:r w:rsidR="00FB0200" w:rsidRPr="00CD3E7B">
        <w:t>.</w:t>
      </w:r>
    </w:p>
    <w:p w14:paraId="58E76EAA" w14:textId="32A7F20C" w:rsidR="008B7F85" w:rsidRPr="00CD3E7B" w:rsidRDefault="008B7F85" w:rsidP="00B8264D">
      <w:pPr>
        <w:jc w:val="both"/>
      </w:pPr>
      <w:r w:rsidRPr="00CD3E7B">
        <w:t>6.2.3</w:t>
      </w:r>
      <w:r w:rsidRPr="00CD3E7B">
        <w:tab/>
      </w:r>
      <w:r w:rsidR="00C20F4A" w:rsidRPr="00CD3E7B">
        <w:t xml:space="preserve">Le </w:t>
      </w:r>
      <w:r w:rsidR="00C20F4A" w:rsidRPr="00CD3E7B">
        <w:rPr>
          <w:b/>
          <w:bCs/>
        </w:rPr>
        <w:t>Chef du SSD/SDR</w:t>
      </w:r>
      <w:r w:rsidR="00981D1D" w:rsidRPr="00CD3E7B">
        <w:rPr>
          <w:b/>
          <w:bCs/>
        </w:rPr>
        <w:t xml:space="preserve"> </w:t>
      </w:r>
      <w:r w:rsidR="00C20F4A" w:rsidRPr="00CD3E7B">
        <w:t>présente ensuite le Document RRB23-2/18</w:t>
      </w:r>
      <w:r w:rsidR="00C84C87" w:rsidRPr="00CD3E7B">
        <w:t>,</w:t>
      </w:r>
      <w:r w:rsidR="00C20F4A" w:rsidRPr="00CD3E7B">
        <w:t xml:space="preserve"> soumis par</w:t>
      </w:r>
      <w:r w:rsidR="00981D1D" w:rsidRPr="00CD3E7B">
        <w:t xml:space="preserve"> </w:t>
      </w:r>
      <w:r w:rsidR="00C20F4A" w:rsidRPr="00CD3E7B">
        <w:t>l</w:t>
      </w:r>
      <w:r w:rsidR="00981D1D" w:rsidRPr="00CD3E7B">
        <w:t>'</w:t>
      </w:r>
      <w:r w:rsidR="00C20F4A" w:rsidRPr="00CD3E7B">
        <w:t>Administration de la Fédération de Russie, qui confirme que le satellite à long terme IRANSAT</w:t>
      </w:r>
      <w:r w:rsidR="00EA0291" w:rsidRPr="00CD3E7B">
        <w:noBreakHyphen/>
      </w:r>
      <w:r w:rsidR="00C20F4A" w:rsidRPr="00CD3E7B">
        <w:t>43.5E ne sera pas livré à la position orbitale avant 2025 et souligne l</w:t>
      </w:r>
      <w:r w:rsidR="00981D1D" w:rsidRPr="00CD3E7B">
        <w:t>'</w:t>
      </w:r>
      <w:r w:rsidR="00C20F4A" w:rsidRPr="00CD3E7B">
        <w:t>importance du satellite pour le développement des réseaux de télécommunication iraniens.</w:t>
      </w:r>
    </w:p>
    <w:p w14:paraId="418D634A" w14:textId="60E8DF48" w:rsidR="008B7F85" w:rsidRPr="00CD3E7B" w:rsidRDefault="008B7F85" w:rsidP="00B8264D">
      <w:pPr>
        <w:jc w:val="both"/>
        <w:rPr>
          <w:rFonts w:eastAsia="Calibri"/>
        </w:rPr>
      </w:pPr>
      <w:r w:rsidRPr="00CD3E7B">
        <w:t>6.2.4</w:t>
      </w:r>
      <w:r w:rsidRPr="00CD3E7B">
        <w:tab/>
      </w:r>
      <w:r w:rsidR="00C20F4A" w:rsidRPr="00CD3E7B">
        <w:t xml:space="preserve">En réponse à une question de </w:t>
      </w:r>
      <w:r w:rsidR="00C20F4A" w:rsidRPr="00CD3E7B">
        <w:rPr>
          <w:b/>
          <w:bCs/>
        </w:rPr>
        <w:t xml:space="preserve">Mme </w:t>
      </w:r>
      <w:proofErr w:type="spellStart"/>
      <w:r w:rsidR="00C20F4A" w:rsidRPr="00CD3E7B">
        <w:rPr>
          <w:b/>
          <w:bCs/>
        </w:rPr>
        <w:t>Mannepalli</w:t>
      </w:r>
      <w:proofErr w:type="spellEnd"/>
      <w:r w:rsidR="00C20F4A" w:rsidRPr="00CD3E7B">
        <w:t xml:space="preserve">, </w:t>
      </w:r>
      <w:r w:rsidR="00AB4260" w:rsidRPr="00CD3E7B">
        <w:t xml:space="preserve">le </w:t>
      </w:r>
      <w:r w:rsidR="00AB4260" w:rsidRPr="00CD3E7B">
        <w:rPr>
          <w:b/>
          <w:bCs/>
        </w:rPr>
        <w:t>Chef du SSD/SDR</w:t>
      </w:r>
      <w:r w:rsidR="00981D1D" w:rsidRPr="00CD3E7B">
        <w:rPr>
          <w:b/>
          <w:bCs/>
        </w:rPr>
        <w:t xml:space="preserve"> </w:t>
      </w:r>
      <w:r w:rsidR="00C20F4A" w:rsidRPr="00CD3E7B">
        <w:t>confirm</w:t>
      </w:r>
      <w:r w:rsidR="00AB4260" w:rsidRPr="00CD3E7B">
        <w:t>e</w:t>
      </w:r>
      <w:r w:rsidR="00C20F4A" w:rsidRPr="00CD3E7B">
        <w:t xml:space="preserve"> qu</w:t>
      </w:r>
      <w:r w:rsidR="00AB4260" w:rsidRPr="00CD3E7B">
        <w:t>e le satellite</w:t>
      </w:r>
      <w:r w:rsidR="00981D1D" w:rsidRPr="00CD3E7B">
        <w:t xml:space="preserve"> </w:t>
      </w:r>
      <w:r w:rsidR="00C20F4A" w:rsidRPr="00CD3E7B">
        <w:t>IRANSAT-43.5E sera</w:t>
      </w:r>
      <w:r w:rsidR="00981D1D" w:rsidRPr="00CD3E7B">
        <w:t xml:space="preserve"> </w:t>
      </w:r>
      <w:r w:rsidR="00C20F4A" w:rsidRPr="00CD3E7B">
        <w:t xml:space="preserve">le seul satellite de communication du pays </w:t>
      </w:r>
      <w:r w:rsidR="00AB4260" w:rsidRPr="00CD3E7B">
        <w:t xml:space="preserve">assurant </w:t>
      </w:r>
      <w:r w:rsidR="00C20F4A" w:rsidRPr="00CD3E7B">
        <w:t>une couverture nationale. Il</w:t>
      </w:r>
      <w:r w:rsidR="00981D1D" w:rsidRPr="00CD3E7B">
        <w:t xml:space="preserve"> </w:t>
      </w:r>
      <w:r w:rsidR="00C20F4A" w:rsidRPr="00CD3E7B">
        <w:t>not</w:t>
      </w:r>
      <w:r w:rsidR="00AB4260" w:rsidRPr="00CD3E7B">
        <w:t>e</w:t>
      </w:r>
      <w:r w:rsidR="00C20F4A" w:rsidRPr="00CD3E7B">
        <w:t xml:space="preserve"> qu</w:t>
      </w:r>
      <w:r w:rsidR="00981D1D" w:rsidRPr="00CD3E7B">
        <w:t>'</w:t>
      </w:r>
      <w:r w:rsidR="00C20F4A" w:rsidRPr="00CD3E7B">
        <w:t xml:space="preserve">il </w:t>
      </w:r>
      <w:r w:rsidR="00E73227" w:rsidRPr="00CD3E7B">
        <w:t>existe</w:t>
      </w:r>
      <w:r w:rsidR="00981D1D" w:rsidRPr="00CD3E7B">
        <w:t xml:space="preserve"> </w:t>
      </w:r>
      <w:r w:rsidR="00C20F4A" w:rsidRPr="00CD3E7B">
        <w:t>également un</w:t>
      </w:r>
      <w:r w:rsidR="00AB4260" w:rsidRPr="00CD3E7B">
        <w:t>e fiche de notification</w:t>
      </w:r>
      <w:r w:rsidR="00981D1D" w:rsidRPr="00CD3E7B">
        <w:t xml:space="preserve"> </w:t>
      </w:r>
      <w:r w:rsidR="00C20F4A" w:rsidRPr="00CD3E7B">
        <w:t>à 26°</w:t>
      </w:r>
      <w:r w:rsidR="00EA0291" w:rsidRPr="00CD3E7B">
        <w:t xml:space="preserve"> </w:t>
      </w:r>
      <w:r w:rsidR="00C20F4A" w:rsidRPr="00CD3E7B">
        <w:t>E, mais qu</w:t>
      </w:r>
      <w:r w:rsidR="00981D1D" w:rsidRPr="00CD3E7B">
        <w:t>'</w:t>
      </w:r>
      <w:r w:rsidR="00C20F4A" w:rsidRPr="00CD3E7B">
        <w:t>il s</w:t>
      </w:r>
      <w:r w:rsidR="00981D1D" w:rsidRPr="00CD3E7B">
        <w:t>'</w:t>
      </w:r>
      <w:r w:rsidR="00C20F4A" w:rsidRPr="00CD3E7B">
        <w:t>agi</w:t>
      </w:r>
      <w:r w:rsidR="00AB4260" w:rsidRPr="00CD3E7B">
        <w:t>t</w:t>
      </w:r>
      <w:r w:rsidR="00981D1D" w:rsidRPr="00CD3E7B">
        <w:t xml:space="preserve"> </w:t>
      </w:r>
      <w:r w:rsidR="00C20F4A" w:rsidRPr="00CD3E7B">
        <w:t>d</w:t>
      </w:r>
      <w:r w:rsidR="00981D1D" w:rsidRPr="00CD3E7B">
        <w:t>'</w:t>
      </w:r>
      <w:r w:rsidR="00C20F4A" w:rsidRPr="00CD3E7B">
        <w:t xml:space="preserve">un réseau partagé </w:t>
      </w:r>
      <w:r w:rsidR="00AB4260" w:rsidRPr="00CD3E7B">
        <w:t xml:space="preserve">ayant </w:t>
      </w:r>
      <w:r w:rsidR="00C20F4A" w:rsidRPr="00CD3E7B">
        <w:t>une couverture régionale</w:t>
      </w:r>
      <w:r w:rsidR="00AB4260" w:rsidRPr="00CD3E7B">
        <w:t>.</w:t>
      </w:r>
    </w:p>
    <w:p w14:paraId="6826DBE2" w14:textId="7E8685F8" w:rsidR="008B7F85" w:rsidRPr="00CD3E7B" w:rsidRDefault="008B7F85" w:rsidP="00A56E58">
      <w:pPr>
        <w:keepLines/>
        <w:jc w:val="both"/>
        <w:rPr>
          <w:rFonts w:eastAsia="Calibri"/>
        </w:rPr>
      </w:pPr>
      <w:r w:rsidRPr="00CD3E7B">
        <w:t>6.2.5</w:t>
      </w:r>
      <w:r w:rsidRPr="00CD3E7B">
        <w:tab/>
      </w:r>
      <w:r w:rsidR="00AA3389" w:rsidRPr="00CD3E7B">
        <w:t xml:space="preserve">En réponse à une question du </w:t>
      </w:r>
      <w:r w:rsidR="00AA3389" w:rsidRPr="00CD3E7B">
        <w:rPr>
          <w:b/>
          <w:bCs/>
        </w:rPr>
        <w:t>Président</w:t>
      </w:r>
      <w:r w:rsidR="00AA3389" w:rsidRPr="00CD3E7B">
        <w:t xml:space="preserve">, le </w:t>
      </w:r>
      <w:r w:rsidR="00AA3389" w:rsidRPr="00CD3E7B">
        <w:rPr>
          <w:b/>
          <w:bCs/>
        </w:rPr>
        <w:t>Chef du SSD/SDR</w:t>
      </w:r>
      <w:r w:rsidR="00981D1D" w:rsidRPr="00CD3E7B">
        <w:rPr>
          <w:b/>
          <w:bCs/>
        </w:rPr>
        <w:t xml:space="preserve"> </w:t>
      </w:r>
      <w:r w:rsidR="00AA3389" w:rsidRPr="00CD3E7B">
        <w:t>précise que le réseau</w:t>
      </w:r>
      <w:r w:rsidR="00981D1D" w:rsidRPr="00CD3E7B">
        <w:t xml:space="preserve"> </w:t>
      </w:r>
      <w:r w:rsidR="00AA3389" w:rsidRPr="00CD3E7B">
        <w:t>à</w:t>
      </w:r>
      <w:r w:rsidR="00981D1D" w:rsidRPr="00CD3E7B">
        <w:t xml:space="preserve"> </w:t>
      </w:r>
      <w:r w:rsidR="00AA3389" w:rsidRPr="00CD3E7B">
        <w:t>satellite</w:t>
      </w:r>
      <w:r w:rsidR="00EA0291" w:rsidRPr="00CD3E7B">
        <w:t> </w:t>
      </w:r>
      <w:r w:rsidR="00AA3389" w:rsidRPr="00CD3E7B">
        <w:t>IRANSAT-43.5E a été notifié et</w:t>
      </w:r>
      <w:r w:rsidR="00981D1D" w:rsidRPr="00CD3E7B">
        <w:t xml:space="preserve"> </w:t>
      </w:r>
      <w:r w:rsidR="00AA3389" w:rsidRPr="00CD3E7B">
        <w:t>inscrit. La coordination a été effectuée avec plusieurs</w:t>
      </w:r>
      <w:r w:rsidR="00981D1D" w:rsidRPr="00CD3E7B">
        <w:t xml:space="preserve"> </w:t>
      </w:r>
      <w:r w:rsidR="00AA3389" w:rsidRPr="00CD3E7B">
        <w:t>administrations, mais cela dépend des assignations.</w:t>
      </w:r>
      <w:r w:rsidR="00C057F4" w:rsidRPr="00CD3E7B">
        <w:t xml:space="preserve"> </w:t>
      </w:r>
      <w:r w:rsidR="00A56E58" w:rsidRPr="00CD3E7B">
        <w:t>À</w:t>
      </w:r>
      <w:r w:rsidR="00C057F4" w:rsidRPr="00CD3E7B">
        <w:t xml:space="preserve"> titre indicatif, pour une assignation de fréquence,</w:t>
      </w:r>
      <w:r w:rsidR="00AA3389" w:rsidRPr="00CD3E7B">
        <w:t xml:space="preserve"> </w:t>
      </w:r>
      <w:r w:rsidR="00C057F4" w:rsidRPr="00CD3E7B">
        <w:t>l</w:t>
      </w:r>
      <w:r w:rsidR="00AA3389" w:rsidRPr="00CD3E7B">
        <w:t>a coordination a été menée à bien</w:t>
      </w:r>
      <w:r w:rsidR="00981D1D" w:rsidRPr="00CD3E7B">
        <w:t xml:space="preserve"> </w:t>
      </w:r>
      <w:r w:rsidR="00AA3389" w:rsidRPr="00CD3E7B">
        <w:t>avec 14 administrations, et celle-ci</w:t>
      </w:r>
      <w:r w:rsidR="00981D1D" w:rsidRPr="00CD3E7B">
        <w:t xml:space="preserve"> </w:t>
      </w:r>
      <w:r w:rsidR="00AA3389" w:rsidRPr="00CD3E7B">
        <w:t>a été inscrite au titre du</w:t>
      </w:r>
      <w:r w:rsidR="00981D1D" w:rsidRPr="00CD3E7B">
        <w:t xml:space="preserve"> </w:t>
      </w:r>
      <w:r w:rsidR="00AA3389" w:rsidRPr="00CD3E7B">
        <w:t xml:space="preserve">numéro </w:t>
      </w:r>
      <w:r w:rsidR="00AA3389" w:rsidRPr="00CD3E7B">
        <w:rPr>
          <w:b/>
          <w:bCs/>
        </w:rPr>
        <w:t>11.41</w:t>
      </w:r>
      <w:r w:rsidR="00AA3389" w:rsidRPr="00CD3E7B">
        <w:t xml:space="preserve"> du RR vis-à-vis de huit autres administrations</w:t>
      </w:r>
      <w:r w:rsidR="0085697A" w:rsidRPr="00CD3E7B">
        <w:t>.</w:t>
      </w:r>
    </w:p>
    <w:p w14:paraId="35CE4A50" w14:textId="24F9821D" w:rsidR="008B7F85" w:rsidRPr="00CD3E7B" w:rsidRDefault="008B7F85" w:rsidP="00B8264D">
      <w:pPr>
        <w:jc w:val="both"/>
        <w:rPr>
          <w:rFonts w:eastAsia="Calibri"/>
        </w:rPr>
      </w:pPr>
      <w:r w:rsidRPr="00CD3E7B">
        <w:t>6.2.6</w:t>
      </w:r>
      <w:r w:rsidRPr="00CD3E7B">
        <w:tab/>
      </w:r>
      <w:r w:rsidR="00AA3389" w:rsidRPr="00CD3E7B">
        <w:t>En réponse à</w:t>
      </w:r>
      <w:r w:rsidR="00981D1D" w:rsidRPr="00CD3E7B">
        <w:t xml:space="preserve"> </w:t>
      </w:r>
      <w:r w:rsidR="00AA3389" w:rsidRPr="00CD3E7B">
        <w:t xml:space="preserve">des </w:t>
      </w:r>
      <w:r w:rsidRPr="00CD3E7B">
        <w:rPr>
          <w:rFonts w:eastAsia="Calibri"/>
        </w:rPr>
        <w:t xml:space="preserve">questions </w:t>
      </w:r>
      <w:r w:rsidR="00AA3389" w:rsidRPr="00CD3E7B">
        <w:rPr>
          <w:rFonts w:eastAsia="Calibri"/>
        </w:rPr>
        <w:t>de</w:t>
      </w:r>
      <w:r w:rsidR="00981D1D" w:rsidRPr="00CD3E7B">
        <w:rPr>
          <w:rFonts w:eastAsia="Calibri"/>
        </w:rPr>
        <w:t xml:space="preserve"> </w:t>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AA3389" w:rsidRPr="00CD3E7B">
        <w:t xml:space="preserve">le </w:t>
      </w:r>
      <w:r w:rsidR="00AA3389" w:rsidRPr="00CD3E7B">
        <w:rPr>
          <w:b/>
          <w:bCs/>
        </w:rPr>
        <w:t>Chef du SSD/SDR</w:t>
      </w:r>
      <w:r w:rsidR="00981D1D" w:rsidRPr="00CD3E7B">
        <w:rPr>
          <w:b/>
          <w:bCs/>
        </w:rPr>
        <w:t xml:space="preserve"> </w:t>
      </w:r>
      <w:r w:rsidR="00AA3389" w:rsidRPr="00CD3E7B">
        <w:t xml:space="preserve">explique que la pratique habituelle veut que les administrations ne soumettent que les parties essentielles, et non </w:t>
      </w:r>
      <w:r w:rsidR="00E73227" w:rsidRPr="00CD3E7B">
        <w:t xml:space="preserve">pas </w:t>
      </w:r>
      <w:r w:rsidR="00AA3389" w:rsidRPr="00CD3E7B">
        <w:t>l</w:t>
      </w:r>
      <w:r w:rsidR="00981D1D" w:rsidRPr="00CD3E7B">
        <w:t>'</w:t>
      </w:r>
      <w:r w:rsidR="00AA3389" w:rsidRPr="00CD3E7B">
        <w:t>intégralité, des contrats de lancement et qu</w:t>
      </w:r>
      <w:r w:rsidR="00981D1D" w:rsidRPr="00CD3E7B">
        <w:t>'</w:t>
      </w:r>
      <w:r w:rsidR="00AA3389" w:rsidRPr="00CD3E7B">
        <w:t>aucune autre information ni aucu</w:t>
      </w:r>
      <w:r w:rsidR="00E57458" w:rsidRPr="00CD3E7B">
        <w:t>n</w:t>
      </w:r>
      <w:r w:rsidR="00AA3389" w:rsidRPr="00CD3E7B">
        <w:t xml:space="preserve"> autre</w:t>
      </w:r>
      <w:r w:rsidR="00981D1D" w:rsidRPr="00CD3E7B">
        <w:t xml:space="preserve"> </w:t>
      </w:r>
      <w:r w:rsidR="00AA3389" w:rsidRPr="00CD3E7B">
        <w:t>contrat n</w:t>
      </w:r>
      <w:r w:rsidR="00981D1D" w:rsidRPr="00CD3E7B">
        <w:t>'</w:t>
      </w:r>
      <w:r w:rsidR="00AA3389" w:rsidRPr="00CD3E7B">
        <w:t>ont</w:t>
      </w:r>
      <w:r w:rsidR="00981D1D" w:rsidRPr="00CD3E7B">
        <w:t xml:space="preserve"> </w:t>
      </w:r>
      <w:r w:rsidR="00AA3389" w:rsidRPr="00CD3E7B">
        <w:t xml:space="preserve">été fournis </w:t>
      </w:r>
      <w:r w:rsidR="00E57458" w:rsidRPr="00CD3E7B">
        <w:t>concernant</w:t>
      </w:r>
      <w:r w:rsidR="00981D1D" w:rsidRPr="00CD3E7B">
        <w:t xml:space="preserve"> </w:t>
      </w:r>
      <w:r w:rsidR="00AA3389" w:rsidRPr="00CD3E7B">
        <w:t xml:space="preserve">le satellite à long terme </w:t>
      </w:r>
      <w:r w:rsidR="00C057F4" w:rsidRPr="00CD3E7B">
        <w:t>qu</w:t>
      </w:r>
      <w:r w:rsidR="00981D1D" w:rsidRPr="00CD3E7B">
        <w:t>'</w:t>
      </w:r>
      <w:r w:rsidR="00C057F4" w:rsidRPr="00CD3E7B">
        <w:t>il était prévu de</w:t>
      </w:r>
      <w:r w:rsidR="00AA3389" w:rsidRPr="00CD3E7B">
        <w:t xml:space="preserve"> lanc</w:t>
      </w:r>
      <w:r w:rsidR="00C057F4" w:rsidRPr="00CD3E7B">
        <w:t>er</w:t>
      </w:r>
      <w:r w:rsidR="00AA3389" w:rsidRPr="00CD3E7B">
        <w:t xml:space="preserve"> en 2025.</w:t>
      </w:r>
    </w:p>
    <w:p w14:paraId="6459CA2D" w14:textId="343AE381" w:rsidR="008B7F85" w:rsidRPr="00CD3E7B" w:rsidRDefault="008B7F85" w:rsidP="009805C3">
      <w:pPr>
        <w:keepLines/>
        <w:jc w:val="both"/>
        <w:rPr>
          <w:rFonts w:eastAsia="Calibri"/>
        </w:rPr>
      </w:pPr>
      <w:r w:rsidRPr="00CD3E7B">
        <w:lastRenderedPageBreak/>
        <w:t>6.2.7</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00AA3389" w:rsidRPr="00CD3E7B">
        <w:rPr>
          <w:rFonts w:eastAsia="Calibri"/>
        </w:rPr>
        <w:t xml:space="preserve"> note</w:t>
      </w:r>
      <w:r w:rsidR="00981D1D" w:rsidRPr="00CD3E7B">
        <w:rPr>
          <w:rFonts w:eastAsia="Calibri"/>
        </w:rPr>
        <w:t xml:space="preserve"> </w:t>
      </w:r>
      <w:r w:rsidR="00AA3389" w:rsidRPr="00CD3E7B">
        <w:rPr>
          <w:rFonts w:eastAsia="Calibri"/>
        </w:rPr>
        <w:t>que le conflit entre la Fédération de Russie et l</w:t>
      </w:r>
      <w:r w:rsidR="00981D1D" w:rsidRPr="00CD3E7B">
        <w:rPr>
          <w:rFonts w:eastAsia="Calibri"/>
        </w:rPr>
        <w:t>'</w:t>
      </w:r>
      <w:r w:rsidR="00AA3389" w:rsidRPr="00CD3E7B">
        <w:rPr>
          <w:rFonts w:eastAsia="Calibri"/>
        </w:rPr>
        <w:t xml:space="preserve">Ukraine a servi de base à des demandes de prorogation des délais réglementaires </w:t>
      </w:r>
      <w:r w:rsidR="00E57458" w:rsidRPr="00CD3E7B">
        <w:rPr>
          <w:rFonts w:eastAsia="Calibri"/>
        </w:rPr>
        <w:t>présentées</w:t>
      </w:r>
      <w:r w:rsidR="00981D1D" w:rsidRPr="00CD3E7B">
        <w:rPr>
          <w:rFonts w:eastAsia="Calibri"/>
        </w:rPr>
        <w:t xml:space="preserve"> </w:t>
      </w:r>
      <w:r w:rsidR="00AA3389" w:rsidRPr="00CD3E7B">
        <w:rPr>
          <w:rFonts w:eastAsia="Calibri"/>
        </w:rPr>
        <w:t>pour des raisons</w:t>
      </w:r>
      <w:r w:rsidR="00981D1D" w:rsidRPr="00CD3E7B">
        <w:rPr>
          <w:rFonts w:eastAsia="Calibri"/>
        </w:rPr>
        <w:t xml:space="preserve"> </w:t>
      </w:r>
      <w:r w:rsidR="00AA3389" w:rsidRPr="00CD3E7B">
        <w:rPr>
          <w:rFonts w:eastAsia="Calibri"/>
        </w:rPr>
        <w:t xml:space="preserve">de </w:t>
      </w:r>
      <w:r w:rsidR="00AA3389" w:rsidRPr="002A5822">
        <w:rPr>
          <w:rFonts w:eastAsia="Calibri"/>
          <w:i/>
          <w:iCs/>
        </w:rPr>
        <w:t>force majeure</w:t>
      </w:r>
      <w:r w:rsidR="00E57458" w:rsidRPr="00CD3E7B">
        <w:rPr>
          <w:rFonts w:eastAsia="Calibri"/>
        </w:rPr>
        <w:t>,</w:t>
      </w:r>
      <w:r w:rsidR="00AA3389" w:rsidRPr="00CD3E7B">
        <w:rPr>
          <w:rFonts w:eastAsia="Calibri"/>
        </w:rPr>
        <w:t xml:space="preserve"> et que l</w:t>
      </w:r>
      <w:r w:rsidR="00E57458" w:rsidRPr="00CD3E7B">
        <w:rPr>
          <w:rFonts w:eastAsia="Calibri"/>
        </w:rPr>
        <w:t>e</w:t>
      </w:r>
      <w:r w:rsidR="00AA3389" w:rsidRPr="00CD3E7B">
        <w:rPr>
          <w:rFonts w:eastAsia="Calibri"/>
        </w:rPr>
        <w:t xml:space="preserve"> Com</w:t>
      </w:r>
      <w:r w:rsidR="00E57458" w:rsidRPr="00CD3E7B">
        <w:rPr>
          <w:rFonts w:eastAsia="Calibri"/>
        </w:rPr>
        <w:t>ité</w:t>
      </w:r>
      <w:r w:rsidR="00AA3389" w:rsidRPr="00CD3E7B">
        <w:rPr>
          <w:rFonts w:eastAsia="Calibri"/>
        </w:rPr>
        <w:t xml:space="preserve"> a accepté certaines de ces demandes et en a rejeté d</w:t>
      </w:r>
      <w:r w:rsidR="00981D1D" w:rsidRPr="00CD3E7B">
        <w:rPr>
          <w:rFonts w:eastAsia="Calibri"/>
        </w:rPr>
        <w:t>'</w:t>
      </w:r>
      <w:r w:rsidR="00AA3389" w:rsidRPr="00CD3E7B">
        <w:rPr>
          <w:rFonts w:eastAsia="Calibri"/>
        </w:rPr>
        <w:t xml:space="preserve">autres, </w:t>
      </w:r>
      <w:r w:rsidR="00E57458" w:rsidRPr="00CD3E7B">
        <w:rPr>
          <w:rFonts w:eastAsia="Calibri"/>
        </w:rPr>
        <w:t xml:space="preserve">et </w:t>
      </w:r>
      <w:r w:rsidR="00AA3389" w:rsidRPr="00CD3E7B">
        <w:rPr>
          <w:rFonts w:eastAsia="Calibri"/>
        </w:rPr>
        <w:t xml:space="preserve">suggère de </w:t>
      </w:r>
      <w:r w:rsidR="00E57458" w:rsidRPr="00CD3E7B">
        <w:rPr>
          <w:rFonts w:eastAsia="Calibri"/>
        </w:rPr>
        <w:t>prendre</w:t>
      </w:r>
      <w:r w:rsidR="00981D1D" w:rsidRPr="00CD3E7B">
        <w:rPr>
          <w:rFonts w:eastAsia="Calibri"/>
        </w:rPr>
        <w:t xml:space="preserve"> </w:t>
      </w:r>
      <w:r w:rsidR="00AA3389" w:rsidRPr="00CD3E7B">
        <w:rPr>
          <w:rFonts w:eastAsia="Calibri"/>
        </w:rPr>
        <w:t>l</w:t>
      </w:r>
      <w:r w:rsidR="00981D1D" w:rsidRPr="00CD3E7B">
        <w:rPr>
          <w:rFonts w:eastAsia="Calibri"/>
        </w:rPr>
        <w:t>'</w:t>
      </w:r>
      <w:r w:rsidR="00AA3389" w:rsidRPr="00CD3E7B">
        <w:rPr>
          <w:rFonts w:eastAsia="Calibri"/>
        </w:rPr>
        <w:t xml:space="preserve">avis du </w:t>
      </w:r>
      <w:r w:rsidR="00E57458" w:rsidRPr="00CD3E7B">
        <w:rPr>
          <w:rFonts w:eastAsia="Calibri"/>
        </w:rPr>
        <w:t>C</w:t>
      </w:r>
      <w:r w:rsidR="00AA3389" w:rsidRPr="00CD3E7B">
        <w:rPr>
          <w:rFonts w:eastAsia="Calibri"/>
        </w:rPr>
        <w:t>onseiller juridique de l</w:t>
      </w:r>
      <w:r w:rsidR="00981D1D" w:rsidRPr="00CD3E7B">
        <w:rPr>
          <w:rFonts w:eastAsia="Calibri"/>
        </w:rPr>
        <w:t>'</w:t>
      </w:r>
      <w:r w:rsidR="00AA3389" w:rsidRPr="00CD3E7B">
        <w:rPr>
          <w:rFonts w:eastAsia="Calibri"/>
        </w:rPr>
        <w:t xml:space="preserve">UIT sur la question de savoir si le conflit constitue en soi un cas de </w:t>
      </w:r>
      <w:r w:rsidR="00AA3389" w:rsidRPr="002A5822">
        <w:rPr>
          <w:rFonts w:eastAsia="Calibri"/>
          <w:i/>
          <w:iCs/>
        </w:rPr>
        <w:t>force majeure</w:t>
      </w:r>
      <w:r w:rsidR="00AA3389" w:rsidRPr="00CD3E7B">
        <w:rPr>
          <w:rFonts w:eastAsia="Calibri"/>
        </w:rPr>
        <w:t>.</w:t>
      </w:r>
    </w:p>
    <w:p w14:paraId="252D0C0F" w14:textId="30EA8950" w:rsidR="008B7F85" w:rsidRPr="00CD3E7B" w:rsidRDefault="008B7F85" w:rsidP="00B8264D">
      <w:pPr>
        <w:jc w:val="both"/>
        <w:rPr>
          <w:rFonts w:eastAsia="Calibri"/>
        </w:rPr>
      </w:pPr>
      <w:r w:rsidRPr="00CD3E7B">
        <w:t>6.2.8</w:t>
      </w:r>
      <w:r w:rsidRPr="00CD3E7B">
        <w:tab/>
      </w:r>
      <w:r w:rsidR="00E57458" w:rsidRPr="00CD3E7B">
        <w:t xml:space="preserve">Selon </w:t>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C84C87" w:rsidRPr="00CD3E7B">
        <w:rPr>
          <w:rFonts w:eastAsia="Calibri"/>
        </w:rPr>
        <w:t>,</w:t>
      </w:r>
      <w:r w:rsidR="00981D1D" w:rsidRPr="00CD3E7B">
        <w:rPr>
          <w:rFonts w:eastAsia="Calibri"/>
        </w:rPr>
        <w:t xml:space="preserve"> </w:t>
      </w:r>
      <w:r w:rsidR="00E57458" w:rsidRPr="00CD3E7B">
        <w:rPr>
          <w:rFonts w:eastAsia="Calibri"/>
        </w:rPr>
        <w:t>ce sont les sanctions découlant du conflit, et non pas le conflit lui</w:t>
      </w:r>
      <w:r w:rsidR="00EA0291" w:rsidRPr="00CD3E7B">
        <w:rPr>
          <w:rFonts w:eastAsia="Calibri"/>
        </w:rPr>
        <w:noBreakHyphen/>
      </w:r>
      <w:r w:rsidR="00E57458" w:rsidRPr="00CD3E7B">
        <w:rPr>
          <w:rFonts w:eastAsia="Calibri"/>
        </w:rPr>
        <w:t xml:space="preserve">même, qui ont servi de base à la </w:t>
      </w:r>
      <w:r w:rsidR="00E57458" w:rsidRPr="002A5822">
        <w:rPr>
          <w:rFonts w:eastAsia="Calibri"/>
          <w:i/>
          <w:iCs/>
        </w:rPr>
        <w:t>force majeure</w:t>
      </w:r>
      <w:r w:rsidR="00E57458" w:rsidRPr="00CD3E7B">
        <w:rPr>
          <w:rFonts w:eastAsia="Calibri"/>
        </w:rPr>
        <w:t xml:space="preserve"> et </w:t>
      </w:r>
      <w:r w:rsidR="00C67CD8" w:rsidRPr="00CD3E7B">
        <w:rPr>
          <w:rFonts w:eastAsia="Calibri"/>
        </w:rPr>
        <w:t xml:space="preserve">ont </w:t>
      </w:r>
      <w:r w:rsidR="00E57458" w:rsidRPr="00CD3E7B">
        <w:rPr>
          <w:rFonts w:eastAsia="Calibri"/>
        </w:rPr>
        <w:t>empêché le lancement.</w:t>
      </w:r>
      <w:r w:rsidR="00981D1D" w:rsidRPr="00CD3E7B">
        <w:rPr>
          <w:rFonts w:ascii="Segoe UI" w:hAnsi="Segoe UI" w:cs="Segoe UI"/>
          <w:color w:val="000000"/>
          <w:sz w:val="11"/>
          <w:szCs w:val="11"/>
          <w:shd w:val="clear" w:color="auto" w:fill="F0F0F0"/>
        </w:rPr>
        <w:t xml:space="preserve"> </w:t>
      </w:r>
      <w:r w:rsidR="00E57458" w:rsidRPr="00CD3E7B">
        <w:rPr>
          <w:rFonts w:eastAsia="Calibri"/>
        </w:rPr>
        <w:t>Il ne lui paraît pas nécessaire de</w:t>
      </w:r>
      <w:r w:rsidR="00981D1D" w:rsidRPr="00CD3E7B">
        <w:rPr>
          <w:rFonts w:eastAsia="Calibri"/>
        </w:rPr>
        <w:t xml:space="preserve"> </w:t>
      </w:r>
      <w:r w:rsidR="00E57458" w:rsidRPr="00CD3E7B">
        <w:rPr>
          <w:rFonts w:eastAsia="Calibri"/>
        </w:rPr>
        <w:t>consulter le Conseiller juridique,</w:t>
      </w:r>
      <w:r w:rsidR="00981D1D" w:rsidRPr="00CD3E7B">
        <w:rPr>
          <w:rFonts w:eastAsia="Calibri"/>
        </w:rPr>
        <w:t xml:space="preserve"> </w:t>
      </w:r>
      <w:r w:rsidR="00E57458" w:rsidRPr="00CD3E7B">
        <w:rPr>
          <w:rFonts w:eastAsia="Calibri"/>
        </w:rPr>
        <w:t>étant donné que</w:t>
      </w:r>
      <w:r w:rsidR="00981D1D" w:rsidRPr="00CD3E7B">
        <w:rPr>
          <w:rFonts w:eastAsia="Calibri"/>
        </w:rPr>
        <w:t xml:space="preserve"> </w:t>
      </w:r>
      <w:r w:rsidR="00E57458" w:rsidRPr="00CD3E7B">
        <w:rPr>
          <w:rFonts w:eastAsia="Calibri"/>
        </w:rPr>
        <w:t>le Comité a</w:t>
      </w:r>
      <w:r w:rsidR="00981D1D" w:rsidRPr="00CD3E7B">
        <w:rPr>
          <w:rFonts w:eastAsia="Calibri"/>
        </w:rPr>
        <w:t xml:space="preserve"> </w:t>
      </w:r>
      <w:r w:rsidR="00E57458" w:rsidRPr="00CD3E7B">
        <w:rPr>
          <w:rFonts w:eastAsia="Calibri"/>
        </w:rPr>
        <w:t>examiné précédemment</w:t>
      </w:r>
      <w:r w:rsidR="00981D1D" w:rsidRPr="00CD3E7B">
        <w:rPr>
          <w:rFonts w:eastAsia="Calibri"/>
        </w:rPr>
        <w:t xml:space="preserve"> </w:t>
      </w:r>
      <w:r w:rsidR="00E57458" w:rsidRPr="00CD3E7B">
        <w:rPr>
          <w:rFonts w:eastAsia="Calibri"/>
        </w:rPr>
        <w:t xml:space="preserve">des cas concernant les </w:t>
      </w:r>
      <w:r w:rsidR="00C67CD8" w:rsidRPr="00CD3E7B">
        <w:rPr>
          <w:rFonts w:eastAsia="Calibri"/>
        </w:rPr>
        <w:t>conséquences</w:t>
      </w:r>
      <w:r w:rsidR="00E57458" w:rsidRPr="00CD3E7B">
        <w:rPr>
          <w:rFonts w:eastAsia="Calibri"/>
        </w:rPr>
        <w:t xml:space="preserve"> des sanctions, y compris celles découlant du conflit entre la Fédération de Russie et l</w:t>
      </w:r>
      <w:r w:rsidR="00981D1D" w:rsidRPr="00CD3E7B">
        <w:rPr>
          <w:rFonts w:eastAsia="Calibri"/>
        </w:rPr>
        <w:t>'</w:t>
      </w:r>
      <w:r w:rsidR="00E57458" w:rsidRPr="00CD3E7B">
        <w:rPr>
          <w:rFonts w:eastAsia="Calibri"/>
        </w:rPr>
        <w:t xml:space="preserve">Ukraine. Le </w:t>
      </w:r>
      <w:r w:rsidR="00E57458" w:rsidRPr="00CD3E7B">
        <w:rPr>
          <w:rFonts w:eastAsia="Calibri"/>
          <w:b/>
          <w:bCs/>
        </w:rPr>
        <w:t>Président</w:t>
      </w:r>
      <w:r w:rsidR="00C84C87" w:rsidRPr="00CD3E7B">
        <w:rPr>
          <w:rFonts w:eastAsia="Calibri"/>
        </w:rPr>
        <w:t>,</w:t>
      </w:r>
      <w:r w:rsidR="00E57458" w:rsidRPr="00CD3E7B">
        <w:rPr>
          <w:rFonts w:eastAsia="Calibri"/>
        </w:rPr>
        <w:t xml:space="preserve"> </w:t>
      </w:r>
      <w:r w:rsidR="00E57458" w:rsidRPr="00CD3E7B">
        <w:rPr>
          <w:rFonts w:eastAsia="Calibri"/>
          <w:b/>
          <w:bCs/>
        </w:rPr>
        <w:t>M. Linhares de Souza Filho</w:t>
      </w:r>
      <w:r w:rsidR="00E57458" w:rsidRPr="00CD3E7B">
        <w:rPr>
          <w:rFonts w:eastAsia="Calibri"/>
        </w:rPr>
        <w:t xml:space="preserve">, </w:t>
      </w:r>
      <w:r w:rsidR="00E57458" w:rsidRPr="00CD3E7B">
        <w:rPr>
          <w:rFonts w:eastAsia="Calibri"/>
          <w:b/>
          <w:bCs/>
        </w:rPr>
        <w:t>M. Henri</w:t>
      </w:r>
      <w:r w:rsidR="00E57458" w:rsidRPr="00CD3E7B">
        <w:rPr>
          <w:rFonts w:eastAsia="Calibri"/>
        </w:rPr>
        <w:t xml:space="preserve"> et </w:t>
      </w:r>
      <w:r w:rsidR="00E57458" w:rsidRPr="00CD3E7B">
        <w:rPr>
          <w:rFonts w:eastAsia="Calibri"/>
          <w:b/>
          <w:bCs/>
        </w:rPr>
        <w:t>M.</w:t>
      </w:r>
      <w:r w:rsidR="00EA0291" w:rsidRPr="00CD3E7B">
        <w:rPr>
          <w:rFonts w:eastAsia="Calibri"/>
          <w:b/>
          <w:bCs/>
        </w:rPr>
        <w:t> </w:t>
      </w:r>
      <w:r w:rsidR="00E57458" w:rsidRPr="00CD3E7B">
        <w:rPr>
          <w:rFonts w:eastAsia="Calibri"/>
          <w:b/>
          <w:bCs/>
        </w:rPr>
        <w:t>Fianko</w:t>
      </w:r>
      <w:r w:rsidR="00E57458" w:rsidRPr="00CD3E7B">
        <w:rPr>
          <w:rFonts w:eastAsia="Calibri"/>
        </w:rPr>
        <w:t xml:space="preserve"> sont du </w:t>
      </w:r>
      <w:r w:rsidR="00A56E58" w:rsidRPr="00CD3E7B">
        <w:rPr>
          <w:rFonts w:eastAsia="Calibri"/>
        </w:rPr>
        <w:t>même</w:t>
      </w:r>
      <w:r w:rsidR="00E57458" w:rsidRPr="00CD3E7B">
        <w:rPr>
          <w:rFonts w:eastAsia="Calibri"/>
        </w:rPr>
        <w:t xml:space="preserve"> avis</w:t>
      </w:r>
      <w:r w:rsidR="00C67CD8" w:rsidRPr="00CD3E7B">
        <w:rPr>
          <w:rFonts w:eastAsia="Calibri"/>
        </w:rPr>
        <w:t>.</w:t>
      </w:r>
    </w:p>
    <w:p w14:paraId="10768CBC" w14:textId="1C9F9B60" w:rsidR="008B7F85" w:rsidRPr="00CD3E7B" w:rsidRDefault="008B7F85" w:rsidP="00B8264D">
      <w:pPr>
        <w:jc w:val="both"/>
        <w:rPr>
          <w:rFonts w:eastAsia="Calibri"/>
        </w:rPr>
      </w:pPr>
      <w:r w:rsidRPr="00CD3E7B">
        <w:t>6.2.9</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Fianko</w:t>
      </w:r>
      <w:r w:rsidRPr="00CD3E7B">
        <w:rPr>
          <w:rFonts w:eastAsia="Calibri"/>
        </w:rPr>
        <w:t xml:space="preserve"> </w:t>
      </w:r>
      <w:r w:rsidR="00E57458" w:rsidRPr="00CD3E7B">
        <w:rPr>
          <w:rFonts w:eastAsia="Calibri"/>
        </w:rPr>
        <w:t>ajoute que, s</w:t>
      </w:r>
      <w:r w:rsidR="00193F50" w:rsidRPr="00CD3E7B">
        <w:rPr>
          <w:rFonts w:eastAsia="Calibri"/>
        </w:rPr>
        <w:t>i</w:t>
      </w:r>
      <w:r w:rsidR="00E57458" w:rsidRPr="00CD3E7B">
        <w:rPr>
          <w:rFonts w:eastAsia="Calibri"/>
        </w:rPr>
        <w:t xml:space="preserve"> les sanctions</w:t>
      </w:r>
      <w:r w:rsidR="00193F50" w:rsidRPr="00CD3E7B">
        <w:rPr>
          <w:rFonts w:eastAsia="Calibri"/>
        </w:rPr>
        <w:t xml:space="preserve"> n</w:t>
      </w:r>
      <w:r w:rsidR="00981D1D" w:rsidRPr="00CD3E7B">
        <w:rPr>
          <w:rFonts w:eastAsia="Calibri"/>
        </w:rPr>
        <w:t>'</w:t>
      </w:r>
      <w:r w:rsidR="00193F50" w:rsidRPr="00CD3E7B">
        <w:rPr>
          <w:rFonts w:eastAsia="Calibri"/>
        </w:rPr>
        <w:t>avaient pas été imposées</w:t>
      </w:r>
      <w:r w:rsidR="00E57458" w:rsidRPr="00CD3E7B">
        <w:rPr>
          <w:rFonts w:eastAsia="Calibri"/>
        </w:rPr>
        <w:t>, le satellite provisoire aurait été lancé, le constructeur affirmant que la construction a</w:t>
      </w:r>
      <w:r w:rsidR="00981D1D" w:rsidRPr="00CD3E7B">
        <w:rPr>
          <w:rFonts w:eastAsia="Calibri"/>
        </w:rPr>
        <w:t xml:space="preserve"> </w:t>
      </w:r>
      <w:r w:rsidR="00E57458" w:rsidRPr="00CD3E7B">
        <w:rPr>
          <w:rFonts w:eastAsia="Calibri"/>
        </w:rPr>
        <w:t>été achevée en avril 2022, ce que l</w:t>
      </w:r>
      <w:r w:rsidR="00981D1D" w:rsidRPr="00CD3E7B">
        <w:rPr>
          <w:rFonts w:eastAsia="Calibri"/>
        </w:rPr>
        <w:t>'</w:t>
      </w:r>
      <w:r w:rsidR="00E57458" w:rsidRPr="00CD3E7B">
        <w:rPr>
          <w:rFonts w:eastAsia="Calibri"/>
        </w:rPr>
        <w:t>orateur est</w:t>
      </w:r>
      <w:r w:rsidR="00981D1D" w:rsidRPr="00CD3E7B">
        <w:rPr>
          <w:rFonts w:eastAsia="Calibri"/>
        </w:rPr>
        <w:t xml:space="preserve"> </w:t>
      </w:r>
      <w:r w:rsidR="00E57458" w:rsidRPr="00CD3E7B">
        <w:rPr>
          <w:rFonts w:eastAsia="Calibri"/>
        </w:rPr>
        <w:t>prêt à accepter. Les sanctions, qui ont empêché l</w:t>
      </w:r>
      <w:r w:rsidR="00981D1D" w:rsidRPr="00CD3E7B">
        <w:rPr>
          <w:rFonts w:eastAsia="Calibri"/>
        </w:rPr>
        <w:t>'</w:t>
      </w:r>
      <w:r w:rsidR="00E57458" w:rsidRPr="00CD3E7B">
        <w:rPr>
          <w:rFonts w:eastAsia="Calibri"/>
        </w:rPr>
        <w:t>exportation du satellite N3A-1 de l</w:t>
      </w:r>
      <w:r w:rsidR="00981D1D" w:rsidRPr="00CD3E7B">
        <w:rPr>
          <w:rFonts w:eastAsia="Calibri"/>
        </w:rPr>
        <w:t>'</w:t>
      </w:r>
      <w:r w:rsidR="00E57458" w:rsidRPr="00CD3E7B">
        <w:rPr>
          <w:rFonts w:eastAsia="Calibri"/>
        </w:rPr>
        <w:t>Europe vers le site de lancement dans la Fédération de Russie, ont été</w:t>
      </w:r>
      <w:r w:rsidR="00981D1D" w:rsidRPr="00CD3E7B">
        <w:rPr>
          <w:rFonts w:eastAsia="Calibri"/>
        </w:rPr>
        <w:t xml:space="preserve"> </w:t>
      </w:r>
      <w:r w:rsidR="00E57458" w:rsidRPr="00CD3E7B">
        <w:rPr>
          <w:rFonts w:eastAsia="Calibri"/>
        </w:rPr>
        <w:t>imposées</w:t>
      </w:r>
      <w:r w:rsidR="00981D1D" w:rsidRPr="00CD3E7B">
        <w:rPr>
          <w:rFonts w:eastAsia="Calibri"/>
        </w:rPr>
        <w:t xml:space="preserve"> </w:t>
      </w:r>
      <w:r w:rsidR="00E57458" w:rsidRPr="00CD3E7B">
        <w:rPr>
          <w:rFonts w:eastAsia="Calibri"/>
        </w:rPr>
        <w:t>après la signature des contrats et n</w:t>
      </w:r>
      <w:r w:rsidR="00981D1D" w:rsidRPr="00CD3E7B">
        <w:rPr>
          <w:rFonts w:eastAsia="Calibri"/>
        </w:rPr>
        <w:t>'</w:t>
      </w:r>
      <w:r w:rsidR="00E57458" w:rsidRPr="00CD3E7B">
        <w:rPr>
          <w:rFonts w:eastAsia="Calibri"/>
        </w:rPr>
        <w:t>étaient donc pas prévisibles. Selon l</w:t>
      </w:r>
      <w:r w:rsidR="00981D1D" w:rsidRPr="00CD3E7B">
        <w:rPr>
          <w:rFonts w:eastAsia="Calibri"/>
        </w:rPr>
        <w:t>'</w:t>
      </w:r>
      <w:r w:rsidR="00E57458" w:rsidRPr="00CD3E7B">
        <w:rPr>
          <w:rFonts w:eastAsia="Calibri"/>
        </w:rPr>
        <w:t xml:space="preserve">orateur, le cas satisfait aux conditions constitutives de la </w:t>
      </w:r>
      <w:r w:rsidR="00E57458" w:rsidRPr="002A5822">
        <w:rPr>
          <w:rFonts w:eastAsia="Calibri"/>
          <w:i/>
          <w:iCs/>
        </w:rPr>
        <w:t>force majeure</w:t>
      </w:r>
      <w:r w:rsidR="00E57458" w:rsidRPr="00CD3E7B">
        <w:rPr>
          <w:rFonts w:eastAsia="Calibri"/>
        </w:rPr>
        <w:t xml:space="preserve"> et</w:t>
      </w:r>
      <w:r w:rsidR="00981D1D" w:rsidRPr="00CD3E7B">
        <w:rPr>
          <w:rFonts w:eastAsia="Calibri"/>
        </w:rPr>
        <w:t xml:space="preserve"> </w:t>
      </w:r>
      <w:r w:rsidR="00E57458" w:rsidRPr="00CD3E7B">
        <w:rPr>
          <w:rFonts w:eastAsia="Calibri"/>
        </w:rPr>
        <w:t>le Comité peut accorder une prorogation</w:t>
      </w:r>
      <w:r w:rsidR="00193F50" w:rsidRPr="00CD3E7B">
        <w:rPr>
          <w:rFonts w:eastAsia="Calibri"/>
        </w:rPr>
        <w:t>.</w:t>
      </w:r>
    </w:p>
    <w:p w14:paraId="71BE1EE4" w14:textId="1076B5E6" w:rsidR="008B7F85" w:rsidRPr="00CD3E7B" w:rsidRDefault="008B7F85" w:rsidP="00B8264D">
      <w:pPr>
        <w:jc w:val="both"/>
        <w:rPr>
          <w:rFonts w:eastAsia="Calibri"/>
        </w:rPr>
      </w:pPr>
      <w:r w:rsidRPr="00CD3E7B">
        <w:t>6.2.10</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E57458" w:rsidRPr="00CD3E7B">
        <w:rPr>
          <w:rFonts w:eastAsia="Calibri"/>
        </w:rPr>
        <w:t>fait valoir que l</w:t>
      </w:r>
      <w:r w:rsidR="00981D1D" w:rsidRPr="00CD3E7B">
        <w:rPr>
          <w:rFonts w:eastAsia="Calibri"/>
        </w:rPr>
        <w:t>'</w:t>
      </w:r>
      <w:r w:rsidR="00E57458" w:rsidRPr="00CD3E7B">
        <w:rPr>
          <w:rFonts w:eastAsia="Calibri"/>
        </w:rPr>
        <w:t>achèvement de la construction du satellite en avril 2023 aurait laissé peu de temps pour respecter la fenêtre de lancement prévue du 15 mai au 15 juillet 2023, mais que les sanctions ont</w:t>
      </w:r>
      <w:r w:rsidR="00981D1D" w:rsidRPr="00CD3E7B">
        <w:rPr>
          <w:rFonts w:eastAsia="Calibri"/>
        </w:rPr>
        <w:t xml:space="preserve"> </w:t>
      </w:r>
      <w:r w:rsidR="0018683E" w:rsidRPr="00CD3E7B">
        <w:rPr>
          <w:rFonts w:eastAsia="Calibri"/>
        </w:rPr>
        <w:t>à l</w:t>
      </w:r>
      <w:r w:rsidR="00981D1D" w:rsidRPr="00CD3E7B">
        <w:rPr>
          <w:rFonts w:eastAsia="Calibri"/>
        </w:rPr>
        <w:t>'</w:t>
      </w:r>
      <w:r w:rsidR="0018683E" w:rsidRPr="00CD3E7B">
        <w:rPr>
          <w:rFonts w:eastAsia="Calibri"/>
        </w:rPr>
        <w:t>évidence</w:t>
      </w:r>
      <w:r w:rsidR="00E57458" w:rsidRPr="00CD3E7B">
        <w:rPr>
          <w:rFonts w:eastAsia="Calibri"/>
        </w:rPr>
        <w:t xml:space="preserve"> empêché l</w:t>
      </w:r>
      <w:r w:rsidR="00981D1D" w:rsidRPr="00CD3E7B">
        <w:rPr>
          <w:rFonts w:eastAsia="Calibri"/>
        </w:rPr>
        <w:t>'</w:t>
      </w:r>
      <w:r w:rsidR="00E57458" w:rsidRPr="00CD3E7B">
        <w:rPr>
          <w:rFonts w:eastAsia="Calibri"/>
        </w:rPr>
        <w:t>exportation vers le site de lancement. Des raisons</w:t>
      </w:r>
      <w:r w:rsidR="00981D1D" w:rsidRPr="00CD3E7B">
        <w:rPr>
          <w:rFonts w:eastAsia="Calibri"/>
        </w:rPr>
        <w:t xml:space="preserve"> </w:t>
      </w:r>
      <w:r w:rsidR="00A15E88" w:rsidRPr="00CD3E7B">
        <w:rPr>
          <w:rFonts w:eastAsia="Calibri"/>
        </w:rPr>
        <w:t xml:space="preserve">analogues </w:t>
      </w:r>
      <w:r w:rsidR="00E57458" w:rsidRPr="00CD3E7B">
        <w:rPr>
          <w:rFonts w:eastAsia="Calibri"/>
        </w:rPr>
        <w:t>ont été</w:t>
      </w:r>
      <w:r w:rsidR="00981D1D" w:rsidRPr="00CD3E7B">
        <w:rPr>
          <w:rFonts w:eastAsia="Calibri"/>
        </w:rPr>
        <w:t xml:space="preserve"> </w:t>
      </w:r>
      <w:r w:rsidR="00A15E88" w:rsidRPr="00CD3E7B">
        <w:rPr>
          <w:rFonts w:eastAsia="Calibri"/>
        </w:rPr>
        <w:t>invoquées</w:t>
      </w:r>
      <w:r w:rsidR="00E57458" w:rsidRPr="00CD3E7B">
        <w:rPr>
          <w:rFonts w:eastAsia="Calibri"/>
        </w:rPr>
        <w:t xml:space="preserve"> dans le passé</w:t>
      </w:r>
      <w:r w:rsidR="0018683E" w:rsidRPr="00CD3E7B">
        <w:rPr>
          <w:rFonts w:eastAsia="Calibri"/>
        </w:rPr>
        <w:t xml:space="preserve"> pour justifier la </w:t>
      </w:r>
      <w:r w:rsidR="0018683E" w:rsidRPr="002A5822">
        <w:rPr>
          <w:rFonts w:eastAsia="Calibri"/>
          <w:i/>
          <w:iCs/>
        </w:rPr>
        <w:t>force majeure</w:t>
      </w:r>
      <w:r w:rsidR="00E57458" w:rsidRPr="00CD3E7B">
        <w:rPr>
          <w:rFonts w:eastAsia="Calibri"/>
        </w:rPr>
        <w:t>.</w:t>
      </w:r>
    </w:p>
    <w:p w14:paraId="25B401BF" w14:textId="276F9D3A" w:rsidR="008B7F85" w:rsidRPr="00CD3E7B" w:rsidRDefault="008B7F85" w:rsidP="00B8264D">
      <w:pPr>
        <w:jc w:val="both"/>
        <w:rPr>
          <w:rFonts w:eastAsia="Calibri"/>
        </w:rPr>
      </w:pPr>
      <w:r w:rsidRPr="00CD3E7B">
        <w:t>6.2.11</w:t>
      </w:r>
      <w:r w:rsidRPr="00CD3E7B">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A15E88" w:rsidRPr="00CD3E7B">
        <w:rPr>
          <w:rFonts w:eastAsia="Calibri"/>
        </w:rPr>
        <w:t>approuve cette analyse et</w:t>
      </w:r>
      <w:r w:rsidR="00A15E88" w:rsidRPr="00CD3E7B">
        <w:t xml:space="preserve"> </w:t>
      </w:r>
      <w:r w:rsidR="00A15E88" w:rsidRPr="00CD3E7B">
        <w:rPr>
          <w:rFonts w:eastAsia="Calibri"/>
        </w:rPr>
        <w:t>note que les quatre conditions constitutives de la</w:t>
      </w:r>
      <w:r w:rsidR="00981D1D" w:rsidRPr="00CD3E7B">
        <w:rPr>
          <w:rFonts w:eastAsia="Calibri"/>
        </w:rPr>
        <w:t xml:space="preserve"> </w:t>
      </w:r>
      <w:r w:rsidR="00A15E88" w:rsidRPr="002A5822">
        <w:rPr>
          <w:rFonts w:eastAsia="Calibri"/>
          <w:i/>
          <w:iCs/>
        </w:rPr>
        <w:t>force majeure</w:t>
      </w:r>
      <w:r w:rsidR="00981D1D" w:rsidRPr="00CD3E7B">
        <w:rPr>
          <w:rFonts w:eastAsia="Calibri"/>
        </w:rPr>
        <w:t xml:space="preserve"> </w:t>
      </w:r>
      <w:r w:rsidR="00A15E88" w:rsidRPr="00CD3E7B">
        <w:rPr>
          <w:rFonts w:eastAsia="Calibri"/>
        </w:rPr>
        <w:t>ont</w:t>
      </w:r>
      <w:r w:rsidR="00981D1D" w:rsidRPr="00CD3E7B">
        <w:rPr>
          <w:rFonts w:eastAsia="Calibri"/>
        </w:rPr>
        <w:t xml:space="preserve"> </w:t>
      </w:r>
      <w:r w:rsidR="00A15E88" w:rsidRPr="00CD3E7B">
        <w:rPr>
          <w:rFonts w:eastAsia="Calibri"/>
        </w:rPr>
        <w:t xml:space="preserve">été </w:t>
      </w:r>
      <w:r w:rsidR="0018683E" w:rsidRPr="00CD3E7B">
        <w:rPr>
          <w:rFonts w:eastAsia="Calibri"/>
        </w:rPr>
        <w:t>invoquées</w:t>
      </w:r>
      <w:r w:rsidR="00A15E88" w:rsidRPr="00CD3E7B">
        <w:rPr>
          <w:rFonts w:eastAsia="Calibri"/>
        </w:rPr>
        <w:t xml:space="preserve"> et justifiées dans la nouvelle communication soumise. Il</w:t>
      </w:r>
      <w:r w:rsidR="00981D1D" w:rsidRPr="00CD3E7B">
        <w:rPr>
          <w:rFonts w:eastAsia="Calibri"/>
        </w:rPr>
        <w:t xml:space="preserve"> </w:t>
      </w:r>
      <w:r w:rsidR="0018683E" w:rsidRPr="00CD3E7B">
        <w:rPr>
          <w:rFonts w:eastAsia="Calibri"/>
        </w:rPr>
        <w:t>relève</w:t>
      </w:r>
      <w:r w:rsidR="00A15E88" w:rsidRPr="00CD3E7B">
        <w:rPr>
          <w:rFonts w:eastAsia="Calibri"/>
        </w:rPr>
        <w:t xml:space="preserve"> également que l</w:t>
      </w:r>
      <w:r w:rsidR="00981D1D" w:rsidRPr="00CD3E7B">
        <w:rPr>
          <w:rFonts w:eastAsia="Calibri"/>
        </w:rPr>
        <w:t>'</w:t>
      </w:r>
      <w:r w:rsidR="00A15E88" w:rsidRPr="00CD3E7B">
        <w:rPr>
          <w:rFonts w:eastAsia="Calibri"/>
        </w:rPr>
        <w:t>administration a</w:t>
      </w:r>
      <w:r w:rsidR="00981D1D" w:rsidRPr="00CD3E7B">
        <w:rPr>
          <w:rFonts w:eastAsia="Calibri"/>
        </w:rPr>
        <w:t xml:space="preserve"> </w:t>
      </w:r>
      <w:r w:rsidR="00A15E88" w:rsidRPr="00CD3E7B">
        <w:rPr>
          <w:rFonts w:eastAsia="Calibri"/>
        </w:rPr>
        <w:t>réduit la durée de la prorogation demandée, conformément à la décision prise par le Comité</w:t>
      </w:r>
      <w:r w:rsidR="00981D1D" w:rsidRPr="00CD3E7B">
        <w:rPr>
          <w:rFonts w:eastAsia="Calibri"/>
        </w:rPr>
        <w:t xml:space="preserve"> </w:t>
      </w:r>
      <w:r w:rsidR="00A15E88" w:rsidRPr="00CD3E7B">
        <w:rPr>
          <w:rFonts w:eastAsia="Calibri"/>
        </w:rPr>
        <w:t>à sa 92</w:t>
      </w:r>
      <w:r w:rsidR="00A56E58" w:rsidRPr="00CD3E7B">
        <w:rPr>
          <w:rFonts w:eastAsia="Calibri"/>
        </w:rPr>
        <w:t>èm</w:t>
      </w:r>
      <w:r w:rsidR="00A15E88" w:rsidRPr="00CD3E7B">
        <w:rPr>
          <w:rFonts w:eastAsia="Calibri"/>
        </w:rPr>
        <w:t>e réunion.</w:t>
      </w:r>
    </w:p>
    <w:p w14:paraId="05B3CC0A" w14:textId="6C3B3524" w:rsidR="008B7F85" w:rsidRPr="00CD3E7B" w:rsidRDefault="008B7F85" w:rsidP="00B8264D">
      <w:pPr>
        <w:jc w:val="both"/>
        <w:rPr>
          <w:rFonts w:eastAsia="Calibri"/>
        </w:rPr>
      </w:pPr>
      <w:r w:rsidRPr="00CD3E7B">
        <w:t>6.2.12</w:t>
      </w:r>
      <w:r w:rsidRPr="00CD3E7B">
        <w:tab/>
      </w:r>
      <w:r w:rsidR="00A15E88" w:rsidRPr="00CD3E7B">
        <w:t>De l</w:t>
      </w:r>
      <w:r w:rsidR="00981D1D" w:rsidRPr="00CD3E7B">
        <w:t>'</w:t>
      </w:r>
      <w:r w:rsidR="00A15E88" w:rsidRPr="00CD3E7B">
        <w:t xml:space="preserve">avis de </w:t>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C84C87" w:rsidRPr="00CD3E7B">
        <w:rPr>
          <w:rFonts w:eastAsia="Calibri"/>
        </w:rPr>
        <w:t>,</w:t>
      </w:r>
      <w:r w:rsidR="00981D1D" w:rsidRPr="00CD3E7B">
        <w:rPr>
          <w:rFonts w:eastAsia="Calibri"/>
        </w:rPr>
        <w:t xml:space="preserve"> </w:t>
      </w:r>
      <w:r w:rsidR="00301B59" w:rsidRPr="00CD3E7B">
        <w:rPr>
          <w:rFonts w:eastAsia="Calibri"/>
        </w:rPr>
        <w:t xml:space="preserve">le Document RRB23-2/17 </w:t>
      </w:r>
      <w:r w:rsidR="00A15E88" w:rsidRPr="00CD3E7B">
        <w:rPr>
          <w:rFonts w:eastAsia="Calibri"/>
        </w:rPr>
        <w:t>a</w:t>
      </w:r>
      <w:r w:rsidR="00981D1D" w:rsidRPr="00CD3E7B">
        <w:rPr>
          <w:rFonts w:eastAsia="Calibri"/>
        </w:rPr>
        <w:t xml:space="preserve"> </w:t>
      </w:r>
      <w:r w:rsidR="00301B59" w:rsidRPr="00CD3E7B">
        <w:rPr>
          <w:rFonts w:eastAsia="Calibri"/>
        </w:rPr>
        <w:t>permis de</w:t>
      </w:r>
      <w:r w:rsidR="00A15E88" w:rsidRPr="00CD3E7B">
        <w:rPr>
          <w:rFonts w:eastAsia="Calibri"/>
        </w:rPr>
        <w:t xml:space="preserve"> remédi</w:t>
      </w:r>
      <w:r w:rsidR="00301B59" w:rsidRPr="00CD3E7B">
        <w:rPr>
          <w:rFonts w:eastAsia="Calibri"/>
        </w:rPr>
        <w:t>er</w:t>
      </w:r>
      <w:r w:rsidR="00A15E88" w:rsidRPr="00CD3E7B">
        <w:rPr>
          <w:rFonts w:eastAsia="Calibri"/>
        </w:rPr>
        <w:t xml:space="preserve"> au manque d</w:t>
      </w:r>
      <w:r w:rsidR="00981D1D" w:rsidRPr="00CD3E7B">
        <w:rPr>
          <w:rFonts w:eastAsia="Calibri"/>
        </w:rPr>
        <w:t>'</w:t>
      </w:r>
      <w:r w:rsidR="00A15E88" w:rsidRPr="00CD3E7B">
        <w:rPr>
          <w:rFonts w:eastAsia="Calibri"/>
        </w:rPr>
        <w:t>informations et de clarté de la demande initiale</w:t>
      </w:r>
      <w:r w:rsidR="00C84C87" w:rsidRPr="00CD3E7B">
        <w:rPr>
          <w:rFonts w:eastAsia="Calibri"/>
        </w:rPr>
        <w:t>,</w:t>
      </w:r>
      <w:r w:rsidR="00301B59" w:rsidRPr="00CD3E7B">
        <w:rPr>
          <w:rFonts w:eastAsia="Calibri"/>
        </w:rPr>
        <w:t xml:space="preserve"> en ce sens qu</w:t>
      </w:r>
      <w:r w:rsidR="00981D1D" w:rsidRPr="00CD3E7B">
        <w:rPr>
          <w:rFonts w:eastAsia="Calibri"/>
        </w:rPr>
        <w:t>'</w:t>
      </w:r>
      <w:r w:rsidR="00301B59" w:rsidRPr="00CD3E7B">
        <w:rPr>
          <w:rFonts w:eastAsia="Calibri"/>
        </w:rPr>
        <w:t>il</w:t>
      </w:r>
      <w:r w:rsidR="00981D1D" w:rsidRPr="00CD3E7B">
        <w:rPr>
          <w:rFonts w:eastAsia="Calibri"/>
        </w:rPr>
        <w:t xml:space="preserve"> </w:t>
      </w:r>
      <w:r w:rsidR="00A15E88" w:rsidRPr="00CD3E7B">
        <w:rPr>
          <w:rFonts w:eastAsia="Calibri"/>
        </w:rPr>
        <w:t xml:space="preserve">est clair, </w:t>
      </w:r>
      <w:r w:rsidR="00301B59" w:rsidRPr="00CD3E7B">
        <w:rPr>
          <w:rFonts w:eastAsia="Calibri"/>
        </w:rPr>
        <w:t>qu</w:t>
      </w:r>
      <w:r w:rsidR="00981D1D" w:rsidRPr="00CD3E7B">
        <w:rPr>
          <w:rFonts w:eastAsia="Calibri"/>
        </w:rPr>
        <w:t>'</w:t>
      </w:r>
      <w:r w:rsidR="00301B59" w:rsidRPr="00CD3E7B">
        <w:rPr>
          <w:rFonts w:eastAsia="Calibri"/>
        </w:rPr>
        <w:t xml:space="preserve">il </w:t>
      </w:r>
      <w:r w:rsidR="00A15E88" w:rsidRPr="00CD3E7B">
        <w:rPr>
          <w:rFonts w:eastAsia="Calibri"/>
        </w:rPr>
        <w:t xml:space="preserve">démontre que les quatre conditions </w:t>
      </w:r>
      <w:r w:rsidR="00301B59" w:rsidRPr="00CD3E7B">
        <w:rPr>
          <w:rFonts w:eastAsia="Calibri"/>
        </w:rPr>
        <w:t>constitutives de la</w:t>
      </w:r>
      <w:r w:rsidR="00981D1D" w:rsidRPr="00CD3E7B">
        <w:rPr>
          <w:rFonts w:eastAsia="Calibri"/>
        </w:rPr>
        <w:t xml:space="preserve"> </w:t>
      </w:r>
      <w:r w:rsidR="00A15E88" w:rsidRPr="002A5822">
        <w:rPr>
          <w:rFonts w:eastAsia="Calibri"/>
          <w:i/>
          <w:iCs/>
        </w:rPr>
        <w:t>force majeure</w:t>
      </w:r>
      <w:r w:rsidR="00A15E88" w:rsidRPr="00CD3E7B">
        <w:rPr>
          <w:rFonts w:eastAsia="Calibri"/>
        </w:rPr>
        <w:t xml:space="preserve"> sont remplies et </w:t>
      </w:r>
      <w:r w:rsidR="00301B59" w:rsidRPr="00CD3E7B">
        <w:rPr>
          <w:rFonts w:eastAsia="Calibri"/>
        </w:rPr>
        <w:t>qu</w:t>
      </w:r>
      <w:r w:rsidR="00981D1D" w:rsidRPr="00CD3E7B">
        <w:rPr>
          <w:rFonts w:eastAsia="Calibri"/>
        </w:rPr>
        <w:t>'</w:t>
      </w:r>
      <w:r w:rsidR="00301B59" w:rsidRPr="00CD3E7B">
        <w:rPr>
          <w:rFonts w:eastAsia="Calibri"/>
        </w:rPr>
        <w:t>il fournit les renseignements</w:t>
      </w:r>
      <w:r w:rsidR="00A15E88" w:rsidRPr="00CD3E7B">
        <w:rPr>
          <w:rFonts w:eastAsia="Calibri"/>
        </w:rPr>
        <w:t xml:space="preserve"> </w:t>
      </w:r>
      <w:r w:rsidR="0018683E" w:rsidRPr="00CD3E7B">
        <w:rPr>
          <w:rFonts w:eastAsia="Calibri"/>
        </w:rPr>
        <w:t>com</w:t>
      </w:r>
      <w:r w:rsidR="00A15E88" w:rsidRPr="00CD3E7B">
        <w:rPr>
          <w:rFonts w:eastAsia="Calibri"/>
        </w:rPr>
        <w:t xml:space="preserve">plémentaires </w:t>
      </w:r>
      <w:r w:rsidR="00301B59" w:rsidRPr="00CD3E7B">
        <w:rPr>
          <w:rFonts w:eastAsia="Calibri"/>
        </w:rPr>
        <w:t>demandés par le Comité</w:t>
      </w:r>
      <w:r w:rsidR="0085697A" w:rsidRPr="00CD3E7B">
        <w:rPr>
          <w:rFonts w:eastAsia="Calibri"/>
        </w:rPr>
        <w:t>.</w:t>
      </w:r>
    </w:p>
    <w:p w14:paraId="770E5148" w14:textId="210231BF" w:rsidR="008B7F85" w:rsidRPr="00CD3E7B" w:rsidRDefault="008B7F85" w:rsidP="00A56E58">
      <w:pPr>
        <w:jc w:val="both"/>
        <w:rPr>
          <w:rFonts w:eastAsia="Calibri"/>
          <w:lang w:eastAsia="fr-FR"/>
        </w:rPr>
      </w:pPr>
      <w:r w:rsidRPr="00CD3E7B">
        <w:t>6.2.13</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Pr="00CD3E7B">
        <w:t xml:space="preserve"> </w:t>
      </w:r>
      <w:r w:rsidR="00B1630D" w:rsidRPr="00CD3E7B">
        <w:t>souligne qu</w:t>
      </w:r>
      <w:r w:rsidR="00981D1D" w:rsidRPr="00CD3E7B">
        <w:t>'</w:t>
      </w:r>
      <w:r w:rsidR="00B1630D" w:rsidRPr="00CD3E7B">
        <w:t>il est important que</w:t>
      </w:r>
      <w:r w:rsidR="00981D1D" w:rsidRPr="00CD3E7B">
        <w:t xml:space="preserve"> </w:t>
      </w:r>
      <w:r w:rsidR="00B1630D" w:rsidRPr="00CD3E7B">
        <w:t>le Comité</w:t>
      </w:r>
      <w:r w:rsidR="00981D1D" w:rsidRPr="00CD3E7B">
        <w:t xml:space="preserve"> </w:t>
      </w:r>
      <w:r w:rsidR="004430A9" w:rsidRPr="00CD3E7B">
        <w:t>ne perde pas de vue</w:t>
      </w:r>
      <w:r w:rsidR="00B1630D" w:rsidRPr="00CD3E7B">
        <w:t xml:space="preserve"> </w:t>
      </w:r>
      <w:r w:rsidR="0018683E" w:rsidRPr="00CD3E7B">
        <w:t>la mention, par l</w:t>
      </w:r>
      <w:r w:rsidR="00981D1D" w:rsidRPr="00CD3E7B">
        <w:t>'</w:t>
      </w:r>
      <w:r w:rsidR="0018683E" w:rsidRPr="00CD3E7B">
        <w:t xml:space="preserve">administration, </w:t>
      </w:r>
      <w:r w:rsidR="00B1630D" w:rsidRPr="00CD3E7B">
        <w:t>de l</w:t>
      </w:r>
      <w:r w:rsidR="00981D1D" w:rsidRPr="00CD3E7B">
        <w:t>'</w:t>
      </w:r>
      <w:r w:rsidR="00B1630D" w:rsidRPr="00CD3E7B">
        <w:t>article 44 de la Constitution</w:t>
      </w:r>
      <w:r w:rsidR="0018683E" w:rsidRPr="00CD3E7B">
        <w:t>,</w:t>
      </w:r>
      <w:r w:rsidR="00981D1D" w:rsidRPr="00CD3E7B">
        <w:t xml:space="preserve"> </w:t>
      </w:r>
      <w:r w:rsidR="00B1630D" w:rsidRPr="00CD3E7B">
        <w:t xml:space="preserve">et </w:t>
      </w:r>
      <w:r w:rsidR="0018683E" w:rsidRPr="00CD3E7B">
        <w:t>le fait</w:t>
      </w:r>
      <w:r w:rsidR="00981D1D" w:rsidRPr="00CD3E7B">
        <w:t xml:space="preserve"> </w:t>
      </w:r>
      <w:r w:rsidR="00B1630D" w:rsidRPr="00CD3E7B">
        <w:t>que le satellite</w:t>
      </w:r>
      <w:r w:rsidR="00981D1D" w:rsidRPr="00CD3E7B">
        <w:t xml:space="preserve"> </w:t>
      </w:r>
      <w:r w:rsidR="00B1630D" w:rsidRPr="00CD3E7B">
        <w:t xml:space="preserve">IRANSAT-43.5E </w:t>
      </w:r>
      <w:r w:rsidR="0018683E" w:rsidRPr="00CD3E7B">
        <w:t xml:space="preserve">est appelé à </w:t>
      </w:r>
      <w:r w:rsidR="00B1630D" w:rsidRPr="00CD3E7B">
        <w:t>être le premier satellite national de communication du pays.</w:t>
      </w:r>
    </w:p>
    <w:p w14:paraId="7B511F27" w14:textId="6C0F3C3E" w:rsidR="008B7F85" w:rsidRPr="00CD3E7B" w:rsidRDefault="008B7F85" w:rsidP="00B8264D">
      <w:pPr>
        <w:jc w:val="both"/>
        <w:rPr>
          <w:rFonts w:eastAsia="Calibri"/>
        </w:rPr>
      </w:pPr>
      <w:r w:rsidRPr="00CD3E7B">
        <w:t>6.2.14</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B1630D" w:rsidRPr="00CD3E7B">
        <w:rPr>
          <w:rFonts w:eastAsia="Calibri"/>
        </w:rPr>
        <w:t xml:space="preserve"> et</w:t>
      </w:r>
      <w:r w:rsidR="00981D1D" w:rsidRPr="00CD3E7B">
        <w:rPr>
          <w:rFonts w:eastAsia="Calibri"/>
          <w:b/>
          <w:bCs/>
        </w:rPr>
        <w:t xml:space="preserve"> </w:t>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00981D1D" w:rsidRPr="00CD3E7B">
        <w:rPr>
          <w:rFonts w:eastAsia="Calibri"/>
        </w:rPr>
        <w:t xml:space="preserve"> </w:t>
      </w:r>
      <w:r w:rsidR="00B1630D" w:rsidRPr="00CD3E7B">
        <w:rPr>
          <w:rFonts w:eastAsia="Calibri"/>
        </w:rPr>
        <w:t>soulignent également la nécessité, pour le Comité, de tenir compte des besoins particuliers et de la situation géographique du pays dans ses débats, conformément aux dispositions de l</w:t>
      </w:r>
      <w:r w:rsidR="00981D1D" w:rsidRPr="00CD3E7B">
        <w:rPr>
          <w:rFonts w:eastAsia="Calibri"/>
        </w:rPr>
        <w:t>'</w:t>
      </w:r>
      <w:r w:rsidR="00B1630D" w:rsidRPr="00CD3E7B">
        <w:rPr>
          <w:rFonts w:eastAsia="Calibri"/>
        </w:rPr>
        <w:t>article 44.</w:t>
      </w:r>
    </w:p>
    <w:p w14:paraId="15445580" w14:textId="58EB2673" w:rsidR="008B7F85" w:rsidRPr="00CD3E7B" w:rsidRDefault="008B7F85" w:rsidP="00B73B8F">
      <w:pPr>
        <w:keepLines/>
        <w:jc w:val="both"/>
        <w:rPr>
          <w:rFonts w:eastAsia="Calibri"/>
        </w:rPr>
      </w:pPr>
      <w:r w:rsidRPr="00CD3E7B">
        <w:t>6.2.15</w:t>
      </w:r>
      <w:r w:rsidRPr="00CD3E7B">
        <w:tab/>
      </w:r>
      <w:r w:rsidR="00B1630D" w:rsidRPr="00CD3E7B">
        <w:t>De l</w:t>
      </w:r>
      <w:r w:rsidR="00981D1D" w:rsidRPr="00CD3E7B">
        <w:t>'</w:t>
      </w:r>
      <w:r w:rsidR="00B1630D" w:rsidRPr="00CD3E7B">
        <w:t xml:space="preserve">avis de </w:t>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C84C87" w:rsidRPr="00CD3E7B">
        <w:rPr>
          <w:rFonts w:eastAsia="Calibri"/>
        </w:rPr>
        <w:t>,</w:t>
      </w:r>
      <w:r w:rsidR="00981D1D" w:rsidRPr="00CD3E7B">
        <w:rPr>
          <w:rFonts w:eastAsia="Calibri"/>
        </w:rPr>
        <w:t xml:space="preserve"> </w:t>
      </w:r>
      <w:r w:rsidR="00B1630D" w:rsidRPr="00CD3E7B">
        <w:rPr>
          <w:rFonts w:eastAsia="Calibri"/>
        </w:rPr>
        <w:t>il est opportun</w:t>
      </w:r>
      <w:r w:rsidR="00981D1D" w:rsidRPr="00CD3E7B">
        <w:rPr>
          <w:rFonts w:eastAsia="Calibri"/>
        </w:rPr>
        <w:t xml:space="preserve"> </w:t>
      </w:r>
      <w:r w:rsidR="00B1630D" w:rsidRPr="00CD3E7B">
        <w:rPr>
          <w:rFonts w:eastAsia="Calibri"/>
        </w:rPr>
        <w:t>que le Comité fasse mention de</w:t>
      </w:r>
      <w:r w:rsidR="00981D1D" w:rsidRPr="00CD3E7B">
        <w:rPr>
          <w:rFonts w:eastAsia="Calibri"/>
        </w:rPr>
        <w:t xml:space="preserve"> </w:t>
      </w:r>
      <w:r w:rsidR="00B1630D" w:rsidRPr="00CD3E7B">
        <w:rPr>
          <w:rFonts w:eastAsia="Calibri"/>
        </w:rPr>
        <w:t>l</w:t>
      </w:r>
      <w:r w:rsidR="00981D1D" w:rsidRPr="00CD3E7B">
        <w:rPr>
          <w:rFonts w:eastAsia="Calibri"/>
        </w:rPr>
        <w:t>'</w:t>
      </w:r>
      <w:r w:rsidR="00B1630D" w:rsidRPr="00CD3E7B">
        <w:rPr>
          <w:rFonts w:eastAsia="Calibri"/>
        </w:rPr>
        <w:t>article 44 dans sa décision et rappelle</w:t>
      </w:r>
      <w:r w:rsidR="0018683E" w:rsidRPr="00CD3E7B">
        <w:rPr>
          <w:rFonts w:eastAsia="Calibri"/>
        </w:rPr>
        <w:t xml:space="preserve"> que</w:t>
      </w:r>
      <w:r w:rsidR="00B1630D" w:rsidRPr="00CD3E7B">
        <w:rPr>
          <w:rFonts w:eastAsia="Calibri"/>
        </w:rPr>
        <w:t xml:space="preserve"> </w:t>
      </w:r>
      <w:r w:rsidR="0018683E" w:rsidRPr="00CD3E7B">
        <w:rPr>
          <w:rFonts w:eastAsia="Calibri"/>
        </w:rPr>
        <w:t>c</w:t>
      </w:r>
      <w:r w:rsidR="00981D1D" w:rsidRPr="00CD3E7B">
        <w:rPr>
          <w:rFonts w:eastAsia="Calibri"/>
        </w:rPr>
        <w:t>'</w:t>
      </w:r>
      <w:r w:rsidR="0018683E" w:rsidRPr="00CD3E7B">
        <w:rPr>
          <w:rFonts w:eastAsia="Calibri"/>
        </w:rPr>
        <w:t>est</w:t>
      </w:r>
      <w:r w:rsidR="00B73B8F" w:rsidRPr="00CD3E7B">
        <w:rPr>
          <w:rFonts w:eastAsia="Calibri"/>
        </w:rPr>
        <w:t xml:space="preserve"> </w:t>
      </w:r>
      <w:r w:rsidR="0018683E" w:rsidRPr="00CD3E7B">
        <w:rPr>
          <w:rFonts w:eastAsia="Calibri"/>
          <w:bCs/>
        </w:rPr>
        <w:t>ce qu</w:t>
      </w:r>
      <w:r w:rsidR="00981D1D" w:rsidRPr="00CD3E7B">
        <w:rPr>
          <w:rFonts w:eastAsia="Calibri"/>
          <w:bCs/>
        </w:rPr>
        <w:t>'</w:t>
      </w:r>
      <w:r w:rsidR="0018683E" w:rsidRPr="00CD3E7B">
        <w:rPr>
          <w:rFonts w:eastAsia="Calibri"/>
          <w:bCs/>
        </w:rPr>
        <w:t>il a fait</w:t>
      </w:r>
      <w:r w:rsidR="0018683E" w:rsidRPr="00CD3E7B">
        <w:rPr>
          <w:rFonts w:eastAsia="Calibri"/>
        </w:rPr>
        <w:t xml:space="preserve"> </w:t>
      </w:r>
      <w:r w:rsidR="00B1630D" w:rsidRPr="00CD3E7B">
        <w:rPr>
          <w:rFonts w:eastAsia="Calibri"/>
        </w:rPr>
        <w:t>lorsqu</w:t>
      </w:r>
      <w:r w:rsidR="00981D1D" w:rsidRPr="00CD3E7B">
        <w:rPr>
          <w:rFonts w:eastAsia="Calibri"/>
        </w:rPr>
        <w:t>'</w:t>
      </w:r>
      <w:r w:rsidR="00B1630D" w:rsidRPr="00CD3E7B">
        <w:rPr>
          <w:rFonts w:eastAsia="Calibri"/>
        </w:rPr>
        <w:t>il a accordé initialement la prorogation du délai réglementaire applicable à la remise en service des assignations de fréquence du satellite</w:t>
      </w:r>
      <w:r w:rsidR="00B73B8F" w:rsidRPr="00CD3E7B">
        <w:rPr>
          <w:rFonts w:eastAsia="Calibri"/>
        </w:rPr>
        <w:t> </w:t>
      </w:r>
      <w:r w:rsidR="00B1630D" w:rsidRPr="00CD3E7B">
        <w:rPr>
          <w:rFonts w:eastAsia="Calibri"/>
        </w:rPr>
        <w:t>IRANSAT</w:t>
      </w:r>
      <w:r w:rsidR="00A56E58" w:rsidRPr="00CD3E7B">
        <w:rPr>
          <w:rFonts w:eastAsia="Calibri"/>
        </w:rPr>
        <w:noBreakHyphen/>
      </w:r>
      <w:r w:rsidR="00B1630D" w:rsidRPr="00CD3E7B">
        <w:rPr>
          <w:rFonts w:eastAsia="Calibri"/>
        </w:rPr>
        <w:t>43.5E</w:t>
      </w:r>
      <w:r w:rsidR="00981D1D" w:rsidRPr="00CD3E7B">
        <w:rPr>
          <w:rFonts w:eastAsia="Calibri"/>
        </w:rPr>
        <w:t xml:space="preserve"> </w:t>
      </w:r>
      <w:r w:rsidR="00B1630D" w:rsidRPr="00CD3E7B">
        <w:rPr>
          <w:rFonts w:eastAsia="Calibri"/>
        </w:rPr>
        <w:t>à sa 84</w:t>
      </w:r>
      <w:r w:rsidR="00A56E58" w:rsidRPr="00CD3E7B">
        <w:rPr>
          <w:rFonts w:eastAsia="Calibri"/>
        </w:rPr>
        <w:t>èm</w:t>
      </w:r>
      <w:r w:rsidR="00B1630D" w:rsidRPr="00CD3E7B">
        <w:rPr>
          <w:rFonts w:eastAsia="Calibri"/>
        </w:rPr>
        <w:t>e réunion. Dans cette décision, le Comité a</w:t>
      </w:r>
      <w:r w:rsidR="00981D1D" w:rsidRPr="00CD3E7B">
        <w:rPr>
          <w:rFonts w:eastAsia="Calibri"/>
        </w:rPr>
        <w:t xml:space="preserve"> </w:t>
      </w:r>
      <w:r w:rsidR="00B1630D" w:rsidRPr="00CD3E7B">
        <w:rPr>
          <w:rFonts w:eastAsia="Calibri"/>
        </w:rPr>
        <w:t>également pris note de</w:t>
      </w:r>
      <w:r w:rsidR="00981D1D" w:rsidRPr="00CD3E7B">
        <w:rPr>
          <w:rFonts w:eastAsia="Calibri"/>
        </w:rPr>
        <w:t xml:space="preserve"> </w:t>
      </w:r>
      <w:r w:rsidR="00B1630D" w:rsidRPr="00CD3E7B">
        <w:rPr>
          <w:rFonts w:eastAsia="Calibri"/>
        </w:rPr>
        <w:t>l</w:t>
      </w:r>
      <w:r w:rsidR="00981D1D" w:rsidRPr="00CD3E7B">
        <w:rPr>
          <w:rFonts w:eastAsia="Calibri"/>
        </w:rPr>
        <w:t>'</w:t>
      </w:r>
      <w:r w:rsidR="00B1630D" w:rsidRPr="00CD3E7B">
        <w:rPr>
          <w:rFonts w:eastAsia="Calibri"/>
        </w:rPr>
        <w:t>importance du satellite pour les télécommunications iraniennes.</w:t>
      </w:r>
    </w:p>
    <w:p w14:paraId="45C21262" w14:textId="358AEBC8" w:rsidR="008B7F85" w:rsidRPr="00CD3E7B" w:rsidRDefault="008B7F85" w:rsidP="00B8264D">
      <w:pPr>
        <w:jc w:val="both"/>
        <w:rPr>
          <w:rFonts w:eastAsia="Calibri"/>
        </w:rPr>
      </w:pPr>
      <w:r w:rsidRPr="00CD3E7B">
        <w:t>6.2.16</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Nurshabekov</w:t>
      </w:r>
      <w:r w:rsidRPr="00CD3E7B">
        <w:rPr>
          <w:rFonts w:eastAsia="Calibri"/>
        </w:rPr>
        <w:t xml:space="preserve"> </w:t>
      </w:r>
      <w:r w:rsidR="00B1630D" w:rsidRPr="00CD3E7B">
        <w:rPr>
          <w:rFonts w:eastAsia="Calibri"/>
        </w:rPr>
        <w:t>considère</w:t>
      </w:r>
      <w:r w:rsidRPr="00CD3E7B">
        <w:rPr>
          <w:rFonts w:eastAsia="Calibri"/>
        </w:rPr>
        <w:t xml:space="preserve"> </w:t>
      </w:r>
      <w:r w:rsidR="00B1630D" w:rsidRPr="00CD3E7B">
        <w:rPr>
          <w:rFonts w:eastAsia="Calibri"/>
        </w:rPr>
        <w:t>que l</w:t>
      </w:r>
      <w:r w:rsidR="00981D1D" w:rsidRPr="00CD3E7B">
        <w:rPr>
          <w:rFonts w:eastAsia="Calibri"/>
        </w:rPr>
        <w:t>'</w:t>
      </w:r>
      <w:r w:rsidR="00B1630D" w:rsidRPr="00CD3E7B">
        <w:rPr>
          <w:rFonts w:eastAsia="Calibri"/>
        </w:rPr>
        <w:t>administration a fourni suffisamment d</w:t>
      </w:r>
      <w:r w:rsidR="00981D1D" w:rsidRPr="00CD3E7B">
        <w:rPr>
          <w:rFonts w:eastAsia="Calibri"/>
        </w:rPr>
        <w:t>'</w:t>
      </w:r>
      <w:r w:rsidR="00B1630D" w:rsidRPr="00CD3E7B">
        <w:rPr>
          <w:rFonts w:eastAsia="Calibri"/>
        </w:rPr>
        <w:t>informations compte tenu de la décision du Comité</w:t>
      </w:r>
      <w:r w:rsidR="00981D1D" w:rsidRPr="00CD3E7B">
        <w:rPr>
          <w:rFonts w:eastAsia="Calibri"/>
        </w:rPr>
        <w:t xml:space="preserve"> </w:t>
      </w:r>
      <w:r w:rsidR="00B1630D" w:rsidRPr="00CD3E7B">
        <w:rPr>
          <w:rFonts w:eastAsia="Calibri"/>
        </w:rPr>
        <w:t>à sa 92</w:t>
      </w:r>
      <w:r w:rsidR="00B73B8F" w:rsidRPr="00CD3E7B">
        <w:rPr>
          <w:rFonts w:eastAsia="Calibri"/>
        </w:rPr>
        <w:t>èm</w:t>
      </w:r>
      <w:r w:rsidR="00B1630D" w:rsidRPr="00CD3E7B">
        <w:rPr>
          <w:rFonts w:eastAsia="Calibri"/>
        </w:rPr>
        <w:t xml:space="preserve">e réunion et </w:t>
      </w:r>
      <w:r w:rsidR="00CE7E23" w:rsidRPr="00CD3E7B">
        <w:rPr>
          <w:rFonts w:eastAsia="Calibri"/>
        </w:rPr>
        <w:t>qu</w:t>
      </w:r>
      <w:r w:rsidR="00981D1D" w:rsidRPr="00CD3E7B">
        <w:rPr>
          <w:rFonts w:eastAsia="Calibri"/>
        </w:rPr>
        <w:t>'</w:t>
      </w:r>
      <w:r w:rsidR="00CE7E23" w:rsidRPr="00CD3E7B">
        <w:rPr>
          <w:rFonts w:eastAsia="Calibri"/>
        </w:rPr>
        <w:t xml:space="preserve">elle </w:t>
      </w:r>
      <w:r w:rsidR="00B1630D" w:rsidRPr="00CD3E7B">
        <w:rPr>
          <w:rFonts w:eastAsia="Calibri"/>
        </w:rPr>
        <w:t>a démontré que les conditions constitutives de la</w:t>
      </w:r>
      <w:r w:rsidR="00981D1D" w:rsidRPr="00CD3E7B">
        <w:rPr>
          <w:rFonts w:eastAsia="Calibri"/>
        </w:rPr>
        <w:t xml:space="preserve"> </w:t>
      </w:r>
      <w:r w:rsidR="00B1630D" w:rsidRPr="002A5822">
        <w:rPr>
          <w:rFonts w:eastAsia="Calibri"/>
          <w:i/>
          <w:iCs/>
        </w:rPr>
        <w:t>force majeure</w:t>
      </w:r>
      <w:r w:rsidR="00B1630D" w:rsidRPr="00CD3E7B">
        <w:rPr>
          <w:rFonts w:eastAsia="Calibri"/>
        </w:rPr>
        <w:t xml:space="preserve"> étaient réunies. De plus, étant donné que le réseau est appelé à assurer une couverture nationale pour un pays en développement et que la coordination est prati</w:t>
      </w:r>
      <w:r w:rsidR="00CE7E23" w:rsidRPr="00CD3E7B">
        <w:rPr>
          <w:rFonts w:eastAsia="Calibri"/>
        </w:rPr>
        <w:t>q</w:t>
      </w:r>
      <w:r w:rsidR="00B1630D" w:rsidRPr="00CD3E7B">
        <w:rPr>
          <w:rFonts w:eastAsia="Calibri"/>
        </w:rPr>
        <w:t>uement achevée</w:t>
      </w:r>
      <w:r w:rsidR="00C84C87" w:rsidRPr="00CD3E7B">
        <w:rPr>
          <w:rFonts w:eastAsia="Calibri"/>
        </w:rPr>
        <w:t>,</w:t>
      </w:r>
      <w:r w:rsidR="00B1630D" w:rsidRPr="00CD3E7B">
        <w:rPr>
          <w:rFonts w:eastAsia="Calibri"/>
        </w:rPr>
        <w:t xml:space="preserve"> l</w:t>
      </w:r>
      <w:r w:rsidR="00981D1D" w:rsidRPr="00CD3E7B">
        <w:rPr>
          <w:rFonts w:eastAsia="Calibri"/>
        </w:rPr>
        <w:t>'</w:t>
      </w:r>
      <w:r w:rsidR="00B1630D" w:rsidRPr="00CD3E7B">
        <w:rPr>
          <w:rFonts w:eastAsia="Calibri"/>
        </w:rPr>
        <w:t>orateur est favorable à l</w:t>
      </w:r>
      <w:r w:rsidR="00981D1D" w:rsidRPr="00CD3E7B">
        <w:rPr>
          <w:rFonts w:eastAsia="Calibri"/>
        </w:rPr>
        <w:t>'</w:t>
      </w:r>
      <w:r w:rsidR="00B1630D" w:rsidRPr="00CD3E7B">
        <w:rPr>
          <w:rFonts w:eastAsia="Calibri"/>
        </w:rPr>
        <w:t>octroi de la prorogation.</w:t>
      </w:r>
    </w:p>
    <w:p w14:paraId="2CCB84EA" w14:textId="2DE46579" w:rsidR="00C00EC8" w:rsidRPr="00CD3E7B" w:rsidRDefault="00C00EC8" w:rsidP="00C00EC8">
      <w:pPr>
        <w:jc w:val="both"/>
        <w:rPr>
          <w:rFonts w:eastAsia="Calibri"/>
        </w:rPr>
      </w:pPr>
      <w:r w:rsidRPr="00CD3E7B">
        <w:rPr>
          <w:rFonts w:eastAsia="Calibri"/>
        </w:rPr>
        <w:lastRenderedPageBreak/>
        <w:t>6.2.17</w:t>
      </w:r>
      <w:r w:rsidRPr="00CD3E7B">
        <w:rPr>
          <w:rFonts w:eastAsia="Calibri"/>
        </w:rPr>
        <w:tab/>
      </w:r>
      <w:r w:rsidRPr="00CD3E7B">
        <w:rPr>
          <w:rFonts w:eastAsia="Calibri"/>
          <w:b/>
          <w:bCs/>
        </w:rPr>
        <w:t>M. Talib</w:t>
      </w:r>
      <w:r w:rsidRPr="00CD3E7B">
        <w:rPr>
          <w:rFonts w:eastAsia="Calibri"/>
        </w:rPr>
        <w:t xml:space="preserve">, </w:t>
      </w:r>
      <w:r w:rsidRPr="00CD3E7B">
        <w:rPr>
          <w:rFonts w:eastAsia="Calibri"/>
          <w:b/>
          <w:bCs/>
        </w:rPr>
        <w:t xml:space="preserve">Mme </w:t>
      </w:r>
      <w:proofErr w:type="spellStart"/>
      <w:r w:rsidRPr="00CD3E7B">
        <w:rPr>
          <w:rFonts w:eastAsia="Calibri"/>
          <w:b/>
          <w:bCs/>
        </w:rPr>
        <w:t>Mannepalli</w:t>
      </w:r>
      <w:proofErr w:type="spellEnd"/>
      <w:r w:rsidRPr="00CD3E7B">
        <w:rPr>
          <w:rFonts w:eastAsia="Calibri"/>
        </w:rPr>
        <w:t xml:space="preserve"> et </w:t>
      </w:r>
      <w:r w:rsidRPr="00CD3E7B">
        <w:rPr>
          <w:rFonts w:eastAsia="Calibri"/>
          <w:b/>
          <w:bCs/>
        </w:rPr>
        <w:t>M. Cheng</w:t>
      </w:r>
      <w:r w:rsidRPr="00CD3E7B">
        <w:rPr>
          <w:rFonts w:eastAsia="Calibri"/>
        </w:rPr>
        <w:t xml:space="preserve"> estiment eux aussi que les conditions constitutives de la </w:t>
      </w:r>
      <w:r w:rsidRPr="002A5822">
        <w:rPr>
          <w:rFonts w:eastAsia="Calibri"/>
          <w:i/>
          <w:iCs/>
        </w:rPr>
        <w:t>force majeure</w:t>
      </w:r>
      <w:r w:rsidRPr="00CD3E7B">
        <w:rPr>
          <w:rFonts w:eastAsia="Calibri"/>
        </w:rPr>
        <w:t xml:space="preserve"> sont réunies et se disent favorables à l'octroi de la prorogation demandée.</w:t>
      </w:r>
    </w:p>
    <w:p w14:paraId="72ADE80C" w14:textId="07A8FC83" w:rsidR="008B7F85" w:rsidRPr="00CD3E7B" w:rsidRDefault="008B7F85" w:rsidP="00B8264D">
      <w:pPr>
        <w:jc w:val="both"/>
        <w:rPr>
          <w:rFonts w:eastAsia="Calibri"/>
        </w:rPr>
      </w:pPr>
      <w:r w:rsidRPr="00CD3E7B">
        <w:t>6.2.18</w:t>
      </w:r>
      <w:r w:rsidRPr="00CD3E7B">
        <w:tab/>
      </w:r>
      <w:r w:rsidR="00C057F4" w:rsidRPr="00CD3E7B">
        <w:t xml:space="preserve">Selon </w:t>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C84C87" w:rsidRPr="00CD3E7B">
        <w:rPr>
          <w:rFonts w:eastAsia="Calibri"/>
        </w:rPr>
        <w:t>,</w:t>
      </w:r>
      <w:r w:rsidR="00C057F4" w:rsidRPr="00CD3E7B">
        <w:rPr>
          <w:rFonts w:eastAsia="Calibri"/>
        </w:rPr>
        <w:t xml:space="preserve"> la communication soumise</w:t>
      </w:r>
      <w:r w:rsidR="00981D1D" w:rsidRPr="00CD3E7B">
        <w:rPr>
          <w:rFonts w:eastAsia="Calibri"/>
        </w:rPr>
        <w:t xml:space="preserve"> </w:t>
      </w:r>
      <w:r w:rsidR="00C057F4" w:rsidRPr="00CD3E7B">
        <w:rPr>
          <w:rFonts w:eastAsia="Calibri"/>
        </w:rPr>
        <w:t>est</w:t>
      </w:r>
      <w:r w:rsidR="00981D1D" w:rsidRPr="00CD3E7B">
        <w:rPr>
          <w:rFonts w:eastAsia="Calibri"/>
        </w:rPr>
        <w:t xml:space="preserve"> </w:t>
      </w:r>
      <w:r w:rsidR="00C057F4" w:rsidRPr="00CD3E7B">
        <w:rPr>
          <w:rFonts w:eastAsia="Calibri"/>
        </w:rPr>
        <w:t>relativement complète</w:t>
      </w:r>
      <w:r w:rsidR="004430A9" w:rsidRPr="00CD3E7B">
        <w:rPr>
          <w:rFonts w:eastAsia="Calibri"/>
        </w:rPr>
        <w:t xml:space="preserve"> et</w:t>
      </w:r>
      <w:r w:rsidR="00981D1D" w:rsidRPr="00CD3E7B">
        <w:rPr>
          <w:rFonts w:eastAsia="Calibri"/>
        </w:rPr>
        <w:t xml:space="preserve"> </w:t>
      </w:r>
      <w:r w:rsidR="00C057F4" w:rsidRPr="00CD3E7B">
        <w:rPr>
          <w:rFonts w:eastAsia="Calibri"/>
        </w:rPr>
        <w:t>répond</w:t>
      </w:r>
      <w:r w:rsidR="00981D1D" w:rsidRPr="00CD3E7B">
        <w:rPr>
          <w:rFonts w:eastAsia="Calibri"/>
        </w:rPr>
        <w:t xml:space="preserve"> </w:t>
      </w:r>
      <w:r w:rsidR="00C057F4" w:rsidRPr="00CD3E7B">
        <w:rPr>
          <w:rFonts w:eastAsia="Calibri"/>
        </w:rPr>
        <w:t>à bon nombre des questions soulevées par</w:t>
      </w:r>
      <w:r w:rsidR="00981D1D" w:rsidRPr="00CD3E7B">
        <w:rPr>
          <w:rFonts w:eastAsia="Calibri"/>
        </w:rPr>
        <w:t xml:space="preserve"> </w:t>
      </w:r>
      <w:r w:rsidR="004430A9" w:rsidRPr="00CD3E7B">
        <w:rPr>
          <w:rFonts w:eastAsia="Calibri"/>
        </w:rPr>
        <w:t>le Comité</w:t>
      </w:r>
      <w:r w:rsidR="00C057F4" w:rsidRPr="00CD3E7B">
        <w:rPr>
          <w:rFonts w:eastAsia="Calibri"/>
        </w:rPr>
        <w:t xml:space="preserve">. </w:t>
      </w:r>
      <w:r w:rsidR="004430A9" w:rsidRPr="00CD3E7B">
        <w:rPr>
          <w:rFonts w:eastAsia="Calibri"/>
        </w:rPr>
        <w:t>On y trouve des renseignements détaillés</w:t>
      </w:r>
      <w:r w:rsidR="00981D1D" w:rsidRPr="00CD3E7B">
        <w:rPr>
          <w:rFonts w:eastAsia="Calibri"/>
        </w:rPr>
        <w:t xml:space="preserve"> </w:t>
      </w:r>
      <w:r w:rsidR="00C057F4" w:rsidRPr="00CD3E7B">
        <w:rPr>
          <w:rFonts w:eastAsia="Calibri"/>
        </w:rPr>
        <w:t>sur le</w:t>
      </w:r>
      <w:r w:rsidR="00981D1D" w:rsidRPr="00CD3E7B">
        <w:rPr>
          <w:rFonts w:eastAsia="Calibri"/>
        </w:rPr>
        <w:t xml:space="preserve"> </w:t>
      </w:r>
      <w:r w:rsidR="004430A9" w:rsidRPr="00CD3E7B">
        <w:rPr>
          <w:rFonts w:eastAsia="Calibri"/>
        </w:rPr>
        <w:t>projet</w:t>
      </w:r>
      <w:r w:rsidR="00C057F4" w:rsidRPr="00CD3E7B">
        <w:rPr>
          <w:rFonts w:eastAsia="Calibri"/>
        </w:rPr>
        <w:t xml:space="preserve"> à long terme</w:t>
      </w:r>
      <w:r w:rsidR="00981D1D" w:rsidRPr="00CD3E7B">
        <w:rPr>
          <w:rFonts w:eastAsia="Calibri"/>
        </w:rPr>
        <w:t xml:space="preserve"> </w:t>
      </w:r>
      <w:r w:rsidR="004430A9" w:rsidRPr="00CD3E7B">
        <w:rPr>
          <w:rFonts w:eastAsia="Calibri"/>
        </w:rPr>
        <w:t>concernant le</w:t>
      </w:r>
      <w:r w:rsidR="00981D1D" w:rsidRPr="00CD3E7B">
        <w:rPr>
          <w:rFonts w:eastAsia="Calibri"/>
        </w:rPr>
        <w:t xml:space="preserve"> </w:t>
      </w:r>
      <w:r w:rsidR="00C057F4" w:rsidRPr="00CD3E7B">
        <w:rPr>
          <w:rFonts w:eastAsia="Calibri"/>
        </w:rPr>
        <w:t>réseau, et</w:t>
      </w:r>
      <w:r w:rsidR="00981D1D" w:rsidRPr="00CD3E7B">
        <w:rPr>
          <w:rFonts w:eastAsia="Calibri"/>
        </w:rPr>
        <w:t xml:space="preserve"> </w:t>
      </w:r>
      <w:r w:rsidR="004430A9" w:rsidRPr="00CD3E7B">
        <w:rPr>
          <w:rFonts w:eastAsia="Calibri"/>
        </w:rPr>
        <w:t>l</w:t>
      </w:r>
      <w:r w:rsidR="00981D1D" w:rsidRPr="00CD3E7B">
        <w:rPr>
          <w:rFonts w:eastAsia="Calibri"/>
        </w:rPr>
        <w:t>'</w:t>
      </w:r>
      <w:r w:rsidR="004430A9" w:rsidRPr="00CD3E7B">
        <w:rPr>
          <w:rFonts w:eastAsia="Calibri"/>
        </w:rPr>
        <w:t>objet est clairement</w:t>
      </w:r>
      <w:r w:rsidR="00981D1D" w:rsidRPr="00CD3E7B">
        <w:rPr>
          <w:rFonts w:eastAsia="Calibri"/>
        </w:rPr>
        <w:t xml:space="preserve"> </w:t>
      </w:r>
      <w:r w:rsidR="004430A9" w:rsidRPr="00CD3E7B">
        <w:rPr>
          <w:rFonts w:eastAsia="Calibri"/>
        </w:rPr>
        <w:t>exposé</w:t>
      </w:r>
      <w:r w:rsidR="00C057F4" w:rsidRPr="00CD3E7B">
        <w:rPr>
          <w:rFonts w:eastAsia="Calibri"/>
        </w:rPr>
        <w:t xml:space="preserve">, mais les </w:t>
      </w:r>
      <w:r w:rsidR="004430A9" w:rsidRPr="00CD3E7B">
        <w:rPr>
          <w:rFonts w:eastAsia="Calibri"/>
        </w:rPr>
        <w:t>renseignements</w:t>
      </w:r>
      <w:r w:rsidR="00981D1D" w:rsidRPr="00CD3E7B">
        <w:rPr>
          <w:rFonts w:eastAsia="Calibri"/>
        </w:rPr>
        <w:t xml:space="preserve"> </w:t>
      </w:r>
      <w:r w:rsidR="00C057F4" w:rsidRPr="00CD3E7B">
        <w:rPr>
          <w:rFonts w:eastAsia="Calibri"/>
        </w:rPr>
        <w:t>sur la mise en œuvre et l</w:t>
      </w:r>
      <w:r w:rsidR="00981D1D" w:rsidRPr="00CD3E7B">
        <w:rPr>
          <w:rFonts w:eastAsia="Calibri"/>
        </w:rPr>
        <w:t>'</w:t>
      </w:r>
      <w:r w:rsidR="00C057F4" w:rsidRPr="00CD3E7B">
        <w:rPr>
          <w:rFonts w:eastAsia="Calibri"/>
        </w:rPr>
        <w:t>état d</w:t>
      </w:r>
      <w:r w:rsidR="00981D1D" w:rsidRPr="00CD3E7B">
        <w:rPr>
          <w:rFonts w:eastAsia="Calibri"/>
        </w:rPr>
        <w:t>'</w:t>
      </w:r>
      <w:r w:rsidR="00C057F4" w:rsidRPr="00CD3E7B">
        <w:rPr>
          <w:rFonts w:eastAsia="Calibri"/>
        </w:rPr>
        <w:t xml:space="preserve">avancement du projet à long terme </w:t>
      </w:r>
      <w:r w:rsidR="004430A9" w:rsidRPr="00CD3E7B">
        <w:rPr>
          <w:rFonts w:eastAsia="Calibri"/>
        </w:rPr>
        <w:t>restent flous</w:t>
      </w:r>
      <w:r w:rsidR="00C057F4" w:rsidRPr="00CD3E7B">
        <w:rPr>
          <w:rFonts w:eastAsia="Calibri"/>
        </w:rPr>
        <w:t xml:space="preserve">. Le Comité a été informé que ce satellite ne serait pas déployé avant 2025, mais </w:t>
      </w:r>
      <w:r w:rsidR="004430A9" w:rsidRPr="00CD3E7B">
        <w:rPr>
          <w:rFonts w:eastAsia="Calibri"/>
        </w:rPr>
        <w:t>on ne dispose d</w:t>
      </w:r>
      <w:r w:rsidR="009645A4" w:rsidRPr="00CD3E7B">
        <w:rPr>
          <w:rFonts w:eastAsia="Calibri"/>
        </w:rPr>
        <w:t>'</w:t>
      </w:r>
      <w:r w:rsidR="00C057F4" w:rsidRPr="00CD3E7B">
        <w:rPr>
          <w:rFonts w:eastAsia="Calibri"/>
        </w:rPr>
        <w:t>aucune information sur la situation actuelle. De même, l</w:t>
      </w:r>
      <w:r w:rsidR="00981D1D" w:rsidRPr="00CD3E7B">
        <w:rPr>
          <w:rFonts w:eastAsia="Calibri"/>
        </w:rPr>
        <w:t>'</w:t>
      </w:r>
      <w:r w:rsidR="00C057F4" w:rsidRPr="00CD3E7B">
        <w:rPr>
          <w:rFonts w:eastAsia="Calibri"/>
        </w:rPr>
        <w:t xml:space="preserve">état </w:t>
      </w:r>
      <w:r w:rsidR="004430A9" w:rsidRPr="00CD3E7B">
        <w:rPr>
          <w:rFonts w:eastAsia="Calibri"/>
        </w:rPr>
        <w:t>d</w:t>
      </w:r>
      <w:r w:rsidR="00981D1D" w:rsidRPr="00CD3E7B">
        <w:rPr>
          <w:rFonts w:eastAsia="Calibri"/>
        </w:rPr>
        <w:t>'</w:t>
      </w:r>
      <w:r w:rsidR="004430A9" w:rsidRPr="00CD3E7B">
        <w:rPr>
          <w:rFonts w:eastAsia="Calibri"/>
        </w:rPr>
        <w:t xml:space="preserve">avancement </w:t>
      </w:r>
      <w:r w:rsidR="00C057F4" w:rsidRPr="00CD3E7B">
        <w:rPr>
          <w:rFonts w:eastAsia="Calibri"/>
        </w:rPr>
        <w:t>de la coordination n</w:t>
      </w:r>
      <w:r w:rsidR="00981D1D" w:rsidRPr="00CD3E7B">
        <w:rPr>
          <w:rFonts w:eastAsia="Calibri"/>
        </w:rPr>
        <w:t>'</w:t>
      </w:r>
      <w:r w:rsidR="00C057F4" w:rsidRPr="00CD3E7B">
        <w:rPr>
          <w:rFonts w:eastAsia="Calibri"/>
        </w:rPr>
        <w:t>est pas clair</w:t>
      </w:r>
      <w:r w:rsidR="004430A9" w:rsidRPr="00CD3E7B">
        <w:rPr>
          <w:rFonts w:eastAsia="Calibri"/>
        </w:rPr>
        <w:t>ement</w:t>
      </w:r>
      <w:r w:rsidR="00C057F4" w:rsidRPr="00CD3E7B">
        <w:rPr>
          <w:rFonts w:eastAsia="Calibri"/>
        </w:rPr>
        <w:t xml:space="preserve"> </w:t>
      </w:r>
      <w:r w:rsidR="004430A9" w:rsidRPr="00CD3E7B">
        <w:rPr>
          <w:rFonts w:eastAsia="Calibri"/>
        </w:rPr>
        <w:t xml:space="preserve">indiqué </w:t>
      </w:r>
      <w:r w:rsidR="00C057F4" w:rsidRPr="00CD3E7B">
        <w:rPr>
          <w:rFonts w:eastAsia="Calibri"/>
        </w:rPr>
        <w:t>dans le document,</w:t>
      </w:r>
      <w:r w:rsidR="00981D1D" w:rsidRPr="00CD3E7B">
        <w:rPr>
          <w:rFonts w:eastAsia="Calibri"/>
        </w:rPr>
        <w:t xml:space="preserve"> </w:t>
      </w:r>
      <w:r w:rsidR="004430A9" w:rsidRPr="00CD3E7B">
        <w:rPr>
          <w:rFonts w:eastAsia="Calibri"/>
        </w:rPr>
        <w:t>alors</w:t>
      </w:r>
      <w:r w:rsidR="00C057F4" w:rsidRPr="00CD3E7B">
        <w:rPr>
          <w:rFonts w:eastAsia="Calibri"/>
        </w:rPr>
        <w:t xml:space="preserve"> que le Bureau </w:t>
      </w:r>
      <w:r w:rsidR="004430A9" w:rsidRPr="00CD3E7B">
        <w:rPr>
          <w:rFonts w:eastAsia="Calibri"/>
        </w:rPr>
        <w:t>a fait savoir que</w:t>
      </w:r>
      <w:r w:rsidR="00981D1D" w:rsidRPr="00CD3E7B">
        <w:rPr>
          <w:rFonts w:eastAsia="Calibri"/>
        </w:rPr>
        <w:t xml:space="preserve"> </w:t>
      </w:r>
      <w:r w:rsidR="004430A9" w:rsidRPr="00CD3E7B">
        <w:rPr>
          <w:rFonts w:eastAsia="Calibri"/>
        </w:rPr>
        <w:t xml:space="preserve">la coordination </w:t>
      </w:r>
      <w:r w:rsidR="00C057F4" w:rsidRPr="00CD3E7B">
        <w:rPr>
          <w:rFonts w:eastAsia="Calibri"/>
        </w:rPr>
        <w:t>a</w:t>
      </w:r>
      <w:r w:rsidR="00CE7E23" w:rsidRPr="00CD3E7B">
        <w:rPr>
          <w:rFonts w:eastAsia="Calibri"/>
        </w:rPr>
        <w:t>vait</w:t>
      </w:r>
      <w:r w:rsidR="00C057F4" w:rsidRPr="00CD3E7B">
        <w:rPr>
          <w:rFonts w:eastAsia="Calibri"/>
        </w:rPr>
        <w:t xml:space="preserve"> été </w:t>
      </w:r>
      <w:r w:rsidR="004430A9" w:rsidRPr="00CD3E7B">
        <w:rPr>
          <w:rFonts w:eastAsia="Calibri"/>
        </w:rPr>
        <w:t>menée à terme</w:t>
      </w:r>
      <w:r w:rsidR="00981D1D" w:rsidRPr="00CD3E7B">
        <w:rPr>
          <w:rFonts w:eastAsia="Calibri"/>
        </w:rPr>
        <w:t xml:space="preserve"> </w:t>
      </w:r>
      <w:r w:rsidR="00C057F4" w:rsidRPr="00CD3E7B">
        <w:rPr>
          <w:rFonts w:eastAsia="Calibri"/>
        </w:rPr>
        <w:t>avec les administrations les plus susceptibles d</w:t>
      </w:r>
      <w:r w:rsidR="00981D1D" w:rsidRPr="00CD3E7B">
        <w:rPr>
          <w:rFonts w:eastAsia="Calibri"/>
        </w:rPr>
        <w:t>'</w:t>
      </w:r>
      <w:r w:rsidR="00C057F4" w:rsidRPr="00CD3E7B">
        <w:rPr>
          <w:rFonts w:eastAsia="Calibri"/>
        </w:rPr>
        <w:t>être affectées.</w:t>
      </w:r>
      <w:r w:rsidR="004430A9" w:rsidRPr="00CD3E7B">
        <w:rPr>
          <w:rFonts w:ascii="inherit" w:hAnsi="inherit" w:cs="Courier New"/>
          <w:bCs/>
          <w:color w:val="202124"/>
          <w:sz w:val="23"/>
          <w:lang w:eastAsia="fr-FR"/>
        </w:rPr>
        <w:t xml:space="preserve"> </w:t>
      </w:r>
      <w:r w:rsidR="00CA11D0" w:rsidRPr="00CD3E7B">
        <w:rPr>
          <w:rFonts w:eastAsia="Calibri"/>
        </w:rPr>
        <w:t>En revanche, il apparaît</w:t>
      </w:r>
      <w:r w:rsidR="00981D1D" w:rsidRPr="00CD3E7B">
        <w:rPr>
          <w:rFonts w:eastAsia="Calibri"/>
        </w:rPr>
        <w:t xml:space="preserve"> </w:t>
      </w:r>
      <w:r w:rsidR="004430A9" w:rsidRPr="00CD3E7B">
        <w:rPr>
          <w:rFonts w:eastAsia="Calibri"/>
        </w:rPr>
        <w:t>clair</w:t>
      </w:r>
      <w:r w:rsidR="00CA11D0" w:rsidRPr="00CD3E7B">
        <w:rPr>
          <w:rFonts w:eastAsia="Calibri"/>
        </w:rPr>
        <w:t>ement</w:t>
      </w:r>
      <w:r w:rsidR="004430A9" w:rsidRPr="00CD3E7B">
        <w:rPr>
          <w:rFonts w:eastAsia="Calibri"/>
        </w:rPr>
        <w:t xml:space="preserve"> que le projet </w:t>
      </w:r>
      <w:r w:rsidR="00CA11D0" w:rsidRPr="00CD3E7B">
        <w:rPr>
          <w:rFonts w:eastAsia="Calibri"/>
        </w:rPr>
        <w:t>s</w:t>
      </w:r>
      <w:r w:rsidR="00981D1D" w:rsidRPr="00CD3E7B">
        <w:rPr>
          <w:rFonts w:eastAsia="Calibri"/>
        </w:rPr>
        <w:t>'</w:t>
      </w:r>
      <w:r w:rsidR="00CA11D0" w:rsidRPr="00CD3E7B">
        <w:rPr>
          <w:rFonts w:eastAsia="Calibri"/>
        </w:rPr>
        <w:t>est heurté à</w:t>
      </w:r>
      <w:r w:rsidR="004430A9" w:rsidRPr="00CD3E7B">
        <w:rPr>
          <w:rFonts w:eastAsia="Calibri"/>
        </w:rPr>
        <w:t xml:space="preserve"> de nombreux</w:t>
      </w:r>
      <w:r w:rsidR="00981D1D" w:rsidRPr="00CD3E7B">
        <w:rPr>
          <w:rFonts w:eastAsia="Calibri"/>
        </w:rPr>
        <w:t xml:space="preserve"> </w:t>
      </w:r>
      <w:r w:rsidR="00CA11D0" w:rsidRPr="00CD3E7B">
        <w:rPr>
          <w:rFonts w:eastAsia="Calibri"/>
        </w:rPr>
        <w:t>problèmes</w:t>
      </w:r>
      <w:r w:rsidR="00981D1D" w:rsidRPr="00CD3E7B">
        <w:rPr>
          <w:rFonts w:eastAsia="Calibri"/>
        </w:rPr>
        <w:t xml:space="preserve"> </w:t>
      </w:r>
      <w:r w:rsidR="004430A9" w:rsidRPr="00CD3E7B">
        <w:rPr>
          <w:rFonts w:eastAsia="Calibri"/>
        </w:rPr>
        <w:t xml:space="preserve">et que les parties </w:t>
      </w:r>
      <w:r w:rsidR="00CA11D0" w:rsidRPr="00CD3E7B">
        <w:rPr>
          <w:rFonts w:eastAsia="Calibri"/>
        </w:rPr>
        <w:t>concernées</w:t>
      </w:r>
      <w:r w:rsidR="00981D1D" w:rsidRPr="00CD3E7B">
        <w:rPr>
          <w:rFonts w:eastAsia="Calibri"/>
        </w:rPr>
        <w:t xml:space="preserve"> </w:t>
      </w:r>
      <w:r w:rsidR="00CA11D0" w:rsidRPr="00CD3E7B">
        <w:rPr>
          <w:rFonts w:eastAsia="Calibri"/>
        </w:rPr>
        <w:t>se sont efforcées</w:t>
      </w:r>
      <w:r w:rsidR="004430A9" w:rsidRPr="00CD3E7B">
        <w:rPr>
          <w:rFonts w:eastAsia="Calibri"/>
        </w:rPr>
        <w:t xml:space="preserve"> avec diligence</w:t>
      </w:r>
      <w:r w:rsidR="00981D1D" w:rsidRPr="00CD3E7B">
        <w:rPr>
          <w:rFonts w:eastAsia="Calibri"/>
        </w:rPr>
        <w:t xml:space="preserve"> </w:t>
      </w:r>
      <w:r w:rsidR="00CA11D0" w:rsidRPr="00CD3E7B">
        <w:rPr>
          <w:rFonts w:eastAsia="Calibri"/>
        </w:rPr>
        <w:t>de</w:t>
      </w:r>
      <w:r w:rsidR="00981D1D" w:rsidRPr="00CD3E7B">
        <w:rPr>
          <w:rFonts w:eastAsia="Calibri"/>
        </w:rPr>
        <w:t xml:space="preserve"> </w:t>
      </w:r>
      <w:r w:rsidR="004430A9" w:rsidRPr="00CD3E7B">
        <w:rPr>
          <w:rFonts w:eastAsia="Calibri"/>
        </w:rPr>
        <w:t>résoudre les problèmes, notamment en</w:t>
      </w:r>
      <w:r w:rsidR="00CA11D0" w:rsidRPr="00CD3E7B">
        <w:rPr>
          <w:rFonts w:eastAsia="Calibri"/>
        </w:rPr>
        <w:t xml:space="preserve"> prenant les dispositions nécessaires concernant</w:t>
      </w:r>
      <w:r w:rsidR="004430A9" w:rsidRPr="00CD3E7B">
        <w:rPr>
          <w:rFonts w:eastAsia="Calibri"/>
        </w:rPr>
        <w:t xml:space="preserve"> le satellite provisoire, qui </w:t>
      </w:r>
      <w:r w:rsidR="00CA11D0" w:rsidRPr="00CD3E7B">
        <w:rPr>
          <w:rFonts w:eastAsia="Calibri"/>
        </w:rPr>
        <w:t>était prêt</w:t>
      </w:r>
      <w:r w:rsidR="004430A9" w:rsidRPr="00CD3E7B">
        <w:rPr>
          <w:rFonts w:eastAsia="Calibri"/>
        </w:rPr>
        <w:t xml:space="preserve"> en avril 2022. </w:t>
      </w:r>
      <w:r w:rsidR="00CA11D0" w:rsidRPr="00CD3E7B">
        <w:rPr>
          <w:rFonts w:eastAsia="Calibri"/>
        </w:rPr>
        <w:t>Si</w:t>
      </w:r>
      <w:r w:rsidR="00981D1D" w:rsidRPr="00CD3E7B">
        <w:rPr>
          <w:rFonts w:eastAsia="Calibri"/>
        </w:rPr>
        <w:t xml:space="preserve"> </w:t>
      </w:r>
      <w:r w:rsidR="004430A9" w:rsidRPr="00CD3E7B">
        <w:rPr>
          <w:rFonts w:eastAsia="Calibri"/>
        </w:rPr>
        <w:t>de</w:t>
      </w:r>
      <w:r w:rsidR="00CA11D0" w:rsidRPr="00CD3E7B">
        <w:rPr>
          <w:rFonts w:eastAsia="Calibri"/>
        </w:rPr>
        <w:t>s</w:t>
      </w:r>
      <w:r w:rsidR="004430A9" w:rsidRPr="00CD3E7B">
        <w:rPr>
          <w:rFonts w:eastAsia="Calibri"/>
        </w:rPr>
        <w:t xml:space="preserve"> sanctions </w:t>
      </w:r>
      <w:r w:rsidR="00CA11D0" w:rsidRPr="00CD3E7B">
        <w:rPr>
          <w:rFonts w:eastAsia="Calibri"/>
        </w:rPr>
        <w:t>n</w:t>
      </w:r>
      <w:r w:rsidR="00981D1D" w:rsidRPr="00CD3E7B">
        <w:rPr>
          <w:rFonts w:eastAsia="Calibri"/>
        </w:rPr>
        <w:t>'</w:t>
      </w:r>
      <w:r w:rsidR="00CA11D0" w:rsidRPr="00CD3E7B">
        <w:rPr>
          <w:rFonts w:eastAsia="Calibri"/>
        </w:rPr>
        <w:t>avaient pas été imposées</w:t>
      </w:r>
      <w:r w:rsidR="00CE7E23" w:rsidRPr="00CD3E7B">
        <w:rPr>
          <w:rFonts w:eastAsia="Calibri"/>
        </w:rPr>
        <w:t>,</w:t>
      </w:r>
      <w:r w:rsidR="00CA11D0" w:rsidRPr="00CD3E7B">
        <w:rPr>
          <w:rFonts w:eastAsia="Calibri"/>
        </w:rPr>
        <w:t xml:space="preserve"> </w:t>
      </w:r>
      <w:r w:rsidR="004430A9" w:rsidRPr="00CD3E7B">
        <w:rPr>
          <w:rFonts w:eastAsia="Calibri"/>
        </w:rPr>
        <w:t>et sur la base de la fenêtre de lancement fournie, le satellite aurait pu atteindre la position orbitale avant la date limite.</w:t>
      </w:r>
      <w:r w:rsidR="00CE7E23" w:rsidRPr="00CD3E7B">
        <w:rPr>
          <w:rFonts w:eastAsia="Calibri"/>
        </w:rPr>
        <w:t xml:space="preserve"> </w:t>
      </w:r>
      <w:r w:rsidR="00CA11D0" w:rsidRPr="00CD3E7B">
        <w:rPr>
          <w:rFonts w:eastAsia="Calibri"/>
        </w:rPr>
        <w:t>De plus, en signant un nouveau contrat de lancement, l</w:t>
      </w:r>
      <w:r w:rsidR="00981D1D" w:rsidRPr="00CD3E7B">
        <w:rPr>
          <w:rFonts w:eastAsia="Calibri"/>
        </w:rPr>
        <w:t>'</w:t>
      </w:r>
      <w:r w:rsidR="00CA11D0" w:rsidRPr="00CD3E7B">
        <w:rPr>
          <w:rFonts w:eastAsia="Calibri"/>
        </w:rPr>
        <w:t>administration a</w:t>
      </w:r>
      <w:r w:rsidR="00981D1D" w:rsidRPr="00CD3E7B">
        <w:rPr>
          <w:rFonts w:eastAsia="Calibri"/>
        </w:rPr>
        <w:t xml:space="preserve"> </w:t>
      </w:r>
      <w:r w:rsidR="00CA11D0" w:rsidRPr="00CD3E7B">
        <w:rPr>
          <w:rFonts w:eastAsia="Calibri"/>
        </w:rPr>
        <w:t>réduit d</w:t>
      </w:r>
      <w:r w:rsidR="00981D1D" w:rsidRPr="00CD3E7B">
        <w:rPr>
          <w:rFonts w:eastAsia="Calibri"/>
        </w:rPr>
        <w:t>'</w:t>
      </w:r>
      <w:r w:rsidR="00CA11D0" w:rsidRPr="00CD3E7B">
        <w:rPr>
          <w:rFonts w:eastAsia="Calibri"/>
        </w:rPr>
        <w:t>un mois la durée de la prorogation demandée. L</w:t>
      </w:r>
      <w:r w:rsidR="00981D1D" w:rsidRPr="00CD3E7B">
        <w:rPr>
          <w:rFonts w:eastAsia="Calibri"/>
        </w:rPr>
        <w:t>'</w:t>
      </w:r>
      <w:r w:rsidR="00CA11D0" w:rsidRPr="00CD3E7B">
        <w:rPr>
          <w:rFonts w:eastAsia="Calibri"/>
        </w:rPr>
        <w:t>oratrice souscrit à</w:t>
      </w:r>
      <w:r w:rsidR="00981D1D" w:rsidRPr="00CD3E7B">
        <w:rPr>
          <w:rFonts w:eastAsia="Calibri"/>
        </w:rPr>
        <w:t xml:space="preserve"> </w:t>
      </w:r>
      <w:r w:rsidR="00CA11D0" w:rsidRPr="00CD3E7B">
        <w:rPr>
          <w:rFonts w:eastAsia="Calibri"/>
        </w:rPr>
        <w:t>l</w:t>
      </w:r>
      <w:r w:rsidR="00981D1D" w:rsidRPr="00CD3E7B">
        <w:rPr>
          <w:rFonts w:eastAsia="Calibri"/>
        </w:rPr>
        <w:t>'</w:t>
      </w:r>
      <w:r w:rsidR="00CA11D0" w:rsidRPr="00CD3E7B">
        <w:rPr>
          <w:rFonts w:eastAsia="Calibri"/>
        </w:rPr>
        <w:t>octroi de la prorogation jusqu</w:t>
      </w:r>
      <w:r w:rsidR="00981D1D" w:rsidRPr="00CD3E7B">
        <w:rPr>
          <w:rFonts w:eastAsia="Calibri"/>
        </w:rPr>
        <w:t>'</w:t>
      </w:r>
      <w:r w:rsidR="00CA11D0" w:rsidRPr="00CD3E7B">
        <w:rPr>
          <w:rFonts w:eastAsia="Calibri"/>
        </w:rPr>
        <w:t>au 31 août 2024, mais</w:t>
      </w:r>
      <w:r w:rsidR="00981D1D" w:rsidRPr="00CD3E7B">
        <w:rPr>
          <w:rFonts w:eastAsia="Calibri"/>
        </w:rPr>
        <w:t xml:space="preserve"> </w:t>
      </w:r>
      <w:r w:rsidR="00CA11D0" w:rsidRPr="00CD3E7B">
        <w:rPr>
          <w:rFonts w:eastAsia="Calibri"/>
        </w:rPr>
        <w:t>suggère d</w:t>
      </w:r>
      <w:r w:rsidR="00981D1D" w:rsidRPr="00CD3E7B">
        <w:rPr>
          <w:rFonts w:eastAsia="Calibri"/>
        </w:rPr>
        <w:t>'</w:t>
      </w:r>
      <w:r w:rsidR="00CA11D0" w:rsidRPr="00CD3E7B">
        <w:rPr>
          <w:rFonts w:eastAsia="Calibri"/>
        </w:rPr>
        <w:t>encourager l</w:t>
      </w:r>
      <w:r w:rsidR="00981D1D" w:rsidRPr="00CD3E7B">
        <w:rPr>
          <w:rFonts w:eastAsia="Calibri"/>
        </w:rPr>
        <w:t>'</w:t>
      </w:r>
      <w:r w:rsidR="00CA11D0" w:rsidRPr="00CD3E7B">
        <w:rPr>
          <w:rFonts w:eastAsia="Calibri"/>
        </w:rPr>
        <w:t>administration à poursuivre ses efforts pour</w:t>
      </w:r>
      <w:r w:rsidR="00981D1D" w:rsidRPr="00CD3E7B">
        <w:rPr>
          <w:rFonts w:eastAsia="Calibri"/>
        </w:rPr>
        <w:t xml:space="preserve"> </w:t>
      </w:r>
      <w:r w:rsidR="00CA11D0" w:rsidRPr="00CD3E7B">
        <w:rPr>
          <w:rFonts w:eastAsia="Calibri"/>
        </w:rPr>
        <w:t>mener à bonne fin la coordination avec toutes les administrations</w:t>
      </w:r>
      <w:r w:rsidR="00981D1D" w:rsidRPr="00CD3E7B">
        <w:rPr>
          <w:rFonts w:eastAsia="Calibri"/>
        </w:rPr>
        <w:t xml:space="preserve"> </w:t>
      </w:r>
      <w:r w:rsidR="00CA11D0" w:rsidRPr="00CD3E7B">
        <w:rPr>
          <w:rFonts w:eastAsia="Calibri"/>
        </w:rPr>
        <w:t>susceptibles d</w:t>
      </w:r>
      <w:r w:rsidR="00981D1D" w:rsidRPr="00CD3E7B">
        <w:rPr>
          <w:rFonts w:eastAsia="Calibri"/>
        </w:rPr>
        <w:t>'</w:t>
      </w:r>
      <w:r w:rsidR="00CA11D0" w:rsidRPr="00CD3E7B">
        <w:rPr>
          <w:rFonts w:eastAsia="Calibri"/>
        </w:rPr>
        <w:t>être affectées</w:t>
      </w:r>
      <w:r w:rsidR="00CE7E23" w:rsidRPr="00CD3E7B">
        <w:rPr>
          <w:rFonts w:eastAsia="Calibri"/>
        </w:rPr>
        <w:t>.</w:t>
      </w:r>
    </w:p>
    <w:p w14:paraId="298F1F33" w14:textId="15487D2B" w:rsidR="008B7F85" w:rsidRPr="00CD3E7B" w:rsidRDefault="008B7F85" w:rsidP="00800547">
      <w:pPr>
        <w:jc w:val="both"/>
        <w:rPr>
          <w:rFonts w:eastAsia="Calibri"/>
        </w:rPr>
      </w:pPr>
      <w:r w:rsidRPr="00CD3E7B">
        <w:t>6.2.19</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C63600" w:rsidRPr="00CD3E7B">
        <w:rPr>
          <w:rFonts w:eastAsia="Calibri"/>
        </w:rPr>
        <w:t>se félicite des</w:t>
      </w:r>
      <w:r w:rsidR="00981D1D" w:rsidRPr="00CD3E7B">
        <w:rPr>
          <w:rFonts w:eastAsia="Calibri"/>
        </w:rPr>
        <w:t xml:space="preserve"> </w:t>
      </w:r>
      <w:r w:rsidR="00C63600" w:rsidRPr="00CD3E7B">
        <w:rPr>
          <w:rFonts w:eastAsia="Calibri"/>
        </w:rPr>
        <w:t xml:space="preserve">renseignements complémentaires </w:t>
      </w:r>
      <w:r w:rsidR="002A5751" w:rsidRPr="00CD3E7B">
        <w:rPr>
          <w:rFonts w:eastAsia="Calibri"/>
        </w:rPr>
        <w:t>communiqués</w:t>
      </w:r>
      <w:r w:rsidR="00981D1D" w:rsidRPr="00CD3E7B">
        <w:rPr>
          <w:rFonts w:eastAsia="Calibri"/>
        </w:rPr>
        <w:t xml:space="preserve"> </w:t>
      </w:r>
      <w:r w:rsidR="00EF20ED" w:rsidRPr="00CD3E7B">
        <w:rPr>
          <w:rFonts w:eastAsia="Calibri"/>
        </w:rPr>
        <w:t>concernant</w:t>
      </w:r>
      <w:r w:rsidR="00046E8B" w:rsidRPr="00CD3E7B">
        <w:rPr>
          <w:rFonts w:eastAsia="Calibri"/>
        </w:rPr>
        <w:t xml:space="preserve"> les</w:t>
      </w:r>
      <w:r w:rsidR="00981D1D" w:rsidRPr="00CD3E7B">
        <w:rPr>
          <w:rFonts w:eastAsia="Calibri"/>
        </w:rPr>
        <w:t xml:space="preserve"> </w:t>
      </w:r>
      <w:r w:rsidR="00C63600" w:rsidRPr="00CD3E7B">
        <w:rPr>
          <w:rFonts w:eastAsia="Calibri"/>
        </w:rPr>
        <w:t>projets</w:t>
      </w:r>
      <w:r w:rsidR="00046E8B" w:rsidRPr="00CD3E7B">
        <w:rPr>
          <w:rFonts w:eastAsia="Calibri"/>
        </w:rPr>
        <w:t xml:space="preserve"> à long terme</w:t>
      </w:r>
      <w:r w:rsidR="00981D1D" w:rsidRPr="00CD3E7B">
        <w:rPr>
          <w:rFonts w:eastAsia="Calibri"/>
        </w:rPr>
        <w:t xml:space="preserve"> </w:t>
      </w:r>
      <w:r w:rsidR="00EF20ED" w:rsidRPr="00CD3E7B">
        <w:rPr>
          <w:rFonts w:eastAsia="Calibri"/>
        </w:rPr>
        <w:t>relatifs à</w:t>
      </w:r>
      <w:r w:rsidR="00046E8B" w:rsidRPr="00CD3E7B">
        <w:rPr>
          <w:rFonts w:eastAsia="Calibri"/>
        </w:rPr>
        <w:t xml:space="preserve"> la position orbitale et</w:t>
      </w:r>
      <w:r w:rsidR="00981D1D" w:rsidRPr="00CD3E7B">
        <w:rPr>
          <w:rFonts w:eastAsia="Calibri"/>
        </w:rPr>
        <w:t xml:space="preserve"> </w:t>
      </w:r>
      <w:r w:rsidR="00046E8B" w:rsidRPr="00CD3E7B">
        <w:rPr>
          <w:rFonts w:eastAsia="Calibri"/>
        </w:rPr>
        <w:t>salu</w:t>
      </w:r>
      <w:r w:rsidR="00C63600" w:rsidRPr="00CD3E7B">
        <w:rPr>
          <w:rFonts w:eastAsia="Calibri"/>
        </w:rPr>
        <w:t>e</w:t>
      </w:r>
      <w:r w:rsidR="00046E8B" w:rsidRPr="00CD3E7B">
        <w:rPr>
          <w:rFonts w:eastAsia="Calibri"/>
        </w:rPr>
        <w:t xml:space="preserve"> les efforts </w:t>
      </w:r>
      <w:r w:rsidR="00C63600" w:rsidRPr="00CD3E7B">
        <w:rPr>
          <w:rFonts w:eastAsia="Calibri"/>
        </w:rPr>
        <w:t>déployés par</w:t>
      </w:r>
      <w:r w:rsidR="00981D1D" w:rsidRPr="00CD3E7B">
        <w:rPr>
          <w:rFonts w:eastAsia="Calibri"/>
        </w:rPr>
        <w:t xml:space="preserve"> </w:t>
      </w:r>
      <w:r w:rsidR="00046E8B" w:rsidRPr="00CD3E7B">
        <w:rPr>
          <w:rFonts w:eastAsia="Calibri"/>
        </w:rPr>
        <w:t>l</w:t>
      </w:r>
      <w:r w:rsidR="00981D1D" w:rsidRPr="00CD3E7B">
        <w:rPr>
          <w:rFonts w:eastAsia="Calibri"/>
        </w:rPr>
        <w:t>'</w:t>
      </w:r>
      <w:r w:rsidR="00800547" w:rsidRPr="00CD3E7B">
        <w:rPr>
          <w:rFonts w:eastAsia="Calibri"/>
        </w:rPr>
        <w:t>A</w:t>
      </w:r>
      <w:r w:rsidR="00046E8B" w:rsidRPr="00CD3E7B">
        <w:rPr>
          <w:rFonts w:eastAsia="Calibri"/>
        </w:rPr>
        <w:t xml:space="preserve">dministration </w:t>
      </w:r>
      <w:r w:rsidR="00800547" w:rsidRPr="00CD3E7B">
        <w:rPr>
          <w:rFonts w:eastAsia="Calibri"/>
        </w:rPr>
        <w:t xml:space="preserve">de l'Iran </w:t>
      </w:r>
      <w:r w:rsidR="00046E8B" w:rsidRPr="00CD3E7B">
        <w:rPr>
          <w:rFonts w:eastAsia="Calibri"/>
        </w:rPr>
        <w:t>pour surmonter les</w:t>
      </w:r>
      <w:r w:rsidR="00981D1D" w:rsidRPr="00CD3E7B">
        <w:rPr>
          <w:rFonts w:eastAsia="Calibri"/>
        </w:rPr>
        <w:t xml:space="preserve"> </w:t>
      </w:r>
      <w:r w:rsidR="00683F6C" w:rsidRPr="00CD3E7B">
        <w:rPr>
          <w:rFonts w:eastAsia="Calibri"/>
        </w:rPr>
        <w:t>problèmes</w:t>
      </w:r>
      <w:r w:rsidR="00046E8B" w:rsidRPr="00CD3E7B">
        <w:rPr>
          <w:rFonts w:eastAsia="Calibri"/>
        </w:rPr>
        <w:t xml:space="preserve"> et rechercher d</w:t>
      </w:r>
      <w:r w:rsidR="00981D1D" w:rsidRPr="00CD3E7B">
        <w:rPr>
          <w:rFonts w:eastAsia="Calibri"/>
        </w:rPr>
        <w:t>'</w:t>
      </w:r>
      <w:r w:rsidR="00683F6C" w:rsidRPr="00CD3E7B">
        <w:rPr>
          <w:rFonts w:eastAsia="Calibri"/>
        </w:rPr>
        <w:t>autres</w:t>
      </w:r>
      <w:r w:rsidR="007F0F5C" w:rsidRPr="00CD3E7B">
        <w:rPr>
          <w:rFonts w:eastAsia="Calibri"/>
        </w:rPr>
        <w:t xml:space="preserve"> solutions de lancement</w:t>
      </w:r>
      <w:r w:rsidR="00046E8B" w:rsidRPr="00CD3E7B">
        <w:rPr>
          <w:rFonts w:eastAsia="Calibri"/>
        </w:rPr>
        <w:t xml:space="preserve">. </w:t>
      </w:r>
      <w:r w:rsidR="00284299" w:rsidRPr="00CD3E7B">
        <w:rPr>
          <w:rFonts w:eastAsia="Calibri"/>
        </w:rPr>
        <w:t xml:space="preserve">Cependant, bien que la </w:t>
      </w:r>
      <w:r w:rsidR="002A5751" w:rsidRPr="00CD3E7B">
        <w:rPr>
          <w:rFonts w:eastAsia="Calibri"/>
        </w:rPr>
        <w:t xml:space="preserve">durée de la </w:t>
      </w:r>
      <w:r w:rsidR="00284299" w:rsidRPr="00CD3E7B">
        <w:rPr>
          <w:rFonts w:eastAsia="Calibri"/>
        </w:rPr>
        <w:t>proro</w:t>
      </w:r>
      <w:r w:rsidR="00046E8B" w:rsidRPr="00CD3E7B">
        <w:rPr>
          <w:rFonts w:eastAsia="Calibri"/>
        </w:rPr>
        <w:t>gation demandée</w:t>
      </w:r>
      <w:r w:rsidR="00981D1D" w:rsidRPr="00CD3E7B">
        <w:rPr>
          <w:rFonts w:eastAsia="Calibri"/>
        </w:rPr>
        <w:t xml:space="preserve"> </w:t>
      </w:r>
      <w:r w:rsidR="00EF20ED" w:rsidRPr="00CD3E7B">
        <w:rPr>
          <w:rFonts w:eastAsia="Calibri"/>
        </w:rPr>
        <w:t>soit</w:t>
      </w:r>
      <w:r w:rsidR="00046E8B" w:rsidRPr="00CD3E7B">
        <w:rPr>
          <w:rFonts w:eastAsia="Calibri"/>
        </w:rPr>
        <w:t xml:space="preserve"> limitée à 11 mois, la fenêtre de lancement</w:t>
      </w:r>
      <w:r w:rsidR="00981D1D" w:rsidRPr="00CD3E7B">
        <w:rPr>
          <w:rFonts w:eastAsia="Calibri"/>
        </w:rPr>
        <w:t xml:space="preserve"> </w:t>
      </w:r>
      <w:r w:rsidR="00284299" w:rsidRPr="00CD3E7B">
        <w:rPr>
          <w:rFonts w:eastAsia="Calibri"/>
        </w:rPr>
        <w:t>est</w:t>
      </w:r>
      <w:r w:rsidR="00981D1D" w:rsidRPr="00CD3E7B">
        <w:rPr>
          <w:rFonts w:eastAsia="Calibri"/>
        </w:rPr>
        <w:t xml:space="preserve"> </w:t>
      </w:r>
      <w:r w:rsidR="00992412" w:rsidRPr="00CD3E7B">
        <w:rPr>
          <w:rFonts w:eastAsia="Calibri"/>
        </w:rPr>
        <w:t>exceptionnellement</w:t>
      </w:r>
      <w:r w:rsidR="00981D1D" w:rsidRPr="00CD3E7B">
        <w:rPr>
          <w:rFonts w:eastAsia="Calibri"/>
        </w:rPr>
        <w:t xml:space="preserve"> </w:t>
      </w:r>
      <w:r w:rsidR="00046E8B" w:rsidRPr="00CD3E7B">
        <w:rPr>
          <w:rFonts w:eastAsia="Calibri"/>
        </w:rPr>
        <w:t xml:space="preserve">longue. Si le satellite provisoire </w:t>
      </w:r>
      <w:r w:rsidR="00755CA3" w:rsidRPr="00CD3E7B">
        <w:rPr>
          <w:rFonts w:eastAsia="Calibri"/>
        </w:rPr>
        <w:t>est</w:t>
      </w:r>
      <w:r w:rsidR="00046E8B" w:rsidRPr="00CD3E7B">
        <w:rPr>
          <w:rFonts w:eastAsia="Calibri"/>
        </w:rPr>
        <w:t xml:space="preserve"> lancé au début de cette fenêtre, une</w:t>
      </w:r>
      <w:r w:rsidR="00755CA3" w:rsidRPr="00CD3E7B">
        <w:rPr>
          <w:rFonts w:eastAsia="Calibri"/>
        </w:rPr>
        <w:t xml:space="preserve"> prorogation beaucoup plus courte </w:t>
      </w:r>
      <w:r w:rsidR="00D819FC" w:rsidRPr="00CD3E7B">
        <w:rPr>
          <w:rFonts w:eastAsia="Calibri"/>
        </w:rPr>
        <w:t xml:space="preserve">sera suffisante. </w:t>
      </w:r>
      <w:r w:rsidR="001D1A42" w:rsidRPr="00CD3E7B">
        <w:rPr>
          <w:rFonts w:eastAsia="Calibri"/>
        </w:rPr>
        <w:t>Accorder une prorogation de 11 mois à ce stade revient à tenir compte d</w:t>
      </w:r>
      <w:r w:rsidR="00981D1D" w:rsidRPr="00CD3E7B">
        <w:rPr>
          <w:rFonts w:eastAsia="Calibri"/>
        </w:rPr>
        <w:t>'</w:t>
      </w:r>
      <w:r w:rsidR="001D1A42" w:rsidRPr="00CD3E7B">
        <w:rPr>
          <w:rFonts w:eastAsia="Calibri"/>
        </w:rPr>
        <w:t xml:space="preserve">imprévus </w:t>
      </w:r>
      <w:r w:rsidR="00A13853" w:rsidRPr="00CD3E7B">
        <w:rPr>
          <w:rFonts w:eastAsia="Calibri"/>
        </w:rPr>
        <w:t xml:space="preserve">qui sont </w:t>
      </w:r>
      <w:r w:rsidR="001D1A42" w:rsidRPr="00CD3E7B">
        <w:rPr>
          <w:rFonts w:eastAsia="Calibri"/>
        </w:rPr>
        <w:t>sans rapport avec la construction, ce que le Comité s</w:t>
      </w:r>
      <w:r w:rsidR="00981D1D" w:rsidRPr="00CD3E7B">
        <w:rPr>
          <w:rFonts w:eastAsia="Calibri"/>
        </w:rPr>
        <w:t>'</w:t>
      </w:r>
      <w:r w:rsidR="001D1A42" w:rsidRPr="00CD3E7B">
        <w:rPr>
          <w:rFonts w:eastAsia="Calibri"/>
        </w:rPr>
        <w:t>efforce d</w:t>
      </w:r>
      <w:r w:rsidR="009645A4" w:rsidRPr="00CD3E7B">
        <w:rPr>
          <w:rFonts w:eastAsia="Calibri"/>
        </w:rPr>
        <w:t>'</w:t>
      </w:r>
      <w:r w:rsidR="001D1A42" w:rsidRPr="00CD3E7B">
        <w:rPr>
          <w:rFonts w:eastAsia="Calibri"/>
        </w:rPr>
        <w:t>éviter. Par</w:t>
      </w:r>
      <w:r w:rsidR="00B73B8F" w:rsidRPr="00CD3E7B">
        <w:rPr>
          <w:rFonts w:eastAsia="Calibri"/>
        </w:rPr>
        <w:t> </w:t>
      </w:r>
      <w:r w:rsidR="001D1A42" w:rsidRPr="00CD3E7B">
        <w:rPr>
          <w:rFonts w:eastAsia="Calibri"/>
        </w:rPr>
        <w:t>conséquent,</w:t>
      </w:r>
      <w:r w:rsidR="00981D1D" w:rsidRPr="00CD3E7B">
        <w:rPr>
          <w:rFonts w:eastAsia="Calibri"/>
        </w:rPr>
        <w:t xml:space="preserve"> </w:t>
      </w:r>
      <w:r w:rsidR="001D1A42" w:rsidRPr="00CD3E7B">
        <w:rPr>
          <w:rFonts w:eastAsia="Calibri"/>
        </w:rPr>
        <w:t>l</w:t>
      </w:r>
      <w:r w:rsidR="00981D1D" w:rsidRPr="00CD3E7B">
        <w:rPr>
          <w:rFonts w:eastAsia="Calibri"/>
        </w:rPr>
        <w:t>'</w:t>
      </w:r>
      <w:r w:rsidR="001D1A42" w:rsidRPr="00CD3E7B">
        <w:rPr>
          <w:rFonts w:eastAsia="Calibri"/>
        </w:rPr>
        <w:t>orateur suggère d</w:t>
      </w:r>
      <w:r w:rsidR="00981D1D" w:rsidRPr="00CD3E7B">
        <w:rPr>
          <w:rFonts w:eastAsia="Calibri"/>
        </w:rPr>
        <w:t>'</w:t>
      </w:r>
      <w:r w:rsidR="001D1A42" w:rsidRPr="00CD3E7B">
        <w:rPr>
          <w:rFonts w:eastAsia="Calibri"/>
        </w:rPr>
        <w:t>envoyer un message positif à l</w:t>
      </w:r>
      <w:r w:rsidR="00981D1D" w:rsidRPr="00CD3E7B">
        <w:rPr>
          <w:rFonts w:eastAsia="Calibri"/>
        </w:rPr>
        <w:t>'</w:t>
      </w:r>
      <w:r w:rsidR="001D1A42" w:rsidRPr="00CD3E7B">
        <w:rPr>
          <w:rFonts w:eastAsia="Calibri"/>
        </w:rPr>
        <w:t>administration,</w:t>
      </w:r>
      <w:r w:rsidR="00981D1D" w:rsidRPr="00CD3E7B">
        <w:rPr>
          <w:rFonts w:eastAsia="Calibri"/>
        </w:rPr>
        <w:t xml:space="preserve"> </w:t>
      </w:r>
      <w:r w:rsidR="001D1A42" w:rsidRPr="00CD3E7B">
        <w:rPr>
          <w:rFonts w:eastAsia="Calibri"/>
        </w:rPr>
        <w:t>en confirmant que le cas remplit</w:t>
      </w:r>
      <w:r w:rsidR="00981D1D" w:rsidRPr="00CD3E7B">
        <w:rPr>
          <w:rFonts w:eastAsia="Calibri"/>
        </w:rPr>
        <w:t xml:space="preserve"> </w:t>
      </w:r>
      <w:r w:rsidR="001D1A42" w:rsidRPr="00CD3E7B">
        <w:rPr>
          <w:rFonts w:eastAsia="Calibri"/>
        </w:rPr>
        <w:t>les conditions constitutives de la</w:t>
      </w:r>
      <w:r w:rsidR="00981D1D" w:rsidRPr="00CD3E7B">
        <w:rPr>
          <w:rFonts w:eastAsia="Calibri"/>
        </w:rPr>
        <w:t xml:space="preserve"> </w:t>
      </w:r>
      <w:r w:rsidR="001D1A42" w:rsidRPr="002A5822">
        <w:rPr>
          <w:rFonts w:eastAsia="Calibri"/>
          <w:i/>
          <w:iCs/>
        </w:rPr>
        <w:t>force majeure</w:t>
      </w:r>
      <w:r w:rsidR="001D1A42" w:rsidRPr="00CD3E7B">
        <w:rPr>
          <w:rFonts w:eastAsia="Calibri"/>
        </w:rPr>
        <w:t xml:space="preserve"> et qu</w:t>
      </w:r>
      <w:r w:rsidR="00981D1D" w:rsidRPr="00CD3E7B">
        <w:rPr>
          <w:rFonts w:eastAsia="Calibri"/>
        </w:rPr>
        <w:t>'</w:t>
      </w:r>
      <w:r w:rsidR="001D1A42" w:rsidRPr="00CD3E7B">
        <w:rPr>
          <w:rFonts w:eastAsia="Calibri"/>
        </w:rPr>
        <w:t>une prorogation sera accordée, mais de reporter la décision relative à la durée de cette prorogation</w:t>
      </w:r>
      <w:r w:rsidR="00981D1D" w:rsidRPr="00CD3E7B">
        <w:rPr>
          <w:rFonts w:eastAsia="Calibri"/>
        </w:rPr>
        <w:t xml:space="preserve"> </w:t>
      </w:r>
      <w:r w:rsidR="001D1A42" w:rsidRPr="00CD3E7B">
        <w:rPr>
          <w:rFonts w:eastAsia="Calibri"/>
        </w:rPr>
        <w:t>à la</w:t>
      </w:r>
      <w:r w:rsidR="00981D1D" w:rsidRPr="00CD3E7B">
        <w:rPr>
          <w:rFonts w:eastAsia="Calibri"/>
        </w:rPr>
        <w:t xml:space="preserve"> </w:t>
      </w:r>
      <w:r w:rsidR="001D1A42" w:rsidRPr="00CD3E7B">
        <w:rPr>
          <w:rFonts w:eastAsia="Calibri"/>
        </w:rPr>
        <w:t>réunion</w:t>
      </w:r>
      <w:r w:rsidR="00A13853" w:rsidRPr="00CD3E7B">
        <w:rPr>
          <w:rFonts w:eastAsia="Calibri"/>
        </w:rPr>
        <w:t xml:space="preserve"> suivante</w:t>
      </w:r>
      <w:r w:rsidR="001D1A42" w:rsidRPr="00CD3E7B">
        <w:rPr>
          <w:rFonts w:eastAsia="Calibri"/>
        </w:rPr>
        <w:t>, lorsque des renseignements</w:t>
      </w:r>
      <w:r w:rsidR="00981D1D" w:rsidRPr="00CD3E7B">
        <w:rPr>
          <w:rFonts w:eastAsia="Calibri"/>
        </w:rPr>
        <w:t xml:space="preserve"> </w:t>
      </w:r>
      <w:r w:rsidR="001D1A42" w:rsidRPr="00CD3E7B">
        <w:rPr>
          <w:rFonts w:eastAsia="Calibri"/>
        </w:rPr>
        <w:t>plus précis</w:t>
      </w:r>
      <w:r w:rsidR="00A13853" w:rsidRPr="00CD3E7B">
        <w:rPr>
          <w:rFonts w:eastAsia="Calibri"/>
        </w:rPr>
        <w:t xml:space="preserve"> sur le lancement</w:t>
      </w:r>
      <w:r w:rsidR="00981D1D" w:rsidRPr="00CD3E7B">
        <w:rPr>
          <w:rFonts w:eastAsia="Calibri"/>
        </w:rPr>
        <w:t xml:space="preserve"> </w:t>
      </w:r>
      <w:r w:rsidR="00B73B8F" w:rsidRPr="00CD3E7B">
        <w:rPr>
          <w:rFonts w:eastAsia="Calibri"/>
        </w:rPr>
        <w:t>–</w:t>
      </w:r>
      <w:r w:rsidR="001D1A42" w:rsidRPr="00CD3E7B">
        <w:rPr>
          <w:rFonts w:eastAsia="Calibri"/>
        </w:rPr>
        <w:t xml:space="preserve"> fenêtre de lancement</w:t>
      </w:r>
      <w:r w:rsidR="00A13853" w:rsidRPr="00CD3E7B">
        <w:rPr>
          <w:rFonts w:eastAsia="Calibri"/>
        </w:rPr>
        <w:t xml:space="preserve"> plus courte</w:t>
      </w:r>
      <w:r w:rsidR="001D1A42" w:rsidRPr="00CD3E7B">
        <w:rPr>
          <w:rFonts w:eastAsia="Calibri"/>
        </w:rPr>
        <w:t>,</w:t>
      </w:r>
      <w:r w:rsidR="00981D1D" w:rsidRPr="00CD3E7B">
        <w:rPr>
          <w:rFonts w:eastAsia="Calibri"/>
        </w:rPr>
        <w:t xml:space="preserve"> </w:t>
      </w:r>
      <w:r w:rsidR="001D1A42" w:rsidRPr="00CD3E7B">
        <w:rPr>
          <w:rFonts w:eastAsia="Calibri"/>
        </w:rPr>
        <w:t>fournisseur de</w:t>
      </w:r>
      <w:r w:rsidR="00A13853" w:rsidRPr="00CD3E7B">
        <w:rPr>
          <w:rFonts w:eastAsia="Calibri"/>
        </w:rPr>
        <w:t xml:space="preserve"> services de</w:t>
      </w:r>
      <w:r w:rsidR="00981D1D" w:rsidRPr="00CD3E7B">
        <w:rPr>
          <w:rFonts w:eastAsia="Calibri"/>
        </w:rPr>
        <w:t xml:space="preserve"> </w:t>
      </w:r>
      <w:r w:rsidR="001D1A42" w:rsidRPr="00CD3E7B">
        <w:rPr>
          <w:rFonts w:eastAsia="Calibri"/>
        </w:rPr>
        <w:t>lancement et</w:t>
      </w:r>
      <w:r w:rsidR="00981D1D" w:rsidRPr="00CD3E7B">
        <w:rPr>
          <w:rFonts w:eastAsia="Calibri"/>
        </w:rPr>
        <w:t xml:space="preserve"> </w:t>
      </w:r>
      <w:r w:rsidR="001D1A42" w:rsidRPr="00CD3E7B">
        <w:rPr>
          <w:rFonts w:eastAsia="Calibri"/>
        </w:rPr>
        <w:t xml:space="preserve">durée de </w:t>
      </w:r>
      <w:r w:rsidR="00A13853" w:rsidRPr="00CD3E7B">
        <w:rPr>
          <w:rFonts w:eastAsia="Calibri"/>
        </w:rPr>
        <w:t>la mise à poste</w:t>
      </w:r>
      <w:r w:rsidR="00D819FC" w:rsidRPr="00CD3E7B">
        <w:rPr>
          <w:rFonts w:eastAsia="Calibri"/>
        </w:rPr>
        <w:t>,</w:t>
      </w:r>
      <w:r w:rsidR="00A13853" w:rsidRPr="00CD3E7B">
        <w:rPr>
          <w:rFonts w:eastAsia="Calibri"/>
        </w:rPr>
        <w:t xml:space="preserve"> notamment </w:t>
      </w:r>
      <w:r w:rsidR="00B73B8F" w:rsidRPr="00CD3E7B">
        <w:rPr>
          <w:rFonts w:eastAsia="Calibri"/>
        </w:rPr>
        <w:t>–</w:t>
      </w:r>
      <w:r w:rsidR="00981D1D" w:rsidRPr="00CD3E7B">
        <w:rPr>
          <w:rFonts w:eastAsia="Calibri"/>
        </w:rPr>
        <w:t xml:space="preserve"> </w:t>
      </w:r>
      <w:r w:rsidR="001D1A42" w:rsidRPr="00CD3E7B">
        <w:rPr>
          <w:rFonts w:eastAsia="Calibri"/>
        </w:rPr>
        <w:t>seront disponibles.</w:t>
      </w:r>
    </w:p>
    <w:p w14:paraId="639ADD55" w14:textId="5E3BAC32" w:rsidR="007E257B" w:rsidRPr="00CD3E7B" w:rsidRDefault="008B7F85" w:rsidP="00EF57CC">
      <w:pPr>
        <w:jc w:val="both"/>
        <w:rPr>
          <w:rFonts w:eastAsia="Calibri"/>
        </w:rPr>
      </w:pPr>
      <w:r w:rsidRPr="00CD3E7B">
        <w:t>6.2.20</w:t>
      </w:r>
      <w:r w:rsidRPr="00CD3E7B">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981D1D" w:rsidRPr="00CD3E7B">
        <w:rPr>
          <w:rFonts w:eastAsia="Calibri"/>
        </w:rPr>
        <w:t xml:space="preserve"> </w:t>
      </w:r>
      <w:r w:rsidR="007E257B" w:rsidRPr="00CD3E7B">
        <w:rPr>
          <w:lang w:eastAsia="fr-FR"/>
        </w:rPr>
        <w:t>considère que l</w:t>
      </w:r>
      <w:r w:rsidR="00981D1D" w:rsidRPr="00CD3E7B">
        <w:rPr>
          <w:lang w:eastAsia="fr-FR"/>
        </w:rPr>
        <w:t>'</w:t>
      </w:r>
      <w:r w:rsidR="007E257B" w:rsidRPr="00CD3E7B">
        <w:rPr>
          <w:lang w:eastAsia="fr-FR"/>
        </w:rPr>
        <w:t>identité du fournisseur de</w:t>
      </w:r>
      <w:r w:rsidR="00FB01F5" w:rsidRPr="00CD3E7B">
        <w:rPr>
          <w:rFonts w:eastAsia="Calibri"/>
        </w:rPr>
        <w:t xml:space="preserve"> services de</w:t>
      </w:r>
      <w:r w:rsidR="00981D1D" w:rsidRPr="00CD3E7B">
        <w:rPr>
          <w:rFonts w:eastAsia="Calibri"/>
        </w:rPr>
        <w:t xml:space="preserve"> </w:t>
      </w:r>
      <w:r w:rsidR="007E257B" w:rsidRPr="00CD3E7B">
        <w:rPr>
          <w:lang w:eastAsia="fr-FR"/>
        </w:rPr>
        <w:t>lancement</w:t>
      </w:r>
      <w:r w:rsidR="00981D1D" w:rsidRPr="00CD3E7B">
        <w:rPr>
          <w:lang w:eastAsia="fr-FR"/>
        </w:rPr>
        <w:t xml:space="preserve"> </w:t>
      </w:r>
      <w:r w:rsidR="007E257B" w:rsidRPr="00CD3E7B">
        <w:rPr>
          <w:lang w:eastAsia="fr-FR"/>
        </w:rPr>
        <w:t xml:space="preserve">est déjà suffisamment claire. Néanmoins, </w:t>
      </w:r>
      <w:r w:rsidR="007E257B" w:rsidRPr="00CD3E7B">
        <w:rPr>
          <w:rFonts w:eastAsia="Calibri"/>
        </w:rPr>
        <w:t>le Comité</w:t>
      </w:r>
      <w:r w:rsidR="00981D1D" w:rsidRPr="00CD3E7B">
        <w:rPr>
          <w:rFonts w:eastAsia="Calibri"/>
        </w:rPr>
        <w:t xml:space="preserve"> </w:t>
      </w:r>
      <w:r w:rsidR="007E257B" w:rsidRPr="00CD3E7B">
        <w:rPr>
          <w:lang w:eastAsia="fr-FR"/>
        </w:rPr>
        <w:t>détermine généralement la durée des prorogations</w:t>
      </w:r>
      <w:r w:rsidR="00981D1D" w:rsidRPr="00CD3E7B">
        <w:rPr>
          <w:lang w:eastAsia="fr-FR"/>
        </w:rPr>
        <w:t xml:space="preserve"> </w:t>
      </w:r>
      <w:r w:rsidR="00FB01F5" w:rsidRPr="00CD3E7B">
        <w:rPr>
          <w:lang w:eastAsia="fr-FR"/>
        </w:rPr>
        <w:t>sur la base</w:t>
      </w:r>
      <w:r w:rsidR="007E257B" w:rsidRPr="00CD3E7B">
        <w:rPr>
          <w:lang w:eastAsia="fr-FR"/>
        </w:rPr>
        <w:t xml:space="preserve"> de fenêtres</w:t>
      </w:r>
      <w:r w:rsidR="003C7602" w:rsidRPr="00CD3E7B">
        <w:rPr>
          <w:lang w:eastAsia="fr-FR"/>
        </w:rPr>
        <w:t xml:space="preserve"> de lancement</w:t>
      </w:r>
      <w:r w:rsidR="007E257B" w:rsidRPr="00CD3E7B">
        <w:rPr>
          <w:lang w:eastAsia="fr-FR"/>
        </w:rPr>
        <w:t xml:space="preserve"> plus courtes. En conséquence, la proposition de M. Henri</w:t>
      </w:r>
      <w:r w:rsidR="00981D1D" w:rsidRPr="00CD3E7B">
        <w:rPr>
          <w:lang w:eastAsia="fr-FR"/>
        </w:rPr>
        <w:t xml:space="preserve"> </w:t>
      </w:r>
      <w:r w:rsidR="007E257B" w:rsidRPr="00CD3E7B">
        <w:rPr>
          <w:lang w:eastAsia="fr-FR"/>
        </w:rPr>
        <w:t>est satisfaisante</w:t>
      </w:r>
      <w:r w:rsidR="00981D1D" w:rsidRPr="00CD3E7B">
        <w:rPr>
          <w:lang w:eastAsia="fr-FR"/>
        </w:rPr>
        <w:t xml:space="preserve"> </w:t>
      </w:r>
      <w:r w:rsidR="007E257B" w:rsidRPr="00CD3E7B">
        <w:rPr>
          <w:lang w:eastAsia="fr-FR"/>
        </w:rPr>
        <w:t>et conforme aux décisions antérieures du</w:t>
      </w:r>
      <w:r w:rsidR="00981D1D" w:rsidRPr="00CD3E7B">
        <w:rPr>
          <w:lang w:eastAsia="fr-FR"/>
        </w:rPr>
        <w:t xml:space="preserve"> </w:t>
      </w:r>
      <w:r w:rsidR="007E257B" w:rsidRPr="00CD3E7B">
        <w:rPr>
          <w:rFonts w:eastAsia="Calibri"/>
        </w:rPr>
        <w:t>Comité.</w:t>
      </w:r>
    </w:p>
    <w:p w14:paraId="472A0389" w14:textId="6B59E249" w:rsidR="008B7F85" w:rsidRPr="00CD3E7B" w:rsidRDefault="008B7F85" w:rsidP="00B8264D">
      <w:pPr>
        <w:jc w:val="both"/>
        <w:rPr>
          <w:rFonts w:eastAsia="Calibri"/>
        </w:rPr>
      </w:pPr>
      <w:r w:rsidRPr="00CD3E7B">
        <w:rPr>
          <w:rFonts w:eastAsia="Calibri"/>
        </w:rPr>
        <w:t>6.2.21</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31D669B3" w14:textId="6F712A70" w:rsidR="002A5751" w:rsidRPr="00CD3E7B" w:rsidRDefault="00A56E58" w:rsidP="00B73B8F">
      <w:pPr>
        <w:keepLines/>
        <w:jc w:val="both"/>
      </w:pPr>
      <w:proofErr w:type="gramStart"/>
      <w:r w:rsidRPr="00CD3E7B">
        <w:rPr>
          <w:rFonts w:eastAsia="Arial"/>
          <w:color w:val="000000" w:themeColor="text1"/>
        </w:rPr>
        <w:t>«</w:t>
      </w:r>
      <w:r w:rsidR="002A5751" w:rsidRPr="00CD3E7B">
        <w:t>Le</w:t>
      </w:r>
      <w:proofErr w:type="gramEnd"/>
      <w:r w:rsidR="002A5751" w:rsidRPr="00CD3E7B">
        <w:t xml:space="preserve"> Comité a examiné de manière détaillée le Document RRB23-2/17, qui contient une demande de l</w:t>
      </w:r>
      <w:r w:rsidR="00981D1D" w:rsidRPr="00CD3E7B">
        <w:t>'</w:t>
      </w:r>
      <w:r w:rsidR="002A5751" w:rsidRPr="00CD3E7B">
        <w:t>Administration de la République islamique d</w:t>
      </w:r>
      <w:r w:rsidR="00981D1D" w:rsidRPr="00CD3E7B">
        <w:t>'</w:t>
      </w:r>
      <w:r w:rsidR="002A5751" w:rsidRPr="00CD3E7B">
        <w:t>Iran visant à proroger le délai réglementaire applicable à la remise en service des assignations de fréquence du réseau à satellite IRANSAT</w:t>
      </w:r>
      <w:r w:rsidR="002A5751" w:rsidRPr="00CD3E7B">
        <w:noBreakHyphen/>
        <w:t>43.5E, et le Document RRB23</w:t>
      </w:r>
      <w:r w:rsidR="002A5751" w:rsidRPr="00CD3E7B">
        <w:noBreakHyphen/>
        <w:t>2/18 de l</w:t>
      </w:r>
      <w:r w:rsidR="00981D1D" w:rsidRPr="00CD3E7B">
        <w:t>'</w:t>
      </w:r>
      <w:r w:rsidR="002A5751" w:rsidRPr="00CD3E7B">
        <w:t>Administration de la Fédération de Russie, qui contient des renseignements fournis à l</w:t>
      </w:r>
      <w:r w:rsidR="00981D1D" w:rsidRPr="00CD3E7B">
        <w:t>'</w:t>
      </w:r>
      <w:r w:rsidR="002A5751" w:rsidRPr="00CD3E7B">
        <w:t>appui de cette demande. Le Comité a remercié l</w:t>
      </w:r>
      <w:r w:rsidR="00981D1D" w:rsidRPr="00CD3E7B">
        <w:t>'</w:t>
      </w:r>
      <w:r w:rsidR="002A5751" w:rsidRPr="00CD3E7B">
        <w:t>Administration de la République islamique d</w:t>
      </w:r>
      <w:r w:rsidR="00981D1D" w:rsidRPr="00CD3E7B">
        <w:t>'</w:t>
      </w:r>
      <w:r w:rsidR="002A5751" w:rsidRPr="00CD3E7B">
        <w:t>Iran d</w:t>
      </w:r>
      <w:r w:rsidR="00981D1D" w:rsidRPr="00CD3E7B">
        <w:t>'</w:t>
      </w:r>
      <w:r w:rsidR="002A5751" w:rsidRPr="00CD3E7B">
        <w:t xml:space="preserve">avoir fourni des renseignements détaillés pour appuyer sa demande. Le Comité a pris note de ce qui </w:t>
      </w:r>
      <w:proofErr w:type="gramStart"/>
      <w:r w:rsidR="002A5751" w:rsidRPr="00CD3E7B">
        <w:t>suit:</w:t>
      </w:r>
      <w:proofErr w:type="gramEnd"/>
    </w:p>
    <w:p w14:paraId="09A1C415" w14:textId="0E71CC56" w:rsidR="002A5751" w:rsidRPr="00CD3E7B" w:rsidRDefault="002A5751" w:rsidP="00A56E58">
      <w:pPr>
        <w:pStyle w:val="enumlev1"/>
        <w:jc w:val="both"/>
      </w:pPr>
      <w:r w:rsidRPr="00CD3E7B">
        <w:t>•</w:t>
      </w:r>
      <w:r w:rsidRPr="00CD3E7B">
        <w:tab/>
        <w:t>le projet avait pour objet de mettre en place le premier système national de communications par satellite de la République islamique d</w:t>
      </w:r>
      <w:r w:rsidR="00981D1D" w:rsidRPr="00CD3E7B">
        <w:t>'</w:t>
      </w:r>
      <w:r w:rsidRPr="00CD3E7B">
        <w:t>Iran, mais la mise en œuvre et l</w:t>
      </w:r>
      <w:r w:rsidR="00981D1D" w:rsidRPr="00CD3E7B">
        <w:t>'</w:t>
      </w:r>
      <w:r w:rsidRPr="00CD3E7B">
        <w:t>état d</w:t>
      </w:r>
      <w:r w:rsidR="00981D1D" w:rsidRPr="00CD3E7B">
        <w:t>'</w:t>
      </w:r>
      <w:r w:rsidRPr="00CD3E7B">
        <w:t>avancement du projet n</w:t>
      </w:r>
      <w:r w:rsidR="00981D1D" w:rsidRPr="00CD3E7B">
        <w:t>'</w:t>
      </w:r>
      <w:r w:rsidRPr="00CD3E7B">
        <w:t xml:space="preserve">ont pas été clairement </w:t>
      </w:r>
      <w:proofErr w:type="gramStart"/>
      <w:r w:rsidRPr="00CD3E7B">
        <w:t>définis;</w:t>
      </w:r>
      <w:proofErr w:type="gramEnd"/>
    </w:p>
    <w:p w14:paraId="1DEC1B1E" w14:textId="7361409D" w:rsidR="002A5751" w:rsidRPr="00CD3E7B" w:rsidRDefault="002A5751" w:rsidP="009805C3">
      <w:pPr>
        <w:pStyle w:val="enumlev1"/>
        <w:keepLines/>
        <w:jc w:val="both"/>
      </w:pPr>
      <w:r w:rsidRPr="00CD3E7B">
        <w:lastRenderedPageBreak/>
        <w:t>•</w:t>
      </w:r>
      <w:r w:rsidRPr="00CD3E7B">
        <w:tab/>
        <w:t>le satellite N3A-1, construit en Europe, était prêt à être lancé en avril 2022, avec une fenêtre de lancement comprise entre le 15 mai et le 15 juillet 2022, au moyen d</w:t>
      </w:r>
      <w:r w:rsidR="00981D1D" w:rsidRPr="00CD3E7B">
        <w:t>'</w:t>
      </w:r>
      <w:r w:rsidRPr="00CD3E7B">
        <w:t>un lanceur russe, ce qui aurait permis à la République islamique d</w:t>
      </w:r>
      <w:r w:rsidR="00981D1D" w:rsidRPr="00CD3E7B">
        <w:t>'</w:t>
      </w:r>
      <w:r w:rsidRPr="00CD3E7B">
        <w:t>Iran de respecter le délai réglementaire applicable à la remise en service des assignations de fréquence du réseau à satellite</w:t>
      </w:r>
      <w:r w:rsidR="001726B8" w:rsidRPr="00CD3E7B">
        <w:t> </w:t>
      </w:r>
      <w:r w:rsidRPr="00CD3E7B">
        <w:t xml:space="preserve">IRANSAT-43.5E, fixé au 7 octobre </w:t>
      </w:r>
      <w:proofErr w:type="gramStart"/>
      <w:r w:rsidRPr="00CD3E7B">
        <w:t>2023;</w:t>
      </w:r>
      <w:proofErr w:type="gramEnd"/>
    </w:p>
    <w:p w14:paraId="05D91E4D" w14:textId="163646E8" w:rsidR="002A5751" w:rsidRPr="00CD3E7B" w:rsidRDefault="002A5751" w:rsidP="00A56E58">
      <w:pPr>
        <w:pStyle w:val="enumlev1"/>
        <w:jc w:val="both"/>
      </w:pPr>
      <w:r w:rsidRPr="00CD3E7B">
        <w:t>•</w:t>
      </w:r>
      <w:r w:rsidRPr="00CD3E7B">
        <w:tab/>
        <w:t>la crise imprévue entre la Fédération de Russie et l</w:t>
      </w:r>
      <w:r w:rsidR="00981D1D" w:rsidRPr="00CD3E7B">
        <w:t>'</w:t>
      </w:r>
      <w:r w:rsidRPr="00CD3E7B">
        <w:t>Ukraine a eu pour conséquence l</w:t>
      </w:r>
      <w:r w:rsidR="00981D1D" w:rsidRPr="00CD3E7B">
        <w:t>'</w:t>
      </w:r>
      <w:r w:rsidRPr="00CD3E7B">
        <w:t>application de sanctions internationales interdisant l</w:t>
      </w:r>
      <w:r w:rsidR="00981D1D" w:rsidRPr="00CD3E7B">
        <w:t>'</w:t>
      </w:r>
      <w:r w:rsidRPr="00CD3E7B">
        <w:t>exportation du satellite vers le territoire russe et l</w:t>
      </w:r>
      <w:r w:rsidR="00981D1D" w:rsidRPr="00CD3E7B">
        <w:t>'</w:t>
      </w:r>
      <w:r w:rsidRPr="00CD3E7B">
        <w:t>utilisation d</w:t>
      </w:r>
      <w:r w:rsidR="00981D1D" w:rsidRPr="00CD3E7B">
        <w:t>'</w:t>
      </w:r>
      <w:r w:rsidRPr="00CD3E7B">
        <w:t>un lanceur russe, ce qui a empêché la République islamique d</w:t>
      </w:r>
      <w:r w:rsidR="00981D1D" w:rsidRPr="00CD3E7B">
        <w:t>'</w:t>
      </w:r>
      <w:r w:rsidRPr="00CD3E7B">
        <w:t xml:space="preserve">Iran de respecter le délai </w:t>
      </w:r>
      <w:proofErr w:type="gramStart"/>
      <w:r w:rsidRPr="00CD3E7B">
        <w:t>réglementaire;</w:t>
      </w:r>
      <w:proofErr w:type="gramEnd"/>
    </w:p>
    <w:p w14:paraId="756C1FA0" w14:textId="1D258766" w:rsidR="002A5751" w:rsidRPr="00CD3E7B" w:rsidRDefault="002A5751" w:rsidP="00A56E58">
      <w:pPr>
        <w:pStyle w:val="enumlev1"/>
        <w:jc w:val="both"/>
      </w:pPr>
      <w:r w:rsidRPr="00CD3E7B">
        <w:t>•</w:t>
      </w:r>
      <w:r w:rsidRPr="00CD3E7B">
        <w:tab/>
        <w:t>l</w:t>
      </w:r>
      <w:r w:rsidR="00981D1D" w:rsidRPr="00CD3E7B">
        <w:t>'</w:t>
      </w:r>
      <w:r w:rsidRPr="00CD3E7B">
        <w:t>Administration de la République islamique d</w:t>
      </w:r>
      <w:r w:rsidR="00981D1D" w:rsidRPr="00CD3E7B">
        <w:t>'</w:t>
      </w:r>
      <w:r w:rsidRPr="00CD3E7B">
        <w:t xml:space="preserve">Iran a déployé des efforts considérables pour </w:t>
      </w:r>
      <w:r w:rsidR="00711E84" w:rsidRPr="00CD3E7B">
        <w:t>s</w:t>
      </w:r>
      <w:r w:rsidR="00981D1D" w:rsidRPr="00CD3E7B">
        <w:t>'</w:t>
      </w:r>
      <w:r w:rsidR="00711E84" w:rsidRPr="00CD3E7B">
        <w:t>acquitter de</w:t>
      </w:r>
      <w:r w:rsidRPr="00CD3E7B">
        <w:t xml:space="preserve"> ses obligations au titre du Règlement des radiocommunications, notamment en recherchant des satellites provisoires et d</w:t>
      </w:r>
      <w:r w:rsidR="00981D1D" w:rsidRPr="00CD3E7B">
        <w:t>'</w:t>
      </w:r>
      <w:r w:rsidRPr="00CD3E7B">
        <w:t xml:space="preserve">autres fournisseurs de services de lancement, mais les solutions ont été </w:t>
      </w:r>
      <w:proofErr w:type="gramStart"/>
      <w:r w:rsidRPr="00CD3E7B">
        <w:t>limitées;</w:t>
      </w:r>
      <w:proofErr w:type="gramEnd"/>
    </w:p>
    <w:p w14:paraId="50062B0B" w14:textId="77777777" w:rsidR="002A5751" w:rsidRPr="00CD3E7B" w:rsidRDefault="002A5751" w:rsidP="00A56E58">
      <w:pPr>
        <w:pStyle w:val="enumlev1"/>
        <w:jc w:val="both"/>
      </w:pPr>
      <w:r w:rsidRPr="00CD3E7B">
        <w:t>•</w:t>
      </w:r>
      <w:r w:rsidRPr="00CD3E7B">
        <w:tab/>
        <w:t xml:space="preserve">la situation remplissait toutes les conditions requises pour être considérée comme un cas de </w:t>
      </w:r>
      <w:r w:rsidRPr="002A5822">
        <w:rPr>
          <w:i/>
          <w:iCs/>
        </w:rPr>
        <w:t xml:space="preserve">force </w:t>
      </w:r>
      <w:proofErr w:type="gramStart"/>
      <w:r w:rsidRPr="002A5822">
        <w:rPr>
          <w:i/>
          <w:iCs/>
        </w:rPr>
        <w:t>majeure</w:t>
      </w:r>
      <w:r w:rsidRPr="00CD3E7B">
        <w:t>;</w:t>
      </w:r>
      <w:proofErr w:type="gramEnd"/>
    </w:p>
    <w:p w14:paraId="17AE30D2" w14:textId="77777777" w:rsidR="002A5751" w:rsidRPr="00CD3E7B" w:rsidRDefault="002A5751" w:rsidP="00A56E58">
      <w:pPr>
        <w:pStyle w:val="enumlev1"/>
        <w:jc w:val="both"/>
      </w:pPr>
      <w:r w:rsidRPr="00CD3E7B">
        <w:t>•</w:t>
      </w:r>
      <w:r w:rsidRPr="00CD3E7B">
        <w:tab/>
        <w:t xml:space="preserve">la coordination a été menée à bien avec la majorité des administrations </w:t>
      </w:r>
      <w:proofErr w:type="gramStart"/>
      <w:r w:rsidRPr="00CD3E7B">
        <w:t>affectées;</w:t>
      </w:r>
      <w:proofErr w:type="gramEnd"/>
    </w:p>
    <w:p w14:paraId="1093AA61" w14:textId="77777777" w:rsidR="002A5751" w:rsidRPr="00CD3E7B" w:rsidRDefault="002A5751" w:rsidP="00A56E58">
      <w:pPr>
        <w:pStyle w:val="enumlev1"/>
        <w:jc w:val="both"/>
      </w:pPr>
      <w:r w:rsidRPr="00CD3E7B">
        <w:t>•</w:t>
      </w:r>
      <w:r w:rsidRPr="00CD3E7B">
        <w:tab/>
        <w:t xml:space="preserve">des efforts ont été déployés pour réduire la durée de la période de prorogation </w:t>
      </w:r>
      <w:proofErr w:type="gramStart"/>
      <w:r w:rsidRPr="00CD3E7B">
        <w:t>demandée;</w:t>
      </w:r>
      <w:proofErr w:type="gramEnd"/>
    </w:p>
    <w:p w14:paraId="0BFC06A9" w14:textId="479C3C84" w:rsidR="002A5751" w:rsidRPr="00CD3E7B" w:rsidRDefault="002A5751" w:rsidP="00A56E58">
      <w:pPr>
        <w:pStyle w:val="enumlev1"/>
        <w:jc w:val="both"/>
      </w:pPr>
      <w:r w:rsidRPr="00CD3E7B">
        <w:t>•</w:t>
      </w:r>
      <w:r w:rsidRPr="00CD3E7B">
        <w:tab/>
        <w:t>les dispositions du numéro 196 de l</w:t>
      </w:r>
      <w:r w:rsidR="00981D1D" w:rsidRPr="00CD3E7B">
        <w:t>'</w:t>
      </w:r>
      <w:r w:rsidRPr="00CD3E7B">
        <w:t>article 44 de la Constitution de l</w:t>
      </w:r>
      <w:r w:rsidR="00981D1D" w:rsidRPr="00CD3E7B">
        <w:t>'</w:t>
      </w:r>
      <w:r w:rsidRPr="00CD3E7B">
        <w:t xml:space="preserve">UIT (numéro </w:t>
      </w:r>
      <w:r w:rsidRPr="00CD3E7B">
        <w:rPr>
          <w:b/>
        </w:rPr>
        <w:t>0.3</w:t>
      </w:r>
      <w:r w:rsidRPr="00CD3E7B">
        <w:t xml:space="preserve"> du Préambule du Règlement des radiocommunications), en ce qui concerne les besoins</w:t>
      </w:r>
      <w:r w:rsidR="00981D1D" w:rsidRPr="00CD3E7B">
        <w:t xml:space="preserve"> </w:t>
      </w:r>
      <w:r w:rsidR="00711E84" w:rsidRPr="00CD3E7B">
        <w:t>particuliers</w:t>
      </w:r>
      <w:r w:rsidRPr="00CD3E7B">
        <w:t xml:space="preserve"> des pays en développement et la situation géographique de certains pays, s</w:t>
      </w:r>
      <w:r w:rsidR="00981D1D" w:rsidRPr="00CD3E7B">
        <w:t>'</w:t>
      </w:r>
      <w:r w:rsidRPr="00CD3E7B">
        <w:t xml:space="preserve">appliquent dans le cas du projet de la République islamique </w:t>
      </w:r>
      <w:proofErr w:type="gramStart"/>
      <w:r w:rsidRPr="00CD3E7B">
        <w:t>d</w:t>
      </w:r>
      <w:r w:rsidR="00981D1D" w:rsidRPr="00CD3E7B">
        <w:t>'</w:t>
      </w:r>
      <w:r w:rsidRPr="00CD3E7B">
        <w:t>Iran;</w:t>
      </w:r>
      <w:proofErr w:type="gramEnd"/>
    </w:p>
    <w:p w14:paraId="5E983671" w14:textId="77777777" w:rsidR="002A5751" w:rsidRPr="00CD3E7B" w:rsidRDefault="002A5751" w:rsidP="00A56E58">
      <w:pPr>
        <w:pStyle w:val="enumlev1"/>
        <w:jc w:val="both"/>
      </w:pPr>
      <w:r w:rsidRPr="00CD3E7B">
        <w:t>•</w:t>
      </w:r>
      <w:r w:rsidRPr="00CD3E7B">
        <w:tab/>
        <w:t xml:space="preserve">il existait des incertitudes quant au calendrier de lancement, compte tenu de la fenêtre de lancement de </w:t>
      </w:r>
      <w:proofErr w:type="gramStart"/>
      <w:r w:rsidRPr="00CD3E7B">
        <w:t>six mois communiquée</w:t>
      </w:r>
      <w:proofErr w:type="gramEnd"/>
      <w:r w:rsidRPr="00CD3E7B">
        <w:t xml:space="preserve"> par le fournisseur de services de lancement.</w:t>
      </w:r>
    </w:p>
    <w:p w14:paraId="106D7DF9" w14:textId="06AD8BF6" w:rsidR="002A5751" w:rsidRPr="00CD3E7B" w:rsidRDefault="002A5751" w:rsidP="00A56E58">
      <w:pPr>
        <w:jc w:val="both"/>
        <w:rPr>
          <w:b/>
          <w:bCs/>
        </w:rPr>
      </w:pPr>
      <w:r w:rsidRPr="00CD3E7B">
        <w:t xml:space="preserve">En conséquence, le Comité a conclu que la situation remplissait toutes les conditions et pouvait être considérée comme un cas de </w:t>
      </w:r>
      <w:r w:rsidRPr="002A5822">
        <w:rPr>
          <w:i/>
          <w:iCs/>
        </w:rPr>
        <w:t>force majeure</w:t>
      </w:r>
      <w:r w:rsidRPr="00CD3E7B">
        <w:t>, et a décidé d</w:t>
      </w:r>
      <w:r w:rsidR="00981D1D" w:rsidRPr="00CD3E7B">
        <w:t>'</w:t>
      </w:r>
      <w:r w:rsidRPr="00CD3E7B">
        <w:t>accéder à la demande de l</w:t>
      </w:r>
      <w:r w:rsidR="00981D1D" w:rsidRPr="00CD3E7B">
        <w:t>'</w:t>
      </w:r>
      <w:r w:rsidRPr="00CD3E7B">
        <w:t>Administration de la République islamique d</w:t>
      </w:r>
      <w:r w:rsidR="00981D1D" w:rsidRPr="00CD3E7B">
        <w:t>'</w:t>
      </w:r>
      <w:r w:rsidRPr="00CD3E7B">
        <w:t xml:space="preserve">Iran visant à proroger le délai réglementaire applicable à la remise en service des assignations de fréquence du réseau à satellite IRANSAT-43.5E. Le Comité a chargé le </w:t>
      </w:r>
      <w:proofErr w:type="gramStart"/>
      <w:r w:rsidRPr="00CD3E7B">
        <w:t>Bureau:</w:t>
      </w:r>
      <w:proofErr w:type="gramEnd"/>
    </w:p>
    <w:p w14:paraId="538662AB" w14:textId="25CE604E" w:rsidR="002A5751" w:rsidRPr="00CD3E7B" w:rsidRDefault="002A5751" w:rsidP="00A56E58">
      <w:pPr>
        <w:pStyle w:val="enumlev1"/>
        <w:jc w:val="both"/>
        <w:rPr>
          <w:b/>
          <w:bCs/>
        </w:rPr>
      </w:pPr>
      <w:r w:rsidRPr="00CD3E7B">
        <w:t>•</w:t>
      </w:r>
      <w:r w:rsidRPr="00CD3E7B">
        <w:tab/>
        <w:t>d</w:t>
      </w:r>
      <w:r w:rsidR="00981D1D" w:rsidRPr="00CD3E7B">
        <w:t>'</w:t>
      </w:r>
      <w:r w:rsidRPr="00CD3E7B">
        <w:t>inviter l</w:t>
      </w:r>
      <w:r w:rsidR="00981D1D" w:rsidRPr="00CD3E7B">
        <w:t>'</w:t>
      </w:r>
      <w:r w:rsidRPr="00CD3E7B">
        <w:t>Administration de la République islamique d</w:t>
      </w:r>
      <w:r w:rsidR="00981D1D" w:rsidRPr="00CD3E7B">
        <w:t>'</w:t>
      </w:r>
      <w:r w:rsidRPr="00CD3E7B">
        <w:t xml:space="preserve">Iran à </w:t>
      </w:r>
      <w:r w:rsidR="00711E84" w:rsidRPr="00CD3E7B">
        <w:t>fournir des renseignements à jour</w:t>
      </w:r>
      <w:r w:rsidR="00981D1D" w:rsidRPr="00CD3E7B">
        <w:t xml:space="preserve"> </w:t>
      </w:r>
      <w:r w:rsidRPr="00CD3E7B">
        <w:t>sur les plans de lancement, notamment, mais non exclusivement, en ce qui concerne la fenêtre de lancement et le fournisseur de services de lancement, à la 94ème réunion du Comité, afin qu</w:t>
      </w:r>
      <w:r w:rsidR="00981D1D" w:rsidRPr="00CD3E7B">
        <w:t>'</w:t>
      </w:r>
      <w:r w:rsidRPr="00CD3E7B">
        <w:t xml:space="preserve">il puisse se prononcer sur la durée de la période de </w:t>
      </w:r>
      <w:proofErr w:type="gramStart"/>
      <w:r w:rsidRPr="00CD3E7B">
        <w:t>prorogation;</w:t>
      </w:r>
      <w:proofErr w:type="gramEnd"/>
    </w:p>
    <w:p w14:paraId="65841036" w14:textId="0570B2D0" w:rsidR="002A5751" w:rsidRPr="00CD3E7B" w:rsidRDefault="002A5751" w:rsidP="00A56E58">
      <w:pPr>
        <w:pStyle w:val="enumlev1"/>
        <w:jc w:val="both"/>
        <w:rPr>
          <w:b/>
          <w:bCs/>
        </w:rPr>
      </w:pPr>
      <w:r w:rsidRPr="00CD3E7B">
        <w:t>•</w:t>
      </w:r>
      <w:r w:rsidRPr="00CD3E7B">
        <w:tab/>
        <w:t>de continuer de tenir compte des assignations de fréquence du réseau à satellite</w:t>
      </w:r>
      <w:r w:rsidR="001726B8" w:rsidRPr="00CD3E7B">
        <w:t> </w:t>
      </w:r>
      <w:r w:rsidRPr="00CD3E7B">
        <w:t>IRANSAT</w:t>
      </w:r>
      <w:r w:rsidRPr="00CD3E7B">
        <w:noBreakHyphen/>
        <w:t>43.5E jusqu</w:t>
      </w:r>
      <w:r w:rsidR="00981D1D" w:rsidRPr="00CD3E7B">
        <w:t>'</w:t>
      </w:r>
      <w:r w:rsidRPr="00CD3E7B">
        <w:t>à la fin de la 94ème réunion du Comité.</w:t>
      </w:r>
    </w:p>
    <w:p w14:paraId="360E287D" w14:textId="438B1B7A" w:rsidR="008B7F85" w:rsidRPr="00CD3E7B" w:rsidRDefault="002A5751" w:rsidP="00A56E58">
      <w:pPr>
        <w:jc w:val="both"/>
      </w:pPr>
      <w:r w:rsidRPr="00CD3E7B">
        <w:t>Le Comité a également encouragé l</w:t>
      </w:r>
      <w:r w:rsidR="00981D1D" w:rsidRPr="00CD3E7B">
        <w:t>'</w:t>
      </w:r>
      <w:r w:rsidRPr="00CD3E7B">
        <w:t>Administration de la République</w:t>
      </w:r>
      <w:r w:rsidR="001726B8" w:rsidRPr="00CD3E7B">
        <w:t xml:space="preserve"> </w:t>
      </w:r>
      <w:r w:rsidRPr="00CD3E7B">
        <w:t>islamique d</w:t>
      </w:r>
      <w:r w:rsidR="00981D1D" w:rsidRPr="00CD3E7B">
        <w:t>'</w:t>
      </w:r>
      <w:r w:rsidRPr="00CD3E7B">
        <w:t>Iran à satisfaire à toutes les exigences de coordination en cours</w:t>
      </w:r>
      <w:r w:rsidR="00981D1D" w:rsidRPr="00CD3E7B">
        <w:t xml:space="preserve"> </w:t>
      </w:r>
      <w:r w:rsidR="00A86D2A" w:rsidRPr="00CD3E7B">
        <w:t xml:space="preserve">concernant </w:t>
      </w:r>
      <w:r w:rsidRPr="00CD3E7B">
        <w:t>le réseau à satellite</w:t>
      </w:r>
      <w:proofErr w:type="gramStart"/>
      <w:r w:rsidRPr="00CD3E7B">
        <w:t>.</w:t>
      </w:r>
      <w:r w:rsidR="00A56E58" w:rsidRPr="00CD3E7B">
        <w:t>»</w:t>
      </w:r>
      <w:proofErr w:type="gramEnd"/>
    </w:p>
    <w:p w14:paraId="58342544" w14:textId="77777777" w:rsidR="008B7F85" w:rsidRPr="00CD3E7B" w:rsidRDefault="008B7F85" w:rsidP="00A56E58">
      <w:pPr>
        <w:jc w:val="both"/>
        <w:rPr>
          <w:rFonts w:eastAsia="Calibri"/>
        </w:rPr>
      </w:pPr>
      <w:r w:rsidRPr="00CD3E7B">
        <w:rPr>
          <w:rFonts w:eastAsia="Calibri"/>
        </w:rPr>
        <w:t>6.2.22</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63868415" w14:textId="763930AF" w:rsidR="008B7F85" w:rsidRPr="00CD3E7B" w:rsidRDefault="008B7F85" w:rsidP="00B8264D">
      <w:pPr>
        <w:pStyle w:val="Heading2"/>
        <w:jc w:val="both"/>
        <w:rPr>
          <w:rFonts w:eastAsia="Calibri"/>
        </w:rPr>
      </w:pPr>
      <w:r w:rsidRPr="00CD3E7B">
        <w:rPr>
          <w:rFonts w:eastAsia="Calibri"/>
        </w:rPr>
        <w:t>6.3</w:t>
      </w:r>
      <w:r w:rsidRPr="00CD3E7B">
        <w:tab/>
      </w:r>
      <w:r w:rsidR="00A86D2A" w:rsidRPr="00CD3E7B">
        <w:rPr>
          <w:rFonts w:eastAsia="Calibri"/>
        </w:rPr>
        <w:t>Communication soumise par l</w:t>
      </w:r>
      <w:r w:rsidR="00981D1D" w:rsidRPr="00CD3E7B">
        <w:rPr>
          <w:rFonts w:eastAsia="Calibri"/>
        </w:rPr>
        <w:t>'</w:t>
      </w:r>
      <w:r w:rsidR="00A86D2A" w:rsidRPr="00CD3E7B">
        <w:rPr>
          <w:rFonts w:eastAsia="Calibri"/>
        </w:rPr>
        <w:t>Administration de l</w:t>
      </w:r>
      <w:r w:rsidR="00981D1D" w:rsidRPr="00CD3E7B">
        <w:rPr>
          <w:rFonts w:eastAsia="Calibri"/>
        </w:rPr>
        <w:t>'</w:t>
      </w:r>
      <w:r w:rsidR="00A86D2A" w:rsidRPr="00CD3E7B">
        <w:rPr>
          <w:rFonts w:eastAsia="Calibri"/>
        </w:rPr>
        <w:t>Italie concernant une demande de prorogation du délai règlementaire applicable à la mise en service des assignations de fréquence des réseaux à satellite SICRAL-2A et SICRAL-3A à 16,2° E (Document</w:t>
      </w:r>
      <w:r w:rsidR="001726B8" w:rsidRPr="00CD3E7B">
        <w:rPr>
          <w:rFonts w:eastAsia="Calibri"/>
        </w:rPr>
        <w:t> </w:t>
      </w:r>
      <w:r w:rsidR="00A86D2A" w:rsidRPr="00CD3E7B">
        <w:rPr>
          <w:rFonts w:eastAsia="Calibri"/>
        </w:rPr>
        <w:t>RRB23-2/20)</w:t>
      </w:r>
    </w:p>
    <w:p w14:paraId="42B1538C" w14:textId="666E741E" w:rsidR="008B7F85" w:rsidRPr="00CD3E7B" w:rsidRDefault="008B7F85" w:rsidP="00B8264D">
      <w:pPr>
        <w:jc w:val="both"/>
        <w:rPr>
          <w:rFonts w:eastAsia="Calibri"/>
          <w:szCs w:val="24"/>
        </w:rPr>
      </w:pPr>
      <w:r w:rsidRPr="00CD3E7B">
        <w:rPr>
          <w:szCs w:val="24"/>
        </w:rPr>
        <w:t>6.3.1</w:t>
      </w:r>
      <w:r w:rsidRPr="00CD3E7B">
        <w:rPr>
          <w:szCs w:val="24"/>
        </w:rPr>
        <w:tab/>
      </w:r>
      <w:r w:rsidR="00687ED8" w:rsidRPr="00CD3E7B">
        <w:rPr>
          <w:b/>
          <w:bCs/>
          <w:szCs w:val="24"/>
        </w:rPr>
        <w:t>M.</w:t>
      </w:r>
      <w:r w:rsidR="00981D1D" w:rsidRPr="00CD3E7B">
        <w:rPr>
          <w:b/>
          <w:bCs/>
          <w:szCs w:val="24"/>
        </w:rPr>
        <w:t xml:space="preserve"> </w:t>
      </w:r>
      <w:r w:rsidRPr="00CD3E7B">
        <w:rPr>
          <w:b/>
          <w:bCs/>
          <w:szCs w:val="24"/>
        </w:rPr>
        <w:t>Loo (</w:t>
      </w:r>
      <w:r w:rsidR="00470A34" w:rsidRPr="00CD3E7B">
        <w:rPr>
          <w:b/>
          <w:bCs/>
          <w:szCs w:val="24"/>
        </w:rPr>
        <w:t>Chef du SSD/SPR</w:t>
      </w:r>
      <w:r w:rsidR="00B97B9E" w:rsidRPr="00CD3E7B">
        <w:rPr>
          <w:b/>
          <w:bCs/>
          <w:szCs w:val="24"/>
        </w:rPr>
        <w:t>)</w:t>
      </w:r>
      <w:r w:rsidR="00A86D2A" w:rsidRPr="00CD3E7B">
        <w:rPr>
          <w:szCs w:val="24"/>
        </w:rPr>
        <w:t xml:space="preserve"> présente le</w:t>
      </w:r>
      <w:r w:rsidR="00981D1D" w:rsidRPr="00CD3E7B">
        <w:rPr>
          <w:szCs w:val="24"/>
        </w:rPr>
        <w:t xml:space="preserve"> </w:t>
      </w:r>
      <w:r w:rsidRPr="00CD3E7B">
        <w:rPr>
          <w:szCs w:val="24"/>
        </w:rPr>
        <w:t xml:space="preserve">Document </w:t>
      </w:r>
      <w:r w:rsidRPr="00CD3E7B">
        <w:rPr>
          <w:rFonts w:eastAsia="Calibri"/>
          <w:szCs w:val="24"/>
        </w:rPr>
        <w:t>RRB23-2/20</w:t>
      </w:r>
      <w:r w:rsidR="00A86D2A" w:rsidRPr="00CD3E7B">
        <w:rPr>
          <w:rFonts w:eastAsia="Calibri"/>
          <w:szCs w:val="24"/>
        </w:rPr>
        <w:t xml:space="preserve"> et explique que</w:t>
      </w:r>
      <w:r w:rsidR="00961428" w:rsidRPr="00CD3E7B">
        <w:rPr>
          <w:rFonts w:ascii="inherit" w:hAnsi="inherit" w:cs="Courier New"/>
          <w:b/>
          <w:color w:val="202124"/>
          <w:sz w:val="23"/>
          <w:lang w:eastAsia="fr-FR"/>
        </w:rPr>
        <w:t xml:space="preserve"> </w:t>
      </w:r>
      <w:r w:rsidR="00961428" w:rsidRPr="00CD3E7B">
        <w:rPr>
          <w:rFonts w:eastAsia="Calibri"/>
          <w:szCs w:val="24"/>
        </w:rPr>
        <w:t>l</w:t>
      </w:r>
      <w:r w:rsidR="00981D1D" w:rsidRPr="00CD3E7B">
        <w:rPr>
          <w:rFonts w:eastAsia="Calibri"/>
          <w:szCs w:val="24"/>
        </w:rPr>
        <w:t>'</w:t>
      </w:r>
      <w:r w:rsidR="00961428" w:rsidRPr="00CD3E7B">
        <w:rPr>
          <w:rFonts w:eastAsia="Calibri"/>
          <w:szCs w:val="24"/>
        </w:rPr>
        <w:t>Administration italienne a</w:t>
      </w:r>
      <w:r w:rsidR="00981D1D" w:rsidRPr="00CD3E7B">
        <w:rPr>
          <w:rFonts w:eastAsia="Calibri"/>
          <w:szCs w:val="24"/>
        </w:rPr>
        <w:t xml:space="preserve"> </w:t>
      </w:r>
      <w:r w:rsidR="00961428" w:rsidRPr="00CD3E7B">
        <w:rPr>
          <w:rFonts w:eastAsia="Calibri"/>
          <w:szCs w:val="24"/>
        </w:rPr>
        <w:t>demandé une prorogation de 32 mois du délai réglementaire</w:t>
      </w:r>
      <w:r w:rsidR="00981D1D" w:rsidRPr="00CD3E7B">
        <w:rPr>
          <w:rFonts w:eastAsia="Calibri"/>
          <w:szCs w:val="24"/>
        </w:rPr>
        <w:t xml:space="preserve"> </w:t>
      </w:r>
      <w:r w:rsidR="00961428" w:rsidRPr="00CD3E7B">
        <w:rPr>
          <w:rFonts w:eastAsia="Calibri"/>
          <w:szCs w:val="24"/>
        </w:rPr>
        <w:t>applicable à la mise en service des assignations de fréquence</w:t>
      </w:r>
      <w:r w:rsidR="00981D1D" w:rsidRPr="00CD3E7B">
        <w:rPr>
          <w:rFonts w:eastAsia="Calibri"/>
          <w:szCs w:val="24"/>
        </w:rPr>
        <w:t xml:space="preserve"> </w:t>
      </w:r>
      <w:r w:rsidR="00961428" w:rsidRPr="00CD3E7B">
        <w:rPr>
          <w:rFonts w:eastAsia="Calibri"/>
          <w:szCs w:val="24"/>
        </w:rPr>
        <w:t xml:space="preserve">des réseaux à satellite </w:t>
      </w:r>
      <w:r w:rsidR="00560BD9" w:rsidRPr="00CD3E7B">
        <w:rPr>
          <w:rFonts w:eastAsia="Calibri"/>
          <w:szCs w:val="24"/>
        </w:rPr>
        <w:t>SICRAL-2A</w:t>
      </w:r>
      <w:r w:rsidR="00961428" w:rsidRPr="00CD3E7B">
        <w:rPr>
          <w:rFonts w:eastAsia="Calibri"/>
          <w:szCs w:val="24"/>
        </w:rPr>
        <w:t xml:space="preserve"> et </w:t>
      </w:r>
      <w:r w:rsidR="00560BD9" w:rsidRPr="00CD3E7B">
        <w:rPr>
          <w:rFonts w:eastAsia="Calibri"/>
          <w:szCs w:val="24"/>
        </w:rPr>
        <w:t>SICRAL-3A</w:t>
      </w:r>
      <w:r w:rsidR="00961428" w:rsidRPr="00CD3E7B">
        <w:rPr>
          <w:rFonts w:eastAsia="Calibri"/>
          <w:szCs w:val="24"/>
        </w:rPr>
        <w:t xml:space="preserve"> à 16,2°</w:t>
      </w:r>
      <w:r w:rsidR="001726B8" w:rsidRPr="00CD3E7B">
        <w:rPr>
          <w:rFonts w:eastAsia="Calibri"/>
          <w:szCs w:val="24"/>
        </w:rPr>
        <w:t xml:space="preserve"> </w:t>
      </w:r>
      <w:r w:rsidR="00961428" w:rsidRPr="00CD3E7B">
        <w:rPr>
          <w:rFonts w:eastAsia="Calibri"/>
          <w:szCs w:val="24"/>
        </w:rPr>
        <w:t xml:space="preserve">E, </w:t>
      </w:r>
      <w:r w:rsidR="00E16F55" w:rsidRPr="00CD3E7B">
        <w:rPr>
          <w:rFonts w:eastAsia="Calibri"/>
          <w:szCs w:val="24"/>
        </w:rPr>
        <w:t>qui est</w:t>
      </w:r>
      <w:r w:rsidR="00DE1E4B" w:rsidRPr="00CD3E7B">
        <w:rPr>
          <w:rFonts w:eastAsia="Calibri"/>
          <w:szCs w:val="24"/>
        </w:rPr>
        <w:t xml:space="preserve"> fixé au</w:t>
      </w:r>
      <w:r w:rsidR="00961428" w:rsidRPr="00CD3E7B">
        <w:rPr>
          <w:rFonts w:eastAsia="Calibri"/>
          <w:szCs w:val="24"/>
        </w:rPr>
        <w:t xml:space="preserve"> 15 mai 2024</w:t>
      </w:r>
      <w:r w:rsidR="00DE1E4B" w:rsidRPr="00CD3E7B">
        <w:rPr>
          <w:rFonts w:eastAsia="Calibri"/>
          <w:szCs w:val="24"/>
        </w:rPr>
        <w:t>,</w:t>
      </w:r>
      <w:r w:rsidR="00981D1D" w:rsidRPr="00CD3E7B">
        <w:rPr>
          <w:rFonts w:eastAsia="Calibri"/>
          <w:szCs w:val="24"/>
        </w:rPr>
        <w:t xml:space="preserve"> </w:t>
      </w:r>
      <w:r w:rsidR="00961428" w:rsidRPr="00CD3E7B">
        <w:rPr>
          <w:rFonts w:eastAsia="Calibri"/>
          <w:szCs w:val="24"/>
        </w:rPr>
        <w:t xml:space="preserve">conformément au numéro </w:t>
      </w:r>
      <w:r w:rsidR="00961428" w:rsidRPr="00CD3E7B">
        <w:rPr>
          <w:rFonts w:eastAsia="Calibri"/>
          <w:b/>
          <w:bCs/>
          <w:szCs w:val="24"/>
        </w:rPr>
        <w:t>11.</w:t>
      </w:r>
      <w:r w:rsidR="00E16F55" w:rsidRPr="00CD3E7B">
        <w:rPr>
          <w:rFonts w:eastAsia="Calibri"/>
          <w:b/>
          <w:bCs/>
          <w:szCs w:val="24"/>
        </w:rPr>
        <w:t>4</w:t>
      </w:r>
      <w:r w:rsidR="00961428" w:rsidRPr="00CD3E7B">
        <w:rPr>
          <w:rFonts w:eastAsia="Calibri"/>
          <w:b/>
          <w:bCs/>
          <w:szCs w:val="24"/>
        </w:rPr>
        <w:t>9</w:t>
      </w:r>
      <w:r w:rsidR="00961428" w:rsidRPr="00CD3E7B">
        <w:rPr>
          <w:rFonts w:eastAsia="Calibri"/>
          <w:szCs w:val="24"/>
        </w:rPr>
        <w:t xml:space="preserve"> du RR.</w:t>
      </w:r>
      <w:r w:rsidR="00981D1D" w:rsidRPr="00CD3E7B">
        <w:rPr>
          <w:rFonts w:eastAsia="Calibri"/>
          <w:szCs w:val="24"/>
        </w:rPr>
        <w:t xml:space="preserve"> </w:t>
      </w:r>
      <w:r w:rsidR="00961428" w:rsidRPr="00CD3E7B">
        <w:t>Le</w:t>
      </w:r>
      <w:r w:rsidR="00981D1D" w:rsidRPr="00CD3E7B">
        <w:t xml:space="preserve"> </w:t>
      </w:r>
      <w:r w:rsidR="00961428" w:rsidRPr="00CD3E7B">
        <w:t xml:space="preserve">système </w:t>
      </w:r>
      <w:r w:rsidR="00560BD9" w:rsidRPr="00CD3E7B">
        <w:t>SICRAL</w:t>
      </w:r>
      <w:r w:rsidR="00560BD9" w:rsidRPr="00CD3E7B">
        <w:noBreakHyphen/>
        <w:t>3</w:t>
      </w:r>
      <w:r w:rsidR="00961428" w:rsidRPr="00CD3E7B">
        <w:t xml:space="preserve"> </w:t>
      </w:r>
      <w:r w:rsidR="00961428" w:rsidRPr="00CD3E7B">
        <w:lastRenderedPageBreak/>
        <w:t>a été conçu</w:t>
      </w:r>
      <w:r w:rsidR="00981D1D" w:rsidRPr="00CD3E7B">
        <w:t xml:space="preserve"> </w:t>
      </w:r>
      <w:r w:rsidR="00961428" w:rsidRPr="00CD3E7B">
        <w:t>pour remplacer le satellite</w:t>
      </w:r>
      <w:r w:rsidR="00961428" w:rsidRPr="00CD3E7B">
        <w:rPr>
          <w:rFonts w:eastAsia="Calibri"/>
          <w:szCs w:val="24"/>
        </w:rPr>
        <w:t xml:space="preserve"> </w:t>
      </w:r>
      <w:r w:rsidR="00560BD9" w:rsidRPr="00CD3E7B">
        <w:rPr>
          <w:rFonts w:eastAsia="Calibri"/>
          <w:szCs w:val="24"/>
        </w:rPr>
        <w:t>SICRAL-1</w:t>
      </w:r>
      <w:r w:rsidR="000D67CF" w:rsidRPr="00CD3E7B">
        <w:rPr>
          <w:rFonts w:ascii="inherit" w:hAnsi="inherit" w:cs="Courier New"/>
          <w:bCs/>
          <w:color w:val="202124"/>
          <w:sz w:val="23"/>
          <w:lang w:eastAsia="fr-FR"/>
        </w:rPr>
        <w:t xml:space="preserve"> </w:t>
      </w:r>
      <w:r w:rsidR="000D67CF" w:rsidRPr="00CD3E7B">
        <w:rPr>
          <w:rFonts w:eastAsia="Calibri"/>
          <w:szCs w:val="24"/>
        </w:rPr>
        <w:t xml:space="preserve">bien avant la fin de </w:t>
      </w:r>
      <w:r w:rsidR="00DE1E4B" w:rsidRPr="00CD3E7B">
        <w:rPr>
          <w:rFonts w:eastAsia="Calibri"/>
          <w:szCs w:val="24"/>
        </w:rPr>
        <w:t>l</w:t>
      </w:r>
      <w:r w:rsidR="008C0E26" w:rsidRPr="00CD3E7B">
        <w:rPr>
          <w:rFonts w:eastAsia="Calibri"/>
          <w:szCs w:val="24"/>
        </w:rPr>
        <w:t>a durée</w:t>
      </w:r>
      <w:r w:rsidR="00981D1D" w:rsidRPr="00CD3E7B">
        <w:rPr>
          <w:rFonts w:eastAsia="Calibri"/>
          <w:szCs w:val="24"/>
        </w:rPr>
        <w:t xml:space="preserve"> </w:t>
      </w:r>
      <w:r w:rsidR="000D67CF" w:rsidRPr="00CD3E7B">
        <w:rPr>
          <w:rFonts w:eastAsia="Calibri"/>
          <w:szCs w:val="24"/>
        </w:rPr>
        <w:t>utile prévue de ce</w:t>
      </w:r>
      <w:r w:rsidR="00981D1D" w:rsidRPr="00CD3E7B">
        <w:rPr>
          <w:rFonts w:eastAsia="Calibri"/>
          <w:szCs w:val="24"/>
        </w:rPr>
        <w:t xml:space="preserve"> </w:t>
      </w:r>
      <w:r w:rsidR="000D67CF" w:rsidRPr="00CD3E7B">
        <w:rPr>
          <w:rFonts w:eastAsia="Calibri"/>
          <w:szCs w:val="24"/>
        </w:rPr>
        <w:t>dernier</w:t>
      </w:r>
      <w:r w:rsidR="00981D1D" w:rsidRPr="00CD3E7B">
        <w:rPr>
          <w:rFonts w:eastAsia="Calibri"/>
          <w:szCs w:val="24"/>
        </w:rPr>
        <w:t xml:space="preserve"> </w:t>
      </w:r>
      <w:r w:rsidR="000D67CF" w:rsidRPr="00CD3E7B">
        <w:rPr>
          <w:rFonts w:eastAsia="Calibri"/>
          <w:szCs w:val="24"/>
        </w:rPr>
        <w:t>(2025) et pour assurer la continuité du service à la position orbitale.</w:t>
      </w:r>
      <w:r w:rsidR="000D67CF" w:rsidRPr="00CD3E7B">
        <w:rPr>
          <w:rFonts w:ascii="inherit" w:hAnsi="inherit" w:cs="Courier New"/>
          <w:bCs/>
          <w:color w:val="202124"/>
          <w:sz w:val="23"/>
          <w:lang w:eastAsia="fr-FR"/>
        </w:rPr>
        <w:t xml:space="preserve"> </w:t>
      </w:r>
      <w:r w:rsidR="000D67CF" w:rsidRPr="00CD3E7B">
        <w:rPr>
          <w:rFonts w:eastAsia="Calibri"/>
          <w:szCs w:val="24"/>
        </w:rPr>
        <w:t xml:space="preserve">Malheureusement, </w:t>
      </w:r>
      <w:r w:rsidR="000D67CF" w:rsidRPr="00CD3E7B">
        <w:t>le satellite</w:t>
      </w:r>
      <w:r w:rsidR="00981D1D" w:rsidRPr="00CD3E7B">
        <w:rPr>
          <w:rFonts w:eastAsia="Calibri"/>
          <w:szCs w:val="24"/>
        </w:rPr>
        <w:t xml:space="preserve"> </w:t>
      </w:r>
      <w:r w:rsidR="00560BD9" w:rsidRPr="00CD3E7B">
        <w:rPr>
          <w:rFonts w:eastAsia="Calibri"/>
          <w:szCs w:val="24"/>
        </w:rPr>
        <w:t>SICRAL-1</w:t>
      </w:r>
      <w:r w:rsidR="000D67CF" w:rsidRPr="00CD3E7B">
        <w:rPr>
          <w:rFonts w:eastAsia="Calibri"/>
          <w:szCs w:val="24"/>
        </w:rPr>
        <w:t xml:space="preserve"> </w:t>
      </w:r>
      <w:r w:rsidR="008C0E26" w:rsidRPr="00CD3E7B">
        <w:rPr>
          <w:rFonts w:eastAsia="Calibri"/>
          <w:szCs w:val="24"/>
        </w:rPr>
        <w:t xml:space="preserve">a </w:t>
      </w:r>
      <w:r w:rsidR="00DE1E4B" w:rsidRPr="00CD3E7B">
        <w:rPr>
          <w:rFonts w:eastAsia="Calibri"/>
          <w:szCs w:val="24"/>
        </w:rPr>
        <w:t>subi</w:t>
      </w:r>
      <w:r w:rsidR="00981D1D" w:rsidRPr="00CD3E7B">
        <w:rPr>
          <w:rFonts w:eastAsia="Calibri"/>
          <w:szCs w:val="24"/>
        </w:rPr>
        <w:t xml:space="preserve"> </w:t>
      </w:r>
      <w:r w:rsidR="000D67CF" w:rsidRPr="00CD3E7B">
        <w:rPr>
          <w:rFonts w:eastAsia="Calibri"/>
          <w:szCs w:val="24"/>
        </w:rPr>
        <w:t>des</w:t>
      </w:r>
      <w:r w:rsidR="00981D1D" w:rsidRPr="00CD3E7B">
        <w:rPr>
          <w:rFonts w:eastAsia="Calibri"/>
          <w:szCs w:val="24"/>
        </w:rPr>
        <w:t xml:space="preserve"> </w:t>
      </w:r>
      <w:r w:rsidR="008C0E26" w:rsidRPr="00CD3E7B">
        <w:t xml:space="preserve">défaillances </w:t>
      </w:r>
      <w:r w:rsidR="000D67CF" w:rsidRPr="00CD3E7B">
        <w:rPr>
          <w:rFonts w:eastAsia="Calibri"/>
          <w:szCs w:val="24"/>
        </w:rPr>
        <w:t>critiques au début de 2021, et l</w:t>
      </w:r>
      <w:r w:rsidR="00981D1D" w:rsidRPr="00CD3E7B">
        <w:rPr>
          <w:rFonts w:eastAsia="Calibri"/>
          <w:szCs w:val="24"/>
        </w:rPr>
        <w:t>'</w:t>
      </w:r>
      <w:r w:rsidR="000D67CF" w:rsidRPr="00CD3E7B">
        <w:rPr>
          <w:rFonts w:eastAsia="Calibri"/>
          <w:szCs w:val="24"/>
        </w:rPr>
        <w:t xml:space="preserve">administration </w:t>
      </w:r>
      <w:r w:rsidR="002C01FB" w:rsidRPr="00CD3E7B">
        <w:rPr>
          <w:rFonts w:eastAsia="Calibri"/>
          <w:szCs w:val="24"/>
        </w:rPr>
        <w:t>l</w:t>
      </w:r>
      <w:r w:rsidR="00981D1D" w:rsidRPr="00CD3E7B">
        <w:rPr>
          <w:rFonts w:eastAsia="Calibri"/>
          <w:szCs w:val="24"/>
        </w:rPr>
        <w:t>'</w:t>
      </w:r>
      <w:r w:rsidR="000D67CF" w:rsidRPr="00CD3E7B">
        <w:rPr>
          <w:rFonts w:eastAsia="Calibri"/>
          <w:szCs w:val="24"/>
        </w:rPr>
        <w:t>a</w:t>
      </w:r>
      <w:r w:rsidR="00981D1D" w:rsidRPr="00CD3E7B">
        <w:rPr>
          <w:rFonts w:eastAsia="Calibri"/>
          <w:szCs w:val="24"/>
        </w:rPr>
        <w:t xml:space="preserve"> </w:t>
      </w:r>
      <w:r w:rsidR="008C0E26" w:rsidRPr="00CD3E7B">
        <w:rPr>
          <w:rFonts w:eastAsia="Calibri"/>
          <w:szCs w:val="24"/>
        </w:rPr>
        <w:t xml:space="preserve">mis </w:t>
      </w:r>
      <w:r w:rsidR="00D074BA" w:rsidRPr="00CD3E7B">
        <w:rPr>
          <w:rFonts w:eastAsia="Calibri"/>
          <w:szCs w:val="24"/>
        </w:rPr>
        <w:t xml:space="preserve">au rebut, </w:t>
      </w:r>
      <w:r w:rsidR="000D67CF" w:rsidRPr="00CD3E7B">
        <w:rPr>
          <w:rFonts w:eastAsia="Calibri"/>
          <w:szCs w:val="24"/>
        </w:rPr>
        <w:t>conformément aux directives internationales</w:t>
      </w:r>
      <w:r w:rsidR="008C0E26" w:rsidRPr="00CD3E7B">
        <w:rPr>
          <w:rFonts w:eastAsia="Calibri"/>
          <w:szCs w:val="24"/>
        </w:rPr>
        <w:t>,</w:t>
      </w:r>
      <w:r w:rsidR="008C0E26" w:rsidRPr="00CD3E7B">
        <w:t xml:space="preserve"> pour garantir la sécurité et</w:t>
      </w:r>
      <w:r w:rsidR="00981D1D" w:rsidRPr="00CD3E7B">
        <w:t xml:space="preserve"> </w:t>
      </w:r>
      <w:r w:rsidR="008C0E26" w:rsidRPr="00CD3E7B">
        <w:t>faire en sorte que des débris ne se répandent pas sur l</w:t>
      </w:r>
      <w:r w:rsidR="00981D1D" w:rsidRPr="00CD3E7B">
        <w:t>'</w:t>
      </w:r>
      <w:r w:rsidR="008C0E26" w:rsidRPr="00CD3E7B">
        <w:t>orbite,</w:t>
      </w:r>
      <w:r w:rsidR="00981D1D" w:rsidRPr="00CD3E7B">
        <w:t xml:space="preserve"> </w:t>
      </w:r>
      <w:r w:rsidR="000D67CF" w:rsidRPr="00CD3E7B">
        <w:rPr>
          <w:rFonts w:eastAsia="Calibri"/>
          <w:szCs w:val="24"/>
        </w:rPr>
        <w:t xml:space="preserve">même si </w:t>
      </w:r>
      <w:r w:rsidR="008C0E26" w:rsidRPr="00CD3E7B">
        <w:t>le satellite</w:t>
      </w:r>
      <w:r w:rsidR="00981D1D" w:rsidRPr="00CD3E7B">
        <w:rPr>
          <w:rFonts w:eastAsia="Calibri"/>
          <w:szCs w:val="24"/>
        </w:rPr>
        <w:t xml:space="preserve"> </w:t>
      </w:r>
      <w:r w:rsidR="00560BD9" w:rsidRPr="00CD3E7B">
        <w:rPr>
          <w:rFonts w:eastAsia="Calibri"/>
          <w:szCs w:val="24"/>
        </w:rPr>
        <w:t>SICRAL-1</w:t>
      </w:r>
      <w:r w:rsidR="000D67CF" w:rsidRPr="00CD3E7B">
        <w:rPr>
          <w:rFonts w:eastAsia="Calibri"/>
          <w:szCs w:val="24"/>
        </w:rPr>
        <w:t xml:space="preserve"> aurait pu rester opérationnel jusqu</w:t>
      </w:r>
      <w:r w:rsidR="00981D1D" w:rsidRPr="00CD3E7B">
        <w:rPr>
          <w:rFonts w:eastAsia="Calibri"/>
          <w:szCs w:val="24"/>
        </w:rPr>
        <w:t>'</w:t>
      </w:r>
      <w:r w:rsidR="000D67CF" w:rsidRPr="00CD3E7B">
        <w:rPr>
          <w:rFonts w:eastAsia="Calibri"/>
          <w:szCs w:val="24"/>
        </w:rPr>
        <w:t xml:space="preserve">à </w:t>
      </w:r>
      <w:r w:rsidR="008C0E26" w:rsidRPr="00CD3E7B">
        <w:rPr>
          <w:rFonts w:eastAsia="Calibri"/>
          <w:szCs w:val="24"/>
        </w:rPr>
        <w:t>l</w:t>
      </w:r>
      <w:r w:rsidR="000D67CF" w:rsidRPr="00CD3E7B">
        <w:rPr>
          <w:rFonts w:eastAsia="Calibri"/>
          <w:szCs w:val="24"/>
        </w:rPr>
        <w:t xml:space="preserve">a fin de </w:t>
      </w:r>
      <w:r w:rsidR="008C0E26" w:rsidRPr="00CD3E7B">
        <w:rPr>
          <w:rFonts w:eastAsia="Calibri"/>
          <w:szCs w:val="24"/>
        </w:rPr>
        <w:t xml:space="preserve">sa </w:t>
      </w:r>
      <w:r w:rsidR="000D67CF" w:rsidRPr="00CD3E7B">
        <w:rPr>
          <w:rFonts w:eastAsia="Calibri"/>
          <w:szCs w:val="24"/>
        </w:rPr>
        <w:t>durée</w:t>
      </w:r>
      <w:r w:rsidR="00981D1D" w:rsidRPr="00CD3E7B">
        <w:rPr>
          <w:rFonts w:eastAsia="Calibri"/>
          <w:szCs w:val="24"/>
        </w:rPr>
        <w:t xml:space="preserve"> </w:t>
      </w:r>
      <w:r w:rsidR="008C0E26" w:rsidRPr="00CD3E7B">
        <w:rPr>
          <w:rFonts w:eastAsia="Calibri"/>
          <w:szCs w:val="24"/>
        </w:rPr>
        <w:t>utile.</w:t>
      </w:r>
      <w:r w:rsidR="008C0E26" w:rsidRPr="00CD3E7B">
        <w:rPr>
          <w:rFonts w:ascii="inherit" w:hAnsi="inherit" w:cs="Courier New"/>
          <w:bCs/>
          <w:color w:val="202124"/>
          <w:sz w:val="23"/>
          <w:lang w:eastAsia="fr-FR"/>
        </w:rPr>
        <w:t xml:space="preserve"> </w:t>
      </w:r>
      <w:r w:rsidR="008C0E26" w:rsidRPr="00CD3E7B">
        <w:rPr>
          <w:rFonts w:eastAsia="Calibri"/>
          <w:szCs w:val="24"/>
        </w:rPr>
        <w:t xml:space="preserve">Cela a eu des incidences </w:t>
      </w:r>
      <w:r w:rsidR="004B1803" w:rsidRPr="00CD3E7B">
        <w:rPr>
          <w:rFonts w:eastAsia="Calibri"/>
          <w:szCs w:val="24"/>
        </w:rPr>
        <w:t>sur</w:t>
      </w:r>
      <w:r w:rsidR="008C0E26" w:rsidRPr="00CD3E7B">
        <w:rPr>
          <w:rFonts w:eastAsia="Calibri"/>
          <w:szCs w:val="24"/>
        </w:rPr>
        <w:t xml:space="preserve"> le projet de remplacement du satellite</w:t>
      </w:r>
      <w:r w:rsidR="00C52BDC" w:rsidRPr="00CD3E7B">
        <w:rPr>
          <w:rFonts w:eastAsia="Calibri"/>
          <w:szCs w:val="24"/>
        </w:rPr>
        <w:t> </w:t>
      </w:r>
      <w:r w:rsidR="00560BD9" w:rsidRPr="00CD3E7B">
        <w:rPr>
          <w:rFonts w:eastAsia="Calibri"/>
          <w:szCs w:val="24"/>
        </w:rPr>
        <w:t>SICRAL-3</w:t>
      </w:r>
      <w:r w:rsidR="008C0E26" w:rsidRPr="00CD3E7B">
        <w:rPr>
          <w:rFonts w:eastAsia="Calibri"/>
          <w:szCs w:val="24"/>
        </w:rPr>
        <w:t xml:space="preserve">, qui se poursuivait </w:t>
      </w:r>
      <w:r w:rsidR="004B1803" w:rsidRPr="00CD3E7B">
        <w:rPr>
          <w:rFonts w:eastAsia="Calibri"/>
          <w:szCs w:val="24"/>
        </w:rPr>
        <w:t xml:space="preserve">de manière satisfaisante </w:t>
      </w:r>
      <w:r w:rsidR="008C0E26" w:rsidRPr="00CD3E7B">
        <w:rPr>
          <w:rFonts w:eastAsia="Calibri"/>
          <w:szCs w:val="24"/>
        </w:rPr>
        <w:t>jusqu</w:t>
      </w:r>
      <w:r w:rsidR="00981D1D" w:rsidRPr="00CD3E7B">
        <w:rPr>
          <w:rFonts w:eastAsia="Calibri"/>
          <w:szCs w:val="24"/>
        </w:rPr>
        <w:t>'</w:t>
      </w:r>
      <w:r w:rsidR="008C0E26" w:rsidRPr="00CD3E7B">
        <w:rPr>
          <w:rFonts w:eastAsia="Calibri"/>
          <w:szCs w:val="24"/>
        </w:rPr>
        <w:t>à la pandémie de COVID-19</w:t>
      </w:r>
      <w:r w:rsidR="004B1803" w:rsidRPr="00CD3E7B">
        <w:rPr>
          <w:rFonts w:eastAsia="Calibri"/>
          <w:szCs w:val="24"/>
        </w:rPr>
        <w:t>,</w:t>
      </w:r>
      <w:r w:rsidR="008C0E26" w:rsidRPr="00CD3E7B">
        <w:rPr>
          <w:rFonts w:eastAsia="Calibri"/>
          <w:szCs w:val="24"/>
        </w:rPr>
        <w:t xml:space="preserve"> et les mesures de</w:t>
      </w:r>
      <w:r w:rsidR="00981D1D" w:rsidRPr="00CD3E7B">
        <w:rPr>
          <w:rFonts w:eastAsia="Calibri"/>
          <w:szCs w:val="24"/>
        </w:rPr>
        <w:t xml:space="preserve"> </w:t>
      </w:r>
      <w:r w:rsidR="008C0E26" w:rsidRPr="00CD3E7B">
        <w:rPr>
          <w:rFonts w:eastAsia="Calibri"/>
          <w:szCs w:val="24"/>
        </w:rPr>
        <w:t>lutte</w:t>
      </w:r>
      <w:r w:rsidR="00981D1D" w:rsidRPr="00CD3E7B">
        <w:rPr>
          <w:rFonts w:eastAsia="Calibri"/>
          <w:szCs w:val="24"/>
        </w:rPr>
        <w:t xml:space="preserve"> </w:t>
      </w:r>
      <w:r w:rsidR="00F62A6E" w:rsidRPr="00CD3E7B">
        <w:rPr>
          <w:rFonts w:eastAsia="Calibri"/>
          <w:szCs w:val="24"/>
        </w:rPr>
        <w:t>rigoureuses</w:t>
      </w:r>
      <w:r w:rsidR="008C0E26" w:rsidRPr="00CD3E7B">
        <w:rPr>
          <w:rFonts w:eastAsia="Calibri"/>
          <w:szCs w:val="24"/>
        </w:rPr>
        <w:t xml:space="preserve"> adoptées par le Gouvernement italien, qui </w:t>
      </w:r>
      <w:r w:rsidR="00DE1E4B" w:rsidRPr="00CD3E7B">
        <w:rPr>
          <w:rFonts w:eastAsia="Calibri"/>
          <w:szCs w:val="24"/>
        </w:rPr>
        <w:t>ont</w:t>
      </w:r>
      <w:r w:rsidR="00981D1D" w:rsidRPr="00CD3E7B">
        <w:rPr>
          <w:rFonts w:eastAsia="Calibri"/>
          <w:szCs w:val="24"/>
        </w:rPr>
        <w:t xml:space="preserve"> </w:t>
      </w:r>
      <w:r w:rsidR="00F62A6E" w:rsidRPr="00CD3E7B">
        <w:rPr>
          <w:rFonts w:eastAsia="Calibri"/>
          <w:szCs w:val="24"/>
        </w:rPr>
        <w:t>entraîné une interruption des</w:t>
      </w:r>
      <w:r w:rsidR="008C0E26" w:rsidRPr="00CD3E7B">
        <w:rPr>
          <w:rFonts w:eastAsia="Calibri"/>
          <w:szCs w:val="24"/>
        </w:rPr>
        <w:t xml:space="preserve"> activités du projet au début de 2020, </w:t>
      </w:r>
      <w:r w:rsidR="004B1803" w:rsidRPr="00CD3E7B">
        <w:rPr>
          <w:rFonts w:eastAsia="Calibri"/>
          <w:szCs w:val="24"/>
        </w:rPr>
        <w:t>ont</w:t>
      </w:r>
      <w:r w:rsidR="008C0E26" w:rsidRPr="00CD3E7B">
        <w:rPr>
          <w:rFonts w:eastAsia="Calibri"/>
          <w:szCs w:val="24"/>
        </w:rPr>
        <w:t xml:space="preserve"> </w:t>
      </w:r>
      <w:r w:rsidR="00D074BA" w:rsidRPr="00CD3E7B">
        <w:rPr>
          <w:rFonts w:eastAsia="Calibri"/>
          <w:szCs w:val="24"/>
        </w:rPr>
        <w:t>eu pour effet de</w:t>
      </w:r>
      <w:r w:rsidR="00F62A6E" w:rsidRPr="00CD3E7B">
        <w:rPr>
          <w:rFonts w:eastAsia="Calibri"/>
          <w:szCs w:val="24"/>
        </w:rPr>
        <w:t xml:space="preserve"> repouss</w:t>
      </w:r>
      <w:r w:rsidR="00D074BA" w:rsidRPr="00CD3E7B">
        <w:rPr>
          <w:rFonts w:eastAsia="Calibri"/>
          <w:szCs w:val="24"/>
        </w:rPr>
        <w:t>er</w:t>
      </w:r>
      <w:r w:rsidR="008C0E26" w:rsidRPr="00CD3E7B">
        <w:rPr>
          <w:rFonts w:eastAsia="Calibri"/>
          <w:szCs w:val="24"/>
        </w:rPr>
        <w:t xml:space="preserve"> </w:t>
      </w:r>
      <w:r w:rsidR="00F62A6E" w:rsidRPr="00CD3E7B">
        <w:rPr>
          <w:rFonts w:eastAsia="Calibri"/>
          <w:szCs w:val="24"/>
        </w:rPr>
        <w:t>à juin 2021 l</w:t>
      </w:r>
      <w:r w:rsidR="00981D1D" w:rsidRPr="00CD3E7B">
        <w:rPr>
          <w:rFonts w:eastAsia="Calibri"/>
          <w:szCs w:val="24"/>
        </w:rPr>
        <w:t>'</w:t>
      </w:r>
      <w:r w:rsidR="00F62A6E" w:rsidRPr="00CD3E7B">
        <w:rPr>
          <w:rFonts w:eastAsia="Calibri"/>
          <w:szCs w:val="24"/>
        </w:rPr>
        <w:t>achèvement de</w:t>
      </w:r>
      <w:r w:rsidR="004B1803" w:rsidRPr="00CD3E7B">
        <w:rPr>
          <w:rFonts w:eastAsia="Calibri"/>
          <w:szCs w:val="24"/>
        </w:rPr>
        <w:t xml:space="preserve"> la procédure</w:t>
      </w:r>
      <w:r w:rsidR="008C0E26" w:rsidRPr="00CD3E7B">
        <w:rPr>
          <w:rFonts w:eastAsia="Calibri"/>
          <w:szCs w:val="24"/>
        </w:rPr>
        <w:t xml:space="preserve"> de passation de</w:t>
      </w:r>
      <w:r w:rsidR="00F62A6E" w:rsidRPr="00CD3E7B">
        <w:rPr>
          <w:rFonts w:eastAsia="Calibri"/>
          <w:szCs w:val="24"/>
        </w:rPr>
        <w:t>s</w:t>
      </w:r>
      <w:r w:rsidR="008C0E26" w:rsidRPr="00CD3E7B">
        <w:rPr>
          <w:rFonts w:eastAsia="Calibri"/>
          <w:szCs w:val="24"/>
        </w:rPr>
        <w:t xml:space="preserve"> marchés</w:t>
      </w:r>
      <w:r w:rsidR="00981D1D" w:rsidRPr="00CD3E7B">
        <w:rPr>
          <w:rFonts w:eastAsia="Calibri"/>
          <w:szCs w:val="24"/>
        </w:rPr>
        <w:t xml:space="preserve"> </w:t>
      </w:r>
      <w:r w:rsidR="008C0E26" w:rsidRPr="00CD3E7B">
        <w:rPr>
          <w:rFonts w:eastAsia="Calibri"/>
          <w:szCs w:val="24"/>
        </w:rPr>
        <w:t>et</w:t>
      </w:r>
      <w:r w:rsidR="00981D1D" w:rsidRPr="00CD3E7B">
        <w:rPr>
          <w:rFonts w:eastAsia="Calibri"/>
          <w:szCs w:val="24"/>
        </w:rPr>
        <w:t xml:space="preserve"> </w:t>
      </w:r>
      <w:r w:rsidR="00D074BA" w:rsidRPr="00CD3E7B">
        <w:rPr>
          <w:rFonts w:eastAsia="Calibri"/>
          <w:szCs w:val="24"/>
        </w:rPr>
        <w:t xml:space="preserve">ont </w:t>
      </w:r>
      <w:r w:rsidR="00F62A6E" w:rsidRPr="00CD3E7B">
        <w:t xml:space="preserve">rendu impossible </w:t>
      </w:r>
      <w:r w:rsidR="004B1803" w:rsidRPr="00CD3E7B">
        <w:t>un re</w:t>
      </w:r>
      <w:r w:rsidR="00F62A6E" w:rsidRPr="00CD3E7B">
        <w:t>tour des activités à la normale</w:t>
      </w:r>
      <w:r w:rsidR="00981D1D" w:rsidRPr="00CD3E7B">
        <w:t xml:space="preserve"> </w:t>
      </w:r>
      <w:r w:rsidR="002C01FB" w:rsidRPr="00CD3E7B">
        <w:rPr>
          <w:rFonts w:eastAsia="Calibri"/>
          <w:szCs w:val="24"/>
        </w:rPr>
        <w:t>avant</w:t>
      </w:r>
      <w:r w:rsidR="008C0E26" w:rsidRPr="00CD3E7B">
        <w:rPr>
          <w:rFonts w:eastAsia="Calibri"/>
          <w:szCs w:val="24"/>
        </w:rPr>
        <w:t xml:space="preserve"> mars 2022, la chaîne d</w:t>
      </w:r>
      <w:r w:rsidR="00981D1D" w:rsidRPr="00CD3E7B">
        <w:rPr>
          <w:rFonts w:eastAsia="Calibri"/>
          <w:szCs w:val="24"/>
        </w:rPr>
        <w:t>'</w:t>
      </w:r>
      <w:r w:rsidR="008C0E26" w:rsidRPr="00CD3E7B">
        <w:rPr>
          <w:rFonts w:eastAsia="Calibri"/>
          <w:szCs w:val="24"/>
        </w:rPr>
        <w:t xml:space="preserve">approvisionnement </w:t>
      </w:r>
      <w:r w:rsidR="00DE1E4B" w:rsidRPr="00CD3E7B">
        <w:rPr>
          <w:rFonts w:eastAsia="Calibri"/>
          <w:szCs w:val="24"/>
        </w:rPr>
        <w:t>ayant</w:t>
      </w:r>
      <w:r w:rsidR="00981D1D" w:rsidRPr="00CD3E7B">
        <w:rPr>
          <w:rFonts w:eastAsia="Calibri"/>
          <w:szCs w:val="24"/>
        </w:rPr>
        <w:t xml:space="preserve"> </w:t>
      </w:r>
      <w:r w:rsidR="008C0E26" w:rsidRPr="00CD3E7B">
        <w:rPr>
          <w:rFonts w:eastAsia="Calibri"/>
          <w:szCs w:val="24"/>
        </w:rPr>
        <w:t xml:space="preserve">également </w:t>
      </w:r>
      <w:r w:rsidR="00DE1E4B" w:rsidRPr="00CD3E7B">
        <w:rPr>
          <w:rFonts w:eastAsia="Calibri"/>
          <w:szCs w:val="24"/>
        </w:rPr>
        <w:t xml:space="preserve">été </w:t>
      </w:r>
      <w:r w:rsidR="008C0E26" w:rsidRPr="00CD3E7B">
        <w:rPr>
          <w:rFonts w:eastAsia="Calibri"/>
          <w:szCs w:val="24"/>
        </w:rPr>
        <w:t xml:space="preserve">fortement </w:t>
      </w:r>
      <w:r w:rsidR="004B1803" w:rsidRPr="00CD3E7B">
        <w:rPr>
          <w:rFonts w:eastAsia="Calibri"/>
          <w:szCs w:val="24"/>
        </w:rPr>
        <w:t>perturbée</w:t>
      </w:r>
      <w:r w:rsidR="008C0E26" w:rsidRPr="00CD3E7B">
        <w:rPr>
          <w:rFonts w:eastAsia="Calibri"/>
          <w:szCs w:val="24"/>
        </w:rPr>
        <w:t xml:space="preserve">. </w:t>
      </w:r>
      <w:r w:rsidR="00F62A6E" w:rsidRPr="00CD3E7B">
        <w:rPr>
          <w:rFonts w:eastAsia="Calibri"/>
          <w:szCs w:val="24"/>
        </w:rPr>
        <w:t>Actuellement</w:t>
      </w:r>
      <w:r w:rsidR="008C0E26" w:rsidRPr="00CD3E7B">
        <w:rPr>
          <w:rFonts w:eastAsia="Calibri"/>
          <w:szCs w:val="24"/>
        </w:rPr>
        <w:t>,</w:t>
      </w:r>
      <w:r w:rsidR="004B1803" w:rsidRPr="00CD3E7B">
        <w:t xml:space="preserve"> le satellite</w:t>
      </w:r>
      <w:r w:rsidR="00981D1D" w:rsidRPr="00CD3E7B">
        <w:rPr>
          <w:rFonts w:eastAsia="Calibri"/>
          <w:szCs w:val="24"/>
        </w:rPr>
        <w:t xml:space="preserve"> </w:t>
      </w:r>
      <w:r w:rsidR="00560BD9" w:rsidRPr="00CD3E7B">
        <w:rPr>
          <w:rFonts w:eastAsia="Calibri"/>
          <w:szCs w:val="24"/>
        </w:rPr>
        <w:t>SICRAL-3</w:t>
      </w:r>
      <w:r w:rsidR="008C0E26" w:rsidRPr="00CD3E7B">
        <w:rPr>
          <w:rFonts w:eastAsia="Calibri"/>
          <w:szCs w:val="24"/>
        </w:rPr>
        <w:t xml:space="preserve"> ne pourra </w:t>
      </w:r>
      <w:r w:rsidR="00292B16" w:rsidRPr="00CD3E7B">
        <w:rPr>
          <w:rFonts w:eastAsia="Calibri"/>
          <w:szCs w:val="24"/>
        </w:rPr>
        <w:t xml:space="preserve">pas </w:t>
      </w:r>
      <w:r w:rsidR="008C0E26" w:rsidRPr="00CD3E7B">
        <w:rPr>
          <w:rFonts w:eastAsia="Calibri"/>
          <w:szCs w:val="24"/>
        </w:rPr>
        <w:t xml:space="preserve">être mis en service </w:t>
      </w:r>
      <w:r w:rsidR="00292B16" w:rsidRPr="00CD3E7B">
        <w:rPr>
          <w:rFonts w:eastAsia="Calibri"/>
          <w:szCs w:val="24"/>
        </w:rPr>
        <w:t>avant</w:t>
      </w:r>
      <w:r w:rsidR="00981D1D" w:rsidRPr="00CD3E7B">
        <w:rPr>
          <w:rFonts w:eastAsia="Calibri"/>
          <w:szCs w:val="24"/>
        </w:rPr>
        <w:t xml:space="preserve"> </w:t>
      </w:r>
      <w:r w:rsidR="004B1803" w:rsidRPr="00CD3E7B">
        <w:rPr>
          <w:rFonts w:eastAsia="Calibri"/>
          <w:szCs w:val="24"/>
        </w:rPr>
        <w:t xml:space="preserve">la </w:t>
      </w:r>
      <w:r w:rsidR="008C0E26" w:rsidRPr="00CD3E7B">
        <w:rPr>
          <w:rFonts w:eastAsia="Calibri"/>
          <w:szCs w:val="24"/>
        </w:rPr>
        <w:t xml:space="preserve">fin </w:t>
      </w:r>
      <w:r w:rsidR="004B1803" w:rsidRPr="00CD3E7B">
        <w:rPr>
          <w:rFonts w:eastAsia="Calibri"/>
          <w:szCs w:val="24"/>
        </w:rPr>
        <w:t xml:space="preserve">de </w:t>
      </w:r>
      <w:r w:rsidR="008C0E26" w:rsidRPr="00CD3E7B">
        <w:rPr>
          <w:rFonts w:eastAsia="Calibri"/>
          <w:szCs w:val="24"/>
        </w:rPr>
        <w:t xml:space="preserve">2026, </w:t>
      </w:r>
      <w:r w:rsidR="00292B16" w:rsidRPr="00CD3E7B">
        <w:rPr>
          <w:rFonts w:eastAsia="Calibri"/>
          <w:szCs w:val="24"/>
        </w:rPr>
        <w:t>soit un retard de</w:t>
      </w:r>
      <w:r w:rsidR="008C0E26" w:rsidRPr="00CD3E7B">
        <w:rPr>
          <w:rFonts w:eastAsia="Calibri"/>
          <w:szCs w:val="24"/>
        </w:rPr>
        <w:t xml:space="preserve"> plus de deux ans </w:t>
      </w:r>
      <w:r w:rsidR="004B1803" w:rsidRPr="00CD3E7B">
        <w:rPr>
          <w:rFonts w:eastAsia="Calibri"/>
          <w:szCs w:val="24"/>
        </w:rPr>
        <w:t>par rapport au calendrier</w:t>
      </w:r>
      <w:r w:rsidR="008C0E26" w:rsidRPr="00CD3E7B">
        <w:rPr>
          <w:rFonts w:eastAsia="Calibri"/>
          <w:szCs w:val="24"/>
        </w:rPr>
        <w:t>. L</w:t>
      </w:r>
      <w:r w:rsidR="00981D1D" w:rsidRPr="00CD3E7B">
        <w:rPr>
          <w:rFonts w:eastAsia="Calibri"/>
          <w:szCs w:val="24"/>
        </w:rPr>
        <w:t>'</w:t>
      </w:r>
      <w:r w:rsidR="008C0E26" w:rsidRPr="00CD3E7B">
        <w:rPr>
          <w:rFonts w:eastAsia="Calibri"/>
          <w:szCs w:val="24"/>
        </w:rPr>
        <w:t>administration a</w:t>
      </w:r>
      <w:r w:rsidR="00981D1D" w:rsidRPr="00CD3E7B">
        <w:rPr>
          <w:rFonts w:eastAsia="Calibri"/>
          <w:szCs w:val="24"/>
        </w:rPr>
        <w:t xml:space="preserve"> </w:t>
      </w:r>
      <w:r w:rsidR="008C0E26" w:rsidRPr="00CD3E7B">
        <w:rPr>
          <w:rFonts w:eastAsia="Calibri"/>
          <w:szCs w:val="24"/>
        </w:rPr>
        <w:t xml:space="preserve">invoqué la </w:t>
      </w:r>
      <w:r w:rsidR="008C0E26" w:rsidRPr="002A5822">
        <w:rPr>
          <w:rFonts w:eastAsia="Calibri"/>
          <w:i/>
          <w:iCs/>
          <w:szCs w:val="24"/>
        </w:rPr>
        <w:t>force majeure</w:t>
      </w:r>
      <w:r w:rsidR="008C0E26" w:rsidRPr="00CD3E7B">
        <w:rPr>
          <w:rFonts w:eastAsia="Calibri"/>
          <w:szCs w:val="24"/>
        </w:rPr>
        <w:t xml:space="preserve"> </w:t>
      </w:r>
      <w:r w:rsidR="004B1803" w:rsidRPr="00CD3E7B">
        <w:rPr>
          <w:rFonts w:eastAsia="Calibri"/>
          <w:szCs w:val="24"/>
        </w:rPr>
        <w:t>en raison de</w:t>
      </w:r>
      <w:r w:rsidR="00981D1D" w:rsidRPr="00CD3E7B">
        <w:rPr>
          <w:rFonts w:eastAsia="Calibri"/>
          <w:szCs w:val="24"/>
        </w:rPr>
        <w:t xml:space="preserve"> </w:t>
      </w:r>
      <w:r w:rsidR="008C0E26" w:rsidRPr="00CD3E7B">
        <w:rPr>
          <w:rFonts w:eastAsia="Calibri"/>
          <w:szCs w:val="24"/>
        </w:rPr>
        <w:t xml:space="preserve">la pandémie de COVID-19 </w:t>
      </w:r>
      <w:r w:rsidR="004B1803" w:rsidRPr="00CD3E7B">
        <w:rPr>
          <w:rFonts w:eastAsia="Calibri"/>
          <w:szCs w:val="24"/>
        </w:rPr>
        <w:t>pour justifier</w:t>
      </w:r>
      <w:r w:rsidR="008C0E26" w:rsidRPr="00CD3E7B">
        <w:rPr>
          <w:rFonts w:eastAsia="Calibri"/>
          <w:szCs w:val="24"/>
        </w:rPr>
        <w:t xml:space="preserve"> sa demande, </w:t>
      </w:r>
      <w:r w:rsidR="004B1803" w:rsidRPr="00CD3E7B">
        <w:rPr>
          <w:rFonts w:eastAsia="Calibri"/>
          <w:szCs w:val="24"/>
        </w:rPr>
        <w:t>et explique</w:t>
      </w:r>
      <w:r w:rsidR="00981D1D" w:rsidRPr="00CD3E7B">
        <w:rPr>
          <w:rFonts w:eastAsia="Calibri"/>
          <w:szCs w:val="24"/>
        </w:rPr>
        <w:t xml:space="preserve"> </w:t>
      </w:r>
      <w:r w:rsidR="008C0E26" w:rsidRPr="00CD3E7B">
        <w:rPr>
          <w:rFonts w:eastAsia="Calibri"/>
          <w:szCs w:val="24"/>
        </w:rPr>
        <w:t>comment, selon elle,</w:t>
      </w:r>
      <w:r w:rsidR="00981D1D" w:rsidRPr="00CD3E7B">
        <w:rPr>
          <w:rFonts w:eastAsia="Calibri"/>
          <w:szCs w:val="24"/>
        </w:rPr>
        <w:t xml:space="preserve"> </w:t>
      </w:r>
      <w:r w:rsidR="004B1803" w:rsidRPr="00CD3E7B">
        <w:rPr>
          <w:rFonts w:eastAsia="Calibri"/>
          <w:szCs w:val="24"/>
        </w:rPr>
        <w:t>le cas</w:t>
      </w:r>
      <w:r w:rsidR="00981D1D" w:rsidRPr="00CD3E7B">
        <w:rPr>
          <w:rFonts w:eastAsia="Calibri"/>
          <w:szCs w:val="24"/>
        </w:rPr>
        <w:t xml:space="preserve"> </w:t>
      </w:r>
      <w:r w:rsidR="008C0E26" w:rsidRPr="00CD3E7B">
        <w:rPr>
          <w:rFonts w:eastAsia="Calibri"/>
          <w:szCs w:val="24"/>
        </w:rPr>
        <w:t>rempli</w:t>
      </w:r>
      <w:r w:rsidR="004B1803" w:rsidRPr="00CD3E7B">
        <w:rPr>
          <w:rFonts w:eastAsia="Calibri"/>
          <w:szCs w:val="24"/>
        </w:rPr>
        <w:t>t</w:t>
      </w:r>
      <w:r w:rsidR="008C0E26" w:rsidRPr="00CD3E7B">
        <w:rPr>
          <w:rFonts w:eastAsia="Calibri"/>
          <w:szCs w:val="24"/>
        </w:rPr>
        <w:t xml:space="preserve"> les quatre conditions.</w:t>
      </w:r>
    </w:p>
    <w:p w14:paraId="2F54003F" w14:textId="4577D814" w:rsidR="008B7F85" w:rsidRPr="00CD3E7B" w:rsidRDefault="00272400" w:rsidP="00B8264D">
      <w:pPr>
        <w:jc w:val="both"/>
        <w:rPr>
          <w:rFonts w:eastAsia="Calibri"/>
          <w:szCs w:val="24"/>
        </w:rPr>
      </w:pPr>
      <w:r w:rsidRPr="00CD3E7B">
        <w:rPr>
          <w:rFonts w:eastAsia="Calibri"/>
          <w:szCs w:val="24"/>
        </w:rPr>
        <w:t xml:space="preserve">En réponse à une question du </w:t>
      </w:r>
      <w:r w:rsidRPr="00CD3E7B">
        <w:rPr>
          <w:rFonts w:eastAsia="Calibri"/>
          <w:b/>
          <w:bCs/>
          <w:szCs w:val="24"/>
        </w:rPr>
        <w:t>Président</w:t>
      </w:r>
      <w:r w:rsidRPr="00CD3E7B">
        <w:rPr>
          <w:rFonts w:eastAsia="Calibri"/>
          <w:szCs w:val="24"/>
        </w:rPr>
        <w:t>, le</w:t>
      </w:r>
      <w:r w:rsidRPr="00CD3E7B">
        <w:rPr>
          <w:szCs w:val="24"/>
        </w:rPr>
        <w:t xml:space="preserve"> </w:t>
      </w:r>
      <w:r w:rsidRPr="00CD3E7B">
        <w:rPr>
          <w:b/>
          <w:bCs/>
          <w:szCs w:val="24"/>
        </w:rPr>
        <w:t>Chef du SSD/SPR</w:t>
      </w:r>
      <w:r w:rsidR="00981D1D" w:rsidRPr="00CD3E7B">
        <w:rPr>
          <w:b/>
          <w:bCs/>
          <w:szCs w:val="24"/>
        </w:rPr>
        <w:t xml:space="preserve"> </w:t>
      </w:r>
      <w:r w:rsidRPr="00CD3E7B">
        <w:rPr>
          <w:rFonts w:eastAsia="Calibri"/>
          <w:szCs w:val="24"/>
        </w:rPr>
        <w:t>précise</w:t>
      </w:r>
      <w:r w:rsidR="00981D1D" w:rsidRPr="00CD3E7B">
        <w:rPr>
          <w:rFonts w:eastAsia="Calibri"/>
          <w:szCs w:val="24"/>
        </w:rPr>
        <w:t xml:space="preserve"> </w:t>
      </w:r>
      <w:r w:rsidRPr="00CD3E7B">
        <w:rPr>
          <w:rFonts w:eastAsia="Calibri"/>
          <w:szCs w:val="24"/>
        </w:rPr>
        <w:t>que les annexes</w:t>
      </w:r>
      <w:r w:rsidR="00981D1D" w:rsidRPr="00CD3E7B">
        <w:rPr>
          <w:rFonts w:eastAsia="Calibri"/>
          <w:szCs w:val="24"/>
        </w:rPr>
        <w:t xml:space="preserve"> </w:t>
      </w:r>
      <w:r w:rsidRPr="00CD3E7B">
        <w:rPr>
          <w:rFonts w:eastAsia="Calibri"/>
          <w:szCs w:val="24"/>
        </w:rPr>
        <w:t>soumises</w:t>
      </w:r>
      <w:r w:rsidR="00981D1D" w:rsidRPr="00CD3E7B">
        <w:rPr>
          <w:rFonts w:eastAsia="Calibri"/>
          <w:szCs w:val="24"/>
        </w:rPr>
        <w:t xml:space="preserve"> </w:t>
      </w:r>
      <w:r w:rsidR="002C01FB" w:rsidRPr="00CD3E7B">
        <w:rPr>
          <w:rFonts w:eastAsia="Calibri"/>
          <w:szCs w:val="24"/>
        </w:rPr>
        <w:t>initialement</w:t>
      </w:r>
      <w:r w:rsidRPr="00CD3E7B">
        <w:rPr>
          <w:rFonts w:eastAsia="Calibri"/>
          <w:szCs w:val="24"/>
        </w:rPr>
        <w:t xml:space="preserve"> </w:t>
      </w:r>
      <w:r w:rsidR="00D074BA" w:rsidRPr="00CD3E7B">
        <w:rPr>
          <w:rFonts w:eastAsia="Calibri"/>
          <w:szCs w:val="24"/>
        </w:rPr>
        <w:t>n</w:t>
      </w:r>
      <w:r w:rsidR="00981D1D" w:rsidRPr="00CD3E7B">
        <w:rPr>
          <w:rFonts w:eastAsia="Calibri"/>
          <w:szCs w:val="24"/>
        </w:rPr>
        <w:t>'</w:t>
      </w:r>
      <w:r w:rsidR="00D074BA" w:rsidRPr="00CD3E7B">
        <w:rPr>
          <w:rFonts w:eastAsia="Calibri"/>
          <w:szCs w:val="24"/>
        </w:rPr>
        <w:t>av</w:t>
      </w:r>
      <w:r w:rsidRPr="00CD3E7B">
        <w:rPr>
          <w:rFonts w:eastAsia="Calibri"/>
          <w:szCs w:val="24"/>
        </w:rPr>
        <w:t>aient pas</w:t>
      </w:r>
      <w:r w:rsidR="00D074BA" w:rsidRPr="00CD3E7B">
        <w:rPr>
          <w:rFonts w:eastAsia="Calibri"/>
          <w:szCs w:val="24"/>
        </w:rPr>
        <w:t xml:space="preserve"> été jugées</w:t>
      </w:r>
      <w:r w:rsidRPr="00CD3E7B">
        <w:rPr>
          <w:rFonts w:eastAsia="Calibri"/>
          <w:szCs w:val="24"/>
        </w:rPr>
        <w:t xml:space="preserve"> recevables et </w:t>
      </w:r>
      <w:r w:rsidR="00D074BA" w:rsidRPr="00CD3E7B">
        <w:rPr>
          <w:rFonts w:eastAsia="Calibri"/>
          <w:szCs w:val="24"/>
        </w:rPr>
        <w:t>avaie</w:t>
      </w:r>
      <w:r w:rsidRPr="00CD3E7B">
        <w:rPr>
          <w:rFonts w:eastAsia="Calibri"/>
          <w:szCs w:val="24"/>
        </w:rPr>
        <w:t>nt dès lors été supprimées, mais qu</w:t>
      </w:r>
      <w:r w:rsidR="00981D1D" w:rsidRPr="00CD3E7B">
        <w:rPr>
          <w:rFonts w:eastAsia="Calibri"/>
          <w:szCs w:val="24"/>
        </w:rPr>
        <w:t>'</w:t>
      </w:r>
      <w:r w:rsidRPr="00CD3E7B">
        <w:rPr>
          <w:rFonts w:eastAsia="Calibri"/>
          <w:szCs w:val="24"/>
        </w:rPr>
        <w:t>elles ne fourniss</w:t>
      </w:r>
      <w:r w:rsidR="00292B16" w:rsidRPr="00CD3E7B">
        <w:rPr>
          <w:rFonts w:eastAsia="Calibri"/>
          <w:szCs w:val="24"/>
        </w:rPr>
        <w:t>ai</w:t>
      </w:r>
      <w:r w:rsidRPr="00CD3E7B">
        <w:rPr>
          <w:rFonts w:eastAsia="Calibri"/>
          <w:szCs w:val="24"/>
        </w:rPr>
        <w:t xml:space="preserve">ent aucune information sur les contrats </w:t>
      </w:r>
      <w:r w:rsidR="002C01FB" w:rsidRPr="00CD3E7B">
        <w:rPr>
          <w:rFonts w:eastAsia="Calibri"/>
          <w:szCs w:val="24"/>
        </w:rPr>
        <w:t>relatifs à la construction</w:t>
      </w:r>
      <w:r w:rsidR="00981D1D" w:rsidRPr="00CD3E7B">
        <w:rPr>
          <w:rFonts w:eastAsia="Calibri"/>
          <w:szCs w:val="24"/>
        </w:rPr>
        <w:t xml:space="preserve"> </w:t>
      </w:r>
      <w:r w:rsidRPr="00CD3E7B">
        <w:rPr>
          <w:rFonts w:eastAsia="Calibri"/>
          <w:szCs w:val="24"/>
        </w:rPr>
        <w:t xml:space="preserve">ou </w:t>
      </w:r>
      <w:r w:rsidR="00FC778D" w:rsidRPr="00CD3E7B">
        <w:rPr>
          <w:rFonts w:eastAsia="Calibri"/>
          <w:szCs w:val="24"/>
        </w:rPr>
        <w:t xml:space="preserve">à la fourniture </w:t>
      </w:r>
      <w:r w:rsidRPr="00CD3E7B">
        <w:rPr>
          <w:rFonts w:eastAsia="Calibri"/>
          <w:szCs w:val="24"/>
        </w:rPr>
        <w:t>de service</w:t>
      </w:r>
      <w:r w:rsidR="00FC778D" w:rsidRPr="00CD3E7B">
        <w:rPr>
          <w:rFonts w:eastAsia="Calibri"/>
          <w:szCs w:val="24"/>
        </w:rPr>
        <w:t>s</w:t>
      </w:r>
      <w:r w:rsidRPr="00CD3E7B">
        <w:rPr>
          <w:rFonts w:eastAsia="Calibri"/>
          <w:szCs w:val="24"/>
        </w:rPr>
        <w:t xml:space="preserve"> de lancement. Il s</w:t>
      </w:r>
      <w:r w:rsidR="00981D1D" w:rsidRPr="00CD3E7B">
        <w:rPr>
          <w:rFonts w:eastAsia="Calibri"/>
          <w:szCs w:val="24"/>
        </w:rPr>
        <w:t>'</w:t>
      </w:r>
      <w:r w:rsidRPr="00CD3E7B">
        <w:rPr>
          <w:rFonts w:eastAsia="Calibri"/>
          <w:szCs w:val="24"/>
        </w:rPr>
        <w:t>agi</w:t>
      </w:r>
      <w:r w:rsidR="00292B16" w:rsidRPr="00CD3E7B">
        <w:rPr>
          <w:rFonts w:eastAsia="Calibri"/>
          <w:szCs w:val="24"/>
        </w:rPr>
        <w:t>ssai</w:t>
      </w:r>
      <w:r w:rsidR="00FC778D" w:rsidRPr="00CD3E7B">
        <w:rPr>
          <w:rFonts w:eastAsia="Calibri"/>
          <w:szCs w:val="24"/>
        </w:rPr>
        <w:t>t</w:t>
      </w:r>
      <w:r w:rsidRPr="00CD3E7B">
        <w:rPr>
          <w:rFonts w:eastAsia="Calibri"/>
          <w:szCs w:val="24"/>
        </w:rPr>
        <w:t xml:space="preserve"> d</w:t>
      </w:r>
      <w:r w:rsidR="00981D1D" w:rsidRPr="00CD3E7B">
        <w:rPr>
          <w:rFonts w:eastAsia="Calibri"/>
          <w:szCs w:val="24"/>
        </w:rPr>
        <w:t>'</w:t>
      </w:r>
      <w:r w:rsidRPr="00CD3E7B">
        <w:rPr>
          <w:rFonts w:eastAsia="Calibri"/>
          <w:szCs w:val="24"/>
        </w:rPr>
        <w:t>extraits du Journal officiel italien</w:t>
      </w:r>
      <w:r w:rsidR="00981D1D" w:rsidRPr="00CD3E7B">
        <w:rPr>
          <w:rFonts w:eastAsia="Calibri"/>
          <w:szCs w:val="24"/>
        </w:rPr>
        <w:t xml:space="preserve"> </w:t>
      </w:r>
      <w:r w:rsidRPr="00CD3E7B">
        <w:rPr>
          <w:rFonts w:eastAsia="Calibri"/>
          <w:szCs w:val="24"/>
        </w:rPr>
        <w:t>décriv</w:t>
      </w:r>
      <w:r w:rsidR="00292B16" w:rsidRPr="00CD3E7B">
        <w:rPr>
          <w:rFonts w:eastAsia="Calibri"/>
          <w:szCs w:val="24"/>
        </w:rPr>
        <w:t>a</w:t>
      </w:r>
      <w:r w:rsidRPr="00CD3E7B">
        <w:rPr>
          <w:rFonts w:eastAsia="Calibri"/>
          <w:szCs w:val="24"/>
        </w:rPr>
        <w:t xml:space="preserve">nt les mesures </w:t>
      </w:r>
      <w:r w:rsidR="00292B16" w:rsidRPr="00CD3E7B">
        <w:rPr>
          <w:rFonts w:eastAsia="Calibri"/>
          <w:szCs w:val="24"/>
        </w:rPr>
        <w:t xml:space="preserve">prises </w:t>
      </w:r>
      <w:r w:rsidR="00FC778D" w:rsidRPr="00CD3E7B">
        <w:rPr>
          <w:rFonts w:eastAsia="Calibri"/>
          <w:szCs w:val="24"/>
        </w:rPr>
        <w:t xml:space="preserve">par le </w:t>
      </w:r>
      <w:r w:rsidRPr="00CD3E7B">
        <w:rPr>
          <w:rFonts w:eastAsia="Calibri"/>
          <w:szCs w:val="24"/>
        </w:rPr>
        <w:t>gouvernement</w:t>
      </w:r>
      <w:r w:rsidR="00981D1D" w:rsidRPr="00CD3E7B">
        <w:rPr>
          <w:rFonts w:eastAsia="Calibri"/>
          <w:szCs w:val="24"/>
        </w:rPr>
        <w:t xml:space="preserve"> </w:t>
      </w:r>
      <w:r w:rsidR="00292B16" w:rsidRPr="00CD3E7B">
        <w:rPr>
          <w:rFonts w:eastAsia="Calibri"/>
          <w:szCs w:val="24"/>
        </w:rPr>
        <w:t>face à</w:t>
      </w:r>
      <w:r w:rsidRPr="00CD3E7B">
        <w:rPr>
          <w:rFonts w:eastAsia="Calibri"/>
          <w:szCs w:val="24"/>
        </w:rPr>
        <w:t xml:space="preserve"> la pandémie de COVID-19.</w:t>
      </w:r>
    </w:p>
    <w:p w14:paraId="6ACA9A6D" w14:textId="21A941F9" w:rsidR="008B7F85" w:rsidRPr="00CD3E7B" w:rsidRDefault="008B7F85" w:rsidP="00B8264D">
      <w:pPr>
        <w:jc w:val="both"/>
        <w:rPr>
          <w:rFonts w:eastAsia="Calibri"/>
          <w:szCs w:val="24"/>
        </w:rPr>
      </w:pPr>
      <w:r w:rsidRPr="00CD3E7B">
        <w:rPr>
          <w:rFonts w:eastAsia="Calibri"/>
          <w:szCs w:val="24"/>
        </w:rPr>
        <w:t>6.3.2</w:t>
      </w:r>
      <w:r w:rsidRPr="00CD3E7B">
        <w:rPr>
          <w:rFonts w:eastAsia="Calibri"/>
          <w:szCs w:val="24"/>
        </w:rPr>
        <w:tab/>
      </w:r>
      <w:r w:rsidR="00463313" w:rsidRPr="00CD3E7B">
        <w:rPr>
          <w:rFonts w:eastAsia="Calibri"/>
          <w:szCs w:val="24"/>
        </w:rPr>
        <w:t xml:space="preserve">Le </w:t>
      </w:r>
      <w:r w:rsidR="00463313" w:rsidRPr="00CD3E7B">
        <w:rPr>
          <w:rFonts w:eastAsia="Calibri"/>
          <w:b/>
          <w:bCs/>
          <w:szCs w:val="24"/>
        </w:rPr>
        <w:t>Président</w:t>
      </w:r>
      <w:r w:rsidR="00981D1D" w:rsidRPr="00CD3E7B">
        <w:rPr>
          <w:rFonts w:eastAsia="Calibri"/>
          <w:szCs w:val="24"/>
        </w:rPr>
        <w:t xml:space="preserve"> </w:t>
      </w:r>
      <w:r w:rsidR="0062056A" w:rsidRPr="00CD3E7B">
        <w:rPr>
          <w:rFonts w:eastAsia="Calibri"/>
          <w:szCs w:val="24"/>
        </w:rPr>
        <w:t>not</w:t>
      </w:r>
      <w:r w:rsidR="00FC778D" w:rsidRPr="00CD3E7B">
        <w:rPr>
          <w:rFonts w:eastAsia="Calibri"/>
          <w:szCs w:val="24"/>
        </w:rPr>
        <w:t>e</w:t>
      </w:r>
      <w:r w:rsidR="0062056A" w:rsidRPr="00CD3E7B">
        <w:rPr>
          <w:rFonts w:eastAsia="Calibri"/>
          <w:szCs w:val="24"/>
        </w:rPr>
        <w:t xml:space="preserve"> que l</w:t>
      </w:r>
      <w:r w:rsidR="00981D1D" w:rsidRPr="00CD3E7B">
        <w:rPr>
          <w:rFonts w:eastAsia="Calibri"/>
          <w:szCs w:val="24"/>
        </w:rPr>
        <w:t>'</w:t>
      </w:r>
      <w:r w:rsidR="0062056A" w:rsidRPr="00CD3E7B">
        <w:rPr>
          <w:rFonts w:eastAsia="Calibri"/>
          <w:szCs w:val="24"/>
        </w:rPr>
        <w:t>Italie a</w:t>
      </w:r>
      <w:r w:rsidR="00981D1D" w:rsidRPr="00CD3E7B">
        <w:rPr>
          <w:rFonts w:eastAsia="Calibri"/>
          <w:szCs w:val="24"/>
        </w:rPr>
        <w:t xml:space="preserve"> </w:t>
      </w:r>
      <w:r w:rsidR="0062056A" w:rsidRPr="00CD3E7B">
        <w:rPr>
          <w:rFonts w:eastAsia="Calibri"/>
          <w:szCs w:val="24"/>
        </w:rPr>
        <w:t xml:space="preserve">été </w:t>
      </w:r>
      <w:r w:rsidR="00FC778D" w:rsidRPr="00CD3E7B">
        <w:rPr>
          <w:rFonts w:eastAsia="Calibri"/>
          <w:szCs w:val="24"/>
        </w:rPr>
        <w:t>durement</w:t>
      </w:r>
      <w:r w:rsidR="00981D1D" w:rsidRPr="00CD3E7B">
        <w:rPr>
          <w:rFonts w:eastAsia="Calibri"/>
          <w:szCs w:val="24"/>
        </w:rPr>
        <w:t xml:space="preserve"> </w:t>
      </w:r>
      <w:r w:rsidR="0062056A" w:rsidRPr="00CD3E7B">
        <w:rPr>
          <w:rFonts w:eastAsia="Calibri"/>
          <w:szCs w:val="24"/>
        </w:rPr>
        <w:t>touchée par la pandémie de COVID-19 et</w:t>
      </w:r>
      <w:r w:rsidR="00981D1D" w:rsidRPr="00CD3E7B">
        <w:rPr>
          <w:rFonts w:eastAsia="Calibri"/>
          <w:szCs w:val="24"/>
        </w:rPr>
        <w:t xml:space="preserve"> </w:t>
      </w:r>
      <w:r w:rsidR="0062056A" w:rsidRPr="00CD3E7B">
        <w:rPr>
          <w:rFonts w:eastAsia="Calibri"/>
          <w:szCs w:val="24"/>
        </w:rPr>
        <w:t>remerci</w:t>
      </w:r>
      <w:r w:rsidR="00FC778D" w:rsidRPr="00CD3E7B">
        <w:rPr>
          <w:rFonts w:eastAsia="Calibri"/>
          <w:szCs w:val="24"/>
        </w:rPr>
        <w:t>e</w:t>
      </w:r>
      <w:r w:rsidR="0062056A" w:rsidRPr="00CD3E7B">
        <w:rPr>
          <w:rFonts w:eastAsia="Calibri"/>
          <w:szCs w:val="24"/>
        </w:rPr>
        <w:t xml:space="preserve"> l</w:t>
      </w:r>
      <w:r w:rsidR="00981D1D" w:rsidRPr="00CD3E7B">
        <w:rPr>
          <w:rFonts w:eastAsia="Calibri"/>
          <w:szCs w:val="24"/>
        </w:rPr>
        <w:t>'</w:t>
      </w:r>
      <w:r w:rsidR="00FC778D" w:rsidRPr="00CD3E7B">
        <w:rPr>
          <w:rFonts w:eastAsia="Calibri"/>
          <w:szCs w:val="24"/>
        </w:rPr>
        <w:t>A</w:t>
      </w:r>
      <w:r w:rsidR="0062056A" w:rsidRPr="00CD3E7B">
        <w:rPr>
          <w:rFonts w:eastAsia="Calibri"/>
          <w:szCs w:val="24"/>
        </w:rPr>
        <w:t xml:space="preserve">dministration italienne pour </w:t>
      </w:r>
      <w:r w:rsidR="00FC778D" w:rsidRPr="00CD3E7B">
        <w:rPr>
          <w:rFonts w:eastAsia="Calibri"/>
          <w:szCs w:val="24"/>
        </w:rPr>
        <w:t>l</w:t>
      </w:r>
      <w:r w:rsidR="0062056A" w:rsidRPr="00CD3E7B">
        <w:rPr>
          <w:rFonts w:eastAsia="Calibri"/>
          <w:szCs w:val="24"/>
        </w:rPr>
        <w:t xml:space="preserve">es efforts </w:t>
      </w:r>
      <w:r w:rsidR="00FC778D" w:rsidRPr="00CD3E7B">
        <w:rPr>
          <w:rFonts w:eastAsia="Calibri"/>
          <w:szCs w:val="24"/>
        </w:rPr>
        <w:t>qu</w:t>
      </w:r>
      <w:r w:rsidR="00981D1D" w:rsidRPr="00CD3E7B">
        <w:rPr>
          <w:rFonts w:eastAsia="Calibri"/>
          <w:szCs w:val="24"/>
        </w:rPr>
        <w:t>'</w:t>
      </w:r>
      <w:r w:rsidR="00FC778D" w:rsidRPr="00CD3E7B">
        <w:rPr>
          <w:rFonts w:eastAsia="Calibri"/>
          <w:szCs w:val="24"/>
        </w:rPr>
        <w:t xml:space="preserve">elle a déployés </w:t>
      </w:r>
      <w:r w:rsidR="00D074BA" w:rsidRPr="00CD3E7B">
        <w:rPr>
          <w:rFonts w:eastAsia="Calibri"/>
          <w:szCs w:val="24"/>
        </w:rPr>
        <w:t>en pareilles</w:t>
      </w:r>
      <w:r w:rsidR="0062056A" w:rsidRPr="00CD3E7B">
        <w:rPr>
          <w:rFonts w:eastAsia="Calibri"/>
          <w:szCs w:val="24"/>
        </w:rPr>
        <w:t xml:space="preserve"> circonstances.</w:t>
      </w:r>
    </w:p>
    <w:p w14:paraId="1F8D13F2" w14:textId="1E29F4CD" w:rsidR="008B7F85" w:rsidRPr="00CD3E7B" w:rsidRDefault="008B7F85" w:rsidP="00B8264D">
      <w:pPr>
        <w:jc w:val="both"/>
        <w:rPr>
          <w:rFonts w:eastAsia="Calibri"/>
          <w:szCs w:val="24"/>
        </w:rPr>
      </w:pPr>
      <w:r w:rsidRPr="00CD3E7B">
        <w:rPr>
          <w:rFonts w:eastAsia="Calibri"/>
          <w:szCs w:val="24"/>
        </w:rPr>
        <w:t>6.3.3</w:t>
      </w:r>
      <w:r w:rsidRPr="00CD3E7B">
        <w:rPr>
          <w:rFonts w:eastAsia="Calibri"/>
          <w:szCs w:val="24"/>
        </w:rPr>
        <w:tab/>
      </w:r>
      <w:r w:rsidR="00687ED8" w:rsidRPr="00CD3E7B">
        <w:rPr>
          <w:rFonts w:eastAsia="Calibri"/>
          <w:b/>
          <w:bCs/>
          <w:szCs w:val="24"/>
        </w:rPr>
        <w:t>M.</w:t>
      </w:r>
      <w:r w:rsidR="00981D1D" w:rsidRPr="00CD3E7B">
        <w:rPr>
          <w:rFonts w:eastAsia="Calibri"/>
          <w:b/>
          <w:bCs/>
          <w:szCs w:val="24"/>
        </w:rPr>
        <w:t xml:space="preserve"> </w:t>
      </w:r>
      <w:r w:rsidRPr="00CD3E7B">
        <w:rPr>
          <w:rFonts w:eastAsia="Calibri"/>
          <w:b/>
          <w:bCs/>
          <w:szCs w:val="24"/>
        </w:rPr>
        <w:t>Linhares de Souza Filho</w:t>
      </w:r>
      <w:r w:rsidRPr="00CD3E7B">
        <w:rPr>
          <w:rFonts w:eastAsia="Calibri"/>
          <w:szCs w:val="24"/>
        </w:rPr>
        <w:t xml:space="preserve"> </w:t>
      </w:r>
      <w:r w:rsidR="00856038" w:rsidRPr="00CD3E7B">
        <w:rPr>
          <w:rFonts w:eastAsia="Calibri"/>
          <w:szCs w:val="24"/>
        </w:rPr>
        <w:t>fait valoir</w:t>
      </w:r>
      <w:r w:rsidR="00981D1D" w:rsidRPr="00CD3E7B">
        <w:rPr>
          <w:rFonts w:eastAsia="Calibri"/>
          <w:szCs w:val="24"/>
        </w:rPr>
        <w:t xml:space="preserve"> </w:t>
      </w:r>
      <w:r w:rsidR="00856038" w:rsidRPr="00CD3E7B">
        <w:rPr>
          <w:rFonts w:eastAsia="Calibri"/>
          <w:szCs w:val="24"/>
        </w:rPr>
        <w:t>que l</w:t>
      </w:r>
      <w:r w:rsidR="00981D1D" w:rsidRPr="00CD3E7B">
        <w:rPr>
          <w:rFonts w:eastAsia="Calibri"/>
          <w:szCs w:val="24"/>
        </w:rPr>
        <w:t>'</w:t>
      </w:r>
      <w:r w:rsidR="00856038" w:rsidRPr="00CD3E7B">
        <w:rPr>
          <w:rFonts w:eastAsia="Calibri"/>
          <w:szCs w:val="24"/>
        </w:rPr>
        <w:t>administration n</w:t>
      </w:r>
      <w:r w:rsidR="00981D1D" w:rsidRPr="00CD3E7B">
        <w:rPr>
          <w:rFonts w:eastAsia="Calibri"/>
          <w:szCs w:val="24"/>
        </w:rPr>
        <w:t>'</w:t>
      </w:r>
      <w:r w:rsidR="00856038" w:rsidRPr="00CD3E7B">
        <w:rPr>
          <w:rFonts w:eastAsia="Calibri"/>
          <w:szCs w:val="24"/>
        </w:rPr>
        <w:t>a</w:t>
      </w:r>
      <w:r w:rsidR="00981D1D" w:rsidRPr="00CD3E7B">
        <w:rPr>
          <w:rFonts w:eastAsia="Calibri"/>
          <w:szCs w:val="24"/>
        </w:rPr>
        <w:t xml:space="preserve"> </w:t>
      </w:r>
      <w:r w:rsidR="00856038" w:rsidRPr="00CD3E7B">
        <w:rPr>
          <w:rFonts w:eastAsia="Calibri"/>
          <w:szCs w:val="24"/>
        </w:rPr>
        <w:t>pas</w:t>
      </w:r>
      <w:r w:rsidR="00981D1D" w:rsidRPr="00CD3E7B">
        <w:rPr>
          <w:rFonts w:eastAsia="Calibri"/>
          <w:szCs w:val="24"/>
        </w:rPr>
        <w:t xml:space="preserve"> </w:t>
      </w:r>
      <w:r w:rsidR="00856038" w:rsidRPr="00CD3E7B">
        <w:rPr>
          <w:rFonts w:eastAsia="Calibri"/>
          <w:szCs w:val="24"/>
        </w:rPr>
        <w:t>démontré de manière détaillée les</w:t>
      </w:r>
      <w:r w:rsidR="00981D1D" w:rsidRPr="00CD3E7B">
        <w:rPr>
          <w:rFonts w:eastAsia="Calibri"/>
          <w:szCs w:val="24"/>
        </w:rPr>
        <w:t xml:space="preserve"> </w:t>
      </w:r>
      <w:r w:rsidR="00856038" w:rsidRPr="00CD3E7B">
        <w:rPr>
          <w:rFonts w:eastAsia="Calibri"/>
          <w:szCs w:val="24"/>
        </w:rPr>
        <w:t xml:space="preserve">effets de la pandémie de COVID-19 sur le projet de satellite </w:t>
      </w:r>
      <w:r w:rsidR="00560BD9" w:rsidRPr="00CD3E7B">
        <w:rPr>
          <w:rFonts w:eastAsia="Calibri"/>
          <w:szCs w:val="24"/>
        </w:rPr>
        <w:t>SICRAL-3</w:t>
      </w:r>
      <w:r w:rsidR="00856038" w:rsidRPr="00CD3E7B">
        <w:rPr>
          <w:rFonts w:eastAsia="Calibri"/>
          <w:szCs w:val="24"/>
        </w:rPr>
        <w:t xml:space="preserve"> dans les documents fournis. La durée de la prorogation demandée est</w:t>
      </w:r>
      <w:r w:rsidR="00981D1D" w:rsidRPr="00CD3E7B">
        <w:rPr>
          <w:rFonts w:eastAsia="Calibri"/>
          <w:szCs w:val="24"/>
        </w:rPr>
        <w:t xml:space="preserve"> </w:t>
      </w:r>
      <w:r w:rsidR="00856038" w:rsidRPr="00CD3E7B">
        <w:rPr>
          <w:rFonts w:eastAsia="Calibri"/>
          <w:szCs w:val="24"/>
        </w:rPr>
        <w:t>longue et des renseignements complémentaires</w:t>
      </w:r>
      <w:r w:rsidR="00981D1D" w:rsidRPr="00CD3E7B">
        <w:rPr>
          <w:rFonts w:eastAsia="Calibri"/>
          <w:szCs w:val="24"/>
        </w:rPr>
        <w:t xml:space="preserve"> </w:t>
      </w:r>
      <w:r w:rsidR="00856038" w:rsidRPr="00CD3E7B">
        <w:rPr>
          <w:rFonts w:eastAsia="Calibri"/>
          <w:szCs w:val="24"/>
        </w:rPr>
        <w:t>sont nécessaires avant qu</w:t>
      </w:r>
      <w:r w:rsidR="00981D1D" w:rsidRPr="00CD3E7B">
        <w:rPr>
          <w:rFonts w:eastAsia="Calibri"/>
          <w:szCs w:val="24"/>
        </w:rPr>
        <w:t>'</w:t>
      </w:r>
      <w:r w:rsidR="00856038" w:rsidRPr="00CD3E7B">
        <w:rPr>
          <w:rFonts w:eastAsia="Calibri"/>
          <w:szCs w:val="24"/>
        </w:rPr>
        <w:t>elle puisse être accordée.</w:t>
      </w:r>
    </w:p>
    <w:p w14:paraId="5F063E33" w14:textId="392A5213" w:rsidR="008B7F85" w:rsidRPr="00CD3E7B" w:rsidRDefault="008B7F85" w:rsidP="00B8264D">
      <w:pPr>
        <w:jc w:val="both"/>
        <w:rPr>
          <w:rFonts w:eastAsia="Calibri"/>
          <w:bCs/>
          <w:szCs w:val="24"/>
        </w:rPr>
      </w:pPr>
      <w:r w:rsidRPr="00CD3E7B">
        <w:rPr>
          <w:rFonts w:eastAsia="Calibri"/>
          <w:szCs w:val="24"/>
        </w:rPr>
        <w:t>6.3.4</w:t>
      </w:r>
      <w:r w:rsidRPr="00CD3E7B">
        <w:rPr>
          <w:rFonts w:eastAsia="Calibri"/>
          <w:szCs w:val="24"/>
        </w:rPr>
        <w:tab/>
      </w:r>
      <w:r w:rsidR="00687ED8" w:rsidRPr="00CD3E7B">
        <w:rPr>
          <w:rFonts w:eastAsia="Calibri"/>
          <w:b/>
          <w:bCs/>
          <w:szCs w:val="24"/>
        </w:rPr>
        <w:t>Mme</w:t>
      </w:r>
      <w:r w:rsidR="00981D1D" w:rsidRPr="00CD3E7B">
        <w:rPr>
          <w:rFonts w:eastAsia="Calibri"/>
          <w:b/>
          <w:bCs/>
          <w:szCs w:val="24"/>
        </w:rPr>
        <w:t xml:space="preserve"> </w:t>
      </w:r>
      <w:r w:rsidRPr="00CD3E7B">
        <w:rPr>
          <w:rFonts w:eastAsia="Calibri"/>
          <w:b/>
          <w:bCs/>
          <w:szCs w:val="24"/>
        </w:rPr>
        <w:t>Hasanova</w:t>
      </w:r>
      <w:r w:rsidRPr="00CD3E7B">
        <w:rPr>
          <w:rFonts w:eastAsia="Calibri"/>
          <w:szCs w:val="24"/>
        </w:rPr>
        <w:t xml:space="preserve"> </w:t>
      </w:r>
      <w:r w:rsidR="000D2D65" w:rsidRPr="00CD3E7B">
        <w:rPr>
          <w:rFonts w:eastAsia="Calibri"/>
          <w:bCs/>
          <w:szCs w:val="24"/>
        </w:rPr>
        <w:t>not</w:t>
      </w:r>
      <w:r w:rsidR="00337888" w:rsidRPr="00CD3E7B">
        <w:rPr>
          <w:rFonts w:eastAsia="Calibri"/>
          <w:bCs/>
          <w:szCs w:val="24"/>
        </w:rPr>
        <w:t>e</w:t>
      </w:r>
      <w:r w:rsidR="000D2D65" w:rsidRPr="00CD3E7B">
        <w:rPr>
          <w:rFonts w:eastAsia="Calibri"/>
          <w:bCs/>
          <w:szCs w:val="24"/>
        </w:rPr>
        <w:t xml:space="preserve"> que</w:t>
      </w:r>
      <w:r w:rsidR="00337888" w:rsidRPr="00CD3E7B">
        <w:rPr>
          <w:rFonts w:eastAsia="Calibri"/>
          <w:bCs/>
          <w:szCs w:val="24"/>
        </w:rPr>
        <w:t xml:space="preserve"> l</w:t>
      </w:r>
      <w:r w:rsidR="00981D1D" w:rsidRPr="00CD3E7B">
        <w:rPr>
          <w:rFonts w:eastAsia="Calibri"/>
          <w:bCs/>
          <w:szCs w:val="24"/>
        </w:rPr>
        <w:t>'</w:t>
      </w:r>
      <w:r w:rsidR="00337888" w:rsidRPr="00CD3E7B">
        <w:rPr>
          <w:rFonts w:eastAsia="Calibri"/>
          <w:bCs/>
          <w:szCs w:val="24"/>
        </w:rPr>
        <w:t>administration, bien qu</w:t>
      </w:r>
      <w:r w:rsidR="00981D1D" w:rsidRPr="00CD3E7B">
        <w:rPr>
          <w:rFonts w:eastAsia="Calibri"/>
          <w:bCs/>
          <w:szCs w:val="24"/>
        </w:rPr>
        <w:t>'</w:t>
      </w:r>
      <w:r w:rsidR="00337888" w:rsidRPr="00CD3E7B">
        <w:rPr>
          <w:rFonts w:eastAsia="Calibri"/>
          <w:bCs/>
          <w:szCs w:val="24"/>
        </w:rPr>
        <w:t>elle</w:t>
      </w:r>
      <w:r w:rsidR="00981D1D" w:rsidRPr="00CD3E7B">
        <w:rPr>
          <w:rFonts w:eastAsia="Calibri"/>
          <w:bCs/>
          <w:szCs w:val="24"/>
        </w:rPr>
        <w:t xml:space="preserve"> </w:t>
      </w:r>
      <w:r w:rsidR="000D2D65" w:rsidRPr="00CD3E7B">
        <w:rPr>
          <w:rFonts w:eastAsia="Calibri"/>
          <w:bCs/>
          <w:szCs w:val="24"/>
        </w:rPr>
        <w:t xml:space="preserve">ait indiqué </w:t>
      </w:r>
      <w:r w:rsidR="00CB4FAE" w:rsidRPr="00CD3E7B">
        <w:rPr>
          <w:rFonts w:eastAsia="Calibri"/>
          <w:bCs/>
          <w:szCs w:val="24"/>
        </w:rPr>
        <w:t>avoir</w:t>
      </w:r>
      <w:r w:rsidR="000D2D65" w:rsidRPr="00CD3E7B">
        <w:rPr>
          <w:rFonts w:eastAsia="Calibri"/>
          <w:bCs/>
          <w:szCs w:val="24"/>
        </w:rPr>
        <w:t xml:space="preserve"> mené à</w:t>
      </w:r>
      <w:r w:rsidR="00337888" w:rsidRPr="00CD3E7B">
        <w:rPr>
          <w:rFonts w:eastAsia="Calibri"/>
          <w:bCs/>
          <w:szCs w:val="24"/>
        </w:rPr>
        <w:t xml:space="preserve"> bonne fin</w:t>
      </w:r>
      <w:r w:rsidR="000D2D65" w:rsidRPr="00CD3E7B">
        <w:rPr>
          <w:rFonts w:eastAsia="Calibri"/>
          <w:bCs/>
          <w:szCs w:val="24"/>
        </w:rPr>
        <w:t xml:space="preserve"> la</w:t>
      </w:r>
      <w:r w:rsidR="00981D1D" w:rsidRPr="00CD3E7B">
        <w:rPr>
          <w:rFonts w:eastAsia="Calibri"/>
          <w:bCs/>
          <w:szCs w:val="24"/>
        </w:rPr>
        <w:t xml:space="preserve"> </w:t>
      </w:r>
      <w:r w:rsidR="000D2D65" w:rsidRPr="00CD3E7B">
        <w:rPr>
          <w:rFonts w:eastAsia="Calibri"/>
          <w:szCs w:val="24"/>
        </w:rPr>
        <w:t>procédure de passation de marchés</w:t>
      </w:r>
      <w:r w:rsidR="00981D1D" w:rsidRPr="00CD3E7B">
        <w:rPr>
          <w:rFonts w:eastAsia="Calibri"/>
          <w:szCs w:val="24"/>
        </w:rPr>
        <w:t xml:space="preserve"> </w:t>
      </w:r>
      <w:r w:rsidR="000D2D65" w:rsidRPr="00CD3E7B">
        <w:rPr>
          <w:rFonts w:eastAsia="Calibri"/>
          <w:bCs/>
          <w:szCs w:val="24"/>
        </w:rPr>
        <w:t>en juin 2021 et</w:t>
      </w:r>
      <w:r w:rsidR="00981D1D" w:rsidRPr="00CD3E7B">
        <w:rPr>
          <w:rFonts w:eastAsia="Calibri"/>
          <w:bCs/>
          <w:szCs w:val="24"/>
        </w:rPr>
        <w:t xml:space="preserve"> </w:t>
      </w:r>
      <w:r w:rsidR="00CB4FAE" w:rsidRPr="00CD3E7B">
        <w:rPr>
          <w:rFonts w:eastAsia="Calibri"/>
          <w:bCs/>
          <w:szCs w:val="24"/>
        </w:rPr>
        <w:t xml:space="preserve">précisé </w:t>
      </w:r>
      <w:r w:rsidR="000D2D65" w:rsidRPr="00CD3E7B">
        <w:rPr>
          <w:rFonts w:eastAsia="Calibri"/>
          <w:bCs/>
          <w:szCs w:val="24"/>
        </w:rPr>
        <w:t>que la date de mise en service prévue était</w:t>
      </w:r>
      <w:r w:rsidR="00337888" w:rsidRPr="00CD3E7B">
        <w:rPr>
          <w:rFonts w:eastAsia="Calibri"/>
          <w:bCs/>
          <w:szCs w:val="24"/>
        </w:rPr>
        <w:t xml:space="preserve"> fixée</w:t>
      </w:r>
      <w:r w:rsidR="000D2D65" w:rsidRPr="00CD3E7B">
        <w:rPr>
          <w:rFonts w:eastAsia="Calibri"/>
          <w:bCs/>
          <w:szCs w:val="24"/>
        </w:rPr>
        <w:t xml:space="preserve"> à la</w:t>
      </w:r>
      <w:r w:rsidR="00981D1D" w:rsidRPr="00CD3E7B">
        <w:rPr>
          <w:rFonts w:eastAsia="Calibri"/>
          <w:bCs/>
          <w:szCs w:val="24"/>
        </w:rPr>
        <w:t xml:space="preserve"> </w:t>
      </w:r>
      <w:r w:rsidR="000D2D65" w:rsidRPr="00CD3E7B">
        <w:rPr>
          <w:rFonts w:eastAsia="Calibri"/>
          <w:bCs/>
          <w:szCs w:val="24"/>
        </w:rPr>
        <w:t>fin de 2026,</w:t>
      </w:r>
      <w:r w:rsidR="00981D1D" w:rsidRPr="00CD3E7B">
        <w:rPr>
          <w:rFonts w:eastAsia="Calibri"/>
          <w:bCs/>
          <w:szCs w:val="24"/>
        </w:rPr>
        <w:t xml:space="preserve"> </w:t>
      </w:r>
      <w:r w:rsidR="000D2D65" w:rsidRPr="00CD3E7B">
        <w:rPr>
          <w:rFonts w:eastAsia="Calibri"/>
          <w:bCs/>
          <w:szCs w:val="24"/>
        </w:rPr>
        <w:t>n</w:t>
      </w:r>
      <w:r w:rsidR="00981D1D" w:rsidRPr="00CD3E7B">
        <w:rPr>
          <w:rFonts w:eastAsia="Calibri"/>
          <w:bCs/>
          <w:szCs w:val="24"/>
        </w:rPr>
        <w:t>'</w:t>
      </w:r>
      <w:r w:rsidR="000D2D65" w:rsidRPr="00CD3E7B">
        <w:rPr>
          <w:rFonts w:eastAsia="Calibri"/>
          <w:bCs/>
          <w:szCs w:val="24"/>
        </w:rPr>
        <w:t>a</w:t>
      </w:r>
      <w:r w:rsidR="00981D1D" w:rsidRPr="00CD3E7B">
        <w:rPr>
          <w:rFonts w:eastAsia="Calibri"/>
          <w:bCs/>
          <w:szCs w:val="24"/>
        </w:rPr>
        <w:t xml:space="preserve"> </w:t>
      </w:r>
      <w:r w:rsidR="000D2D65" w:rsidRPr="00CD3E7B">
        <w:rPr>
          <w:rFonts w:eastAsia="Calibri"/>
          <w:bCs/>
          <w:szCs w:val="24"/>
        </w:rPr>
        <w:t>soumis aucun contrat concernant le nouveau projet</w:t>
      </w:r>
      <w:r w:rsidR="00337888" w:rsidRPr="00CD3E7B">
        <w:rPr>
          <w:rFonts w:eastAsia="Calibri"/>
          <w:bCs/>
          <w:szCs w:val="24"/>
        </w:rPr>
        <w:t>,</w:t>
      </w:r>
      <w:r w:rsidR="000D2D65" w:rsidRPr="00CD3E7B">
        <w:rPr>
          <w:rFonts w:eastAsia="Calibri"/>
          <w:bCs/>
          <w:szCs w:val="24"/>
        </w:rPr>
        <w:t xml:space="preserve"> ni aucune information détaillée pour justifier son retard, ce qui </w:t>
      </w:r>
      <w:r w:rsidR="00CB4FAE" w:rsidRPr="00CD3E7B">
        <w:rPr>
          <w:rFonts w:eastAsia="Calibri"/>
          <w:bCs/>
          <w:szCs w:val="24"/>
        </w:rPr>
        <w:t>ne</w:t>
      </w:r>
      <w:r w:rsidR="00981D1D" w:rsidRPr="00CD3E7B">
        <w:rPr>
          <w:rFonts w:eastAsia="Calibri"/>
          <w:bCs/>
          <w:szCs w:val="24"/>
        </w:rPr>
        <w:t xml:space="preserve"> </w:t>
      </w:r>
      <w:r w:rsidR="000D2D65" w:rsidRPr="00CD3E7B">
        <w:rPr>
          <w:rFonts w:eastAsia="Calibri"/>
          <w:bCs/>
          <w:szCs w:val="24"/>
        </w:rPr>
        <w:t>perm</w:t>
      </w:r>
      <w:r w:rsidR="00CB4FAE" w:rsidRPr="00CD3E7B">
        <w:rPr>
          <w:rFonts w:eastAsia="Calibri"/>
          <w:bCs/>
          <w:szCs w:val="24"/>
        </w:rPr>
        <w:t>et pas</w:t>
      </w:r>
      <w:r w:rsidR="000D2D65" w:rsidRPr="00CD3E7B">
        <w:rPr>
          <w:rFonts w:eastAsia="Calibri"/>
          <w:bCs/>
          <w:szCs w:val="24"/>
        </w:rPr>
        <w:t xml:space="preserve"> au Comité</w:t>
      </w:r>
      <w:r w:rsidR="00981D1D" w:rsidRPr="00CD3E7B">
        <w:rPr>
          <w:rFonts w:eastAsia="Calibri"/>
          <w:bCs/>
          <w:szCs w:val="24"/>
        </w:rPr>
        <w:t xml:space="preserve"> </w:t>
      </w:r>
      <w:r w:rsidR="000D2D65" w:rsidRPr="00CD3E7B">
        <w:rPr>
          <w:rFonts w:eastAsia="Calibri"/>
          <w:bCs/>
          <w:szCs w:val="24"/>
        </w:rPr>
        <w:t>d</w:t>
      </w:r>
      <w:r w:rsidR="00981D1D" w:rsidRPr="00CD3E7B">
        <w:rPr>
          <w:rFonts w:eastAsia="Calibri"/>
          <w:bCs/>
          <w:szCs w:val="24"/>
        </w:rPr>
        <w:t>'</w:t>
      </w:r>
      <w:r w:rsidR="000D2D65" w:rsidRPr="00CD3E7B">
        <w:rPr>
          <w:rFonts w:eastAsia="Calibri"/>
          <w:bCs/>
          <w:szCs w:val="24"/>
        </w:rPr>
        <w:t>accéder à la demande. Néanmoins, le projet, qui</w:t>
      </w:r>
      <w:r w:rsidR="00981D1D" w:rsidRPr="00CD3E7B">
        <w:rPr>
          <w:rFonts w:eastAsia="Calibri"/>
          <w:bCs/>
          <w:szCs w:val="24"/>
        </w:rPr>
        <w:t xml:space="preserve"> </w:t>
      </w:r>
      <w:r w:rsidR="000D2D65" w:rsidRPr="00CD3E7B">
        <w:rPr>
          <w:rFonts w:eastAsia="Calibri"/>
          <w:bCs/>
          <w:szCs w:val="24"/>
        </w:rPr>
        <w:t>est</w:t>
      </w:r>
      <w:r w:rsidR="00981D1D" w:rsidRPr="00CD3E7B">
        <w:rPr>
          <w:rFonts w:eastAsia="Calibri"/>
          <w:bCs/>
          <w:szCs w:val="24"/>
        </w:rPr>
        <w:t xml:space="preserve"> </w:t>
      </w:r>
      <w:r w:rsidR="000D2D65" w:rsidRPr="00CD3E7B">
        <w:rPr>
          <w:rFonts w:eastAsia="Calibri"/>
          <w:bCs/>
          <w:szCs w:val="24"/>
        </w:rPr>
        <w:t>important pour les services de défense, de protection civile et de secours de l</w:t>
      </w:r>
      <w:r w:rsidR="00981D1D" w:rsidRPr="00CD3E7B">
        <w:rPr>
          <w:rFonts w:eastAsia="Calibri"/>
          <w:bCs/>
          <w:szCs w:val="24"/>
        </w:rPr>
        <w:t>'</w:t>
      </w:r>
      <w:r w:rsidR="000D2D65" w:rsidRPr="00CD3E7B">
        <w:rPr>
          <w:rFonts w:eastAsia="Calibri"/>
          <w:bCs/>
          <w:szCs w:val="24"/>
        </w:rPr>
        <w:t>administration, a</w:t>
      </w:r>
      <w:r w:rsidR="00981D1D" w:rsidRPr="00CD3E7B">
        <w:rPr>
          <w:rFonts w:eastAsia="Calibri"/>
          <w:bCs/>
          <w:szCs w:val="24"/>
        </w:rPr>
        <w:t xml:space="preserve"> </w:t>
      </w:r>
      <w:r w:rsidR="00337888" w:rsidRPr="00CD3E7B">
        <w:rPr>
          <w:rFonts w:eastAsia="Calibri"/>
          <w:bCs/>
          <w:szCs w:val="24"/>
        </w:rPr>
        <w:t>de toute évidence</w:t>
      </w:r>
      <w:r w:rsidR="000D2D65" w:rsidRPr="00CD3E7B">
        <w:rPr>
          <w:rFonts w:eastAsia="Calibri"/>
          <w:bCs/>
          <w:szCs w:val="24"/>
        </w:rPr>
        <w:t xml:space="preserve"> pâti de la pandémie de COVID-19, l</w:t>
      </w:r>
      <w:r w:rsidR="00981D1D" w:rsidRPr="00CD3E7B">
        <w:rPr>
          <w:rFonts w:eastAsia="Calibri"/>
          <w:bCs/>
          <w:szCs w:val="24"/>
        </w:rPr>
        <w:t>'</w:t>
      </w:r>
      <w:r w:rsidR="000D2D65" w:rsidRPr="00CD3E7B">
        <w:rPr>
          <w:rFonts w:eastAsia="Calibri"/>
          <w:bCs/>
          <w:szCs w:val="24"/>
        </w:rPr>
        <w:t>Italie étant l</w:t>
      </w:r>
      <w:r w:rsidR="00981D1D" w:rsidRPr="00CD3E7B">
        <w:rPr>
          <w:rFonts w:eastAsia="Calibri"/>
          <w:bCs/>
          <w:szCs w:val="24"/>
        </w:rPr>
        <w:t>'</w:t>
      </w:r>
      <w:r w:rsidR="000D2D65" w:rsidRPr="00CD3E7B">
        <w:rPr>
          <w:rFonts w:eastAsia="Calibri"/>
          <w:bCs/>
          <w:szCs w:val="24"/>
        </w:rPr>
        <w:t>un des premiers pays</w:t>
      </w:r>
      <w:r w:rsidR="00981D1D" w:rsidRPr="00CD3E7B">
        <w:rPr>
          <w:rFonts w:eastAsia="Calibri"/>
          <w:bCs/>
          <w:szCs w:val="24"/>
        </w:rPr>
        <w:t xml:space="preserve"> </w:t>
      </w:r>
      <w:r w:rsidR="000D2D65" w:rsidRPr="00CD3E7B">
        <w:rPr>
          <w:rFonts w:eastAsia="Calibri"/>
          <w:bCs/>
          <w:szCs w:val="24"/>
        </w:rPr>
        <w:t>à avoir été durement touché</w:t>
      </w:r>
      <w:r w:rsidR="0085697A" w:rsidRPr="00CD3E7B">
        <w:rPr>
          <w:rFonts w:eastAsia="Calibri"/>
          <w:bCs/>
          <w:szCs w:val="24"/>
        </w:rPr>
        <w:t>.</w:t>
      </w:r>
    </w:p>
    <w:p w14:paraId="0D8D0FE9" w14:textId="0CE81687" w:rsidR="008B7F85" w:rsidRPr="00CD3E7B" w:rsidRDefault="008B7F85" w:rsidP="00B8264D">
      <w:pPr>
        <w:jc w:val="both"/>
        <w:rPr>
          <w:rFonts w:eastAsia="Calibri"/>
          <w:szCs w:val="24"/>
        </w:rPr>
      </w:pPr>
      <w:r w:rsidRPr="00CD3E7B">
        <w:rPr>
          <w:rFonts w:eastAsia="Calibri"/>
          <w:szCs w:val="24"/>
        </w:rPr>
        <w:t>6.3.5</w:t>
      </w:r>
      <w:r w:rsidRPr="00CD3E7B">
        <w:rPr>
          <w:rFonts w:eastAsia="Calibri"/>
          <w:szCs w:val="24"/>
        </w:rPr>
        <w:tab/>
      </w:r>
      <w:r w:rsidR="00687ED8" w:rsidRPr="00CD3E7B">
        <w:rPr>
          <w:rFonts w:eastAsia="Calibri"/>
          <w:b/>
          <w:bCs/>
          <w:szCs w:val="24"/>
        </w:rPr>
        <w:t>Mme</w:t>
      </w:r>
      <w:r w:rsidR="00981D1D" w:rsidRPr="00CD3E7B">
        <w:rPr>
          <w:rFonts w:eastAsia="Calibri"/>
          <w:b/>
          <w:bCs/>
          <w:szCs w:val="24"/>
        </w:rPr>
        <w:t xml:space="preserve"> </w:t>
      </w:r>
      <w:r w:rsidRPr="00CD3E7B">
        <w:rPr>
          <w:rFonts w:eastAsia="Calibri"/>
          <w:b/>
          <w:bCs/>
          <w:szCs w:val="24"/>
        </w:rPr>
        <w:t>Beaumier</w:t>
      </w:r>
      <w:r w:rsidRPr="00CD3E7B">
        <w:rPr>
          <w:rFonts w:eastAsia="Calibri"/>
          <w:szCs w:val="24"/>
        </w:rPr>
        <w:t xml:space="preserve"> </w:t>
      </w:r>
      <w:r w:rsidR="00DA3B1A" w:rsidRPr="00CD3E7B">
        <w:rPr>
          <w:rFonts w:eastAsia="Calibri"/>
          <w:szCs w:val="24"/>
        </w:rPr>
        <w:t>est sensible à ce cas, qui</w:t>
      </w:r>
      <w:r w:rsidR="00F60E9B" w:rsidRPr="00CD3E7B">
        <w:rPr>
          <w:rFonts w:eastAsia="Calibri"/>
          <w:szCs w:val="24"/>
        </w:rPr>
        <w:t xml:space="preserve"> semblait </w:t>
      </w:r>
      <w:r w:rsidR="00CB4FAE" w:rsidRPr="00CD3E7B">
        <w:rPr>
          <w:rFonts w:eastAsia="Calibri"/>
          <w:szCs w:val="24"/>
        </w:rPr>
        <w:t>effectivement</w:t>
      </w:r>
      <w:r w:rsidR="00DA3B1A" w:rsidRPr="00CD3E7B">
        <w:rPr>
          <w:rFonts w:eastAsia="Calibri"/>
          <w:szCs w:val="24"/>
        </w:rPr>
        <w:t xml:space="preserve"> remplir </w:t>
      </w:r>
      <w:r w:rsidR="00F60E9B" w:rsidRPr="00CD3E7B">
        <w:rPr>
          <w:rFonts w:eastAsia="Calibri"/>
          <w:szCs w:val="24"/>
        </w:rPr>
        <w:t xml:space="preserve">au départ </w:t>
      </w:r>
      <w:r w:rsidR="00DA3B1A" w:rsidRPr="00CD3E7B">
        <w:rPr>
          <w:rFonts w:eastAsia="Calibri"/>
          <w:szCs w:val="24"/>
        </w:rPr>
        <w:t xml:space="preserve">les conditions </w:t>
      </w:r>
      <w:r w:rsidR="00F60E9B" w:rsidRPr="00CD3E7B">
        <w:rPr>
          <w:rFonts w:eastAsia="Calibri"/>
          <w:szCs w:val="24"/>
        </w:rPr>
        <w:t xml:space="preserve">constitutives </w:t>
      </w:r>
      <w:r w:rsidR="00DA3B1A" w:rsidRPr="00CD3E7B">
        <w:rPr>
          <w:rFonts w:eastAsia="Calibri"/>
          <w:szCs w:val="24"/>
        </w:rPr>
        <w:t xml:space="preserve">de la </w:t>
      </w:r>
      <w:r w:rsidR="00DA3B1A" w:rsidRPr="002A5822">
        <w:rPr>
          <w:rFonts w:eastAsia="Calibri"/>
          <w:i/>
          <w:iCs/>
          <w:szCs w:val="24"/>
        </w:rPr>
        <w:t xml:space="preserve">force </w:t>
      </w:r>
      <w:proofErr w:type="gramStart"/>
      <w:r w:rsidR="00DA3B1A" w:rsidRPr="002A5822">
        <w:rPr>
          <w:rFonts w:eastAsia="Calibri"/>
          <w:i/>
          <w:iCs/>
          <w:szCs w:val="24"/>
        </w:rPr>
        <w:t>majeure</w:t>
      </w:r>
      <w:r w:rsidR="009645A4" w:rsidRPr="00CD3E7B">
        <w:rPr>
          <w:rFonts w:eastAsia="Calibri"/>
          <w:szCs w:val="24"/>
        </w:rPr>
        <w:t>;</w:t>
      </w:r>
      <w:proofErr w:type="gramEnd"/>
      <w:r w:rsidR="00DA3B1A" w:rsidRPr="00CD3E7B">
        <w:rPr>
          <w:rFonts w:eastAsia="Calibri"/>
          <w:szCs w:val="24"/>
        </w:rPr>
        <w:t xml:space="preserve"> cependant, </w:t>
      </w:r>
      <w:r w:rsidR="00CB4FAE" w:rsidRPr="00CD3E7B">
        <w:rPr>
          <w:rFonts w:eastAsia="Calibri"/>
          <w:szCs w:val="24"/>
        </w:rPr>
        <w:t>même s</w:t>
      </w:r>
      <w:r w:rsidR="00981D1D" w:rsidRPr="00CD3E7B">
        <w:rPr>
          <w:rFonts w:eastAsia="Calibri"/>
          <w:szCs w:val="24"/>
        </w:rPr>
        <w:t>'</w:t>
      </w:r>
      <w:r w:rsidR="00F60E9B" w:rsidRPr="00CD3E7B">
        <w:rPr>
          <w:rFonts w:eastAsia="Calibri"/>
          <w:szCs w:val="24"/>
        </w:rPr>
        <w:t>il est évident</w:t>
      </w:r>
      <w:r w:rsidR="00112B97" w:rsidRPr="00CD3E7B">
        <w:rPr>
          <w:rFonts w:eastAsia="Calibri"/>
          <w:szCs w:val="24"/>
        </w:rPr>
        <w:t xml:space="preserve"> </w:t>
      </w:r>
      <w:r w:rsidR="00DA3B1A" w:rsidRPr="00CD3E7B">
        <w:rPr>
          <w:rFonts w:eastAsia="Calibri"/>
          <w:szCs w:val="24"/>
        </w:rPr>
        <w:t>que</w:t>
      </w:r>
      <w:r w:rsidR="00F60E9B" w:rsidRPr="00CD3E7B">
        <w:rPr>
          <w:rFonts w:eastAsia="Calibri"/>
          <w:szCs w:val="24"/>
        </w:rPr>
        <w:t xml:space="preserve"> la pandémie de</w:t>
      </w:r>
      <w:r w:rsidR="001726B8" w:rsidRPr="00CD3E7B">
        <w:rPr>
          <w:rFonts w:eastAsia="Calibri"/>
          <w:szCs w:val="24"/>
        </w:rPr>
        <w:t> </w:t>
      </w:r>
      <w:r w:rsidR="00F60E9B" w:rsidRPr="00CD3E7B">
        <w:rPr>
          <w:rFonts w:eastAsia="Calibri"/>
          <w:szCs w:val="24"/>
        </w:rPr>
        <w:t>COVID-19 a eu des incidences sur</w:t>
      </w:r>
      <w:r w:rsidR="00981D1D" w:rsidRPr="00CD3E7B">
        <w:rPr>
          <w:rFonts w:eastAsia="Calibri"/>
          <w:szCs w:val="24"/>
        </w:rPr>
        <w:t xml:space="preserve"> </w:t>
      </w:r>
      <w:r w:rsidR="00DA3B1A" w:rsidRPr="00CD3E7B">
        <w:rPr>
          <w:rFonts w:eastAsia="Calibri"/>
          <w:szCs w:val="24"/>
        </w:rPr>
        <w:t xml:space="preserve">le projet </w:t>
      </w:r>
      <w:r w:rsidR="00560BD9" w:rsidRPr="00CD3E7B">
        <w:rPr>
          <w:rFonts w:eastAsia="Calibri"/>
          <w:szCs w:val="24"/>
        </w:rPr>
        <w:t>SICRAL-3</w:t>
      </w:r>
      <w:r w:rsidR="00C84C87" w:rsidRPr="00CD3E7B">
        <w:rPr>
          <w:rFonts w:eastAsia="Calibri"/>
          <w:szCs w:val="24"/>
        </w:rPr>
        <w:t>,</w:t>
      </w:r>
      <w:r w:rsidR="00981D1D" w:rsidRPr="00CD3E7B">
        <w:rPr>
          <w:rFonts w:eastAsia="Calibri"/>
          <w:szCs w:val="24"/>
        </w:rPr>
        <w:t xml:space="preserve"> </w:t>
      </w:r>
      <w:r w:rsidR="00FE7AA4" w:rsidRPr="00CD3E7B">
        <w:rPr>
          <w:rFonts w:eastAsia="Calibri"/>
          <w:szCs w:val="24"/>
        </w:rPr>
        <w:t>on ne sait pas exactement</w:t>
      </w:r>
      <w:r w:rsidR="00DA3B1A" w:rsidRPr="00CD3E7B">
        <w:rPr>
          <w:rFonts w:eastAsia="Calibri"/>
          <w:szCs w:val="24"/>
        </w:rPr>
        <w:t xml:space="preserve"> dans quelle mesure et si les retards </w:t>
      </w:r>
      <w:r w:rsidR="00FE7AA4" w:rsidRPr="00CD3E7B">
        <w:rPr>
          <w:rFonts w:eastAsia="Calibri"/>
          <w:szCs w:val="24"/>
        </w:rPr>
        <w:t>sont imputables</w:t>
      </w:r>
      <w:r w:rsidR="00DA3B1A" w:rsidRPr="00CD3E7B">
        <w:rPr>
          <w:rFonts w:eastAsia="Calibri"/>
          <w:szCs w:val="24"/>
        </w:rPr>
        <w:t xml:space="preserve"> uniquement</w:t>
      </w:r>
      <w:r w:rsidR="00981D1D" w:rsidRPr="00CD3E7B">
        <w:rPr>
          <w:rFonts w:eastAsia="Calibri"/>
          <w:szCs w:val="24"/>
        </w:rPr>
        <w:t xml:space="preserve"> </w:t>
      </w:r>
      <w:r w:rsidR="00DA3B1A" w:rsidRPr="00CD3E7B">
        <w:rPr>
          <w:rFonts w:eastAsia="Calibri"/>
          <w:szCs w:val="24"/>
        </w:rPr>
        <w:t>à la pandémie. De plus, les informations fournies n</w:t>
      </w:r>
      <w:r w:rsidR="00FE7AA4" w:rsidRPr="00CD3E7B">
        <w:rPr>
          <w:rFonts w:eastAsia="Calibri"/>
          <w:szCs w:val="24"/>
        </w:rPr>
        <w:t>e sont</w:t>
      </w:r>
      <w:r w:rsidR="00981D1D" w:rsidRPr="00CD3E7B">
        <w:rPr>
          <w:rFonts w:eastAsia="Calibri"/>
          <w:szCs w:val="24"/>
        </w:rPr>
        <w:t xml:space="preserve"> </w:t>
      </w:r>
      <w:r w:rsidR="00DA3B1A" w:rsidRPr="00CD3E7B">
        <w:rPr>
          <w:rFonts w:eastAsia="Calibri"/>
          <w:szCs w:val="24"/>
        </w:rPr>
        <w:t xml:space="preserve">pas précises, </w:t>
      </w:r>
      <w:r w:rsidR="00FE7AA4" w:rsidRPr="00CD3E7B">
        <w:rPr>
          <w:rFonts w:eastAsia="Calibri"/>
          <w:szCs w:val="24"/>
        </w:rPr>
        <w:t xml:space="preserve">et </w:t>
      </w:r>
      <w:r w:rsidR="00DA3B1A" w:rsidRPr="00CD3E7B">
        <w:rPr>
          <w:rFonts w:eastAsia="Calibri"/>
          <w:szCs w:val="24"/>
        </w:rPr>
        <w:t xml:space="preserve">même les dates de mise en service actuelles et proposées </w:t>
      </w:r>
      <w:r w:rsidR="00FE7AA4" w:rsidRPr="00CD3E7B">
        <w:rPr>
          <w:rFonts w:eastAsia="Calibri"/>
          <w:szCs w:val="24"/>
        </w:rPr>
        <w:t>manquent de précision</w:t>
      </w:r>
      <w:r w:rsidR="00DA3B1A" w:rsidRPr="00CD3E7B">
        <w:rPr>
          <w:rFonts w:eastAsia="Calibri"/>
          <w:szCs w:val="24"/>
        </w:rPr>
        <w:t xml:space="preserve">. </w:t>
      </w:r>
      <w:r w:rsidR="00CB4FAE" w:rsidRPr="00CD3E7B">
        <w:rPr>
          <w:rFonts w:eastAsia="Calibri"/>
          <w:szCs w:val="24"/>
        </w:rPr>
        <w:t>On ne dispose d</w:t>
      </w:r>
      <w:r w:rsidR="00981D1D" w:rsidRPr="00CD3E7B">
        <w:rPr>
          <w:rFonts w:eastAsia="Calibri"/>
          <w:szCs w:val="24"/>
        </w:rPr>
        <w:t>'</w:t>
      </w:r>
      <w:r w:rsidR="00CB4FAE" w:rsidRPr="00CD3E7B">
        <w:rPr>
          <w:rFonts w:eastAsia="Calibri"/>
          <w:szCs w:val="24"/>
        </w:rPr>
        <w:t xml:space="preserve">aucun </w:t>
      </w:r>
      <w:r w:rsidR="00FE7AA4" w:rsidRPr="00CD3E7B">
        <w:rPr>
          <w:rFonts w:eastAsia="Calibri"/>
          <w:szCs w:val="24"/>
        </w:rPr>
        <w:t>renseignement</w:t>
      </w:r>
      <w:r w:rsidR="00981D1D" w:rsidRPr="00CD3E7B">
        <w:rPr>
          <w:rFonts w:eastAsia="Calibri"/>
          <w:szCs w:val="24"/>
        </w:rPr>
        <w:t xml:space="preserve"> </w:t>
      </w:r>
      <w:r w:rsidR="00DA3B1A" w:rsidRPr="00CD3E7B">
        <w:rPr>
          <w:rFonts w:eastAsia="Calibri"/>
          <w:szCs w:val="24"/>
        </w:rPr>
        <w:t>sur les échéanc</w:t>
      </w:r>
      <w:r w:rsidR="00FE7AA4" w:rsidRPr="00CD3E7B">
        <w:rPr>
          <w:rFonts w:eastAsia="Calibri"/>
          <w:szCs w:val="24"/>
        </w:rPr>
        <w:t xml:space="preserve">es </w:t>
      </w:r>
      <w:r w:rsidR="00DA3B1A" w:rsidRPr="00CD3E7B">
        <w:rPr>
          <w:rFonts w:eastAsia="Calibri"/>
          <w:szCs w:val="24"/>
        </w:rPr>
        <w:t>et l</w:t>
      </w:r>
      <w:r w:rsidR="00981D1D" w:rsidRPr="00CD3E7B">
        <w:rPr>
          <w:rFonts w:eastAsia="Calibri"/>
          <w:szCs w:val="24"/>
        </w:rPr>
        <w:t>'</w:t>
      </w:r>
      <w:r w:rsidR="00DA3B1A" w:rsidRPr="00CD3E7B">
        <w:rPr>
          <w:rFonts w:eastAsia="Calibri"/>
          <w:szCs w:val="24"/>
        </w:rPr>
        <w:t>état d</w:t>
      </w:r>
      <w:r w:rsidR="00981D1D" w:rsidRPr="00CD3E7B">
        <w:rPr>
          <w:rFonts w:eastAsia="Calibri"/>
          <w:szCs w:val="24"/>
        </w:rPr>
        <w:t>'</w:t>
      </w:r>
      <w:r w:rsidR="00DA3B1A" w:rsidRPr="00CD3E7B">
        <w:rPr>
          <w:rFonts w:eastAsia="Calibri"/>
          <w:szCs w:val="24"/>
        </w:rPr>
        <w:t xml:space="preserve">avancement du projet avant et après </w:t>
      </w:r>
      <w:r w:rsidR="00FE7AA4" w:rsidRPr="00CD3E7B">
        <w:rPr>
          <w:rFonts w:eastAsia="Calibri"/>
          <w:szCs w:val="24"/>
        </w:rPr>
        <w:t>la défaillance</w:t>
      </w:r>
      <w:r w:rsidR="00981D1D" w:rsidRPr="00CD3E7B">
        <w:rPr>
          <w:rFonts w:eastAsia="Calibri"/>
          <w:szCs w:val="24"/>
        </w:rPr>
        <w:t xml:space="preserve"> </w:t>
      </w:r>
      <w:r w:rsidR="00DA3B1A" w:rsidRPr="00CD3E7B">
        <w:rPr>
          <w:rFonts w:eastAsia="Calibri"/>
          <w:szCs w:val="24"/>
        </w:rPr>
        <w:t xml:space="preserve">du </w:t>
      </w:r>
      <w:r w:rsidR="00FE7AA4" w:rsidRPr="00CD3E7B">
        <w:rPr>
          <w:rFonts w:eastAsia="Calibri"/>
          <w:szCs w:val="24"/>
        </w:rPr>
        <w:t xml:space="preserve">satellite </w:t>
      </w:r>
      <w:r w:rsidR="00560BD9" w:rsidRPr="00CD3E7B">
        <w:rPr>
          <w:rFonts w:eastAsia="Calibri"/>
          <w:szCs w:val="24"/>
        </w:rPr>
        <w:t>SICRAL-1</w:t>
      </w:r>
      <w:r w:rsidR="00DA3B1A" w:rsidRPr="00CD3E7B">
        <w:rPr>
          <w:rFonts w:eastAsia="Calibri"/>
          <w:szCs w:val="24"/>
        </w:rPr>
        <w:t xml:space="preserve"> et la pandémie, dont les effets</w:t>
      </w:r>
      <w:r w:rsidR="00981D1D" w:rsidRPr="00CD3E7B">
        <w:rPr>
          <w:rFonts w:eastAsia="Calibri"/>
          <w:szCs w:val="24"/>
        </w:rPr>
        <w:t xml:space="preserve"> </w:t>
      </w:r>
      <w:r w:rsidR="00CB4FAE" w:rsidRPr="00CD3E7B">
        <w:rPr>
          <w:rFonts w:eastAsia="Calibri"/>
          <w:szCs w:val="24"/>
        </w:rPr>
        <w:t>auraient</w:t>
      </w:r>
      <w:r w:rsidR="00DA3B1A" w:rsidRPr="00CD3E7B">
        <w:rPr>
          <w:rFonts w:eastAsia="Calibri"/>
          <w:szCs w:val="24"/>
        </w:rPr>
        <w:t xml:space="preserve"> commencé à se faire sentir avant la</w:t>
      </w:r>
      <w:r w:rsidR="00981D1D" w:rsidRPr="00CD3E7B">
        <w:rPr>
          <w:rFonts w:eastAsia="Calibri"/>
          <w:szCs w:val="24"/>
        </w:rPr>
        <w:t xml:space="preserve"> </w:t>
      </w:r>
      <w:r w:rsidR="00CB4FAE" w:rsidRPr="00CD3E7B">
        <w:rPr>
          <w:rFonts w:eastAsia="Calibri"/>
          <w:szCs w:val="24"/>
        </w:rPr>
        <w:t>mise au rebut de ce satellite</w:t>
      </w:r>
      <w:r w:rsidR="00FE7AA4" w:rsidRPr="00CD3E7B">
        <w:rPr>
          <w:rFonts w:eastAsia="Calibri"/>
          <w:szCs w:val="24"/>
        </w:rPr>
        <w:t>.</w:t>
      </w:r>
      <w:r w:rsidR="00675501" w:rsidRPr="00CD3E7B">
        <w:rPr>
          <w:rFonts w:eastAsia="Calibri"/>
          <w:szCs w:val="24"/>
        </w:rPr>
        <w:t xml:space="preserve"> </w:t>
      </w:r>
      <w:r w:rsidR="00675501" w:rsidRPr="00CD3E7B">
        <w:rPr>
          <w:rFonts w:ascii="inherit" w:hAnsi="inherit" w:cs="Courier New"/>
          <w:bCs/>
          <w:color w:val="202124"/>
          <w:sz w:val="23"/>
          <w:lang w:eastAsia="fr-FR"/>
        </w:rPr>
        <w:t>É</w:t>
      </w:r>
      <w:r w:rsidR="006B4BF7" w:rsidRPr="00CD3E7B">
        <w:rPr>
          <w:rFonts w:eastAsia="Calibri"/>
          <w:szCs w:val="24"/>
        </w:rPr>
        <w:t>tant donné qu</w:t>
      </w:r>
      <w:r w:rsidR="00981D1D" w:rsidRPr="00CD3E7B">
        <w:rPr>
          <w:rFonts w:eastAsia="Calibri"/>
          <w:szCs w:val="24"/>
        </w:rPr>
        <w:t>'</w:t>
      </w:r>
      <w:r w:rsidR="006B4BF7" w:rsidRPr="00CD3E7B">
        <w:rPr>
          <w:rFonts w:eastAsia="Calibri"/>
          <w:szCs w:val="24"/>
        </w:rPr>
        <w:t>a</w:t>
      </w:r>
      <w:r w:rsidR="00FE7AA4" w:rsidRPr="00CD3E7B">
        <w:rPr>
          <w:rFonts w:eastAsia="Calibri"/>
          <w:szCs w:val="24"/>
        </w:rPr>
        <w:t>ucun</w:t>
      </w:r>
      <w:r w:rsidR="00FF0AA0" w:rsidRPr="00CD3E7B">
        <w:rPr>
          <w:rFonts w:eastAsia="Calibri"/>
          <w:szCs w:val="24"/>
        </w:rPr>
        <w:t xml:space="preserve"> élément de</w:t>
      </w:r>
      <w:r w:rsidR="00FE7AA4" w:rsidRPr="00CD3E7B">
        <w:rPr>
          <w:rFonts w:eastAsia="Calibri"/>
          <w:szCs w:val="24"/>
        </w:rPr>
        <w:t xml:space="preserve"> preuve n</w:t>
      </w:r>
      <w:r w:rsidR="00981D1D" w:rsidRPr="00CD3E7B">
        <w:rPr>
          <w:rFonts w:eastAsia="Calibri"/>
          <w:szCs w:val="24"/>
        </w:rPr>
        <w:t>'</w:t>
      </w:r>
      <w:r w:rsidR="00FE7AA4" w:rsidRPr="00CD3E7B">
        <w:rPr>
          <w:rFonts w:eastAsia="Calibri"/>
          <w:szCs w:val="24"/>
        </w:rPr>
        <w:t>a</w:t>
      </w:r>
      <w:r w:rsidR="00981D1D" w:rsidRPr="00CD3E7B">
        <w:rPr>
          <w:rFonts w:eastAsia="Calibri"/>
          <w:szCs w:val="24"/>
        </w:rPr>
        <w:t xml:space="preserve"> </w:t>
      </w:r>
      <w:r w:rsidR="00FE7AA4" w:rsidRPr="00CD3E7B">
        <w:rPr>
          <w:rFonts w:eastAsia="Calibri"/>
          <w:szCs w:val="24"/>
        </w:rPr>
        <w:t xml:space="preserve">été </w:t>
      </w:r>
      <w:r w:rsidR="006B4BF7" w:rsidRPr="00CD3E7B">
        <w:rPr>
          <w:rFonts w:eastAsia="Calibri"/>
          <w:szCs w:val="24"/>
        </w:rPr>
        <w:t>fourni</w:t>
      </w:r>
      <w:r w:rsidR="00FE7AA4" w:rsidRPr="00CD3E7B">
        <w:rPr>
          <w:rFonts w:eastAsia="Calibri"/>
          <w:szCs w:val="24"/>
        </w:rPr>
        <w:t xml:space="preserve"> pour corrobo</w:t>
      </w:r>
      <w:r w:rsidR="006B4BF7" w:rsidRPr="00CD3E7B">
        <w:rPr>
          <w:rFonts w:eastAsia="Calibri"/>
          <w:szCs w:val="24"/>
        </w:rPr>
        <w:t xml:space="preserve">rer les faits présentés dans la communication soumise </w:t>
      </w:r>
      <w:r w:rsidR="00FE7AA4" w:rsidRPr="00CD3E7B">
        <w:rPr>
          <w:rFonts w:eastAsia="Calibri"/>
          <w:szCs w:val="24"/>
        </w:rPr>
        <w:t xml:space="preserve">ou </w:t>
      </w:r>
      <w:r w:rsidR="006B4BF7" w:rsidRPr="00CD3E7B">
        <w:rPr>
          <w:rFonts w:eastAsia="Calibri"/>
          <w:szCs w:val="24"/>
        </w:rPr>
        <w:t xml:space="preserve">pour </w:t>
      </w:r>
      <w:r w:rsidR="00FE7AA4" w:rsidRPr="00CD3E7B">
        <w:rPr>
          <w:rFonts w:eastAsia="Calibri"/>
          <w:szCs w:val="24"/>
        </w:rPr>
        <w:t>justifier la prorogation demandée,</w:t>
      </w:r>
      <w:r w:rsidR="00981D1D" w:rsidRPr="00CD3E7B">
        <w:rPr>
          <w:rFonts w:eastAsia="Calibri"/>
          <w:szCs w:val="24"/>
        </w:rPr>
        <w:t xml:space="preserve"> </w:t>
      </w:r>
      <w:r w:rsidR="006B4BF7" w:rsidRPr="00CD3E7B">
        <w:rPr>
          <w:rFonts w:eastAsia="Calibri"/>
          <w:szCs w:val="24"/>
        </w:rPr>
        <w:t>le Comité</w:t>
      </w:r>
      <w:r w:rsidR="00981D1D" w:rsidRPr="00CD3E7B">
        <w:rPr>
          <w:rFonts w:eastAsia="Calibri"/>
          <w:szCs w:val="24"/>
        </w:rPr>
        <w:t xml:space="preserve"> </w:t>
      </w:r>
      <w:r w:rsidR="00FE7AA4" w:rsidRPr="00CD3E7B">
        <w:rPr>
          <w:rFonts w:eastAsia="Calibri"/>
          <w:szCs w:val="24"/>
        </w:rPr>
        <w:t>n</w:t>
      </w:r>
      <w:r w:rsidR="00981D1D" w:rsidRPr="00CD3E7B">
        <w:rPr>
          <w:rFonts w:eastAsia="Calibri"/>
          <w:szCs w:val="24"/>
        </w:rPr>
        <w:t>'</w:t>
      </w:r>
      <w:r w:rsidR="006B4BF7" w:rsidRPr="00CD3E7B">
        <w:rPr>
          <w:rFonts w:eastAsia="Calibri"/>
          <w:szCs w:val="24"/>
        </w:rPr>
        <w:t>est</w:t>
      </w:r>
      <w:r w:rsidR="00FE7AA4" w:rsidRPr="00CD3E7B">
        <w:rPr>
          <w:rFonts w:eastAsia="Calibri"/>
          <w:szCs w:val="24"/>
        </w:rPr>
        <w:t xml:space="preserve"> pas en mesure d</w:t>
      </w:r>
      <w:r w:rsidR="00981D1D" w:rsidRPr="00CD3E7B">
        <w:rPr>
          <w:rFonts w:eastAsia="Calibri"/>
          <w:szCs w:val="24"/>
        </w:rPr>
        <w:t>'</w:t>
      </w:r>
      <w:r w:rsidR="00FE7AA4" w:rsidRPr="00CD3E7B">
        <w:rPr>
          <w:rFonts w:eastAsia="Calibri"/>
          <w:szCs w:val="24"/>
        </w:rPr>
        <w:t>accorder une prorogation</w:t>
      </w:r>
      <w:r w:rsidR="006B4BF7" w:rsidRPr="00CD3E7B">
        <w:rPr>
          <w:rFonts w:eastAsia="Calibri"/>
          <w:szCs w:val="24"/>
        </w:rPr>
        <w:t xml:space="preserve"> ou</w:t>
      </w:r>
      <w:r w:rsidR="00981D1D" w:rsidRPr="00CD3E7B">
        <w:rPr>
          <w:rFonts w:eastAsia="Calibri"/>
          <w:szCs w:val="24"/>
        </w:rPr>
        <w:t xml:space="preserve"> </w:t>
      </w:r>
      <w:r w:rsidR="00FE7AA4" w:rsidRPr="00CD3E7B">
        <w:rPr>
          <w:rFonts w:eastAsia="Calibri"/>
          <w:szCs w:val="24"/>
        </w:rPr>
        <w:t xml:space="preserve">de confirmer que </w:t>
      </w:r>
      <w:r w:rsidR="006B4BF7" w:rsidRPr="00CD3E7B">
        <w:rPr>
          <w:rFonts w:eastAsia="Calibri"/>
          <w:szCs w:val="24"/>
        </w:rPr>
        <w:t>le cas satisfait aux</w:t>
      </w:r>
      <w:r w:rsidR="00FE7AA4" w:rsidRPr="00CD3E7B">
        <w:rPr>
          <w:rFonts w:eastAsia="Calibri"/>
          <w:szCs w:val="24"/>
        </w:rPr>
        <w:t xml:space="preserve"> quatre conditions </w:t>
      </w:r>
      <w:r w:rsidR="006B4BF7" w:rsidRPr="00CD3E7B">
        <w:rPr>
          <w:rFonts w:eastAsia="Calibri"/>
          <w:szCs w:val="24"/>
        </w:rPr>
        <w:t>constitutives de la</w:t>
      </w:r>
      <w:r w:rsidR="00981D1D" w:rsidRPr="00CD3E7B">
        <w:rPr>
          <w:rFonts w:eastAsia="Calibri"/>
          <w:szCs w:val="24"/>
        </w:rPr>
        <w:t xml:space="preserve"> </w:t>
      </w:r>
      <w:r w:rsidR="00FE7AA4" w:rsidRPr="002A5822">
        <w:rPr>
          <w:rFonts w:eastAsia="Calibri"/>
          <w:i/>
          <w:iCs/>
          <w:szCs w:val="24"/>
        </w:rPr>
        <w:t>force majeure</w:t>
      </w:r>
      <w:r w:rsidR="009645A4" w:rsidRPr="00CD3E7B">
        <w:rPr>
          <w:rFonts w:eastAsia="Calibri"/>
          <w:szCs w:val="24"/>
        </w:rPr>
        <w:t>;</w:t>
      </w:r>
      <w:r w:rsidR="001726B8" w:rsidRPr="00CD3E7B">
        <w:rPr>
          <w:rFonts w:eastAsia="Calibri"/>
          <w:szCs w:val="24"/>
        </w:rPr>
        <w:t xml:space="preserve"> </w:t>
      </w:r>
      <w:r w:rsidR="00CB4FAE" w:rsidRPr="00CD3E7B">
        <w:rPr>
          <w:rFonts w:eastAsia="Calibri"/>
          <w:szCs w:val="24"/>
        </w:rPr>
        <w:t>n</w:t>
      </w:r>
      <w:r w:rsidR="00FE7AA4" w:rsidRPr="00CD3E7B">
        <w:rPr>
          <w:rFonts w:eastAsia="Calibri"/>
          <w:szCs w:val="24"/>
        </w:rPr>
        <w:t xml:space="preserve">éanmoins, des éléments </w:t>
      </w:r>
      <w:r w:rsidR="006B4BF7" w:rsidRPr="00CD3E7B">
        <w:rPr>
          <w:rFonts w:eastAsia="Calibri"/>
          <w:szCs w:val="24"/>
        </w:rPr>
        <w:t>donnent à penser</w:t>
      </w:r>
      <w:r w:rsidR="00FE7AA4" w:rsidRPr="00CD3E7B">
        <w:rPr>
          <w:rFonts w:eastAsia="Calibri"/>
          <w:szCs w:val="24"/>
        </w:rPr>
        <w:t xml:space="preserve"> que </w:t>
      </w:r>
      <w:r w:rsidR="00CB4FAE" w:rsidRPr="00CD3E7B">
        <w:rPr>
          <w:rFonts w:eastAsia="Calibri"/>
          <w:szCs w:val="24"/>
        </w:rPr>
        <w:t>le cas satisfait</w:t>
      </w:r>
      <w:r w:rsidR="00981D1D" w:rsidRPr="00CD3E7B">
        <w:rPr>
          <w:rFonts w:eastAsia="Calibri"/>
          <w:szCs w:val="24"/>
        </w:rPr>
        <w:t xml:space="preserve"> </w:t>
      </w:r>
      <w:r w:rsidR="006B4BF7" w:rsidRPr="00CD3E7B">
        <w:rPr>
          <w:rFonts w:eastAsia="Calibri"/>
          <w:szCs w:val="24"/>
        </w:rPr>
        <w:t>peut-être</w:t>
      </w:r>
      <w:r w:rsidR="00CB4FAE" w:rsidRPr="00CD3E7B">
        <w:rPr>
          <w:rFonts w:eastAsia="Calibri"/>
          <w:szCs w:val="24"/>
        </w:rPr>
        <w:t xml:space="preserve"> à ces conditions</w:t>
      </w:r>
      <w:r w:rsidR="00FE7AA4" w:rsidRPr="00CD3E7B">
        <w:rPr>
          <w:rFonts w:eastAsia="Calibri"/>
          <w:szCs w:val="24"/>
        </w:rPr>
        <w:t xml:space="preserve">, </w:t>
      </w:r>
      <w:r w:rsidR="006B4BF7" w:rsidRPr="00CD3E7B">
        <w:rPr>
          <w:rFonts w:eastAsia="Calibri"/>
          <w:szCs w:val="24"/>
        </w:rPr>
        <w:t>de sorte que</w:t>
      </w:r>
      <w:r w:rsidR="00FE7AA4" w:rsidRPr="00CD3E7B">
        <w:rPr>
          <w:rFonts w:eastAsia="Calibri"/>
          <w:szCs w:val="24"/>
        </w:rPr>
        <w:t xml:space="preserve"> le Comité devrait</w:t>
      </w:r>
      <w:r w:rsidR="00981D1D" w:rsidRPr="00CD3E7B">
        <w:rPr>
          <w:rFonts w:eastAsia="Calibri"/>
          <w:szCs w:val="24"/>
        </w:rPr>
        <w:t xml:space="preserve"> </w:t>
      </w:r>
      <w:r w:rsidR="00FE7AA4" w:rsidRPr="00CD3E7B">
        <w:rPr>
          <w:rFonts w:eastAsia="Calibri"/>
          <w:szCs w:val="24"/>
        </w:rPr>
        <w:t>demander à l</w:t>
      </w:r>
      <w:r w:rsidR="00981D1D" w:rsidRPr="00CD3E7B">
        <w:rPr>
          <w:rFonts w:eastAsia="Calibri"/>
          <w:szCs w:val="24"/>
        </w:rPr>
        <w:t>'</w:t>
      </w:r>
      <w:r w:rsidR="00FE7AA4" w:rsidRPr="00CD3E7B">
        <w:rPr>
          <w:rFonts w:eastAsia="Calibri"/>
          <w:szCs w:val="24"/>
        </w:rPr>
        <w:t>administration</w:t>
      </w:r>
      <w:r w:rsidR="006B4BF7" w:rsidRPr="00CD3E7B">
        <w:rPr>
          <w:rFonts w:eastAsia="Calibri"/>
          <w:szCs w:val="24"/>
        </w:rPr>
        <w:t xml:space="preserve"> de communiquer</w:t>
      </w:r>
      <w:r w:rsidR="00CB4FAE" w:rsidRPr="00CD3E7B">
        <w:rPr>
          <w:rFonts w:eastAsia="Calibri"/>
          <w:szCs w:val="24"/>
        </w:rPr>
        <w:t xml:space="preserve"> de</w:t>
      </w:r>
      <w:r w:rsidR="000B2AA8" w:rsidRPr="00CD3E7B">
        <w:rPr>
          <w:rFonts w:eastAsia="Calibri"/>
          <w:szCs w:val="24"/>
        </w:rPr>
        <w:t>s</w:t>
      </w:r>
      <w:r w:rsidR="006B4BF7" w:rsidRPr="00CD3E7B">
        <w:rPr>
          <w:rFonts w:eastAsia="Calibri"/>
          <w:szCs w:val="24"/>
        </w:rPr>
        <w:t xml:space="preserve"> </w:t>
      </w:r>
      <w:r w:rsidR="00CB4FAE" w:rsidRPr="00CD3E7B">
        <w:rPr>
          <w:rFonts w:eastAsia="Calibri"/>
          <w:szCs w:val="24"/>
        </w:rPr>
        <w:t>renseignements com</w:t>
      </w:r>
      <w:r w:rsidR="006B4BF7" w:rsidRPr="00CD3E7B">
        <w:rPr>
          <w:rFonts w:eastAsia="Calibri"/>
          <w:szCs w:val="24"/>
        </w:rPr>
        <w:t>plémentaires</w:t>
      </w:r>
      <w:r w:rsidR="00FE7AA4" w:rsidRPr="00CD3E7B">
        <w:rPr>
          <w:rFonts w:eastAsia="Calibri"/>
          <w:szCs w:val="24"/>
        </w:rPr>
        <w:t>.</w:t>
      </w:r>
    </w:p>
    <w:p w14:paraId="07B68C24" w14:textId="34A5A1AB" w:rsidR="008B7F85" w:rsidRPr="00CD3E7B" w:rsidRDefault="008B7F85" w:rsidP="009805C3">
      <w:pPr>
        <w:keepLines/>
        <w:jc w:val="both"/>
        <w:rPr>
          <w:rFonts w:eastAsia="Calibri"/>
          <w:szCs w:val="24"/>
        </w:rPr>
      </w:pPr>
      <w:r w:rsidRPr="00CD3E7B">
        <w:rPr>
          <w:rFonts w:eastAsia="Calibri"/>
          <w:szCs w:val="24"/>
        </w:rPr>
        <w:lastRenderedPageBreak/>
        <w:t>6.3.6</w:t>
      </w:r>
      <w:r w:rsidRPr="00CD3E7B">
        <w:rPr>
          <w:rFonts w:eastAsia="Calibri"/>
          <w:szCs w:val="24"/>
        </w:rPr>
        <w:tab/>
      </w:r>
      <w:r w:rsidR="00687ED8" w:rsidRPr="00CD3E7B">
        <w:rPr>
          <w:rFonts w:eastAsia="Calibri"/>
          <w:b/>
          <w:bCs/>
          <w:szCs w:val="24"/>
        </w:rPr>
        <w:t>M.</w:t>
      </w:r>
      <w:r w:rsidR="00981D1D" w:rsidRPr="00CD3E7B">
        <w:rPr>
          <w:rFonts w:eastAsia="Calibri"/>
          <w:b/>
          <w:bCs/>
          <w:szCs w:val="24"/>
        </w:rPr>
        <w:t xml:space="preserve"> </w:t>
      </w:r>
      <w:r w:rsidRPr="00CD3E7B">
        <w:rPr>
          <w:rFonts w:eastAsia="Calibri"/>
          <w:b/>
          <w:bCs/>
          <w:szCs w:val="24"/>
        </w:rPr>
        <w:t>Henri</w:t>
      </w:r>
      <w:r w:rsidRPr="00CD3E7B">
        <w:rPr>
          <w:rFonts w:eastAsia="Calibri"/>
          <w:szCs w:val="24"/>
        </w:rPr>
        <w:t xml:space="preserve"> </w:t>
      </w:r>
      <w:r w:rsidR="006B4BF7" w:rsidRPr="00CD3E7B">
        <w:rPr>
          <w:rFonts w:eastAsia="Calibri"/>
          <w:szCs w:val="24"/>
        </w:rPr>
        <w:t>relève</w:t>
      </w:r>
      <w:r w:rsidR="00981D1D" w:rsidRPr="00CD3E7B">
        <w:rPr>
          <w:rFonts w:eastAsia="Calibri"/>
          <w:szCs w:val="24"/>
        </w:rPr>
        <w:t xml:space="preserve"> </w:t>
      </w:r>
      <w:r w:rsidR="006B4BF7" w:rsidRPr="00CD3E7B">
        <w:rPr>
          <w:rFonts w:eastAsia="Calibri"/>
          <w:szCs w:val="24"/>
        </w:rPr>
        <w:t xml:space="preserve">que le cas </w:t>
      </w:r>
      <w:r w:rsidR="0075197A" w:rsidRPr="00CD3E7B">
        <w:rPr>
          <w:rFonts w:eastAsia="Calibri"/>
          <w:szCs w:val="24"/>
        </w:rPr>
        <w:t>correspond à</w:t>
      </w:r>
      <w:r w:rsidR="006B4BF7" w:rsidRPr="00CD3E7B">
        <w:rPr>
          <w:rFonts w:eastAsia="Calibri"/>
          <w:szCs w:val="24"/>
        </w:rPr>
        <w:t xml:space="preserve"> un</w:t>
      </w:r>
      <w:r w:rsidR="00981D1D" w:rsidRPr="00CD3E7B">
        <w:rPr>
          <w:rFonts w:eastAsia="Calibri"/>
          <w:szCs w:val="24"/>
        </w:rPr>
        <w:t xml:space="preserve"> </w:t>
      </w:r>
      <w:r w:rsidR="006B4BF7" w:rsidRPr="00CD3E7B">
        <w:rPr>
          <w:rFonts w:eastAsia="Calibri"/>
          <w:szCs w:val="24"/>
        </w:rPr>
        <w:t xml:space="preserve">projet réel et que la pandémie de COVID-19 </w:t>
      </w:r>
      <w:r w:rsidR="00577892" w:rsidRPr="00CD3E7B">
        <w:rPr>
          <w:rFonts w:eastAsia="Calibri"/>
          <w:szCs w:val="24"/>
        </w:rPr>
        <w:t>a</w:t>
      </w:r>
      <w:r w:rsidR="006B4BF7" w:rsidRPr="00CD3E7B">
        <w:rPr>
          <w:rFonts w:eastAsia="Calibri"/>
          <w:szCs w:val="24"/>
        </w:rPr>
        <w:t xml:space="preserve"> eu </w:t>
      </w:r>
      <w:r w:rsidR="00577892" w:rsidRPr="00CD3E7B">
        <w:rPr>
          <w:rFonts w:eastAsia="Calibri"/>
          <w:szCs w:val="24"/>
        </w:rPr>
        <w:t>des incidences</w:t>
      </w:r>
      <w:r w:rsidR="006B4BF7" w:rsidRPr="00CD3E7B">
        <w:rPr>
          <w:rFonts w:eastAsia="Calibri"/>
          <w:szCs w:val="24"/>
        </w:rPr>
        <w:t xml:space="preserve"> </w:t>
      </w:r>
      <w:r w:rsidR="005212C2" w:rsidRPr="00CD3E7B">
        <w:rPr>
          <w:rFonts w:eastAsia="Calibri"/>
          <w:szCs w:val="24"/>
        </w:rPr>
        <w:t>pour</w:t>
      </w:r>
      <w:r w:rsidR="006B4BF7" w:rsidRPr="00CD3E7B">
        <w:rPr>
          <w:rFonts w:eastAsia="Calibri"/>
          <w:szCs w:val="24"/>
        </w:rPr>
        <w:t xml:space="preserve"> le constructeur et le</w:t>
      </w:r>
      <w:r w:rsidR="00981D1D" w:rsidRPr="00CD3E7B">
        <w:rPr>
          <w:rFonts w:eastAsia="Calibri"/>
          <w:szCs w:val="24"/>
        </w:rPr>
        <w:t xml:space="preserve"> </w:t>
      </w:r>
      <w:r w:rsidR="00577892" w:rsidRPr="00CD3E7B">
        <w:rPr>
          <w:rFonts w:eastAsia="Calibri"/>
          <w:szCs w:val="24"/>
        </w:rPr>
        <w:t>fournisseur</w:t>
      </w:r>
      <w:r w:rsidR="006B4BF7" w:rsidRPr="00CD3E7B">
        <w:rPr>
          <w:rFonts w:eastAsia="Calibri"/>
          <w:szCs w:val="24"/>
        </w:rPr>
        <w:t xml:space="preserve"> de services de lancement. Cependant,</w:t>
      </w:r>
      <w:r w:rsidR="00981D1D" w:rsidRPr="00CD3E7B">
        <w:rPr>
          <w:rFonts w:eastAsia="Calibri"/>
          <w:szCs w:val="24"/>
        </w:rPr>
        <w:t xml:space="preserve"> </w:t>
      </w:r>
      <w:r w:rsidR="00577892" w:rsidRPr="00CD3E7B">
        <w:rPr>
          <w:rFonts w:eastAsia="Calibri"/>
          <w:szCs w:val="24"/>
        </w:rPr>
        <w:t>on ne sait pas bien</w:t>
      </w:r>
      <w:r w:rsidR="006B4BF7" w:rsidRPr="00CD3E7B">
        <w:rPr>
          <w:rFonts w:eastAsia="Calibri"/>
          <w:szCs w:val="24"/>
        </w:rPr>
        <w:t xml:space="preserve"> si les retards</w:t>
      </w:r>
      <w:r w:rsidR="00577892" w:rsidRPr="00CD3E7B">
        <w:rPr>
          <w:rFonts w:eastAsia="Calibri"/>
          <w:szCs w:val="24"/>
        </w:rPr>
        <w:t xml:space="preserve"> </w:t>
      </w:r>
      <w:r w:rsidR="005212C2" w:rsidRPr="00CD3E7B">
        <w:rPr>
          <w:rFonts w:eastAsia="Calibri"/>
          <w:szCs w:val="24"/>
        </w:rPr>
        <w:t>évoqués</w:t>
      </w:r>
      <w:r w:rsidR="00577892" w:rsidRPr="00CD3E7B">
        <w:rPr>
          <w:rFonts w:eastAsia="Calibri"/>
          <w:szCs w:val="24"/>
        </w:rPr>
        <w:t xml:space="preserve"> peuv</w:t>
      </w:r>
      <w:r w:rsidR="006B4BF7" w:rsidRPr="00CD3E7B">
        <w:rPr>
          <w:rFonts w:eastAsia="Calibri"/>
          <w:szCs w:val="24"/>
        </w:rPr>
        <w:t>ent tous être</w:t>
      </w:r>
      <w:r w:rsidR="00981D1D" w:rsidRPr="00CD3E7B">
        <w:rPr>
          <w:rFonts w:eastAsia="Calibri"/>
          <w:szCs w:val="24"/>
        </w:rPr>
        <w:t xml:space="preserve"> </w:t>
      </w:r>
      <w:r w:rsidR="005212C2" w:rsidRPr="00CD3E7B">
        <w:rPr>
          <w:rFonts w:eastAsia="Calibri"/>
          <w:bCs/>
          <w:szCs w:val="24"/>
        </w:rPr>
        <w:t>mis sur le compte</w:t>
      </w:r>
      <w:r w:rsidR="006B4BF7" w:rsidRPr="00CD3E7B">
        <w:rPr>
          <w:rFonts w:eastAsia="Calibri"/>
          <w:szCs w:val="24"/>
        </w:rPr>
        <w:t xml:space="preserve"> </w:t>
      </w:r>
      <w:r w:rsidR="005212C2" w:rsidRPr="00CD3E7B">
        <w:rPr>
          <w:rFonts w:eastAsia="Calibri"/>
          <w:szCs w:val="24"/>
        </w:rPr>
        <w:t>de</w:t>
      </w:r>
      <w:r w:rsidR="00981D1D" w:rsidRPr="00CD3E7B">
        <w:rPr>
          <w:rFonts w:eastAsia="Calibri"/>
          <w:szCs w:val="24"/>
        </w:rPr>
        <w:t xml:space="preserve"> </w:t>
      </w:r>
      <w:r w:rsidR="006B4BF7" w:rsidRPr="00CD3E7B">
        <w:rPr>
          <w:rFonts w:eastAsia="Calibri"/>
          <w:szCs w:val="24"/>
        </w:rPr>
        <w:t>la pandémie. Le délai réglementaire du 15 m</w:t>
      </w:r>
      <w:r w:rsidR="005212C2" w:rsidRPr="00CD3E7B">
        <w:rPr>
          <w:rFonts w:eastAsia="Calibri"/>
          <w:szCs w:val="24"/>
        </w:rPr>
        <w:t>ai 2024 aurait pu être respecté</w:t>
      </w:r>
      <w:r w:rsidR="00577892" w:rsidRPr="00CD3E7B">
        <w:rPr>
          <w:rFonts w:eastAsia="Calibri"/>
          <w:szCs w:val="24"/>
        </w:rPr>
        <w:t xml:space="preserve"> si</w:t>
      </w:r>
      <w:r w:rsidR="006B4BF7" w:rsidRPr="00CD3E7B">
        <w:rPr>
          <w:rFonts w:eastAsia="Calibri"/>
          <w:szCs w:val="24"/>
        </w:rPr>
        <w:t xml:space="preserve"> la pandémie</w:t>
      </w:r>
      <w:r w:rsidR="00577892" w:rsidRPr="00CD3E7B">
        <w:rPr>
          <w:rFonts w:eastAsia="Calibri"/>
          <w:szCs w:val="24"/>
        </w:rPr>
        <w:t xml:space="preserve"> n</w:t>
      </w:r>
      <w:r w:rsidR="00981D1D" w:rsidRPr="00CD3E7B">
        <w:rPr>
          <w:rFonts w:eastAsia="Calibri"/>
          <w:szCs w:val="24"/>
        </w:rPr>
        <w:t>'</w:t>
      </w:r>
      <w:r w:rsidR="00577892" w:rsidRPr="00CD3E7B">
        <w:rPr>
          <w:rFonts w:eastAsia="Calibri"/>
          <w:szCs w:val="24"/>
        </w:rPr>
        <w:t>avait pas eu lieu</w:t>
      </w:r>
      <w:r w:rsidR="006B4BF7" w:rsidRPr="00CD3E7B">
        <w:rPr>
          <w:rFonts w:eastAsia="Calibri"/>
          <w:szCs w:val="24"/>
        </w:rPr>
        <w:t>, mais aucune information sur la campagne ou la fenêtre de lancement n</w:t>
      </w:r>
      <w:r w:rsidR="00981D1D" w:rsidRPr="00CD3E7B">
        <w:rPr>
          <w:rFonts w:eastAsia="Calibri"/>
          <w:szCs w:val="24"/>
        </w:rPr>
        <w:t>'</w:t>
      </w:r>
      <w:r w:rsidR="006B4BF7" w:rsidRPr="00CD3E7B">
        <w:rPr>
          <w:rFonts w:eastAsia="Calibri"/>
          <w:szCs w:val="24"/>
        </w:rPr>
        <w:t>a</w:t>
      </w:r>
      <w:r w:rsidR="00981D1D" w:rsidRPr="00CD3E7B">
        <w:rPr>
          <w:rFonts w:eastAsia="Calibri"/>
          <w:szCs w:val="24"/>
        </w:rPr>
        <w:t xml:space="preserve"> </w:t>
      </w:r>
      <w:r w:rsidR="006B4BF7" w:rsidRPr="00CD3E7B">
        <w:rPr>
          <w:rFonts w:eastAsia="Calibri"/>
          <w:szCs w:val="24"/>
        </w:rPr>
        <w:t>été fournie,</w:t>
      </w:r>
      <w:r w:rsidR="00981D1D" w:rsidRPr="00CD3E7B">
        <w:rPr>
          <w:rFonts w:eastAsia="Calibri"/>
          <w:szCs w:val="24"/>
        </w:rPr>
        <w:t xml:space="preserve"> </w:t>
      </w:r>
      <w:r w:rsidR="00577892" w:rsidRPr="00CD3E7B">
        <w:rPr>
          <w:rFonts w:eastAsia="Calibri"/>
          <w:szCs w:val="24"/>
        </w:rPr>
        <w:t>et</w:t>
      </w:r>
      <w:r w:rsidR="00981D1D" w:rsidRPr="00CD3E7B">
        <w:rPr>
          <w:rFonts w:eastAsia="Calibri"/>
          <w:szCs w:val="24"/>
        </w:rPr>
        <w:t xml:space="preserve"> </w:t>
      </w:r>
      <w:r w:rsidR="006B4BF7" w:rsidRPr="00CD3E7B">
        <w:rPr>
          <w:rFonts w:eastAsia="Calibri"/>
          <w:szCs w:val="24"/>
        </w:rPr>
        <w:t>les échéanc</w:t>
      </w:r>
      <w:r w:rsidR="00577892" w:rsidRPr="00CD3E7B">
        <w:rPr>
          <w:rFonts w:eastAsia="Calibri"/>
          <w:szCs w:val="24"/>
        </w:rPr>
        <w:t>es</w:t>
      </w:r>
      <w:r w:rsidR="006B4BF7" w:rsidRPr="00CD3E7B">
        <w:rPr>
          <w:rFonts w:eastAsia="Calibri"/>
          <w:szCs w:val="24"/>
        </w:rPr>
        <w:t xml:space="preserve"> initia</w:t>
      </w:r>
      <w:r w:rsidR="00577892" w:rsidRPr="00CD3E7B">
        <w:rPr>
          <w:rFonts w:eastAsia="Calibri"/>
          <w:szCs w:val="24"/>
        </w:rPr>
        <w:t>les</w:t>
      </w:r>
      <w:r w:rsidR="006B4BF7" w:rsidRPr="00CD3E7B">
        <w:rPr>
          <w:rFonts w:eastAsia="Calibri"/>
          <w:szCs w:val="24"/>
        </w:rPr>
        <w:t xml:space="preserve"> et révisé</w:t>
      </w:r>
      <w:r w:rsidR="00577892" w:rsidRPr="00CD3E7B">
        <w:rPr>
          <w:rFonts w:eastAsia="Calibri"/>
          <w:szCs w:val="24"/>
        </w:rPr>
        <w:t>e</w:t>
      </w:r>
      <w:r w:rsidR="006B4BF7" w:rsidRPr="00CD3E7B">
        <w:rPr>
          <w:rFonts w:eastAsia="Calibri"/>
          <w:szCs w:val="24"/>
        </w:rPr>
        <w:t xml:space="preserve">s du projet </w:t>
      </w:r>
      <w:r w:rsidR="00577892" w:rsidRPr="00CD3E7B">
        <w:rPr>
          <w:rFonts w:eastAsia="Calibri"/>
          <w:szCs w:val="24"/>
        </w:rPr>
        <w:t>n</w:t>
      </w:r>
      <w:r w:rsidR="00981D1D" w:rsidRPr="00CD3E7B">
        <w:rPr>
          <w:rFonts w:eastAsia="Calibri"/>
          <w:szCs w:val="24"/>
        </w:rPr>
        <w:t>'</w:t>
      </w:r>
      <w:r w:rsidR="00577892" w:rsidRPr="00CD3E7B">
        <w:rPr>
          <w:rFonts w:eastAsia="Calibri"/>
          <w:szCs w:val="24"/>
        </w:rPr>
        <w:t xml:space="preserve">ont pas été communiquées </w:t>
      </w:r>
      <w:r w:rsidR="006B4BF7" w:rsidRPr="00CD3E7B">
        <w:rPr>
          <w:rFonts w:eastAsia="Calibri"/>
          <w:szCs w:val="24"/>
        </w:rPr>
        <w:t xml:space="preserve">pour étayer cette affirmation. De même, </w:t>
      </w:r>
      <w:r w:rsidR="00577892" w:rsidRPr="00CD3E7B">
        <w:rPr>
          <w:rFonts w:eastAsia="Calibri"/>
          <w:szCs w:val="24"/>
        </w:rPr>
        <w:t>on ne dispose d</w:t>
      </w:r>
      <w:r w:rsidR="00981D1D" w:rsidRPr="00CD3E7B">
        <w:rPr>
          <w:rFonts w:eastAsia="Calibri"/>
          <w:szCs w:val="24"/>
        </w:rPr>
        <w:t>'</w:t>
      </w:r>
      <w:r w:rsidR="00577892" w:rsidRPr="00CD3E7B">
        <w:rPr>
          <w:rFonts w:eastAsia="Calibri"/>
          <w:szCs w:val="24"/>
        </w:rPr>
        <w:t>aucun renseignement</w:t>
      </w:r>
      <w:r w:rsidR="00981D1D" w:rsidRPr="00CD3E7B">
        <w:rPr>
          <w:rFonts w:eastAsia="Calibri"/>
          <w:szCs w:val="24"/>
        </w:rPr>
        <w:t xml:space="preserve"> </w:t>
      </w:r>
      <w:r w:rsidR="006B4BF7" w:rsidRPr="00CD3E7B">
        <w:rPr>
          <w:rFonts w:eastAsia="Calibri"/>
          <w:szCs w:val="24"/>
        </w:rPr>
        <w:t xml:space="preserve">sur la durée </w:t>
      </w:r>
      <w:r w:rsidR="00577892" w:rsidRPr="00CD3E7B">
        <w:rPr>
          <w:rFonts w:eastAsia="Calibri"/>
          <w:szCs w:val="24"/>
        </w:rPr>
        <w:t>d</w:t>
      </w:r>
      <w:r w:rsidR="00981D1D" w:rsidRPr="00CD3E7B">
        <w:rPr>
          <w:rFonts w:eastAsia="Calibri"/>
          <w:szCs w:val="24"/>
        </w:rPr>
        <w:t>'</w:t>
      </w:r>
      <w:r w:rsidR="00577892" w:rsidRPr="00CD3E7B">
        <w:rPr>
          <w:rFonts w:eastAsia="Calibri"/>
          <w:szCs w:val="24"/>
        </w:rPr>
        <w:t>une éventuelle mise à poste,</w:t>
      </w:r>
      <w:r w:rsidR="00981D1D" w:rsidRPr="00CD3E7B">
        <w:rPr>
          <w:rFonts w:eastAsia="Calibri"/>
          <w:szCs w:val="24"/>
        </w:rPr>
        <w:t xml:space="preserve"> </w:t>
      </w:r>
      <w:r w:rsidR="00577892" w:rsidRPr="00CD3E7B">
        <w:rPr>
          <w:rFonts w:eastAsia="Calibri"/>
          <w:szCs w:val="24"/>
        </w:rPr>
        <w:t>ni</w:t>
      </w:r>
      <w:r w:rsidR="006B4BF7" w:rsidRPr="00CD3E7B">
        <w:rPr>
          <w:rFonts w:eastAsia="Calibri"/>
          <w:szCs w:val="24"/>
        </w:rPr>
        <w:t xml:space="preserve"> </w:t>
      </w:r>
      <w:r w:rsidR="00577892" w:rsidRPr="00CD3E7B">
        <w:rPr>
          <w:rFonts w:eastAsia="Calibri"/>
          <w:szCs w:val="24"/>
        </w:rPr>
        <w:t>d</w:t>
      </w:r>
      <w:r w:rsidR="00981D1D" w:rsidRPr="00CD3E7B">
        <w:rPr>
          <w:rFonts w:eastAsia="Calibri"/>
          <w:szCs w:val="24"/>
        </w:rPr>
        <w:t>'</w:t>
      </w:r>
      <w:r w:rsidR="00577892" w:rsidRPr="00CD3E7B">
        <w:rPr>
          <w:rFonts w:eastAsia="Calibri"/>
          <w:szCs w:val="24"/>
        </w:rPr>
        <w:t>auc</w:t>
      </w:r>
      <w:r w:rsidR="006B4BF7" w:rsidRPr="00CD3E7B">
        <w:rPr>
          <w:rFonts w:eastAsia="Calibri"/>
          <w:szCs w:val="24"/>
        </w:rPr>
        <w:t>un</w:t>
      </w:r>
      <w:r w:rsidR="00981D1D" w:rsidRPr="00CD3E7B">
        <w:rPr>
          <w:rFonts w:eastAsia="Calibri"/>
          <w:szCs w:val="24"/>
        </w:rPr>
        <w:t xml:space="preserve"> </w:t>
      </w:r>
      <w:r w:rsidR="00577892" w:rsidRPr="00CD3E7B">
        <w:rPr>
          <w:rFonts w:eastAsia="Calibri"/>
          <w:szCs w:val="24"/>
        </w:rPr>
        <w:t>argument</w:t>
      </w:r>
      <w:r w:rsidR="006B4BF7" w:rsidRPr="00CD3E7B">
        <w:rPr>
          <w:rFonts w:eastAsia="Calibri"/>
          <w:szCs w:val="24"/>
        </w:rPr>
        <w:t xml:space="preserve"> pour justifier que le cas </w:t>
      </w:r>
      <w:r w:rsidR="00577892" w:rsidRPr="00CD3E7B">
        <w:rPr>
          <w:rFonts w:eastAsia="Calibri"/>
          <w:szCs w:val="24"/>
        </w:rPr>
        <w:t>satisfait à</w:t>
      </w:r>
      <w:r w:rsidR="00981D1D" w:rsidRPr="00CD3E7B">
        <w:rPr>
          <w:rFonts w:eastAsia="Calibri"/>
          <w:szCs w:val="24"/>
        </w:rPr>
        <w:t xml:space="preserve"> </w:t>
      </w:r>
      <w:r w:rsidR="006B4BF7" w:rsidRPr="00CD3E7B">
        <w:rPr>
          <w:rFonts w:eastAsia="Calibri"/>
          <w:szCs w:val="24"/>
        </w:rPr>
        <w:t xml:space="preserve">toutes les conditions </w:t>
      </w:r>
      <w:r w:rsidR="00577892" w:rsidRPr="00CD3E7B">
        <w:rPr>
          <w:rFonts w:eastAsia="Calibri"/>
          <w:szCs w:val="24"/>
        </w:rPr>
        <w:t>constitutives de la</w:t>
      </w:r>
      <w:r w:rsidR="00981D1D" w:rsidRPr="00CD3E7B">
        <w:rPr>
          <w:rFonts w:eastAsia="Calibri"/>
          <w:szCs w:val="24"/>
        </w:rPr>
        <w:t xml:space="preserve"> </w:t>
      </w:r>
      <w:r w:rsidR="006B4BF7" w:rsidRPr="002A5822">
        <w:rPr>
          <w:rFonts w:eastAsia="Calibri"/>
          <w:i/>
          <w:iCs/>
          <w:szCs w:val="24"/>
        </w:rPr>
        <w:t>force majeure</w:t>
      </w:r>
      <w:r w:rsidR="006B4BF7" w:rsidRPr="00CD3E7B">
        <w:rPr>
          <w:rFonts w:eastAsia="Calibri"/>
          <w:szCs w:val="24"/>
        </w:rPr>
        <w:t>.</w:t>
      </w:r>
      <w:r w:rsidR="0022669D" w:rsidRPr="00CD3E7B">
        <w:rPr>
          <w:rFonts w:eastAsia="Calibri"/>
          <w:szCs w:val="24"/>
        </w:rPr>
        <w:t xml:space="preserve"> Par conséquent,</w:t>
      </w:r>
      <w:r w:rsidR="00981D1D" w:rsidRPr="00CD3E7B">
        <w:rPr>
          <w:rFonts w:eastAsia="Calibri"/>
          <w:szCs w:val="24"/>
        </w:rPr>
        <w:t xml:space="preserve"> </w:t>
      </w:r>
      <w:r w:rsidR="00FD741F" w:rsidRPr="00CD3E7B">
        <w:rPr>
          <w:rFonts w:eastAsia="Calibri"/>
          <w:szCs w:val="24"/>
        </w:rPr>
        <w:t>l</w:t>
      </w:r>
      <w:r w:rsidR="00981D1D" w:rsidRPr="00CD3E7B">
        <w:rPr>
          <w:rFonts w:eastAsia="Calibri"/>
          <w:szCs w:val="24"/>
        </w:rPr>
        <w:t>'</w:t>
      </w:r>
      <w:r w:rsidR="00FD741F" w:rsidRPr="00CD3E7B">
        <w:rPr>
          <w:rFonts w:eastAsia="Calibri"/>
          <w:szCs w:val="24"/>
        </w:rPr>
        <w:t>orateur</w:t>
      </w:r>
      <w:r w:rsidR="005212C2" w:rsidRPr="00CD3E7B">
        <w:rPr>
          <w:rFonts w:eastAsia="Calibri"/>
          <w:szCs w:val="24"/>
        </w:rPr>
        <w:t xml:space="preserve"> estime que</w:t>
      </w:r>
      <w:r w:rsidR="00FD741F" w:rsidRPr="00CD3E7B">
        <w:rPr>
          <w:rFonts w:eastAsia="Calibri"/>
          <w:szCs w:val="24"/>
        </w:rPr>
        <w:t xml:space="preserve"> le Comité n</w:t>
      </w:r>
      <w:r w:rsidR="00981D1D" w:rsidRPr="00CD3E7B">
        <w:rPr>
          <w:rFonts w:eastAsia="Calibri"/>
          <w:szCs w:val="24"/>
        </w:rPr>
        <w:t>'</w:t>
      </w:r>
      <w:r w:rsidR="00FD741F" w:rsidRPr="00CD3E7B">
        <w:rPr>
          <w:rFonts w:eastAsia="Calibri"/>
          <w:szCs w:val="24"/>
        </w:rPr>
        <w:t>est</w:t>
      </w:r>
      <w:r w:rsidR="00981D1D" w:rsidRPr="00CD3E7B">
        <w:rPr>
          <w:rFonts w:eastAsia="Calibri"/>
          <w:szCs w:val="24"/>
        </w:rPr>
        <w:t xml:space="preserve"> </w:t>
      </w:r>
      <w:r w:rsidR="0022669D" w:rsidRPr="00CD3E7B">
        <w:rPr>
          <w:rFonts w:eastAsia="Calibri"/>
          <w:szCs w:val="24"/>
        </w:rPr>
        <w:t>pas en mesure d</w:t>
      </w:r>
      <w:r w:rsidR="00981D1D" w:rsidRPr="00CD3E7B">
        <w:rPr>
          <w:rFonts w:eastAsia="Calibri"/>
          <w:szCs w:val="24"/>
        </w:rPr>
        <w:t>'</w:t>
      </w:r>
      <w:r w:rsidR="0022669D" w:rsidRPr="00CD3E7B">
        <w:rPr>
          <w:rFonts w:eastAsia="Calibri"/>
          <w:szCs w:val="24"/>
        </w:rPr>
        <w:t xml:space="preserve">accéder à la demande. </w:t>
      </w:r>
      <w:r w:rsidR="00FD741F" w:rsidRPr="00CD3E7B">
        <w:rPr>
          <w:rFonts w:eastAsia="Calibri"/>
          <w:szCs w:val="24"/>
        </w:rPr>
        <w:t>Lorsqu</w:t>
      </w:r>
      <w:r w:rsidR="00981D1D" w:rsidRPr="00CD3E7B">
        <w:rPr>
          <w:rFonts w:eastAsia="Calibri"/>
          <w:szCs w:val="24"/>
        </w:rPr>
        <w:t>'</w:t>
      </w:r>
      <w:r w:rsidR="00FD741F" w:rsidRPr="00CD3E7B">
        <w:rPr>
          <w:rFonts w:eastAsia="Calibri"/>
          <w:szCs w:val="24"/>
        </w:rPr>
        <w:t>il</w:t>
      </w:r>
      <w:r w:rsidR="0022669D" w:rsidRPr="00CD3E7B">
        <w:rPr>
          <w:rFonts w:eastAsia="Calibri"/>
          <w:szCs w:val="24"/>
        </w:rPr>
        <w:t xml:space="preserve"> formul</w:t>
      </w:r>
      <w:r w:rsidR="00FD741F" w:rsidRPr="00CD3E7B">
        <w:rPr>
          <w:rFonts w:eastAsia="Calibri"/>
          <w:szCs w:val="24"/>
        </w:rPr>
        <w:t>era</w:t>
      </w:r>
      <w:r w:rsidR="0022669D" w:rsidRPr="00CD3E7B">
        <w:rPr>
          <w:rFonts w:eastAsia="Calibri"/>
          <w:szCs w:val="24"/>
        </w:rPr>
        <w:t xml:space="preserve"> sa décision, </w:t>
      </w:r>
      <w:r w:rsidR="00FD741F" w:rsidRPr="00CD3E7B">
        <w:rPr>
          <w:rFonts w:eastAsia="Calibri"/>
          <w:szCs w:val="24"/>
        </w:rPr>
        <w:t xml:space="preserve">le Comité </w:t>
      </w:r>
      <w:r w:rsidR="0022669D" w:rsidRPr="00CD3E7B">
        <w:rPr>
          <w:rFonts w:eastAsia="Calibri"/>
          <w:szCs w:val="24"/>
        </w:rPr>
        <w:t>devrait s</w:t>
      </w:r>
      <w:r w:rsidR="00981D1D" w:rsidRPr="00CD3E7B">
        <w:rPr>
          <w:rFonts w:eastAsia="Calibri"/>
          <w:szCs w:val="24"/>
        </w:rPr>
        <w:t>'</w:t>
      </w:r>
      <w:r w:rsidR="0022669D" w:rsidRPr="00CD3E7B">
        <w:rPr>
          <w:rFonts w:eastAsia="Calibri"/>
          <w:szCs w:val="24"/>
        </w:rPr>
        <w:t>abstenir d</w:t>
      </w:r>
      <w:r w:rsidR="00981D1D" w:rsidRPr="00CD3E7B">
        <w:rPr>
          <w:rFonts w:eastAsia="Calibri"/>
          <w:szCs w:val="24"/>
        </w:rPr>
        <w:t>'</w:t>
      </w:r>
      <w:r w:rsidR="00FD741F" w:rsidRPr="00CD3E7B">
        <w:rPr>
          <w:rFonts w:eastAsia="Calibri"/>
          <w:szCs w:val="24"/>
        </w:rPr>
        <w:t>indiquer</w:t>
      </w:r>
      <w:r w:rsidR="0022669D" w:rsidRPr="00CD3E7B">
        <w:rPr>
          <w:rFonts w:eastAsia="Calibri"/>
          <w:szCs w:val="24"/>
        </w:rPr>
        <w:t xml:space="preserve"> exactement les informations </w:t>
      </w:r>
      <w:r w:rsidR="00FD741F" w:rsidRPr="00CD3E7B">
        <w:rPr>
          <w:rFonts w:eastAsia="Calibri"/>
          <w:szCs w:val="24"/>
        </w:rPr>
        <w:t>à fournir</w:t>
      </w:r>
      <w:r w:rsidR="0022669D" w:rsidRPr="00CD3E7B">
        <w:rPr>
          <w:rFonts w:eastAsia="Calibri"/>
          <w:szCs w:val="24"/>
        </w:rPr>
        <w:t xml:space="preserve">, car </w:t>
      </w:r>
      <w:r w:rsidR="00FD741F" w:rsidRPr="00CD3E7B">
        <w:rPr>
          <w:rFonts w:eastAsia="Calibri"/>
          <w:szCs w:val="24"/>
        </w:rPr>
        <w:t xml:space="preserve">il </w:t>
      </w:r>
      <w:r w:rsidR="005212C2" w:rsidRPr="00CD3E7B">
        <w:rPr>
          <w:rFonts w:eastAsia="Calibri"/>
          <w:szCs w:val="24"/>
        </w:rPr>
        <w:t>est</w:t>
      </w:r>
      <w:r w:rsidR="0022669D" w:rsidRPr="00CD3E7B">
        <w:rPr>
          <w:rFonts w:eastAsia="Calibri"/>
          <w:szCs w:val="24"/>
        </w:rPr>
        <w:t xml:space="preserve"> probable</w:t>
      </w:r>
      <w:r w:rsidR="00981D1D" w:rsidRPr="00CD3E7B">
        <w:rPr>
          <w:rFonts w:eastAsia="Calibri"/>
          <w:szCs w:val="24"/>
        </w:rPr>
        <w:t xml:space="preserve"> </w:t>
      </w:r>
      <w:r w:rsidR="005212C2" w:rsidRPr="00CD3E7B">
        <w:rPr>
          <w:rFonts w:eastAsia="Calibri"/>
          <w:szCs w:val="24"/>
        </w:rPr>
        <w:t>qu</w:t>
      </w:r>
      <w:r w:rsidR="00981D1D" w:rsidRPr="00CD3E7B">
        <w:rPr>
          <w:rFonts w:eastAsia="Calibri"/>
          <w:szCs w:val="24"/>
        </w:rPr>
        <w:t>'</w:t>
      </w:r>
      <w:r w:rsidR="005212C2" w:rsidRPr="00CD3E7B">
        <w:rPr>
          <w:rFonts w:eastAsia="Calibri"/>
          <w:szCs w:val="24"/>
        </w:rPr>
        <w:t xml:space="preserve">il </w:t>
      </w:r>
      <w:r w:rsidR="00FD741F" w:rsidRPr="00CD3E7B">
        <w:rPr>
          <w:rFonts w:eastAsia="Calibri"/>
          <w:szCs w:val="24"/>
        </w:rPr>
        <w:t>omettr</w:t>
      </w:r>
      <w:r w:rsidR="005212C2" w:rsidRPr="00CD3E7B">
        <w:rPr>
          <w:rFonts w:eastAsia="Calibri"/>
          <w:szCs w:val="24"/>
        </w:rPr>
        <w:t>a</w:t>
      </w:r>
      <w:r w:rsidR="00981D1D" w:rsidRPr="00CD3E7B">
        <w:rPr>
          <w:rFonts w:eastAsia="Calibri"/>
          <w:szCs w:val="24"/>
        </w:rPr>
        <w:t xml:space="preserve"> </w:t>
      </w:r>
      <w:r w:rsidR="0022669D" w:rsidRPr="00CD3E7B">
        <w:rPr>
          <w:rFonts w:eastAsia="Calibri"/>
          <w:szCs w:val="24"/>
        </w:rPr>
        <w:t xml:space="preserve">de </w:t>
      </w:r>
      <w:r w:rsidR="00FD741F" w:rsidRPr="00CD3E7B">
        <w:rPr>
          <w:rFonts w:eastAsia="Calibri"/>
          <w:szCs w:val="24"/>
        </w:rPr>
        <w:t xml:space="preserve">faire </w:t>
      </w:r>
      <w:r w:rsidR="0022669D" w:rsidRPr="00CD3E7B">
        <w:rPr>
          <w:rFonts w:eastAsia="Calibri"/>
          <w:szCs w:val="24"/>
        </w:rPr>
        <w:t>mention</w:t>
      </w:r>
      <w:r w:rsidR="00FD741F" w:rsidRPr="00CD3E7B">
        <w:rPr>
          <w:rFonts w:eastAsia="Calibri"/>
          <w:szCs w:val="24"/>
        </w:rPr>
        <w:t xml:space="preserve"> d</w:t>
      </w:r>
      <w:r w:rsidR="00981D1D" w:rsidRPr="00CD3E7B">
        <w:rPr>
          <w:rFonts w:eastAsia="Calibri"/>
          <w:szCs w:val="24"/>
        </w:rPr>
        <w:t>'</w:t>
      </w:r>
      <w:r w:rsidR="00FD741F" w:rsidRPr="00CD3E7B">
        <w:rPr>
          <w:rFonts w:eastAsia="Calibri"/>
          <w:szCs w:val="24"/>
        </w:rPr>
        <w:t>un élément</w:t>
      </w:r>
      <w:r w:rsidR="00981D1D" w:rsidRPr="00CD3E7B">
        <w:rPr>
          <w:rFonts w:eastAsia="Calibri"/>
          <w:szCs w:val="24"/>
        </w:rPr>
        <w:t xml:space="preserve"> </w:t>
      </w:r>
      <w:r w:rsidR="0022669D" w:rsidRPr="00CD3E7B">
        <w:rPr>
          <w:rFonts w:eastAsia="Calibri"/>
          <w:szCs w:val="24"/>
        </w:rPr>
        <w:t>dont</w:t>
      </w:r>
      <w:r w:rsidR="00981D1D" w:rsidRPr="00CD3E7B">
        <w:rPr>
          <w:rFonts w:eastAsia="Calibri"/>
          <w:szCs w:val="24"/>
        </w:rPr>
        <w:t xml:space="preserve"> </w:t>
      </w:r>
      <w:r w:rsidR="00FD741F" w:rsidRPr="00CD3E7B">
        <w:rPr>
          <w:rFonts w:eastAsia="Calibri"/>
          <w:szCs w:val="24"/>
        </w:rPr>
        <w:t xml:space="preserve">il </w:t>
      </w:r>
      <w:r w:rsidR="0022669D" w:rsidRPr="00CD3E7B">
        <w:rPr>
          <w:rFonts w:eastAsia="Calibri"/>
          <w:szCs w:val="24"/>
        </w:rPr>
        <w:t>aura</w:t>
      </w:r>
      <w:r w:rsidR="00FD741F" w:rsidRPr="00CD3E7B">
        <w:rPr>
          <w:rFonts w:eastAsia="Calibri"/>
          <w:szCs w:val="24"/>
        </w:rPr>
        <w:t xml:space="preserve"> </w:t>
      </w:r>
      <w:r w:rsidR="0022669D" w:rsidRPr="00CD3E7B">
        <w:rPr>
          <w:rFonts w:eastAsia="Calibri"/>
          <w:szCs w:val="24"/>
        </w:rPr>
        <w:t xml:space="preserve">besoin par la suite. En outre, les informations </w:t>
      </w:r>
      <w:r w:rsidR="00FD741F" w:rsidRPr="00CD3E7B">
        <w:rPr>
          <w:rFonts w:eastAsia="Calibri"/>
          <w:szCs w:val="24"/>
        </w:rPr>
        <w:t xml:space="preserve">qui doivent </w:t>
      </w:r>
      <w:r w:rsidR="0022669D" w:rsidRPr="00CD3E7B">
        <w:rPr>
          <w:rFonts w:eastAsia="Calibri"/>
          <w:szCs w:val="24"/>
        </w:rPr>
        <w:t>généralement</w:t>
      </w:r>
      <w:r w:rsidR="00981D1D" w:rsidRPr="00CD3E7B">
        <w:rPr>
          <w:rFonts w:eastAsia="Calibri"/>
          <w:szCs w:val="24"/>
        </w:rPr>
        <w:t xml:space="preserve"> </w:t>
      </w:r>
      <w:r w:rsidR="00FD741F" w:rsidRPr="00CD3E7B">
        <w:rPr>
          <w:rFonts w:eastAsia="Calibri"/>
          <w:szCs w:val="24"/>
        </w:rPr>
        <w:t>être fournies</w:t>
      </w:r>
      <w:r w:rsidR="00981D1D" w:rsidRPr="00CD3E7B">
        <w:rPr>
          <w:rFonts w:eastAsia="Calibri"/>
          <w:szCs w:val="24"/>
        </w:rPr>
        <w:t xml:space="preserve"> </w:t>
      </w:r>
      <w:r w:rsidR="00FD741F" w:rsidRPr="00CD3E7B">
        <w:rPr>
          <w:rFonts w:eastAsia="Calibri"/>
          <w:szCs w:val="24"/>
        </w:rPr>
        <w:t>figurent</w:t>
      </w:r>
      <w:r w:rsidR="0022669D" w:rsidRPr="00CD3E7B">
        <w:rPr>
          <w:rFonts w:eastAsia="Calibri"/>
          <w:szCs w:val="24"/>
        </w:rPr>
        <w:t xml:space="preserve"> dans le rapport sur la Résolution </w:t>
      </w:r>
      <w:r w:rsidR="0022669D" w:rsidRPr="00CD3E7B">
        <w:rPr>
          <w:rFonts w:eastAsia="Calibri"/>
          <w:b/>
          <w:bCs/>
          <w:szCs w:val="24"/>
        </w:rPr>
        <w:t>80 (Rév.CMR-07)</w:t>
      </w:r>
      <w:r w:rsidR="0022669D" w:rsidRPr="00CD3E7B">
        <w:rPr>
          <w:rFonts w:eastAsia="Calibri"/>
          <w:szCs w:val="24"/>
        </w:rPr>
        <w:t xml:space="preserve">. En tout </w:t>
      </w:r>
      <w:r w:rsidR="00FD741F" w:rsidRPr="00CD3E7B">
        <w:rPr>
          <w:rFonts w:eastAsia="Calibri"/>
          <w:szCs w:val="24"/>
        </w:rPr>
        <w:t>état de cause</w:t>
      </w:r>
      <w:r w:rsidR="0022669D" w:rsidRPr="00CD3E7B">
        <w:rPr>
          <w:rFonts w:eastAsia="Calibri"/>
          <w:szCs w:val="24"/>
        </w:rPr>
        <w:t>, il rest</w:t>
      </w:r>
      <w:r w:rsidR="00FD741F" w:rsidRPr="00CD3E7B">
        <w:rPr>
          <w:rFonts w:eastAsia="Calibri"/>
          <w:szCs w:val="24"/>
        </w:rPr>
        <w:t>e pratiquement</w:t>
      </w:r>
      <w:r w:rsidR="00981D1D" w:rsidRPr="00CD3E7B">
        <w:rPr>
          <w:rFonts w:eastAsia="Calibri"/>
          <w:szCs w:val="24"/>
        </w:rPr>
        <w:t xml:space="preserve"> </w:t>
      </w:r>
      <w:r w:rsidR="0022669D" w:rsidRPr="00CD3E7B">
        <w:rPr>
          <w:rFonts w:eastAsia="Calibri"/>
          <w:szCs w:val="24"/>
        </w:rPr>
        <w:t>un an avant</w:t>
      </w:r>
      <w:r w:rsidR="00981D1D" w:rsidRPr="00CD3E7B">
        <w:rPr>
          <w:rFonts w:eastAsia="Calibri"/>
          <w:szCs w:val="24"/>
        </w:rPr>
        <w:t xml:space="preserve"> </w:t>
      </w:r>
      <w:r w:rsidR="00FD741F" w:rsidRPr="00CD3E7B">
        <w:rPr>
          <w:rFonts w:eastAsia="Calibri"/>
          <w:szCs w:val="24"/>
        </w:rPr>
        <w:t>l</w:t>
      </w:r>
      <w:r w:rsidR="00981D1D" w:rsidRPr="00CD3E7B">
        <w:rPr>
          <w:rFonts w:eastAsia="Calibri"/>
          <w:szCs w:val="24"/>
        </w:rPr>
        <w:t>'</w:t>
      </w:r>
      <w:r w:rsidR="00FD741F" w:rsidRPr="00CD3E7B">
        <w:rPr>
          <w:rFonts w:eastAsia="Calibri"/>
          <w:szCs w:val="24"/>
        </w:rPr>
        <w:t>expiration du délai</w:t>
      </w:r>
      <w:r w:rsidR="00981D1D" w:rsidRPr="00CD3E7B">
        <w:rPr>
          <w:rFonts w:eastAsia="Calibri"/>
          <w:szCs w:val="24"/>
        </w:rPr>
        <w:t xml:space="preserve"> </w:t>
      </w:r>
      <w:r w:rsidR="0022669D" w:rsidRPr="00CD3E7B">
        <w:rPr>
          <w:rFonts w:eastAsia="Calibri"/>
          <w:szCs w:val="24"/>
        </w:rPr>
        <w:t>réglementaire et</w:t>
      </w:r>
      <w:r w:rsidR="00981D1D" w:rsidRPr="00CD3E7B">
        <w:rPr>
          <w:rFonts w:eastAsia="Calibri"/>
          <w:szCs w:val="24"/>
        </w:rPr>
        <w:t xml:space="preserve"> </w:t>
      </w:r>
      <w:r w:rsidR="005212C2" w:rsidRPr="00CD3E7B">
        <w:rPr>
          <w:rFonts w:eastAsia="Calibri"/>
          <w:szCs w:val="24"/>
        </w:rPr>
        <w:t>il n</w:t>
      </w:r>
      <w:r w:rsidR="00981D1D" w:rsidRPr="00CD3E7B">
        <w:rPr>
          <w:rFonts w:eastAsia="Calibri"/>
          <w:szCs w:val="24"/>
        </w:rPr>
        <w:t>'</w:t>
      </w:r>
      <w:r w:rsidR="005212C2" w:rsidRPr="00CD3E7B">
        <w:rPr>
          <w:rFonts w:eastAsia="Calibri"/>
          <w:szCs w:val="24"/>
        </w:rPr>
        <w:t xml:space="preserve">y a </w:t>
      </w:r>
      <w:r w:rsidR="00FD741F" w:rsidRPr="00CD3E7B">
        <w:rPr>
          <w:rFonts w:eastAsia="Calibri"/>
          <w:szCs w:val="24"/>
        </w:rPr>
        <w:t xml:space="preserve">pas </w:t>
      </w:r>
      <w:r w:rsidR="005212C2" w:rsidRPr="00CD3E7B">
        <w:rPr>
          <w:rFonts w:eastAsia="Calibri"/>
          <w:szCs w:val="24"/>
        </w:rPr>
        <w:t>lieu</w:t>
      </w:r>
      <w:r w:rsidR="0022669D" w:rsidRPr="00CD3E7B">
        <w:rPr>
          <w:rFonts w:eastAsia="Calibri"/>
          <w:szCs w:val="24"/>
        </w:rPr>
        <w:t xml:space="preserve"> de</w:t>
      </w:r>
      <w:r w:rsidR="00FD741F" w:rsidRPr="00CD3E7B">
        <w:t xml:space="preserve"> </w:t>
      </w:r>
      <w:r w:rsidR="00FD741F" w:rsidRPr="00CD3E7B">
        <w:rPr>
          <w:rFonts w:eastAsia="Calibri"/>
          <w:szCs w:val="24"/>
        </w:rPr>
        <w:t>prendre une</w:t>
      </w:r>
      <w:r w:rsidR="00981D1D" w:rsidRPr="00CD3E7B">
        <w:rPr>
          <w:rFonts w:eastAsia="Calibri"/>
          <w:szCs w:val="24"/>
        </w:rPr>
        <w:t xml:space="preserve"> </w:t>
      </w:r>
      <w:r w:rsidR="00FD741F" w:rsidRPr="00CD3E7B">
        <w:rPr>
          <w:rFonts w:eastAsia="Calibri"/>
          <w:szCs w:val="24"/>
        </w:rPr>
        <w:t>décision hâtive</w:t>
      </w:r>
      <w:r w:rsidR="0085697A" w:rsidRPr="00CD3E7B">
        <w:rPr>
          <w:rFonts w:eastAsia="Calibri"/>
          <w:szCs w:val="24"/>
        </w:rPr>
        <w:t>.</w:t>
      </w:r>
    </w:p>
    <w:p w14:paraId="69422E41" w14:textId="6B51E9CE" w:rsidR="008B7F85" w:rsidRPr="00CD3E7B" w:rsidRDefault="008B7F85" w:rsidP="00B8264D">
      <w:pPr>
        <w:jc w:val="both"/>
        <w:rPr>
          <w:rFonts w:eastAsia="Calibri"/>
          <w:szCs w:val="24"/>
        </w:rPr>
      </w:pPr>
      <w:r w:rsidRPr="00CD3E7B">
        <w:rPr>
          <w:rFonts w:eastAsia="Calibri"/>
          <w:szCs w:val="24"/>
        </w:rPr>
        <w:t>6.3.7</w:t>
      </w:r>
      <w:r w:rsidRPr="00CD3E7B">
        <w:rPr>
          <w:rFonts w:eastAsia="Calibri"/>
          <w:szCs w:val="24"/>
        </w:rPr>
        <w:tab/>
      </w:r>
      <w:r w:rsidR="00687ED8" w:rsidRPr="00CD3E7B">
        <w:rPr>
          <w:rFonts w:eastAsia="Calibri"/>
          <w:b/>
          <w:bCs/>
          <w:szCs w:val="24"/>
        </w:rPr>
        <w:t>Mme</w:t>
      </w:r>
      <w:r w:rsidR="00981D1D" w:rsidRPr="00CD3E7B">
        <w:rPr>
          <w:rFonts w:eastAsia="Calibri"/>
          <w:b/>
          <w:bCs/>
          <w:szCs w:val="24"/>
        </w:rPr>
        <w:t xml:space="preserve"> </w:t>
      </w:r>
      <w:r w:rsidRPr="00CD3E7B">
        <w:rPr>
          <w:rFonts w:eastAsia="Calibri"/>
          <w:b/>
          <w:bCs/>
          <w:szCs w:val="24"/>
        </w:rPr>
        <w:t>Hasanova</w:t>
      </w:r>
      <w:r w:rsidRPr="00CD3E7B">
        <w:rPr>
          <w:rFonts w:eastAsia="Calibri"/>
          <w:szCs w:val="24"/>
        </w:rPr>
        <w:t xml:space="preserve"> </w:t>
      </w:r>
      <w:r w:rsidR="003F7E5A" w:rsidRPr="00CD3E7B">
        <w:rPr>
          <w:rFonts w:eastAsia="Calibri"/>
          <w:szCs w:val="24"/>
        </w:rPr>
        <w:t>estime elle aussi qu</w:t>
      </w:r>
      <w:r w:rsidR="00981D1D" w:rsidRPr="00CD3E7B">
        <w:rPr>
          <w:rFonts w:eastAsia="Calibri"/>
          <w:szCs w:val="24"/>
        </w:rPr>
        <w:t>'</w:t>
      </w:r>
      <w:r w:rsidR="003F7E5A" w:rsidRPr="00CD3E7B">
        <w:rPr>
          <w:rFonts w:eastAsia="Calibri"/>
          <w:szCs w:val="24"/>
        </w:rPr>
        <w:t>il n</w:t>
      </w:r>
      <w:r w:rsidR="00981D1D" w:rsidRPr="00CD3E7B">
        <w:rPr>
          <w:rFonts w:eastAsia="Calibri"/>
          <w:szCs w:val="24"/>
        </w:rPr>
        <w:t>'</w:t>
      </w:r>
      <w:r w:rsidR="003F7E5A" w:rsidRPr="00CD3E7B">
        <w:rPr>
          <w:rFonts w:eastAsia="Calibri"/>
          <w:szCs w:val="24"/>
        </w:rPr>
        <w:t>y a pas</w:t>
      </w:r>
      <w:r w:rsidR="00981D1D" w:rsidRPr="00CD3E7B">
        <w:rPr>
          <w:rFonts w:eastAsia="Calibri"/>
          <w:szCs w:val="24"/>
        </w:rPr>
        <w:t xml:space="preserve"> </w:t>
      </w:r>
      <w:r w:rsidR="003F7E5A" w:rsidRPr="00CD3E7B">
        <w:rPr>
          <w:rFonts w:eastAsia="Calibri"/>
          <w:szCs w:val="24"/>
        </w:rPr>
        <w:t>lieu de demander des renseignements spécifiques et qu</w:t>
      </w:r>
      <w:r w:rsidR="00981D1D" w:rsidRPr="00CD3E7B">
        <w:rPr>
          <w:rFonts w:eastAsia="Calibri"/>
          <w:szCs w:val="24"/>
        </w:rPr>
        <w:t>'</w:t>
      </w:r>
      <w:r w:rsidR="003F7E5A" w:rsidRPr="00CD3E7B">
        <w:rPr>
          <w:rFonts w:eastAsia="Calibri"/>
          <w:szCs w:val="24"/>
        </w:rPr>
        <w:t>étant donné que le délai réglementaire applicable à la mise en service des assignations de fréquence n</w:t>
      </w:r>
      <w:r w:rsidR="00981D1D" w:rsidRPr="00CD3E7B">
        <w:rPr>
          <w:rFonts w:eastAsia="Calibri"/>
          <w:szCs w:val="24"/>
        </w:rPr>
        <w:t>'</w:t>
      </w:r>
      <w:r w:rsidR="003F7E5A" w:rsidRPr="00CD3E7B">
        <w:rPr>
          <w:rFonts w:eastAsia="Calibri"/>
          <w:szCs w:val="24"/>
        </w:rPr>
        <w:t>arrive pas à expiration</w:t>
      </w:r>
      <w:r w:rsidR="00981D1D" w:rsidRPr="00CD3E7B">
        <w:rPr>
          <w:rFonts w:eastAsia="Calibri"/>
          <w:szCs w:val="24"/>
        </w:rPr>
        <w:t xml:space="preserve"> </w:t>
      </w:r>
      <w:r w:rsidR="003F7E5A" w:rsidRPr="00CD3E7B">
        <w:rPr>
          <w:rFonts w:eastAsia="Calibri"/>
          <w:szCs w:val="24"/>
        </w:rPr>
        <w:t>avant 2024, l</w:t>
      </w:r>
      <w:r w:rsidR="00981D1D" w:rsidRPr="00CD3E7B">
        <w:rPr>
          <w:rFonts w:eastAsia="Calibri"/>
          <w:szCs w:val="24"/>
        </w:rPr>
        <w:t>'</w:t>
      </w:r>
      <w:r w:rsidR="003F7E5A" w:rsidRPr="00CD3E7B">
        <w:rPr>
          <w:rFonts w:eastAsia="Calibri"/>
          <w:szCs w:val="24"/>
        </w:rPr>
        <w:t>administration dispose de suffisamment de temps pour soumettre les renseignements pertinents à une</w:t>
      </w:r>
      <w:r w:rsidR="00981D1D" w:rsidRPr="00CD3E7B">
        <w:rPr>
          <w:rFonts w:eastAsia="Calibri"/>
          <w:szCs w:val="24"/>
        </w:rPr>
        <w:t xml:space="preserve"> </w:t>
      </w:r>
      <w:r w:rsidR="003F7E5A" w:rsidRPr="00CD3E7B">
        <w:rPr>
          <w:rFonts w:eastAsia="Calibri"/>
          <w:szCs w:val="24"/>
        </w:rPr>
        <w:t>réunion future du Comité.</w:t>
      </w:r>
    </w:p>
    <w:p w14:paraId="22B1555C" w14:textId="0D0670CA" w:rsidR="008B7F85" w:rsidRPr="00CD3E7B" w:rsidRDefault="008B7F85" w:rsidP="00B8264D">
      <w:pPr>
        <w:jc w:val="both"/>
        <w:rPr>
          <w:rFonts w:eastAsia="Calibri"/>
          <w:szCs w:val="24"/>
        </w:rPr>
      </w:pPr>
      <w:r w:rsidRPr="00CD3E7B">
        <w:rPr>
          <w:rFonts w:eastAsia="Calibri"/>
          <w:szCs w:val="24"/>
        </w:rPr>
        <w:t>6.3.8</w:t>
      </w:r>
      <w:r w:rsidRPr="00CD3E7B">
        <w:rPr>
          <w:rFonts w:eastAsia="Calibri"/>
          <w:szCs w:val="24"/>
        </w:rPr>
        <w:tab/>
      </w:r>
      <w:r w:rsidR="00687ED8" w:rsidRPr="00CD3E7B">
        <w:rPr>
          <w:rFonts w:eastAsia="Calibri"/>
          <w:b/>
          <w:bCs/>
          <w:szCs w:val="24"/>
        </w:rPr>
        <w:t>M.</w:t>
      </w:r>
      <w:r w:rsidR="00981D1D" w:rsidRPr="00CD3E7B">
        <w:rPr>
          <w:rFonts w:eastAsia="Calibri"/>
          <w:b/>
          <w:bCs/>
          <w:szCs w:val="24"/>
        </w:rPr>
        <w:t xml:space="preserve"> </w:t>
      </w:r>
      <w:r w:rsidRPr="00CD3E7B">
        <w:rPr>
          <w:rFonts w:eastAsia="Calibri"/>
          <w:b/>
          <w:bCs/>
          <w:szCs w:val="24"/>
        </w:rPr>
        <w:t>Talib</w:t>
      </w:r>
      <w:r w:rsidR="00981D1D" w:rsidRPr="00CD3E7B">
        <w:rPr>
          <w:rFonts w:eastAsia="Calibri"/>
          <w:b/>
          <w:bCs/>
          <w:szCs w:val="24"/>
        </w:rPr>
        <w:t xml:space="preserve"> </w:t>
      </w:r>
      <w:r w:rsidR="00FB5219" w:rsidRPr="00CD3E7B">
        <w:rPr>
          <w:rFonts w:eastAsia="Calibri"/>
          <w:szCs w:val="24"/>
        </w:rPr>
        <w:t>se dit</w:t>
      </w:r>
      <w:r w:rsidR="00981D1D" w:rsidRPr="00CD3E7B">
        <w:rPr>
          <w:rFonts w:eastAsia="Calibri"/>
          <w:szCs w:val="24"/>
        </w:rPr>
        <w:t xml:space="preserve"> </w:t>
      </w:r>
      <w:r w:rsidR="00FB5219" w:rsidRPr="00CD3E7B">
        <w:rPr>
          <w:rFonts w:eastAsia="Calibri"/>
          <w:szCs w:val="24"/>
        </w:rPr>
        <w:t>sensible au cas considéré</w:t>
      </w:r>
      <w:r w:rsidR="009447AC" w:rsidRPr="00CD3E7B">
        <w:rPr>
          <w:rFonts w:eastAsia="Calibri"/>
          <w:szCs w:val="24"/>
        </w:rPr>
        <w:t>, qui remplit selon lui</w:t>
      </w:r>
      <w:r w:rsidR="00981D1D" w:rsidRPr="00CD3E7B">
        <w:rPr>
          <w:rFonts w:eastAsia="Calibri"/>
          <w:szCs w:val="24"/>
        </w:rPr>
        <w:t xml:space="preserve"> </w:t>
      </w:r>
      <w:r w:rsidR="009447AC" w:rsidRPr="00CD3E7B">
        <w:rPr>
          <w:rFonts w:eastAsia="Calibri"/>
          <w:szCs w:val="24"/>
        </w:rPr>
        <w:t xml:space="preserve">les conditions </w:t>
      </w:r>
      <w:r w:rsidR="00544CC8" w:rsidRPr="00CD3E7B">
        <w:rPr>
          <w:rFonts w:eastAsia="Calibri"/>
          <w:szCs w:val="24"/>
        </w:rPr>
        <w:t>constitutives de la</w:t>
      </w:r>
      <w:r w:rsidR="00981D1D" w:rsidRPr="00CD3E7B">
        <w:rPr>
          <w:rFonts w:eastAsia="Calibri"/>
          <w:szCs w:val="24"/>
        </w:rPr>
        <w:t xml:space="preserve"> </w:t>
      </w:r>
      <w:r w:rsidR="009447AC" w:rsidRPr="002A5822">
        <w:rPr>
          <w:rFonts w:eastAsia="Calibri"/>
          <w:i/>
          <w:iCs/>
          <w:szCs w:val="24"/>
        </w:rPr>
        <w:t>f</w:t>
      </w:r>
      <w:r w:rsidR="00544CC8" w:rsidRPr="002A5822">
        <w:rPr>
          <w:rFonts w:eastAsia="Calibri"/>
          <w:i/>
          <w:iCs/>
          <w:szCs w:val="24"/>
        </w:rPr>
        <w:t>orce majeure</w:t>
      </w:r>
      <w:r w:rsidR="00544CC8" w:rsidRPr="00CD3E7B">
        <w:rPr>
          <w:rFonts w:eastAsia="Calibri"/>
          <w:szCs w:val="24"/>
        </w:rPr>
        <w:t xml:space="preserve">. Cependant, la </w:t>
      </w:r>
      <w:r w:rsidR="00FB5219" w:rsidRPr="00CD3E7B">
        <w:rPr>
          <w:rFonts w:eastAsia="Calibri"/>
          <w:szCs w:val="24"/>
        </w:rPr>
        <w:t xml:space="preserve">durée de la </w:t>
      </w:r>
      <w:r w:rsidR="00544CC8" w:rsidRPr="00CD3E7B">
        <w:rPr>
          <w:rFonts w:eastAsia="Calibri"/>
          <w:szCs w:val="24"/>
        </w:rPr>
        <w:t>proro</w:t>
      </w:r>
      <w:r w:rsidR="009447AC" w:rsidRPr="00CD3E7B">
        <w:rPr>
          <w:rFonts w:eastAsia="Calibri"/>
          <w:szCs w:val="24"/>
        </w:rPr>
        <w:t>gation demandée</w:t>
      </w:r>
      <w:r w:rsidR="00544CC8" w:rsidRPr="00CD3E7B">
        <w:rPr>
          <w:rFonts w:eastAsia="Calibri"/>
          <w:szCs w:val="24"/>
        </w:rPr>
        <w:t xml:space="preserve"> est</w:t>
      </w:r>
      <w:r w:rsidR="00981D1D" w:rsidRPr="00CD3E7B">
        <w:rPr>
          <w:rFonts w:eastAsia="Calibri"/>
          <w:szCs w:val="24"/>
        </w:rPr>
        <w:t xml:space="preserve"> </w:t>
      </w:r>
      <w:r w:rsidR="009447AC" w:rsidRPr="00CD3E7B">
        <w:rPr>
          <w:rFonts w:eastAsia="Calibri"/>
          <w:szCs w:val="24"/>
        </w:rPr>
        <w:t xml:space="preserve">longue </w:t>
      </w:r>
      <w:r w:rsidR="008E0EF9">
        <w:rPr>
          <w:rFonts w:eastAsia="Calibri"/>
          <w:szCs w:val="24"/>
        </w:rPr>
        <w:t>sachant qu'</w:t>
      </w:r>
      <w:r w:rsidR="009447AC" w:rsidRPr="00CD3E7B">
        <w:rPr>
          <w:rFonts w:eastAsia="Calibri"/>
          <w:szCs w:val="24"/>
        </w:rPr>
        <w:t>aucun</w:t>
      </w:r>
      <w:r w:rsidR="00544CC8" w:rsidRPr="00CD3E7B">
        <w:rPr>
          <w:rFonts w:eastAsia="Calibri"/>
          <w:szCs w:val="24"/>
        </w:rPr>
        <w:t xml:space="preserve"> élément de </w:t>
      </w:r>
      <w:r w:rsidR="009447AC" w:rsidRPr="00CD3E7B">
        <w:rPr>
          <w:rFonts w:eastAsia="Calibri"/>
          <w:szCs w:val="24"/>
        </w:rPr>
        <w:t xml:space="preserve">preuve </w:t>
      </w:r>
      <w:r w:rsidR="00FB5219" w:rsidRPr="00CD3E7B">
        <w:rPr>
          <w:rFonts w:eastAsia="Calibri"/>
          <w:szCs w:val="24"/>
        </w:rPr>
        <w:t>probant</w:t>
      </w:r>
      <w:r w:rsidR="00544CC8" w:rsidRPr="00CD3E7B">
        <w:rPr>
          <w:rFonts w:eastAsia="Calibri"/>
          <w:szCs w:val="24"/>
        </w:rPr>
        <w:t xml:space="preserve"> </w:t>
      </w:r>
      <w:r w:rsidR="00FB5219" w:rsidRPr="00CD3E7B">
        <w:rPr>
          <w:rFonts w:eastAsia="Calibri"/>
          <w:szCs w:val="24"/>
        </w:rPr>
        <w:t>ne</w:t>
      </w:r>
      <w:r w:rsidR="009447AC" w:rsidRPr="00CD3E7B">
        <w:rPr>
          <w:rFonts w:eastAsia="Calibri"/>
          <w:szCs w:val="24"/>
        </w:rPr>
        <w:t xml:space="preserve"> p</w:t>
      </w:r>
      <w:r w:rsidR="00544CC8" w:rsidRPr="00CD3E7B">
        <w:rPr>
          <w:rFonts w:eastAsia="Calibri"/>
          <w:szCs w:val="24"/>
        </w:rPr>
        <w:t>ermet</w:t>
      </w:r>
      <w:r w:rsidR="00981D1D" w:rsidRPr="00CD3E7B">
        <w:rPr>
          <w:rFonts w:eastAsia="Calibri"/>
          <w:szCs w:val="24"/>
        </w:rPr>
        <w:t xml:space="preserve"> </w:t>
      </w:r>
      <w:r w:rsidR="00544CC8" w:rsidRPr="00CD3E7B">
        <w:rPr>
          <w:rFonts w:eastAsia="Calibri"/>
          <w:szCs w:val="24"/>
        </w:rPr>
        <w:t>de</w:t>
      </w:r>
      <w:r w:rsidR="009447AC" w:rsidRPr="00CD3E7B">
        <w:rPr>
          <w:rFonts w:eastAsia="Calibri"/>
          <w:szCs w:val="24"/>
        </w:rPr>
        <w:t xml:space="preserve"> la justifier. </w:t>
      </w:r>
      <w:r w:rsidR="00544CC8" w:rsidRPr="00CD3E7B">
        <w:rPr>
          <w:rFonts w:eastAsia="Calibri"/>
          <w:szCs w:val="24"/>
        </w:rPr>
        <w:t>En conséquence</w:t>
      </w:r>
      <w:r w:rsidR="009447AC" w:rsidRPr="00CD3E7B">
        <w:rPr>
          <w:rFonts w:eastAsia="Calibri"/>
          <w:szCs w:val="24"/>
        </w:rPr>
        <w:t>, le Co</w:t>
      </w:r>
      <w:r w:rsidR="00544CC8" w:rsidRPr="00CD3E7B">
        <w:rPr>
          <w:rFonts w:eastAsia="Calibri"/>
          <w:szCs w:val="24"/>
        </w:rPr>
        <w:t>mité</w:t>
      </w:r>
      <w:r w:rsidR="009447AC" w:rsidRPr="00CD3E7B">
        <w:rPr>
          <w:rFonts w:eastAsia="Calibri"/>
          <w:szCs w:val="24"/>
        </w:rPr>
        <w:t xml:space="preserve"> </w:t>
      </w:r>
      <w:r w:rsidR="00544CC8" w:rsidRPr="00CD3E7B">
        <w:rPr>
          <w:rFonts w:eastAsia="Calibri"/>
          <w:szCs w:val="24"/>
        </w:rPr>
        <w:t>ne peut</w:t>
      </w:r>
      <w:r w:rsidR="00981D1D" w:rsidRPr="00CD3E7B">
        <w:rPr>
          <w:rFonts w:eastAsia="Calibri"/>
          <w:szCs w:val="24"/>
        </w:rPr>
        <w:t xml:space="preserve"> </w:t>
      </w:r>
      <w:r w:rsidR="009447AC" w:rsidRPr="00CD3E7B">
        <w:rPr>
          <w:rFonts w:eastAsia="Calibri"/>
          <w:szCs w:val="24"/>
        </w:rPr>
        <w:t xml:space="preserve">accéder à la demande sur la base de la </w:t>
      </w:r>
      <w:r w:rsidR="00544CC8" w:rsidRPr="00CD3E7B">
        <w:rPr>
          <w:rFonts w:eastAsia="Calibri"/>
          <w:szCs w:val="24"/>
        </w:rPr>
        <w:t xml:space="preserve">communication </w:t>
      </w:r>
      <w:r w:rsidR="009447AC" w:rsidRPr="00CD3E7B">
        <w:rPr>
          <w:rFonts w:eastAsia="Calibri"/>
          <w:szCs w:val="24"/>
        </w:rPr>
        <w:t>soumis</w:t>
      </w:r>
      <w:r w:rsidR="00544CC8" w:rsidRPr="00CD3E7B">
        <w:rPr>
          <w:rFonts w:eastAsia="Calibri"/>
          <w:szCs w:val="24"/>
        </w:rPr>
        <w:t>e</w:t>
      </w:r>
      <w:r w:rsidR="00981D1D" w:rsidRPr="00CD3E7B">
        <w:rPr>
          <w:rFonts w:eastAsia="Calibri"/>
          <w:szCs w:val="24"/>
        </w:rPr>
        <w:t xml:space="preserve"> </w:t>
      </w:r>
      <w:r w:rsidR="009447AC" w:rsidRPr="00CD3E7B">
        <w:rPr>
          <w:rFonts w:eastAsia="Calibri"/>
          <w:szCs w:val="24"/>
        </w:rPr>
        <w:t xml:space="preserve">et devrait demander des </w:t>
      </w:r>
      <w:r w:rsidR="00544CC8" w:rsidRPr="00CD3E7B">
        <w:rPr>
          <w:rFonts w:eastAsia="Calibri"/>
          <w:szCs w:val="24"/>
        </w:rPr>
        <w:t>renseignements précis</w:t>
      </w:r>
      <w:r w:rsidR="005340E7" w:rsidRPr="00CD3E7B">
        <w:rPr>
          <w:rFonts w:eastAsia="Calibri"/>
          <w:szCs w:val="24"/>
        </w:rPr>
        <w:t>,</w:t>
      </w:r>
      <w:r w:rsidR="009447AC" w:rsidRPr="00CD3E7B">
        <w:rPr>
          <w:rFonts w:eastAsia="Calibri"/>
          <w:szCs w:val="24"/>
        </w:rPr>
        <w:t xml:space="preserve"> afin de</w:t>
      </w:r>
      <w:r w:rsidR="00544CC8" w:rsidRPr="00CD3E7B">
        <w:rPr>
          <w:rFonts w:eastAsia="Calibri"/>
          <w:szCs w:val="24"/>
        </w:rPr>
        <w:t xml:space="preserve"> se prononcer</w:t>
      </w:r>
      <w:r w:rsidR="00981D1D" w:rsidRPr="00CD3E7B">
        <w:rPr>
          <w:rFonts w:eastAsia="Calibri"/>
          <w:szCs w:val="24"/>
        </w:rPr>
        <w:t xml:space="preserve"> </w:t>
      </w:r>
      <w:r w:rsidR="009447AC" w:rsidRPr="00CD3E7B">
        <w:rPr>
          <w:rFonts w:eastAsia="Calibri"/>
          <w:szCs w:val="24"/>
        </w:rPr>
        <w:t>sur la demande</w:t>
      </w:r>
      <w:r w:rsidR="00981D1D" w:rsidRPr="00CD3E7B">
        <w:rPr>
          <w:rFonts w:eastAsia="Calibri"/>
          <w:szCs w:val="24"/>
        </w:rPr>
        <w:t xml:space="preserve"> </w:t>
      </w:r>
      <w:r w:rsidR="00544CC8" w:rsidRPr="00CD3E7B">
        <w:rPr>
          <w:rFonts w:eastAsia="Calibri"/>
          <w:szCs w:val="24"/>
        </w:rPr>
        <w:t>à</w:t>
      </w:r>
      <w:r w:rsidR="009447AC" w:rsidRPr="00CD3E7B">
        <w:rPr>
          <w:rFonts w:eastAsia="Calibri"/>
          <w:szCs w:val="24"/>
        </w:rPr>
        <w:t xml:space="preserve"> sa</w:t>
      </w:r>
      <w:r w:rsidR="00981D1D" w:rsidRPr="00CD3E7B">
        <w:rPr>
          <w:rFonts w:eastAsia="Calibri"/>
          <w:szCs w:val="24"/>
        </w:rPr>
        <w:t xml:space="preserve"> </w:t>
      </w:r>
      <w:r w:rsidR="009447AC" w:rsidRPr="00CD3E7B">
        <w:rPr>
          <w:rFonts w:eastAsia="Calibri"/>
          <w:szCs w:val="24"/>
        </w:rPr>
        <w:t>réunion</w:t>
      </w:r>
      <w:r w:rsidR="00544CC8" w:rsidRPr="00CD3E7B">
        <w:rPr>
          <w:rFonts w:eastAsia="Calibri"/>
          <w:szCs w:val="24"/>
        </w:rPr>
        <w:t xml:space="preserve"> suivante</w:t>
      </w:r>
      <w:r w:rsidR="009447AC" w:rsidRPr="00CD3E7B">
        <w:rPr>
          <w:rFonts w:eastAsia="Calibri"/>
          <w:szCs w:val="24"/>
        </w:rPr>
        <w:t>. Néanmoins,</w:t>
      </w:r>
      <w:r w:rsidR="00981D1D" w:rsidRPr="00CD3E7B">
        <w:rPr>
          <w:rFonts w:eastAsia="Calibri"/>
          <w:szCs w:val="24"/>
        </w:rPr>
        <w:t xml:space="preserve"> </w:t>
      </w:r>
      <w:r w:rsidR="00544CC8" w:rsidRPr="00CD3E7B">
        <w:rPr>
          <w:rFonts w:eastAsia="Calibri"/>
          <w:szCs w:val="24"/>
        </w:rPr>
        <w:t>l</w:t>
      </w:r>
      <w:r w:rsidR="00981D1D" w:rsidRPr="00CD3E7B">
        <w:rPr>
          <w:rFonts w:eastAsia="Calibri"/>
          <w:szCs w:val="24"/>
        </w:rPr>
        <w:t>'</w:t>
      </w:r>
      <w:r w:rsidR="00544CC8" w:rsidRPr="00CD3E7B">
        <w:rPr>
          <w:rFonts w:eastAsia="Calibri"/>
          <w:szCs w:val="24"/>
        </w:rPr>
        <w:t>orateur</w:t>
      </w:r>
      <w:r w:rsidR="00981D1D" w:rsidRPr="00CD3E7B">
        <w:rPr>
          <w:rFonts w:eastAsia="Calibri"/>
          <w:szCs w:val="24"/>
        </w:rPr>
        <w:t xml:space="preserve"> </w:t>
      </w:r>
      <w:r w:rsidR="009447AC" w:rsidRPr="00CD3E7B">
        <w:rPr>
          <w:rFonts w:eastAsia="Calibri"/>
          <w:szCs w:val="24"/>
        </w:rPr>
        <w:t>sugg</w:t>
      </w:r>
      <w:r w:rsidR="00544CC8" w:rsidRPr="00CD3E7B">
        <w:rPr>
          <w:rFonts w:eastAsia="Calibri"/>
          <w:szCs w:val="24"/>
        </w:rPr>
        <w:t>ère</w:t>
      </w:r>
      <w:r w:rsidR="00981D1D" w:rsidRPr="00CD3E7B">
        <w:rPr>
          <w:rFonts w:eastAsia="Calibri"/>
          <w:szCs w:val="24"/>
        </w:rPr>
        <w:t xml:space="preserve"> </w:t>
      </w:r>
      <w:r w:rsidR="009447AC" w:rsidRPr="00CD3E7B">
        <w:rPr>
          <w:rFonts w:eastAsia="Calibri"/>
          <w:szCs w:val="24"/>
        </w:rPr>
        <w:t>de faire savoir à l</w:t>
      </w:r>
      <w:r w:rsidR="00981D1D" w:rsidRPr="00CD3E7B">
        <w:rPr>
          <w:rFonts w:eastAsia="Calibri"/>
          <w:szCs w:val="24"/>
        </w:rPr>
        <w:t>'</w:t>
      </w:r>
      <w:r w:rsidR="009447AC" w:rsidRPr="00CD3E7B">
        <w:rPr>
          <w:rFonts w:eastAsia="Calibri"/>
          <w:szCs w:val="24"/>
        </w:rPr>
        <w:t>administration que le Co</w:t>
      </w:r>
      <w:r w:rsidR="00544CC8" w:rsidRPr="00CD3E7B">
        <w:rPr>
          <w:rFonts w:eastAsia="Calibri"/>
          <w:szCs w:val="24"/>
        </w:rPr>
        <w:t>mité</w:t>
      </w:r>
      <w:r w:rsidR="009447AC" w:rsidRPr="00CD3E7B">
        <w:rPr>
          <w:rFonts w:eastAsia="Calibri"/>
          <w:szCs w:val="24"/>
        </w:rPr>
        <w:t xml:space="preserve"> serait disposé à considérer </w:t>
      </w:r>
      <w:r w:rsidR="00FB5219" w:rsidRPr="00CD3E7B">
        <w:rPr>
          <w:rFonts w:eastAsia="Calibri"/>
          <w:szCs w:val="24"/>
        </w:rPr>
        <w:t>le cas comme</w:t>
      </w:r>
      <w:r w:rsidR="00981D1D" w:rsidRPr="00CD3E7B">
        <w:rPr>
          <w:rFonts w:eastAsia="Calibri"/>
          <w:szCs w:val="24"/>
        </w:rPr>
        <w:t xml:space="preserve"> </w:t>
      </w:r>
      <w:r w:rsidR="009447AC" w:rsidRPr="00CD3E7B">
        <w:rPr>
          <w:rFonts w:eastAsia="Calibri"/>
          <w:szCs w:val="24"/>
        </w:rPr>
        <w:t xml:space="preserve">un cas de </w:t>
      </w:r>
      <w:r w:rsidR="009447AC" w:rsidRPr="002A5822">
        <w:rPr>
          <w:rFonts w:eastAsia="Calibri"/>
          <w:i/>
          <w:iCs/>
          <w:szCs w:val="24"/>
        </w:rPr>
        <w:t>force majeure</w:t>
      </w:r>
      <w:r w:rsidR="00B26E04" w:rsidRPr="00CD3E7B">
        <w:rPr>
          <w:rFonts w:eastAsia="Calibri"/>
          <w:szCs w:val="24"/>
        </w:rPr>
        <w:t>,</w:t>
      </w:r>
      <w:r w:rsidR="009447AC" w:rsidRPr="00CD3E7B">
        <w:rPr>
          <w:rFonts w:eastAsia="Calibri"/>
          <w:szCs w:val="24"/>
        </w:rPr>
        <w:t xml:space="preserve"> mais </w:t>
      </w:r>
      <w:r w:rsidR="00FB5219" w:rsidRPr="00CD3E7B">
        <w:rPr>
          <w:rFonts w:eastAsia="Calibri"/>
          <w:szCs w:val="24"/>
        </w:rPr>
        <w:t>qu</w:t>
      </w:r>
      <w:r w:rsidR="00981D1D" w:rsidRPr="00CD3E7B">
        <w:rPr>
          <w:rFonts w:eastAsia="Calibri"/>
          <w:szCs w:val="24"/>
        </w:rPr>
        <w:t>'</w:t>
      </w:r>
      <w:r w:rsidR="00FB5219" w:rsidRPr="00CD3E7B">
        <w:rPr>
          <w:rFonts w:eastAsia="Calibri"/>
          <w:szCs w:val="24"/>
        </w:rPr>
        <w:t xml:space="preserve">il </w:t>
      </w:r>
      <w:r w:rsidR="009447AC" w:rsidRPr="00CD3E7B">
        <w:rPr>
          <w:rFonts w:eastAsia="Calibri"/>
          <w:szCs w:val="24"/>
        </w:rPr>
        <w:t xml:space="preserve">ne </w:t>
      </w:r>
      <w:r w:rsidR="00B26E04" w:rsidRPr="00CD3E7B">
        <w:rPr>
          <w:rFonts w:eastAsia="Calibri"/>
          <w:szCs w:val="24"/>
        </w:rPr>
        <w:t>peut</w:t>
      </w:r>
      <w:r w:rsidR="009447AC" w:rsidRPr="00CD3E7B">
        <w:rPr>
          <w:rFonts w:eastAsia="Calibri"/>
          <w:szCs w:val="24"/>
        </w:rPr>
        <w:t xml:space="preserve"> se prononcer sur la pro</w:t>
      </w:r>
      <w:r w:rsidR="00B26E04" w:rsidRPr="00CD3E7B">
        <w:rPr>
          <w:rFonts w:eastAsia="Calibri"/>
          <w:szCs w:val="24"/>
        </w:rPr>
        <w:t>ro</w:t>
      </w:r>
      <w:r w:rsidR="009447AC" w:rsidRPr="00CD3E7B">
        <w:rPr>
          <w:rFonts w:eastAsia="Calibri"/>
          <w:szCs w:val="24"/>
        </w:rPr>
        <w:t xml:space="preserve">gation </w:t>
      </w:r>
      <w:r w:rsidR="00FB5219" w:rsidRPr="00CD3E7B">
        <w:rPr>
          <w:rFonts w:eastAsia="Calibri"/>
          <w:szCs w:val="24"/>
        </w:rPr>
        <w:t>faute</w:t>
      </w:r>
      <w:r w:rsidR="009447AC" w:rsidRPr="00CD3E7B">
        <w:rPr>
          <w:rFonts w:eastAsia="Calibri"/>
          <w:szCs w:val="24"/>
        </w:rPr>
        <w:t xml:space="preserve"> d</w:t>
      </w:r>
      <w:r w:rsidR="00981D1D" w:rsidRPr="00CD3E7B">
        <w:rPr>
          <w:rFonts w:eastAsia="Calibri"/>
          <w:szCs w:val="24"/>
        </w:rPr>
        <w:t>'</w:t>
      </w:r>
      <w:r w:rsidR="009447AC" w:rsidRPr="00CD3E7B">
        <w:rPr>
          <w:rFonts w:eastAsia="Calibri"/>
          <w:szCs w:val="24"/>
        </w:rPr>
        <w:t>information</w:t>
      </w:r>
      <w:r w:rsidR="00544CC8" w:rsidRPr="00CD3E7B">
        <w:rPr>
          <w:rFonts w:eastAsia="Calibri"/>
          <w:szCs w:val="24"/>
        </w:rPr>
        <w:t>s</w:t>
      </w:r>
      <w:r w:rsidR="00FB5219" w:rsidRPr="00CD3E7B">
        <w:rPr>
          <w:rFonts w:eastAsia="Calibri"/>
          <w:szCs w:val="24"/>
        </w:rPr>
        <w:t>.</w:t>
      </w:r>
    </w:p>
    <w:p w14:paraId="7AA83EE2" w14:textId="119EA995" w:rsidR="008B7F85" w:rsidRPr="00CD3E7B" w:rsidRDefault="008B7F85" w:rsidP="00B8264D">
      <w:pPr>
        <w:jc w:val="both"/>
        <w:rPr>
          <w:rFonts w:eastAsia="Calibri"/>
          <w:szCs w:val="24"/>
        </w:rPr>
      </w:pPr>
      <w:r w:rsidRPr="00CD3E7B">
        <w:rPr>
          <w:rFonts w:eastAsia="Calibri"/>
          <w:szCs w:val="24"/>
        </w:rPr>
        <w:t>6.3.9</w:t>
      </w:r>
      <w:r w:rsidRPr="00CD3E7B">
        <w:rPr>
          <w:rFonts w:eastAsia="Calibri"/>
          <w:szCs w:val="24"/>
        </w:rPr>
        <w:tab/>
      </w:r>
      <w:r w:rsidR="00425A9E" w:rsidRPr="00CD3E7B">
        <w:rPr>
          <w:rFonts w:eastAsia="Calibri"/>
          <w:szCs w:val="24"/>
        </w:rPr>
        <w:t xml:space="preserve">Selon </w:t>
      </w:r>
      <w:r w:rsidR="00687ED8" w:rsidRPr="00CD3E7B">
        <w:rPr>
          <w:rFonts w:eastAsia="Calibri"/>
          <w:b/>
          <w:bCs/>
          <w:szCs w:val="24"/>
        </w:rPr>
        <w:t>Mme</w:t>
      </w:r>
      <w:r w:rsidR="00981D1D" w:rsidRPr="00CD3E7B">
        <w:rPr>
          <w:rFonts w:eastAsia="Calibri"/>
          <w:b/>
          <w:bCs/>
          <w:szCs w:val="24"/>
        </w:rPr>
        <w:t xml:space="preserve"> </w:t>
      </w:r>
      <w:r w:rsidRPr="00CD3E7B">
        <w:rPr>
          <w:rFonts w:eastAsia="Calibri"/>
          <w:b/>
          <w:bCs/>
          <w:szCs w:val="24"/>
        </w:rPr>
        <w:t>Beaumier</w:t>
      </w:r>
      <w:r w:rsidR="00425A9E" w:rsidRPr="00CD3E7B">
        <w:rPr>
          <w:rFonts w:eastAsia="Calibri"/>
          <w:szCs w:val="24"/>
        </w:rPr>
        <w:t>,</w:t>
      </w:r>
      <w:r w:rsidRPr="00CD3E7B">
        <w:rPr>
          <w:rFonts w:eastAsia="Calibri"/>
          <w:szCs w:val="24"/>
        </w:rPr>
        <w:t xml:space="preserve"> </w:t>
      </w:r>
      <w:r w:rsidR="00425A9E" w:rsidRPr="00CD3E7B">
        <w:rPr>
          <w:rFonts w:eastAsia="Calibri"/>
          <w:szCs w:val="24"/>
        </w:rPr>
        <w:t>il serait prématuré d</w:t>
      </w:r>
      <w:r w:rsidR="00981D1D" w:rsidRPr="00CD3E7B">
        <w:rPr>
          <w:rFonts w:eastAsia="Calibri"/>
          <w:szCs w:val="24"/>
        </w:rPr>
        <w:t>'</w:t>
      </w:r>
      <w:r w:rsidR="00425A9E" w:rsidRPr="00CD3E7B">
        <w:rPr>
          <w:rFonts w:eastAsia="Calibri"/>
          <w:szCs w:val="24"/>
        </w:rPr>
        <w:t>adopter</w:t>
      </w:r>
      <w:r w:rsidR="00981D1D" w:rsidRPr="00CD3E7B">
        <w:rPr>
          <w:rFonts w:eastAsia="Calibri"/>
          <w:szCs w:val="24"/>
        </w:rPr>
        <w:t xml:space="preserve"> </w:t>
      </w:r>
      <w:r w:rsidR="00425A9E" w:rsidRPr="00CD3E7B">
        <w:rPr>
          <w:rFonts w:eastAsia="Calibri"/>
          <w:szCs w:val="24"/>
        </w:rPr>
        <w:t>une telle approche,</w:t>
      </w:r>
      <w:r w:rsidR="00981D1D" w:rsidRPr="00CD3E7B">
        <w:rPr>
          <w:rFonts w:eastAsia="Calibri"/>
          <w:szCs w:val="24"/>
        </w:rPr>
        <w:t xml:space="preserve"> </w:t>
      </w:r>
      <w:r w:rsidR="00425A9E" w:rsidRPr="00CD3E7B">
        <w:rPr>
          <w:rFonts w:eastAsia="Calibri"/>
          <w:szCs w:val="24"/>
        </w:rPr>
        <w:t>étant donné qu</w:t>
      </w:r>
      <w:r w:rsidR="009645A4" w:rsidRPr="00CD3E7B">
        <w:rPr>
          <w:rFonts w:eastAsia="Calibri"/>
          <w:szCs w:val="24"/>
        </w:rPr>
        <w:t>'</w:t>
      </w:r>
      <w:r w:rsidR="00425A9E" w:rsidRPr="00CD3E7B">
        <w:rPr>
          <w:rFonts w:eastAsia="Calibri"/>
          <w:szCs w:val="24"/>
        </w:rPr>
        <w:t>il n</w:t>
      </w:r>
      <w:r w:rsidR="00981D1D" w:rsidRPr="00CD3E7B">
        <w:rPr>
          <w:rFonts w:eastAsia="Calibri"/>
          <w:szCs w:val="24"/>
        </w:rPr>
        <w:t>'</w:t>
      </w:r>
      <w:r w:rsidR="00425A9E" w:rsidRPr="00CD3E7B">
        <w:rPr>
          <w:rFonts w:eastAsia="Calibri"/>
          <w:szCs w:val="24"/>
        </w:rPr>
        <w:t xml:space="preserve">est pas certain que les troisième et quatrième conditions </w:t>
      </w:r>
      <w:r w:rsidR="0056199B" w:rsidRPr="00CD3E7B">
        <w:rPr>
          <w:rFonts w:eastAsia="Calibri"/>
          <w:szCs w:val="24"/>
        </w:rPr>
        <w:t xml:space="preserve">constitutives </w:t>
      </w:r>
      <w:r w:rsidR="00425A9E" w:rsidRPr="00CD3E7B">
        <w:rPr>
          <w:rFonts w:eastAsia="Calibri"/>
          <w:szCs w:val="24"/>
        </w:rPr>
        <w:t xml:space="preserve">de la </w:t>
      </w:r>
      <w:r w:rsidR="00425A9E" w:rsidRPr="002A5822">
        <w:rPr>
          <w:rFonts w:eastAsia="Calibri"/>
          <w:i/>
          <w:iCs/>
          <w:szCs w:val="24"/>
        </w:rPr>
        <w:t>force majeure</w:t>
      </w:r>
      <w:r w:rsidR="00425A9E" w:rsidRPr="00CD3E7B">
        <w:rPr>
          <w:rFonts w:eastAsia="Calibri"/>
          <w:szCs w:val="24"/>
        </w:rPr>
        <w:t xml:space="preserve"> aient été remplies. L</w:t>
      </w:r>
      <w:r w:rsidR="00981D1D" w:rsidRPr="00CD3E7B">
        <w:rPr>
          <w:rFonts w:eastAsia="Calibri"/>
          <w:szCs w:val="24"/>
        </w:rPr>
        <w:t>'</w:t>
      </w:r>
      <w:r w:rsidR="00425A9E" w:rsidRPr="00CD3E7B">
        <w:rPr>
          <w:rFonts w:eastAsia="Calibri"/>
          <w:szCs w:val="24"/>
        </w:rPr>
        <w:t>administration doit encore démontrer que ces conditions ont été respectées et apporter la preuve que le délai réglementaire aurait été respecté</w:t>
      </w:r>
      <w:r w:rsidR="00981D1D" w:rsidRPr="00CD3E7B">
        <w:rPr>
          <w:rFonts w:eastAsia="Calibri"/>
          <w:szCs w:val="24"/>
        </w:rPr>
        <w:t xml:space="preserve"> </w:t>
      </w:r>
      <w:r w:rsidR="00425A9E" w:rsidRPr="00CD3E7B">
        <w:rPr>
          <w:rFonts w:eastAsia="Calibri"/>
          <w:szCs w:val="24"/>
        </w:rPr>
        <w:t>si la pandémie n</w:t>
      </w:r>
      <w:r w:rsidR="00981D1D" w:rsidRPr="00CD3E7B">
        <w:rPr>
          <w:rFonts w:eastAsia="Calibri"/>
          <w:szCs w:val="24"/>
        </w:rPr>
        <w:t>'</w:t>
      </w:r>
      <w:r w:rsidR="00425A9E" w:rsidRPr="00CD3E7B">
        <w:rPr>
          <w:rFonts w:eastAsia="Calibri"/>
          <w:szCs w:val="24"/>
        </w:rPr>
        <w:t>avait pas eu lieu. Le Comité</w:t>
      </w:r>
      <w:r w:rsidR="00981D1D" w:rsidRPr="00CD3E7B">
        <w:rPr>
          <w:rFonts w:eastAsia="Calibri"/>
          <w:szCs w:val="24"/>
        </w:rPr>
        <w:t xml:space="preserve"> </w:t>
      </w:r>
      <w:r w:rsidR="00425A9E" w:rsidRPr="00CD3E7B">
        <w:rPr>
          <w:rFonts w:eastAsia="Calibri"/>
          <w:szCs w:val="24"/>
        </w:rPr>
        <w:t>n</w:t>
      </w:r>
      <w:r w:rsidR="00981D1D" w:rsidRPr="00CD3E7B">
        <w:rPr>
          <w:rFonts w:eastAsia="Calibri"/>
          <w:szCs w:val="24"/>
        </w:rPr>
        <w:t>'</w:t>
      </w:r>
      <w:r w:rsidR="00425A9E" w:rsidRPr="00CD3E7B">
        <w:rPr>
          <w:rFonts w:eastAsia="Calibri"/>
          <w:szCs w:val="24"/>
        </w:rPr>
        <w:t>examinera</w:t>
      </w:r>
      <w:r w:rsidR="00981D1D" w:rsidRPr="00CD3E7B">
        <w:rPr>
          <w:rFonts w:eastAsia="Calibri"/>
          <w:szCs w:val="24"/>
        </w:rPr>
        <w:t xml:space="preserve"> </w:t>
      </w:r>
      <w:r w:rsidR="00425A9E" w:rsidRPr="00CD3E7B">
        <w:rPr>
          <w:rFonts w:eastAsia="Calibri"/>
          <w:szCs w:val="24"/>
        </w:rPr>
        <w:t>la durée de la prorogation qu</w:t>
      </w:r>
      <w:r w:rsidR="00981D1D" w:rsidRPr="00CD3E7B">
        <w:rPr>
          <w:rFonts w:eastAsia="Calibri"/>
          <w:szCs w:val="24"/>
        </w:rPr>
        <w:t>'</w:t>
      </w:r>
      <w:r w:rsidR="00425A9E" w:rsidRPr="00CD3E7B">
        <w:rPr>
          <w:rFonts w:eastAsia="Calibri"/>
          <w:szCs w:val="24"/>
        </w:rPr>
        <w:t>une fois qu</w:t>
      </w:r>
      <w:r w:rsidR="00981D1D" w:rsidRPr="00CD3E7B">
        <w:rPr>
          <w:rFonts w:eastAsia="Calibri"/>
          <w:szCs w:val="24"/>
        </w:rPr>
        <w:t>'</w:t>
      </w:r>
      <w:r w:rsidR="00425A9E" w:rsidRPr="00CD3E7B">
        <w:rPr>
          <w:rFonts w:eastAsia="Calibri"/>
          <w:szCs w:val="24"/>
        </w:rPr>
        <w:t>il aura</w:t>
      </w:r>
      <w:r w:rsidR="00981D1D" w:rsidRPr="00CD3E7B">
        <w:rPr>
          <w:rFonts w:eastAsia="Calibri"/>
          <w:szCs w:val="24"/>
        </w:rPr>
        <w:t xml:space="preserve"> </w:t>
      </w:r>
      <w:r w:rsidR="00425A9E" w:rsidRPr="00CD3E7B">
        <w:rPr>
          <w:rFonts w:eastAsia="Calibri"/>
          <w:szCs w:val="24"/>
        </w:rPr>
        <w:t xml:space="preserve">confirmé que le cas satisfait aux quatre conditions applicables à la </w:t>
      </w:r>
      <w:r w:rsidR="00425A9E" w:rsidRPr="002A5822">
        <w:rPr>
          <w:rFonts w:eastAsia="Calibri"/>
          <w:i/>
          <w:iCs/>
          <w:szCs w:val="24"/>
        </w:rPr>
        <w:t>force majeure</w:t>
      </w:r>
      <w:r w:rsidR="00425A9E" w:rsidRPr="00CD3E7B">
        <w:rPr>
          <w:rFonts w:eastAsia="Calibri"/>
          <w:szCs w:val="24"/>
        </w:rPr>
        <w:t>.</w:t>
      </w:r>
    </w:p>
    <w:p w14:paraId="322921BE" w14:textId="017DA0EB" w:rsidR="008B7F85" w:rsidRPr="00CD3E7B" w:rsidRDefault="008B7F85" w:rsidP="00B8264D">
      <w:pPr>
        <w:jc w:val="both"/>
        <w:rPr>
          <w:rFonts w:eastAsia="Calibri"/>
          <w:szCs w:val="24"/>
        </w:rPr>
      </w:pPr>
      <w:r w:rsidRPr="00CD3E7B">
        <w:rPr>
          <w:rFonts w:eastAsia="Calibri"/>
          <w:szCs w:val="24"/>
        </w:rPr>
        <w:t>6.3.10</w:t>
      </w:r>
      <w:r w:rsidRPr="00CD3E7B">
        <w:rPr>
          <w:rFonts w:eastAsia="Calibri"/>
          <w:szCs w:val="24"/>
        </w:rPr>
        <w:tab/>
      </w:r>
      <w:r w:rsidR="00687ED8" w:rsidRPr="00CD3E7B">
        <w:rPr>
          <w:rFonts w:eastAsia="Calibri"/>
          <w:b/>
          <w:bCs/>
          <w:szCs w:val="24"/>
        </w:rPr>
        <w:t>M.</w:t>
      </w:r>
      <w:r w:rsidR="00981D1D" w:rsidRPr="00CD3E7B">
        <w:rPr>
          <w:rFonts w:eastAsia="Calibri"/>
          <w:b/>
          <w:bCs/>
          <w:szCs w:val="24"/>
        </w:rPr>
        <w:t xml:space="preserve"> </w:t>
      </w:r>
      <w:proofErr w:type="spellStart"/>
      <w:r w:rsidRPr="00CD3E7B">
        <w:rPr>
          <w:rFonts w:eastAsia="Calibri"/>
          <w:b/>
          <w:bCs/>
          <w:szCs w:val="24"/>
        </w:rPr>
        <w:t>Alkahtani</w:t>
      </w:r>
      <w:proofErr w:type="spellEnd"/>
      <w:r w:rsidRPr="00CD3E7B">
        <w:rPr>
          <w:rFonts w:eastAsia="Calibri"/>
          <w:szCs w:val="24"/>
        </w:rPr>
        <w:t xml:space="preserve"> </w:t>
      </w:r>
      <w:r w:rsidR="00406933" w:rsidRPr="00CD3E7B">
        <w:rPr>
          <w:rFonts w:eastAsia="Calibri"/>
          <w:szCs w:val="24"/>
        </w:rPr>
        <w:t>pense lui aussi que l</w:t>
      </w:r>
      <w:r w:rsidR="00981D1D" w:rsidRPr="00CD3E7B">
        <w:rPr>
          <w:rFonts w:eastAsia="Calibri"/>
          <w:szCs w:val="24"/>
        </w:rPr>
        <w:t>'</w:t>
      </w:r>
      <w:r w:rsidR="00406933" w:rsidRPr="00CD3E7B">
        <w:rPr>
          <w:rFonts w:eastAsia="Calibri"/>
          <w:szCs w:val="24"/>
        </w:rPr>
        <w:t>Administration italienne n</w:t>
      </w:r>
      <w:r w:rsidR="00981D1D" w:rsidRPr="00CD3E7B">
        <w:rPr>
          <w:rFonts w:eastAsia="Calibri"/>
          <w:szCs w:val="24"/>
        </w:rPr>
        <w:t>'</w:t>
      </w:r>
      <w:r w:rsidR="00406933" w:rsidRPr="00CD3E7B">
        <w:rPr>
          <w:rFonts w:eastAsia="Calibri"/>
          <w:szCs w:val="24"/>
        </w:rPr>
        <w:t>a</w:t>
      </w:r>
      <w:r w:rsidR="00981D1D" w:rsidRPr="00CD3E7B">
        <w:rPr>
          <w:rFonts w:eastAsia="Calibri"/>
          <w:szCs w:val="24"/>
        </w:rPr>
        <w:t xml:space="preserve"> </w:t>
      </w:r>
      <w:r w:rsidR="00406933" w:rsidRPr="00CD3E7B">
        <w:rPr>
          <w:rFonts w:eastAsia="Calibri"/>
          <w:szCs w:val="24"/>
        </w:rPr>
        <w:t>pas fourni suffisamment d</w:t>
      </w:r>
      <w:r w:rsidR="00981D1D" w:rsidRPr="00CD3E7B">
        <w:rPr>
          <w:rFonts w:eastAsia="Calibri"/>
          <w:szCs w:val="24"/>
        </w:rPr>
        <w:t>'</w:t>
      </w:r>
      <w:r w:rsidR="00406933" w:rsidRPr="00CD3E7B">
        <w:rPr>
          <w:rFonts w:eastAsia="Calibri"/>
          <w:szCs w:val="24"/>
        </w:rPr>
        <w:t>informations pour démontrer</w:t>
      </w:r>
      <w:r w:rsidR="00981D1D" w:rsidRPr="00CD3E7B">
        <w:rPr>
          <w:rFonts w:eastAsia="Calibri"/>
          <w:szCs w:val="24"/>
        </w:rPr>
        <w:t xml:space="preserve"> </w:t>
      </w:r>
      <w:r w:rsidR="00406933" w:rsidRPr="00CD3E7B">
        <w:rPr>
          <w:rFonts w:eastAsia="Calibri"/>
          <w:szCs w:val="24"/>
        </w:rPr>
        <w:t>en quoi la pandémie de COVID-19</w:t>
      </w:r>
      <w:r w:rsidR="00981D1D" w:rsidRPr="00CD3E7B">
        <w:rPr>
          <w:rFonts w:eastAsia="Calibri"/>
          <w:szCs w:val="24"/>
        </w:rPr>
        <w:t xml:space="preserve"> </w:t>
      </w:r>
      <w:r w:rsidR="00406933" w:rsidRPr="00CD3E7B">
        <w:rPr>
          <w:rFonts w:eastAsia="Calibri"/>
          <w:szCs w:val="24"/>
        </w:rPr>
        <w:t>a influé sur le calendrier du satellite</w:t>
      </w:r>
      <w:r w:rsidR="00675501" w:rsidRPr="00CD3E7B">
        <w:rPr>
          <w:rFonts w:eastAsia="Calibri"/>
          <w:szCs w:val="24"/>
        </w:rPr>
        <w:t> </w:t>
      </w:r>
      <w:r w:rsidR="00560BD9" w:rsidRPr="00CD3E7B">
        <w:rPr>
          <w:rFonts w:eastAsia="Calibri"/>
          <w:szCs w:val="24"/>
        </w:rPr>
        <w:t>SICRAL-3</w:t>
      </w:r>
      <w:r w:rsidR="00406933" w:rsidRPr="00CD3E7B">
        <w:rPr>
          <w:rFonts w:eastAsia="Calibri"/>
          <w:szCs w:val="24"/>
        </w:rPr>
        <w:t>. Il suggère que le Comité laisse à l</w:t>
      </w:r>
      <w:r w:rsidR="00981D1D" w:rsidRPr="00CD3E7B">
        <w:rPr>
          <w:rFonts w:eastAsia="Calibri"/>
          <w:szCs w:val="24"/>
        </w:rPr>
        <w:t>'</w:t>
      </w:r>
      <w:r w:rsidR="00406933" w:rsidRPr="00CD3E7B">
        <w:rPr>
          <w:rFonts w:eastAsia="Calibri"/>
          <w:szCs w:val="24"/>
        </w:rPr>
        <w:t>administration le soin de décider si elle souhaite soumettre à nouveau sa demande</w:t>
      </w:r>
      <w:r w:rsidR="0056199B" w:rsidRPr="00CD3E7B">
        <w:rPr>
          <w:rFonts w:eastAsia="Calibri"/>
          <w:szCs w:val="24"/>
        </w:rPr>
        <w:t>,</w:t>
      </w:r>
      <w:r w:rsidR="00406933" w:rsidRPr="00CD3E7B">
        <w:rPr>
          <w:rFonts w:eastAsia="Calibri"/>
          <w:szCs w:val="24"/>
        </w:rPr>
        <w:t xml:space="preserve"> en présentant des</w:t>
      </w:r>
      <w:r w:rsidR="0056199B" w:rsidRPr="00CD3E7B">
        <w:rPr>
          <w:rFonts w:eastAsia="Calibri"/>
          <w:szCs w:val="24"/>
        </w:rPr>
        <w:t xml:space="preserve"> renseignements</w:t>
      </w:r>
      <w:r w:rsidR="00406933" w:rsidRPr="00CD3E7B">
        <w:rPr>
          <w:rFonts w:eastAsia="Calibri"/>
          <w:szCs w:val="24"/>
        </w:rPr>
        <w:t xml:space="preserve"> complémentaires</w:t>
      </w:r>
      <w:r w:rsidR="0056199B" w:rsidRPr="00CD3E7B">
        <w:rPr>
          <w:rFonts w:eastAsia="Calibri"/>
          <w:szCs w:val="24"/>
        </w:rPr>
        <w:t>,</w:t>
      </w:r>
      <w:r w:rsidR="00406933" w:rsidRPr="00CD3E7B">
        <w:rPr>
          <w:rFonts w:eastAsia="Calibri"/>
          <w:szCs w:val="24"/>
        </w:rPr>
        <w:t xml:space="preserve"> au lieu</w:t>
      </w:r>
      <w:r w:rsidR="00981D1D" w:rsidRPr="00CD3E7B">
        <w:rPr>
          <w:rFonts w:eastAsia="Calibri"/>
          <w:szCs w:val="24"/>
        </w:rPr>
        <w:t xml:space="preserve"> </w:t>
      </w:r>
      <w:r w:rsidR="00406933" w:rsidRPr="00CD3E7B">
        <w:rPr>
          <w:rFonts w:eastAsia="Calibri"/>
          <w:szCs w:val="24"/>
        </w:rPr>
        <w:t>de l</w:t>
      </w:r>
      <w:r w:rsidR="00981D1D" w:rsidRPr="00CD3E7B">
        <w:rPr>
          <w:rFonts w:eastAsia="Calibri"/>
          <w:szCs w:val="24"/>
        </w:rPr>
        <w:t>'</w:t>
      </w:r>
      <w:r w:rsidR="00406933" w:rsidRPr="00CD3E7B">
        <w:rPr>
          <w:rFonts w:eastAsia="Calibri"/>
          <w:szCs w:val="24"/>
        </w:rPr>
        <w:t>inviter à le faire.</w:t>
      </w:r>
    </w:p>
    <w:p w14:paraId="77726092" w14:textId="21F03C59" w:rsidR="008B7F85" w:rsidRPr="00CD3E7B" w:rsidRDefault="008B7F85" w:rsidP="00B8264D">
      <w:pPr>
        <w:jc w:val="both"/>
        <w:rPr>
          <w:rFonts w:eastAsia="Calibri"/>
          <w:szCs w:val="24"/>
        </w:rPr>
      </w:pPr>
      <w:r w:rsidRPr="00CD3E7B">
        <w:rPr>
          <w:rFonts w:eastAsia="Calibri"/>
          <w:szCs w:val="24"/>
        </w:rPr>
        <w:t>6.3.11</w:t>
      </w:r>
      <w:r w:rsidRPr="00CD3E7B">
        <w:rPr>
          <w:rFonts w:eastAsia="Calibri"/>
          <w:szCs w:val="24"/>
        </w:rPr>
        <w:tab/>
      </w:r>
      <w:r w:rsidR="00687ED8" w:rsidRPr="00CD3E7B">
        <w:rPr>
          <w:rFonts w:eastAsia="Calibri"/>
          <w:b/>
          <w:bCs/>
          <w:szCs w:val="24"/>
        </w:rPr>
        <w:t>Mme</w:t>
      </w:r>
      <w:r w:rsidR="00981D1D" w:rsidRPr="00CD3E7B">
        <w:rPr>
          <w:rFonts w:eastAsia="Calibri"/>
          <w:b/>
          <w:bCs/>
          <w:szCs w:val="24"/>
        </w:rPr>
        <w:t xml:space="preserve"> </w:t>
      </w:r>
      <w:proofErr w:type="spellStart"/>
      <w:r w:rsidRPr="00CD3E7B">
        <w:rPr>
          <w:rFonts w:eastAsia="Calibri"/>
          <w:b/>
          <w:bCs/>
          <w:szCs w:val="24"/>
        </w:rPr>
        <w:t>Mannepalli</w:t>
      </w:r>
      <w:proofErr w:type="spellEnd"/>
      <w:r w:rsidRPr="00CD3E7B">
        <w:rPr>
          <w:rFonts w:eastAsia="Calibri"/>
          <w:szCs w:val="24"/>
        </w:rPr>
        <w:t xml:space="preserve"> </w:t>
      </w:r>
      <w:r w:rsidR="00E215A3" w:rsidRPr="00CD3E7B">
        <w:rPr>
          <w:rFonts w:eastAsia="Calibri"/>
          <w:szCs w:val="24"/>
        </w:rPr>
        <w:t>estime</w:t>
      </w:r>
      <w:r w:rsidR="00981D1D" w:rsidRPr="00CD3E7B">
        <w:rPr>
          <w:rFonts w:eastAsia="Calibri"/>
          <w:szCs w:val="24"/>
        </w:rPr>
        <w:t xml:space="preserve"> </w:t>
      </w:r>
      <w:r w:rsidR="00E215A3" w:rsidRPr="00CD3E7B">
        <w:rPr>
          <w:rFonts w:eastAsia="Calibri"/>
          <w:szCs w:val="24"/>
        </w:rPr>
        <w:t>que</w:t>
      </w:r>
      <w:r w:rsidR="00981D1D" w:rsidRPr="00CD3E7B">
        <w:rPr>
          <w:rFonts w:eastAsia="Calibri"/>
          <w:szCs w:val="24"/>
        </w:rPr>
        <w:t xml:space="preserve"> </w:t>
      </w:r>
      <w:r w:rsidR="00E215A3" w:rsidRPr="00CD3E7B">
        <w:rPr>
          <w:rFonts w:eastAsia="Calibri"/>
          <w:szCs w:val="24"/>
        </w:rPr>
        <w:t>le Comité ne peut indiquer qu</w:t>
      </w:r>
      <w:r w:rsidR="00981D1D" w:rsidRPr="00CD3E7B">
        <w:rPr>
          <w:rFonts w:eastAsia="Calibri"/>
          <w:szCs w:val="24"/>
        </w:rPr>
        <w:t>'</w:t>
      </w:r>
      <w:r w:rsidR="00E215A3" w:rsidRPr="00CD3E7B">
        <w:rPr>
          <w:rFonts w:eastAsia="Calibri"/>
          <w:szCs w:val="24"/>
        </w:rPr>
        <w:t>il est plutôt enclin à considérer</w:t>
      </w:r>
      <w:r w:rsidR="00981D1D" w:rsidRPr="00CD3E7B">
        <w:rPr>
          <w:rFonts w:eastAsia="Calibri"/>
          <w:szCs w:val="24"/>
        </w:rPr>
        <w:t xml:space="preserve"> </w:t>
      </w:r>
      <w:r w:rsidR="00E215A3" w:rsidRPr="00CD3E7B">
        <w:rPr>
          <w:rFonts w:eastAsia="Calibri"/>
          <w:szCs w:val="24"/>
        </w:rPr>
        <w:t xml:space="preserve">le cas comme un cas de </w:t>
      </w:r>
      <w:r w:rsidR="00E215A3" w:rsidRPr="002A5822">
        <w:rPr>
          <w:rFonts w:eastAsia="Calibri"/>
          <w:i/>
          <w:iCs/>
          <w:szCs w:val="24"/>
        </w:rPr>
        <w:t>force majeure</w:t>
      </w:r>
      <w:r w:rsidR="00E215A3" w:rsidRPr="00CD3E7B">
        <w:rPr>
          <w:rFonts w:eastAsia="Calibri"/>
          <w:szCs w:val="24"/>
        </w:rPr>
        <w:t>. Des renseignements</w:t>
      </w:r>
      <w:r w:rsidR="00981D1D" w:rsidRPr="00CD3E7B">
        <w:rPr>
          <w:rFonts w:eastAsia="Calibri"/>
          <w:szCs w:val="24"/>
        </w:rPr>
        <w:t xml:space="preserve"> </w:t>
      </w:r>
      <w:r w:rsidR="00E215A3" w:rsidRPr="00CD3E7B">
        <w:rPr>
          <w:rFonts w:eastAsia="Calibri"/>
          <w:szCs w:val="24"/>
        </w:rPr>
        <w:t>complémentaires sont</w:t>
      </w:r>
      <w:r w:rsidR="00981D1D" w:rsidRPr="00CD3E7B">
        <w:rPr>
          <w:rFonts w:eastAsia="Calibri"/>
          <w:szCs w:val="24"/>
        </w:rPr>
        <w:t xml:space="preserve"> </w:t>
      </w:r>
      <w:r w:rsidR="00E215A3" w:rsidRPr="00CD3E7B">
        <w:rPr>
          <w:rFonts w:eastAsia="Calibri"/>
          <w:szCs w:val="24"/>
        </w:rPr>
        <w:t>nécessaires pour conclure</w:t>
      </w:r>
      <w:r w:rsidR="00981D1D" w:rsidRPr="00CD3E7B">
        <w:rPr>
          <w:rFonts w:eastAsia="Calibri"/>
          <w:szCs w:val="24"/>
        </w:rPr>
        <w:t xml:space="preserve"> </w:t>
      </w:r>
      <w:r w:rsidR="00E215A3" w:rsidRPr="00CD3E7B">
        <w:rPr>
          <w:rFonts w:eastAsia="Calibri"/>
          <w:szCs w:val="24"/>
        </w:rPr>
        <w:t>que ce cas remplit</w:t>
      </w:r>
      <w:r w:rsidR="00981D1D" w:rsidRPr="00CD3E7B">
        <w:rPr>
          <w:rFonts w:eastAsia="Calibri"/>
          <w:szCs w:val="24"/>
        </w:rPr>
        <w:t xml:space="preserve"> </w:t>
      </w:r>
      <w:r w:rsidR="00E215A3" w:rsidRPr="00CD3E7B">
        <w:rPr>
          <w:rFonts w:eastAsia="Calibri"/>
          <w:szCs w:val="24"/>
        </w:rPr>
        <w:t>les quatre conditions. Toutefois, l</w:t>
      </w:r>
      <w:r w:rsidR="00981D1D" w:rsidRPr="00CD3E7B">
        <w:rPr>
          <w:rFonts w:eastAsia="Calibri"/>
          <w:szCs w:val="24"/>
        </w:rPr>
        <w:t>'</w:t>
      </w:r>
      <w:r w:rsidR="00E215A3" w:rsidRPr="00CD3E7B">
        <w:rPr>
          <w:rFonts w:eastAsia="Calibri"/>
          <w:szCs w:val="24"/>
        </w:rPr>
        <w:t xml:space="preserve">administration dispose de suffisamment de temps et le rapport sur la Résolution </w:t>
      </w:r>
      <w:r w:rsidR="00E215A3" w:rsidRPr="00CD3E7B">
        <w:rPr>
          <w:rFonts w:eastAsia="Calibri"/>
          <w:b/>
          <w:bCs/>
          <w:szCs w:val="24"/>
        </w:rPr>
        <w:t>80 (Rév.CMR-07)</w:t>
      </w:r>
      <w:r w:rsidR="00E215A3" w:rsidRPr="00CD3E7B">
        <w:rPr>
          <w:rFonts w:eastAsia="Calibri"/>
          <w:szCs w:val="24"/>
        </w:rPr>
        <w:t xml:space="preserve"> indique de manière détaillée les renseignements de base nécessaires que les administrations doivent fournir. De l</w:t>
      </w:r>
      <w:r w:rsidR="009645A4" w:rsidRPr="00CD3E7B">
        <w:rPr>
          <w:rFonts w:eastAsia="Calibri"/>
          <w:szCs w:val="24"/>
        </w:rPr>
        <w:t>'</w:t>
      </w:r>
      <w:r w:rsidR="00E215A3" w:rsidRPr="00CD3E7B">
        <w:rPr>
          <w:rFonts w:eastAsia="Calibri"/>
          <w:szCs w:val="24"/>
        </w:rPr>
        <w:t>avis de l</w:t>
      </w:r>
      <w:r w:rsidR="00981D1D" w:rsidRPr="00CD3E7B">
        <w:rPr>
          <w:rFonts w:eastAsia="Calibri"/>
          <w:szCs w:val="24"/>
        </w:rPr>
        <w:t>'</w:t>
      </w:r>
      <w:r w:rsidR="00E215A3" w:rsidRPr="00CD3E7B">
        <w:rPr>
          <w:rFonts w:eastAsia="Calibri"/>
          <w:szCs w:val="24"/>
        </w:rPr>
        <w:t>oratrice,</w:t>
      </w:r>
      <w:r w:rsidR="00981D1D" w:rsidRPr="00CD3E7B">
        <w:rPr>
          <w:rFonts w:eastAsia="Calibri"/>
          <w:szCs w:val="24"/>
        </w:rPr>
        <w:t xml:space="preserve"> </w:t>
      </w:r>
      <w:r w:rsidR="00E215A3" w:rsidRPr="00CD3E7B">
        <w:rPr>
          <w:rFonts w:eastAsia="Calibri"/>
          <w:szCs w:val="24"/>
        </w:rPr>
        <w:t>le Comité peut donc décider de ne pas accéder à la demande, sans inviter l</w:t>
      </w:r>
      <w:r w:rsidR="00981D1D" w:rsidRPr="00CD3E7B">
        <w:rPr>
          <w:rFonts w:eastAsia="Calibri"/>
          <w:szCs w:val="24"/>
        </w:rPr>
        <w:t>'</w:t>
      </w:r>
      <w:r w:rsidR="00E215A3" w:rsidRPr="00CD3E7B">
        <w:rPr>
          <w:rFonts w:eastAsia="Calibri"/>
          <w:szCs w:val="24"/>
        </w:rPr>
        <w:t>administration à soumettre</w:t>
      </w:r>
      <w:r w:rsidR="00981D1D" w:rsidRPr="00CD3E7B">
        <w:rPr>
          <w:rFonts w:eastAsia="Calibri"/>
          <w:szCs w:val="24"/>
        </w:rPr>
        <w:t xml:space="preserve"> </w:t>
      </w:r>
      <w:r w:rsidR="00E215A3" w:rsidRPr="00CD3E7B">
        <w:rPr>
          <w:rFonts w:eastAsia="Calibri"/>
          <w:szCs w:val="24"/>
        </w:rPr>
        <w:t>des renseignements</w:t>
      </w:r>
      <w:r w:rsidR="00981D1D" w:rsidRPr="00CD3E7B">
        <w:rPr>
          <w:rFonts w:eastAsia="Calibri"/>
          <w:szCs w:val="24"/>
        </w:rPr>
        <w:t xml:space="preserve"> </w:t>
      </w:r>
      <w:r w:rsidR="00E215A3" w:rsidRPr="00CD3E7B">
        <w:rPr>
          <w:rFonts w:eastAsia="Calibri"/>
          <w:szCs w:val="24"/>
        </w:rPr>
        <w:t xml:space="preserve">complémentaires. </w:t>
      </w:r>
      <w:r w:rsidR="00E215A3" w:rsidRPr="00CD3E7B">
        <w:rPr>
          <w:rFonts w:eastAsia="Calibri"/>
          <w:b/>
          <w:bCs/>
          <w:szCs w:val="24"/>
        </w:rPr>
        <w:t>M. Henri</w:t>
      </w:r>
      <w:r w:rsidR="00981D1D" w:rsidRPr="00CD3E7B">
        <w:rPr>
          <w:rFonts w:eastAsia="Calibri"/>
          <w:szCs w:val="24"/>
        </w:rPr>
        <w:t xml:space="preserve"> </w:t>
      </w:r>
      <w:r w:rsidR="00E215A3" w:rsidRPr="00CD3E7B">
        <w:rPr>
          <w:rFonts w:eastAsia="Calibri"/>
          <w:szCs w:val="24"/>
        </w:rPr>
        <w:t>partage cet avis</w:t>
      </w:r>
      <w:r w:rsidR="001726B8" w:rsidRPr="00CD3E7B">
        <w:rPr>
          <w:rFonts w:eastAsia="Calibri"/>
          <w:szCs w:val="24"/>
        </w:rPr>
        <w:t>.</w:t>
      </w:r>
    </w:p>
    <w:p w14:paraId="7B79946D" w14:textId="6E323D71" w:rsidR="008B7F85" w:rsidRPr="00CD3E7B" w:rsidRDefault="008B7F85" w:rsidP="009805C3">
      <w:pPr>
        <w:jc w:val="both"/>
        <w:rPr>
          <w:rFonts w:eastAsia="Calibri"/>
          <w:szCs w:val="24"/>
        </w:rPr>
      </w:pPr>
      <w:r w:rsidRPr="00CD3E7B">
        <w:rPr>
          <w:rFonts w:eastAsia="Calibri"/>
          <w:szCs w:val="24"/>
        </w:rPr>
        <w:t>6.3.12</w:t>
      </w:r>
      <w:r w:rsidRPr="00CD3E7B">
        <w:rPr>
          <w:rFonts w:eastAsia="Calibri"/>
          <w:szCs w:val="24"/>
        </w:rPr>
        <w:tab/>
      </w:r>
      <w:r w:rsidR="00687ED8" w:rsidRPr="00CD3E7B">
        <w:rPr>
          <w:rFonts w:eastAsia="Calibri"/>
          <w:b/>
          <w:bCs/>
          <w:szCs w:val="24"/>
        </w:rPr>
        <w:t>M.</w:t>
      </w:r>
      <w:r w:rsidR="00981D1D" w:rsidRPr="00CD3E7B">
        <w:rPr>
          <w:rFonts w:eastAsia="Calibri"/>
          <w:b/>
          <w:bCs/>
          <w:szCs w:val="24"/>
        </w:rPr>
        <w:t xml:space="preserve"> </w:t>
      </w:r>
      <w:r w:rsidRPr="00CD3E7B">
        <w:rPr>
          <w:rFonts w:eastAsia="Calibri"/>
          <w:b/>
          <w:bCs/>
          <w:szCs w:val="24"/>
        </w:rPr>
        <w:t>Cheng</w:t>
      </w:r>
      <w:r w:rsidR="00981D1D" w:rsidRPr="00CD3E7B">
        <w:rPr>
          <w:rFonts w:eastAsia="Calibri"/>
          <w:b/>
          <w:bCs/>
          <w:szCs w:val="24"/>
        </w:rPr>
        <w:t xml:space="preserve"> </w:t>
      </w:r>
      <w:r w:rsidR="00F4207D" w:rsidRPr="00CD3E7B">
        <w:rPr>
          <w:rFonts w:eastAsia="Calibri"/>
          <w:szCs w:val="24"/>
        </w:rPr>
        <w:t>pense lui aussi</w:t>
      </w:r>
      <w:r w:rsidR="00E215A3" w:rsidRPr="00CD3E7B">
        <w:rPr>
          <w:rFonts w:eastAsia="Calibri"/>
          <w:szCs w:val="24"/>
        </w:rPr>
        <w:t xml:space="preserve"> </w:t>
      </w:r>
      <w:r w:rsidR="00F4207D" w:rsidRPr="00CD3E7B">
        <w:rPr>
          <w:rFonts w:eastAsia="Calibri"/>
          <w:szCs w:val="24"/>
        </w:rPr>
        <w:t>qu</w:t>
      </w:r>
      <w:r w:rsidR="00981D1D" w:rsidRPr="00CD3E7B">
        <w:rPr>
          <w:rFonts w:eastAsia="Calibri"/>
          <w:szCs w:val="24"/>
        </w:rPr>
        <w:t>'</w:t>
      </w:r>
      <w:r w:rsidR="00F4207D" w:rsidRPr="00CD3E7B">
        <w:rPr>
          <w:rFonts w:eastAsia="Calibri"/>
          <w:szCs w:val="24"/>
        </w:rPr>
        <w:t>il n</w:t>
      </w:r>
      <w:r w:rsidR="00981D1D" w:rsidRPr="00CD3E7B">
        <w:rPr>
          <w:rFonts w:eastAsia="Calibri"/>
          <w:szCs w:val="24"/>
        </w:rPr>
        <w:t>'</w:t>
      </w:r>
      <w:r w:rsidR="00F4207D" w:rsidRPr="00CD3E7B">
        <w:rPr>
          <w:rFonts w:eastAsia="Calibri"/>
          <w:szCs w:val="24"/>
        </w:rPr>
        <w:t xml:space="preserve">y a pas </w:t>
      </w:r>
      <w:r w:rsidR="00E215A3" w:rsidRPr="00CD3E7B">
        <w:rPr>
          <w:rFonts w:eastAsia="Calibri"/>
          <w:szCs w:val="24"/>
        </w:rPr>
        <w:t>suffisamment d</w:t>
      </w:r>
      <w:r w:rsidR="00981D1D" w:rsidRPr="00CD3E7B">
        <w:rPr>
          <w:rFonts w:eastAsia="Calibri"/>
          <w:szCs w:val="24"/>
        </w:rPr>
        <w:t>'</w:t>
      </w:r>
      <w:r w:rsidR="00E215A3" w:rsidRPr="00CD3E7B">
        <w:rPr>
          <w:rFonts w:eastAsia="Calibri"/>
          <w:szCs w:val="24"/>
        </w:rPr>
        <w:t>éléments de preuve</w:t>
      </w:r>
      <w:r w:rsidR="00981D1D" w:rsidRPr="00CD3E7B">
        <w:rPr>
          <w:rFonts w:eastAsia="Calibri"/>
          <w:szCs w:val="24"/>
        </w:rPr>
        <w:t xml:space="preserve"> </w:t>
      </w:r>
      <w:r w:rsidR="00E215A3" w:rsidRPr="00CD3E7B">
        <w:rPr>
          <w:rFonts w:eastAsia="Calibri"/>
          <w:szCs w:val="24"/>
        </w:rPr>
        <w:t>permettant</w:t>
      </w:r>
      <w:r w:rsidR="00F4207D" w:rsidRPr="00CD3E7B">
        <w:rPr>
          <w:rFonts w:eastAsia="Calibri"/>
          <w:szCs w:val="24"/>
        </w:rPr>
        <w:t xml:space="preserve"> au Comité</w:t>
      </w:r>
      <w:r w:rsidR="00E215A3" w:rsidRPr="00CD3E7B">
        <w:rPr>
          <w:rFonts w:eastAsia="Calibri"/>
          <w:szCs w:val="24"/>
        </w:rPr>
        <w:t xml:space="preserve"> d</w:t>
      </w:r>
      <w:r w:rsidR="00981D1D" w:rsidRPr="00CD3E7B">
        <w:rPr>
          <w:rFonts w:eastAsia="Calibri"/>
          <w:szCs w:val="24"/>
        </w:rPr>
        <w:t>'</w:t>
      </w:r>
      <w:r w:rsidR="00E215A3" w:rsidRPr="00CD3E7B">
        <w:rPr>
          <w:rFonts w:eastAsia="Calibri"/>
          <w:szCs w:val="24"/>
        </w:rPr>
        <w:t>accéder à la demande, mais</w:t>
      </w:r>
      <w:r w:rsidR="00981D1D" w:rsidRPr="00CD3E7B">
        <w:rPr>
          <w:rFonts w:eastAsia="Calibri"/>
          <w:szCs w:val="24"/>
        </w:rPr>
        <w:t xml:space="preserve"> </w:t>
      </w:r>
      <w:r w:rsidR="00F4207D" w:rsidRPr="00CD3E7B">
        <w:rPr>
          <w:rFonts w:eastAsia="Calibri"/>
          <w:szCs w:val="24"/>
        </w:rPr>
        <w:t>souligne</w:t>
      </w:r>
      <w:r w:rsidR="00E215A3" w:rsidRPr="00CD3E7B">
        <w:rPr>
          <w:rFonts w:eastAsia="Calibri"/>
          <w:szCs w:val="24"/>
        </w:rPr>
        <w:t xml:space="preserve"> que l</w:t>
      </w:r>
      <w:r w:rsidR="00981D1D" w:rsidRPr="00CD3E7B">
        <w:rPr>
          <w:rFonts w:eastAsia="Calibri"/>
          <w:szCs w:val="24"/>
        </w:rPr>
        <w:t>'</w:t>
      </w:r>
      <w:r w:rsidR="00E215A3" w:rsidRPr="00CD3E7B">
        <w:rPr>
          <w:rFonts w:eastAsia="Calibri"/>
          <w:szCs w:val="24"/>
        </w:rPr>
        <w:t>administration devrait être invitée à fournir des renseignements</w:t>
      </w:r>
      <w:r w:rsidR="00981D1D" w:rsidRPr="00CD3E7B">
        <w:rPr>
          <w:rFonts w:eastAsia="Calibri"/>
          <w:szCs w:val="24"/>
        </w:rPr>
        <w:t xml:space="preserve"> </w:t>
      </w:r>
      <w:r w:rsidR="00E215A3" w:rsidRPr="00CD3E7B">
        <w:rPr>
          <w:rFonts w:eastAsia="Calibri"/>
          <w:szCs w:val="24"/>
        </w:rPr>
        <w:t>complémentaires à la</w:t>
      </w:r>
      <w:r w:rsidR="00981D1D" w:rsidRPr="00CD3E7B">
        <w:rPr>
          <w:rFonts w:eastAsia="Calibri"/>
          <w:szCs w:val="24"/>
        </w:rPr>
        <w:t xml:space="preserve"> </w:t>
      </w:r>
      <w:r w:rsidR="00E215A3" w:rsidRPr="00CD3E7B">
        <w:rPr>
          <w:rFonts w:eastAsia="Calibri"/>
          <w:szCs w:val="24"/>
        </w:rPr>
        <w:t>réunion suivante. De plus, il</w:t>
      </w:r>
      <w:r w:rsidR="00981D1D" w:rsidRPr="00CD3E7B">
        <w:rPr>
          <w:rFonts w:eastAsia="Calibri"/>
          <w:szCs w:val="24"/>
        </w:rPr>
        <w:t xml:space="preserve"> </w:t>
      </w:r>
      <w:r w:rsidR="00E215A3" w:rsidRPr="00CD3E7B">
        <w:rPr>
          <w:rFonts w:eastAsia="Calibri"/>
          <w:szCs w:val="24"/>
        </w:rPr>
        <w:t>prend note avec satisfaction des</w:t>
      </w:r>
      <w:r w:rsidR="009805C3" w:rsidRPr="00CD3E7B">
        <w:rPr>
          <w:rFonts w:eastAsia="Calibri"/>
          <w:szCs w:val="24"/>
        </w:rPr>
        <w:t xml:space="preserve"> </w:t>
      </w:r>
      <w:r w:rsidR="00E215A3" w:rsidRPr="00CD3E7B">
        <w:rPr>
          <w:rFonts w:eastAsia="Calibri"/>
          <w:szCs w:val="24"/>
        </w:rPr>
        <w:t>mesures</w:t>
      </w:r>
      <w:r w:rsidR="00981D1D" w:rsidRPr="00CD3E7B">
        <w:rPr>
          <w:rFonts w:eastAsia="Calibri"/>
          <w:szCs w:val="24"/>
        </w:rPr>
        <w:t xml:space="preserve"> </w:t>
      </w:r>
      <w:r w:rsidR="00E215A3" w:rsidRPr="00CD3E7B">
        <w:rPr>
          <w:rFonts w:eastAsia="Calibri"/>
          <w:szCs w:val="24"/>
        </w:rPr>
        <w:t>prises par l</w:t>
      </w:r>
      <w:r w:rsidR="00981D1D" w:rsidRPr="00CD3E7B">
        <w:rPr>
          <w:rFonts w:eastAsia="Calibri"/>
          <w:szCs w:val="24"/>
        </w:rPr>
        <w:t>'</w:t>
      </w:r>
      <w:r w:rsidR="00E215A3" w:rsidRPr="00CD3E7B">
        <w:rPr>
          <w:rFonts w:eastAsia="Calibri"/>
          <w:szCs w:val="24"/>
        </w:rPr>
        <w:t xml:space="preserve">administration pour assurer la sécurité et </w:t>
      </w:r>
      <w:r w:rsidR="00EF2136" w:rsidRPr="00CD3E7B">
        <w:rPr>
          <w:rFonts w:eastAsia="Calibri"/>
          <w:szCs w:val="24"/>
        </w:rPr>
        <w:t>éviter</w:t>
      </w:r>
      <w:r w:rsidR="00981D1D" w:rsidRPr="00CD3E7B">
        <w:rPr>
          <w:rFonts w:eastAsia="Calibri"/>
          <w:szCs w:val="24"/>
        </w:rPr>
        <w:t xml:space="preserve"> </w:t>
      </w:r>
      <w:r w:rsidR="00EF2136" w:rsidRPr="00CD3E7B">
        <w:rPr>
          <w:rFonts w:eastAsia="Calibri"/>
          <w:szCs w:val="24"/>
        </w:rPr>
        <w:t xml:space="preserve">que </w:t>
      </w:r>
      <w:r w:rsidR="00E215A3" w:rsidRPr="00CD3E7B">
        <w:rPr>
          <w:rFonts w:eastAsia="Calibri"/>
          <w:szCs w:val="24"/>
        </w:rPr>
        <w:t xml:space="preserve">des débris </w:t>
      </w:r>
      <w:r w:rsidR="00EF2136" w:rsidRPr="00CD3E7B">
        <w:rPr>
          <w:rFonts w:eastAsia="Calibri"/>
          <w:szCs w:val="24"/>
        </w:rPr>
        <w:t>se répandent sur l</w:t>
      </w:r>
      <w:r w:rsidR="00981D1D" w:rsidRPr="00CD3E7B">
        <w:rPr>
          <w:rFonts w:eastAsia="Calibri"/>
          <w:szCs w:val="24"/>
        </w:rPr>
        <w:t>'</w:t>
      </w:r>
      <w:r w:rsidR="00EF2136" w:rsidRPr="00CD3E7B">
        <w:rPr>
          <w:rFonts w:eastAsia="Calibri"/>
          <w:szCs w:val="24"/>
        </w:rPr>
        <w:t>orbite</w:t>
      </w:r>
      <w:r w:rsidR="00F4207D" w:rsidRPr="00CD3E7B">
        <w:rPr>
          <w:rFonts w:eastAsia="Calibri"/>
          <w:szCs w:val="24"/>
        </w:rPr>
        <w:t>,</w:t>
      </w:r>
      <w:r w:rsidR="00EF2136" w:rsidRPr="00CD3E7B">
        <w:rPr>
          <w:rFonts w:eastAsia="Calibri"/>
          <w:szCs w:val="24"/>
        </w:rPr>
        <w:t xml:space="preserve"> </w:t>
      </w:r>
      <w:proofErr w:type="gramStart"/>
      <w:r w:rsidR="00E215A3" w:rsidRPr="00CD3E7B">
        <w:rPr>
          <w:rFonts w:eastAsia="Calibri"/>
          <w:szCs w:val="24"/>
        </w:rPr>
        <w:t>suite aux</w:t>
      </w:r>
      <w:proofErr w:type="gramEnd"/>
      <w:r w:rsidR="00E215A3" w:rsidRPr="00CD3E7B">
        <w:rPr>
          <w:rFonts w:eastAsia="Calibri"/>
          <w:szCs w:val="24"/>
        </w:rPr>
        <w:t xml:space="preserve"> </w:t>
      </w:r>
      <w:r w:rsidR="00EF2136" w:rsidRPr="00CD3E7B">
        <w:rPr>
          <w:rFonts w:eastAsia="Calibri"/>
          <w:szCs w:val="24"/>
        </w:rPr>
        <w:t>défaillances</w:t>
      </w:r>
      <w:r w:rsidR="00E215A3" w:rsidRPr="00CD3E7B">
        <w:rPr>
          <w:rFonts w:eastAsia="Calibri"/>
          <w:szCs w:val="24"/>
        </w:rPr>
        <w:t xml:space="preserve"> critiques subies par </w:t>
      </w:r>
      <w:r w:rsidR="00EF2136" w:rsidRPr="00CD3E7B">
        <w:rPr>
          <w:rFonts w:eastAsia="Calibri"/>
          <w:szCs w:val="24"/>
        </w:rPr>
        <w:t xml:space="preserve">le satellite </w:t>
      </w:r>
      <w:r w:rsidR="00560BD9" w:rsidRPr="00CD3E7B">
        <w:rPr>
          <w:rFonts w:eastAsia="Calibri"/>
          <w:szCs w:val="24"/>
        </w:rPr>
        <w:t>SICRAL-1</w:t>
      </w:r>
      <w:r w:rsidR="00E215A3" w:rsidRPr="00CD3E7B">
        <w:rPr>
          <w:rFonts w:eastAsia="Calibri"/>
          <w:szCs w:val="24"/>
        </w:rPr>
        <w:t>,</w:t>
      </w:r>
      <w:r w:rsidR="00981D1D" w:rsidRPr="00CD3E7B">
        <w:rPr>
          <w:rFonts w:eastAsia="Calibri"/>
          <w:szCs w:val="24"/>
        </w:rPr>
        <w:t xml:space="preserve"> </w:t>
      </w:r>
      <w:r w:rsidR="00E12A38" w:rsidRPr="00CD3E7B">
        <w:rPr>
          <w:rFonts w:eastAsia="Calibri"/>
          <w:szCs w:val="24"/>
        </w:rPr>
        <w:t>même si</w:t>
      </w:r>
      <w:r w:rsidR="00981D1D" w:rsidRPr="00CD3E7B">
        <w:rPr>
          <w:rFonts w:eastAsia="Calibri"/>
          <w:szCs w:val="24"/>
        </w:rPr>
        <w:t xml:space="preserve"> </w:t>
      </w:r>
      <w:r w:rsidR="00F4207D" w:rsidRPr="00CD3E7B">
        <w:rPr>
          <w:rFonts w:eastAsia="Calibri"/>
          <w:szCs w:val="24"/>
        </w:rPr>
        <w:t>celui-ci</w:t>
      </w:r>
      <w:r w:rsidR="00E215A3" w:rsidRPr="00CD3E7B">
        <w:rPr>
          <w:rFonts w:eastAsia="Calibri"/>
          <w:szCs w:val="24"/>
        </w:rPr>
        <w:t xml:space="preserve"> aurait pu </w:t>
      </w:r>
      <w:r w:rsidR="00E215A3" w:rsidRPr="00CD3E7B">
        <w:rPr>
          <w:rFonts w:eastAsia="Calibri"/>
          <w:szCs w:val="24"/>
        </w:rPr>
        <w:lastRenderedPageBreak/>
        <w:t>rester opérationnel jusqu</w:t>
      </w:r>
      <w:r w:rsidR="00981D1D" w:rsidRPr="00CD3E7B">
        <w:rPr>
          <w:rFonts w:eastAsia="Calibri"/>
          <w:szCs w:val="24"/>
        </w:rPr>
        <w:t>'</w:t>
      </w:r>
      <w:r w:rsidR="00E215A3" w:rsidRPr="00CD3E7B">
        <w:rPr>
          <w:rFonts w:eastAsia="Calibri"/>
          <w:szCs w:val="24"/>
        </w:rPr>
        <w:t xml:space="preserve">à </w:t>
      </w:r>
      <w:r w:rsidR="00E12A38" w:rsidRPr="00CD3E7B">
        <w:rPr>
          <w:rFonts w:eastAsia="Calibri"/>
          <w:szCs w:val="24"/>
        </w:rPr>
        <w:t>l</w:t>
      </w:r>
      <w:r w:rsidR="00E215A3" w:rsidRPr="00CD3E7B">
        <w:rPr>
          <w:rFonts w:eastAsia="Calibri"/>
          <w:szCs w:val="24"/>
        </w:rPr>
        <w:t xml:space="preserve">a fin de </w:t>
      </w:r>
      <w:r w:rsidR="00E12A38" w:rsidRPr="00CD3E7B">
        <w:rPr>
          <w:rFonts w:eastAsia="Calibri"/>
          <w:szCs w:val="24"/>
        </w:rPr>
        <w:t>sa durée utile</w:t>
      </w:r>
      <w:r w:rsidR="00E215A3" w:rsidRPr="00CD3E7B">
        <w:rPr>
          <w:rFonts w:eastAsia="Calibri"/>
          <w:szCs w:val="24"/>
        </w:rPr>
        <w:t xml:space="preserve">. </w:t>
      </w:r>
      <w:r w:rsidR="00E215A3" w:rsidRPr="00CD3E7B">
        <w:rPr>
          <w:rFonts w:eastAsia="Calibri"/>
          <w:b/>
          <w:bCs/>
          <w:szCs w:val="24"/>
        </w:rPr>
        <w:t>M. Henri</w:t>
      </w:r>
      <w:r w:rsidR="00E215A3" w:rsidRPr="00CD3E7B">
        <w:rPr>
          <w:rFonts w:eastAsia="Calibri"/>
          <w:szCs w:val="24"/>
        </w:rPr>
        <w:t xml:space="preserve"> </w:t>
      </w:r>
      <w:r w:rsidR="00E12A38" w:rsidRPr="00CD3E7B">
        <w:rPr>
          <w:rFonts w:eastAsia="Calibri"/>
          <w:szCs w:val="24"/>
        </w:rPr>
        <w:t>se félicite lui aussi</w:t>
      </w:r>
      <w:r w:rsidR="00E215A3" w:rsidRPr="00CD3E7B">
        <w:rPr>
          <w:rFonts w:eastAsia="Calibri"/>
          <w:szCs w:val="24"/>
        </w:rPr>
        <w:t xml:space="preserve"> </w:t>
      </w:r>
      <w:r w:rsidR="00E12A38" w:rsidRPr="00CD3E7B">
        <w:rPr>
          <w:rFonts w:eastAsia="Calibri"/>
          <w:szCs w:val="24"/>
        </w:rPr>
        <w:t>des</w:t>
      </w:r>
      <w:r w:rsidR="00981D1D" w:rsidRPr="00CD3E7B">
        <w:rPr>
          <w:rFonts w:eastAsia="Calibri"/>
          <w:szCs w:val="24"/>
        </w:rPr>
        <w:t xml:space="preserve"> </w:t>
      </w:r>
      <w:r w:rsidR="00E215A3" w:rsidRPr="00CD3E7B">
        <w:rPr>
          <w:rFonts w:eastAsia="Calibri"/>
          <w:szCs w:val="24"/>
        </w:rPr>
        <w:t xml:space="preserve">efforts </w:t>
      </w:r>
      <w:r w:rsidR="00E12A38" w:rsidRPr="00CD3E7B">
        <w:rPr>
          <w:rFonts w:eastAsia="Calibri"/>
          <w:szCs w:val="24"/>
        </w:rPr>
        <w:t>déployés par</w:t>
      </w:r>
      <w:r w:rsidR="00981D1D" w:rsidRPr="00CD3E7B">
        <w:rPr>
          <w:rFonts w:eastAsia="Calibri"/>
          <w:szCs w:val="24"/>
        </w:rPr>
        <w:t xml:space="preserve"> </w:t>
      </w:r>
      <w:r w:rsidR="00E215A3" w:rsidRPr="00CD3E7B">
        <w:rPr>
          <w:rFonts w:eastAsia="Calibri"/>
          <w:szCs w:val="24"/>
        </w:rPr>
        <w:t>l</w:t>
      </w:r>
      <w:r w:rsidR="00981D1D" w:rsidRPr="00CD3E7B">
        <w:rPr>
          <w:rFonts w:eastAsia="Calibri"/>
          <w:szCs w:val="24"/>
        </w:rPr>
        <w:t>'</w:t>
      </w:r>
      <w:r w:rsidR="00E215A3" w:rsidRPr="00CD3E7B">
        <w:rPr>
          <w:rFonts w:eastAsia="Calibri"/>
          <w:szCs w:val="24"/>
        </w:rPr>
        <w:t xml:space="preserve">administration </w:t>
      </w:r>
      <w:r w:rsidR="00E12A38" w:rsidRPr="00CD3E7B">
        <w:rPr>
          <w:rFonts w:eastAsia="Calibri"/>
          <w:szCs w:val="24"/>
        </w:rPr>
        <w:t>pour garantir</w:t>
      </w:r>
      <w:r w:rsidR="00E215A3" w:rsidRPr="00CD3E7B">
        <w:rPr>
          <w:rFonts w:eastAsia="Calibri"/>
          <w:szCs w:val="24"/>
        </w:rPr>
        <w:t xml:space="preserve"> la durabilité de l</w:t>
      </w:r>
      <w:r w:rsidR="00981D1D" w:rsidRPr="00CD3E7B">
        <w:rPr>
          <w:rFonts w:eastAsia="Calibri"/>
          <w:szCs w:val="24"/>
        </w:rPr>
        <w:t>'</w:t>
      </w:r>
      <w:r w:rsidR="00E215A3" w:rsidRPr="00CD3E7B">
        <w:rPr>
          <w:rFonts w:eastAsia="Calibri"/>
          <w:szCs w:val="24"/>
        </w:rPr>
        <w:t>espace.</w:t>
      </w:r>
    </w:p>
    <w:p w14:paraId="6E9DF110" w14:textId="654D8753" w:rsidR="008B7F85" w:rsidRPr="00CD3E7B" w:rsidRDefault="008B7F85" w:rsidP="00B8264D">
      <w:pPr>
        <w:jc w:val="both"/>
        <w:rPr>
          <w:rFonts w:eastAsia="Calibri"/>
          <w:szCs w:val="24"/>
        </w:rPr>
      </w:pPr>
      <w:r w:rsidRPr="00CD3E7B">
        <w:rPr>
          <w:rFonts w:eastAsia="Calibri"/>
          <w:szCs w:val="24"/>
        </w:rPr>
        <w:t>6.3.13</w:t>
      </w:r>
      <w:r w:rsidRPr="00CD3E7B">
        <w:rPr>
          <w:rFonts w:eastAsia="Calibri"/>
          <w:szCs w:val="24"/>
        </w:rPr>
        <w:tab/>
      </w:r>
      <w:r w:rsidR="00687ED8" w:rsidRPr="00CD3E7B">
        <w:rPr>
          <w:rFonts w:eastAsia="Calibri"/>
          <w:b/>
          <w:bCs/>
          <w:szCs w:val="24"/>
        </w:rPr>
        <w:t>M.</w:t>
      </w:r>
      <w:r w:rsidR="00981D1D" w:rsidRPr="00CD3E7B">
        <w:rPr>
          <w:rFonts w:eastAsia="Calibri"/>
          <w:b/>
          <w:bCs/>
          <w:szCs w:val="24"/>
        </w:rPr>
        <w:t xml:space="preserve"> </w:t>
      </w:r>
      <w:r w:rsidRPr="00CD3E7B">
        <w:rPr>
          <w:rFonts w:eastAsia="Calibri"/>
          <w:b/>
          <w:bCs/>
          <w:szCs w:val="24"/>
        </w:rPr>
        <w:t>Nurshabekov</w:t>
      </w:r>
      <w:r w:rsidRPr="00CD3E7B">
        <w:rPr>
          <w:rFonts w:eastAsia="Calibri"/>
          <w:szCs w:val="24"/>
        </w:rPr>
        <w:t xml:space="preserve"> </w:t>
      </w:r>
      <w:r w:rsidR="00E73372" w:rsidRPr="00CD3E7B">
        <w:rPr>
          <w:rFonts w:eastAsia="Calibri"/>
          <w:szCs w:val="24"/>
        </w:rPr>
        <w:t>considère</w:t>
      </w:r>
      <w:r w:rsidR="00B53BE6" w:rsidRPr="00CD3E7B">
        <w:rPr>
          <w:rFonts w:eastAsia="Calibri"/>
          <w:szCs w:val="24"/>
        </w:rPr>
        <w:t xml:space="preserve"> que la pandémie a </w:t>
      </w:r>
      <w:r w:rsidR="00E73372" w:rsidRPr="00CD3E7B">
        <w:rPr>
          <w:rFonts w:eastAsia="Calibri"/>
          <w:szCs w:val="24"/>
        </w:rPr>
        <w:t>manifestement</w:t>
      </w:r>
      <w:r w:rsidR="00B53BE6" w:rsidRPr="00CD3E7B">
        <w:rPr>
          <w:rFonts w:eastAsia="Calibri"/>
          <w:szCs w:val="24"/>
        </w:rPr>
        <w:t xml:space="preserve"> </w:t>
      </w:r>
      <w:proofErr w:type="gramStart"/>
      <w:r w:rsidR="00B53BE6" w:rsidRPr="00CD3E7B">
        <w:rPr>
          <w:rFonts w:eastAsia="Calibri"/>
          <w:szCs w:val="24"/>
        </w:rPr>
        <w:t>eu</w:t>
      </w:r>
      <w:proofErr w:type="gramEnd"/>
      <w:r w:rsidR="00B53BE6" w:rsidRPr="00CD3E7B">
        <w:rPr>
          <w:rFonts w:eastAsia="Calibri"/>
          <w:szCs w:val="24"/>
        </w:rPr>
        <w:t xml:space="preserve"> des répercussions</w:t>
      </w:r>
      <w:r w:rsidR="00981D1D" w:rsidRPr="00CD3E7B">
        <w:rPr>
          <w:rFonts w:eastAsia="Calibri"/>
          <w:szCs w:val="24"/>
        </w:rPr>
        <w:t xml:space="preserve"> </w:t>
      </w:r>
      <w:r w:rsidR="00B53BE6" w:rsidRPr="00CD3E7B">
        <w:rPr>
          <w:rFonts w:eastAsia="Calibri"/>
          <w:szCs w:val="24"/>
        </w:rPr>
        <w:t>sur</w:t>
      </w:r>
      <w:r w:rsidR="00981D1D" w:rsidRPr="00CD3E7B">
        <w:rPr>
          <w:rFonts w:eastAsia="Calibri"/>
          <w:szCs w:val="24"/>
        </w:rPr>
        <w:t xml:space="preserve"> </w:t>
      </w:r>
      <w:r w:rsidR="00B53BE6" w:rsidRPr="00CD3E7B">
        <w:rPr>
          <w:rFonts w:eastAsia="Calibri"/>
          <w:szCs w:val="24"/>
        </w:rPr>
        <w:t>la procédure de passation de</w:t>
      </w:r>
      <w:r w:rsidR="00981D1D" w:rsidRPr="00CD3E7B">
        <w:rPr>
          <w:rFonts w:eastAsia="Calibri"/>
          <w:szCs w:val="24"/>
        </w:rPr>
        <w:t xml:space="preserve"> </w:t>
      </w:r>
      <w:r w:rsidR="00B53BE6" w:rsidRPr="00CD3E7B">
        <w:rPr>
          <w:rFonts w:eastAsia="Calibri"/>
          <w:szCs w:val="24"/>
        </w:rPr>
        <w:t>marchés, même si les</w:t>
      </w:r>
      <w:r w:rsidR="00981D1D" w:rsidRPr="00CD3E7B">
        <w:rPr>
          <w:rFonts w:eastAsia="Calibri"/>
          <w:szCs w:val="24"/>
        </w:rPr>
        <w:t xml:space="preserve"> </w:t>
      </w:r>
      <w:r w:rsidR="00B53BE6" w:rsidRPr="00CD3E7B">
        <w:rPr>
          <w:rFonts w:eastAsia="Calibri"/>
          <w:szCs w:val="24"/>
        </w:rPr>
        <w:t>marchés</w:t>
      </w:r>
      <w:r w:rsidR="00981D1D" w:rsidRPr="00CD3E7B">
        <w:rPr>
          <w:rFonts w:eastAsia="Calibri"/>
          <w:szCs w:val="24"/>
        </w:rPr>
        <w:t xml:space="preserve"> </w:t>
      </w:r>
      <w:r w:rsidR="00B53BE6" w:rsidRPr="00CD3E7B">
        <w:rPr>
          <w:rFonts w:eastAsia="Calibri"/>
          <w:szCs w:val="24"/>
        </w:rPr>
        <w:t>et les échéances n</w:t>
      </w:r>
      <w:r w:rsidR="00981D1D" w:rsidRPr="00CD3E7B">
        <w:rPr>
          <w:rFonts w:eastAsia="Calibri"/>
          <w:szCs w:val="24"/>
        </w:rPr>
        <w:t>'</w:t>
      </w:r>
      <w:r w:rsidR="00B53BE6" w:rsidRPr="00CD3E7B">
        <w:rPr>
          <w:rFonts w:eastAsia="Calibri"/>
          <w:szCs w:val="24"/>
        </w:rPr>
        <w:t>ont malheureusement pas été inclus dans la communication soumis</w:t>
      </w:r>
      <w:r w:rsidR="00E73372" w:rsidRPr="00CD3E7B">
        <w:rPr>
          <w:rFonts w:eastAsia="Calibri"/>
          <w:szCs w:val="24"/>
        </w:rPr>
        <w:t>e</w:t>
      </w:r>
      <w:r w:rsidR="00B53BE6" w:rsidRPr="00CD3E7B">
        <w:rPr>
          <w:rFonts w:eastAsia="Calibri"/>
          <w:szCs w:val="24"/>
        </w:rPr>
        <w:t>.</w:t>
      </w:r>
      <w:r w:rsidR="00981D1D" w:rsidRPr="00CD3E7B">
        <w:rPr>
          <w:rFonts w:eastAsia="Calibri"/>
          <w:szCs w:val="24"/>
        </w:rPr>
        <w:t xml:space="preserve"> </w:t>
      </w:r>
      <w:r w:rsidR="00B53BE6" w:rsidRPr="00CD3E7B">
        <w:rPr>
          <w:rFonts w:eastAsia="Calibri"/>
          <w:szCs w:val="24"/>
        </w:rPr>
        <w:t>Ces renseignements auraient pu étayer la prorogation demandée, qui</w:t>
      </w:r>
      <w:r w:rsidR="00981D1D" w:rsidRPr="00CD3E7B">
        <w:rPr>
          <w:rFonts w:eastAsia="Calibri"/>
          <w:szCs w:val="24"/>
        </w:rPr>
        <w:t xml:space="preserve"> </w:t>
      </w:r>
      <w:r w:rsidR="00B53BE6" w:rsidRPr="00CD3E7B">
        <w:rPr>
          <w:rFonts w:eastAsia="Calibri"/>
          <w:szCs w:val="24"/>
        </w:rPr>
        <w:t>semble au demeurant</w:t>
      </w:r>
      <w:r w:rsidR="00981D1D" w:rsidRPr="00CD3E7B">
        <w:rPr>
          <w:rFonts w:eastAsia="Calibri"/>
          <w:szCs w:val="24"/>
        </w:rPr>
        <w:t xml:space="preserve"> </w:t>
      </w:r>
      <w:r w:rsidR="00B53BE6" w:rsidRPr="00CD3E7B">
        <w:rPr>
          <w:rFonts w:eastAsia="Calibri"/>
          <w:szCs w:val="24"/>
        </w:rPr>
        <w:t>très longue. Toutefois, l</w:t>
      </w:r>
      <w:r w:rsidR="00981D1D" w:rsidRPr="00CD3E7B">
        <w:rPr>
          <w:rFonts w:eastAsia="Calibri"/>
          <w:szCs w:val="24"/>
        </w:rPr>
        <w:t>'</w:t>
      </w:r>
      <w:r w:rsidR="00B53BE6" w:rsidRPr="00CD3E7B">
        <w:rPr>
          <w:rFonts w:eastAsia="Calibri"/>
          <w:szCs w:val="24"/>
        </w:rPr>
        <w:t>administration a</w:t>
      </w:r>
      <w:r w:rsidR="00981D1D" w:rsidRPr="00CD3E7B">
        <w:rPr>
          <w:rFonts w:eastAsia="Calibri"/>
          <w:szCs w:val="24"/>
        </w:rPr>
        <w:t xml:space="preserve"> </w:t>
      </w:r>
      <w:r w:rsidR="00B53BE6" w:rsidRPr="00CD3E7B">
        <w:rPr>
          <w:rFonts w:eastAsia="Calibri"/>
          <w:szCs w:val="24"/>
        </w:rPr>
        <w:t>le temps de fournir les renseignements pertinents, afin que le Comité puisse prendre une décision à une réunion ultérieure.</w:t>
      </w:r>
    </w:p>
    <w:p w14:paraId="3C35F2CB" w14:textId="440C8B33" w:rsidR="008B7F85" w:rsidRPr="00CD3E7B" w:rsidRDefault="008B7F85" w:rsidP="00B8264D">
      <w:pPr>
        <w:jc w:val="both"/>
      </w:pPr>
      <w:r w:rsidRPr="00CD3E7B">
        <w:rPr>
          <w:rFonts w:eastAsia="Calibri"/>
        </w:rPr>
        <w:t>6.3.14</w:t>
      </w:r>
      <w:r w:rsidRPr="00CD3E7B">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7CB02996" w14:textId="78C95012" w:rsidR="007A5E8B" w:rsidRPr="00CD3E7B" w:rsidRDefault="001726B8" w:rsidP="001726B8">
      <w:pPr>
        <w:jc w:val="both"/>
      </w:pPr>
      <w:bookmarkStart w:id="46" w:name="_Hlk139980061"/>
      <w:proofErr w:type="gramStart"/>
      <w:r w:rsidRPr="00CD3E7B">
        <w:rPr>
          <w:rFonts w:eastAsia="Calibri"/>
          <w:color w:val="000000" w:themeColor="text1"/>
        </w:rPr>
        <w:t>«</w:t>
      </w:r>
      <w:r w:rsidR="007A5E8B" w:rsidRPr="00CD3E7B">
        <w:t>Après</w:t>
      </w:r>
      <w:proofErr w:type="gramEnd"/>
      <w:r w:rsidR="007A5E8B" w:rsidRPr="00CD3E7B">
        <w:t xml:space="preserve"> avoir examiné de manière détaillée la demande de l</w:t>
      </w:r>
      <w:r w:rsidR="00981D1D" w:rsidRPr="00CD3E7B">
        <w:t>'</w:t>
      </w:r>
      <w:r w:rsidR="007A5E8B" w:rsidRPr="00CD3E7B">
        <w:t>Administration italienne visant à proroger le délai réglementaire applicable à la mise en service des assignations de fréquence des réseaux à satellite SICRAL-2A et SICRAL-3A, telle qu</w:t>
      </w:r>
      <w:r w:rsidR="00981D1D" w:rsidRPr="00CD3E7B">
        <w:t>'</w:t>
      </w:r>
      <w:r w:rsidR="007A5E8B" w:rsidRPr="00CD3E7B">
        <w:t>elle figure dans le Document RRB23-2/20, le Comité a pris note de ce qui suit:</w:t>
      </w:r>
    </w:p>
    <w:p w14:paraId="0D386983" w14:textId="368C86BD" w:rsidR="007A5E8B" w:rsidRPr="00CD3E7B" w:rsidRDefault="007A5E8B" w:rsidP="001726B8">
      <w:pPr>
        <w:pStyle w:val="enumlev1"/>
        <w:jc w:val="both"/>
      </w:pPr>
      <w:r w:rsidRPr="00CD3E7B">
        <w:t>•</w:t>
      </w:r>
      <w:r w:rsidRPr="00CD3E7B">
        <w:tab/>
        <w:t>le cas correspondait à un projet réel et le satellite SICRAL-1 avait subi de manière inattendue des pannes critiques et avait donc été mis hors service au début de 2021, alors qu</w:t>
      </w:r>
      <w:r w:rsidR="00981D1D" w:rsidRPr="00CD3E7B">
        <w:t>'</w:t>
      </w:r>
      <w:r w:rsidRPr="00CD3E7B">
        <w:t>il était prévu de continuer de l</w:t>
      </w:r>
      <w:r w:rsidR="00981D1D" w:rsidRPr="00CD3E7B">
        <w:t>'</w:t>
      </w:r>
      <w:r w:rsidRPr="00CD3E7B">
        <w:t>exploiter jusqu</w:t>
      </w:r>
      <w:r w:rsidR="00981D1D" w:rsidRPr="00CD3E7B">
        <w:t>'</w:t>
      </w:r>
      <w:r w:rsidRPr="00CD3E7B">
        <w:t>en 2025, ce qui a donc influé sur le calendrier du projet de mise en place d</w:t>
      </w:r>
      <w:r w:rsidR="00981D1D" w:rsidRPr="00CD3E7B">
        <w:t>'</w:t>
      </w:r>
      <w:r w:rsidRPr="00CD3E7B">
        <w:t xml:space="preserve">un satellite de </w:t>
      </w:r>
      <w:proofErr w:type="gramStart"/>
      <w:r w:rsidRPr="00CD3E7B">
        <w:t>remplacement;</w:t>
      </w:r>
      <w:proofErr w:type="gramEnd"/>
    </w:p>
    <w:p w14:paraId="4834908B" w14:textId="1EBB81E5" w:rsidR="007A5E8B" w:rsidRPr="00CD3E7B" w:rsidRDefault="007A5E8B" w:rsidP="001726B8">
      <w:pPr>
        <w:pStyle w:val="enumlev1"/>
        <w:jc w:val="both"/>
      </w:pPr>
      <w:r w:rsidRPr="00CD3E7B">
        <w:t>•</w:t>
      </w:r>
      <w:r w:rsidRPr="00CD3E7B">
        <w:tab/>
        <w:t xml:space="preserve">les assignations de fréquence des réseaux à satellite SICRAL-2A et SICRAL-3A ont été suspendues le 15 mai 2021, conformément au numéro </w:t>
      </w:r>
      <w:r w:rsidRPr="00CD3E7B">
        <w:rPr>
          <w:b/>
          <w:bCs/>
        </w:rPr>
        <w:t>11.49</w:t>
      </w:r>
      <w:r w:rsidRPr="00CD3E7B">
        <w:t xml:space="preserve"> du RR, et le délai réglementaire applicable à la reprise de l</w:t>
      </w:r>
      <w:r w:rsidR="00981D1D" w:rsidRPr="00CD3E7B">
        <w:t>'</w:t>
      </w:r>
      <w:r w:rsidRPr="00CD3E7B">
        <w:t xml:space="preserve">utilisation des deux réseaux était fixé au 15 mai </w:t>
      </w:r>
      <w:proofErr w:type="gramStart"/>
      <w:r w:rsidRPr="00CD3E7B">
        <w:t>2024;</w:t>
      </w:r>
      <w:proofErr w:type="gramEnd"/>
    </w:p>
    <w:p w14:paraId="239A090D" w14:textId="77777777" w:rsidR="007A5E8B" w:rsidRPr="00CD3E7B" w:rsidRDefault="007A5E8B" w:rsidP="001726B8">
      <w:pPr>
        <w:pStyle w:val="enumlev1"/>
        <w:jc w:val="both"/>
      </w:pPr>
      <w:r w:rsidRPr="00CD3E7B">
        <w:t>•</w:t>
      </w:r>
      <w:r w:rsidRPr="00CD3E7B">
        <w:tab/>
        <w:t xml:space="preserve">un cas de </w:t>
      </w:r>
      <w:r w:rsidRPr="002A5822">
        <w:rPr>
          <w:i/>
          <w:iCs/>
        </w:rPr>
        <w:t>force majeure</w:t>
      </w:r>
      <w:r w:rsidRPr="00CD3E7B">
        <w:t xml:space="preserve"> a été invoqué en raison de la pandémie mondiale de COVID-</w:t>
      </w:r>
      <w:proofErr w:type="gramStart"/>
      <w:r w:rsidRPr="00CD3E7B">
        <w:t>19;</w:t>
      </w:r>
      <w:proofErr w:type="gramEnd"/>
    </w:p>
    <w:p w14:paraId="675A086B" w14:textId="77777777" w:rsidR="007A5E8B" w:rsidRPr="00CD3E7B" w:rsidRDefault="007A5E8B" w:rsidP="001726B8">
      <w:pPr>
        <w:pStyle w:val="enumlev1"/>
        <w:jc w:val="both"/>
      </w:pPr>
      <w:r w:rsidRPr="00CD3E7B">
        <w:t>•</w:t>
      </w:r>
      <w:r w:rsidRPr="00CD3E7B">
        <w:tab/>
        <w:t xml:space="preserve">le cas semblait contenir des éléments susceptibles de satisfaire aux conditions requises pour pouvoir être considéré comme un cas de </w:t>
      </w:r>
      <w:r w:rsidRPr="002A5822">
        <w:rPr>
          <w:i/>
          <w:iCs/>
        </w:rPr>
        <w:t>force majeure</w:t>
      </w:r>
      <w:r w:rsidRPr="00CD3E7B">
        <w:t>.</w:t>
      </w:r>
    </w:p>
    <w:p w14:paraId="0401E2C4" w14:textId="502849C0" w:rsidR="007A5E8B" w:rsidRPr="00CD3E7B" w:rsidRDefault="007A5E8B" w:rsidP="001726B8">
      <w:pPr>
        <w:jc w:val="both"/>
      </w:pPr>
      <w:r w:rsidRPr="00CD3E7B">
        <w:t>Toutefois, le Comité a estimé qu</w:t>
      </w:r>
      <w:r w:rsidR="00981D1D" w:rsidRPr="00CD3E7B">
        <w:t>'</w:t>
      </w:r>
      <w:r w:rsidRPr="00CD3E7B">
        <w:t>un certain nombre d</w:t>
      </w:r>
      <w:r w:rsidR="00981D1D" w:rsidRPr="00CD3E7B">
        <w:t>'</w:t>
      </w:r>
      <w:r w:rsidRPr="00CD3E7B">
        <w:t>aspects n</w:t>
      </w:r>
      <w:r w:rsidR="00981D1D" w:rsidRPr="00CD3E7B">
        <w:t>'</w:t>
      </w:r>
      <w:r w:rsidRPr="00CD3E7B">
        <w:t>avaient pas été suffisamment explicités et que des éléments de preuve et des renseignements détaillés n</w:t>
      </w:r>
      <w:r w:rsidR="00981D1D" w:rsidRPr="00CD3E7B">
        <w:t>'</w:t>
      </w:r>
      <w:r w:rsidRPr="00CD3E7B">
        <w:t xml:space="preserve">avaient pas été fournis pour démontrer clairement que toutes les conditions étaient réunies pour que la situation puisse être considérée sans réserve comme un cas de </w:t>
      </w:r>
      <w:r w:rsidRPr="002A5822">
        <w:rPr>
          <w:i/>
          <w:iCs/>
        </w:rPr>
        <w:t>force majeure</w:t>
      </w:r>
      <w:r w:rsidRPr="00CD3E7B">
        <w:t>.</w:t>
      </w:r>
    </w:p>
    <w:p w14:paraId="57653046" w14:textId="4A6B51A6" w:rsidR="007A5E8B" w:rsidRPr="00CD3E7B" w:rsidRDefault="007A5E8B" w:rsidP="001726B8">
      <w:pPr>
        <w:jc w:val="both"/>
      </w:pPr>
      <w:r w:rsidRPr="00CD3E7B">
        <w:t>Aucun élément n</w:t>
      </w:r>
      <w:r w:rsidR="00981D1D" w:rsidRPr="00CD3E7B">
        <w:t>'</w:t>
      </w:r>
      <w:r w:rsidRPr="00CD3E7B">
        <w:t xml:space="preserve">a été communiqué </w:t>
      </w:r>
      <w:proofErr w:type="gramStart"/>
      <w:r w:rsidRPr="00CD3E7B">
        <w:t>pour:</w:t>
      </w:r>
      <w:proofErr w:type="gramEnd"/>
    </w:p>
    <w:p w14:paraId="5FF9DAAC" w14:textId="77777777" w:rsidR="007A5E8B" w:rsidRPr="00CD3E7B" w:rsidRDefault="007A5E8B" w:rsidP="001726B8">
      <w:pPr>
        <w:pStyle w:val="enumlev1"/>
        <w:jc w:val="both"/>
      </w:pPr>
      <w:r w:rsidRPr="00CD3E7B">
        <w:t>•</w:t>
      </w:r>
      <w:r w:rsidRPr="00CD3E7B">
        <w:tab/>
        <w:t>démontrer que les retards subis pouvaient être mis sur le compte uniquement de la pandémie mondiale de COVID-</w:t>
      </w:r>
      <w:proofErr w:type="gramStart"/>
      <w:r w:rsidRPr="00CD3E7B">
        <w:t>19;</w:t>
      </w:r>
      <w:proofErr w:type="gramEnd"/>
    </w:p>
    <w:p w14:paraId="0F46F23F" w14:textId="77777777" w:rsidR="007A5E8B" w:rsidRPr="00CD3E7B" w:rsidRDefault="007A5E8B" w:rsidP="001726B8">
      <w:pPr>
        <w:pStyle w:val="enumlev1"/>
        <w:jc w:val="both"/>
      </w:pPr>
      <w:r w:rsidRPr="00CD3E7B">
        <w:t>•</w:t>
      </w:r>
      <w:r w:rsidRPr="00CD3E7B">
        <w:tab/>
        <w:t xml:space="preserve">justifier la durée de la prorogation demandée de 32 mois, qui inclurait la période requise pour la mise à </w:t>
      </w:r>
      <w:proofErr w:type="gramStart"/>
      <w:r w:rsidRPr="00CD3E7B">
        <w:t>poste;</w:t>
      </w:r>
      <w:proofErr w:type="gramEnd"/>
    </w:p>
    <w:p w14:paraId="2FC814BC" w14:textId="0D9E3ED9" w:rsidR="007A5E8B" w:rsidRPr="00CD3E7B" w:rsidRDefault="007A5E8B" w:rsidP="001726B8">
      <w:pPr>
        <w:pStyle w:val="enumlev1"/>
        <w:jc w:val="both"/>
      </w:pPr>
      <w:r w:rsidRPr="00CD3E7B">
        <w:t>•</w:t>
      </w:r>
      <w:r w:rsidRPr="00CD3E7B">
        <w:tab/>
        <w:t>démontrer que le délai réglementaire aurait été respecté s</w:t>
      </w:r>
      <w:r w:rsidR="00981D1D" w:rsidRPr="00CD3E7B">
        <w:t>'</w:t>
      </w:r>
      <w:r w:rsidRPr="00CD3E7B">
        <w:t>il n</w:t>
      </w:r>
      <w:r w:rsidR="00981D1D" w:rsidRPr="00CD3E7B">
        <w:t>'</w:t>
      </w:r>
      <w:r w:rsidRPr="00CD3E7B">
        <w:t>y avait pas eu la pandémie mondiale de COVID-19.</w:t>
      </w:r>
    </w:p>
    <w:p w14:paraId="29D02C77" w14:textId="77C3AF67" w:rsidR="007A5E8B" w:rsidRPr="00CD3E7B" w:rsidRDefault="007A5E8B" w:rsidP="001726B8">
      <w:pPr>
        <w:jc w:val="both"/>
      </w:pPr>
      <w:r w:rsidRPr="00CD3E7B">
        <w:t>Aucun renseignement n</w:t>
      </w:r>
      <w:r w:rsidR="00981D1D" w:rsidRPr="00CD3E7B">
        <w:t>'</w:t>
      </w:r>
      <w:r w:rsidRPr="00CD3E7B">
        <w:t xml:space="preserve">a été fourni </w:t>
      </w:r>
      <w:proofErr w:type="gramStart"/>
      <w:r w:rsidRPr="00CD3E7B">
        <w:t>concernant:</w:t>
      </w:r>
      <w:proofErr w:type="gramEnd"/>
    </w:p>
    <w:p w14:paraId="3246A59A" w14:textId="582D7AC8" w:rsidR="007A5E8B" w:rsidRPr="00CD3E7B" w:rsidRDefault="007A5E8B" w:rsidP="001726B8">
      <w:pPr>
        <w:pStyle w:val="enumlev1"/>
        <w:jc w:val="both"/>
      </w:pPr>
      <w:r w:rsidRPr="00CD3E7B">
        <w:t>•</w:t>
      </w:r>
      <w:r w:rsidRPr="00CD3E7B">
        <w:tab/>
        <w:t>l</w:t>
      </w:r>
      <w:r w:rsidR="00981D1D" w:rsidRPr="00CD3E7B">
        <w:t>'</w:t>
      </w:r>
      <w:r w:rsidRPr="00CD3E7B">
        <w:t>état d</w:t>
      </w:r>
      <w:r w:rsidR="00981D1D" w:rsidRPr="00CD3E7B">
        <w:t>'</w:t>
      </w:r>
      <w:r w:rsidRPr="00CD3E7B">
        <w:t>avancement du projet avant et après la panne du satellite SICRAL-1 et la pandémie mondiale de COVID-</w:t>
      </w:r>
      <w:proofErr w:type="gramStart"/>
      <w:r w:rsidRPr="00CD3E7B">
        <w:t>19;</w:t>
      </w:r>
      <w:proofErr w:type="gramEnd"/>
    </w:p>
    <w:p w14:paraId="5B4BCCA6" w14:textId="013E859B" w:rsidR="007A5E8B" w:rsidRPr="00CD3E7B" w:rsidRDefault="007A5E8B" w:rsidP="001726B8">
      <w:pPr>
        <w:pStyle w:val="enumlev1"/>
        <w:jc w:val="both"/>
      </w:pPr>
      <w:r w:rsidRPr="00CD3E7B">
        <w:t>•</w:t>
      </w:r>
      <w:r w:rsidRPr="00CD3E7B">
        <w:tab/>
        <w:t>l</w:t>
      </w:r>
      <w:r w:rsidR="00981D1D" w:rsidRPr="00CD3E7B">
        <w:t>'</w:t>
      </w:r>
      <w:r w:rsidRPr="00CD3E7B">
        <w:t>état d</w:t>
      </w:r>
      <w:r w:rsidR="00981D1D" w:rsidRPr="00CD3E7B">
        <w:t>'</w:t>
      </w:r>
      <w:r w:rsidRPr="00CD3E7B">
        <w:t xml:space="preserve">avancement de la construction du satellite, les échéances initiales (avant la pandémie mondiale) et finales (après la pandémie mondiale) pour la construction dudit </w:t>
      </w:r>
      <w:proofErr w:type="gramStart"/>
      <w:r w:rsidRPr="00CD3E7B">
        <w:t>satellite;</w:t>
      </w:r>
      <w:proofErr w:type="gramEnd"/>
    </w:p>
    <w:p w14:paraId="05F6F5FE" w14:textId="77777777" w:rsidR="007A5E8B" w:rsidRPr="00CD3E7B" w:rsidRDefault="007A5E8B" w:rsidP="001726B8">
      <w:pPr>
        <w:pStyle w:val="enumlev1"/>
        <w:jc w:val="both"/>
      </w:pPr>
      <w:r w:rsidRPr="00CD3E7B">
        <w:t>•</w:t>
      </w:r>
      <w:r w:rsidRPr="00CD3E7B">
        <w:tab/>
        <w:t>les plans de lancement, la fenêtre de lancement et le fournisseur de services de lancement.</w:t>
      </w:r>
    </w:p>
    <w:p w14:paraId="523CCC75" w14:textId="4DB4603B" w:rsidR="008B7F85" w:rsidRPr="00CD3E7B" w:rsidRDefault="007A5E8B" w:rsidP="00B8264D">
      <w:pPr>
        <w:jc w:val="both"/>
      </w:pPr>
      <w:r w:rsidRPr="00CD3E7B">
        <w:t>En conséquence, le Comité a conclu qu</w:t>
      </w:r>
      <w:r w:rsidR="00981D1D" w:rsidRPr="00CD3E7B">
        <w:t>'</w:t>
      </w:r>
      <w:r w:rsidRPr="00CD3E7B">
        <w:t>il n</w:t>
      </w:r>
      <w:r w:rsidR="00981D1D" w:rsidRPr="00CD3E7B">
        <w:t>'</w:t>
      </w:r>
      <w:r w:rsidRPr="00CD3E7B">
        <w:t>était pas en mesure d</w:t>
      </w:r>
      <w:r w:rsidR="00981D1D" w:rsidRPr="00CD3E7B">
        <w:t>'</w:t>
      </w:r>
      <w:r w:rsidRPr="00CD3E7B">
        <w:t>accéder à la demande de l</w:t>
      </w:r>
      <w:r w:rsidR="00981D1D" w:rsidRPr="00CD3E7B">
        <w:t>'</w:t>
      </w:r>
      <w:r w:rsidRPr="00CD3E7B">
        <w:t>Administration italienne</w:t>
      </w:r>
      <w:proofErr w:type="gramStart"/>
      <w:r w:rsidRPr="00CD3E7B">
        <w:t>.</w:t>
      </w:r>
      <w:r w:rsidR="001726B8" w:rsidRPr="00CD3E7B">
        <w:t>»</w:t>
      </w:r>
      <w:proofErr w:type="gramEnd"/>
    </w:p>
    <w:bookmarkEnd w:id="46"/>
    <w:p w14:paraId="017C78A7" w14:textId="77777777" w:rsidR="008B7F85" w:rsidRPr="00CD3E7B" w:rsidRDefault="008B7F85" w:rsidP="00B8264D">
      <w:pPr>
        <w:jc w:val="both"/>
      </w:pPr>
      <w:r w:rsidRPr="00CD3E7B">
        <w:rPr>
          <w:rFonts w:eastAsia="Calibri"/>
        </w:rPr>
        <w:t>6.3.15</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1F2D5179" w14:textId="6C78C899" w:rsidR="008B7F85" w:rsidRPr="00CD3E7B" w:rsidRDefault="008B7F85" w:rsidP="00B8264D">
      <w:pPr>
        <w:pStyle w:val="Heading2"/>
        <w:jc w:val="both"/>
      </w:pPr>
      <w:r w:rsidRPr="00CD3E7B">
        <w:rPr>
          <w:rFonts w:eastAsia="Calibri"/>
        </w:rPr>
        <w:lastRenderedPageBreak/>
        <w:t>6.4</w:t>
      </w:r>
      <w:r w:rsidRPr="00CD3E7B">
        <w:tab/>
      </w:r>
      <w:r w:rsidR="001A361A" w:rsidRPr="00CD3E7B">
        <w:t>Communication soumise par l</w:t>
      </w:r>
      <w:r w:rsidR="00981D1D" w:rsidRPr="00CD3E7B">
        <w:t>'</w:t>
      </w:r>
      <w:r w:rsidR="001A361A" w:rsidRPr="00CD3E7B">
        <w:t>Administration de la République de Corée concernant une demande de prorogation du délai règlementaire applicable à la mise en service des assignations de fréquence du réseau à satellite KOMPSAT-6</w:t>
      </w:r>
      <w:r w:rsidR="001A361A" w:rsidRPr="00CD3E7B">
        <w:rPr>
          <w:rFonts w:eastAsia="Calibri"/>
        </w:rPr>
        <w:t xml:space="preserve"> </w:t>
      </w:r>
      <w:r w:rsidRPr="00CD3E7B">
        <w:rPr>
          <w:rFonts w:eastAsia="Calibri"/>
        </w:rPr>
        <w:t>(Document RRB23</w:t>
      </w:r>
      <w:r w:rsidRPr="00CD3E7B">
        <w:rPr>
          <w:rFonts w:eastAsia="Calibri"/>
        </w:rPr>
        <w:noBreakHyphen/>
        <w:t>2/21)</w:t>
      </w:r>
    </w:p>
    <w:p w14:paraId="6830AF68" w14:textId="699677B0" w:rsidR="008B7F85" w:rsidRPr="00CD3E7B" w:rsidRDefault="008B7F85" w:rsidP="00B8264D">
      <w:pPr>
        <w:jc w:val="both"/>
        <w:rPr>
          <w:rFonts w:eastAsia="Calibri"/>
        </w:rPr>
      </w:pPr>
      <w:bookmarkStart w:id="47" w:name="_Hlk139746108"/>
      <w:r w:rsidRPr="00CD3E7B">
        <w:rPr>
          <w:rFonts w:eastAsia="Calibri"/>
        </w:rPr>
        <w:t>6.4.1</w:t>
      </w:r>
      <w:bookmarkEnd w:id="47"/>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Loo (</w:t>
      </w:r>
      <w:r w:rsidR="00470A34" w:rsidRPr="00CD3E7B">
        <w:rPr>
          <w:rFonts w:eastAsia="Calibri"/>
          <w:b/>
          <w:bCs/>
        </w:rPr>
        <w:t>Chef du SSD/SPR</w:t>
      </w:r>
      <w:r w:rsidR="00B97B9E" w:rsidRPr="00CD3E7B">
        <w:rPr>
          <w:rFonts w:eastAsia="Calibri"/>
          <w:b/>
          <w:bCs/>
        </w:rPr>
        <w:t>)</w:t>
      </w:r>
      <w:r w:rsidR="00981D1D" w:rsidRPr="00CD3E7B">
        <w:rPr>
          <w:rFonts w:eastAsia="Calibri"/>
        </w:rPr>
        <w:t xml:space="preserve"> </w:t>
      </w:r>
      <w:r w:rsidR="001A361A" w:rsidRPr="00CD3E7B">
        <w:rPr>
          <w:rFonts w:eastAsia="Calibri"/>
        </w:rPr>
        <w:t xml:space="preserve">présente le </w:t>
      </w:r>
      <w:r w:rsidRPr="00CD3E7B">
        <w:rPr>
          <w:rFonts w:eastAsia="Calibri"/>
        </w:rPr>
        <w:t>Document RRB23</w:t>
      </w:r>
      <w:r w:rsidRPr="00CD3E7B">
        <w:rPr>
          <w:rFonts w:eastAsia="Calibri"/>
        </w:rPr>
        <w:noBreakHyphen/>
        <w:t xml:space="preserve">2/21, </w:t>
      </w:r>
      <w:r w:rsidR="001A361A" w:rsidRPr="00CD3E7B">
        <w:rPr>
          <w:rFonts w:eastAsia="Calibri"/>
        </w:rPr>
        <w:t>qui contient une</w:t>
      </w:r>
      <w:r w:rsidR="001A361A" w:rsidRPr="00CD3E7B">
        <w:t xml:space="preserve"> demande de l</w:t>
      </w:r>
      <w:r w:rsidR="00981D1D" w:rsidRPr="00CD3E7B">
        <w:t>'</w:t>
      </w:r>
      <w:r w:rsidR="001A361A" w:rsidRPr="00CD3E7B">
        <w:t>Administration de la République de Corée</w:t>
      </w:r>
      <w:r w:rsidR="00981D1D" w:rsidRPr="00CD3E7B">
        <w:t xml:space="preserve"> </w:t>
      </w:r>
      <w:r w:rsidR="001A361A" w:rsidRPr="00CD3E7B">
        <w:t>visant à</w:t>
      </w:r>
      <w:r w:rsidR="00981D1D" w:rsidRPr="00CD3E7B">
        <w:t xml:space="preserve"> </w:t>
      </w:r>
      <w:r w:rsidR="001A361A" w:rsidRPr="00CD3E7B">
        <w:t>proroger le</w:t>
      </w:r>
      <w:r w:rsidR="00981D1D" w:rsidRPr="00CD3E7B">
        <w:t xml:space="preserve"> </w:t>
      </w:r>
      <w:r w:rsidR="001A361A" w:rsidRPr="00CD3E7B">
        <w:t>délai règlementaire applicable à la mise en service des assignations de fréquence du réseau à satellite KOMPSAT-6,</w:t>
      </w:r>
      <w:r w:rsidR="00981D1D" w:rsidRPr="00CD3E7B">
        <w:rPr>
          <w:rFonts w:eastAsia="Calibri"/>
        </w:rPr>
        <w:t xml:space="preserve"> </w:t>
      </w:r>
      <w:r w:rsidR="006075CD" w:rsidRPr="00CD3E7B">
        <w:rPr>
          <w:rFonts w:eastAsia="Calibri"/>
        </w:rPr>
        <w:t xml:space="preserve">qui est </w:t>
      </w:r>
      <w:r w:rsidR="007D2ED7" w:rsidRPr="00CD3E7B">
        <w:rPr>
          <w:rFonts w:eastAsia="Calibri"/>
        </w:rPr>
        <w:t>fixé au</w:t>
      </w:r>
      <w:r w:rsidR="007A53D1" w:rsidRPr="00CD3E7B">
        <w:rPr>
          <w:rFonts w:eastAsia="Calibri"/>
        </w:rPr>
        <w:t> </w:t>
      </w:r>
      <w:r w:rsidRPr="00CD3E7B">
        <w:rPr>
          <w:rFonts w:eastAsia="Calibri"/>
        </w:rPr>
        <w:t>12 </w:t>
      </w:r>
      <w:r w:rsidR="001A361A" w:rsidRPr="00CD3E7B">
        <w:rPr>
          <w:rFonts w:eastAsia="Calibri"/>
        </w:rPr>
        <w:t xml:space="preserve">décembre </w:t>
      </w:r>
      <w:r w:rsidRPr="00CD3E7B">
        <w:rPr>
          <w:rFonts w:eastAsia="Calibri"/>
        </w:rPr>
        <w:t>2023</w:t>
      </w:r>
      <w:r w:rsidR="006075CD" w:rsidRPr="00CD3E7B">
        <w:rPr>
          <w:rFonts w:eastAsia="Calibri"/>
        </w:rPr>
        <w:t xml:space="preserve">, conformément au numéro </w:t>
      </w:r>
      <w:r w:rsidR="006075CD" w:rsidRPr="00CD3E7B">
        <w:rPr>
          <w:rFonts w:eastAsia="Calibri"/>
          <w:b/>
          <w:bCs/>
        </w:rPr>
        <w:t>11.44</w:t>
      </w:r>
      <w:r w:rsidR="006075CD" w:rsidRPr="00CD3E7B">
        <w:rPr>
          <w:rFonts w:eastAsia="Calibri"/>
        </w:rPr>
        <w:t xml:space="preserve"> du RR</w:t>
      </w:r>
      <w:r w:rsidRPr="00CD3E7B">
        <w:rPr>
          <w:rFonts w:eastAsia="Calibri"/>
        </w:rPr>
        <w:t>.</w:t>
      </w:r>
      <w:r w:rsidR="001C3070" w:rsidRPr="00CD3E7B">
        <w:rPr>
          <w:rFonts w:ascii="inherit" w:hAnsi="inherit" w:cs="Courier New"/>
          <w:b/>
          <w:color w:val="202124"/>
          <w:sz w:val="21"/>
          <w:lang w:eastAsia="fr-FR"/>
        </w:rPr>
        <w:t xml:space="preserve"> </w:t>
      </w:r>
      <w:r w:rsidR="006075CD" w:rsidRPr="00CD3E7B">
        <w:rPr>
          <w:rFonts w:eastAsia="Calibri"/>
        </w:rPr>
        <w:t>Les</w:t>
      </w:r>
      <w:r w:rsidR="001C3070" w:rsidRPr="00CD3E7B">
        <w:rPr>
          <w:rFonts w:eastAsia="Calibri"/>
        </w:rPr>
        <w:t xml:space="preserve"> bandes de fréquences concernées </w:t>
      </w:r>
      <w:r w:rsidR="006075CD" w:rsidRPr="00CD3E7B">
        <w:rPr>
          <w:rFonts w:eastAsia="Calibri"/>
        </w:rPr>
        <w:t>ne sont pas toutes</w:t>
      </w:r>
      <w:r w:rsidR="00981D1D" w:rsidRPr="00CD3E7B">
        <w:rPr>
          <w:rFonts w:eastAsia="Calibri"/>
        </w:rPr>
        <w:t xml:space="preserve"> </w:t>
      </w:r>
      <w:r w:rsidR="001C3070" w:rsidRPr="00CD3E7B">
        <w:rPr>
          <w:rFonts w:eastAsia="Calibri"/>
        </w:rPr>
        <w:t>assujetti</w:t>
      </w:r>
      <w:r w:rsidR="006075CD" w:rsidRPr="00CD3E7B">
        <w:rPr>
          <w:rFonts w:eastAsia="Calibri"/>
        </w:rPr>
        <w:t>es</w:t>
      </w:r>
      <w:r w:rsidR="001C3070" w:rsidRPr="00CD3E7B">
        <w:rPr>
          <w:rFonts w:eastAsia="Calibri"/>
        </w:rPr>
        <w:t xml:space="preserve"> à la</w:t>
      </w:r>
      <w:r w:rsidR="00981D1D" w:rsidRPr="00CD3E7B">
        <w:rPr>
          <w:rFonts w:eastAsia="Calibri"/>
        </w:rPr>
        <w:t xml:space="preserve"> </w:t>
      </w:r>
      <w:r w:rsidR="001C3070" w:rsidRPr="00CD3E7B">
        <w:rPr>
          <w:rFonts w:eastAsia="Calibri"/>
        </w:rPr>
        <w:t>coordination au titre de la Section II de l</w:t>
      </w:r>
      <w:r w:rsidR="00981D1D" w:rsidRPr="00CD3E7B">
        <w:rPr>
          <w:rFonts w:eastAsia="Calibri"/>
        </w:rPr>
        <w:t>'</w:t>
      </w:r>
      <w:r w:rsidR="001C3070" w:rsidRPr="00CD3E7B">
        <w:rPr>
          <w:rFonts w:eastAsia="Calibri"/>
        </w:rPr>
        <w:t xml:space="preserve">Article </w:t>
      </w:r>
      <w:r w:rsidR="001C3070" w:rsidRPr="00CD3E7B">
        <w:rPr>
          <w:rFonts w:eastAsia="Calibri"/>
          <w:b/>
          <w:bCs/>
        </w:rPr>
        <w:t>9</w:t>
      </w:r>
      <w:r w:rsidR="001C3070" w:rsidRPr="00CD3E7B">
        <w:rPr>
          <w:rFonts w:eastAsia="Calibri"/>
        </w:rPr>
        <w:t xml:space="preserve"> du RR. La République de Corée</w:t>
      </w:r>
      <w:r w:rsidR="00981D1D" w:rsidRPr="00CD3E7B">
        <w:rPr>
          <w:rFonts w:eastAsia="Calibri"/>
        </w:rPr>
        <w:t xml:space="preserve"> </w:t>
      </w:r>
      <w:r w:rsidR="001C3070" w:rsidRPr="00CD3E7B">
        <w:rPr>
          <w:rFonts w:eastAsia="Calibri"/>
        </w:rPr>
        <w:t>indique que, comme il ressort du</w:t>
      </w:r>
      <w:r w:rsidR="00981D1D" w:rsidRPr="00CD3E7B">
        <w:rPr>
          <w:rFonts w:eastAsia="Calibri"/>
        </w:rPr>
        <w:t xml:space="preserve"> </w:t>
      </w:r>
      <w:r w:rsidR="001C3070" w:rsidRPr="00CD3E7B">
        <w:rPr>
          <w:rFonts w:eastAsia="Calibri"/>
        </w:rPr>
        <w:t>tableau exposant les principales étapes et le calendrier des activités d</w:t>
      </w:r>
      <w:r w:rsidR="00981D1D" w:rsidRPr="00CD3E7B">
        <w:rPr>
          <w:rFonts w:eastAsia="Calibri"/>
        </w:rPr>
        <w:t>'</w:t>
      </w:r>
      <w:r w:rsidR="001C3070" w:rsidRPr="00CD3E7B">
        <w:rPr>
          <w:rFonts w:eastAsia="Calibri"/>
        </w:rPr>
        <w:t>assemblage, d</w:t>
      </w:r>
      <w:r w:rsidR="00981D1D" w:rsidRPr="00CD3E7B">
        <w:rPr>
          <w:rFonts w:eastAsia="Calibri"/>
        </w:rPr>
        <w:t>'</w:t>
      </w:r>
      <w:r w:rsidR="001C3070" w:rsidRPr="00CD3E7B">
        <w:rPr>
          <w:rFonts w:eastAsia="Calibri"/>
        </w:rPr>
        <w:t>intégration et d</w:t>
      </w:r>
      <w:r w:rsidR="00981D1D" w:rsidRPr="00CD3E7B">
        <w:rPr>
          <w:rFonts w:eastAsia="Calibri"/>
        </w:rPr>
        <w:t>'</w:t>
      </w:r>
      <w:r w:rsidR="001C3070" w:rsidRPr="00CD3E7B">
        <w:rPr>
          <w:rFonts w:eastAsia="Calibri"/>
        </w:rPr>
        <w:t>essai figurant à la page 4 du document, le satellite KOMPSAT-6 a</w:t>
      </w:r>
      <w:r w:rsidR="00981D1D" w:rsidRPr="00CD3E7B">
        <w:rPr>
          <w:rFonts w:eastAsia="Calibri"/>
        </w:rPr>
        <w:t xml:space="preserve"> </w:t>
      </w:r>
      <w:r w:rsidR="001C3070" w:rsidRPr="00CD3E7B">
        <w:rPr>
          <w:rFonts w:eastAsia="Calibri"/>
        </w:rPr>
        <w:t xml:space="preserve">été </w:t>
      </w:r>
      <w:r w:rsidR="00AA014F" w:rsidRPr="00CD3E7B">
        <w:rPr>
          <w:rFonts w:eastAsia="Calibri"/>
        </w:rPr>
        <w:t>mis au point</w:t>
      </w:r>
      <w:r w:rsidR="00981D1D" w:rsidRPr="00CD3E7B">
        <w:rPr>
          <w:rFonts w:eastAsia="Calibri"/>
        </w:rPr>
        <w:t xml:space="preserve"> </w:t>
      </w:r>
      <w:r w:rsidR="001C3070" w:rsidRPr="00CD3E7B">
        <w:rPr>
          <w:rFonts w:eastAsia="Calibri"/>
        </w:rPr>
        <w:t xml:space="preserve">avec succès en 2022 et </w:t>
      </w:r>
      <w:r w:rsidR="00D84B97" w:rsidRPr="00CD3E7B">
        <w:rPr>
          <w:rFonts w:eastAsia="Calibri"/>
        </w:rPr>
        <w:t>était</w:t>
      </w:r>
      <w:r w:rsidR="00981D1D" w:rsidRPr="00CD3E7B">
        <w:rPr>
          <w:rFonts w:eastAsia="Calibri"/>
        </w:rPr>
        <w:t xml:space="preserve"> </w:t>
      </w:r>
      <w:r w:rsidR="001C3070" w:rsidRPr="00CD3E7B">
        <w:rPr>
          <w:rFonts w:eastAsia="Calibri"/>
        </w:rPr>
        <w:t xml:space="preserve">prêt à être </w:t>
      </w:r>
      <w:r w:rsidR="00FC1801" w:rsidRPr="00CD3E7B">
        <w:rPr>
          <w:rFonts w:eastAsia="Calibri"/>
        </w:rPr>
        <w:t>transféré vers</w:t>
      </w:r>
      <w:r w:rsidR="006075CD" w:rsidRPr="00CD3E7B">
        <w:rPr>
          <w:rFonts w:eastAsia="Calibri"/>
        </w:rPr>
        <w:t xml:space="preserve"> le site de lancement en août 2022.</w:t>
      </w:r>
    </w:p>
    <w:p w14:paraId="03122DD8" w14:textId="5CE51F15" w:rsidR="008B7F85" w:rsidRPr="00CD3E7B" w:rsidRDefault="008B7F85" w:rsidP="00B8264D">
      <w:pPr>
        <w:jc w:val="both"/>
        <w:rPr>
          <w:rFonts w:eastAsia="Calibri"/>
        </w:rPr>
      </w:pPr>
      <w:r w:rsidRPr="00CD3E7B">
        <w:rPr>
          <w:rFonts w:eastAsia="Calibri"/>
        </w:rPr>
        <w:t>6.4.2</w:t>
      </w:r>
      <w:r w:rsidRPr="00CD3E7B">
        <w:rPr>
          <w:rFonts w:eastAsia="Calibri"/>
        </w:rPr>
        <w:tab/>
      </w:r>
      <w:r w:rsidR="00D84B97" w:rsidRPr="00CD3E7B">
        <w:rPr>
          <w:rFonts w:eastAsia="Calibri"/>
        </w:rPr>
        <w:t>L</w:t>
      </w:r>
      <w:r w:rsidR="00981D1D" w:rsidRPr="00CD3E7B">
        <w:rPr>
          <w:rFonts w:eastAsia="Calibri"/>
        </w:rPr>
        <w:t>'</w:t>
      </w:r>
      <w:r w:rsidR="00D84B97" w:rsidRPr="00CD3E7B">
        <w:rPr>
          <w:rFonts w:eastAsia="Calibri"/>
        </w:rPr>
        <w:t>opérateur,</w:t>
      </w:r>
      <w:r w:rsidR="00981D1D" w:rsidRPr="00CD3E7B">
        <w:rPr>
          <w:rFonts w:eastAsia="Calibri"/>
        </w:rPr>
        <w:t xml:space="preserve"> </w:t>
      </w:r>
      <w:r w:rsidR="00D84B97" w:rsidRPr="00CD3E7B">
        <w:rPr>
          <w:rFonts w:eastAsia="Calibri"/>
        </w:rPr>
        <w:t>à savoir l</w:t>
      </w:r>
      <w:r w:rsidR="00981D1D" w:rsidRPr="00CD3E7B">
        <w:rPr>
          <w:rFonts w:eastAsia="Calibri"/>
        </w:rPr>
        <w:t>'</w:t>
      </w:r>
      <w:r w:rsidR="00D84B97" w:rsidRPr="00CD3E7B">
        <w:rPr>
          <w:rFonts w:eastAsia="Calibri"/>
        </w:rPr>
        <w:t>Institut coréen de recherche aérospatiale</w:t>
      </w:r>
      <w:r w:rsidR="00981D1D" w:rsidRPr="00CD3E7B">
        <w:rPr>
          <w:rFonts w:eastAsia="Calibri"/>
        </w:rPr>
        <w:t xml:space="preserve"> </w:t>
      </w:r>
      <w:r w:rsidR="00D84B97" w:rsidRPr="00CD3E7B">
        <w:rPr>
          <w:rFonts w:eastAsia="Calibri"/>
        </w:rPr>
        <w:t>(KARI), qui est</w:t>
      </w:r>
      <w:r w:rsidR="00981D1D" w:rsidRPr="00CD3E7B">
        <w:rPr>
          <w:rFonts w:eastAsia="Calibri"/>
        </w:rPr>
        <w:t xml:space="preserve"> </w:t>
      </w:r>
      <w:r w:rsidR="00D84B97" w:rsidRPr="00CD3E7B">
        <w:rPr>
          <w:rFonts w:eastAsia="Calibri"/>
        </w:rPr>
        <w:t>un institut de recherche financé par l</w:t>
      </w:r>
      <w:r w:rsidR="00981D1D" w:rsidRPr="00CD3E7B">
        <w:rPr>
          <w:rFonts w:eastAsia="Calibri"/>
        </w:rPr>
        <w:t>'</w:t>
      </w:r>
      <w:r w:rsidR="007A53D1" w:rsidRPr="00CD3E7B">
        <w:rPr>
          <w:rFonts w:eastAsia="Calibri"/>
        </w:rPr>
        <w:t>État</w:t>
      </w:r>
      <w:r w:rsidR="00D84B97" w:rsidRPr="00CD3E7B">
        <w:rPr>
          <w:rFonts w:eastAsia="Calibri"/>
        </w:rPr>
        <w:t>, a</w:t>
      </w:r>
      <w:r w:rsidR="00981D1D" w:rsidRPr="00CD3E7B">
        <w:rPr>
          <w:rFonts w:eastAsia="Calibri"/>
        </w:rPr>
        <w:t xml:space="preserve"> </w:t>
      </w:r>
      <w:r w:rsidR="00D84B97" w:rsidRPr="00CD3E7B">
        <w:rPr>
          <w:rFonts w:eastAsia="Calibri"/>
        </w:rPr>
        <w:t>conclu un contrat de lancement avec la société</w:t>
      </w:r>
      <w:r w:rsidR="00981D1D" w:rsidRPr="00CD3E7B">
        <w:rPr>
          <w:rFonts w:eastAsia="Calibri"/>
        </w:rPr>
        <w:t xml:space="preserve"> </w:t>
      </w:r>
      <w:r w:rsidR="00D84B97" w:rsidRPr="00CD3E7B">
        <w:rPr>
          <w:rFonts w:eastAsia="Calibri"/>
        </w:rPr>
        <w:t xml:space="preserve">International Launch Services (ILS) en 2016, </w:t>
      </w:r>
      <w:r w:rsidR="00457216" w:rsidRPr="00CD3E7B">
        <w:rPr>
          <w:rFonts w:eastAsia="Calibri"/>
        </w:rPr>
        <w:t>et le</w:t>
      </w:r>
      <w:r w:rsidR="00D84B97" w:rsidRPr="00CD3E7B">
        <w:rPr>
          <w:rFonts w:eastAsia="Calibri"/>
        </w:rPr>
        <w:t xml:space="preserve"> lancement </w:t>
      </w:r>
      <w:r w:rsidR="00457216" w:rsidRPr="00CD3E7B">
        <w:rPr>
          <w:rFonts w:eastAsia="Calibri"/>
        </w:rPr>
        <w:t>devait être effectué</w:t>
      </w:r>
      <w:r w:rsidR="00D84B97" w:rsidRPr="00CD3E7B">
        <w:rPr>
          <w:rFonts w:eastAsia="Calibri"/>
        </w:rPr>
        <w:t xml:space="preserve"> au quatrième trimestre </w:t>
      </w:r>
      <w:r w:rsidR="00457216" w:rsidRPr="00CD3E7B">
        <w:rPr>
          <w:rFonts w:eastAsia="Calibri"/>
        </w:rPr>
        <w:t xml:space="preserve">de </w:t>
      </w:r>
      <w:r w:rsidR="00D84B97" w:rsidRPr="00CD3E7B">
        <w:rPr>
          <w:rFonts w:eastAsia="Calibri"/>
        </w:rPr>
        <w:t>2022 depuis</w:t>
      </w:r>
      <w:r w:rsidR="00981D1D" w:rsidRPr="00CD3E7B">
        <w:rPr>
          <w:rFonts w:eastAsia="Calibri"/>
        </w:rPr>
        <w:t xml:space="preserve"> </w:t>
      </w:r>
      <w:r w:rsidR="00457216" w:rsidRPr="00CD3E7B">
        <w:rPr>
          <w:rFonts w:eastAsia="Calibri"/>
        </w:rPr>
        <w:t xml:space="preserve">le </w:t>
      </w:r>
      <w:r w:rsidR="00D84B97" w:rsidRPr="00CD3E7B">
        <w:rPr>
          <w:rFonts w:eastAsia="Calibri"/>
        </w:rPr>
        <w:t xml:space="preserve">site de lancement </w:t>
      </w:r>
      <w:r w:rsidR="00457216" w:rsidRPr="00CD3E7B">
        <w:rPr>
          <w:rFonts w:eastAsia="Calibri"/>
        </w:rPr>
        <w:t>de Plesetsk</w:t>
      </w:r>
      <w:r w:rsidR="00981D1D" w:rsidRPr="00CD3E7B">
        <w:rPr>
          <w:rFonts w:eastAsia="Calibri"/>
        </w:rPr>
        <w:t xml:space="preserve"> </w:t>
      </w:r>
      <w:r w:rsidR="00457216" w:rsidRPr="00CD3E7B">
        <w:rPr>
          <w:rFonts w:eastAsia="Calibri"/>
        </w:rPr>
        <w:t>par le</w:t>
      </w:r>
      <w:r w:rsidR="00D84B97" w:rsidRPr="00CD3E7B">
        <w:rPr>
          <w:rFonts w:eastAsia="Calibri"/>
        </w:rPr>
        <w:t xml:space="preserve"> lanceur Angara </w:t>
      </w:r>
      <w:r w:rsidR="00457216" w:rsidRPr="00CD3E7B">
        <w:rPr>
          <w:rFonts w:eastAsia="Calibri"/>
        </w:rPr>
        <w:t>construit</w:t>
      </w:r>
      <w:r w:rsidR="00981D1D" w:rsidRPr="00CD3E7B">
        <w:rPr>
          <w:rFonts w:eastAsia="Calibri"/>
        </w:rPr>
        <w:t xml:space="preserve"> </w:t>
      </w:r>
      <w:r w:rsidR="00D84B97" w:rsidRPr="00CD3E7B">
        <w:rPr>
          <w:rFonts w:eastAsia="Calibri"/>
        </w:rPr>
        <w:t>par le Centre spatial Khrounitchev, comme l</w:t>
      </w:r>
      <w:r w:rsidR="00981D1D" w:rsidRPr="00CD3E7B">
        <w:rPr>
          <w:rFonts w:eastAsia="Calibri"/>
        </w:rPr>
        <w:t>'</w:t>
      </w:r>
      <w:r w:rsidR="00D84B97" w:rsidRPr="00CD3E7B">
        <w:rPr>
          <w:rFonts w:eastAsia="Calibri"/>
        </w:rPr>
        <w:t>atteste l</w:t>
      </w:r>
      <w:r w:rsidR="00981D1D" w:rsidRPr="00CD3E7B">
        <w:rPr>
          <w:rFonts w:eastAsia="Calibri"/>
        </w:rPr>
        <w:t>'</w:t>
      </w:r>
      <w:r w:rsidR="00D84B97" w:rsidRPr="00CD3E7B">
        <w:rPr>
          <w:rFonts w:eastAsia="Calibri"/>
        </w:rPr>
        <w:t xml:space="preserve">échange de </w:t>
      </w:r>
      <w:r w:rsidR="007D2ED7" w:rsidRPr="00CD3E7B">
        <w:rPr>
          <w:rFonts w:eastAsia="Calibri"/>
        </w:rPr>
        <w:t>correspondance</w:t>
      </w:r>
      <w:r w:rsidR="00981D1D" w:rsidRPr="00CD3E7B">
        <w:rPr>
          <w:rFonts w:eastAsia="Calibri"/>
        </w:rPr>
        <w:t xml:space="preserve"> </w:t>
      </w:r>
      <w:r w:rsidR="00D84B97" w:rsidRPr="00CD3E7B">
        <w:rPr>
          <w:rFonts w:eastAsia="Calibri"/>
        </w:rPr>
        <w:t>entre l</w:t>
      </w:r>
      <w:r w:rsidR="00981D1D" w:rsidRPr="00CD3E7B">
        <w:rPr>
          <w:rFonts w:eastAsia="Calibri"/>
        </w:rPr>
        <w:t>'</w:t>
      </w:r>
      <w:r w:rsidR="00457216" w:rsidRPr="00CD3E7B">
        <w:rPr>
          <w:rFonts w:eastAsia="Calibri"/>
        </w:rPr>
        <w:t>Institut</w:t>
      </w:r>
      <w:r w:rsidR="00981D1D" w:rsidRPr="00CD3E7B">
        <w:rPr>
          <w:rFonts w:eastAsia="Calibri"/>
        </w:rPr>
        <w:t xml:space="preserve"> </w:t>
      </w:r>
      <w:r w:rsidR="00457216" w:rsidRPr="00CD3E7B">
        <w:rPr>
          <w:rFonts w:eastAsia="Calibri"/>
        </w:rPr>
        <w:t xml:space="preserve">KARI et </w:t>
      </w:r>
      <w:r w:rsidR="00D84B97" w:rsidRPr="00CD3E7B">
        <w:rPr>
          <w:rFonts w:eastAsia="Calibri"/>
        </w:rPr>
        <w:t>ILS (Annexe 2). Cependant, le lancement n</w:t>
      </w:r>
      <w:r w:rsidR="00981D1D" w:rsidRPr="00CD3E7B">
        <w:rPr>
          <w:rFonts w:eastAsia="Calibri"/>
        </w:rPr>
        <w:t>'</w:t>
      </w:r>
      <w:r w:rsidR="00D84B97" w:rsidRPr="00CD3E7B">
        <w:rPr>
          <w:rFonts w:eastAsia="Calibri"/>
        </w:rPr>
        <w:t>a</w:t>
      </w:r>
      <w:r w:rsidR="00981D1D" w:rsidRPr="00CD3E7B">
        <w:rPr>
          <w:rFonts w:eastAsia="Calibri"/>
        </w:rPr>
        <w:t xml:space="preserve"> </w:t>
      </w:r>
      <w:r w:rsidR="00D84B97" w:rsidRPr="00CD3E7B">
        <w:rPr>
          <w:rFonts w:eastAsia="Calibri"/>
        </w:rPr>
        <w:t xml:space="preserve">pu avoir lieu </w:t>
      </w:r>
      <w:r w:rsidR="00091B33" w:rsidRPr="00CD3E7B">
        <w:rPr>
          <w:rFonts w:eastAsia="Calibri"/>
        </w:rPr>
        <w:t>dans les délais</w:t>
      </w:r>
      <w:r w:rsidR="007D2ED7" w:rsidRPr="00CD3E7B">
        <w:rPr>
          <w:rFonts w:eastAsia="Calibri"/>
        </w:rPr>
        <w:t>,</w:t>
      </w:r>
      <w:r w:rsidR="00D84B97" w:rsidRPr="00CD3E7B">
        <w:rPr>
          <w:rFonts w:eastAsia="Calibri"/>
        </w:rPr>
        <w:t xml:space="preserve"> en raison de la crise internationale</w:t>
      </w:r>
      <w:r w:rsidR="00FC1801" w:rsidRPr="00CD3E7B">
        <w:rPr>
          <w:rFonts w:eastAsia="Calibri"/>
        </w:rPr>
        <w:t xml:space="preserve"> entre</w:t>
      </w:r>
      <w:r w:rsidR="00981D1D" w:rsidRPr="00CD3E7B">
        <w:rPr>
          <w:rFonts w:eastAsia="Calibri"/>
        </w:rPr>
        <w:t xml:space="preserve"> </w:t>
      </w:r>
      <w:r w:rsidR="00D84B97" w:rsidRPr="00CD3E7B">
        <w:rPr>
          <w:rFonts w:eastAsia="Calibri"/>
        </w:rPr>
        <w:t>la Fédération de Russie et l</w:t>
      </w:r>
      <w:r w:rsidR="00981D1D" w:rsidRPr="00CD3E7B">
        <w:rPr>
          <w:rFonts w:eastAsia="Calibri"/>
        </w:rPr>
        <w:t>'</w:t>
      </w:r>
      <w:r w:rsidR="00D84B97" w:rsidRPr="00CD3E7B">
        <w:rPr>
          <w:rFonts w:eastAsia="Calibri"/>
        </w:rPr>
        <w:t>Ukraine.</w:t>
      </w:r>
    </w:p>
    <w:p w14:paraId="6B755A29" w14:textId="4C7A8350" w:rsidR="008B7F85" w:rsidRPr="00CD3E7B" w:rsidRDefault="008B7F85" w:rsidP="00B8264D">
      <w:pPr>
        <w:jc w:val="both"/>
        <w:rPr>
          <w:rFonts w:eastAsia="Calibri"/>
        </w:rPr>
      </w:pPr>
      <w:r w:rsidRPr="00CD3E7B">
        <w:rPr>
          <w:rFonts w:eastAsia="Calibri"/>
        </w:rPr>
        <w:t>6.4.3</w:t>
      </w:r>
      <w:r w:rsidRPr="00CD3E7B">
        <w:rPr>
          <w:rFonts w:eastAsia="Calibri"/>
        </w:rPr>
        <w:tab/>
      </w:r>
      <w:r w:rsidR="007B1B43" w:rsidRPr="00CD3E7B">
        <w:rPr>
          <w:rFonts w:eastAsia="Calibri"/>
        </w:rPr>
        <w:t xml:space="preserve">En outre, toujours en </w:t>
      </w:r>
      <w:r w:rsidR="00B17CDC" w:rsidRPr="00CD3E7B">
        <w:rPr>
          <w:rFonts w:eastAsia="Calibri"/>
        </w:rPr>
        <w:t>raison de</w:t>
      </w:r>
      <w:r w:rsidR="007B1B43" w:rsidRPr="00CD3E7B">
        <w:rPr>
          <w:rFonts w:eastAsia="Calibri"/>
        </w:rPr>
        <w:t xml:space="preserve"> la crise internationale, une licence</w:t>
      </w:r>
      <w:r w:rsidR="00981D1D" w:rsidRPr="00CD3E7B">
        <w:rPr>
          <w:rFonts w:eastAsia="Calibri"/>
        </w:rPr>
        <w:t xml:space="preserve"> </w:t>
      </w:r>
      <w:r w:rsidR="007B1B43" w:rsidRPr="00CD3E7B">
        <w:rPr>
          <w:rFonts w:eastAsia="Calibri"/>
        </w:rPr>
        <w:t>portant sur</w:t>
      </w:r>
      <w:r w:rsidR="00981D1D" w:rsidRPr="00CD3E7B">
        <w:rPr>
          <w:rFonts w:eastAsia="Calibri"/>
        </w:rPr>
        <w:t xml:space="preserve"> </w:t>
      </w:r>
      <w:r w:rsidR="007B1B43" w:rsidRPr="00CD3E7B">
        <w:rPr>
          <w:rFonts w:eastAsia="Calibri"/>
        </w:rPr>
        <w:t>la réexportation de la République de Corée vers le site de lancement</w:t>
      </w:r>
      <w:r w:rsidR="00981D1D" w:rsidRPr="00CD3E7B">
        <w:rPr>
          <w:rFonts w:eastAsia="Calibri"/>
        </w:rPr>
        <w:t xml:space="preserve"> </w:t>
      </w:r>
      <w:r w:rsidR="007B1B43" w:rsidRPr="00CD3E7B">
        <w:rPr>
          <w:rFonts w:eastAsia="Calibri"/>
        </w:rPr>
        <w:t>de la Fédération de Russie a</w:t>
      </w:r>
      <w:r w:rsidR="00981D1D" w:rsidRPr="00CD3E7B">
        <w:rPr>
          <w:rFonts w:eastAsia="Calibri"/>
        </w:rPr>
        <w:t xml:space="preserve"> </w:t>
      </w:r>
      <w:r w:rsidR="007B1B43" w:rsidRPr="00CD3E7B">
        <w:rPr>
          <w:rFonts w:eastAsia="Calibri"/>
        </w:rPr>
        <w:t>été suspendue en vertu du Règlement des États-Unis régissant</w:t>
      </w:r>
      <w:r w:rsidR="00981D1D" w:rsidRPr="00CD3E7B">
        <w:rPr>
          <w:rFonts w:eastAsia="Calibri"/>
        </w:rPr>
        <w:t xml:space="preserve"> </w:t>
      </w:r>
      <w:r w:rsidR="007B1B43" w:rsidRPr="00CD3E7B">
        <w:rPr>
          <w:rFonts w:eastAsia="Calibri"/>
        </w:rPr>
        <w:t>l</w:t>
      </w:r>
      <w:r w:rsidR="00981D1D" w:rsidRPr="00CD3E7B">
        <w:rPr>
          <w:rFonts w:eastAsia="Calibri"/>
        </w:rPr>
        <w:t>'</w:t>
      </w:r>
      <w:r w:rsidR="007B1B43" w:rsidRPr="00CD3E7B">
        <w:rPr>
          <w:rFonts w:eastAsia="Calibri"/>
        </w:rPr>
        <w:t>administration des exportations (Annexe 3). Un recours introduit par l</w:t>
      </w:r>
      <w:r w:rsidR="00981D1D" w:rsidRPr="00CD3E7B">
        <w:rPr>
          <w:rFonts w:eastAsia="Calibri"/>
        </w:rPr>
        <w:t>'</w:t>
      </w:r>
      <w:r w:rsidR="007B1B43" w:rsidRPr="00CD3E7B">
        <w:rPr>
          <w:rFonts w:eastAsia="Calibri"/>
        </w:rPr>
        <w:t>Institut KARI auprès du Gouvernement des États-Unis (Annexe 4) n</w:t>
      </w:r>
      <w:r w:rsidR="00981D1D" w:rsidRPr="00CD3E7B">
        <w:rPr>
          <w:rFonts w:eastAsia="Calibri"/>
        </w:rPr>
        <w:t>'</w:t>
      </w:r>
      <w:r w:rsidR="007B1B43" w:rsidRPr="00CD3E7B">
        <w:rPr>
          <w:rFonts w:eastAsia="Calibri"/>
        </w:rPr>
        <w:t>a pas abouti.</w:t>
      </w:r>
    </w:p>
    <w:p w14:paraId="6BEB9E73" w14:textId="7F8CEBBF" w:rsidR="008B7F85" w:rsidRPr="00CD3E7B" w:rsidRDefault="008B7F85" w:rsidP="00B8264D">
      <w:pPr>
        <w:jc w:val="both"/>
        <w:rPr>
          <w:rFonts w:eastAsia="Calibri"/>
        </w:rPr>
      </w:pPr>
      <w:r w:rsidRPr="00CD3E7B">
        <w:rPr>
          <w:rFonts w:eastAsia="Calibri"/>
        </w:rPr>
        <w:t>6.4.4</w:t>
      </w:r>
      <w:r w:rsidRPr="00CD3E7B">
        <w:rPr>
          <w:rFonts w:eastAsia="Calibri"/>
        </w:rPr>
        <w:tab/>
      </w:r>
      <w:r w:rsidR="007B1B43" w:rsidRPr="00CD3E7B">
        <w:rPr>
          <w:rFonts w:eastAsia="Calibri"/>
        </w:rPr>
        <w:t>En conséquence, l</w:t>
      </w:r>
      <w:r w:rsidR="00981D1D" w:rsidRPr="00CD3E7B">
        <w:rPr>
          <w:rFonts w:eastAsia="Calibri"/>
        </w:rPr>
        <w:t>'</w:t>
      </w:r>
      <w:r w:rsidR="007B1B43" w:rsidRPr="00CD3E7B">
        <w:rPr>
          <w:rFonts w:eastAsia="Calibri"/>
        </w:rPr>
        <w:t>Institut KARI a</w:t>
      </w:r>
      <w:r w:rsidR="00981D1D" w:rsidRPr="00CD3E7B">
        <w:rPr>
          <w:rFonts w:eastAsia="Calibri"/>
        </w:rPr>
        <w:t xml:space="preserve"> </w:t>
      </w:r>
      <w:r w:rsidR="007B1B43" w:rsidRPr="00CD3E7B">
        <w:rPr>
          <w:rFonts w:eastAsia="Calibri"/>
        </w:rPr>
        <w:t>recherché un</w:t>
      </w:r>
      <w:r w:rsidR="00981D1D" w:rsidRPr="00CD3E7B">
        <w:rPr>
          <w:rFonts w:eastAsia="Calibri"/>
        </w:rPr>
        <w:t xml:space="preserve"> </w:t>
      </w:r>
      <w:r w:rsidR="00AF1C30" w:rsidRPr="00CD3E7B">
        <w:rPr>
          <w:rFonts w:eastAsia="Calibri"/>
        </w:rPr>
        <w:t xml:space="preserve">fournisseur de services de lancement </w:t>
      </w:r>
      <w:r w:rsidR="007B1B43" w:rsidRPr="00CD3E7B">
        <w:rPr>
          <w:rFonts w:eastAsia="Calibri"/>
        </w:rPr>
        <w:t>(LSP) de remplacement et conclu un contrat avec Arianespace</w:t>
      </w:r>
      <w:r w:rsidR="000C532B" w:rsidRPr="00CD3E7B">
        <w:rPr>
          <w:rFonts w:eastAsia="Calibri"/>
        </w:rPr>
        <w:t>,</w:t>
      </w:r>
      <w:r w:rsidR="007B1B43" w:rsidRPr="00CD3E7B">
        <w:rPr>
          <w:rFonts w:eastAsia="Calibri"/>
        </w:rPr>
        <w:t xml:space="preserve"> </w:t>
      </w:r>
      <w:r w:rsidR="000C532B" w:rsidRPr="00CD3E7B">
        <w:rPr>
          <w:rFonts w:eastAsia="Calibri"/>
        </w:rPr>
        <w:t>en vue du</w:t>
      </w:r>
      <w:r w:rsidR="007B1B43" w:rsidRPr="00CD3E7B">
        <w:rPr>
          <w:rFonts w:eastAsia="Calibri"/>
        </w:rPr>
        <w:t xml:space="preserve"> lancement d</w:t>
      </w:r>
      <w:r w:rsidR="00FC1801" w:rsidRPr="00CD3E7B">
        <w:rPr>
          <w:rFonts w:eastAsia="Calibri"/>
        </w:rPr>
        <w:t>u satellite</w:t>
      </w:r>
      <w:r w:rsidR="007A53D1" w:rsidRPr="00CD3E7B">
        <w:rPr>
          <w:rFonts w:eastAsia="Calibri"/>
        </w:rPr>
        <w:t> </w:t>
      </w:r>
      <w:r w:rsidR="007B1B43" w:rsidRPr="00CD3E7B">
        <w:rPr>
          <w:rFonts w:eastAsia="Calibri"/>
        </w:rPr>
        <w:t>KOMPSAT</w:t>
      </w:r>
      <w:r w:rsidR="007A53D1" w:rsidRPr="00CD3E7B">
        <w:rPr>
          <w:rFonts w:eastAsia="Calibri"/>
        </w:rPr>
        <w:noBreakHyphen/>
      </w:r>
      <w:r w:rsidR="007B1B43" w:rsidRPr="00CD3E7B">
        <w:rPr>
          <w:rFonts w:eastAsia="Calibri"/>
        </w:rPr>
        <w:t xml:space="preserve">6 par </w:t>
      </w:r>
      <w:r w:rsidR="000C532B" w:rsidRPr="00CD3E7B">
        <w:rPr>
          <w:rFonts w:eastAsia="Calibri"/>
        </w:rPr>
        <w:t>le</w:t>
      </w:r>
      <w:r w:rsidR="007B1B43" w:rsidRPr="00CD3E7B">
        <w:rPr>
          <w:rFonts w:eastAsia="Calibri"/>
        </w:rPr>
        <w:t xml:space="preserve"> lanceur Vega-C, </w:t>
      </w:r>
      <w:r w:rsidR="00FC1801" w:rsidRPr="00CD3E7B">
        <w:rPr>
          <w:rFonts w:eastAsia="Calibri"/>
        </w:rPr>
        <w:t xml:space="preserve">qui </w:t>
      </w:r>
      <w:r w:rsidR="000C532B" w:rsidRPr="00CD3E7B">
        <w:rPr>
          <w:rFonts w:eastAsia="Calibri"/>
        </w:rPr>
        <w:t>est prévu</w:t>
      </w:r>
      <w:r w:rsidR="00981D1D" w:rsidRPr="00CD3E7B">
        <w:rPr>
          <w:rFonts w:eastAsia="Calibri"/>
        </w:rPr>
        <w:t xml:space="preserve"> </w:t>
      </w:r>
      <w:r w:rsidR="00FC1801" w:rsidRPr="00CD3E7B">
        <w:rPr>
          <w:rFonts w:eastAsia="Calibri"/>
        </w:rPr>
        <w:t>d</w:t>
      </w:r>
      <w:r w:rsidR="00981D1D" w:rsidRPr="00CD3E7B">
        <w:rPr>
          <w:rFonts w:eastAsia="Calibri"/>
        </w:rPr>
        <w:t>'</w:t>
      </w:r>
      <w:r w:rsidR="00FC1801" w:rsidRPr="00CD3E7B">
        <w:rPr>
          <w:rFonts w:eastAsia="Calibri"/>
        </w:rPr>
        <w:t>ici au</w:t>
      </w:r>
      <w:r w:rsidR="007B1B43" w:rsidRPr="00CD3E7B">
        <w:rPr>
          <w:rFonts w:eastAsia="Calibri"/>
        </w:rPr>
        <w:t xml:space="preserve"> 31 mars 2025 (</w:t>
      </w:r>
      <w:r w:rsidR="00FC1801" w:rsidRPr="00CD3E7B">
        <w:rPr>
          <w:rFonts w:eastAsia="Calibri"/>
        </w:rPr>
        <w:t>A</w:t>
      </w:r>
      <w:r w:rsidR="007B1B43" w:rsidRPr="00CD3E7B">
        <w:rPr>
          <w:rFonts w:eastAsia="Calibri"/>
        </w:rPr>
        <w:t>nnexe 5)</w:t>
      </w:r>
      <w:r w:rsidR="009645A4" w:rsidRPr="00CD3E7B">
        <w:rPr>
          <w:rFonts w:eastAsia="Calibri"/>
        </w:rPr>
        <w:t>;</w:t>
      </w:r>
      <w:r w:rsidR="007B1B43" w:rsidRPr="00CD3E7B">
        <w:rPr>
          <w:rFonts w:eastAsia="Calibri"/>
        </w:rPr>
        <w:t xml:space="preserve"> </w:t>
      </w:r>
      <w:r w:rsidR="00FC1801" w:rsidRPr="00CD3E7B">
        <w:rPr>
          <w:rFonts w:eastAsia="Calibri"/>
        </w:rPr>
        <w:t>toutefois,</w:t>
      </w:r>
      <w:r w:rsidR="00981D1D" w:rsidRPr="00CD3E7B">
        <w:rPr>
          <w:rFonts w:eastAsia="Calibri"/>
        </w:rPr>
        <w:t xml:space="preserve"> </w:t>
      </w:r>
      <w:r w:rsidR="007B1B43" w:rsidRPr="00CD3E7B">
        <w:rPr>
          <w:rFonts w:eastAsia="Calibri"/>
        </w:rPr>
        <w:t>en raison d</w:t>
      </w:r>
      <w:r w:rsidR="00981D1D" w:rsidRPr="00CD3E7B">
        <w:rPr>
          <w:rFonts w:eastAsia="Calibri"/>
        </w:rPr>
        <w:t>'</w:t>
      </w:r>
      <w:r w:rsidR="007B1B43" w:rsidRPr="00CD3E7B">
        <w:rPr>
          <w:rFonts w:eastAsia="Calibri"/>
        </w:rPr>
        <w:t>incertitude</w:t>
      </w:r>
      <w:r w:rsidR="00FC1801" w:rsidRPr="00CD3E7B">
        <w:rPr>
          <w:rFonts w:eastAsia="Calibri"/>
        </w:rPr>
        <w:t>s</w:t>
      </w:r>
      <w:r w:rsidR="007B1B43" w:rsidRPr="00CD3E7B">
        <w:rPr>
          <w:rFonts w:eastAsia="Calibri"/>
        </w:rPr>
        <w:t xml:space="preserve"> </w:t>
      </w:r>
      <w:r w:rsidR="006E40D9" w:rsidRPr="00CD3E7B">
        <w:rPr>
          <w:rFonts w:eastAsia="Calibri"/>
        </w:rPr>
        <w:t>possibles</w:t>
      </w:r>
      <w:r w:rsidR="00981D1D" w:rsidRPr="00CD3E7B">
        <w:rPr>
          <w:rFonts w:eastAsia="Calibri"/>
        </w:rPr>
        <w:t xml:space="preserve"> </w:t>
      </w:r>
      <w:r w:rsidR="00FC1801" w:rsidRPr="00CD3E7B">
        <w:rPr>
          <w:rFonts w:eastAsia="Calibri"/>
        </w:rPr>
        <w:t>concernant le calendrier par suite de</w:t>
      </w:r>
      <w:r w:rsidR="00981D1D" w:rsidRPr="00CD3E7B">
        <w:rPr>
          <w:rFonts w:ascii="Segoe UI" w:hAnsi="Segoe UI" w:cs="Segoe UI"/>
          <w:color w:val="000000"/>
          <w:sz w:val="10"/>
          <w:szCs w:val="10"/>
          <w:shd w:val="clear" w:color="auto" w:fill="FFFFFF"/>
        </w:rPr>
        <w:t xml:space="preserve"> </w:t>
      </w:r>
      <w:r w:rsidR="00FC1801" w:rsidRPr="00CD3E7B">
        <w:rPr>
          <w:rFonts w:eastAsia="Calibri"/>
        </w:rPr>
        <w:t>l</w:t>
      </w:r>
      <w:r w:rsidR="00981D1D" w:rsidRPr="00CD3E7B">
        <w:rPr>
          <w:rFonts w:eastAsia="Calibri"/>
        </w:rPr>
        <w:t>'</w:t>
      </w:r>
      <w:r w:rsidR="00FC1801" w:rsidRPr="00CD3E7B">
        <w:rPr>
          <w:rFonts w:eastAsia="Calibri"/>
        </w:rPr>
        <w:t>échec de lancement de la fusée Vega-C en décembre 2022</w:t>
      </w:r>
      <w:r w:rsidR="00981D1D" w:rsidRPr="00CD3E7B">
        <w:rPr>
          <w:rFonts w:ascii="Segoe UI" w:hAnsi="Segoe UI" w:cs="Segoe UI"/>
          <w:color w:val="000000"/>
          <w:sz w:val="10"/>
          <w:szCs w:val="10"/>
          <w:shd w:val="clear" w:color="auto" w:fill="FFFFFF"/>
        </w:rPr>
        <w:t xml:space="preserve"> </w:t>
      </w:r>
      <w:r w:rsidR="00FC1801" w:rsidRPr="00CD3E7B">
        <w:rPr>
          <w:rFonts w:eastAsia="Calibri"/>
        </w:rPr>
        <w:t>et de la reprise des vols</w:t>
      </w:r>
      <w:r w:rsidR="00981D1D" w:rsidRPr="00CD3E7B">
        <w:rPr>
          <w:rFonts w:eastAsia="Calibri"/>
        </w:rPr>
        <w:t xml:space="preserve"> </w:t>
      </w:r>
      <w:r w:rsidR="00FC1801" w:rsidRPr="00CD3E7B">
        <w:rPr>
          <w:rFonts w:eastAsia="Calibri"/>
        </w:rPr>
        <w:t xml:space="preserve">prévue </w:t>
      </w:r>
      <w:r w:rsidR="000C532B" w:rsidRPr="00CD3E7B">
        <w:rPr>
          <w:rFonts w:eastAsia="Calibri"/>
        </w:rPr>
        <w:t xml:space="preserve">à la </w:t>
      </w:r>
      <w:r w:rsidR="00FC1801" w:rsidRPr="00CD3E7B">
        <w:rPr>
          <w:rFonts w:eastAsia="Calibri"/>
        </w:rPr>
        <w:t xml:space="preserve">fin </w:t>
      </w:r>
      <w:r w:rsidR="000C532B" w:rsidRPr="00CD3E7B">
        <w:rPr>
          <w:rFonts w:eastAsia="Calibri"/>
        </w:rPr>
        <w:t xml:space="preserve">de </w:t>
      </w:r>
      <w:r w:rsidR="00FC1801" w:rsidRPr="00CD3E7B">
        <w:rPr>
          <w:rFonts w:eastAsia="Calibri"/>
        </w:rPr>
        <w:t>2023</w:t>
      </w:r>
      <w:r w:rsidR="00C84C87" w:rsidRPr="00CD3E7B">
        <w:rPr>
          <w:rFonts w:eastAsia="Calibri"/>
        </w:rPr>
        <w:t>,</w:t>
      </w:r>
      <w:r w:rsidR="00FC1801" w:rsidRPr="00CD3E7B">
        <w:rPr>
          <w:rFonts w:eastAsia="Calibri"/>
        </w:rPr>
        <w:t xml:space="preserve"> </w:t>
      </w:r>
      <w:r w:rsidR="007B1B43" w:rsidRPr="00CD3E7B">
        <w:rPr>
          <w:rFonts w:eastAsia="Calibri"/>
        </w:rPr>
        <w:t>Arianespace a</w:t>
      </w:r>
      <w:r w:rsidR="00981D1D" w:rsidRPr="00CD3E7B">
        <w:rPr>
          <w:rFonts w:eastAsia="Calibri"/>
        </w:rPr>
        <w:t xml:space="preserve"> </w:t>
      </w:r>
      <w:r w:rsidR="007B1B43" w:rsidRPr="00CD3E7B">
        <w:rPr>
          <w:rFonts w:eastAsia="Calibri"/>
        </w:rPr>
        <w:t>inclus dans le contrat un droit de report de six mois.</w:t>
      </w:r>
    </w:p>
    <w:p w14:paraId="0072EFF1" w14:textId="39794D75" w:rsidR="008B7F85" w:rsidRPr="00CD3E7B" w:rsidRDefault="008B7F85" w:rsidP="00B8264D">
      <w:pPr>
        <w:jc w:val="both"/>
        <w:rPr>
          <w:rFonts w:eastAsia="Calibri"/>
        </w:rPr>
      </w:pPr>
      <w:r w:rsidRPr="00CD3E7B">
        <w:rPr>
          <w:rFonts w:eastAsia="Calibri"/>
        </w:rPr>
        <w:t>6.4.5</w:t>
      </w:r>
      <w:r w:rsidRPr="00CD3E7B">
        <w:rPr>
          <w:rFonts w:eastAsia="Calibri"/>
        </w:rPr>
        <w:tab/>
      </w:r>
      <w:r w:rsidR="006E40D9" w:rsidRPr="00CD3E7B">
        <w:rPr>
          <w:rFonts w:eastAsia="Calibri"/>
        </w:rPr>
        <w:t>En conséquence, la République de Corée</w:t>
      </w:r>
      <w:r w:rsidR="00981D1D" w:rsidRPr="00CD3E7B">
        <w:rPr>
          <w:rFonts w:eastAsia="Calibri"/>
        </w:rPr>
        <w:t xml:space="preserve"> </w:t>
      </w:r>
      <w:r w:rsidR="006E40D9" w:rsidRPr="00CD3E7B">
        <w:rPr>
          <w:rFonts w:eastAsia="Calibri"/>
        </w:rPr>
        <w:t>demand</w:t>
      </w:r>
      <w:r w:rsidR="0000497C" w:rsidRPr="00CD3E7B">
        <w:rPr>
          <w:rFonts w:eastAsia="Calibri"/>
        </w:rPr>
        <w:t>e</w:t>
      </w:r>
      <w:r w:rsidR="00981D1D" w:rsidRPr="00CD3E7B">
        <w:rPr>
          <w:rFonts w:eastAsia="Calibri"/>
        </w:rPr>
        <w:t xml:space="preserve"> </w:t>
      </w:r>
      <w:r w:rsidR="006E40D9" w:rsidRPr="00CD3E7B">
        <w:rPr>
          <w:rFonts w:eastAsia="Calibri"/>
        </w:rPr>
        <w:t>au Comité d</w:t>
      </w:r>
      <w:r w:rsidR="00981D1D" w:rsidRPr="00CD3E7B">
        <w:rPr>
          <w:rFonts w:eastAsia="Calibri"/>
        </w:rPr>
        <w:t>'</w:t>
      </w:r>
      <w:r w:rsidR="006E40D9" w:rsidRPr="00CD3E7B">
        <w:rPr>
          <w:rFonts w:eastAsia="Calibri"/>
        </w:rPr>
        <w:t>accorder une prorogation du délai</w:t>
      </w:r>
      <w:r w:rsidR="00981D1D" w:rsidRPr="00CD3E7B">
        <w:rPr>
          <w:rFonts w:eastAsia="Calibri"/>
        </w:rPr>
        <w:t xml:space="preserve"> </w:t>
      </w:r>
      <w:r w:rsidR="006E40D9" w:rsidRPr="00CD3E7B">
        <w:rPr>
          <w:rFonts w:eastAsia="Calibri"/>
        </w:rPr>
        <w:t>applicable à la</w:t>
      </w:r>
      <w:r w:rsidR="00981D1D" w:rsidRPr="00CD3E7B">
        <w:rPr>
          <w:rFonts w:eastAsia="Calibri"/>
        </w:rPr>
        <w:t xml:space="preserve"> </w:t>
      </w:r>
      <w:r w:rsidR="006E40D9" w:rsidRPr="00CD3E7B">
        <w:rPr>
          <w:rFonts w:eastAsia="Calibri"/>
        </w:rPr>
        <w:t>mise en service jusqu</w:t>
      </w:r>
      <w:r w:rsidR="00981D1D" w:rsidRPr="00CD3E7B">
        <w:rPr>
          <w:rFonts w:eastAsia="Calibri"/>
        </w:rPr>
        <w:t>'</w:t>
      </w:r>
      <w:r w:rsidR="006E40D9" w:rsidRPr="00CD3E7B">
        <w:rPr>
          <w:rFonts w:eastAsia="Calibri"/>
        </w:rPr>
        <w:t xml:space="preserve">au 30 septembre 2025, sur la base de la date de </w:t>
      </w:r>
      <w:r w:rsidR="0000497C" w:rsidRPr="00CD3E7B">
        <w:rPr>
          <w:rFonts w:eastAsia="Calibri"/>
        </w:rPr>
        <w:t xml:space="preserve">la </w:t>
      </w:r>
      <w:r w:rsidR="006E40D9" w:rsidRPr="00CD3E7B">
        <w:rPr>
          <w:rFonts w:eastAsia="Calibri"/>
        </w:rPr>
        <w:t>fin</w:t>
      </w:r>
      <w:r w:rsidR="007A53D1" w:rsidRPr="00CD3E7B">
        <w:rPr>
          <w:rFonts w:eastAsia="Calibri"/>
        </w:rPr>
        <w:t> </w:t>
      </w:r>
      <w:r w:rsidR="006E40D9" w:rsidRPr="00CD3E7B">
        <w:rPr>
          <w:rFonts w:eastAsia="Calibri"/>
        </w:rPr>
        <w:t>mars</w:t>
      </w:r>
      <w:r w:rsidR="007A53D1" w:rsidRPr="00CD3E7B">
        <w:rPr>
          <w:rFonts w:eastAsia="Calibri"/>
        </w:rPr>
        <w:t> </w:t>
      </w:r>
      <w:r w:rsidR="006E40D9" w:rsidRPr="00CD3E7B">
        <w:rPr>
          <w:rFonts w:eastAsia="Calibri"/>
        </w:rPr>
        <w:t>2025 stipulée dans le nouveau contrat avec Arianespace</w:t>
      </w:r>
      <w:r w:rsidR="0000497C" w:rsidRPr="00CD3E7B">
        <w:rPr>
          <w:rFonts w:eastAsia="Calibri"/>
        </w:rPr>
        <w:t>, avec</w:t>
      </w:r>
      <w:r w:rsidR="00981D1D" w:rsidRPr="00CD3E7B">
        <w:rPr>
          <w:rFonts w:eastAsia="Calibri"/>
        </w:rPr>
        <w:t xml:space="preserve"> </w:t>
      </w:r>
      <w:r w:rsidR="006E40D9" w:rsidRPr="00CD3E7B">
        <w:rPr>
          <w:rFonts w:eastAsia="Calibri"/>
        </w:rPr>
        <w:t>une marge de six mois</w:t>
      </w:r>
      <w:r w:rsidR="00B17CDC" w:rsidRPr="00CD3E7B">
        <w:rPr>
          <w:rFonts w:eastAsia="Calibri"/>
        </w:rPr>
        <w:t>.</w:t>
      </w:r>
    </w:p>
    <w:p w14:paraId="404414EF" w14:textId="7D9D4516" w:rsidR="008B7F85" w:rsidRPr="00CD3E7B" w:rsidRDefault="008B7F85" w:rsidP="00B8264D">
      <w:pPr>
        <w:jc w:val="both"/>
        <w:rPr>
          <w:rFonts w:eastAsia="Calibri"/>
        </w:rPr>
      </w:pPr>
      <w:r w:rsidRPr="00CD3E7B">
        <w:rPr>
          <w:rFonts w:eastAsia="Calibri"/>
        </w:rPr>
        <w:t>6.4.6</w:t>
      </w:r>
      <w:r w:rsidRPr="00CD3E7B">
        <w:rPr>
          <w:rFonts w:eastAsia="Calibri"/>
        </w:rPr>
        <w:tab/>
      </w:r>
      <w:r w:rsidR="006075CD" w:rsidRPr="00CD3E7B">
        <w:rPr>
          <w:rFonts w:eastAsia="Calibri"/>
        </w:rPr>
        <w:t>L</w:t>
      </w:r>
      <w:r w:rsidR="00981D1D" w:rsidRPr="00CD3E7B">
        <w:rPr>
          <w:rFonts w:eastAsia="Calibri"/>
        </w:rPr>
        <w:t>'</w:t>
      </w:r>
      <w:r w:rsidR="006075CD" w:rsidRPr="00CD3E7B">
        <w:rPr>
          <w:rFonts w:eastAsia="Calibri"/>
        </w:rPr>
        <w:t>administration considère que sa demande de prorogation du délai réglementaire remplit les quatre conditions constitutives de la</w:t>
      </w:r>
      <w:r w:rsidR="00981D1D" w:rsidRPr="00CD3E7B">
        <w:rPr>
          <w:rFonts w:eastAsia="Calibri"/>
        </w:rPr>
        <w:t xml:space="preserve"> </w:t>
      </w:r>
      <w:r w:rsidR="006075CD" w:rsidRPr="002A5822">
        <w:rPr>
          <w:rFonts w:eastAsia="Calibri"/>
          <w:i/>
          <w:iCs/>
        </w:rPr>
        <w:t>force majeure</w:t>
      </w:r>
      <w:r w:rsidR="009645A4" w:rsidRPr="00CD3E7B">
        <w:rPr>
          <w:rFonts w:eastAsia="Calibri"/>
        </w:rPr>
        <w:t>:</w:t>
      </w:r>
      <w:r w:rsidR="006075CD" w:rsidRPr="00CD3E7B">
        <w:rPr>
          <w:rFonts w:eastAsia="Calibri"/>
        </w:rPr>
        <w:t xml:space="preserve"> la crise entre la Fédération de Russie et l</w:t>
      </w:r>
      <w:r w:rsidR="00981D1D" w:rsidRPr="00CD3E7B">
        <w:rPr>
          <w:rFonts w:eastAsia="Calibri"/>
        </w:rPr>
        <w:t>'</w:t>
      </w:r>
      <w:r w:rsidR="006075CD" w:rsidRPr="00CD3E7B">
        <w:rPr>
          <w:rFonts w:eastAsia="Calibri"/>
        </w:rPr>
        <w:t>Ukraine et la suspension par les États-Unis de la licence de réexportation</w:t>
      </w:r>
      <w:r w:rsidR="00981D1D" w:rsidRPr="00CD3E7B">
        <w:rPr>
          <w:rFonts w:eastAsia="Calibri"/>
        </w:rPr>
        <w:t xml:space="preserve"> </w:t>
      </w:r>
      <w:r w:rsidR="00A52F25" w:rsidRPr="00CD3E7B">
        <w:rPr>
          <w:rFonts w:eastAsia="Calibri"/>
        </w:rPr>
        <w:t>étaient</w:t>
      </w:r>
      <w:r w:rsidR="006075CD" w:rsidRPr="00CD3E7B">
        <w:rPr>
          <w:rFonts w:eastAsia="Calibri"/>
        </w:rPr>
        <w:t xml:space="preserve"> indépendantes de sa volonté</w:t>
      </w:r>
      <w:r w:rsidR="009645A4" w:rsidRPr="00CD3E7B">
        <w:rPr>
          <w:rFonts w:eastAsia="Calibri"/>
        </w:rPr>
        <w:t>;</w:t>
      </w:r>
      <w:r w:rsidR="006075CD" w:rsidRPr="00CD3E7B">
        <w:rPr>
          <w:rFonts w:eastAsia="Calibri"/>
        </w:rPr>
        <w:t xml:space="preserve"> cette crise</w:t>
      </w:r>
      <w:r w:rsidR="00A52F25" w:rsidRPr="00CD3E7B">
        <w:rPr>
          <w:rFonts w:eastAsia="Calibri"/>
        </w:rPr>
        <w:t>,</w:t>
      </w:r>
      <w:r w:rsidR="006075CD" w:rsidRPr="00CD3E7B">
        <w:rPr>
          <w:rFonts w:eastAsia="Calibri"/>
        </w:rPr>
        <w:t xml:space="preserve"> et la suspension de la licence de réexportation qui en a résulté</w:t>
      </w:r>
      <w:r w:rsidR="00A52F25" w:rsidRPr="00CD3E7B">
        <w:rPr>
          <w:rFonts w:eastAsia="Calibri"/>
        </w:rPr>
        <w:t>,</w:t>
      </w:r>
      <w:r w:rsidR="006075CD" w:rsidRPr="00CD3E7B">
        <w:rPr>
          <w:rFonts w:eastAsia="Calibri"/>
        </w:rPr>
        <w:t xml:space="preserve"> n</w:t>
      </w:r>
      <w:r w:rsidR="00981D1D" w:rsidRPr="00CD3E7B">
        <w:rPr>
          <w:rFonts w:eastAsia="Calibri"/>
        </w:rPr>
        <w:t>'</w:t>
      </w:r>
      <w:r w:rsidR="006075CD" w:rsidRPr="00CD3E7B">
        <w:rPr>
          <w:rFonts w:eastAsia="Calibri"/>
        </w:rPr>
        <w:t>étaient pas prévisibles en</w:t>
      </w:r>
      <w:r w:rsidR="007A53D1" w:rsidRPr="00CD3E7B">
        <w:rPr>
          <w:rFonts w:eastAsia="Calibri"/>
        </w:rPr>
        <w:t> </w:t>
      </w:r>
      <w:r w:rsidR="006075CD" w:rsidRPr="00CD3E7B">
        <w:rPr>
          <w:rFonts w:eastAsia="Calibri"/>
        </w:rPr>
        <w:t>2016,</w:t>
      </w:r>
      <w:r w:rsidR="00981D1D" w:rsidRPr="00CD3E7B">
        <w:rPr>
          <w:rFonts w:eastAsia="Calibri"/>
        </w:rPr>
        <w:t xml:space="preserve"> </w:t>
      </w:r>
      <w:r w:rsidR="006075CD" w:rsidRPr="00CD3E7B">
        <w:rPr>
          <w:rFonts w:eastAsia="Calibri"/>
        </w:rPr>
        <w:t>lorsque l</w:t>
      </w:r>
      <w:r w:rsidR="00981D1D" w:rsidRPr="00CD3E7B">
        <w:rPr>
          <w:rFonts w:eastAsia="Calibri"/>
        </w:rPr>
        <w:t>'</w:t>
      </w:r>
      <w:r w:rsidR="006075CD" w:rsidRPr="00CD3E7B">
        <w:rPr>
          <w:rFonts w:eastAsia="Calibri"/>
        </w:rPr>
        <w:t>accord relatif à la fourniture de services de lancement a</w:t>
      </w:r>
      <w:r w:rsidR="00D26D67" w:rsidRPr="00CD3E7B">
        <w:rPr>
          <w:rFonts w:eastAsia="Calibri"/>
        </w:rPr>
        <w:t>vait</w:t>
      </w:r>
      <w:r w:rsidR="00981D1D" w:rsidRPr="00CD3E7B">
        <w:rPr>
          <w:rFonts w:eastAsia="Calibri"/>
        </w:rPr>
        <w:t xml:space="preserve"> </w:t>
      </w:r>
      <w:r w:rsidR="006075CD" w:rsidRPr="00CD3E7B">
        <w:rPr>
          <w:rFonts w:eastAsia="Calibri"/>
        </w:rPr>
        <w:t>été signé avec ILS</w:t>
      </w:r>
      <w:r w:rsidR="00D26D67" w:rsidRPr="00CD3E7B">
        <w:rPr>
          <w:rFonts w:eastAsia="Calibri"/>
        </w:rPr>
        <w:t xml:space="preserve"> et que</w:t>
      </w:r>
      <w:r w:rsidR="00981D1D" w:rsidRPr="00CD3E7B">
        <w:rPr>
          <w:rFonts w:eastAsia="Calibri"/>
        </w:rPr>
        <w:t xml:space="preserve"> </w:t>
      </w:r>
      <w:r w:rsidR="00B44DC8" w:rsidRPr="00CD3E7B">
        <w:rPr>
          <w:rFonts w:eastAsia="Calibri"/>
        </w:rPr>
        <w:t>le</w:t>
      </w:r>
      <w:r w:rsidR="006075CD" w:rsidRPr="00CD3E7B">
        <w:rPr>
          <w:rFonts w:eastAsia="Calibri"/>
        </w:rPr>
        <w:t xml:space="preserve"> site de lancement</w:t>
      </w:r>
      <w:r w:rsidR="00981D1D" w:rsidRPr="00CD3E7B">
        <w:rPr>
          <w:rFonts w:eastAsia="Calibri"/>
        </w:rPr>
        <w:t xml:space="preserve"> </w:t>
      </w:r>
      <w:r w:rsidR="00A52F25" w:rsidRPr="00CD3E7B">
        <w:rPr>
          <w:rFonts w:eastAsia="Calibri"/>
        </w:rPr>
        <w:t>se trouva</w:t>
      </w:r>
      <w:r w:rsidR="00D26D67" w:rsidRPr="00CD3E7B">
        <w:rPr>
          <w:rFonts w:eastAsia="Calibri"/>
        </w:rPr>
        <w:t>i</w:t>
      </w:r>
      <w:r w:rsidR="00B44DC8" w:rsidRPr="00CD3E7B">
        <w:rPr>
          <w:rFonts w:eastAsia="Calibri"/>
        </w:rPr>
        <w:t xml:space="preserve">t </w:t>
      </w:r>
      <w:r w:rsidR="00B17CDC" w:rsidRPr="00CD3E7B">
        <w:rPr>
          <w:rFonts w:eastAsia="Calibri"/>
        </w:rPr>
        <w:t>dans la</w:t>
      </w:r>
      <w:r w:rsidR="006075CD" w:rsidRPr="00CD3E7B">
        <w:rPr>
          <w:rFonts w:eastAsia="Calibri"/>
        </w:rPr>
        <w:t xml:space="preserve"> Fédération de Russie</w:t>
      </w:r>
      <w:r w:rsidR="009645A4" w:rsidRPr="00CD3E7B">
        <w:rPr>
          <w:rFonts w:eastAsia="Calibri"/>
        </w:rPr>
        <w:t>;</w:t>
      </w:r>
      <w:r w:rsidR="006075CD" w:rsidRPr="00CD3E7B">
        <w:rPr>
          <w:rFonts w:eastAsia="Calibri"/>
        </w:rPr>
        <w:t xml:space="preserve"> malgré les efforts </w:t>
      </w:r>
      <w:r w:rsidR="00B17CDC" w:rsidRPr="00CD3E7B">
        <w:rPr>
          <w:rFonts w:eastAsia="Calibri"/>
        </w:rPr>
        <w:t>déployés par l</w:t>
      </w:r>
      <w:r w:rsidR="00981D1D" w:rsidRPr="00CD3E7B">
        <w:rPr>
          <w:rFonts w:eastAsia="Calibri"/>
        </w:rPr>
        <w:t>'</w:t>
      </w:r>
      <w:r w:rsidR="00B17CDC" w:rsidRPr="00CD3E7B">
        <w:rPr>
          <w:rFonts w:eastAsia="Calibri"/>
        </w:rPr>
        <w:t xml:space="preserve">Institut </w:t>
      </w:r>
      <w:r w:rsidR="006075CD" w:rsidRPr="00CD3E7B">
        <w:rPr>
          <w:rFonts w:eastAsia="Calibri"/>
        </w:rPr>
        <w:t xml:space="preserve">KARI pour faire appel de la suspension de la licence et procéder à </w:t>
      </w:r>
      <w:r w:rsidR="00B44DC8" w:rsidRPr="00CD3E7B">
        <w:rPr>
          <w:rFonts w:eastAsia="Calibri"/>
        </w:rPr>
        <w:t>la conclusion d</w:t>
      </w:r>
      <w:r w:rsidR="00981D1D" w:rsidRPr="00CD3E7B">
        <w:rPr>
          <w:rFonts w:eastAsia="Calibri"/>
        </w:rPr>
        <w:t>'</w:t>
      </w:r>
      <w:r w:rsidR="006075CD" w:rsidRPr="00CD3E7B">
        <w:rPr>
          <w:rFonts w:eastAsia="Calibri"/>
        </w:rPr>
        <w:t xml:space="preserve">un nouveau contrat </w:t>
      </w:r>
      <w:r w:rsidR="00B44DC8" w:rsidRPr="00CD3E7B">
        <w:rPr>
          <w:rFonts w:eastAsia="Calibri"/>
        </w:rPr>
        <w:t xml:space="preserve">relatif à la fourniture </w:t>
      </w:r>
      <w:r w:rsidR="006075CD" w:rsidRPr="00CD3E7B">
        <w:rPr>
          <w:rFonts w:eastAsia="Calibri"/>
        </w:rPr>
        <w:t>de service</w:t>
      </w:r>
      <w:r w:rsidR="00B44DC8" w:rsidRPr="00CD3E7B">
        <w:rPr>
          <w:rFonts w:eastAsia="Calibri"/>
        </w:rPr>
        <w:t>s</w:t>
      </w:r>
      <w:r w:rsidR="006075CD" w:rsidRPr="00CD3E7B">
        <w:rPr>
          <w:rFonts w:eastAsia="Calibri"/>
        </w:rPr>
        <w:t xml:space="preserve"> de lancement avec Arianespace, des événements indépendants de sa volonté </w:t>
      </w:r>
      <w:r w:rsidR="00A52F25" w:rsidRPr="00CD3E7B">
        <w:rPr>
          <w:rFonts w:eastAsia="Calibri"/>
        </w:rPr>
        <w:t>avaie</w:t>
      </w:r>
      <w:r w:rsidR="006075CD" w:rsidRPr="00CD3E7B">
        <w:rPr>
          <w:rFonts w:eastAsia="Calibri"/>
        </w:rPr>
        <w:t>nt rendu impossible l</w:t>
      </w:r>
      <w:r w:rsidR="00981D1D" w:rsidRPr="00CD3E7B">
        <w:rPr>
          <w:rFonts w:eastAsia="Calibri"/>
        </w:rPr>
        <w:t>'</w:t>
      </w:r>
      <w:r w:rsidR="006075CD" w:rsidRPr="00CD3E7B">
        <w:rPr>
          <w:rFonts w:eastAsia="Calibri"/>
        </w:rPr>
        <w:t>exécution de l</w:t>
      </w:r>
      <w:r w:rsidR="00981D1D" w:rsidRPr="00CD3E7B">
        <w:rPr>
          <w:rFonts w:eastAsia="Calibri"/>
        </w:rPr>
        <w:t>'</w:t>
      </w:r>
      <w:r w:rsidR="006075CD" w:rsidRPr="00CD3E7B">
        <w:rPr>
          <w:rFonts w:eastAsia="Calibri"/>
        </w:rPr>
        <w:t>obligation d</w:t>
      </w:r>
      <w:r w:rsidR="00981D1D" w:rsidRPr="00CD3E7B">
        <w:rPr>
          <w:rFonts w:eastAsia="Calibri"/>
        </w:rPr>
        <w:t>'</w:t>
      </w:r>
      <w:r w:rsidR="006075CD" w:rsidRPr="00CD3E7B">
        <w:rPr>
          <w:rFonts w:eastAsia="Calibri"/>
        </w:rPr>
        <w:t>effectuer le lancement dans les délais réglementaires</w:t>
      </w:r>
      <w:r w:rsidR="009645A4" w:rsidRPr="00CD3E7B">
        <w:rPr>
          <w:rFonts w:eastAsia="Calibri"/>
        </w:rPr>
        <w:t>;</w:t>
      </w:r>
      <w:r w:rsidR="006075CD" w:rsidRPr="00CD3E7B">
        <w:rPr>
          <w:rFonts w:eastAsia="Calibri"/>
        </w:rPr>
        <w:t xml:space="preserve"> et</w:t>
      </w:r>
      <w:r w:rsidR="00981D1D" w:rsidRPr="00CD3E7B">
        <w:rPr>
          <w:rFonts w:eastAsia="Calibri"/>
        </w:rPr>
        <w:t xml:space="preserve"> </w:t>
      </w:r>
      <w:r w:rsidR="00B44DC8" w:rsidRPr="00CD3E7B">
        <w:rPr>
          <w:rFonts w:eastAsia="Calibri"/>
        </w:rPr>
        <w:t>il exist</w:t>
      </w:r>
      <w:r w:rsidR="00A52F25" w:rsidRPr="00CD3E7B">
        <w:rPr>
          <w:rFonts w:eastAsia="Calibri"/>
        </w:rPr>
        <w:t>ait</w:t>
      </w:r>
      <w:r w:rsidR="00981D1D" w:rsidRPr="00CD3E7B">
        <w:rPr>
          <w:rFonts w:eastAsia="Calibri"/>
        </w:rPr>
        <w:t xml:space="preserve"> </w:t>
      </w:r>
      <w:r w:rsidR="006075CD" w:rsidRPr="00CD3E7B">
        <w:rPr>
          <w:rFonts w:eastAsia="Calibri"/>
        </w:rPr>
        <w:t xml:space="preserve">manifestement un lien de </w:t>
      </w:r>
      <w:r w:rsidR="00B44DC8" w:rsidRPr="00CD3E7B">
        <w:rPr>
          <w:rFonts w:eastAsia="Calibri"/>
        </w:rPr>
        <w:t>cause à effet entre le non-respect du délai et</w:t>
      </w:r>
      <w:r w:rsidR="006075CD" w:rsidRPr="00CD3E7B">
        <w:rPr>
          <w:rFonts w:eastAsia="Calibri"/>
        </w:rPr>
        <w:t xml:space="preserve"> la crise internationale</w:t>
      </w:r>
      <w:r w:rsidR="00981D1D" w:rsidRPr="00CD3E7B">
        <w:rPr>
          <w:rFonts w:eastAsia="Calibri"/>
        </w:rPr>
        <w:t xml:space="preserve"> </w:t>
      </w:r>
      <w:r w:rsidR="00B44DC8" w:rsidRPr="00CD3E7B">
        <w:rPr>
          <w:rFonts w:eastAsia="Calibri"/>
        </w:rPr>
        <w:t>ainsi que</w:t>
      </w:r>
      <w:r w:rsidR="006075CD" w:rsidRPr="00CD3E7B">
        <w:rPr>
          <w:rFonts w:eastAsia="Calibri"/>
        </w:rPr>
        <w:t xml:space="preserve"> la suspension de</w:t>
      </w:r>
      <w:r w:rsidR="00B44DC8" w:rsidRPr="00CD3E7B">
        <w:rPr>
          <w:rFonts w:eastAsia="Calibri"/>
        </w:rPr>
        <w:t xml:space="preserve"> la</w:t>
      </w:r>
      <w:r w:rsidR="00981D1D" w:rsidRPr="00CD3E7B">
        <w:rPr>
          <w:rFonts w:eastAsia="Calibri"/>
        </w:rPr>
        <w:t xml:space="preserve"> </w:t>
      </w:r>
      <w:r w:rsidR="006075CD" w:rsidRPr="00CD3E7B">
        <w:rPr>
          <w:rFonts w:eastAsia="Calibri"/>
        </w:rPr>
        <w:t>licence</w:t>
      </w:r>
      <w:r w:rsidR="00981D1D" w:rsidRPr="00CD3E7B">
        <w:rPr>
          <w:rFonts w:eastAsia="Calibri"/>
        </w:rPr>
        <w:t xml:space="preserve"> </w:t>
      </w:r>
      <w:r w:rsidR="006075CD" w:rsidRPr="00CD3E7B">
        <w:rPr>
          <w:rFonts w:eastAsia="Calibri"/>
        </w:rPr>
        <w:t>de réexportation.</w:t>
      </w:r>
    </w:p>
    <w:p w14:paraId="6477A7EF" w14:textId="2C3A311A" w:rsidR="008B7F85" w:rsidRPr="00CD3E7B" w:rsidRDefault="008B7F85" w:rsidP="005D22C1">
      <w:pPr>
        <w:jc w:val="both"/>
        <w:rPr>
          <w:rFonts w:eastAsia="Calibri"/>
        </w:rPr>
      </w:pPr>
      <w:r w:rsidRPr="00CD3E7B">
        <w:rPr>
          <w:rFonts w:eastAsia="Calibri"/>
        </w:rPr>
        <w:t>6.4.7</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B17A03" w:rsidRPr="00CD3E7B">
        <w:rPr>
          <w:rFonts w:eastAsia="Calibri"/>
        </w:rPr>
        <w:t>souligne qu</w:t>
      </w:r>
      <w:r w:rsidR="009645A4" w:rsidRPr="00CD3E7B">
        <w:rPr>
          <w:rFonts w:eastAsia="Calibri"/>
        </w:rPr>
        <w:t>'</w:t>
      </w:r>
      <w:r w:rsidR="00450CD4" w:rsidRPr="00CD3E7B">
        <w:rPr>
          <w:rFonts w:eastAsia="Calibri"/>
        </w:rPr>
        <w:t>à</w:t>
      </w:r>
      <w:r w:rsidR="00B17A03" w:rsidRPr="00CD3E7B">
        <w:rPr>
          <w:rFonts w:eastAsia="Calibri"/>
        </w:rPr>
        <w:t xml:space="preserve"> priori, le</w:t>
      </w:r>
      <w:r w:rsidR="003C7602" w:rsidRPr="00CD3E7B">
        <w:rPr>
          <w:rFonts w:eastAsia="Calibri"/>
        </w:rPr>
        <w:t>s informations communiquées par</w:t>
      </w:r>
      <w:r w:rsidR="00B17A03" w:rsidRPr="00CD3E7B">
        <w:rPr>
          <w:rFonts w:eastAsia="Calibri"/>
        </w:rPr>
        <w:t xml:space="preserve"> l</w:t>
      </w:r>
      <w:r w:rsidR="00981D1D" w:rsidRPr="00CD3E7B">
        <w:rPr>
          <w:rFonts w:eastAsia="Calibri"/>
        </w:rPr>
        <w:t>'</w:t>
      </w:r>
      <w:r w:rsidR="00B17A03" w:rsidRPr="00CD3E7B">
        <w:rPr>
          <w:rFonts w:eastAsia="Calibri"/>
        </w:rPr>
        <w:t xml:space="preserve">Administration de la République de Corée </w:t>
      </w:r>
      <w:r w:rsidR="003C7602" w:rsidRPr="00CD3E7B">
        <w:rPr>
          <w:rFonts w:eastAsia="Calibri"/>
        </w:rPr>
        <w:t xml:space="preserve">semblent indiquer que </w:t>
      </w:r>
      <w:r w:rsidR="005623A9">
        <w:rPr>
          <w:rFonts w:eastAsia="Calibri"/>
        </w:rPr>
        <w:t>l'a</w:t>
      </w:r>
      <w:r w:rsidR="003C7602" w:rsidRPr="00CD3E7B">
        <w:rPr>
          <w:rFonts w:eastAsia="Calibri"/>
        </w:rPr>
        <w:t xml:space="preserve">dministration </w:t>
      </w:r>
      <w:r w:rsidR="00B17A03" w:rsidRPr="00CD3E7B">
        <w:rPr>
          <w:rFonts w:eastAsia="Calibri"/>
        </w:rPr>
        <w:t>aurait pu respecter le délai réglementaire du 12 décembre 2023, avec une marge de huit mois, si le lancement du satellite n</w:t>
      </w:r>
      <w:r w:rsidR="00981D1D" w:rsidRPr="00CD3E7B">
        <w:rPr>
          <w:rFonts w:eastAsia="Calibri"/>
        </w:rPr>
        <w:t>'</w:t>
      </w:r>
      <w:r w:rsidR="00B17A03" w:rsidRPr="00CD3E7B">
        <w:rPr>
          <w:rFonts w:eastAsia="Calibri"/>
        </w:rPr>
        <w:t>avait pas été annulé</w:t>
      </w:r>
      <w:r w:rsidR="003C7602" w:rsidRPr="00CD3E7B">
        <w:rPr>
          <w:rFonts w:eastAsia="Calibri"/>
        </w:rPr>
        <w:t xml:space="preserve">. </w:t>
      </w:r>
      <w:r w:rsidR="005623A9">
        <w:rPr>
          <w:rFonts w:eastAsia="Calibri"/>
        </w:rPr>
        <w:t>L'</w:t>
      </w:r>
      <w:r w:rsidR="003C7602" w:rsidRPr="00CD3E7B">
        <w:rPr>
          <w:rFonts w:eastAsia="Calibri"/>
        </w:rPr>
        <w:t>annulation</w:t>
      </w:r>
      <w:r w:rsidR="00B17A03" w:rsidRPr="00CD3E7B">
        <w:rPr>
          <w:rFonts w:eastAsia="Calibri"/>
        </w:rPr>
        <w:t xml:space="preserve"> est manifestement imputable à la crise internationale</w:t>
      </w:r>
      <w:r w:rsidR="003C7602" w:rsidRPr="00CD3E7B">
        <w:rPr>
          <w:rFonts w:eastAsia="Calibri"/>
        </w:rPr>
        <w:t xml:space="preserve"> impliquant la Fédération de Russie </w:t>
      </w:r>
      <w:r w:rsidR="003C7602" w:rsidRPr="00CD3E7B">
        <w:rPr>
          <w:rFonts w:eastAsia="Calibri"/>
        </w:rPr>
        <w:lastRenderedPageBreak/>
        <w:t>et l'Ukraine</w:t>
      </w:r>
      <w:r w:rsidR="006D6375" w:rsidRPr="00CD3E7B">
        <w:rPr>
          <w:rFonts w:eastAsia="Calibri"/>
        </w:rPr>
        <w:t>,</w:t>
      </w:r>
      <w:r w:rsidR="00B17A03" w:rsidRPr="00CD3E7B">
        <w:rPr>
          <w:rFonts w:eastAsia="Calibri"/>
        </w:rPr>
        <w:t xml:space="preserve"> dont les conséquences ont empêché</w:t>
      </w:r>
      <w:r w:rsidR="003C7602" w:rsidRPr="00CD3E7B">
        <w:rPr>
          <w:rFonts w:eastAsia="Calibri"/>
        </w:rPr>
        <w:t xml:space="preserve"> l'Administration de la République de Corée</w:t>
      </w:r>
      <w:r w:rsidR="00B17A03" w:rsidRPr="00CD3E7B">
        <w:rPr>
          <w:rFonts w:eastAsia="Calibri"/>
        </w:rPr>
        <w:t xml:space="preserve"> de </w:t>
      </w:r>
      <w:r w:rsidR="00AF1C30" w:rsidRPr="00CD3E7B">
        <w:rPr>
          <w:rFonts w:eastAsia="Calibri"/>
        </w:rPr>
        <w:t>s</w:t>
      </w:r>
      <w:r w:rsidR="00981D1D" w:rsidRPr="00CD3E7B">
        <w:rPr>
          <w:rFonts w:eastAsia="Calibri"/>
        </w:rPr>
        <w:t>'</w:t>
      </w:r>
      <w:r w:rsidR="00AF1C30" w:rsidRPr="00CD3E7B">
        <w:rPr>
          <w:rFonts w:eastAsia="Calibri"/>
        </w:rPr>
        <w:t>acquitter de</w:t>
      </w:r>
      <w:r w:rsidR="00B17A03" w:rsidRPr="00CD3E7B">
        <w:rPr>
          <w:rFonts w:eastAsia="Calibri"/>
        </w:rPr>
        <w:t xml:space="preserve"> ses obligations et l</w:t>
      </w:r>
      <w:r w:rsidR="00981D1D" w:rsidRPr="00CD3E7B">
        <w:rPr>
          <w:rFonts w:eastAsia="Calibri"/>
        </w:rPr>
        <w:t>'</w:t>
      </w:r>
      <w:r w:rsidR="00B17A03" w:rsidRPr="00CD3E7B">
        <w:rPr>
          <w:rFonts w:eastAsia="Calibri"/>
        </w:rPr>
        <w:t>ont obligé</w:t>
      </w:r>
      <w:r w:rsidR="00450CD4" w:rsidRPr="00CD3E7B">
        <w:rPr>
          <w:rFonts w:eastAsia="Calibri"/>
        </w:rPr>
        <w:t>e</w:t>
      </w:r>
      <w:r w:rsidR="00B17A03" w:rsidRPr="00CD3E7B">
        <w:rPr>
          <w:rFonts w:eastAsia="Calibri"/>
        </w:rPr>
        <w:t xml:space="preserve"> à</w:t>
      </w:r>
      <w:r w:rsidR="00981D1D" w:rsidRPr="00CD3E7B">
        <w:rPr>
          <w:rFonts w:eastAsia="Calibri"/>
        </w:rPr>
        <w:t xml:space="preserve"> </w:t>
      </w:r>
      <w:r w:rsidR="00B17A03" w:rsidRPr="00CD3E7B">
        <w:rPr>
          <w:rFonts w:eastAsia="Calibri"/>
        </w:rPr>
        <w:t>chercher</w:t>
      </w:r>
      <w:r w:rsidR="00AF1C30" w:rsidRPr="00CD3E7B">
        <w:rPr>
          <w:rFonts w:eastAsia="Calibri"/>
        </w:rPr>
        <w:t xml:space="preserve"> à conclure</w:t>
      </w:r>
      <w:r w:rsidR="00B17A03" w:rsidRPr="00CD3E7B">
        <w:rPr>
          <w:rFonts w:eastAsia="Calibri"/>
        </w:rPr>
        <w:t xml:space="preserve"> un nouveau contrat avec un autre</w:t>
      </w:r>
      <w:r w:rsidR="00AF1C30" w:rsidRPr="00CD3E7B">
        <w:rPr>
          <w:rFonts w:eastAsia="Calibri"/>
        </w:rPr>
        <w:t xml:space="preserve"> fournisseur de services de lancement.</w:t>
      </w:r>
      <w:r w:rsidR="00981D1D" w:rsidRPr="00CD3E7B">
        <w:rPr>
          <w:rFonts w:eastAsia="Calibri"/>
        </w:rPr>
        <w:t xml:space="preserve"> </w:t>
      </w:r>
      <w:r w:rsidR="00BD360E" w:rsidRPr="00CD3E7B">
        <w:rPr>
          <w:rFonts w:eastAsia="Calibri"/>
        </w:rPr>
        <w:t xml:space="preserve">Les conditions à remplir pour </w:t>
      </w:r>
      <w:r w:rsidR="0062717F" w:rsidRPr="00CD3E7B">
        <w:rPr>
          <w:rFonts w:eastAsia="Calibri"/>
        </w:rPr>
        <w:t>invo</w:t>
      </w:r>
      <w:r w:rsidR="00BD360E" w:rsidRPr="00CD3E7B">
        <w:rPr>
          <w:rFonts w:eastAsia="Calibri"/>
        </w:rPr>
        <w:t>quer un cas</w:t>
      </w:r>
      <w:r w:rsidR="0062717F" w:rsidRPr="00CD3E7B">
        <w:rPr>
          <w:rFonts w:eastAsia="Calibri"/>
        </w:rPr>
        <w:t xml:space="preserve"> de</w:t>
      </w:r>
      <w:r w:rsidR="00981D1D" w:rsidRPr="00CD3E7B">
        <w:rPr>
          <w:rFonts w:eastAsia="Calibri"/>
        </w:rPr>
        <w:t xml:space="preserve"> </w:t>
      </w:r>
      <w:r w:rsidR="0062717F" w:rsidRPr="002A5822">
        <w:rPr>
          <w:rFonts w:eastAsia="Calibri"/>
          <w:i/>
          <w:iCs/>
        </w:rPr>
        <w:t>for</w:t>
      </w:r>
      <w:r w:rsidR="00BD360E" w:rsidRPr="002A5822">
        <w:rPr>
          <w:rFonts w:eastAsia="Calibri"/>
          <w:i/>
          <w:iCs/>
        </w:rPr>
        <w:t>ce majeure</w:t>
      </w:r>
      <w:r w:rsidR="00BD360E" w:rsidRPr="00CD3E7B">
        <w:rPr>
          <w:rFonts w:eastAsia="Calibri"/>
        </w:rPr>
        <w:t xml:space="preserve"> sembl</w:t>
      </w:r>
      <w:r w:rsidR="0062717F" w:rsidRPr="00CD3E7B">
        <w:rPr>
          <w:rFonts w:eastAsia="Calibri"/>
        </w:rPr>
        <w:t xml:space="preserve">ent donc réunies, </w:t>
      </w:r>
      <w:r w:rsidR="00BD360E" w:rsidRPr="00CD3E7B">
        <w:rPr>
          <w:rFonts w:eastAsia="Calibri"/>
        </w:rPr>
        <w:t xml:space="preserve">auquel cas </w:t>
      </w:r>
      <w:r w:rsidR="006D6375" w:rsidRPr="00CD3E7B">
        <w:rPr>
          <w:rFonts w:eastAsia="Calibri"/>
        </w:rPr>
        <w:t>le Comité</w:t>
      </w:r>
      <w:r w:rsidR="00BD360E" w:rsidRPr="00CD3E7B">
        <w:rPr>
          <w:rFonts w:eastAsia="Calibri"/>
        </w:rPr>
        <w:t xml:space="preserve"> peut</w:t>
      </w:r>
      <w:r w:rsidR="0062717F" w:rsidRPr="00CD3E7B">
        <w:rPr>
          <w:rFonts w:eastAsia="Calibri"/>
        </w:rPr>
        <w:t xml:space="preserve"> accéder à la demande de prorogation du délai réglementaire.</w:t>
      </w:r>
      <w:r w:rsidR="007A53D1" w:rsidRPr="00CD3E7B">
        <w:rPr>
          <w:rFonts w:eastAsia="Calibri"/>
        </w:rPr>
        <w:t xml:space="preserve"> </w:t>
      </w:r>
      <w:r w:rsidR="003C7602" w:rsidRPr="00CD3E7B">
        <w:rPr>
          <w:rFonts w:eastAsia="Calibri"/>
        </w:rPr>
        <w:t>E</w:t>
      </w:r>
      <w:r w:rsidR="0062717F" w:rsidRPr="00CD3E7B">
        <w:rPr>
          <w:rFonts w:eastAsia="Calibri"/>
        </w:rPr>
        <w:t>n ce qui concerne la durée d</w:t>
      </w:r>
      <w:r w:rsidR="00981D1D" w:rsidRPr="00CD3E7B">
        <w:rPr>
          <w:rFonts w:eastAsia="Calibri"/>
        </w:rPr>
        <w:t>'</w:t>
      </w:r>
      <w:r w:rsidR="0062717F" w:rsidRPr="00CD3E7B">
        <w:rPr>
          <w:rFonts w:eastAsia="Calibri"/>
        </w:rPr>
        <w:t>une éventuelle prolongation</w:t>
      </w:r>
      <w:r w:rsidR="00C84C87" w:rsidRPr="00CD3E7B">
        <w:rPr>
          <w:rFonts w:eastAsia="Calibri"/>
        </w:rPr>
        <w:t>,</w:t>
      </w:r>
      <w:r w:rsidR="00981D1D" w:rsidRPr="00CD3E7B">
        <w:rPr>
          <w:rFonts w:eastAsia="Calibri"/>
        </w:rPr>
        <w:t xml:space="preserve"> </w:t>
      </w:r>
      <w:r w:rsidR="00BD360E" w:rsidRPr="00CD3E7B">
        <w:rPr>
          <w:rFonts w:eastAsia="Calibri"/>
        </w:rPr>
        <w:t>le délai</w:t>
      </w:r>
      <w:r w:rsidR="0062717F" w:rsidRPr="00CD3E7B">
        <w:rPr>
          <w:rFonts w:eastAsia="Calibri"/>
        </w:rPr>
        <w:t xml:space="preserve"> </w:t>
      </w:r>
      <w:r w:rsidR="00BD360E" w:rsidRPr="00CD3E7B">
        <w:rPr>
          <w:rFonts w:eastAsia="Calibri"/>
        </w:rPr>
        <w:t>additionnel</w:t>
      </w:r>
      <w:r w:rsidR="0062717F" w:rsidRPr="00CD3E7B">
        <w:rPr>
          <w:rFonts w:eastAsia="Calibri"/>
        </w:rPr>
        <w:t xml:space="preserve"> de </w:t>
      </w:r>
      <w:proofErr w:type="gramStart"/>
      <w:r w:rsidR="0062717F" w:rsidRPr="00CD3E7B">
        <w:rPr>
          <w:rFonts w:eastAsia="Calibri"/>
        </w:rPr>
        <w:t>six mois demandé</w:t>
      </w:r>
      <w:proofErr w:type="gramEnd"/>
      <w:r w:rsidR="003C7602" w:rsidRPr="00CD3E7B">
        <w:rPr>
          <w:rFonts w:eastAsia="Calibri"/>
        </w:rPr>
        <w:t xml:space="preserve"> au-delà de la date prévue pour le lancement de la fusée Vega</w:t>
      </w:r>
      <w:r w:rsidR="00EF57CC" w:rsidRPr="00CD3E7B">
        <w:rPr>
          <w:rFonts w:eastAsia="Calibri"/>
        </w:rPr>
        <w:noBreakHyphen/>
      </w:r>
      <w:r w:rsidR="003C7602" w:rsidRPr="00CD3E7B">
        <w:rPr>
          <w:rFonts w:eastAsia="Calibri"/>
        </w:rPr>
        <w:t xml:space="preserve">C, à savoir le 31 mars 2025, </w:t>
      </w:r>
      <w:r w:rsidR="00BD360E" w:rsidRPr="00CD3E7B">
        <w:rPr>
          <w:rFonts w:eastAsia="Calibri"/>
        </w:rPr>
        <w:t>repose sur des</w:t>
      </w:r>
      <w:r w:rsidR="00981D1D" w:rsidRPr="00CD3E7B">
        <w:rPr>
          <w:rFonts w:eastAsia="Calibri"/>
        </w:rPr>
        <w:t xml:space="preserve"> </w:t>
      </w:r>
      <w:r w:rsidR="0062717F" w:rsidRPr="00CD3E7B">
        <w:rPr>
          <w:rFonts w:eastAsia="Calibri"/>
        </w:rPr>
        <w:t>incertitude</w:t>
      </w:r>
      <w:r w:rsidR="00BD360E" w:rsidRPr="00CD3E7B">
        <w:rPr>
          <w:rFonts w:eastAsia="Calibri"/>
        </w:rPr>
        <w:t>s</w:t>
      </w:r>
      <w:r w:rsidR="0062717F" w:rsidRPr="00CD3E7B">
        <w:rPr>
          <w:rFonts w:eastAsia="Calibri"/>
        </w:rPr>
        <w:t xml:space="preserve"> quant</w:t>
      </w:r>
      <w:r w:rsidR="00981D1D" w:rsidRPr="00CD3E7B">
        <w:rPr>
          <w:rFonts w:eastAsia="Calibri"/>
        </w:rPr>
        <w:t xml:space="preserve"> </w:t>
      </w:r>
      <w:r w:rsidR="00BD360E" w:rsidRPr="00CD3E7B">
        <w:rPr>
          <w:rFonts w:eastAsia="Calibri"/>
        </w:rPr>
        <w:t>à la reprise des</w:t>
      </w:r>
      <w:r w:rsidR="0062717F" w:rsidRPr="00CD3E7B">
        <w:rPr>
          <w:rFonts w:eastAsia="Calibri"/>
        </w:rPr>
        <w:t xml:space="preserve"> vol</w:t>
      </w:r>
      <w:r w:rsidR="00BD360E" w:rsidRPr="00CD3E7B">
        <w:rPr>
          <w:rFonts w:eastAsia="Calibri"/>
        </w:rPr>
        <w:t>s</w:t>
      </w:r>
      <w:r w:rsidR="0062717F" w:rsidRPr="00CD3E7B">
        <w:rPr>
          <w:rFonts w:eastAsia="Calibri"/>
        </w:rPr>
        <w:t xml:space="preserve"> d</w:t>
      </w:r>
      <w:r w:rsidR="00BD360E" w:rsidRPr="00CD3E7B">
        <w:rPr>
          <w:rFonts w:eastAsia="Calibri"/>
        </w:rPr>
        <w:t>u lanceur</w:t>
      </w:r>
      <w:r w:rsidR="0062717F" w:rsidRPr="00CD3E7B">
        <w:rPr>
          <w:rFonts w:eastAsia="Calibri"/>
        </w:rPr>
        <w:t xml:space="preserve"> Vega-C, et la pratique</w:t>
      </w:r>
      <w:r w:rsidR="00981D1D" w:rsidRPr="00CD3E7B">
        <w:rPr>
          <w:rFonts w:eastAsia="Calibri"/>
        </w:rPr>
        <w:t xml:space="preserve"> </w:t>
      </w:r>
      <w:r w:rsidR="00BD360E" w:rsidRPr="00CD3E7B">
        <w:rPr>
          <w:rFonts w:eastAsia="Calibri"/>
        </w:rPr>
        <w:t xml:space="preserve">suivie par le </w:t>
      </w:r>
      <w:r w:rsidR="006D6375" w:rsidRPr="00CD3E7B">
        <w:rPr>
          <w:rFonts w:eastAsia="Calibri"/>
        </w:rPr>
        <w:t>Comité</w:t>
      </w:r>
      <w:r w:rsidR="0062717F" w:rsidRPr="00CD3E7B">
        <w:rPr>
          <w:rFonts w:eastAsia="Calibri"/>
        </w:rPr>
        <w:t xml:space="preserve"> </w:t>
      </w:r>
      <w:r w:rsidR="00BD360E" w:rsidRPr="00CD3E7B">
        <w:rPr>
          <w:rFonts w:eastAsia="Calibri"/>
        </w:rPr>
        <w:t>consiste à ne pas accorder de proro</w:t>
      </w:r>
      <w:r w:rsidR="0062717F" w:rsidRPr="00CD3E7B">
        <w:rPr>
          <w:rFonts w:eastAsia="Calibri"/>
        </w:rPr>
        <w:t>gations</w:t>
      </w:r>
      <w:r w:rsidR="00981D1D" w:rsidRPr="00CD3E7B">
        <w:rPr>
          <w:rFonts w:eastAsia="Calibri"/>
        </w:rPr>
        <w:t xml:space="preserve"> </w:t>
      </w:r>
      <w:r w:rsidR="00BD360E" w:rsidRPr="00CD3E7B">
        <w:rPr>
          <w:rFonts w:eastAsia="Calibri"/>
        </w:rPr>
        <w:t>pour tenir compte des imprévus</w:t>
      </w:r>
      <w:r w:rsidR="0062717F" w:rsidRPr="00CD3E7B">
        <w:rPr>
          <w:rFonts w:eastAsia="Calibri"/>
        </w:rPr>
        <w:t xml:space="preserve">. De plus, </w:t>
      </w:r>
      <w:r w:rsidR="00BD360E" w:rsidRPr="00CD3E7B">
        <w:rPr>
          <w:rFonts w:eastAsia="Calibri"/>
        </w:rPr>
        <w:t>on ne dispose d</w:t>
      </w:r>
      <w:r w:rsidR="00981D1D" w:rsidRPr="00CD3E7B">
        <w:rPr>
          <w:rFonts w:eastAsia="Calibri"/>
        </w:rPr>
        <w:t>'</w:t>
      </w:r>
      <w:r w:rsidR="0062717F" w:rsidRPr="00CD3E7B">
        <w:rPr>
          <w:rFonts w:eastAsia="Calibri"/>
        </w:rPr>
        <w:t>aucune information</w:t>
      </w:r>
      <w:r w:rsidR="00981D1D" w:rsidRPr="00CD3E7B">
        <w:rPr>
          <w:rFonts w:eastAsia="Calibri"/>
        </w:rPr>
        <w:t xml:space="preserve"> </w:t>
      </w:r>
      <w:r w:rsidR="0062717F" w:rsidRPr="00CD3E7B">
        <w:rPr>
          <w:rFonts w:eastAsia="Calibri"/>
        </w:rPr>
        <w:t xml:space="preserve">sur le </w:t>
      </w:r>
      <w:r w:rsidR="00BD360E" w:rsidRPr="00CD3E7B">
        <w:rPr>
          <w:rFonts w:eastAsia="Calibri"/>
        </w:rPr>
        <w:t xml:space="preserve">laps de </w:t>
      </w:r>
      <w:r w:rsidR="0062717F" w:rsidRPr="00CD3E7B">
        <w:rPr>
          <w:rFonts w:eastAsia="Calibri"/>
        </w:rPr>
        <w:t xml:space="preserve">temps nécessaire pour </w:t>
      </w:r>
      <w:r w:rsidR="00BD360E" w:rsidRPr="00CD3E7B">
        <w:rPr>
          <w:rFonts w:eastAsia="Calibri"/>
        </w:rPr>
        <w:t>permettre à la station spatiale d</w:t>
      </w:r>
      <w:r w:rsidR="00981D1D" w:rsidRPr="00CD3E7B">
        <w:rPr>
          <w:rFonts w:eastAsia="Calibri"/>
        </w:rPr>
        <w:t>'</w:t>
      </w:r>
      <w:r w:rsidR="0062717F" w:rsidRPr="00CD3E7B">
        <w:rPr>
          <w:rFonts w:eastAsia="Calibri"/>
        </w:rPr>
        <w:t xml:space="preserve">atteindre son altitude notifiée. Des </w:t>
      </w:r>
      <w:r w:rsidR="00BD360E" w:rsidRPr="00CD3E7B">
        <w:rPr>
          <w:rFonts w:eastAsia="Calibri"/>
        </w:rPr>
        <w:t>renseignements</w:t>
      </w:r>
      <w:r w:rsidR="00981D1D" w:rsidRPr="00CD3E7B">
        <w:rPr>
          <w:rFonts w:eastAsia="Calibri"/>
        </w:rPr>
        <w:t xml:space="preserve"> </w:t>
      </w:r>
      <w:r w:rsidR="00BD360E" w:rsidRPr="00CD3E7B">
        <w:rPr>
          <w:rFonts w:eastAsia="Calibri"/>
        </w:rPr>
        <w:t>plus détaillé</w:t>
      </w:r>
      <w:r w:rsidR="0062717F" w:rsidRPr="00CD3E7B">
        <w:rPr>
          <w:rFonts w:eastAsia="Calibri"/>
        </w:rPr>
        <w:t>s</w:t>
      </w:r>
      <w:r w:rsidR="00C84C87" w:rsidRPr="00CD3E7B">
        <w:rPr>
          <w:rFonts w:eastAsia="Calibri"/>
        </w:rPr>
        <w:t>,</w:t>
      </w:r>
      <w:r w:rsidR="00BD360E" w:rsidRPr="00CD3E7B">
        <w:rPr>
          <w:rFonts w:eastAsia="Calibri"/>
        </w:rPr>
        <w:t xml:space="preserve"> par exemple</w:t>
      </w:r>
      <w:r w:rsidR="00981D1D" w:rsidRPr="00CD3E7B">
        <w:rPr>
          <w:rFonts w:eastAsia="Calibri"/>
        </w:rPr>
        <w:t xml:space="preserve"> </w:t>
      </w:r>
      <w:r w:rsidR="0062717F" w:rsidRPr="00CD3E7B">
        <w:rPr>
          <w:rFonts w:eastAsia="Calibri"/>
        </w:rPr>
        <w:t xml:space="preserve">une fenêtre de lancement actualisée et des </w:t>
      </w:r>
      <w:r w:rsidR="00BD360E" w:rsidRPr="00CD3E7B">
        <w:rPr>
          <w:rFonts w:eastAsia="Calibri"/>
        </w:rPr>
        <w:t>pièces justificatives de la part du fournisseur de services de lancement</w:t>
      </w:r>
      <w:r w:rsidR="00981D1D" w:rsidRPr="00CD3E7B">
        <w:rPr>
          <w:rFonts w:eastAsia="Calibri"/>
        </w:rPr>
        <w:t xml:space="preserve"> </w:t>
      </w:r>
      <w:r w:rsidR="006D6375" w:rsidRPr="00CD3E7B">
        <w:rPr>
          <w:rFonts w:eastAsia="Calibri"/>
        </w:rPr>
        <w:t>concernant</w:t>
      </w:r>
      <w:r w:rsidR="0062717F" w:rsidRPr="00CD3E7B">
        <w:rPr>
          <w:rFonts w:eastAsia="Calibri"/>
        </w:rPr>
        <w:t xml:space="preserve"> le p</w:t>
      </w:r>
      <w:r w:rsidR="00BD360E" w:rsidRPr="00CD3E7B">
        <w:rPr>
          <w:rFonts w:eastAsia="Calibri"/>
        </w:rPr>
        <w:t>rogramme de lancement de la fusée Vega</w:t>
      </w:r>
      <w:r w:rsidR="001378A7" w:rsidRPr="00CD3E7B">
        <w:rPr>
          <w:rFonts w:eastAsia="Calibri"/>
        </w:rPr>
        <w:t>-</w:t>
      </w:r>
      <w:r w:rsidR="00BD360E" w:rsidRPr="00CD3E7B">
        <w:rPr>
          <w:rFonts w:eastAsia="Calibri"/>
        </w:rPr>
        <w:t>C, devront donc être fournis.</w:t>
      </w:r>
      <w:r w:rsidR="006D6375" w:rsidRPr="00CD3E7B">
        <w:rPr>
          <w:rFonts w:ascii="inherit" w:hAnsi="inherit" w:cs="Courier New"/>
          <w:color w:val="202124"/>
          <w:sz w:val="22"/>
          <w:lang w:eastAsia="fr-FR"/>
        </w:rPr>
        <w:t xml:space="preserve"> </w:t>
      </w:r>
      <w:r w:rsidR="006D6375" w:rsidRPr="00CD3E7B">
        <w:rPr>
          <w:rFonts w:eastAsia="Calibri"/>
        </w:rPr>
        <w:t>Étant donné que la</w:t>
      </w:r>
      <w:r w:rsidR="00981D1D" w:rsidRPr="00CD3E7B">
        <w:rPr>
          <w:rFonts w:eastAsia="Calibri"/>
        </w:rPr>
        <w:t xml:space="preserve"> </w:t>
      </w:r>
      <w:r w:rsidR="006D6375" w:rsidRPr="00CD3E7B">
        <w:rPr>
          <w:rFonts w:eastAsia="Calibri"/>
        </w:rPr>
        <w:t xml:space="preserve">réunion </w:t>
      </w:r>
      <w:r w:rsidR="00407679" w:rsidRPr="00CD3E7B">
        <w:rPr>
          <w:rFonts w:eastAsia="Calibri"/>
        </w:rPr>
        <w:t xml:space="preserve">suivante </w:t>
      </w:r>
      <w:r w:rsidR="006D6375" w:rsidRPr="00CD3E7B">
        <w:rPr>
          <w:rFonts w:eastAsia="Calibri"/>
        </w:rPr>
        <w:t>du Comité se tiendra</w:t>
      </w:r>
      <w:r w:rsidR="00981D1D" w:rsidRPr="00CD3E7B">
        <w:rPr>
          <w:rFonts w:eastAsia="Calibri"/>
        </w:rPr>
        <w:t xml:space="preserve"> </w:t>
      </w:r>
      <w:r w:rsidR="006D6375" w:rsidRPr="00CD3E7B">
        <w:rPr>
          <w:rFonts w:eastAsia="Calibri"/>
        </w:rPr>
        <w:t xml:space="preserve">bien avant la </w:t>
      </w:r>
      <w:r w:rsidR="003C7602" w:rsidRPr="00CD3E7B">
        <w:rPr>
          <w:rFonts w:eastAsia="Calibri"/>
        </w:rPr>
        <w:t>fin du délai réglementaire</w:t>
      </w:r>
      <w:r w:rsidR="006D6375" w:rsidRPr="00CD3E7B">
        <w:rPr>
          <w:rFonts w:eastAsia="Calibri"/>
        </w:rPr>
        <w:t xml:space="preserve"> actuel</w:t>
      </w:r>
      <w:r w:rsidR="003C7602" w:rsidRPr="00CD3E7B">
        <w:rPr>
          <w:rFonts w:eastAsia="Calibri"/>
        </w:rPr>
        <w:t xml:space="preserve"> applicable au réseau à satellite KOMPSAT-6</w:t>
      </w:r>
      <w:r w:rsidR="006D6375" w:rsidRPr="00CD3E7B">
        <w:rPr>
          <w:rFonts w:eastAsia="Calibri"/>
        </w:rPr>
        <w:t xml:space="preserve">, </w:t>
      </w:r>
      <w:r w:rsidR="00407679" w:rsidRPr="00CD3E7B">
        <w:rPr>
          <w:rFonts w:eastAsia="Calibri"/>
        </w:rPr>
        <w:t>il est possible pour</w:t>
      </w:r>
      <w:r w:rsidR="00981D1D" w:rsidRPr="00CD3E7B">
        <w:rPr>
          <w:rFonts w:eastAsia="Calibri"/>
        </w:rPr>
        <w:t xml:space="preserve"> </w:t>
      </w:r>
      <w:r w:rsidR="00407679" w:rsidRPr="00CD3E7B">
        <w:rPr>
          <w:rFonts w:eastAsia="Calibri"/>
        </w:rPr>
        <w:t>le Comité</w:t>
      </w:r>
      <w:r w:rsidR="00FF5B84" w:rsidRPr="00CD3E7B">
        <w:rPr>
          <w:rFonts w:eastAsia="Calibri"/>
        </w:rPr>
        <w:t xml:space="preserve"> </w:t>
      </w:r>
      <w:r w:rsidR="00407679" w:rsidRPr="00CD3E7B">
        <w:rPr>
          <w:rFonts w:eastAsia="Calibri"/>
        </w:rPr>
        <w:t>d</w:t>
      </w:r>
      <w:r w:rsidR="00981D1D" w:rsidRPr="00CD3E7B">
        <w:rPr>
          <w:rFonts w:eastAsia="Calibri"/>
        </w:rPr>
        <w:t>'</w:t>
      </w:r>
      <w:r w:rsidR="006D6375" w:rsidRPr="00CD3E7B">
        <w:rPr>
          <w:rFonts w:eastAsia="Calibri"/>
        </w:rPr>
        <w:t xml:space="preserve">obtenir des </w:t>
      </w:r>
      <w:r w:rsidR="00FF5B84" w:rsidRPr="00CD3E7B">
        <w:rPr>
          <w:rFonts w:eastAsia="Calibri"/>
        </w:rPr>
        <w:t>renseignements</w:t>
      </w:r>
      <w:r w:rsidR="006D6375" w:rsidRPr="00CD3E7B">
        <w:rPr>
          <w:rFonts w:eastAsia="Calibri"/>
        </w:rPr>
        <w:t xml:space="preserve"> </w:t>
      </w:r>
      <w:r w:rsidR="00FF5B84" w:rsidRPr="00CD3E7B">
        <w:rPr>
          <w:rFonts w:eastAsia="Calibri"/>
        </w:rPr>
        <w:t>com</w:t>
      </w:r>
      <w:r w:rsidR="006D6375" w:rsidRPr="00CD3E7B">
        <w:rPr>
          <w:rFonts w:eastAsia="Calibri"/>
        </w:rPr>
        <w:t>plémentaires avant de prendre une décision</w:t>
      </w:r>
      <w:r w:rsidR="00372230" w:rsidRPr="00CD3E7B">
        <w:rPr>
          <w:rFonts w:eastAsia="Calibri"/>
        </w:rPr>
        <w:t xml:space="preserve"> à sa prochaine réunion</w:t>
      </w:r>
      <w:r w:rsidR="006D6375" w:rsidRPr="00CD3E7B">
        <w:rPr>
          <w:rFonts w:eastAsia="Calibri"/>
        </w:rPr>
        <w:t>.</w:t>
      </w:r>
    </w:p>
    <w:p w14:paraId="08ABB125" w14:textId="1E29B56F" w:rsidR="008B7F85" w:rsidRPr="00CD3E7B" w:rsidRDefault="008B7F85" w:rsidP="005D22C1">
      <w:pPr>
        <w:jc w:val="both"/>
        <w:rPr>
          <w:rFonts w:eastAsia="Calibri"/>
        </w:rPr>
      </w:pPr>
      <w:r w:rsidRPr="00CD3E7B">
        <w:rPr>
          <w:rFonts w:eastAsia="Calibri"/>
        </w:rPr>
        <w:t>6.4.8</w:t>
      </w:r>
      <w:r w:rsidRPr="00CD3E7B">
        <w:rPr>
          <w:rFonts w:eastAsia="Calibri"/>
          <w:b/>
          <w:bCs/>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w:t>
      </w:r>
      <w:r w:rsidR="00981D1D" w:rsidRPr="00CD3E7B">
        <w:rPr>
          <w:rFonts w:eastAsia="Calibri"/>
        </w:rPr>
        <w:t xml:space="preserve"> </w:t>
      </w:r>
      <w:r w:rsidR="000E0DCC" w:rsidRPr="00CD3E7B">
        <w:rPr>
          <w:rFonts w:eastAsia="Calibri"/>
        </w:rPr>
        <w:t xml:space="preserve">tout en convenant que le cas </w:t>
      </w:r>
      <w:r w:rsidR="00F57951" w:rsidRPr="00CD3E7B">
        <w:rPr>
          <w:rFonts w:eastAsia="Calibri"/>
        </w:rPr>
        <w:t>peut être considéré comme un cas</w:t>
      </w:r>
      <w:r w:rsidR="000E0DCC" w:rsidRPr="00CD3E7B">
        <w:rPr>
          <w:rFonts w:eastAsia="Calibri"/>
        </w:rPr>
        <w:t xml:space="preserve"> de </w:t>
      </w:r>
      <w:r w:rsidR="000E0DCC" w:rsidRPr="002A5822">
        <w:rPr>
          <w:rFonts w:eastAsia="Calibri"/>
          <w:i/>
          <w:iCs/>
        </w:rPr>
        <w:t>force majeure</w:t>
      </w:r>
      <w:r w:rsidR="000E0DCC" w:rsidRPr="00CD3E7B">
        <w:rPr>
          <w:rFonts w:eastAsia="Calibri"/>
        </w:rPr>
        <w:t xml:space="preserve"> en raison de la crise internationale,</w:t>
      </w:r>
      <w:r w:rsidR="0038182C" w:rsidRPr="00CD3E7B">
        <w:rPr>
          <w:rFonts w:eastAsia="Calibri"/>
        </w:rPr>
        <w:t xml:space="preserve"> </w:t>
      </w:r>
      <w:r w:rsidR="000E0DCC" w:rsidRPr="00CD3E7B">
        <w:rPr>
          <w:rFonts w:eastAsia="Calibri"/>
        </w:rPr>
        <w:t>estim</w:t>
      </w:r>
      <w:r w:rsidR="00F57951" w:rsidRPr="00CD3E7B">
        <w:rPr>
          <w:rFonts w:eastAsia="Calibri"/>
        </w:rPr>
        <w:t>e</w:t>
      </w:r>
      <w:r w:rsidR="000E0DCC" w:rsidRPr="00CD3E7B">
        <w:rPr>
          <w:rFonts w:eastAsia="Calibri"/>
        </w:rPr>
        <w:t xml:space="preserve"> </w:t>
      </w:r>
      <w:r w:rsidR="00F57951" w:rsidRPr="00CD3E7B">
        <w:rPr>
          <w:rFonts w:eastAsia="Calibri"/>
        </w:rPr>
        <w:t>que</w:t>
      </w:r>
      <w:r w:rsidR="000E0DCC" w:rsidRPr="00CD3E7B">
        <w:rPr>
          <w:rFonts w:eastAsia="Calibri"/>
        </w:rPr>
        <w:t xml:space="preserve"> </w:t>
      </w:r>
      <w:r w:rsidR="0038182C" w:rsidRPr="00CD3E7B">
        <w:rPr>
          <w:rFonts w:eastAsia="Calibri"/>
        </w:rPr>
        <w:t xml:space="preserve">certains domaines appellent </w:t>
      </w:r>
      <w:r w:rsidR="000E0DCC" w:rsidRPr="00CD3E7B">
        <w:rPr>
          <w:rFonts w:eastAsia="Calibri"/>
        </w:rPr>
        <w:t>des explications supplémentaires</w:t>
      </w:r>
      <w:r w:rsidR="00F57951" w:rsidRPr="00CD3E7B">
        <w:rPr>
          <w:rFonts w:eastAsia="Calibri"/>
        </w:rPr>
        <w:t>,</w:t>
      </w:r>
      <w:r w:rsidR="00981D1D" w:rsidRPr="00CD3E7B">
        <w:rPr>
          <w:rFonts w:eastAsia="Calibri"/>
        </w:rPr>
        <w:t xml:space="preserve"> </w:t>
      </w:r>
      <w:r w:rsidR="000E0DCC" w:rsidRPr="00CD3E7B">
        <w:rPr>
          <w:rFonts w:eastAsia="Calibri"/>
        </w:rPr>
        <w:t>pour permettre au Co</w:t>
      </w:r>
      <w:r w:rsidR="00F57951" w:rsidRPr="00CD3E7B">
        <w:rPr>
          <w:rFonts w:eastAsia="Calibri"/>
        </w:rPr>
        <w:t>mité</w:t>
      </w:r>
      <w:r w:rsidR="000E0DCC" w:rsidRPr="00CD3E7B">
        <w:rPr>
          <w:rFonts w:eastAsia="Calibri"/>
        </w:rPr>
        <w:t xml:space="preserve"> d</w:t>
      </w:r>
      <w:r w:rsidR="00981D1D" w:rsidRPr="00CD3E7B">
        <w:rPr>
          <w:rFonts w:eastAsia="Calibri"/>
        </w:rPr>
        <w:t>'</w:t>
      </w:r>
      <w:r w:rsidR="000E0DCC" w:rsidRPr="00CD3E7B">
        <w:rPr>
          <w:rFonts w:eastAsia="Calibri"/>
        </w:rPr>
        <w:t>établir définitivement qu</w:t>
      </w:r>
      <w:r w:rsidR="00981D1D" w:rsidRPr="00CD3E7B">
        <w:rPr>
          <w:rFonts w:eastAsia="Calibri"/>
        </w:rPr>
        <w:t>'</w:t>
      </w:r>
      <w:r w:rsidR="000E0DCC" w:rsidRPr="00CD3E7B">
        <w:rPr>
          <w:rFonts w:eastAsia="Calibri"/>
        </w:rPr>
        <w:t xml:space="preserve">il </w:t>
      </w:r>
      <w:r w:rsidR="00F57951" w:rsidRPr="00CD3E7B">
        <w:rPr>
          <w:rFonts w:eastAsia="Calibri"/>
        </w:rPr>
        <w:t>est</w:t>
      </w:r>
      <w:r w:rsidR="00981D1D" w:rsidRPr="00CD3E7B">
        <w:rPr>
          <w:rFonts w:eastAsia="Calibri"/>
        </w:rPr>
        <w:t xml:space="preserve"> </w:t>
      </w:r>
      <w:r w:rsidR="000E0DCC" w:rsidRPr="00CD3E7B">
        <w:rPr>
          <w:rFonts w:eastAsia="Calibri"/>
        </w:rPr>
        <w:t>devenu impossible pour l</w:t>
      </w:r>
      <w:r w:rsidR="00981D1D" w:rsidRPr="00CD3E7B">
        <w:rPr>
          <w:rFonts w:eastAsia="Calibri"/>
        </w:rPr>
        <w:t>'</w:t>
      </w:r>
      <w:r w:rsidR="00F57951" w:rsidRPr="00CD3E7B">
        <w:rPr>
          <w:rFonts w:eastAsia="Calibri"/>
        </w:rPr>
        <w:t>Institut</w:t>
      </w:r>
      <w:r w:rsidR="00981D1D" w:rsidRPr="00CD3E7B">
        <w:rPr>
          <w:rFonts w:eastAsia="Calibri"/>
        </w:rPr>
        <w:t xml:space="preserve"> </w:t>
      </w:r>
      <w:r w:rsidR="000E0DCC" w:rsidRPr="00CD3E7B">
        <w:rPr>
          <w:rFonts w:eastAsia="Calibri"/>
        </w:rPr>
        <w:t xml:space="preserve">KARI de respecter le délai, et </w:t>
      </w:r>
      <w:r w:rsidR="00F57951" w:rsidRPr="00CD3E7B">
        <w:rPr>
          <w:rFonts w:eastAsia="Calibri"/>
        </w:rPr>
        <w:t xml:space="preserve">que </w:t>
      </w:r>
      <w:r w:rsidR="000E0DCC" w:rsidRPr="00CD3E7B">
        <w:rPr>
          <w:rFonts w:eastAsia="Calibri"/>
        </w:rPr>
        <w:t>certaines</w:t>
      </w:r>
      <w:r w:rsidR="00981D1D" w:rsidRPr="00CD3E7B">
        <w:rPr>
          <w:rFonts w:eastAsia="Calibri"/>
        </w:rPr>
        <w:t xml:space="preserve"> </w:t>
      </w:r>
      <w:r w:rsidR="000E0DCC" w:rsidRPr="00CD3E7B">
        <w:rPr>
          <w:rFonts w:eastAsia="Calibri"/>
        </w:rPr>
        <w:t>pièces justificatives</w:t>
      </w:r>
      <w:r w:rsidR="00F57951" w:rsidRPr="00CD3E7B">
        <w:rPr>
          <w:rFonts w:eastAsia="Calibri"/>
        </w:rPr>
        <w:t xml:space="preserve"> figurant dans les annexes doiv</w:t>
      </w:r>
      <w:r w:rsidR="000E0DCC" w:rsidRPr="00CD3E7B">
        <w:rPr>
          <w:rFonts w:eastAsia="Calibri"/>
        </w:rPr>
        <w:t xml:space="preserve">ent être améliorées ou complétées. </w:t>
      </w:r>
      <w:r w:rsidR="0038182C" w:rsidRPr="00CD3E7B">
        <w:rPr>
          <w:rFonts w:eastAsia="Calibri"/>
        </w:rPr>
        <w:t>Ainsi</w:t>
      </w:r>
      <w:r w:rsidR="000E0DCC" w:rsidRPr="00CD3E7B">
        <w:rPr>
          <w:rFonts w:eastAsia="Calibri"/>
        </w:rPr>
        <w:t xml:space="preserve">, </w:t>
      </w:r>
      <w:r w:rsidR="0038182C" w:rsidRPr="00CD3E7B">
        <w:rPr>
          <w:rFonts w:eastAsia="Calibri"/>
        </w:rPr>
        <w:t>on peut peut-être</w:t>
      </w:r>
      <w:r w:rsidR="006E6309" w:rsidRPr="00CD3E7B">
        <w:rPr>
          <w:rFonts w:eastAsia="Calibri"/>
        </w:rPr>
        <w:t xml:space="preserve"> déduire de l</w:t>
      </w:r>
      <w:r w:rsidR="00981D1D" w:rsidRPr="00CD3E7B">
        <w:rPr>
          <w:rFonts w:eastAsia="Calibri"/>
        </w:rPr>
        <w:t>'</w:t>
      </w:r>
      <w:r w:rsidR="006E6309" w:rsidRPr="00CD3E7B">
        <w:rPr>
          <w:rFonts w:eastAsia="Calibri"/>
        </w:rPr>
        <w:t>Annexe 3 le</w:t>
      </w:r>
      <w:r w:rsidR="000E0DCC" w:rsidRPr="00CD3E7B">
        <w:rPr>
          <w:rFonts w:eastAsia="Calibri"/>
        </w:rPr>
        <w:t xml:space="preserve"> rôle de la licence </w:t>
      </w:r>
      <w:r w:rsidR="00F57951" w:rsidRPr="00CD3E7B">
        <w:rPr>
          <w:rFonts w:eastAsia="Calibri"/>
        </w:rPr>
        <w:t xml:space="preserve">des </w:t>
      </w:r>
      <w:r w:rsidR="001378A7" w:rsidRPr="00CD3E7B">
        <w:rPr>
          <w:rFonts w:eastAsia="Calibri"/>
        </w:rPr>
        <w:t>É</w:t>
      </w:r>
      <w:r w:rsidR="00F57951" w:rsidRPr="00CD3E7B">
        <w:rPr>
          <w:rFonts w:eastAsia="Calibri"/>
        </w:rPr>
        <w:t>tats-Unis</w:t>
      </w:r>
      <w:r w:rsidR="000E0DCC" w:rsidRPr="00CD3E7B">
        <w:rPr>
          <w:rFonts w:eastAsia="Calibri"/>
        </w:rPr>
        <w:t xml:space="preserve"> </w:t>
      </w:r>
      <w:r w:rsidR="00F57951" w:rsidRPr="00CD3E7B">
        <w:rPr>
          <w:rFonts w:eastAsia="Calibri"/>
        </w:rPr>
        <w:t>concernant le</w:t>
      </w:r>
      <w:r w:rsidR="0038182C" w:rsidRPr="00CD3E7B">
        <w:rPr>
          <w:rFonts w:eastAsia="Calibri"/>
        </w:rPr>
        <w:t xml:space="preserve"> satellite</w:t>
      </w:r>
      <w:r w:rsidR="000E0DCC" w:rsidRPr="00CD3E7B">
        <w:rPr>
          <w:rFonts w:eastAsia="Calibri"/>
        </w:rPr>
        <w:t xml:space="preserve">, mais le lien aurait dû être rendu plus explicite pour le </w:t>
      </w:r>
      <w:r w:rsidR="00F57951" w:rsidRPr="00CD3E7B">
        <w:rPr>
          <w:rFonts w:eastAsia="Calibri"/>
        </w:rPr>
        <w:t>Comité</w:t>
      </w:r>
      <w:r w:rsidR="000E0DCC" w:rsidRPr="00CD3E7B">
        <w:rPr>
          <w:rFonts w:eastAsia="Calibri"/>
        </w:rPr>
        <w:t xml:space="preserve"> dans le corps du document</w:t>
      </w:r>
      <w:r w:rsidR="00F57951" w:rsidRPr="00CD3E7B">
        <w:rPr>
          <w:rFonts w:eastAsia="Calibri"/>
        </w:rPr>
        <w:t>.</w:t>
      </w:r>
      <w:r w:rsidR="00F57951" w:rsidRPr="00CD3E7B">
        <w:rPr>
          <w:rFonts w:ascii="inherit" w:hAnsi="inherit" w:cs="Courier New"/>
          <w:b/>
          <w:color w:val="202124"/>
          <w:sz w:val="20"/>
          <w:lang w:eastAsia="fr-FR"/>
        </w:rPr>
        <w:t xml:space="preserve"> </w:t>
      </w:r>
      <w:r w:rsidR="00F57951" w:rsidRPr="00CD3E7B">
        <w:rPr>
          <w:rFonts w:eastAsia="Calibri"/>
        </w:rPr>
        <w:t>La lettre d</w:t>
      </w:r>
      <w:r w:rsidR="00981D1D" w:rsidRPr="00CD3E7B">
        <w:rPr>
          <w:rFonts w:eastAsia="Calibri"/>
        </w:rPr>
        <w:t>'</w:t>
      </w:r>
      <w:r w:rsidR="00F57951" w:rsidRPr="00CD3E7B">
        <w:rPr>
          <w:rFonts w:eastAsia="Calibri"/>
        </w:rPr>
        <w:t>appel figurant dans l</w:t>
      </w:r>
      <w:r w:rsidR="00981D1D" w:rsidRPr="00CD3E7B">
        <w:rPr>
          <w:rFonts w:eastAsia="Calibri"/>
        </w:rPr>
        <w:t>'</w:t>
      </w:r>
      <w:r w:rsidR="00F57951" w:rsidRPr="00CD3E7B">
        <w:rPr>
          <w:rFonts w:eastAsia="Calibri"/>
        </w:rPr>
        <w:t>Annexe 4 est incomplète. Aucune indication n</w:t>
      </w:r>
      <w:r w:rsidR="00981D1D" w:rsidRPr="00CD3E7B">
        <w:rPr>
          <w:rFonts w:eastAsia="Calibri"/>
        </w:rPr>
        <w:t>'</w:t>
      </w:r>
      <w:r w:rsidR="00F57951" w:rsidRPr="00CD3E7B">
        <w:rPr>
          <w:rFonts w:eastAsia="Calibri"/>
        </w:rPr>
        <w:t>a</w:t>
      </w:r>
      <w:r w:rsidR="00981D1D" w:rsidRPr="00CD3E7B">
        <w:rPr>
          <w:rFonts w:eastAsia="Calibri"/>
        </w:rPr>
        <w:t xml:space="preserve"> </w:t>
      </w:r>
      <w:r w:rsidR="00F57951" w:rsidRPr="00CD3E7B">
        <w:rPr>
          <w:rFonts w:eastAsia="Calibri"/>
        </w:rPr>
        <w:t xml:space="preserve">été </w:t>
      </w:r>
      <w:r w:rsidR="006E6309" w:rsidRPr="00CD3E7B">
        <w:rPr>
          <w:rFonts w:eastAsia="Calibri"/>
        </w:rPr>
        <w:t xml:space="preserve">fournie sur les </w:t>
      </w:r>
      <w:r w:rsidR="005D22C1" w:rsidRPr="00CD3E7B">
        <w:rPr>
          <w:rFonts w:eastAsia="Calibri"/>
        </w:rPr>
        <w:t xml:space="preserve">autres </w:t>
      </w:r>
      <w:r w:rsidR="00F57951" w:rsidRPr="00CD3E7B">
        <w:rPr>
          <w:rFonts w:eastAsia="Calibri"/>
        </w:rPr>
        <w:t xml:space="preserve">options </w:t>
      </w:r>
      <w:r w:rsidR="00352E39" w:rsidRPr="00CD3E7B">
        <w:rPr>
          <w:rFonts w:eastAsia="Calibri"/>
        </w:rPr>
        <w:t xml:space="preserve">qui avaient été </w:t>
      </w:r>
      <w:r w:rsidR="006E6309" w:rsidRPr="00CD3E7B">
        <w:rPr>
          <w:rFonts w:eastAsia="Calibri"/>
        </w:rPr>
        <w:t xml:space="preserve">étudiées </w:t>
      </w:r>
      <w:r w:rsidR="00F57951" w:rsidRPr="00CD3E7B">
        <w:rPr>
          <w:rFonts w:eastAsia="Calibri"/>
        </w:rPr>
        <w:t>en parallèle au début du processus, même si</w:t>
      </w:r>
      <w:r w:rsidR="00981D1D" w:rsidRPr="00CD3E7B">
        <w:rPr>
          <w:rFonts w:eastAsia="Calibri"/>
        </w:rPr>
        <w:t xml:space="preserve"> </w:t>
      </w:r>
      <w:r w:rsidR="006E6309" w:rsidRPr="00CD3E7B">
        <w:rPr>
          <w:rFonts w:eastAsia="Calibri"/>
        </w:rPr>
        <w:t xml:space="preserve">les résultats </w:t>
      </w:r>
      <w:r w:rsidR="00F57951" w:rsidRPr="00CD3E7B">
        <w:rPr>
          <w:rFonts w:eastAsia="Calibri"/>
        </w:rPr>
        <w:t>de l</w:t>
      </w:r>
      <w:r w:rsidR="00981D1D" w:rsidRPr="00CD3E7B">
        <w:rPr>
          <w:rFonts w:eastAsia="Calibri"/>
        </w:rPr>
        <w:t>'</w:t>
      </w:r>
      <w:r w:rsidR="00F57951" w:rsidRPr="00CD3E7B">
        <w:rPr>
          <w:rFonts w:eastAsia="Calibri"/>
        </w:rPr>
        <w:t>appel étai</w:t>
      </w:r>
      <w:r w:rsidR="006E6309" w:rsidRPr="00CD3E7B">
        <w:rPr>
          <w:rFonts w:eastAsia="Calibri"/>
        </w:rPr>
        <w:t>en</w:t>
      </w:r>
      <w:r w:rsidR="00F57951" w:rsidRPr="00CD3E7B">
        <w:rPr>
          <w:rFonts w:eastAsia="Calibri"/>
        </w:rPr>
        <w:t xml:space="preserve">t </w:t>
      </w:r>
      <w:r w:rsidR="0038182C" w:rsidRPr="00CD3E7B">
        <w:rPr>
          <w:rFonts w:eastAsia="Calibri"/>
        </w:rPr>
        <w:t>sans nul</w:t>
      </w:r>
      <w:r w:rsidR="00981D1D" w:rsidRPr="00CD3E7B">
        <w:rPr>
          <w:rFonts w:eastAsia="Calibri"/>
        </w:rPr>
        <w:t xml:space="preserve"> </w:t>
      </w:r>
      <w:r w:rsidR="00352E39" w:rsidRPr="00CD3E7B">
        <w:rPr>
          <w:rFonts w:eastAsia="Calibri"/>
        </w:rPr>
        <w:t>doute</w:t>
      </w:r>
      <w:r w:rsidR="00981D1D" w:rsidRPr="00CD3E7B">
        <w:rPr>
          <w:rFonts w:eastAsia="Calibri"/>
        </w:rPr>
        <w:t xml:space="preserve"> </w:t>
      </w:r>
      <w:r w:rsidR="00F57951" w:rsidRPr="00CD3E7B">
        <w:rPr>
          <w:rFonts w:eastAsia="Calibri"/>
        </w:rPr>
        <w:t>prévisible</w:t>
      </w:r>
      <w:r w:rsidR="00352E39" w:rsidRPr="00CD3E7B">
        <w:rPr>
          <w:rFonts w:eastAsia="Calibri"/>
        </w:rPr>
        <w:t>s</w:t>
      </w:r>
      <w:r w:rsidR="00F57951" w:rsidRPr="00CD3E7B">
        <w:rPr>
          <w:rFonts w:eastAsia="Calibri"/>
        </w:rPr>
        <w:t xml:space="preserve">. </w:t>
      </w:r>
      <w:r w:rsidR="005D22C1" w:rsidRPr="00CD3E7B">
        <w:rPr>
          <w:rFonts w:eastAsia="Calibri"/>
        </w:rPr>
        <w:t xml:space="preserve">Compte tenu des circonstances, des efforts auraient dû être déployés </w:t>
      </w:r>
      <w:r w:rsidR="00B90446" w:rsidRPr="00CD3E7B">
        <w:rPr>
          <w:rFonts w:eastAsia="Calibri"/>
        </w:rPr>
        <w:t>s</w:t>
      </w:r>
      <w:r w:rsidR="005D22C1" w:rsidRPr="00CD3E7B">
        <w:rPr>
          <w:rFonts w:eastAsia="Calibri"/>
        </w:rPr>
        <w:t xml:space="preserve">ans attendre en vue de trouver un autre fournisseur de services de lancement. </w:t>
      </w:r>
      <w:r w:rsidR="00F57951" w:rsidRPr="00CD3E7B">
        <w:rPr>
          <w:rFonts w:eastAsia="Calibri"/>
        </w:rPr>
        <w:t>L</w:t>
      </w:r>
      <w:r w:rsidR="00981D1D" w:rsidRPr="00CD3E7B">
        <w:rPr>
          <w:rFonts w:eastAsia="Calibri"/>
        </w:rPr>
        <w:t>'</w:t>
      </w:r>
      <w:r w:rsidR="00F57951" w:rsidRPr="00CD3E7B">
        <w:rPr>
          <w:rFonts w:eastAsia="Calibri"/>
        </w:rPr>
        <w:t xml:space="preserve">extrait du contrat de lancement </w:t>
      </w:r>
      <w:r w:rsidR="00352E39" w:rsidRPr="00CD3E7B">
        <w:rPr>
          <w:rFonts w:eastAsia="Calibri"/>
        </w:rPr>
        <w:t xml:space="preserve">conclu </w:t>
      </w:r>
      <w:r w:rsidR="00F57951" w:rsidRPr="00CD3E7B">
        <w:rPr>
          <w:rFonts w:eastAsia="Calibri"/>
        </w:rPr>
        <w:t>avec Arianespace</w:t>
      </w:r>
      <w:r w:rsidR="00981D1D" w:rsidRPr="00CD3E7B">
        <w:rPr>
          <w:rFonts w:eastAsia="Calibri"/>
        </w:rPr>
        <w:t xml:space="preserve"> </w:t>
      </w:r>
      <w:r w:rsidR="00352E39" w:rsidRPr="00CD3E7B">
        <w:rPr>
          <w:rFonts w:eastAsia="Calibri"/>
        </w:rPr>
        <w:t>figurant dans l</w:t>
      </w:r>
      <w:r w:rsidR="00981D1D" w:rsidRPr="00CD3E7B">
        <w:rPr>
          <w:rFonts w:eastAsia="Calibri"/>
        </w:rPr>
        <w:t>'</w:t>
      </w:r>
      <w:r w:rsidR="00352E39" w:rsidRPr="00CD3E7B">
        <w:rPr>
          <w:rFonts w:eastAsia="Calibri"/>
        </w:rPr>
        <w:t>A</w:t>
      </w:r>
      <w:r w:rsidR="00F57951" w:rsidRPr="00CD3E7B">
        <w:rPr>
          <w:rFonts w:eastAsia="Calibri"/>
        </w:rPr>
        <w:t>nnexe 5</w:t>
      </w:r>
      <w:r w:rsidR="00981D1D" w:rsidRPr="00CD3E7B">
        <w:rPr>
          <w:rFonts w:eastAsia="Calibri"/>
        </w:rPr>
        <w:t xml:space="preserve"> </w:t>
      </w:r>
      <w:r w:rsidR="0038182C" w:rsidRPr="00CD3E7B">
        <w:rPr>
          <w:rFonts w:eastAsia="Calibri"/>
        </w:rPr>
        <w:t>est</w:t>
      </w:r>
      <w:r w:rsidR="00F57951" w:rsidRPr="00CD3E7B">
        <w:rPr>
          <w:rFonts w:eastAsia="Calibri"/>
        </w:rPr>
        <w:t xml:space="preserve"> </w:t>
      </w:r>
      <w:r w:rsidR="00352E39" w:rsidRPr="00CD3E7B">
        <w:rPr>
          <w:rFonts w:eastAsia="Calibri"/>
        </w:rPr>
        <w:t>en grande partie expurgé</w:t>
      </w:r>
      <w:r w:rsidR="00F57951" w:rsidRPr="00CD3E7B">
        <w:rPr>
          <w:rFonts w:eastAsia="Calibri"/>
        </w:rPr>
        <w:t xml:space="preserve">, </w:t>
      </w:r>
      <w:r w:rsidR="00352E39" w:rsidRPr="00CD3E7B">
        <w:rPr>
          <w:rFonts w:eastAsia="Calibri"/>
        </w:rPr>
        <w:t xml:space="preserve">ce qui peut </w:t>
      </w:r>
      <w:r w:rsidR="00F57951" w:rsidRPr="00CD3E7B">
        <w:rPr>
          <w:rFonts w:eastAsia="Calibri"/>
        </w:rPr>
        <w:t xml:space="preserve">peut-être </w:t>
      </w:r>
      <w:r w:rsidR="00352E39" w:rsidRPr="00CD3E7B">
        <w:rPr>
          <w:rFonts w:eastAsia="Calibri"/>
        </w:rPr>
        <w:t>se comprendre,</w:t>
      </w:r>
      <w:r w:rsidR="00981D1D" w:rsidRPr="00CD3E7B">
        <w:rPr>
          <w:rFonts w:eastAsia="Calibri"/>
        </w:rPr>
        <w:t xml:space="preserve"> </w:t>
      </w:r>
      <w:r w:rsidR="00F57951" w:rsidRPr="00CD3E7B">
        <w:rPr>
          <w:rFonts w:eastAsia="Calibri"/>
        </w:rPr>
        <w:t>mais les pages fournies</w:t>
      </w:r>
      <w:r w:rsidR="00981D1D" w:rsidRPr="00CD3E7B">
        <w:rPr>
          <w:rFonts w:eastAsia="Calibri"/>
        </w:rPr>
        <w:t xml:space="preserve"> </w:t>
      </w:r>
      <w:r w:rsidR="00352E39" w:rsidRPr="00CD3E7B">
        <w:rPr>
          <w:rFonts w:eastAsia="Calibri"/>
        </w:rPr>
        <w:t>ne sont</w:t>
      </w:r>
      <w:r w:rsidR="00981D1D" w:rsidRPr="00CD3E7B">
        <w:rPr>
          <w:rFonts w:eastAsia="Calibri"/>
        </w:rPr>
        <w:t xml:space="preserve"> </w:t>
      </w:r>
      <w:r w:rsidR="00F57951" w:rsidRPr="00CD3E7B">
        <w:rPr>
          <w:rFonts w:eastAsia="Calibri"/>
        </w:rPr>
        <w:t>ni signées</w:t>
      </w:r>
      <w:r w:rsidR="00352E39" w:rsidRPr="00CD3E7B">
        <w:rPr>
          <w:rFonts w:eastAsia="Calibri"/>
        </w:rPr>
        <w:t>,</w:t>
      </w:r>
      <w:r w:rsidR="00F57951" w:rsidRPr="00CD3E7B">
        <w:rPr>
          <w:rFonts w:eastAsia="Calibri"/>
        </w:rPr>
        <w:t xml:space="preserve"> ni datées. Selon</w:t>
      </w:r>
      <w:r w:rsidR="00981D1D" w:rsidRPr="00CD3E7B">
        <w:rPr>
          <w:rFonts w:eastAsia="Calibri"/>
        </w:rPr>
        <w:t xml:space="preserve"> </w:t>
      </w:r>
      <w:r w:rsidR="00352E39" w:rsidRPr="00CD3E7B">
        <w:rPr>
          <w:rFonts w:eastAsia="Calibri"/>
        </w:rPr>
        <w:t>l</w:t>
      </w:r>
      <w:r w:rsidR="00981D1D" w:rsidRPr="00CD3E7B">
        <w:rPr>
          <w:rFonts w:eastAsia="Calibri"/>
        </w:rPr>
        <w:t>'</w:t>
      </w:r>
      <w:r w:rsidR="00352E39" w:rsidRPr="00CD3E7B">
        <w:rPr>
          <w:rFonts w:eastAsia="Calibri"/>
        </w:rPr>
        <w:t>oratrice</w:t>
      </w:r>
      <w:r w:rsidR="00F57951" w:rsidRPr="00CD3E7B">
        <w:rPr>
          <w:rFonts w:eastAsia="Calibri"/>
        </w:rPr>
        <w:t>, le</w:t>
      </w:r>
      <w:r w:rsidR="00352E39" w:rsidRPr="00CD3E7B">
        <w:rPr>
          <w:rFonts w:eastAsia="Calibri"/>
        </w:rPr>
        <w:t xml:space="preserve"> délai additionnel de</w:t>
      </w:r>
      <w:r w:rsidR="00981D1D" w:rsidRPr="00CD3E7B">
        <w:rPr>
          <w:rFonts w:eastAsia="Calibri"/>
        </w:rPr>
        <w:t xml:space="preserve"> </w:t>
      </w:r>
      <w:proofErr w:type="gramStart"/>
      <w:r w:rsidR="00F57951" w:rsidRPr="00CD3E7B">
        <w:rPr>
          <w:rFonts w:eastAsia="Calibri"/>
        </w:rPr>
        <w:t>six mois</w:t>
      </w:r>
      <w:r w:rsidR="00981D1D" w:rsidRPr="00CD3E7B">
        <w:rPr>
          <w:rFonts w:eastAsia="Calibri"/>
        </w:rPr>
        <w:t xml:space="preserve"> </w:t>
      </w:r>
      <w:r w:rsidR="00F57951" w:rsidRPr="00CD3E7B">
        <w:rPr>
          <w:rFonts w:eastAsia="Calibri"/>
        </w:rPr>
        <w:t>demandé</w:t>
      </w:r>
      <w:proofErr w:type="gramEnd"/>
      <w:r w:rsidR="00981D1D" w:rsidRPr="00CD3E7B">
        <w:rPr>
          <w:rFonts w:eastAsia="Calibri"/>
        </w:rPr>
        <w:t xml:space="preserve"> </w:t>
      </w:r>
      <w:r w:rsidR="005D22C1" w:rsidRPr="00CD3E7B">
        <w:rPr>
          <w:rFonts w:eastAsia="Calibri"/>
        </w:rPr>
        <w:t xml:space="preserve">en raison de retards attendus dans le calendrier de lancement </w:t>
      </w:r>
      <w:r w:rsidR="00F57951" w:rsidRPr="00CD3E7B">
        <w:rPr>
          <w:rFonts w:eastAsia="Calibri"/>
        </w:rPr>
        <w:t>rel</w:t>
      </w:r>
      <w:r w:rsidR="00352E39" w:rsidRPr="00CD3E7B">
        <w:rPr>
          <w:rFonts w:eastAsia="Calibri"/>
        </w:rPr>
        <w:t>ève</w:t>
      </w:r>
      <w:r w:rsidR="0038182C" w:rsidRPr="00CD3E7B">
        <w:rPr>
          <w:rFonts w:eastAsia="Calibri"/>
        </w:rPr>
        <w:t xml:space="preserve"> manifestement d</w:t>
      </w:r>
      <w:r w:rsidR="00981D1D" w:rsidRPr="00CD3E7B">
        <w:rPr>
          <w:rFonts w:eastAsia="Calibri"/>
        </w:rPr>
        <w:t>'</w:t>
      </w:r>
      <w:r w:rsidR="0038182C" w:rsidRPr="00CD3E7B">
        <w:rPr>
          <w:rFonts w:eastAsia="Calibri"/>
        </w:rPr>
        <w:t xml:space="preserve">un </w:t>
      </w:r>
      <w:r w:rsidR="00352E39" w:rsidRPr="00CD3E7B">
        <w:rPr>
          <w:rFonts w:eastAsia="Calibri"/>
        </w:rPr>
        <w:t>imprévu et n</w:t>
      </w:r>
      <w:r w:rsidR="00981D1D" w:rsidRPr="00CD3E7B">
        <w:rPr>
          <w:rFonts w:eastAsia="Calibri"/>
        </w:rPr>
        <w:t>'</w:t>
      </w:r>
      <w:r w:rsidR="00352E39" w:rsidRPr="00CD3E7B">
        <w:rPr>
          <w:rFonts w:eastAsia="Calibri"/>
        </w:rPr>
        <w:t>est</w:t>
      </w:r>
      <w:r w:rsidR="00F57951" w:rsidRPr="00CD3E7B">
        <w:rPr>
          <w:rFonts w:eastAsia="Calibri"/>
        </w:rPr>
        <w:t xml:space="preserve"> pas justifié. Non seulement aucune justification</w:t>
      </w:r>
      <w:r w:rsidR="00981D1D" w:rsidRPr="00CD3E7B">
        <w:rPr>
          <w:rFonts w:eastAsia="Calibri"/>
        </w:rPr>
        <w:t xml:space="preserve"> </w:t>
      </w:r>
      <w:r w:rsidR="00457B29" w:rsidRPr="00CD3E7B">
        <w:rPr>
          <w:rFonts w:eastAsia="Calibri"/>
        </w:rPr>
        <w:t xml:space="preserve">ni </w:t>
      </w:r>
      <w:proofErr w:type="gramStart"/>
      <w:r w:rsidR="00457B29" w:rsidRPr="00CD3E7B">
        <w:rPr>
          <w:rFonts w:eastAsia="Calibri"/>
        </w:rPr>
        <w:t>aucune</w:t>
      </w:r>
      <w:r w:rsidR="00F57951" w:rsidRPr="00CD3E7B">
        <w:rPr>
          <w:rFonts w:eastAsia="Calibri"/>
        </w:rPr>
        <w:t xml:space="preserve"> évaluation détaillée</w:t>
      </w:r>
      <w:r w:rsidR="0038182C" w:rsidRPr="00CD3E7B">
        <w:rPr>
          <w:rFonts w:eastAsia="Calibri"/>
        </w:rPr>
        <w:t>s</w:t>
      </w:r>
      <w:proofErr w:type="gramEnd"/>
      <w:r w:rsidR="00F57951" w:rsidRPr="00CD3E7B">
        <w:rPr>
          <w:rFonts w:eastAsia="Calibri"/>
        </w:rPr>
        <w:t xml:space="preserve"> </w:t>
      </w:r>
      <w:r w:rsidR="00457B29" w:rsidRPr="00CD3E7B">
        <w:rPr>
          <w:rFonts w:eastAsia="Calibri"/>
        </w:rPr>
        <w:t>concrète</w:t>
      </w:r>
      <w:r w:rsidR="0038182C" w:rsidRPr="00CD3E7B">
        <w:rPr>
          <w:rFonts w:eastAsia="Calibri"/>
        </w:rPr>
        <w:t>s</w:t>
      </w:r>
      <w:r w:rsidR="00F57951" w:rsidRPr="00CD3E7B">
        <w:rPr>
          <w:rFonts w:eastAsia="Calibri"/>
        </w:rPr>
        <w:t xml:space="preserve"> n</w:t>
      </w:r>
      <w:r w:rsidR="00981D1D" w:rsidRPr="00CD3E7B">
        <w:rPr>
          <w:rFonts w:eastAsia="Calibri"/>
        </w:rPr>
        <w:t>'</w:t>
      </w:r>
      <w:r w:rsidR="0038182C" w:rsidRPr="00CD3E7B">
        <w:rPr>
          <w:rFonts w:eastAsia="Calibri"/>
        </w:rPr>
        <w:t>ont</w:t>
      </w:r>
      <w:r w:rsidR="00F57951" w:rsidRPr="00CD3E7B">
        <w:rPr>
          <w:rFonts w:eastAsia="Calibri"/>
        </w:rPr>
        <w:t xml:space="preserve"> été fournie</w:t>
      </w:r>
      <w:r w:rsidR="0038182C" w:rsidRPr="00CD3E7B">
        <w:rPr>
          <w:rFonts w:eastAsia="Calibri"/>
        </w:rPr>
        <w:t>s</w:t>
      </w:r>
      <w:r w:rsidR="00F57951" w:rsidRPr="00CD3E7B">
        <w:rPr>
          <w:rFonts w:eastAsia="Calibri"/>
        </w:rPr>
        <w:t xml:space="preserve"> </w:t>
      </w:r>
      <w:r w:rsidR="0038182C" w:rsidRPr="00CD3E7B">
        <w:rPr>
          <w:rFonts w:eastAsia="Calibri"/>
        </w:rPr>
        <w:t>concernant les</w:t>
      </w:r>
      <w:r w:rsidR="00457B29" w:rsidRPr="00CD3E7B">
        <w:rPr>
          <w:rFonts w:eastAsia="Calibri"/>
        </w:rPr>
        <w:t xml:space="preserve"> incidences</w:t>
      </w:r>
      <w:r w:rsidR="00981D1D" w:rsidRPr="00CD3E7B">
        <w:rPr>
          <w:rFonts w:eastAsia="Calibri"/>
        </w:rPr>
        <w:t xml:space="preserve"> </w:t>
      </w:r>
      <w:r w:rsidR="00F57951" w:rsidRPr="00CD3E7B">
        <w:rPr>
          <w:rFonts w:eastAsia="Calibri"/>
        </w:rPr>
        <w:t>direct</w:t>
      </w:r>
      <w:r w:rsidR="00457B29" w:rsidRPr="00CD3E7B">
        <w:rPr>
          <w:rFonts w:eastAsia="Calibri"/>
        </w:rPr>
        <w:t>es</w:t>
      </w:r>
      <w:r w:rsidR="00F57951" w:rsidRPr="00CD3E7B">
        <w:rPr>
          <w:rFonts w:eastAsia="Calibri"/>
        </w:rPr>
        <w:t xml:space="preserve"> de </w:t>
      </w:r>
      <w:r w:rsidR="00457B29" w:rsidRPr="00CD3E7B">
        <w:rPr>
          <w:rFonts w:eastAsia="Calibri"/>
        </w:rPr>
        <w:t>la défaillance du lanceur</w:t>
      </w:r>
      <w:r w:rsidR="00981D1D" w:rsidRPr="00CD3E7B">
        <w:rPr>
          <w:rFonts w:eastAsia="Calibri"/>
        </w:rPr>
        <w:t xml:space="preserve"> </w:t>
      </w:r>
      <w:r w:rsidR="00F57951" w:rsidRPr="00CD3E7B">
        <w:rPr>
          <w:rFonts w:eastAsia="Calibri"/>
        </w:rPr>
        <w:t>Vega-C sur le manifeste de lancement et le lancement d</w:t>
      </w:r>
      <w:r w:rsidR="00457B29" w:rsidRPr="00CD3E7B">
        <w:rPr>
          <w:rFonts w:eastAsia="Calibri"/>
        </w:rPr>
        <w:t>u satellite</w:t>
      </w:r>
      <w:r w:rsidR="00F57951" w:rsidRPr="00CD3E7B">
        <w:rPr>
          <w:rFonts w:eastAsia="Calibri"/>
        </w:rPr>
        <w:t xml:space="preserve"> KOMPSAT-6, mais il ressort que le nouveau contrat de lancement a</w:t>
      </w:r>
      <w:r w:rsidR="00981D1D" w:rsidRPr="00CD3E7B">
        <w:rPr>
          <w:rFonts w:eastAsia="Calibri"/>
        </w:rPr>
        <w:t xml:space="preserve"> </w:t>
      </w:r>
      <w:r w:rsidR="00F57951" w:rsidRPr="00CD3E7B">
        <w:rPr>
          <w:rFonts w:eastAsia="Calibri"/>
        </w:rPr>
        <w:t>été conclu en 2023, c</w:t>
      </w:r>
      <w:r w:rsidR="00981D1D" w:rsidRPr="00CD3E7B">
        <w:rPr>
          <w:rFonts w:eastAsia="Calibri"/>
        </w:rPr>
        <w:t>'</w:t>
      </w:r>
      <w:r w:rsidR="00F57951" w:rsidRPr="00CD3E7B">
        <w:rPr>
          <w:rFonts w:eastAsia="Calibri"/>
        </w:rPr>
        <w:t xml:space="preserve">est-à-dire après que la </w:t>
      </w:r>
      <w:r w:rsidR="00457B29" w:rsidRPr="00CD3E7B">
        <w:rPr>
          <w:rFonts w:eastAsia="Calibri"/>
        </w:rPr>
        <w:t>défaillance</w:t>
      </w:r>
      <w:r w:rsidR="00981D1D" w:rsidRPr="00CD3E7B">
        <w:rPr>
          <w:rFonts w:eastAsia="Calibri"/>
        </w:rPr>
        <w:t xml:space="preserve"> </w:t>
      </w:r>
      <w:r w:rsidR="0038182C" w:rsidRPr="00CD3E7B">
        <w:rPr>
          <w:rFonts w:eastAsia="Calibri"/>
        </w:rPr>
        <w:t>s</w:t>
      </w:r>
      <w:r w:rsidR="00981D1D" w:rsidRPr="00CD3E7B">
        <w:rPr>
          <w:rFonts w:eastAsia="Calibri"/>
        </w:rPr>
        <w:t>'</w:t>
      </w:r>
      <w:r w:rsidR="0038182C" w:rsidRPr="00CD3E7B">
        <w:rPr>
          <w:rFonts w:eastAsia="Calibri"/>
        </w:rPr>
        <w:t>est</w:t>
      </w:r>
      <w:r w:rsidR="00981D1D" w:rsidRPr="00CD3E7B">
        <w:rPr>
          <w:rFonts w:eastAsia="Calibri"/>
        </w:rPr>
        <w:t xml:space="preserve"> </w:t>
      </w:r>
      <w:r w:rsidR="0038182C" w:rsidRPr="00CD3E7B">
        <w:rPr>
          <w:rFonts w:eastAsia="Calibri"/>
        </w:rPr>
        <w:t xml:space="preserve">produite (décembre 2022), </w:t>
      </w:r>
      <w:r w:rsidR="00787ECA" w:rsidRPr="00CD3E7B">
        <w:rPr>
          <w:rFonts w:eastAsia="Calibri"/>
        </w:rPr>
        <w:t>de sorte que ses effets av</w:t>
      </w:r>
      <w:r w:rsidR="0038182C" w:rsidRPr="00CD3E7B">
        <w:rPr>
          <w:rFonts w:eastAsia="Calibri"/>
        </w:rPr>
        <w:t>aie</w:t>
      </w:r>
      <w:r w:rsidR="00F57951" w:rsidRPr="00CD3E7B">
        <w:rPr>
          <w:rFonts w:eastAsia="Calibri"/>
        </w:rPr>
        <w:t>nt normalement déjà été pris en compte.</w:t>
      </w:r>
    </w:p>
    <w:p w14:paraId="3DB79848" w14:textId="447BB95A" w:rsidR="008B7F85" w:rsidRPr="00CD3E7B" w:rsidRDefault="008B7F85" w:rsidP="00B8264D">
      <w:pPr>
        <w:jc w:val="both"/>
        <w:rPr>
          <w:rFonts w:eastAsia="Calibri"/>
        </w:rPr>
      </w:pPr>
      <w:r w:rsidRPr="00CD3E7B">
        <w:rPr>
          <w:rFonts w:eastAsia="Calibri"/>
        </w:rPr>
        <w:t>6.4.9</w:t>
      </w:r>
      <w:r w:rsidRPr="00CD3E7B">
        <w:rPr>
          <w:rFonts w:eastAsia="Calibri"/>
        </w:rPr>
        <w:tab/>
      </w:r>
      <w:r w:rsidR="003635B7" w:rsidRPr="00CD3E7B">
        <w:rPr>
          <w:rFonts w:eastAsia="Calibri"/>
        </w:rPr>
        <w:t xml:space="preserve">En réponse à un commentaire général de </w:t>
      </w:r>
      <w:r w:rsidR="003635B7" w:rsidRPr="00CD3E7B">
        <w:rPr>
          <w:rFonts w:eastAsia="Calibri"/>
          <w:b/>
          <w:bCs/>
        </w:rPr>
        <w:t>M. Di Crescenzo</w:t>
      </w:r>
      <w:r w:rsidR="003635B7" w:rsidRPr="00CD3E7B">
        <w:rPr>
          <w:rFonts w:eastAsia="Calibri"/>
        </w:rPr>
        <w:t>, selon lequel le Comité n</w:t>
      </w:r>
      <w:r w:rsidR="00981D1D" w:rsidRPr="00CD3E7B">
        <w:rPr>
          <w:rFonts w:eastAsia="Calibri"/>
        </w:rPr>
        <w:t>'</w:t>
      </w:r>
      <w:r w:rsidR="003635B7" w:rsidRPr="00CD3E7B">
        <w:rPr>
          <w:rFonts w:eastAsia="Calibri"/>
        </w:rPr>
        <w:t>a</w:t>
      </w:r>
      <w:r w:rsidR="00981D1D" w:rsidRPr="00CD3E7B">
        <w:rPr>
          <w:rFonts w:eastAsia="Calibri"/>
        </w:rPr>
        <w:t xml:space="preserve"> </w:t>
      </w:r>
      <w:r w:rsidR="003635B7" w:rsidRPr="00CD3E7B">
        <w:rPr>
          <w:rFonts w:eastAsia="Calibri"/>
        </w:rPr>
        <w:t xml:space="preserve">aucun moyen de vérifier la validité des signatures ou des documents, </w:t>
      </w:r>
      <w:r w:rsidR="003635B7" w:rsidRPr="00CD3E7B">
        <w:rPr>
          <w:rFonts w:eastAsia="Calibri"/>
          <w:b/>
          <w:bCs/>
        </w:rPr>
        <w:t>Mme Beaumier</w:t>
      </w:r>
      <w:r w:rsidR="003635B7" w:rsidRPr="00CD3E7B">
        <w:rPr>
          <w:rFonts w:eastAsia="Calibri"/>
        </w:rPr>
        <w:t xml:space="preserve"> et le </w:t>
      </w:r>
      <w:r w:rsidR="003635B7" w:rsidRPr="00CD3E7B">
        <w:rPr>
          <w:rFonts w:eastAsia="Calibri"/>
          <w:b/>
          <w:bCs/>
        </w:rPr>
        <w:t>Président</w:t>
      </w:r>
      <w:r w:rsidR="003635B7" w:rsidRPr="00CD3E7B">
        <w:rPr>
          <w:rFonts w:eastAsia="Calibri"/>
        </w:rPr>
        <w:t xml:space="preserve"> font observer</w:t>
      </w:r>
      <w:r w:rsidR="00981D1D" w:rsidRPr="00CD3E7B">
        <w:rPr>
          <w:rFonts w:eastAsia="Calibri"/>
        </w:rPr>
        <w:t xml:space="preserve"> </w:t>
      </w:r>
      <w:r w:rsidR="003635B7" w:rsidRPr="00CD3E7B">
        <w:rPr>
          <w:rFonts w:eastAsia="Calibri"/>
        </w:rPr>
        <w:t>que les éléments de preuve soumis au Comité doivent néanmoins être conformes et datés et signés de manière identifiable.</w:t>
      </w:r>
    </w:p>
    <w:p w14:paraId="5BF52758" w14:textId="014C6BA4" w:rsidR="008B7F85" w:rsidRPr="00CD3E7B" w:rsidRDefault="008B7F85" w:rsidP="00B8264D">
      <w:pPr>
        <w:jc w:val="both"/>
        <w:rPr>
          <w:rFonts w:eastAsia="Calibri"/>
        </w:rPr>
      </w:pPr>
      <w:r w:rsidRPr="00CD3E7B">
        <w:rPr>
          <w:rFonts w:eastAsia="Calibri"/>
        </w:rPr>
        <w:t>6.4.10</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00981D1D" w:rsidRPr="00CD3E7B">
        <w:rPr>
          <w:rFonts w:eastAsia="Calibri"/>
        </w:rPr>
        <w:t xml:space="preserve"> </w:t>
      </w:r>
      <w:r w:rsidR="003635B7" w:rsidRPr="00CD3E7B">
        <w:rPr>
          <w:rFonts w:eastAsia="Calibri"/>
        </w:rPr>
        <w:t>estime lui aussi que des précisions supplémentaires sont</w:t>
      </w:r>
      <w:r w:rsidR="00981D1D" w:rsidRPr="00CD3E7B">
        <w:rPr>
          <w:rFonts w:eastAsia="Calibri"/>
        </w:rPr>
        <w:t xml:space="preserve"> </w:t>
      </w:r>
      <w:r w:rsidR="003635B7" w:rsidRPr="00CD3E7B">
        <w:rPr>
          <w:rFonts w:eastAsia="Calibri"/>
        </w:rPr>
        <w:t>nécessaires pour que le Comité puisse s</w:t>
      </w:r>
      <w:r w:rsidR="00981D1D" w:rsidRPr="00CD3E7B">
        <w:rPr>
          <w:rFonts w:eastAsia="Calibri"/>
        </w:rPr>
        <w:t>'</w:t>
      </w:r>
      <w:r w:rsidR="003635B7" w:rsidRPr="00CD3E7B">
        <w:rPr>
          <w:rFonts w:eastAsia="Calibri"/>
        </w:rPr>
        <w:t>assurer que l</w:t>
      </w:r>
      <w:r w:rsidR="00981D1D" w:rsidRPr="00CD3E7B">
        <w:rPr>
          <w:rFonts w:eastAsia="Calibri"/>
        </w:rPr>
        <w:t>'</w:t>
      </w:r>
      <w:r w:rsidR="003635B7" w:rsidRPr="00CD3E7B">
        <w:rPr>
          <w:rFonts w:eastAsia="Calibri"/>
        </w:rPr>
        <w:t>administration</w:t>
      </w:r>
      <w:r w:rsidR="00981D1D" w:rsidRPr="00CD3E7B">
        <w:rPr>
          <w:rFonts w:eastAsia="Calibri"/>
        </w:rPr>
        <w:t xml:space="preserve"> </w:t>
      </w:r>
      <w:r w:rsidR="003635B7" w:rsidRPr="00CD3E7B">
        <w:rPr>
          <w:rFonts w:eastAsia="Calibri"/>
        </w:rPr>
        <w:t xml:space="preserve">était en mesure de respecter le délai initial. Il serait </w:t>
      </w:r>
      <w:r w:rsidR="00C65A64" w:rsidRPr="00CD3E7B">
        <w:rPr>
          <w:rFonts w:eastAsia="Calibri"/>
        </w:rPr>
        <w:t>utile</w:t>
      </w:r>
      <w:r w:rsidR="00981D1D" w:rsidRPr="00CD3E7B">
        <w:rPr>
          <w:rFonts w:eastAsia="Calibri"/>
        </w:rPr>
        <w:t xml:space="preserve"> </w:t>
      </w:r>
      <w:r w:rsidR="003635B7" w:rsidRPr="00CD3E7B">
        <w:rPr>
          <w:rFonts w:eastAsia="Calibri"/>
        </w:rPr>
        <w:t>de disposer de</w:t>
      </w:r>
      <w:r w:rsidR="00981D1D" w:rsidRPr="00CD3E7B">
        <w:rPr>
          <w:rFonts w:eastAsia="Calibri"/>
        </w:rPr>
        <w:t xml:space="preserve"> </w:t>
      </w:r>
      <w:r w:rsidR="003635B7" w:rsidRPr="00CD3E7B">
        <w:rPr>
          <w:rFonts w:eastAsia="Calibri"/>
        </w:rPr>
        <w:t>pièces justificatives tangibles sur la construction et</w:t>
      </w:r>
      <w:r w:rsidR="00981D1D" w:rsidRPr="00CD3E7B">
        <w:rPr>
          <w:rFonts w:eastAsia="Calibri"/>
        </w:rPr>
        <w:t xml:space="preserve"> </w:t>
      </w:r>
      <w:r w:rsidR="003635B7" w:rsidRPr="00CD3E7B">
        <w:rPr>
          <w:rFonts w:eastAsia="Calibri"/>
        </w:rPr>
        <w:t>la livraison du satellite,</w:t>
      </w:r>
      <w:r w:rsidR="00981D1D" w:rsidRPr="00CD3E7B">
        <w:rPr>
          <w:rFonts w:eastAsia="Calibri"/>
        </w:rPr>
        <w:t xml:space="preserve"> </w:t>
      </w:r>
      <w:r w:rsidR="003635B7" w:rsidRPr="00CD3E7B">
        <w:rPr>
          <w:rFonts w:eastAsia="Calibri"/>
        </w:rPr>
        <w:t>démontrant que</w:t>
      </w:r>
      <w:r w:rsidR="00981D1D" w:rsidRPr="00CD3E7B">
        <w:rPr>
          <w:rFonts w:eastAsia="Calibri"/>
        </w:rPr>
        <w:t xml:space="preserve"> </w:t>
      </w:r>
      <w:r w:rsidR="003635B7" w:rsidRPr="00CD3E7B">
        <w:rPr>
          <w:rFonts w:eastAsia="Calibri"/>
        </w:rPr>
        <w:t>celui-ci était effectivement prêt en août 2022</w:t>
      </w:r>
      <w:r w:rsidR="004D0EF6" w:rsidRPr="00CD3E7B">
        <w:rPr>
          <w:rFonts w:eastAsia="Calibri"/>
        </w:rPr>
        <w:t>,</w:t>
      </w:r>
      <w:r w:rsidR="003635B7" w:rsidRPr="00CD3E7B">
        <w:rPr>
          <w:rFonts w:eastAsia="Calibri"/>
        </w:rPr>
        <w:t xml:space="preserve"> comme </w:t>
      </w:r>
      <w:r w:rsidR="004D0EF6" w:rsidRPr="00CD3E7B">
        <w:rPr>
          <w:rFonts w:eastAsia="Calibri"/>
        </w:rPr>
        <w:t xml:space="preserve">cela est </w:t>
      </w:r>
      <w:r w:rsidR="003635B7" w:rsidRPr="00CD3E7B">
        <w:rPr>
          <w:rFonts w:eastAsia="Calibri"/>
        </w:rPr>
        <w:t xml:space="preserve">indiqué, ainsi que des informations sur les paramètres </w:t>
      </w:r>
      <w:r w:rsidR="00C65A64" w:rsidRPr="00CD3E7B">
        <w:rPr>
          <w:rFonts w:eastAsia="Calibri"/>
        </w:rPr>
        <w:t>orbitaux</w:t>
      </w:r>
      <w:r w:rsidR="003635B7" w:rsidRPr="00CD3E7B">
        <w:rPr>
          <w:rFonts w:eastAsia="Calibri"/>
        </w:rPr>
        <w:t xml:space="preserve"> pour le service de lancement, </w:t>
      </w:r>
      <w:r w:rsidR="00C65A64" w:rsidRPr="00CD3E7B">
        <w:rPr>
          <w:rFonts w:eastAsia="Calibri"/>
        </w:rPr>
        <w:t>de façon à</w:t>
      </w:r>
      <w:r w:rsidR="003635B7" w:rsidRPr="00CD3E7B">
        <w:rPr>
          <w:rFonts w:eastAsia="Calibri"/>
        </w:rPr>
        <w:t xml:space="preserve"> savoir si le satellite aurait été</w:t>
      </w:r>
      <w:r w:rsidR="00981D1D" w:rsidRPr="00CD3E7B">
        <w:rPr>
          <w:rFonts w:eastAsia="Calibri"/>
        </w:rPr>
        <w:t xml:space="preserve"> </w:t>
      </w:r>
      <w:r w:rsidR="004D0EF6" w:rsidRPr="00CD3E7B">
        <w:rPr>
          <w:rFonts w:eastAsia="Calibri"/>
        </w:rPr>
        <w:t xml:space="preserve">placé </w:t>
      </w:r>
      <w:r w:rsidR="003635B7" w:rsidRPr="00CD3E7B">
        <w:rPr>
          <w:rFonts w:eastAsia="Calibri"/>
        </w:rPr>
        <w:t xml:space="preserve">directement </w:t>
      </w:r>
      <w:r w:rsidR="004D0EF6" w:rsidRPr="00CD3E7B">
        <w:rPr>
          <w:rFonts w:eastAsia="Calibri"/>
        </w:rPr>
        <w:t>sur</w:t>
      </w:r>
      <w:r w:rsidR="00981D1D" w:rsidRPr="00CD3E7B">
        <w:rPr>
          <w:rFonts w:eastAsia="Calibri"/>
        </w:rPr>
        <w:t xml:space="preserve"> </w:t>
      </w:r>
      <w:r w:rsidR="003635B7" w:rsidRPr="00CD3E7B">
        <w:rPr>
          <w:rFonts w:eastAsia="Calibri"/>
        </w:rPr>
        <w:t>l</w:t>
      </w:r>
      <w:r w:rsidR="00981D1D" w:rsidRPr="00CD3E7B">
        <w:rPr>
          <w:rFonts w:eastAsia="Calibri"/>
        </w:rPr>
        <w:t>'</w:t>
      </w:r>
      <w:r w:rsidR="003635B7" w:rsidRPr="00CD3E7B">
        <w:rPr>
          <w:rFonts w:eastAsia="Calibri"/>
        </w:rPr>
        <w:t>orbite</w:t>
      </w:r>
      <w:r w:rsidR="00981D1D" w:rsidRPr="00CD3E7B">
        <w:rPr>
          <w:rFonts w:eastAsia="Calibri"/>
        </w:rPr>
        <w:t xml:space="preserve"> </w:t>
      </w:r>
      <w:r w:rsidR="004D0EF6" w:rsidRPr="00CD3E7B">
        <w:rPr>
          <w:rFonts w:eastAsia="Calibri"/>
        </w:rPr>
        <w:t>à</w:t>
      </w:r>
      <w:r w:rsidR="00981D1D" w:rsidRPr="00CD3E7B">
        <w:rPr>
          <w:rFonts w:eastAsia="Calibri"/>
        </w:rPr>
        <w:t xml:space="preserve"> </w:t>
      </w:r>
      <w:r w:rsidR="003635B7" w:rsidRPr="00CD3E7B">
        <w:rPr>
          <w:rFonts w:eastAsia="Calibri"/>
        </w:rPr>
        <w:t>505 km</w:t>
      </w:r>
      <w:r w:rsidR="00C65A64" w:rsidRPr="00CD3E7B">
        <w:rPr>
          <w:rFonts w:eastAsia="Calibri"/>
        </w:rPr>
        <w:t>,</w:t>
      </w:r>
      <w:r w:rsidR="003635B7" w:rsidRPr="00CD3E7B">
        <w:rPr>
          <w:rFonts w:eastAsia="Calibri"/>
        </w:rPr>
        <w:t xml:space="preserve"> ou </w:t>
      </w:r>
      <w:r w:rsidR="004D0EF6" w:rsidRPr="00CD3E7B">
        <w:rPr>
          <w:rFonts w:eastAsia="Calibri"/>
        </w:rPr>
        <w:t>sur</w:t>
      </w:r>
      <w:r w:rsidR="00981D1D" w:rsidRPr="00CD3E7B">
        <w:rPr>
          <w:rFonts w:eastAsia="Calibri"/>
        </w:rPr>
        <w:t xml:space="preserve"> </w:t>
      </w:r>
      <w:r w:rsidR="003635B7" w:rsidRPr="00CD3E7B">
        <w:rPr>
          <w:rFonts w:eastAsia="Calibri"/>
        </w:rPr>
        <w:t>une autre orbite</w:t>
      </w:r>
      <w:r w:rsidR="00981D1D" w:rsidRPr="00CD3E7B">
        <w:rPr>
          <w:rFonts w:eastAsia="Calibri"/>
        </w:rPr>
        <w:t xml:space="preserve"> </w:t>
      </w:r>
      <w:r w:rsidR="00C65A64" w:rsidRPr="00CD3E7B">
        <w:rPr>
          <w:rFonts w:eastAsia="Calibri"/>
        </w:rPr>
        <w:t>avec</w:t>
      </w:r>
      <w:r w:rsidR="00981D1D" w:rsidRPr="00CD3E7B">
        <w:rPr>
          <w:rFonts w:eastAsia="Calibri"/>
        </w:rPr>
        <w:t xml:space="preserve"> </w:t>
      </w:r>
      <w:r w:rsidR="003635B7" w:rsidRPr="00CD3E7B">
        <w:rPr>
          <w:rFonts w:eastAsia="Calibri"/>
        </w:rPr>
        <w:t xml:space="preserve">un </w:t>
      </w:r>
      <w:r w:rsidR="004D0EF6" w:rsidRPr="00CD3E7B">
        <w:rPr>
          <w:rFonts w:eastAsia="Calibri"/>
        </w:rPr>
        <w:t xml:space="preserve">délai </w:t>
      </w:r>
      <w:r w:rsidR="003635B7" w:rsidRPr="00CD3E7B">
        <w:rPr>
          <w:rFonts w:eastAsia="Calibri"/>
        </w:rPr>
        <w:t xml:space="preserve">supplémentaire pour </w:t>
      </w:r>
      <w:r w:rsidR="004D0EF6" w:rsidRPr="00CD3E7B">
        <w:rPr>
          <w:rFonts w:eastAsia="Calibri"/>
        </w:rPr>
        <w:t>le placer</w:t>
      </w:r>
      <w:r w:rsidR="003635B7" w:rsidRPr="00CD3E7B">
        <w:rPr>
          <w:rFonts w:eastAsia="Calibri"/>
        </w:rPr>
        <w:t xml:space="preserve"> à 505 km par la suite.</w:t>
      </w:r>
    </w:p>
    <w:p w14:paraId="1D03E671" w14:textId="472B015A" w:rsidR="008B7F85" w:rsidRPr="00CD3E7B" w:rsidRDefault="008B7F85" w:rsidP="009805C3">
      <w:pPr>
        <w:keepLines/>
        <w:jc w:val="both"/>
        <w:rPr>
          <w:rFonts w:eastAsia="Calibri"/>
        </w:rPr>
      </w:pPr>
      <w:r w:rsidRPr="00CD3E7B">
        <w:rPr>
          <w:rFonts w:eastAsia="Calibri"/>
        </w:rPr>
        <w:lastRenderedPageBreak/>
        <w:t>6.4.11</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CC5E60" w:rsidRPr="00CD3E7B">
        <w:rPr>
          <w:rFonts w:eastAsia="Calibri"/>
        </w:rPr>
        <w:t>partage l</w:t>
      </w:r>
      <w:r w:rsidR="00981D1D" w:rsidRPr="00CD3E7B">
        <w:rPr>
          <w:rFonts w:eastAsia="Calibri"/>
        </w:rPr>
        <w:t>'</w:t>
      </w:r>
      <w:r w:rsidR="00CC5E60" w:rsidRPr="00CD3E7B">
        <w:rPr>
          <w:rFonts w:eastAsia="Calibri"/>
        </w:rPr>
        <w:t>avis selon lequel le Comité</w:t>
      </w:r>
      <w:r w:rsidR="00981D1D" w:rsidRPr="00CD3E7B">
        <w:rPr>
          <w:rFonts w:eastAsia="Calibri"/>
        </w:rPr>
        <w:t xml:space="preserve"> </w:t>
      </w:r>
      <w:r w:rsidR="00CC5E60" w:rsidRPr="00CD3E7B">
        <w:rPr>
          <w:rFonts w:eastAsia="Calibri"/>
        </w:rPr>
        <w:t>a besoin de plus</w:t>
      </w:r>
      <w:r w:rsidR="00981D1D" w:rsidRPr="00CD3E7B">
        <w:rPr>
          <w:rFonts w:eastAsia="Calibri"/>
        </w:rPr>
        <w:t xml:space="preserve"> </w:t>
      </w:r>
      <w:r w:rsidR="00CC5E60" w:rsidRPr="00CD3E7B">
        <w:rPr>
          <w:rFonts w:eastAsia="Calibri"/>
        </w:rPr>
        <w:t>d</w:t>
      </w:r>
      <w:r w:rsidR="00981D1D" w:rsidRPr="00CD3E7B">
        <w:rPr>
          <w:rFonts w:eastAsia="Calibri"/>
        </w:rPr>
        <w:t>'</w:t>
      </w:r>
      <w:r w:rsidR="00CC5E60" w:rsidRPr="00CD3E7B">
        <w:rPr>
          <w:rFonts w:eastAsia="Calibri"/>
        </w:rPr>
        <w:t>informations et d</w:t>
      </w:r>
      <w:r w:rsidR="00981D1D" w:rsidRPr="00CD3E7B">
        <w:rPr>
          <w:rFonts w:eastAsia="Calibri"/>
        </w:rPr>
        <w:t>'</w:t>
      </w:r>
      <w:r w:rsidR="00CC5E60" w:rsidRPr="00CD3E7B">
        <w:rPr>
          <w:rFonts w:eastAsia="Calibri"/>
        </w:rPr>
        <w:t>éléments de preuve</w:t>
      </w:r>
      <w:r w:rsidR="00981D1D" w:rsidRPr="00CD3E7B">
        <w:rPr>
          <w:rFonts w:eastAsia="Calibri"/>
        </w:rPr>
        <w:t xml:space="preserve"> </w:t>
      </w:r>
      <w:r w:rsidR="00CC5E60" w:rsidRPr="00CD3E7B">
        <w:rPr>
          <w:rFonts w:eastAsia="Calibri"/>
        </w:rPr>
        <w:t>avant de pouvoir statuer sur la demande. L</w:t>
      </w:r>
      <w:r w:rsidR="00981D1D" w:rsidRPr="00CD3E7B">
        <w:rPr>
          <w:rFonts w:eastAsia="Calibri"/>
        </w:rPr>
        <w:t>'</w:t>
      </w:r>
      <w:r w:rsidR="00CC5E60" w:rsidRPr="00CD3E7B">
        <w:rPr>
          <w:rFonts w:eastAsia="Calibri"/>
        </w:rPr>
        <w:t>administration devrait fournir, notamment, une documentation détaillée sur la nouvelle fenêtre de lancement, la date de lancement prévue et les étapes du nouveau lancement.</w:t>
      </w:r>
    </w:p>
    <w:p w14:paraId="1DE57BAF" w14:textId="7081B665" w:rsidR="008B7F85" w:rsidRPr="00CD3E7B" w:rsidRDefault="008B7F85" w:rsidP="00B8264D">
      <w:pPr>
        <w:jc w:val="both"/>
        <w:rPr>
          <w:rFonts w:eastAsia="Calibri"/>
        </w:rPr>
      </w:pPr>
      <w:r w:rsidRPr="00CD3E7B">
        <w:rPr>
          <w:rFonts w:eastAsia="Calibri"/>
        </w:rPr>
        <w:t>6.4.12</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Pr="00CD3E7B">
        <w:rPr>
          <w:rFonts w:eastAsia="Calibri"/>
        </w:rPr>
        <w:t xml:space="preserve"> </w:t>
      </w:r>
      <w:r w:rsidR="0073440C" w:rsidRPr="00CD3E7B">
        <w:rPr>
          <w:rFonts w:eastAsia="Calibri"/>
        </w:rPr>
        <w:t>considère que</w:t>
      </w:r>
      <w:r w:rsidR="00981D1D" w:rsidRPr="00CD3E7B">
        <w:rPr>
          <w:rFonts w:eastAsia="Calibri"/>
        </w:rPr>
        <w:t xml:space="preserve"> </w:t>
      </w:r>
      <w:r w:rsidR="0073440C" w:rsidRPr="00CD3E7B">
        <w:rPr>
          <w:rFonts w:eastAsia="Calibri"/>
        </w:rPr>
        <w:t>les conséquences de la crise internationale entre la Fédération de Russie et l</w:t>
      </w:r>
      <w:r w:rsidR="00981D1D" w:rsidRPr="00CD3E7B">
        <w:rPr>
          <w:rFonts w:eastAsia="Calibri"/>
        </w:rPr>
        <w:t>'</w:t>
      </w:r>
      <w:r w:rsidR="0073440C" w:rsidRPr="00CD3E7B">
        <w:rPr>
          <w:rFonts w:eastAsia="Calibri"/>
        </w:rPr>
        <w:t>Ukraine constituent un obstacle</w:t>
      </w:r>
      <w:r w:rsidR="00C84C87" w:rsidRPr="00CD3E7B">
        <w:rPr>
          <w:rFonts w:eastAsia="Calibri"/>
        </w:rPr>
        <w:t>,</w:t>
      </w:r>
      <w:r w:rsidR="0073440C" w:rsidRPr="00CD3E7B">
        <w:rPr>
          <w:rFonts w:eastAsia="Calibri"/>
        </w:rPr>
        <w:t xml:space="preserve"> </w:t>
      </w:r>
      <w:r w:rsidR="00C65A64" w:rsidRPr="00CD3E7B">
        <w:rPr>
          <w:rFonts w:eastAsia="Calibri"/>
        </w:rPr>
        <w:t xml:space="preserve">dû </w:t>
      </w:r>
      <w:r w:rsidR="0073440C" w:rsidRPr="00CD3E7B">
        <w:rPr>
          <w:rFonts w:eastAsia="Calibri"/>
        </w:rPr>
        <w:t>à la</w:t>
      </w:r>
      <w:r w:rsidR="00981D1D" w:rsidRPr="00CD3E7B">
        <w:rPr>
          <w:rFonts w:eastAsia="Calibri"/>
        </w:rPr>
        <w:t xml:space="preserve"> </w:t>
      </w:r>
      <w:r w:rsidR="0073440C" w:rsidRPr="002A5822">
        <w:rPr>
          <w:rFonts w:eastAsia="Calibri"/>
          <w:i/>
          <w:iCs/>
        </w:rPr>
        <w:t>force majeure</w:t>
      </w:r>
      <w:r w:rsidR="0073440C" w:rsidRPr="00CD3E7B">
        <w:rPr>
          <w:rFonts w:eastAsia="Calibri"/>
        </w:rPr>
        <w:t>, à l</w:t>
      </w:r>
      <w:r w:rsidR="00981D1D" w:rsidRPr="00CD3E7B">
        <w:rPr>
          <w:rFonts w:eastAsia="Calibri"/>
        </w:rPr>
        <w:t>'</w:t>
      </w:r>
      <w:r w:rsidR="0073440C" w:rsidRPr="00CD3E7B">
        <w:rPr>
          <w:rFonts w:eastAsia="Calibri"/>
        </w:rPr>
        <w:t>achèvement du projet</w:t>
      </w:r>
      <w:r w:rsidR="007A53D1" w:rsidRPr="00CD3E7B">
        <w:rPr>
          <w:rFonts w:eastAsia="Calibri"/>
        </w:rPr>
        <w:t> </w:t>
      </w:r>
      <w:r w:rsidR="0073440C" w:rsidRPr="00CD3E7B">
        <w:rPr>
          <w:rFonts w:eastAsia="Calibri"/>
        </w:rPr>
        <w:t>KOMPSAT-6 dans le</w:t>
      </w:r>
      <w:r w:rsidR="00981D1D" w:rsidRPr="00CD3E7B">
        <w:rPr>
          <w:rFonts w:eastAsia="Calibri"/>
        </w:rPr>
        <w:t xml:space="preserve"> </w:t>
      </w:r>
      <w:r w:rsidR="0073440C" w:rsidRPr="00CD3E7B">
        <w:rPr>
          <w:rFonts w:eastAsia="Calibri"/>
        </w:rPr>
        <w:t xml:space="preserve">délai </w:t>
      </w:r>
      <w:proofErr w:type="gramStart"/>
      <w:r w:rsidR="0073440C" w:rsidRPr="00CD3E7B">
        <w:rPr>
          <w:rFonts w:eastAsia="Calibri"/>
        </w:rPr>
        <w:t>initial;</w:t>
      </w:r>
      <w:proofErr w:type="gramEnd"/>
      <w:r w:rsidR="0073440C" w:rsidRPr="00CD3E7B">
        <w:rPr>
          <w:rFonts w:eastAsia="Calibri"/>
        </w:rPr>
        <w:t xml:space="preserve"> toutefois, les éléments fournis ne sont pas</w:t>
      </w:r>
      <w:r w:rsidR="00981D1D" w:rsidRPr="00CD3E7B">
        <w:rPr>
          <w:rFonts w:eastAsia="Calibri"/>
        </w:rPr>
        <w:t xml:space="preserve"> </w:t>
      </w:r>
      <w:r w:rsidR="00C65A64" w:rsidRPr="00CD3E7B">
        <w:rPr>
          <w:rFonts w:eastAsia="Calibri"/>
        </w:rPr>
        <w:t xml:space="preserve">suffisants pour permettre </w:t>
      </w:r>
      <w:r w:rsidR="0073440C" w:rsidRPr="00CD3E7B">
        <w:rPr>
          <w:rFonts w:eastAsia="Calibri"/>
        </w:rPr>
        <w:t>au Comité d</w:t>
      </w:r>
      <w:r w:rsidR="00981D1D" w:rsidRPr="00CD3E7B">
        <w:rPr>
          <w:rFonts w:eastAsia="Calibri"/>
        </w:rPr>
        <w:t>'</w:t>
      </w:r>
      <w:r w:rsidR="0073440C" w:rsidRPr="00CD3E7B">
        <w:rPr>
          <w:rFonts w:eastAsia="Calibri"/>
        </w:rPr>
        <w:t>accorder la prorogation demandée</w:t>
      </w:r>
      <w:r w:rsidR="00C65A64" w:rsidRPr="00CD3E7B">
        <w:rPr>
          <w:rFonts w:eastAsia="Calibri"/>
        </w:rPr>
        <w:t>.</w:t>
      </w:r>
      <w:r w:rsidR="008F0540" w:rsidRPr="00CD3E7B">
        <w:rPr>
          <w:rFonts w:eastAsia="Calibri"/>
        </w:rPr>
        <w:t xml:space="preserve"> En conséquence, l</w:t>
      </w:r>
      <w:r w:rsidR="00981D1D" w:rsidRPr="00CD3E7B">
        <w:rPr>
          <w:rFonts w:eastAsia="Calibri"/>
        </w:rPr>
        <w:t>'</w:t>
      </w:r>
      <w:r w:rsidR="008F0540" w:rsidRPr="00CD3E7B">
        <w:rPr>
          <w:rFonts w:eastAsia="Calibri"/>
        </w:rPr>
        <w:t>administration devrait</w:t>
      </w:r>
      <w:r w:rsidR="00981D1D" w:rsidRPr="00CD3E7B">
        <w:rPr>
          <w:rFonts w:eastAsia="Calibri"/>
        </w:rPr>
        <w:t xml:space="preserve"> </w:t>
      </w:r>
      <w:r w:rsidR="008F0540" w:rsidRPr="00CD3E7B">
        <w:rPr>
          <w:rFonts w:eastAsia="Calibri"/>
        </w:rPr>
        <w:t>être invitée à fournir des renseignements plus détaillés, notamment un calendrier approprié, afin que le Comité puisse évaluer</w:t>
      </w:r>
      <w:r w:rsidR="00981D1D" w:rsidRPr="00CD3E7B">
        <w:rPr>
          <w:rFonts w:eastAsia="Calibri"/>
        </w:rPr>
        <w:t xml:space="preserve"> </w:t>
      </w:r>
      <w:r w:rsidR="008F0540" w:rsidRPr="00CD3E7B">
        <w:rPr>
          <w:rFonts w:eastAsia="Calibri"/>
        </w:rPr>
        <w:t xml:space="preserve">les répercussions des événements de </w:t>
      </w:r>
      <w:r w:rsidR="008F0540" w:rsidRPr="002A5822">
        <w:rPr>
          <w:rFonts w:eastAsia="Calibri"/>
          <w:i/>
          <w:iCs/>
        </w:rPr>
        <w:t>force majeure</w:t>
      </w:r>
      <w:r w:rsidR="008F0540" w:rsidRPr="00CD3E7B">
        <w:rPr>
          <w:rFonts w:eastAsia="Calibri"/>
        </w:rPr>
        <w:t xml:space="preserve"> </w:t>
      </w:r>
      <w:r w:rsidR="005A4ED9" w:rsidRPr="00CD3E7B">
        <w:rPr>
          <w:rFonts w:eastAsia="Calibri"/>
        </w:rPr>
        <w:t>sur le plan</w:t>
      </w:r>
      <w:r w:rsidR="00981D1D" w:rsidRPr="00CD3E7B">
        <w:rPr>
          <w:rFonts w:eastAsia="Calibri"/>
        </w:rPr>
        <w:t xml:space="preserve"> </w:t>
      </w:r>
      <w:r w:rsidR="008F0540" w:rsidRPr="00CD3E7B">
        <w:rPr>
          <w:rFonts w:eastAsia="Calibri"/>
        </w:rPr>
        <w:t xml:space="preserve">de </w:t>
      </w:r>
      <w:r w:rsidR="005A4ED9" w:rsidRPr="00CD3E7B">
        <w:rPr>
          <w:rFonts w:eastAsia="Calibri"/>
        </w:rPr>
        <w:t xml:space="preserve">la </w:t>
      </w:r>
      <w:r w:rsidR="008F0540" w:rsidRPr="00CD3E7B">
        <w:rPr>
          <w:rFonts w:eastAsia="Calibri"/>
        </w:rPr>
        <w:t xml:space="preserve">durée de </w:t>
      </w:r>
      <w:r w:rsidR="005A4ED9" w:rsidRPr="00CD3E7B">
        <w:rPr>
          <w:rFonts w:eastAsia="Calibri"/>
        </w:rPr>
        <w:t>la proro</w:t>
      </w:r>
      <w:r w:rsidR="008F0540" w:rsidRPr="00CD3E7B">
        <w:rPr>
          <w:rFonts w:eastAsia="Calibri"/>
        </w:rPr>
        <w:t>gation et prendre une décision</w:t>
      </w:r>
      <w:r w:rsidR="00981D1D" w:rsidRPr="00CD3E7B">
        <w:rPr>
          <w:rFonts w:eastAsia="Calibri"/>
        </w:rPr>
        <w:t xml:space="preserve"> </w:t>
      </w:r>
      <w:r w:rsidR="005A4ED9" w:rsidRPr="00CD3E7B">
        <w:rPr>
          <w:rFonts w:eastAsia="Calibri"/>
        </w:rPr>
        <w:t>à</w:t>
      </w:r>
      <w:r w:rsidR="00981D1D" w:rsidRPr="00CD3E7B">
        <w:rPr>
          <w:rFonts w:eastAsia="Calibri"/>
        </w:rPr>
        <w:t xml:space="preserve"> </w:t>
      </w:r>
      <w:r w:rsidR="008F0540" w:rsidRPr="00CD3E7B">
        <w:rPr>
          <w:rFonts w:eastAsia="Calibri"/>
        </w:rPr>
        <w:t>sa 94</w:t>
      </w:r>
      <w:r w:rsidR="007A53D1" w:rsidRPr="00CD3E7B">
        <w:rPr>
          <w:rFonts w:eastAsia="Calibri"/>
        </w:rPr>
        <w:t>èm</w:t>
      </w:r>
      <w:r w:rsidR="008F0540" w:rsidRPr="00CD3E7B">
        <w:rPr>
          <w:rFonts w:eastAsia="Calibri"/>
        </w:rPr>
        <w:t>e réunion.</w:t>
      </w:r>
    </w:p>
    <w:p w14:paraId="6A1B27DB" w14:textId="36795576" w:rsidR="008B7F85" w:rsidRPr="00CD3E7B" w:rsidRDefault="008B7F85" w:rsidP="00B8264D">
      <w:pPr>
        <w:jc w:val="both"/>
        <w:rPr>
          <w:rFonts w:eastAsia="Calibri"/>
        </w:rPr>
      </w:pPr>
      <w:r w:rsidRPr="00CD3E7B">
        <w:rPr>
          <w:rFonts w:eastAsia="Calibri"/>
        </w:rPr>
        <w:t>6.4.13</w:t>
      </w:r>
      <w:r w:rsidRPr="00CD3E7B">
        <w:rPr>
          <w:rFonts w:eastAsia="Calibri"/>
          <w:b/>
          <w:bCs/>
        </w:rPr>
        <w:tab/>
      </w:r>
      <w:r w:rsidR="00E23265" w:rsidRPr="00CD3E7B">
        <w:rPr>
          <w:rFonts w:eastAsia="Calibri"/>
        </w:rPr>
        <w:t xml:space="preserve">Pour </w:t>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00C84C87" w:rsidRPr="00CD3E7B">
        <w:rPr>
          <w:rFonts w:eastAsia="Calibri"/>
        </w:rPr>
        <w:t>,</w:t>
      </w:r>
      <w:r w:rsidR="00981D1D" w:rsidRPr="00CD3E7B">
        <w:rPr>
          <w:rFonts w:eastAsia="Calibri"/>
        </w:rPr>
        <w:t xml:space="preserve"> </w:t>
      </w:r>
      <w:r w:rsidR="00E23265" w:rsidRPr="00CD3E7B">
        <w:rPr>
          <w:rFonts w:eastAsia="Calibri"/>
        </w:rPr>
        <w:t>le</w:t>
      </w:r>
      <w:r w:rsidRPr="00CD3E7B">
        <w:rPr>
          <w:rFonts w:eastAsia="Calibri"/>
        </w:rPr>
        <w:t xml:space="preserve"> cas</w:t>
      </w:r>
      <w:r w:rsidR="00E23265" w:rsidRPr="00CD3E7B">
        <w:rPr>
          <w:rFonts w:eastAsia="Calibri"/>
        </w:rPr>
        <w:t xml:space="preserve"> du satellite</w:t>
      </w:r>
      <w:r w:rsidR="00981D1D" w:rsidRPr="00CD3E7B">
        <w:rPr>
          <w:rFonts w:eastAsia="Calibri"/>
        </w:rPr>
        <w:t xml:space="preserve"> </w:t>
      </w:r>
      <w:r w:rsidRPr="00CD3E7B">
        <w:rPr>
          <w:rFonts w:eastAsia="Calibri"/>
        </w:rPr>
        <w:t xml:space="preserve">KOMPSAT-6 </w:t>
      </w:r>
      <w:r w:rsidR="00C65A64" w:rsidRPr="00CD3E7B">
        <w:rPr>
          <w:rFonts w:eastAsia="Calibri"/>
        </w:rPr>
        <w:t>semble</w:t>
      </w:r>
      <w:r w:rsidR="00E23265" w:rsidRPr="00CD3E7B">
        <w:rPr>
          <w:rFonts w:eastAsia="Calibri"/>
        </w:rPr>
        <w:t xml:space="preserve"> assurément </w:t>
      </w:r>
      <w:r w:rsidR="00C65A64" w:rsidRPr="00CD3E7B">
        <w:rPr>
          <w:rFonts w:eastAsia="Calibri"/>
        </w:rPr>
        <w:t xml:space="preserve">remplir </w:t>
      </w:r>
      <w:r w:rsidR="00E23265" w:rsidRPr="00CD3E7B">
        <w:rPr>
          <w:rFonts w:eastAsia="Calibri"/>
        </w:rPr>
        <w:t>les</w:t>
      </w:r>
      <w:r w:rsidR="00981D1D" w:rsidRPr="00CD3E7B">
        <w:rPr>
          <w:rFonts w:eastAsia="Calibri"/>
        </w:rPr>
        <w:t xml:space="preserve"> </w:t>
      </w:r>
      <w:r w:rsidRPr="00CD3E7B">
        <w:rPr>
          <w:rFonts w:eastAsia="Calibri"/>
        </w:rPr>
        <w:t xml:space="preserve">conditions </w:t>
      </w:r>
      <w:r w:rsidR="00E23265" w:rsidRPr="00CD3E7B">
        <w:rPr>
          <w:rFonts w:eastAsia="Calibri"/>
        </w:rPr>
        <w:t>constitutives de la</w:t>
      </w:r>
      <w:r w:rsidR="00981D1D" w:rsidRPr="00CD3E7B">
        <w:rPr>
          <w:rFonts w:eastAsia="Calibri"/>
        </w:rPr>
        <w:t xml:space="preserve"> </w:t>
      </w:r>
      <w:r w:rsidRPr="002A5822">
        <w:rPr>
          <w:rFonts w:eastAsia="Calibri"/>
          <w:i/>
          <w:iCs/>
        </w:rPr>
        <w:t>force majeure</w:t>
      </w:r>
      <w:r w:rsidRPr="00CD3E7B">
        <w:rPr>
          <w:rFonts w:eastAsia="Calibri"/>
        </w:rPr>
        <w:t xml:space="preserve">. </w:t>
      </w:r>
      <w:r w:rsidR="00E23265" w:rsidRPr="00CD3E7B">
        <w:rPr>
          <w:rFonts w:eastAsia="Calibri"/>
        </w:rPr>
        <w:t>Cependant, comme d</w:t>
      </w:r>
      <w:r w:rsidR="00981D1D" w:rsidRPr="00CD3E7B">
        <w:rPr>
          <w:rFonts w:eastAsia="Calibri"/>
        </w:rPr>
        <w:t>'</w:t>
      </w:r>
      <w:r w:rsidR="00E23265" w:rsidRPr="00CD3E7B">
        <w:rPr>
          <w:rFonts w:eastAsia="Calibri"/>
        </w:rPr>
        <w:t>autres</w:t>
      </w:r>
      <w:r w:rsidR="00C65A64" w:rsidRPr="00CD3E7B">
        <w:rPr>
          <w:rFonts w:eastAsia="Calibri"/>
        </w:rPr>
        <w:t xml:space="preserve"> orateurs</w:t>
      </w:r>
      <w:r w:rsidR="00981D1D" w:rsidRPr="00CD3E7B">
        <w:rPr>
          <w:rFonts w:eastAsia="Calibri"/>
        </w:rPr>
        <w:t xml:space="preserve"> </w:t>
      </w:r>
      <w:r w:rsidR="00E23265" w:rsidRPr="00CD3E7B">
        <w:rPr>
          <w:rFonts w:eastAsia="Calibri"/>
        </w:rPr>
        <w:t>l</w:t>
      </w:r>
      <w:r w:rsidR="00981D1D" w:rsidRPr="00CD3E7B">
        <w:rPr>
          <w:rFonts w:eastAsia="Calibri"/>
        </w:rPr>
        <w:t>'</w:t>
      </w:r>
      <w:r w:rsidR="00E23265" w:rsidRPr="00CD3E7B">
        <w:rPr>
          <w:rFonts w:eastAsia="Calibri"/>
        </w:rPr>
        <w:t xml:space="preserve">ont fait observer, pour </w:t>
      </w:r>
      <w:r w:rsidR="00C65A64" w:rsidRPr="00CD3E7B">
        <w:rPr>
          <w:rFonts w:eastAsia="Calibri"/>
        </w:rPr>
        <w:t>que le</w:t>
      </w:r>
      <w:r w:rsidR="00E23265" w:rsidRPr="00CD3E7B">
        <w:rPr>
          <w:rFonts w:eastAsia="Calibri"/>
        </w:rPr>
        <w:t xml:space="preserve"> Comité</w:t>
      </w:r>
      <w:r w:rsidR="00981D1D" w:rsidRPr="00CD3E7B">
        <w:rPr>
          <w:rFonts w:eastAsia="Calibri"/>
        </w:rPr>
        <w:t xml:space="preserve"> </w:t>
      </w:r>
      <w:r w:rsidR="00C65A64" w:rsidRPr="00CD3E7B">
        <w:rPr>
          <w:rFonts w:eastAsia="Calibri"/>
        </w:rPr>
        <w:t>puisse</w:t>
      </w:r>
      <w:r w:rsidR="00E23265" w:rsidRPr="00CD3E7B">
        <w:rPr>
          <w:rFonts w:eastAsia="Calibri"/>
        </w:rPr>
        <w:t xml:space="preserve"> prendre une décision sur la base d</w:t>
      </w:r>
      <w:r w:rsidR="00981D1D" w:rsidRPr="00CD3E7B">
        <w:rPr>
          <w:rFonts w:eastAsia="Calibri"/>
        </w:rPr>
        <w:t>'</w:t>
      </w:r>
      <w:r w:rsidR="00E23265" w:rsidRPr="00CD3E7B">
        <w:rPr>
          <w:rFonts w:eastAsia="Calibri"/>
        </w:rPr>
        <w:t>éléments de</w:t>
      </w:r>
      <w:r w:rsidR="00981D1D" w:rsidRPr="00CD3E7B">
        <w:rPr>
          <w:rFonts w:eastAsia="Calibri"/>
        </w:rPr>
        <w:t xml:space="preserve"> </w:t>
      </w:r>
      <w:r w:rsidR="00E23265" w:rsidRPr="00CD3E7B">
        <w:rPr>
          <w:rFonts w:eastAsia="Calibri"/>
        </w:rPr>
        <w:t>preuve</w:t>
      </w:r>
      <w:r w:rsidR="00981D1D" w:rsidRPr="00CD3E7B">
        <w:rPr>
          <w:rFonts w:eastAsia="Calibri"/>
        </w:rPr>
        <w:t xml:space="preserve"> </w:t>
      </w:r>
      <w:r w:rsidR="00E23265" w:rsidRPr="00CD3E7B">
        <w:rPr>
          <w:rFonts w:eastAsia="Calibri"/>
        </w:rPr>
        <w:t>tangibles, et non pas</w:t>
      </w:r>
      <w:r w:rsidR="00981D1D" w:rsidRPr="00CD3E7B">
        <w:rPr>
          <w:rFonts w:eastAsia="Calibri"/>
        </w:rPr>
        <w:t xml:space="preserve"> </w:t>
      </w:r>
      <w:r w:rsidR="00E23265" w:rsidRPr="00CD3E7B">
        <w:rPr>
          <w:rFonts w:eastAsia="Calibri"/>
        </w:rPr>
        <w:t>en se fondant sur des</w:t>
      </w:r>
      <w:r w:rsidR="00981D1D" w:rsidRPr="00CD3E7B">
        <w:rPr>
          <w:rFonts w:eastAsia="Calibri"/>
        </w:rPr>
        <w:t xml:space="preserve"> </w:t>
      </w:r>
      <w:r w:rsidR="00E23265" w:rsidRPr="00CD3E7B">
        <w:rPr>
          <w:rFonts w:eastAsia="Calibri"/>
        </w:rPr>
        <w:t>hypothèses ou des déductions, l</w:t>
      </w:r>
      <w:r w:rsidR="00981D1D" w:rsidRPr="00CD3E7B">
        <w:rPr>
          <w:rFonts w:eastAsia="Calibri"/>
        </w:rPr>
        <w:t>'</w:t>
      </w:r>
      <w:r w:rsidR="00E23265" w:rsidRPr="00CD3E7B">
        <w:rPr>
          <w:rFonts w:eastAsia="Calibri"/>
        </w:rPr>
        <w:t xml:space="preserve">administration devrait être priée de soumettre </w:t>
      </w:r>
      <w:r w:rsidR="00C65A64" w:rsidRPr="00CD3E7B">
        <w:rPr>
          <w:rFonts w:eastAsia="Calibri"/>
        </w:rPr>
        <w:t>des</w:t>
      </w:r>
      <w:r w:rsidR="00E23265" w:rsidRPr="00CD3E7B">
        <w:rPr>
          <w:rFonts w:eastAsia="Calibri"/>
        </w:rPr>
        <w:t xml:space="preserve"> document</w:t>
      </w:r>
      <w:r w:rsidR="00C65A64" w:rsidRPr="00CD3E7B">
        <w:rPr>
          <w:rFonts w:eastAsia="Calibri"/>
        </w:rPr>
        <w:t>s</w:t>
      </w:r>
      <w:r w:rsidR="00981D1D" w:rsidRPr="00CD3E7B">
        <w:rPr>
          <w:rFonts w:eastAsia="Calibri"/>
        </w:rPr>
        <w:t xml:space="preserve"> </w:t>
      </w:r>
      <w:r w:rsidR="00E23265" w:rsidRPr="00CD3E7B">
        <w:rPr>
          <w:rFonts w:eastAsia="Calibri"/>
        </w:rPr>
        <w:t>plus clair</w:t>
      </w:r>
      <w:r w:rsidR="00C65A64" w:rsidRPr="00CD3E7B">
        <w:rPr>
          <w:rFonts w:eastAsia="Calibri"/>
        </w:rPr>
        <w:t>s</w:t>
      </w:r>
      <w:r w:rsidR="00E23265" w:rsidRPr="00CD3E7B">
        <w:rPr>
          <w:rFonts w:eastAsia="Calibri"/>
        </w:rPr>
        <w:t xml:space="preserve"> sur certains aspects</w:t>
      </w:r>
      <w:r w:rsidR="00C65A64" w:rsidRPr="00CD3E7B">
        <w:rPr>
          <w:rFonts w:eastAsia="Calibri"/>
        </w:rPr>
        <w:t xml:space="preserve">, </w:t>
      </w:r>
      <w:r w:rsidR="00E23265" w:rsidRPr="00CD3E7B">
        <w:rPr>
          <w:rFonts w:eastAsia="Calibri"/>
        </w:rPr>
        <w:t>compren</w:t>
      </w:r>
      <w:r w:rsidR="00C65A64" w:rsidRPr="00CD3E7B">
        <w:rPr>
          <w:rFonts w:eastAsia="Calibri"/>
        </w:rPr>
        <w:t>ant</w:t>
      </w:r>
      <w:r w:rsidR="00E23265" w:rsidRPr="00CD3E7B">
        <w:rPr>
          <w:rFonts w:eastAsia="Calibri"/>
        </w:rPr>
        <w:t xml:space="preserve"> des</w:t>
      </w:r>
      <w:r w:rsidR="00981D1D" w:rsidRPr="00CD3E7B">
        <w:rPr>
          <w:rFonts w:eastAsia="Calibri"/>
        </w:rPr>
        <w:t xml:space="preserve"> </w:t>
      </w:r>
      <w:r w:rsidR="00C65A64" w:rsidRPr="00CD3E7B">
        <w:rPr>
          <w:rFonts w:eastAsia="Calibri"/>
        </w:rPr>
        <w:t>renseignements</w:t>
      </w:r>
      <w:r w:rsidR="00981D1D" w:rsidRPr="00CD3E7B">
        <w:rPr>
          <w:rFonts w:eastAsia="Calibri"/>
        </w:rPr>
        <w:t xml:space="preserve"> </w:t>
      </w:r>
      <w:r w:rsidR="00E23265" w:rsidRPr="00CD3E7B">
        <w:rPr>
          <w:rFonts w:eastAsia="Calibri"/>
        </w:rPr>
        <w:t>plus explicites sur le</w:t>
      </w:r>
      <w:r w:rsidR="00981D1D" w:rsidRPr="00CD3E7B">
        <w:rPr>
          <w:rFonts w:eastAsia="Calibri"/>
        </w:rPr>
        <w:t xml:space="preserve"> </w:t>
      </w:r>
      <w:r w:rsidR="00E23265" w:rsidRPr="00CD3E7B">
        <w:rPr>
          <w:rFonts w:eastAsia="Calibri"/>
        </w:rPr>
        <w:t>lien avec la licence de réexportation des États-Unis (indiquant par exemple où le satellite a été construit</w:t>
      </w:r>
      <w:r w:rsidR="00981D1D" w:rsidRPr="00CD3E7B">
        <w:rPr>
          <w:rFonts w:eastAsia="Calibri"/>
        </w:rPr>
        <w:t xml:space="preserve"> </w:t>
      </w:r>
      <w:r w:rsidR="00E23265" w:rsidRPr="00CD3E7B">
        <w:rPr>
          <w:rFonts w:eastAsia="Calibri"/>
        </w:rPr>
        <w:t>et pourquoi il est soumis à l</w:t>
      </w:r>
      <w:r w:rsidR="00981D1D" w:rsidRPr="00CD3E7B">
        <w:rPr>
          <w:rFonts w:eastAsia="Calibri"/>
        </w:rPr>
        <w:t>'</w:t>
      </w:r>
      <w:r w:rsidR="00E23265" w:rsidRPr="00CD3E7B">
        <w:rPr>
          <w:rFonts w:eastAsia="Calibri"/>
        </w:rPr>
        <w:t>embargo à</w:t>
      </w:r>
      <w:r w:rsidR="00981D1D" w:rsidRPr="00CD3E7B">
        <w:rPr>
          <w:rFonts w:eastAsia="Calibri"/>
        </w:rPr>
        <w:t xml:space="preserve"> </w:t>
      </w:r>
      <w:r w:rsidR="00E23265" w:rsidRPr="00CD3E7B">
        <w:rPr>
          <w:rFonts w:eastAsia="Calibri"/>
        </w:rPr>
        <w:t>la réexportation), des éléments de preuve</w:t>
      </w:r>
      <w:r w:rsidR="00981D1D" w:rsidRPr="00CD3E7B">
        <w:rPr>
          <w:rFonts w:eastAsia="Calibri"/>
        </w:rPr>
        <w:t xml:space="preserve"> </w:t>
      </w:r>
      <w:r w:rsidR="00E23265" w:rsidRPr="00CD3E7B">
        <w:rPr>
          <w:rFonts w:eastAsia="Calibri"/>
        </w:rPr>
        <w:t>à l</w:t>
      </w:r>
      <w:r w:rsidR="00981D1D" w:rsidRPr="00CD3E7B">
        <w:rPr>
          <w:rFonts w:eastAsia="Calibri"/>
        </w:rPr>
        <w:t>'</w:t>
      </w:r>
      <w:r w:rsidR="00E23265" w:rsidRPr="00CD3E7B">
        <w:rPr>
          <w:rFonts w:eastAsia="Calibri"/>
        </w:rPr>
        <w:t>appui de l</w:t>
      </w:r>
      <w:r w:rsidR="00981D1D" w:rsidRPr="00CD3E7B">
        <w:rPr>
          <w:rFonts w:eastAsia="Calibri"/>
        </w:rPr>
        <w:t>'</w:t>
      </w:r>
      <w:r w:rsidR="00E23265" w:rsidRPr="00CD3E7B">
        <w:rPr>
          <w:rFonts w:eastAsia="Calibri"/>
        </w:rPr>
        <w:t>affirmation selon laquelle le satellite était prêt en 2022, et des justificatifs sur le délai additionnel de</w:t>
      </w:r>
      <w:r w:rsidR="00981D1D" w:rsidRPr="00CD3E7B">
        <w:rPr>
          <w:rFonts w:eastAsia="Calibri"/>
        </w:rPr>
        <w:t xml:space="preserve"> </w:t>
      </w:r>
      <w:r w:rsidR="00E23265" w:rsidRPr="00CD3E7B">
        <w:rPr>
          <w:rFonts w:eastAsia="Calibri"/>
        </w:rPr>
        <w:t>six mois</w:t>
      </w:r>
      <w:r w:rsidR="00981D1D" w:rsidRPr="00CD3E7B">
        <w:rPr>
          <w:rFonts w:eastAsia="Calibri"/>
        </w:rPr>
        <w:t xml:space="preserve"> </w:t>
      </w:r>
      <w:r w:rsidR="00E23265" w:rsidRPr="00CD3E7B">
        <w:rPr>
          <w:rFonts w:eastAsia="Calibri"/>
        </w:rPr>
        <w:t>demandé</w:t>
      </w:r>
      <w:r w:rsidR="00981D1D" w:rsidRPr="00CD3E7B">
        <w:rPr>
          <w:rFonts w:eastAsia="Calibri"/>
        </w:rPr>
        <w:t xml:space="preserve"> </w:t>
      </w:r>
      <w:r w:rsidR="00E23265" w:rsidRPr="00CD3E7B">
        <w:rPr>
          <w:rFonts w:eastAsia="Calibri"/>
        </w:rPr>
        <w:t>(sachant</w:t>
      </w:r>
      <w:r w:rsidR="00981D1D" w:rsidRPr="00CD3E7B">
        <w:rPr>
          <w:rFonts w:eastAsia="Calibri"/>
        </w:rPr>
        <w:t xml:space="preserve"> </w:t>
      </w:r>
      <w:r w:rsidR="00E23265" w:rsidRPr="00CD3E7B">
        <w:rPr>
          <w:rFonts w:eastAsia="Calibri"/>
        </w:rPr>
        <w:t>que l</w:t>
      </w:r>
      <w:r w:rsidR="00981D1D" w:rsidRPr="00CD3E7B">
        <w:rPr>
          <w:rFonts w:eastAsia="Calibri"/>
        </w:rPr>
        <w:t>'</w:t>
      </w:r>
      <w:r w:rsidR="00E23265" w:rsidRPr="00CD3E7B">
        <w:rPr>
          <w:rFonts w:eastAsia="Calibri"/>
        </w:rPr>
        <w:t>échec de lancement de la fusée Vega-C était déjà un fait connu lorsque le</w:t>
      </w:r>
      <w:r w:rsidR="00981D1D" w:rsidRPr="00CD3E7B">
        <w:rPr>
          <w:rFonts w:eastAsia="Calibri"/>
        </w:rPr>
        <w:t xml:space="preserve"> </w:t>
      </w:r>
      <w:r w:rsidR="00E23265" w:rsidRPr="00CD3E7B">
        <w:rPr>
          <w:rFonts w:eastAsia="Calibri"/>
        </w:rPr>
        <w:t>nouveau contrat de lancement a été conclu).</w:t>
      </w:r>
    </w:p>
    <w:p w14:paraId="3B5C1D3D" w14:textId="2B11849B" w:rsidR="008B7F85" w:rsidRPr="00CD3E7B" w:rsidRDefault="008B7F85" w:rsidP="00B8264D">
      <w:pPr>
        <w:jc w:val="both"/>
        <w:rPr>
          <w:rFonts w:eastAsia="Calibri"/>
        </w:rPr>
      </w:pPr>
      <w:r w:rsidRPr="00CD3E7B">
        <w:rPr>
          <w:rFonts w:eastAsia="Calibri"/>
        </w:rPr>
        <w:t>6.4.14</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981D1D" w:rsidRPr="00CD3E7B">
        <w:rPr>
          <w:rFonts w:eastAsia="Calibri"/>
        </w:rPr>
        <w:t xml:space="preserve"> </w:t>
      </w:r>
      <w:r w:rsidR="00D7549D" w:rsidRPr="00CD3E7B">
        <w:rPr>
          <w:rFonts w:eastAsia="Calibri"/>
        </w:rPr>
        <w:t>n</w:t>
      </w:r>
      <w:r w:rsidR="00981D1D" w:rsidRPr="00CD3E7B">
        <w:rPr>
          <w:rFonts w:eastAsia="Calibri"/>
        </w:rPr>
        <w:t>'</w:t>
      </w:r>
      <w:r w:rsidR="00D7549D" w:rsidRPr="00CD3E7B">
        <w:rPr>
          <w:rFonts w:eastAsia="Calibri"/>
        </w:rPr>
        <w:t>est</w:t>
      </w:r>
      <w:r w:rsidR="00981D1D" w:rsidRPr="00CD3E7B">
        <w:rPr>
          <w:rFonts w:eastAsia="Calibri"/>
        </w:rPr>
        <w:t xml:space="preserve"> </w:t>
      </w:r>
      <w:r w:rsidR="00D7549D" w:rsidRPr="00CD3E7B">
        <w:rPr>
          <w:rFonts w:eastAsia="Calibri"/>
        </w:rPr>
        <w:t>pas tout à fait convaincu que les quatre conditions constitutives de la</w:t>
      </w:r>
      <w:r w:rsidR="00981D1D" w:rsidRPr="00CD3E7B">
        <w:rPr>
          <w:rFonts w:eastAsia="Calibri"/>
        </w:rPr>
        <w:t xml:space="preserve"> </w:t>
      </w:r>
      <w:r w:rsidR="00D7549D" w:rsidRPr="002A5822">
        <w:rPr>
          <w:rFonts w:eastAsia="Calibri"/>
          <w:i/>
          <w:iCs/>
        </w:rPr>
        <w:t>force majeure</w:t>
      </w:r>
      <w:r w:rsidR="00D7549D" w:rsidRPr="00CD3E7B">
        <w:rPr>
          <w:rFonts w:eastAsia="Calibri"/>
        </w:rPr>
        <w:t xml:space="preserve"> a</w:t>
      </w:r>
      <w:r w:rsidR="00A96082" w:rsidRPr="00CD3E7B">
        <w:rPr>
          <w:rFonts w:eastAsia="Calibri"/>
        </w:rPr>
        <w:t xml:space="preserve">ient </w:t>
      </w:r>
      <w:r w:rsidR="00D7549D" w:rsidRPr="00CD3E7B">
        <w:rPr>
          <w:rFonts w:eastAsia="Calibri"/>
        </w:rPr>
        <w:t>été remplies.</w:t>
      </w:r>
      <w:r w:rsidR="00981D1D" w:rsidRPr="00CD3E7B">
        <w:rPr>
          <w:rFonts w:eastAsia="Calibri"/>
        </w:rPr>
        <w:t xml:space="preserve"> </w:t>
      </w:r>
      <w:r w:rsidR="00D7549D" w:rsidRPr="00CD3E7B">
        <w:rPr>
          <w:rFonts w:eastAsia="Calibri"/>
        </w:rPr>
        <w:t xml:space="preserve">Il souhaite savoir, tout comme </w:t>
      </w:r>
      <w:r w:rsidR="00D7549D" w:rsidRPr="00CD3E7B">
        <w:rPr>
          <w:rFonts w:eastAsia="Calibri"/>
          <w:b/>
          <w:bCs/>
        </w:rPr>
        <w:t>M.</w:t>
      </w:r>
      <w:r w:rsidR="007A53D1" w:rsidRPr="00CD3E7B">
        <w:rPr>
          <w:rFonts w:eastAsia="Calibri"/>
          <w:b/>
          <w:bCs/>
        </w:rPr>
        <w:t> </w:t>
      </w:r>
      <w:r w:rsidR="00450CD4" w:rsidRPr="00CD3E7B">
        <w:rPr>
          <w:rFonts w:eastAsia="Calibri"/>
          <w:b/>
          <w:bCs/>
        </w:rPr>
        <w:t>Nurshabekov</w:t>
      </w:r>
      <w:r w:rsidR="00D7549D" w:rsidRPr="00CD3E7B">
        <w:rPr>
          <w:rFonts w:eastAsia="Calibri"/>
        </w:rPr>
        <w:t>, quelles mesures proactives l</w:t>
      </w:r>
      <w:r w:rsidR="00981D1D" w:rsidRPr="00CD3E7B">
        <w:rPr>
          <w:rFonts w:eastAsia="Calibri"/>
        </w:rPr>
        <w:t>'</w:t>
      </w:r>
      <w:r w:rsidR="00D7549D" w:rsidRPr="00CD3E7B">
        <w:rPr>
          <w:rFonts w:eastAsia="Calibri"/>
        </w:rPr>
        <w:t>administration a</w:t>
      </w:r>
      <w:r w:rsidR="00981D1D" w:rsidRPr="00CD3E7B">
        <w:rPr>
          <w:rFonts w:eastAsia="Calibri"/>
        </w:rPr>
        <w:t xml:space="preserve"> </w:t>
      </w:r>
      <w:r w:rsidR="00D7549D" w:rsidRPr="00CD3E7B">
        <w:rPr>
          <w:rFonts w:eastAsia="Calibri"/>
        </w:rPr>
        <w:t xml:space="preserve">prises pendant la période où il était </w:t>
      </w:r>
      <w:r w:rsidR="00A96082" w:rsidRPr="00CD3E7B">
        <w:rPr>
          <w:rFonts w:eastAsia="Calibri"/>
        </w:rPr>
        <w:t>devenu</w:t>
      </w:r>
      <w:r w:rsidR="00D7549D" w:rsidRPr="00CD3E7B">
        <w:rPr>
          <w:rFonts w:eastAsia="Calibri"/>
        </w:rPr>
        <w:t xml:space="preserve"> probable que la suspension de la réexportation serait appliquée et maintenue. Pour une station spatiale LEO, il existe plusieurs options de lancement sur le marché, et</w:t>
      </w:r>
      <w:r w:rsidR="00981D1D" w:rsidRPr="00CD3E7B">
        <w:rPr>
          <w:rFonts w:eastAsia="Calibri"/>
        </w:rPr>
        <w:t xml:space="preserve"> </w:t>
      </w:r>
      <w:r w:rsidR="00F340F8" w:rsidRPr="00CD3E7B">
        <w:rPr>
          <w:rFonts w:eastAsia="Calibri"/>
        </w:rPr>
        <w:t>l</w:t>
      </w:r>
      <w:r w:rsidR="00981D1D" w:rsidRPr="00CD3E7B">
        <w:rPr>
          <w:rFonts w:eastAsia="Calibri"/>
        </w:rPr>
        <w:t>'</w:t>
      </w:r>
      <w:r w:rsidR="00F340F8" w:rsidRPr="00CD3E7B">
        <w:rPr>
          <w:rFonts w:eastAsia="Calibri"/>
        </w:rPr>
        <w:t xml:space="preserve">orateur et </w:t>
      </w:r>
      <w:r w:rsidR="00F340F8" w:rsidRPr="00CD3E7B">
        <w:rPr>
          <w:rFonts w:eastAsia="Calibri"/>
          <w:b/>
          <w:bCs/>
        </w:rPr>
        <w:t xml:space="preserve">M. </w:t>
      </w:r>
      <w:r w:rsidR="00450CD4" w:rsidRPr="00CD3E7B">
        <w:rPr>
          <w:rFonts w:eastAsia="Calibri"/>
          <w:b/>
          <w:bCs/>
        </w:rPr>
        <w:t>Nurshabekov</w:t>
      </w:r>
      <w:r w:rsidR="00981D1D" w:rsidRPr="00CD3E7B">
        <w:rPr>
          <w:rFonts w:eastAsia="Calibri"/>
        </w:rPr>
        <w:t xml:space="preserve"> </w:t>
      </w:r>
      <w:r w:rsidR="00D7549D" w:rsidRPr="00CD3E7B">
        <w:rPr>
          <w:rFonts w:eastAsia="Calibri"/>
        </w:rPr>
        <w:t xml:space="preserve">se demandent si </w:t>
      </w:r>
      <w:r w:rsidR="00F340F8" w:rsidRPr="00CD3E7B">
        <w:rPr>
          <w:rFonts w:eastAsia="Calibri"/>
        </w:rPr>
        <w:t>ces opti</w:t>
      </w:r>
      <w:r w:rsidR="00B84FE6" w:rsidRPr="00CD3E7B">
        <w:rPr>
          <w:rFonts w:eastAsia="Calibri"/>
        </w:rPr>
        <w:t>o</w:t>
      </w:r>
      <w:r w:rsidR="00F340F8" w:rsidRPr="00CD3E7B">
        <w:rPr>
          <w:rFonts w:eastAsia="Calibri"/>
        </w:rPr>
        <w:t>ns</w:t>
      </w:r>
      <w:r w:rsidR="00D7549D" w:rsidRPr="00CD3E7B">
        <w:rPr>
          <w:rFonts w:eastAsia="Calibri"/>
        </w:rPr>
        <w:t xml:space="preserve"> ont été</w:t>
      </w:r>
      <w:r w:rsidR="00F340F8" w:rsidRPr="00CD3E7B">
        <w:rPr>
          <w:rFonts w:eastAsia="Calibri"/>
        </w:rPr>
        <w:t xml:space="preserve"> étudiées</w:t>
      </w:r>
      <w:r w:rsidR="00D7549D" w:rsidRPr="00CD3E7B">
        <w:rPr>
          <w:rFonts w:eastAsia="Calibri"/>
        </w:rPr>
        <w:t xml:space="preserve">, </w:t>
      </w:r>
      <w:r w:rsidR="00A96082" w:rsidRPr="00CD3E7B">
        <w:rPr>
          <w:rFonts w:eastAsia="Calibri"/>
        </w:rPr>
        <w:t>sachant</w:t>
      </w:r>
      <w:r w:rsidR="00D7549D" w:rsidRPr="00CD3E7B">
        <w:rPr>
          <w:rFonts w:eastAsia="Calibri"/>
        </w:rPr>
        <w:t xml:space="preserve"> que la solution d</w:t>
      </w:r>
      <w:r w:rsidR="00981D1D" w:rsidRPr="00CD3E7B">
        <w:rPr>
          <w:rFonts w:eastAsia="Calibri"/>
        </w:rPr>
        <w:t>'</w:t>
      </w:r>
      <w:r w:rsidR="00D7549D" w:rsidRPr="00CD3E7B">
        <w:rPr>
          <w:rFonts w:eastAsia="Calibri"/>
        </w:rPr>
        <w:t>Arianespace</w:t>
      </w:r>
      <w:r w:rsidR="00981D1D" w:rsidRPr="00CD3E7B">
        <w:rPr>
          <w:rFonts w:eastAsia="Calibri"/>
        </w:rPr>
        <w:t xml:space="preserve"> </w:t>
      </w:r>
      <w:r w:rsidR="00A96082" w:rsidRPr="00CD3E7B">
        <w:rPr>
          <w:rFonts w:eastAsia="Calibri"/>
        </w:rPr>
        <w:t>prévoit</w:t>
      </w:r>
      <w:r w:rsidR="00F340F8" w:rsidRPr="00CD3E7B">
        <w:rPr>
          <w:rFonts w:eastAsia="Calibri"/>
        </w:rPr>
        <w:t xml:space="preserve"> </w:t>
      </w:r>
      <w:r w:rsidR="00D7549D" w:rsidRPr="00CD3E7B">
        <w:rPr>
          <w:rFonts w:eastAsia="Calibri"/>
        </w:rPr>
        <w:t>un</w:t>
      </w:r>
      <w:r w:rsidR="00F340F8" w:rsidRPr="00CD3E7B">
        <w:rPr>
          <w:rFonts w:eastAsia="Calibri"/>
        </w:rPr>
        <w:t xml:space="preserve"> </w:t>
      </w:r>
      <w:r w:rsidR="00A96082" w:rsidRPr="00CD3E7B">
        <w:rPr>
          <w:rFonts w:eastAsia="Calibri"/>
        </w:rPr>
        <w:t>délai</w:t>
      </w:r>
      <w:r w:rsidR="00D7549D" w:rsidRPr="00CD3E7B">
        <w:rPr>
          <w:rFonts w:eastAsia="Calibri"/>
        </w:rPr>
        <w:t xml:space="preserve"> de deux ans.</w:t>
      </w:r>
    </w:p>
    <w:p w14:paraId="730738DD" w14:textId="3B91A4CF" w:rsidR="008B7F85" w:rsidRPr="00CD3E7B" w:rsidRDefault="008B7F85" w:rsidP="00B90446">
      <w:pPr>
        <w:jc w:val="both"/>
        <w:rPr>
          <w:rFonts w:eastAsia="Calibri"/>
        </w:rPr>
      </w:pPr>
      <w:r w:rsidRPr="00CD3E7B">
        <w:rPr>
          <w:rFonts w:eastAsia="Calibri"/>
        </w:rPr>
        <w:t>6.4.15</w:t>
      </w:r>
      <w:r w:rsidR="007A53D1"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981D1D" w:rsidRPr="00CD3E7B">
        <w:rPr>
          <w:rFonts w:eastAsia="Calibri"/>
        </w:rPr>
        <w:t xml:space="preserve"> </w:t>
      </w:r>
      <w:r w:rsidR="005004AD" w:rsidRPr="00CD3E7B">
        <w:rPr>
          <w:rFonts w:eastAsia="Calibri"/>
        </w:rPr>
        <w:t>réaffirme qu</w:t>
      </w:r>
      <w:r w:rsidR="00981D1D" w:rsidRPr="00CD3E7B">
        <w:rPr>
          <w:rFonts w:eastAsia="Calibri"/>
        </w:rPr>
        <w:t>'</w:t>
      </w:r>
      <w:r w:rsidR="005004AD" w:rsidRPr="00CD3E7B">
        <w:rPr>
          <w:rFonts w:eastAsia="Calibri"/>
        </w:rPr>
        <w:t>il ne</w:t>
      </w:r>
      <w:r w:rsidR="00B61C50" w:rsidRPr="00CD3E7B">
        <w:rPr>
          <w:rFonts w:eastAsia="Calibri"/>
        </w:rPr>
        <w:t xml:space="preserve"> fait</w:t>
      </w:r>
      <w:r w:rsidR="005004AD" w:rsidRPr="00CD3E7B">
        <w:rPr>
          <w:rFonts w:eastAsia="Calibri"/>
        </w:rPr>
        <w:t xml:space="preserve"> guère </w:t>
      </w:r>
      <w:r w:rsidR="00B61C50" w:rsidRPr="00CD3E7B">
        <w:rPr>
          <w:rFonts w:eastAsia="Calibri"/>
        </w:rPr>
        <w:t xml:space="preserve">de doute, selon lui, </w:t>
      </w:r>
      <w:r w:rsidR="005004AD" w:rsidRPr="00CD3E7B">
        <w:rPr>
          <w:rFonts w:eastAsia="Calibri"/>
        </w:rPr>
        <w:t>que</w:t>
      </w:r>
      <w:r w:rsidR="00981D1D" w:rsidRPr="00CD3E7B">
        <w:rPr>
          <w:rFonts w:eastAsia="Calibri"/>
        </w:rPr>
        <w:t xml:space="preserve"> </w:t>
      </w:r>
      <w:r w:rsidR="005004AD" w:rsidRPr="00CD3E7B">
        <w:rPr>
          <w:rFonts w:eastAsia="Calibri"/>
        </w:rPr>
        <w:t xml:space="preserve">le cas sera conforme aux critères applicables à la </w:t>
      </w:r>
      <w:r w:rsidR="005004AD" w:rsidRPr="002A5822">
        <w:rPr>
          <w:rFonts w:eastAsia="Calibri"/>
          <w:i/>
          <w:iCs/>
        </w:rPr>
        <w:t>force majeure</w:t>
      </w:r>
      <w:r w:rsidR="005004AD" w:rsidRPr="00CD3E7B">
        <w:rPr>
          <w:rFonts w:eastAsia="Calibri"/>
        </w:rPr>
        <w:t xml:space="preserve"> concernant</w:t>
      </w:r>
      <w:r w:rsidR="00981D1D" w:rsidRPr="00CD3E7B">
        <w:rPr>
          <w:rFonts w:eastAsia="Calibri"/>
        </w:rPr>
        <w:t xml:space="preserve"> </w:t>
      </w:r>
      <w:r w:rsidR="005004AD" w:rsidRPr="00CD3E7B">
        <w:rPr>
          <w:rFonts w:eastAsia="Calibri"/>
        </w:rPr>
        <w:t>une prorogation du délai réglementaire. Il s</w:t>
      </w:r>
      <w:r w:rsidR="00981D1D" w:rsidRPr="00CD3E7B">
        <w:rPr>
          <w:rFonts w:eastAsia="Calibri"/>
        </w:rPr>
        <w:t>'</w:t>
      </w:r>
      <w:r w:rsidR="005004AD" w:rsidRPr="00CD3E7B">
        <w:rPr>
          <w:rFonts w:eastAsia="Calibri"/>
        </w:rPr>
        <w:t>agit simplement d</w:t>
      </w:r>
      <w:r w:rsidR="00981D1D" w:rsidRPr="00CD3E7B">
        <w:rPr>
          <w:rFonts w:eastAsia="Calibri"/>
        </w:rPr>
        <w:t>'</w:t>
      </w:r>
      <w:r w:rsidR="005004AD" w:rsidRPr="00CD3E7B">
        <w:rPr>
          <w:rFonts w:eastAsia="Calibri"/>
        </w:rPr>
        <w:t>obtenir</w:t>
      </w:r>
      <w:r w:rsidR="00981D1D" w:rsidRPr="00CD3E7B">
        <w:rPr>
          <w:rFonts w:eastAsia="Calibri"/>
        </w:rPr>
        <w:t xml:space="preserve"> </w:t>
      </w:r>
      <w:r w:rsidR="005004AD" w:rsidRPr="00CD3E7B">
        <w:rPr>
          <w:rFonts w:eastAsia="Calibri"/>
        </w:rPr>
        <w:t>de nouvelles explications</w:t>
      </w:r>
      <w:r w:rsidR="00981D1D" w:rsidRPr="00CD3E7B">
        <w:rPr>
          <w:rFonts w:eastAsia="Calibri"/>
        </w:rPr>
        <w:t xml:space="preserve"> </w:t>
      </w:r>
      <w:r w:rsidR="005004AD" w:rsidRPr="00CD3E7B">
        <w:rPr>
          <w:rFonts w:eastAsia="Calibri"/>
        </w:rPr>
        <w:t>et des éléments de preuve</w:t>
      </w:r>
      <w:r w:rsidR="00981D1D" w:rsidRPr="00CD3E7B">
        <w:rPr>
          <w:rFonts w:eastAsia="Calibri"/>
        </w:rPr>
        <w:t xml:space="preserve"> </w:t>
      </w:r>
      <w:r w:rsidR="005004AD" w:rsidRPr="00CD3E7B">
        <w:rPr>
          <w:rFonts w:eastAsia="Calibri"/>
        </w:rPr>
        <w:t>additionnels</w:t>
      </w:r>
      <w:r w:rsidR="00981D1D" w:rsidRPr="00CD3E7B">
        <w:rPr>
          <w:rFonts w:eastAsia="Calibri"/>
        </w:rPr>
        <w:t xml:space="preserve"> </w:t>
      </w:r>
      <w:r w:rsidR="005004AD" w:rsidRPr="00CD3E7B">
        <w:rPr>
          <w:rFonts w:eastAsia="Calibri"/>
        </w:rPr>
        <w:t>ou améliorés, pour permettre au Comité de mieux comprendre</w:t>
      </w:r>
      <w:r w:rsidR="00B61C50" w:rsidRPr="00CD3E7B">
        <w:rPr>
          <w:rFonts w:eastAsia="Calibri"/>
        </w:rPr>
        <w:t xml:space="preserve"> le dossier</w:t>
      </w:r>
      <w:r w:rsidR="006E6A90" w:rsidRPr="00CD3E7B">
        <w:rPr>
          <w:rFonts w:eastAsia="Calibri"/>
        </w:rPr>
        <w:t xml:space="preserve"> et d'avoir davantage d'assurance à son égard</w:t>
      </w:r>
      <w:r w:rsidR="005004AD" w:rsidRPr="00CD3E7B">
        <w:rPr>
          <w:rFonts w:eastAsia="Calibri"/>
        </w:rPr>
        <w:t xml:space="preserve">. </w:t>
      </w:r>
      <w:r w:rsidR="007A53D1" w:rsidRPr="00CD3E7B">
        <w:rPr>
          <w:rFonts w:eastAsia="Calibri"/>
        </w:rPr>
        <w:t>À</w:t>
      </w:r>
      <w:r w:rsidR="005004AD" w:rsidRPr="00CD3E7B">
        <w:rPr>
          <w:rFonts w:eastAsia="Calibri"/>
        </w:rPr>
        <w:t xml:space="preserve"> son sens, les principaux points appelant des</w:t>
      </w:r>
      <w:r w:rsidR="00981D1D" w:rsidRPr="00CD3E7B">
        <w:rPr>
          <w:rFonts w:eastAsia="Calibri"/>
        </w:rPr>
        <w:t xml:space="preserve"> </w:t>
      </w:r>
      <w:r w:rsidR="005004AD" w:rsidRPr="00CD3E7B">
        <w:rPr>
          <w:rFonts w:eastAsia="Calibri"/>
        </w:rPr>
        <w:t xml:space="preserve">informations </w:t>
      </w:r>
      <w:r w:rsidR="00B61C50" w:rsidRPr="00CD3E7B">
        <w:rPr>
          <w:rFonts w:eastAsia="Calibri"/>
        </w:rPr>
        <w:t>com</w:t>
      </w:r>
      <w:r w:rsidR="005004AD" w:rsidRPr="00CD3E7B">
        <w:rPr>
          <w:rFonts w:eastAsia="Calibri"/>
        </w:rPr>
        <w:t>plémentaires seraient la preuve (</w:t>
      </w:r>
      <w:r w:rsidR="003300B0" w:rsidRPr="00CD3E7B">
        <w:rPr>
          <w:rFonts w:eastAsia="Calibri"/>
        </w:rPr>
        <w:t xml:space="preserve">émanant </w:t>
      </w:r>
      <w:r w:rsidR="005004AD" w:rsidRPr="00CD3E7B">
        <w:rPr>
          <w:rFonts w:eastAsia="Calibri"/>
        </w:rPr>
        <w:t>éventuellement du constructeur) du calendrier initial et de l</w:t>
      </w:r>
      <w:r w:rsidR="00981D1D" w:rsidRPr="00CD3E7B">
        <w:rPr>
          <w:rFonts w:eastAsia="Calibri"/>
        </w:rPr>
        <w:t>'</w:t>
      </w:r>
      <w:r w:rsidR="005004AD" w:rsidRPr="00CD3E7B">
        <w:rPr>
          <w:rFonts w:eastAsia="Calibri"/>
        </w:rPr>
        <w:t>état de préparation du satellite en 2022, un document plus formel (signé et daté) reflétant le contrat conclu avec Arianespace, et une explication</w:t>
      </w:r>
      <w:r w:rsidR="004B4861" w:rsidRPr="00CD3E7B">
        <w:rPr>
          <w:rFonts w:eastAsia="Calibri"/>
        </w:rPr>
        <w:t xml:space="preserve"> de</w:t>
      </w:r>
      <w:r w:rsidR="00981D1D" w:rsidRPr="00CD3E7B">
        <w:rPr>
          <w:rFonts w:eastAsia="Calibri"/>
        </w:rPr>
        <w:t xml:space="preserve"> </w:t>
      </w:r>
      <w:r w:rsidR="004B4861" w:rsidRPr="00CD3E7B">
        <w:rPr>
          <w:rFonts w:eastAsia="Calibri"/>
        </w:rPr>
        <w:t>l</w:t>
      </w:r>
      <w:r w:rsidR="00981D1D" w:rsidRPr="00CD3E7B">
        <w:rPr>
          <w:rFonts w:eastAsia="Calibri"/>
        </w:rPr>
        <w:t>'</w:t>
      </w:r>
      <w:r w:rsidR="004B4861" w:rsidRPr="00CD3E7B">
        <w:rPr>
          <w:rFonts w:eastAsia="Calibri"/>
        </w:rPr>
        <w:t>incertitude</w:t>
      </w:r>
      <w:r w:rsidR="005004AD" w:rsidRPr="00CD3E7B">
        <w:rPr>
          <w:rFonts w:eastAsia="Calibri"/>
        </w:rPr>
        <w:t xml:space="preserve"> </w:t>
      </w:r>
      <w:r w:rsidR="00103FF6" w:rsidRPr="00CD3E7B">
        <w:rPr>
          <w:rFonts w:eastAsia="Calibri"/>
        </w:rPr>
        <w:t>entourant</w:t>
      </w:r>
      <w:r w:rsidR="00981D1D" w:rsidRPr="00CD3E7B">
        <w:rPr>
          <w:rFonts w:eastAsia="Calibri"/>
        </w:rPr>
        <w:t xml:space="preserve"> </w:t>
      </w:r>
      <w:r w:rsidR="004B4861" w:rsidRPr="00CD3E7B">
        <w:rPr>
          <w:rFonts w:eastAsia="Calibri"/>
        </w:rPr>
        <w:t>le</w:t>
      </w:r>
      <w:r w:rsidR="00103FF6" w:rsidRPr="00CD3E7B">
        <w:rPr>
          <w:rFonts w:eastAsia="Calibri"/>
        </w:rPr>
        <w:t xml:space="preserve"> calendrier de</w:t>
      </w:r>
      <w:r w:rsidR="004B4861" w:rsidRPr="00CD3E7B">
        <w:rPr>
          <w:rFonts w:eastAsia="Calibri"/>
        </w:rPr>
        <w:t xml:space="preserve"> </w:t>
      </w:r>
      <w:r w:rsidR="00B61C50" w:rsidRPr="00CD3E7B">
        <w:rPr>
          <w:rFonts w:eastAsia="Calibri"/>
        </w:rPr>
        <w:t>lancement</w:t>
      </w:r>
      <w:r w:rsidR="00103FF6" w:rsidRPr="00CD3E7B">
        <w:rPr>
          <w:rFonts w:eastAsia="Calibri"/>
        </w:rPr>
        <w:t xml:space="preserve"> qui </w:t>
      </w:r>
      <w:r w:rsidR="004B4861" w:rsidRPr="00CD3E7B">
        <w:rPr>
          <w:rFonts w:eastAsia="Calibri"/>
        </w:rPr>
        <w:t>subsist</w:t>
      </w:r>
      <w:r w:rsidR="00103FF6" w:rsidRPr="00CD3E7B">
        <w:rPr>
          <w:rFonts w:eastAsia="Calibri"/>
        </w:rPr>
        <w:t>e</w:t>
      </w:r>
      <w:r w:rsidR="00981D1D" w:rsidRPr="00CD3E7B">
        <w:rPr>
          <w:rFonts w:eastAsia="Calibri"/>
        </w:rPr>
        <w:t xml:space="preserve"> </w:t>
      </w:r>
      <w:r w:rsidR="005004AD" w:rsidRPr="00CD3E7B">
        <w:rPr>
          <w:rFonts w:eastAsia="Calibri"/>
        </w:rPr>
        <w:t xml:space="preserve">dans le contrat, </w:t>
      </w:r>
      <w:r w:rsidR="004B4861" w:rsidRPr="00CD3E7B">
        <w:rPr>
          <w:rFonts w:eastAsia="Calibri"/>
        </w:rPr>
        <w:t>alors</w:t>
      </w:r>
      <w:r w:rsidR="00981D1D" w:rsidRPr="00CD3E7B">
        <w:rPr>
          <w:rFonts w:eastAsia="Calibri"/>
        </w:rPr>
        <w:t xml:space="preserve"> </w:t>
      </w:r>
      <w:r w:rsidR="005004AD" w:rsidRPr="00CD3E7B">
        <w:rPr>
          <w:rFonts w:eastAsia="Calibri"/>
        </w:rPr>
        <w:t>que l</w:t>
      </w:r>
      <w:r w:rsidR="00981D1D" w:rsidRPr="00CD3E7B">
        <w:rPr>
          <w:rFonts w:eastAsia="Calibri"/>
        </w:rPr>
        <w:t>'</w:t>
      </w:r>
      <w:r w:rsidR="005004AD" w:rsidRPr="00CD3E7B">
        <w:rPr>
          <w:rFonts w:eastAsia="Calibri"/>
        </w:rPr>
        <w:t>échec d</w:t>
      </w:r>
      <w:r w:rsidR="004B4861" w:rsidRPr="00CD3E7B">
        <w:rPr>
          <w:rFonts w:eastAsia="Calibri"/>
        </w:rPr>
        <w:t xml:space="preserve">e </w:t>
      </w:r>
      <w:r w:rsidR="005004AD" w:rsidRPr="00CD3E7B">
        <w:rPr>
          <w:rFonts w:eastAsia="Calibri"/>
        </w:rPr>
        <w:t>lancement d</w:t>
      </w:r>
      <w:r w:rsidR="004B4861" w:rsidRPr="00CD3E7B">
        <w:rPr>
          <w:rFonts w:eastAsia="Calibri"/>
        </w:rPr>
        <w:t>u lanceur</w:t>
      </w:r>
      <w:r w:rsidR="00981D1D" w:rsidRPr="00CD3E7B">
        <w:rPr>
          <w:rFonts w:eastAsia="Calibri"/>
        </w:rPr>
        <w:t xml:space="preserve"> </w:t>
      </w:r>
      <w:r w:rsidR="005004AD" w:rsidRPr="00CD3E7B">
        <w:rPr>
          <w:rFonts w:eastAsia="Calibri"/>
        </w:rPr>
        <w:t>Vega</w:t>
      </w:r>
      <w:r w:rsidR="007A53D1" w:rsidRPr="00CD3E7B">
        <w:rPr>
          <w:rFonts w:eastAsia="Calibri"/>
        </w:rPr>
        <w:noBreakHyphen/>
      </w:r>
      <w:r w:rsidR="005004AD" w:rsidRPr="00CD3E7B">
        <w:rPr>
          <w:rFonts w:eastAsia="Calibri"/>
        </w:rPr>
        <w:t xml:space="preserve">C </w:t>
      </w:r>
      <w:r w:rsidR="004B4861" w:rsidRPr="00CD3E7B">
        <w:rPr>
          <w:rFonts w:eastAsia="Calibri"/>
        </w:rPr>
        <w:t>était</w:t>
      </w:r>
      <w:r w:rsidR="00981D1D" w:rsidRPr="00CD3E7B">
        <w:rPr>
          <w:rFonts w:eastAsia="Calibri"/>
        </w:rPr>
        <w:t xml:space="preserve"> </w:t>
      </w:r>
      <w:r w:rsidR="005004AD" w:rsidRPr="00CD3E7B">
        <w:rPr>
          <w:rFonts w:eastAsia="Calibri"/>
        </w:rPr>
        <w:t xml:space="preserve">un paramètre connu </w:t>
      </w:r>
      <w:r w:rsidR="004B4861" w:rsidRPr="00CD3E7B">
        <w:rPr>
          <w:rFonts w:eastAsia="Calibri"/>
        </w:rPr>
        <w:t>lorsque le</w:t>
      </w:r>
      <w:r w:rsidR="005004AD" w:rsidRPr="00CD3E7B">
        <w:rPr>
          <w:rFonts w:eastAsia="Calibri"/>
        </w:rPr>
        <w:t xml:space="preserve"> contrat</w:t>
      </w:r>
      <w:r w:rsidR="004B4861" w:rsidRPr="00CD3E7B">
        <w:rPr>
          <w:rFonts w:eastAsia="Calibri"/>
        </w:rPr>
        <w:t xml:space="preserve"> a été conclu.</w:t>
      </w:r>
      <w:r w:rsidR="004B4861" w:rsidRPr="00CD3E7B">
        <w:rPr>
          <w:rFonts w:ascii="inherit" w:hAnsi="inherit" w:cs="Courier New"/>
          <w:b/>
          <w:color w:val="202124"/>
          <w:sz w:val="20"/>
          <w:lang w:eastAsia="fr-FR"/>
        </w:rPr>
        <w:t xml:space="preserve"> </w:t>
      </w:r>
      <w:r w:rsidR="004B4861" w:rsidRPr="00CD3E7B">
        <w:rPr>
          <w:rFonts w:eastAsia="Calibri"/>
        </w:rPr>
        <w:t>Le Comité peut</w:t>
      </w:r>
      <w:r w:rsidR="00981D1D" w:rsidRPr="00CD3E7B">
        <w:rPr>
          <w:rFonts w:eastAsia="Calibri"/>
        </w:rPr>
        <w:t xml:space="preserve"> </w:t>
      </w:r>
      <w:r w:rsidR="004B4861" w:rsidRPr="00CD3E7B">
        <w:rPr>
          <w:rFonts w:eastAsia="Calibri"/>
        </w:rPr>
        <w:t>se passer de demander des renseignements</w:t>
      </w:r>
      <w:r w:rsidR="00B61C50" w:rsidRPr="00CD3E7B">
        <w:rPr>
          <w:rFonts w:eastAsia="Calibri"/>
        </w:rPr>
        <w:t xml:space="preserve"> com</w:t>
      </w:r>
      <w:r w:rsidR="004B4861" w:rsidRPr="00CD3E7B">
        <w:rPr>
          <w:rFonts w:eastAsia="Calibri"/>
        </w:rPr>
        <w:t>plémentaires sur la dépendance à l</w:t>
      </w:r>
      <w:r w:rsidR="00981D1D" w:rsidRPr="00CD3E7B">
        <w:rPr>
          <w:rFonts w:eastAsia="Calibri"/>
        </w:rPr>
        <w:t>'</w:t>
      </w:r>
      <w:r w:rsidR="004B4861" w:rsidRPr="00CD3E7B">
        <w:rPr>
          <w:rFonts w:eastAsia="Calibri"/>
        </w:rPr>
        <w:t>égard d</w:t>
      </w:r>
      <w:r w:rsidR="00981D1D" w:rsidRPr="00CD3E7B">
        <w:rPr>
          <w:rFonts w:eastAsia="Calibri"/>
        </w:rPr>
        <w:t>'</w:t>
      </w:r>
      <w:r w:rsidR="004B4861" w:rsidRPr="00CD3E7B">
        <w:rPr>
          <w:rFonts w:eastAsia="Calibri"/>
        </w:rPr>
        <w:t>une licence de réexportatio</w:t>
      </w:r>
      <w:r w:rsidR="00B61C50" w:rsidRPr="00CD3E7B">
        <w:rPr>
          <w:rFonts w:eastAsia="Calibri"/>
        </w:rPr>
        <w:t>n,</w:t>
      </w:r>
      <w:r w:rsidR="00981D1D" w:rsidRPr="00CD3E7B">
        <w:rPr>
          <w:rFonts w:eastAsia="Calibri"/>
        </w:rPr>
        <w:t xml:space="preserve"> </w:t>
      </w:r>
      <w:r w:rsidR="004B4861" w:rsidRPr="00CD3E7B">
        <w:rPr>
          <w:rFonts w:eastAsia="Calibri"/>
        </w:rPr>
        <w:t>qui</w:t>
      </w:r>
      <w:r w:rsidR="00981D1D" w:rsidRPr="00CD3E7B">
        <w:rPr>
          <w:rFonts w:eastAsia="Calibri"/>
        </w:rPr>
        <w:t xml:space="preserve"> </w:t>
      </w:r>
      <w:r w:rsidR="004B4861" w:rsidRPr="00CD3E7B">
        <w:rPr>
          <w:rFonts w:eastAsia="Calibri"/>
        </w:rPr>
        <w:t>est</w:t>
      </w:r>
      <w:r w:rsidR="00981D1D" w:rsidRPr="00CD3E7B">
        <w:rPr>
          <w:rFonts w:eastAsia="Calibri"/>
        </w:rPr>
        <w:t xml:space="preserve"> </w:t>
      </w:r>
      <w:r w:rsidR="004B4861" w:rsidRPr="00CD3E7B">
        <w:rPr>
          <w:rFonts w:eastAsia="Calibri"/>
        </w:rPr>
        <w:t>logique, et sur sa suspension, qui résulte manifestement</w:t>
      </w:r>
      <w:r w:rsidR="00981D1D" w:rsidRPr="00CD3E7B">
        <w:rPr>
          <w:rFonts w:eastAsia="Calibri"/>
        </w:rPr>
        <w:t xml:space="preserve"> </w:t>
      </w:r>
      <w:r w:rsidR="004B4861" w:rsidRPr="00CD3E7B">
        <w:rPr>
          <w:rFonts w:eastAsia="Calibri"/>
        </w:rPr>
        <w:t>de la situation politique. L</w:t>
      </w:r>
      <w:r w:rsidR="00981D1D" w:rsidRPr="00CD3E7B">
        <w:rPr>
          <w:rFonts w:eastAsia="Calibri"/>
        </w:rPr>
        <w:t>'</w:t>
      </w:r>
      <w:r w:rsidR="004B4861" w:rsidRPr="00CD3E7B">
        <w:rPr>
          <w:rFonts w:eastAsia="Calibri"/>
        </w:rPr>
        <w:t>orateur n</w:t>
      </w:r>
      <w:r w:rsidR="00981D1D" w:rsidRPr="00CD3E7B">
        <w:rPr>
          <w:rFonts w:eastAsia="Calibri"/>
        </w:rPr>
        <w:t>'</w:t>
      </w:r>
      <w:r w:rsidR="004B4861" w:rsidRPr="00CD3E7B">
        <w:rPr>
          <w:rFonts w:eastAsia="Calibri"/>
        </w:rPr>
        <w:t xml:space="preserve">est pas non plus particulièrement préoccupé par la décision de recourir </w:t>
      </w:r>
      <w:r w:rsidR="00B61C50" w:rsidRPr="00CD3E7B">
        <w:rPr>
          <w:rFonts w:eastAsia="Calibri"/>
        </w:rPr>
        <w:t xml:space="preserve">pour le lancement </w:t>
      </w:r>
      <w:r w:rsidR="004B4861" w:rsidRPr="00CD3E7B">
        <w:rPr>
          <w:rFonts w:eastAsia="Calibri"/>
        </w:rPr>
        <w:t>à Arianespace comme autre fournisseur de services de lancement</w:t>
      </w:r>
      <w:r w:rsidR="00B61C50" w:rsidRPr="00CD3E7B">
        <w:rPr>
          <w:rFonts w:eastAsia="Calibri"/>
        </w:rPr>
        <w:t>, ou par le temps nécessaire à cette fin</w:t>
      </w:r>
      <w:r w:rsidR="00C84C87" w:rsidRPr="00CD3E7B">
        <w:rPr>
          <w:rFonts w:eastAsia="Calibri"/>
        </w:rPr>
        <w:t>,</w:t>
      </w:r>
      <w:r w:rsidR="004B4861" w:rsidRPr="00CD3E7B">
        <w:rPr>
          <w:rFonts w:ascii="inherit" w:hAnsi="inherit" w:cs="Courier New"/>
          <w:b/>
          <w:color w:val="202124"/>
          <w:sz w:val="20"/>
          <w:lang w:eastAsia="fr-FR"/>
        </w:rPr>
        <w:t xml:space="preserve"> </w:t>
      </w:r>
      <w:r w:rsidR="003300B0" w:rsidRPr="00CD3E7B">
        <w:rPr>
          <w:rFonts w:eastAsia="Calibri"/>
        </w:rPr>
        <w:t xml:space="preserve">dans la mesure </w:t>
      </w:r>
      <w:r w:rsidR="007A53D1" w:rsidRPr="00CD3E7B">
        <w:rPr>
          <w:rFonts w:eastAsia="Calibri"/>
        </w:rPr>
        <w:t>où</w:t>
      </w:r>
      <w:r w:rsidR="00981D1D" w:rsidRPr="00CD3E7B">
        <w:rPr>
          <w:rFonts w:eastAsia="Calibri"/>
        </w:rPr>
        <w:t xml:space="preserve"> </w:t>
      </w:r>
      <w:r w:rsidR="004B4861" w:rsidRPr="00CD3E7B">
        <w:rPr>
          <w:rFonts w:eastAsia="Calibri"/>
        </w:rPr>
        <w:t>il n</w:t>
      </w:r>
      <w:r w:rsidR="00981D1D" w:rsidRPr="00CD3E7B">
        <w:rPr>
          <w:rFonts w:eastAsia="Calibri"/>
        </w:rPr>
        <w:t>'</w:t>
      </w:r>
      <w:r w:rsidR="004B4861" w:rsidRPr="00CD3E7B">
        <w:rPr>
          <w:rFonts w:eastAsia="Calibri"/>
        </w:rPr>
        <w:t>est pas certain qu</w:t>
      </w:r>
      <w:r w:rsidR="00981D1D" w:rsidRPr="00CD3E7B">
        <w:rPr>
          <w:rFonts w:eastAsia="Calibri"/>
        </w:rPr>
        <w:t>'</w:t>
      </w:r>
      <w:r w:rsidR="004B4861" w:rsidRPr="00CD3E7B">
        <w:rPr>
          <w:rFonts w:eastAsia="Calibri"/>
        </w:rPr>
        <w:t xml:space="preserve">il y aurait eu </w:t>
      </w:r>
      <w:r w:rsidR="003300B0" w:rsidRPr="00CD3E7B">
        <w:rPr>
          <w:rFonts w:eastAsia="Calibri"/>
        </w:rPr>
        <w:t>beaucoup</w:t>
      </w:r>
      <w:r w:rsidR="00981D1D" w:rsidRPr="00CD3E7B">
        <w:rPr>
          <w:rFonts w:eastAsia="Calibri"/>
        </w:rPr>
        <w:t xml:space="preserve"> </w:t>
      </w:r>
      <w:r w:rsidR="004B4861" w:rsidRPr="00CD3E7B">
        <w:rPr>
          <w:rFonts w:eastAsia="Calibri"/>
        </w:rPr>
        <w:t>d</w:t>
      </w:r>
      <w:r w:rsidR="00981D1D" w:rsidRPr="00CD3E7B">
        <w:rPr>
          <w:rFonts w:eastAsia="Calibri"/>
        </w:rPr>
        <w:t>'</w:t>
      </w:r>
      <w:r w:rsidR="004B4861" w:rsidRPr="00CD3E7B">
        <w:rPr>
          <w:rFonts w:eastAsia="Calibri"/>
        </w:rPr>
        <w:t xml:space="preserve">options disponibles, et </w:t>
      </w:r>
      <w:r w:rsidR="007A53D1" w:rsidRPr="00CD3E7B">
        <w:rPr>
          <w:rFonts w:eastAsia="Calibri"/>
        </w:rPr>
        <w:t>où</w:t>
      </w:r>
      <w:r w:rsidR="003300B0" w:rsidRPr="00CD3E7B">
        <w:rPr>
          <w:rFonts w:eastAsia="Calibri"/>
        </w:rPr>
        <w:t xml:space="preserve"> bon </w:t>
      </w:r>
      <w:r w:rsidR="004B4861" w:rsidRPr="00CD3E7B">
        <w:rPr>
          <w:rFonts w:eastAsia="Calibri"/>
        </w:rPr>
        <w:t>nombre d</w:t>
      </w:r>
      <w:r w:rsidR="00981D1D" w:rsidRPr="00CD3E7B">
        <w:rPr>
          <w:rFonts w:eastAsia="Calibri"/>
        </w:rPr>
        <w:t>'</w:t>
      </w:r>
      <w:r w:rsidR="004B4861" w:rsidRPr="00CD3E7B">
        <w:rPr>
          <w:rFonts w:eastAsia="Calibri"/>
        </w:rPr>
        <w:t>entre elles n</w:t>
      </w:r>
      <w:r w:rsidR="00981D1D" w:rsidRPr="00CD3E7B">
        <w:rPr>
          <w:rFonts w:eastAsia="Calibri"/>
        </w:rPr>
        <w:t>'</w:t>
      </w:r>
      <w:r w:rsidR="004B4861" w:rsidRPr="00CD3E7B">
        <w:rPr>
          <w:rFonts w:eastAsia="Calibri"/>
        </w:rPr>
        <w:t xml:space="preserve">auraient peut-être pas </w:t>
      </w:r>
      <w:r w:rsidR="00B61C50" w:rsidRPr="00CD3E7B">
        <w:rPr>
          <w:rFonts w:eastAsia="Calibri"/>
        </w:rPr>
        <w:t>convenu</w:t>
      </w:r>
      <w:r w:rsidR="004B4861" w:rsidRPr="00CD3E7B">
        <w:rPr>
          <w:rFonts w:eastAsia="Calibri"/>
        </w:rPr>
        <w:t xml:space="preserve"> en termes de</w:t>
      </w:r>
      <w:r w:rsidR="00981D1D" w:rsidRPr="00CD3E7B">
        <w:rPr>
          <w:rFonts w:eastAsia="Calibri"/>
        </w:rPr>
        <w:t xml:space="preserve"> </w:t>
      </w:r>
      <w:r w:rsidR="003300B0" w:rsidRPr="00CD3E7B">
        <w:rPr>
          <w:rFonts w:eastAsia="Calibri"/>
        </w:rPr>
        <w:t>lancement</w:t>
      </w:r>
      <w:r w:rsidR="00981D1D" w:rsidRPr="00CD3E7B">
        <w:rPr>
          <w:rFonts w:eastAsia="Calibri"/>
        </w:rPr>
        <w:t xml:space="preserve"> </w:t>
      </w:r>
      <w:r w:rsidR="003300B0" w:rsidRPr="00CD3E7B">
        <w:rPr>
          <w:rFonts w:eastAsia="Calibri"/>
        </w:rPr>
        <w:t>partagé</w:t>
      </w:r>
      <w:r w:rsidR="00C84C87" w:rsidRPr="00CD3E7B">
        <w:rPr>
          <w:rFonts w:eastAsia="Calibri"/>
        </w:rPr>
        <w:t>,</w:t>
      </w:r>
      <w:r w:rsidR="004B4861" w:rsidRPr="00CD3E7B">
        <w:rPr>
          <w:rFonts w:eastAsia="Calibri"/>
        </w:rPr>
        <w:t xml:space="preserve"> de paramètres</w:t>
      </w:r>
      <w:r w:rsidR="00981D1D" w:rsidRPr="00CD3E7B">
        <w:rPr>
          <w:rFonts w:eastAsia="Calibri"/>
        </w:rPr>
        <w:t xml:space="preserve"> </w:t>
      </w:r>
      <w:r w:rsidR="004B4861" w:rsidRPr="00CD3E7B">
        <w:rPr>
          <w:rFonts w:eastAsia="Calibri"/>
        </w:rPr>
        <w:t>orbit</w:t>
      </w:r>
      <w:r w:rsidR="003300B0" w:rsidRPr="00CD3E7B">
        <w:rPr>
          <w:rFonts w:eastAsia="Calibri"/>
        </w:rPr>
        <w:t>aux</w:t>
      </w:r>
      <w:r w:rsidR="004B4861" w:rsidRPr="00CD3E7B">
        <w:rPr>
          <w:rFonts w:eastAsia="Calibri"/>
        </w:rPr>
        <w:t xml:space="preserve"> et </w:t>
      </w:r>
      <w:r w:rsidR="003300B0" w:rsidRPr="00CD3E7B">
        <w:rPr>
          <w:rFonts w:eastAsia="Calibri"/>
        </w:rPr>
        <w:t xml:space="preserve">pour </w:t>
      </w:r>
      <w:r w:rsidR="004B4861" w:rsidRPr="00CD3E7B">
        <w:rPr>
          <w:rFonts w:eastAsia="Calibri"/>
        </w:rPr>
        <w:t>d</w:t>
      </w:r>
      <w:r w:rsidR="00981D1D" w:rsidRPr="00CD3E7B">
        <w:rPr>
          <w:rFonts w:eastAsia="Calibri"/>
        </w:rPr>
        <w:t>'</w:t>
      </w:r>
      <w:r w:rsidR="004B4861" w:rsidRPr="00CD3E7B">
        <w:rPr>
          <w:rFonts w:eastAsia="Calibri"/>
        </w:rPr>
        <w:t>autres raisons de ce</w:t>
      </w:r>
      <w:r w:rsidR="003300B0" w:rsidRPr="00CD3E7B">
        <w:rPr>
          <w:rFonts w:eastAsia="Calibri"/>
        </w:rPr>
        <w:t>tte nature</w:t>
      </w:r>
      <w:r w:rsidR="004B4861" w:rsidRPr="00CD3E7B">
        <w:rPr>
          <w:rFonts w:eastAsia="Calibri"/>
        </w:rPr>
        <w:t xml:space="preserve">, </w:t>
      </w:r>
      <w:r w:rsidR="003300B0" w:rsidRPr="00CD3E7B">
        <w:rPr>
          <w:rFonts w:eastAsia="Calibri"/>
        </w:rPr>
        <w:t>même si les</w:t>
      </w:r>
      <w:r w:rsidR="00981D1D" w:rsidRPr="00CD3E7B">
        <w:rPr>
          <w:rFonts w:eastAsia="Calibri"/>
        </w:rPr>
        <w:t xml:space="preserve"> </w:t>
      </w:r>
      <w:r w:rsidR="004B4861" w:rsidRPr="00CD3E7B">
        <w:rPr>
          <w:rFonts w:eastAsia="Calibri"/>
        </w:rPr>
        <w:t>information</w:t>
      </w:r>
      <w:r w:rsidR="003300B0" w:rsidRPr="00CD3E7B">
        <w:rPr>
          <w:rFonts w:eastAsia="Calibri"/>
        </w:rPr>
        <w:t>s communiquées par</w:t>
      </w:r>
      <w:r w:rsidR="00981D1D" w:rsidRPr="00CD3E7B">
        <w:rPr>
          <w:rFonts w:eastAsia="Calibri"/>
        </w:rPr>
        <w:t xml:space="preserve"> </w:t>
      </w:r>
      <w:r w:rsidR="004B4861" w:rsidRPr="00CD3E7B">
        <w:rPr>
          <w:rFonts w:eastAsia="Calibri"/>
        </w:rPr>
        <w:t>l</w:t>
      </w:r>
      <w:r w:rsidR="00981D1D" w:rsidRPr="00CD3E7B">
        <w:rPr>
          <w:rFonts w:eastAsia="Calibri"/>
        </w:rPr>
        <w:t>'</w:t>
      </w:r>
      <w:r w:rsidR="004B4861" w:rsidRPr="00CD3E7B">
        <w:rPr>
          <w:rFonts w:eastAsia="Calibri"/>
        </w:rPr>
        <w:t xml:space="preserve">administration sur les </w:t>
      </w:r>
      <w:r w:rsidR="003300B0" w:rsidRPr="00CD3E7B">
        <w:rPr>
          <w:rFonts w:eastAsia="Calibri"/>
        </w:rPr>
        <w:t>autr</w:t>
      </w:r>
      <w:r w:rsidR="00B61C50" w:rsidRPr="00CD3E7B">
        <w:rPr>
          <w:rFonts w:eastAsia="Calibri"/>
        </w:rPr>
        <w:t>es solutions possibles étudiées</w:t>
      </w:r>
      <w:r w:rsidR="003300B0" w:rsidRPr="00CD3E7B">
        <w:rPr>
          <w:rFonts w:eastAsia="Calibri"/>
        </w:rPr>
        <w:t xml:space="preserve"> </w:t>
      </w:r>
      <w:r w:rsidR="004B4861" w:rsidRPr="00CD3E7B">
        <w:rPr>
          <w:rFonts w:eastAsia="Calibri"/>
        </w:rPr>
        <w:t>et les raisons</w:t>
      </w:r>
      <w:r w:rsidR="00981D1D" w:rsidRPr="00CD3E7B">
        <w:rPr>
          <w:rFonts w:eastAsia="Calibri"/>
        </w:rPr>
        <w:t xml:space="preserve"> </w:t>
      </w:r>
      <w:r w:rsidR="003300B0" w:rsidRPr="00CD3E7B">
        <w:rPr>
          <w:rFonts w:eastAsia="Calibri"/>
        </w:rPr>
        <w:t>de</w:t>
      </w:r>
      <w:r w:rsidR="00981D1D" w:rsidRPr="00CD3E7B">
        <w:rPr>
          <w:rFonts w:eastAsia="Calibri"/>
        </w:rPr>
        <w:t xml:space="preserve"> </w:t>
      </w:r>
      <w:r w:rsidR="004B4861" w:rsidRPr="00CD3E7B">
        <w:rPr>
          <w:rFonts w:eastAsia="Calibri"/>
        </w:rPr>
        <w:t>son choix serai</w:t>
      </w:r>
      <w:r w:rsidR="003300B0" w:rsidRPr="00CD3E7B">
        <w:rPr>
          <w:rFonts w:eastAsia="Calibri"/>
        </w:rPr>
        <w:t>en</w:t>
      </w:r>
      <w:r w:rsidR="004B4861" w:rsidRPr="00CD3E7B">
        <w:rPr>
          <w:rFonts w:eastAsia="Calibri"/>
        </w:rPr>
        <w:t>t bien entendu utile</w:t>
      </w:r>
      <w:r w:rsidR="003300B0" w:rsidRPr="00CD3E7B">
        <w:rPr>
          <w:rFonts w:eastAsia="Calibri"/>
        </w:rPr>
        <w:t>s</w:t>
      </w:r>
      <w:r w:rsidR="004B4861" w:rsidRPr="00CD3E7B">
        <w:rPr>
          <w:rFonts w:eastAsia="Calibri"/>
        </w:rPr>
        <w:t xml:space="preserve"> au Co</w:t>
      </w:r>
      <w:r w:rsidR="003300B0" w:rsidRPr="00CD3E7B">
        <w:rPr>
          <w:rFonts w:eastAsia="Calibri"/>
        </w:rPr>
        <w:t>mité.</w:t>
      </w:r>
    </w:p>
    <w:p w14:paraId="771D5FB5" w14:textId="3BF07443" w:rsidR="008B7F85" w:rsidRPr="00CD3E7B" w:rsidRDefault="008B7F85" w:rsidP="00450CD4">
      <w:pPr>
        <w:keepNext/>
        <w:keepLines/>
        <w:jc w:val="both"/>
        <w:rPr>
          <w:rFonts w:eastAsia="Calibri"/>
        </w:rPr>
      </w:pPr>
      <w:r w:rsidRPr="00CD3E7B">
        <w:rPr>
          <w:rFonts w:eastAsia="Calibri"/>
        </w:rPr>
        <w:lastRenderedPageBreak/>
        <w:t>6.4.16</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3CED9279" w14:textId="1B83E9A2" w:rsidR="00D9369B" w:rsidRPr="00CD3E7B" w:rsidRDefault="007A53D1" w:rsidP="00450CD4">
      <w:pPr>
        <w:keepNext/>
        <w:keepLines/>
        <w:jc w:val="both"/>
      </w:pPr>
      <w:proofErr w:type="gramStart"/>
      <w:r w:rsidRPr="00CD3E7B">
        <w:rPr>
          <w:rFonts w:eastAsia="Calibri"/>
        </w:rPr>
        <w:t>«</w:t>
      </w:r>
      <w:r w:rsidR="00D9369B" w:rsidRPr="00CD3E7B">
        <w:t>Après</w:t>
      </w:r>
      <w:proofErr w:type="gramEnd"/>
      <w:r w:rsidR="00D9369B" w:rsidRPr="00CD3E7B">
        <w:t xml:space="preserve"> avoir examiné la demande de l</w:t>
      </w:r>
      <w:r w:rsidR="00981D1D" w:rsidRPr="00CD3E7B">
        <w:t>'</w:t>
      </w:r>
      <w:r w:rsidR="00D9369B" w:rsidRPr="00CD3E7B">
        <w:t>Administration de la République</w:t>
      </w:r>
      <w:r w:rsidR="00834E2A" w:rsidRPr="00CD3E7B">
        <w:t xml:space="preserve"> </w:t>
      </w:r>
      <w:r w:rsidR="00D9369B" w:rsidRPr="00CD3E7B">
        <w:t>de</w:t>
      </w:r>
      <w:r w:rsidR="00834E2A" w:rsidRPr="00CD3E7B">
        <w:t xml:space="preserve"> </w:t>
      </w:r>
      <w:r w:rsidR="00D9369B" w:rsidRPr="00CD3E7B">
        <w:t>Corée visant à proroger le délai réglementaire applicable à la mise en service des assignations de fréquence du réseau à satellite</w:t>
      </w:r>
      <w:r w:rsidR="00834E2A" w:rsidRPr="00CD3E7B">
        <w:t> </w:t>
      </w:r>
      <w:r w:rsidR="00D9369B" w:rsidRPr="00CD3E7B">
        <w:t>KOMPSAT-6, telle qu</w:t>
      </w:r>
      <w:r w:rsidR="00981D1D" w:rsidRPr="00CD3E7B">
        <w:t>'</w:t>
      </w:r>
      <w:r w:rsidR="00D9369B" w:rsidRPr="00CD3E7B">
        <w:t>elle figure dans le Document RRB23-2/21, le Comité a pris note de ce qui suit:</w:t>
      </w:r>
    </w:p>
    <w:p w14:paraId="0118FF35" w14:textId="71393038" w:rsidR="00D9369B" w:rsidRPr="00CD3E7B" w:rsidRDefault="00D9369B" w:rsidP="007A53D1">
      <w:pPr>
        <w:pStyle w:val="enumlev1"/>
        <w:jc w:val="both"/>
      </w:pPr>
      <w:r w:rsidRPr="00CD3E7B">
        <w:t>•</w:t>
      </w:r>
      <w:r w:rsidRPr="00CD3E7B">
        <w:tab/>
        <w:t>les renseignements pour la publication anticipée (API) concernant le réseau à satellite</w:t>
      </w:r>
      <w:r w:rsidR="00834E2A" w:rsidRPr="00CD3E7B">
        <w:t> </w:t>
      </w:r>
      <w:r w:rsidRPr="00CD3E7B">
        <w:t>KOMPSAT-6 ont été reçus le 12 décembre 2016 et le délai réglementaire applicable à la mise en service était fixé au</w:t>
      </w:r>
      <w:r w:rsidR="00834E2A" w:rsidRPr="00CD3E7B">
        <w:t xml:space="preserve"> </w:t>
      </w:r>
      <w:r w:rsidRPr="00CD3E7B">
        <w:t>12</w:t>
      </w:r>
      <w:r w:rsidR="00834E2A" w:rsidRPr="00CD3E7B">
        <w:t xml:space="preserve"> d</w:t>
      </w:r>
      <w:r w:rsidRPr="00CD3E7B">
        <w:t xml:space="preserve">écembre </w:t>
      </w:r>
      <w:proofErr w:type="gramStart"/>
      <w:r w:rsidRPr="00CD3E7B">
        <w:t>2023;</w:t>
      </w:r>
      <w:proofErr w:type="gramEnd"/>
    </w:p>
    <w:p w14:paraId="3703402A" w14:textId="509F8170" w:rsidR="00D9369B" w:rsidRPr="00CD3E7B" w:rsidRDefault="00D9369B" w:rsidP="007A53D1">
      <w:pPr>
        <w:pStyle w:val="enumlev1"/>
        <w:jc w:val="both"/>
      </w:pPr>
      <w:r w:rsidRPr="00CD3E7B">
        <w:t>•</w:t>
      </w:r>
      <w:r w:rsidRPr="00CD3E7B">
        <w:tab/>
        <w:t>l</w:t>
      </w:r>
      <w:r w:rsidR="00981D1D" w:rsidRPr="00CD3E7B">
        <w:t>'</w:t>
      </w:r>
      <w:r w:rsidRPr="00CD3E7B">
        <w:t xml:space="preserve">Administration de la République de Corée a indiqué que le satellite était prêt à être lancé en août 2022, avec un lancement prévu au quatrième trimestre de 2022 depuis un site situé en Fédération de </w:t>
      </w:r>
      <w:proofErr w:type="gramStart"/>
      <w:r w:rsidRPr="00CD3E7B">
        <w:t>Russie;</w:t>
      </w:r>
      <w:proofErr w:type="gramEnd"/>
    </w:p>
    <w:p w14:paraId="12C14FAC" w14:textId="11DBA2B7" w:rsidR="00D9369B" w:rsidRPr="00CD3E7B" w:rsidRDefault="00D9369B" w:rsidP="007A53D1">
      <w:pPr>
        <w:pStyle w:val="enumlev1"/>
        <w:jc w:val="both"/>
      </w:pPr>
      <w:r w:rsidRPr="00CD3E7B">
        <w:t>•</w:t>
      </w:r>
      <w:r w:rsidRPr="00CD3E7B">
        <w:tab/>
        <w:t>l</w:t>
      </w:r>
      <w:r w:rsidR="00981D1D" w:rsidRPr="00CD3E7B">
        <w:t>'</w:t>
      </w:r>
      <w:r w:rsidRPr="00CD3E7B">
        <w:t xml:space="preserve">administration concernée a invoqué un cas de </w:t>
      </w:r>
      <w:r w:rsidRPr="002A5822">
        <w:rPr>
          <w:i/>
          <w:iCs/>
        </w:rPr>
        <w:t>force majeure</w:t>
      </w:r>
      <w:r w:rsidRPr="00CD3E7B">
        <w:t xml:space="preserve"> dû à des sanctions internationales ayant entraîné la suspension, par le Gouvernement des États-Unis, de la licence de réexportation du satellite vers la Fédération de Russie, précisément en réponse à la crise entre la Fédération de Russie et </w:t>
      </w:r>
      <w:proofErr w:type="gramStart"/>
      <w:r w:rsidRPr="00CD3E7B">
        <w:t>l</w:t>
      </w:r>
      <w:r w:rsidR="00981D1D" w:rsidRPr="00CD3E7B">
        <w:t>'</w:t>
      </w:r>
      <w:r w:rsidRPr="00CD3E7B">
        <w:t>Ukraine;</w:t>
      </w:r>
      <w:proofErr w:type="gramEnd"/>
    </w:p>
    <w:p w14:paraId="1D1A3235" w14:textId="77777777" w:rsidR="00D9369B" w:rsidRPr="00CD3E7B" w:rsidRDefault="00D9369B" w:rsidP="007A53D1">
      <w:pPr>
        <w:pStyle w:val="enumlev1"/>
        <w:jc w:val="both"/>
      </w:pPr>
      <w:r w:rsidRPr="00CD3E7B">
        <w:t>•</w:t>
      </w:r>
      <w:r w:rsidRPr="00CD3E7B">
        <w:tab/>
        <w:t xml:space="preserve">la situation pourrait être considérée comme un cas de </w:t>
      </w:r>
      <w:r w:rsidRPr="002A5822">
        <w:rPr>
          <w:i/>
          <w:iCs/>
        </w:rPr>
        <w:t xml:space="preserve">force </w:t>
      </w:r>
      <w:proofErr w:type="gramStart"/>
      <w:r w:rsidRPr="002A5822">
        <w:rPr>
          <w:i/>
          <w:iCs/>
        </w:rPr>
        <w:t>majeure</w:t>
      </w:r>
      <w:r w:rsidRPr="00CD3E7B">
        <w:t>;</w:t>
      </w:r>
      <w:proofErr w:type="gramEnd"/>
    </w:p>
    <w:p w14:paraId="1104E1FD" w14:textId="20C80F7D" w:rsidR="00D9369B" w:rsidRPr="00CD3E7B" w:rsidRDefault="00D9369B" w:rsidP="007A53D1">
      <w:pPr>
        <w:pStyle w:val="enumlev1"/>
        <w:jc w:val="both"/>
      </w:pPr>
      <w:r w:rsidRPr="00CD3E7B">
        <w:t>•</w:t>
      </w:r>
      <w:r w:rsidRPr="00CD3E7B">
        <w:tab/>
        <w:t>les renseignements fournis ne permettaient pas de comprendre précisément en quoi l</w:t>
      </w:r>
      <w:r w:rsidR="00981D1D" w:rsidRPr="00CD3E7B">
        <w:t>'</w:t>
      </w:r>
      <w:r w:rsidRPr="00CD3E7B">
        <w:t>Administration de la République de Corée n</w:t>
      </w:r>
      <w:r w:rsidR="00981D1D" w:rsidRPr="00CD3E7B">
        <w:t>'</w:t>
      </w:r>
      <w:r w:rsidRPr="00CD3E7B">
        <w:t>a pas pu s</w:t>
      </w:r>
      <w:r w:rsidR="00981D1D" w:rsidRPr="00CD3E7B">
        <w:t>'</w:t>
      </w:r>
      <w:r w:rsidRPr="00CD3E7B">
        <w:t xml:space="preserve">acquitter de ses obligations, et pas seulement eu des difficultés à le faire, à cause de la situation de </w:t>
      </w:r>
      <w:r w:rsidRPr="002A5822">
        <w:rPr>
          <w:i/>
          <w:iCs/>
        </w:rPr>
        <w:t xml:space="preserve">force </w:t>
      </w:r>
      <w:proofErr w:type="gramStart"/>
      <w:r w:rsidRPr="002A5822">
        <w:rPr>
          <w:i/>
          <w:iCs/>
        </w:rPr>
        <w:t>majeure</w:t>
      </w:r>
      <w:r w:rsidRPr="00CD3E7B">
        <w:t>;</w:t>
      </w:r>
      <w:proofErr w:type="gramEnd"/>
    </w:p>
    <w:p w14:paraId="035E6C5F" w14:textId="42459D32" w:rsidR="00D9369B" w:rsidRPr="00CD3E7B" w:rsidRDefault="00D9369B" w:rsidP="007A53D1">
      <w:pPr>
        <w:pStyle w:val="enumlev1"/>
        <w:jc w:val="both"/>
      </w:pPr>
      <w:r w:rsidRPr="00CD3E7B">
        <w:t>•</w:t>
      </w:r>
      <w:r w:rsidRPr="00CD3E7B">
        <w:tab/>
        <w:t>hormis le fait qu</w:t>
      </w:r>
      <w:r w:rsidR="00981D1D" w:rsidRPr="00CD3E7B">
        <w:t>'</w:t>
      </w:r>
      <w:r w:rsidRPr="00CD3E7B">
        <w:t>il ait été fait appel de la suspension de la licence de réexportation, aucun élément n</w:t>
      </w:r>
      <w:r w:rsidR="00981D1D" w:rsidRPr="00CD3E7B">
        <w:t>'</w:t>
      </w:r>
      <w:r w:rsidRPr="00CD3E7B">
        <w:t>a été fourni pour démontrer que d</w:t>
      </w:r>
      <w:r w:rsidR="00981D1D" w:rsidRPr="00CD3E7B">
        <w:t>'</w:t>
      </w:r>
      <w:r w:rsidRPr="00CD3E7B">
        <w:t>autres solutions avaient été envisagées d</w:t>
      </w:r>
      <w:r w:rsidR="00981D1D" w:rsidRPr="00CD3E7B">
        <w:t>'</w:t>
      </w:r>
      <w:r w:rsidRPr="00CD3E7B">
        <w:t>emblée en mars 2022</w:t>
      </w:r>
      <w:r w:rsidR="00D817A6" w:rsidRPr="00CD3E7B">
        <w:t>,</w:t>
      </w:r>
      <w:r w:rsidRPr="00CD3E7B">
        <w:t xml:space="preserve"> dans le but de trouver un autre fournisseur de services, </w:t>
      </w:r>
      <w:r w:rsidR="00D817A6" w:rsidRPr="00CD3E7B">
        <w:t>ou</w:t>
      </w:r>
      <w:r w:rsidRPr="00CD3E7B">
        <w:t xml:space="preserve"> pour indiquer les raisons pour lesquelles cela n</w:t>
      </w:r>
      <w:r w:rsidR="00981D1D" w:rsidRPr="00CD3E7B">
        <w:t>'</w:t>
      </w:r>
      <w:r w:rsidRPr="00CD3E7B">
        <w:t xml:space="preserve">avait pas été </w:t>
      </w:r>
      <w:proofErr w:type="gramStart"/>
      <w:r w:rsidRPr="00CD3E7B">
        <w:t>possible;</w:t>
      </w:r>
      <w:proofErr w:type="gramEnd"/>
    </w:p>
    <w:p w14:paraId="58703A99" w14:textId="77777777" w:rsidR="00D9369B" w:rsidRPr="00CD3E7B" w:rsidRDefault="00D9369B" w:rsidP="007A53D1">
      <w:pPr>
        <w:pStyle w:val="enumlev1"/>
        <w:jc w:val="both"/>
      </w:pPr>
      <w:r w:rsidRPr="00CD3E7B">
        <w:t>•</w:t>
      </w:r>
      <w:r w:rsidRPr="00CD3E7B">
        <w:tab/>
        <w:t xml:space="preserve">certaines pièces justificatives fournies ne contenaient ni date ni </w:t>
      </w:r>
      <w:proofErr w:type="gramStart"/>
      <w:r w:rsidRPr="00CD3E7B">
        <w:t>signature;</w:t>
      </w:r>
      <w:proofErr w:type="gramEnd"/>
    </w:p>
    <w:p w14:paraId="6484E15D" w14:textId="750C6E50" w:rsidR="00D9369B" w:rsidRPr="00CD3E7B" w:rsidRDefault="00D9369B" w:rsidP="007A53D1">
      <w:pPr>
        <w:pStyle w:val="enumlev1"/>
        <w:jc w:val="both"/>
      </w:pPr>
      <w:r w:rsidRPr="00CD3E7B">
        <w:t>•</w:t>
      </w:r>
      <w:r w:rsidRPr="00CD3E7B">
        <w:tab/>
        <w:t>la marge de six mois en cas d</w:t>
      </w:r>
      <w:r w:rsidR="00981D1D" w:rsidRPr="00CD3E7B">
        <w:t>'</w:t>
      </w:r>
      <w:r w:rsidRPr="00CD3E7B">
        <w:t>imprévus dans la période de prorogation demandée ne semblait pas justifiée, le contrat avec le nouveau fournisseur de services de lancement ayant été signé après l</w:t>
      </w:r>
      <w:r w:rsidR="00981D1D" w:rsidRPr="00CD3E7B">
        <w:t>'</w:t>
      </w:r>
      <w:r w:rsidRPr="00CD3E7B">
        <w:t>échec du lancement du lanceur Vega-C.</w:t>
      </w:r>
    </w:p>
    <w:p w14:paraId="58C68832" w14:textId="4D9D55DD" w:rsidR="00D9369B" w:rsidRPr="00CD3E7B" w:rsidRDefault="00D9369B" w:rsidP="007A53D1">
      <w:pPr>
        <w:jc w:val="both"/>
      </w:pPr>
      <w:r w:rsidRPr="00CD3E7B">
        <w:t xml:space="preserve">Le Comité a estimé que des renseignements supplémentaires étaient nécessaires pour démontrer que toutes les conditions étaient réunies pour que le cas soit considéré comme un cas de </w:t>
      </w:r>
      <w:r w:rsidRPr="002A5822">
        <w:rPr>
          <w:i/>
          <w:iCs/>
        </w:rPr>
        <w:t>force majeure</w:t>
      </w:r>
      <w:r w:rsidRPr="00CD3E7B">
        <w:t xml:space="preserve"> et pour justifier la durée de la période de prorogation demandée. Ces renseignements comprendraient les éléments suivants, sans pour autant s</w:t>
      </w:r>
      <w:r w:rsidR="00981D1D" w:rsidRPr="00CD3E7B">
        <w:t>'</w:t>
      </w:r>
      <w:r w:rsidRPr="00CD3E7B">
        <w:t xml:space="preserve">y </w:t>
      </w:r>
      <w:proofErr w:type="gramStart"/>
      <w:r w:rsidRPr="00CD3E7B">
        <w:t>limiter:</w:t>
      </w:r>
      <w:proofErr w:type="gramEnd"/>
    </w:p>
    <w:p w14:paraId="5363D715" w14:textId="3DF38131" w:rsidR="00D9369B" w:rsidRPr="00CD3E7B" w:rsidRDefault="00D9369B" w:rsidP="007A53D1">
      <w:pPr>
        <w:pStyle w:val="enumlev1"/>
        <w:jc w:val="both"/>
      </w:pPr>
      <w:r w:rsidRPr="00CD3E7B">
        <w:t>•</w:t>
      </w:r>
      <w:r w:rsidRPr="00CD3E7B">
        <w:tab/>
        <w:t>des pièces justificatives provenant du constructeur du satellite</w:t>
      </w:r>
      <w:r w:rsidR="00D817A6" w:rsidRPr="00CD3E7B">
        <w:t>,</w:t>
      </w:r>
      <w:r w:rsidR="00981D1D" w:rsidRPr="00CD3E7B">
        <w:t xml:space="preserve"> </w:t>
      </w:r>
      <w:r w:rsidRPr="00CD3E7B">
        <w:t xml:space="preserve">attestant que celui-ci était prêt en août </w:t>
      </w:r>
      <w:proofErr w:type="gramStart"/>
      <w:r w:rsidRPr="00CD3E7B">
        <w:t>2022;</w:t>
      </w:r>
      <w:proofErr w:type="gramEnd"/>
    </w:p>
    <w:p w14:paraId="383F1034" w14:textId="77777777" w:rsidR="00D9369B" w:rsidRPr="00CD3E7B" w:rsidRDefault="00D9369B" w:rsidP="007A53D1">
      <w:pPr>
        <w:pStyle w:val="enumlev1"/>
        <w:jc w:val="both"/>
      </w:pPr>
      <w:r w:rsidRPr="00CD3E7B">
        <w:t>•</w:t>
      </w:r>
      <w:r w:rsidRPr="00CD3E7B">
        <w:tab/>
        <w:t xml:space="preserve">des renseignements actualisés sur la nouvelle fenêtre de </w:t>
      </w:r>
      <w:proofErr w:type="gramStart"/>
      <w:r w:rsidRPr="00CD3E7B">
        <w:t>lancement;</w:t>
      </w:r>
      <w:proofErr w:type="gramEnd"/>
    </w:p>
    <w:p w14:paraId="665D70FB" w14:textId="77777777" w:rsidR="00D9369B" w:rsidRPr="00CD3E7B" w:rsidRDefault="00D9369B" w:rsidP="007A53D1">
      <w:pPr>
        <w:pStyle w:val="enumlev1"/>
        <w:jc w:val="both"/>
      </w:pPr>
      <w:r w:rsidRPr="00CD3E7B">
        <w:t>•</w:t>
      </w:r>
      <w:r w:rsidRPr="00CD3E7B">
        <w:tab/>
        <w:t xml:space="preserve">des éléments de preuve provenant du nouveau fournisseur de services de lancement venant confirmer la date de lancement et la date de signature du </w:t>
      </w:r>
      <w:proofErr w:type="gramStart"/>
      <w:r w:rsidRPr="00CD3E7B">
        <w:t>contrat;</w:t>
      </w:r>
      <w:proofErr w:type="gramEnd"/>
    </w:p>
    <w:p w14:paraId="29C44213" w14:textId="53A65239" w:rsidR="00D9369B" w:rsidRPr="00CD3E7B" w:rsidRDefault="00D9369B" w:rsidP="007A53D1">
      <w:pPr>
        <w:pStyle w:val="enumlev1"/>
        <w:jc w:val="both"/>
      </w:pPr>
      <w:r w:rsidRPr="00CD3E7B">
        <w:t>•</w:t>
      </w:r>
      <w:r w:rsidRPr="00CD3E7B">
        <w:tab/>
        <w:t>d</w:t>
      </w:r>
      <w:r w:rsidR="00981D1D" w:rsidRPr="00CD3E7B">
        <w:t>'</w:t>
      </w:r>
      <w:r w:rsidRPr="00CD3E7B">
        <w:t>autres éléments attestant que la période demandée après le lancement pour mener à bien la mise à poste est justifiée.</w:t>
      </w:r>
    </w:p>
    <w:p w14:paraId="6927942A" w14:textId="2D4C70B5" w:rsidR="00D9369B" w:rsidRPr="00CD3E7B" w:rsidRDefault="00D9369B" w:rsidP="00B8264D">
      <w:pPr>
        <w:jc w:val="both"/>
      </w:pPr>
      <w:r w:rsidRPr="00CD3E7B">
        <w:t>En conséquence, le Comité a conclu qu</w:t>
      </w:r>
      <w:r w:rsidR="00981D1D" w:rsidRPr="00CD3E7B">
        <w:t>'</w:t>
      </w:r>
      <w:r w:rsidRPr="00CD3E7B">
        <w:t>il n</w:t>
      </w:r>
      <w:r w:rsidR="00981D1D" w:rsidRPr="00CD3E7B">
        <w:t>'</w:t>
      </w:r>
      <w:r w:rsidRPr="00CD3E7B">
        <w:t>était pas en mesure d</w:t>
      </w:r>
      <w:r w:rsidR="00981D1D" w:rsidRPr="00CD3E7B">
        <w:t>'</w:t>
      </w:r>
      <w:r w:rsidRPr="00CD3E7B">
        <w:t>accéder à la demande de l</w:t>
      </w:r>
      <w:r w:rsidR="00981D1D" w:rsidRPr="00CD3E7B">
        <w:t>'</w:t>
      </w:r>
      <w:r w:rsidRPr="00CD3E7B">
        <w:t>Administration de la République de Corée et a chargé le Bureau d</w:t>
      </w:r>
      <w:r w:rsidR="00981D1D" w:rsidRPr="00CD3E7B">
        <w:t>'</w:t>
      </w:r>
      <w:r w:rsidRPr="00CD3E7B">
        <w:t xml:space="preserve">inviter cette </w:t>
      </w:r>
      <w:r w:rsidR="00450CD4" w:rsidRPr="00CD3E7B">
        <w:t>A</w:t>
      </w:r>
      <w:r w:rsidRPr="00CD3E7B">
        <w:t>dministration à fournir des renseignements supplémentaires à la 94ème réunion du Comité</w:t>
      </w:r>
      <w:proofErr w:type="gramStart"/>
      <w:r w:rsidRPr="00CD3E7B">
        <w:t>.»</w:t>
      </w:r>
      <w:proofErr w:type="gramEnd"/>
    </w:p>
    <w:p w14:paraId="3E10AFAA" w14:textId="77777777" w:rsidR="008B7F85" w:rsidRPr="00CD3E7B" w:rsidRDefault="008B7F85" w:rsidP="00B8264D">
      <w:pPr>
        <w:jc w:val="both"/>
      </w:pPr>
      <w:r w:rsidRPr="00CD3E7B">
        <w:rPr>
          <w:rFonts w:eastAsia="Calibri"/>
        </w:rPr>
        <w:t>6.4.17</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212FF403" w14:textId="6A7B38B5" w:rsidR="008B7F85" w:rsidRPr="00CD3E7B" w:rsidRDefault="008B7F85" w:rsidP="00B8264D">
      <w:pPr>
        <w:pStyle w:val="Heading2"/>
        <w:jc w:val="both"/>
      </w:pPr>
      <w:r w:rsidRPr="00CD3E7B">
        <w:rPr>
          <w:rFonts w:eastAsia="Calibri"/>
        </w:rPr>
        <w:lastRenderedPageBreak/>
        <w:t>6.5</w:t>
      </w:r>
      <w:r w:rsidRPr="00CD3E7B">
        <w:tab/>
      </w:r>
      <w:r w:rsidR="009954D1" w:rsidRPr="00CD3E7B">
        <w:t>Communication soumise par l</w:t>
      </w:r>
      <w:r w:rsidR="00981D1D" w:rsidRPr="00CD3E7B">
        <w:t>'</w:t>
      </w:r>
      <w:r w:rsidR="009954D1" w:rsidRPr="00CD3E7B">
        <w:t>Administration de Papouasie</w:t>
      </w:r>
      <w:r w:rsidR="009954D1" w:rsidRPr="00CD3E7B">
        <w:noBreakHyphen/>
        <w:t>Nouvelle</w:t>
      </w:r>
      <w:r w:rsidR="009954D1" w:rsidRPr="00CD3E7B">
        <w:noBreakHyphen/>
        <w:t>Guinée concernant une demande de prorogation du délai réglementaire applicable à la mise en service des assignations de fréquence du système à satellites MICRONSAT</w:t>
      </w:r>
      <w:r w:rsidR="00981D1D" w:rsidRPr="00CD3E7B">
        <w:rPr>
          <w:rFonts w:eastAsia="Calibri"/>
        </w:rPr>
        <w:t xml:space="preserve"> </w:t>
      </w:r>
      <w:r w:rsidRPr="00CD3E7B">
        <w:rPr>
          <w:rFonts w:eastAsia="Calibri"/>
        </w:rPr>
        <w:t>(Document</w:t>
      </w:r>
      <w:r w:rsidR="005818BA" w:rsidRPr="00CD3E7B">
        <w:rPr>
          <w:rFonts w:eastAsia="Calibri"/>
        </w:rPr>
        <w:t> </w:t>
      </w:r>
      <w:r w:rsidRPr="00CD3E7B">
        <w:rPr>
          <w:rFonts w:eastAsia="Calibri"/>
        </w:rPr>
        <w:t>RRB23</w:t>
      </w:r>
      <w:r w:rsidRPr="00CD3E7B">
        <w:rPr>
          <w:rFonts w:eastAsia="Calibri"/>
        </w:rPr>
        <w:noBreakHyphen/>
        <w:t>2/22)</w:t>
      </w:r>
    </w:p>
    <w:p w14:paraId="66129A6E" w14:textId="448D70AE" w:rsidR="008B7F85" w:rsidRPr="00CD3E7B" w:rsidRDefault="008B7F85" w:rsidP="00B8264D">
      <w:pPr>
        <w:jc w:val="both"/>
        <w:rPr>
          <w:rFonts w:eastAsia="Calibri"/>
        </w:rPr>
      </w:pPr>
      <w:bookmarkStart w:id="48" w:name="_Hlk139747256"/>
      <w:r w:rsidRPr="00CD3E7B">
        <w:rPr>
          <w:rFonts w:eastAsia="Calibri"/>
        </w:rPr>
        <w:t>6.5.1</w:t>
      </w:r>
      <w:bookmarkEnd w:id="48"/>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Loo (</w:t>
      </w:r>
      <w:r w:rsidR="00470A34" w:rsidRPr="00CD3E7B">
        <w:rPr>
          <w:rFonts w:eastAsia="Calibri"/>
          <w:b/>
          <w:bCs/>
        </w:rPr>
        <w:t>Chef du SSD/SPR</w:t>
      </w:r>
      <w:r w:rsidR="00B97B9E" w:rsidRPr="00CD3E7B">
        <w:rPr>
          <w:rFonts w:eastAsia="Calibri"/>
          <w:b/>
          <w:bCs/>
        </w:rPr>
        <w:t>)</w:t>
      </w:r>
      <w:r w:rsidR="009954D1" w:rsidRPr="00CD3E7B">
        <w:rPr>
          <w:rFonts w:eastAsia="Calibri"/>
        </w:rPr>
        <w:t xml:space="preserve"> présente le</w:t>
      </w:r>
      <w:r w:rsidRPr="00CD3E7B">
        <w:rPr>
          <w:rFonts w:eastAsia="Calibri"/>
        </w:rPr>
        <w:t xml:space="preserve"> Document RRB23-2/22, </w:t>
      </w:r>
      <w:r w:rsidR="009954D1" w:rsidRPr="00CD3E7B">
        <w:rPr>
          <w:rFonts w:eastAsia="Calibri"/>
        </w:rPr>
        <w:t>dans lequel</w:t>
      </w:r>
      <w:r w:rsidR="00981D1D" w:rsidRPr="00CD3E7B">
        <w:rPr>
          <w:rFonts w:eastAsia="Calibri"/>
        </w:rPr>
        <w:t xml:space="preserve"> </w:t>
      </w:r>
      <w:r w:rsidR="009954D1" w:rsidRPr="00CD3E7B">
        <w:rPr>
          <w:rFonts w:eastAsia="Calibri"/>
        </w:rPr>
        <w:t>l</w:t>
      </w:r>
      <w:r w:rsidR="00981D1D" w:rsidRPr="00CD3E7B">
        <w:rPr>
          <w:rFonts w:eastAsia="Calibri"/>
        </w:rPr>
        <w:t>'</w:t>
      </w:r>
      <w:r w:rsidR="009954D1" w:rsidRPr="00CD3E7B">
        <w:rPr>
          <w:rFonts w:eastAsia="Calibri"/>
        </w:rPr>
        <w:t>Administration de Papouasie-Nouvelle-Guinée, après avoir rappelé les circonstances de l</w:t>
      </w:r>
      <w:r w:rsidR="00981D1D" w:rsidRPr="00CD3E7B">
        <w:rPr>
          <w:rFonts w:eastAsia="Calibri"/>
        </w:rPr>
        <w:t>'</w:t>
      </w:r>
      <w:r w:rsidR="009954D1" w:rsidRPr="00CD3E7B">
        <w:rPr>
          <w:rFonts w:eastAsia="Calibri"/>
        </w:rPr>
        <w:t>affaire concernant le système MICRONSAT et</w:t>
      </w:r>
      <w:r w:rsidR="00981D1D" w:rsidRPr="00CD3E7B">
        <w:rPr>
          <w:rFonts w:eastAsia="Calibri"/>
        </w:rPr>
        <w:t xml:space="preserve"> </w:t>
      </w:r>
      <w:r w:rsidR="009954D1" w:rsidRPr="00CD3E7B">
        <w:rPr>
          <w:rFonts w:eastAsia="Calibri"/>
        </w:rPr>
        <w:t xml:space="preserve">son satellite BW3, </w:t>
      </w:r>
      <w:r w:rsidR="00D55B1A" w:rsidRPr="00CD3E7B">
        <w:rPr>
          <w:rFonts w:eastAsia="Calibri"/>
        </w:rPr>
        <w:t xml:space="preserve">affaire </w:t>
      </w:r>
      <w:r w:rsidR="009954D1" w:rsidRPr="00CD3E7B">
        <w:rPr>
          <w:rFonts w:eastAsia="Calibri"/>
        </w:rPr>
        <w:t>déjà examinée lors des deux réunions précédentes du Comité,</w:t>
      </w:r>
      <w:r w:rsidR="00981D1D" w:rsidRPr="00CD3E7B">
        <w:rPr>
          <w:rFonts w:eastAsia="Calibri"/>
        </w:rPr>
        <w:t xml:space="preserve"> </w:t>
      </w:r>
      <w:r w:rsidR="00D55B1A" w:rsidRPr="00CD3E7B">
        <w:rPr>
          <w:rFonts w:eastAsia="Calibri"/>
        </w:rPr>
        <w:t>répond</w:t>
      </w:r>
      <w:r w:rsidR="00981D1D" w:rsidRPr="00CD3E7B">
        <w:rPr>
          <w:rFonts w:eastAsia="Calibri"/>
        </w:rPr>
        <w:t xml:space="preserve"> </w:t>
      </w:r>
      <w:r w:rsidR="009954D1" w:rsidRPr="00CD3E7B">
        <w:rPr>
          <w:rFonts w:eastAsia="Calibri"/>
        </w:rPr>
        <w:t>à la demande du Comité l</w:t>
      </w:r>
      <w:r w:rsidR="00981D1D" w:rsidRPr="00CD3E7B">
        <w:rPr>
          <w:rFonts w:eastAsia="Calibri"/>
        </w:rPr>
        <w:t>'</w:t>
      </w:r>
      <w:r w:rsidR="009954D1" w:rsidRPr="00CD3E7B">
        <w:rPr>
          <w:rFonts w:eastAsia="Calibri"/>
        </w:rPr>
        <w:t xml:space="preserve">invitant à fournir des </w:t>
      </w:r>
      <w:r w:rsidR="00D55B1A" w:rsidRPr="00CD3E7B">
        <w:rPr>
          <w:rFonts w:eastAsia="Calibri"/>
        </w:rPr>
        <w:t>renseignements</w:t>
      </w:r>
      <w:r w:rsidR="009954D1" w:rsidRPr="00CD3E7B">
        <w:rPr>
          <w:rFonts w:eastAsia="Calibri"/>
        </w:rPr>
        <w:t xml:space="preserve"> pour clarifier plusieurs points</w:t>
      </w:r>
      <w:r w:rsidR="0085697A" w:rsidRPr="00CD3E7B">
        <w:rPr>
          <w:rFonts w:eastAsia="Calibri"/>
        </w:rPr>
        <w:t>.</w:t>
      </w:r>
    </w:p>
    <w:p w14:paraId="788B950C" w14:textId="00A00C50" w:rsidR="008B7F85" w:rsidRPr="00CD3E7B" w:rsidRDefault="008B7F85" w:rsidP="00B8264D">
      <w:pPr>
        <w:jc w:val="both"/>
        <w:rPr>
          <w:rFonts w:eastAsia="Calibri"/>
        </w:rPr>
      </w:pPr>
      <w:r w:rsidRPr="00CD3E7B">
        <w:rPr>
          <w:rFonts w:eastAsia="Calibri"/>
        </w:rPr>
        <w:t>6.5.2</w:t>
      </w:r>
      <w:r w:rsidRPr="00CD3E7B">
        <w:rPr>
          <w:rFonts w:eastAsia="Calibri"/>
        </w:rPr>
        <w:tab/>
      </w:r>
      <w:r w:rsidR="00843562" w:rsidRPr="00CD3E7B">
        <w:rPr>
          <w:rFonts w:eastAsia="Calibri"/>
        </w:rPr>
        <w:t>En ce qui concerne l</w:t>
      </w:r>
      <w:r w:rsidR="00981D1D" w:rsidRPr="00CD3E7B">
        <w:rPr>
          <w:rFonts w:eastAsia="Calibri"/>
        </w:rPr>
        <w:t>'</w:t>
      </w:r>
      <w:r w:rsidR="00843562" w:rsidRPr="00CD3E7B">
        <w:rPr>
          <w:rFonts w:eastAsia="Calibri"/>
        </w:rPr>
        <w:t>absence d</w:t>
      </w:r>
      <w:r w:rsidR="00981D1D" w:rsidRPr="00CD3E7B">
        <w:rPr>
          <w:rFonts w:eastAsia="Calibri"/>
        </w:rPr>
        <w:t>'</w:t>
      </w:r>
      <w:r w:rsidR="00843562" w:rsidRPr="00CD3E7B">
        <w:rPr>
          <w:rFonts w:eastAsia="Calibri"/>
        </w:rPr>
        <w:t>informations sur le constructeur du satellite et d</w:t>
      </w:r>
      <w:r w:rsidR="00981D1D" w:rsidRPr="00CD3E7B">
        <w:rPr>
          <w:rFonts w:eastAsia="Calibri"/>
        </w:rPr>
        <w:t>'</w:t>
      </w:r>
      <w:r w:rsidR="00843562" w:rsidRPr="00CD3E7B">
        <w:rPr>
          <w:rFonts w:eastAsia="Calibri"/>
        </w:rPr>
        <w:t>éléments de preuve</w:t>
      </w:r>
      <w:r w:rsidR="00981D1D" w:rsidRPr="00CD3E7B">
        <w:rPr>
          <w:rFonts w:eastAsia="Calibri"/>
        </w:rPr>
        <w:t xml:space="preserve"> </w:t>
      </w:r>
      <w:r w:rsidR="00843562" w:rsidRPr="00CD3E7B">
        <w:rPr>
          <w:rFonts w:eastAsia="Calibri"/>
        </w:rPr>
        <w:t>sur le calendrier de livraison du satellite</w:t>
      </w:r>
      <w:r w:rsidR="00C84C87" w:rsidRPr="00CD3E7B">
        <w:rPr>
          <w:rFonts w:eastAsia="Calibri"/>
        </w:rPr>
        <w:t>,</w:t>
      </w:r>
      <w:r w:rsidR="00843562" w:rsidRPr="00CD3E7B">
        <w:rPr>
          <w:rFonts w:eastAsia="Calibri"/>
        </w:rPr>
        <w:t xml:space="preserve"> la Papouasie-Nouvelle-Guinée a indiqué que l</w:t>
      </w:r>
      <w:r w:rsidR="00981D1D" w:rsidRPr="00CD3E7B">
        <w:rPr>
          <w:rFonts w:eastAsia="Calibri"/>
        </w:rPr>
        <w:t>'</w:t>
      </w:r>
      <w:r w:rsidR="00843562" w:rsidRPr="00CD3E7B">
        <w:rPr>
          <w:rFonts w:eastAsia="Calibri"/>
        </w:rPr>
        <w:t>opérateur de satellites (AST)</w:t>
      </w:r>
      <w:r w:rsidR="00981D1D" w:rsidRPr="00CD3E7B">
        <w:rPr>
          <w:rFonts w:eastAsia="Calibri"/>
        </w:rPr>
        <w:t xml:space="preserve"> </w:t>
      </w:r>
      <w:r w:rsidR="00D55B1A" w:rsidRPr="00CD3E7B">
        <w:rPr>
          <w:rFonts w:eastAsia="Calibri"/>
        </w:rPr>
        <w:t>construi</w:t>
      </w:r>
      <w:r w:rsidR="00843562" w:rsidRPr="00CD3E7B">
        <w:rPr>
          <w:rFonts w:eastAsia="Calibri"/>
        </w:rPr>
        <w:t xml:space="preserve">t ses propres satellites. Le calendrier de livraison du satellite, qui avait déjà été </w:t>
      </w:r>
      <w:r w:rsidR="00D55B1A" w:rsidRPr="00CD3E7B">
        <w:rPr>
          <w:rFonts w:eastAsia="Calibri"/>
        </w:rPr>
        <w:t>communiqué</w:t>
      </w:r>
      <w:r w:rsidR="00843562" w:rsidRPr="00CD3E7B">
        <w:rPr>
          <w:rFonts w:eastAsia="Calibri"/>
        </w:rPr>
        <w:t xml:space="preserve"> dans des communications soumises précédemment</w:t>
      </w:r>
      <w:r w:rsidR="00C84C87" w:rsidRPr="00CD3E7B">
        <w:rPr>
          <w:rFonts w:eastAsia="Calibri"/>
        </w:rPr>
        <w:t>,</w:t>
      </w:r>
      <w:r w:rsidR="00843562" w:rsidRPr="00CD3E7B">
        <w:rPr>
          <w:rFonts w:eastAsia="Calibri"/>
        </w:rPr>
        <w:t xml:space="preserve"> fait l</w:t>
      </w:r>
      <w:r w:rsidR="00981D1D" w:rsidRPr="00CD3E7B">
        <w:rPr>
          <w:rFonts w:eastAsia="Calibri"/>
        </w:rPr>
        <w:t>'</w:t>
      </w:r>
      <w:r w:rsidR="00843562" w:rsidRPr="00CD3E7B">
        <w:rPr>
          <w:rFonts w:eastAsia="Calibri"/>
        </w:rPr>
        <w:t>objet de</w:t>
      </w:r>
      <w:r w:rsidR="00981D1D" w:rsidRPr="00CD3E7B">
        <w:rPr>
          <w:rFonts w:eastAsia="Calibri"/>
        </w:rPr>
        <w:t xml:space="preserve"> </w:t>
      </w:r>
      <w:r w:rsidR="00843562" w:rsidRPr="00CD3E7B">
        <w:rPr>
          <w:rFonts w:eastAsia="Calibri"/>
        </w:rPr>
        <w:t>l</w:t>
      </w:r>
      <w:r w:rsidR="00981D1D" w:rsidRPr="00CD3E7B">
        <w:rPr>
          <w:rFonts w:eastAsia="Calibri"/>
        </w:rPr>
        <w:t>'</w:t>
      </w:r>
      <w:r w:rsidR="00843562" w:rsidRPr="00CD3E7B">
        <w:rPr>
          <w:rFonts w:eastAsia="Calibri"/>
        </w:rPr>
        <w:t>Annexe 2 du document.</w:t>
      </w:r>
      <w:r w:rsidR="00843562" w:rsidRPr="00CD3E7B">
        <w:rPr>
          <w:rFonts w:ascii="inherit" w:hAnsi="inherit" w:cs="Courier New"/>
          <w:b/>
          <w:color w:val="202124"/>
          <w:sz w:val="20"/>
          <w:lang w:eastAsia="fr-FR"/>
        </w:rPr>
        <w:t xml:space="preserve"> </w:t>
      </w:r>
      <w:r w:rsidR="003E6CA1" w:rsidRPr="00CD3E7B">
        <w:rPr>
          <w:rFonts w:eastAsia="Calibri"/>
        </w:rPr>
        <w:t>Pendant le</w:t>
      </w:r>
      <w:r w:rsidR="00843562" w:rsidRPr="00CD3E7B">
        <w:rPr>
          <w:rFonts w:eastAsia="Calibri"/>
        </w:rPr>
        <w:t xml:space="preserve"> </w:t>
      </w:r>
      <w:r w:rsidR="003E6CA1" w:rsidRPr="00CD3E7B">
        <w:rPr>
          <w:rFonts w:eastAsia="Calibri"/>
        </w:rPr>
        <w:t xml:space="preserve">laps de </w:t>
      </w:r>
      <w:r w:rsidR="00843562" w:rsidRPr="00CD3E7B">
        <w:rPr>
          <w:rFonts w:eastAsia="Calibri"/>
        </w:rPr>
        <w:t xml:space="preserve">temps supplémentaire </w:t>
      </w:r>
      <w:r w:rsidR="00D55B1A" w:rsidRPr="00CD3E7B">
        <w:rPr>
          <w:rFonts w:eastAsia="Calibri"/>
        </w:rPr>
        <w:t xml:space="preserve">rendu </w:t>
      </w:r>
      <w:r w:rsidR="003E6CA1" w:rsidRPr="00CD3E7B">
        <w:rPr>
          <w:rFonts w:eastAsia="Calibri"/>
        </w:rPr>
        <w:t xml:space="preserve">disponible </w:t>
      </w:r>
      <w:r w:rsidR="00D55B1A" w:rsidRPr="00CD3E7B">
        <w:rPr>
          <w:rFonts w:eastAsia="Calibri"/>
        </w:rPr>
        <w:t>à la suite</w:t>
      </w:r>
      <w:r w:rsidR="003E6CA1" w:rsidRPr="00CD3E7B">
        <w:rPr>
          <w:rFonts w:eastAsia="Calibri"/>
        </w:rPr>
        <w:t xml:space="preserve"> du</w:t>
      </w:r>
      <w:r w:rsidR="00981D1D" w:rsidRPr="00CD3E7B">
        <w:rPr>
          <w:rFonts w:eastAsia="Calibri"/>
        </w:rPr>
        <w:t xml:space="preserve"> </w:t>
      </w:r>
      <w:r w:rsidR="00843562" w:rsidRPr="00CD3E7B">
        <w:rPr>
          <w:rFonts w:eastAsia="Calibri"/>
        </w:rPr>
        <w:t xml:space="preserve">retard initial du lancement de </w:t>
      </w:r>
      <w:r w:rsidR="003E6CA1" w:rsidRPr="00CD3E7B">
        <w:rPr>
          <w:rFonts w:eastAsia="Calibri"/>
        </w:rPr>
        <w:t xml:space="preserve">la fusée </w:t>
      </w:r>
      <w:r w:rsidR="00843562" w:rsidRPr="00CD3E7B">
        <w:rPr>
          <w:rFonts w:eastAsia="Calibri"/>
        </w:rPr>
        <w:t xml:space="preserve">Soyouz, </w:t>
      </w:r>
      <w:r w:rsidR="00D55B1A" w:rsidRPr="00CD3E7B">
        <w:rPr>
          <w:rFonts w:eastAsia="Calibri"/>
        </w:rPr>
        <w:t>retard dû à</w:t>
      </w:r>
      <w:r w:rsidR="00843562" w:rsidRPr="00CD3E7B">
        <w:rPr>
          <w:rFonts w:eastAsia="Calibri"/>
        </w:rPr>
        <w:t xml:space="preserve"> de</w:t>
      </w:r>
      <w:r w:rsidR="00D55B1A" w:rsidRPr="00CD3E7B">
        <w:rPr>
          <w:rFonts w:eastAsia="Calibri"/>
        </w:rPr>
        <w:t>s</w:t>
      </w:r>
      <w:r w:rsidR="00981D1D" w:rsidRPr="00CD3E7B">
        <w:rPr>
          <w:rFonts w:eastAsia="Calibri"/>
        </w:rPr>
        <w:t xml:space="preserve"> </w:t>
      </w:r>
      <w:r w:rsidR="00843562" w:rsidRPr="00CD3E7B">
        <w:rPr>
          <w:rFonts w:eastAsia="Calibri"/>
        </w:rPr>
        <w:t>problèmes</w:t>
      </w:r>
      <w:r w:rsidR="00981D1D" w:rsidRPr="00CD3E7B">
        <w:rPr>
          <w:rFonts w:eastAsia="Calibri"/>
        </w:rPr>
        <w:t xml:space="preserve"> </w:t>
      </w:r>
      <w:r w:rsidR="00D55B1A" w:rsidRPr="00CD3E7B">
        <w:rPr>
          <w:rFonts w:eastAsia="Calibri"/>
        </w:rPr>
        <w:t>de</w:t>
      </w:r>
      <w:r w:rsidR="00843562" w:rsidRPr="00CD3E7B">
        <w:rPr>
          <w:rFonts w:eastAsia="Calibri"/>
        </w:rPr>
        <w:t xml:space="preserve"> charge utile principale</w:t>
      </w:r>
      <w:r w:rsidR="00981D1D" w:rsidRPr="00CD3E7B">
        <w:rPr>
          <w:rFonts w:eastAsia="Calibri"/>
        </w:rPr>
        <w:t xml:space="preserve"> </w:t>
      </w:r>
      <w:r w:rsidR="00843562" w:rsidRPr="00CD3E7B">
        <w:rPr>
          <w:rFonts w:eastAsia="Calibri"/>
        </w:rPr>
        <w:t xml:space="preserve">sans rapport avec </w:t>
      </w:r>
      <w:r w:rsidR="003E6CA1" w:rsidRPr="00CD3E7B">
        <w:rPr>
          <w:rFonts w:eastAsia="Calibri"/>
        </w:rPr>
        <w:t xml:space="preserve">le satellite </w:t>
      </w:r>
      <w:r w:rsidR="00843562" w:rsidRPr="00CD3E7B">
        <w:rPr>
          <w:rFonts w:eastAsia="Calibri"/>
        </w:rPr>
        <w:t>BW3,</w:t>
      </w:r>
      <w:r w:rsidR="00981D1D" w:rsidRPr="00CD3E7B">
        <w:rPr>
          <w:rFonts w:eastAsia="Calibri"/>
        </w:rPr>
        <w:t xml:space="preserve"> </w:t>
      </w:r>
      <w:r w:rsidR="00843562" w:rsidRPr="00CD3E7B">
        <w:rPr>
          <w:rFonts w:eastAsia="Calibri"/>
        </w:rPr>
        <w:t>d</w:t>
      </w:r>
      <w:r w:rsidR="00981D1D" w:rsidRPr="00CD3E7B">
        <w:rPr>
          <w:rFonts w:eastAsia="Calibri"/>
        </w:rPr>
        <w:t>'</w:t>
      </w:r>
      <w:r w:rsidR="00427349" w:rsidRPr="00CD3E7B">
        <w:rPr>
          <w:rFonts w:eastAsia="Calibri"/>
        </w:rPr>
        <w:t>autres</w:t>
      </w:r>
      <w:r w:rsidR="00843562" w:rsidRPr="00CD3E7B">
        <w:rPr>
          <w:rFonts w:eastAsia="Calibri"/>
        </w:rPr>
        <w:t xml:space="preserve"> logiciels</w:t>
      </w:r>
      <w:r w:rsidR="00981D1D" w:rsidRPr="00CD3E7B">
        <w:rPr>
          <w:rFonts w:eastAsia="Calibri"/>
        </w:rPr>
        <w:t xml:space="preserve"> </w:t>
      </w:r>
      <w:r w:rsidR="003E6CA1" w:rsidRPr="00CD3E7B">
        <w:rPr>
          <w:rFonts w:eastAsia="Calibri"/>
        </w:rPr>
        <w:t>avaient été élaborés concernant</w:t>
      </w:r>
      <w:r w:rsidR="00981D1D" w:rsidRPr="00CD3E7B">
        <w:rPr>
          <w:rFonts w:eastAsia="Calibri"/>
        </w:rPr>
        <w:t xml:space="preserve"> </w:t>
      </w:r>
      <w:r w:rsidR="003E6CA1" w:rsidRPr="00CD3E7B">
        <w:rPr>
          <w:rFonts w:eastAsia="Calibri"/>
        </w:rPr>
        <w:t>le</w:t>
      </w:r>
      <w:r w:rsidR="00981D1D" w:rsidRPr="00CD3E7B">
        <w:rPr>
          <w:rFonts w:eastAsia="Calibri"/>
        </w:rPr>
        <w:t xml:space="preserve"> </w:t>
      </w:r>
      <w:r w:rsidR="00843562" w:rsidRPr="00CD3E7B">
        <w:rPr>
          <w:rFonts w:eastAsia="Calibri"/>
        </w:rPr>
        <w:t>fonctionnement de l</w:t>
      </w:r>
      <w:r w:rsidR="00981D1D" w:rsidRPr="00CD3E7B">
        <w:rPr>
          <w:rFonts w:eastAsia="Calibri"/>
        </w:rPr>
        <w:t>'</w:t>
      </w:r>
      <w:r w:rsidR="00843562" w:rsidRPr="00CD3E7B">
        <w:rPr>
          <w:rFonts w:eastAsia="Calibri"/>
        </w:rPr>
        <w:t xml:space="preserve">engin spatial </w:t>
      </w:r>
      <w:r w:rsidR="00B97B9E" w:rsidRPr="00CD3E7B">
        <w:rPr>
          <w:rFonts w:eastAsia="Calibri"/>
        </w:rPr>
        <w:t>(</w:t>
      </w:r>
      <w:r w:rsidR="00843562" w:rsidRPr="00CD3E7B">
        <w:rPr>
          <w:rFonts w:eastAsia="Calibri"/>
        </w:rPr>
        <w:t xml:space="preserve">certains </w:t>
      </w:r>
      <w:r w:rsidR="00D55B1A" w:rsidRPr="00CD3E7B">
        <w:rPr>
          <w:rFonts w:eastAsia="Calibri"/>
        </w:rPr>
        <w:t xml:space="preserve">de ces logiciels </w:t>
      </w:r>
      <w:r w:rsidR="00843562" w:rsidRPr="00CD3E7B">
        <w:rPr>
          <w:rFonts w:eastAsia="Calibri"/>
        </w:rPr>
        <w:t xml:space="preserve">auraient </w:t>
      </w:r>
      <w:r w:rsidR="003E6CA1" w:rsidRPr="00CD3E7B">
        <w:rPr>
          <w:rFonts w:eastAsia="Calibri"/>
        </w:rPr>
        <w:t xml:space="preserve">également </w:t>
      </w:r>
      <w:r w:rsidR="00843562" w:rsidRPr="00CD3E7B">
        <w:rPr>
          <w:rFonts w:eastAsia="Calibri"/>
        </w:rPr>
        <w:t xml:space="preserve">pu être </w:t>
      </w:r>
      <w:r w:rsidR="003E6CA1" w:rsidRPr="00CD3E7B">
        <w:rPr>
          <w:rFonts w:eastAsia="Calibri"/>
        </w:rPr>
        <w:t>mis au point</w:t>
      </w:r>
      <w:r w:rsidR="00981D1D" w:rsidRPr="00CD3E7B">
        <w:rPr>
          <w:rFonts w:eastAsia="Calibri"/>
        </w:rPr>
        <w:t xml:space="preserve"> </w:t>
      </w:r>
      <w:r w:rsidR="00843562" w:rsidRPr="00CD3E7B">
        <w:rPr>
          <w:rFonts w:eastAsia="Calibri"/>
        </w:rPr>
        <w:t>avant ou après la mise en orbite de l</w:t>
      </w:r>
      <w:r w:rsidR="00981D1D" w:rsidRPr="00CD3E7B">
        <w:rPr>
          <w:rFonts w:eastAsia="Calibri"/>
        </w:rPr>
        <w:t>'</w:t>
      </w:r>
      <w:r w:rsidR="00843562" w:rsidRPr="00CD3E7B">
        <w:rPr>
          <w:rFonts w:eastAsia="Calibri"/>
        </w:rPr>
        <w:t>engin spatial) et</w:t>
      </w:r>
      <w:r w:rsidR="00981D1D" w:rsidRPr="00CD3E7B">
        <w:rPr>
          <w:rFonts w:eastAsia="Calibri"/>
        </w:rPr>
        <w:t xml:space="preserve"> </w:t>
      </w:r>
      <w:r w:rsidR="00843562" w:rsidRPr="00CD3E7B">
        <w:rPr>
          <w:rFonts w:eastAsia="Calibri"/>
        </w:rPr>
        <w:t>des tests auxiliaires</w:t>
      </w:r>
      <w:r w:rsidR="003E6CA1" w:rsidRPr="00CD3E7B">
        <w:rPr>
          <w:rFonts w:eastAsia="Calibri"/>
        </w:rPr>
        <w:t xml:space="preserve"> avaient été effectués</w:t>
      </w:r>
      <w:r w:rsidR="00843562" w:rsidRPr="00CD3E7B">
        <w:rPr>
          <w:rFonts w:eastAsia="Calibri"/>
        </w:rPr>
        <w:t>. L</w:t>
      </w:r>
      <w:r w:rsidR="00981D1D" w:rsidRPr="00CD3E7B">
        <w:rPr>
          <w:rFonts w:eastAsia="Calibri"/>
        </w:rPr>
        <w:t>'</w:t>
      </w:r>
      <w:r w:rsidR="00843562" w:rsidRPr="00CD3E7B">
        <w:rPr>
          <w:rFonts w:eastAsia="Calibri"/>
        </w:rPr>
        <w:t>administration</w:t>
      </w:r>
      <w:r w:rsidR="00981D1D" w:rsidRPr="00CD3E7B">
        <w:rPr>
          <w:rFonts w:eastAsia="Calibri"/>
        </w:rPr>
        <w:t xml:space="preserve"> </w:t>
      </w:r>
      <w:r w:rsidR="00427349" w:rsidRPr="00CD3E7B">
        <w:rPr>
          <w:rFonts w:eastAsia="Calibri"/>
        </w:rPr>
        <w:t>réaffirm</w:t>
      </w:r>
      <w:r w:rsidR="00D55B1A" w:rsidRPr="00CD3E7B">
        <w:rPr>
          <w:rFonts w:eastAsia="Calibri"/>
        </w:rPr>
        <w:t>e</w:t>
      </w:r>
      <w:r w:rsidR="00843562" w:rsidRPr="00CD3E7B">
        <w:rPr>
          <w:rFonts w:eastAsia="Calibri"/>
        </w:rPr>
        <w:t xml:space="preserve"> que le satellite BW3 </w:t>
      </w:r>
      <w:r w:rsidR="00427349" w:rsidRPr="00CD3E7B">
        <w:rPr>
          <w:rFonts w:eastAsia="Calibri"/>
        </w:rPr>
        <w:t>a</w:t>
      </w:r>
      <w:r w:rsidR="00981D1D" w:rsidRPr="00CD3E7B">
        <w:rPr>
          <w:rFonts w:eastAsia="Calibri"/>
        </w:rPr>
        <w:t xml:space="preserve"> </w:t>
      </w:r>
      <w:r w:rsidR="00427349" w:rsidRPr="00CD3E7B">
        <w:rPr>
          <w:rFonts w:eastAsia="Calibri"/>
        </w:rPr>
        <w:t>respecté</w:t>
      </w:r>
      <w:r w:rsidR="00981D1D" w:rsidRPr="00CD3E7B">
        <w:rPr>
          <w:rFonts w:eastAsia="Calibri"/>
        </w:rPr>
        <w:t xml:space="preserve"> </w:t>
      </w:r>
      <w:r w:rsidR="00843562" w:rsidRPr="00CD3E7B">
        <w:rPr>
          <w:rFonts w:eastAsia="Calibri"/>
        </w:rPr>
        <w:t xml:space="preserve">les délais </w:t>
      </w:r>
      <w:r w:rsidR="00183491" w:rsidRPr="00CD3E7B">
        <w:rPr>
          <w:rFonts w:eastAsia="Calibri"/>
        </w:rPr>
        <w:t xml:space="preserve">fixés </w:t>
      </w:r>
      <w:r w:rsidR="00843562" w:rsidRPr="00CD3E7B">
        <w:rPr>
          <w:rFonts w:eastAsia="Calibri"/>
        </w:rPr>
        <w:t xml:space="preserve">et </w:t>
      </w:r>
      <w:r w:rsidR="00427349" w:rsidRPr="00CD3E7B">
        <w:rPr>
          <w:rFonts w:eastAsia="Calibri"/>
        </w:rPr>
        <w:t xml:space="preserve">était </w:t>
      </w:r>
      <w:r w:rsidR="00843562" w:rsidRPr="00CD3E7B">
        <w:rPr>
          <w:rFonts w:eastAsia="Calibri"/>
        </w:rPr>
        <w:t xml:space="preserve">prêt </w:t>
      </w:r>
      <w:r w:rsidR="00427349" w:rsidRPr="00CD3E7B">
        <w:rPr>
          <w:rFonts w:eastAsia="Calibri"/>
        </w:rPr>
        <w:t>à être lancé sur une fusée</w:t>
      </w:r>
      <w:r w:rsidR="00981D1D" w:rsidRPr="00CD3E7B">
        <w:rPr>
          <w:rFonts w:eastAsia="Calibri"/>
        </w:rPr>
        <w:t xml:space="preserve"> </w:t>
      </w:r>
      <w:r w:rsidR="00843562" w:rsidRPr="00CD3E7B">
        <w:rPr>
          <w:rFonts w:eastAsia="Calibri"/>
        </w:rPr>
        <w:t>Soyouz.</w:t>
      </w:r>
    </w:p>
    <w:p w14:paraId="010A0C21" w14:textId="64880B38" w:rsidR="008B7F85" w:rsidRPr="00CD3E7B" w:rsidRDefault="008B7F85" w:rsidP="00B8264D">
      <w:pPr>
        <w:jc w:val="both"/>
        <w:rPr>
          <w:rFonts w:eastAsia="Calibri"/>
        </w:rPr>
      </w:pPr>
      <w:r w:rsidRPr="00CD3E7B">
        <w:rPr>
          <w:rFonts w:eastAsia="Calibri"/>
        </w:rPr>
        <w:t>6.5.3</w:t>
      </w:r>
      <w:r w:rsidRPr="00CD3E7B">
        <w:rPr>
          <w:rFonts w:eastAsia="Calibri"/>
        </w:rPr>
        <w:tab/>
      </w:r>
      <w:r w:rsidR="00427349" w:rsidRPr="00CD3E7B">
        <w:rPr>
          <w:rFonts w:eastAsia="Calibri"/>
        </w:rPr>
        <w:t>En réponse à l</w:t>
      </w:r>
      <w:r w:rsidR="00981D1D" w:rsidRPr="00CD3E7B">
        <w:rPr>
          <w:rFonts w:eastAsia="Calibri"/>
        </w:rPr>
        <w:t>'</w:t>
      </w:r>
      <w:r w:rsidR="00427349" w:rsidRPr="00CD3E7B">
        <w:rPr>
          <w:rFonts w:eastAsia="Calibri"/>
        </w:rPr>
        <w:t>observation du Comité</w:t>
      </w:r>
      <w:r w:rsidR="00161709" w:rsidRPr="00CD3E7B">
        <w:rPr>
          <w:rFonts w:eastAsia="Calibri"/>
        </w:rPr>
        <w:t>,</w:t>
      </w:r>
      <w:r w:rsidR="00427349" w:rsidRPr="00CD3E7B">
        <w:rPr>
          <w:rFonts w:eastAsia="Calibri"/>
        </w:rPr>
        <w:t xml:space="preserve"> selon laquelle un accord de lancement avait déjà été conclu avec un autre fournisseur de services de lancement en juillet 2021</w:t>
      </w:r>
      <w:r w:rsidR="00C84C87" w:rsidRPr="00CD3E7B">
        <w:rPr>
          <w:rFonts w:eastAsia="Calibri"/>
        </w:rPr>
        <w:t>,</w:t>
      </w:r>
      <w:r w:rsidR="00427349" w:rsidRPr="00CD3E7B">
        <w:rPr>
          <w:rFonts w:eastAsia="Calibri"/>
        </w:rPr>
        <w:t xml:space="preserve"> la date de lancement initiale</w:t>
      </w:r>
      <w:r w:rsidR="00981D1D" w:rsidRPr="00CD3E7B">
        <w:rPr>
          <w:rFonts w:eastAsia="Calibri"/>
        </w:rPr>
        <w:t xml:space="preserve"> </w:t>
      </w:r>
      <w:r w:rsidR="00F06A82" w:rsidRPr="00CD3E7B">
        <w:rPr>
          <w:rFonts w:eastAsia="Calibri"/>
        </w:rPr>
        <w:t>étant</w:t>
      </w:r>
      <w:r w:rsidR="00427349" w:rsidRPr="00CD3E7B">
        <w:rPr>
          <w:rFonts w:eastAsia="Calibri"/>
        </w:rPr>
        <w:t xml:space="preserve"> fixée en mars 2022, la Papouasie-Nouvelle-Guinée</w:t>
      </w:r>
      <w:r w:rsidR="00981D1D" w:rsidRPr="00CD3E7B">
        <w:rPr>
          <w:rFonts w:eastAsia="Calibri"/>
        </w:rPr>
        <w:t xml:space="preserve"> </w:t>
      </w:r>
      <w:r w:rsidR="00C21EB1" w:rsidRPr="00CD3E7B">
        <w:rPr>
          <w:rFonts w:eastAsia="Calibri"/>
        </w:rPr>
        <w:t>précise</w:t>
      </w:r>
      <w:r w:rsidR="00427349" w:rsidRPr="00CD3E7B">
        <w:rPr>
          <w:rFonts w:eastAsia="Calibri"/>
        </w:rPr>
        <w:t xml:space="preserve"> que l</w:t>
      </w:r>
      <w:r w:rsidR="00981D1D" w:rsidRPr="00CD3E7B">
        <w:rPr>
          <w:rFonts w:eastAsia="Calibri"/>
        </w:rPr>
        <w:t>'</w:t>
      </w:r>
      <w:r w:rsidR="00427349" w:rsidRPr="00CD3E7B">
        <w:rPr>
          <w:rFonts w:eastAsia="Calibri"/>
        </w:rPr>
        <w:t>opérateur</w:t>
      </w:r>
      <w:r w:rsidR="00981D1D" w:rsidRPr="00CD3E7B">
        <w:rPr>
          <w:rFonts w:eastAsia="Calibri"/>
        </w:rPr>
        <w:t xml:space="preserve"> </w:t>
      </w:r>
      <w:r w:rsidR="00427349" w:rsidRPr="00CD3E7B">
        <w:rPr>
          <w:rFonts w:eastAsia="Calibri"/>
        </w:rPr>
        <w:t xml:space="preserve">a procédé à des </w:t>
      </w:r>
      <w:r w:rsidR="00183491" w:rsidRPr="00CD3E7B">
        <w:rPr>
          <w:rFonts w:eastAsia="Calibri"/>
        </w:rPr>
        <w:t>échanges</w:t>
      </w:r>
      <w:r w:rsidR="00981D1D" w:rsidRPr="00CD3E7B">
        <w:rPr>
          <w:rFonts w:eastAsia="Calibri"/>
        </w:rPr>
        <w:t xml:space="preserve"> </w:t>
      </w:r>
      <w:r w:rsidR="00427349" w:rsidRPr="00CD3E7B">
        <w:rPr>
          <w:rFonts w:eastAsia="Calibri"/>
        </w:rPr>
        <w:t xml:space="preserve">avec la plupart des fournisseurs de </w:t>
      </w:r>
      <w:r w:rsidR="0086147D" w:rsidRPr="00CD3E7B">
        <w:rPr>
          <w:rFonts w:eastAsia="Calibri"/>
        </w:rPr>
        <w:t xml:space="preserve">services de </w:t>
      </w:r>
      <w:r w:rsidR="00427349" w:rsidRPr="00CD3E7B">
        <w:rPr>
          <w:rFonts w:eastAsia="Calibri"/>
        </w:rPr>
        <w:t>lancement de satellites, mais</w:t>
      </w:r>
      <w:r w:rsidR="0086147D" w:rsidRPr="00CD3E7B">
        <w:rPr>
          <w:rFonts w:eastAsia="Calibri"/>
        </w:rPr>
        <w:t xml:space="preserve"> </w:t>
      </w:r>
      <w:r w:rsidR="00427349" w:rsidRPr="00CD3E7B">
        <w:rPr>
          <w:rFonts w:eastAsia="Calibri"/>
        </w:rPr>
        <w:t>souligne</w:t>
      </w:r>
      <w:r w:rsidR="0086147D" w:rsidRPr="00CD3E7B">
        <w:rPr>
          <w:rFonts w:eastAsia="Calibri"/>
        </w:rPr>
        <w:t xml:space="preserve"> que</w:t>
      </w:r>
      <w:r w:rsidR="00981D1D" w:rsidRPr="00CD3E7B">
        <w:rPr>
          <w:rFonts w:eastAsia="Calibri"/>
        </w:rPr>
        <w:t xml:space="preserve"> </w:t>
      </w:r>
      <w:r w:rsidR="00427349" w:rsidRPr="00CD3E7B">
        <w:rPr>
          <w:rFonts w:eastAsia="Calibri"/>
        </w:rPr>
        <w:t>la négociation d</w:t>
      </w:r>
      <w:r w:rsidR="009645A4" w:rsidRPr="00CD3E7B">
        <w:rPr>
          <w:rFonts w:eastAsia="Calibri"/>
        </w:rPr>
        <w:t>'</w:t>
      </w:r>
      <w:r w:rsidR="00427349" w:rsidRPr="00CD3E7B">
        <w:rPr>
          <w:rFonts w:eastAsia="Calibri"/>
        </w:rPr>
        <w:t>accords relatifs au lancement de centaines de satellites</w:t>
      </w:r>
      <w:r w:rsidR="0086147D" w:rsidRPr="00CD3E7B">
        <w:rPr>
          <w:rFonts w:eastAsia="Calibri"/>
        </w:rPr>
        <w:t>,</w:t>
      </w:r>
      <w:r w:rsidR="00427349" w:rsidRPr="00CD3E7B">
        <w:rPr>
          <w:rFonts w:eastAsia="Calibri"/>
        </w:rPr>
        <w:t xml:space="preserve"> avec toutes les variables que cela implique et dans un contexte géopolitique difficile, </w:t>
      </w:r>
      <w:r w:rsidR="0086147D" w:rsidRPr="00CD3E7B">
        <w:rPr>
          <w:rFonts w:eastAsia="Calibri"/>
        </w:rPr>
        <w:t xml:space="preserve">est un processus complexe </w:t>
      </w:r>
      <w:r w:rsidR="00427349" w:rsidRPr="00CD3E7B">
        <w:rPr>
          <w:rFonts w:eastAsia="Calibri"/>
        </w:rPr>
        <w:t xml:space="preserve">qui </w:t>
      </w:r>
      <w:r w:rsidR="0086147D" w:rsidRPr="00CD3E7B">
        <w:rPr>
          <w:rFonts w:eastAsia="Calibri"/>
        </w:rPr>
        <w:t>fait que</w:t>
      </w:r>
      <w:r w:rsidR="00427349" w:rsidRPr="00CD3E7B">
        <w:rPr>
          <w:rFonts w:eastAsia="Calibri"/>
        </w:rPr>
        <w:t xml:space="preserve"> les </w:t>
      </w:r>
      <w:r w:rsidR="00F06A82" w:rsidRPr="00CD3E7B">
        <w:rPr>
          <w:rFonts w:eastAsia="Calibri"/>
        </w:rPr>
        <w:t>plans</w:t>
      </w:r>
      <w:r w:rsidR="0086147D" w:rsidRPr="00CD3E7B">
        <w:rPr>
          <w:rFonts w:eastAsia="Calibri"/>
        </w:rPr>
        <w:t xml:space="preserve"> </w:t>
      </w:r>
      <w:r w:rsidR="00F06A82" w:rsidRPr="00CD3E7B">
        <w:rPr>
          <w:rFonts w:eastAsia="Calibri"/>
        </w:rPr>
        <w:t>sont en</w:t>
      </w:r>
      <w:r w:rsidR="00981D1D" w:rsidRPr="00CD3E7B">
        <w:rPr>
          <w:rFonts w:eastAsia="Calibri"/>
        </w:rPr>
        <w:t xml:space="preserve"> </w:t>
      </w:r>
      <w:r w:rsidR="00427349" w:rsidRPr="00CD3E7B">
        <w:rPr>
          <w:rFonts w:eastAsia="Calibri"/>
        </w:rPr>
        <w:t>flux constant</w:t>
      </w:r>
      <w:r w:rsidR="009645A4" w:rsidRPr="00CD3E7B">
        <w:rPr>
          <w:rFonts w:eastAsia="Calibri"/>
        </w:rPr>
        <w:t>;</w:t>
      </w:r>
      <w:r w:rsidR="0086147D" w:rsidRPr="00CD3E7B">
        <w:rPr>
          <w:rFonts w:eastAsia="Calibri"/>
        </w:rPr>
        <w:t xml:space="preserve"> de plus, en raison de</w:t>
      </w:r>
      <w:r w:rsidR="00981D1D" w:rsidRPr="00CD3E7B">
        <w:rPr>
          <w:rFonts w:eastAsia="Calibri"/>
        </w:rPr>
        <w:t xml:space="preserve"> </w:t>
      </w:r>
      <w:r w:rsidR="0086147D" w:rsidRPr="00CD3E7B">
        <w:rPr>
          <w:rFonts w:eastAsia="Calibri"/>
        </w:rPr>
        <w:t>l</w:t>
      </w:r>
      <w:r w:rsidR="00981D1D" w:rsidRPr="00CD3E7B">
        <w:rPr>
          <w:rFonts w:eastAsia="Calibri"/>
        </w:rPr>
        <w:t>'</w:t>
      </w:r>
      <w:r w:rsidR="0086147D" w:rsidRPr="00CD3E7B">
        <w:rPr>
          <w:rFonts w:eastAsia="Calibri"/>
        </w:rPr>
        <w:t>impératif</w:t>
      </w:r>
      <w:r w:rsidR="00981D1D" w:rsidRPr="00CD3E7B">
        <w:rPr>
          <w:rFonts w:eastAsia="Calibri"/>
        </w:rPr>
        <w:t xml:space="preserve"> </w:t>
      </w:r>
      <w:r w:rsidR="00427349" w:rsidRPr="00CD3E7B">
        <w:rPr>
          <w:rFonts w:eastAsia="Calibri"/>
        </w:rPr>
        <w:t>de discrétion</w:t>
      </w:r>
      <w:r w:rsidR="0086147D" w:rsidRPr="00CD3E7B">
        <w:rPr>
          <w:rFonts w:eastAsia="Calibri"/>
        </w:rPr>
        <w:t>, il est</w:t>
      </w:r>
      <w:r w:rsidR="00981D1D" w:rsidRPr="00CD3E7B">
        <w:rPr>
          <w:rFonts w:eastAsia="Calibri"/>
        </w:rPr>
        <w:t xml:space="preserve"> </w:t>
      </w:r>
      <w:r w:rsidR="00427349" w:rsidRPr="00CD3E7B">
        <w:rPr>
          <w:rFonts w:eastAsia="Calibri"/>
        </w:rPr>
        <w:t>difficile</w:t>
      </w:r>
      <w:r w:rsidR="0086147D" w:rsidRPr="00CD3E7B">
        <w:rPr>
          <w:rFonts w:eastAsia="Calibri"/>
        </w:rPr>
        <w:t xml:space="preserve"> de</w:t>
      </w:r>
      <w:r w:rsidR="00981D1D" w:rsidRPr="00CD3E7B">
        <w:rPr>
          <w:rFonts w:eastAsia="Calibri"/>
        </w:rPr>
        <w:t xml:space="preserve"> </w:t>
      </w:r>
      <w:r w:rsidR="00427349" w:rsidRPr="00CD3E7B">
        <w:rPr>
          <w:rFonts w:eastAsia="Calibri"/>
        </w:rPr>
        <w:t>divulg</w:t>
      </w:r>
      <w:r w:rsidR="0086147D" w:rsidRPr="00CD3E7B">
        <w:rPr>
          <w:rFonts w:eastAsia="Calibri"/>
        </w:rPr>
        <w:t>uer</w:t>
      </w:r>
      <w:r w:rsidR="00981D1D" w:rsidRPr="00CD3E7B">
        <w:rPr>
          <w:rFonts w:eastAsia="Calibri"/>
        </w:rPr>
        <w:t xml:space="preserve"> </w:t>
      </w:r>
      <w:r w:rsidR="0086147D" w:rsidRPr="00CD3E7B">
        <w:rPr>
          <w:rFonts w:eastAsia="Calibri"/>
        </w:rPr>
        <w:t>l</w:t>
      </w:r>
      <w:r w:rsidR="00427349" w:rsidRPr="00CD3E7B">
        <w:rPr>
          <w:rFonts w:eastAsia="Calibri"/>
        </w:rPr>
        <w:t xml:space="preserve">es détails de ces négociations </w:t>
      </w:r>
      <w:r w:rsidR="0030015A" w:rsidRPr="00CD3E7B">
        <w:rPr>
          <w:rFonts w:eastAsia="Calibri"/>
        </w:rPr>
        <w:t>dans le cadre</w:t>
      </w:r>
      <w:r w:rsidR="00427349" w:rsidRPr="00CD3E7B">
        <w:rPr>
          <w:rFonts w:eastAsia="Calibri"/>
        </w:rPr>
        <w:t xml:space="preserve"> </w:t>
      </w:r>
      <w:r w:rsidR="0086147D" w:rsidRPr="00CD3E7B">
        <w:rPr>
          <w:rFonts w:eastAsia="Calibri"/>
        </w:rPr>
        <w:t>d</w:t>
      </w:r>
      <w:r w:rsidR="00981D1D" w:rsidRPr="00CD3E7B">
        <w:rPr>
          <w:rFonts w:eastAsia="Calibri"/>
        </w:rPr>
        <w:t>'</w:t>
      </w:r>
      <w:r w:rsidR="00427349" w:rsidRPr="00CD3E7B">
        <w:rPr>
          <w:rFonts w:eastAsia="Calibri"/>
        </w:rPr>
        <w:t>un</w:t>
      </w:r>
      <w:r w:rsidR="0086147D" w:rsidRPr="00CD3E7B">
        <w:rPr>
          <w:rFonts w:eastAsia="Calibri"/>
        </w:rPr>
        <w:t>e</w:t>
      </w:r>
      <w:r w:rsidR="00427349" w:rsidRPr="00CD3E7B">
        <w:rPr>
          <w:rFonts w:eastAsia="Calibri"/>
        </w:rPr>
        <w:t xml:space="preserve"> </w:t>
      </w:r>
      <w:r w:rsidR="0030015A" w:rsidRPr="00CD3E7B">
        <w:rPr>
          <w:rFonts w:eastAsia="Calibri"/>
        </w:rPr>
        <w:t>tribune</w:t>
      </w:r>
      <w:r w:rsidR="0086147D" w:rsidRPr="00CD3E7B">
        <w:rPr>
          <w:rFonts w:eastAsia="Calibri"/>
        </w:rPr>
        <w:t xml:space="preserve"> publique</w:t>
      </w:r>
      <w:r w:rsidR="00427349" w:rsidRPr="00CD3E7B">
        <w:rPr>
          <w:rFonts w:eastAsia="Calibri"/>
        </w:rPr>
        <w:t xml:space="preserve">, même </w:t>
      </w:r>
      <w:r w:rsidR="0030015A" w:rsidRPr="00CD3E7B">
        <w:rPr>
          <w:rFonts w:eastAsia="Calibri"/>
        </w:rPr>
        <w:t>au sein</w:t>
      </w:r>
      <w:r w:rsidR="00CA33FA" w:rsidRPr="00CD3E7B">
        <w:rPr>
          <w:rFonts w:eastAsia="Calibri"/>
        </w:rPr>
        <w:t xml:space="preserve"> du</w:t>
      </w:r>
      <w:r w:rsidR="00981D1D" w:rsidRPr="00CD3E7B">
        <w:rPr>
          <w:rFonts w:eastAsia="Calibri"/>
        </w:rPr>
        <w:t xml:space="preserve"> </w:t>
      </w:r>
      <w:r w:rsidR="0086147D" w:rsidRPr="00CD3E7B">
        <w:rPr>
          <w:rFonts w:eastAsia="Calibri"/>
        </w:rPr>
        <w:t>Comité</w:t>
      </w:r>
      <w:r w:rsidR="00CA33FA" w:rsidRPr="00CD3E7B">
        <w:rPr>
          <w:rFonts w:eastAsia="Calibri"/>
        </w:rPr>
        <w:t>.</w:t>
      </w:r>
      <w:r w:rsidR="00CA33FA" w:rsidRPr="00CD3E7B">
        <w:t xml:space="preserve"> </w:t>
      </w:r>
      <w:r w:rsidR="00CA33FA" w:rsidRPr="00CD3E7B">
        <w:rPr>
          <w:rFonts w:eastAsia="Calibri"/>
        </w:rPr>
        <w:t>Dès avril 2021, l</w:t>
      </w:r>
      <w:r w:rsidR="00981D1D" w:rsidRPr="00CD3E7B">
        <w:rPr>
          <w:rFonts w:eastAsia="Calibri"/>
        </w:rPr>
        <w:t>'</w:t>
      </w:r>
      <w:r w:rsidR="00CA33FA" w:rsidRPr="00CD3E7B">
        <w:rPr>
          <w:rFonts w:eastAsia="Calibri"/>
        </w:rPr>
        <w:t>opérateur s</w:t>
      </w:r>
      <w:r w:rsidR="00981D1D" w:rsidRPr="00CD3E7B">
        <w:rPr>
          <w:rFonts w:eastAsia="Calibri"/>
        </w:rPr>
        <w:t>'</w:t>
      </w:r>
      <w:r w:rsidR="00CA33FA" w:rsidRPr="00CD3E7B">
        <w:rPr>
          <w:rFonts w:eastAsia="Calibri"/>
        </w:rPr>
        <w:t>était</w:t>
      </w:r>
      <w:r w:rsidR="00183491" w:rsidRPr="00CD3E7B">
        <w:rPr>
          <w:rFonts w:eastAsia="Calibri"/>
        </w:rPr>
        <w:t xml:space="preserve"> dit préoccupé par</w:t>
      </w:r>
      <w:r w:rsidR="00981D1D" w:rsidRPr="00CD3E7B">
        <w:rPr>
          <w:rFonts w:eastAsia="Calibri"/>
        </w:rPr>
        <w:t xml:space="preserve"> </w:t>
      </w:r>
      <w:r w:rsidR="00CA33FA" w:rsidRPr="00CD3E7B">
        <w:rPr>
          <w:rFonts w:eastAsia="Calibri"/>
        </w:rPr>
        <w:t>la situation en Ukraine</w:t>
      </w:r>
      <w:r w:rsidR="00F06A82" w:rsidRPr="00CD3E7B">
        <w:rPr>
          <w:rFonts w:eastAsia="Calibri"/>
        </w:rPr>
        <w:t>,</w:t>
      </w:r>
      <w:r w:rsidR="00981D1D" w:rsidRPr="00CD3E7B">
        <w:t xml:space="preserve"> </w:t>
      </w:r>
      <w:r w:rsidR="00F06A82" w:rsidRPr="00CD3E7B">
        <w:t>qui ne cessait d</w:t>
      </w:r>
      <w:r w:rsidR="00981D1D" w:rsidRPr="00CD3E7B">
        <w:t>'</w:t>
      </w:r>
      <w:r w:rsidR="00F06A82" w:rsidRPr="00CD3E7B">
        <w:t>empirer</w:t>
      </w:r>
      <w:r w:rsidR="00CA33FA" w:rsidRPr="00CD3E7B">
        <w:rPr>
          <w:rFonts w:eastAsia="Calibri"/>
        </w:rPr>
        <w:t xml:space="preserve">, </w:t>
      </w:r>
      <w:r w:rsidR="00F06A82" w:rsidRPr="00CD3E7B">
        <w:rPr>
          <w:rFonts w:eastAsia="Calibri"/>
        </w:rPr>
        <w:t>par</w:t>
      </w:r>
      <w:r w:rsidR="00183491" w:rsidRPr="00CD3E7B">
        <w:rPr>
          <w:rFonts w:eastAsia="Calibri"/>
        </w:rPr>
        <w:t xml:space="preserve"> </w:t>
      </w:r>
      <w:r w:rsidR="00CA33FA" w:rsidRPr="00CD3E7B">
        <w:rPr>
          <w:rFonts w:eastAsia="Calibri"/>
        </w:rPr>
        <w:t xml:space="preserve">la probabilité </w:t>
      </w:r>
      <w:r w:rsidR="00F06A82" w:rsidRPr="00CD3E7B">
        <w:rPr>
          <w:rFonts w:eastAsia="Calibri"/>
        </w:rPr>
        <w:t>d</w:t>
      </w:r>
      <w:r w:rsidR="00981D1D" w:rsidRPr="00CD3E7B">
        <w:rPr>
          <w:rFonts w:eastAsia="Calibri"/>
        </w:rPr>
        <w:t>'</w:t>
      </w:r>
      <w:r w:rsidR="00F06A82" w:rsidRPr="00CD3E7B">
        <w:rPr>
          <w:rFonts w:eastAsia="Calibri"/>
        </w:rPr>
        <w:t>opérations</w:t>
      </w:r>
      <w:r w:rsidR="00CA33FA" w:rsidRPr="00CD3E7B">
        <w:rPr>
          <w:rFonts w:eastAsia="Calibri"/>
        </w:rPr>
        <w:t xml:space="preserve"> militaire</w:t>
      </w:r>
      <w:r w:rsidR="00F06A82" w:rsidRPr="00CD3E7B">
        <w:rPr>
          <w:rFonts w:eastAsia="Calibri"/>
        </w:rPr>
        <w:t>s</w:t>
      </w:r>
      <w:r w:rsidR="00CA33FA" w:rsidRPr="00CD3E7B">
        <w:rPr>
          <w:rFonts w:eastAsia="Calibri"/>
        </w:rPr>
        <w:t xml:space="preserve"> dans ce pays</w:t>
      </w:r>
      <w:r w:rsidR="00C84C87" w:rsidRPr="00CD3E7B">
        <w:rPr>
          <w:rFonts w:eastAsia="Calibri"/>
        </w:rPr>
        <w:t>,</w:t>
      </w:r>
      <w:r w:rsidR="00CA33FA" w:rsidRPr="00CD3E7B">
        <w:rPr>
          <w:rFonts w:eastAsia="Calibri"/>
        </w:rPr>
        <w:t xml:space="preserve"> </w:t>
      </w:r>
      <w:r w:rsidR="00F06A82" w:rsidRPr="00CD3E7B">
        <w:rPr>
          <w:rFonts w:eastAsia="Calibri"/>
        </w:rPr>
        <w:t>par</w:t>
      </w:r>
      <w:r w:rsidR="00183491" w:rsidRPr="00CD3E7B">
        <w:rPr>
          <w:rFonts w:eastAsia="Calibri"/>
        </w:rPr>
        <w:t xml:space="preserve"> la</w:t>
      </w:r>
      <w:r w:rsidR="00981D1D" w:rsidRPr="00CD3E7B">
        <w:rPr>
          <w:rFonts w:eastAsia="Calibri"/>
        </w:rPr>
        <w:t xml:space="preserve"> </w:t>
      </w:r>
      <w:r w:rsidR="00CA33FA" w:rsidRPr="00CD3E7B">
        <w:rPr>
          <w:rFonts w:eastAsia="Calibri"/>
        </w:rPr>
        <w:t xml:space="preserve">réaction </w:t>
      </w:r>
      <w:r w:rsidR="00183491" w:rsidRPr="00CD3E7B">
        <w:t>qui pourrait en découler au niveau</w:t>
      </w:r>
      <w:r w:rsidR="00183491" w:rsidRPr="00CD3E7B">
        <w:rPr>
          <w:rFonts w:eastAsia="Calibri"/>
        </w:rPr>
        <w:t xml:space="preserve"> international</w:t>
      </w:r>
      <w:r w:rsidR="00981D1D" w:rsidRPr="00CD3E7B">
        <w:rPr>
          <w:rFonts w:eastAsia="Calibri"/>
        </w:rPr>
        <w:t xml:space="preserve"> </w:t>
      </w:r>
      <w:r w:rsidR="00F06A82" w:rsidRPr="00CD3E7B">
        <w:rPr>
          <w:rFonts w:eastAsia="Calibri"/>
        </w:rPr>
        <w:t>et</w:t>
      </w:r>
      <w:r w:rsidR="00CA33FA" w:rsidRPr="00CD3E7B">
        <w:rPr>
          <w:rFonts w:eastAsia="Calibri"/>
        </w:rPr>
        <w:t xml:space="preserve"> </w:t>
      </w:r>
      <w:r w:rsidR="00183491" w:rsidRPr="00CD3E7B">
        <w:rPr>
          <w:rFonts w:eastAsia="Calibri"/>
        </w:rPr>
        <w:t>par</w:t>
      </w:r>
      <w:r w:rsidR="00981D1D" w:rsidRPr="00CD3E7B">
        <w:rPr>
          <w:rFonts w:eastAsia="Calibri"/>
        </w:rPr>
        <w:t xml:space="preserve"> </w:t>
      </w:r>
      <w:r w:rsidR="00CA33FA" w:rsidRPr="00CD3E7B">
        <w:rPr>
          <w:rFonts w:eastAsia="Calibri"/>
        </w:rPr>
        <w:t>ses conséquences pour le secteur</w:t>
      </w:r>
      <w:r w:rsidR="00981D1D" w:rsidRPr="00CD3E7B">
        <w:rPr>
          <w:rFonts w:eastAsia="Calibri"/>
        </w:rPr>
        <w:t xml:space="preserve"> </w:t>
      </w:r>
      <w:r w:rsidR="00CA33FA" w:rsidRPr="00CD3E7B">
        <w:rPr>
          <w:rFonts w:eastAsia="Calibri"/>
        </w:rPr>
        <w:t>(voir les communiqués de presse figurant dans l</w:t>
      </w:r>
      <w:r w:rsidR="009645A4" w:rsidRPr="00CD3E7B">
        <w:rPr>
          <w:rFonts w:eastAsia="Calibri"/>
        </w:rPr>
        <w:t>'</w:t>
      </w:r>
      <w:r w:rsidR="00CA33FA" w:rsidRPr="00CD3E7B">
        <w:rPr>
          <w:rFonts w:eastAsia="Calibri"/>
        </w:rPr>
        <w:t>Annexe 1 du document). GK Launch Services avait toujours constitué l</w:t>
      </w:r>
      <w:r w:rsidR="00981D1D" w:rsidRPr="00CD3E7B">
        <w:rPr>
          <w:rFonts w:eastAsia="Calibri"/>
        </w:rPr>
        <w:t>'</w:t>
      </w:r>
      <w:r w:rsidR="00CA33FA" w:rsidRPr="00CD3E7B">
        <w:rPr>
          <w:rFonts w:eastAsia="Calibri"/>
        </w:rPr>
        <w:t>option privilégiée,</w:t>
      </w:r>
      <w:r w:rsidR="00981D1D" w:rsidRPr="00CD3E7B">
        <w:rPr>
          <w:rFonts w:eastAsia="Calibri"/>
        </w:rPr>
        <w:t xml:space="preserve"> </w:t>
      </w:r>
      <w:r w:rsidR="00CA33FA" w:rsidRPr="00CD3E7B">
        <w:rPr>
          <w:rFonts w:eastAsia="Calibri"/>
        </w:rPr>
        <w:t xml:space="preserve">dans la mesure </w:t>
      </w:r>
      <w:r w:rsidR="005818BA" w:rsidRPr="00CD3E7B">
        <w:rPr>
          <w:rFonts w:eastAsia="Calibri"/>
        </w:rPr>
        <w:t>où</w:t>
      </w:r>
      <w:r w:rsidR="00CA33FA" w:rsidRPr="00CD3E7B">
        <w:rPr>
          <w:rFonts w:eastAsia="Calibri"/>
        </w:rPr>
        <w:t xml:space="preserve"> ce fournisseur</w:t>
      </w:r>
      <w:r w:rsidR="00981D1D" w:rsidRPr="00CD3E7B">
        <w:rPr>
          <w:rFonts w:eastAsia="Calibri"/>
        </w:rPr>
        <w:t xml:space="preserve"> </w:t>
      </w:r>
      <w:r w:rsidR="00183491" w:rsidRPr="00CD3E7B">
        <w:rPr>
          <w:rFonts w:eastAsia="Calibri"/>
        </w:rPr>
        <w:t>plaçait le</w:t>
      </w:r>
      <w:r w:rsidR="00981D1D" w:rsidRPr="00CD3E7B">
        <w:rPr>
          <w:rFonts w:eastAsia="Calibri"/>
        </w:rPr>
        <w:t xml:space="preserve"> </w:t>
      </w:r>
      <w:r w:rsidR="00CA33FA" w:rsidRPr="00CD3E7B">
        <w:rPr>
          <w:rFonts w:eastAsia="Calibri"/>
        </w:rPr>
        <w:t xml:space="preserve">satellite BW3 </w:t>
      </w:r>
      <w:r w:rsidR="00183491" w:rsidRPr="00CD3E7B">
        <w:rPr>
          <w:rFonts w:eastAsia="Calibri"/>
        </w:rPr>
        <w:t xml:space="preserve">sur </w:t>
      </w:r>
      <w:r w:rsidR="00CA33FA" w:rsidRPr="00CD3E7B">
        <w:rPr>
          <w:rFonts w:eastAsia="Calibri"/>
        </w:rPr>
        <w:t>l</w:t>
      </w:r>
      <w:r w:rsidR="00981D1D" w:rsidRPr="00CD3E7B">
        <w:rPr>
          <w:rFonts w:eastAsia="Calibri"/>
        </w:rPr>
        <w:t>'</w:t>
      </w:r>
      <w:r w:rsidR="00CA33FA" w:rsidRPr="00CD3E7B">
        <w:rPr>
          <w:rFonts w:eastAsia="Calibri"/>
        </w:rPr>
        <w:t>orbite de lancement voulue, et l</w:t>
      </w:r>
      <w:r w:rsidR="00981D1D" w:rsidRPr="00CD3E7B">
        <w:rPr>
          <w:rFonts w:eastAsia="Calibri"/>
        </w:rPr>
        <w:t>'</w:t>
      </w:r>
      <w:r w:rsidR="00CA33FA" w:rsidRPr="00CD3E7B">
        <w:rPr>
          <w:rFonts w:eastAsia="Calibri"/>
        </w:rPr>
        <w:t>opérateur avait</w:t>
      </w:r>
      <w:r w:rsidR="00183491" w:rsidRPr="00CD3E7B">
        <w:rPr>
          <w:rFonts w:eastAsia="Calibri"/>
        </w:rPr>
        <w:t xml:space="preserve"> déclaré</w:t>
      </w:r>
      <w:r w:rsidR="00981D1D" w:rsidRPr="00CD3E7B">
        <w:rPr>
          <w:rFonts w:eastAsia="Calibri"/>
        </w:rPr>
        <w:t xml:space="preserve"> </w:t>
      </w:r>
      <w:r w:rsidR="00CA33FA" w:rsidRPr="00CD3E7B">
        <w:rPr>
          <w:rFonts w:eastAsia="Calibri"/>
        </w:rPr>
        <w:t>publiquement</w:t>
      </w:r>
      <w:r w:rsidR="00981D1D" w:rsidRPr="00CD3E7B">
        <w:rPr>
          <w:rFonts w:eastAsia="Calibri"/>
        </w:rPr>
        <w:t xml:space="preserve"> </w:t>
      </w:r>
      <w:r w:rsidR="00CA33FA" w:rsidRPr="00CD3E7B">
        <w:rPr>
          <w:rFonts w:eastAsia="Calibri"/>
        </w:rPr>
        <w:t>qu</w:t>
      </w:r>
      <w:r w:rsidR="00981D1D" w:rsidRPr="00CD3E7B">
        <w:rPr>
          <w:rFonts w:eastAsia="Calibri"/>
        </w:rPr>
        <w:t>'</w:t>
      </w:r>
      <w:r w:rsidR="00CA33FA" w:rsidRPr="00CD3E7B">
        <w:rPr>
          <w:rFonts w:eastAsia="Calibri"/>
        </w:rPr>
        <w:t xml:space="preserve">il espérait poursuivre </w:t>
      </w:r>
      <w:r w:rsidR="00F06A82" w:rsidRPr="00CD3E7B">
        <w:rPr>
          <w:rFonts w:eastAsia="Calibri"/>
        </w:rPr>
        <w:t xml:space="preserve">à terme </w:t>
      </w:r>
      <w:r w:rsidR="00CA33FA" w:rsidRPr="00CD3E7B">
        <w:rPr>
          <w:rFonts w:eastAsia="Calibri"/>
        </w:rPr>
        <w:t>sa collaboration</w:t>
      </w:r>
      <w:r w:rsidR="00981D1D" w:rsidRPr="00CD3E7B">
        <w:rPr>
          <w:rFonts w:eastAsia="Calibri"/>
        </w:rPr>
        <w:t xml:space="preserve"> </w:t>
      </w:r>
      <w:r w:rsidR="00CA33FA" w:rsidRPr="00CD3E7B">
        <w:rPr>
          <w:rFonts w:eastAsia="Calibri"/>
        </w:rPr>
        <w:t>avec GK</w:t>
      </w:r>
      <w:r w:rsidR="00C84C87" w:rsidRPr="00CD3E7B">
        <w:rPr>
          <w:rFonts w:eastAsia="Calibri"/>
        </w:rPr>
        <w:t>,</w:t>
      </w:r>
      <w:r w:rsidR="00F06A82" w:rsidRPr="00CD3E7B">
        <w:rPr>
          <w:rFonts w:eastAsia="Calibri"/>
        </w:rPr>
        <w:t xml:space="preserve"> car </w:t>
      </w:r>
      <w:r w:rsidR="00CA33FA" w:rsidRPr="00CD3E7B">
        <w:rPr>
          <w:rFonts w:eastAsia="Calibri"/>
        </w:rPr>
        <w:t xml:space="preserve">il </w:t>
      </w:r>
      <w:r w:rsidR="00183491" w:rsidRPr="00CD3E7B">
        <w:rPr>
          <w:rFonts w:eastAsia="Calibri"/>
        </w:rPr>
        <w:t>dispos</w:t>
      </w:r>
      <w:r w:rsidR="00161709" w:rsidRPr="00CD3E7B">
        <w:rPr>
          <w:rFonts w:eastAsia="Calibri"/>
        </w:rPr>
        <w:t>ait</w:t>
      </w:r>
      <w:r w:rsidR="00183491" w:rsidRPr="00CD3E7B">
        <w:rPr>
          <w:rFonts w:eastAsia="Calibri"/>
        </w:rPr>
        <w:t xml:space="preserve"> toujours d</w:t>
      </w:r>
      <w:r w:rsidR="00981D1D" w:rsidRPr="00CD3E7B">
        <w:rPr>
          <w:rFonts w:eastAsia="Calibri"/>
        </w:rPr>
        <w:t>'</w:t>
      </w:r>
      <w:r w:rsidR="00183491" w:rsidRPr="00CD3E7B">
        <w:rPr>
          <w:rFonts w:eastAsia="Calibri"/>
        </w:rPr>
        <w:t>un dépôt</w:t>
      </w:r>
      <w:r w:rsidR="00981D1D" w:rsidRPr="00CD3E7B">
        <w:rPr>
          <w:rFonts w:eastAsia="Calibri"/>
        </w:rPr>
        <w:t xml:space="preserve"> </w:t>
      </w:r>
      <w:r w:rsidR="00CA33FA" w:rsidRPr="00CD3E7B">
        <w:rPr>
          <w:rFonts w:eastAsia="Calibri"/>
        </w:rPr>
        <w:t>de 2,7 millions USD auprès de GK à cette fin.</w:t>
      </w:r>
      <w:r w:rsidR="00C21EB1" w:rsidRPr="00CD3E7B">
        <w:t xml:space="preserve"> </w:t>
      </w:r>
      <w:r w:rsidR="00C21EB1" w:rsidRPr="00CD3E7B">
        <w:rPr>
          <w:rFonts w:eastAsia="Calibri"/>
        </w:rPr>
        <w:t>Cependant, en raison de la crise géopolitique, qui constitu</w:t>
      </w:r>
      <w:r w:rsidR="00FB743F" w:rsidRPr="00CD3E7B">
        <w:rPr>
          <w:rFonts w:eastAsia="Calibri"/>
        </w:rPr>
        <w:t>e</w:t>
      </w:r>
      <w:r w:rsidR="00981D1D" w:rsidRPr="00CD3E7B">
        <w:rPr>
          <w:rFonts w:eastAsia="Calibri"/>
        </w:rPr>
        <w:t xml:space="preserve"> </w:t>
      </w:r>
      <w:r w:rsidR="00FB743F" w:rsidRPr="00CD3E7B">
        <w:rPr>
          <w:rFonts w:eastAsia="Calibri"/>
        </w:rPr>
        <w:t>un</w:t>
      </w:r>
      <w:r w:rsidR="00C21EB1" w:rsidRPr="00CD3E7B">
        <w:rPr>
          <w:rFonts w:eastAsia="Calibri"/>
        </w:rPr>
        <w:t xml:space="preserve"> événement</w:t>
      </w:r>
      <w:r w:rsidR="00981D1D" w:rsidRPr="00CD3E7B">
        <w:rPr>
          <w:rFonts w:eastAsia="Calibri"/>
        </w:rPr>
        <w:t xml:space="preserve"> </w:t>
      </w:r>
      <w:r w:rsidR="00C21EB1" w:rsidRPr="00CD3E7B">
        <w:rPr>
          <w:rFonts w:eastAsia="Calibri"/>
        </w:rPr>
        <w:t xml:space="preserve">de </w:t>
      </w:r>
      <w:r w:rsidR="00C21EB1" w:rsidRPr="002A5822">
        <w:rPr>
          <w:rFonts w:eastAsia="Calibri"/>
          <w:i/>
          <w:iCs/>
        </w:rPr>
        <w:t>force majeure</w:t>
      </w:r>
      <w:r w:rsidR="00C21EB1" w:rsidRPr="00CD3E7B">
        <w:rPr>
          <w:rFonts w:eastAsia="Calibri"/>
        </w:rPr>
        <w:t xml:space="preserve">, </w:t>
      </w:r>
      <w:r w:rsidR="00FB743F" w:rsidRPr="00CD3E7B">
        <w:rPr>
          <w:rFonts w:eastAsia="Calibri"/>
        </w:rPr>
        <w:t>l</w:t>
      </w:r>
      <w:r w:rsidR="00981D1D" w:rsidRPr="00CD3E7B">
        <w:rPr>
          <w:rFonts w:eastAsia="Calibri"/>
        </w:rPr>
        <w:t>'</w:t>
      </w:r>
      <w:r w:rsidR="00FB743F" w:rsidRPr="00CD3E7B">
        <w:rPr>
          <w:rFonts w:eastAsia="Calibri"/>
        </w:rPr>
        <w:t xml:space="preserve">opérateur </w:t>
      </w:r>
      <w:r w:rsidR="00C21EB1" w:rsidRPr="00CD3E7B">
        <w:rPr>
          <w:rFonts w:eastAsia="Calibri"/>
        </w:rPr>
        <w:t xml:space="preserve">avait annoncé publiquement que </w:t>
      </w:r>
      <w:r w:rsidR="00FB743F" w:rsidRPr="00CD3E7B">
        <w:rPr>
          <w:rFonts w:eastAsia="Calibri"/>
        </w:rPr>
        <w:t xml:space="preserve">le satellite </w:t>
      </w:r>
      <w:r w:rsidR="00C21EB1" w:rsidRPr="00CD3E7B">
        <w:rPr>
          <w:rFonts w:eastAsia="Calibri"/>
        </w:rPr>
        <w:t>BW3 serait lancé par SpaceX. Malheureusement, il s</w:t>
      </w:r>
      <w:r w:rsidR="00981D1D" w:rsidRPr="00CD3E7B">
        <w:rPr>
          <w:rFonts w:eastAsia="Calibri"/>
        </w:rPr>
        <w:t>'</w:t>
      </w:r>
      <w:r w:rsidR="00FB743F" w:rsidRPr="00CD3E7B">
        <w:rPr>
          <w:rFonts w:eastAsia="Calibri"/>
        </w:rPr>
        <w:t>es</w:t>
      </w:r>
      <w:r w:rsidR="00C21EB1" w:rsidRPr="00CD3E7B">
        <w:rPr>
          <w:rFonts w:eastAsia="Calibri"/>
        </w:rPr>
        <w:t xml:space="preserve">t </w:t>
      </w:r>
      <w:r w:rsidR="00FB743F" w:rsidRPr="00CD3E7B">
        <w:rPr>
          <w:rFonts w:eastAsia="Calibri"/>
        </w:rPr>
        <w:t>révélé</w:t>
      </w:r>
      <w:r w:rsidR="00C21EB1" w:rsidRPr="00CD3E7B">
        <w:rPr>
          <w:rFonts w:eastAsia="Calibri"/>
        </w:rPr>
        <w:t xml:space="preserve"> difficile de trouver un</w:t>
      </w:r>
      <w:r w:rsidR="00FB743F" w:rsidRPr="00CD3E7B">
        <w:rPr>
          <w:rFonts w:eastAsia="Calibri"/>
        </w:rPr>
        <w:t xml:space="preserve"> service de</w:t>
      </w:r>
      <w:r w:rsidR="00981D1D" w:rsidRPr="00CD3E7B">
        <w:rPr>
          <w:rFonts w:eastAsia="Calibri"/>
        </w:rPr>
        <w:t xml:space="preserve"> </w:t>
      </w:r>
      <w:r w:rsidR="00C21EB1" w:rsidRPr="00CD3E7B">
        <w:rPr>
          <w:rFonts w:eastAsia="Calibri"/>
        </w:rPr>
        <w:t>lancement</w:t>
      </w:r>
      <w:r w:rsidR="00981D1D" w:rsidRPr="00CD3E7B">
        <w:rPr>
          <w:rFonts w:eastAsia="Calibri"/>
        </w:rPr>
        <w:t xml:space="preserve"> </w:t>
      </w:r>
      <w:r w:rsidR="00FB743F" w:rsidRPr="00CD3E7B">
        <w:rPr>
          <w:rFonts w:eastAsia="Calibri"/>
        </w:rPr>
        <w:t>partagé</w:t>
      </w:r>
      <w:r w:rsidR="00F06A82" w:rsidRPr="00CD3E7B">
        <w:rPr>
          <w:rFonts w:eastAsia="Calibri"/>
        </w:rPr>
        <w:t xml:space="preserve"> satisfaisant</w:t>
      </w:r>
      <w:r w:rsidR="0085697A" w:rsidRPr="00CD3E7B">
        <w:rPr>
          <w:rFonts w:eastAsia="Calibri"/>
        </w:rPr>
        <w:t>.</w:t>
      </w:r>
      <w:r w:rsidR="00C21EB1" w:rsidRPr="00CD3E7B">
        <w:rPr>
          <w:rFonts w:eastAsia="Calibri"/>
        </w:rPr>
        <w:t xml:space="preserve"> L</w:t>
      </w:r>
      <w:r w:rsidR="00981D1D" w:rsidRPr="00CD3E7B">
        <w:rPr>
          <w:rFonts w:eastAsia="Calibri"/>
        </w:rPr>
        <w:t>'</w:t>
      </w:r>
      <w:r w:rsidR="00C21EB1" w:rsidRPr="00CD3E7B">
        <w:rPr>
          <w:rFonts w:eastAsia="Calibri"/>
        </w:rPr>
        <w:t>opérateur de satellites a</w:t>
      </w:r>
      <w:r w:rsidR="00981D1D" w:rsidRPr="00CD3E7B">
        <w:rPr>
          <w:rFonts w:eastAsia="Calibri"/>
        </w:rPr>
        <w:t xml:space="preserve"> </w:t>
      </w:r>
      <w:r w:rsidR="00C21EB1" w:rsidRPr="00CD3E7B">
        <w:rPr>
          <w:rFonts w:eastAsia="Calibri"/>
        </w:rPr>
        <w:t>même</w:t>
      </w:r>
      <w:r w:rsidR="00981D1D" w:rsidRPr="00CD3E7B">
        <w:rPr>
          <w:rFonts w:eastAsia="Calibri"/>
        </w:rPr>
        <w:t xml:space="preserve"> </w:t>
      </w:r>
      <w:r w:rsidR="00FB743F" w:rsidRPr="00CD3E7B">
        <w:rPr>
          <w:rFonts w:eastAsia="Calibri"/>
        </w:rPr>
        <w:t>versé</w:t>
      </w:r>
      <w:r w:rsidR="00981D1D" w:rsidRPr="00CD3E7B">
        <w:rPr>
          <w:rFonts w:eastAsia="Calibri"/>
        </w:rPr>
        <w:t xml:space="preserve"> </w:t>
      </w:r>
      <w:r w:rsidR="00C21EB1" w:rsidRPr="00CD3E7B">
        <w:rPr>
          <w:rFonts w:eastAsia="Calibri"/>
        </w:rPr>
        <w:t>à SpaceX</w:t>
      </w:r>
      <w:r w:rsidR="00981D1D" w:rsidRPr="00CD3E7B">
        <w:rPr>
          <w:rFonts w:eastAsia="Calibri"/>
        </w:rPr>
        <w:t xml:space="preserve"> </w:t>
      </w:r>
      <w:r w:rsidR="00FB743F" w:rsidRPr="00CD3E7B">
        <w:rPr>
          <w:rFonts w:eastAsia="Calibri"/>
        </w:rPr>
        <w:t>une redevance additionnelle</w:t>
      </w:r>
      <w:r w:rsidR="00C21EB1" w:rsidRPr="00CD3E7B">
        <w:rPr>
          <w:rFonts w:eastAsia="Calibri"/>
        </w:rPr>
        <w:t xml:space="preserve"> pour </w:t>
      </w:r>
      <w:r w:rsidR="00FB743F" w:rsidRPr="00CD3E7B">
        <w:rPr>
          <w:rFonts w:eastAsia="Calibri"/>
        </w:rPr>
        <w:t xml:space="preserve">le </w:t>
      </w:r>
      <w:r w:rsidR="00C21EB1" w:rsidRPr="00CD3E7B">
        <w:rPr>
          <w:rFonts w:eastAsia="Calibri"/>
        </w:rPr>
        <w:t>lance</w:t>
      </w:r>
      <w:r w:rsidR="00FB743F" w:rsidRPr="00CD3E7B">
        <w:rPr>
          <w:rFonts w:eastAsia="Calibri"/>
        </w:rPr>
        <w:t>ment du satellite</w:t>
      </w:r>
      <w:r w:rsidR="00C21EB1" w:rsidRPr="00CD3E7B">
        <w:rPr>
          <w:rFonts w:eastAsia="Calibri"/>
        </w:rPr>
        <w:t xml:space="preserve"> BW3 sur une orbite plus</w:t>
      </w:r>
      <w:r w:rsidR="00981D1D" w:rsidRPr="00CD3E7B">
        <w:rPr>
          <w:rFonts w:eastAsia="Calibri"/>
        </w:rPr>
        <w:t xml:space="preserve"> </w:t>
      </w:r>
      <w:r w:rsidR="00183491" w:rsidRPr="00CD3E7B">
        <w:rPr>
          <w:rFonts w:eastAsia="Calibri"/>
        </w:rPr>
        <w:t>haute</w:t>
      </w:r>
      <w:r w:rsidR="00981D1D" w:rsidRPr="00CD3E7B">
        <w:rPr>
          <w:rFonts w:eastAsia="Calibri"/>
        </w:rPr>
        <w:t xml:space="preserve"> </w:t>
      </w:r>
      <w:r w:rsidR="00C21EB1" w:rsidRPr="00CD3E7B">
        <w:rPr>
          <w:rFonts w:eastAsia="Calibri"/>
        </w:rPr>
        <w:t xml:space="preserve">que </w:t>
      </w:r>
      <w:r w:rsidR="00F06A82" w:rsidRPr="00CD3E7B">
        <w:rPr>
          <w:rFonts w:eastAsia="Calibri"/>
        </w:rPr>
        <w:t>celle du</w:t>
      </w:r>
      <w:r w:rsidR="00FB743F" w:rsidRPr="00CD3E7B">
        <w:rPr>
          <w:rFonts w:eastAsia="Calibri"/>
        </w:rPr>
        <w:t xml:space="preserve"> satellite</w:t>
      </w:r>
      <w:r w:rsidR="00981D1D" w:rsidRPr="00CD3E7B">
        <w:rPr>
          <w:rFonts w:eastAsia="Calibri"/>
        </w:rPr>
        <w:t xml:space="preserve"> </w:t>
      </w:r>
      <w:r w:rsidR="00183491" w:rsidRPr="00CD3E7B">
        <w:t>en configuration double</w:t>
      </w:r>
      <w:r w:rsidR="00DE096C" w:rsidRPr="00CD3E7B">
        <w:rPr>
          <w:rFonts w:eastAsia="Calibri"/>
        </w:rPr>
        <w:t>. La solution, même si elle n</w:t>
      </w:r>
      <w:r w:rsidR="00981D1D" w:rsidRPr="00CD3E7B">
        <w:rPr>
          <w:rFonts w:eastAsia="Calibri"/>
        </w:rPr>
        <w:t>'</w:t>
      </w:r>
      <w:r w:rsidR="00DE096C" w:rsidRPr="00CD3E7B">
        <w:rPr>
          <w:rFonts w:eastAsia="Calibri"/>
        </w:rPr>
        <w:t>ét</w:t>
      </w:r>
      <w:r w:rsidR="00C21EB1" w:rsidRPr="00CD3E7B">
        <w:rPr>
          <w:rFonts w:eastAsia="Calibri"/>
        </w:rPr>
        <w:t>ait pas</w:t>
      </w:r>
      <w:r w:rsidR="00981D1D" w:rsidRPr="00CD3E7B">
        <w:rPr>
          <w:rFonts w:eastAsia="Calibri"/>
        </w:rPr>
        <w:t xml:space="preserve"> </w:t>
      </w:r>
      <w:r w:rsidR="00C21EB1" w:rsidRPr="00CD3E7B">
        <w:rPr>
          <w:rFonts w:eastAsia="Calibri"/>
        </w:rPr>
        <w:t>optimale</w:t>
      </w:r>
      <w:r w:rsidR="00DE096C" w:rsidRPr="00CD3E7B">
        <w:rPr>
          <w:rFonts w:eastAsia="Calibri"/>
        </w:rPr>
        <w:t>,</w:t>
      </w:r>
      <w:r w:rsidR="00981D1D" w:rsidRPr="00CD3E7B">
        <w:rPr>
          <w:rFonts w:eastAsia="Calibri"/>
        </w:rPr>
        <w:t xml:space="preserve"> </w:t>
      </w:r>
      <w:r w:rsidR="00DE096C" w:rsidRPr="00CD3E7B">
        <w:rPr>
          <w:rFonts w:eastAsia="Calibri"/>
        </w:rPr>
        <w:t>constitu</w:t>
      </w:r>
      <w:r w:rsidR="00161709" w:rsidRPr="00CD3E7B">
        <w:rPr>
          <w:rFonts w:eastAsia="Calibri"/>
        </w:rPr>
        <w:t>ait néanmoins</w:t>
      </w:r>
      <w:r w:rsidR="00C21EB1" w:rsidRPr="00CD3E7B">
        <w:rPr>
          <w:rFonts w:eastAsia="Calibri"/>
        </w:rPr>
        <w:t xml:space="preserve"> la meilleure option </w:t>
      </w:r>
      <w:r w:rsidR="00DE096C" w:rsidRPr="00CD3E7B">
        <w:rPr>
          <w:rFonts w:eastAsia="Calibri"/>
        </w:rPr>
        <w:t>compte tenu des</w:t>
      </w:r>
      <w:r w:rsidR="00C21EB1" w:rsidRPr="00CD3E7B">
        <w:rPr>
          <w:rFonts w:eastAsia="Calibri"/>
        </w:rPr>
        <w:t xml:space="preserve"> circonstances.</w:t>
      </w:r>
    </w:p>
    <w:p w14:paraId="3C3E4101" w14:textId="316A692C" w:rsidR="008B7F85" w:rsidRPr="00CD3E7B" w:rsidRDefault="008B7F85" w:rsidP="00B8264D">
      <w:pPr>
        <w:jc w:val="both"/>
        <w:rPr>
          <w:rFonts w:eastAsia="Calibri"/>
        </w:rPr>
      </w:pPr>
      <w:r w:rsidRPr="00CD3E7B">
        <w:rPr>
          <w:rFonts w:eastAsia="Calibri"/>
        </w:rPr>
        <w:t>6.5.4</w:t>
      </w:r>
      <w:r w:rsidRPr="00CD3E7B">
        <w:rPr>
          <w:rFonts w:eastAsia="Calibri"/>
        </w:rPr>
        <w:tab/>
      </w:r>
      <w:r w:rsidR="00DE096C" w:rsidRPr="00CD3E7B">
        <w:rPr>
          <w:rFonts w:eastAsia="Calibri"/>
        </w:rPr>
        <w:t>Au § 3 du document, l</w:t>
      </w:r>
      <w:r w:rsidR="00981D1D" w:rsidRPr="00CD3E7B">
        <w:rPr>
          <w:rFonts w:eastAsia="Calibri"/>
        </w:rPr>
        <w:t>'</w:t>
      </w:r>
      <w:r w:rsidR="00DE096C" w:rsidRPr="00CD3E7B">
        <w:rPr>
          <w:rFonts w:eastAsia="Calibri"/>
        </w:rPr>
        <w:t xml:space="preserve">opérateur du satellite </w:t>
      </w:r>
      <w:r w:rsidR="0030015A" w:rsidRPr="00CD3E7B">
        <w:rPr>
          <w:rFonts w:eastAsia="Calibri"/>
        </w:rPr>
        <w:t>contestait</w:t>
      </w:r>
      <w:r w:rsidR="00DE096C" w:rsidRPr="00CD3E7B">
        <w:rPr>
          <w:rFonts w:eastAsia="Calibri"/>
        </w:rPr>
        <w:t xml:space="preserve"> fermement</w:t>
      </w:r>
      <w:r w:rsidR="00981D1D" w:rsidRPr="00CD3E7B">
        <w:rPr>
          <w:rFonts w:eastAsia="Calibri"/>
        </w:rPr>
        <w:t xml:space="preserve"> </w:t>
      </w:r>
      <w:r w:rsidR="00DE096C" w:rsidRPr="00CD3E7B">
        <w:rPr>
          <w:rFonts w:eastAsia="Calibri"/>
        </w:rPr>
        <w:t>l</w:t>
      </w:r>
      <w:r w:rsidR="00981D1D" w:rsidRPr="00CD3E7B">
        <w:rPr>
          <w:rFonts w:eastAsia="Calibri"/>
        </w:rPr>
        <w:t>'</w:t>
      </w:r>
      <w:r w:rsidR="00DE096C" w:rsidRPr="00CD3E7B">
        <w:rPr>
          <w:rFonts w:eastAsia="Calibri"/>
        </w:rPr>
        <w:t xml:space="preserve">observation du Comité selon laquelle il avait </w:t>
      </w:r>
      <w:r w:rsidR="0030015A" w:rsidRPr="00CD3E7B">
        <w:rPr>
          <w:rFonts w:eastAsia="Calibri"/>
        </w:rPr>
        <w:t>arrêté</w:t>
      </w:r>
      <w:r w:rsidR="00DE096C" w:rsidRPr="00CD3E7B">
        <w:rPr>
          <w:rFonts w:eastAsia="Calibri"/>
        </w:rPr>
        <w:t xml:space="preserve"> une fenêtre de lancement révisée prévoyant </w:t>
      </w:r>
      <w:r w:rsidR="0030015A" w:rsidRPr="00CD3E7B">
        <w:rPr>
          <w:rFonts w:eastAsia="Calibri"/>
        </w:rPr>
        <w:t>davantage</w:t>
      </w:r>
      <w:r w:rsidR="00DE096C" w:rsidRPr="00CD3E7B">
        <w:rPr>
          <w:rFonts w:eastAsia="Calibri"/>
        </w:rPr>
        <w:t xml:space="preserve"> de temps</w:t>
      </w:r>
      <w:r w:rsidR="00981D1D" w:rsidRPr="00CD3E7B">
        <w:rPr>
          <w:rFonts w:eastAsia="Calibri"/>
        </w:rPr>
        <w:t xml:space="preserve"> </w:t>
      </w:r>
      <w:r w:rsidR="00DE096C" w:rsidRPr="00CD3E7B">
        <w:rPr>
          <w:rFonts w:eastAsia="Calibri"/>
        </w:rPr>
        <w:t>pour</w:t>
      </w:r>
      <w:r w:rsidR="00981D1D" w:rsidRPr="00CD3E7B">
        <w:rPr>
          <w:rFonts w:eastAsia="Calibri"/>
        </w:rPr>
        <w:t xml:space="preserve"> </w:t>
      </w:r>
      <w:r w:rsidR="0030015A" w:rsidRPr="00CD3E7B">
        <w:rPr>
          <w:rFonts w:eastAsia="Calibri"/>
        </w:rPr>
        <w:t>l</w:t>
      </w:r>
      <w:r w:rsidR="00981D1D" w:rsidRPr="00CD3E7B">
        <w:rPr>
          <w:rFonts w:eastAsia="Calibri"/>
        </w:rPr>
        <w:t>'</w:t>
      </w:r>
      <w:r w:rsidR="0030015A" w:rsidRPr="00CD3E7B">
        <w:rPr>
          <w:rFonts w:eastAsia="Calibri"/>
        </w:rPr>
        <w:t>assemblage</w:t>
      </w:r>
      <w:r w:rsidR="00DE096C" w:rsidRPr="00CD3E7B">
        <w:rPr>
          <w:rFonts w:eastAsia="Calibri"/>
        </w:rPr>
        <w:t xml:space="preserve"> et les essais</w:t>
      </w:r>
      <w:r w:rsidR="00807194" w:rsidRPr="00CD3E7B">
        <w:rPr>
          <w:rFonts w:eastAsia="Calibri"/>
        </w:rPr>
        <w:t xml:space="preserve"> </w:t>
      </w:r>
      <w:r w:rsidR="00DE096C" w:rsidRPr="00CD3E7B">
        <w:rPr>
          <w:rFonts w:eastAsia="Calibri"/>
        </w:rPr>
        <w:t>qui était incompatible avec le délai réglementaire du 23 novembre 2022. La Papouasie-Nouvelle-Guinée avait rappelé que le satellite BW3 aurait été</w:t>
      </w:r>
      <w:r w:rsidR="00981D1D" w:rsidRPr="00CD3E7B">
        <w:rPr>
          <w:rFonts w:eastAsia="Calibri"/>
        </w:rPr>
        <w:t xml:space="preserve"> </w:t>
      </w:r>
      <w:r w:rsidR="00DE096C" w:rsidRPr="00CD3E7B">
        <w:rPr>
          <w:rFonts w:eastAsia="Calibri"/>
        </w:rPr>
        <w:t>placé sur l</w:t>
      </w:r>
      <w:r w:rsidR="00981D1D" w:rsidRPr="00CD3E7B">
        <w:rPr>
          <w:rFonts w:eastAsia="Calibri"/>
        </w:rPr>
        <w:t>'</w:t>
      </w:r>
      <w:r w:rsidR="00DE096C" w:rsidRPr="00CD3E7B">
        <w:rPr>
          <w:rFonts w:eastAsia="Calibri"/>
        </w:rPr>
        <w:t>orbite prévue</w:t>
      </w:r>
      <w:r w:rsidR="00981D1D" w:rsidRPr="00CD3E7B">
        <w:rPr>
          <w:rFonts w:eastAsia="Calibri"/>
        </w:rPr>
        <w:t xml:space="preserve"> </w:t>
      </w:r>
      <w:r w:rsidR="00DE096C" w:rsidRPr="00CD3E7B">
        <w:rPr>
          <w:rFonts w:eastAsia="Calibri"/>
        </w:rPr>
        <w:t xml:space="preserve">à </w:t>
      </w:r>
      <w:r w:rsidR="0030015A" w:rsidRPr="00CD3E7B">
        <w:rPr>
          <w:rFonts w:eastAsia="Calibri"/>
        </w:rPr>
        <w:t>une altitude de</w:t>
      </w:r>
      <w:r w:rsidR="00DE096C" w:rsidRPr="00CD3E7B">
        <w:rPr>
          <w:rFonts w:eastAsia="Calibri"/>
        </w:rPr>
        <w:t xml:space="preserve"> 700 km bien avant la date limite, si AST avait pu utiliser le lanceur Soyouz.</w:t>
      </w:r>
    </w:p>
    <w:p w14:paraId="1B924942" w14:textId="38176A59" w:rsidR="008B7F85" w:rsidRPr="00CD3E7B" w:rsidRDefault="008B7F85" w:rsidP="00BB13AD">
      <w:pPr>
        <w:jc w:val="both"/>
        <w:rPr>
          <w:rFonts w:eastAsia="Calibri"/>
        </w:rPr>
      </w:pPr>
      <w:r w:rsidRPr="00CD3E7B">
        <w:rPr>
          <w:rFonts w:eastAsia="Calibri"/>
        </w:rPr>
        <w:t>6.5.5</w:t>
      </w:r>
      <w:r w:rsidRPr="00CD3E7B">
        <w:rPr>
          <w:rFonts w:eastAsia="Calibri"/>
          <w:b/>
          <w:bCs/>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F64331" w:rsidRPr="00CD3E7B">
        <w:rPr>
          <w:rFonts w:eastAsia="Calibri"/>
        </w:rPr>
        <w:t>croit comprendre, d</w:t>
      </w:r>
      <w:r w:rsidR="00981D1D" w:rsidRPr="00CD3E7B">
        <w:rPr>
          <w:rFonts w:eastAsia="Calibri"/>
        </w:rPr>
        <w:t>'</w:t>
      </w:r>
      <w:r w:rsidR="00F64331" w:rsidRPr="00CD3E7B">
        <w:rPr>
          <w:rFonts w:eastAsia="Calibri"/>
        </w:rPr>
        <w:t>après</w:t>
      </w:r>
      <w:r w:rsidR="00981D1D" w:rsidRPr="00CD3E7B">
        <w:rPr>
          <w:rFonts w:eastAsia="Calibri"/>
        </w:rPr>
        <w:t xml:space="preserve"> </w:t>
      </w:r>
      <w:r w:rsidR="00F64331" w:rsidRPr="00CD3E7B">
        <w:rPr>
          <w:rFonts w:eastAsia="Calibri"/>
        </w:rPr>
        <w:t>la</w:t>
      </w:r>
      <w:r w:rsidR="00981D1D" w:rsidRPr="00CD3E7B">
        <w:rPr>
          <w:rFonts w:eastAsia="Calibri"/>
        </w:rPr>
        <w:t xml:space="preserve"> </w:t>
      </w:r>
      <w:r w:rsidR="00F64331" w:rsidRPr="00CD3E7B">
        <w:rPr>
          <w:rFonts w:eastAsia="Calibri"/>
        </w:rPr>
        <w:t xml:space="preserve">communication </w:t>
      </w:r>
      <w:r w:rsidR="00DC0330" w:rsidRPr="00CD3E7B">
        <w:rPr>
          <w:rFonts w:eastAsia="Calibri"/>
        </w:rPr>
        <w:t xml:space="preserve">la plus récente </w:t>
      </w:r>
      <w:r w:rsidR="00F64331" w:rsidRPr="00CD3E7B">
        <w:rPr>
          <w:rFonts w:eastAsia="Calibri"/>
        </w:rPr>
        <w:t>soumise</w:t>
      </w:r>
      <w:r w:rsidR="00981D1D" w:rsidRPr="00CD3E7B">
        <w:rPr>
          <w:rFonts w:eastAsia="Calibri"/>
        </w:rPr>
        <w:t xml:space="preserve"> </w:t>
      </w:r>
      <w:r w:rsidR="00F64331" w:rsidRPr="00CD3E7B">
        <w:rPr>
          <w:rFonts w:eastAsia="Calibri"/>
        </w:rPr>
        <w:t>par</w:t>
      </w:r>
      <w:r w:rsidR="00981D1D" w:rsidRPr="00CD3E7B">
        <w:rPr>
          <w:rFonts w:eastAsia="Calibri"/>
        </w:rPr>
        <w:t xml:space="preserve"> </w:t>
      </w:r>
      <w:r w:rsidR="00F64331" w:rsidRPr="00CD3E7B">
        <w:rPr>
          <w:rFonts w:eastAsia="Calibri"/>
        </w:rPr>
        <w:t>l</w:t>
      </w:r>
      <w:r w:rsidR="00981D1D" w:rsidRPr="00CD3E7B">
        <w:rPr>
          <w:rFonts w:eastAsia="Calibri"/>
        </w:rPr>
        <w:t>'</w:t>
      </w:r>
      <w:r w:rsidR="00F64331" w:rsidRPr="00CD3E7B">
        <w:rPr>
          <w:rFonts w:eastAsia="Calibri"/>
        </w:rPr>
        <w:t>Administration de Papouasie-Nouvelle-Guinée, que l</w:t>
      </w:r>
      <w:r w:rsidR="00981D1D" w:rsidRPr="00CD3E7B">
        <w:rPr>
          <w:rFonts w:eastAsia="Calibri"/>
        </w:rPr>
        <w:t>'</w:t>
      </w:r>
      <w:r w:rsidR="00F64331" w:rsidRPr="00CD3E7B">
        <w:rPr>
          <w:rFonts w:eastAsia="Calibri"/>
        </w:rPr>
        <w:t>utilisation de SpaceX s</w:t>
      </w:r>
      <w:r w:rsidR="00981D1D" w:rsidRPr="00CD3E7B">
        <w:rPr>
          <w:rFonts w:eastAsia="Calibri"/>
        </w:rPr>
        <w:t>'</w:t>
      </w:r>
      <w:r w:rsidR="00F64331" w:rsidRPr="00CD3E7B">
        <w:rPr>
          <w:rFonts w:eastAsia="Calibri"/>
        </w:rPr>
        <w:t>inscrivait dans</w:t>
      </w:r>
      <w:r w:rsidR="00981D1D" w:rsidRPr="00CD3E7B">
        <w:rPr>
          <w:rFonts w:eastAsia="Calibri"/>
        </w:rPr>
        <w:t xml:space="preserve"> </w:t>
      </w:r>
      <w:r w:rsidR="00F64331" w:rsidRPr="00CD3E7B">
        <w:rPr>
          <w:rFonts w:eastAsia="Calibri"/>
        </w:rPr>
        <w:t xml:space="preserve">un plan de secours au cas où un lancement impliquant </w:t>
      </w:r>
      <w:r w:rsidR="006E6A90" w:rsidRPr="00CD3E7B">
        <w:rPr>
          <w:rFonts w:eastAsia="Calibri"/>
        </w:rPr>
        <w:t xml:space="preserve">un fournisseur de services de lancement de </w:t>
      </w:r>
      <w:r w:rsidR="00F64331" w:rsidRPr="00CD3E7B">
        <w:rPr>
          <w:rFonts w:eastAsia="Calibri"/>
        </w:rPr>
        <w:t xml:space="preserve">la </w:t>
      </w:r>
      <w:r w:rsidR="00F64331" w:rsidRPr="00CD3E7B">
        <w:rPr>
          <w:rFonts w:eastAsia="Calibri"/>
        </w:rPr>
        <w:lastRenderedPageBreak/>
        <w:t xml:space="preserve">Fédération de Russie serait devenu impossible, ce </w:t>
      </w:r>
      <w:r w:rsidR="006E6A90" w:rsidRPr="00CD3E7B">
        <w:rPr>
          <w:rFonts w:eastAsia="Calibri"/>
        </w:rPr>
        <w:t>qui est plausible</w:t>
      </w:r>
      <w:r w:rsidR="00F64331" w:rsidRPr="00CD3E7B">
        <w:rPr>
          <w:rFonts w:eastAsia="Calibri"/>
        </w:rPr>
        <w:t>. Elle prend note également de</w:t>
      </w:r>
      <w:r w:rsidR="00981D1D" w:rsidRPr="00CD3E7B">
        <w:rPr>
          <w:rFonts w:eastAsia="Calibri"/>
        </w:rPr>
        <w:t xml:space="preserve"> </w:t>
      </w:r>
      <w:r w:rsidR="00F64331" w:rsidRPr="00CD3E7B">
        <w:rPr>
          <w:rFonts w:eastAsia="Calibri"/>
        </w:rPr>
        <w:t>l</w:t>
      </w:r>
      <w:r w:rsidR="00981D1D" w:rsidRPr="00CD3E7B">
        <w:rPr>
          <w:rFonts w:eastAsia="Calibri"/>
        </w:rPr>
        <w:t>'</w:t>
      </w:r>
      <w:r w:rsidR="00F64331" w:rsidRPr="00CD3E7B">
        <w:rPr>
          <w:rFonts w:eastAsia="Calibri"/>
        </w:rPr>
        <w:t>information selon laquelle le satellite a</w:t>
      </w:r>
      <w:r w:rsidR="00981D1D" w:rsidRPr="00CD3E7B">
        <w:rPr>
          <w:rFonts w:eastAsia="Calibri"/>
        </w:rPr>
        <w:t xml:space="preserve"> </w:t>
      </w:r>
      <w:r w:rsidR="00F64331" w:rsidRPr="00CD3E7B">
        <w:rPr>
          <w:rFonts w:eastAsia="Calibri"/>
        </w:rPr>
        <w:t>été construit par l</w:t>
      </w:r>
      <w:r w:rsidR="00981D1D" w:rsidRPr="00CD3E7B">
        <w:rPr>
          <w:rFonts w:eastAsia="Calibri"/>
        </w:rPr>
        <w:t>'</w:t>
      </w:r>
      <w:r w:rsidR="00F64331" w:rsidRPr="00CD3E7B">
        <w:rPr>
          <w:rFonts w:eastAsia="Calibri"/>
        </w:rPr>
        <w:t xml:space="preserve">opérateur lui-même (AST). </w:t>
      </w:r>
      <w:r w:rsidR="00B61F75" w:rsidRPr="00CD3E7B">
        <w:rPr>
          <w:rFonts w:eastAsia="Calibri"/>
        </w:rPr>
        <w:t>Cependant</w:t>
      </w:r>
      <w:r w:rsidR="00F64331" w:rsidRPr="00CD3E7B">
        <w:rPr>
          <w:rFonts w:eastAsia="Calibri"/>
        </w:rPr>
        <w:t>, alors que le Comité avait demandé des</w:t>
      </w:r>
      <w:r w:rsidR="00981D1D" w:rsidRPr="00CD3E7B">
        <w:rPr>
          <w:rFonts w:eastAsia="Calibri"/>
        </w:rPr>
        <w:t xml:space="preserve"> </w:t>
      </w:r>
      <w:r w:rsidR="00B61F75" w:rsidRPr="00CD3E7B">
        <w:rPr>
          <w:rFonts w:eastAsia="Calibri"/>
        </w:rPr>
        <w:t>éléments concrets à l</w:t>
      </w:r>
      <w:r w:rsidR="00981D1D" w:rsidRPr="00CD3E7B">
        <w:rPr>
          <w:rFonts w:eastAsia="Calibri"/>
        </w:rPr>
        <w:t>'</w:t>
      </w:r>
      <w:r w:rsidR="00B61F75" w:rsidRPr="00CD3E7B">
        <w:rPr>
          <w:rFonts w:eastAsia="Calibri"/>
        </w:rPr>
        <w:t>appui</w:t>
      </w:r>
      <w:r w:rsidR="00981D1D" w:rsidRPr="00CD3E7B">
        <w:rPr>
          <w:rFonts w:eastAsia="Calibri"/>
        </w:rPr>
        <w:t xml:space="preserve"> </w:t>
      </w:r>
      <w:r w:rsidR="00B61F75" w:rsidRPr="00CD3E7B">
        <w:rPr>
          <w:rFonts w:eastAsia="Calibri"/>
        </w:rPr>
        <w:t>du</w:t>
      </w:r>
      <w:r w:rsidR="00F64331" w:rsidRPr="00CD3E7B">
        <w:rPr>
          <w:rFonts w:eastAsia="Calibri"/>
        </w:rPr>
        <w:t xml:space="preserve"> calendrier de livraison du satellite, l</w:t>
      </w:r>
      <w:r w:rsidR="00981D1D" w:rsidRPr="00CD3E7B">
        <w:rPr>
          <w:rFonts w:eastAsia="Calibri"/>
        </w:rPr>
        <w:t>'</w:t>
      </w:r>
      <w:r w:rsidR="00F64331" w:rsidRPr="00CD3E7B">
        <w:rPr>
          <w:rFonts w:eastAsia="Calibri"/>
        </w:rPr>
        <w:t xml:space="preserve">administration </w:t>
      </w:r>
      <w:r w:rsidR="00B61F75" w:rsidRPr="00CD3E7B">
        <w:rPr>
          <w:rFonts w:eastAsia="Calibri"/>
        </w:rPr>
        <w:t>s</w:t>
      </w:r>
      <w:r w:rsidR="00981D1D" w:rsidRPr="00CD3E7B">
        <w:rPr>
          <w:rFonts w:eastAsia="Calibri"/>
        </w:rPr>
        <w:t>'</w:t>
      </w:r>
      <w:r w:rsidR="00DC0330" w:rsidRPr="00CD3E7B">
        <w:rPr>
          <w:rFonts w:eastAsia="Calibri"/>
        </w:rPr>
        <w:t xml:space="preserve">était </w:t>
      </w:r>
      <w:r w:rsidR="00B61F75" w:rsidRPr="00CD3E7B">
        <w:rPr>
          <w:rFonts w:eastAsia="Calibri"/>
        </w:rPr>
        <w:t>contentée de</w:t>
      </w:r>
      <w:r w:rsidR="00981D1D" w:rsidRPr="00CD3E7B">
        <w:rPr>
          <w:rFonts w:eastAsia="Calibri"/>
        </w:rPr>
        <w:t xml:space="preserve"> </w:t>
      </w:r>
      <w:r w:rsidR="00F64331" w:rsidRPr="00CD3E7B">
        <w:rPr>
          <w:rFonts w:eastAsia="Calibri"/>
        </w:rPr>
        <w:t>soum</w:t>
      </w:r>
      <w:r w:rsidR="00020189" w:rsidRPr="00CD3E7B">
        <w:rPr>
          <w:rFonts w:eastAsia="Calibri"/>
        </w:rPr>
        <w:t>ettre</w:t>
      </w:r>
      <w:r w:rsidR="00F64331" w:rsidRPr="00CD3E7B">
        <w:rPr>
          <w:rFonts w:eastAsia="Calibri"/>
        </w:rPr>
        <w:t xml:space="preserve"> à nouveau le plan de production </w:t>
      </w:r>
      <w:r w:rsidR="00B61F75" w:rsidRPr="00CD3E7B">
        <w:rPr>
          <w:rFonts w:eastAsia="Calibri"/>
        </w:rPr>
        <w:t>figurant dans</w:t>
      </w:r>
      <w:r w:rsidR="00F64331" w:rsidRPr="00CD3E7B">
        <w:rPr>
          <w:rFonts w:eastAsia="Calibri"/>
        </w:rPr>
        <w:t xml:space="preserve"> l</w:t>
      </w:r>
      <w:r w:rsidR="00981D1D" w:rsidRPr="00CD3E7B">
        <w:rPr>
          <w:rFonts w:eastAsia="Calibri"/>
        </w:rPr>
        <w:t>'</w:t>
      </w:r>
      <w:r w:rsidR="00B61F75" w:rsidRPr="00CD3E7B">
        <w:rPr>
          <w:rFonts w:eastAsia="Calibri"/>
        </w:rPr>
        <w:t>A</w:t>
      </w:r>
      <w:r w:rsidR="00F64331" w:rsidRPr="00CD3E7B">
        <w:rPr>
          <w:rFonts w:eastAsia="Calibri"/>
        </w:rPr>
        <w:t>nnexe 2</w:t>
      </w:r>
      <w:r w:rsidR="00B61F75" w:rsidRPr="00CD3E7B">
        <w:rPr>
          <w:rFonts w:eastAsia="Calibri"/>
        </w:rPr>
        <w:t>,</w:t>
      </w:r>
      <w:r w:rsidR="00F64331" w:rsidRPr="00CD3E7B">
        <w:rPr>
          <w:rFonts w:eastAsia="Calibri"/>
        </w:rPr>
        <w:t xml:space="preserve"> sans </w:t>
      </w:r>
      <w:r w:rsidR="00020189" w:rsidRPr="00CD3E7B">
        <w:rPr>
          <w:rFonts w:eastAsia="Calibri"/>
        </w:rPr>
        <w:t xml:space="preserve">fournir </w:t>
      </w:r>
      <w:r w:rsidR="00F64331" w:rsidRPr="00CD3E7B">
        <w:rPr>
          <w:rFonts w:eastAsia="Calibri"/>
        </w:rPr>
        <w:t>aucune explication</w:t>
      </w:r>
      <w:r w:rsidR="00981D1D" w:rsidRPr="00CD3E7B">
        <w:rPr>
          <w:rFonts w:eastAsia="Calibri"/>
        </w:rPr>
        <w:t xml:space="preserve"> </w:t>
      </w:r>
      <w:r w:rsidR="00F64331" w:rsidRPr="00CD3E7B">
        <w:rPr>
          <w:rFonts w:eastAsia="Calibri"/>
        </w:rPr>
        <w:t xml:space="preserve">ni </w:t>
      </w:r>
      <w:r w:rsidR="00B61F75" w:rsidRPr="00CD3E7B">
        <w:rPr>
          <w:rFonts w:eastAsia="Calibri"/>
        </w:rPr>
        <w:t xml:space="preserve">aucun </w:t>
      </w:r>
      <w:r w:rsidR="00F64331" w:rsidRPr="00CD3E7B">
        <w:rPr>
          <w:rFonts w:eastAsia="Calibri"/>
        </w:rPr>
        <w:t>élément de preuve</w:t>
      </w:r>
      <w:r w:rsidR="00B61F75" w:rsidRPr="00CD3E7B">
        <w:rPr>
          <w:rFonts w:eastAsia="Calibri"/>
        </w:rPr>
        <w:t xml:space="preserve"> supplémentaire</w:t>
      </w:r>
      <w:r w:rsidR="00020189" w:rsidRPr="00CD3E7B">
        <w:rPr>
          <w:rFonts w:eastAsia="Calibri"/>
        </w:rPr>
        <w:t>s</w:t>
      </w:r>
      <w:r w:rsidR="00F64331" w:rsidRPr="00CD3E7B">
        <w:rPr>
          <w:rFonts w:eastAsia="Calibri"/>
        </w:rPr>
        <w:t>.</w:t>
      </w:r>
      <w:r w:rsidR="00020189" w:rsidRPr="00CD3E7B">
        <w:rPr>
          <w:rFonts w:ascii="inherit" w:hAnsi="inherit" w:cs="Courier New"/>
          <w:b/>
          <w:color w:val="202124"/>
          <w:sz w:val="20"/>
          <w:lang w:eastAsia="fr-FR"/>
        </w:rPr>
        <w:t xml:space="preserve"> </w:t>
      </w:r>
      <w:r w:rsidR="00020189" w:rsidRPr="00CD3E7B">
        <w:rPr>
          <w:rFonts w:eastAsia="Calibri"/>
        </w:rPr>
        <w:t>De plus, au lieu d</w:t>
      </w:r>
      <w:r w:rsidR="00981D1D" w:rsidRPr="00CD3E7B">
        <w:rPr>
          <w:rFonts w:eastAsia="Calibri"/>
        </w:rPr>
        <w:t>'</w:t>
      </w:r>
      <w:r w:rsidR="00020189" w:rsidRPr="00CD3E7B">
        <w:rPr>
          <w:rFonts w:eastAsia="Calibri"/>
        </w:rPr>
        <w:t>expliciter le</w:t>
      </w:r>
      <w:r w:rsidR="00981D1D" w:rsidRPr="00CD3E7B">
        <w:rPr>
          <w:rFonts w:eastAsia="Calibri"/>
        </w:rPr>
        <w:t xml:space="preserve"> </w:t>
      </w:r>
      <w:r w:rsidR="00020189" w:rsidRPr="00CD3E7B">
        <w:rPr>
          <w:rFonts w:eastAsia="Calibri"/>
        </w:rPr>
        <w:t>communiqué de presse de l</w:t>
      </w:r>
      <w:r w:rsidR="00981D1D" w:rsidRPr="00CD3E7B">
        <w:rPr>
          <w:rFonts w:eastAsia="Calibri"/>
        </w:rPr>
        <w:t>'</w:t>
      </w:r>
      <w:r w:rsidR="00020189" w:rsidRPr="00CD3E7B">
        <w:rPr>
          <w:rFonts w:eastAsia="Calibri"/>
        </w:rPr>
        <w:t>opérateur, dans lequel il était indiqué</w:t>
      </w:r>
      <w:r w:rsidR="00981D1D" w:rsidRPr="00CD3E7B">
        <w:rPr>
          <w:rFonts w:eastAsia="Calibri"/>
        </w:rPr>
        <w:t xml:space="preserve"> </w:t>
      </w:r>
      <w:r w:rsidR="00020189" w:rsidRPr="00CD3E7B">
        <w:rPr>
          <w:rFonts w:eastAsia="Calibri"/>
        </w:rPr>
        <w:t>qu</w:t>
      </w:r>
      <w:r w:rsidR="00981D1D" w:rsidRPr="00CD3E7B">
        <w:rPr>
          <w:rFonts w:eastAsia="Calibri"/>
        </w:rPr>
        <w:t>'</w:t>
      </w:r>
      <w:r w:rsidR="00020189" w:rsidRPr="00CD3E7B">
        <w:rPr>
          <w:rFonts w:eastAsia="Calibri"/>
        </w:rPr>
        <w:t xml:space="preserve">une fenêtre de lancement révisée, incompatible avec le délai réglementaire, avait été </w:t>
      </w:r>
      <w:r w:rsidR="00DC0330" w:rsidRPr="00CD3E7B">
        <w:rPr>
          <w:rFonts w:eastAsia="Calibri"/>
        </w:rPr>
        <w:t>arrêtée</w:t>
      </w:r>
      <w:r w:rsidR="00020189" w:rsidRPr="00CD3E7B">
        <w:rPr>
          <w:rFonts w:eastAsia="Calibri"/>
        </w:rPr>
        <w:t xml:space="preserve"> afin de</w:t>
      </w:r>
      <w:r w:rsidR="00981D1D" w:rsidRPr="00CD3E7B">
        <w:rPr>
          <w:rFonts w:eastAsia="Calibri"/>
        </w:rPr>
        <w:t xml:space="preserve"> </w:t>
      </w:r>
      <w:r w:rsidR="00DC0330" w:rsidRPr="00CD3E7B">
        <w:rPr>
          <w:rFonts w:eastAsia="Calibri"/>
        </w:rPr>
        <w:t>laisser</w:t>
      </w:r>
      <w:r w:rsidR="00020189" w:rsidRPr="00CD3E7B">
        <w:rPr>
          <w:rFonts w:eastAsia="Calibri"/>
        </w:rPr>
        <w:t xml:space="preserve"> </w:t>
      </w:r>
      <w:r w:rsidR="0030015A" w:rsidRPr="00CD3E7B">
        <w:rPr>
          <w:rFonts w:eastAsia="Calibri"/>
        </w:rPr>
        <w:t>davantage</w:t>
      </w:r>
      <w:r w:rsidR="00020189" w:rsidRPr="00CD3E7B">
        <w:rPr>
          <w:rFonts w:eastAsia="Calibri"/>
        </w:rPr>
        <w:t xml:space="preserve"> de</w:t>
      </w:r>
      <w:r w:rsidR="00981D1D" w:rsidRPr="00CD3E7B">
        <w:rPr>
          <w:rFonts w:eastAsia="Calibri"/>
        </w:rPr>
        <w:t xml:space="preserve"> </w:t>
      </w:r>
      <w:r w:rsidR="00020189" w:rsidRPr="00CD3E7B">
        <w:rPr>
          <w:rFonts w:eastAsia="Calibri"/>
        </w:rPr>
        <w:t>temps</w:t>
      </w:r>
      <w:r w:rsidR="00981D1D" w:rsidRPr="00CD3E7B">
        <w:rPr>
          <w:rFonts w:eastAsia="Calibri"/>
        </w:rPr>
        <w:t xml:space="preserve"> </w:t>
      </w:r>
      <w:r w:rsidR="00020189" w:rsidRPr="00CD3E7B">
        <w:rPr>
          <w:rFonts w:eastAsia="Calibri"/>
        </w:rPr>
        <w:t xml:space="preserve">pour les travaux </w:t>
      </w:r>
      <w:r w:rsidR="00DC0330" w:rsidRPr="00CD3E7B">
        <w:rPr>
          <w:rFonts w:eastAsia="Calibri"/>
        </w:rPr>
        <w:t xml:space="preserve">liés </w:t>
      </w:r>
      <w:r w:rsidR="00020189" w:rsidRPr="00CD3E7B">
        <w:rPr>
          <w:rFonts w:eastAsia="Calibri"/>
        </w:rPr>
        <w:t>au</w:t>
      </w:r>
      <w:r w:rsidR="00981D1D" w:rsidRPr="00CD3E7B">
        <w:rPr>
          <w:rFonts w:eastAsia="Calibri"/>
        </w:rPr>
        <w:t xml:space="preserve"> </w:t>
      </w:r>
      <w:r w:rsidR="00020189" w:rsidRPr="00CD3E7B">
        <w:rPr>
          <w:rFonts w:eastAsia="Calibri"/>
        </w:rPr>
        <w:t>satellite, la Papouasie-Nouvelle-Guinée s</w:t>
      </w:r>
      <w:r w:rsidR="00981D1D" w:rsidRPr="00CD3E7B">
        <w:rPr>
          <w:rFonts w:eastAsia="Calibri"/>
        </w:rPr>
        <w:t>'</w:t>
      </w:r>
      <w:r w:rsidR="00020189" w:rsidRPr="00CD3E7B">
        <w:rPr>
          <w:rFonts w:eastAsia="Calibri"/>
        </w:rPr>
        <w:t xml:space="preserve">était contentée de </w:t>
      </w:r>
      <w:r w:rsidR="00DC0330" w:rsidRPr="00CD3E7B">
        <w:rPr>
          <w:rFonts w:eastAsia="Calibri"/>
        </w:rPr>
        <w:t>faire état de</w:t>
      </w:r>
      <w:r w:rsidR="00020189" w:rsidRPr="00CD3E7B">
        <w:rPr>
          <w:rFonts w:eastAsia="Calibri"/>
        </w:rPr>
        <w:t xml:space="preserve"> l</w:t>
      </w:r>
      <w:r w:rsidR="00981D1D" w:rsidRPr="00CD3E7B">
        <w:rPr>
          <w:rFonts w:eastAsia="Calibri"/>
        </w:rPr>
        <w:t>'</w:t>
      </w:r>
      <w:r w:rsidR="00020189" w:rsidRPr="00CD3E7B">
        <w:rPr>
          <w:rFonts w:eastAsia="Calibri"/>
        </w:rPr>
        <w:t xml:space="preserve">objection </w:t>
      </w:r>
      <w:r w:rsidR="001F2882" w:rsidRPr="00CD3E7B">
        <w:rPr>
          <w:rFonts w:eastAsia="Calibri"/>
        </w:rPr>
        <w:t>formulée par</w:t>
      </w:r>
      <w:r w:rsidR="00020189" w:rsidRPr="00CD3E7B">
        <w:rPr>
          <w:rFonts w:eastAsia="Calibri"/>
        </w:rPr>
        <w:t xml:space="preserve"> l</w:t>
      </w:r>
      <w:r w:rsidR="00981D1D" w:rsidRPr="00CD3E7B">
        <w:rPr>
          <w:rFonts w:eastAsia="Calibri"/>
        </w:rPr>
        <w:t>'</w:t>
      </w:r>
      <w:r w:rsidR="00020189" w:rsidRPr="00CD3E7B">
        <w:rPr>
          <w:rFonts w:eastAsia="Calibri"/>
        </w:rPr>
        <w:t>opérateur</w:t>
      </w:r>
      <w:r w:rsidR="00981D1D" w:rsidRPr="00CD3E7B">
        <w:rPr>
          <w:rFonts w:eastAsia="Calibri"/>
        </w:rPr>
        <w:t xml:space="preserve"> </w:t>
      </w:r>
      <w:r w:rsidR="00DC0330" w:rsidRPr="00CD3E7B">
        <w:rPr>
          <w:rFonts w:eastAsia="Calibri"/>
        </w:rPr>
        <w:t>à l</w:t>
      </w:r>
      <w:r w:rsidR="00981D1D" w:rsidRPr="00CD3E7B">
        <w:rPr>
          <w:rFonts w:eastAsia="Calibri"/>
        </w:rPr>
        <w:t>'</w:t>
      </w:r>
      <w:r w:rsidR="00DC0330" w:rsidRPr="00CD3E7B">
        <w:rPr>
          <w:rFonts w:eastAsia="Calibri"/>
        </w:rPr>
        <w:t>encontre de</w:t>
      </w:r>
      <w:r w:rsidR="00020189" w:rsidRPr="00CD3E7B">
        <w:rPr>
          <w:rFonts w:eastAsia="Calibri"/>
        </w:rPr>
        <w:t xml:space="preserve"> </w:t>
      </w:r>
      <w:r w:rsidR="001F2882" w:rsidRPr="00CD3E7B">
        <w:rPr>
          <w:rFonts w:eastAsia="Calibri"/>
        </w:rPr>
        <w:t>l</w:t>
      </w:r>
      <w:r w:rsidR="00981D1D" w:rsidRPr="00CD3E7B">
        <w:rPr>
          <w:rFonts w:eastAsia="Calibri"/>
        </w:rPr>
        <w:t>'</w:t>
      </w:r>
      <w:r w:rsidR="001F2882" w:rsidRPr="00CD3E7B">
        <w:rPr>
          <w:rFonts w:eastAsia="Calibri"/>
        </w:rPr>
        <w:t>observation</w:t>
      </w:r>
      <w:r w:rsidR="00020189" w:rsidRPr="00CD3E7B">
        <w:rPr>
          <w:rFonts w:eastAsia="Calibri"/>
        </w:rPr>
        <w:t xml:space="preserve"> du Co</w:t>
      </w:r>
      <w:r w:rsidR="001F2882" w:rsidRPr="00CD3E7B">
        <w:rPr>
          <w:rFonts w:eastAsia="Calibri"/>
        </w:rPr>
        <w:t>mité</w:t>
      </w:r>
      <w:r w:rsidR="00BB13AD" w:rsidRPr="00CD3E7B">
        <w:rPr>
          <w:rFonts w:eastAsia="Calibri"/>
        </w:rPr>
        <w:t xml:space="preserve">, selon laquelle la fenêtre de lancement de l'été 2022 est incompatible avec le délai réglementaire. Si le satellite est prêt, </w:t>
      </w:r>
      <w:r w:rsidR="005623A9">
        <w:rPr>
          <w:rFonts w:eastAsia="Calibri"/>
        </w:rPr>
        <w:t xml:space="preserve">l'oratrice demande </w:t>
      </w:r>
      <w:r w:rsidR="00BB13AD" w:rsidRPr="00CD3E7B">
        <w:rPr>
          <w:rFonts w:eastAsia="Calibri"/>
        </w:rPr>
        <w:t>quelles sont les raisons justifiant le report de la fenêtre de lancement et le fait que l'opérateur indique dans le communiqué de presse qu'il souhait</w:t>
      </w:r>
      <w:r w:rsidR="005623A9">
        <w:rPr>
          <w:rFonts w:eastAsia="Calibri"/>
        </w:rPr>
        <w:t>ait</w:t>
      </w:r>
      <w:r w:rsidR="00BB13AD" w:rsidRPr="00CD3E7B">
        <w:rPr>
          <w:rFonts w:eastAsia="Calibri"/>
        </w:rPr>
        <w:t xml:space="preserve"> </w:t>
      </w:r>
      <w:r w:rsidR="00BB13AD" w:rsidRPr="00CD3E7B">
        <w:rPr>
          <w:rFonts w:eastAsia="Calibri"/>
          <w:i/>
          <w:iCs/>
        </w:rPr>
        <w:t>ménager des délais supplémentaires pour l'assemblage, les tests et les derniers préparatifs en vue du lancement</w:t>
      </w:r>
      <w:r w:rsidR="005623A9">
        <w:rPr>
          <w:rFonts w:eastAsia="Calibri"/>
          <w:i/>
          <w:iCs/>
        </w:rPr>
        <w:t>.</w:t>
      </w:r>
      <w:r w:rsidR="00020189" w:rsidRPr="00CD3E7B">
        <w:rPr>
          <w:rFonts w:eastAsia="Calibri"/>
        </w:rPr>
        <w:t xml:space="preserve"> Malheureusement, </w:t>
      </w:r>
      <w:r w:rsidR="0030015A" w:rsidRPr="00CD3E7B">
        <w:rPr>
          <w:rFonts w:eastAsia="Calibri"/>
        </w:rPr>
        <w:t>faute de</w:t>
      </w:r>
      <w:r w:rsidR="00981D1D" w:rsidRPr="00CD3E7B">
        <w:rPr>
          <w:rFonts w:eastAsia="Calibri"/>
        </w:rPr>
        <w:t xml:space="preserve"> </w:t>
      </w:r>
      <w:r w:rsidR="001F2882" w:rsidRPr="00CD3E7B">
        <w:rPr>
          <w:rFonts w:eastAsia="Calibri"/>
        </w:rPr>
        <w:t xml:space="preserve">précisions </w:t>
      </w:r>
      <w:r w:rsidR="00020189" w:rsidRPr="00CD3E7B">
        <w:rPr>
          <w:rFonts w:eastAsia="Calibri"/>
        </w:rPr>
        <w:t>sur ces deux points,</w:t>
      </w:r>
      <w:r w:rsidR="00981D1D" w:rsidRPr="00CD3E7B">
        <w:rPr>
          <w:rFonts w:eastAsia="Calibri"/>
        </w:rPr>
        <w:t xml:space="preserve"> </w:t>
      </w:r>
      <w:r w:rsidR="001F2882" w:rsidRPr="00CD3E7B">
        <w:rPr>
          <w:rFonts w:eastAsia="Calibri"/>
        </w:rPr>
        <w:t xml:space="preserve">le Comité ne peut </w:t>
      </w:r>
      <w:r w:rsidR="00020189" w:rsidRPr="00CD3E7B">
        <w:rPr>
          <w:rFonts w:eastAsia="Calibri"/>
        </w:rPr>
        <w:t>toujours</w:t>
      </w:r>
      <w:r w:rsidR="001F2882" w:rsidRPr="00CD3E7B">
        <w:rPr>
          <w:rFonts w:eastAsia="Calibri"/>
        </w:rPr>
        <w:t xml:space="preserve"> pas rendre une conclusion favorable</w:t>
      </w:r>
      <w:r w:rsidR="00981D1D" w:rsidRPr="00CD3E7B">
        <w:rPr>
          <w:rFonts w:eastAsia="Calibri"/>
        </w:rPr>
        <w:t xml:space="preserve"> </w:t>
      </w:r>
      <w:r w:rsidR="001F2882" w:rsidRPr="00CD3E7B">
        <w:rPr>
          <w:rFonts w:eastAsia="Calibri"/>
        </w:rPr>
        <w:t>concernant</w:t>
      </w:r>
      <w:r w:rsidR="00020189" w:rsidRPr="00CD3E7B">
        <w:rPr>
          <w:rFonts w:eastAsia="Calibri"/>
        </w:rPr>
        <w:t xml:space="preserve"> une prorogation du délai réglementaire.</w:t>
      </w:r>
    </w:p>
    <w:p w14:paraId="6D2675A6" w14:textId="63030A38" w:rsidR="008B7F85" w:rsidRPr="00CD3E7B" w:rsidRDefault="008B7F85" w:rsidP="00B8264D">
      <w:pPr>
        <w:jc w:val="both"/>
        <w:rPr>
          <w:rFonts w:eastAsia="Calibri"/>
        </w:rPr>
      </w:pPr>
      <w:r w:rsidRPr="00CD3E7B">
        <w:rPr>
          <w:rFonts w:eastAsia="Calibri"/>
        </w:rPr>
        <w:t>6.5.6</w:t>
      </w:r>
      <w:r w:rsidRPr="00CD3E7B">
        <w:rPr>
          <w:rFonts w:eastAsia="Calibri"/>
        </w:rPr>
        <w:tab/>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Pr="00CD3E7B">
        <w:rPr>
          <w:rFonts w:eastAsia="Calibri"/>
        </w:rPr>
        <w:t xml:space="preserve"> </w:t>
      </w:r>
      <w:r w:rsidR="00024ACC" w:rsidRPr="00CD3E7B">
        <w:rPr>
          <w:rFonts w:eastAsia="Calibri"/>
        </w:rPr>
        <w:t>considère que la communication soumise par la Papouasie</w:t>
      </w:r>
      <w:r w:rsidR="00D32667" w:rsidRPr="00CD3E7B">
        <w:rPr>
          <w:rFonts w:eastAsia="Calibri"/>
        </w:rPr>
        <w:noBreakHyphen/>
      </w:r>
      <w:r w:rsidR="00024ACC" w:rsidRPr="00CD3E7B">
        <w:rPr>
          <w:rFonts w:eastAsia="Calibri"/>
        </w:rPr>
        <w:t>Nouvelle</w:t>
      </w:r>
      <w:r w:rsidR="00D32667" w:rsidRPr="00CD3E7B">
        <w:rPr>
          <w:rFonts w:eastAsia="Calibri"/>
        </w:rPr>
        <w:noBreakHyphen/>
      </w:r>
      <w:r w:rsidR="00024ACC" w:rsidRPr="00CD3E7B">
        <w:rPr>
          <w:rFonts w:eastAsia="Calibri"/>
        </w:rPr>
        <w:t>Guinée dans le Document RRB23</w:t>
      </w:r>
      <w:r w:rsidR="004B3C4A">
        <w:rPr>
          <w:rFonts w:eastAsia="Calibri"/>
        </w:rPr>
        <w:t>-</w:t>
      </w:r>
      <w:r w:rsidR="00024ACC" w:rsidRPr="00CD3E7B">
        <w:rPr>
          <w:rFonts w:eastAsia="Calibri"/>
        </w:rPr>
        <w:t xml:space="preserve">2/22 </w:t>
      </w:r>
      <w:r w:rsidR="0030015A" w:rsidRPr="00CD3E7B">
        <w:rPr>
          <w:rFonts w:eastAsia="Calibri"/>
        </w:rPr>
        <w:t>ne contient</w:t>
      </w:r>
      <w:r w:rsidR="00024ACC" w:rsidRPr="00CD3E7B">
        <w:rPr>
          <w:rFonts w:eastAsia="Calibri"/>
        </w:rPr>
        <w:t xml:space="preserve"> pas</w:t>
      </w:r>
      <w:r w:rsidR="00981D1D" w:rsidRPr="00CD3E7B">
        <w:rPr>
          <w:rFonts w:eastAsia="Calibri"/>
        </w:rPr>
        <w:t xml:space="preserve"> </w:t>
      </w:r>
      <w:r w:rsidR="00024ACC" w:rsidRPr="00CD3E7B">
        <w:rPr>
          <w:rFonts w:eastAsia="Calibri"/>
        </w:rPr>
        <w:t>toutes les informations demandées par le Co</w:t>
      </w:r>
      <w:r w:rsidR="004124AE" w:rsidRPr="00CD3E7B">
        <w:rPr>
          <w:rFonts w:eastAsia="Calibri"/>
        </w:rPr>
        <w:t>mité</w:t>
      </w:r>
      <w:r w:rsidR="00024ACC" w:rsidRPr="00CD3E7B">
        <w:rPr>
          <w:rFonts w:eastAsia="Calibri"/>
        </w:rPr>
        <w:t xml:space="preserve">, </w:t>
      </w:r>
      <w:r w:rsidR="0030015A" w:rsidRPr="00CD3E7B">
        <w:rPr>
          <w:rFonts w:eastAsia="Calibri"/>
        </w:rPr>
        <w:t xml:space="preserve">et ne fournit pas </w:t>
      </w:r>
      <w:r w:rsidR="00024ACC" w:rsidRPr="00CD3E7B">
        <w:rPr>
          <w:rFonts w:eastAsia="Calibri"/>
        </w:rPr>
        <w:t xml:space="preserve">en particulier </w:t>
      </w:r>
      <w:r w:rsidR="004124AE" w:rsidRPr="00CD3E7B">
        <w:rPr>
          <w:rFonts w:eastAsia="Calibri"/>
        </w:rPr>
        <w:t>des éclaircissements sur</w:t>
      </w:r>
      <w:r w:rsidR="00024ACC" w:rsidRPr="00CD3E7B">
        <w:rPr>
          <w:rFonts w:eastAsia="Calibri"/>
        </w:rPr>
        <w:t xml:space="preserve"> la décision</w:t>
      </w:r>
      <w:r w:rsidR="00981D1D" w:rsidRPr="00CD3E7B">
        <w:rPr>
          <w:rFonts w:eastAsia="Calibri"/>
        </w:rPr>
        <w:t xml:space="preserve"> </w:t>
      </w:r>
      <w:r w:rsidR="0030015A" w:rsidRPr="00CD3E7B">
        <w:rPr>
          <w:rFonts w:eastAsia="Calibri"/>
        </w:rPr>
        <w:t>prise par</w:t>
      </w:r>
      <w:r w:rsidR="00981D1D" w:rsidRPr="00CD3E7B">
        <w:rPr>
          <w:rFonts w:eastAsia="Calibri"/>
        </w:rPr>
        <w:t xml:space="preserve"> </w:t>
      </w:r>
      <w:r w:rsidR="00024ACC" w:rsidRPr="00CD3E7B">
        <w:rPr>
          <w:rFonts w:eastAsia="Calibri"/>
        </w:rPr>
        <w:t>l</w:t>
      </w:r>
      <w:r w:rsidR="00981D1D" w:rsidRPr="00CD3E7B">
        <w:rPr>
          <w:rFonts w:eastAsia="Calibri"/>
        </w:rPr>
        <w:t>'</w:t>
      </w:r>
      <w:r w:rsidR="00024ACC" w:rsidRPr="00CD3E7B">
        <w:rPr>
          <w:rFonts w:eastAsia="Calibri"/>
        </w:rPr>
        <w:t>opérateur</w:t>
      </w:r>
      <w:r w:rsidR="00981D1D" w:rsidRPr="00CD3E7B">
        <w:rPr>
          <w:rFonts w:eastAsia="Calibri"/>
        </w:rPr>
        <w:t xml:space="preserve"> </w:t>
      </w:r>
      <w:r w:rsidR="00024ACC" w:rsidRPr="00CD3E7B">
        <w:rPr>
          <w:rFonts w:eastAsia="Calibri"/>
        </w:rPr>
        <w:t>en décembre 2021</w:t>
      </w:r>
      <w:r w:rsidR="0030015A" w:rsidRPr="00CD3E7B">
        <w:rPr>
          <w:rFonts w:eastAsia="Calibri"/>
        </w:rPr>
        <w:t xml:space="preserve"> en vue</w:t>
      </w:r>
      <w:r w:rsidR="00981D1D" w:rsidRPr="00CD3E7B">
        <w:rPr>
          <w:rFonts w:eastAsia="Calibri"/>
        </w:rPr>
        <w:t xml:space="preserve"> </w:t>
      </w:r>
      <w:r w:rsidR="004124AE" w:rsidRPr="00CD3E7B">
        <w:rPr>
          <w:rFonts w:eastAsia="Calibri"/>
        </w:rPr>
        <w:t>d</w:t>
      </w:r>
      <w:r w:rsidR="00981D1D" w:rsidRPr="00CD3E7B">
        <w:rPr>
          <w:rFonts w:eastAsia="Calibri"/>
        </w:rPr>
        <w:t>'</w:t>
      </w:r>
      <w:r w:rsidR="004124AE" w:rsidRPr="00CD3E7B">
        <w:rPr>
          <w:rFonts w:eastAsia="Calibri"/>
        </w:rPr>
        <w:t xml:space="preserve">opter pour </w:t>
      </w:r>
      <w:r w:rsidR="00024ACC" w:rsidRPr="00CD3E7B">
        <w:rPr>
          <w:rFonts w:eastAsia="Calibri"/>
        </w:rPr>
        <w:t xml:space="preserve">une fenêtre de lancement révisée, </w:t>
      </w:r>
      <w:r w:rsidR="00132827" w:rsidRPr="00CD3E7B">
        <w:rPr>
          <w:rFonts w:eastAsia="Calibri"/>
        </w:rPr>
        <w:t>officiellement</w:t>
      </w:r>
      <w:r w:rsidR="00981D1D" w:rsidRPr="00CD3E7B">
        <w:rPr>
          <w:rFonts w:eastAsia="Calibri"/>
        </w:rPr>
        <w:t xml:space="preserve"> </w:t>
      </w:r>
      <w:r w:rsidR="00024ACC" w:rsidRPr="00CD3E7B">
        <w:rPr>
          <w:rFonts w:eastAsia="Calibri"/>
        </w:rPr>
        <w:t xml:space="preserve">pour laisser </w:t>
      </w:r>
      <w:r w:rsidR="004124AE" w:rsidRPr="00CD3E7B">
        <w:rPr>
          <w:rFonts w:eastAsia="Calibri"/>
        </w:rPr>
        <w:t xml:space="preserve">davantage </w:t>
      </w:r>
      <w:r w:rsidR="00024ACC" w:rsidRPr="00CD3E7B">
        <w:rPr>
          <w:rFonts w:eastAsia="Calibri"/>
        </w:rPr>
        <w:t>de temps pour l</w:t>
      </w:r>
      <w:r w:rsidR="00981D1D" w:rsidRPr="00CD3E7B">
        <w:rPr>
          <w:rFonts w:eastAsia="Calibri"/>
        </w:rPr>
        <w:t>'</w:t>
      </w:r>
      <w:r w:rsidR="00024ACC" w:rsidRPr="00CD3E7B">
        <w:rPr>
          <w:rFonts w:eastAsia="Calibri"/>
        </w:rPr>
        <w:t>assemblage et les tests</w:t>
      </w:r>
      <w:r w:rsidR="0085697A" w:rsidRPr="00CD3E7B">
        <w:rPr>
          <w:rFonts w:eastAsia="Calibri"/>
        </w:rPr>
        <w:t>.</w:t>
      </w:r>
      <w:r w:rsidR="00024ACC" w:rsidRPr="00CD3E7B">
        <w:rPr>
          <w:rFonts w:eastAsia="Calibri"/>
        </w:rPr>
        <w:t xml:space="preserve"> Il est difficile de prendre une décision sur l</w:t>
      </w:r>
      <w:r w:rsidR="00981D1D" w:rsidRPr="00CD3E7B">
        <w:rPr>
          <w:rFonts w:eastAsia="Calibri"/>
        </w:rPr>
        <w:t>'</w:t>
      </w:r>
      <w:r w:rsidR="00024ACC" w:rsidRPr="00CD3E7B">
        <w:rPr>
          <w:rFonts w:eastAsia="Calibri"/>
        </w:rPr>
        <w:t xml:space="preserve">applicabilité de la </w:t>
      </w:r>
      <w:r w:rsidR="00024ACC" w:rsidRPr="002A5822">
        <w:rPr>
          <w:rFonts w:eastAsia="Calibri"/>
          <w:i/>
          <w:iCs/>
        </w:rPr>
        <w:t>force majeure</w:t>
      </w:r>
      <w:r w:rsidR="00024ACC" w:rsidRPr="00CD3E7B">
        <w:rPr>
          <w:rFonts w:eastAsia="Calibri"/>
        </w:rPr>
        <w:t xml:space="preserve"> sans ce</w:t>
      </w:r>
      <w:r w:rsidR="004124AE" w:rsidRPr="00CD3E7B">
        <w:rPr>
          <w:rFonts w:eastAsia="Calibri"/>
        </w:rPr>
        <w:t>s</w:t>
      </w:r>
      <w:r w:rsidR="00024ACC" w:rsidRPr="00CD3E7B">
        <w:rPr>
          <w:rFonts w:eastAsia="Calibri"/>
        </w:rPr>
        <w:t xml:space="preserve"> information</w:t>
      </w:r>
      <w:r w:rsidR="004124AE" w:rsidRPr="00CD3E7B">
        <w:rPr>
          <w:rFonts w:eastAsia="Calibri"/>
        </w:rPr>
        <w:t>s</w:t>
      </w:r>
      <w:r w:rsidR="00024ACC" w:rsidRPr="00CD3E7B">
        <w:rPr>
          <w:rFonts w:eastAsia="Calibri"/>
        </w:rPr>
        <w:t>.</w:t>
      </w:r>
    </w:p>
    <w:p w14:paraId="79878C0A" w14:textId="7C3C2A55" w:rsidR="008B7F85" w:rsidRPr="00CD3E7B" w:rsidRDefault="008B7F85" w:rsidP="00B8264D">
      <w:pPr>
        <w:jc w:val="both"/>
        <w:rPr>
          <w:rFonts w:eastAsia="Calibri"/>
        </w:rPr>
      </w:pPr>
      <w:r w:rsidRPr="00CD3E7B">
        <w:rPr>
          <w:rFonts w:eastAsia="Calibri"/>
        </w:rPr>
        <w:t>6.5.7</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Fianko</w:t>
      </w:r>
      <w:r w:rsidRPr="00CD3E7B">
        <w:rPr>
          <w:rFonts w:eastAsia="Calibri"/>
        </w:rPr>
        <w:t xml:space="preserve"> </w:t>
      </w:r>
      <w:r w:rsidR="00614F95" w:rsidRPr="00CD3E7B">
        <w:rPr>
          <w:rFonts w:eastAsia="Calibri"/>
        </w:rPr>
        <w:t>est sensible à la</w:t>
      </w:r>
      <w:r w:rsidR="00981D1D" w:rsidRPr="00CD3E7B">
        <w:rPr>
          <w:rFonts w:eastAsia="Calibri"/>
        </w:rPr>
        <w:t xml:space="preserve"> </w:t>
      </w:r>
      <w:r w:rsidR="00614F95" w:rsidRPr="00CD3E7B">
        <w:rPr>
          <w:rFonts w:eastAsia="Calibri"/>
        </w:rPr>
        <w:t>demande,</w:t>
      </w:r>
      <w:r w:rsidR="00981D1D" w:rsidRPr="00CD3E7B">
        <w:rPr>
          <w:rFonts w:eastAsia="Calibri"/>
        </w:rPr>
        <w:t xml:space="preserve"> </w:t>
      </w:r>
      <w:r w:rsidR="00614F95" w:rsidRPr="00CD3E7B">
        <w:rPr>
          <w:rFonts w:eastAsia="Calibri"/>
        </w:rPr>
        <w:t xml:space="preserve">dans la mesure où il ne fait aucun doute que la crise internationale a </w:t>
      </w:r>
      <w:proofErr w:type="gramStart"/>
      <w:r w:rsidR="00614F95" w:rsidRPr="00CD3E7B">
        <w:rPr>
          <w:rFonts w:eastAsia="Calibri"/>
        </w:rPr>
        <w:t>eu</w:t>
      </w:r>
      <w:proofErr w:type="gramEnd"/>
      <w:r w:rsidR="00981D1D" w:rsidRPr="00CD3E7B">
        <w:rPr>
          <w:rFonts w:eastAsia="Calibri"/>
        </w:rPr>
        <w:t xml:space="preserve"> </w:t>
      </w:r>
      <w:r w:rsidR="00614F95" w:rsidRPr="00CD3E7B">
        <w:rPr>
          <w:rFonts w:eastAsia="Calibri"/>
        </w:rPr>
        <w:t xml:space="preserve">des répercussions </w:t>
      </w:r>
      <w:r w:rsidR="000B32E4" w:rsidRPr="00CD3E7B">
        <w:rPr>
          <w:rFonts w:eastAsia="Calibri"/>
        </w:rPr>
        <w:t>considérables</w:t>
      </w:r>
      <w:r w:rsidR="00614F95" w:rsidRPr="00CD3E7B">
        <w:rPr>
          <w:rFonts w:eastAsia="Calibri"/>
        </w:rPr>
        <w:t xml:space="preserve"> sur le respect du délai. L</w:t>
      </w:r>
      <w:r w:rsidR="00981D1D" w:rsidRPr="00CD3E7B">
        <w:rPr>
          <w:rFonts w:eastAsia="Calibri"/>
        </w:rPr>
        <w:t>'</w:t>
      </w:r>
      <w:r w:rsidR="00614F95" w:rsidRPr="00CD3E7B">
        <w:rPr>
          <w:rFonts w:eastAsia="Calibri"/>
        </w:rPr>
        <w:t>administration a</w:t>
      </w:r>
      <w:r w:rsidR="00981D1D" w:rsidRPr="00CD3E7B">
        <w:rPr>
          <w:rFonts w:eastAsia="Calibri"/>
        </w:rPr>
        <w:t xml:space="preserve"> </w:t>
      </w:r>
      <w:r w:rsidR="00614F95" w:rsidRPr="00CD3E7B">
        <w:rPr>
          <w:rFonts w:eastAsia="Calibri"/>
        </w:rPr>
        <w:t>fait savoir</w:t>
      </w:r>
      <w:r w:rsidR="00981D1D" w:rsidRPr="00CD3E7B">
        <w:rPr>
          <w:rFonts w:eastAsia="Calibri"/>
        </w:rPr>
        <w:t xml:space="preserve"> </w:t>
      </w:r>
      <w:r w:rsidR="00614F95" w:rsidRPr="00CD3E7B">
        <w:rPr>
          <w:rFonts w:eastAsia="Calibri"/>
        </w:rPr>
        <w:t xml:space="preserve">que le satellite </w:t>
      </w:r>
      <w:r w:rsidR="0030015A" w:rsidRPr="00CD3E7B">
        <w:rPr>
          <w:rFonts w:eastAsia="Calibri"/>
        </w:rPr>
        <w:t>était</w:t>
      </w:r>
      <w:r w:rsidR="00614F95" w:rsidRPr="00CD3E7B">
        <w:rPr>
          <w:rFonts w:eastAsia="Calibri"/>
        </w:rPr>
        <w:t xml:space="preserve"> prêt à temps. Toutefois, pour dissiper</w:t>
      </w:r>
      <w:r w:rsidR="00981D1D" w:rsidRPr="00CD3E7B">
        <w:rPr>
          <w:rFonts w:eastAsia="Calibri"/>
        </w:rPr>
        <w:t xml:space="preserve"> </w:t>
      </w:r>
      <w:r w:rsidR="0030015A" w:rsidRPr="00CD3E7B">
        <w:rPr>
          <w:rFonts w:eastAsia="Calibri"/>
        </w:rPr>
        <w:t>les</w:t>
      </w:r>
      <w:r w:rsidR="00614F95" w:rsidRPr="00CD3E7B">
        <w:rPr>
          <w:rFonts w:eastAsia="Calibri"/>
        </w:rPr>
        <w:t xml:space="preserve"> doute</w:t>
      </w:r>
      <w:r w:rsidR="0030015A" w:rsidRPr="00CD3E7B">
        <w:rPr>
          <w:rFonts w:eastAsia="Calibri"/>
        </w:rPr>
        <w:t>s</w:t>
      </w:r>
      <w:r w:rsidR="00614F95" w:rsidRPr="00CD3E7B">
        <w:rPr>
          <w:rFonts w:eastAsia="Calibri"/>
        </w:rPr>
        <w:t>, le Comité</w:t>
      </w:r>
      <w:r w:rsidR="00981D1D" w:rsidRPr="00CD3E7B">
        <w:rPr>
          <w:rFonts w:eastAsia="Calibri"/>
        </w:rPr>
        <w:t xml:space="preserve"> </w:t>
      </w:r>
      <w:r w:rsidR="00614F95" w:rsidRPr="00CD3E7B">
        <w:rPr>
          <w:rFonts w:eastAsia="Calibri"/>
        </w:rPr>
        <w:t>a</w:t>
      </w:r>
      <w:r w:rsidR="00981D1D" w:rsidRPr="00CD3E7B">
        <w:rPr>
          <w:rFonts w:eastAsia="Calibri"/>
        </w:rPr>
        <w:t xml:space="preserve"> </w:t>
      </w:r>
      <w:r w:rsidR="00614F95" w:rsidRPr="00CD3E7B">
        <w:rPr>
          <w:rFonts w:eastAsia="Calibri"/>
        </w:rPr>
        <w:t>demandé – et</w:t>
      </w:r>
      <w:r w:rsidR="00981D1D" w:rsidRPr="00CD3E7B">
        <w:rPr>
          <w:rFonts w:eastAsia="Calibri"/>
        </w:rPr>
        <w:t xml:space="preserve"> </w:t>
      </w:r>
      <w:r w:rsidR="00614F95" w:rsidRPr="00CD3E7B">
        <w:rPr>
          <w:rFonts w:eastAsia="Calibri"/>
        </w:rPr>
        <w:t>demande toujours – des éléments concrets à l</w:t>
      </w:r>
      <w:r w:rsidR="00981D1D" w:rsidRPr="00CD3E7B">
        <w:rPr>
          <w:rFonts w:eastAsia="Calibri"/>
        </w:rPr>
        <w:t>'</w:t>
      </w:r>
      <w:r w:rsidR="00614F95" w:rsidRPr="00CD3E7B">
        <w:rPr>
          <w:rFonts w:eastAsia="Calibri"/>
        </w:rPr>
        <w:t>appui</w:t>
      </w:r>
      <w:r w:rsidR="00981D1D" w:rsidRPr="00CD3E7B">
        <w:rPr>
          <w:rFonts w:eastAsia="Calibri"/>
        </w:rPr>
        <w:t xml:space="preserve"> </w:t>
      </w:r>
      <w:r w:rsidR="00614F95" w:rsidRPr="00CD3E7B">
        <w:rPr>
          <w:rFonts w:eastAsia="Calibri"/>
        </w:rPr>
        <w:t xml:space="preserve">de cette affirmation. </w:t>
      </w:r>
      <w:r w:rsidR="00D32667" w:rsidRPr="00CD3E7B">
        <w:rPr>
          <w:rFonts w:eastAsia="Calibri"/>
        </w:rPr>
        <w:t>É</w:t>
      </w:r>
      <w:r w:rsidR="00614F95" w:rsidRPr="00CD3E7B">
        <w:rPr>
          <w:rFonts w:eastAsia="Calibri"/>
        </w:rPr>
        <w:t>tant donné</w:t>
      </w:r>
      <w:r w:rsidR="00981D1D" w:rsidRPr="00CD3E7B">
        <w:rPr>
          <w:rFonts w:eastAsia="Calibri"/>
        </w:rPr>
        <w:t xml:space="preserve"> </w:t>
      </w:r>
      <w:r w:rsidR="00614F95" w:rsidRPr="00CD3E7B">
        <w:rPr>
          <w:rFonts w:eastAsia="Calibri"/>
        </w:rPr>
        <w:t>que le satellite a déjà été lancé, il serait utile que l</w:t>
      </w:r>
      <w:r w:rsidR="00981D1D" w:rsidRPr="00CD3E7B">
        <w:rPr>
          <w:rFonts w:eastAsia="Calibri"/>
        </w:rPr>
        <w:t>'</w:t>
      </w:r>
      <w:r w:rsidR="00614F95" w:rsidRPr="00CD3E7B">
        <w:rPr>
          <w:rFonts w:eastAsia="Calibri"/>
        </w:rPr>
        <w:t>administration</w:t>
      </w:r>
      <w:r w:rsidR="00981D1D" w:rsidRPr="00CD3E7B">
        <w:rPr>
          <w:rFonts w:eastAsia="Calibri"/>
        </w:rPr>
        <w:t xml:space="preserve"> </w:t>
      </w:r>
      <w:r w:rsidR="00614F95" w:rsidRPr="00CD3E7B">
        <w:rPr>
          <w:rFonts w:eastAsia="Calibri"/>
        </w:rPr>
        <w:t xml:space="preserve">fournisse </w:t>
      </w:r>
      <w:r w:rsidR="00EF45F2" w:rsidRPr="00CD3E7B">
        <w:rPr>
          <w:rFonts w:eastAsia="Calibri"/>
        </w:rPr>
        <w:t xml:space="preserve">ces éléments </w:t>
      </w:r>
      <w:r w:rsidR="00614F95" w:rsidRPr="00CD3E7B">
        <w:rPr>
          <w:rFonts w:eastAsia="Calibri"/>
        </w:rPr>
        <w:t>à temps pour la</w:t>
      </w:r>
      <w:r w:rsidR="00D32667" w:rsidRPr="00CD3E7B">
        <w:rPr>
          <w:rFonts w:eastAsia="Calibri"/>
        </w:rPr>
        <w:t> </w:t>
      </w:r>
      <w:r w:rsidR="00614F95" w:rsidRPr="00CD3E7B">
        <w:rPr>
          <w:rFonts w:eastAsia="Calibri"/>
        </w:rPr>
        <w:t>94</w:t>
      </w:r>
      <w:r w:rsidR="00774A3C" w:rsidRPr="00CD3E7B">
        <w:rPr>
          <w:rFonts w:eastAsia="Calibri"/>
        </w:rPr>
        <w:t>èm</w:t>
      </w:r>
      <w:r w:rsidR="00614F95" w:rsidRPr="00CD3E7B">
        <w:rPr>
          <w:rFonts w:eastAsia="Calibri"/>
        </w:rPr>
        <w:t>e</w:t>
      </w:r>
      <w:r w:rsidR="00D32667" w:rsidRPr="00CD3E7B">
        <w:rPr>
          <w:rFonts w:eastAsia="Calibri"/>
        </w:rPr>
        <w:t> </w:t>
      </w:r>
      <w:r w:rsidR="00614F95" w:rsidRPr="00CD3E7B">
        <w:rPr>
          <w:rFonts w:eastAsia="Calibri"/>
        </w:rPr>
        <w:t>réunion, afin que l</w:t>
      </w:r>
      <w:r w:rsidR="00981D1D" w:rsidRPr="00CD3E7B">
        <w:rPr>
          <w:rFonts w:eastAsia="Calibri"/>
        </w:rPr>
        <w:t>'</w:t>
      </w:r>
      <w:r w:rsidR="00614F95" w:rsidRPr="00CD3E7B">
        <w:rPr>
          <w:rFonts w:eastAsia="Calibri"/>
        </w:rPr>
        <w:t>affaire puisse être réglée et pour éviter d</w:t>
      </w:r>
      <w:r w:rsidR="00981D1D" w:rsidRPr="00CD3E7B">
        <w:rPr>
          <w:rFonts w:eastAsia="Calibri"/>
        </w:rPr>
        <w:t>'</w:t>
      </w:r>
      <w:r w:rsidR="00614F95" w:rsidRPr="00CD3E7B">
        <w:rPr>
          <w:rFonts w:eastAsia="Calibri"/>
        </w:rPr>
        <w:t>alourdir la</w:t>
      </w:r>
      <w:r w:rsidR="00EF45F2" w:rsidRPr="00CD3E7B">
        <w:rPr>
          <w:rFonts w:eastAsia="Calibri"/>
        </w:rPr>
        <w:t xml:space="preserve"> tâche de la</w:t>
      </w:r>
      <w:r w:rsidR="00981D1D" w:rsidRPr="00CD3E7B">
        <w:rPr>
          <w:rFonts w:eastAsia="Calibri"/>
        </w:rPr>
        <w:t xml:space="preserve"> </w:t>
      </w:r>
      <w:r w:rsidR="00614F95" w:rsidRPr="00CD3E7B">
        <w:rPr>
          <w:rFonts w:eastAsia="Calibri"/>
        </w:rPr>
        <w:t>CMR-23</w:t>
      </w:r>
      <w:r w:rsidR="0085697A" w:rsidRPr="00CD3E7B">
        <w:rPr>
          <w:rFonts w:eastAsia="Calibri"/>
        </w:rPr>
        <w:t>.</w:t>
      </w:r>
    </w:p>
    <w:p w14:paraId="0772F9BC" w14:textId="3CEC47EB" w:rsidR="008B7F85" w:rsidRPr="00CD3E7B" w:rsidRDefault="008B7F85" w:rsidP="00B8264D">
      <w:pPr>
        <w:jc w:val="both"/>
        <w:rPr>
          <w:rFonts w:eastAsia="Calibri"/>
        </w:rPr>
      </w:pPr>
      <w:r w:rsidRPr="00CD3E7B">
        <w:rPr>
          <w:rFonts w:eastAsia="Calibri"/>
        </w:rPr>
        <w:t>6.5.8</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EC52FF" w:rsidRPr="00CD3E7B">
        <w:rPr>
          <w:rFonts w:eastAsia="Calibri"/>
        </w:rPr>
        <w:t>note</w:t>
      </w:r>
      <w:r w:rsidRPr="00CD3E7B">
        <w:rPr>
          <w:rFonts w:eastAsia="Calibri"/>
        </w:rPr>
        <w:t xml:space="preserve"> </w:t>
      </w:r>
      <w:r w:rsidR="00360A65" w:rsidRPr="00CD3E7B">
        <w:rPr>
          <w:rFonts w:eastAsia="Calibri"/>
        </w:rPr>
        <w:t>que la Papouasie-Nouvelle-Guinée a répondu à certaines des questions du Comité</w:t>
      </w:r>
      <w:r w:rsidR="00981D1D" w:rsidRPr="00CD3E7B">
        <w:rPr>
          <w:rFonts w:eastAsia="Calibri"/>
        </w:rPr>
        <w:t xml:space="preserve"> </w:t>
      </w:r>
      <w:r w:rsidR="00360A65" w:rsidRPr="00CD3E7B">
        <w:rPr>
          <w:rFonts w:eastAsia="Calibri"/>
        </w:rPr>
        <w:t>et</w:t>
      </w:r>
      <w:r w:rsidR="00981D1D" w:rsidRPr="00CD3E7B">
        <w:rPr>
          <w:rFonts w:eastAsia="Calibri"/>
        </w:rPr>
        <w:t xml:space="preserve"> </w:t>
      </w:r>
      <w:proofErr w:type="gramStart"/>
      <w:r w:rsidR="00360A65" w:rsidRPr="00CD3E7B">
        <w:rPr>
          <w:rFonts w:eastAsia="Calibri"/>
        </w:rPr>
        <w:t>accueille</w:t>
      </w:r>
      <w:r w:rsidR="00981D1D" w:rsidRPr="00CD3E7B">
        <w:rPr>
          <w:rFonts w:eastAsia="Calibri"/>
        </w:rPr>
        <w:t xml:space="preserve"> </w:t>
      </w:r>
      <w:r w:rsidR="00EC52FF" w:rsidRPr="00CD3E7B">
        <w:rPr>
          <w:rFonts w:eastAsia="Calibri"/>
        </w:rPr>
        <w:t>elle</w:t>
      </w:r>
      <w:proofErr w:type="gramEnd"/>
      <w:r w:rsidR="00EC52FF" w:rsidRPr="00CD3E7B">
        <w:rPr>
          <w:rFonts w:eastAsia="Calibri"/>
        </w:rPr>
        <w:t xml:space="preserve"> aussi </w:t>
      </w:r>
      <w:r w:rsidR="00360A65" w:rsidRPr="00CD3E7B">
        <w:rPr>
          <w:rFonts w:eastAsia="Calibri"/>
        </w:rPr>
        <w:t>favorablement sa demande de prorogation d</w:t>
      </w:r>
      <w:r w:rsidR="00EC52FF" w:rsidRPr="00CD3E7B">
        <w:rPr>
          <w:rFonts w:eastAsia="Calibri"/>
        </w:rPr>
        <w:t>u</w:t>
      </w:r>
      <w:r w:rsidR="00360A65" w:rsidRPr="00CD3E7B">
        <w:rPr>
          <w:rFonts w:eastAsia="Calibri"/>
        </w:rPr>
        <w:t xml:space="preserve"> délai </w:t>
      </w:r>
      <w:r w:rsidR="00EC52FF" w:rsidRPr="00CD3E7B">
        <w:rPr>
          <w:rFonts w:eastAsia="Calibri"/>
        </w:rPr>
        <w:t>concernant</w:t>
      </w:r>
      <w:r w:rsidR="00981D1D" w:rsidRPr="00CD3E7B">
        <w:rPr>
          <w:rFonts w:eastAsia="Calibri"/>
        </w:rPr>
        <w:t xml:space="preserve"> </w:t>
      </w:r>
      <w:r w:rsidR="00360A65" w:rsidRPr="00CD3E7B">
        <w:rPr>
          <w:rFonts w:eastAsia="Calibri"/>
        </w:rPr>
        <w:t xml:space="preserve">un satellite </w:t>
      </w:r>
      <w:r w:rsidR="00EC52FF" w:rsidRPr="00CD3E7B">
        <w:rPr>
          <w:rFonts w:eastAsia="Calibri"/>
        </w:rPr>
        <w:t xml:space="preserve">qui est </w:t>
      </w:r>
      <w:r w:rsidR="00360A65" w:rsidRPr="00CD3E7B">
        <w:rPr>
          <w:rFonts w:eastAsia="Calibri"/>
        </w:rPr>
        <w:t>déjà en orbite</w:t>
      </w:r>
      <w:r w:rsidR="00357D3A" w:rsidRPr="00CD3E7B">
        <w:rPr>
          <w:rFonts w:eastAsia="Calibri"/>
        </w:rPr>
        <w:t>,</w:t>
      </w:r>
      <w:r w:rsidR="00360A65" w:rsidRPr="00CD3E7B">
        <w:rPr>
          <w:rFonts w:eastAsia="Calibri"/>
        </w:rPr>
        <w:t xml:space="preserve"> et pour lequel les assignations de fréquence sont publiées et </w:t>
      </w:r>
      <w:r w:rsidR="00EC52FF" w:rsidRPr="00CD3E7B">
        <w:rPr>
          <w:rFonts w:eastAsia="Calibri"/>
        </w:rPr>
        <w:t>inscrites</w:t>
      </w:r>
      <w:r w:rsidR="00360A65" w:rsidRPr="00CD3E7B">
        <w:rPr>
          <w:rFonts w:eastAsia="Calibri"/>
        </w:rPr>
        <w:t>. L</w:t>
      </w:r>
      <w:r w:rsidR="00981D1D" w:rsidRPr="00CD3E7B">
        <w:rPr>
          <w:rFonts w:eastAsia="Calibri"/>
        </w:rPr>
        <w:t>'</w:t>
      </w:r>
      <w:r w:rsidR="00360A65" w:rsidRPr="00CD3E7B">
        <w:rPr>
          <w:rFonts w:eastAsia="Calibri"/>
        </w:rPr>
        <w:t>administration devrait avoir la possibilité de soumettre les autres informations nécessaires</w:t>
      </w:r>
      <w:r w:rsidR="00EC52FF" w:rsidRPr="00CD3E7B">
        <w:rPr>
          <w:rFonts w:eastAsia="Calibri"/>
        </w:rPr>
        <w:t xml:space="preserve"> indiquées par</w:t>
      </w:r>
      <w:r w:rsidR="00981D1D" w:rsidRPr="00CD3E7B">
        <w:rPr>
          <w:rFonts w:eastAsia="Calibri"/>
        </w:rPr>
        <w:t xml:space="preserve"> </w:t>
      </w:r>
      <w:r w:rsidR="00360A65" w:rsidRPr="00CD3E7B">
        <w:rPr>
          <w:rFonts w:eastAsia="Calibri"/>
        </w:rPr>
        <w:t>les orateurs précédents.</w:t>
      </w:r>
      <w:r w:rsidR="00EC52FF" w:rsidRPr="00CD3E7B">
        <w:rPr>
          <w:rFonts w:eastAsia="Calibri"/>
        </w:rPr>
        <w:t xml:space="preserve"> Dans l</w:t>
      </w:r>
      <w:r w:rsidR="00981D1D" w:rsidRPr="00CD3E7B">
        <w:rPr>
          <w:rFonts w:eastAsia="Calibri"/>
        </w:rPr>
        <w:t>'</w:t>
      </w:r>
      <w:r w:rsidR="00EC52FF" w:rsidRPr="00CD3E7B">
        <w:rPr>
          <w:rFonts w:eastAsia="Calibri"/>
        </w:rPr>
        <w:t>intervalle,</w:t>
      </w:r>
      <w:r w:rsidR="00981D1D" w:rsidRPr="00CD3E7B">
        <w:rPr>
          <w:rFonts w:eastAsia="Calibri"/>
        </w:rPr>
        <w:t xml:space="preserve"> </w:t>
      </w:r>
      <w:r w:rsidR="00EC52FF" w:rsidRPr="00CD3E7B">
        <w:rPr>
          <w:rFonts w:eastAsia="Calibri"/>
        </w:rPr>
        <w:t>les assignations correspondantes devraient être maintenues, en attendant l</w:t>
      </w:r>
      <w:r w:rsidR="00981D1D" w:rsidRPr="00CD3E7B">
        <w:rPr>
          <w:rFonts w:eastAsia="Calibri"/>
        </w:rPr>
        <w:t>'</w:t>
      </w:r>
      <w:r w:rsidR="00EC52FF" w:rsidRPr="00CD3E7B">
        <w:rPr>
          <w:rFonts w:eastAsia="Calibri"/>
        </w:rPr>
        <w:t xml:space="preserve">examen </w:t>
      </w:r>
      <w:r w:rsidR="00357D3A" w:rsidRPr="00CD3E7B">
        <w:rPr>
          <w:rFonts w:eastAsia="Calibri"/>
        </w:rPr>
        <w:t>final</w:t>
      </w:r>
      <w:r w:rsidR="00EC52FF" w:rsidRPr="00CD3E7B">
        <w:rPr>
          <w:rFonts w:eastAsia="Calibri"/>
        </w:rPr>
        <w:t xml:space="preserve"> de la question</w:t>
      </w:r>
      <w:r w:rsidR="00981D1D" w:rsidRPr="00CD3E7B">
        <w:rPr>
          <w:rFonts w:eastAsia="Calibri"/>
        </w:rPr>
        <w:t xml:space="preserve"> </w:t>
      </w:r>
      <w:r w:rsidR="00EC52FF" w:rsidRPr="00CD3E7B">
        <w:rPr>
          <w:rFonts w:eastAsia="Calibri"/>
        </w:rPr>
        <w:t>à la</w:t>
      </w:r>
      <w:r w:rsidR="00981D1D" w:rsidRPr="00CD3E7B">
        <w:rPr>
          <w:rFonts w:eastAsia="Calibri"/>
        </w:rPr>
        <w:t xml:space="preserve"> </w:t>
      </w:r>
      <w:r w:rsidR="00EC52FF" w:rsidRPr="00CD3E7B">
        <w:rPr>
          <w:rFonts w:eastAsia="Calibri"/>
        </w:rPr>
        <w:t>réunion suivante du Comité.</w:t>
      </w:r>
    </w:p>
    <w:p w14:paraId="0D491552" w14:textId="5E0B2943" w:rsidR="008B7F85" w:rsidRPr="00CD3E7B" w:rsidRDefault="008B7F85" w:rsidP="00B8264D">
      <w:pPr>
        <w:jc w:val="both"/>
        <w:rPr>
          <w:rFonts w:eastAsia="Calibri"/>
        </w:rPr>
      </w:pPr>
      <w:r w:rsidRPr="00CD3E7B">
        <w:rPr>
          <w:rFonts w:eastAsia="Calibri"/>
        </w:rPr>
        <w:t>6.5.9</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00981D1D" w:rsidRPr="00CD3E7B">
        <w:rPr>
          <w:rFonts w:eastAsia="Calibri"/>
        </w:rPr>
        <w:t xml:space="preserve"> </w:t>
      </w:r>
      <w:r w:rsidR="00EC52FF" w:rsidRPr="00CD3E7B">
        <w:rPr>
          <w:rFonts w:eastAsia="Calibri"/>
        </w:rPr>
        <w:t>remercie</w:t>
      </w:r>
      <w:r w:rsidR="00AD29F7" w:rsidRPr="00CD3E7B">
        <w:rPr>
          <w:rFonts w:eastAsia="Calibri"/>
        </w:rPr>
        <w:t xml:space="preserve"> le</w:t>
      </w:r>
      <w:r w:rsidR="00981D1D" w:rsidRPr="00CD3E7B">
        <w:rPr>
          <w:rFonts w:eastAsia="Calibri"/>
        </w:rPr>
        <w:t xml:space="preserve"> </w:t>
      </w:r>
      <w:r w:rsidR="00EC52FF" w:rsidRPr="00CD3E7B">
        <w:rPr>
          <w:rFonts w:eastAsia="Calibri"/>
        </w:rPr>
        <w:t>Bureau et</w:t>
      </w:r>
      <w:r w:rsidR="00981D1D" w:rsidRPr="00CD3E7B">
        <w:rPr>
          <w:rFonts w:eastAsia="Calibri"/>
        </w:rPr>
        <w:t xml:space="preserve"> </w:t>
      </w:r>
      <w:r w:rsidR="00EC52FF" w:rsidRPr="00CD3E7B">
        <w:rPr>
          <w:rFonts w:eastAsia="Calibri"/>
        </w:rPr>
        <w:t>l</w:t>
      </w:r>
      <w:r w:rsidR="00981D1D" w:rsidRPr="00CD3E7B">
        <w:rPr>
          <w:rFonts w:eastAsia="Calibri"/>
        </w:rPr>
        <w:t>'</w:t>
      </w:r>
      <w:r w:rsidR="00EC52FF" w:rsidRPr="00CD3E7B">
        <w:rPr>
          <w:rFonts w:eastAsia="Calibri"/>
        </w:rPr>
        <w:t>Administration de Papouasie-Nouvelle-Guinée pour leurs efforts visant à fournir des</w:t>
      </w:r>
      <w:r w:rsidR="00AD29F7" w:rsidRPr="00CD3E7B">
        <w:rPr>
          <w:rFonts w:eastAsia="Calibri"/>
        </w:rPr>
        <w:t xml:space="preserve"> renseignements additionnels</w:t>
      </w:r>
      <w:r w:rsidR="00EC52FF" w:rsidRPr="00CD3E7B">
        <w:rPr>
          <w:rFonts w:eastAsia="Calibri"/>
        </w:rPr>
        <w:t xml:space="preserve"> pour permettre au Co</w:t>
      </w:r>
      <w:r w:rsidR="00AD29F7" w:rsidRPr="00CD3E7B">
        <w:rPr>
          <w:rFonts w:eastAsia="Calibri"/>
        </w:rPr>
        <w:t xml:space="preserve">mité </w:t>
      </w:r>
      <w:r w:rsidR="00EC52FF" w:rsidRPr="00CD3E7B">
        <w:rPr>
          <w:rFonts w:eastAsia="Calibri"/>
        </w:rPr>
        <w:t>de</w:t>
      </w:r>
      <w:r w:rsidR="00981D1D" w:rsidRPr="00CD3E7B">
        <w:rPr>
          <w:rFonts w:eastAsia="Calibri"/>
        </w:rPr>
        <w:t xml:space="preserve"> </w:t>
      </w:r>
      <w:r w:rsidR="007A1D54" w:rsidRPr="00CD3E7B">
        <w:rPr>
          <w:rFonts w:eastAsia="Calibri"/>
        </w:rPr>
        <w:t>statuer</w:t>
      </w:r>
      <w:r w:rsidR="00AD29F7" w:rsidRPr="00CD3E7B">
        <w:rPr>
          <w:rFonts w:eastAsia="Calibri"/>
        </w:rPr>
        <w:t xml:space="preserve"> sur la proro</w:t>
      </w:r>
      <w:r w:rsidR="00EC52FF" w:rsidRPr="00CD3E7B">
        <w:rPr>
          <w:rFonts w:eastAsia="Calibri"/>
        </w:rPr>
        <w:t xml:space="preserve">gation. Il </w:t>
      </w:r>
      <w:r w:rsidR="00AD29F7" w:rsidRPr="00CD3E7B">
        <w:rPr>
          <w:rFonts w:eastAsia="Calibri"/>
        </w:rPr>
        <w:t xml:space="preserve">comprend </w:t>
      </w:r>
      <w:r w:rsidR="003C3EE9" w:rsidRPr="00CD3E7B">
        <w:rPr>
          <w:rFonts w:eastAsia="Calibri"/>
        </w:rPr>
        <w:t>lui aussi</w:t>
      </w:r>
      <w:r w:rsidR="00981D1D" w:rsidRPr="00CD3E7B">
        <w:rPr>
          <w:rFonts w:eastAsia="Calibri"/>
        </w:rPr>
        <w:t xml:space="preserve"> </w:t>
      </w:r>
      <w:r w:rsidR="00EC52FF" w:rsidRPr="00CD3E7B">
        <w:rPr>
          <w:rFonts w:eastAsia="Calibri"/>
        </w:rPr>
        <w:t>l</w:t>
      </w:r>
      <w:r w:rsidR="00981D1D" w:rsidRPr="00CD3E7B">
        <w:rPr>
          <w:rFonts w:eastAsia="Calibri"/>
        </w:rPr>
        <w:t>'</w:t>
      </w:r>
      <w:r w:rsidR="00EC52FF" w:rsidRPr="00CD3E7B">
        <w:rPr>
          <w:rFonts w:eastAsia="Calibri"/>
        </w:rPr>
        <w:t xml:space="preserve">administration, </w:t>
      </w:r>
      <w:r w:rsidR="00AD29F7" w:rsidRPr="00CD3E7B">
        <w:rPr>
          <w:rFonts w:eastAsia="Calibri"/>
        </w:rPr>
        <w:t>étant donné qu</w:t>
      </w:r>
      <w:r w:rsidR="00981D1D" w:rsidRPr="00CD3E7B">
        <w:rPr>
          <w:rFonts w:eastAsia="Calibri"/>
        </w:rPr>
        <w:t>'</w:t>
      </w:r>
      <w:r w:rsidR="00AD29F7" w:rsidRPr="00CD3E7B">
        <w:rPr>
          <w:rFonts w:eastAsia="Calibri"/>
        </w:rPr>
        <w:t>il est évident</w:t>
      </w:r>
      <w:r w:rsidR="00981D1D" w:rsidRPr="00CD3E7B">
        <w:rPr>
          <w:rFonts w:eastAsia="Calibri"/>
        </w:rPr>
        <w:t xml:space="preserve"> </w:t>
      </w:r>
      <w:r w:rsidR="00EC52FF" w:rsidRPr="00CD3E7B">
        <w:rPr>
          <w:rFonts w:eastAsia="Calibri"/>
        </w:rPr>
        <w:t>que la crise internationale qui a</w:t>
      </w:r>
      <w:r w:rsidR="00981D1D" w:rsidRPr="00CD3E7B">
        <w:rPr>
          <w:rFonts w:eastAsia="Calibri"/>
        </w:rPr>
        <w:t xml:space="preserve"> </w:t>
      </w:r>
      <w:r w:rsidR="00EC52FF" w:rsidRPr="00CD3E7B">
        <w:rPr>
          <w:rFonts w:eastAsia="Calibri"/>
        </w:rPr>
        <w:t>empêché AST d</w:t>
      </w:r>
      <w:r w:rsidR="00981D1D" w:rsidRPr="00CD3E7B">
        <w:rPr>
          <w:rFonts w:eastAsia="Calibri"/>
        </w:rPr>
        <w:t>'</w:t>
      </w:r>
      <w:r w:rsidR="00EC52FF" w:rsidRPr="00CD3E7B">
        <w:rPr>
          <w:rFonts w:eastAsia="Calibri"/>
        </w:rPr>
        <w:t>utiliser le lanceur Soyouz, l</w:t>
      </w:r>
      <w:r w:rsidR="00981D1D" w:rsidRPr="00CD3E7B">
        <w:rPr>
          <w:rFonts w:eastAsia="Calibri"/>
        </w:rPr>
        <w:t>'</w:t>
      </w:r>
      <w:r w:rsidR="00EC52FF" w:rsidRPr="00CD3E7B">
        <w:rPr>
          <w:rFonts w:eastAsia="Calibri"/>
        </w:rPr>
        <w:t>obligeant ainsi</w:t>
      </w:r>
      <w:r w:rsidR="00981D1D" w:rsidRPr="00CD3E7B">
        <w:rPr>
          <w:rFonts w:eastAsia="Calibri"/>
        </w:rPr>
        <w:t xml:space="preserve"> </w:t>
      </w:r>
      <w:r w:rsidR="00EC52FF" w:rsidRPr="00CD3E7B">
        <w:rPr>
          <w:rFonts w:eastAsia="Calibri"/>
        </w:rPr>
        <w:t xml:space="preserve">à </w:t>
      </w:r>
      <w:r w:rsidR="00AD29F7" w:rsidRPr="00CD3E7B">
        <w:rPr>
          <w:rFonts w:eastAsia="Calibri"/>
        </w:rPr>
        <w:t>se tourner vers</w:t>
      </w:r>
      <w:r w:rsidR="00981D1D" w:rsidRPr="00CD3E7B">
        <w:rPr>
          <w:rFonts w:eastAsia="Calibri"/>
        </w:rPr>
        <w:t xml:space="preserve"> </w:t>
      </w:r>
      <w:r w:rsidR="00EC52FF" w:rsidRPr="00CD3E7B">
        <w:rPr>
          <w:rFonts w:eastAsia="Calibri"/>
        </w:rPr>
        <w:t xml:space="preserve">SpaceX </w:t>
      </w:r>
      <w:r w:rsidR="00AD29F7" w:rsidRPr="00CD3E7B">
        <w:rPr>
          <w:rFonts w:eastAsia="Calibri"/>
        </w:rPr>
        <w:t xml:space="preserve">pour placer le satellite </w:t>
      </w:r>
      <w:r w:rsidR="00EC52FF" w:rsidRPr="00CD3E7B">
        <w:rPr>
          <w:rFonts w:eastAsia="Calibri"/>
        </w:rPr>
        <w:t>sur une orbite</w:t>
      </w:r>
      <w:r w:rsidR="00981D1D" w:rsidRPr="00CD3E7B">
        <w:rPr>
          <w:rFonts w:eastAsia="Calibri"/>
        </w:rPr>
        <w:t xml:space="preserve"> </w:t>
      </w:r>
      <w:r w:rsidR="00AD29F7" w:rsidRPr="00CD3E7B">
        <w:rPr>
          <w:rFonts w:eastAsia="Calibri"/>
        </w:rPr>
        <w:t>plus basse</w:t>
      </w:r>
      <w:r w:rsidR="003C3EE9" w:rsidRPr="00CD3E7B">
        <w:rPr>
          <w:rFonts w:eastAsia="Calibri"/>
        </w:rPr>
        <w:t>, ce qui a</w:t>
      </w:r>
      <w:r w:rsidR="00981D1D" w:rsidRPr="00CD3E7B">
        <w:rPr>
          <w:rFonts w:eastAsia="Calibri"/>
        </w:rPr>
        <w:t xml:space="preserve"> </w:t>
      </w:r>
      <w:r w:rsidR="00EC52FF" w:rsidRPr="00CD3E7B">
        <w:rPr>
          <w:rFonts w:eastAsia="Calibri"/>
        </w:rPr>
        <w:t>nécessit</w:t>
      </w:r>
      <w:r w:rsidR="003C3EE9" w:rsidRPr="00CD3E7B">
        <w:rPr>
          <w:rFonts w:eastAsia="Calibri"/>
        </w:rPr>
        <w:t>é</w:t>
      </w:r>
      <w:r w:rsidR="00EC52FF" w:rsidRPr="00CD3E7B">
        <w:rPr>
          <w:rFonts w:eastAsia="Calibri"/>
        </w:rPr>
        <w:t xml:space="preserve"> une période de 18 mois pour </w:t>
      </w:r>
      <w:r w:rsidR="00AD29F7" w:rsidRPr="00CD3E7B">
        <w:rPr>
          <w:rFonts w:eastAsia="Calibri"/>
        </w:rPr>
        <w:t>transférer</w:t>
      </w:r>
      <w:r w:rsidR="00EC52FF" w:rsidRPr="00CD3E7B">
        <w:rPr>
          <w:rFonts w:eastAsia="Calibri"/>
        </w:rPr>
        <w:t xml:space="preserve"> la station spatiale </w:t>
      </w:r>
      <w:r w:rsidR="00AD29F7" w:rsidRPr="00CD3E7B">
        <w:rPr>
          <w:rFonts w:eastAsia="Calibri"/>
        </w:rPr>
        <w:t>sur</w:t>
      </w:r>
      <w:r w:rsidR="00EC52FF" w:rsidRPr="00CD3E7B">
        <w:rPr>
          <w:rFonts w:eastAsia="Calibri"/>
        </w:rPr>
        <w:t xml:space="preserve"> son orbite prévue, constitu</w:t>
      </w:r>
      <w:r w:rsidR="00AD29F7" w:rsidRPr="00CD3E7B">
        <w:rPr>
          <w:rFonts w:eastAsia="Calibri"/>
        </w:rPr>
        <w:t>e</w:t>
      </w:r>
      <w:r w:rsidR="00EC52FF" w:rsidRPr="00CD3E7B">
        <w:rPr>
          <w:rFonts w:eastAsia="Calibri"/>
        </w:rPr>
        <w:t xml:space="preserve"> un motif </w:t>
      </w:r>
      <w:r w:rsidR="00A21167" w:rsidRPr="00CD3E7B">
        <w:rPr>
          <w:rFonts w:eastAsia="Calibri"/>
        </w:rPr>
        <w:t>pour</w:t>
      </w:r>
      <w:r w:rsidR="00981D1D" w:rsidRPr="00CD3E7B">
        <w:rPr>
          <w:rFonts w:eastAsia="Calibri"/>
        </w:rPr>
        <w:t xml:space="preserve"> </w:t>
      </w:r>
      <w:r w:rsidR="00AD29F7" w:rsidRPr="00CD3E7B">
        <w:rPr>
          <w:rFonts w:eastAsia="Calibri"/>
        </w:rPr>
        <w:t>considérer</w:t>
      </w:r>
      <w:r w:rsidR="00EC52FF" w:rsidRPr="00CD3E7B">
        <w:rPr>
          <w:rFonts w:eastAsia="Calibri"/>
        </w:rPr>
        <w:t xml:space="preserve"> le cas </w:t>
      </w:r>
      <w:r w:rsidR="00AD29F7" w:rsidRPr="00CD3E7B">
        <w:rPr>
          <w:rFonts w:eastAsia="Calibri"/>
        </w:rPr>
        <w:t xml:space="preserve">comme un cas </w:t>
      </w:r>
      <w:r w:rsidR="00EC52FF" w:rsidRPr="00CD3E7B">
        <w:rPr>
          <w:rFonts w:eastAsia="Calibri"/>
        </w:rPr>
        <w:t xml:space="preserve">de </w:t>
      </w:r>
      <w:r w:rsidR="00EC52FF" w:rsidRPr="002A5822">
        <w:rPr>
          <w:rFonts w:eastAsia="Calibri"/>
          <w:i/>
          <w:iCs/>
        </w:rPr>
        <w:t>force majeure</w:t>
      </w:r>
      <w:r w:rsidR="003C3EE9" w:rsidRPr="00CD3E7B">
        <w:rPr>
          <w:rFonts w:eastAsia="Calibri"/>
        </w:rPr>
        <w:t>. Cependant, l</w:t>
      </w:r>
      <w:r w:rsidR="00981D1D" w:rsidRPr="00CD3E7B">
        <w:rPr>
          <w:rFonts w:eastAsia="Calibri"/>
        </w:rPr>
        <w:t>'</w:t>
      </w:r>
      <w:r w:rsidR="003C3EE9" w:rsidRPr="00CD3E7B">
        <w:rPr>
          <w:rFonts w:eastAsia="Calibri"/>
        </w:rPr>
        <w:t>orateur pense lui aussi</w:t>
      </w:r>
      <w:r w:rsidR="00981D1D" w:rsidRPr="00CD3E7B">
        <w:rPr>
          <w:rFonts w:eastAsia="Calibri"/>
        </w:rPr>
        <w:t xml:space="preserve"> </w:t>
      </w:r>
      <w:r w:rsidR="003C3EE9" w:rsidRPr="00CD3E7B">
        <w:rPr>
          <w:rFonts w:eastAsia="Calibri"/>
        </w:rPr>
        <w:t>que le Comité a encore besoin d</w:t>
      </w:r>
      <w:r w:rsidR="00981D1D" w:rsidRPr="00CD3E7B">
        <w:rPr>
          <w:rFonts w:eastAsia="Calibri"/>
        </w:rPr>
        <w:t>'</w:t>
      </w:r>
      <w:r w:rsidR="003C3EE9" w:rsidRPr="00CD3E7B">
        <w:rPr>
          <w:rFonts w:eastAsia="Calibri"/>
        </w:rPr>
        <w:t>éléments de</w:t>
      </w:r>
      <w:r w:rsidR="00981D1D" w:rsidRPr="00CD3E7B">
        <w:rPr>
          <w:rFonts w:eastAsia="Calibri"/>
        </w:rPr>
        <w:t xml:space="preserve"> </w:t>
      </w:r>
      <w:r w:rsidR="003C3EE9" w:rsidRPr="00CD3E7B">
        <w:rPr>
          <w:rFonts w:eastAsia="Calibri"/>
        </w:rPr>
        <w:t>preuve</w:t>
      </w:r>
      <w:r w:rsidR="00981D1D" w:rsidRPr="00CD3E7B">
        <w:rPr>
          <w:rFonts w:eastAsia="Calibri"/>
        </w:rPr>
        <w:t xml:space="preserve"> </w:t>
      </w:r>
      <w:r w:rsidR="003C3EE9" w:rsidRPr="00CD3E7B">
        <w:rPr>
          <w:rFonts w:eastAsia="Calibri"/>
        </w:rPr>
        <w:t>tangibles sur le calendrier et</w:t>
      </w:r>
      <w:r w:rsidR="00981D1D" w:rsidRPr="00CD3E7B">
        <w:rPr>
          <w:rFonts w:eastAsia="Calibri"/>
        </w:rPr>
        <w:t xml:space="preserve"> </w:t>
      </w:r>
      <w:r w:rsidR="003C3EE9" w:rsidRPr="00CD3E7B">
        <w:rPr>
          <w:rFonts w:eastAsia="Calibri"/>
        </w:rPr>
        <w:t>l</w:t>
      </w:r>
      <w:r w:rsidR="00981D1D" w:rsidRPr="00CD3E7B">
        <w:rPr>
          <w:rFonts w:eastAsia="Calibri"/>
        </w:rPr>
        <w:t>'</w:t>
      </w:r>
      <w:r w:rsidR="003C3EE9" w:rsidRPr="00CD3E7B">
        <w:rPr>
          <w:rFonts w:eastAsia="Calibri"/>
        </w:rPr>
        <w:t>état de préparation du satellite pour pouvoir se prononcer sur la demande. En conséquence, il conviendrait de reporter l</w:t>
      </w:r>
      <w:r w:rsidR="00981D1D" w:rsidRPr="00CD3E7B">
        <w:rPr>
          <w:rFonts w:eastAsia="Calibri"/>
        </w:rPr>
        <w:t>'</w:t>
      </w:r>
      <w:r w:rsidR="003C3EE9" w:rsidRPr="00CD3E7B">
        <w:rPr>
          <w:rFonts w:eastAsia="Calibri"/>
        </w:rPr>
        <w:t>examen de l</w:t>
      </w:r>
      <w:r w:rsidR="00981D1D" w:rsidRPr="00CD3E7B">
        <w:rPr>
          <w:rFonts w:eastAsia="Calibri"/>
        </w:rPr>
        <w:t>'</w:t>
      </w:r>
      <w:r w:rsidR="003C3EE9" w:rsidRPr="00CD3E7B">
        <w:rPr>
          <w:rFonts w:eastAsia="Calibri"/>
        </w:rPr>
        <w:t>affaire</w:t>
      </w:r>
      <w:r w:rsidR="00981D1D" w:rsidRPr="00CD3E7B">
        <w:rPr>
          <w:rFonts w:eastAsia="Calibri"/>
        </w:rPr>
        <w:t xml:space="preserve"> </w:t>
      </w:r>
      <w:r w:rsidR="003C3EE9" w:rsidRPr="00CD3E7B">
        <w:rPr>
          <w:rFonts w:eastAsia="Calibri"/>
        </w:rPr>
        <w:t>à la</w:t>
      </w:r>
      <w:r w:rsidR="00981D1D" w:rsidRPr="00CD3E7B">
        <w:rPr>
          <w:rFonts w:eastAsia="Calibri"/>
        </w:rPr>
        <w:t xml:space="preserve"> </w:t>
      </w:r>
      <w:r w:rsidR="003C3EE9" w:rsidRPr="00CD3E7B">
        <w:rPr>
          <w:rFonts w:eastAsia="Calibri"/>
        </w:rPr>
        <w:t xml:space="preserve">réunion suivante, pour laisser à la Papouasie-Nouvelle-Guinée le temps de </w:t>
      </w:r>
      <w:r w:rsidR="0030015A" w:rsidRPr="00CD3E7B">
        <w:rPr>
          <w:rFonts w:eastAsia="Calibri"/>
        </w:rPr>
        <w:t>fournir</w:t>
      </w:r>
      <w:r w:rsidR="003C3EE9" w:rsidRPr="00CD3E7B">
        <w:rPr>
          <w:rFonts w:eastAsia="Calibri"/>
        </w:rPr>
        <w:t xml:space="preserve"> les renseignements demandés.</w:t>
      </w:r>
    </w:p>
    <w:p w14:paraId="32781A67" w14:textId="280C56BD" w:rsidR="008B7F85" w:rsidRPr="00CD3E7B" w:rsidRDefault="008B7F85" w:rsidP="00B8264D">
      <w:pPr>
        <w:jc w:val="both"/>
        <w:rPr>
          <w:rFonts w:eastAsia="Calibri"/>
        </w:rPr>
      </w:pPr>
      <w:r w:rsidRPr="00CD3E7B">
        <w:rPr>
          <w:rFonts w:eastAsia="Calibri"/>
        </w:rPr>
        <w:t>6.5.10</w:t>
      </w:r>
      <w:r w:rsidRPr="00CD3E7B">
        <w:rPr>
          <w:rFonts w:eastAsia="Calibri"/>
        </w:rPr>
        <w:tab/>
      </w:r>
      <w:r w:rsidR="003C3EE9" w:rsidRPr="00CD3E7B">
        <w:rPr>
          <w:rFonts w:eastAsia="Calibri"/>
        </w:rPr>
        <w:t>De l</w:t>
      </w:r>
      <w:r w:rsidR="00981D1D" w:rsidRPr="00CD3E7B">
        <w:rPr>
          <w:rFonts w:eastAsia="Calibri"/>
        </w:rPr>
        <w:t>'</w:t>
      </w:r>
      <w:r w:rsidR="003C3EE9" w:rsidRPr="00CD3E7B">
        <w:rPr>
          <w:rFonts w:eastAsia="Calibri"/>
        </w:rPr>
        <w:t xml:space="preserve">avis de </w:t>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C84C87" w:rsidRPr="00CD3E7B">
        <w:rPr>
          <w:rFonts w:eastAsia="Calibri"/>
        </w:rPr>
        <w:t>,</w:t>
      </w:r>
      <w:r w:rsidR="00981D1D" w:rsidRPr="00CD3E7B">
        <w:rPr>
          <w:rFonts w:eastAsia="Calibri"/>
        </w:rPr>
        <w:t xml:space="preserve"> </w:t>
      </w:r>
      <w:r w:rsidR="003C3EE9" w:rsidRPr="00CD3E7B">
        <w:rPr>
          <w:rFonts w:eastAsia="Calibri"/>
        </w:rPr>
        <w:t>la Papouasie-Nouvelle-Guinée, avec le concours de l</w:t>
      </w:r>
      <w:r w:rsidR="00981D1D" w:rsidRPr="00CD3E7B">
        <w:rPr>
          <w:rFonts w:eastAsia="Calibri"/>
        </w:rPr>
        <w:t>'</w:t>
      </w:r>
      <w:r w:rsidR="003C3EE9" w:rsidRPr="00CD3E7B">
        <w:rPr>
          <w:rFonts w:eastAsia="Calibri"/>
        </w:rPr>
        <w:t>opérateur, a</w:t>
      </w:r>
      <w:r w:rsidR="00981D1D" w:rsidRPr="00CD3E7B">
        <w:rPr>
          <w:rFonts w:eastAsia="Calibri"/>
        </w:rPr>
        <w:t xml:space="preserve"> </w:t>
      </w:r>
      <w:r w:rsidR="003C3EE9" w:rsidRPr="00CD3E7B">
        <w:rPr>
          <w:rFonts w:eastAsia="Calibri"/>
        </w:rPr>
        <w:t xml:space="preserve">fourni des informations intéressantes </w:t>
      </w:r>
      <w:r w:rsidR="00913B5F" w:rsidRPr="00CD3E7B">
        <w:rPr>
          <w:rFonts w:eastAsia="Calibri"/>
        </w:rPr>
        <w:t>qui apportent des éclaircissements</w:t>
      </w:r>
      <w:r w:rsidR="00981D1D" w:rsidRPr="00CD3E7B">
        <w:rPr>
          <w:rFonts w:eastAsia="Calibri"/>
        </w:rPr>
        <w:t xml:space="preserve"> </w:t>
      </w:r>
      <w:r w:rsidR="00913B5F" w:rsidRPr="00CD3E7B">
        <w:rPr>
          <w:rFonts w:eastAsia="Calibri"/>
        </w:rPr>
        <w:t>sur</w:t>
      </w:r>
      <w:r w:rsidR="003C3EE9" w:rsidRPr="00CD3E7B">
        <w:rPr>
          <w:rFonts w:eastAsia="Calibri"/>
        </w:rPr>
        <w:t xml:space="preserve"> les deux premières questions du Comité. Il </w:t>
      </w:r>
      <w:r w:rsidR="00913B5F" w:rsidRPr="00CD3E7B">
        <w:rPr>
          <w:rFonts w:eastAsia="Calibri"/>
        </w:rPr>
        <w:t>est</w:t>
      </w:r>
      <w:r w:rsidR="003C3EE9" w:rsidRPr="00CD3E7B">
        <w:rPr>
          <w:rFonts w:eastAsia="Calibri"/>
        </w:rPr>
        <w:t xml:space="preserve"> sensible à la complexité des n</w:t>
      </w:r>
      <w:r w:rsidR="00913B5F" w:rsidRPr="00CD3E7B">
        <w:rPr>
          <w:rFonts w:eastAsia="Calibri"/>
        </w:rPr>
        <w:t>égociations parallèles qui doiv</w:t>
      </w:r>
      <w:r w:rsidR="003C3EE9" w:rsidRPr="00CD3E7B">
        <w:rPr>
          <w:rFonts w:eastAsia="Calibri"/>
        </w:rPr>
        <w:t>ent être menées</w:t>
      </w:r>
      <w:r w:rsidR="00C84C87" w:rsidRPr="00CD3E7B">
        <w:rPr>
          <w:rFonts w:eastAsia="Calibri"/>
        </w:rPr>
        <w:t>,</w:t>
      </w:r>
      <w:r w:rsidR="005818BA" w:rsidRPr="00CD3E7B">
        <w:rPr>
          <w:rFonts w:eastAsia="Calibri"/>
        </w:rPr>
        <w:t xml:space="preserve"> </w:t>
      </w:r>
      <w:r w:rsidR="003C3EE9" w:rsidRPr="00CD3E7B">
        <w:rPr>
          <w:rFonts w:eastAsia="Calibri"/>
        </w:rPr>
        <w:t>dans un contexte international difficile</w:t>
      </w:r>
      <w:r w:rsidR="00913B5F" w:rsidRPr="00CD3E7B">
        <w:rPr>
          <w:rFonts w:eastAsia="Calibri"/>
        </w:rPr>
        <w:t>,</w:t>
      </w:r>
      <w:r w:rsidR="00981D1D" w:rsidRPr="00CD3E7B">
        <w:rPr>
          <w:rFonts w:eastAsia="Calibri"/>
        </w:rPr>
        <w:t xml:space="preserve"> </w:t>
      </w:r>
      <w:r w:rsidR="003C3EE9" w:rsidRPr="00CD3E7B">
        <w:rPr>
          <w:rFonts w:eastAsia="Calibri"/>
        </w:rPr>
        <w:t xml:space="preserve">pour assurer le lancement </w:t>
      </w:r>
      <w:r w:rsidR="00913B5F" w:rsidRPr="00CD3E7B">
        <w:rPr>
          <w:rFonts w:eastAsia="Calibri"/>
        </w:rPr>
        <w:t>du satellite</w:t>
      </w:r>
      <w:r w:rsidR="003C3EE9" w:rsidRPr="00CD3E7B">
        <w:rPr>
          <w:rFonts w:eastAsia="Calibri"/>
        </w:rPr>
        <w:t xml:space="preserve"> BW3, tout en </w:t>
      </w:r>
      <w:r w:rsidR="00913B5F" w:rsidRPr="00CD3E7B">
        <w:rPr>
          <w:rFonts w:eastAsia="Calibri"/>
        </w:rPr>
        <w:lastRenderedPageBreak/>
        <w:t>garantissant</w:t>
      </w:r>
      <w:r w:rsidR="00981D1D" w:rsidRPr="00CD3E7B">
        <w:rPr>
          <w:rFonts w:eastAsia="Calibri"/>
        </w:rPr>
        <w:t xml:space="preserve"> </w:t>
      </w:r>
      <w:r w:rsidR="00913B5F" w:rsidRPr="00CD3E7B">
        <w:rPr>
          <w:rFonts w:eastAsia="Calibri"/>
        </w:rPr>
        <w:t xml:space="preserve">également </w:t>
      </w:r>
      <w:r w:rsidR="003C3EE9" w:rsidRPr="00CD3E7B">
        <w:rPr>
          <w:rFonts w:eastAsia="Calibri"/>
        </w:rPr>
        <w:t xml:space="preserve">le lancement futur </w:t>
      </w:r>
      <w:r w:rsidR="00913B5F" w:rsidRPr="00CD3E7B">
        <w:rPr>
          <w:rFonts w:eastAsia="Calibri"/>
        </w:rPr>
        <w:t>des</w:t>
      </w:r>
      <w:r w:rsidR="003C3EE9" w:rsidRPr="00CD3E7B">
        <w:rPr>
          <w:rFonts w:eastAsia="Calibri"/>
        </w:rPr>
        <w:t xml:space="preserve"> nombre</w:t>
      </w:r>
      <w:r w:rsidR="00913B5F" w:rsidRPr="00CD3E7B">
        <w:rPr>
          <w:rFonts w:eastAsia="Calibri"/>
        </w:rPr>
        <w:t>ux</w:t>
      </w:r>
      <w:r w:rsidR="00981D1D" w:rsidRPr="00CD3E7B">
        <w:rPr>
          <w:rFonts w:eastAsia="Calibri"/>
        </w:rPr>
        <w:t xml:space="preserve"> </w:t>
      </w:r>
      <w:r w:rsidR="003C3EE9" w:rsidRPr="00CD3E7B">
        <w:rPr>
          <w:rFonts w:eastAsia="Calibri"/>
        </w:rPr>
        <w:t xml:space="preserve">satellites </w:t>
      </w:r>
      <w:r w:rsidR="00913B5F" w:rsidRPr="00CD3E7B">
        <w:rPr>
          <w:rFonts w:eastAsia="Calibri"/>
        </w:rPr>
        <w:t>qui forment</w:t>
      </w:r>
      <w:r w:rsidR="003C3EE9" w:rsidRPr="00CD3E7B">
        <w:rPr>
          <w:rFonts w:eastAsia="Calibri"/>
        </w:rPr>
        <w:t xml:space="preserve"> la constellation globale. </w:t>
      </w:r>
      <w:r w:rsidR="00913B5F" w:rsidRPr="00CD3E7B">
        <w:rPr>
          <w:rFonts w:eastAsia="Calibri"/>
        </w:rPr>
        <w:t>Cependant, e</w:t>
      </w:r>
      <w:r w:rsidR="003C3EE9" w:rsidRPr="00CD3E7B">
        <w:rPr>
          <w:rFonts w:eastAsia="Calibri"/>
        </w:rPr>
        <w:t xml:space="preserve">n ce qui concerne la troisième question </w:t>
      </w:r>
      <w:r w:rsidR="00913B5F" w:rsidRPr="00CD3E7B">
        <w:rPr>
          <w:rFonts w:eastAsia="Calibri"/>
        </w:rPr>
        <w:t>du Comité</w:t>
      </w:r>
      <w:r w:rsidR="003C3EE9" w:rsidRPr="00CD3E7B">
        <w:rPr>
          <w:rFonts w:eastAsia="Calibri"/>
        </w:rPr>
        <w:t xml:space="preserve">, </w:t>
      </w:r>
      <w:r w:rsidR="00913B5F" w:rsidRPr="00CD3E7B">
        <w:rPr>
          <w:rFonts w:eastAsia="Calibri"/>
        </w:rPr>
        <w:t>l</w:t>
      </w:r>
      <w:r w:rsidR="00981D1D" w:rsidRPr="00CD3E7B">
        <w:rPr>
          <w:rFonts w:eastAsia="Calibri"/>
        </w:rPr>
        <w:t>'</w:t>
      </w:r>
      <w:r w:rsidR="00913B5F" w:rsidRPr="00CD3E7B">
        <w:rPr>
          <w:rFonts w:eastAsia="Calibri"/>
        </w:rPr>
        <w:t>orateur</w:t>
      </w:r>
      <w:r w:rsidR="003C3EE9" w:rsidRPr="00CD3E7B">
        <w:rPr>
          <w:rFonts w:eastAsia="Calibri"/>
        </w:rPr>
        <w:t xml:space="preserve"> soulign</w:t>
      </w:r>
      <w:r w:rsidR="00913B5F" w:rsidRPr="00CD3E7B">
        <w:rPr>
          <w:rFonts w:eastAsia="Calibri"/>
        </w:rPr>
        <w:t>e</w:t>
      </w:r>
      <w:r w:rsidR="003C3EE9" w:rsidRPr="00CD3E7B">
        <w:rPr>
          <w:rFonts w:eastAsia="Calibri"/>
        </w:rPr>
        <w:t xml:space="preserve"> que la Papouasie-Nouvelle-Guinée </w:t>
      </w:r>
      <w:r w:rsidR="00913B5F" w:rsidRPr="00CD3E7B">
        <w:rPr>
          <w:rFonts w:eastAsia="Calibri"/>
        </w:rPr>
        <w:t>s</w:t>
      </w:r>
      <w:r w:rsidR="00981D1D" w:rsidRPr="00CD3E7B">
        <w:rPr>
          <w:rFonts w:eastAsia="Calibri"/>
        </w:rPr>
        <w:t>'</w:t>
      </w:r>
      <w:r w:rsidR="00913B5F" w:rsidRPr="00CD3E7B">
        <w:rPr>
          <w:rFonts w:eastAsia="Calibri"/>
        </w:rPr>
        <w:t>est contentée de</w:t>
      </w:r>
      <w:r w:rsidR="003C3EE9" w:rsidRPr="00CD3E7B">
        <w:rPr>
          <w:rFonts w:eastAsia="Calibri"/>
        </w:rPr>
        <w:t xml:space="preserve"> répond</w:t>
      </w:r>
      <w:r w:rsidR="00913B5F" w:rsidRPr="00CD3E7B">
        <w:rPr>
          <w:rFonts w:eastAsia="Calibri"/>
        </w:rPr>
        <w:t>re</w:t>
      </w:r>
      <w:r w:rsidR="003C3EE9" w:rsidRPr="00CD3E7B">
        <w:rPr>
          <w:rFonts w:eastAsia="Calibri"/>
        </w:rPr>
        <w:t xml:space="preserve"> que l</w:t>
      </w:r>
      <w:r w:rsidR="00981D1D" w:rsidRPr="00CD3E7B">
        <w:rPr>
          <w:rFonts w:eastAsia="Calibri"/>
        </w:rPr>
        <w:t>'</w:t>
      </w:r>
      <w:r w:rsidR="00913B5F" w:rsidRPr="00CD3E7B">
        <w:rPr>
          <w:rFonts w:eastAsia="Calibri"/>
        </w:rPr>
        <w:t>opérateur</w:t>
      </w:r>
      <w:proofErr w:type="gramStart"/>
      <w:r w:rsidR="00981D1D" w:rsidRPr="00CD3E7B">
        <w:rPr>
          <w:rFonts w:eastAsia="Calibri"/>
        </w:rPr>
        <w:t xml:space="preserve"> </w:t>
      </w:r>
      <w:r w:rsidR="00D32667" w:rsidRPr="00CD3E7B">
        <w:rPr>
          <w:rFonts w:eastAsia="Calibri"/>
        </w:rPr>
        <w:t>«</w:t>
      </w:r>
      <w:r w:rsidR="0030015A" w:rsidRPr="00CD3E7B">
        <w:rPr>
          <w:rFonts w:eastAsia="Calibri"/>
        </w:rPr>
        <w:t>contestait</w:t>
      </w:r>
      <w:proofErr w:type="gramEnd"/>
      <w:r w:rsidR="00DD28F9" w:rsidRPr="00CD3E7B">
        <w:rPr>
          <w:rFonts w:eastAsia="Calibri"/>
        </w:rPr>
        <w:t xml:space="preserve"> fermement</w:t>
      </w:r>
      <w:r w:rsidR="00D32667" w:rsidRPr="00CD3E7B">
        <w:rPr>
          <w:rFonts w:eastAsia="Calibri"/>
        </w:rPr>
        <w:t>»</w:t>
      </w:r>
      <w:r w:rsidR="00981D1D" w:rsidRPr="00CD3E7B">
        <w:rPr>
          <w:rFonts w:eastAsia="Calibri"/>
        </w:rPr>
        <w:t xml:space="preserve"> </w:t>
      </w:r>
      <w:r w:rsidR="00913B5F" w:rsidRPr="00CD3E7B">
        <w:rPr>
          <w:rFonts w:eastAsia="Calibri"/>
        </w:rPr>
        <w:t>l</w:t>
      </w:r>
      <w:r w:rsidR="00981D1D" w:rsidRPr="00CD3E7B">
        <w:rPr>
          <w:rFonts w:eastAsia="Calibri"/>
        </w:rPr>
        <w:t>'</w:t>
      </w:r>
      <w:r w:rsidR="00913B5F" w:rsidRPr="00CD3E7B">
        <w:rPr>
          <w:rFonts w:eastAsia="Calibri"/>
        </w:rPr>
        <w:t>observation</w:t>
      </w:r>
      <w:r w:rsidR="003C3EE9" w:rsidRPr="00CD3E7B">
        <w:rPr>
          <w:rFonts w:eastAsia="Calibri"/>
        </w:rPr>
        <w:t xml:space="preserve"> </w:t>
      </w:r>
      <w:r w:rsidR="00913B5F" w:rsidRPr="00CD3E7B">
        <w:rPr>
          <w:rFonts w:eastAsia="Calibri"/>
        </w:rPr>
        <w:t>du Comité</w:t>
      </w:r>
      <w:r w:rsidR="00DD28F9" w:rsidRPr="00CD3E7B">
        <w:rPr>
          <w:rFonts w:eastAsia="Calibri"/>
        </w:rPr>
        <w:t>. Ce</w:t>
      </w:r>
      <w:r w:rsidR="0030015A" w:rsidRPr="00CD3E7B">
        <w:rPr>
          <w:rFonts w:eastAsia="Calibri"/>
        </w:rPr>
        <w:t>tte formulation</w:t>
      </w:r>
      <w:r w:rsidR="00C84C87" w:rsidRPr="00CD3E7B">
        <w:rPr>
          <w:rFonts w:eastAsia="Calibri"/>
        </w:rPr>
        <w:t>,</w:t>
      </w:r>
      <w:r w:rsidR="00DD28F9" w:rsidRPr="00CD3E7B">
        <w:rPr>
          <w:rFonts w:eastAsia="Calibri"/>
        </w:rPr>
        <w:t xml:space="preserve"> qui n</w:t>
      </w:r>
      <w:r w:rsidR="00981D1D" w:rsidRPr="00CD3E7B">
        <w:rPr>
          <w:rFonts w:eastAsia="Calibri"/>
        </w:rPr>
        <w:t>'</w:t>
      </w:r>
      <w:r w:rsidR="00DD28F9" w:rsidRPr="00CD3E7B">
        <w:rPr>
          <w:rFonts w:eastAsia="Calibri"/>
        </w:rPr>
        <w:t>est même pas</w:t>
      </w:r>
      <w:r w:rsidR="00981D1D" w:rsidRPr="00CD3E7B">
        <w:rPr>
          <w:rFonts w:eastAsia="Calibri"/>
        </w:rPr>
        <w:t xml:space="preserve"> </w:t>
      </w:r>
      <w:r w:rsidR="00DD28F9" w:rsidRPr="00CD3E7B">
        <w:rPr>
          <w:rFonts w:eastAsia="Calibri"/>
        </w:rPr>
        <w:t>accompagné</w:t>
      </w:r>
      <w:r w:rsidR="0030015A" w:rsidRPr="00CD3E7B">
        <w:rPr>
          <w:rFonts w:eastAsia="Calibri"/>
        </w:rPr>
        <w:t>e</w:t>
      </w:r>
      <w:r w:rsidR="00DD28F9" w:rsidRPr="00CD3E7B">
        <w:rPr>
          <w:rFonts w:eastAsia="Calibri"/>
        </w:rPr>
        <w:t xml:space="preserve"> d</w:t>
      </w:r>
      <w:r w:rsidR="00981D1D" w:rsidRPr="00CD3E7B">
        <w:rPr>
          <w:rFonts w:eastAsia="Calibri"/>
        </w:rPr>
        <w:t>'</w:t>
      </w:r>
      <w:r w:rsidR="00DD28F9" w:rsidRPr="00CD3E7B">
        <w:rPr>
          <w:rFonts w:eastAsia="Calibri"/>
        </w:rPr>
        <w:t>explications ou de justifications supplémentaires, est inutile. Le Comité, pour sa part, s</w:t>
      </w:r>
      <w:r w:rsidR="00981D1D" w:rsidRPr="00CD3E7B">
        <w:rPr>
          <w:rFonts w:eastAsia="Calibri"/>
        </w:rPr>
        <w:t>'</w:t>
      </w:r>
      <w:r w:rsidR="007B03F2" w:rsidRPr="00CD3E7B">
        <w:rPr>
          <w:rFonts w:eastAsia="Calibri"/>
        </w:rPr>
        <w:t>efforce</w:t>
      </w:r>
      <w:r w:rsidR="00981D1D" w:rsidRPr="00CD3E7B">
        <w:rPr>
          <w:rFonts w:eastAsia="Calibri"/>
        </w:rPr>
        <w:t xml:space="preserve"> </w:t>
      </w:r>
      <w:r w:rsidR="00DD28F9" w:rsidRPr="00CD3E7B">
        <w:rPr>
          <w:rFonts w:eastAsia="Calibri"/>
        </w:rPr>
        <w:t>toujours</w:t>
      </w:r>
      <w:r w:rsidR="00981D1D" w:rsidRPr="00CD3E7B">
        <w:rPr>
          <w:rFonts w:eastAsia="Calibri"/>
        </w:rPr>
        <w:t xml:space="preserve"> </w:t>
      </w:r>
      <w:r w:rsidR="00DD28F9" w:rsidRPr="00CD3E7B">
        <w:rPr>
          <w:rFonts w:eastAsia="Calibri"/>
        </w:rPr>
        <w:t>de traiter ses interlocuteurs avec le plus grand respect et d</w:t>
      </w:r>
      <w:r w:rsidR="009645A4" w:rsidRPr="00CD3E7B">
        <w:rPr>
          <w:rFonts w:eastAsia="Calibri"/>
        </w:rPr>
        <w:t>'</w:t>
      </w:r>
      <w:r w:rsidR="00DD28F9" w:rsidRPr="00CD3E7B">
        <w:rPr>
          <w:rFonts w:eastAsia="Calibri"/>
        </w:rPr>
        <w:t xml:space="preserve">expliquer, de clarifier et de justifier ses préoccupations et ses décisions. Le Comité </w:t>
      </w:r>
      <w:r w:rsidR="001B51D0" w:rsidRPr="00CD3E7B">
        <w:rPr>
          <w:rFonts w:eastAsia="Calibri"/>
        </w:rPr>
        <w:t>était</w:t>
      </w:r>
      <w:r w:rsidR="00DD28F9" w:rsidRPr="00CD3E7B">
        <w:rPr>
          <w:rFonts w:eastAsia="Calibri"/>
        </w:rPr>
        <w:t xml:space="preserve"> tout à fait en droit de demander des éclaircissements au sujet d</w:t>
      </w:r>
      <w:r w:rsidR="009645A4" w:rsidRPr="00CD3E7B">
        <w:rPr>
          <w:rFonts w:eastAsia="Calibri"/>
        </w:rPr>
        <w:t>'</w:t>
      </w:r>
      <w:r w:rsidR="00DD28F9" w:rsidRPr="00CD3E7B">
        <w:rPr>
          <w:rFonts w:eastAsia="Calibri"/>
        </w:rPr>
        <w:t>un communiqué de presse d</w:t>
      </w:r>
      <w:r w:rsidR="00981D1D" w:rsidRPr="00CD3E7B">
        <w:rPr>
          <w:rFonts w:eastAsia="Calibri"/>
        </w:rPr>
        <w:t>'</w:t>
      </w:r>
      <w:r w:rsidR="00DD28F9" w:rsidRPr="00CD3E7B">
        <w:rPr>
          <w:rFonts w:eastAsia="Calibri"/>
        </w:rPr>
        <w:t>AST publié en décembre 2021, c</w:t>
      </w:r>
      <w:r w:rsidR="00981D1D" w:rsidRPr="00CD3E7B">
        <w:rPr>
          <w:rFonts w:eastAsia="Calibri"/>
        </w:rPr>
        <w:t>'</w:t>
      </w:r>
      <w:r w:rsidR="00DD28F9" w:rsidRPr="00CD3E7B">
        <w:rPr>
          <w:rFonts w:eastAsia="Calibri"/>
        </w:rPr>
        <w:t>est-à-dire avant le début du conflit entre la Fédération de Russie et l</w:t>
      </w:r>
      <w:r w:rsidR="00981D1D" w:rsidRPr="00CD3E7B">
        <w:rPr>
          <w:rFonts w:eastAsia="Calibri"/>
        </w:rPr>
        <w:t>'</w:t>
      </w:r>
      <w:r w:rsidR="00DD28F9" w:rsidRPr="00CD3E7B">
        <w:rPr>
          <w:rFonts w:eastAsia="Calibri"/>
        </w:rPr>
        <w:t>Ukraine, dans lequel</w:t>
      </w:r>
      <w:r w:rsidR="00981D1D" w:rsidRPr="00CD3E7B">
        <w:rPr>
          <w:rFonts w:eastAsia="Calibri"/>
        </w:rPr>
        <w:t xml:space="preserve"> </w:t>
      </w:r>
      <w:r w:rsidR="00DD28F9" w:rsidRPr="00CD3E7B">
        <w:rPr>
          <w:rFonts w:eastAsia="Calibri"/>
        </w:rPr>
        <w:t>une fenêtre de lancement révisée</w:t>
      </w:r>
      <w:r w:rsidR="007B03F2" w:rsidRPr="00CD3E7B">
        <w:rPr>
          <w:rFonts w:eastAsia="Calibri"/>
        </w:rPr>
        <w:t xml:space="preserve"> </w:t>
      </w:r>
      <w:r w:rsidR="003D53ED" w:rsidRPr="00CD3E7B">
        <w:rPr>
          <w:rFonts w:eastAsia="Calibri"/>
        </w:rPr>
        <w:t>avec pour objectif</w:t>
      </w:r>
      <w:r w:rsidR="00981D1D" w:rsidRPr="00CD3E7B">
        <w:rPr>
          <w:rFonts w:eastAsia="Calibri"/>
        </w:rPr>
        <w:t xml:space="preserve"> </w:t>
      </w:r>
      <w:r w:rsidR="00DD28F9" w:rsidRPr="00CD3E7B">
        <w:rPr>
          <w:rFonts w:eastAsia="Calibri"/>
        </w:rPr>
        <w:t>l</w:t>
      </w:r>
      <w:r w:rsidR="00981D1D" w:rsidRPr="00CD3E7B">
        <w:rPr>
          <w:rFonts w:eastAsia="Calibri"/>
        </w:rPr>
        <w:t>'</w:t>
      </w:r>
      <w:r w:rsidR="00DD28F9" w:rsidRPr="00CD3E7B">
        <w:rPr>
          <w:rFonts w:eastAsia="Calibri"/>
        </w:rPr>
        <w:t>été 2022 était annoncée dans les termes suivants</w:t>
      </w:r>
      <w:r w:rsidR="009645A4" w:rsidRPr="00CD3E7B">
        <w:rPr>
          <w:rFonts w:eastAsia="Calibri"/>
        </w:rPr>
        <w:t>:</w:t>
      </w:r>
      <w:r w:rsidR="00604DAE" w:rsidRPr="00CD3E7B">
        <w:rPr>
          <w:rFonts w:eastAsia="Calibri"/>
        </w:rPr>
        <w:t xml:space="preserve"> </w:t>
      </w:r>
      <w:r w:rsidR="00D32667" w:rsidRPr="00CD3E7B">
        <w:rPr>
          <w:rFonts w:eastAsia="Calibri"/>
        </w:rPr>
        <w:t>«</w:t>
      </w:r>
      <w:r w:rsidR="007B03F2" w:rsidRPr="00CD3E7B">
        <w:rPr>
          <w:rFonts w:eastAsia="Calibri"/>
        </w:rPr>
        <w:t xml:space="preserve">Nous pensons que la fenêtre de lancement </w:t>
      </w:r>
      <w:r w:rsidR="00604DAE" w:rsidRPr="00CD3E7B">
        <w:rPr>
          <w:rFonts w:eastAsia="Calibri"/>
        </w:rPr>
        <w:t>actualisée prévoit</w:t>
      </w:r>
      <w:r w:rsidR="007B03F2" w:rsidRPr="00CD3E7B">
        <w:rPr>
          <w:rFonts w:eastAsia="Calibri"/>
        </w:rPr>
        <w:t xml:space="preserve"> un temps de préparation supplémentaire important </w:t>
      </w:r>
      <w:r w:rsidR="00A21167" w:rsidRPr="00CD3E7B">
        <w:rPr>
          <w:rFonts w:eastAsia="Calibri"/>
        </w:rPr>
        <w:t>qui est</w:t>
      </w:r>
      <w:r w:rsidR="007B03F2" w:rsidRPr="00CD3E7B">
        <w:rPr>
          <w:rFonts w:eastAsia="Calibri"/>
        </w:rPr>
        <w:t xml:space="preserve"> nécessaire </w:t>
      </w:r>
      <w:r w:rsidR="00491930" w:rsidRPr="00CD3E7B">
        <w:rPr>
          <w:rFonts w:eastAsia="Calibri"/>
        </w:rPr>
        <w:t>à</w:t>
      </w:r>
      <w:r w:rsidR="00981D1D" w:rsidRPr="00CD3E7B">
        <w:rPr>
          <w:rFonts w:eastAsia="Calibri"/>
        </w:rPr>
        <w:t xml:space="preserve"> </w:t>
      </w:r>
      <w:r w:rsidR="00491930" w:rsidRPr="00CD3E7B">
        <w:rPr>
          <w:rFonts w:eastAsia="Calibri"/>
        </w:rPr>
        <w:t>la réussite du</w:t>
      </w:r>
      <w:r w:rsidR="00981D1D" w:rsidRPr="00CD3E7B">
        <w:rPr>
          <w:rFonts w:eastAsia="Calibri"/>
        </w:rPr>
        <w:t xml:space="preserve"> </w:t>
      </w:r>
      <w:r w:rsidR="007B03F2" w:rsidRPr="00CD3E7B">
        <w:rPr>
          <w:rFonts w:eastAsia="Calibri"/>
        </w:rPr>
        <w:t>lancement</w:t>
      </w:r>
      <w:r w:rsidR="00981D1D" w:rsidRPr="00CD3E7B">
        <w:rPr>
          <w:rFonts w:eastAsia="Calibri"/>
        </w:rPr>
        <w:t xml:space="preserve"> </w:t>
      </w:r>
      <w:r w:rsidR="007B03F2" w:rsidRPr="00CD3E7B">
        <w:rPr>
          <w:rFonts w:eastAsia="Calibri"/>
        </w:rPr>
        <w:t xml:space="preserve">du satellite». Étant donné que le communiqué de presse </w:t>
      </w:r>
      <w:r w:rsidR="00604DAE" w:rsidRPr="00CD3E7B">
        <w:rPr>
          <w:rFonts w:eastAsia="Calibri"/>
        </w:rPr>
        <w:t>est susceptible</w:t>
      </w:r>
      <w:r w:rsidR="00981D1D" w:rsidRPr="00CD3E7B">
        <w:rPr>
          <w:rFonts w:eastAsia="Calibri"/>
        </w:rPr>
        <w:t xml:space="preserve"> </w:t>
      </w:r>
      <w:r w:rsidR="00604DAE" w:rsidRPr="00CD3E7B">
        <w:rPr>
          <w:rFonts w:eastAsia="Calibri"/>
        </w:rPr>
        <w:t>d</w:t>
      </w:r>
      <w:r w:rsidR="00981D1D" w:rsidRPr="00CD3E7B">
        <w:rPr>
          <w:rFonts w:eastAsia="Calibri"/>
        </w:rPr>
        <w:t>'</w:t>
      </w:r>
      <w:r w:rsidR="00604DAE" w:rsidRPr="00CD3E7B">
        <w:rPr>
          <w:rFonts w:eastAsia="Calibri"/>
        </w:rPr>
        <w:t>être interprété</w:t>
      </w:r>
      <w:r w:rsidR="00981D1D" w:rsidRPr="00CD3E7B">
        <w:rPr>
          <w:rFonts w:eastAsia="Calibri"/>
        </w:rPr>
        <w:t xml:space="preserve"> </w:t>
      </w:r>
      <w:r w:rsidR="00604DAE" w:rsidRPr="00CD3E7B">
        <w:rPr>
          <w:rFonts w:eastAsia="Calibri"/>
        </w:rPr>
        <w:t>de différentes manières</w:t>
      </w:r>
      <w:r w:rsidR="00981D1D" w:rsidRPr="00CD3E7B">
        <w:rPr>
          <w:rFonts w:eastAsia="Calibri"/>
        </w:rPr>
        <w:t xml:space="preserve"> </w:t>
      </w:r>
      <w:r w:rsidR="007B03F2" w:rsidRPr="00CD3E7B">
        <w:rPr>
          <w:rFonts w:eastAsia="Calibri"/>
        </w:rPr>
        <w:t>et que</w:t>
      </w:r>
      <w:r w:rsidR="00604DAE" w:rsidRPr="00CD3E7B">
        <w:rPr>
          <w:rFonts w:eastAsia="Calibri"/>
        </w:rPr>
        <w:t xml:space="preserve"> le Comité</w:t>
      </w:r>
      <w:r w:rsidR="007B03F2" w:rsidRPr="00CD3E7B">
        <w:rPr>
          <w:rFonts w:eastAsia="Calibri"/>
        </w:rPr>
        <w:t>, dans l</w:t>
      </w:r>
      <w:r w:rsidR="00981D1D" w:rsidRPr="00CD3E7B">
        <w:rPr>
          <w:rFonts w:eastAsia="Calibri"/>
        </w:rPr>
        <w:t>'</w:t>
      </w:r>
      <w:r w:rsidR="007B03F2" w:rsidRPr="00CD3E7B">
        <w:rPr>
          <w:rFonts w:eastAsia="Calibri"/>
        </w:rPr>
        <w:t xml:space="preserve">exercice de ses fonctions, </w:t>
      </w:r>
      <w:r w:rsidR="00604DAE" w:rsidRPr="00CD3E7B">
        <w:rPr>
          <w:rFonts w:eastAsia="Calibri"/>
        </w:rPr>
        <w:t>est tenu</w:t>
      </w:r>
      <w:r w:rsidR="007B03F2" w:rsidRPr="00CD3E7B">
        <w:rPr>
          <w:rFonts w:eastAsia="Calibri"/>
        </w:rPr>
        <w:t xml:space="preserve"> de fonder </w:t>
      </w:r>
      <w:r w:rsidR="00604DAE" w:rsidRPr="00CD3E7B">
        <w:rPr>
          <w:rFonts w:eastAsia="Calibri"/>
        </w:rPr>
        <w:t>son examen</w:t>
      </w:r>
      <w:r w:rsidR="007B03F2" w:rsidRPr="00CD3E7B">
        <w:rPr>
          <w:rFonts w:eastAsia="Calibri"/>
        </w:rPr>
        <w:t xml:space="preserve"> sur des contributions </w:t>
      </w:r>
      <w:r w:rsidR="00834F23" w:rsidRPr="00CD3E7B">
        <w:rPr>
          <w:rFonts w:eastAsia="Calibri"/>
        </w:rPr>
        <w:t>parfaitement claires</w:t>
      </w:r>
      <w:r w:rsidR="00981D1D" w:rsidRPr="00CD3E7B">
        <w:rPr>
          <w:rFonts w:eastAsia="Calibri"/>
        </w:rPr>
        <w:t xml:space="preserve"> </w:t>
      </w:r>
      <w:r w:rsidR="007B03F2" w:rsidRPr="00CD3E7B">
        <w:rPr>
          <w:rFonts w:eastAsia="Calibri"/>
        </w:rPr>
        <w:t>des administrations</w:t>
      </w:r>
      <w:r w:rsidR="00604DAE" w:rsidRPr="00CD3E7B">
        <w:rPr>
          <w:rFonts w:eastAsia="Calibri"/>
        </w:rPr>
        <w:t>, et non pas</w:t>
      </w:r>
      <w:r w:rsidR="00981D1D" w:rsidRPr="00CD3E7B">
        <w:rPr>
          <w:rFonts w:eastAsia="Calibri"/>
        </w:rPr>
        <w:t xml:space="preserve"> </w:t>
      </w:r>
      <w:r w:rsidR="007B03F2" w:rsidRPr="00CD3E7B">
        <w:rPr>
          <w:rFonts w:eastAsia="Calibri"/>
        </w:rPr>
        <w:t xml:space="preserve">sur des hypothèses, une explication claire </w:t>
      </w:r>
      <w:r w:rsidR="00604DAE" w:rsidRPr="00CD3E7B">
        <w:rPr>
          <w:rFonts w:eastAsia="Calibri"/>
        </w:rPr>
        <w:t>doit être fournie par</w:t>
      </w:r>
      <w:r w:rsidR="00981D1D" w:rsidRPr="00CD3E7B">
        <w:rPr>
          <w:rFonts w:eastAsia="Calibri"/>
        </w:rPr>
        <w:t xml:space="preserve"> </w:t>
      </w:r>
      <w:r w:rsidR="007B03F2" w:rsidRPr="00CD3E7B">
        <w:rPr>
          <w:rFonts w:eastAsia="Calibri"/>
        </w:rPr>
        <w:t xml:space="preserve">la Papouasie-Nouvelle-Guinée. </w:t>
      </w:r>
      <w:r w:rsidR="00604DAE" w:rsidRPr="00CD3E7B">
        <w:rPr>
          <w:rFonts w:eastAsia="Calibri"/>
        </w:rPr>
        <w:t>En conséquence, l</w:t>
      </w:r>
      <w:r w:rsidR="00981D1D" w:rsidRPr="00CD3E7B">
        <w:rPr>
          <w:rFonts w:eastAsia="Calibri"/>
        </w:rPr>
        <w:t>'</w:t>
      </w:r>
      <w:r w:rsidR="00604DAE" w:rsidRPr="00CD3E7B">
        <w:rPr>
          <w:rFonts w:eastAsia="Calibri"/>
        </w:rPr>
        <w:t>orateur</w:t>
      </w:r>
      <w:r w:rsidR="00981D1D" w:rsidRPr="00CD3E7B">
        <w:rPr>
          <w:rFonts w:eastAsia="Calibri"/>
        </w:rPr>
        <w:t xml:space="preserve"> </w:t>
      </w:r>
      <w:r w:rsidR="007B03F2" w:rsidRPr="00CD3E7B">
        <w:rPr>
          <w:rFonts w:eastAsia="Calibri"/>
        </w:rPr>
        <w:t>sugg</w:t>
      </w:r>
      <w:r w:rsidR="00604DAE" w:rsidRPr="00CD3E7B">
        <w:rPr>
          <w:rFonts w:eastAsia="Calibri"/>
        </w:rPr>
        <w:t>ère</w:t>
      </w:r>
      <w:r w:rsidR="00981D1D" w:rsidRPr="00CD3E7B">
        <w:rPr>
          <w:rFonts w:eastAsia="Calibri"/>
        </w:rPr>
        <w:t xml:space="preserve"> </w:t>
      </w:r>
      <w:r w:rsidR="00604DAE" w:rsidRPr="00CD3E7B">
        <w:rPr>
          <w:rFonts w:eastAsia="Calibri"/>
        </w:rPr>
        <w:t>d</w:t>
      </w:r>
      <w:r w:rsidR="00981D1D" w:rsidRPr="00CD3E7B">
        <w:rPr>
          <w:rFonts w:eastAsia="Calibri"/>
        </w:rPr>
        <w:t>'</w:t>
      </w:r>
      <w:r w:rsidR="00604DAE" w:rsidRPr="00CD3E7B">
        <w:rPr>
          <w:rFonts w:eastAsia="Calibri"/>
        </w:rPr>
        <w:t>offrir à</w:t>
      </w:r>
      <w:r w:rsidR="007B03F2" w:rsidRPr="00CD3E7B">
        <w:rPr>
          <w:rFonts w:eastAsia="Calibri"/>
        </w:rPr>
        <w:t xml:space="preserve"> l</w:t>
      </w:r>
      <w:r w:rsidR="00981D1D" w:rsidRPr="00CD3E7B">
        <w:rPr>
          <w:rFonts w:eastAsia="Calibri"/>
        </w:rPr>
        <w:t>'</w:t>
      </w:r>
      <w:r w:rsidR="007B03F2" w:rsidRPr="00CD3E7B">
        <w:rPr>
          <w:rFonts w:eastAsia="Calibri"/>
        </w:rPr>
        <w:t>administration</w:t>
      </w:r>
      <w:r w:rsidR="00981D1D" w:rsidRPr="00CD3E7B">
        <w:rPr>
          <w:rFonts w:eastAsia="Calibri"/>
        </w:rPr>
        <w:t xml:space="preserve"> </w:t>
      </w:r>
      <w:r w:rsidR="007B03F2" w:rsidRPr="00CD3E7B">
        <w:rPr>
          <w:rFonts w:eastAsia="Calibri"/>
        </w:rPr>
        <w:t xml:space="preserve">une autre </w:t>
      </w:r>
      <w:r w:rsidR="001C4BE2" w:rsidRPr="00CD3E7B">
        <w:rPr>
          <w:rFonts w:eastAsia="Calibri"/>
        </w:rPr>
        <w:t xml:space="preserve">possibilité </w:t>
      </w:r>
      <w:r w:rsidR="007B03F2" w:rsidRPr="00CD3E7B">
        <w:rPr>
          <w:rFonts w:eastAsia="Calibri"/>
        </w:rPr>
        <w:t xml:space="preserve">de fournir les </w:t>
      </w:r>
      <w:r w:rsidR="00604DAE" w:rsidRPr="00CD3E7B">
        <w:rPr>
          <w:rFonts w:eastAsia="Calibri"/>
        </w:rPr>
        <w:t>renseignements manquant</w:t>
      </w:r>
      <w:r w:rsidR="007B03F2" w:rsidRPr="00CD3E7B">
        <w:rPr>
          <w:rFonts w:eastAsia="Calibri"/>
        </w:rPr>
        <w:t xml:space="preserve">s </w:t>
      </w:r>
      <w:r w:rsidR="00604DAE" w:rsidRPr="00CD3E7B">
        <w:rPr>
          <w:rFonts w:eastAsia="Calibri"/>
        </w:rPr>
        <w:t>en vue de</w:t>
      </w:r>
      <w:r w:rsidR="007B03F2" w:rsidRPr="00CD3E7B">
        <w:rPr>
          <w:rFonts w:eastAsia="Calibri"/>
        </w:rPr>
        <w:t xml:space="preserve"> la</w:t>
      </w:r>
      <w:r w:rsidR="00981D1D" w:rsidRPr="00CD3E7B">
        <w:rPr>
          <w:rFonts w:eastAsia="Calibri"/>
        </w:rPr>
        <w:t xml:space="preserve"> </w:t>
      </w:r>
      <w:r w:rsidR="007B03F2" w:rsidRPr="00CD3E7B">
        <w:rPr>
          <w:rFonts w:eastAsia="Calibri"/>
        </w:rPr>
        <w:t xml:space="preserve">réunion </w:t>
      </w:r>
      <w:r w:rsidR="00604DAE" w:rsidRPr="00CD3E7B">
        <w:rPr>
          <w:rFonts w:eastAsia="Calibri"/>
        </w:rPr>
        <w:t xml:space="preserve">suivante </w:t>
      </w:r>
      <w:r w:rsidR="007B03F2" w:rsidRPr="00CD3E7B">
        <w:rPr>
          <w:rFonts w:eastAsia="Calibri"/>
        </w:rPr>
        <w:t>du</w:t>
      </w:r>
      <w:r w:rsidR="00604DAE" w:rsidRPr="00CD3E7B">
        <w:rPr>
          <w:rFonts w:eastAsia="Calibri"/>
        </w:rPr>
        <w:t xml:space="preserve"> Comité</w:t>
      </w:r>
      <w:r w:rsidR="007B03F2" w:rsidRPr="00CD3E7B">
        <w:rPr>
          <w:rFonts w:eastAsia="Calibri"/>
        </w:rPr>
        <w:t xml:space="preserve">, après quoi le </w:t>
      </w:r>
      <w:r w:rsidR="00604DAE" w:rsidRPr="00CD3E7B">
        <w:rPr>
          <w:rFonts w:eastAsia="Calibri"/>
        </w:rPr>
        <w:t>Comité</w:t>
      </w:r>
      <w:r w:rsidR="007B03F2" w:rsidRPr="00CD3E7B">
        <w:rPr>
          <w:rFonts w:eastAsia="Calibri"/>
        </w:rPr>
        <w:t xml:space="preserve"> prendra</w:t>
      </w:r>
      <w:r w:rsidR="00981D1D" w:rsidRPr="00CD3E7B">
        <w:rPr>
          <w:rFonts w:eastAsia="Calibri"/>
        </w:rPr>
        <w:t xml:space="preserve"> </w:t>
      </w:r>
      <w:r w:rsidR="007B03F2" w:rsidRPr="00CD3E7B">
        <w:rPr>
          <w:rFonts w:eastAsia="Calibri"/>
        </w:rPr>
        <w:t>une décision finale.</w:t>
      </w:r>
      <w:r w:rsidR="00604DAE" w:rsidRPr="00CD3E7B">
        <w:rPr>
          <w:rFonts w:eastAsia="Calibri"/>
        </w:rPr>
        <w:t xml:space="preserve"> </w:t>
      </w:r>
      <w:r w:rsidR="00491930" w:rsidRPr="00CD3E7B">
        <w:rPr>
          <w:rFonts w:eastAsia="Calibri"/>
        </w:rPr>
        <w:t>S</w:t>
      </w:r>
      <w:r w:rsidR="00981D1D" w:rsidRPr="00CD3E7B">
        <w:rPr>
          <w:rFonts w:eastAsia="Calibri"/>
        </w:rPr>
        <w:t>'</w:t>
      </w:r>
      <w:r w:rsidR="00491930" w:rsidRPr="00CD3E7B">
        <w:rPr>
          <w:rFonts w:eastAsia="Calibri"/>
        </w:rPr>
        <w:t>agissant de</w:t>
      </w:r>
      <w:r w:rsidR="00604DAE" w:rsidRPr="00CD3E7B">
        <w:rPr>
          <w:rFonts w:eastAsia="Calibri"/>
        </w:rPr>
        <w:t xml:space="preserve"> la charge de travail supplémentaire imposée à la CMR-23, </w:t>
      </w:r>
      <w:r w:rsidR="00491930" w:rsidRPr="00CD3E7B">
        <w:rPr>
          <w:rFonts w:eastAsia="Calibri"/>
        </w:rPr>
        <w:t>l</w:t>
      </w:r>
      <w:r w:rsidR="00981D1D" w:rsidRPr="00CD3E7B">
        <w:rPr>
          <w:rFonts w:eastAsia="Calibri"/>
        </w:rPr>
        <w:t>'</w:t>
      </w:r>
      <w:r w:rsidR="00491930" w:rsidRPr="00CD3E7B">
        <w:rPr>
          <w:rFonts w:eastAsia="Calibri"/>
        </w:rPr>
        <w:t xml:space="preserve">orateur </w:t>
      </w:r>
      <w:r w:rsidR="00604DAE" w:rsidRPr="00CD3E7B">
        <w:rPr>
          <w:rFonts w:eastAsia="Calibri"/>
        </w:rPr>
        <w:t>considère que</w:t>
      </w:r>
      <w:r w:rsidR="00491930" w:rsidRPr="00CD3E7B">
        <w:rPr>
          <w:rFonts w:eastAsia="Calibri"/>
        </w:rPr>
        <w:t>,</w:t>
      </w:r>
      <w:r w:rsidR="00604DAE" w:rsidRPr="00CD3E7B">
        <w:rPr>
          <w:rFonts w:eastAsia="Calibri"/>
        </w:rPr>
        <w:t xml:space="preserve"> quelle que soit la décision finale du Comité, l</w:t>
      </w:r>
      <w:r w:rsidR="00981D1D" w:rsidRPr="00CD3E7B">
        <w:rPr>
          <w:rFonts w:eastAsia="Calibri"/>
        </w:rPr>
        <w:t>'</w:t>
      </w:r>
      <w:r w:rsidR="00604DAE" w:rsidRPr="00CD3E7B">
        <w:rPr>
          <w:rFonts w:eastAsia="Calibri"/>
        </w:rPr>
        <w:t>affaire sera</w:t>
      </w:r>
      <w:r w:rsidR="00981D1D" w:rsidRPr="00CD3E7B">
        <w:rPr>
          <w:rFonts w:eastAsia="Calibri"/>
        </w:rPr>
        <w:t xml:space="preserve"> </w:t>
      </w:r>
      <w:r w:rsidR="00604DAE" w:rsidRPr="00CD3E7B">
        <w:rPr>
          <w:rFonts w:eastAsia="Calibri"/>
        </w:rPr>
        <w:t>alors effectivement classée et</w:t>
      </w:r>
      <w:r w:rsidR="00981D1D" w:rsidRPr="00CD3E7B">
        <w:rPr>
          <w:rFonts w:eastAsia="Calibri"/>
        </w:rPr>
        <w:t xml:space="preserve"> </w:t>
      </w:r>
      <w:r w:rsidR="00604DAE" w:rsidRPr="00CD3E7B">
        <w:rPr>
          <w:rFonts w:eastAsia="Calibri"/>
        </w:rPr>
        <w:t>il n</w:t>
      </w:r>
      <w:r w:rsidR="00981D1D" w:rsidRPr="00CD3E7B">
        <w:rPr>
          <w:rFonts w:eastAsia="Calibri"/>
        </w:rPr>
        <w:t>'</w:t>
      </w:r>
      <w:r w:rsidR="00604DAE" w:rsidRPr="00CD3E7B">
        <w:rPr>
          <w:rFonts w:eastAsia="Calibri"/>
        </w:rPr>
        <w:t>y aura</w:t>
      </w:r>
      <w:r w:rsidR="00981D1D" w:rsidRPr="00CD3E7B">
        <w:rPr>
          <w:rFonts w:eastAsia="Calibri"/>
        </w:rPr>
        <w:t xml:space="preserve"> </w:t>
      </w:r>
      <w:r w:rsidR="00604DAE" w:rsidRPr="00CD3E7B">
        <w:rPr>
          <w:rFonts w:eastAsia="Calibri"/>
        </w:rPr>
        <w:t>aucune raison pour que le Comité la transmette à la CMR-23. Les administrations</w:t>
      </w:r>
      <w:r w:rsidR="00981D1D" w:rsidRPr="00CD3E7B">
        <w:rPr>
          <w:rFonts w:eastAsia="Calibri"/>
        </w:rPr>
        <w:t xml:space="preserve"> </w:t>
      </w:r>
      <w:r w:rsidR="008238E8" w:rsidRPr="00CD3E7B">
        <w:rPr>
          <w:rFonts w:eastAsia="Calibri"/>
        </w:rPr>
        <w:t>ont</w:t>
      </w:r>
      <w:r w:rsidR="00604DAE" w:rsidRPr="00CD3E7B">
        <w:rPr>
          <w:rFonts w:eastAsia="Calibri"/>
        </w:rPr>
        <w:t xml:space="preserve"> toujours la possibilité de sou</w:t>
      </w:r>
      <w:r w:rsidR="008238E8" w:rsidRPr="00CD3E7B">
        <w:rPr>
          <w:rFonts w:eastAsia="Calibri"/>
        </w:rPr>
        <w:t>mettre</w:t>
      </w:r>
      <w:r w:rsidR="00604DAE" w:rsidRPr="00CD3E7B">
        <w:rPr>
          <w:rFonts w:eastAsia="Calibri"/>
        </w:rPr>
        <w:t xml:space="preserve"> elles-mêmes des cas</w:t>
      </w:r>
      <w:r w:rsidR="00981D1D" w:rsidRPr="00CD3E7B">
        <w:rPr>
          <w:rFonts w:eastAsia="Calibri"/>
        </w:rPr>
        <w:t xml:space="preserve"> </w:t>
      </w:r>
      <w:r w:rsidR="008238E8" w:rsidRPr="00CD3E7B">
        <w:rPr>
          <w:rFonts w:eastAsia="Calibri"/>
        </w:rPr>
        <w:t>à la C</w:t>
      </w:r>
      <w:r w:rsidR="00D32667" w:rsidRPr="00CD3E7B">
        <w:rPr>
          <w:rFonts w:eastAsia="Calibri"/>
        </w:rPr>
        <w:t>MR</w:t>
      </w:r>
      <w:r w:rsidR="008238E8" w:rsidRPr="00CD3E7B">
        <w:rPr>
          <w:rFonts w:eastAsia="Calibri"/>
        </w:rPr>
        <w:t xml:space="preserve"> si elles le jug</w:t>
      </w:r>
      <w:r w:rsidR="00604DAE" w:rsidRPr="00CD3E7B">
        <w:rPr>
          <w:rFonts w:eastAsia="Calibri"/>
        </w:rPr>
        <w:t>ent bon.</w:t>
      </w:r>
    </w:p>
    <w:p w14:paraId="56787E41" w14:textId="5A67640E" w:rsidR="008B7F85" w:rsidRPr="00CD3E7B" w:rsidRDefault="008B7F85" w:rsidP="00B8264D">
      <w:pPr>
        <w:jc w:val="both"/>
        <w:rPr>
          <w:rFonts w:eastAsia="Calibri"/>
        </w:rPr>
      </w:pPr>
      <w:r w:rsidRPr="00CD3E7B">
        <w:rPr>
          <w:rFonts w:eastAsia="Calibri"/>
        </w:rPr>
        <w:t>6.5.11</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981D1D" w:rsidRPr="00CD3E7B">
        <w:rPr>
          <w:rFonts w:eastAsia="Calibri"/>
        </w:rPr>
        <w:t xml:space="preserve"> </w:t>
      </w:r>
      <w:r w:rsidR="00834F23" w:rsidRPr="00CD3E7B">
        <w:rPr>
          <w:rFonts w:eastAsia="Calibri"/>
        </w:rPr>
        <w:t>partage l</w:t>
      </w:r>
      <w:r w:rsidR="00981D1D" w:rsidRPr="00CD3E7B">
        <w:rPr>
          <w:rFonts w:eastAsia="Calibri"/>
        </w:rPr>
        <w:t>'</w:t>
      </w:r>
      <w:r w:rsidR="00834F23" w:rsidRPr="00CD3E7B">
        <w:rPr>
          <w:rFonts w:eastAsia="Calibri"/>
        </w:rPr>
        <w:t>avis des orateurs précédents</w:t>
      </w:r>
      <w:r w:rsidR="00981D1D" w:rsidRPr="00CD3E7B">
        <w:rPr>
          <w:rFonts w:eastAsia="Calibri"/>
        </w:rPr>
        <w:t xml:space="preserve"> </w:t>
      </w:r>
      <w:r w:rsidR="00834F23" w:rsidRPr="00CD3E7B">
        <w:rPr>
          <w:rFonts w:eastAsia="Calibri"/>
        </w:rPr>
        <w:t>et estime qu</w:t>
      </w:r>
      <w:r w:rsidR="00981D1D" w:rsidRPr="00CD3E7B">
        <w:rPr>
          <w:rFonts w:eastAsia="Calibri"/>
        </w:rPr>
        <w:t>'</w:t>
      </w:r>
      <w:r w:rsidR="00834F23" w:rsidRPr="00CD3E7B">
        <w:rPr>
          <w:rFonts w:eastAsia="Calibri"/>
        </w:rPr>
        <w:t>il y a lieu de maintenir les assignations</w:t>
      </w:r>
      <w:r w:rsidR="00981D1D" w:rsidRPr="00CD3E7B">
        <w:rPr>
          <w:rFonts w:eastAsia="Calibri"/>
        </w:rPr>
        <w:t xml:space="preserve"> </w:t>
      </w:r>
      <w:r w:rsidR="00834F23" w:rsidRPr="00CD3E7B">
        <w:rPr>
          <w:rFonts w:eastAsia="Calibri"/>
        </w:rPr>
        <w:t>jusqu</w:t>
      </w:r>
      <w:r w:rsidR="00981D1D" w:rsidRPr="00CD3E7B">
        <w:rPr>
          <w:rFonts w:eastAsia="Calibri"/>
        </w:rPr>
        <w:t>'</w:t>
      </w:r>
      <w:r w:rsidR="00834F23" w:rsidRPr="00CD3E7B">
        <w:rPr>
          <w:rFonts w:eastAsia="Calibri"/>
        </w:rPr>
        <w:t>à la</w:t>
      </w:r>
      <w:r w:rsidR="00981D1D" w:rsidRPr="00CD3E7B">
        <w:rPr>
          <w:rFonts w:eastAsia="Calibri"/>
        </w:rPr>
        <w:t xml:space="preserve"> </w:t>
      </w:r>
      <w:r w:rsidR="00834F23" w:rsidRPr="00CD3E7B">
        <w:rPr>
          <w:rFonts w:eastAsia="Calibri"/>
        </w:rPr>
        <w:t xml:space="preserve">réunion suivante, </w:t>
      </w:r>
      <w:r w:rsidR="00EC5EF2" w:rsidRPr="00CD3E7B">
        <w:rPr>
          <w:rFonts w:eastAsia="Calibri"/>
        </w:rPr>
        <w:t>afin de</w:t>
      </w:r>
      <w:r w:rsidR="00834F23" w:rsidRPr="00CD3E7B">
        <w:rPr>
          <w:rFonts w:eastAsia="Calibri"/>
        </w:rPr>
        <w:t xml:space="preserve"> laisser plus de temps</w:t>
      </w:r>
      <w:r w:rsidR="00981D1D" w:rsidRPr="00CD3E7B">
        <w:rPr>
          <w:rFonts w:eastAsia="Calibri"/>
        </w:rPr>
        <w:t xml:space="preserve"> </w:t>
      </w:r>
      <w:r w:rsidR="00834F23" w:rsidRPr="00CD3E7B">
        <w:rPr>
          <w:rFonts w:eastAsia="Calibri"/>
        </w:rPr>
        <w:t>pour obtenir les</w:t>
      </w:r>
      <w:r w:rsidR="00981D1D" w:rsidRPr="00CD3E7B">
        <w:rPr>
          <w:rFonts w:eastAsia="Calibri"/>
        </w:rPr>
        <w:t xml:space="preserve"> </w:t>
      </w:r>
      <w:r w:rsidR="00834F23" w:rsidRPr="00CD3E7B">
        <w:rPr>
          <w:rFonts w:eastAsia="Calibri"/>
        </w:rPr>
        <w:t xml:space="preserve">renseignements manquants. </w:t>
      </w:r>
      <w:r w:rsidR="003C7F0C" w:rsidRPr="00CD3E7B">
        <w:rPr>
          <w:rFonts w:eastAsia="Calibri"/>
        </w:rPr>
        <w:t>À</w:t>
      </w:r>
      <w:r w:rsidR="00834F23" w:rsidRPr="00CD3E7B">
        <w:rPr>
          <w:rFonts w:eastAsia="Calibri"/>
        </w:rPr>
        <w:t xml:space="preserve"> son sens,</w:t>
      </w:r>
      <w:r w:rsidR="00981D1D" w:rsidRPr="00CD3E7B">
        <w:rPr>
          <w:rFonts w:eastAsia="Calibri"/>
        </w:rPr>
        <w:t xml:space="preserve"> </w:t>
      </w:r>
      <w:r w:rsidR="00834F23" w:rsidRPr="00CD3E7B">
        <w:rPr>
          <w:rFonts w:eastAsia="Calibri"/>
        </w:rPr>
        <w:t>il a été répondu à la deuxième question du Comité. Les points en suspens sont un calendrier de livraison clair et étayé (l</w:t>
      </w:r>
      <w:r w:rsidR="00981D1D" w:rsidRPr="00CD3E7B">
        <w:rPr>
          <w:rFonts w:eastAsia="Calibri"/>
        </w:rPr>
        <w:t>'</w:t>
      </w:r>
      <w:r w:rsidR="00834F23" w:rsidRPr="00CD3E7B">
        <w:rPr>
          <w:rFonts w:eastAsia="Calibri"/>
        </w:rPr>
        <w:t>Annexe 2 est</w:t>
      </w:r>
      <w:r w:rsidR="00981D1D" w:rsidRPr="00CD3E7B">
        <w:rPr>
          <w:rFonts w:eastAsia="Calibri"/>
        </w:rPr>
        <w:t xml:space="preserve"> </w:t>
      </w:r>
      <w:r w:rsidR="00834F23" w:rsidRPr="00CD3E7B">
        <w:rPr>
          <w:rFonts w:eastAsia="Calibri"/>
        </w:rPr>
        <w:t>difficile à comprendre et n</w:t>
      </w:r>
      <w:r w:rsidR="00981D1D" w:rsidRPr="00CD3E7B">
        <w:rPr>
          <w:rFonts w:eastAsia="Calibri"/>
        </w:rPr>
        <w:t>'</w:t>
      </w:r>
      <w:r w:rsidR="00834F23" w:rsidRPr="00CD3E7B">
        <w:rPr>
          <w:rFonts w:eastAsia="Calibri"/>
        </w:rPr>
        <w:t xml:space="preserve">a pas suffisamment valeur de preuve) et </w:t>
      </w:r>
      <w:r w:rsidR="00804B0A" w:rsidRPr="00CD3E7B">
        <w:rPr>
          <w:rFonts w:eastAsia="Calibri"/>
        </w:rPr>
        <w:t>des</w:t>
      </w:r>
      <w:r w:rsidR="00834F23" w:rsidRPr="00CD3E7B">
        <w:rPr>
          <w:rFonts w:eastAsia="Calibri"/>
        </w:rPr>
        <w:t xml:space="preserve"> explication</w:t>
      </w:r>
      <w:r w:rsidR="00804B0A" w:rsidRPr="00CD3E7B">
        <w:rPr>
          <w:rFonts w:eastAsia="Calibri"/>
        </w:rPr>
        <w:t>s</w:t>
      </w:r>
      <w:r w:rsidR="00834F23" w:rsidRPr="00CD3E7B">
        <w:rPr>
          <w:rFonts w:eastAsia="Calibri"/>
        </w:rPr>
        <w:t xml:space="preserve"> claire</w:t>
      </w:r>
      <w:r w:rsidR="00804B0A" w:rsidRPr="00CD3E7B">
        <w:rPr>
          <w:rFonts w:eastAsia="Calibri"/>
        </w:rPr>
        <w:t>s</w:t>
      </w:r>
      <w:r w:rsidR="00834F23" w:rsidRPr="00CD3E7B">
        <w:rPr>
          <w:rFonts w:eastAsia="Calibri"/>
        </w:rPr>
        <w:t xml:space="preserve"> </w:t>
      </w:r>
      <w:r w:rsidR="00807194" w:rsidRPr="00CD3E7B">
        <w:rPr>
          <w:rFonts w:eastAsia="Calibri"/>
        </w:rPr>
        <w:t>en réponse à</w:t>
      </w:r>
      <w:r w:rsidR="00834F23" w:rsidRPr="00CD3E7B">
        <w:rPr>
          <w:rFonts w:eastAsia="Calibri"/>
        </w:rPr>
        <w:t xml:space="preserve"> la troisième question du Comité </w:t>
      </w:r>
      <w:r w:rsidR="00804B0A" w:rsidRPr="00CD3E7B">
        <w:rPr>
          <w:rFonts w:eastAsia="Calibri"/>
        </w:rPr>
        <w:t xml:space="preserve">sur </w:t>
      </w:r>
      <w:r w:rsidR="00834F23" w:rsidRPr="00CD3E7B">
        <w:rPr>
          <w:rFonts w:eastAsia="Calibri"/>
        </w:rPr>
        <w:t>la décision</w:t>
      </w:r>
      <w:r w:rsidR="00981D1D" w:rsidRPr="00CD3E7B">
        <w:rPr>
          <w:rFonts w:eastAsia="Calibri"/>
        </w:rPr>
        <w:t xml:space="preserve"> </w:t>
      </w:r>
      <w:r w:rsidR="00807194" w:rsidRPr="00CD3E7B">
        <w:rPr>
          <w:rFonts w:eastAsia="Calibri"/>
        </w:rPr>
        <w:t>prise à un stade précoce concernant</w:t>
      </w:r>
      <w:r w:rsidR="00981D1D" w:rsidRPr="00CD3E7B">
        <w:rPr>
          <w:rFonts w:eastAsia="Calibri"/>
        </w:rPr>
        <w:t xml:space="preserve"> </w:t>
      </w:r>
      <w:r w:rsidR="00834F23" w:rsidRPr="00CD3E7B">
        <w:rPr>
          <w:rFonts w:eastAsia="Calibri"/>
        </w:rPr>
        <w:t>la fenêtre de lancement révisée.</w:t>
      </w:r>
    </w:p>
    <w:p w14:paraId="67906757" w14:textId="5A0C782F" w:rsidR="008B7F85" w:rsidRPr="00CD3E7B" w:rsidRDefault="008B7F85" w:rsidP="005818BA">
      <w:pPr>
        <w:jc w:val="both"/>
        <w:rPr>
          <w:rFonts w:eastAsia="Calibri"/>
        </w:rPr>
      </w:pPr>
      <w:r w:rsidRPr="00CD3E7B">
        <w:rPr>
          <w:rFonts w:eastAsia="Calibri"/>
        </w:rPr>
        <w:t>6.5.12</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29D96BBE" w14:textId="5AB2A469" w:rsidR="00EC5EF2" w:rsidRPr="00CD3E7B" w:rsidRDefault="005818BA" w:rsidP="005818BA">
      <w:pPr>
        <w:jc w:val="both"/>
      </w:pPr>
      <w:proofErr w:type="gramStart"/>
      <w:r w:rsidRPr="00CD3E7B">
        <w:rPr>
          <w:rFonts w:eastAsia="Calibri"/>
        </w:rPr>
        <w:t>«</w:t>
      </w:r>
      <w:r w:rsidR="00EC5EF2" w:rsidRPr="00CD3E7B">
        <w:t>Le</w:t>
      </w:r>
      <w:proofErr w:type="gramEnd"/>
      <w:r w:rsidR="00EC5EF2" w:rsidRPr="00CD3E7B">
        <w:t xml:space="preserve"> Comité a examiné de manière détaillée la communication soumise par l</w:t>
      </w:r>
      <w:r w:rsidR="00981D1D" w:rsidRPr="00CD3E7B">
        <w:t>'</w:t>
      </w:r>
      <w:r w:rsidR="00EC5EF2" w:rsidRPr="00CD3E7B">
        <w:t>Administration de Papouasie-Nouvelle-Guinée (Document RRB23-2/22) et a remercié l</w:t>
      </w:r>
      <w:r w:rsidR="00981D1D" w:rsidRPr="00CD3E7B">
        <w:t>'</w:t>
      </w:r>
      <w:r w:rsidR="00EC5EF2" w:rsidRPr="00CD3E7B">
        <w:t>administration d</w:t>
      </w:r>
      <w:r w:rsidR="00981D1D" w:rsidRPr="00CD3E7B">
        <w:t>'</w:t>
      </w:r>
      <w:r w:rsidR="00EC5EF2" w:rsidRPr="00CD3E7B">
        <w:t>avoir fourni les renseignements additionnels demandés lors de la 92ème réunion du Comité. Le Comité a noté, d</w:t>
      </w:r>
      <w:r w:rsidR="00981D1D" w:rsidRPr="00CD3E7B">
        <w:t>'</w:t>
      </w:r>
      <w:r w:rsidR="00EC5EF2" w:rsidRPr="00CD3E7B">
        <w:t xml:space="preserve">après cette communication, ce qui </w:t>
      </w:r>
      <w:proofErr w:type="gramStart"/>
      <w:r w:rsidR="00EC5EF2" w:rsidRPr="00CD3E7B">
        <w:t>suit:</w:t>
      </w:r>
      <w:proofErr w:type="gramEnd"/>
    </w:p>
    <w:p w14:paraId="15072A86" w14:textId="77777777" w:rsidR="00EC5EF2" w:rsidRPr="00CD3E7B" w:rsidRDefault="00EC5EF2" w:rsidP="005818BA">
      <w:pPr>
        <w:pStyle w:val="enumlev1"/>
        <w:jc w:val="both"/>
      </w:pPr>
      <w:r w:rsidRPr="00CD3E7B">
        <w:t>•</w:t>
      </w:r>
      <w:r w:rsidRPr="00CD3E7B">
        <w:tab/>
        <w:t xml:space="preserve">un autre fournisseur de services de lancement a été choisi pour servir de solution de remplacement au cas où le premier fournisseur de services de lancement ne serait pas </w:t>
      </w:r>
      <w:proofErr w:type="gramStart"/>
      <w:r w:rsidRPr="00CD3E7B">
        <w:t>disponible;</w:t>
      </w:r>
      <w:proofErr w:type="gramEnd"/>
    </w:p>
    <w:p w14:paraId="4EF709A1" w14:textId="6AAE494B" w:rsidR="00EC5EF2" w:rsidRPr="00CD3E7B" w:rsidRDefault="00EC5EF2" w:rsidP="005818BA">
      <w:pPr>
        <w:pStyle w:val="enumlev1"/>
        <w:jc w:val="both"/>
      </w:pPr>
      <w:r w:rsidRPr="00CD3E7B">
        <w:t>•</w:t>
      </w:r>
      <w:r w:rsidRPr="00CD3E7B">
        <w:tab/>
        <w:t xml:space="preserve">le satellite a été construit en interne conformément au plan de </w:t>
      </w:r>
      <w:proofErr w:type="gramStart"/>
      <w:r w:rsidRPr="00CD3E7B">
        <w:t>production;</w:t>
      </w:r>
      <w:proofErr w:type="gramEnd"/>
      <w:r w:rsidRPr="00CD3E7B">
        <w:t xml:space="preserve"> toutefois, le plan n</w:t>
      </w:r>
      <w:r w:rsidR="00981D1D" w:rsidRPr="00CD3E7B">
        <w:t>'</w:t>
      </w:r>
      <w:r w:rsidRPr="00CD3E7B">
        <w:t>a pas été détaillé et la demande initiale du Comité était de lui fournir des éléments de preuve relatifs à un calendrier de livraison;</w:t>
      </w:r>
    </w:p>
    <w:p w14:paraId="7639531B" w14:textId="1748F8B5" w:rsidR="00EC5EF2" w:rsidRPr="00CD3E7B" w:rsidRDefault="00EC5EF2" w:rsidP="005818BA">
      <w:pPr>
        <w:pStyle w:val="enumlev1"/>
        <w:jc w:val="both"/>
      </w:pPr>
      <w:r w:rsidRPr="00CD3E7B">
        <w:t>•</w:t>
      </w:r>
      <w:r w:rsidRPr="00CD3E7B">
        <w:tab/>
        <w:t>aucune explication n</w:t>
      </w:r>
      <w:r w:rsidR="00981D1D" w:rsidRPr="00CD3E7B">
        <w:t>'</w:t>
      </w:r>
      <w:r w:rsidRPr="00CD3E7B">
        <w:t>a été fournie relativement au communiqué de presse de décembre 2021, et bien que l</w:t>
      </w:r>
      <w:r w:rsidR="00981D1D" w:rsidRPr="00CD3E7B">
        <w:t>'</w:t>
      </w:r>
      <w:r w:rsidRPr="00CD3E7B">
        <w:t>opérateur de satellite ait contesté que la fenêtre de lancement était incompatible avec le délai réglementaire fixé au 23 novembre 2022, l</w:t>
      </w:r>
      <w:r w:rsidR="00981D1D" w:rsidRPr="00CD3E7B">
        <w:t>'</w:t>
      </w:r>
      <w:r w:rsidRPr="00CD3E7B">
        <w:t>Administration de Papouasie</w:t>
      </w:r>
      <w:r w:rsidR="003C7F0C" w:rsidRPr="00CD3E7B">
        <w:noBreakHyphen/>
      </w:r>
      <w:r w:rsidRPr="00CD3E7B">
        <w:t>Nouvelle-Guinée n</w:t>
      </w:r>
      <w:r w:rsidR="00981D1D" w:rsidRPr="00CD3E7B">
        <w:t>'</w:t>
      </w:r>
      <w:r w:rsidRPr="00CD3E7B">
        <w:t>a toujours pas expliqué pourquoi le fournisseur de services de lancement avait demandé de reporter la fenêtre de lancement, alors qu</w:t>
      </w:r>
      <w:r w:rsidR="00981D1D" w:rsidRPr="00CD3E7B">
        <w:t>'</w:t>
      </w:r>
      <w:r w:rsidRPr="00CD3E7B">
        <w:t>il avait été indiqué que le satellite était prêt.</w:t>
      </w:r>
    </w:p>
    <w:p w14:paraId="1036290C" w14:textId="5EB5351B" w:rsidR="00EC5EF2" w:rsidRPr="00CD3E7B" w:rsidRDefault="00EC5EF2" w:rsidP="009805C3">
      <w:pPr>
        <w:keepNext/>
        <w:keepLines/>
        <w:jc w:val="both"/>
      </w:pPr>
      <w:r w:rsidRPr="00CD3E7B">
        <w:lastRenderedPageBreak/>
        <w:t>Compte tenu des renseignements fournis, le Comité a estimé qu</w:t>
      </w:r>
      <w:r w:rsidR="00981D1D" w:rsidRPr="00CD3E7B">
        <w:t>'</w:t>
      </w:r>
      <w:r w:rsidRPr="00CD3E7B">
        <w:t>il n</w:t>
      </w:r>
      <w:r w:rsidR="00981D1D" w:rsidRPr="00CD3E7B">
        <w:t>'</w:t>
      </w:r>
      <w:r w:rsidRPr="00CD3E7B">
        <w:t>était toujours pas possible de déterminer que</w:t>
      </w:r>
      <w:r w:rsidR="00981D1D" w:rsidRPr="00CD3E7B">
        <w:rPr>
          <w:rFonts w:ascii="Segoe UI" w:hAnsi="Segoe UI" w:cs="Segoe UI"/>
          <w:color w:val="000000"/>
          <w:sz w:val="11"/>
          <w:szCs w:val="11"/>
          <w:shd w:val="clear" w:color="auto" w:fill="FFFFFF"/>
        </w:rPr>
        <w:t xml:space="preserve"> </w:t>
      </w:r>
      <w:r w:rsidR="008B2CF2" w:rsidRPr="00CD3E7B">
        <w:t>toutes les conditions étaient réunies pour que la situation puisse être considérée</w:t>
      </w:r>
      <w:r w:rsidR="00981D1D" w:rsidRPr="00CD3E7B">
        <w:t xml:space="preserve"> </w:t>
      </w:r>
      <w:r w:rsidR="008B2CF2" w:rsidRPr="00CD3E7B">
        <w:t xml:space="preserve">comme un cas de </w:t>
      </w:r>
      <w:r w:rsidR="008B2CF2" w:rsidRPr="002A5822">
        <w:rPr>
          <w:i/>
          <w:iCs/>
        </w:rPr>
        <w:t>force majeure</w:t>
      </w:r>
      <w:r w:rsidRPr="00CD3E7B">
        <w:t xml:space="preserve">. Les renseignements précis suivants permettraient au Comité de se prononcer à cet </w:t>
      </w:r>
      <w:proofErr w:type="gramStart"/>
      <w:r w:rsidRPr="00CD3E7B">
        <w:t>égard:</w:t>
      </w:r>
      <w:proofErr w:type="gramEnd"/>
    </w:p>
    <w:p w14:paraId="08D17D1E" w14:textId="725E3998" w:rsidR="00EC5EF2" w:rsidRPr="00CD3E7B" w:rsidRDefault="00EC5EF2" w:rsidP="009805C3">
      <w:pPr>
        <w:pStyle w:val="enumlev1"/>
        <w:keepNext/>
        <w:keepLines/>
        <w:jc w:val="both"/>
      </w:pPr>
      <w:r w:rsidRPr="00CD3E7B">
        <w:t>•</w:t>
      </w:r>
      <w:r w:rsidRPr="00CD3E7B">
        <w:tab/>
        <w:t>une explication claire à l</w:t>
      </w:r>
      <w:r w:rsidR="00981D1D" w:rsidRPr="00CD3E7B">
        <w:t>'</w:t>
      </w:r>
      <w:r w:rsidRPr="00CD3E7B">
        <w:t>appui d</w:t>
      </w:r>
      <w:r w:rsidR="00981D1D" w:rsidRPr="00CD3E7B">
        <w:t>'</w:t>
      </w:r>
      <w:r w:rsidRPr="00CD3E7B">
        <w:t xml:space="preserve">un calendrier lisible de livraison du </w:t>
      </w:r>
      <w:proofErr w:type="gramStart"/>
      <w:r w:rsidRPr="00CD3E7B">
        <w:t>satellite;</w:t>
      </w:r>
      <w:proofErr w:type="gramEnd"/>
    </w:p>
    <w:p w14:paraId="67B98D83" w14:textId="196DF11D" w:rsidR="00EC5EF2" w:rsidRPr="00CD3E7B" w:rsidRDefault="00EC5EF2" w:rsidP="005818BA">
      <w:pPr>
        <w:pStyle w:val="enumlev1"/>
        <w:jc w:val="both"/>
      </w:pPr>
      <w:r w:rsidRPr="00CD3E7B">
        <w:t>•</w:t>
      </w:r>
      <w:r w:rsidRPr="00CD3E7B">
        <w:tab/>
        <w:t>des éléments précis et concrets attestant que le satellite BW3 était prêt et disponible pour la fenêtre de lancement initiale, de façon à respecter le délai réglementaire fixé au</w:t>
      </w:r>
      <w:r w:rsidR="003C7F0C" w:rsidRPr="00CD3E7B">
        <w:t> </w:t>
      </w:r>
      <w:r w:rsidRPr="00CD3E7B">
        <w:t>23</w:t>
      </w:r>
      <w:r w:rsidR="003C7F0C" w:rsidRPr="00CD3E7B">
        <w:t> </w:t>
      </w:r>
      <w:r w:rsidRPr="00CD3E7B">
        <w:t>novembre</w:t>
      </w:r>
      <w:r w:rsidR="003C7F0C" w:rsidRPr="00CD3E7B">
        <w:t> </w:t>
      </w:r>
      <w:proofErr w:type="gramStart"/>
      <w:r w:rsidRPr="00CD3E7B">
        <w:t>2022;</w:t>
      </w:r>
      <w:proofErr w:type="gramEnd"/>
    </w:p>
    <w:p w14:paraId="5476BB79" w14:textId="395B5545" w:rsidR="00EC5EF2" w:rsidRPr="00CD3E7B" w:rsidRDefault="00EC5EF2" w:rsidP="005818BA">
      <w:pPr>
        <w:pStyle w:val="enumlev1"/>
        <w:jc w:val="both"/>
      </w:pPr>
      <w:r w:rsidRPr="00CD3E7B">
        <w:t>•</w:t>
      </w:r>
      <w:r w:rsidRPr="00CD3E7B">
        <w:tab/>
        <w:t>une explication claire du communiqué de presse dans lequel une fenêtre de lancement révisée avec pour objectif l</w:t>
      </w:r>
      <w:r w:rsidR="00981D1D" w:rsidRPr="00CD3E7B">
        <w:t>'</w:t>
      </w:r>
      <w:r w:rsidRPr="00CD3E7B">
        <w:t>été 2022 avait été demandée</w:t>
      </w:r>
      <w:r w:rsidR="008B2CF2" w:rsidRPr="00CD3E7B">
        <w:t>,</w:t>
      </w:r>
      <w:r w:rsidRPr="00CD3E7B">
        <w:t xml:space="preserve"> au motif qu</w:t>
      </w:r>
      <w:r w:rsidR="00981D1D" w:rsidRPr="00CD3E7B">
        <w:t>'</w:t>
      </w:r>
      <w:r w:rsidRPr="00CD3E7B">
        <w:t>il fallait prévoir davantage de temps pour l</w:t>
      </w:r>
      <w:r w:rsidR="00981D1D" w:rsidRPr="00CD3E7B">
        <w:t>'</w:t>
      </w:r>
      <w:r w:rsidRPr="00CD3E7B">
        <w:t>assemblage et les essais du satellite BW3.</w:t>
      </w:r>
    </w:p>
    <w:p w14:paraId="6A02E579" w14:textId="6C25B8A7" w:rsidR="00EC5EF2" w:rsidRPr="00CD3E7B" w:rsidRDefault="00EC5EF2" w:rsidP="005818BA">
      <w:pPr>
        <w:jc w:val="both"/>
      </w:pPr>
      <w:r w:rsidRPr="00CD3E7B">
        <w:t>En conséquence, le Comité a conclu qu</w:t>
      </w:r>
      <w:r w:rsidR="00981D1D" w:rsidRPr="00CD3E7B">
        <w:t>'</w:t>
      </w:r>
      <w:r w:rsidRPr="00CD3E7B">
        <w:t>il ne pouvait toujours pas accéder à la demande de l</w:t>
      </w:r>
      <w:r w:rsidR="00981D1D" w:rsidRPr="00CD3E7B">
        <w:t>'</w:t>
      </w:r>
      <w:r w:rsidRPr="00CD3E7B">
        <w:t>Administration de Papouasie-Nouvelle-Guinée visant à lui accorder une prorogation du délai réglementaire applicable à la mise en service des assignations de fréquence du système à satellites</w:t>
      </w:r>
      <w:r w:rsidR="003C7F0C" w:rsidRPr="00CD3E7B">
        <w:t> </w:t>
      </w:r>
      <w:r w:rsidRPr="00CD3E7B">
        <w:t>MICRONSAT à sa 93ème réunion. Le Comité a chargé le Bureau d</w:t>
      </w:r>
      <w:r w:rsidR="00981D1D" w:rsidRPr="00CD3E7B">
        <w:t>'</w:t>
      </w:r>
      <w:r w:rsidRPr="00CD3E7B">
        <w:t>inviter l</w:t>
      </w:r>
      <w:r w:rsidR="00981D1D" w:rsidRPr="00CD3E7B">
        <w:t>'</w:t>
      </w:r>
      <w:r w:rsidRPr="00CD3E7B">
        <w:t>Administration de Papouasie-Nouvelle-Guinée à fournir des renseignements complémentaires à la 94ème réunion du Comité, afin qu</w:t>
      </w:r>
      <w:r w:rsidR="00981D1D" w:rsidRPr="00CD3E7B">
        <w:t>'</w:t>
      </w:r>
      <w:r w:rsidRPr="00CD3E7B">
        <w:t xml:space="preserve">il puisse déterminer si la situation peut être considérée comme un cas de </w:t>
      </w:r>
      <w:r w:rsidRPr="002A5822">
        <w:rPr>
          <w:i/>
          <w:iCs/>
        </w:rPr>
        <w:t>force majeure</w:t>
      </w:r>
      <w:r w:rsidRPr="00CD3E7B">
        <w:t>.</w:t>
      </w:r>
    </w:p>
    <w:p w14:paraId="0C2A4EF8" w14:textId="2B99803D" w:rsidR="008B7F85" w:rsidRPr="00CD3E7B" w:rsidRDefault="00EC5EF2" w:rsidP="005818BA">
      <w:pPr>
        <w:jc w:val="both"/>
      </w:pPr>
      <w:r w:rsidRPr="00CD3E7B">
        <w:t>En outre, le Comité a chargé le Bureau de continuer de tenir compte des assignations de fréquence du réseau à satellite MICRONSAT dans les bandes de fréquences 37,5-42,5 GHz (espace vers Terre), et 47,2</w:t>
      </w:r>
      <w:r w:rsidRPr="00CD3E7B">
        <w:noBreakHyphen/>
        <w:t>50,2 GHz et 50,4-51,4 GHz (Terre vers espace), jusqu</w:t>
      </w:r>
      <w:r w:rsidR="00981D1D" w:rsidRPr="00CD3E7B">
        <w:t>'</w:t>
      </w:r>
      <w:r w:rsidRPr="00CD3E7B">
        <w:t>à la fin de la</w:t>
      </w:r>
      <w:r w:rsidR="003C7F0C" w:rsidRPr="00CD3E7B">
        <w:t xml:space="preserve"> </w:t>
      </w:r>
      <w:r w:rsidRPr="00CD3E7B">
        <w:t>94ème réunion du Comité</w:t>
      </w:r>
      <w:proofErr w:type="gramStart"/>
      <w:r w:rsidRPr="00CD3E7B">
        <w:t>.»</w:t>
      </w:r>
      <w:proofErr w:type="gramEnd"/>
    </w:p>
    <w:p w14:paraId="4E2424CF" w14:textId="77777777" w:rsidR="008B7F85" w:rsidRPr="00CD3E7B" w:rsidRDefault="008B7F85" w:rsidP="00B8264D">
      <w:pPr>
        <w:jc w:val="both"/>
        <w:rPr>
          <w:rFonts w:eastAsia="Calibri"/>
        </w:rPr>
      </w:pPr>
      <w:r w:rsidRPr="00CD3E7B">
        <w:rPr>
          <w:rFonts w:eastAsia="Calibri"/>
        </w:rPr>
        <w:t>6.5.13</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5BA4F330" w14:textId="3AD974DC" w:rsidR="008B7F85" w:rsidRPr="00CD3E7B" w:rsidRDefault="008B7F85" w:rsidP="00B8264D">
      <w:pPr>
        <w:pStyle w:val="Heading1"/>
        <w:jc w:val="both"/>
        <w:rPr>
          <w:rFonts w:eastAsia="Calibri"/>
        </w:rPr>
      </w:pPr>
      <w:r w:rsidRPr="00CD3E7B">
        <w:t>7</w:t>
      </w:r>
      <w:r w:rsidRPr="00CD3E7B">
        <w:tab/>
      </w:r>
      <w:r w:rsidR="00683C9B" w:rsidRPr="00CD3E7B">
        <w:t>Communication soumise par l</w:t>
      </w:r>
      <w:r w:rsidR="00981D1D" w:rsidRPr="00CD3E7B">
        <w:t>'</w:t>
      </w:r>
      <w:r w:rsidR="00683C9B" w:rsidRPr="00CD3E7B">
        <w:t>Administration du Bélarus (République du) concernant une demande de précisions sur l</w:t>
      </w:r>
      <w:r w:rsidR="00981D1D" w:rsidRPr="00CD3E7B">
        <w:t>'</w:t>
      </w:r>
      <w:r w:rsidR="00683C9B" w:rsidRPr="00CD3E7B">
        <w:t>application des dispositions de l</w:t>
      </w:r>
      <w:r w:rsidR="00981D1D" w:rsidRPr="00CD3E7B">
        <w:t>'</w:t>
      </w:r>
      <w:r w:rsidR="00683C9B" w:rsidRPr="00CD3E7B">
        <w:t>article 48 de la Constitution de l</w:t>
      </w:r>
      <w:r w:rsidR="00981D1D" w:rsidRPr="00CD3E7B">
        <w:t>'</w:t>
      </w:r>
      <w:r w:rsidR="00683C9B" w:rsidRPr="00CD3E7B">
        <w:t>UIT</w:t>
      </w:r>
      <w:r w:rsidR="00981D1D" w:rsidRPr="00CD3E7B">
        <w:rPr>
          <w:rFonts w:eastAsia="Calibri"/>
        </w:rPr>
        <w:t xml:space="preserve"> </w:t>
      </w:r>
      <w:r w:rsidRPr="00CD3E7B">
        <w:rPr>
          <w:rFonts w:eastAsia="Calibri"/>
        </w:rPr>
        <w:t>(Document RRB23</w:t>
      </w:r>
      <w:r w:rsidRPr="00CD3E7B">
        <w:rPr>
          <w:rFonts w:eastAsia="Calibri"/>
        </w:rPr>
        <w:noBreakHyphen/>
        <w:t>2/9)</w:t>
      </w:r>
      <w:r w:rsidRPr="00CD3E7B">
        <w:rPr>
          <w:rFonts w:eastAsia="Calibri"/>
          <w:color w:val="000000" w:themeColor="text1"/>
        </w:rPr>
        <w:t xml:space="preserve"> </w:t>
      </w:r>
    </w:p>
    <w:p w14:paraId="74C89581" w14:textId="6F8CC366" w:rsidR="008B7F85" w:rsidRPr="00CD3E7B" w:rsidRDefault="008B7F85" w:rsidP="00B8264D">
      <w:pPr>
        <w:jc w:val="both"/>
        <w:rPr>
          <w:rFonts w:eastAsia="Calibri"/>
        </w:rPr>
      </w:pPr>
      <w:r w:rsidRPr="00CD3E7B">
        <w:rPr>
          <w:rFonts w:eastAsia="Calibri"/>
        </w:rPr>
        <w:t>7.1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Bogens (</w:t>
      </w:r>
      <w:r w:rsidR="00683C9B" w:rsidRPr="00CD3E7B">
        <w:rPr>
          <w:rFonts w:eastAsia="Calibri"/>
          <w:b/>
          <w:bCs/>
        </w:rPr>
        <w:t>Chef du</w:t>
      </w:r>
      <w:r w:rsidRPr="00CD3E7B">
        <w:rPr>
          <w:rFonts w:eastAsia="Calibri"/>
          <w:b/>
          <w:bCs/>
        </w:rPr>
        <w:t xml:space="preserve"> TSD/FMD)</w:t>
      </w:r>
      <w:r w:rsidR="00981D1D" w:rsidRPr="00CD3E7B">
        <w:rPr>
          <w:rFonts w:eastAsia="Calibri"/>
        </w:rPr>
        <w:t xml:space="preserve"> </w:t>
      </w:r>
      <w:r w:rsidR="00683C9B" w:rsidRPr="00CD3E7B">
        <w:rPr>
          <w:rFonts w:eastAsia="Calibri"/>
        </w:rPr>
        <w:t>présente le</w:t>
      </w:r>
      <w:r w:rsidRPr="00CD3E7B">
        <w:rPr>
          <w:rFonts w:eastAsia="Calibri"/>
        </w:rPr>
        <w:t xml:space="preserve"> Document RRB23</w:t>
      </w:r>
      <w:r w:rsidRPr="00CD3E7B">
        <w:rPr>
          <w:rFonts w:eastAsia="Calibri"/>
        </w:rPr>
        <w:noBreakHyphen/>
        <w:t>2/9,</w:t>
      </w:r>
      <w:r w:rsidR="00683C9B" w:rsidRPr="00CD3E7B">
        <w:rPr>
          <w:rFonts w:eastAsia="Calibri"/>
        </w:rPr>
        <w:t xml:space="preserve"> dans l</w:t>
      </w:r>
      <w:r w:rsidR="00BF7569" w:rsidRPr="00CD3E7B">
        <w:rPr>
          <w:rFonts w:eastAsia="Calibri"/>
        </w:rPr>
        <w:t>e</w:t>
      </w:r>
      <w:r w:rsidR="00683C9B" w:rsidRPr="00CD3E7B">
        <w:rPr>
          <w:rFonts w:eastAsia="Calibri"/>
        </w:rPr>
        <w:t>quel</w:t>
      </w:r>
      <w:r w:rsidR="00981D1D" w:rsidRPr="00CD3E7B">
        <w:rPr>
          <w:rFonts w:eastAsia="Calibri"/>
        </w:rPr>
        <w:t xml:space="preserve"> </w:t>
      </w:r>
      <w:r w:rsidR="00683C9B" w:rsidRPr="00CD3E7B">
        <w:rPr>
          <w:rFonts w:eastAsia="Calibri"/>
        </w:rPr>
        <w:t>l</w:t>
      </w:r>
      <w:r w:rsidR="00981D1D" w:rsidRPr="00CD3E7B">
        <w:rPr>
          <w:rFonts w:eastAsia="Calibri"/>
        </w:rPr>
        <w:t>'</w:t>
      </w:r>
      <w:r w:rsidR="00683C9B" w:rsidRPr="00CD3E7B">
        <w:rPr>
          <w:rFonts w:eastAsia="Calibri"/>
        </w:rPr>
        <w:t>Administration du Bélarus</w:t>
      </w:r>
      <w:r w:rsidR="00981D1D" w:rsidRPr="00CD3E7B">
        <w:rPr>
          <w:rFonts w:eastAsia="Calibri"/>
        </w:rPr>
        <w:t xml:space="preserve"> </w:t>
      </w:r>
      <w:r w:rsidR="00683C9B" w:rsidRPr="00CD3E7B">
        <w:rPr>
          <w:rFonts w:eastAsia="Calibri"/>
        </w:rPr>
        <w:t>demand</w:t>
      </w:r>
      <w:r w:rsidR="00BF7569" w:rsidRPr="00CD3E7B">
        <w:rPr>
          <w:rFonts w:eastAsia="Calibri"/>
        </w:rPr>
        <w:t>e</w:t>
      </w:r>
      <w:r w:rsidR="00683C9B" w:rsidRPr="00CD3E7B">
        <w:rPr>
          <w:rFonts w:eastAsia="Calibri"/>
        </w:rPr>
        <w:t xml:space="preserve"> au Comité de clarifier les dispositions de l</w:t>
      </w:r>
      <w:r w:rsidR="00981D1D" w:rsidRPr="00CD3E7B">
        <w:rPr>
          <w:rFonts w:eastAsia="Calibri"/>
        </w:rPr>
        <w:t>'</w:t>
      </w:r>
      <w:r w:rsidR="00683C9B" w:rsidRPr="00CD3E7B">
        <w:rPr>
          <w:rFonts w:eastAsia="Calibri"/>
        </w:rPr>
        <w:t>article 48 de la Constitution de l</w:t>
      </w:r>
      <w:r w:rsidR="00981D1D" w:rsidRPr="00CD3E7B">
        <w:rPr>
          <w:rFonts w:eastAsia="Calibri"/>
        </w:rPr>
        <w:t>'</w:t>
      </w:r>
      <w:r w:rsidR="00683C9B" w:rsidRPr="00CD3E7B">
        <w:rPr>
          <w:rFonts w:eastAsia="Calibri"/>
        </w:rPr>
        <w:t>UIT et</w:t>
      </w:r>
      <w:r w:rsidR="00981D1D" w:rsidRPr="00CD3E7B">
        <w:rPr>
          <w:rFonts w:eastAsia="Calibri"/>
        </w:rPr>
        <w:t xml:space="preserve"> </w:t>
      </w:r>
      <w:r w:rsidR="001B51D0" w:rsidRPr="00CD3E7B">
        <w:t>d</w:t>
      </w:r>
      <w:r w:rsidR="00981D1D" w:rsidRPr="00CD3E7B">
        <w:t>'</w:t>
      </w:r>
      <w:r w:rsidR="001B51D0" w:rsidRPr="00CD3E7B">
        <w:t>indiquer si son application par les administrations est possible aussi bien sous la loi martiale qu</w:t>
      </w:r>
      <w:r w:rsidR="00981D1D" w:rsidRPr="00CD3E7B">
        <w:t>'</w:t>
      </w:r>
      <w:r w:rsidR="001B51D0" w:rsidRPr="00CD3E7B">
        <w:t>en temps de paix, en lieu et place d</w:t>
      </w:r>
      <w:r w:rsidR="00981D1D" w:rsidRPr="00CD3E7B">
        <w:t>'</w:t>
      </w:r>
      <w:r w:rsidR="001B51D0" w:rsidRPr="00CD3E7B">
        <w:t>une coordination</w:t>
      </w:r>
      <w:r w:rsidR="001B51D0" w:rsidRPr="00CD3E7B">
        <w:rPr>
          <w:rFonts w:eastAsia="Calibri"/>
        </w:rPr>
        <w:t xml:space="preserve"> </w:t>
      </w:r>
      <w:r w:rsidR="00683C9B" w:rsidRPr="00CD3E7B">
        <w:rPr>
          <w:rFonts w:eastAsia="Calibri"/>
        </w:rPr>
        <w:t xml:space="preserve">conformément aux dispositions du Règlement des radiocommunications, </w:t>
      </w:r>
      <w:r w:rsidR="00B6334C" w:rsidRPr="00CD3E7B">
        <w:rPr>
          <w:rFonts w:eastAsia="Calibri"/>
        </w:rPr>
        <w:t>et</w:t>
      </w:r>
      <w:r w:rsidR="00683C9B" w:rsidRPr="00CD3E7B">
        <w:rPr>
          <w:rFonts w:eastAsia="Calibri"/>
        </w:rPr>
        <w:t xml:space="preserve"> </w:t>
      </w:r>
      <w:r w:rsidR="00B6334C" w:rsidRPr="00CD3E7B">
        <w:rPr>
          <w:rFonts w:eastAsia="Calibri"/>
        </w:rPr>
        <w:t>souligne</w:t>
      </w:r>
      <w:r w:rsidR="00683C9B" w:rsidRPr="00CD3E7B">
        <w:rPr>
          <w:rFonts w:eastAsia="Calibri"/>
        </w:rPr>
        <w:t xml:space="preserve"> que le contexte </w:t>
      </w:r>
      <w:r w:rsidR="00B6334C" w:rsidRPr="00CD3E7B">
        <w:rPr>
          <w:rFonts w:eastAsia="Calibri"/>
        </w:rPr>
        <w:t>général</w:t>
      </w:r>
      <w:r w:rsidR="00981D1D" w:rsidRPr="00CD3E7B">
        <w:rPr>
          <w:rFonts w:eastAsia="Calibri"/>
        </w:rPr>
        <w:t xml:space="preserve"> </w:t>
      </w:r>
      <w:r w:rsidR="00683C9B" w:rsidRPr="00CD3E7B">
        <w:rPr>
          <w:rFonts w:eastAsia="Calibri"/>
        </w:rPr>
        <w:t xml:space="preserve">à </w:t>
      </w:r>
      <w:r w:rsidR="00C22BCB" w:rsidRPr="00CD3E7B">
        <w:rPr>
          <w:rFonts w:eastAsia="Calibri"/>
        </w:rPr>
        <w:t>l</w:t>
      </w:r>
      <w:r w:rsidR="00981D1D" w:rsidRPr="00CD3E7B">
        <w:rPr>
          <w:rFonts w:eastAsia="Calibri"/>
        </w:rPr>
        <w:t>'</w:t>
      </w:r>
      <w:r w:rsidR="00C22BCB" w:rsidRPr="00CD3E7B">
        <w:rPr>
          <w:rFonts w:eastAsia="Calibri"/>
        </w:rPr>
        <w:t xml:space="preserve">origine de </w:t>
      </w:r>
      <w:r w:rsidR="00683C9B" w:rsidRPr="00CD3E7B">
        <w:rPr>
          <w:rFonts w:eastAsia="Calibri"/>
        </w:rPr>
        <w:t xml:space="preserve">la demande </w:t>
      </w:r>
      <w:r w:rsidR="00B6334C" w:rsidRPr="00CD3E7B">
        <w:rPr>
          <w:rFonts w:eastAsia="Calibri"/>
        </w:rPr>
        <w:t>est décrit</w:t>
      </w:r>
      <w:r w:rsidR="00683C9B" w:rsidRPr="00CD3E7B">
        <w:rPr>
          <w:rFonts w:eastAsia="Calibri"/>
        </w:rPr>
        <w:t xml:space="preserve"> dans la correspondance mentionnée par le Bélarus dans sa communication (points a) à f)).</w:t>
      </w:r>
    </w:p>
    <w:p w14:paraId="33496EC0" w14:textId="46A0419D" w:rsidR="008B7F85" w:rsidRPr="00CD3E7B" w:rsidRDefault="008B7F85" w:rsidP="00B8264D">
      <w:pPr>
        <w:jc w:val="both"/>
      </w:pPr>
      <w:r w:rsidRPr="00CD3E7B">
        <w:t>7.2</w:t>
      </w:r>
      <w:r w:rsidRPr="00CD3E7B">
        <w:tab/>
      </w:r>
      <w:r w:rsidR="00B6334C" w:rsidRPr="00CD3E7B">
        <w:t>Les références a) et b)</w:t>
      </w:r>
      <w:r w:rsidR="00981D1D" w:rsidRPr="00CD3E7B">
        <w:t xml:space="preserve"> </w:t>
      </w:r>
      <w:r w:rsidR="00B6334C" w:rsidRPr="00CD3E7B">
        <w:t>concernent deux lettres envoyées par le Bureau à l</w:t>
      </w:r>
      <w:r w:rsidR="00981D1D" w:rsidRPr="00CD3E7B">
        <w:t>'</w:t>
      </w:r>
      <w:r w:rsidR="00B6334C" w:rsidRPr="00CD3E7B">
        <w:t>Administration du Bélarus les 27 mai et 23 juin 2022, suite à des demandes d</w:t>
      </w:r>
      <w:r w:rsidR="00981D1D" w:rsidRPr="00CD3E7B">
        <w:t>'</w:t>
      </w:r>
      <w:r w:rsidR="00B6334C" w:rsidRPr="00CD3E7B">
        <w:t>assistance</w:t>
      </w:r>
      <w:r w:rsidR="00981D1D" w:rsidRPr="00CD3E7B">
        <w:t xml:space="preserve"> </w:t>
      </w:r>
      <w:r w:rsidR="00B6334C" w:rsidRPr="00CD3E7B">
        <w:t>en date du 3 mai et du</w:t>
      </w:r>
      <w:r w:rsidR="007E44EE" w:rsidRPr="00CD3E7B">
        <w:t> </w:t>
      </w:r>
      <w:r w:rsidR="00B6334C" w:rsidRPr="00CD3E7B">
        <w:t>17</w:t>
      </w:r>
      <w:r w:rsidR="007E44EE" w:rsidRPr="00CD3E7B">
        <w:t> </w:t>
      </w:r>
      <w:r w:rsidR="00B6334C" w:rsidRPr="00CD3E7B">
        <w:t>juin</w:t>
      </w:r>
      <w:r w:rsidR="007E44EE" w:rsidRPr="00CD3E7B">
        <w:t> </w:t>
      </w:r>
      <w:r w:rsidR="00B6334C" w:rsidRPr="00CD3E7B">
        <w:t>2022</w:t>
      </w:r>
      <w:r w:rsidR="00981D1D" w:rsidRPr="00CD3E7B">
        <w:t xml:space="preserve"> </w:t>
      </w:r>
      <w:r w:rsidR="00B6334C" w:rsidRPr="00CD3E7B">
        <w:t>formulées par l</w:t>
      </w:r>
      <w:r w:rsidR="00981D1D" w:rsidRPr="00CD3E7B">
        <w:t>'</w:t>
      </w:r>
      <w:r w:rsidR="00B6334C" w:rsidRPr="00CD3E7B">
        <w:t>Administration de l</w:t>
      </w:r>
      <w:r w:rsidR="00981D1D" w:rsidRPr="00CD3E7B">
        <w:t>'</w:t>
      </w:r>
      <w:r w:rsidR="00B6334C" w:rsidRPr="00CD3E7B">
        <w:t>Ukraine en vertu du</w:t>
      </w:r>
      <w:r w:rsidR="00981D1D" w:rsidRPr="00CD3E7B">
        <w:t xml:space="preserve"> </w:t>
      </w:r>
      <w:r w:rsidR="00B6334C" w:rsidRPr="00CD3E7B">
        <w:t xml:space="preserve">numéro </w:t>
      </w:r>
      <w:r w:rsidR="00B6334C" w:rsidRPr="00CD3E7B">
        <w:rPr>
          <w:b/>
          <w:bCs/>
        </w:rPr>
        <w:t>13.1</w:t>
      </w:r>
      <w:r w:rsidR="00B6334C" w:rsidRPr="00CD3E7B">
        <w:t xml:space="preserve"> du RR, afin d</w:t>
      </w:r>
      <w:r w:rsidR="00981D1D" w:rsidRPr="00CD3E7B">
        <w:t>'</w:t>
      </w:r>
      <w:r w:rsidR="00B6334C" w:rsidRPr="00CD3E7B">
        <w:t>informer le Bélarus du fait que l</w:t>
      </w:r>
      <w:r w:rsidR="00981D1D" w:rsidRPr="00CD3E7B">
        <w:t>'</w:t>
      </w:r>
      <w:r w:rsidR="00B6334C" w:rsidRPr="00CD3E7B">
        <w:t>Ukraine</w:t>
      </w:r>
      <w:r w:rsidR="00981D1D" w:rsidRPr="00CD3E7B">
        <w:t xml:space="preserve"> </w:t>
      </w:r>
      <w:r w:rsidR="00B6334C" w:rsidRPr="00CD3E7B">
        <w:t>désapprouve les demandes de coordination des assignations de fréquence</w:t>
      </w:r>
      <w:r w:rsidR="00981D1D" w:rsidRPr="00CD3E7B">
        <w:t xml:space="preserve"> </w:t>
      </w:r>
      <w:r w:rsidR="00B6334C" w:rsidRPr="00CD3E7B">
        <w:t>de</w:t>
      </w:r>
      <w:r w:rsidR="00981D1D" w:rsidRPr="00CD3E7B">
        <w:t xml:space="preserve"> </w:t>
      </w:r>
      <w:r w:rsidR="00B6334C" w:rsidRPr="00CD3E7B">
        <w:t>stations fixes sur la base de l</w:t>
      </w:r>
      <w:r w:rsidR="00981D1D" w:rsidRPr="00CD3E7B">
        <w:t>'</w:t>
      </w:r>
      <w:r w:rsidR="00B6334C" w:rsidRPr="00CD3E7B">
        <w:t>article 48 de la Constitution</w:t>
      </w:r>
      <w:r w:rsidR="00457664" w:rsidRPr="00CD3E7B">
        <w:t>,</w:t>
      </w:r>
      <w:r w:rsidR="00B6334C" w:rsidRPr="00CD3E7B">
        <w:t xml:space="preserve"> </w:t>
      </w:r>
      <w:r w:rsidR="00457664" w:rsidRPr="00CD3E7B">
        <w:t>compte tenu</w:t>
      </w:r>
      <w:r w:rsidR="00981D1D" w:rsidRPr="00CD3E7B">
        <w:t xml:space="preserve"> </w:t>
      </w:r>
      <w:r w:rsidR="00B6334C" w:rsidRPr="00CD3E7B">
        <w:t>de la loi martiale</w:t>
      </w:r>
      <w:r w:rsidR="00457664" w:rsidRPr="00CD3E7B">
        <w:t xml:space="preserve"> imposée </w:t>
      </w:r>
      <w:r w:rsidR="00B6334C" w:rsidRPr="00CD3E7B">
        <w:t>en Ukraine.</w:t>
      </w:r>
    </w:p>
    <w:p w14:paraId="334F3850" w14:textId="09E55ABB" w:rsidR="008B7F85" w:rsidRPr="00CD3E7B" w:rsidRDefault="008B7F85" w:rsidP="00B8264D">
      <w:pPr>
        <w:jc w:val="both"/>
      </w:pPr>
      <w:r w:rsidRPr="00CD3E7B">
        <w:t>7.3</w:t>
      </w:r>
      <w:r w:rsidR="00981D1D" w:rsidRPr="00CD3E7B">
        <w:t xml:space="preserve"> </w:t>
      </w:r>
      <w:r w:rsidR="00715806" w:rsidRPr="00CD3E7B">
        <w:t>Dans la référence c) en date</w:t>
      </w:r>
      <w:r w:rsidR="00981D1D" w:rsidRPr="00CD3E7B">
        <w:t xml:space="preserve"> </w:t>
      </w:r>
      <w:r w:rsidR="00715806" w:rsidRPr="00CD3E7B">
        <w:t>du 6 juillet 2022, le Bélarus</w:t>
      </w:r>
      <w:r w:rsidR="00981D1D" w:rsidRPr="00CD3E7B">
        <w:t xml:space="preserve"> </w:t>
      </w:r>
      <w:r w:rsidR="00715806" w:rsidRPr="00CD3E7B">
        <w:t>demand</w:t>
      </w:r>
      <w:r w:rsidR="001B51D0" w:rsidRPr="00CD3E7B">
        <w:t>ait</w:t>
      </w:r>
      <w:r w:rsidR="00715806" w:rsidRPr="00CD3E7B">
        <w:t xml:space="preserve"> au Bureau de clarifier les dispositions de l</w:t>
      </w:r>
      <w:r w:rsidR="00981D1D" w:rsidRPr="00CD3E7B">
        <w:t>'</w:t>
      </w:r>
      <w:r w:rsidR="00715806" w:rsidRPr="00CD3E7B">
        <w:t xml:space="preserve">article 48 de la Constitution </w:t>
      </w:r>
      <w:r w:rsidR="00715806" w:rsidRPr="00CD3E7B">
        <w:rPr>
          <w:rFonts w:eastAsia="Calibri"/>
        </w:rPr>
        <w:t>et</w:t>
      </w:r>
      <w:r w:rsidR="001B51D0" w:rsidRPr="00CD3E7B">
        <w:t xml:space="preserve"> d</w:t>
      </w:r>
      <w:r w:rsidR="00981D1D" w:rsidRPr="00CD3E7B">
        <w:t>'</w:t>
      </w:r>
      <w:r w:rsidR="001B51D0" w:rsidRPr="00CD3E7B">
        <w:t>indiquer si son application par l</w:t>
      </w:r>
      <w:r w:rsidR="00981D1D" w:rsidRPr="00CD3E7B">
        <w:t>'</w:t>
      </w:r>
      <w:r w:rsidR="001B51D0" w:rsidRPr="00CD3E7B">
        <w:t>Administration de l</w:t>
      </w:r>
      <w:r w:rsidR="00981D1D" w:rsidRPr="00CD3E7B">
        <w:t>'</w:t>
      </w:r>
      <w:r w:rsidR="001B51D0" w:rsidRPr="00CD3E7B">
        <w:t>Ukraine est possible</w:t>
      </w:r>
      <w:r w:rsidR="00C22BCB" w:rsidRPr="00CD3E7B">
        <w:t>,</w:t>
      </w:r>
      <w:r w:rsidR="00981D1D" w:rsidRPr="00CD3E7B">
        <w:t xml:space="preserve"> </w:t>
      </w:r>
      <w:r w:rsidR="001B51D0" w:rsidRPr="00CD3E7B">
        <w:t>en lieu et place d</w:t>
      </w:r>
      <w:r w:rsidR="00981D1D" w:rsidRPr="00CD3E7B">
        <w:t>'</w:t>
      </w:r>
      <w:r w:rsidR="001B51D0" w:rsidRPr="00CD3E7B">
        <w:t>une coordination</w:t>
      </w:r>
      <w:r w:rsidR="00981D1D" w:rsidRPr="00CD3E7B">
        <w:rPr>
          <w:rFonts w:eastAsia="Calibri"/>
        </w:rPr>
        <w:t xml:space="preserve"> </w:t>
      </w:r>
      <w:r w:rsidR="00715806" w:rsidRPr="00CD3E7B">
        <w:rPr>
          <w:rFonts w:eastAsia="Calibri"/>
        </w:rPr>
        <w:t>conformément aux dispositions du Règlement des radiocommunications,</w:t>
      </w:r>
      <w:r w:rsidR="00981D1D" w:rsidRPr="00CD3E7B">
        <w:rPr>
          <w:rFonts w:eastAsia="Calibri"/>
        </w:rPr>
        <w:t xml:space="preserve"> </w:t>
      </w:r>
      <w:r w:rsidR="00715806" w:rsidRPr="00CD3E7B">
        <w:t xml:space="preserve">et </w:t>
      </w:r>
      <w:r w:rsidR="001B51D0" w:rsidRPr="00CD3E7B">
        <w:t>de préciser</w:t>
      </w:r>
      <w:r w:rsidR="00715806" w:rsidRPr="00CD3E7B">
        <w:t xml:space="preserve"> comment le Bélarus p</w:t>
      </w:r>
      <w:r w:rsidR="00C22BCB" w:rsidRPr="00CD3E7B">
        <w:t>eut</w:t>
      </w:r>
      <w:r w:rsidR="00715806" w:rsidRPr="00CD3E7B">
        <w:t xml:space="preserve"> coordonner ses assignations de fréquence avec l</w:t>
      </w:r>
      <w:r w:rsidR="00981D1D" w:rsidRPr="00CD3E7B">
        <w:t>'</w:t>
      </w:r>
      <w:r w:rsidR="00715806" w:rsidRPr="00CD3E7B">
        <w:t xml:space="preserve">Ukraine </w:t>
      </w:r>
      <w:r w:rsidR="00DB18CE" w:rsidRPr="00CD3E7B">
        <w:t>en pareilles</w:t>
      </w:r>
      <w:r w:rsidR="00715806" w:rsidRPr="00CD3E7B">
        <w:t xml:space="preserve"> circonstances. Le</w:t>
      </w:r>
      <w:r w:rsidR="0086559C" w:rsidRPr="00CD3E7B">
        <w:t xml:space="preserve"> Bureau</w:t>
      </w:r>
      <w:r w:rsidR="00715806" w:rsidRPr="00CD3E7B">
        <w:t xml:space="preserve"> a</w:t>
      </w:r>
      <w:r w:rsidR="00981D1D" w:rsidRPr="00CD3E7B">
        <w:t xml:space="preserve"> </w:t>
      </w:r>
      <w:r w:rsidR="00715806" w:rsidRPr="00CD3E7B">
        <w:t>répondu au Bélarus</w:t>
      </w:r>
      <w:r w:rsidR="00111456" w:rsidRPr="00CD3E7B">
        <w:t>,</w:t>
      </w:r>
      <w:r w:rsidR="00715806" w:rsidRPr="00CD3E7B">
        <w:t xml:space="preserve"> dans sa lettre </w:t>
      </w:r>
      <w:r w:rsidR="00111456" w:rsidRPr="00CD3E7B">
        <w:t xml:space="preserve">en date </w:t>
      </w:r>
      <w:r w:rsidR="00715806" w:rsidRPr="00CD3E7B">
        <w:t xml:space="preserve">du 8 août 2022 </w:t>
      </w:r>
      <w:r w:rsidR="00111456" w:rsidRPr="00CD3E7B">
        <w:t>mentionnée au point d) des</w:t>
      </w:r>
      <w:r w:rsidR="00715806" w:rsidRPr="00CD3E7B">
        <w:t xml:space="preserve"> référence</w:t>
      </w:r>
      <w:r w:rsidR="00111456" w:rsidRPr="00CD3E7B">
        <w:t>s</w:t>
      </w:r>
      <w:r w:rsidR="00C84C87" w:rsidRPr="00CD3E7B">
        <w:t>,</w:t>
      </w:r>
      <w:r w:rsidR="00715806" w:rsidRPr="00CD3E7B">
        <w:t xml:space="preserve"> </w:t>
      </w:r>
      <w:r w:rsidR="00111456" w:rsidRPr="00CD3E7B">
        <w:t xml:space="preserve">en </w:t>
      </w:r>
      <w:r w:rsidR="00715806" w:rsidRPr="00CD3E7B">
        <w:t>attirant l</w:t>
      </w:r>
      <w:r w:rsidR="00981D1D" w:rsidRPr="00CD3E7B">
        <w:t>'</w:t>
      </w:r>
      <w:r w:rsidR="00715806" w:rsidRPr="00CD3E7B">
        <w:t xml:space="preserve">attention sur </w:t>
      </w:r>
      <w:r w:rsidR="00715806" w:rsidRPr="00CD3E7B">
        <w:lastRenderedPageBreak/>
        <w:t>le fait que l</w:t>
      </w:r>
      <w:r w:rsidR="00981D1D" w:rsidRPr="00CD3E7B">
        <w:t>'</w:t>
      </w:r>
      <w:r w:rsidR="00715806" w:rsidRPr="00CD3E7B">
        <w:t>invocation de l</w:t>
      </w:r>
      <w:r w:rsidR="00981D1D" w:rsidRPr="00CD3E7B">
        <w:t>'</w:t>
      </w:r>
      <w:r w:rsidR="00715806" w:rsidRPr="00CD3E7B">
        <w:t xml:space="preserve">article 48 dans </w:t>
      </w:r>
      <w:r w:rsidR="00111456" w:rsidRPr="00CD3E7B">
        <w:t xml:space="preserve">le cadre de </w:t>
      </w:r>
      <w:r w:rsidR="00715806" w:rsidRPr="00CD3E7B">
        <w:t>différentes procédures du Règlement des radiocommunications sera</w:t>
      </w:r>
      <w:r w:rsidR="00111456" w:rsidRPr="00CD3E7B">
        <w:t>it</w:t>
      </w:r>
      <w:r w:rsidR="00981D1D" w:rsidRPr="00CD3E7B">
        <w:t xml:space="preserve"> </w:t>
      </w:r>
      <w:r w:rsidR="00111456" w:rsidRPr="00CD3E7B">
        <w:t>examinée</w:t>
      </w:r>
      <w:r w:rsidR="00981D1D" w:rsidRPr="00CD3E7B">
        <w:t xml:space="preserve"> </w:t>
      </w:r>
      <w:r w:rsidR="00111456" w:rsidRPr="00CD3E7B">
        <w:t>lors de</w:t>
      </w:r>
      <w:r w:rsidR="00981D1D" w:rsidRPr="00CD3E7B">
        <w:t xml:space="preserve"> </w:t>
      </w:r>
      <w:r w:rsidR="00715806" w:rsidRPr="00CD3E7B">
        <w:t>la Conférence de plénipotentiaires (Bucarest, 20</w:t>
      </w:r>
      <w:r w:rsidR="00450CD4" w:rsidRPr="00CD3E7B">
        <w:t>2</w:t>
      </w:r>
      <w:r w:rsidR="00715806" w:rsidRPr="00CD3E7B">
        <w:t>2) (PP</w:t>
      </w:r>
      <w:r w:rsidR="00B63D66" w:rsidRPr="00CD3E7B">
        <w:noBreakHyphen/>
      </w:r>
      <w:r w:rsidR="00715806" w:rsidRPr="00CD3E7B">
        <w:t xml:space="preserve">22). Le </w:t>
      </w:r>
      <w:r w:rsidR="0086559C" w:rsidRPr="00CD3E7B">
        <w:t>Bureau</w:t>
      </w:r>
      <w:r w:rsidR="00715806" w:rsidRPr="00CD3E7B">
        <w:t xml:space="preserve"> a également attiré l</w:t>
      </w:r>
      <w:r w:rsidR="00981D1D" w:rsidRPr="00CD3E7B">
        <w:t>'</w:t>
      </w:r>
      <w:r w:rsidR="00715806" w:rsidRPr="00CD3E7B">
        <w:t>attention sur le résultat des délibérations de la 89</w:t>
      </w:r>
      <w:r w:rsidR="00B63D66" w:rsidRPr="00CD3E7B">
        <w:t>èm</w:t>
      </w:r>
      <w:r w:rsidR="00715806" w:rsidRPr="00CD3E7B">
        <w:t>e réunion du Comité</w:t>
      </w:r>
      <w:r w:rsidR="00C84C87" w:rsidRPr="00CD3E7B">
        <w:t>,</w:t>
      </w:r>
      <w:r w:rsidR="00111456" w:rsidRPr="00CD3E7B">
        <w:t xml:space="preserve"> concernant</w:t>
      </w:r>
      <w:r w:rsidR="00715806" w:rsidRPr="00CD3E7B">
        <w:t xml:space="preserve"> un cas</w:t>
      </w:r>
      <w:r w:rsidR="00981D1D" w:rsidRPr="00CD3E7B">
        <w:t xml:space="preserve"> </w:t>
      </w:r>
      <w:r w:rsidR="00111456" w:rsidRPr="00CD3E7B">
        <w:t>dans lequel l</w:t>
      </w:r>
      <w:r w:rsidR="00981D1D" w:rsidRPr="00CD3E7B">
        <w:t>'</w:t>
      </w:r>
      <w:r w:rsidR="00111456" w:rsidRPr="00CD3E7B">
        <w:t>article 48</w:t>
      </w:r>
      <w:r w:rsidR="00981D1D" w:rsidRPr="00CD3E7B">
        <w:t xml:space="preserve"> </w:t>
      </w:r>
      <w:r w:rsidR="00111456" w:rsidRPr="00CD3E7B">
        <w:t xml:space="preserve">avait été invoqué pour formuler une objection au titre du numéro </w:t>
      </w:r>
      <w:r w:rsidR="00111456" w:rsidRPr="00CD3E7B">
        <w:rPr>
          <w:b/>
          <w:bCs/>
        </w:rPr>
        <w:t>9.52</w:t>
      </w:r>
      <w:r w:rsidR="00111456" w:rsidRPr="00CD3E7B">
        <w:t xml:space="preserve"> du RR, cas</w:t>
      </w:r>
      <w:r w:rsidR="00715806" w:rsidRPr="00CD3E7B">
        <w:t xml:space="preserve"> sur lequel il n</w:t>
      </w:r>
      <w:r w:rsidR="00981D1D" w:rsidRPr="00CD3E7B">
        <w:t>'</w:t>
      </w:r>
      <w:r w:rsidR="00715806" w:rsidRPr="00CD3E7B">
        <w:t>a</w:t>
      </w:r>
      <w:r w:rsidR="00111456" w:rsidRPr="00CD3E7B">
        <w:t>vait</w:t>
      </w:r>
      <w:r w:rsidR="00715806" w:rsidRPr="00CD3E7B">
        <w:t xml:space="preserve"> pas été en mesure d</w:t>
      </w:r>
      <w:r w:rsidR="00981D1D" w:rsidRPr="00CD3E7B">
        <w:t>'</w:t>
      </w:r>
      <w:r w:rsidR="00715806" w:rsidRPr="00CD3E7B">
        <w:t xml:space="preserve">élaborer une </w:t>
      </w:r>
      <w:r w:rsidR="00111456" w:rsidRPr="00CD3E7B">
        <w:t>R</w:t>
      </w:r>
      <w:r w:rsidR="00715806" w:rsidRPr="00CD3E7B">
        <w:t xml:space="preserve">ègle de procédure, </w:t>
      </w:r>
      <w:r w:rsidR="0086559C" w:rsidRPr="00CD3E7B">
        <w:t>e</w:t>
      </w:r>
      <w:r w:rsidR="00DB18CE" w:rsidRPr="00CD3E7B">
        <w:t>t a</w:t>
      </w:r>
      <w:r w:rsidR="00715806" w:rsidRPr="00CD3E7B">
        <w:t xml:space="preserve"> indiqu</w:t>
      </w:r>
      <w:r w:rsidR="00DB18CE" w:rsidRPr="00CD3E7B">
        <w:t>é</w:t>
      </w:r>
      <w:r w:rsidR="00715806" w:rsidRPr="00CD3E7B">
        <w:t xml:space="preserve"> que</w:t>
      </w:r>
      <w:r w:rsidR="00981D1D" w:rsidRPr="00CD3E7B">
        <w:t xml:space="preserve"> </w:t>
      </w:r>
      <w:r w:rsidR="00715806" w:rsidRPr="00CD3E7B">
        <w:t>pour ces raisons, le Bureau n</w:t>
      </w:r>
      <w:r w:rsidR="00981D1D" w:rsidRPr="00CD3E7B">
        <w:t>'</w:t>
      </w:r>
      <w:r w:rsidR="0086559C" w:rsidRPr="00CD3E7B">
        <w:t>était</w:t>
      </w:r>
      <w:r w:rsidR="00715806" w:rsidRPr="00CD3E7B">
        <w:t xml:space="preserve"> pas en mesure de clarifier l</w:t>
      </w:r>
      <w:r w:rsidR="00981D1D" w:rsidRPr="00CD3E7B">
        <w:t>'</w:t>
      </w:r>
      <w:r w:rsidR="00715806" w:rsidRPr="00CD3E7B">
        <w:t>application de l</w:t>
      </w:r>
      <w:r w:rsidR="00981D1D" w:rsidRPr="00CD3E7B">
        <w:t>'</w:t>
      </w:r>
      <w:r w:rsidR="00715806" w:rsidRPr="00CD3E7B">
        <w:t>article 48 tant qu</w:t>
      </w:r>
      <w:r w:rsidR="00981D1D" w:rsidRPr="00CD3E7B">
        <w:t>'</w:t>
      </w:r>
      <w:r w:rsidR="00715806" w:rsidRPr="00CD3E7B">
        <w:t xml:space="preserve">une </w:t>
      </w:r>
      <w:r w:rsidR="0086559C" w:rsidRPr="00CD3E7B">
        <w:t xml:space="preserve">instance </w:t>
      </w:r>
      <w:r w:rsidR="00715806" w:rsidRPr="00CD3E7B">
        <w:t xml:space="preserve">supérieure </w:t>
      </w:r>
      <w:r w:rsidR="0086559C" w:rsidRPr="00CD3E7B">
        <w:t>comme</w:t>
      </w:r>
      <w:r w:rsidR="00715806" w:rsidRPr="00CD3E7B">
        <w:t xml:space="preserve"> la Conférence de plénipotentiaires, la CMR ou le Comité n</w:t>
      </w:r>
      <w:r w:rsidR="00981D1D" w:rsidRPr="00CD3E7B">
        <w:t>'</w:t>
      </w:r>
      <w:r w:rsidR="00715806" w:rsidRPr="00CD3E7B">
        <w:t>a</w:t>
      </w:r>
      <w:r w:rsidR="00DB18CE" w:rsidRPr="00CD3E7B">
        <w:t>vait</w:t>
      </w:r>
      <w:r w:rsidR="00715806" w:rsidRPr="00CD3E7B">
        <w:t xml:space="preserve"> pas statué </w:t>
      </w:r>
      <w:r w:rsidR="0086559C" w:rsidRPr="00CD3E7B">
        <w:t>en la matière.</w:t>
      </w:r>
      <w:r w:rsidR="0086559C" w:rsidRPr="00CD3E7B">
        <w:rPr>
          <w:rFonts w:ascii="inherit" w:hAnsi="inherit" w:cs="Courier New"/>
          <w:bCs/>
          <w:color w:val="202124"/>
          <w:sz w:val="21"/>
          <w:lang w:eastAsia="fr-FR"/>
        </w:rPr>
        <w:t xml:space="preserve"> </w:t>
      </w:r>
      <w:r w:rsidR="0086559C" w:rsidRPr="00CD3E7B">
        <w:t xml:space="preserve">En outre, il a été rappelé au Bélarus </w:t>
      </w:r>
      <w:r w:rsidR="00DB18CE" w:rsidRPr="00CD3E7B">
        <w:t xml:space="preserve">que </w:t>
      </w:r>
      <w:r w:rsidR="0086559C" w:rsidRPr="00CD3E7B">
        <w:t>le Comité</w:t>
      </w:r>
      <w:r w:rsidR="00DB18CE" w:rsidRPr="00CD3E7B">
        <w:t>,</w:t>
      </w:r>
      <w:r w:rsidR="0086559C" w:rsidRPr="00CD3E7B">
        <w:t xml:space="preserve"> à ses</w:t>
      </w:r>
      <w:r w:rsidR="00B63D66" w:rsidRPr="00CD3E7B">
        <w:t> </w:t>
      </w:r>
      <w:r w:rsidR="0086559C" w:rsidRPr="00CD3E7B">
        <w:t>89</w:t>
      </w:r>
      <w:r w:rsidR="00B63D66" w:rsidRPr="00CD3E7B">
        <w:t>èm</w:t>
      </w:r>
      <w:r w:rsidR="0086559C" w:rsidRPr="00CD3E7B">
        <w:t>e et 90</w:t>
      </w:r>
      <w:r w:rsidR="00B63D66" w:rsidRPr="00CD3E7B">
        <w:t>èm</w:t>
      </w:r>
      <w:r w:rsidR="0086559C" w:rsidRPr="00CD3E7B">
        <w:t>e réunions</w:t>
      </w:r>
      <w:r w:rsidR="00DB18CE" w:rsidRPr="00CD3E7B">
        <w:t>, avait pris des décisions</w:t>
      </w:r>
      <w:r w:rsidR="00981D1D" w:rsidRPr="00CD3E7B">
        <w:t xml:space="preserve"> </w:t>
      </w:r>
      <w:r w:rsidR="0086559C" w:rsidRPr="00CD3E7B">
        <w:t>concernant l</w:t>
      </w:r>
      <w:r w:rsidR="00981D1D" w:rsidRPr="00CD3E7B">
        <w:t>'</w:t>
      </w:r>
      <w:r w:rsidR="0086559C" w:rsidRPr="00CD3E7B">
        <w:t>insertion d</w:t>
      </w:r>
      <w:r w:rsidR="00981D1D" w:rsidRPr="00CD3E7B">
        <w:t>'</w:t>
      </w:r>
      <w:r w:rsidR="0086559C" w:rsidRPr="00CD3E7B">
        <w:t>objections aux notifications d</w:t>
      </w:r>
      <w:r w:rsidR="00981D1D" w:rsidRPr="00CD3E7B">
        <w:t>'</w:t>
      </w:r>
      <w:r w:rsidR="0086559C" w:rsidRPr="00CD3E7B">
        <w:t>autres administrations</w:t>
      </w:r>
      <w:r w:rsidR="00C22BCB" w:rsidRPr="00CD3E7B">
        <w:t>,</w:t>
      </w:r>
      <w:r w:rsidR="0086559C" w:rsidRPr="00CD3E7B">
        <w:t xml:space="preserve"> </w:t>
      </w:r>
      <w:r w:rsidR="00C22BCB" w:rsidRPr="00CD3E7B">
        <w:t>pour</w:t>
      </w:r>
      <w:r w:rsidR="00DB18CE" w:rsidRPr="00CD3E7B">
        <w:t xml:space="preserve"> lesquelle</w:t>
      </w:r>
      <w:r w:rsidR="001B51D0" w:rsidRPr="00CD3E7B">
        <w:t>s</w:t>
      </w:r>
      <w:r w:rsidR="0086559C" w:rsidRPr="00CD3E7B">
        <w:t xml:space="preserve"> l</w:t>
      </w:r>
      <w:r w:rsidR="00981D1D" w:rsidRPr="00CD3E7B">
        <w:t>'</w:t>
      </w:r>
      <w:r w:rsidR="0086559C" w:rsidRPr="00CD3E7B">
        <w:t>Ukraine a</w:t>
      </w:r>
      <w:r w:rsidR="00D7335D" w:rsidRPr="00CD3E7B">
        <w:t>vait</w:t>
      </w:r>
      <w:r w:rsidR="0086559C" w:rsidRPr="00CD3E7B">
        <w:t xml:space="preserve"> été identifiée comme </w:t>
      </w:r>
      <w:r w:rsidR="00D7335D" w:rsidRPr="00CD3E7B">
        <w:t>susceptible d</w:t>
      </w:r>
      <w:r w:rsidR="00981D1D" w:rsidRPr="00CD3E7B">
        <w:t>'</w:t>
      </w:r>
      <w:r w:rsidR="00D7335D" w:rsidRPr="00CD3E7B">
        <w:t>être</w:t>
      </w:r>
      <w:r w:rsidR="0086559C" w:rsidRPr="00CD3E7B">
        <w:t xml:space="preserve"> affectée jusqu</w:t>
      </w:r>
      <w:r w:rsidR="00981D1D" w:rsidRPr="00CD3E7B">
        <w:t>'</w:t>
      </w:r>
      <w:r w:rsidR="0086559C" w:rsidRPr="00CD3E7B">
        <w:t>à la</w:t>
      </w:r>
      <w:r w:rsidR="00981D1D" w:rsidRPr="00CD3E7B">
        <w:t xml:space="preserve"> </w:t>
      </w:r>
      <w:r w:rsidR="00D7335D" w:rsidRPr="00CD3E7B">
        <w:t>levée</w:t>
      </w:r>
      <w:r w:rsidR="0086559C" w:rsidRPr="00CD3E7B">
        <w:t xml:space="preserve"> de la loi martiale dans ce pays</w:t>
      </w:r>
      <w:r w:rsidR="00D7335D" w:rsidRPr="00CD3E7B">
        <w:t>,</w:t>
      </w:r>
      <w:r w:rsidR="0086559C" w:rsidRPr="00CD3E7B">
        <w:t xml:space="preserve"> afin de préserver l</w:t>
      </w:r>
      <w:r w:rsidR="00C22BCB" w:rsidRPr="00CD3E7B">
        <w:t>es</w:t>
      </w:r>
      <w:r w:rsidR="0086559C" w:rsidRPr="00CD3E7B">
        <w:t xml:space="preserve"> droits d</w:t>
      </w:r>
      <w:r w:rsidR="00981D1D" w:rsidRPr="00CD3E7B">
        <w:t>'</w:t>
      </w:r>
      <w:r w:rsidR="0086559C" w:rsidRPr="00CD3E7B">
        <w:t>utilisation du spectre</w:t>
      </w:r>
      <w:r w:rsidR="00D7335D" w:rsidRPr="00CD3E7B">
        <w:t xml:space="preserve"> de ce </w:t>
      </w:r>
      <w:r w:rsidR="00C22BCB" w:rsidRPr="00CD3E7B">
        <w:t>dernier</w:t>
      </w:r>
      <w:r w:rsidR="0086559C" w:rsidRPr="00CD3E7B">
        <w:t xml:space="preserve">. En conclusion, étant donné que la capacité du Bureau </w:t>
      </w:r>
      <w:r w:rsidR="00255C8B" w:rsidRPr="00CD3E7B">
        <w:t>de</w:t>
      </w:r>
      <w:r w:rsidR="0086559C" w:rsidRPr="00CD3E7B">
        <w:t xml:space="preserve"> fournir une assistance </w:t>
      </w:r>
      <w:r w:rsidR="00C22BCB" w:rsidRPr="00CD3E7B">
        <w:t>dans le cadre de</w:t>
      </w:r>
      <w:r w:rsidR="0086559C" w:rsidRPr="00CD3E7B">
        <w:t xml:space="preserve"> la coordination</w:t>
      </w:r>
      <w:r w:rsidR="00981D1D" w:rsidRPr="00CD3E7B">
        <w:t xml:space="preserve"> </w:t>
      </w:r>
      <w:r w:rsidR="00740CD4" w:rsidRPr="00CD3E7B">
        <w:t>bilatéral</w:t>
      </w:r>
      <w:r w:rsidR="00A85B5B" w:rsidRPr="00CD3E7B">
        <w:t>e</w:t>
      </w:r>
      <w:r w:rsidR="00740CD4" w:rsidRPr="00CD3E7B">
        <w:t xml:space="preserve"> </w:t>
      </w:r>
      <w:r w:rsidR="0086559C" w:rsidRPr="00CD3E7B">
        <w:t>des assignations avec l</w:t>
      </w:r>
      <w:r w:rsidR="00981D1D" w:rsidRPr="00CD3E7B">
        <w:t>'</w:t>
      </w:r>
      <w:r w:rsidR="0086559C" w:rsidRPr="00CD3E7B">
        <w:t>Ukraine</w:t>
      </w:r>
      <w:r w:rsidR="00255C8B" w:rsidRPr="00CD3E7B">
        <w:t xml:space="preserve"> est</w:t>
      </w:r>
      <w:r w:rsidR="0086559C" w:rsidRPr="00CD3E7B">
        <w:t xml:space="preserve"> extrêmement limitée</w:t>
      </w:r>
      <w:r w:rsidR="001B51D0" w:rsidRPr="00CD3E7B">
        <w:t>,</w:t>
      </w:r>
      <w:r w:rsidR="0086559C" w:rsidRPr="00CD3E7B">
        <w:t xml:space="preserve"> et que la coordination au titre du numéro </w:t>
      </w:r>
      <w:r w:rsidR="0086559C" w:rsidRPr="00CD3E7B">
        <w:rPr>
          <w:b/>
          <w:bCs/>
        </w:rPr>
        <w:t>9.18</w:t>
      </w:r>
      <w:r w:rsidR="0086559C" w:rsidRPr="00CD3E7B">
        <w:t xml:space="preserve"> du RR </w:t>
      </w:r>
      <w:r w:rsidR="00255C8B" w:rsidRPr="00CD3E7B">
        <w:t xml:space="preserve">est </w:t>
      </w:r>
      <w:r w:rsidR="0086559C" w:rsidRPr="00CD3E7B">
        <w:t>effectu</w:t>
      </w:r>
      <w:r w:rsidR="00255C8B" w:rsidRPr="00CD3E7B">
        <w:t>ée</w:t>
      </w:r>
      <w:r w:rsidR="00981D1D" w:rsidRPr="00CD3E7B">
        <w:t xml:space="preserve"> </w:t>
      </w:r>
      <w:r w:rsidR="0086559C" w:rsidRPr="00CD3E7B">
        <w:t>directement entre les administrations, le Bureau ne p</w:t>
      </w:r>
      <w:r w:rsidR="00165473" w:rsidRPr="00CD3E7B">
        <w:t>eut</w:t>
      </w:r>
      <w:r w:rsidR="0086559C" w:rsidRPr="00CD3E7B">
        <w:t xml:space="preserve"> que recommander</w:t>
      </w:r>
      <w:r w:rsidR="00981D1D" w:rsidRPr="00CD3E7B">
        <w:t xml:space="preserve"> </w:t>
      </w:r>
      <w:r w:rsidR="00C22BCB" w:rsidRPr="00CD3E7B">
        <w:t>la</w:t>
      </w:r>
      <w:r w:rsidR="00165473" w:rsidRPr="00CD3E7B">
        <w:t xml:space="preserve"> poursui</w:t>
      </w:r>
      <w:r w:rsidR="00C22BCB" w:rsidRPr="00CD3E7B">
        <w:t>te de</w:t>
      </w:r>
      <w:r w:rsidR="0086559C" w:rsidRPr="00CD3E7B">
        <w:t xml:space="preserve"> </w:t>
      </w:r>
      <w:r w:rsidR="00C22BCB" w:rsidRPr="00CD3E7B">
        <w:t xml:space="preserve">la coordination </w:t>
      </w:r>
      <w:r w:rsidR="0086559C" w:rsidRPr="00CD3E7B">
        <w:t>sur une base bilatérale</w:t>
      </w:r>
      <w:r w:rsidR="00165473" w:rsidRPr="00CD3E7B">
        <w:t>,</w:t>
      </w:r>
      <w:r w:rsidR="0086559C" w:rsidRPr="00CD3E7B">
        <w:t xml:space="preserve"> sans</w:t>
      </w:r>
      <w:r w:rsidR="00981D1D" w:rsidRPr="00CD3E7B">
        <w:t xml:space="preserve"> </w:t>
      </w:r>
      <w:r w:rsidR="00165473" w:rsidRPr="00CD3E7B">
        <w:t>sa participation</w:t>
      </w:r>
      <w:r w:rsidR="0086559C" w:rsidRPr="00CD3E7B">
        <w:t>.</w:t>
      </w:r>
    </w:p>
    <w:p w14:paraId="304D880C" w14:textId="52F19301" w:rsidR="008B7F85" w:rsidRPr="00CD3E7B" w:rsidRDefault="008B7F85" w:rsidP="00B8264D">
      <w:pPr>
        <w:jc w:val="both"/>
      </w:pPr>
      <w:r w:rsidRPr="00CD3E7B">
        <w:t>7.4</w:t>
      </w:r>
      <w:r w:rsidRPr="00CD3E7B">
        <w:tab/>
      </w:r>
      <w:r w:rsidR="009B3387" w:rsidRPr="00CD3E7B">
        <w:t xml:space="preserve">Dans la </w:t>
      </w:r>
      <w:r w:rsidR="001B51D0" w:rsidRPr="00CD3E7B">
        <w:t xml:space="preserve">communication mentionnée au point e) des </w:t>
      </w:r>
      <w:r w:rsidR="009B3387" w:rsidRPr="00CD3E7B">
        <w:t>référence</w:t>
      </w:r>
      <w:r w:rsidR="001B51D0" w:rsidRPr="00CD3E7B">
        <w:t>s</w:t>
      </w:r>
      <w:r w:rsidR="00705185" w:rsidRPr="00CD3E7B">
        <w:t>,</w:t>
      </w:r>
      <w:r w:rsidR="00981D1D" w:rsidRPr="00CD3E7B">
        <w:t xml:space="preserve"> </w:t>
      </w:r>
      <w:r w:rsidR="009B3387" w:rsidRPr="00CD3E7B">
        <w:t>en date</w:t>
      </w:r>
      <w:r w:rsidR="00981D1D" w:rsidRPr="00CD3E7B">
        <w:t xml:space="preserve"> </w:t>
      </w:r>
      <w:r w:rsidR="009B3387" w:rsidRPr="00CD3E7B">
        <w:t>du</w:t>
      </w:r>
      <w:r w:rsidR="00981D1D" w:rsidRPr="00CD3E7B">
        <w:t xml:space="preserve"> </w:t>
      </w:r>
      <w:r w:rsidRPr="00CD3E7B">
        <w:t xml:space="preserve">16 </w:t>
      </w:r>
      <w:r w:rsidR="009B3387" w:rsidRPr="00CD3E7B">
        <w:t>n</w:t>
      </w:r>
      <w:r w:rsidRPr="00CD3E7B">
        <w:t>ovemb</w:t>
      </w:r>
      <w:r w:rsidR="009B3387" w:rsidRPr="00CD3E7B">
        <w:t>re</w:t>
      </w:r>
      <w:r w:rsidRPr="00CD3E7B">
        <w:t xml:space="preserve"> 2022, </w:t>
      </w:r>
      <w:r w:rsidR="009B3387" w:rsidRPr="00CD3E7B">
        <w:t>l</w:t>
      </w:r>
      <w:r w:rsidR="00981D1D" w:rsidRPr="00CD3E7B">
        <w:t>'</w:t>
      </w:r>
      <w:r w:rsidRPr="00CD3E7B">
        <w:t xml:space="preserve">Administration </w:t>
      </w:r>
      <w:r w:rsidR="009B3387" w:rsidRPr="00CD3E7B">
        <w:t>du</w:t>
      </w:r>
      <w:r w:rsidRPr="00CD3E7B">
        <w:t xml:space="preserve"> </w:t>
      </w:r>
      <w:r w:rsidR="00B63D66" w:rsidRPr="00CD3E7B">
        <w:t>Bélarus</w:t>
      </w:r>
      <w:r w:rsidRPr="00CD3E7B">
        <w:t xml:space="preserve"> </w:t>
      </w:r>
      <w:r w:rsidR="009B3387" w:rsidRPr="00CD3E7B">
        <w:t>soulign</w:t>
      </w:r>
      <w:r w:rsidR="004B543E" w:rsidRPr="00CD3E7B">
        <w:t>ait</w:t>
      </w:r>
      <w:r w:rsidR="009B3387" w:rsidRPr="00CD3E7B">
        <w:t xml:space="preserve"> que</w:t>
      </w:r>
      <w:r w:rsidR="001B51D0" w:rsidRPr="00CD3E7B">
        <w:t>,</w:t>
      </w:r>
      <w:r w:rsidR="009B3387" w:rsidRPr="00CD3E7B">
        <w:t xml:space="preserve"> comme le Bélarus est un pays voisin recevant de nombreuses demandes de coordination, la difficulté découlant de la capacité limitée de l</w:t>
      </w:r>
      <w:r w:rsidR="00981D1D" w:rsidRPr="00CD3E7B">
        <w:t>'</w:t>
      </w:r>
      <w:r w:rsidR="009B3387" w:rsidRPr="00CD3E7B">
        <w:t>Ukraine d</w:t>
      </w:r>
      <w:r w:rsidR="009645A4" w:rsidRPr="00CD3E7B">
        <w:t>'</w:t>
      </w:r>
      <w:r w:rsidR="009B3387" w:rsidRPr="00CD3E7B">
        <w:t>effectuer une coordination en raison de la loi martiale entrave le</w:t>
      </w:r>
      <w:r w:rsidR="00981D1D" w:rsidRPr="00CD3E7B">
        <w:t xml:space="preserve"> </w:t>
      </w:r>
      <w:r w:rsidR="004B543E" w:rsidRPr="00CD3E7B">
        <w:t>bon</w:t>
      </w:r>
      <w:r w:rsidR="009B3387" w:rsidRPr="00CD3E7B">
        <w:t xml:space="preserve"> développement</w:t>
      </w:r>
      <w:r w:rsidR="00981D1D" w:rsidRPr="00CD3E7B">
        <w:t xml:space="preserve"> </w:t>
      </w:r>
      <w:r w:rsidR="009B3387" w:rsidRPr="00CD3E7B">
        <w:t>de ses systèmes de radiocommunication, et</w:t>
      </w:r>
      <w:r w:rsidR="00981D1D" w:rsidRPr="00CD3E7B">
        <w:t xml:space="preserve"> </w:t>
      </w:r>
      <w:r w:rsidR="009B3387" w:rsidRPr="00CD3E7B">
        <w:t>propos</w:t>
      </w:r>
      <w:r w:rsidR="004B543E" w:rsidRPr="00CD3E7B">
        <w:t>ait</w:t>
      </w:r>
      <w:r w:rsidR="009B3387" w:rsidRPr="00CD3E7B">
        <w:t xml:space="preserve"> </w:t>
      </w:r>
      <w:r w:rsidR="001B51D0" w:rsidRPr="00CD3E7B">
        <w:t>la</w:t>
      </w:r>
      <w:r w:rsidR="00981D1D" w:rsidRPr="00CD3E7B">
        <w:t xml:space="preserve"> </w:t>
      </w:r>
      <w:r w:rsidR="009B3387" w:rsidRPr="00CD3E7B">
        <w:t>suspension temporaire des procédures de coordination avec l</w:t>
      </w:r>
      <w:r w:rsidR="00981D1D" w:rsidRPr="00CD3E7B">
        <w:t>'</w:t>
      </w:r>
      <w:r w:rsidR="009B3387" w:rsidRPr="00CD3E7B">
        <w:t>Administration de l</w:t>
      </w:r>
      <w:r w:rsidR="00981D1D" w:rsidRPr="00CD3E7B">
        <w:t>'</w:t>
      </w:r>
      <w:r w:rsidR="009B3387" w:rsidRPr="00CD3E7B">
        <w:t xml:space="preserve">Ukraine pendant la durée de la loi martiale, afin de permettre au </w:t>
      </w:r>
      <w:r w:rsidR="00B63D66" w:rsidRPr="00CD3E7B">
        <w:t>Bélarus</w:t>
      </w:r>
      <w:r w:rsidR="009B3387" w:rsidRPr="00CD3E7B">
        <w:t xml:space="preserve"> de mettre en service ses nouvelles stations.</w:t>
      </w:r>
      <w:r w:rsidR="004B543E" w:rsidRPr="00CD3E7B">
        <w:t xml:space="preserve"> </w:t>
      </w:r>
      <w:r w:rsidR="009B3387" w:rsidRPr="00CD3E7B">
        <w:t>Dans la lettre mentionnée au point f) des références</w:t>
      </w:r>
      <w:r w:rsidR="00705185" w:rsidRPr="00CD3E7B">
        <w:t>,</w:t>
      </w:r>
      <w:r w:rsidR="009B3387" w:rsidRPr="00CD3E7B">
        <w:t xml:space="preserve"> en</w:t>
      </w:r>
      <w:r w:rsidR="00981D1D" w:rsidRPr="00CD3E7B">
        <w:t xml:space="preserve"> </w:t>
      </w:r>
      <w:r w:rsidR="009B3387" w:rsidRPr="00CD3E7B">
        <w:t>date du 6 décembre 2022, le Bureau</w:t>
      </w:r>
      <w:r w:rsidR="00981D1D" w:rsidRPr="00CD3E7B">
        <w:t xml:space="preserve"> </w:t>
      </w:r>
      <w:r w:rsidR="009B3387" w:rsidRPr="00CD3E7B">
        <w:t>indiqu</w:t>
      </w:r>
      <w:r w:rsidR="004B543E" w:rsidRPr="00CD3E7B">
        <w:t>ait</w:t>
      </w:r>
      <w:r w:rsidR="009B3387" w:rsidRPr="00CD3E7B">
        <w:t xml:space="preserve"> qu</w:t>
      </w:r>
      <w:r w:rsidR="00981D1D" w:rsidRPr="00CD3E7B">
        <w:t>'</w:t>
      </w:r>
      <w:r w:rsidR="009B3387" w:rsidRPr="00CD3E7B">
        <w:t>il considère</w:t>
      </w:r>
      <w:r w:rsidR="00981D1D" w:rsidRPr="00CD3E7B">
        <w:t xml:space="preserve"> </w:t>
      </w:r>
      <w:r w:rsidR="009B3387" w:rsidRPr="00CD3E7B">
        <w:t>les mesures proposées par le Bélarus comme</w:t>
      </w:r>
      <w:r w:rsidR="00981D1D" w:rsidRPr="00CD3E7B">
        <w:t xml:space="preserve"> </w:t>
      </w:r>
      <w:r w:rsidR="009B3387" w:rsidRPr="00CD3E7B">
        <w:t xml:space="preserve">une solution temporaire acceptable, étant entendu que la coordination en question </w:t>
      </w:r>
      <w:r w:rsidR="004B543E" w:rsidRPr="00CD3E7B">
        <w:t>recommencera</w:t>
      </w:r>
      <w:r w:rsidR="00981D1D" w:rsidRPr="00CD3E7B">
        <w:t xml:space="preserve"> </w:t>
      </w:r>
      <w:r w:rsidR="009B3387" w:rsidRPr="00CD3E7B">
        <w:t>lorsque l</w:t>
      </w:r>
      <w:r w:rsidR="00981D1D" w:rsidRPr="00CD3E7B">
        <w:t>'</w:t>
      </w:r>
      <w:r w:rsidR="001B51D0" w:rsidRPr="00CD3E7B">
        <w:t>A</w:t>
      </w:r>
      <w:r w:rsidR="009B3387" w:rsidRPr="00CD3E7B">
        <w:t>dministration ukrainienne reprendra</w:t>
      </w:r>
      <w:r w:rsidR="00981D1D" w:rsidRPr="00CD3E7B">
        <w:t xml:space="preserve"> </w:t>
      </w:r>
      <w:r w:rsidR="009B3387" w:rsidRPr="00CD3E7B">
        <w:t>ses activités internationales.</w:t>
      </w:r>
      <w:r w:rsidR="00D40B6E" w:rsidRPr="00CD3E7B">
        <w:rPr>
          <w:rFonts w:ascii="inherit" w:hAnsi="inherit" w:cs="Courier New"/>
          <w:b/>
          <w:color w:val="202124"/>
          <w:sz w:val="20"/>
          <w:lang w:eastAsia="fr-FR"/>
        </w:rPr>
        <w:t xml:space="preserve"> </w:t>
      </w:r>
      <w:r w:rsidR="00D40B6E" w:rsidRPr="00CD3E7B">
        <w:t>Le Bureau informe</w:t>
      </w:r>
      <w:r w:rsidR="00981D1D" w:rsidRPr="00CD3E7B">
        <w:t xml:space="preserve"> </w:t>
      </w:r>
      <w:r w:rsidR="00D40B6E" w:rsidRPr="00CD3E7B">
        <w:t>en outre le Bélarus que, étant donné que la Résolution</w:t>
      </w:r>
      <w:r w:rsidR="00981D1D" w:rsidRPr="00CD3E7B">
        <w:t xml:space="preserve"> </w:t>
      </w:r>
      <w:r w:rsidR="001B51D0" w:rsidRPr="00CD3E7B">
        <w:t>finalement</w:t>
      </w:r>
      <w:r w:rsidR="00D40B6E" w:rsidRPr="00CD3E7B">
        <w:t xml:space="preserve"> adoptée</w:t>
      </w:r>
      <w:r w:rsidR="00981D1D" w:rsidRPr="00CD3E7B">
        <w:t xml:space="preserve"> </w:t>
      </w:r>
      <w:r w:rsidR="00D40B6E" w:rsidRPr="00CD3E7B">
        <w:t xml:space="preserve">par la PP-22 </w:t>
      </w:r>
      <w:r w:rsidR="001B51D0" w:rsidRPr="00CD3E7B">
        <w:t>concernant</w:t>
      </w:r>
      <w:r w:rsidR="00981D1D" w:rsidRPr="00CD3E7B">
        <w:t xml:space="preserve"> </w:t>
      </w:r>
      <w:r w:rsidR="00D40B6E" w:rsidRPr="00CD3E7B">
        <w:t>l</w:t>
      </w:r>
      <w:r w:rsidR="00981D1D" w:rsidRPr="00CD3E7B">
        <w:t>'</w:t>
      </w:r>
      <w:r w:rsidR="00D40B6E" w:rsidRPr="00CD3E7B">
        <w:t>article 48 de la Constitution (Résolution 216 (Bucarest, 2022)) ne décrit pas le traitement des objections formulées en vertu de l</w:t>
      </w:r>
      <w:r w:rsidR="00981D1D" w:rsidRPr="00CD3E7B">
        <w:t>'</w:t>
      </w:r>
      <w:r w:rsidR="00D40B6E" w:rsidRPr="00CD3E7B">
        <w:t xml:space="preserve">Article </w:t>
      </w:r>
      <w:r w:rsidR="00D40B6E" w:rsidRPr="00CD3E7B">
        <w:rPr>
          <w:b/>
          <w:bCs/>
        </w:rPr>
        <w:t xml:space="preserve">9 </w:t>
      </w:r>
      <w:r w:rsidR="00D40B6E" w:rsidRPr="00CD3E7B">
        <w:t>du RR, le Bureau ne peut pas fournir de</w:t>
      </w:r>
      <w:r w:rsidR="00981D1D" w:rsidRPr="00CD3E7B">
        <w:t xml:space="preserve"> </w:t>
      </w:r>
      <w:r w:rsidR="00D40B6E" w:rsidRPr="00CD3E7B">
        <w:t>précisions</w:t>
      </w:r>
      <w:r w:rsidR="00981D1D" w:rsidRPr="00CD3E7B">
        <w:t xml:space="preserve"> </w:t>
      </w:r>
      <w:r w:rsidR="00D40B6E" w:rsidRPr="00CD3E7B">
        <w:t>sur l</w:t>
      </w:r>
      <w:r w:rsidR="00981D1D" w:rsidRPr="00CD3E7B">
        <w:t>'</w:t>
      </w:r>
      <w:r w:rsidR="00D40B6E" w:rsidRPr="00CD3E7B">
        <w:t>application de l</w:t>
      </w:r>
      <w:r w:rsidR="00981D1D" w:rsidRPr="00CD3E7B">
        <w:t>'</w:t>
      </w:r>
      <w:r w:rsidR="00D40B6E" w:rsidRPr="00CD3E7B">
        <w:t xml:space="preserve">article 48 demandée par le Bélarus dans sa correspondance antérieure, et </w:t>
      </w:r>
      <w:r w:rsidR="00A61909" w:rsidRPr="00CD3E7B">
        <w:t xml:space="preserve">indique que </w:t>
      </w:r>
      <w:r w:rsidR="00D40B6E" w:rsidRPr="00CD3E7B">
        <w:t xml:space="preserve">le Bélarus voudra peut-être </w:t>
      </w:r>
      <w:r w:rsidR="004B543E" w:rsidRPr="00CD3E7B">
        <w:t>en conséquence</w:t>
      </w:r>
      <w:r w:rsidR="00981D1D" w:rsidRPr="00CD3E7B">
        <w:t xml:space="preserve"> </w:t>
      </w:r>
      <w:r w:rsidR="00D40B6E" w:rsidRPr="00CD3E7B">
        <w:t>soumettre cette demande au Comité</w:t>
      </w:r>
      <w:r w:rsidR="00E12627" w:rsidRPr="00CD3E7B">
        <w:t>.</w:t>
      </w:r>
    </w:p>
    <w:p w14:paraId="3E7DB5C3" w14:textId="773C1104" w:rsidR="008B7F85" w:rsidRPr="00CD3E7B" w:rsidRDefault="008B7F85" w:rsidP="00B8264D">
      <w:pPr>
        <w:jc w:val="both"/>
      </w:pPr>
      <w:r w:rsidRPr="00CD3E7B">
        <w:t>7.5</w:t>
      </w:r>
      <w:r w:rsidRPr="00CD3E7B">
        <w:rPr>
          <w:b/>
          <w:bCs/>
        </w:rPr>
        <w:tab/>
      </w:r>
      <w:r w:rsidR="00687ED8" w:rsidRPr="00CD3E7B">
        <w:rPr>
          <w:b/>
          <w:bCs/>
        </w:rPr>
        <w:t>Mme</w:t>
      </w:r>
      <w:r w:rsidR="00981D1D" w:rsidRPr="00CD3E7B">
        <w:rPr>
          <w:b/>
          <w:bCs/>
        </w:rPr>
        <w:t xml:space="preserve"> </w:t>
      </w:r>
      <w:r w:rsidRPr="00CD3E7B">
        <w:rPr>
          <w:b/>
          <w:bCs/>
        </w:rPr>
        <w:t>Hasanova</w:t>
      </w:r>
      <w:r w:rsidRPr="00CD3E7B">
        <w:t xml:space="preserve"> </w:t>
      </w:r>
      <w:r w:rsidR="00815CD8" w:rsidRPr="00CD3E7B">
        <w:t>et</w:t>
      </w:r>
      <w:r w:rsidRPr="00CD3E7B">
        <w:t xml:space="preserve"> </w:t>
      </w:r>
      <w:r w:rsidR="00687ED8" w:rsidRPr="00CD3E7B">
        <w:rPr>
          <w:b/>
          <w:bCs/>
        </w:rPr>
        <w:t>Mme</w:t>
      </w:r>
      <w:r w:rsidR="00981D1D" w:rsidRPr="00CD3E7B">
        <w:rPr>
          <w:b/>
          <w:bCs/>
        </w:rPr>
        <w:t xml:space="preserve"> </w:t>
      </w:r>
      <w:r w:rsidRPr="00CD3E7B">
        <w:rPr>
          <w:b/>
          <w:bCs/>
        </w:rPr>
        <w:t>Beaumier</w:t>
      </w:r>
      <w:r w:rsidRPr="00CD3E7B">
        <w:t xml:space="preserve"> </w:t>
      </w:r>
      <w:r w:rsidR="00B052F4" w:rsidRPr="00CD3E7B">
        <w:t>demand</w:t>
      </w:r>
      <w:r w:rsidR="00815CD8" w:rsidRPr="00CD3E7B">
        <w:t>ent</w:t>
      </w:r>
      <w:r w:rsidR="00B052F4" w:rsidRPr="00CD3E7B">
        <w:t xml:space="preserve"> combien de stations</w:t>
      </w:r>
      <w:r w:rsidR="00815CD8" w:rsidRPr="00CD3E7B">
        <w:t xml:space="preserve"> du Bélarus sont concernées</w:t>
      </w:r>
      <w:r w:rsidR="00981D1D" w:rsidRPr="00CD3E7B">
        <w:t xml:space="preserve"> </w:t>
      </w:r>
      <w:r w:rsidR="00B052F4" w:rsidRPr="00CD3E7B">
        <w:t xml:space="preserve">et </w:t>
      </w:r>
      <w:r w:rsidR="00815CD8" w:rsidRPr="00CD3E7B">
        <w:t>si</w:t>
      </w:r>
      <w:r w:rsidR="00B052F4" w:rsidRPr="00CD3E7B">
        <w:t xml:space="preserve"> des stations terriennes en Ukraine </w:t>
      </w:r>
      <w:r w:rsidR="00815CD8" w:rsidRPr="00CD3E7B">
        <w:t xml:space="preserve">sont </w:t>
      </w:r>
      <w:r w:rsidR="00B052F4" w:rsidRPr="00CD3E7B">
        <w:t xml:space="preserve">identifiées comme </w:t>
      </w:r>
      <w:r w:rsidR="00815CD8" w:rsidRPr="00CD3E7B">
        <w:t>se trouvant à l</w:t>
      </w:r>
      <w:r w:rsidR="00981D1D" w:rsidRPr="00CD3E7B">
        <w:t>'</w:t>
      </w:r>
      <w:r w:rsidR="00815CD8" w:rsidRPr="00CD3E7B">
        <w:t>intérieur du</w:t>
      </w:r>
      <w:r w:rsidR="00B052F4" w:rsidRPr="00CD3E7B">
        <w:t xml:space="preserve"> contour de coordination. Bien que la question du Bélarus </w:t>
      </w:r>
      <w:r w:rsidR="00815CD8" w:rsidRPr="00CD3E7B">
        <w:t xml:space="preserve">concerne davantage </w:t>
      </w:r>
      <w:r w:rsidR="00B052F4" w:rsidRPr="00CD3E7B">
        <w:t>une question de principe, cette information permettra</w:t>
      </w:r>
      <w:r w:rsidR="00981D1D" w:rsidRPr="00CD3E7B">
        <w:t xml:space="preserve"> </w:t>
      </w:r>
      <w:r w:rsidR="00B052F4" w:rsidRPr="00CD3E7B">
        <w:t>d</w:t>
      </w:r>
      <w:r w:rsidR="00981D1D" w:rsidRPr="00CD3E7B">
        <w:t>'</w:t>
      </w:r>
      <w:r w:rsidR="00B052F4" w:rsidRPr="00CD3E7B">
        <w:t>évaluer</w:t>
      </w:r>
      <w:r w:rsidR="00815CD8" w:rsidRPr="00CD3E7B">
        <w:t xml:space="preserve"> dans la pratique</w:t>
      </w:r>
      <w:r w:rsidR="00B052F4" w:rsidRPr="00CD3E7B">
        <w:t xml:space="preserve"> la véritable</w:t>
      </w:r>
      <w:r w:rsidR="00981D1D" w:rsidRPr="00CD3E7B">
        <w:t xml:space="preserve"> </w:t>
      </w:r>
      <w:r w:rsidR="00815CD8" w:rsidRPr="00CD3E7B">
        <w:t>étendue</w:t>
      </w:r>
      <w:r w:rsidR="00B052F4" w:rsidRPr="00CD3E7B">
        <w:t xml:space="preserve"> du problème</w:t>
      </w:r>
      <w:r w:rsidR="00705185" w:rsidRPr="00CD3E7B">
        <w:t>.</w:t>
      </w:r>
      <w:r w:rsidR="00B052F4" w:rsidRPr="00CD3E7B">
        <w:t xml:space="preserve"> </w:t>
      </w:r>
      <w:r w:rsidR="00687ED8" w:rsidRPr="00CD3E7B">
        <w:rPr>
          <w:rFonts w:eastAsia="Calibri"/>
          <w:b/>
          <w:bCs/>
        </w:rPr>
        <w:t>M.</w:t>
      </w:r>
      <w:r w:rsidR="00B63D66" w:rsidRPr="00CD3E7B">
        <w:rPr>
          <w:rFonts w:eastAsia="Calibri"/>
          <w:b/>
          <w:bCs/>
        </w:rPr>
        <w:t> </w:t>
      </w:r>
      <w:r w:rsidRPr="00CD3E7B">
        <w:rPr>
          <w:rFonts w:eastAsia="Calibri"/>
          <w:b/>
          <w:bCs/>
        </w:rPr>
        <w:t>Bogens (</w:t>
      </w:r>
      <w:r w:rsidR="00815CD8" w:rsidRPr="00CD3E7B">
        <w:rPr>
          <w:rFonts w:eastAsia="Calibri"/>
          <w:b/>
          <w:bCs/>
        </w:rPr>
        <w:t>Chef du TSD/FMD</w:t>
      </w:r>
      <w:r w:rsidR="00B97B9E" w:rsidRPr="00CD3E7B">
        <w:rPr>
          <w:rFonts w:eastAsia="Calibri"/>
          <w:b/>
          <w:bCs/>
        </w:rPr>
        <w:t>)</w:t>
      </w:r>
      <w:r w:rsidRPr="00CD3E7B">
        <w:rPr>
          <w:rFonts w:eastAsia="Calibri"/>
        </w:rPr>
        <w:t xml:space="preserve"> </w:t>
      </w:r>
      <w:r w:rsidR="00815CD8" w:rsidRPr="00CD3E7B">
        <w:rPr>
          <w:rFonts w:eastAsia="Calibri"/>
          <w:bCs/>
        </w:rPr>
        <w:t>répond</w:t>
      </w:r>
      <w:r w:rsidR="00981D1D" w:rsidRPr="00CD3E7B">
        <w:rPr>
          <w:rFonts w:eastAsia="Calibri"/>
          <w:bCs/>
        </w:rPr>
        <w:t xml:space="preserve"> </w:t>
      </w:r>
      <w:r w:rsidR="00815CD8" w:rsidRPr="00CD3E7B">
        <w:rPr>
          <w:rFonts w:eastAsia="Calibri"/>
          <w:bCs/>
        </w:rPr>
        <w:t>que la correspondance mentionnée en référence</w:t>
      </w:r>
      <w:r w:rsidR="00981D1D" w:rsidRPr="00CD3E7B">
        <w:rPr>
          <w:rFonts w:eastAsia="Calibri"/>
          <w:bCs/>
        </w:rPr>
        <w:t xml:space="preserve"> </w:t>
      </w:r>
      <w:r w:rsidR="00815CD8" w:rsidRPr="00CD3E7B">
        <w:rPr>
          <w:rFonts w:eastAsia="Calibri"/>
          <w:bCs/>
        </w:rPr>
        <w:t>ne rend compte que de</w:t>
      </w:r>
      <w:r w:rsidR="00981D1D" w:rsidRPr="00CD3E7B">
        <w:rPr>
          <w:rFonts w:eastAsia="Calibri"/>
          <w:bCs/>
        </w:rPr>
        <w:t xml:space="preserve"> </w:t>
      </w:r>
      <w:r w:rsidR="00815CD8" w:rsidRPr="00CD3E7B">
        <w:rPr>
          <w:rFonts w:eastAsia="Calibri"/>
          <w:bCs/>
        </w:rPr>
        <w:t>certains</w:t>
      </w:r>
      <w:r w:rsidR="00981D1D" w:rsidRPr="00CD3E7B">
        <w:rPr>
          <w:rFonts w:eastAsia="Calibri"/>
          <w:bCs/>
        </w:rPr>
        <w:t xml:space="preserve"> </w:t>
      </w:r>
      <w:r w:rsidR="00705185" w:rsidRPr="00CD3E7B">
        <w:rPr>
          <w:rFonts w:eastAsia="Calibri"/>
          <w:bCs/>
        </w:rPr>
        <w:t>cas et qu</w:t>
      </w:r>
      <w:r w:rsidR="009645A4" w:rsidRPr="00CD3E7B">
        <w:rPr>
          <w:rFonts w:eastAsia="Calibri"/>
          <w:bCs/>
        </w:rPr>
        <w:t>'</w:t>
      </w:r>
      <w:r w:rsidR="00815CD8" w:rsidRPr="00CD3E7B">
        <w:rPr>
          <w:rFonts w:eastAsia="Calibri"/>
          <w:bCs/>
        </w:rPr>
        <w:t>en fait</w:t>
      </w:r>
      <w:r w:rsidR="00705185" w:rsidRPr="00CD3E7B">
        <w:rPr>
          <w:rFonts w:eastAsia="Calibri"/>
          <w:bCs/>
        </w:rPr>
        <w:t>,</w:t>
      </w:r>
      <w:r w:rsidR="00981D1D" w:rsidRPr="00CD3E7B">
        <w:rPr>
          <w:rFonts w:eastAsia="Calibri"/>
          <w:bCs/>
        </w:rPr>
        <w:t xml:space="preserve"> </w:t>
      </w:r>
      <w:r w:rsidR="00815CD8" w:rsidRPr="00CD3E7B">
        <w:rPr>
          <w:rFonts w:eastAsia="Calibri"/>
          <w:bCs/>
        </w:rPr>
        <w:t>un nombre important de stations</w:t>
      </w:r>
      <w:r w:rsidR="00981D1D" w:rsidRPr="00CD3E7B">
        <w:rPr>
          <w:rFonts w:eastAsia="Calibri"/>
          <w:bCs/>
        </w:rPr>
        <w:t xml:space="preserve"> </w:t>
      </w:r>
      <w:r w:rsidR="00740CD4" w:rsidRPr="00CD3E7B">
        <w:rPr>
          <w:rFonts w:eastAsia="Calibri"/>
          <w:bCs/>
        </w:rPr>
        <w:t>d</w:t>
      </w:r>
      <w:r w:rsidR="00815CD8" w:rsidRPr="00CD3E7B">
        <w:rPr>
          <w:rFonts w:eastAsia="Calibri"/>
          <w:bCs/>
        </w:rPr>
        <w:t xml:space="preserve">u </w:t>
      </w:r>
      <w:r w:rsidR="00B63D66" w:rsidRPr="00CD3E7B">
        <w:rPr>
          <w:rFonts w:eastAsia="Calibri"/>
          <w:bCs/>
        </w:rPr>
        <w:t>Bélarus</w:t>
      </w:r>
      <w:r w:rsidR="00815CD8" w:rsidRPr="00CD3E7B">
        <w:rPr>
          <w:rFonts w:eastAsia="Calibri"/>
          <w:bCs/>
        </w:rPr>
        <w:t xml:space="preserve"> </w:t>
      </w:r>
      <w:r w:rsidR="00705185" w:rsidRPr="00CD3E7B">
        <w:rPr>
          <w:rFonts w:eastAsia="Calibri"/>
          <w:bCs/>
        </w:rPr>
        <w:t xml:space="preserve">sont </w:t>
      </w:r>
      <w:r w:rsidR="00815CD8" w:rsidRPr="00CD3E7B">
        <w:rPr>
          <w:rFonts w:eastAsia="Calibri"/>
          <w:bCs/>
        </w:rPr>
        <w:t>concernées par la coordination dans diverses bandes de fréquences. Il semble qu</w:t>
      </w:r>
      <w:r w:rsidR="00A41FE5" w:rsidRPr="00CD3E7B">
        <w:rPr>
          <w:rFonts w:eastAsia="Calibri"/>
          <w:bCs/>
        </w:rPr>
        <w:t>e</w:t>
      </w:r>
      <w:r w:rsidR="00A41FE5" w:rsidRPr="00CD3E7B">
        <w:rPr>
          <w:rFonts w:ascii="inherit" w:hAnsi="inherit" w:cs="Courier New"/>
          <w:b/>
          <w:color w:val="202124"/>
          <w:sz w:val="20"/>
          <w:lang w:eastAsia="fr-FR"/>
        </w:rPr>
        <w:t xml:space="preserve"> </w:t>
      </w:r>
      <w:r w:rsidR="00A41FE5" w:rsidRPr="00CD3E7B">
        <w:rPr>
          <w:rFonts w:eastAsia="Calibri"/>
          <w:bCs/>
        </w:rPr>
        <w:t xml:space="preserve">pour les cas </w:t>
      </w:r>
      <w:r w:rsidR="00705185" w:rsidRPr="00CD3E7B">
        <w:rPr>
          <w:rFonts w:eastAsia="Calibri"/>
          <w:bCs/>
        </w:rPr>
        <w:t xml:space="preserve">visés </w:t>
      </w:r>
      <w:r w:rsidR="00A41FE5" w:rsidRPr="00CD3E7B">
        <w:rPr>
          <w:rFonts w:eastAsia="Calibri"/>
          <w:bCs/>
        </w:rPr>
        <w:t xml:space="preserve">dans la correspondance adressée au Bureau, </w:t>
      </w:r>
      <w:r w:rsidR="00815CD8" w:rsidRPr="00CD3E7B">
        <w:rPr>
          <w:rFonts w:eastAsia="Calibri"/>
          <w:bCs/>
        </w:rPr>
        <w:t>il n</w:t>
      </w:r>
      <w:r w:rsidR="00981D1D" w:rsidRPr="00CD3E7B">
        <w:rPr>
          <w:rFonts w:eastAsia="Calibri"/>
          <w:bCs/>
        </w:rPr>
        <w:t>'</w:t>
      </w:r>
      <w:r w:rsidR="00815CD8" w:rsidRPr="00CD3E7B">
        <w:rPr>
          <w:rFonts w:eastAsia="Calibri"/>
          <w:bCs/>
        </w:rPr>
        <w:t>y ait pas de stations terriennes de l</w:t>
      </w:r>
      <w:r w:rsidR="00981D1D" w:rsidRPr="00CD3E7B">
        <w:rPr>
          <w:rFonts w:eastAsia="Calibri"/>
          <w:bCs/>
        </w:rPr>
        <w:t>'</w:t>
      </w:r>
      <w:r w:rsidR="00815CD8" w:rsidRPr="00CD3E7B">
        <w:rPr>
          <w:rFonts w:eastAsia="Calibri"/>
          <w:bCs/>
        </w:rPr>
        <w:t>Ukraine</w:t>
      </w:r>
      <w:r w:rsidR="00981D1D" w:rsidRPr="00CD3E7B">
        <w:rPr>
          <w:rFonts w:eastAsia="Calibri"/>
          <w:bCs/>
        </w:rPr>
        <w:t xml:space="preserve"> </w:t>
      </w:r>
      <w:r w:rsidR="00815CD8" w:rsidRPr="00CD3E7B">
        <w:rPr>
          <w:rFonts w:eastAsia="Calibri"/>
          <w:bCs/>
        </w:rPr>
        <w:t>dans les bandes de fréquences en question</w:t>
      </w:r>
      <w:r w:rsidR="00A41FE5" w:rsidRPr="00CD3E7B">
        <w:rPr>
          <w:rFonts w:eastAsia="Calibri"/>
          <w:bCs/>
        </w:rPr>
        <w:t>,</w:t>
      </w:r>
      <w:r w:rsidR="00981D1D" w:rsidRPr="00CD3E7B">
        <w:rPr>
          <w:rFonts w:eastAsia="Calibri"/>
          <w:bCs/>
        </w:rPr>
        <w:t xml:space="preserve"> </w:t>
      </w:r>
      <w:r w:rsidR="00A41FE5" w:rsidRPr="00CD3E7B">
        <w:rPr>
          <w:rFonts w:eastAsia="Calibri"/>
          <w:bCs/>
        </w:rPr>
        <w:t>ni</w:t>
      </w:r>
      <w:r w:rsidR="00815CD8" w:rsidRPr="00CD3E7B">
        <w:rPr>
          <w:rFonts w:eastAsia="Calibri"/>
          <w:bCs/>
        </w:rPr>
        <w:t xml:space="preserve"> de chevauchement de fréquences.</w:t>
      </w:r>
    </w:p>
    <w:p w14:paraId="210C8BD2" w14:textId="6815E65F" w:rsidR="008B7F85" w:rsidRPr="00CD3E7B" w:rsidRDefault="008B7F85" w:rsidP="00B8264D">
      <w:pPr>
        <w:jc w:val="both"/>
      </w:pPr>
      <w:r w:rsidRPr="00CD3E7B">
        <w:t>7.6</w:t>
      </w:r>
      <w:r w:rsidRPr="00CD3E7B">
        <w:rPr>
          <w:b/>
          <w:bCs/>
        </w:rPr>
        <w:tab/>
      </w:r>
      <w:r w:rsidR="002E7DE9" w:rsidRPr="00CD3E7B">
        <w:t xml:space="preserve">Selon </w:t>
      </w:r>
      <w:r w:rsidR="00687ED8" w:rsidRPr="00CD3E7B">
        <w:rPr>
          <w:b/>
          <w:bCs/>
        </w:rPr>
        <w:t>Mme</w:t>
      </w:r>
      <w:r w:rsidR="00981D1D" w:rsidRPr="00CD3E7B">
        <w:rPr>
          <w:b/>
          <w:bCs/>
        </w:rPr>
        <w:t xml:space="preserve"> </w:t>
      </w:r>
      <w:r w:rsidRPr="00CD3E7B">
        <w:rPr>
          <w:b/>
          <w:bCs/>
        </w:rPr>
        <w:t>Hasanova</w:t>
      </w:r>
      <w:r w:rsidR="00C84C87" w:rsidRPr="00CD3E7B">
        <w:rPr>
          <w:b/>
          <w:bCs/>
        </w:rPr>
        <w:t>,</w:t>
      </w:r>
      <w:r w:rsidR="002E7DE9" w:rsidRPr="00CD3E7B">
        <w:t xml:space="preserve"> même </w:t>
      </w:r>
      <w:r w:rsidR="00A61909" w:rsidRPr="00CD3E7B">
        <w:t>s</w:t>
      </w:r>
      <w:r w:rsidR="00981D1D" w:rsidRPr="00CD3E7B">
        <w:t>'</w:t>
      </w:r>
      <w:r w:rsidR="00A61909" w:rsidRPr="00CD3E7B">
        <w:t>il est reconnu, dans</w:t>
      </w:r>
      <w:r w:rsidR="002E7DE9" w:rsidRPr="00CD3E7B">
        <w:t xml:space="preserve"> la Résolution 216 de la PP-22 (Bucarest,</w:t>
      </w:r>
      <w:r w:rsidR="00B63D66" w:rsidRPr="00CD3E7B">
        <w:t> </w:t>
      </w:r>
      <w:r w:rsidR="002E7DE9" w:rsidRPr="00CD3E7B">
        <w:t>2022)</w:t>
      </w:r>
      <w:r w:rsidR="00C84C87" w:rsidRPr="00CD3E7B">
        <w:t>,</w:t>
      </w:r>
      <w:r w:rsidR="00A61909" w:rsidRPr="00CD3E7B">
        <w:t xml:space="preserve"> qu</w:t>
      </w:r>
      <w:r w:rsidR="00981D1D" w:rsidRPr="00CD3E7B">
        <w:t>'</w:t>
      </w:r>
      <w:r w:rsidR="00A61909" w:rsidRPr="00CD3E7B">
        <w:t>il est</w:t>
      </w:r>
      <w:r w:rsidR="002E7DE9" w:rsidRPr="00CD3E7B">
        <w:t xml:space="preserve"> nécess</w:t>
      </w:r>
      <w:r w:rsidR="00A61909" w:rsidRPr="00CD3E7B">
        <w:t>aire</w:t>
      </w:r>
      <w:r w:rsidR="00981D1D" w:rsidRPr="00CD3E7B">
        <w:t xml:space="preserve"> </w:t>
      </w:r>
      <w:r w:rsidR="002E7DE9" w:rsidRPr="00CD3E7B">
        <w:t>de préserver le caractère sensible et la confidentialité des assignations de fréquence</w:t>
      </w:r>
      <w:r w:rsidR="00981D1D" w:rsidRPr="00CD3E7B">
        <w:t xml:space="preserve"> </w:t>
      </w:r>
      <w:r w:rsidR="002E7DE9" w:rsidRPr="00CD3E7B">
        <w:t>pour lesquelles l</w:t>
      </w:r>
      <w:r w:rsidR="00981D1D" w:rsidRPr="00CD3E7B">
        <w:t>'</w:t>
      </w:r>
      <w:r w:rsidR="002E7DE9" w:rsidRPr="00CD3E7B">
        <w:t>article 48 de la Constitution de l</w:t>
      </w:r>
      <w:r w:rsidR="00981D1D" w:rsidRPr="00CD3E7B">
        <w:t>'</w:t>
      </w:r>
      <w:r w:rsidR="002E7DE9" w:rsidRPr="00CD3E7B">
        <w:t>UIT est invoqué</w:t>
      </w:r>
      <w:r w:rsidR="00C84C87" w:rsidRPr="00CD3E7B">
        <w:t>,</w:t>
      </w:r>
      <w:r w:rsidR="002E7DE9" w:rsidRPr="00CD3E7B">
        <w:t xml:space="preserve"> il est évident que les assignations en question doivent toujours être inscrites auprès de l</w:t>
      </w:r>
      <w:r w:rsidR="00981D1D" w:rsidRPr="00CD3E7B">
        <w:t>'</w:t>
      </w:r>
      <w:r w:rsidR="002E7DE9" w:rsidRPr="00CD3E7B">
        <w:t>UIT. Si une</w:t>
      </w:r>
      <w:r w:rsidR="00981D1D" w:rsidRPr="00CD3E7B">
        <w:t xml:space="preserve"> </w:t>
      </w:r>
      <w:r w:rsidR="002E7DE9" w:rsidRPr="00CD3E7B">
        <w:t>assignation n</w:t>
      </w:r>
      <w:r w:rsidR="00981D1D" w:rsidRPr="00CD3E7B">
        <w:t>'</w:t>
      </w:r>
      <w:r w:rsidR="002E7DE9" w:rsidRPr="00CD3E7B">
        <w:t>est pas inscrite,</w:t>
      </w:r>
      <w:r w:rsidR="00981D1D" w:rsidRPr="00CD3E7B">
        <w:t xml:space="preserve"> </w:t>
      </w:r>
      <w:r w:rsidR="002E7DE9" w:rsidRPr="00CD3E7B">
        <w:t>l</w:t>
      </w:r>
      <w:r w:rsidR="00981D1D" w:rsidRPr="00CD3E7B">
        <w:t>'</w:t>
      </w:r>
      <w:r w:rsidR="002E7DE9" w:rsidRPr="00CD3E7B">
        <w:t>oratrice</w:t>
      </w:r>
      <w:r w:rsidR="00981D1D" w:rsidRPr="00CD3E7B">
        <w:t xml:space="preserve"> </w:t>
      </w:r>
      <w:r w:rsidR="002E7DE9" w:rsidRPr="00CD3E7B">
        <w:t>ne voit pas comment une</w:t>
      </w:r>
      <w:r w:rsidR="00981D1D" w:rsidRPr="00CD3E7B">
        <w:t xml:space="preserve"> </w:t>
      </w:r>
      <w:r w:rsidR="002E7DE9" w:rsidRPr="00CD3E7B">
        <w:t>objection peut</w:t>
      </w:r>
      <w:r w:rsidR="00981D1D" w:rsidRPr="00CD3E7B">
        <w:t xml:space="preserve"> </w:t>
      </w:r>
      <w:r w:rsidR="00A61909" w:rsidRPr="00CD3E7B">
        <w:t xml:space="preserve">être </w:t>
      </w:r>
      <w:r w:rsidR="00705185" w:rsidRPr="00CD3E7B">
        <w:t xml:space="preserve">jugée </w:t>
      </w:r>
      <w:r w:rsidR="00A61909" w:rsidRPr="00CD3E7B">
        <w:t>recevable p</w:t>
      </w:r>
      <w:r w:rsidR="00705185" w:rsidRPr="00CD3E7B">
        <w:t>ar</w:t>
      </w:r>
      <w:r w:rsidR="00981D1D" w:rsidRPr="00CD3E7B">
        <w:t xml:space="preserve"> </w:t>
      </w:r>
      <w:r w:rsidR="002E7DE9" w:rsidRPr="00CD3E7B">
        <w:t>le Bureau, même au titre de l</w:t>
      </w:r>
      <w:r w:rsidR="00981D1D" w:rsidRPr="00CD3E7B">
        <w:t>'</w:t>
      </w:r>
      <w:r w:rsidR="002E7DE9" w:rsidRPr="00CD3E7B">
        <w:t>article 48</w:t>
      </w:r>
      <w:r w:rsidR="00705185" w:rsidRPr="00CD3E7B">
        <w:t>.</w:t>
      </w:r>
    </w:p>
    <w:p w14:paraId="74016802" w14:textId="0D31A75E" w:rsidR="008B7F85" w:rsidRPr="00CD3E7B" w:rsidRDefault="008B7F85" w:rsidP="009805C3">
      <w:pPr>
        <w:keepLines/>
        <w:jc w:val="both"/>
      </w:pPr>
      <w:r w:rsidRPr="00CD3E7B">
        <w:lastRenderedPageBreak/>
        <w:t>7.7</w:t>
      </w:r>
      <w:r w:rsidRPr="00CD3E7B">
        <w:rPr>
          <w:b/>
          <w:bCs/>
        </w:rPr>
        <w:tab/>
      </w:r>
      <w:r w:rsidR="00687ED8" w:rsidRPr="00CD3E7B">
        <w:rPr>
          <w:b/>
          <w:bCs/>
        </w:rPr>
        <w:t>Mme</w:t>
      </w:r>
      <w:r w:rsidR="00981D1D" w:rsidRPr="00CD3E7B">
        <w:rPr>
          <w:b/>
          <w:bCs/>
        </w:rPr>
        <w:t xml:space="preserve"> </w:t>
      </w:r>
      <w:r w:rsidRPr="00CD3E7B">
        <w:rPr>
          <w:b/>
          <w:bCs/>
        </w:rPr>
        <w:t>Beaumier</w:t>
      </w:r>
      <w:r w:rsidRPr="00CD3E7B">
        <w:t xml:space="preserve"> </w:t>
      </w:r>
      <w:r w:rsidR="003D3E2C" w:rsidRPr="00CD3E7B">
        <w:t>estime elle aussi</w:t>
      </w:r>
      <w:r w:rsidR="00981D1D" w:rsidRPr="00CD3E7B">
        <w:t xml:space="preserve"> </w:t>
      </w:r>
      <w:r w:rsidR="003D3E2C" w:rsidRPr="00CD3E7B">
        <w:t>que l</w:t>
      </w:r>
      <w:r w:rsidR="00981D1D" w:rsidRPr="00CD3E7B">
        <w:t>'</w:t>
      </w:r>
      <w:r w:rsidR="003D3E2C" w:rsidRPr="00CD3E7B">
        <w:t xml:space="preserve">article 48 </w:t>
      </w:r>
      <w:r w:rsidR="00216058" w:rsidRPr="00CD3E7B">
        <w:t>ne peut être</w:t>
      </w:r>
      <w:r w:rsidR="003D3E2C" w:rsidRPr="00CD3E7B">
        <w:t xml:space="preserve"> invoqué</w:t>
      </w:r>
      <w:r w:rsidR="00216058" w:rsidRPr="00CD3E7B">
        <w:t xml:space="preserve"> que</w:t>
      </w:r>
      <w:r w:rsidR="003D3E2C" w:rsidRPr="00CD3E7B">
        <w:t xml:space="preserve"> </w:t>
      </w:r>
      <w:r w:rsidR="00A61909" w:rsidRPr="00CD3E7B">
        <w:t>pour</w:t>
      </w:r>
      <w:r w:rsidR="00981D1D" w:rsidRPr="00CD3E7B">
        <w:t xml:space="preserve"> </w:t>
      </w:r>
      <w:r w:rsidR="003D3E2C" w:rsidRPr="00CD3E7B">
        <w:t xml:space="preserve">une station réelle </w:t>
      </w:r>
      <w:r w:rsidR="00A61909" w:rsidRPr="00CD3E7B">
        <w:t>qui doit</w:t>
      </w:r>
      <w:r w:rsidR="003D3E2C" w:rsidRPr="00CD3E7B">
        <w:t xml:space="preserve"> être inscrite. En effet, il est reconnu dans la Résolution 216 (Bucarest, 2022)</w:t>
      </w:r>
      <w:r w:rsidR="00981D1D" w:rsidRPr="00CD3E7B">
        <w:t xml:space="preserve"> </w:t>
      </w:r>
      <w:r w:rsidR="003D3E2C" w:rsidRPr="00CD3E7B">
        <w:t>que les droits</w:t>
      </w:r>
      <w:r w:rsidR="00981D1D" w:rsidRPr="00CD3E7B">
        <w:t xml:space="preserve"> </w:t>
      </w:r>
      <w:r w:rsidR="003D3E2C" w:rsidRPr="00CD3E7B">
        <w:t>à une reconnaissance et</w:t>
      </w:r>
      <w:r w:rsidR="00981D1D" w:rsidRPr="00CD3E7B">
        <w:t xml:space="preserve"> </w:t>
      </w:r>
      <w:r w:rsidR="003D3E2C" w:rsidRPr="00CD3E7B">
        <w:t>à une</w:t>
      </w:r>
      <w:r w:rsidR="00981D1D" w:rsidRPr="00CD3E7B">
        <w:t xml:space="preserve"> </w:t>
      </w:r>
      <w:r w:rsidR="003D3E2C" w:rsidRPr="00CD3E7B">
        <w:t xml:space="preserve">protection au niveau international </w:t>
      </w:r>
      <w:r w:rsidR="003D3E2C" w:rsidRPr="00CD3E7B">
        <w:rPr>
          <w:u w:val="single"/>
        </w:rPr>
        <w:t>des</w:t>
      </w:r>
      <w:r w:rsidR="00981D1D" w:rsidRPr="00CD3E7B">
        <w:t xml:space="preserve"> </w:t>
      </w:r>
      <w:r w:rsidR="003D3E2C" w:rsidRPr="00CD3E7B">
        <w:t>assignations de fréquence, qui comprennent donc celles soumises au titre de l</w:t>
      </w:r>
      <w:r w:rsidR="00981D1D" w:rsidRPr="00CD3E7B">
        <w:t>'</w:t>
      </w:r>
      <w:r w:rsidR="003D3E2C" w:rsidRPr="00CD3E7B">
        <w:t xml:space="preserve">article 48, </w:t>
      </w:r>
      <w:r w:rsidR="00D07C9D" w:rsidRPr="00CD3E7B">
        <w:rPr>
          <w:rFonts w:eastAsia="Calibri"/>
        </w:rPr>
        <w:t>dépendent</w:t>
      </w:r>
      <w:r w:rsidR="00D07C9D" w:rsidRPr="00CD3E7B">
        <w:t xml:space="preserve"> </w:t>
      </w:r>
      <w:r w:rsidR="003D3E2C" w:rsidRPr="00CD3E7B">
        <w:t>de l</w:t>
      </w:r>
      <w:r w:rsidR="00981D1D" w:rsidRPr="00CD3E7B">
        <w:t>'</w:t>
      </w:r>
      <w:r w:rsidR="003D3E2C" w:rsidRPr="00CD3E7B">
        <w:t>inscription de</w:t>
      </w:r>
      <w:r w:rsidR="00D07C9D" w:rsidRPr="00CD3E7B">
        <w:t>sdites</w:t>
      </w:r>
      <w:r w:rsidR="00981D1D" w:rsidRPr="00CD3E7B">
        <w:t xml:space="preserve"> </w:t>
      </w:r>
      <w:r w:rsidR="003D3E2C" w:rsidRPr="00CD3E7B">
        <w:t>assignations de fréquence dans le</w:t>
      </w:r>
      <w:r w:rsidR="00981D1D" w:rsidRPr="00CD3E7B">
        <w:t xml:space="preserve"> </w:t>
      </w:r>
      <w:r w:rsidR="003D3E2C" w:rsidRPr="00CD3E7B">
        <w:t>Fichier de référence international des fréquences</w:t>
      </w:r>
      <w:r w:rsidR="00981D1D" w:rsidRPr="00CD3E7B">
        <w:t xml:space="preserve"> </w:t>
      </w:r>
      <w:r w:rsidR="003D3E2C" w:rsidRPr="00CD3E7B">
        <w:t>et</w:t>
      </w:r>
      <w:r w:rsidR="00981D1D" w:rsidRPr="00CD3E7B">
        <w:t xml:space="preserve"> </w:t>
      </w:r>
      <w:r w:rsidR="003D3E2C" w:rsidRPr="00CD3E7B">
        <w:t>sont</w:t>
      </w:r>
      <w:r w:rsidR="00981D1D" w:rsidRPr="00CD3E7B">
        <w:t xml:space="preserve"> </w:t>
      </w:r>
      <w:r w:rsidR="00D07C9D" w:rsidRPr="00CD3E7B">
        <w:t xml:space="preserve">assujettis </w:t>
      </w:r>
      <w:r w:rsidR="00A61909" w:rsidRPr="00CD3E7B">
        <w:t>aux</w:t>
      </w:r>
      <w:r w:rsidR="003D3E2C" w:rsidRPr="00CD3E7B">
        <w:t xml:space="preserve"> dispositions du</w:t>
      </w:r>
      <w:r w:rsidR="00981D1D" w:rsidRPr="00CD3E7B">
        <w:t xml:space="preserve"> </w:t>
      </w:r>
      <w:r w:rsidR="003D3E2C" w:rsidRPr="00CD3E7B">
        <w:t>Règlement des radiocommunications.</w:t>
      </w:r>
      <w:r w:rsidR="003D3E2C" w:rsidRPr="00CD3E7B">
        <w:rPr>
          <w:rFonts w:ascii="inherit" w:hAnsi="inherit" w:cs="Courier New"/>
          <w:b/>
          <w:color w:val="202124"/>
          <w:sz w:val="20"/>
          <w:lang w:eastAsia="fr-FR"/>
        </w:rPr>
        <w:t xml:space="preserve"> </w:t>
      </w:r>
      <w:r w:rsidR="003D3E2C" w:rsidRPr="00CD3E7B">
        <w:t>Il est également reconnu dans la</w:t>
      </w:r>
      <w:r w:rsidR="00BF771D" w:rsidRPr="00CD3E7B">
        <w:t>dite</w:t>
      </w:r>
      <w:r w:rsidR="00981D1D" w:rsidRPr="00CD3E7B">
        <w:t xml:space="preserve"> </w:t>
      </w:r>
      <w:r w:rsidR="00A61909" w:rsidRPr="00CD3E7B">
        <w:t>R</w:t>
      </w:r>
      <w:r w:rsidR="003D3E2C" w:rsidRPr="00CD3E7B">
        <w:t>ésolution</w:t>
      </w:r>
      <w:r w:rsidR="00981D1D" w:rsidRPr="00CD3E7B">
        <w:t xml:space="preserve"> </w:t>
      </w:r>
      <w:r w:rsidR="003D3E2C" w:rsidRPr="00CD3E7B">
        <w:t xml:space="preserve">que, conformément au numéro 203 </w:t>
      </w:r>
      <w:r w:rsidR="00BF771D" w:rsidRPr="00CD3E7B">
        <w:t>de l</w:t>
      </w:r>
      <w:r w:rsidR="00981D1D" w:rsidRPr="00CD3E7B">
        <w:t>'</w:t>
      </w:r>
      <w:r w:rsidR="00BF771D" w:rsidRPr="00CD3E7B">
        <w:t xml:space="preserve">article 48 </w:t>
      </w:r>
      <w:r w:rsidR="003D3E2C" w:rsidRPr="00CD3E7B">
        <w:t>de la Constitution, les installations radioélectriques militaires</w:t>
      </w:r>
      <w:r w:rsidR="00981D1D" w:rsidRPr="00CD3E7B">
        <w:t xml:space="preserve"> </w:t>
      </w:r>
      <w:r w:rsidR="003D3E2C" w:rsidRPr="00CD3E7B">
        <w:t>doivent, autant que possible, observer les dispositions réglementaires relatives aux mesures à prendre pour empêcher les brouillages préjudiciables, ce qui inclurait</w:t>
      </w:r>
      <w:r w:rsidR="00981D1D" w:rsidRPr="00CD3E7B">
        <w:t xml:space="preserve"> </w:t>
      </w:r>
      <w:r w:rsidR="00216058" w:rsidRPr="00CD3E7B">
        <w:t>le respect des obligations de</w:t>
      </w:r>
      <w:r w:rsidR="003D3E2C" w:rsidRPr="00CD3E7B">
        <w:t xml:space="preserve"> coordination en permanence.</w:t>
      </w:r>
    </w:p>
    <w:p w14:paraId="1F01C247" w14:textId="401BC442" w:rsidR="008B7F85" w:rsidRPr="00CD3E7B" w:rsidRDefault="008B7F85" w:rsidP="00B8264D">
      <w:pPr>
        <w:jc w:val="both"/>
        <w:rPr>
          <w:rFonts w:eastAsia="Calibri"/>
          <w:b/>
          <w:bCs/>
        </w:rPr>
      </w:pPr>
      <w:r w:rsidRPr="00CD3E7B">
        <w:rPr>
          <w:rFonts w:eastAsia="Calibri"/>
        </w:rPr>
        <w:t>7.8</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Vassiliev (</w:t>
      </w:r>
      <w:r w:rsidR="00CC23DD" w:rsidRPr="00CD3E7B">
        <w:rPr>
          <w:rFonts w:eastAsia="Calibri"/>
          <w:b/>
          <w:bCs/>
        </w:rPr>
        <w:t>Chef du TSD</w:t>
      </w:r>
      <w:r w:rsidR="00B97B9E" w:rsidRPr="00CD3E7B">
        <w:rPr>
          <w:rFonts w:eastAsia="Calibri"/>
          <w:b/>
          <w:bCs/>
        </w:rPr>
        <w:t>)</w:t>
      </w:r>
      <w:r w:rsidRPr="00CD3E7B">
        <w:rPr>
          <w:rFonts w:eastAsia="Calibri"/>
        </w:rPr>
        <w:t xml:space="preserve"> </w:t>
      </w:r>
      <w:r w:rsidR="00740CD4" w:rsidRPr="00CD3E7B">
        <w:rPr>
          <w:rFonts w:eastAsia="Calibri"/>
        </w:rPr>
        <w:t>fait valoir</w:t>
      </w:r>
      <w:r w:rsidR="00740CD4" w:rsidRPr="00CD3E7B">
        <w:rPr>
          <w:rFonts w:ascii="inherit" w:hAnsi="inherit" w:cs="Courier New"/>
          <w:color w:val="202124"/>
          <w:sz w:val="30"/>
          <w:lang w:eastAsia="fr-FR"/>
        </w:rPr>
        <w:t xml:space="preserve"> </w:t>
      </w:r>
      <w:r w:rsidR="00740CD4" w:rsidRPr="00CD3E7B">
        <w:rPr>
          <w:rFonts w:eastAsia="Calibri"/>
        </w:rPr>
        <w:t>que,</w:t>
      </w:r>
      <w:r w:rsidR="00981D1D" w:rsidRPr="00CD3E7B">
        <w:rPr>
          <w:rFonts w:eastAsia="Calibri"/>
        </w:rPr>
        <w:t xml:space="preserve"> </w:t>
      </w:r>
      <w:r w:rsidR="00740CD4" w:rsidRPr="00CD3E7B">
        <w:rPr>
          <w:rFonts w:eastAsia="Calibri"/>
        </w:rPr>
        <w:t>à la différence de</w:t>
      </w:r>
      <w:r w:rsidR="00981D1D" w:rsidRPr="00CD3E7B">
        <w:rPr>
          <w:rFonts w:eastAsia="Calibri"/>
        </w:rPr>
        <w:t xml:space="preserve"> </w:t>
      </w:r>
      <w:r w:rsidR="00740CD4" w:rsidRPr="00CD3E7B">
        <w:rPr>
          <w:rFonts w:eastAsia="Calibri"/>
        </w:rPr>
        <w:t xml:space="preserve">la coordination </w:t>
      </w:r>
      <w:r w:rsidR="00F81FD5" w:rsidRPr="00CD3E7B">
        <w:rPr>
          <w:rFonts w:eastAsia="Calibri"/>
        </w:rPr>
        <w:t>effectuée</w:t>
      </w:r>
      <w:r w:rsidR="00C84C87" w:rsidRPr="00CD3E7B">
        <w:rPr>
          <w:rFonts w:eastAsia="Calibri"/>
        </w:rPr>
        <w:t>,</w:t>
      </w:r>
      <w:r w:rsidR="00B63D66" w:rsidRPr="00CD3E7B">
        <w:rPr>
          <w:rFonts w:eastAsia="Calibri"/>
        </w:rPr>
        <w:t xml:space="preserve"> </w:t>
      </w:r>
      <w:r w:rsidR="00740CD4" w:rsidRPr="00CD3E7B">
        <w:rPr>
          <w:rFonts w:eastAsia="Calibri"/>
        </w:rPr>
        <w:t>par exemple</w:t>
      </w:r>
      <w:r w:rsidR="00BF771D" w:rsidRPr="00CD3E7B">
        <w:rPr>
          <w:rFonts w:eastAsia="Calibri"/>
        </w:rPr>
        <w:t>,</w:t>
      </w:r>
      <w:r w:rsidR="00F81FD5" w:rsidRPr="00CD3E7B">
        <w:rPr>
          <w:rFonts w:eastAsia="Calibri"/>
        </w:rPr>
        <w:t xml:space="preserve"> au titre </w:t>
      </w:r>
      <w:r w:rsidR="00740CD4" w:rsidRPr="00CD3E7B">
        <w:rPr>
          <w:rFonts w:eastAsia="Calibri"/>
        </w:rPr>
        <w:t xml:space="preserve">du numéro </w:t>
      </w:r>
      <w:r w:rsidR="00740CD4" w:rsidRPr="00CD3E7B">
        <w:rPr>
          <w:rFonts w:eastAsia="Calibri"/>
          <w:b/>
          <w:bCs/>
        </w:rPr>
        <w:t>9.21</w:t>
      </w:r>
      <w:r w:rsidR="00740CD4" w:rsidRPr="00CD3E7B">
        <w:rPr>
          <w:rFonts w:eastAsia="Calibri"/>
        </w:rPr>
        <w:t xml:space="preserve"> du RR, dans le cadre de laquelle </w:t>
      </w:r>
      <w:r w:rsidR="00F81FD5" w:rsidRPr="00CD3E7B">
        <w:rPr>
          <w:rFonts w:eastAsia="Calibri"/>
        </w:rPr>
        <w:t>le</w:t>
      </w:r>
      <w:r w:rsidR="00740CD4" w:rsidRPr="00CD3E7B">
        <w:rPr>
          <w:rFonts w:eastAsia="Calibri"/>
        </w:rPr>
        <w:t xml:space="preserve"> Bureau </w:t>
      </w:r>
      <w:r w:rsidR="00F81FD5" w:rsidRPr="00CD3E7B">
        <w:rPr>
          <w:rFonts w:eastAsia="Calibri"/>
        </w:rPr>
        <w:t>est tenu</w:t>
      </w:r>
      <w:r w:rsidR="00981D1D" w:rsidRPr="00CD3E7B">
        <w:rPr>
          <w:rFonts w:eastAsia="Calibri"/>
        </w:rPr>
        <w:t xml:space="preserve"> </w:t>
      </w:r>
      <w:r w:rsidR="00740CD4" w:rsidRPr="00CD3E7B">
        <w:rPr>
          <w:rFonts w:eastAsia="Calibri"/>
        </w:rPr>
        <w:t>d</w:t>
      </w:r>
      <w:r w:rsidR="00981D1D" w:rsidRPr="00CD3E7B">
        <w:rPr>
          <w:rFonts w:eastAsia="Calibri"/>
        </w:rPr>
        <w:t>'</w:t>
      </w:r>
      <w:r w:rsidR="00740CD4" w:rsidRPr="00CD3E7B">
        <w:rPr>
          <w:rFonts w:eastAsia="Calibri"/>
        </w:rPr>
        <w:t>id</w:t>
      </w:r>
      <w:r w:rsidR="00BF771D" w:rsidRPr="00CD3E7B">
        <w:rPr>
          <w:rFonts w:eastAsia="Calibri"/>
        </w:rPr>
        <w:t>entifier les stations affectées</w:t>
      </w:r>
      <w:r w:rsidR="00740CD4" w:rsidRPr="00CD3E7B">
        <w:rPr>
          <w:rFonts w:eastAsia="Calibri"/>
        </w:rPr>
        <w:t>,</w:t>
      </w:r>
      <w:r w:rsidR="00981D1D" w:rsidRPr="00CD3E7B">
        <w:rPr>
          <w:rFonts w:eastAsia="Calibri"/>
        </w:rPr>
        <w:t xml:space="preserve"> </w:t>
      </w:r>
      <w:r w:rsidR="003872D0" w:rsidRPr="00CD3E7B">
        <w:rPr>
          <w:rFonts w:eastAsia="Calibri"/>
        </w:rPr>
        <w:t xml:space="preserve">et </w:t>
      </w:r>
      <w:r w:rsidR="00740CD4" w:rsidRPr="00CD3E7B">
        <w:rPr>
          <w:rFonts w:eastAsia="Calibri"/>
        </w:rPr>
        <w:t>appliqu</w:t>
      </w:r>
      <w:r w:rsidR="00A41FE5" w:rsidRPr="00CD3E7B">
        <w:rPr>
          <w:rFonts w:eastAsia="Calibri"/>
        </w:rPr>
        <w:t>e donc</w:t>
      </w:r>
      <w:r w:rsidR="00740CD4" w:rsidRPr="00CD3E7B">
        <w:rPr>
          <w:rFonts w:eastAsia="Calibri"/>
        </w:rPr>
        <w:t xml:space="preserve"> systématiquement</w:t>
      </w:r>
      <w:r w:rsidR="00C84C87" w:rsidRPr="00CD3E7B">
        <w:rPr>
          <w:rFonts w:eastAsia="Calibri"/>
        </w:rPr>
        <w:t>,</w:t>
      </w:r>
      <w:r w:rsidR="00B63D66" w:rsidRPr="00CD3E7B">
        <w:rPr>
          <w:rFonts w:eastAsia="Calibri"/>
        </w:rPr>
        <w:t xml:space="preserve"> </w:t>
      </w:r>
      <w:r w:rsidR="003872D0" w:rsidRPr="00CD3E7B">
        <w:rPr>
          <w:rFonts w:eastAsia="Calibri"/>
        </w:rPr>
        <w:t>s</w:t>
      </w:r>
      <w:r w:rsidR="00981D1D" w:rsidRPr="00CD3E7B">
        <w:rPr>
          <w:rFonts w:eastAsia="Calibri"/>
        </w:rPr>
        <w:t>'</w:t>
      </w:r>
      <w:r w:rsidR="003872D0" w:rsidRPr="00CD3E7B">
        <w:rPr>
          <w:rFonts w:eastAsia="Calibri"/>
        </w:rPr>
        <w:t>il y a lieu,</w:t>
      </w:r>
      <w:r w:rsidR="00981D1D" w:rsidRPr="00CD3E7B">
        <w:rPr>
          <w:rFonts w:eastAsia="Calibri"/>
        </w:rPr>
        <w:t xml:space="preserve"> </w:t>
      </w:r>
      <w:r w:rsidR="00740CD4" w:rsidRPr="00CD3E7B">
        <w:rPr>
          <w:rFonts w:eastAsia="Calibri"/>
        </w:rPr>
        <w:t>la décision du Comité actuelle</w:t>
      </w:r>
      <w:r w:rsidR="00A41FE5" w:rsidRPr="00CD3E7B">
        <w:rPr>
          <w:rFonts w:eastAsia="Calibri"/>
        </w:rPr>
        <w:t xml:space="preserve">ment en vigueur visant à </w:t>
      </w:r>
      <w:r w:rsidR="00740CD4" w:rsidRPr="00CD3E7B">
        <w:rPr>
          <w:rFonts w:eastAsia="Calibri"/>
        </w:rPr>
        <w:t>in</w:t>
      </w:r>
      <w:r w:rsidR="00F81FD5" w:rsidRPr="00CD3E7B">
        <w:rPr>
          <w:rFonts w:eastAsia="Calibri"/>
        </w:rPr>
        <w:t xml:space="preserve">sérer </w:t>
      </w:r>
      <w:r w:rsidR="00740CD4" w:rsidRPr="00CD3E7B">
        <w:rPr>
          <w:rFonts w:eastAsia="Calibri"/>
        </w:rPr>
        <w:t>la note concernant les objections de l</w:t>
      </w:r>
      <w:r w:rsidR="00981D1D" w:rsidRPr="00CD3E7B">
        <w:rPr>
          <w:rFonts w:eastAsia="Calibri"/>
        </w:rPr>
        <w:t>'</w:t>
      </w:r>
      <w:r w:rsidR="00740CD4" w:rsidRPr="00CD3E7B">
        <w:rPr>
          <w:rFonts w:eastAsia="Calibri"/>
        </w:rPr>
        <w:t>Ukraine aux notifications d</w:t>
      </w:r>
      <w:r w:rsidR="00981D1D" w:rsidRPr="00CD3E7B">
        <w:rPr>
          <w:rFonts w:eastAsia="Calibri"/>
        </w:rPr>
        <w:t>'</w:t>
      </w:r>
      <w:r w:rsidR="00740CD4" w:rsidRPr="00CD3E7B">
        <w:rPr>
          <w:rFonts w:eastAsia="Calibri"/>
        </w:rPr>
        <w:t>autres administrations</w:t>
      </w:r>
      <w:r w:rsidR="00BF771D" w:rsidRPr="00CD3E7B">
        <w:rPr>
          <w:rFonts w:eastAsia="Calibri"/>
        </w:rPr>
        <w:t xml:space="preserve"> pour</w:t>
      </w:r>
      <w:r w:rsidR="00A41FE5" w:rsidRPr="00CD3E7B">
        <w:rPr>
          <w:rFonts w:eastAsia="Calibri"/>
        </w:rPr>
        <w:t xml:space="preserve"> lesquelles </w:t>
      </w:r>
      <w:r w:rsidR="00740CD4" w:rsidRPr="00CD3E7B">
        <w:rPr>
          <w:rFonts w:eastAsia="Calibri"/>
        </w:rPr>
        <w:t>l</w:t>
      </w:r>
      <w:r w:rsidR="00981D1D" w:rsidRPr="00CD3E7B">
        <w:rPr>
          <w:rFonts w:eastAsia="Calibri"/>
        </w:rPr>
        <w:t>'</w:t>
      </w:r>
      <w:r w:rsidR="00740CD4" w:rsidRPr="00CD3E7B">
        <w:rPr>
          <w:rFonts w:eastAsia="Calibri"/>
        </w:rPr>
        <w:t xml:space="preserve">Ukraine </w:t>
      </w:r>
      <w:r w:rsidR="00A41FE5" w:rsidRPr="00CD3E7B">
        <w:rPr>
          <w:rFonts w:eastAsia="Calibri"/>
        </w:rPr>
        <w:t>est</w:t>
      </w:r>
      <w:r w:rsidR="00981D1D" w:rsidRPr="00CD3E7B">
        <w:rPr>
          <w:rFonts w:eastAsia="Calibri"/>
        </w:rPr>
        <w:t xml:space="preserve"> </w:t>
      </w:r>
      <w:r w:rsidR="00740CD4" w:rsidRPr="00CD3E7B">
        <w:rPr>
          <w:rFonts w:eastAsia="Calibri"/>
        </w:rPr>
        <w:t xml:space="preserve">identifiée comme </w:t>
      </w:r>
      <w:r w:rsidR="00A41FE5" w:rsidRPr="00CD3E7B">
        <w:rPr>
          <w:rFonts w:eastAsia="Calibri"/>
        </w:rPr>
        <w:t>susceptible d</w:t>
      </w:r>
      <w:r w:rsidR="00981D1D" w:rsidRPr="00CD3E7B">
        <w:rPr>
          <w:rFonts w:eastAsia="Calibri"/>
        </w:rPr>
        <w:t>'</w:t>
      </w:r>
      <w:r w:rsidR="00E12627" w:rsidRPr="00CD3E7B">
        <w:rPr>
          <w:rFonts w:eastAsia="Calibri"/>
        </w:rPr>
        <w:t xml:space="preserve">être </w:t>
      </w:r>
      <w:r w:rsidR="00740CD4" w:rsidRPr="00CD3E7B">
        <w:rPr>
          <w:rFonts w:eastAsia="Calibri"/>
        </w:rPr>
        <w:t>affectée jusqu</w:t>
      </w:r>
      <w:r w:rsidR="00981D1D" w:rsidRPr="00CD3E7B">
        <w:rPr>
          <w:rFonts w:eastAsia="Calibri"/>
        </w:rPr>
        <w:t>'</w:t>
      </w:r>
      <w:r w:rsidR="00740CD4" w:rsidRPr="00CD3E7B">
        <w:rPr>
          <w:rFonts w:eastAsia="Calibri"/>
        </w:rPr>
        <w:t>à la</w:t>
      </w:r>
      <w:r w:rsidR="00981D1D" w:rsidRPr="00CD3E7B">
        <w:rPr>
          <w:rFonts w:eastAsia="Calibri"/>
        </w:rPr>
        <w:t xml:space="preserve"> </w:t>
      </w:r>
      <w:r w:rsidR="00A41FE5" w:rsidRPr="00CD3E7B">
        <w:rPr>
          <w:rFonts w:eastAsia="Calibri"/>
        </w:rPr>
        <w:t xml:space="preserve">levée </w:t>
      </w:r>
      <w:r w:rsidR="00740CD4" w:rsidRPr="00CD3E7B">
        <w:rPr>
          <w:rFonts w:eastAsia="Calibri"/>
        </w:rPr>
        <w:t xml:space="preserve">de la loi martiale, la coordination </w:t>
      </w:r>
      <w:r w:rsidR="00A41FE5" w:rsidRPr="00CD3E7B">
        <w:rPr>
          <w:rFonts w:eastAsia="Calibri"/>
        </w:rPr>
        <w:t>dans le cas considéré</w:t>
      </w:r>
      <w:r w:rsidR="00740CD4" w:rsidRPr="00CD3E7B">
        <w:rPr>
          <w:rFonts w:eastAsia="Calibri"/>
        </w:rPr>
        <w:t xml:space="preserve">, </w:t>
      </w:r>
      <w:r w:rsidR="00A41FE5" w:rsidRPr="00CD3E7B">
        <w:rPr>
          <w:rFonts w:eastAsia="Calibri"/>
        </w:rPr>
        <w:t>conformément au</w:t>
      </w:r>
      <w:r w:rsidR="00981D1D" w:rsidRPr="00CD3E7B">
        <w:rPr>
          <w:rFonts w:eastAsia="Calibri"/>
        </w:rPr>
        <w:t xml:space="preserve"> </w:t>
      </w:r>
      <w:r w:rsidR="00740CD4" w:rsidRPr="00CD3E7B">
        <w:rPr>
          <w:rFonts w:eastAsia="Calibri"/>
        </w:rPr>
        <w:t xml:space="preserve">numéro </w:t>
      </w:r>
      <w:r w:rsidR="00740CD4" w:rsidRPr="00CD3E7B">
        <w:rPr>
          <w:rFonts w:eastAsia="Calibri"/>
          <w:b/>
        </w:rPr>
        <w:t>9.18</w:t>
      </w:r>
      <w:r w:rsidR="00740CD4" w:rsidRPr="00CD3E7B">
        <w:rPr>
          <w:rFonts w:eastAsia="Calibri"/>
        </w:rPr>
        <w:t xml:space="preserve"> du RR, </w:t>
      </w:r>
      <w:r w:rsidR="00A41FE5" w:rsidRPr="00CD3E7B">
        <w:rPr>
          <w:rFonts w:eastAsia="Calibri"/>
        </w:rPr>
        <w:t>est</w:t>
      </w:r>
      <w:r w:rsidR="00740CD4" w:rsidRPr="00CD3E7B">
        <w:rPr>
          <w:rFonts w:eastAsia="Calibri"/>
        </w:rPr>
        <w:t xml:space="preserve"> effectuée entièrement </w:t>
      </w:r>
      <w:r w:rsidR="00BF771D" w:rsidRPr="00CD3E7B">
        <w:rPr>
          <w:rFonts w:eastAsia="Calibri"/>
        </w:rPr>
        <w:t>au niveau bilatéral</w:t>
      </w:r>
      <w:r w:rsidR="00981D1D" w:rsidRPr="00CD3E7B">
        <w:rPr>
          <w:rFonts w:eastAsia="Calibri"/>
        </w:rPr>
        <w:t xml:space="preserve"> </w:t>
      </w:r>
      <w:r w:rsidR="00740CD4" w:rsidRPr="00CD3E7B">
        <w:rPr>
          <w:rFonts w:eastAsia="Calibri"/>
        </w:rPr>
        <w:t>entre les administrations, sans la participation du Bureau</w:t>
      </w:r>
      <w:r w:rsidR="00A41FE5" w:rsidRPr="00CD3E7B">
        <w:rPr>
          <w:rFonts w:eastAsia="Calibri"/>
        </w:rPr>
        <w:t>.</w:t>
      </w:r>
      <w:r w:rsidR="00A41FE5" w:rsidRPr="00CD3E7B">
        <w:rPr>
          <w:rFonts w:eastAsia="Calibri"/>
          <w:b/>
          <w:bCs/>
        </w:rPr>
        <w:t xml:space="preserve"> </w:t>
      </w:r>
      <w:r w:rsidR="00A41FE5" w:rsidRPr="00CD3E7B">
        <w:rPr>
          <w:rFonts w:eastAsia="Calibri"/>
        </w:rPr>
        <w:t xml:space="preserve">Le </w:t>
      </w:r>
      <w:r w:rsidR="00A41FE5" w:rsidRPr="00CD3E7B">
        <w:rPr>
          <w:rFonts w:eastAsia="Calibri"/>
          <w:b/>
          <w:bCs/>
        </w:rPr>
        <w:t xml:space="preserve">Chef du TSD </w:t>
      </w:r>
      <w:r w:rsidR="00A41FE5" w:rsidRPr="00CD3E7B">
        <w:rPr>
          <w:rFonts w:eastAsia="Calibri"/>
          <w:bCs/>
        </w:rPr>
        <w:t>attire ensuite l</w:t>
      </w:r>
      <w:r w:rsidR="00981D1D" w:rsidRPr="00CD3E7B">
        <w:rPr>
          <w:rFonts w:eastAsia="Calibri"/>
          <w:bCs/>
        </w:rPr>
        <w:t>'</w:t>
      </w:r>
      <w:r w:rsidR="00A41FE5" w:rsidRPr="00CD3E7B">
        <w:rPr>
          <w:rFonts w:eastAsia="Calibri"/>
          <w:bCs/>
        </w:rPr>
        <w:t>attention sur un document concernant</w:t>
      </w:r>
      <w:r w:rsidR="00981D1D" w:rsidRPr="00CD3E7B">
        <w:rPr>
          <w:rFonts w:eastAsia="Calibri"/>
          <w:bCs/>
        </w:rPr>
        <w:t xml:space="preserve"> </w:t>
      </w:r>
      <w:r w:rsidR="00A41FE5" w:rsidRPr="00CD3E7B">
        <w:rPr>
          <w:rFonts w:eastAsia="Calibri"/>
          <w:bCs/>
        </w:rPr>
        <w:t>les pratiques suivies par le Bureau dans le cadre de l</w:t>
      </w:r>
      <w:r w:rsidR="00981D1D" w:rsidRPr="00CD3E7B">
        <w:rPr>
          <w:rFonts w:eastAsia="Calibri"/>
          <w:bCs/>
        </w:rPr>
        <w:t>'</w:t>
      </w:r>
      <w:r w:rsidR="00A41FE5" w:rsidRPr="00CD3E7B">
        <w:rPr>
          <w:rFonts w:eastAsia="Calibri"/>
          <w:bCs/>
        </w:rPr>
        <w:t>application de la procédure de recherche d</w:t>
      </w:r>
      <w:r w:rsidR="00981D1D" w:rsidRPr="00CD3E7B">
        <w:rPr>
          <w:rFonts w:eastAsia="Calibri"/>
          <w:bCs/>
        </w:rPr>
        <w:t>'</w:t>
      </w:r>
      <w:r w:rsidR="00A41FE5" w:rsidRPr="00CD3E7B">
        <w:rPr>
          <w:rFonts w:eastAsia="Calibri"/>
          <w:bCs/>
        </w:rPr>
        <w:t>un accord prévue au numéro</w:t>
      </w:r>
      <w:r w:rsidR="00B63D66" w:rsidRPr="00CD3E7B">
        <w:rPr>
          <w:rFonts w:eastAsia="Calibri"/>
          <w:bCs/>
        </w:rPr>
        <w:t> </w:t>
      </w:r>
      <w:r w:rsidR="00A41FE5" w:rsidRPr="00CD3E7B">
        <w:rPr>
          <w:rFonts w:eastAsia="Calibri"/>
          <w:b/>
        </w:rPr>
        <w:t>9.21</w:t>
      </w:r>
      <w:r w:rsidR="00A41FE5" w:rsidRPr="00CD3E7B">
        <w:rPr>
          <w:rFonts w:eastAsia="Calibri"/>
          <w:bCs/>
        </w:rPr>
        <w:t>, qui fait mention du</w:t>
      </w:r>
      <w:r w:rsidR="00981D1D" w:rsidRPr="00CD3E7B">
        <w:rPr>
          <w:rFonts w:eastAsia="Calibri"/>
          <w:bCs/>
        </w:rPr>
        <w:t xml:space="preserve"> </w:t>
      </w:r>
      <w:r w:rsidR="00A41FE5" w:rsidRPr="00CD3E7B">
        <w:rPr>
          <w:rFonts w:eastAsia="Calibri"/>
          <w:bCs/>
        </w:rPr>
        <w:t>traitement des cas dans lesquels une administration invoque l</w:t>
      </w:r>
      <w:r w:rsidR="00981D1D" w:rsidRPr="00CD3E7B">
        <w:rPr>
          <w:rFonts w:eastAsia="Calibri"/>
          <w:bCs/>
        </w:rPr>
        <w:t>'</w:t>
      </w:r>
      <w:r w:rsidR="00A41FE5" w:rsidRPr="00CD3E7B">
        <w:rPr>
          <w:rFonts w:eastAsia="Calibri"/>
          <w:bCs/>
        </w:rPr>
        <w:t>article 48 de la Constitution, et qui pourrait</w:t>
      </w:r>
      <w:r w:rsidR="00981D1D" w:rsidRPr="00CD3E7B">
        <w:rPr>
          <w:rFonts w:eastAsia="Calibri"/>
          <w:bCs/>
        </w:rPr>
        <w:t xml:space="preserve"> </w:t>
      </w:r>
      <w:r w:rsidR="00BF771D" w:rsidRPr="00CD3E7B">
        <w:rPr>
          <w:rFonts w:eastAsia="Calibri"/>
          <w:bCs/>
        </w:rPr>
        <w:t>donc</w:t>
      </w:r>
      <w:r w:rsidR="00A41FE5" w:rsidRPr="00CD3E7B">
        <w:rPr>
          <w:rFonts w:eastAsia="Calibri"/>
          <w:bCs/>
        </w:rPr>
        <w:t xml:space="preserve"> présenter de </w:t>
      </w:r>
      <w:proofErr w:type="gramStart"/>
      <w:r w:rsidR="00A41FE5" w:rsidRPr="00CD3E7B">
        <w:rPr>
          <w:rFonts w:eastAsia="Calibri"/>
          <w:bCs/>
        </w:rPr>
        <w:t>l</w:t>
      </w:r>
      <w:r w:rsidR="00981D1D" w:rsidRPr="00CD3E7B">
        <w:rPr>
          <w:rFonts w:eastAsia="Calibri"/>
          <w:bCs/>
        </w:rPr>
        <w:t>'</w:t>
      </w:r>
      <w:r w:rsidR="00A41FE5" w:rsidRPr="00CD3E7B">
        <w:rPr>
          <w:rFonts w:eastAsia="Calibri"/>
          <w:bCs/>
        </w:rPr>
        <w:t>intérêt</w:t>
      </w:r>
      <w:r w:rsidR="009645A4" w:rsidRPr="00CD3E7B">
        <w:rPr>
          <w:rFonts w:eastAsia="Calibri"/>
          <w:bCs/>
        </w:rPr>
        <w:t>;</w:t>
      </w:r>
      <w:proofErr w:type="gramEnd"/>
      <w:r w:rsidR="00A41FE5" w:rsidRPr="00CD3E7B">
        <w:rPr>
          <w:rFonts w:eastAsia="Calibri"/>
          <w:bCs/>
        </w:rPr>
        <w:t xml:space="preserve"> le document</w:t>
      </w:r>
      <w:r w:rsidR="00981D1D" w:rsidRPr="00CD3E7B">
        <w:rPr>
          <w:rFonts w:eastAsia="Calibri"/>
          <w:bCs/>
        </w:rPr>
        <w:t xml:space="preserve"> </w:t>
      </w:r>
      <w:r w:rsidR="00A41FE5" w:rsidRPr="00CD3E7B">
        <w:rPr>
          <w:rFonts w:eastAsia="Calibri"/>
          <w:bCs/>
        </w:rPr>
        <w:t>doit</w:t>
      </w:r>
      <w:r w:rsidR="00981D1D" w:rsidRPr="00CD3E7B">
        <w:rPr>
          <w:rFonts w:eastAsia="Calibri"/>
          <w:bCs/>
        </w:rPr>
        <w:t xml:space="preserve"> </w:t>
      </w:r>
      <w:r w:rsidR="00A41FE5" w:rsidRPr="00CD3E7B">
        <w:rPr>
          <w:rFonts w:eastAsia="Calibri"/>
          <w:bCs/>
        </w:rPr>
        <w:t>être examiné</w:t>
      </w:r>
      <w:r w:rsidR="00981D1D" w:rsidRPr="00CD3E7B">
        <w:rPr>
          <w:rFonts w:eastAsia="Calibri"/>
          <w:bCs/>
        </w:rPr>
        <w:t xml:space="preserve"> </w:t>
      </w:r>
      <w:r w:rsidR="00A41FE5" w:rsidRPr="00CD3E7B">
        <w:rPr>
          <w:rFonts w:eastAsia="Calibri"/>
          <w:bCs/>
        </w:rPr>
        <w:t xml:space="preserve">par le </w:t>
      </w:r>
      <w:r w:rsidR="00F81FD5" w:rsidRPr="00CD3E7B">
        <w:rPr>
          <w:rFonts w:eastAsia="Calibri"/>
          <w:bCs/>
        </w:rPr>
        <w:t xml:space="preserve">Groupe de travail </w:t>
      </w:r>
      <w:r w:rsidR="00A41FE5" w:rsidRPr="00CD3E7B">
        <w:rPr>
          <w:rFonts w:eastAsia="Calibri"/>
          <w:bCs/>
        </w:rPr>
        <w:t>chargé d</w:t>
      </w:r>
      <w:r w:rsidR="00981D1D" w:rsidRPr="00CD3E7B">
        <w:rPr>
          <w:rFonts w:eastAsia="Calibri"/>
          <w:bCs/>
        </w:rPr>
        <w:t>'</w:t>
      </w:r>
      <w:r w:rsidR="00A41FE5" w:rsidRPr="00CD3E7B">
        <w:rPr>
          <w:rFonts w:eastAsia="Calibri"/>
          <w:bCs/>
        </w:rPr>
        <w:t>examiner les Règles de procédure</w:t>
      </w:r>
      <w:r w:rsidR="00746D29" w:rsidRPr="00CD3E7B">
        <w:rPr>
          <w:rFonts w:eastAsia="Calibri"/>
          <w:bCs/>
        </w:rPr>
        <w:t>.</w:t>
      </w:r>
    </w:p>
    <w:p w14:paraId="5135DAC4" w14:textId="32BFBAF5" w:rsidR="008B7F85" w:rsidRPr="00CD3E7B" w:rsidRDefault="008B7F85" w:rsidP="00B8264D">
      <w:pPr>
        <w:jc w:val="both"/>
        <w:rPr>
          <w:rFonts w:eastAsia="Calibri"/>
        </w:rPr>
      </w:pPr>
      <w:r w:rsidRPr="00CD3E7B">
        <w:rPr>
          <w:rFonts w:eastAsia="Calibri"/>
        </w:rPr>
        <w:t>7.9</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consid</w:t>
      </w:r>
      <w:r w:rsidR="00BA7A8D" w:rsidRPr="00CD3E7B">
        <w:rPr>
          <w:rFonts w:eastAsia="Calibri"/>
        </w:rPr>
        <w:t>ère</w:t>
      </w:r>
      <w:r w:rsidR="00981D1D" w:rsidRPr="00CD3E7B">
        <w:rPr>
          <w:rFonts w:eastAsia="Calibri"/>
        </w:rPr>
        <w:t xml:space="preserve"> </w:t>
      </w:r>
      <w:r w:rsidR="00BA7A8D" w:rsidRPr="00CD3E7B">
        <w:rPr>
          <w:rFonts w:eastAsia="Calibri"/>
        </w:rPr>
        <w:t>qu</w:t>
      </w:r>
      <w:r w:rsidR="00981D1D" w:rsidRPr="00CD3E7B">
        <w:rPr>
          <w:rFonts w:eastAsia="Calibri"/>
        </w:rPr>
        <w:t>'</w:t>
      </w:r>
      <w:r w:rsidR="00BA7A8D" w:rsidRPr="00CD3E7B">
        <w:rPr>
          <w:rFonts w:eastAsia="Calibri"/>
        </w:rPr>
        <w:t>il ressort</w:t>
      </w:r>
      <w:r w:rsidR="00981D1D" w:rsidRPr="00CD3E7B">
        <w:rPr>
          <w:rFonts w:eastAsia="Calibri"/>
        </w:rPr>
        <w:t xml:space="preserve"> </w:t>
      </w:r>
      <w:r w:rsidR="00BA7A8D" w:rsidRPr="00CD3E7B">
        <w:rPr>
          <w:rFonts w:eastAsia="Calibri"/>
        </w:rPr>
        <w:t xml:space="preserve">clairement de la correspondance citée en référence que le Bélarus consulte le Comité pour obtenir des précisions sur une question de principe </w:t>
      </w:r>
      <w:r w:rsidR="00E12627" w:rsidRPr="00CD3E7B">
        <w:rPr>
          <w:rFonts w:eastAsia="Calibri"/>
        </w:rPr>
        <w:t>–</w:t>
      </w:r>
      <w:r w:rsidR="00BA7A8D" w:rsidRPr="00CD3E7B">
        <w:rPr>
          <w:rFonts w:eastAsia="Calibri"/>
        </w:rPr>
        <w:t xml:space="preserve"> les dispositions de l</w:t>
      </w:r>
      <w:r w:rsidR="00981D1D" w:rsidRPr="00CD3E7B">
        <w:rPr>
          <w:rFonts w:eastAsia="Calibri"/>
        </w:rPr>
        <w:t>'</w:t>
      </w:r>
      <w:r w:rsidR="00BA7A8D" w:rsidRPr="00CD3E7B">
        <w:rPr>
          <w:rFonts w:eastAsia="Calibri"/>
        </w:rPr>
        <w:t>article 48 et la possibilité</w:t>
      </w:r>
      <w:r w:rsidR="00981D1D" w:rsidRPr="00CD3E7B">
        <w:rPr>
          <w:rFonts w:eastAsia="Calibri"/>
        </w:rPr>
        <w:t xml:space="preserve"> </w:t>
      </w:r>
      <w:r w:rsidR="00BA7A8D" w:rsidRPr="00CD3E7B">
        <w:rPr>
          <w:rFonts w:eastAsia="Calibri"/>
        </w:rPr>
        <w:t>pour les administrations de l</w:t>
      </w:r>
      <w:r w:rsidR="00981D1D" w:rsidRPr="00CD3E7B">
        <w:rPr>
          <w:rFonts w:eastAsia="Calibri"/>
        </w:rPr>
        <w:t>'</w:t>
      </w:r>
      <w:r w:rsidR="00BA7A8D" w:rsidRPr="00CD3E7B">
        <w:rPr>
          <w:rFonts w:eastAsia="Calibri"/>
        </w:rPr>
        <w:t xml:space="preserve">appliquer </w:t>
      </w:r>
      <w:r w:rsidR="00C66238" w:rsidRPr="00CD3E7B">
        <w:rPr>
          <w:rFonts w:eastAsia="Calibri"/>
        </w:rPr>
        <w:t>au</w:t>
      </w:r>
      <w:r w:rsidR="00981D1D" w:rsidRPr="00CD3E7B">
        <w:rPr>
          <w:rFonts w:eastAsia="Calibri"/>
        </w:rPr>
        <w:t xml:space="preserve"> </w:t>
      </w:r>
      <w:r w:rsidR="00BA7A8D" w:rsidRPr="00CD3E7B">
        <w:rPr>
          <w:rFonts w:eastAsia="Calibri"/>
        </w:rPr>
        <w:t>lieu</w:t>
      </w:r>
      <w:r w:rsidR="00C66238" w:rsidRPr="00CD3E7B">
        <w:rPr>
          <w:rFonts w:eastAsia="Calibri"/>
        </w:rPr>
        <w:t xml:space="preserve"> de procéder à</w:t>
      </w:r>
      <w:r w:rsidR="00981D1D" w:rsidRPr="00CD3E7B">
        <w:rPr>
          <w:rFonts w:eastAsia="Calibri"/>
        </w:rPr>
        <w:t xml:space="preserve"> </w:t>
      </w:r>
      <w:r w:rsidR="00BA7A8D" w:rsidRPr="00CD3E7B">
        <w:rPr>
          <w:rFonts w:eastAsia="Calibri"/>
        </w:rPr>
        <w:t xml:space="preserve">une coordination </w:t>
      </w:r>
      <w:r w:rsidR="006B2790" w:rsidRPr="00CD3E7B">
        <w:rPr>
          <w:rFonts w:eastAsia="Calibri"/>
        </w:rPr>
        <w:t>sur le plan réglementaire</w:t>
      </w:r>
      <w:r w:rsidR="00BA7A8D" w:rsidRPr="00CD3E7B">
        <w:rPr>
          <w:rFonts w:eastAsia="Calibri"/>
        </w:rPr>
        <w:t xml:space="preserve"> </w:t>
      </w:r>
      <w:r w:rsidR="00E12627" w:rsidRPr="00CD3E7B">
        <w:rPr>
          <w:rFonts w:eastAsia="Calibri"/>
        </w:rPr>
        <w:t>–</w:t>
      </w:r>
      <w:r w:rsidR="00D11481" w:rsidRPr="00CD3E7B">
        <w:rPr>
          <w:rFonts w:eastAsia="Calibri"/>
        </w:rPr>
        <w:t>,</w:t>
      </w:r>
      <w:r w:rsidR="00BA7A8D" w:rsidRPr="00CD3E7B">
        <w:rPr>
          <w:rFonts w:eastAsia="Calibri"/>
        </w:rPr>
        <w:t xml:space="preserve"> en vue de trouver une </w:t>
      </w:r>
      <w:r w:rsidR="00C66238" w:rsidRPr="00CD3E7B">
        <w:rPr>
          <w:rFonts w:eastAsia="Calibri"/>
        </w:rPr>
        <w:t>solution</w:t>
      </w:r>
      <w:r w:rsidR="00BA7A8D" w:rsidRPr="00CD3E7B">
        <w:rPr>
          <w:rFonts w:eastAsia="Calibri"/>
        </w:rPr>
        <w:t xml:space="preserve"> pour mettre ses stations en service dans le</w:t>
      </w:r>
      <w:r w:rsidR="00C66238" w:rsidRPr="00CD3E7B">
        <w:rPr>
          <w:rFonts w:eastAsia="Calibri"/>
        </w:rPr>
        <w:t xml:space="preserve"> contexte</w:t>
      </w:r>
      <w:r w:rsidR="00981D1D" w:rsidRPr="00CD3E7B">
        <w:rPr>
          <w:rFonts w:eastAsia="Calibri"/>
        </w:rPr>
        <w:t xml:space="preserve"> </w:t>
      </w:r>
      <w:r w:rsidR="00BA7A8D" w:rsidRPr="00CD3E7B">
        <w:rPr>
          <w:rFonts w:eastAsia="Calibri"/>
        </w:rPr>
        <w:t>de la coordination bilatérale requise</w:t>
      </w:r>
      <w:r w:rsidR="00C66238" w:rsidRPr="00CD3E7B">
        <w:rPr>
          <w:rFonts w:eastAsia="Calibri"/>
        </w:rPr>
        <w:t>,</w:t>
      </w:r>
      <w:r w:rsidR="00981D1D" w:rsidRPr="00CD3E7B">
        <w:rPr>
          <w:rFonts w:eastAsia="Calibri"/>
        </w:rPr>
        <w:t xml:space="preserve"> </w:t>
      </w:r>
      <w:r w:rsidR="00C66238" w:rsidRPr="00CD3E7B">
        <w:rPr>
          <w:rFonts w:eastAsia="Calibri"/>
        </w:rPr>
        <w:t>pour</w:t>
      </w:r>
      <w:r w:rsidR="00981D1D" w:rsidRPr="00CD3E7B">
        <w:rPr>
          <w:rFonts w:eastAsia="Calibri"/>
        </w:rPr>
        <w:t xml:space="preserve"> </w:t>
      </w:r>
      <w:r w:rsidR="00BA7A8D" w:rsidRPr="00CD3E7B">
        <w:rPr>
          <w:rFonts w:eastAsia="Calibri"/>
        </w:rPr>
        <w:t>laquelle l</w:t>
      </w:r>
      <w:r w:rsidR="00981D1D" w:rsidRPr="00CD3E7B">
        <w:rPr>
          <w:rFonts w:eastAsia="Calibri"/>
        </w:rPr>
        <w:t>'</w:t>
      </w:r>
      <w:r w:rsidR="00BA7A8D" w:rsidRPr="00CD3E7B">
        <w:rPr>
          <w:rFonts w:eastAsia="Calibri"/>
        </w:rPr>
        <w:t>Ukraine a</w:t>
      </w:r>
      <w:r w:rsidR="00981D1D" w:rsidRPr="00CD3E7B">
        <w:rPr>
          <w:rFonts w:eastAsia="Calibri"/>
        </w:rPr>
        <w:t xml:space="preserve"> </w:t>
      </w:r>
      <w:r w:rsidR="00D11481" w:rsidRPr="00CD3E7B">
        <w:rPr>
          <w:rFonts w:eastAsia="Calibri"/>
        </w:rPr>
        <w:t>invoqué l</w:t>
      </w:r>
      <w:r w:rsidR="00981D1D" w:rsidRPr="00CD3E7B">
        <w:rPr>
          <w:rFonts w:eastAsia="Calibri"/>
        </w:rPr>
        <w:t>'</w:t>
      </w:r>
      <w:r w:rsidR="00D11481" w:rsidRPr="00CD3E7B">
        <w:rPr>
          <w:rFonts w:eastAsia="Calibri"/>
        </w:rPr>
        <w:t>article 48</w:t>
      </w:r>
      <w:r w:rsidR="00981D1D" w:rsidRPr="00CD3E7B">
        <w:rPr>
          <w:rFonts w:eastAsia="Calibri"/>
        </w:rPr>
        <w:t xml:space="preserve"> </w:t>
      </w:r>
      <w:r w:rsidR="00D954C6" w:rsidRPr="00CD3E7B">
        <w:rPr>
          <w:rFonts w:eastAsia="Calibri"/>
        </w:rPr>
        <w:t>dans le contexte</w:t>
      </w:r>
      <w:r w:rsidR="00BA7A8D" w:rsidRPr="00CD3E7B">
        <w:rPr>
          <w:rFonts w:eastAsia="Calibri"/>
        </w:rPr>
        <w:t xml:space="preserve"> de </w:t>
      </w:r>
      <w:r w:rsidR="00C66238" w:rsidRPr="00CD3E7B">
        <w:rPr>
          <w:rFonts w:eastAsia="Calibri"/>
        </w:rPr>
        <w:t xml:space="preserve">la </w:t>
      </w:r>
      <w:r w:rsidR="00BA7A8D" w:rsidRPr="00CD3E7B">
        <w:rPr>
          <w:rFonts w:eastAsia="Calibri"/>
        </w:rPr>
        <w:t>loi martiale.</w:t>
      </w:r>
    </w:p>
    <w:p w14:paraId="691B1668" w14:textId="004186BE" w:rsidR="008B7F85" w:rsidRPr="00CD3E7B" w:rsidRDefault="008B7F85" w:rsidP="00B8264D">
      <w:pPr>
        <w:jc w:val="both"/>
        <w:rPr>
          <w:rFonts w:eastAsia="Calibri"/>
        </w:rPr>
      </w:pPr>
      <w:r w:rsidRPr="00CD3E7B">
        <w:rPr>
          <w:rFonts w:eastAsia="Calibri"/>
        </w:rPr>
        <w:t>7.10</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981D1D" w:rsidRPr="00CD3E7B">
        <w:rPr>
          <w:rFonts w:eastAsia="Calibri"/>
        </w:rPr>
        <w:t xml:space="preserve"> </w:t>
      </w:r>
      <w:r w:rsidR="00120F96" w:rsidRPr="00CD3E7B">
        <w:rPr>
          <w:rFonts w:eastAsia="Calibri"/>
        </w:rPr>
        <w:t>se demande</w:t>
      </w:r>
      <w:r w:rsidR="00981D1D" w:rsidRPr="00CD3E7B">
        <w:rPr>
          <w:rFonts w:eastAsia="Calibri"/>
        </w:rPr>
        <w:t xml:space="preserve"> </w:t>
      </w:r>
      <w:r w:rsidR="00120F96" w:rsidRPr="00CD3E7B">
        <w:rPr>
          <w:rFonts w:eastAsia="Calibri"/>
        </w:rPr>
        <w:t>si les scénarios</w:t>
      </w:r>
      <w:r w:rsidR="00981D1D" w:rsidRPr="00CD3E7B">
        <w:rPr>
          <w:rFonts w:eastAsia="Calibri"/>
        </w:rPr>
        <w:t xml:space="preserve"> </w:t>
      </w:r>
      <w:r w:rsidR="00120F96" w:rsidRPr="00CD3E7B">
        <w:rPr>
          <w:rFonts w:eastAsia="Calibri"/>
        </w:rPr>
        <w:t>liés au temps de paix ou</w:t>
      </w:r>
      <w:r w:rsidR="00981D1D" w:rsidRPr="00CD3E7B">
        <w:rPr>
          <w:rFonts w:eastAsia="Calibri"/>
        </w:rPr>
        <w:t xml:space="preserve"> </w:t>
      </w:r>
      <w:r w:rsidR="00120F96" w:rsidRPr="00CD3E7B">
        <w:rPr>
          <w:rFonts w:eastAsia="Calibri"/>
        </w:rPr>
        <w:t>à la</w:t>
      </w:r>
      <w:r w:rsidR="00981D1D" w:rsidRPr="00CD3E7B">
        <w:rPr>
          <w:rFonts w:eastAsia="Calibri"/>
        </w:rPr>
        <w:t xml:space="preserve"> </w:t>
      </w:r>
      <w:r w:rsidR="00120F96" w:rsidRPr="00CD3E7B">
        <w:rPr>
          <w:rFonts w:eastAsia="Calibri"/>
        </w:rPr>
        <w:t>loi martiale ont des incidences du point de vue de l</w:t>
      </w:r>
      <w:r w:rsidR="00981D1D" w:rsidRPr="00CD3E7B">
        <w:rPr>
          <w:rFonts w:eastAsia="Calibri"/>
        </w:rPr>
        <w:t>'</w:t>
      </w:r>
      <w:r w:rsidR="00120F96" w:rsidRPr="00CD3E7B">
        <w:rPr>
          <w:rFonts w:eastAsia="Calibri"/>
        </w:rPr>
        <w:t xml:space="preserve">article 48. </w:t>
      </w:r>
      <w:r w:rsidR="00120F96" w:rsidRPr="00CD3E7B">
        <w:rPr>
          <w:rFonts w:eastAsia="Calibri"/>
          <w:b/>
          <w:bCs/>
        </w:rPr>
        <w:t>Mme Beaumier</w:t>
      </w:r>
      <w:r w:rsidR="00120F96" w:rsidRPr="00CD3E7B">
        <w:rPr>
          <w:rFonts w:eastAsia="Calibri"/>
        </w:rPr>
        <w:t xml:space="preserve"> et </w:t>
      </w:r>
      <w:r w:rsidR="00120F96" w:rsidRPr="00CD3E7B">
        <w:rPr>
          <w:rFonts w:eastAsia="Calibri"/>
          <w:b/>
          <w:bCs/>
        </w:rPr>
        <w:t>M. Henri</w:t>
      </w:r>
      <w:r w:rsidR="00120F96" w:rsidRPr="00CD3E7B">
        <w:rPr>
          <w:rFonts w:eastAsia="Calibri"/>
        </w:rPr>
        <w:t xml:space="preserve"> soulignent</w:t>
      </w:r>
      <w:r w:rsidR="00981D1D" w:rsidRPr="00CD3E7B">
        <w:rPr>
          <w:rFonts w:eastAsia="Calibri"/>
        </w:rPr>
        <w:t xml:space="preserve"> </w:t>
      </w:r>
      <w:r w:rsidR="00120F96" w:rsidRPr="00CD3E7B">
        <w:rPr>
          <w:rFonts w:eastAsia="Calibri"/>
        </w:rPr>
        <w:t>que</w:t>
      </w:r>
      <w:r w:rsidR="00981D1D" w:rsidRPr="00CD3E7B">
        <w:rPr>
          <w:rFonts w:eastAsia="Calibri"/>
        </w:rPr>
        <w:t xml:space="preserve"> </w:t>
      </w:r>
      <w:r w:rsidR="006800D2" w:rsidRPr="00CD3E7B">
        <w:rPr>
          <w:rFonts w:eastAsia="Calibri"/>
        </w:rPr>
        <w:t>le sens général de</w:t>
      </w:r>
      <w:r w:rsidR="00981D1D" w:rsidRPr="00CD3E7B">
        <w:rPr>
          <w:rFonts w:eastAsia="Calibri"/>
        </w:rPr>
        <w:t xml:space="preserve"> </w:t>
      </w:r>
      <w:r w:rsidR="00120F96" w:rsidRPr="00CD3E7B">
        <w:rPr>
          <w:rFonts w:eastAsia="Calibri"/>
        </w:rPr>
        <w:t>l</w:t>
      </w:r>
      <w:r w:rsidR="00981D1D" w:rsidRPr="00CD3E7B">
        <w:rPr>
          <w:rFonts w:eastAsia="Calibri"/>
        </w:rPr>
        <w:t>'</w:t>
      </w:r>
      <w:r w:rsidR="00120F96" w:rsidRPr="00CD3E7B">
        <w:rPr>
          <w:rFonts w:eastAsia="Calibri"/>
        </w:rPr>
        <w:t>objection de l</w:t>
      </w:r>
      <w:r w:rsidR="00981D1D" w:rsidRPr="00CD3E7B">
        <w:rPr>
          <w:rFonts w:eastAsia="Calibri"/>
        </w:rPr>
        <w:t>'</w:t>
      </w:r>
      <w:r w:rsidR="00120F96" w:rsidRPr="00CD3E7B">
        <w:rPr>
          <w:rFonts w:eastAsia="Calibri"/>
        </w:rPr>
        <w:t xml:space="preserve">Ukraine </w:t>
      </w:r>
      <w:r w:rsidR="00D954C6" w:rsidRPr="00CD3E7B">
        <w:rPr>
          <w:rFonts w:eastAsia="Calibri"/>
        </w:rPr>
        <w:t>fondée sur</w:t>
      </w:r>
      <w:r w:rsidR="00120F96" w:rsidRPr="00CD3E7B">
        <w:rPr>
          <w:rFonts w:eastAsia="Calibri"/>
        </w:rPr>
        <w:t xml:space="preserve"> la loi martiale n</w:t>
      </w:r>
      <w:r w:rsidR="00981D1D" w:rsidRPr="00CD3E7B">
        <w:rPr>
          <w:rFonts w:eastAsia="Calibri"/>
        </w:rPr>
        <w:t>'</w:t>
      </w:r>
      <w:r w:rsidR="00120F96" w:rsidRPr="00CD3E7B">
        <w:rPr>
          <w:rFonts w:eastAsia="Calibri"/>
        </w:rPr>
        <w:t>est pas très clair, s</w:t>
      </w:r>
      <w:r w:rsidR="00981D1D" w:rsidRPr="00CD3E7B">
        <w:rPr>
          <w:rFonts w:eastAsia="Calibri"/>
        </w:rPr>
        <w:t>'</w:t>
      </w:r>
      <w:r w:rsidR="00120F96" w:rsidRPr="00CD3E7B">
        <w:rPr>
          <w:rFonts w:eastAsia="Calibri"/>
        </w:rPr>
        <w:t>agissant de la question de savoir</w:t>
      </w:r>
      <w:r w:rsidR="00981D1D" w:rsidRPr="00CD3E7B">
        <w:rPr>
          <w:rFonts w:eastAsia="Calibri"/>
        </w:rPr>
        <w:t xml:space="preserve"> </w:t>
      </w:r>
      <w:r w:rsidR="00120F96" w:rsidRPr="00CD3E7B">
        <w:rPr>
          <w:rFonts w:eastAsia="Calibri"/>
        </w:rPr>
        <w:t xml:space="preserve">si </w:t>
      </w:r>
      <w:r w:rsidR="006800D2" w:rsidRPr="00CD3E7B">
        <w:rPr>
          <w:rFonts w:eastAsia="Calibri"/>
        </w:rPr>
        <w:t>cette objection</w:t>
      </w:r>
      <w:r w:rsidR="00120F96" w:rsidRPr="00CD3E7B">
        <w:rPr>
          <w:rFonts w:eastAsia="Calibri"/>
        </w:rPr>
        <w:t xml:space="preserve"> concerne des assignations spécifiques ou si elle est fondée</w:t>
      </w:r>
      <w:r w:rsidR="006800D2" w:rsidRPr="00CD3E7B">
        <w:rPr>
          <w:rFonts w:eastAsia="Calibri"/>
        </w:rPr>
        <w:t xml:space="preserve"> sur d</w:t>
      </w:r>
      <w:r w:rsidR="00981D1D" w:rsidRPr="00CD3E7B">
        <w:rPr>
          <w:rFonts w:eastAsia="Calibri"/>
        </w:rPr>
        <w:t>'</w:t>
      </w:r>
      <w:r w:rsidR="00120F96" w:rsidRPr="00CD3E7B">
        <w:rPr>
          <w:rFonts w:eastAsia="Calibri"/>
        </w:rPr>
        <w:t>autre</w:t>
      </w:r>
      <w:r w:rsidR="006800D2" w:rsidRPr="00CD3E7B">
        <w:rPr>
          <w:rFonts w:eastAsia="Calibri"/>
        </w:rPr>
        <w:t>s</w:t>
      </w:r>
      <w:r w:rsidR="00120F96" w:rsidRPr="00CD3E7B">
        <w:rPr>
          <w:rFonts w:eastAsia="Calibri"/>
        </w:rPr>
        <w:t xml:space="preserve"> aspect</w:t>
      </w:r>
      <w:r w:rsidR="006800D2" w:rsidRPr="00CD3E7B">
        <w:rPr>
          <w:rFonts w:eastAsia="Calibri"/>
        </w:rPr>
        <w:t>s</w:t>
      </w:r>
      <w:r w:rsidR="00120F96" w:rsidRPr="00CD3E7B">
        <w:rPr>
          <w:rFonts w:eastAsia="Calibri"/>
        </w:rPr>
        <w:t xml:space="preserve"> associé</w:t>
      </w:r>
      <w:r w:rsidR="006800D2" w:rsidRPr="00CD3E7B">
        <w:rPr>
          <w:rFonts w:eastAsia="Calibri"/>
        </w:rPr>
        <w:t>s</w:t>
      </w:r>
      <w:r w:rsidR="00120F96" w:rsidRPr="00CD3E7B">
        <w:rPr>
          <w:rFonts w:eastAsia="Calibri"/>
        </w:rPr>
        <w:t xml:space="preserve"> à la loi martiale. Il n</w:t>
      </w:r>
      <w:r w:rsidR="00981D1D" w:rsidRPr="00CD3E7B">
        <w:rPr>
          <w:rFonts w:eastAsia="Calibri"/>
        </w:rPr>
        <w:t>'</w:t>
      </w:r>
      <w:r w:rsidR="00120F96" w:rsidRPr="00CD3E7B">
        <w:rPr>
          <w:rFonts w:eastAsia="Calibri"/>
        </w:rPr>
        <w:t>appartient pas au Co</w:t>
      </w:r>
      <w:r w:rsidR="006800D2" w:rsidRPr="00CD3E7B">
        <w:rPr>
          <w:rFonts w:eastAsia="Calibri"/>
        </w:rPr>
        <w:t xml:space="preserve">mité </w:t>
      </w:r>
      <w:r w:rsidR="00120F96" w:rsidRPr="00CD3E7B">
        <w:rPr>
          <w:rFonts w:eastAsia="Calibri"/>
        </w:rPr>
        <w:t>d</w:t>
      </w:r>
      <w:r w:rsidR="00981D1D" w:rsidRPr="00CD3E7B">
        <w:rPr>
          <w:rFonts w:eastAsia="Calibri"/>
        </w:rPr>
        <w:t>'</w:t>
      </w:r>
      <w:r w:rsidR="00120F96" w:rsidRPr="00CD3E7B">
        <w:rPr>
          <w:rFonts w:eastAsia="Calibri"/>
        </w:rPr>
        <w:t>interpréter l</w:t>
      </w:r>
      <w:r w:rsidR="00981D1D" w:rsidRPr="00CD3E7B">
        <w:rPr>
          <w:rFonts w:eastAsia="Calibri"/>
        </w:rPr>
        <w:t>'</w:t>
      </w:r>
      <w:r w:rsidR="00120F96" w:rsidRPr="00CD3E7B">
        <w:rPr>
          <w:rFonts w:eastAsia="Calibri"/>
        </w:rPr>
        <w:t>objection de l</w:t>
      </w:r>
      <w:r w:rsidR="00981D1D" w:rsidRPr="00CD3E7B">
        <w:rPr>
          <w:rFonts w:eastAsia="Calibri"/>
        </w:rPr>
        <w:t>'</w:t>
      </w:r>
      <w:r w:rsidR="00120F96" w:rsidRPr="00CD3E7B">
        <w:rPr>
          <w:rFonts w:eastAsia="Calibri"/>
        </w:rPr>
        <w:t>Ukraine</w:t>
      </w:r>
      <w:r w:rsidR="006800D2" w:rsidRPr="00CD3E7B">
        <w:rPr>
          <w:rFonts w:eastAsia="Calibri"/>
        </w:rPr>
        <w:t xml:space="preserve">. </w:t>
      </w:r>
      <w:r w:rsidR="00120F96" w:rsidRPr="00CD3E7B">
        <w:rPr>
          <w:rFonts w:eastAsia="Calibri"/>
          <w:bCs/>
        </w:rPr>
        <w:t>Cependant, il est évident que conformément à la Résolution 216 (Bucarest, 2022), l</w:t>
      </w:r>
      <w:r w:rsidR="00981D1D" w:rsidRPr="00CD3E7B">
        <w:rPr>
          <w:rFonts w:eastAsia="Calibri"/>
          <w:bCs/>
        </w:rPr>
        <w:t>'</w:t>
      </w:r>
      <w:r w:rsidR="00120F96" w:rsidRPr="00CD3E7B">
        <w:rPr>
          <w:rFonts w:eastAsia="Calibri"/>
          <w:bCs/>
        </w:rPr>
        <w:t>article</w:t>
      </w:r>
      <w:r w:rsidR="00B63D66" w:rsidRPr="00CD3E7B">
        <w:rPr>
          <w:rFonts w:eastAsia="Calibri"/>
          <w:bCs/>
        </w:rPr>
        <w:t> </w:t>
      </w:r>
      <w:r w:rsidR="00120F96" w:rsidRPr="00CD3E7B">
        <w:rPr>
          <w:rFonts w:eastAsia="Calibri"/>
          <w:bCs/>
        </w:rPr>
        <w:t xml:space="preserve">48 ne </w:t>
      </w:r>
      <w:r w:rsidR="006B2790" w:rsidRPr="00CD3E7B">
        <w:rPr>
          <w:rFonts w:eastAsia="Calibri"/>
          <w:bCs/>
        </w:rPr>
        <w:t>p</w:t>
      </w:r>
      <w:r w:rsidR="00120F96" w:rsidRPr="00CD3E7B">
        <w:rPr>
          <w:rFonts w:eastAsia="Calibri"/>
          <w:bCs/>
        </w:rPr>
        <w:t>eut se substituer à</w:t>
      </w:r>
      <w:r w:rsidR="00981D1D" w:rsidRPr="00CD3E7B">
        <w:rPr>
          <w:rFonts w:eastAsia="Calibri"/>
          <w:bCs/>
        </w:rPr>
        <w:t xml:space="preserve"> </w:t>
      </w:r>
      <w:r w:rsidR="00120F96" w:rsidRPr="00CD3E7B">
        <w:rPr>
          <w:rFonts w:eastAsia="Calibri"/>
          <w:bCs/>
        </w:rPr>
        <w:t>l</w:t>
      </w:r>
      <w:r w:rsidR="00981D1D" w:rsidRPr="00CD3E7B">
        <w:rPr>
          <w:rFonts w:eastAsia="Calibri"/>
          <w:bCs/>
        </w:rPr>
        <w:t>'</w:t>
      </w:r>
      <w:r w:rsidR="00120F96" w:rsidRPr="00CD3E7B">
        <w:rPr>
          <w:rFonts w:eastAsia="Calibri"/>
          <w:bCs/>
        </w:rPr>
        <w:t>obligation d</w:t>
      </w:r>
      <w:r w:rsidR="00981D1D" w:rsidRPr="00CD3E7B">
        <w:rPr>
          <w:rFonts w:eastAsia="Calibri"/>
          <w:bCs/>
        </w:rPr>
        <w:t>'</w:t>
      </w:r>
      <w:r w:rsidR="00120F96" w:rsidRPr="00CD3E7B">
        <w:rPr>
          <w:rFonts w:eastAsia="Calibri"/>
          <w:bCs/>
        </w:rPr>
        <w:t>assurer une</w:t>
      </w:r>
      <w:r w:rsidR="00981D1D" w:rsidRPr="00CD3E7B">
        <w:rPr>
          <w:rFonts w:eastAsia="Calibri"/>
          <w:bCs/>
        </w:rPr>
        <w:t xml:space="preserve"> </w:t>
      </w:r>
      <w:r w:rsidR="00120F96" w:rsidRPr="00CD3E7B">
        <w:rPr>
          <w:rFonts w:eastAsia="Calibri"/>
          <w:bCs/>
        </w:rPr>
        <w:t>coordination dans l</w:t>
      </w:r>
      <w:r w:rsidR="00981D1D" w:rsidRPr="00CD3E7B">
        <w:rPr>
          <w:rFonts w:eastAsia="Calibri"/>
          <w:bCs/>
        </w:rPr>
        <w:t>'</w:t>
      </w:r>
      <w:r w:rsidR="00120F96" w:rsidRPr="00CD3E7B">
        <w:rPr>
          <w:rFonts w:eastAsia="Calibri"/>
          <w:bCs/>
        </w:rPr>
        <w:t>un ou l</w:t>
      </w:r>
      <w:r w:rsidR="00981D1D" w:rsidRPr="00CD3E7B">
        <w:rPr>
          <w:rFonts w:eastAsia="Calibri"/>
          <w:bCs/>
        </w:rPr>
        <w:t>'</w:t>
      </w:r>
      <w:r w:rsidR="00120F96" w:rsidRPr="00CD3E7B">
        <w:rPr>
          <w:rFonts w:eastAsia="Calibri"/>
          <w:bCs/>
        </w:rPr>
        <w:t>autre scénario.</w:t>
      </w:r>
    </w:p>
    <w:p w14:paraId="20E78B39" w14:textId="51F2A340" w:rsidR="008B7F85" w:rsidRPr="00CD3E7B" w:rsidRDefault="008B7F85" w:rsidP="00B8264D">
      <w:pPr>
        <w:jc w:val="both"/>
        <w:rPr>
          <w:rFonts w:eastAsia="Calibri"/>
        </w:rPr>
      </w:pPr>
      <w:r w:rsidRPr="00CD3E7B">
        <w:rPr>
          <w:rFonts w:eastAsia="Calibri"/>
        </w:rPr>
        <w:t>7.11</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Pr="00CD3E7B">
        <w:rPr>
          <w:rFonts w:eastAsia="Calibri"/>
        </w:rPr>
        <w:t xml:space="preserve"> </w:t>
      </w:r>
      <w:r w:rsidR="006800AC" w:rsidRPr="00CD3E7B">
        <w:rPr>
          <w:rFonts w:eastAsia="Calibri"/>
        </w:rPr>
        <w:t>partage l</w:t>
      </w:r>
      <w:r w:rsidR="00981D1D" w:rsidRPr="00CD3E7B">
        <w:rPr>
          <w:rFonts w:eastAsia="Calibri"/>
        </w:rPr>
        <w:t>'</w:t>
      </w:r>
      <w:r w:rsidR="006800AC" w:rsidRPr="00CD3E7B">
        <w:rPr>
          <w:rFonts w:eastAsia="Calibri"/>
        </w:rPr>
        <w:t>avis selon lequel en l</w:t>
      </w:r>
      <w:r w:rsidR="00981D1D" w:rsidRPr="00CD3E7B">
        <w:rPr>
          <w:rFonts w:eastAsia="Calibri"/>
        </w:rPr>
        <w:t>'</w:t>
      </w:r>
      <w:r w:rsidR="006800AC" w:rsidRPr="00CD3E7B">
        <w:rPr>
          <w:rFonts w:eastAsia="Calibri"/>
        </w:rPr>
        <w:t>absence</w:t>
      </w:r>
      <w:r w:rsidR="00981D1D" w:rsidRPr="00CD3E7B">
        <w:rPr>
          <w:rFonts w:eastAsia="Calibri"/>
        </w:rPr>
        <w:t xml:space="preserve"> </w:t>
      </w:r>
      <w:r w:rsidR="006800AC" w:rsidRPr="00CD3E7B">
        <w:rPr>
          <w:rFonts w:eastAsia="Calibri"/>
        </w:rPr>
        <w:t>d</w:t>
      </w:r>
      <w:r w:rsidR="00981D1D" w:rsidRPr="00CD3E7B">
        <w:rPr>
          <w:rFonts w:eastAsia="Calibri"/>
        </w:rPr>
        <w:t>'</w:t>
      </w:r>
      <w:r w:rsidR="006800AC" w:rsidRPr="00CD3E7B">
        <w:rPr>
          <w:rFonts w:eastAsia="Calibri"/>
        </w:rPr>
        <w:t>informations complémentaires, certains aspects de l</w:t>
      </w:r>
      <w:r w:rsidR="00981D1D" w:rsidRPr="00CD3E7B">
        <w:rPr>
          <w:rFonts w:eastAsia="Calibri"/>
        </w:rPr>
        <w:t>'</w:t>
      </w:r>
      <w:r w:rsidR="006800AC" w:rsidRPr="00CD3E7B">
        <w:rPr>
          <w:rFonts w:eastAsia="Calibri"/>
        </w:rPr>
        <w:t>affaire</w:t>
      </w:r>
      <w:r w:rsidR="00981D1D" w:rsidRPr="00CD3E7B">
        <w:rPr>
          <w:rFonts w:eastAsia="Calibri"/>
        </w:rPr>
        <w:t xml:space="preserve"> </w:t>
      </w:r>
      <w:r w:rsidR="006800AC" w:rsidRPr="00CD3E7B">
        <w:rPr>
          <w:rFonts w:eastAsia="Calibri"/>
        </w:rPr>
        <w:t>peuvent donner lieu à diverses interprétations.</w:t>
      </w:r>
      <w:r w:rsidR="00981D1D" w:rsidRPr="00CD3E7B">
        <w:rPr>
          <w:rFonts w:eastAsia="Calibri"/>
        </w:rPr>
        <w:t xml:space="preserve"> </w:t>
      </w:r>
      <w:r w:rsidR="006800AC" w:rsidRPr="00CD3E7B">
        <w:rPr>
          <w:rFonts w:eastAsia="Calibri"/>
        </w:rPr>
        <w:t>En conséquence, il suggère que le Comité suive sa pratique actuelle, qui</w:t>
      </w:r>
      <w:r w:rsidR="00981D1D" w:rsidRPr="00CD3E7B">
        <w:rPr>
          <w:rFonts w:eastAsia="Calibri"/>
        </w:rPr>
        <w:t xml:space="preserve"> </w:t>
      </w:r>
      <w:r w:rsidR="006800AC" w:rsidRPr="00CD3E7B">
        <w:rPr>
          <w:rFonts w:eastAsia="Calibri"/>
        </w:rPr>
        <w:t>consiste à charger le Bureau de formuler l</w:t>
      </w:r>
      <w:r w:rsidR="00981D1D" w:rsidRPr="00CD3E7B">
        <w:rPr>
          <w:rFonts w:eastAsia="Calibri"/>
        </w:rPr>
        <w:t>'</w:t>
      </w:r>
      <w:r w:rsidR="006800AC" w:rsidRPr="00CD3E7B">
        <w:rPr>
          <w:rFonts w:eastAsia="Calibri"/>
        </w:rPr>
        <w:t>objection type</w:t>
      </w:r>
      <w:r w:rsidR="00D954C6" w:rsidRPr="00CD3E7B">
        <w:rPr>
          <w:rFonts w:eastAsia="Calibri"/>
        </w:rPr>
        <w:t>,</w:t>
      </w:r>
      <w:r w:rsidR="006800AC" w:rsidRPr="00CD3E7B">
        <w:rPr>
          <w:rFonts w:eastAsia="Calibri"/>
        </w:rPr>
        <w:t xml:space="preserve"> à titre </w:t>
      </w:r>
      <w:r w:rsidR="00D954C6" w:rsidRPr="00CD3E7B">
        <w:rPr>
          <w:rFonts w:eastAsia="Calibri"/>
        </w:rPr>
        <w:t xml:space="preserve">conservatoire, </w:t>
      </w:r>
      <w:r w:rsidR="006800AC" w:rsidRPr="00CD3E7B">
        <w:rPr>
          <w:rFonts w:eastAsia="Calibri"/>
        </w:rPr>
        <w:t>pour les assignations susceptibles d</w:t>
      </w:r>
      <w:r w:rsidR="00981D1D" w:rsidRPr="00CD3E7B">
        <w:rPr>
          <w:rFonts w:eastAsia="Calibri"/>
        </w:rPr>
        <w:t>'</w:t>
      </w:r>
      <w:r w:rsidR="006800AC" w:rsidRPr="00CD3E7B">
        <w:rPr>
          <w:rFonts w:eastAsia="Calibri"/>
        </w:rPr>
        <w:t>affecter</w:t>
      </w:r>
      <w:r w:rsidR="00981D1D" w:rsidRPr="00CD3E7B">
        <w:rPr>
          <w:rFonts w:eastAsia="Calibri"/>
        </w:rPr>
        <w:t xml:space="preserve"> </w:t>
      </w:r>
      <w:r w:rsidR="006800AC" w:rsidRPr="00CD3E7B">
        <w:rPr>
          <w:rFonts w:eastAsia="Calibri"/>
        </w:rPr>
        <w:t>l</w:t>
      </w:r>
      <w:r w:rsidR="00981D1D" w:rsidRPr="00CD3E7B">
        <w:rPr>
          <w:rFonts w:eastAsia="Calibri"/>
        </w:rPr>
        <w:t>'</w:t>
      </w:r>
      <w:r w:rsidR="006800AC" w:rsidRPr="00CD3E7B">
        <w:rPr>
          <w:rFonts w:eastAsia="Calibri"/>
        </w:rPr>
        <w:t>Ukraine, conformément à ses décisions antérieures dans des cas analogues, et envisage une suspension temporaire des procédures de coordination avec l</w:t>
      </w:r>
      <w:r w:rsidR="00981D1D" w:rsidRPr="00CD3E7B">
        <w:rPr>
          <w:rFonts w:eastAsia="Calibri"/>
        </w:rPr>
        <w:t>'</w:t>
      </w:r>
      <w:r w:rsidR="006800AC" w:rsidRPr="00CD3E7B">
        <w:rPr>
          <w:rFonts w:eastAsia="Calibri"/>
        </w:rPr>
        <w:t>Administration de l</w:t>
      </w:r>
      <w:r w:rsidR="00981D1D" w:rsidRPr="00CD3E7B">
        <w:rPr>
          <w:rFonts w:eastAsia="Calibri"/>
        </w:rPr>
        <w:t>'</w:t>
      </w:r>
      <w:r w:rsidR="006800AC" w:rsidRPr="00CD3E7B">
        <w:rPr>
          <w:rFonts w:eastAsia="Calibri"/>
        </w:rPr>
        <w:t>Ukraine, comme cela a</w:t>
      </w:r>
      <w:r w:rsidR="00981D1D" w:rsidRPr="00CD3E7B">
        <w:rPr>
          <w:rFonts w:eastAsia="Calibri"/>
        </w:rPr>
        <w:t xml:space="preserve"> </w:t>
      </w:r>
      <w:r w:rsidR="006800AC" w:rsidRPr="00CD3E7B">
        <w:rPr>
          <w:rFonts w:eastAsia="Calibri"/>
        </w:rPr>
        <w:t>été</w:t>
      </w:r>
      <w:r w:rsidR="00981D1D" w:rsidRPr="00CD3E7B">
        <w:rPr>
          <w:rFonts w:eastAsia="Calibri"/>
        </w:rPr>
        <w:t xml:space="preserve"> </w:t>
      </w:r>
      <w:r w:rsidR="006800AC" w:rsidRPr="00CD3E7B">
        <w:rPr>
          <w:rFonts w:eastAsia="Calibri"/>
        </w:rPr>
        <w:t>proposé.</w:t>
      </w:r>
      <w:r w:rsidR="00D17501" w:rsidRPr="00CD3E7B">
        <w:rPr>
          <w:rFonts w:ascii="inherit" w:hAnsi="inherit" w:cs="Courier New"/>
          <w:b/>
          <w:color w:val="202124"/>
          <w:sz w:val="18"/>
          <w:lang w:eastAsia="fr-FR"/>
        </w:rPr>
        <w:t xml:space="preserve"> </w:t>
      </w:r>
      <w:r w:rsidR="00D17501" w:rsidRPr="00CD3E7B">
        <w:rPr>
          <w:rFonts w:eastAsia="Calibri"/>
        </w:rPr>
        <w:t>Dans sa décision, le Co</w:t>
      </w:r>
      <w:r w:rsidR="00673DA1" w:rsidRPr="00CD3E7B">
        <w:rPr>
          <w:rFonts w:eastAsia="Calibri"/>
        </w:rPr>
        <w:t xml:space="preserve">mité </w:t>
      </w:r>
      <w:r w:rsidR="00D17501" w:rsidRPr="00CD3E7B">
        <w:rPr>
          <w:rFonts w:eastAsia="Calibri"/>
        </w:rPr>
        <w:t xml:space="preserve">devrait </w:t>
      </w:r>
      <w:r w:rsidR="00673DA1" w:rsidRPr="00CD3E7B">
        <w:rPr>
          <w:rFonts w:eastAsia="Calibri"/>
        </w:rPr>
        <w:t xml:space="preserve">rappeler </w:t>
      </w:r>
      <w:r w:rsidR="00D17501" w:rsidRPr="00CD3E7B">
        <w:rPr>
          <w:rFonts w:eastAsia="Calibri"/>
        </w:rPr>
        <w:t>le</w:t>
      </w:r>
      <w:r w:rsidR="00673DA1" w:rsidRPr="00CD3E7B">
        <w:rPr>
          <w:rFonts w:eastAsia="Calibri"/>
        </w:rPr>
        <w:t>s parties</w:t>
      </w:r>
      <w:r w:rsidR="00981D1D" w:rsidRPr="00CD3E7B">
        <w:rPr>
          <w:rFonts w:eastAsia="Calibri"/>
        </w:rPr>
        <w:t xml:space="preserve"> </w:t>
      </w:r>
      <w:r w:rsidR="00D17501" w:rsidRPr="00CD3E7B">
        <w:rPr>
          <w:rFonts w:eastAsia="Calibri"/>
        </w:rPr>
        <w:t>pertinent</w:t>
      </w:r>
      <w:r w:rsidR="00673DA1" w:rsidRPr="00CD3E7B">
        <w:rPr>
          <w:rFonts w:eastAsia="Calibri"/>
        </w:rPr>
        <w:t>es</w:t>
      </w:r>
      <w:r w:rsidR="00D17501" w:rsidRPr="00CD3E7B">
        <w:rPr>
          <w:rFonts w:eastAsia="Calibri"/>
        </w:rPr>
        <w:t xml:space="preserve"> de la Résolution 216 (Bucarest, 2022), notamment la</w:t>
      </w:r>
      <w:r w:rsidR="00981D1D" w:rsidRPr="00CD3E7B">
        <w:rPr>
          <w:rFonts w:eastAsia="Calibri"/>
        </w:rPr>
        <w:t xml:space="preserve"> </w:t>
      </w:r>
      <w:r w:rsidR="00673DA1" w:rsidRPr="00CD3E7B">
        <w:rPr>
          <w:rFonts w:eastAsia="Calibri"/>
        </w:rPr>
        <w:t>partie</w:t>
      </w:r>
      <w:proofErr w:type="gramStart"/>
      <w:r w:rsidR="00981D1D" w:rsidRPr="00CD3E7B">
        <w:rPr>
          <w:rFonts w:eastAsia="Calibri"/>
        </w:rPr>
        <w:t xml:space="preserve"> </w:t>
      </w:r>
      <w:r w:rsidR="00673DA1" w:rsidRPr="00CD3E7B">
        <w:rPr>
          <w:rFonts w:eastAsia="Calibri"/>
        </w:rPr>
        <w:t>«</w:t>
      </w:r>
      <w:r w:rsidR="00D17501" w:rsidRPr="00CD3E7B">
        <w:rPr>
          <w:rFonts w:eastAsia="Calibri"/>
          <w:i/>
          <w:iCs/>
        </w:rPr>
        <w:t>reconnaissan</w:t>
      </w:r>
      <w:r w:rsidR="00673DA1" w:rsidRPr="00CD3E7B">
        <w:rPr>
          <w:rFonts w:eastAsia="Calibri"/>
          <w:i/>
          <w:iCs/>
        </w:rPr>
        <w:t>t</w:t>
      </w:r>
      <w:proofErr w:type="gramEnd"/>
      <w:r w:rsidR="00673DA1" w:rsidRPr="00CD3E7B">
        <w:rPr>
          <w:rFonts w:eastAsia="Calibri"/>
        </w:rPr>
        <w:t>»</w:t>
      </w:r>
      <w:r w:rsidR="00D17501" w:rsidRPr="00CD3E7B">
        <w:rPr>
          <w:rFonts w:eastAsia="Calibri"/>
        </w:rPr>
        <w:t>.</w:t>
      </w:r>
    </w:p>
    <w:p w14:paraId="17FFA801" w14:textId="2A7AAFC3" w:rsidR="008B7F85" w:rsidRPr="00CD3E7B" w:rsidRDefault="008B7F85" w:rsidP="00B8264D">
      <w:pPr>
        <w:jc w:val="both"/>
        <w:rPr>
          <w:rFonts w:eastAsia="Calibri"/>
        </w:rPr>
      </w:pPr>
      <w:r w:rsidRPr="00CD3E7B">
        <w:rPr>
          <w:rFonts w:eastAsia="Calibri"/>
        </w:rPr>
        <w:t>7.12</w:t>
      </w:r>
      <w:r w:rsidRPr="00CD3E7B">
        <w:rPr>
          <w:rFonts w:eastAsia="Calibri"/>
        </w:rPr>
        <w:tab/>
      </w:r>
      <w:r w:rsidR="009C24F2" w:rsidRPr="00CD3E7B">
        <w:rPr>
          <w:rFonts w:eastAsia="Calibri"/>
        </w:rPr>
        <w:t xml:space="preserve">Selon </w:t>
      </w:r>
      <w:r w:rsidR="00687ED8" w:rsidRPr="00CD3E7B">
        <w:rPr>
          <w:rFonts w:eastAsia="Calibri"/>
          <w:b/>
          <w:bCs/>
        </w:rPr>
        <w:t>M.</w:t>
      </w:r>
      <w:r w:rsidR="00981D1D" w:rsidRPr="00CD3E7B">
        <w:rPr>
          <w:rFonts w:eastAsia="Calibri"/>
          <w:b/>
          <w:bCs/>
        </w:rPr>
        <w:t xml:space="preserve"> </w:t>
      </w:r>
      <w:r w:rsidRPr="00CD3E7B">
        <w:rPr>
          <w:rFonts w:eastAsia="Calibri"/>
          <w:b/>
          <w:bCs/>
        </w:rPr>
        <w:t>Fianko</w:t>
      </w:r>
      <w:r w:rsidR="00C84C87" w:rsidRPr="00CD3E7B">
        <w:rPr>
          <w:rFonts w:eastAsia="Calibri"/>
        </w:rPr>
        <w:t>,</w:t>
      </w:r>
      <w:r w:rsidR="009C24F2" w:rsidRPr="00CD3E7B">
        <w:rPr>
          <w:rFonts w:eastAsia="Calibri"/>
        </w:rPr>
        <w:t xml:space="preserve"> le Comité devrait se concentrer sur la question précise</w:t>
      </w:r>
      <w:r w:rsidR="00981D1D" w:rsidRPr="00CD3E7B">
        <w:rPr>
          <w:rFonts w:eastAsia="Calibri"/>
        </w:rPr>
        <w:t xml:space="preserve"> </w:t>
      </w:r>
      <w:r w:rsidR="009C24F2" w:rsidRPr="00CD3E7B">
        <w:rPr>
          <w:rFonts w:eastAsia="Calibri"/>
        </w:rPr>
        <w:t>que le</w:t>
      </w:r>
      <w:r w:rsidR="00D954C6" w:rsidRPr="00CD3E7B">
        <w:rPr>
          <w:rFonts w:eastAsia="Calibri"/>
        </w:rPr>
        <w:t xml:space="preserve"> Bélarus</w:t>
      </w:r>
      <w:r w:rsidR="009C24F2" w:rsidRPr="00CD3E7B">
        <w:rPr>
          <w:rFonts w:eastAsia="Calibri"/>
        </w:rPr>
        <w:t xml:space="preserve"> </w:t>
      </w:r>
      <w:r w:rsidR="00D954C6" w:rsidRPr="00CD3E7B">
        <w:rPr>
          <w:rFonts w:eastAsia="Calibri"/>
        </w:rPr>
        <w:t xml:space="preserve">lui </w:t>
      </w:r>
      <w:r w:rsidR="009C24F2" w:rsidRPr="00CD3E7B">
        <w:rPr>
          <w:rFonts w:eastAsia="Calibri"/>
        </w:rPr>
        <w:t>a posée, à savoir</w:t>
      </w:r>
      <w:r w:rsidR="00981D1D" w:rsidRPr="00CD3E7B">
        <w:rPr>
          <w:rFonts w:eastAsia="Calibri"/>
        </w:rPr>
        <w:t xml:space="preserve"> </w:t>
      </w:r>
      <w:r w:rsidR="009C24F2" w:rsidRPr="00CD3E7B">
        <w:rPr>
          <w:rFonts w:eastAsia="Calibri"/>
        </w:rPr>
        <w:t>clarifier</w:t>
      </w:r>
      <w:r w:rsidR="00981D1D" w:rsidRPr="00CD3E7B">
        <w:rPr>
          <w:rFonts w:eastAsia="Calibri"/>
        </w:rPr>
        <w:t xml:space="preserve"> </w:t>
      </w:r>
      <w:r w:rsidR="009C24F2" w:rsidRPr="00CD3E7B">
        <w:rPr>
          <w:rFonts w:eastAsia="Calibri"/>
        </w:rPr>
        <w:t>les dispositions de l</w:t>
      </w:r>
      <w:r w:rsidR="00981D1D" w:rsidRPr="00CD3E7B">
        <w:rPr>
          <w:rFonts w:eastAsia="Calibri"/>
        </w:rPr>
        <w:t>'</w:t>
      </w:r>
      <w:r w:rsidR="009C24F2" w:rsidRPr="00CD3E7B">
        <w:rPr>
          <w:rFonts w:eastAsia="Calibri"/>
        </w:rPr>
        <w:t>article 48 de la Constitution de l</w:t>
      </w:r>
      <w:r w:rsidR="00981D1D" w:rsidRPr="00CD3E7B">
        <w:rPr>
          <w:rFonts w:eastAsia="Calibri"/>
        </w:rPr>
        <w:t>'</w:t>
      </w:r>
      <w:r w:rsidR="009C24F2" w:rsidRPr="00CD3E7B">
        <w:rPr>
          <w:rFonts w:eastAsia="Calibri"/>
        </w:rPr>
        <w:t>UIT et indiquer si</w:t>
      </w:r>
      <w:r w:rsidR="00981D1D" w:rsidRPr="00CD3E7B">
        <w:rPr>
          <w:rFonts w:eastAsia="Calibri"/>
        </w:rPr>
        <w:t xml:space="preserve"> </w:t>
      </w:r>
      <w:r w:rsidR="009C24F2" w:rsidRPr="00CD3E7B">
        <w:rPr>
          <w:rFonts w:eastAsia="Calibri"/>
        </w:rPr>
        <w:t>son application par les administrations est possible aussi bien</w:t>
      </w:r>
      <w:r w:rsidR="00981D1D" w:rsidRPr="00CD3E7B">
        <w:rPr>
          <w:rFonts w:eastAsia="Calibri"/>
        </w:rPr>
        <w:t xml:space="preserve"> </w:t>
      </w:r>
      <w:r w:rsidR="009C24F2" w:rsidRPr="00CD3E7B">
        <w:rPr>
          <w:rFonts w:eastAsia="Calibri"/>
        </w:rPr>
        <w:t>sous</w:t>
      </w:r>
      <w:r w:rsidR="00D954C6" w:rsidRPr="00CD3E7B">
        <w:rPr>
          <w:rFonts w:eastAsia="Calibri"/>
        </w:rPr>
        <w:t xml:space="preserve"> le régime de</w:t>
      </w:r>
      <w:r w:rsidR="00981D1D" w:rsidRPr="00CD3E7B">
        <w:rPr>
          <w:rFonts w:eastAsia="Calibri"/>
        </w:rPr>
        <w:t xml:space="preserve"> </w:t>
      </w:r>
      <w:r w:rsidR="009C24F2" w:rsidRPr="00CD3E7B">
        <w:rPr>
          <w:rFonts w:eastAsia="Calibri"/>
        </w:rPr>
        <w:t>la loi martiale qu</w:t>
      </w:r>
      <w:r w:rsidR="00981D1D" w:rsidRPr="00CD3E7B">
        <w:rPr>
          <w:rFonts w:eastAsia="Calibri"/>
        </w:rPr>
        <w:t>'</w:t>
      </w:r>
      <w:r w:rsidR="009C24F2" w:rsidRPr="00CD3E7B">
        <w:rPr>
          <w:rFonts w:eastAsia="Calibri"/>
        </w:rPr>
        <w:t>en temps de paix</w:t>
      </w:r>
      <w:r w:rsidR="00C84C87" w:rsidRPr="00CD3E7B">
        <w:rPr>
          <w:rFonts w:eastAsia="Calibri"/>
        </w:rPr>
        <w:t>,</w:t>
      </w:r>
      <w:r w:rsidR="009C24F2" w:rsidRPr="00CD3E7B">
        <w:rPr>
          <w:rFonts w:eastAsia="Calibri"/>
        </w:rPr>
        <w:t xml:space="preserve"> en</w:t>
      </w:r>
      <w:r w:rsidR="00981D1D" w:rsidRPr="00CD3E7B">
        <w:rPr>
          <w:rFonts w:eastAsia="Calibri"/>
        </w:rPr>
        <w:t xml:space="preserve"> </w:t>
      </w:r>
      <w:r w:rsidR="009C24F2" w:rsidRPr="00CD3E7B">
        <w:rPr>
          <w:rFonts w:eastAsia="Calibri"/>
        </w:rPr>
        <w:t>lieu et place d</w:t>
      </w:r>
      <w:r w:rsidR="00981D1D" w:rsidRPr="00CD3E7B">
        <w:rPr>
          <w:rFonts w:eastAsia="Calibri"/>
        </w:rPr>
        <w:t>'</w:t>
      </w:r>
      <w:r w:rsidR="009C24F2" w:rsidRPr="00CD3E7B">
        <w:rPr>
          <w:rFonts w:eastAsia="Calibri"/>
        </w:rPr>
        <w:t>une coordination conformément aux dispositions du Règlement des radiocommunications</w:t>
      </w:r>
      <w:r w:rsidR="00B63D66" w:rsidRPr="00CD3E7B">
        <w:rPr>
          <w:rFonts w:eastAsia="Calibri"/>
        </w:rPr>
        <w:t>.</w:t>
      </w:r>
    </w:p>
    <w:p w14:paraId="476EB427" w14:textId="79608AE6" w:rsidR="008B7F85" w:rsidRPr="00CD3E7B" w:rsidRDefault="008B7F85" w:rsidP="00B8264D">
      <w:pPr>
        <w:jc w:val="both"/>
        <w:rPr>
          <w:rFonts w:eastAsia="Calibri"/>
        </w:rPr>
      </w:pPr>
      <w:r w:rsidRPr="00CD3E7B">
        <w:rPr>
          <w:rFonts w:eastAsia="Calibri"/>
        </w:rPr>
        <w:lastRenderedPageBreak/>
        <w:t>7.13</w:t>
      </w:r>
      <w:r w:rsidRPr="00CD3E7B">
        <w:rPr>
          <w:rFonts w:eastAsia="Calibri"/>
        </w:rPr>
        <w:tab/>
      </w:r>
      <w:r w:rsidR="00B63D66" w:rsidRPr="00CD3E7B">
        <w:rPr>
          <w:rFonts w:eastAsia="Calibri"/>
        </w:rPr>
        <w:t>À</w:t>
      </w:r>
      <w:r w:rsidR="00323C0E" w:rsidRPr="00CD3E7B">
        <w:rPr>
          <w:rFonts w:eastAsia="Calibri"/>
        </w:rPr>
        <w:t xml:space="preserve"> l</w:t>
      </w:r>
      <w:r w:rsidR="00981D1D" w:rsidRPr="00CD3E7B">
        <w:rPr>
          <w:rFonts w:eastAsia="Calibri"/>
        </w:rPr>
        <w:t>'</w:t>
      </w:r>
      <w:r w:rsidR="00323C0E" w:rsidRPr="00CD3E7B">
        <w:rPr>
          <w:rFonts w:eastAsia="Calibri"/>
        </w:rPr>
        <w:t xml:space="preserve">issue </w:t>
      </w:r>
      <w:r w:rsidR="00270ED1" w:rsidRPr="00CD3E7B">
        <w:rPr>
          <w:rFonts w:eastAsia="Calibri"/>
        </w:rPr>
        <w:t>d</w:t>
      </w:r>
      <w:r w:rsidR="00981D1D" w:rsidRPr="00CD3E7B">
        <w:rPr>
          <w:rFonts w:eastAsia="Calibri"/>
        </w:rPr>
        <w:t>'</w:t>
      </w:r>
      <w:r w:rsidR="00270ED1" w:rsidRPr="00CD3E7B">
        <w:rPr>
          <w:rFonts w:eastAsia="Calibri"/>
        </w:rPr>
        <w:t>un échange de vues</w:t>
      </w:r>
      <w:r w:rsidR="00323C0E" w:rsidRPr="00CD3E7B">
        <w:rPr>
          <w:rFonts w:eastAsia="Calibri"/>
        </w:rPr>
        <w:t xml:space="preserve"> informel</w:t>
      </w:r>
      <w:r w:rsidR="00981D1D" w:rsidRPr="00CD3E7B">
        <w:rPr>
          <w:rFonts w:eastAsia="Calibri"/>
        </w:rPr>
        <w:t xml:space="preserve"> </w:t>
      </w:r>
      <w:r w:rsidR="00323C0E" w:rsidRPr="00CD3E7B">
        <w:rPr>
          <w:rFonts w:eastAsia="Calibri"/>
        </w:rPr>
        <w:t xml:space="preserve">entre les membres du Comité, </w:t>
      </w:r>
      <w:r w:rsidR="00323C0E" w:rsidRPr="00CD3E7B">
        <w:rPr>
          <w:rFonts w:eastAsia="Calibri"/>
          <w:b/>
          <w:bCs/>
        </w:rPr>
        <w:t>M. Henri</w:t>
      </w:r>
      <w:r w:rsidR="00981D1D" w:rsidRPr="00CD3E7B">
        <w:rPr>
          <w:rFonts w:eastAsia="Calibri"/>
        </w:rPr>
        <w:t xml:space="preserve"> </w:t>
      </w:r>
      <w:r w:rsidR="00D954C6" w:rsidRPr="00CD3E7B">
        <w:rPr>
          <w:rFonts w:eastAsia="Calibri"/>
        </w:rPr>
        <w:t>souligne qu</w:t>
      </w:r>
      <w:r w:rsidR="00981D1D" w:rsidRPr="00CD3E7B">
        <w:rPr>
          <w:rFonts w:eastAsia="Calibri"/>
        </w:rPr>
        <w:t>'</w:t>
      </w:r>
      <w:r w:rsidR="00323C0E" w:rsidRPr="00CD3E7B">
        <w:rPr>
          <w:rFonts w:eastAsia="Calibri"/>
        </w:rPr>
        <w:t xml:space="preserve">un consensus </w:t>
      </w:r>
      <w:r w:rsidR="00D954C6" w:rsidRPr="00CD3E7B">
        <w:rPr>
          <w:rFonts w:eastAsia="Calibri"/>
        </w:rPr>
        <w:t>se dégage quant à</w:t>
      </w:r>
      <w:r w:rsidR="00981D1D" w:rsidRPr="00CD3E7B">
        <w:rPr>
          <w:rFonts w:eastAsia="Calibri"/>
        </w:rPr>
        <w:t xml:space="preserve"> </w:t>
      </w:r>
      <w:r w:rsidR="00323C0E" w:rsidRPr="00CD3E7B">
        <w:rPr>
          <w:rFonts w:eastAsia="Calibri"/>
        </w:rPr>
        <w:t xml:space="preserve">la réponse du Comité à la question </w:t>
      </w:r>
      <w:r w:rsidR="00D954C6" w:rsidRPr="00CD3E7B">
        <w:rPr>
          <w:rFonts w:eastAsia="Calibri"/>
        </w:rPr>
        <w:t xml:space="preserve">que lui a </w:t>
      </w:r>
      <w:r w:rsidR="00323C0E" w:rsidRPr="00CD3E7B">
        <w:rPr>
          <w:rFonts w:eastAsia="Calibri"/>
        </w:rPr>
        <w:t>posée</w:t>
      </w:r>
      <w:r w:rsidR="00981D1D" w:rsidRPr="00CD3E7B">
        <w:rPr>
          <w:rFonts w:eastAsia="Calibri"/>
        </w:rPr>
        <w:t xml:space="preserve"> </w:t>
      </w:r>
      <w:r w:rsidR="00323C0E" w:rsidRPr="00CD3E7B">
        <w:rPr>
          <w:rFonts w:eastAsia="Calibri"/>
        </w:rPr>
        <w:t>le Bélarus, sur la base des dispositions de la Résolution 216 (Bucarest, 2022). En vertu de cette Résolution, la Conférence de plénipotentiaires a clairement indiqué que les dispositions de la Constitution sont</w:t>
      </w:r>
      <w:r w:rsidR="00D954C6" w:rsidRPr="00CD3E7B">
        <w:rPr>
          <w:rFonts w:eastAsia="Calibri"/>
        </w:rPr>
        <w:t>,</w:t>
      </w:r>
      <w:r w:rsidR="00323C0E" w:rsidRPr="00CD3E7B">
        <w:rPr>
          <w:rFonts w:eastAsia="Calibri"/>
        </w:rPr>
        <w:t xml:space="preserve"> de</w:t>
      </w:r>
      <w:r w:rsidR="005254D6" w:rsidRPr="00CD3E7B">
        <w:rPr>
          <w:rFonts w:eastAsia="Calibri"/>
        </w:rPr>
        <w:t> </w:t>
      </w:r>
      <w:r w:rsidR="00323C0E" w:rsidRPr="00CD3E7B">
        <w:rPr>
          <w:rFonts w:eastAsia="Calibri"/>
        </w:rPr>
        <w:t>plus</w:t>
      </w:r>
      <w:r w:rsidR="00D954C6" w:rsidRPr="00CD3E7B">
        <w:rPr>
          <w:rFonts w:eastAsia="Calibri"/>
        </w:rPr>
        <w:t>,</w:t>
      </w:r>
      <w:r w:rsidR="00323C0E" w:rsidRPr="00CD3E7B">
        <w:rPr>
          <w:rFonts w:eastAsia="Calibri"/>
        </w:rPr>
        <w:t xml:space="preserve"> complétées par celles des Règlements administratifs, notamment le Règlement des radiocommunications, </w:t>
      </w:r>
      <w:r w:rsidR="006B2790" w:rsidRPr="00CD3E7B">
        <w:rPr>
          <w:rFonts w:eastAsia="Calibri"/>
        </w:rPr>
        <w:t>que</w:t>
      </w:r>
      <w:r w:rsidR="00981D1D" w:rsidRPr="00CD3E7B">
        <w:rPr>
          <w:rFonts w:eastAsia="Calibri"/>
        </w:rPr>
        <w:t xml:space="preserve"> </w:t>
      </w:r>
      <w:r w:rsidR="00323C0E" w:rsidRPr="00CD3E7B">
        <w:rPr>
          <w:rFonts w:eastAsia="Calibri"/>
        </w:rPr>
        <w:t>les installations</w:t>
      </w:r>
      <w:r w:rsidR="006B2790" w:rsidRPr="00CD3E7B">
        <w:rPr>
          <w:rFonts w:eastAsia="Calibri"/>
        </w:rPr>
        <w:t xml:space="preserve"> </w:t>
      </w:r>
      <w:r w:rsidR="00323C0E" w:rsidRPr="00CD3E7B">
        <w:rPr>
          <w:rFonts w:eastAsia="Calibri"/>
        </w:rPr>
        <w:t>radioélectriques militaires</w:t>
      </w:r>
      <w:r w:rsidR="00270ED1" w:rsidRPr="00CD3E7B">
        <w:rPr>
          <w:rFonts w:eastAsia="Calibri"/>
        </w:rPr>
        <w:t xml:space="preserve"> </w:t>
      </w:r>
      <w:r w:rsidR="006B2790" w:rsidRPr="00CD3E7B">
        <w:rPr>
          <w:rFonts w:eastAsia="Calibri"/>
        </w:rPr>
        <w:t>(article 48)</w:t>
      </w:r>
      <w:r w:rsidR="00981D1D" w:rsidRPr="00CD3E7B">
        <w:rPr>
          <w:rFonts w:eastAsia="Calibri"/>
        </w:rPr>
        <w:t xml:space="preserve"> </w:t>
      </w:r>
      <w:r w:rsidR="00323C0E" w:rsidRPr="00CD3E7B">
        <w:rPr>
          <w:rFonts w:eastAsia="Calibri"/>
        </w:rPr>
        <w:t>doivent, autant que possible, observer les dispositions réglementaires relatives aux mesures à prendre pour empêcher les brouillages préjudiciables</w:t>
      </w:r>
      <w:r w:rsidR="00270ED1" w:rsidRPr="00CD3E7B">
        <w:rPr>
          <w:rFonts w:eastAsia="Calibri"/>
        </w:rPr>
        <w:t>, et que les droits à une reconnaissance et à une protection au niveau international concernant des assignations de fréquence dépendent de l</w:t>
      </w:r>
      <w:r w:rsidR="00981D1D" w:rsidRPr="00CD3E7B">
        <w:rPr>
          <w:rFonts w:eastAsia="Calibri"/>
        </w:rPr>
        <w:t>'</w:t>
      </w:r>
      <w:r w:rsidR="00270ED1" w:rsidRPr="00CD3E7B">
        <w:rPr>
          <w:rFonts w:eastAsia="Calibri"/>
        </w:rPr>
        <w:t>inscription desdites assignations dans le Fichier de référence international des fréquences et sont assujettis aux dispositions du Règlement des radiocommunications</w:t>
      </w:r>
      <w:r w:rsidR="0085697A" w:rsidRPr="00CD3E7B">
        <w:rPr>
          <w:rFonts w:eastAsia="Calibri"/>
        </w:rPr>
        <w:t>.</w:t>
      </w:r>
      <w:r w:rsidR="00270ED1" w:rsidRPr="00CD3E7B">
        <w:rPr>
          <w:rFonts w:eastAsia="Calibri"/>
        </w:rPr>
        <w:t xml:space="preserve"> </w:t>
      </w:r>
      <w:r w:rsidR="0094430C" w:rsidRPr="00CD3E7B">
        <w:rPr>
          <w:rFonts w:eastAsia="Calibri"/>
        </w:rPr>
        <w:t>En conséquence, le fait d</w:t>
      </w:r>
      <w:r w:rsidR="00981D1D" w:rsidRPr="00CD3E7B">
        <w:rPr>
          <w:rFonts w:eastAsia="Calibri"/>
        </w:rPr>
        <w:t>'</w:t>
      </w:r>
      <w:r w:rsidR="0094430C" w:rsidRPr="00CD3E7B">
        <w:rPr>
          <w:rFonts w:eastAsia="Calibri"/>
        </w:rPr>
        <w:t>invoquer l</w:t>
      </w:r>
      <w:r w:rsidR="00981D1D" w:rsidRPr="00CD3E7B">
        <w:rPr>
          <w:rFonts w:eastAsia="Calibri"/>
        </w:rPr>
        <w:t>'</w:t>
      </w:r>
      <w:r w:rsidR="0094430C" w:rsidRPr="00CD3E7B">
        <w:rPr>
          <w:rFonts w:eastAsia="Calibri"/>
        </w:rPr>
        <w:t>article 48</w:t>
      </w:r>
      <w:r w:rsidR="00981D1D" w:rsidRPr="00CD3E7B">
        <w:rPr>
          <w:rFonts w:eastAsia="Calibri"/>
        </w:rPr>
        <w:t xml:space="preserve"> </w:t>
      </w:r>
      <w:r w:rsidR="0094430C" w:rsidRPr="00CD3E7B">
        <w:rPr>
          <w:rFonts w:eastAsia="Calibri"/>
        </w:rPr>
        <w:t>ne dispense pas</w:t>
      </w:r>
      <w:r w:rsidR="00981D1D" w:rsidRPr="00CD3E7B">
        <w:rPr>
          <w:rFonts w:eastAsia="Calibri"/>
        </w:rPr>
        <w:t xml:space="preserve"> </w:t>
      </w:r>
      <w:r w:rsidR="0094430C" w:rsidRPr="00CD3E7B">
        <w:rPr>
          <w:rFonts w:eastAsia="Calibri"/>
        </w:rPr>
        <w:t>de l</w:t>
      </w:r>
      <w:r w:rsidR="00981D1D" w:rsidRPr="00CD3E7B">
        <w:rPr>
          <w:rFonts w:eastAsia="Calibri"/>
        </w:rPr>
        <w:t>'</w:t>
      </w:r>
      <w:r w:rsidR="0094430C" w:rsidRPr="00CD3E7B">
        <w:rPr>
          <w:rFonts w:eastAsia="Calibri"/>
        </w:rPr>
        <w:t xml:space="preserve">obligation </w:t>
      </w:r>
      <w:r w:rsidR="00D954C6" w:rsidRPr="00CD3E7B">
        <w:rPr>
          <w:rFonts w:eastAsia="Calibri"/>
        </w:rPr>
        <w:t>de</w:t>
      </w:r>
      <w:r w:rsidR="0094430C" w:rsidRPr="00CD3E7B">
        <w:rPr>
          <w:rFonts w:eastAsia="Calibri"/>
        </w:rPr>
        <w:t xml:space="preserve"> coord</w:t>
      </w:r>
      <w:r w:rsidR="00D954C6" w:rsidRPr="00CD3E7B">
        <w:rPr>
          <w:rFonts w:eastAsia="Calibri"/>
        </w:rPr>
        <w:t>onner les</w:t>
      </w:r>
      <w:r w:rsidR="00981D1D" w:rsidRPr="00CD3E7B">
        <w:rPr>
          <w:rFonts w:eastAsia="Calibri"/>
        </w:rPr>
        <w:t xml:space="preserve"> </w:t>
      </w:r>
      <w:r w:rsidRPr="00CD3E7B">
        <w:rPr>
          <w:rFonts w:eastAsia="Calibri"/>
        </w:rPr>
        <w:t xml:space="preserve">stations, </w:t>
      </w:r>
      <w:r w:rsidR="0094430C" w:rsidRPr="00CD3E7B">
        <w:rPr>
          <w:rFonts w:eastAsia="Calibri"/>
        </w:rPr>
        <w:t>et des objections ne peuvent être formulées que sur la base d</w:t>
      </w:r>
      <w:r w:rsidR="009645A4" w:rsidRPr="00CD3E7B">
        <w:rPr>
          <w:rFonts w:eastAsia="Calibri"/>
        </w:rPr>
        <w:t>'</w:t>
      </w:r>
      <w:r w:rsidR="0094430C" w:rsidRPr="00CD3E7B">
        <w:rPr>
          <w:rFonts w:eastAsia="Calibri"/>
        </w:rPr>
        <w:t xml:space="preserve">assignations de fréquence inscrites. Le Bélarus peut poursuivre la coordination bilatérale au titre du numéro </w:t>
      </w:r>
      <w:r w:rsidR="0094430C" w:rsidRPr="00CD3E7B">
        <w:rPr>
          <w:rFonts w:eastAsia="Calibri"/>
          <w:b/>
          <w:bCs/>
        </w:rPr>
        <w:t>9.18</w:t>
      </w:r>
      <w:r w:rsidR="0094430C" w:rsidRPr="00CD3E7B">
        <w:rPr>
          <w:rFonts w:eastAsia="Calibri"/>
        </w:rPr>
        <w:t xml:space="preserve"> du RR sur cette base, sachant qu</w:t>
      </w:r>
      <w:r w:rsidR="00981D1D" w:rsidRPr="00CD3E7B">
        <w:rPr>
          <w:rFonts w:eastAsia="Calibri"/>
        </w:rPr>
        <w:t>'</w:t>
      </w:r>
      <w:r w:rsidR="0094430C" w:rsidRPr="00CD3E7B">
        <w:rPr>
          <w:rFonts w:eastAsia="Calibri"/>
        </w:rPr>
        <w:t>au besoin, il lui est toujours</w:t>
      </w:r>
      <w:r w:rsidR="00981D1D" w:rsidRPr="00CD3E7B">
        <w:rPr>
          <w:rFonts w:eastAsia="Calibri"/>
        </w:rPr>
        <w:t xml:space="preserve"> </w:t>
      </w:r>
      <w:r w:rsidR="0094430C" w:rsidRPr="00CD3E7B">
        <w:rPr>
          <w:rFonts w:eastAsia="Calibri"/>
        </w:rPr>
        <w:t>loisible</w:t>
      </w:r>
      <w:r w:rsidR="00981D1D" w:rsidRPr="00CD3E7B">
        <w:rPr>
          <w:rFonts w:eastAsia="Calibri"/>
        </w:rPr>
        <w:t xml:space="preserve"> </w:t>
      </w:r>
      <w:r w:rsidR="0094430C" w:rsidRPr="00CD3E7B">
        <w:rPr>
          <w:rFonts w:eastAsia="Calibri"/>
        </w:rPr>
        <w:t>de demander une assistance</w:t>
      </w:r>
      <w:r w:rsidR="00981D1D" w:rsidRPr="00CD3E7B">
        <w:rPr>
          <w:rFonts w:eastAsia="Calibri"/>
        </w:rPr>
        <w:t xml:space="preserve"> </w:t>
      </w:r>
      <w:r w:rsidR="0094430C" w:rsidRPr="00CD3E7B">
        <w:rPr>
          <w:rFonts w:eastAsia="Calibri"/>
        </w:rPr>
        <w:t>complémentaire au Bureau conformément au Règlement des radiocommunications</w:t>
      </w:r>
      <w:r w:rsidR="005254D6" w:rsidRPr="00CD3E7B">
        <w:rPr>
          <w:rFonts w:eastAsia="Calibri"/>
        </w:rPr>
        <w:t>.</w:t>
      </w:r>
    </w:p>
    <w:p w14:paraId="7D0229EF" w14:textId="597B0273" w:rsidR="008B7F85" w:rsidRPr="00CD3E7B" w:rsidRDefault="008B7F85" w:rsidP="00B8264D">
      <w:pPr>
        <w:jc w:val="both"/>
        <w:rPr>
          <w:rFonts w:eastAsia="Calibri"/>
        </w:rPr>
      </w:pPr>
      <w:r w:rsidRPr="00CD3E7B">
        <w:rPr>
          <w:rFonts w:eastAsia="Calibri"/>
        </w:rPr>
        <w:t xml:space="preserve">7.14 </w:t>
      </w:r>
      <w:r w:rsidRPr="00CD3E7B">
        <w:rPr>
          <w:rFonts w:eastAsia="Calibri"/>
        </w:rPr>
        <w:tab/>
      </w:r>
      <w:r w:rsidR="0094430C" w:rsidRPr="00CD3E7B">
        <w:rPr>
          <w:rFonts w:eastAsia="Calibri"/>
        </w:rPr>
        <w:t>En conséquence, l</w:t>
      </w:r>
      <w:r w:rsidR="00463313" w:rsidRPr="00CD3E7B">
        <w:rPr>
          <w:rFonts w:eastAsia="Calibri"/>
        </w:rPr>
        <w:t xml:space="preserve">e </w:t>
      </w:r>
      <w:r w:rsidR="00463313" w:rsidRPr="00CD3E7B">
        <w:rPr>
          <w:rFonts w:eastAsia="Calibri"/>
          <w:b/>
          <w:bCs/>
        </w:rPr>
        <w:t>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570FB9FF" w14:textId="7D0CDFDB" w:rsidR="00D22FC2" w:rsidRPr="00CD3E7B" w:rsidRDefault="00B63D66" w:rsidP="00B63D66">
      <w:pPr>
        <w:jc w:val="both"/>
      </w:pPr>
      <w:r w:rsidRPr="00CD3E7B">
        <w:rPr>
          <w:rFonts w:eastAsia="Calibri"/>
        </w:rPr>
        <w:t>«</w:t>
      </w:r>
      <w:r w:rsidR="00D22FC2" w:rsidRPr="00CD3E7B">
        <w:t>Après avoir examiné la communication soumise par l</w:t>
      </w:r>
      <w:r w:rsidR="00981D1D" w:rsidRPr="00CD3E7B">
        <w:t>'</w:t>
      </w:r>
      <w:r w:rsidR="00D22FC2" w:rsidRPr="00CD3E7B">
        <w:t>Administration du Bélarus (Document</w:t>
      </w:r>
      <w:r w:rsidRPr="00CD3E7B">
        <w:t> </w:t>
      </w:r>
      <w:r w:rsidR="00D22FC2" w:rsidRPr="00CD3E7B">
        <w:t>RRB23-2/9) concernant une demande de précisions sur la possibilité d</w:t>
      </w:r>
      <w:r w:rsidR="00981D1D" w:rsidRPr="00CD3E7B">
        <w:t>'</w:t>
      </w:r>
      <w:r w:rsidR="00D22FC2" w:rsidRPr="00CD3E7B">
        <w:t>appliquer les dispositions de l</w:t>
      </w:r>
      <w:r w:rsidR="00981D1D" w:rsidRPr="00CD3E7B">
        <w:t>'</w:t>
      </w:r>
      <w:r w:rsidR="00D22FC2" w:rsidRPr="00CD3E7B">
        <w:t>article 48 de la Constitution de l</w:t>
      </w:r>
      <w:r w:rsidR="00981D1D" w:rsidRPr="00CD3E7B">
        <w:t>'</w:t>
      </w:r>
      <w:r w:rsidR="00D22FC2" w:rsidRPr="00CD3E7B">
        <w:t>UIT en lieu et place d</w:t>
      </w:r>
      <w:r w:rsidR="00981D1D" w:rsidRPr="00CD3E7B">
        <w:t>'</w:t>
      </w:r>
      <w:r w:rsidR="00D22FC2" w:rsidRPr="00CD3E7B">
        <w:t xml:space="preserve">une coordination selon les dispositions du Règlement des radiocommunications, le Comité a rappelé ce qui suit concernant le point </w:t>
      </w:r>
      <w:r w:rsidR="00D22FC2" w:rsidRPr="00CD3E7B">
        <w:rPr>
          <w:i/>
        </w:rPr>
        <w:t>e)</w:t>
      </w:r>
      <w:r w:rsidR="00D22FC2" w:rsidRPr="00CD3E7B">
        <w:t xml:space="preserve"> du </w:t>
      </w:r>
      <w:r w:rsidR="00D22FC2" w:rsidRPr="00CD3E7B">
        <w:rPr>
          <w:i/>
        </w:rPr>
        <w:t>reconnaissant</w:t>
      </w:r>
      <w:r w:rsidR="00D22FC2" w:rsidRPr="00CD3E7B">
        <w:t xml:space="preserve"> de la Résolution</w:t>
      </w:r>
      <w:r w:rsidR="00FC5542" w:rsidRPr="00CD3E7B">
        <w:t xml:space="preserve"> </w:t>
      </w:r>
      <w:r w:rsidR="00D22FC2" w:rsidRPr="00CD3E7B">
        <w:t>216 (Bucarest, 2022) de la Conférence de plénipotentiaires, intitulée «Utilisation des assignations de fréquence par les installations radioélectriques militaires pour les services de défense nationale»:</w:t>
      </w:r>
    </w:p>
    <w:p w14:paraId="115F555D" w14:textId="33D22820" w:rsidR="00D22FC2" w:rsidRPr="00CD3E7B" w:rsidRDefault="00D22FC2" w:rsidP="00FC5542">
      <w:pPr>
        <w:ind w:left="794"/>
        <w:jc w:val="both"/>
      </w:pPr>
      <w:proofErr w:type="gramStart"/>
      <w:r w:rsidRPr="00CD3E7B">
        <w:t>«</w:t>
      </w:r>
      <w:r w:rsidRPr="00CD3E7B">
        <w:rPr>
          <w:i/>
          <w:iCs/>
        </w:rPr>
        <w:t>les</w:t>
      </w:r>
      <w:proofErr w:type="gramEnd"/>
      <w:r w:rsidRPr="00CD3E7B">
        <w:rPr>
          <w:i/>
          <w:iCs/>
        </w:rPr>
        <w:t xml:space="preserve"> droits à une reconnaissance et à une protection internationales pour des assignations de fréquence dépendent de l</w:t>
      </w:r>
      <w:r w:rsidR="00981D1D" w:rsidRPr="00CD3E7B">
        <w:rPr>
          <w:i/>
          <w:iCs/>
        </w:rPr>
        <w:t>'</w:t>
      </w:r>
      <w:r w:rsidRPr="00CD3E7B">
        <w:rPr>
          <w:i/>
          <w:iCs/>
        </w:rPr>
        <w:t>inscription desdites assignations de fréquence dans le Fichier de référence international des fréquences et sont assujettis aux dispositions du Règlement des radiocommunications</w:t>
      </w:r>
      <w:r w:rsidRPr="00CD3E7B">
        <w:t>».</w:t>
      </w:r>
    </w:p>
    <w:p w14:paraId="115A8F94" w14:textId="77777777" w:rsidR="00D22FC2" w:rsidRPr="00CD3E7B" w:rsidRDefault="00D22FC2" w:rsidP="00B63D66">
      <w:pPr>
        <w:jc w:val="both"/>
      </w:pPr>
      <w:r w:rsidRPr="00CD3E7B">
        <w:t xml:space="preserve">En conséquence, le Comité a conclu ce qui </w:t>
      </w:r>
      <w:proofErr w:type="gramStart"/>
      <w:r w:rsidRPr="00CD3E7B">
        <w:t>suit:</w:t>
      </w:r>
      <w:proofErr w:type="gramEnd"/>
    </w:p>
    <w:p w14:paraId="5A42DC7B" w14:textId="323C7320" w:rsidR="00D22FC2" w:rsidRPr="00CD3E7B" w:rsidRDefault="00D22FC2" w:rsidP="00B63D66">
      <w:pPr>
        <w:pStyle w:val="enumlev1"/>
        <w:jc w:val="both"/>
      </w:pPr>
      <w:r w:rsidRPr="00CD3E7B">
        <w:rPr>
          <w:rFonts w:eastAsia="SimSun"/>
        </w:rPr>
        <w:t>•</w:t>
      </w:r>
      <w:r w:rsidRPr="00CD3E7B">
        <w:tab/>
        <w:t>le fait d</w:t>
      </w:r>
      <w:r w:rsidR="00981D1D" w:rsidRPr="00CD3E7B">
        <w:t>'</w:t>
      </w:r>
      <w:r w:rsidRPr="00CD3E7B">
        <w:t>invoquer l</w:t>
      </w:r>
      <w:r w:rsidR="00981D1D" w:rsidRPr="00CD3E7B">
        <w:t>'</w:t>
      </w:r>
      <w:r w:rsidRPr="00CD3E7B">
        <w:t>article 48 de la Constitution de l</w:t>
      </w:r>
      <w:r w:rsidR="00981D1D" w:rsidRPr="00CD3E7B">
        <w:t>'</w:t>
      </w:r>
      <w:r w:rsidRPr="00CD3E7B">
        <w:t>UIT ne dispense pas une administration de l</w:t>
      </w:r>
      <w:r w:rsidR="00981D1D" w:rsidRPr="00CD3E7B">
        <w:t>'</w:t>
      </w:r>
      <w:r w:rsidRPr="00CD3E7B">
        <w:t>obligation d</w:t>
      </w:r>
      <w:r w:rsidR="00981D1D" w:rsidRPr="00CD3E7B">
        <w:t>'</w:t>
      </w:r>
      <w:r w:rsidRPr="00CD3E7B">
        <w:t xml:space="preserve">effectuer la coordination selon les dispositions pertinentes du Règlement des </w:t>
      </w:r>
      <w:proofErr w:type="gramStart"/>
      <w:r w:rsidRPr="00CD3E7B">
        <w:t>radiocommunications;</w:t>
      </w:r>
      <w:proofErr w:type="gramEnd"/>
    </w:p>
    <w:p w14:paraId="7D827786" w14:textId="75F877D6" w:rsidR="008B7F85" w:rsidRPr="00CD3E7B" w:rsidRDefault="00D22FC2" w:rsidP="00B63D66">
      <w:pPr>
        <w:pStyle w:val="enumlev1"/>
        <w:jc w:val="both"/>
      </w:pPr>
      <w:r w:rsidRPr="00CD3E7B">
        <w:rPr>
          <w:rFonts w:eastAsia="SimSun"/>
        </w:rPr>
        <w:t>•</w:t>
      </w:r>
      <w:r w:rsidRPr="00CD3E7B">
        <w:tab/>
        <w:t>les objections formulées au sujet des demandes de coordination sont recevables uniquement si elles concernent des assignations de fréquence inscrites ou en cours d</w:t>
      </w:r>
      <w:r w:rsidR="00981D1D" w:rsidRPr="00CD3E7B">
        <w:t>'</w:t>
      </w:r>
      <w:r w:rsidRPr="00CD3E7B">
        <w:t>inscription dans le Fichier de référence international des fréquences, ou celles visées dans les</w:t>
      </w:r>
      <w:r w:rsidR="00FC5542" w:rsidRPr="00CD3E7B">
        <w:t xml:space="preserve"> </w:t>
      </w:r>
      <w:r w:rsidRPr="00CD3E7B">
        <w:t>§</w:t>
      </w:r>
      <w:r w:rsidR="00FC5542" w:rsidRPr="00CD3E7B">
        <w:t xml:space="preserve"> </w:t>
      </w:r>
      <w:r w:rsidRPr="00CD3E7B">
        <w:t>1 ou</w:t>
      </w:r>
      <w:r w:rsidR="00FC5542" w:rsidRPr="00CD3E7B">
        <w:t xml:space="preserve"> </w:t>
      </w:r>
      <w:r w:rsidRPr="00CD3E7B">
        <w:t>2 de l</w:t>
      </w:r>
      <w:r w:rsidR="00981D1D" w:rsidRPr="00CD3E7B">
        <w:t>'</w:t>
      </w:r>
      <w:r w:rsidRPr="00CD3E7B">
        <w:t xml:space="preserve">Appendice </w:t>
      </w:r>
      <w:r w:rsidRPr="00CD3E7B">
        <w:rPr>
          <w:b/>
        </w:rPr>
        <w:t>5</w:t>
      </w:r>
      <w:r w:rsidRPr="00CD3E7B">
        <w:t xml:space="preserve"> du RR, selon le cas</w:t>
      </w:r>
      <w:proofErr w:type="gramStart"/>
      <w:r w:rsidRPr="00CD3E7B">
        <w:t>.»</w:t>
      </w:r>
      <w:proofErr w:type="gramEnd"/>
    </w:p>
    <w:p w14:paraId="1130471E" w14:textId="77777777" w:rsidR="008B7F85" w:rsidRPr="00CD3E7B" w:rsidRDefault="008B7F85" w:rsidP="00B8264D">
      <w:pPr>
        <w:jc w:val="both"/>
        <w:rPr>
          <w:rFonts w:eastAsia="Calibri"/>
        </w:rPr>
      </w:pPr>
      <w:r w:rsidRPr="00CD3E7B">
        <w:rPr>
          <w:rFonts w:eastAsia="Calibri"/>
        </w:rPr>
        <w:t>7.15</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0425120F" w14:textId="5DCD7ABA" w:rsidR="008B7F85" w:rsidRPr="00CD3E7B" w:rsidRDefault="008B7F85" w:rsidP="00B8264D">
      <w:pPr>
        <w:pStyle w:val="Heading1"/>
        <w:jc w:val="both"/>
        <w:rPr>
          <w:rFonts w:eastAsia="Calibri"/>
        </w:rPr>
      </w:pPr>
      <w:r w:rsidRPr="00CD3E7B">
        <w:t>8</w:t>
      </w:r>
      <w:r w:rsidRPr="00CD3E7B">
        <w:tab/>
      </w:r>
      <w:r w:rsidR="00214AD0" w:rsidRPr="00CD3E7B">
        <w:t>Communication soumise par l</w:t>
      </w:r>
      <w:r w:rsidR="00981D1D" w:rsidRPr="00CD3E7B">
        <w:t>'</w:t>
      </w:r>
      <w:r w:rsidR="00214AD0" w:rsidRPr="00CD3E7B">
        <w:t>Administration de la République islamique d</w:t>
      </w:r>
      <w:r w:rsidR="00981D1D" w:rsidRPr="00CD3E7B">
        <w:t>'</w:t>
      </w:r>
      <w:r w:rsidR="00214AD0" w:rsidRPr="00CD3E7B">
        <w:t xml:space="preserve">Iran concernant la fourniture de services par satellite </w:t>
      </w:r>
      <w:proofErr w:type="spellStart"/>
      <w:r w:rsidR="00F23862" w:rsidRPr="00CD3E7B">
        <w:t>Starlink</w:t>
      </w:r>
      <w:proofErr w:type="spellEnd"/>
      <w:r w:rsidR="00F23862" w:rsidRPr="00CD3E7B">
        <w:t xml:space="preserve"> </w:t>
      </w:r>
      <w:r w:rsidR="00214AD0" w:rsidRPr="00CD3E7B">
        <w:t>sur son territoire</w:t>
      </w:r>
      <w:r w:rsidR="00981D1D" w:rsidRPr="00CD3E7B">
        <w:rPr>
          <w:rFonts w:eastAsia="Calibri"/>
        </w:rPr>
        <w:t xml:space="preserve"> </w:t>
      </w:r>
      <w:r w:rsidRPr="00CD3E7B">
        <w:rPr>
          <w:rFonts w:eastAsia="Calibri"/>
        </w:rPr>
        <w:t>(Document</w:t>
      </w:r>
      <w:r w:rsidR="00F23862" w:rsidRPr="00CD3E7B">
        <w:rPr>
          <w:rFonts w:eastAsia="Calibri"/>
        </w:rPr>
        <w:t> </w:t>
      </w:r>
      <w:r w:rsidRPr="00CD3E7B">
        <w:rPr>
          <w:rFonts w:eastAsia="Calibri"/>
        </w:rPr>
        <w:t>RRB23</w:t>
      </w:r>
      <w:r w:rsidRPr="00CD3E7B">
        <w:rPr>
          <w:rFonts w:eastAsia="Calibri"/>
        </w:rPr>
        <w:noBreakHyphen/>
        <w:t>2/10)</w:t>
      </w:r>
    </w:p>
    <w:p w14:paraId="1D3279DB" w14:textId="679BB3D6" w:rsidR="008B7F85" w:rsidRPr="00CD3E7B" w:rsidRDefault="008B7F85" w:rsidP="008B2374">
      <w:pPr>
        <w:jc w:val="both"/>
        <w:rPr>
          <w:rFonts w:eastAsia="Calibri"/>
        </w:rPr>
      </w:pPr>
      <w:r w:rsidRPr="00CD3E7B">
        <w:rPr>
          <w:rFonts w:eastAsia="Calibri"/>
        </w:rPr>
        <w:t>8.1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Sakamoto</w:t>
      </w:r>
      <w:r w:rsidRPr="00CD3E7B">
        <w:rPr>
          <w:rFonts w:eastAsia="Calibri"/>
        </w:rPr>
        <w:t xml:space="preserve"> </w:t>
      </w:r>
      <w:r w:rsidRPr="00CD3E7B">
        <w:rPr>
          <w:rFonts w:eastAsia="Calibri"/>
          <w:b/>
          <w:bCs/>
        </w:rPr>
        <w:t>(</w:t>
      </w:r>
      <w:r w:rsidR="00214AD0" w:rsidRPr="00CD3E7B">
        <w:rPr>
          <w:rFonts w:eastAsia="Calibri"/>
          <w:b/>
          <w:bCs/>
        </w:rPr>
        <w:t>Chef du</w:t>
      </w:r>
      <w:r w:rsidRPr="00CD3E7B">
        <w:rPr>
          <w:rFonts w:eastAsia="Calibri"/>
          <w:b/>
          <w:bCs/>
        </w:rPr>
        <w:t xml:space="preserve"> SSD/SSC)</w:t>
      </w:r>
      <w:r w:rsidRPr="00CD3E7B">
        <w:rPr>
          <w:rFonts w:eastAsia="Calibri"/>
        </w:rPr>
        <w:t xml:space="preserve"> </w:t>
      </w:r>
      <w:r w:rsidR="00214AD0" w:rsidRPr="00CD3E7B">
        <w:rPr>
          <w:rFonts w:eastAsia="Calibri"/>
        </w:rPr>
        <w:t>indique que le</w:t>
      </w:r>
      <w:r w:rsidRPr="00CD3E7B">
        <w:rPr>
          <w:rFonts w:eastAsia="Calibri"/>
        </w:rPr>
        <w:t xml:space="preserve"> Document RRB23</w:t>
      </w:r>
      <w:r w:rsidRPr="00CD3E7B">
        <w:rPr>
          <w:rFonts w:eastAsia="Calibri"/>
        </w:rPr>
        <w:noBreakHyphen/>
        <w:t>2/10</w:t>
      </w:r>
      <w:r w:rsidR="00981D1D" w:rsidRPr="00CD3E7B">
        <w:rPr>
          <w:rFonts w:eastAsia="Calibri"/>
        </w:rPr>
        <w:t xml:space="preserve"> </w:t>
      </w:r>
      <w:r w:rsidR="00214AD0" w:rsidRPr="00CD3E7B">
        <w:rPr>
          <w:rFonts w:eastAsia="Calibri"/>
        </w:rPr>
        <w:t xml:space="preserve">fournit </w:t>
      </w:r>
      <w:r w:rsidR="00214AD0" w:rsidRPr="00CD3E7B">
        <w:rPr>
          <w:rFonts w:eastAsia="Calibri"/>
          <w:iCs/>
        </w:rPr>
        <w:t>des renseignements détaillés sur</w:t>
      </w:r>
      <w:r w:rsidR="00981D1D" w:rsidRPr="00CD3E7B">
        <w:rPr>
          <w:rFonts w:eastAsia="Calibri"/>
          <w:iCs/>
        </w:rPr>
        <w:t xml:space="preserve"> </w:t>
      </w:r>
      <w:r w:rsidR="00214AD0" w:rsidRPr="00CD3E7B">
        <w:rPr>
          <w:rFonts w:eastAsia="Calibri"/>
          <w:iCs/>
        </w:rPr>
        <w:t>l</w:t>
      </w:r>
      <w:r w:rsidR="00981D1D" w:rsidRPr="00CD3E7B">
        <w:rPr>
          <w:rFonts w:eastAsia="Calibri"/>
          <w:iCs/>
        </w:rPr>
        <w:t>'</w:t>
      </w:r>
      <w:r w:rsidR="00214AD0" w:rsidRPr="00CD3E7B">
        <w:rPr>
          <w:rFonts w:eastAsia="Calibri"/>
          <w:iCs/>
        </w:rPr>
        <w:t xml:space="preserve">enquête menée par </w:t>
      </w:r>
      <w:r w:rsidR="00214AD0" w:rsidRPr="00CD3E7B">
        <w:t>la République islamique d</w:t>
      </w:r>
      <w:r w:rsidR="00981D1D" w:rsidRPr="00CD3E7B">
        <w:t>'</w:t>
      </w:r>
      <w:r w:rsidR="00214AD0" w:rsidRPr="00CD3E7B">
        <w:t xml:space="preserve">Iran </w:t>
      </w:r>
      <w:r w:rsidR="00214AD0" w:rsidRPr="00CD3E7B">
        <w:rPr>
          <w:rFonts w:eastAsia="Calibri"/>
          <w:iCs/>
        </w:rPr>
        <w:t xml:space="preserve">concernant la </w:t>
      </w:r>
      <w:r w:rsidR="00D50D34" w:rsidRPr="00CD3E7B">
        <w:rPr>
          <w:rFonts w:eastAsia="Calibri"/>
          <w:iCs/>
        </w:rPr>
        <w:t>présence d</w:t>
      </w:r>
      <w:r w:rsidR="00981D1D" w:rsidRPr="00CD3E7B">
        <w:rPr>
          <w:rFonts w:eastAsia="Calibri"/>
          <w:iCs/>
        </w:rPr>
        <w:t>'</w:t>
      </w:r>
      <w:r w:rsidR="00D50D34" w:rsidRPr="00CD3E7B">
        <w:rPr>
          <w:rFonts w:eastAsia="Calibri"/>
          <w:iCs/>
        </w:rPr>
        <w:t xml:space="preserve">un </w:t>
      </w:r>
      <w:r w:rsidR="00D50D34" w:rsidRPr="00CD3E7B">
        <w:rPr>
          <w:rFonts w:eastAsia="Calibri"/>
        </w:rPr>
        <w:t xml:space="preserve">service par satellite </w:t>
      </w:r>
      <w:proofErr w:type="spellStart"/>
      <w:r w:rsidR="00D50D34" w:rsidRPr="00CD3E7B">
        <w:rPr>
          <w:rFonts w:eastAsia="Calibri"/>
        </w:rPr>
        <w:t>Starlink</w:t>
      </w:r>
      <w:proofErr w:type="spellEnd"/>
      <w:r w:rsidR="00D50D34" w:rsidRPr="00CD3E7B">
        <w:rPr>
          <w:rFonts w:eastAsia="Calibri"/>
        </w:rPr>
        <w:t xml:space="preserve"> non autorisé</w:t>
      </w:r>
      <w:r w:rsidR="00214AD0" w:rsidRPr="00CD3E7B">
        <w:rPr>
          <w:rFonts w:eastAsia="Calibri"/>
          <w:iCs/>
        </w:rPr>
        <w:t xml:space="preserve"> sur son territoire</w:t>
      </w:r>
      <w:r w:rsidRPr="00CD3E7B">
        <w:rPr>
          <w:rFonts w:eastAsia="Calibri"/>
        </w:rPr>
        <w:t>,</w:t>
      </w:r>
      <w:r w:rsidR="00214AD0" w:rsidRPr="00CD3E7B">
        <w:rPr>
          <w:rFonts w:eastAsia="Calibri"/>
        </w:rPr>
        <w:t xml:space="preserve"> </w:t>
      </w:r>
      <w:proofErr w:type="gramStart"/>
      <w:r w:rsidR="00D50D34" w:rsidRPr="00CD3E7B">
        <w:rPr>
          <w:rFonts w:eastAsia="Calibri"/>
        </w:rPr>
        <w:t>suite à</w:t>
      </w:r>
      <w:proofErr w:type="gramEnd"/>
      <w:r w:rsidR="00D50D34" w:rsidRPr="00CD3E7B">
        <w:rPr>
          <w:rFonts w:eastAsia="Calibri"/>
        </w:rPr>
        <w:t xml:space="preserve"> la</w:t>
      </w:r>
      <w:r w:rsidR="00981D1D" w:rsidRPr="00CD3E7B">
        <w:rPr>
          <w:rFonts w:eastAsia="Calibri"/>
        </w:rPr>
        <w:t xml:space="preserve"> </w:t>
      </w:r>
      <w:r w:rsidR="00214AD0" w:rsidRPr="00CD3E7B">
        <w:rPr>
          <w:rFonts w:eastAsia="Calibri"/>
        </w:rPr>
        <w:t>demand</w:t>
      </w:r>
      <w:r w:rsidR="00D50D34" w:rsidRPr="00CD3E7B">
        <w:rPr>
          <w:rFonts w:eastAsia="Calibri"/>
        </w:rPr>
        <w:t>e formulée par</w:t>
      </w:r>
      <w:r w:rsidR="00214AD0" w:rsidRPr="00CD3E7B">
        <w:rPr>
          <w:rFonts w:eastAsia="Calibri"/>
        </w:rPr>
        <w:t xml:space="preserve"> le Comité à sa réunion précédente.</w:t>
      </w:r>
      <w:r w:rsidRPr="00CD3E7B">
        <w:rPr>
          <w:rFonts w:eastAsia="Calibri"/>
        </w:rPr>
        <w:t xml:space="preserve"> </w:t>
      </w:r>
      <w:r w:rsidR="00214AD0" w:rsidRPr="00CD3E7B">
        <w:rPr>
          <w:rFonts w:eastAsia="Calibri"/>
        </w:rPr>
        <w:t>L</w:t>
      </w:r>
      <w:r w:rsidR="00981D1D" w:rsidRPr="00CD3E7B">
        <w:rPr>
          <w:rFonts w:eastAsia="Calibri"/>
        </w:rPr>
        <w:t>'</w:t>
      </w:r>
      <w:r w:rsidR="00214AD0" w:rsidRPr="00CD3E7B">
        <w:rPr>
          <w:rFonts w:eastAsia="Calibri"/>
        </w:rPr>
        <w:t>Administration de la République islamique d</w:t>
      </w:r>
      <w:r w:rsidR="00981D1D" w:rsidRPr="00CD3E7B">
        <w:rPr>
          <w:rFonts w:eastAsia="Calibri"/>
        </w:rPr>
        <w:t>'</w:t>
      </w:r>
      <w:r w:rsidR="00214AD0" w:rsidRPr="00CD3E7B">
        <w:rPr>
          <w:rFonts w:eastAsia="Calibri"/>
        </w:rPr>
        <w:t>Iran considère que le</w:t>
      </w:r>
      <w:r w:rsidR="0017017A" w:rsidRPr="00CD3E7B">
        <w:rPr>
          <w:rFonts w:eastAsia="Calibri"/>
        </w:rPr>
        <w:t>s</w:t>
      </w:r>
      <w:r w:rsidR="00214AD0" w:rsidRPr="00CD3E7B">
        <w:rPr>
          <w:rFonts w:eastAsia="Calibri"/>
        </w:rPr>
        <w:t xml:space="preserve"> résultat</w:t>
      </w:r>
      <w:r w:rsidR="0017017A" w:rsidRPr="00CD3E7B">
        <w:rPr>
          <w:rFonts w:eastAsia="Calibri"/>
        </w:rPr>
        <w:t>s</w:t>
      </w:r>
      <w:r w:rsidR="00214AD0" w:rsidRPr="00CD3E7B">
        <w:rPr>
          <w:rFonts w:eastAsia="Calibri"/>
        </w:rPr>
        <w:t xml:space="preserve"> de</w:t>
      </w:r>
      <w:r w:rsidR="00981D1D" w:rsidRPr="00CD3E7B">
        <w:rPr>
          <w:rFonts w:eastAsia="Calibri"/>
        </w:rPr>
        <w:t xml:space="preserve"> </w:t>
      </w:r>
      <w:r w:rsidR="00214AD0" w:rsidRPr="00CD3E7B">
        <w:rPr>
          <w:rFonts w:eastAsia="Calibri"/>
        </w:rPr>
        <w:t>l</w:t>
      </w:r>
      <w:r w:rsidR="00981D1D" w:rsidRPr="00CD3E7B">
        <w:rPr>
          <w:rFonts w:eastAsia="Calibri"/>
        </w:rPr>
        <w:t>'</w:t>
      </w:r>
      <w:r w:rsidR="00214AD0" w:rsidRPr="00CD3E7B">
        <w:rPr>
          <w:rFonts w:eastAsia="Calibri"/>
        </w:rPr>
        <w:t>enquête</w:t>
      </w:r>
      <w:r w:rsidR="00981D1D" w:rsidRPr="00CD3E7B">
        <w:rPr>
          <w:rFonts w:eastAsia="Calibri"/>
        </w:rPr>
        <w:t xml:space="preserve"> </w:t>
      </w:r>
      <w:r w:rsidR="00223B36" w:rsidRPr="00CD3E7B">
        <w:rPr>
          <w:rFonts w:eastAsia="Calibri"/>
        </w:rPr>
        <w:t>–</w:t>
      </w:r>
      <w:r w:rsidR="00214AD0" w:rsidRPr="00CD3E7B">
        <w:rPr>
          <w:rFonts w:eastAsia="Calibri"/>
        </w:rPr>
        <w:t xml:space="preserve"> qui compren</w:t>
      </w:r>
      <w:r w:rsidR="0017017A" w:rsidRPr="00CD3E7B">
        <w:rPr>
          <w:rFonts w:eastAsia="Calibri"/>
        </w:rPr>
        <w:t>nent</w:t>
      </w:r>
      <w:r w:rsidR="00214AD0" w:rsidRPr="00CD3E7B">
        <w:rPr>
          <w:rFonts w:eastAsia="Calibri"/>
        </w:rPr>
        <w:t xml:space="preserve"> </w:t>
      </w:r>
      <w:r w:rsidR="00214AD0" w:rsidRPr="00CD3E7B">
        <w:t>une série de</w:t>
      </w:r>
      <w:r w:rsidR="009262A6" w:rsidRPr="00CD3E7B">
        <w:t xml:space="preserve"> trois</w:t>
      </w:r>
      <w:r w:rsidR="00981D1D" w:rsidRPr="00CD3E7B">
        <w:t xml:space="preserve"> </w:t>
      </w:r>
      <w:r w:rsidR="00214AD0" w:rsidRPr="00CD3E7B">
        <w:t>tests de débit</w:t>
      </w:r>
      <w:r w:rsidR="00981D1D" w:rsidRPr="00CD3E7B">
        <w:t xml:space="preserve"> </w:t>
      </w:r>
      <w:r w:rsidR="00214AD0" w:rsidRPr="00CD3E7B">
        <w:t>effectuée</w:t>
      </w:r>
      <w:r w:rsidR="00981D1D" w:rsidRPr="00CD3E7B">
        <w:t xml:space="preserve"> </w:t>
      </w:r>
      <w:r w:rsidR="00214AD0" w:rsidRPr="00CD3E7B">
        <w:lastRenderedPageBreak/>
        <w:t>en</w:t>
      </w:r>
      <w:r w:rsidR="00B90446" w:rsidRPr="00CD3E7B">
        <w:t> </w:t>
      </w:r>
      <w:r w:rsidR="00214AD0" w:rsidRPr="00CD3E7B">
        <w:t>octobre</w:t>
      </w:r>
      <w:r w:rsidR="00FC5542" w:rsidRPr="00CD3E7B">
        <w:t> </w:t>
      </w:r>
      <w:r w:rsidR="00214AD0" w:rsidRPr="00CD3E7B">
        <w:t>2022 en trois emplacements différents,</w:t>
      </w:r>
      <w:r w:rsidR="00981D1D" w:rsidRPr="00CD3E7B">
        <w:rPr>
          <w:rFonts w:eastAsia="Calibri"/>
        </w:rPr>
        <w:t xml:space="preserve"> </w:t>
      </w:r>
      <w:r w:rsidR="00214AD0" w:rsidRPr="00CD3E7B">
        <w:rPr>
          <w:rFonts w:eastAsia="Calibri"/>
        </w:rPr>
        <w:t xml:space="preserve">et une </w:t>
      </w:r>
      <w:r w:rsidR="00214AD0" w:rsidRPr="00CD3E7B">
        <w:t>seconde série de tests</w:t>
      </w:r>
      <w:r w:rsidR="00981D1D" w:rsidRPr="00CD3E7B">
        <w:t xml:space="preserve"> </w:t>
      </w:r>
      <w:r w:rsidR="00214AD0" w:rsidRPr="00CD3E7B">
        <w:t xml:space="preserve">effectués en mai 2023, au moyen de deux types de terminaux </w:t>
      </w:r>
      <w:proofErr w:type="spellStart"/>
      <w:r w:rsidR="00214AD0" w:rsidRPr="00CD3E7B">
        <w:t>Starlink</w:t>
      </w:r>
      <w:proofErr w:type="spellEnd"/>
      <w:r w:rsidR="00214AD0" w:rsidRPr="00CD3E7B">
        <w:t xml:space="preserve"> présentant des formes d</w:t>
      </w:r>
      <w:r w:rsidR="00981D1D" w:rsidRPr="00CD3E7B">
        <w:t>'</w:t>
      </w:r>
      <w:r w:rsidR="00214AD0" w:rsidRPr="00CD3E7B">
        <w:t>antennes différentes</w:t>
      </w:r>
      <w:r w:rsidR="00C84C87" w:rsidRPr="00CD3E7B">
        <w:rPr>
          <w:rFonts w:eastAsia="Calibri"/>
        </w:rPr>
        <w:t>,</w:t>
      </w:r>
      <w:r w:rsidR="00981D1D" w:rsidRPr="00CD3E7B">
        <w:rPr>
          <w:rFonts w:eastAsia="Calibri"/>
        </w:rPr>
        <w:t xml:space="preserve"> </w:t>
      </w:r>
      <w:r w:rsidR="009262A6" w:rsidRPr="00CD3E7B">
        <w:rPr>
          <w:rFonts w:eastAsia="Calibri"/>
        </w:rPr>
        <w:t>comme indiqué</w:t>
      </w:r>
      <w:r w:rsidR="0017017A" w:rsidRPr="00CD3E7B">
        <w:rPr>
          <w:rFonts w:eastAsia="Calibri"/>
        </w:rPr>
        <w:t xml:space="preserve"> sur les</w:t>
      </w:r>
      <w:r w:rsidR="00981D1D" w:rsidRPr="00CD3E7B">
        <w:rPr>
          <w:rFonts w:eastAsia="Calibri"/>
        </w:rPr>
        <w:t xml:space="preserve"> </w:t>
      </w:r>
      <w:r w:rsidRPr="00CD3E7B">
        <w:rPr>
          <w:rFonts w:eastAsia="Calibri"/>
        </w:rPr>
        <w:t>Figures 1</w:t>
      </w:r>
      <w:r w:rsidR="0017017A" w:rsidRPr="00CD3E7B">
        <w:rPr>
          <w:rFonts w:eastAsia="Calibri"/>
        </w:rPr>
        <w:t xml:space="preserve"> à </w:t>
      </w:r>
      <w:r w:rsidRPr="00CD3E7B">
        <w:rPr>
          <w:rFonts w:eastAsia="Calibri"/>
        </w:rPr>
        <w:t>6</w:t>
      </w:r>
      <w:r w:rsidR="00981D1D" w:rsidRPr="00CD3E7B">
        <w:rPr>
          <w:rFonts w:eastAsia="Calibri"/>
        </w:rPr>
        <w:t xml:space="preserve"> </w:t>
      </w:r>
      <w:r w:rsidR="0017017A" w:rsidRPr="00CD3E7B">
        <w:rPr>
          <w:rFonts w:eastAsia="Calibri"/>
        </w:rPr>
        <w:t xml:space="preserve">et dans les </w:t>
      </w:r>
      <w:r w:rsidRPr="00CD3E7B">
        <w:rPr>
          <w:rFonts w:eastAsia="Calibri"/>
        </w:rPr>
        <w:t>Annexes 1</w:t>
      </w:r>
      <w:r w:rsidR="00981D1D" w:rsidRPr="00CD3E7B">
        <w:rPr>
          <w:rFonts w:eastAsia="Calibri"/>
        </w:rPr>
        <w:t xml:space="preserve"> </w:t>
      </w:r>
      <w:r w:rsidR="0017017A" w:rsidRPr="00CD3E7B">
        <w:rPr>
          <w:rFonts w:eastAsia="Calibri"/>
        </w:rPr>
        <w:t>et</w:t>
      </w:r>
      <w:r w:rsidR="00981D1D" w:rsidRPr="00CD3E7B">
        <w:rPr>
          <w:rFonts w:eastAsia="Calibri"/>
        </w:rPr>
        <w:t xml:space="preserve"> </w:t>
      </w:r>
      <w:r w:rsidRPr="00CD3E7B">
        <w:rPr>
          <w:rFonts w:eastAsia="Calibri"/>
        </w:rPr>
        <w:t>2</w:t>
      </w:r>
      <w:r w:rsidR="00981D1D" w:rsidRPr="00CD3E7B">
        <w:rPr>
          <w:rFonts w:eastAsia="Calibri"/>
        </w:rPr>
        <w:t xml:space="preserve"> </w:t>
      </w:r>
      <w:r w:rsidR="0017017A" w:rsidRPr="00CD3E7B">
        <w:rPr>
          <w:rFonts w:eastAsia="Calibri"/>
        </w:rPr>
        <w:t>du</w:t>
      </w:r>
      <w:r w:rsidR="00981D1D" w:rsidRPr="00CD3E7B">
        <w:rPr>
          <w:rFonts w:eastAsia="Calibri"/>
        </w:rPr>
        <w:t xml:space="preserve"> </w:t>
      </w:r>
      <w:r w:rsidRPr="00CD3E7B">
        <w:rPr>
          <w:rFonts w:eastAsia="Calibri"/>
        </w:rPr>
        <w:t xml:space="preserve">document – </w:t>
      </w:r>
      <w:r w:rsidR="0017017A" w:rsidRPr="00CD3E7B">
        <w:t>prouvent que la fourniture de</w:t>
      </w:r>
      <w:r w:rsidR="00981D1D" w:rsidRPr="00CD3E7B">
        <w:t xml:space="preserve"> </w:t>
      </w:r>
      <w:r w:rsidR="0017017A" w:rsidRPr="00CD3E7B">
        <w:t>services Internet</w:t>
      </w:r>
      <w:r w:rsidR="00981D1D" w:rsidRPr="00CD3E7B">
        <w:t xml:space="preserve"> </w:t>
      </w:r>
      <w:r w:rsidR="0017017A" w:rsidRPr="00CD3E7B">
        <w:t>non autorisés</w:t>
      </w:r>
      <w:r w:rsidR="00981D1D" w:rsidRPr="00CD3E7B">
        <w:t xml:space="preserve"> </w:t>
      </w:r>
      <w:r w:rsidR="0017017A" w:rsidRPr="00CD3E7B">
        <w:t xml:space="preserve">par des satellites de la constellation </w:t>
      </w:r>
      <w:proofErr w:type="spellStart"/>
      <w:r w:rsidR="0017017A" w:rsidRPr="00CD3E7B">
        <w:t>Starlink</w:t>
      </w:r>
      <w:proofErr w:type="spellEnd"/>
      <w:r w:rsidR="0017017A" w:rsidRPr="00CD3E7B">
        <w:t xml:space="preserve"> se poursuit sur le territoire de la République islamique d</w:t>
      </w:r>
      <w:r w:rsidR="00981D1D" w:rsidRPr="00CD3E7B">
        <w:t>'</w:t>
      </w:r>
      <w:r w:rsidR="0017017A" w:rsidRPr="00CD3E7B">
        <w:t>Iran.</w:t>
      </w:r>
      <w:r w:rsidRPr="00CD3E7B">
        <w:rPr>
          <w:rFonts w:eastAsia="Calibri"/>
        </w:rPr>
        <w:t xml:space="preserve"> </w:t>
      </w:r>
      <w:r w:rsidR="0017017A" w:rsidRPr="00CD3E7B">
        <w:rPr>
          <w:rFonts w:eastAsia="Calibri"/>
        </w:rPr>
        <w:t>En conséquence, l</w:t>
      </w:r>
      <w:r w:rsidR="00981D1D" w:rsidRPr="00CD3E7B">
        <w:rPr>
          <w:rFonts w:eastAsia="Calibri"/>
        </w:rPr>
        <w:t>'</w:t>
      </w:r>
      <w:r w:rsidRPr="00CD3E7B">
        <w:rPr>
          <w:rFonts w:eastAsia="Calibri"/>
        </w:rPr>
        <w:t xml:space="preserve">administration </w:t>
      </w:r>
      <w:r w:rsidR="0017017A" w:rsidRPr="00CD3E7B">
        <w:rPr>
          <w:rFonts w:eastAsia="Calibri"/>
        </w:rPr>
        <w:t>demande au Comité</w:t>
      </w:r>
      <w:r w:rsidR="00981D1D" w:rsidRPr="00CD3E7B">
        <w:rPr>
          <w:rFonts w:eastAsia="Calibri"/>
        </w:rPr>
        <w:t xml:space="preserve"> </w:t>
      </w:r>
      <w:r w:rsidR="0017017A" w:rsidRPr="00CD3E7B">
        <w:rPr>
          <w:rFonts w:eastAsia="Arial"/>
        </w:rPr>
        <w:t>d</w:t>
      </w:r>
      <w:r w:rsidR="00981D1D" w:rsidRPr="00CD3E7B">
        <w:rPr>
          <w:rFonts w:eastAsia="Arial"/>
        </w:rPr>
        <w:t>'</w:t>
      </w:r>
      <w:r w:rsidR="0017017A" w:rsidRPr="00CD3E7B">
        <w:rPr>
          <w:rFonts w:eastAsia="Arial"/>
        </w:rPr>
        <w:t xml:space="preserve">exhorter les administrations responsables des émissions non autorisées </w:t>
      </w:r>
      <w:r w:rsidR="009262A6" w:rsidRPr="00CD3E7B">
        <w:rPr>
          <w:rFonts w:eastAsia="Arial"/>
        </w:rPr>
        <w:t>à</w:t>
      </w:r>
      <w:r w:rsidR="0017017A" w:rsidRPr="00CD3E7B">
        <w:rPr>
          <w:rFonts w:eastAsia="Arial"/>
        </w:rPr>
        <w:t xml:space="preserve"> se conformer pleinement aux principes</w:t>
      </w:r>
      <w:r w:rsidR="00981D1D" w:rsidRPr="00CD3E7B">
        <w:rPr>
          <w:rFonts w:eastAsia="Arial"/>
        </w:rPr>
        <w:t xml:space="preserve"> </w:t>
      </w:r>
      <w:r w:rsidR="009262A6" w:rsidRPr="00CD3E7B">
        <w:rPr>
          <w:rFonts w:eastAsia="Arial"/>
        </w:rPr>
        <w:t xml:space="preserve">énoncés dans le </w:t>
      </w:r>
      <w:r w:rsidR="0017017A" w:rsidRPr="00CD3E7B">
        <w:rPr>
          <w:rFonts w:eastAsia="Arial"/>
        </w:rPr>
        <w:t xml:space="preserve">Règlement des radiocommunications, en particulier ceux </w:t>
      </w:r>
      <w:r w:rsidR="009262A6" w:rsidRPr="00CD3E7B">
        <w:rPr>
          <w:rFonts w:eastAsia="Arial"/>
        </w:rPr>
        <w:t>indiqués</w:t>
      </w:r>
      <w:r w:rsidR="0017017A" w:rsidRPr="00CD3E7B">
        <w:rPr>
          <w:rFonts w:eastAsia="Arial"/>
        </w:rPr>
        <w:t xml:space="preserve"> dans l</w:t>
      </w:r>
      <w:r w:rsidR="00981D1D" w:rsidRPr="00CD3E7B">
        <w:rPr>
          <w:rFonts w:eastAsia="Arial"/>
        </w:rPr>
        <w:t>'</w:t>
      </w:r>
      <w:r w:rsidR="0017017A" w:rsidRPr="00CD3E7B">
        <w:rPr>
          <w:rFonts w:eastAsia="Arial"/>
        </w:rPr>
        <w:t xml:space="preserve">Article </w:t>
      </w:r>
      <w:r w:rsidR="0017017A" w:rsidRPr="00CD3E7B">
        <w:rPr>
          <w:rFonts w:eastAsia="Arial"/>
          <w:b/>
          <w:bCs/>
        </w:rPr>
        <w:t>18</w:t>
      </w:r>
      <w:r w:rsidR="00981D1D" w:rsidRPr="00CD3E7B">
        <w:rPr>
          <w:rFonts w:eastAsia="Arial"/>
        </w:rPr>
        <w:t xml:space="preserve"> </w:t>
      </w:r>
      <w:r w:rsidR="0017017A" w:rsidRPr="00CD3E7B">
        <w:rPr>
          <w:rFonts w:eastAsia="Arial"/>
        </w:rPr>
        <w:t>et</w:t>
      </w:r>
      <w:r w:rsidR="00981D1D" w:rsidRPr="00CD3E7B">
        <w:rPr>
          <w:rFonts w:eastAsia="Arial"/>
        </w:rPr>
        <w:t xml:space="preserve"> </w:t>
      </w:r>
      <w:r w:rsidR="0017017A" w:rsidRPr="00CD3E7B">
        <w:rPr>
          <w:rFonts w:eastAsia="Arial"/>
        </w:rPr>
        <w:t xml:space="preserve">la Résolution </w:t>
      </w:r>
      <w:r w:rsidR="0017017A" w:rsidRPr="00CD3E7B">
        <w:rPr>
          <w:rFonts w:eastAsia="Arial"/>
          <w:b/>
        </w:rPr>
        <w:t>22 (CMR-19)</w:t>
      </w:r>
      <w:r w:rsidR="0017017A" w:rsidRPr="00CD3E7B">
        <w:rPr>
          <w:rFonts w:eastAsia="Arial"/>
        </w:rPr>
        <w:t xml:space="preserve">, </w:t>
      </w:r>
      <w:r w:rsidR="009262A6" w:rsidRPr="00CD3E7B">
        <w:rPr>
          <w:rFonts w:eastAsia="Arial"/>
        </w:rPr>
        <w:t>et à</w:t>
      </w:r>
      <w:r w:rsidR="0017017A" w:rsidRPr="00CD3E7B">
        <w:rPr>
          <w:rFonts w:eastAsia="Arial"/>
        </w:rPr>
        <w:t xml:space="preserve"> faire cesser immédiatement les émissions non autorisées sur le territoire de la République islamique d</w:t>
      </w:r>
      <w:r w:rsidR="00981D1D" w:rsidRPr="00CD3E7B">
        <w:rPr>
          <w:rFonts w:eastAsia="Arial"/>
        </w:rPr>
        <w:t>'</w:t>
      </w:r>
      <w:r w:rsidR="0017017A" w:rsidRPr="00CD3E7B">
        <w:rPr>
          <w:rFonts w:eastAsia="Arial"/>
        </w:rPr>
        <w:t>Iran.</w:t>
      </w:r>
    </w:p>
    <w:p w14:paraId="353FA671" w14:textId="64DC2D6F" w:rsidR="008B7F85" w:rsidRPr="00CD3E7B" w:rsidRDefault="008B7F85" w:rsidP="00B8264D">
      <w:pPr>
        <w:jc w:val="both"/>
        <w:rPr>
          <w:rFonts w:eastAsia="Calibri"/>
        </w:rPr>
      </w:pPr>
      <w:r w:rsidRPr="00CD3E7B">
        <w:rPr>
          <w:rFonts w:eastAsia="Calibri"/>
        </w:rPr>
        <w:t>8.2</w:t>
      </w:r>
      <w:r w:rsidRPr="00CD3E7B">
        <w:rPr>
          <w:rFonts w:eastAsia="Calibri"/>
        </w:rPr>
        <w:tab/>
      </w:r>
      <w:r w:rsidR="00177488" w:rsidRPr="00CD3E7B">
        <w:rPr>
          <w:rFonts w:eastAsia="Calibri"/>
        </w:rPr>
        <w:t>En réponse à des</w:t>
      </w:r>
      <w:r w:rsidR="00981D1D" w:rsidRPr="00CD3E7B">
        <w:rPr>
          <w:rFonts w:eastAsia="Calibri"/>
        </w:rPr>
        <w:t xml:space="preserve"> </w:t>
      </w:r>
      <w:r w:rsidRPr="00CD3E7B">
        <w:rPr>
          <w:rFonts w:eastAsia="Calibri"/>
        </w:rPr>
        <w:t xml:space="preserve">questions </w:t>
      </w:r>
      <w:r w:rsidR="00177488" w:rsidRPr="00CD3E7B">
        <w:rPr>
          <w:rFonts w:eastAsia="Calibri"/>
        </w:rPr>
        <w:t xml:space="preserve">du </w:t>
      </w:r>
      <w:r w:rsidR="00177488" w:rsidRPr="00CD3E7B">
        <w:rPr>
          <w:rFonts w:eastAsia="Calibri"/>
          <w:b/>
          <w:bCs/>
        </w:rPr>
        <w:t>Président</w:t>
      </w:r>
      <w:r w:rsidRPr="00CD3E7B">
        <w:rPr>
          <w:rFonts w:eastAsia="Calibri"/>
        </w:rPr>
        <w:t xml:space="preserve">, </w:t>
      </w:r>
      <w:r w:rsidR="00177488" w:rsidRPr="00CD3E7B">
        <w:rPr>
          <w:rFonts w:eastAsia="Calibri"/>
        </w:rPr>
        <w:t xml:space="preserve">le </w:t>
      </w:r>
      <w:r w:rsidR="00177488" w:rsidRPr="00CD3E7B">
        <w:rPr>
          <w:rFonts w:eastAsia="Calibri"/>
          <w:b/>
          <w:bCs/>
        </w:rPr>
        <w:t>Chef du SSD/SSC</w:t>
      </w:r>
      <w:r w:rsidR="00981D1D" w:rsidRPr="00CD3E7B">
        <w:rPr>
          <w:rFonts w:eastAsia="Calibri"/>
        </w:rPr>
        <w:t xml:space="preserve"> </w:t>
      </w:r>
      <w:r w:rsidRPr="00CD3E7B">
        <w:rPr>
          <w:rFonts w:eastAsia="Calibri"/>
        </w:rPr>
        <w:t>confirme</w:t>
      </w:r>
      <w:r w:rsidR="00177488" w:rsidRPr="00CD3E7B">
        <w:rPr>
          <w:rFonts w:eastAsia="Calibri"/>
        </w:rPr>
        <w:t xml:space="preserve"> </w:t>
      </w:r>
      <w:r w:rsidR="008F484E" w:rsidRPr="00CD3E7B">
        <w:rPr>
          <w:rFonts w:eastAsia="Calibri"/>
        </w:rPr>
        <w:t>que le Bureau,</w:t>
      </w:r>
      <w:r w:rsidRPr="00CD3E7B">
        <w:rPr>
          <w:rFonts w:eastAsia="Calibri"/>
        </w:rPr>
        <w:t xml:space="preserve"> </w:t>
      </w:r>
      <w:r w:rsidR="008F484E" w:rsidRPr="00CD3E7B">
        <w:rPr>
          <w:rFonts w:eastAsia="Calibri"/>
        </w:rPr>
        <w:t>comme l</w:t>
      </w:r>
      <w:r w:rsidR="00981D1D" w:rsidRPr="00CD3E7B">
        <w:rPr>
          <w:rFonts w:eastAsia="Calibri"/>
        </w:rPr>
        <w:t>'</w:t>
      </w:r>
      <w:r w:rsidR="008F484E" w:rsidRPr="00CD3E7B">
        <w:rPr>
          <w:rFonts w:eastAsia="Calibri"/>
        </w:rPr>
        <w:t>avait demandé le Comité, a</w:t>
      </w:r>
      <w:r w:rsidR="00981D1D" w:rsidRPr="00CD3E7B">
        <w:rPr>
          <w:rFonts w:eastAsia="Calibri"/>
        </w:rPr>
        <w:t xml:space="preserve"> </w:t>
      </w:r>
      <w:r w:rsidR="008F484E" w:rsidRPr="00CD3E7B">
        <w:rPr>
          <w:rFonts w:eastAsia="Calibri"/>
        </w:rPr>
        <w:t>écrit à l</w:t>
      </w:r>
      <w:r w:rsidR="00981D1D" w:rsidRPr="00CD3E7B">
        <w:rPr>
          <w:rFonts w:eastAsia="Calibri"/>
        </w:rPr>
        <w:t>'</w:t>
      </w:r>
      <w:r w:rsidR="008F484E" w:rsidRPr="00CD3E7B">
        <w:rPr>
          <w:rFonts w:eastAsia="Calibri"/>
        </w:rPr>
        <w:t>Administration</w:t>
      </w:r>
      <w:r w:rsidR="001E35C1" w:rsidRPr="00CD3E7B">
        <w:rPr>
          <w:rFonts w:eastAsia="Calibri"/>
        </w:rPr>
        <w:t xml:space="preserve"> norvégienne pour lui rappeler</w:t>
      </w:r>
      <w:r w:rsidR="008F484E" w:rsidRPr="00CD3E7B">
        <w:rPr>
          <w:rFonts w:eastAsia="Calibri"/>
        </w:rPr>
        <w:t xml:space="preserve"> </w:t>
      </w:r>
      <w:r w:rsidR="001E35C1" w:rsidRPr="00CD3E7B">
        <w:rPr>
          <w:rFonts w:eastAsia="Calibri"/>
        </w:rPr>
        <w:t>l</w:t>
      </w:r>
      <w:r w:rsidR="008F484E" w:rsidRPr="00CD3E7B">
        <w:rPr>
          <w:rFonts w:eastAsia="Calibri"/>
        </w:rPr>
        <w:t xml:space="preserve">es obligations </w:t>
      </w:r>
      <w:r w:rsidR="001E35C1" w:rsidRPr="00CD3E7B">
        <w:rPr>
          <w:rFonts w:eastAsia="Calibri"/>
        </w:rPr>
        <w:t>qui lui incombent en tant qu</w:t>
      </w:r>
      <w:r w:rsidR="00981D1D" w:rsidRPr="00CD3E7B">
        <w:rPr>
          <w:rFonts w:eastAsia="Calibri"/>
        </w:rPr>
        <w:t>'</w:t>
      </w:r>
      <w:r w:rsidR="001E35C1" w:rsidRPr="00CD3E7B">
        <w:rPr>
          <w:rFonts w:eastAsia="Calibri"/>
        </w:rPr>
        <w:t>administration notificatrice des réseaux à satellite concernés</w:t>
      </w:r>
      <w:r w:rsidR="00D50D34" w:rsidRPr="00CD3E7B">
        <w:rPr>
          <w:rFonts w:eastAsia="Calibri"/>
        </w:rPr>
        <w:t>,</w:t>
      </w:r>
      <w:r w:rsidR="00981D1D" w:rsidRPr="00CD3E7B">
        <w:rPr>
          <w:rFonts w:eastAsia="Calibri"/>
        </w:rPr>
        <w:t xml:space="preserve"> </w:t>
      </w:r>
      <w:r w:rsidR="001E35C1" w:rsidRPr="00CD3E7B">
        <w:rPr>
          <w:rFonts w:eastAsia="Calibri"/>
        </w:rPr>
        <w:t xml:space="preserve">conformément aux </w:t>
      </w:r>
      <w:r w:rsidR="008F484E" w:rsidRPr="00CD3E7B">
        <w:rPr>
          <w:rFonts w:eastAsia="Calibri"/>
        </w:rPr>
        <w:t xml:space="preserve">dispositions réglementaires pertinentes, mais </w:t>
      </w:r>
      <w:r w:rsidR="001E35C1" w:rsidRPr="00CD3E7B">
        <w:rPr>
          <w:rFonts w:eastAsia="Calibri"/>
        </w:rPr>
        <w:t>qu</w:t>
      </w:r>
      <w:r w:rsidR="00981D1D" w:rsidRPr="00CD3E7B">
        <w:rPr>
          <w:rFonts w:eastAsia="Calibri"/>
        </w:rPr>
        <w:t>'</w:t>
      </w:r>
      <w:r w:rsidR="001E35C1" w:rsidRPr="00CD3E7B">
        <w:rPr>
          <w:rFonts w:eastAsia="Calibri"/>
        </w:rPr>
        <w:t xml:space="preserve">il </w:t>
      </w:r>
      <w:r w:rsidR="008F484E" w:rsidRPr="00CD3E7B">
        <w:rPr>
          <w:rFonts w:eastAsia="Calibri"/>
        </w:rPr>
        <w:t>n</w:t>
      </w:r>
      <w:r w:rsidR="00981D1D" w:rsidRPr="00CD3E7B">
        <w:rPr>
          <w:rFonts w:eastAsia="Calibri"/>
        </w:rPr>
        <w:t>'</w:t>
      </w:r>
      <w:r w:rsidR="008F484E" w:rsidRPr="00CD3E7B">
        <w:rPr>
          <w:rFonts w:eastAsia="Calibri"/>
        </w:rPr>
        <w:t>a</w:t>
      </w:r>
      <w:r w:rsidR="00981D1D" w:rsidRPr="00CD3E7B">
        <w:rPr>
          <w:rFonts w:eastAsia="Calibri"/>
        </w:rPr>
        <w:t xml:space="preserve"> </w:t>
      </w:r>
      <w:r w:rsidR="008F484E" w:rsidRPr="00CD3E7B">
        <w:rPr>
          <w:rFonts w:eastAsia="Calibri"/>
        </w:rPr>
        <w:t>reçu</w:t>
      </w:r>
      <w:r w:rsidR="001E35C1" w:rsidRPr="00CD3E7B">
        <w:rPr>
          <w:rFonts w:eastAsia="Calibri"/>
        </w:rPr>
        <w:t xml:space="preserve"> jusqu</w:t>
      </w:r>
      <w:r w:rsidR="00981D1D" w:rsidRPr="00CD3E7B">
        <w:rPr>
          <w:rFonts w:eastAsia="Calibri"/>
        </w:rPr>
        <w:t>'</w:t>
      </w:r>
      <w:r w:rsidR="001E35C1" w:rsidRPr="00CD3E7B">
        <w:rPr>
          <w:rFonts w:eastAsia="Calibri"/>
        </w:rPr>
        <w:t>à présent</w:t>
      </w:r>
      <w:r w:rsidR="00981D1D" w:rsidRPr="00CD3E7B">
        <w:rPr>
          <w:rFonts w:eastAsia="Calibri"/>
        </w:rPr>
        <w:t xml:space="preserve"> </w:t>
      </w:r>
      <w:r w:rsidR="008F484E" w:rsidRPr="00CD3E7B">
        <w:rPr>
          <w:rFonts w:eastAsia="Calibri"/>
        </w:rPr>
        <w:t>aucune réponse</w:t>
      </w:r>
      <w:r w:rsidR="001E35C1" w:rsidRPr="00CD3E7B">
        <w:rPr>
          <w:rFonts w:eastAsia="Calibri"/>
        </w:rPr>
        <w:t xml:space="preserve"> </w:t>
      </w:r>
      <w:r w:rsidR="008F484E" w:rsidRPr="00CD3E7B">
        <w:rPr>
          <w:rFonts w:eastAsia="Calibri"/>
        </w:rPr>
        <w:t>et qu</w:t>
      </w:r>
      <w:r w:rsidR="00981D1D" w:rsidRPr="00CD3E7B">
        <w:rPr>
          <w:rFonts w:eastAsia="Calibri"/>
        </w:rPr>
        <w:t>'</w:t>
      </w:r>
      <w:r w:rsidR="008F484E" w:rsidRPr="00CD3E7B">
        <w:rPr>
          <w:rFonts w:eastAsia="Calibri"/>
        </w:rPr>
        <w:t>à ce jour</w:t>
      </w:r>
      <w:r w:rsidR="001E35C1" w:rsidRPr="00CD3E7B">
        <w:rPr>
          <w:rFonts w:eastAsia="Calibri"/>
        </w:rPr>
        <w:t>,</w:t>
      </w:r>
      <w:r w:rsidR="008F484E" w:rsidRPr="00CD3E7B">
        <w:rPr>
          <w:rFonts w:eastAsia="Calibri"/>
        </w:rPr>
        <w:t xml:space="preserve"> </w:t>
      </w:r>
      <w:r w:rsidR="001E35C1" w:rsidRPr="00CD3E7B">
        <w:rPr>
          <w:rFonts w:eastAsia="Calibri"/>
        </w:rPr>
        <w:t>le Bureau n</w:t>
      </w:r>
      <w:r w:rsidR="00981D1D" w:rsidRPr="00CD3E7B">
        <w:rPr>
          <w:rFonts w:eastAsia="Calibri"/>
        </w:rPr>
        <w:t>'</w:t>
      </w:r>
      <w:r w:rsidR="001E35C1" w:rsidRPr="00CD3E7B">
        <w:rPr>
          <w:rFonts w:eastAsia="Calibri"/>
        </w:rPr>
        <w:t>a été saisi d</w:t>
      </w:r>
      <w:r w:rsidR="00981D1D" w:rsidRPr="00CD3E7B">
        <w:rPr>
          <w:rFonts w:eastAsia="Calibri"/>
        </w:rPr>
        <w:t>'</w:t>
      </w:r>
      <w:r w:rsidR="008F484E" w:rsidRPr="00CD3E7B">
        <w:rPr>
          <w:rFonts w:eastAsia="Calibri"/>
        </w:rPr>
        <w:t>aucun</w:t>
      </w:r>
      <w:r w:rsidR="00D50D34" w:rsidRPr="00CD3E7B">
        <w:rPr>
          <w:rFonts w:eastAsia="Calibri"/>
        </w:rPr>
        <w:t>e</w:t>
      </w:r>
      <w:r w:rsidR="008F484E" w:rsidRPr="00CD3E7B">
        <w:rPr>
          <w:rFonts w:eastAsia="Calibri"/>
        </w:rPr>
        <w:t xml:space="preserve"> </w:t>
      </w:r>
      <w:r w:rsidR="00D50D34" w:rsidRPr="00CD3E7B">
        <w:rPr>
          <w:rFonts w:eastAsia="Calibri"/>
        </w:rPr>
        <w:t>demande</w:t>
      </w:r>
      <w:r w:rsidR="008F484E" w:rsidRPr="00CD3E7B">
        <w:rPr>
          <w:rFonts w:eastAsia="Calibri"/>
        </w:rPr>
        <w:t xml:space="preserve"> </w:t>
      </w:r>
      <w:r w:rsidR="00D50D34" w:rsidRPr="00CD3E7B">
        <w:rPr>
          <w:rFonts w:eastAsia="Calibri"/>
        </w:rPr>
        <w:t>d</w:t>
      </w:r>
      <w:r w:rsidR="00981D1D" w:rsidRPr="00CD3E7B">
        <w:rPr>
          <w:rFonts w:eastAsia="Calibri"/>
        </w:rPr>
        <w:t>'</w:t>
      </w:r>
      <w:r w:rsidR="00D50D34" w:rsidRPr="00CD3E7B">
        <w:rPr>
          <w:rFonts w:eastAsia="Calibri"/>
        </w:rPr>
        <w:t>assistance</w:t>
      </w:r>
      <w:r w:rsidR="001E35C1" w:rsidRPr="00CD3E7B">
        <w:rPr>
          <w:rFonts w:eastAsia="Calibri"/>
        </w:rPr>
        <w:t xml:space="preserve"> </w:t>
      </w:r>
      <w:r w:rsidR="009262A6" w:rsidRPr="00CD3E7B">
        <w:rPr>
          <w:rFonts w:eastAsia="Calibri"/>
        </w:rPr>
        <w:t xml:space="preserve">analogue </w:t>
      </w:r>
      <w:r w:rsidR="001E35C1" w:rsidRPr="00CD3E7B">
        <w:rPr>
          <w:rFonts w:eastAsia="Calibri"/>
        </w:rPr>
        <w:t>de la</w:t>
      </w:r>
      <w:r w:rsidR="00981D1D" w:rsidRPr="00CD3E7B">
        <w:rPr>
          <w:rFonts w:eastAsia="Calibri"/>
        </w:rPr>
        <w:t xml:space="preserve"> </w:t>
      </w:r>
      <w:r w:rsidR="008F484E" w:rsidRPr="00CD3E7B">
        <w:rPr>
          <w:rFonts w:eastAsia="Calibri"/>
        </w:rPr>
        <w:t>par</w:t>
      </w:r>
      <w:r w:rsidR="001E35C1" w:rsidRPr="00CD3E7B">
        <w:rPr>
          <w:rFonts w:eastAsia="Calibri"/>
        </w:rPr>
        <w:t>t</w:t>
      </w:r>
      <w:r w:rsidR="008F484E" w:rsidRPr="00CD3E7B">
        <w:rPr>
          <w:rFonts w:eastAsia="Calibri"/>
        </w:rPr>
        <w:t xml:space="preserve"> d</w:t>
      </w:r>
      <w:r w:rsidR="00981D1D" w:rsidRPr="00CD3E7B">
        <w:rPr>
          <w:rFonts w:eastAsia="Calibri"/>
        </w:rPr>
        <w:t>'</w:t>
      </w:r>
      <w:r w:rsidR="008F484E" w:rsidRPr="00CD3E7B">
        <w:rPr>
          <w:rFonts w:eastAsia="Calibri"/>
        </w:rPr>
        <w:t xml:space="preserve">autres administrations concernant le système </w:t>
      </w:r>
      <w:proofErr w:type="spellStart"/>
      <w:r w:rsidR="008F484E" w:rsidRPr="00CD3E7B">
        <w:rPr>
          <w:rFonts w:eastAsia="Calibri"/>
        </w:rPr>
        <w:t>Starlink</w:t>
      </w:r>
      <w:proofErr w:type="spellEnd"/>
      <w:r w:rsidR="008F484E" w:rsidRPr="00CD3E7B">
        <w:rPr>
          <w:rFonts w:eastAsia="Calibri"/>
        </w:rPr>
        <w:t xml:space="preserve"> ou </w:t>
      </w:r>
      <w:r w:rsidR="001E35C1" w:rsidRPr="00CD3E7B">
        <w:rPr>
          <w:rFonts w:eastAsia="Calibri"/>
        </w:rPr>
        <w:t>d</w:t>
      </w:r>
      <w:r w:rsidR="00981D1D" w:rsidRPr="00CD3E7B">
        <w:rPr>
          <w:rFonts w:eastAsia="Calibri"/>
        </w:rPr>
        <w:t>'</w:t>
      </w:r>
      <w:r w:rsidR="008F484E" w:rsidRPr="00CD3E7B">
        <w:rPr>
          <w:rFonts w:eastAsia="Calibri"/>
        </w:rPr>
        <w:t>autre</w:t>
      </w:r>
      <w:r w:rsidR="001E35C1" w:rsidRPr="00CD3E7B">
        <w:rPr>
          <w:rFonts w:eastAsia="Calibri"/>
        </w:rPr>
        <w:t>s</w:t>
      </w:r>
      <w:r w:rsidR="008F484E" w:rsidRPr="00CD3E7B">
        <w:rPr>
          <w:rFonts w:eastAsia="Calibri"/>
        </w:rPr>
        <w:t xml:space="preserve"> réseau</w:t>
      </w:r>
      <w:r w:rsidR="001E35C1" w:rsidRPr="00CD3E7B">
        <w:rPr>
          <w:rFonts w:eastAsia="Calibri"/>
        </w:rPr>
        <w:t>x</w:t>
      </w:r>
      <w:r w:rsidR="008F484E" w:rsidRPr="00CD3E7B">
        <w:rPr>
          <w:rFonts w:eastAsia="Calibri"/>
        </w:rPr>
        <w:t xml:space="preserve"> à satellite </w:t>
      </w:r>
      <w:r w:rsidR="009262A6" w:rsidRPr="00CD3E7B">
        <w:rPr>
          <w:rFonts w:eastAsia="Calibri"/>
        </w:rPr>
        <w:t>similaires</w:t>
      </w:r>
      <w:r w:rsidR="008F484E" w:rsidRPr="00CD3E7B">
        <w:rPr>
          <w:rFonts w:eastAsia="Calibri"/>
        </w:rPr>
        <w:t>.</w:t>
      </w:r>
    </w:p>
    <w:p w14:paraId="032D2910" w14:textId="34C65646" w:rsidR="008B7F85" w:rsidRPr="00CD3E7B" w:rsidRDefault="008B7F85" w:rsidP="00B8264D">
      <w:pPr>
        <w:jc w:val="both"/>
        <w:rPr>
          <w:rFonts w:eastAsia="Calibri"/>
        </w:rPr>
      </w:pPr>
      <w:r w:rsidRPr="00CD3E7B">
        <w:rPr>
          <w:rFonts w:eastAsia="Calibri"/>
        </w:rPr>
        <w:t>8.3</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1E35C1" w:rsidRPr="00CD3E7B">
        <w:rPr>
          <w:rFonts w:eastAsia="Calibri"/>
        </w:rPr>
        <w:t>souhaite remercier la République islamique d</w:t>
      </w:r>
      <w:r w:rsidR="00981D1D" w:rsidRPr="00CD3E7B">
        <w:rPr>
          <w:rFonts w:eastAsia="Calibri"/>
        </w:rPr>
        <w:t>'</w:t>
      </w:r>
      <w:r w:rsidR="001E35C1" w:rsidRPr="00CD3E7B">
        <w:rPr>
          <w:rFonts w:eastAsia="Calibri"/>
        </w:rPr>
        <w:t xml:space="preserve">Iran pour les informations fournies dans le document et souligne que la question des émissions non autorisées </w:t>
      </w:r>
      <w:r w:rsidR="00EE1635" w:rsidRPr="00CD3E7B">
        <w:rPr>
          <w:rFonts w:eastAsia="Calibri"/>
        </w:rPr>
        <w:t>ainsi que</w:t>
      </w:r>
      <w:r w:rsidR="00981D1D" w:rsidRPr="00CD3E7B">
        <w:rPr>
          <w:rFonts w:eastAsia="Calibri"/>
        </w:rPr>
        <w:t xml:space="preserve"> </w:t>
      </w:r>
      <w:r w:rsidR="001E35C1" w:rsidRPr="00CD3E7B">
        <w:rPr>
          <w:rFonts w:eastAsia="Calibri"/>
        </w:rPr>
        <w:t>du respect de l</w:t>
      </w:r>
      <w:r w:rsidR="00981D1D" w:rsidRPr="00CD3E7B">
        <w:rPr>
          <w:rFonts w:eastAsia="Calibri"/>
        </w:rPr>
        <w:t>'</w:t>
      </w:r>
      <w:r w:rsidR="001E35C1" w:rsidRPr="00CD3E7B">
        <w:rPr>
          <w:rFonts w:eastAsia="Calibri"/>
        </w:rPr>
        <w:t xml:space="preserve">Article </w:t>
      </w:r>
      <w:r w:rsidR="001E35C1" w:rsidRPr="00CD3E7B">
        <w:rPr>
          <w:rFonts w:eastAsia="Calibri"/>
          <w:b/>
          <w:bCs/>
        </w:rPr>
        <w:t>18</w:t>
      </w:r>
      <w:r w:rsidR="001E35C1" w:rsidRPr="00CD3E7B">
        <w:rPr>
          <w:rFonts w:eastAsia="Calibri"/>
        </w:rPr>
        <w:t xml:space="preserve"> et de la Résolution </w:t>
      </w:r>
      <w:r w:rsidR="001E35C1" w:rsidRPr="00CD3E7B">
        <w:rPr>
          <w:rFonts w:eastAsia="Calibri"/>
          <w:b/>
          <w:bCs/>
        </w:rPr>
        <w:t>22 (CMR-19)</w:t>
      </w:r>
      <w:r w:rsidR="001E35C1" w:rsidRPr="00CD3E7B">
        <w:rPr>
          <w:rFonts w:eastAsia="Calibri"/>
        </w:rPr>
        <w:t xml:space="preserve"> soulevée dans le Document RRB23-2/10 est extrêmement importante</w:t>
      </w:r>
      <w:r w:rsidR="00EE1635" w:rsidRPr="00CD3E7B">
        <w:rPr>
          <w:rFonts w:eastAsia="Calibri"/>
        </w:rPr>
        <w:t>,</w:t>
      </w:r>
      <w:r w:rsidR="001E35C1" w:rsidRPr="00CD3E7B">
        <w:rPr>
          <w:rFonts w:eastAsia="Calibri"/>
        </w:rPr>
        <w:t xml:space="preserve"> d</w:t>
      </w:r>
      <w:r w:rsidR="00981D1D" w:rsidRPr="00CD3E7B">
        <w:rPr>
          <w:rFonts w:eastAsia="Calibri"/>
        </w:rPr>
        <w:t>'</w:t>
      </w:r>
      <w:r w:rsidR="001E35C1" w:rsidRPr="00CD3E7B">
        <w:rPr>
          <w:rFonts w:eastAsia="Calibri"/>
        </w:rPr>
        <w:t>une manière</w:t>
      </w:r>
      <w:r w:rsidR="00981D1D" w:rsidRPr="00CD3E7B">
        <w:rPr>
          <w:rFonts w:eastAsia="Calibri"/>
        </w:rPr>
        <w:t xml:space="preserve"> </w:t>
      </w:r>
      <w:r w:rsidR="001E35C1" w:rsidRPr="00CD3E7B">
        <w:rPr>
          <w:rFonts w:eastAsia="Calibri"/>
        </w:rPr>
        <w:t>générale</w:t>
      </w:r>
      <w:r w:rsidR="00EE1635" w:rsidRPr="00CD3E7B">
        <w:rPr>
          <w:rFonts w:eastAsia="Calibri"/>
        </w:rPr>
        <w:t>,</w:t>
      </w:r>
      <w:r w:rsidR="001E35C1" w:rsidRPr="00CD3E7B">
        <w:rPr>
          <w:rFonts w:eastAsia="Calibri"/>
        </w:rPr>
        <w:t xml:space="preserve"> dans le monde actuel. Tous les membres du Comité ayant pris la parole sur ce point reprennent à leur compte</w:t>
      </w:r>
      <w:r w:rsidR="00EE1635" w:rsidRPr="00CD3E7B">
        <w:rPr>
          <w:rFonts w:eastAsia="Calibri"/>
        </w:rPr>
        <w:t xml:space="preserve"> cette réflexion</w:t>
      </w:r>
      <w:r w:rsidR="0085697A" w:rsidRPr="00CD3E7B">
        <w:rPr>
          <w:rFonts w:eastAsia="Calibri"/>
        </w:rPr>
        <w:t>.</w:t>
      </w:r>
    </w:p>
    <w:p w14:paraId="18100510" w14:textId="2C57ADC1" w:rsidR="008B7F85" w:rsidRPr="00CD3E7B" w:rsidRDefault="008B7F85" w:rsidP="0055242B">
      <w:pPr>
        <w:jc w:val="both"/>
        <w:rPr>
          <w:rFonts w:ascii="inherit" w:hAnsi="inherit" w:cs="Courier New"/>
          <w:color w:val="202124"/>
          <w:sz w:val="20"/>
          <w:lang w:eastAsia="fr-FR"/>
        </w:rPr>
      </w:pPr>
      <w:r w:rsidRPr="00CD3E7B">
        <w:rPr>
          <w:rFonts w:eastAsia="Calibri"/>
        </w:rPr>
        <w:t>8.4</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981D1D" w:rsidRPr="00CD3E7B">
        <w:rPr>
          <w:rFonts w:eastAsia="Calibri"/>
        </w:rPr>
        <w:t xml:space="preserve"> </w:t>
      </w:r>
      <w:r w:rsidR="00EE1635" w:rsidRPr="00CD3E7B">
        <w:rPr>
          <w:rFonts w:eastAsia="Calibri"/>
        </w:rPr>
        <w:t>souligne qu</w:t>
      </w:r>
      <w:r w:rsidR="00981D1D" w:rsidRPr="00CD3E7B">
        <w:rPr>
          <w:rFonts w:eastAsia="Calibri"/>
        </w:rPr>
        <w:t>'</w:t>
      </w:r>
      <w:r w:rsidR="00EE1635" w:rsidRPr="00CD3E7B">
        <w:rPr>
          <w:rFonts w:eastAsia="Calibri"/>
        </w:rPr>
        <w:t xml:space="preserve">il est évident que le signal du satellite </w:t>
      </w:r>
      <w:proofErr w:type="spellStart"/>
      <w:r w:rsidR="00216058" w:rsidRPr="00CD3E7B">
        <w:rPr>
          <w:rFonts w:eastAsia="Calibri"/>
        </w:rPr>
        <w:t>Starlink</w:t>
      </w:r>
      <w:proofErr w:type="spellEnd"/>
      <w:r w:rsidR="00216058" w:rsidRPr="00CD3E7B">
        <w:rPr>
          <w:rFonts w:eastAsia="Calibri"/>
        </w:rPr>
        <w:t xml:space="preserve"> </w:t>
      </w:r>
      <w:r w:rsidR="00EE1635" w:rsidRPr="00CD3E7B">
        <w:rPr>
          <w:rFonts w:eastAsia="Calibri"/>
        </w:rPr>
        <w:t xml:space="preserve">peut être reçu </w:t>
      </w:r>
      <w:r w:rsidR="00216058" w:rsidRPr="00CD3E7B">
        <w:rPr>
          <w:rFonts w:eastAsia="Calibri"/>
        </w:rPr>
        <w:t>sur le territoire de la</w:t>
      </w:r>
      <w:r w:rsidR="00EE1635" w:rsidRPr="00CD3E7B">
        <w:rPr>
          <w:rFonts w:eastAsia="Calibri"/>
        </w:rPr>
        <w:t xml:space="preserve"> République islamique d</w:t>
      </w:r>
      <w:r w:rsidR="00981D1D" w:rsidRPr="00CD3E7B">
        <w:rPr>
          <w:rFonts w:eastAsia="Calibri"/>
        </w:rPr>
        <w:t>'</w:t>
      </w:r>
      <w:r w:rsidR="00EE1635" w:rsidRPr="00CD3E7B">
        <w:rPr>
          <w:rFonts w:eastAsia="Calibri"/>
        </w:rPr>
        <w:t>Iran et que les tests</w:t>
      </w:r>
      <w:r w:rsidR="00981D1D" w:rsidRPr="00CD3E7B">
        <w:rPr>
          <w:rFonts w:eastAsia="Calibri"/>
        </w:rPr>
        <w:t xml:space="preserve"> </w:t>
      </w:r>
      <w:r w:rsidR="00EE1635" w:rsidRPr="00CD3E7B">
        <w:rPr>
          <w:rFonts w:eastAsia="Calibri"/>
        </w:rPr>
        <w:t>démontrent</w:t>
      </w:r>
      <w:r w:rsidR="00981D1D" w:rsidRPr="00CD3E7B">
        <w:rPr>
          <w:rFonts w:eastAsia="Calibri"/>
        </w:rPr>
        <w:t xml:space="preserve"> </w:t>
      </w:r>
      <w:r w:rsidR="00EE1635" w:rsidRPr="00CD3E7B">
        <w:rPr>
          <w:rFonts w:eastAsia="Calibri"/>
        </w:rPr>
        <w:t>qu</w:t>
      </w:r>
      <w:r w:rsidR="00981D1D" w:rsidRPr="00CD3E7B">
        <w:rPr>
          <w:rFonts w:eastAsia="Calibri"/>
        </w:rPr>
        <w:t>'</w:t>
      </w:r>
      <w:r w:rsidR="00EE1635" w:rsidRPr="00CD3E7B">
        <w:rPr>
          <w:rFonts w:eastAsia="Calibri"/>
        </w:rPr>
        <w:t>il est possible d</w:t>
      </w:r>
      <w:r w:rsidR="00981D1D" w:rsidRPr="00CD3E7B">
        <w:rPr>
          <w:rFonts w:eastAsia="Calibri"/>
        </w:rPr>
        <w:t>'</w:t>
      </w:r>
      <w:r w:rsidR="00EE1635" w:rsidRPr="00CD3E7B">
        <w:rPr>
          <w:rFonts w:eastAsia="Calibri"/>
        </w:rPr>
        <w:t>émettre</w:t>
      </w:r>
      <w:r w:rsidR="00981D1D" w:rsidRPr="00CD3E7B">
        <w:rPr>
          <w:rFonts w:eastAsia="Calibri"/>
        </w:rPr>
        <w:t xml:space="preserve"> </w:t>
      </w:r>
      <w:r w:rsidR="00EE1635" w:rsidRPr="00CD3E7B">
        <w:rPr>
          <w:rFonts w:eastAsia="Calibri"/>
        </w:rPr>
        <w:t>depuis le territoire de la République islamique d</w:t>
      </w:r>
      <w:r w:rsidR="00981D1D" w:rsidRPr="00CD3E7B">
        <w:rPr>
          <w:rFonts w:eastAsia="Calibri"/>
        </w:rPr>
        <w:t>'</w:t>
      </w:r>
      <w:r w:rsidR="00EE1635" w:rsidRPr="00CD3E7B">
        <w:rPr>
          <w:rFonts w:eastAsia="Calibri"/>
        </w:rPr>
        <w:t xml:space="preserve">Iran via le système </w:t>
      </w:r>
      <w:proofErr w:type="spellStart"/>
      <w:r w:rsidR="00EE1635" w:rsidRPr="00CD3E7B">
        <w:rPr>
          <w:rFonts w:eastAsia="Calibri"/>
        </w:rPr>
        <w:t>Starlink</w:t>
      </w:r>
      <w:proofErr w:type="spellEnd"/>
      <w:r w:rsidR="00EE1635" w:rsidRPr="00CD3E7B">
        <w:rPr>
          <w:rFonts w:eastAsia="Calibri"/>
        </w:rPr>
        <w:t xml:space="preserve">. En conséquence, </w:t>
      </w:r>
      <w:r w:rsidR="007B7253" w:rsidRPr="00CD3E7B">
        <w:rPr>
          <w:rFonts w:eastAsia="Calibri"/>
        </w:rPr>
        <w:t>il est possible qu</w:t>
      </w:r>
      <w:r w:rsidR="00981D1D" w:rsidRPr="00CD3E7B">
        <w:rPr>
          <w:rFonts w:eastAsia="Calibri"/>
        </w:rPr>
        <w:t>'</w:t>
      </w:r>
      <w:r w:rsidR="007B7253" w:rsidRPr="00CD3E7B">
        <w:rPr>
          <w:rFonts w:eastAsia="Calibri"/>
        </w:rPr>
        <w:t>il y ait</w:t>
      </w:r>
      <w:r w:rsidR="00981D1D" w:rsidRPr="00CD3E7B">
        <w:rPr>
          <w:rFonts w:eastAsia="Calibri"/>
        </w:rPr>
        <w:t xml:space="preserve"> </w:t>
      </w:r>
      <w:r w:rsidR="00075344" w:rsidRPr="00CD3E7B">
        <w:rPr>
          <w:rFonts w:eastAsia="Calibri"/>
        </w:rPr>
        <w:t xml:space="preserve">des </w:t>
      </w:r>
      <w:r w:rsidR="00EE1635" w:rsidRPr="00CD3E7B">
        <w:rPr>
          <w:rFonts w:eastAsia="Calibri"/>
        </w:rPr>
        <w:t>émissions non autorisées</w:t>
      </w:r>
      <w:r w:rsidR="0085697A" w:rsidRPr="00CD3E7B">
        <w:rPr>
          <w:rFonts w:eastAsia="Calibri"/>
        </w:rPr>
        <w:t>.</w:t>
      </w:r>
      <w:r w:rsidR="00EE1635" w:rsidRPr="00CD3E7B">
        <w:rPr>
          <w:rFonts w:eastAsia="Calibri"/>
        </w:rPr>
        <w:t xml:space="preserve"> Cependant, </w:t>
      </w:r>
      <w:r w:rsidR="00216058" w:rsidRPr="00CD3E7B">
        <w:rPr>
          <w:rFonts w:eastAsia="Calibri"/>
        </w:rPr>
        <w:t xml:space="preserve">les </w:t>
      </w:r>
      <w:r w:rsidR="0055242B" w:rsidRPr="00CD3E7B">
        <w:rPr>
          <w:rFonts w:eastAsia="Calibri"/>
        </w:rPr>
        <w:t xml:space="preserve">tests fournis ne permettent pas de prouver de manière totalement concluante </w:t>
      </w:r>
      <w:r w:rsidR="00EE1635" w:rsidRPr="00CD3E7B">
        <w:rPr>
          <w:rFonts w:eastAsia="Calibri"/>
        </w:rPr>
        <w:t>qu</w:t>
      </w:r>
      <w:r w:rsidR="001D68F6" w:rsidRPr="00CD3E7B">
        <w:rPr>
          <w:rFonts w:eastAsia="Calibri"/>
        </w:rPr>
        <w:t>e</w:t>
      </w:r>
      <w:r w:rsidR="00981D1D" w:rsidRPr="00CD3E7B">
        <w:rPr>
          <w:rFonts w:eastAsia="Calibri"/>
        </w:rPr>
        <w:t xml:space="preserve"> </w:t>
      </w:r>
      <w:r w:rsidR="00EE1635" w:rsidRPr="00CD3E7B">
        <w:rPr>
          <w:rFonts w:eastAsia="Calibri"/>
        </w:rPr>
        <w:t xml:space="preserve">des </w:t>
      </w:r>
      <w:r w:rsidR="00075344" w:rsidRPr="00CD3E7B">
        <w:rPr>
          <w:rFonts w:eastAsia="Calibri"/>
        </w:rPr>
        <w:t>é</w:t>
      </w:r>
      <w:r w:rsidR="00EE1635" w:rsidRPr="00CD3E7B">
        <w:rPr>
          <w:rFonts w:eastAsia="Calibri"/>
        </w:rPr>
        <w:t>missions non autorisées</w:t>
      </w:r>
      <w:r w:rsidR="00981D1D" w:rsidRPr="00CD3E7B">
        <w:rPr>
          <w:rFonts w:eastAsia="Calibri"/>
        </w:rPr>
        <w:t xml:space="preserve"> </w:t>
      </w:r>
      <w:r w:rsidR="001D68F6" w:rsidRPr="00CD3E7B">
        <w:rPr>
          <w:rFonts w:eastAsia="Calibri"/>
        </w:rPr>
        <w:t>ont lieu</w:t>
      </w:r>
      <w:r w:rsidR="00075344" w:rsidRPr="00CD3E7B">
        <w:rPr>
          <w:rFonts w:eastAsia="Calibri"/>
        </w:rPr>
        <w:t xml:space="preserve"> dans la pratique. </w:t>
      </w:r>
      <w:r w:rsidR="00D50D34" w:rsidRPr="00CD3E7B">
        <w:rPr>
          <w:rFonts w:eastAsia="Calibri"/>
        </w:rPr>
        <w:t>D</w:t>
      </w:r>
      <w:r w:rsidR="00075344" w:rsidRPr="00CD3E7B">
        <w:rPr>
          <w:rFonts w:eastAsia="Calibri"/>
        </w:rPr>
        <w:t>es émissions non autorisées suppos</w:t>
      </w:r>
      <w:r w:rsidR="00EE1635" w:rsidRPr="00CD3E7B">
        <w:rPr>
          <w:rFonts w:eastAsia="Calibri"/>
        </w:rPr>
        <w:t>eraient l</w:t>
      </w:r>
      <w:r w:rsidR="00981D1D" w:rsidRPr="00CD3E7B">
        <w:rPr>
          <w:rFonts w:eastAsia="Calibri"/>
        </w:rPr>
        <w:t>'</w:t>
      </w:r>
      <w:r w:rsidR="00EE1635" w:rsidRPr="00CD3E7B">
        <w:rPr>
          <w:rFonts w:eastAsia="Calibri"/>
        </w:rPr>
        <w:t>accès aux services fournis par le système</w:t>
      </w:r>
      <w:r w:rsidR="00075344" w:rsidRPr="00CD3E7B">
        <w:rPr>
          <w:rFonts w:eastAsia="Calibri"/>
        </w:rPr>
        <w:t>.</w:t>
      </w:r>
      <w:r w:rsidR="00075344" w:rsidRPr="00CD3E7B">
        <w:rPr>
          <w:rFonts w:ascii="inherit" w:hAnsi="inherit" w:cs="Courier New"/>
          <w:b/>
          <w:color w:val="202124"/>
          <w:sz w:val="20"/>
          <w:lang w:eastAsia="fr-FR"/>
        </w:rPr>
        <w:t xml:space="preserve"> </w:t>
      </w:r>
      <w:r w:rsidR="00075344" w:rsidRPr="00CD3E7B">
        <w:rPr>
          <w:rFonts w:eastAsia="Calibri"/>
        </w:rPr>
        <w:t>Il serait donc intéressant de savoir si</w:t>
      </w:r>
      <w:r w:rsidR="001D68F6" w:rsidRPr="00CD3E7B">
        <w:rPr>
          <w:rFonts w:eastAsia="Calibri"/>
        </w:rPr>
        <w:t xml:space="preserve"> l</w:t>
      </w:r>
      <w:r w:rsidR="00981D1D" w:rsidRPr="00CD3E7B">
        <w:rPr>
          <w:rFonts w:eastAsia="Calibri"/>
        </w:rPr>
        <w:t>'</w:t>
      </w:r>
      <w:r w:rsidR="001D68F6" w:rsidRPr="00CD3E7B">
        <w:rPr>
          <w:rFonts w:eastAsia="Calibri"/>
        </w:rPr>
        <w:t xml:space="preserve">accès aux services fournis par </w:t>
      </w:r>
      <w:proofErr w:type="spellStart"/>
      <w:r w:rsidR="001D68F6" w:rsidRPr="00CD3E7B">
        <w:rPr>
          <w:rFonts w:eastAsia="Calibri"/>
        </w:rPr>
        <w:t>Starlink</w:t>
      </w:r>
      <w:proofErr w:type="spellEnd"/>
      <w:r w:rsidR="00075344" w:rsidRPr="00CD3E7B">
        <w:rPr>
          <w:rFonts w:eastAsia="Calibri"/>
        </w:rPr>
        <w:t xml:space="preserve"> </w:t>
      </w:r>
      <w:r w:rsidR="001D68F6" w:rsidRPr="00CD3E7B">
        <w:rPr>
          <w:rFonts w:eastAsia="Calibri"/>
        </w:rPr>
        <w:t>a effectivement été</w:t>
      </w:r>
      <w:r w:rsidR="007B7253" w:rsidRPr="00CD3E7B">
        <w:rPr>
          <w:rFonts w:eastAsia="Calibri"/>
        </w:rPr>
        <w:t xml:space="preserve"> fourni</w:t>
      </w:r>
      <w:r w:rsidR="00075344" w:rsidRPr="00CD3E7B">
        <w:rPr>
          <w:rFonts w:eastAsia="Calibri"/>
        </w:rPr>
        <w:t xml:space="preserve"> pendant le</w:t>
      </w:r>
      <w:r w:rsidR="001D68F6" w:rsidRPr="00CD3E7B">
        <w:rPr>
          <w:rFonts w:eastAsia="Calibri"/>
        </w:rPr>
        <w:t>s</w:t>
      </w:r>
      <w:r w:rsidR="00075344" w:rsidRPr="00CD3E7B">
        <w:rPr>
          <w:rFonts w:eastAsia="Calibri"/>
        </w:rPr>
        <w:t xml:space="preserve"> test</w:t>
      </w:r>
      <w:r w:rsidR="001D68F6" w:rsidRPr="00CD3E7B">
        <w:rPr>
          <w:rFonts w:eastAsia="Calibri"/>
        </w:rPr>
        <w:t>s</w:t>
      </w:r>
      <w:r w:rsidR="00075344" w:rsidRPr="00CD3E7B">
        <w:rPr>
          <w:rFonts w:eastAsia="Calibri"/>
        </w:rPr>
        <w:t xml:space="preserve"> et, </w:t>
      </w:r>
      <w:r w:rsidR="001D68F6" w:rsidRPr="00CD3E7B">
        <w:rPr>
          <w:rFonts w:eastAsia="Calibri"/>
        </w:rPr>
        <w:t>dans l</w:t>
      </w:r>
      <w:r w:rsidR="00981D1D" w:rsidRPr="00CD3E7B">
        <w:rPr>
          <w:rFonts w:eastAsia="Calibri"/>
        </w:rPr>
        <w:t>'</w:t>
      </w:r>
      <w:r w:rsidR="001D68F6" w:rsidRPr="00CD3E7B">
        <w:rPr>
          <w:rFonts w:eastAsia="Calibri"/>
        </w:rPr>
        <w:t>affirmative,</w:t>
      </w:r>
      <w:r w:rsidR="00981D1D" w:rsidRPr="00CD3E7B">
        <w:rPr>
          <w:rFonts w:eastAsia="Calibri"/>
        </w:rPr>
        <w:t xml:space="preserve"> </w:t>
      </w:r>
      <w:r w:rsidR="007B7253" w:rsidRPr="00CD3E7B">
        <w:rPr>
          <w:rFonts w:eastAsia="Calibri"/>
        </w:rPr>
        <w:t xml:space="preserve">en </w:t>
      </w:r>
      <w:r w:rsidR="001D68F6" w:rsidRPr="00CD3E7B">
        <w:rPr>
          <w:rFonts w:eastAsia="Calibri"/>
        </w:rPr>
        <w:t>se procur</w:t>
      </w:r>
      <w:r w:rsidR="007B7253" w:rsidRPr="00CD3E7B">
        <w:rPr>
          <w:rFonts w:eastAsia="Calibri"/>
        </w:rPr>
        <w:t>ant</w:t>
      </w:r>
      <w:r w:rsidR="001D68F6" w:rsidRPr="00CD3E7B">
        <w:rPr>
          <w:rFonts w:eastAsia="Calibri"/>
        </w:rPr>
        <w:t xml:space="preserve"> </w:t>
      </w:r>
      <w:r w:rsidR="00075344" w:rsidRPr="00CD3E7B">
        <w:rPr>
          <w:rFonts w:eastAsia="Calibri"/>
        </w:rPr>
        <w:t>des</w:t>
      </w:r>
      <w:r w:rsidR="00981D1D" w:rsidRPr="00CD3E7B">
        <w:rPr>
          <w:rFonts w:eastAsia="Calibri"/>
        </w:rPr>
        <w:t xml:space="preserve"> </w:t>
      </w:r>
      <w:r w:rsidR="001D68F6" w:rsidRPr="00CD3E7B">
        <w:rPr>
          <w:rFonts w:eastAsia="Calibri"/>
        </w:rPr>
        <w:t xml:space="preserve">renseignements </w:t>
      </w:r>
      <w:r w:rsidR="00075344" w:rsidRPr="00CD3E7B">
        <w:rPr>
          <w:rFonts w:eastAsia="Calibri"/>
        </w:rPr>
        <w:t xml:space="preserve">sur la manière dont </w:t>
      </w:r>
      <w:r w:rsidR="0055242B" w:rsidRPr="00CD3E7B">
        <w:rPr>
          <w:rFonts w:eastAsia="Calibri"/>
        </w:rPr>
        <w:t>l'autorisation d'accès à ces services a été</w:t>
      </w:r>
      <w:r w:rsidR="00075344" w:rsidRPr="00CD3E7B">
        <w:rPr>
          <w:rFonts w:eastAsia="Calibri"/>
        </w:rPr>
        <w:t xml:space="preserve"> obtenu</w:t>
      </w:r>
      <w:r w:rsidR="0055242B" w:rsidRPr="00CD3E7B">
        <w:rPr>
          <w:rFonts w:eastAsia="Calibri"/>
        </w:rPr>
        <w:t>e;</w:t>
      </w:r>
      <w:r w:rsidR="00981D1D" w:rsidRPr="00CD3E7B">
        <w:rPr>
          <w:rFonts w:eastAsia="Calibri"/>
        </w:rPr>
        <w:t xml:space="preserve"> </w:t>
      </w:r>
      <w:r w:rsidR="00075344" w:rsidRPr="00CD3E7B">
        <w:rPr>
          <w:rFonts w:eastAsia="Calibri"/>
        </w:rPr>
        <w:t>et</w:t>
      </w:r>
      <w:r w:rsidR="00981D1D" w:rsidRPr="00CD3E7B">
        <w:rPr>
          <w:rFonts w:eastAsia="Calibri"/>
        </w:rPr>
        <w:t xml:space="preserve"> </w:t>
      </w:r>
      <w:r w:rsidR="007B7253" w:rsidRPr="00CD3E7B">
        <w:rPr>
          <w:rFonts w:eastAsia="Calibri"/>
        </w:rPr>
        <w:t xml:space="preserve">de </w:t>
      </w:r>
      <w:r w:rsidR="006D6CF5" w:rsidRPr="00CD3E7B">
        <w:rPr>
          <w:rFonts w:eastAsia="Calibri"/>
        </w:rPr>
        <w:t xml:space="preserve">déterminer </w:t>
      </w:r>
      <w:r w:rsidR="00075344" w:rsidRPr="00CD3E7B">
        <w:rPr>
          <w:rFonts w:eastAsia="Calibri"/>
        </w:rPr>
        <w:t xml:space="preserve">quels mécanismes de contrôle </w:t>
      </w:r>
      <w:r w:rsidR="006D6CF5" w:rsidRPr="00CD3E7B">
        <w:rPr>
          <w:rFonts w:eastAsia="Calibri"/>
        </w:rPr>
        <w:t>sont</w:t>
      </w:r>
      <w:r w:rsidR="00075344" w:rsidRPr="00CD3E7B">
        <w:rPr>
          <w:rFonts w:eastAsia="Calibri"/>
        </w:rPr>
        <w:t xml:space="preserve"> en place pour </w:t>
      </w:r>
      <w:r w:rsidR="006D6CF5" w:rsidRPr="00CD3E7B">
        <w:rPr>
          <w:rFonts w:eastAsia="Calibri"/>
        </w:rPr>
        <w:t xml:space="preserve">permettre à </w:t>
      </w:r>
      <w:proofErr w:type="spellStart"/>
      <w:r w:rsidR="00075344" w:rsidRPr="00CD3E7B">
        <w:rPr>
          <w:rFonts w:eastAsia="Calibri"/>
        </w:rPr>
        <w:t>Starlink</w:t>
      </w:r>
      <w:proofErr w:type="spellEnd"/>
      <w:r w:rsidR="00075344" w:rsidRPr="00CD3E7B">
        <w:rPr>
          <w:rFonts w:eastAsia="Calibri"/>
        </w:rPr>
        <w:t xml:space="preserve"> </w:t>
      </w:r>
      <w:r w:rsidR="006D6CF5" w:rsidRPr="00CD3E7B">
        <w:rPr>
          <w:rFonts w:eastAsia="Calibri"/>
        </w:rPr>
        <w:t xml:space="preserve">de </w:t>
      </w:r>
      <w:r w:rsidR="00075344" w:rsidRPr="00CD3E7B">
        <w:rPr>
          <w:rFonts w:eastAsia="Calibri"/>
        </w:rPr>
        <w:t>contrôle</w:t>
      </w:r>
      <w:r w:rsidR="006D6CF5" w:rsidRPr="00CD3E7B">
        <w:rPr>
          <w:rFonts w:eastAsia="Calibri"/>
        </w:rPr>
        <w:t>r les terminaux</w:t>
      </w:r>
      <w:r w:rsidR="0055242B" w:rsidRPr="00CD3E7B">
        <w:rPr>
          <w:rFonts w:eastAsia="Calibri"/>
        </w:rPr>
        <w:t xml:space="preserve"> et les emplacements</w:t>
      </w:r>
      <w:r w:rsidR="006D6CF5" w:rsidRPr="00CD3E7B">
        <w:rPr>
          <w:rFonts w:eastAsia="Calibri"/>
        </w:rPr>
        <w:t xml:space="preserve"> qui peuv</w:t>
      </w:r>
      <w:r w:rsidR="00075344" w:rsidRPr="00CD3E7B">
        <w:rPr>
          <w:rFonts w:eastAsia="Calibri"/>
        </w:rPr>
        <w:t xml:space="preserve">ent utiliser le système dans la pratique, </w:t>
      </w:r>
      <w:r w:rsidR="006D6CF5" w:rsidRPr="00CD3E7B">
        <w:rPr>
          <w:rFonts w:eastAsia="Calibri"/>
        </w:rPr>
        <w:t xml:space="preserve">sachant </w:t>
      </w:r>
      <w:r w:rsidR="00075344" w:rsidRPr="00CD3E7B">
        <w:rPr>
          <w:rFonts w:eastAsia="Calibri"/>
        </w:rPr>
        <w:t>que la Norvège n</w:t>
      </w:r>
      <w:r w:rsidR="00981D1D" w:rsidRPr="00CD3E7B">
        <w:rPr>
          <w:rFonts w:eastAsia="Calibri"/>
        </w:rPr>
        <w:t>'</w:t>
      </w:r>
      <w:r w:rsidR="007B7253" w:rsidRPr="00CD3E7B">
        <w:rPr>
          <w:rFonts w:eastAsia="Calibri"/>
        </w:rPr>
        <w:t>est</w:t>
      </w:r>
      <w:r w:rsidR="00981D1D" w:rsidRPr="00CD3E7B">
        <w:rPr>
          <w:rFonts w:eastAsia="Calibri"/>
        </w:rPr>
        <w:t xml:space="preserve"> </w:t>
      </w:r>
      <w:r w:rsidR="00075344" w:rsidRPr="00CD3E7B">
        <w:rPr>
          <w:rFonts w:eastAsia="Calibri"/>
        </w:rPr>
        <w:t>pas</w:t>
      </w:r>
      <w:r w:rsidR="00981D1D" w:rsidRPr="00CD3E7B">
        <w:rPr>
          <w:rFonts w:eastAsia="Calibri"/>
        </w:rPr>
        <w:t xml:space="preserve"> </w:t>
      </w:r>
      <w:r w:rsidR="00075344" w:rsidRPr="00CD3E7B">
        <w:rPr>
          <w:rFonts w:eastAsia="Calibri"/>
        </w:rPr>
        <w:t>autoris</w:t>
      </w:r>
      <w:r w:rsidR="007B7253" w:rsidRPr="00CD3E7B">
        <w:rPr>
          <w:rFonts w:eastAsia="Calibri"/>
        </w:rPr>
        <w:t>ée</w:t>
      </w:r>
      <w:r w:rsidR="00981D1D" w:rsidRPr="00CD3E7B">
        <w:rPr>
          <w:rFonts w:eastAsia="Calibri"/>
        </w:rPr>
        <w:t xml:space="preserve"> </w:t>
      </w:r>
      <w:r w:rsidR="007B7253" w:rsidRPr="00CD3E7B">
        <w:rPr>
          <w:rFonts w:eastAsia="Calibri"/>
        </w:rPr>
        <w:t xml:space="preserve">à </w:t>
      </w:r>
      <w:r w:rsidR="006D6CF5" w:rsidRPr="00CD3E7B">
        <w:rPr>
          <w:rFonts w:eastAsia="Calibri"/>
        </w:rPr>
        <w:t>émettre</w:t>
      </w:r>
      <w:r w:rsidR="00075344" w:rsidRPr="00CD3E7B">
        <w:rPr>
          <w:rFonts w:eastAsia="Calibri"/>
        </w:rPr>
        <w:t xml:space="preserve"> via le système depuis le territoire de la République islamique d</w:t>
      </w:r>
      <w:r w:rsidR="00981D1D" w:rsidRPr="00CD3E7B">
        <w:rPr>
          <w:rFonts w:eastAsia="Calibri"/>
        </w:rPr>
        <w:t>'</w:t>
      </w:r>
      <w:r w:rsidR="00075344" w:rsidRPr="00CD3E7B">
        <w:rPr>
          <w:rFonts w:eastAsia="Calibri"/>
        </w:rPr>
        <w:t>Iran.</w:t>
      </w:r>
      <w:r w:rsidR="00D50D34" w:rsidRPr="00CD3E7B">
        <w:rPr>
          <w:rFonts w:eastAsia="Calibri"/>
        </w:rPr>
        <w:t xml:space="preserve"> </w:t>
      </w:r>
      <w:r w:rsidR="006D6CF5" w:rsidRPr="00CD3E7B">
        <w:rPr>
          <w:rFonts w:eastAsia="Calibri"/>
        </w:rPr>
        <w:t>Il conviendrait de rappeler à l</w:t>
      </w:r>
      <w:r w:rsidR="00981D1D" w:rsidRPr="00CD3E7B">
        <w:rPr>
          <w:rFonts w:eastAsia="Calibri"/>
        </w:rPr>
        <w:t>'</w:t>
      </w:r>
      <w:r w:rsidR="006D6CF5" w:rsidRPr="00CD3E7B">
        <w:rPr>
          <w:rFonts w:eastAsia="Calibri"/>
        </w:rPr>
        <w:t>Administration de la Norvège les obligations</w:t>
      </w:r>
      <w:r w:rsidR="00981D1D" w:rsidRPr="00CD3E7B">
        <w:rPr>
          <w:rFonts w:eastAsia="Calibri"/>
        </w:rPr>
        <w:t xml:space="preserve"> </w:t>
      </w:r>
      <w:r w:rsidR="006D6CF5" w:rsidRPr="00CD3E7B">
        <w:rPr>
          <w:rFonts w:eastAsia="Calibri"/>
        </w:rPr>
        <w:t>incombant aux États Membres en vertu de l</w:t>
      </w:r>
      <w:r w:rsidR="00981D1D" w:rsidRPr="00CD3E7B">
        <w:rPr>
          <w:rFonts w:eastAsia="Calibri"/>
        </w:rPr>
        <w:t>'</w:t>
      </w:r>
      <w:r w:rsidR="006D6CF5" w:rsidRPr="00CD3E7B">
        <w:rPr>
          <w:rFonts w:eastAsia="Calibri"/>
        </w:rPr>
        <w:t xml:space="preserve">Article </w:t>
      </w:r>
      <w:r w:rsidR="006D6CF5" w:rsidRPr="00CD3E7B">
        <w:rPr>
          <w:rFonts w:eastAsia="Calibri"/>
          <w:b/>
          <w:bCs/>
        </w:rPr>
        <w:t>18</w:t>
      </w:r>
      <w:r w:rsidR="006D6CF5" w:rsidRPr="00CD3E7B">
        <w:rPr>
          <w:rFonts w:eastAsia="Calibri"/>
        </w:rPr>
        <w:t xml:space="preserve"> du RR et de la Résolution </w:t>
      </w:r>
      <w:r w:rsidR="006D6CF5" w:rsidRPr="00CD3E7B">
        <w:rPr>
          <w:rFonts w:eastAsia="Calibri"/>
          <w:b/>
          <w:bCs/>
        </w:rPr>
        <w:t>22 (CMR-19)</w:t>
      </w:r>
      <w:r w:rsidR="006D6CF5" w:rsidRPr="00CD3E7B">
        <w:rPr>
          <w:rFonts w:eastAsia="Calibri"/>
        </w:rPr>
        <w:t xml:space="preserve"> et de lui demander de répondre aux demandes du Bureau et du Comité.</w:t>
      </w:r>
    </w:p>
    <w:p w14:paraId="222CD7EF" w14:textId="47430337" w:rsidR="008B7F85" w:rsidRPr="00CD3E7B" w:rsidRDefault="008B7F85" w:rsidP="00B8264D">
      <w:pPr>
        <w:jc w:val="both"/>
        <w:rPr>
          <w:rFonts w:eastAsia="Calibri"/>
        </w:rPr>
      </w:pPr>
      <w:r w:rsidRPr="00CD3E7B">
        <w:rPr>
          <w:rFonts w:eastAsia="Calibri"/>
        </w:rPr>
        <w:t>8.5</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Fianko</w:t>
      </w:r>
      <w:r w:rsidRPr="00CD3E7B">
        <w:rPr>
          <w:rFonts w:eastAsia="Calibri"/>
        </w:rPr>
        <w:t xml:space="preserve"> </w:t>
      </w:r>
      <w:r w:rsidR="00035D39" w:rsidRPr="00CD3E7B">
        <w:rPr>
          <w:rFonts w:eastAsia="Calibri"/>
        </w:rPr>
        <w:t>pense lui aussi que les tests</w:t>
      </w:r>
      <w:r w:rsidR="00981D1D" w:rsidRPr="00CD3E7B">
        <w:rPr>
          <w:rFonts w:eastAsia="Calibri"/>
        </w:rPr>
        <w:t xml:space="preserve"> </w:t>
      </w:r>
      <w:r w:rsidR="00035D39" w:rsidRPr="00CD3E7B">
        <w:rPr>
          <w:rFonts w:eastAsia="Calibri"/>
        </w:rPr>
        <w:t>montrent qu</w:t>
      </w:r>
      <w:r w:rsidR="00981D1D" w:rsidRPr="00CD3E7B">
        <w:rPr>
          <w:rFonts w:eastAsia="Calibri"/>
        </w:rPr>
        <w:t>'</w:t>
      </w:r>
      <w:r w:rsidR="00035D39" w:rsidRPr="00CD3E7B">
        <w:rPr>
          <w:rFonts w:eastAsia="Calibri"/>
        </w:rPr>
        <w:t>il est possible d</w:t>
      </w:r>
      <w:r w:rsidR="00981D1D" w:rsidRPr="00CD3E7B">
        <w:rPr>
          <w:rFonts w:eastAsia="Calibri"/>
        </w:rPr>
        <w:t>'</w:t>
      </w:r>
      <w:r w:rsidR="00035D39" w:rsidRPr="00CD3E7B">
        <w:rPr>
          <w:rFonts w:eastAsia="Calibri"/>
        </w:rPr>
        <w:t>émettre.</w:t>
      </w:r>
      <w:r w:rsidR="00981D1D" w:rsidRPr="00CD3E7B">
        <w:rPr>
          <w:rFonts w:eastAsia="Calibri"/>
        </w:rPr>
        <w:t xml:space="preserve"> </w:t>
      </w:r>
      <w:r w:rsidR="00035D39" w:rsidRPr="00CD3E7B">
        <w:rPr>
          <w:rFonts w:eastAsia="Calibri"/>
        </w:rPr>
        <w:t>Néanmoins, davantage d</w:t>
      </w:r>
      <w:r w:rsidR="00981D1D" w:rsidRPr="00CD3E7B">
        <w:rPr>
          <w:rFonts w:eastAsia="Calibri"/>
        </w:rPr>
        <w:t>'</w:t>
      </w:r>
      <w:r w:rsidR="00035D39" w:rsidRPr="00CD3E7B">
        <w:rPr>
          <w:rFonts w:eastAsia="Calibri"/>
        </w:rPr>
        <w:t>informations seront nécessaires pour conclure à l</w:t>
      </w:r>
      <w:r w:rsidR="00981D1D" w:rsidRPr="00CD3E7B">
        <w:rPr>
          <w:rFonts w:eastAsia="Calibri"/>
        </w:rPr>
        <w:t>'</w:t>
      </w:r>
      <w:r w:rsidR="00035D39" w:rsidRPr="00CD3E7B">
        <w:rPr>
          <w:rFonts w:eastAsia="Calibri"/>
        </w:rPr>
        <w:t>existence</w:t>
      </w:r>
      <w:r w:rsidR="00981D1D" w:rsidRPr="00CD3E7B">
        <w:rPr>
          <w:rFonts w:eastAsia="Calibri"/>
        </w:rPr>
        <w:t xml:space="preserve"> </w:t>
      </w:r>
      <w:r w:rsidR="00035D39" w:rsidRPr="00CD3E7B">
        <w:rPr>
          <w:rFonts w:eastAsia="Calibri"/>
        </w:rPr>
        <w:t>d</w:t>
      </w:r>
      <w:r w:rsidR="00981D1D" w:rsidRPr="00CD3E7B">
        <w:rPr>
          <w:rFonts w:eastAsia="Calibri"/>
        </w:rPr>
        <w:t>'</w:t>
      </w:r>
      <w:r w:rsidR="00035D39" w:rsidRPr="00CD3E7B">
        <w:rPr>
          <w:rFonts w:eastAsia="Calibri"/>
        </w:rPr>
        <w:t>émissions non autorisées</w:t>
      </w:r>
      <w:r w:rsidR="00981D1D" w:rsidRPr="00CD3E7B">
        <w:rPr>
          <w:rFonts w:eastAsia="Calibri"/>
        </w:rPr>
        <w:t xml:space="preserve"> </w:t>
      </w:r>
      <w:r w:rsidR="00035D39" w:rsidRPr="00CD3E7B">
        <w:rPr>
          <w:rFonts w:eastAsia="Calibri"/>
        </w:rPr>
        <w:t>au sens du Règlement des radiocommunications. Afin de déterminer si un service non autorisé</w:t>
      </w:r>
      <w:r w:rsidR="00981D1D" w:rsidRPr="00CD3E7B">
        <w:rPr>
          <w:rFonts w:eastAsia="Calibri"/>
        </w:rPr>
        <w:t xml:space="preserve"> </w:t>
      </w:r>
      <w:r w:rsidR="00035D39" w:rsidRPr="00CD3E7B">
        <w:rPr>
          <w:rFonts w:eastAsia="Calibri"/>
        </w:rPr>
        <w:t xml:space="preserve">est fourni, des informations devront être </w:t>
      </w:r>
      <w:r w:rsidR="00D33167" w:rsidRPr="00CD3E7B">
        <w:rPr>
          <w:rFonts w:eastAsia="Calibri"/>
        </w:rPr>
        <w:t>communiquées</w:t>
      </w:r>
      <w:r w:rsidR="00035D39" w:rsidRPr="00CD3E7B">
        <w:rPr>
          <w:rFonts w:eastAsia="Calibri"/>
        </w:rPr>
        <w:t>, par exemple,</w:t>
      </w:r>
      <w:r w:rsidR="00981D1D" w:rsidRPr="00CD3E7B">
        <w:rPr>
          <w:rFonts w:eastAsia="Calibri"/>
        </w:rPr>
        <w:t xml:space="preserve"> </w:t>
      </w:r>
      <w:r w:rsidR="00035D39" w:rsidRPr="00CD3E7B">
        <w:rPr>
          <w:rFonts w:eastAsia="Calibri"/>
        </w:rPr>
        <w:t>sur la manière dont le terminal utilisé a été acheté ou</w:t>
      </w:r>
      <w:r w:rsidR="00981D1D" w:rsidRPr="00CD3E7B">
        <w:rPr>
          <w:rFonts w:eastAsia="Calibri"/>
        </w:rPr>
        <w:t xml:space="preserve"> </w:t>
      </w:r>
      <w:r w:rsidR="00035D39" w:rsidRPr="00CD3E7B">
        <w:rPr>
          <w:rFonts w:eastAsia="Calibri"/>
        </w:rPr>
        <w:t>obtenu,</w:t>
      </w:r>
      <w:r w:rsidR="00D70403" w:rsidRPr="00CD3E7B">
        <w:rPr>
          <w:rFonts w:eastAsia="Calibri"/>
        </w:rPr>
        <w:t xml:space="preserve"> sur</w:t>
      </w:r>
      <w:r w:rsidR="00035D39" w:rsidRPr="00CD3E7B">
        <w:rPr>
          <w:rFonts w:eastAsia="Calibri"/>
        </w:rPr>
        <w:t xml:space="preserve"> la question de savoir si l</w:t>
      </w:r>
      <w:r w:rsidR="00981D1D" w:rsidRPr="00CD3E7B">
        <w:rPr>
          <w:rFonts w:eastAsia="Calibri"/>
        </w:rPr>
        <w:t>'</w:t>
      </w:r>
      <w:r w:rsidR="00035D39" w:rsidRPr="00CD3E7B">
        <w:rPr>
          <w:rFonts w:eastAsia="Calibri"/>
        </w:rPr>
        <w:t>accès repose sur un abonnement et sur la manière dont cet abonnement a</w:t>
      </w:r>
      <w:r w:rsidR="00981D1D" w:rsidRPr="00CD3E7B">
        <w:rPr>
          <w:rFonts w:eastAsia="Calibri"/>
        </w:rPr>
        <w:t xml:space="preserve"> </w:t>
      </w:r>
      <w:r w:rsidR="00035D39" w:rsidRPr="00CD3E7B">
        <w:rPr>
          <w:rFonts w:eastAsia="Calibri"/>
        </w:rPr>
        <w:t>été obtenu</w:t>
      </w:r>
      <w:r w:rsidR="00981D1D" w:rsidRPr="00CD3E7B">
        <w:rPr>
          <w:rFonts w:eastAsia="Calibri"/>
        </w:rPr>
        <w:t xml:space="preserve"> </w:t>
      </w:r>
      <w:r w:rsidR="00035D39" w:rsidRPr="00CD3E7B">
        <w:rPr>
          <w:rFonts w:eastAsia="Calibri"/>
        </w:rPr>
        <w:t>et sur</w:t>
      </w:r>
      <w:r w:rsidR="00981D1D" w:rsidRPr="00CD3E7B">
        <w:rPr>
          <w:rFonts w:eastAsia="Calibri"/>
        </w:rPr>
        <w:t xml:space="preserve"> </w:t>
      </w:r>
      <w:r w:rsidR="00035D39" w:rsidRPr="00CD3E7B">
        <w:rPr>
          <w:rFonts w:eastAsia="Calibri"/>
        </w:rPr>
        <w:t xml:space="preserve">les </w:t>
      </w:r>
      <w:r w:rsidR="00D70403" w:rsidRPr="00CD3E7B">
        <w:rPr>
          <w:rFonts w:eastAsia="Calibri"/>
        </w:rPr>
        <w:t xml:space="preserve">mesures de </w:t>
      </w:r>
      <w:r w:rsidR="00035D39" w:rsidRPr="00CD3E7B">
        <w:rPr>
          <w:rFonts w:eastAsia="Calibri"/>
        </w:rPr>
        <w:t>contrôle</w:t>
      </w:r>
      <w:r w:rsidR="00981D1D" w:rsidRPr="00CD3E7B">
        <w:rPr>
          <w:rFonts w:eastAsia="Calibri"/>
        </w:rPr>
        <w:t xml:space="preserve"> </w:t>
      </w:r>
      <w:r w:rsidR="00035D39" w:rsidRPr="00CD3E7B">
        <w:rPr>
          <w:rFonts w:eastAsia="Calibri"/>
        </w:rPr>
        <w:t>éventuel</w:t>
      </w:r>
      <w:r w:rsidR="00D70403" w:rsidRPr="00CD3E7B">
        <w:rPr>
          <w:rFonts w:eastAsia="Calibri"/>
        </w:rPr>
        <w:t>le</w:t>
      </w:r>
      <w:r w:rsidR="00035D39" w:rsidRPr="00CD3E7B">
        <w:rPr>
          <w:rFonts w:eastAsia="Calibri"/>
        </w:rPr>
        <w:t>s, par exemple la vérification de l</w:t>
      </w:r>
      <w:r w:rsidR="00981D1D" w:rsidRPr="00CD3E7B">
        <w:rPr>
          <w:rFonts w:eastAsia="Calibri"/>
        </w:rPr>
        <w:t>'</w:t>
      </w:r>
      <w:r w:rsidR="00035D39" w:rsidRPr="00CD3E7B">
        <w:rPr>
          <w:rFonts w:eastAsia="Calibri"/>
        </w:rPr>
        <w:t>emplacement,</w:t>
      </w:r>
      <w:r w:rsidR="00981D1D" w:rsidRPr="00CD3E7B">
        <w:rPr>
          <w:rFonts w:eastAsia="Calibri"/>
        </w:rPr>
        <w:t xml:space="preserve"> </w:t>
      </w:r>
      <w:r w:rsidR="00035D39" w:rsidRPr="00CD3E7B">
        <w:rPr>
          <w:rFonts w:eastAsia="Calibri"/>
        </w:rPr>
        <w:t>mis</w:t>
      </w:r>
      <w:r w:rsidR="00D70403" w:rsidRPr="00CD3E7B">
        <w:rPr>
          <w:rFonts w:eastAsia="Calibri"/>
        </w:rPr>
        <w:t>es</w:t>
      </w:r>
      <w:r w:rsidR="00035D39" w:rsidRPr="00CD3E7B">
        <w:rPr>
          <w:rFonts w:eastAsia="Calibri"/>
        </w:rPr>
        <w:t xml:space="preserve"> en place par </w:t>
      </w:r>
      <w:proofErr w:type="spellStart"/>
      <w:r w:rsidR="00035D39" w:rsidRPr="00CD3E7B">
        <w:rPr>
          <w:rFonts w:eastAsia="Calibri"/>
        </w:rPr>
        <w:t>Starlink</w:t>
      </w:r>
      <w:proofErr w:type="spellEnd"/>
      <w:r w:rsidR="00035D39" w:rsidRPr="00CD3E7B">
        <w:rPr>
          <w:rFonts w:eastAsia="Calibri"/>
        </w:rPr>
        <w:t xml:space="preserve"> pour empêcher la fourniture d</w:t>
      </w:r>
      <w:r w:rsidR="00981D1D" w:rsidRPr="00CD3E7B">
        <w:rPr>
          <w:rFonts w:eastAsia="Calibri"/>
        </w:rPr>
        <w:t>'</w:t>
      </w:r>
      <w:r w:rsidR="00C573DC" w:rsidRPr="00CD3E7B">
        <w:rPr>
          <w:rFonts w:eastAsia="Calibri"/>
        </w:rPr>
        <w:t>un</w:t>
      </w:r>
      <w:r w:rsidR="00035D39" w:rsidRPr="00CD3E7B">
        <w:rPr>
          <w:rFonts w:eastAsia="Calibri"/>
        </w:rPr>
        <w:t xml:space="preserve"> service</w:t>
      </w:r>
      <w:r w:rsidR="00981D1D" w:rsidRPr="00CD3E7B">
        <w:rPr>
          <w:rFonts w:eastAsia="Calibri"/>
        </w:rPr>
        <w:t xml:space="preserve"> </w:t>
      </w:r>
      <w:r w:rsidR="00035D39" w:rsidRPr="00CD3E7B">
        <w:rPr>
          <w:rFonts w:eastAsia="Calibri"/>
        </w:rPr>
        <w:t>sur</w:t>
      </w:r>
      <w:r w:rsidR="00981D1D" w:rsidRPr="00CD3E7B">
        <w:rPr>
          <w:rFonts w:eastAsia="Calibri"/>
        </w:rPr>
        <w:t xml:space="preserve"> </w:t>
      </w:r>
      <w:r w:rsidR="00035D39" w:rsidRPr="00CD3E7B">
        <w:rPr>
          <w:rFonts w:eastAsia="Calibri"/>
        </w:rPr>
        <w:t xml:space="preserve">un territoire où </w:t>
      </w:r>
      <w:r w:rsidR="00C573DC" w:rsidRPr="00CD3E7B">
        <w:rPr>
          <w:rFonts w:eastAsia="Calibri"/>
        </w:rPr>
        <w:t>celui-ci n</w:t>
      </w:r>
      <w:r w:rsidR="00981D1D" w:rsidRPr="00CD3E7B">
        <w:rPr>
          <w:rFonts w:eastAsia="Calibri"/>
        </w:rPr>
        <w:t>'</w:t>
      </w:r>
      <w:r w:rsidR="00C573DC" w:rsidRPr="00CD3E7B">
        <w:rPr>
          <w:rFonts w:eastAsia="Calibri"/>
        </w:rPr>
        <w:t>est pas autorisé.</w:t>
      </w:r>
    </w:p>
    <w:p w14:paraId="0B3CBC3F" w14:textId="3C3F4988" w:rsidR="008B7F85" w:rsidRPr="00CD3E7B" w:rsidRDefault="008B7F85" w:rsidP="00B8264D">
      <w:pPr>
        <w:jc w:val="both"/>
        <w:rPr>
          <w:rFonts w:eastAsia="Calibri"/>
        </w:rPr>
      </w:pPr>
      <w:r w:rsidRPr="00CD3E7B">
        <w:rPr>
          <w:rFonts w:eastAsia="Calibri"/>
        </w:rPr>
        <w:t>8.6</w:t>
      </w:r>
      <w:r w:rsidRPr="00CD3E7B">
        <w:rPr>
          <w:rFonts w:eastAsia="Calibri"/>
          <w:b/>
          <w:bCs/>
        </w:rPr>
        <w:tab/>
      </w:r>
      <w:r w:rsidR="00137C11" w:rsidRPr="00CD3E7B">
        <w:rPr>
          <w:rFonts w:eastAsia="Calibri"/>
        </w:rPr>
        <w:t xml:space="preserve">Selon </w:t>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00137C11" w:rsidRPr="00CD3E7B">
        <w:rPr>
          <w:rFonts w:eastAsia="Calibri"/>
        </w:rPr>
        <w:t>,</w:t>
      </w:r>
      <w:r w:rsidR="00981D1D" w:rsidRPr="00CD3E7B">
        <w:rPr>
          <w:rFonts w:eastAsia="Calibri"/>
        </w:rPr>
        <w:t xml:space="preserve"> </w:t>
      </w:r>
      <w:r w:rsidR="00D70403" w:rsidRPr="00CD3E7B">
        <w:rPr>
          <w:rFonts w:eastAsia="Calibri"/>
        </w:rPr>
        <w:t xml:space="preserve">la </w:t>
      </w:r>
      <w:r w:rsidR="00137C11" w:rsidRPr="00CD3E7B">
        <w:rPr>
          <w:rFonts w:eastAsia="Calibri"/>
        </w:rPr>
        <w:t xml:space="preserve">communication </w:t>
      </w:r>
      <w:r w:rsidR="00D70403" w:rsidRPr="00CD3E7B">
        <w:rPr>
          <w:rFonts w:eastAsia="Calibri"/>
        </w:rPr>
        <w:t>soumis</w:t>
      </w:r>
      <w:r w:rsidR="00137C11" w:rsidRPr="00CD3E7B">
        <w:rPr>
          <w:rFonts w:eastAsia="Calibri"/>
        </w:rPr>
        <w:t>e</w:t>
      </w:r>
      <w:r w:rsidR="00981D1D" w:rsidRPr="00CD3E7B">
        <w:rPr>
          <w:rFonts w:eastAsia="Calibri"/>
        </w:rPr>
        <w:t xml:space="preserve"> </w:t>
      </w:r>
      <w:r w:rsidR="00D70403" w:rsidRPr="00CD3E7B">
        <w:rPr>
          <w:rFonts w:eastAsia="Calibri"/>
        </w:rPr>
        <w:t>montr</w:t>
      </w:r>
      <w:r w:rsidR="00D33167" w:rsidRPr="00CD3E7B">
        <w:rPr>
          <w:rFonts w:eastAsia="Calibri"/>
        </w:rPr>
        <w:t>e</w:t>
      </w:r>
      <w:r w:rsidR="00D70403" w:rsidRPr="00CD3E7B">
        <w:rPr>
          <w:rFonts w:eastAsia="Calibri"/>
        </w:rPr>
        <w:t xml:space="preserve"> que le service </w:t>
      </w:r>
      <w:proofErr w:type="spellStart"/>
      <w:r w:rsidR="00D70403" w:rsidRPr="00CD3E7B">
        <w:rPr>
          <w:rFonts w:eastAsia="Calibri"/>
        </w:rPr>
        <w:t>Starlink</w:t>
      </w:r>
      <w:proofErr w:type="spellEnd"/>
      <w:r w:rsidR="00D70403" w:rsidRPr="00CD3E7B">
        <w:rPr>
          <w:rFonts w:eastAsia="Calibri"/>
        </w:rPr>
        <w:t xml:space="preserve"> p</w:t>
      </w:r>
      <w:r w:rsidR="00137C11" w:rsidRPr="00CD3E7B">
        <w:rPr>
          <w:rFonts w:eastAsia="Calibri"/>
        </w:rPr>
        <w:t xml:space="preserve">eut </w:t>
      </w:r>
      <w:r w:rsidR="00D70403" w:rsidRPr="00CD3E7B">
        <w:rPr>
          <w:rFonts w:eastAsia="Calibri"/>
        </w:rPr>
        <w:t>être fourni sur le territoire de la République islamique d</w:t>
      </w:r>
      <w:r w:rsidR="00981D1D" w:rsidRPr="00CD3E7B">
        <w:rPr>
          <w:rFonts w:eastAsia="Calibri"/>
        </w:rPr>
        <w:t>'</w:t>
      </w:r>
      <w:r w:rsidR="00D70403" w:rsidRPr="00CD3E7B">
        <w:rPr>
          <w:rFonts w:eastAsia="Calibri"/>
        </w:rPr>
        <w:t>Iran. Les tests</w:t>
      </w:r>
      <w:r w:rsidR="00981D1D" w:rsidRPr="00CD3E7B">
        <w:rPr>
          <w:rFonts w:eastAsia="Calibri"/>
        </w:rPr>
        <w:t xml:space="preserve"> </w:t>
      </w:r>
      <w:r w:rsidR="00D70403" w:rsidRPr="00CD3E7B">
        <w:rPr>
          <w:rFonts w:eastAsia="Calibri"/>
        </w:rPr>
        <w:t>démontr</w:t>
      </w:r>
      <w:r w:rsidR="009557FF" w:rsidRPr="00CD3E7B">
        <w:rPr>
          <w:rFonts w:eastAsia="Calibri"/>
        </w:rPr>
        <w:t>ent</w:t>
      </w:r>
      <w:r w:rsidR="00D70403" w:rsidRPr="00CD3E7B">
        <w:rPr>
          <w:rFonts w:eastAsia="Calibri"/>
        </w:rPr>
        <w:t xml:space="preserve"> que le terminal </w:t>
      </w:r>
      <w:proofErr w:type="spellStart"/>
      <w:r w:rsidR="00D70403" w:rsidRPr="00CD3E7B">
        <w:rPr>
          <w:rFonts w:eastAsia="Calibri"/>
        </w:rPr>
        <w:t>Starlink</w:t>
      </w:r>
      <w:proofErr w:type="spellEnd"/>
      <w:r w:rsidR="00D70403" w:rsidRPr="00CD3E7B">
        <w:rPr>
          <w:rFonts w:eastAsia="Calibri"/>
        </w:rPr>
        <w:t xml:space="preserve"> </w:t>
      </w:r>
      <w:r w:rsidR="009557FF" w:rsidRPr="00CD3E7B">
        <w:rPr>
          <w:rFonts w:eastAsia="Calibri"/>
        </w:rPr>
        <w:t>est</w:t>
      </w:r>
      <w:r w:rsidR="00D70403" w:rsidRPr="00CD3E7B">
        <w:rPr>
          <w:rFonts w:eastAsia="Calibri"/>
        </w:rPr>
        <w:t xml:space="preserve"> opérationnel et reconnu par le centre de co</w:t>
      </w:r>
      <w:r w:rsidR="00137C11" w:rsidRPr="00CD3E7B">
        <w:rPr>
          <w:rFonts w:eastAsia="Calibri"/>
        </w:rPr>
        <w:t>mmande</w:t>
      </w:r>
      <w:r w:rsidR="00D70403" w:rsidRPr="00CD3E7B">
        <w:rPr>
          <w:rFonts w:eastAsia="Calibri"/>
        </w:rPr>
        <w:t xml:space="preserve"> du satellite et du réseau et q</w:t>
      </w:r>
      <w:r w:rsidR="00137C11" w:rsidRPr="00CD3E7B">
        <w:rPr>
          <w:rFonts w:eastAsia="Calibri"/>
        </w:rPr>
        <w:t>ue des é</w:t>
      </w:r>
      <w:r w:rsidR="00D70403" w:rsidRPr="00CD3E7B">
        <w:rPr>
          <w:rFonts w:eastAsia="Calibri"/>
        </w:rPr>
        <w:t>missions</w:t>
      </w:r>
      <w:r w:rsidR="00981D1D" w:rsidRPr="00CD3E7B">
        <w:rPr>
          <w:rFonts w:eastAsia="Calibri"/>
        </w:rPr>
        <w:t xml:space="preserve"> </w:t>
      </w:r>
      <w:r w:rsidR="00137C11" w:rsidRPr="00CD3E7B">
        <w:rPr>
          <w:rFonts w:eastAsia="Calibri"/>
        </w:rPr>
        <w:t xml:space="preserve">en liaison </w:t>
      </w:r>
      <w:r w:rsidR="00D70403" w:rsidRPr="00CD3E7B">
        <w:rPr>
          <w:rFonts w:eastAsia="Calibri"/>
        </w:rPr>
        <w:t>montante</w:t>
      </w:r>
      <w:r w:rsidR="00981D1D" w:rsidRPr="00CD3E7B">
        <w:rPr>
          <w:rFonts w:eastAsia="Calibri"/>
        </w:rPr>
        <w:t xml:space="preserve"> </w:t>
      </w:r>
      <w:r w:rsidR="00D70403" w:rsidRPr="00CD3E7B">
        <w:rPr>
          <w:rFonts w:eastAsia="Calibri"/>
        </w:rPr>
        <w:t xml:space="preserve">et </w:t>
      </w:r>
      <w:r w:rsidR="00137C11" w:rsidRPr="00CD3E7B">
        <w:rPr>
          <w:rFonts w:eastAsia="Calibri"/>
        </w:rPr>
        <w:t xml:space="preserve">en liaison </w:t>
      </w:r>
      <w:r w:rsidR="00D70403" w:rsidRPr="00CD3E7B">
        <w:rPr>
          <w:rFonts w:eastAsia="Calibri"/>
        </w:rPr>
        <w:t>descendante</w:t>
      </w:r>
      <w:r w:rsidR="00981D1D" w:rsidRPr="00CD3E7B">
        <w:rPr>
          <w:rFonts w:eastAsia="Calibri"/>
        </w:rPr>
        <w:t xml:space="preserve"> </w:t>
      </w:r>
      <w:r w:rsidR="009557FF" w:rsidRPr="00CD3E7B">
        <w:rPr>
          <w:rFonts w:eastAsia="Calibri"/>
        </w:rPr>
        <w:t>peuv</w:t>
      </w:r>
      <w:r w:rsidR="00D70403" w:rsidRPr="00CD3E7B">
        <w:rPr>
          <w:rFonts w:eastAsia="Calibri"/>
        </w:rPr>
        <w:t>ent être établies. Dans le contexte de</w:t>
      </w:r>
      <w:r w:rsidR="00981D1D" w:rsidRPr="00CD3E7B">
        <w:rPr>
          <w:rFonts w:eastAsia="Calibri"/>
        </w:rPr>
        <w:t xml:space="preserve"> </w:t>
      </w:r>
      <w:r w:rsidR="00D70403" w:rsidRPr="00CD3E7B">
        <w:rPr>
          <w:rFonts w:eastAsia="Calibri"/>
        </w:rPr>
        <w:t xml:space="preserve">réseaux </w:t>
      </w:r>
      <w:r w:rsidR="00137C11" w:rsidRPr="00CD3E7B">
        <w:rPr>
          <w:rFonts w:eastAsia="Calibri"/>
        </w:rPr>
        <w:t>d</w:t>
      </w:r>
      <w:r w:rsidR="00981D1D" w:rsidRPr="00CD3E7B">
        <w:rPr>
          <w:rFonts w:eastAsia="Calibri"/>
        </w:rPr>
        <w:t>'</w:t>
      </w:r>
      <w:r w:rsidR="00137C11" w:rsidRPr="00CD3E7B">
        <w:rPr>
          <w:rFonts w:eastAsia="Calibri"/>
        </w:rPr>
        <w:t>envergure mondiale</w:t>
      </w:r>
      <w:r w:rsidR="00D70403" w:rsidRPr="00CD3E7B">
        <w:rPr>
          <w:rFonts w:eastAsia="Calibri"/>
        </w:rPr>
        <w:t xml:space="preserve">, </w:t>
      </w:r>
      <w:r w:rsidR="00137C11" w:rsidRPr="00CD3E7B">
        <w:rPr>
          <w:rFonts w:eastAsia="Calibri"/>
        </w:rPr>
        <w:t>le fait que des</w:t>
      </w:r>
      <w:r w:rsidR="00981D1D" w:rsidRPr="00CD3E7B">
        <w:rPr>
          <w:rFonts w:eastAsia="Calibri"/>
        </w:rPr>
        <w:t xml:space="preserve"> </w:t>
      </w:r>
      <w:r w:rsidR="00D70403" w:rsidRPr="00CD3E7B">
        <w:rPr>
          <w:rFonts w:eastAsia="Calibri"/>
        </w:rPr>
        <w:t xml:space="preserve">opérateurs </w:t>
      </w:r>
      <w:r w:rsidR="009557FF" w:rsidRPr="00CD3E7B">
        <w:rPr>
          <w:rFonts w:eastAsia="Calibri"/>
        </w:rPr>
        <w:t>ne</w:t>
      </w:r>
      <w:r w:rsidR="00137C11" w:rsidRPr="00CD3E7B">
        <w:rPr>
          <w:rFonts w:eastAsia="Calibri"/>
        </w:rPr>
        <w:t xml:space="preserve"> restrei</w:t>
      </w:r>
      <w:r w:rsidR="009557FF" w:rsidRPr="00CD3E7B">
        <w:rPr>
          <w:rFonts w:eastAsia="Calibri"/>
        </w:rPr>
        <w:t>gnent</w:t>
      </w:r>
      <w:r w:rsidR="00981D1D" w:rsidRPr="00CD3E7B">
        <w:rPr>
          <w:rFonts w:eastAsia="Calibri"/>
        </w:rPr>
        <w:t xml:space="preserve"> </w:t>
      </w:r>
      <w:r w:rsidR="009557FF" w:rsidRPr="00CD3E7B">
        <w:rPr>
          <w:rFonts w:eastAsia="Calibri"/>
        </w:rPr>
        <w:t xml:space="preserve">pas </w:t>
      </w:r>
      <w:r w:rsidR="00D70403" w:rsidRPr="00CD3E7B">
        <w:rPr>
          <w:rFonts w:eastAsia="Calibri"/>
        </w:rPr>
        <w:t>la fourniture d</w:t>
      </w:r>
      <w:r w:rsidR="00981D1D" w:rsidRPr="00CD3E7B">
        <w:rPr>
          <w:rFonts w:eastAsia="Calibri"/>
        </w:rPr>
        <w:t>'</w:t>
      </w:r>
      <w:r w:rsidR="00C573DC" w:rsidRPr="00CD3E7B">
        <w:rPr>
          <w:rFonts w:eastAsia="Calibri"/>
        </w:rPr>
        <w:t xml:space="preserve">un </w:t>
      </w:r>
      <w:r w:rsidR="00D70403" w:rsidRPr="00CD3E7B">
        <w:rPr>
          <w:rFonts w:eastAsia="Calibri"/>
        </w:rPr>
        <w:t>service</w:t>
      </w:r>
      <w:r w:rsidR="00981D1D" w:rsidRPr="00CD3E7B">
        <w:rPr>
          <w:rFonts w:eastAsia="Calibri"/>
        </w:rPr>
        <w:t xml:space="preserve"> </w:t>
      </w:r>
      <w:r w:rsidR="00D70403" w:rsidRPr="00CD3E7B">
        <w:rPr>
          <w:rFonts w:eastAsia="Calibri"/>
        </w:rPr>
        <w:t xml:space="preserve">dans les pays où </w:t>
      </w:r>
      <w:r w:rsidR="009557FF" w:rsidRPr="00CD3E7B">
        <w:rPr>
          <w:rFonts w:eastAsia="Calibri"/>
        </w:rPr>
        <w:t>ce</w:t>
      </w:r>
      <w:r w:rsidR="00C573DC" w:rsidRPr="00CD3E7B">
        <w:rPr>
          <w:rFonts w:eastAsia="Calibri"/>
        </w:rPr>
        <w:t>lui</w:t>
      </w:r>
      <w:r w:rsidR="009557FF" w:rsidRPr="00CD3E7B">
        <w:rPr>
          <w:rFonts w:eastAsia="Calibri"/>
        </w:rPr>
        <w:t xml:space="preserve">-ci </w:t>
      </w:r>
      <w:r w:rsidR="00C573DC" w:rsidRPr="00CD3E7B">
        <w:rPr>
          <w:rFonts w:eastAsia="Calibri"/>
        </w:rPr>
        <w:t>n</w:t>
      </w:r>
      <w:r w:rsidR="00981D1D" w:rsidRPr="00CD3E7B">
        <w:rPr>
          <w:rFonts w:eastAsia="Calibri"/>
        </w:rPr>
        <w:t>'</w:t>
      </w:r>
      <w:r w:rsidR="00C573DC" w:rsidRPr="00CD3E7B">
        <w:rPr>
          <w:rFonts w:eastAsia="Calibri"/>
        </w:rPr>
        <w:t>est</w:t>
      </w:r>
      <w:r w:rsidR="009557FF" w:rsidRPr="00CD3E7B">
        <w:rPr>
          <w:rFonts w:eastAsia="Calibri"/>
        </w:rPr>
        <w:t xml:space="preserve"> pas autorisé</w:t>
      </w:r>
      <w:r w:rsidR="00C573DC" w:rsidRPr="00CD3E7B">
        <w:rPr>
          <w:rFonts w:eastAsia="Calibri"/>
        </w:rPr>
        <w:t xml:space="preserve"> </w:t>
      </w:r>
      <w:r w:rsidR="00137C11" w:rsidRPr="00CD3E7B">
        <w:rPr>
          <w:rFonts w:eastAsia="Calibri"/>
        </w:rPr>
        <w:t>constitue un problème</w:t>
      </w:r>
      <w:r w:rsidR="00981D1D" w:rsidRPr="00CD3E7B">
        <w:rPr>
          <w:rFonts w:eastAsia="Calibri"/>
        </w:rPr>
        <w:t xml:space="preserve"> </w:t>
      </w:r>
      <w:r w:rsidR="00137C11" w:rsidRPr="00CD3E7B">
        <w:rPr>
          <w:rFonts w:eastAsia="Calibri"/>
        </w:rPr>
        <w:t>grave</w:t>
      </w:r>
      <w:r w:rsidR="00D33167" w:rsidRPr="00CD3E7B">
        <w:rPr>
          <w:rFonts w:eastAsia="Calibri"/>
        </w:rPr>
        <w:t>.</w:t>
      </w:r>
    </w:p>
    <w:p w14:paraId="2B5AD60B" w14:textId="3C4F0B21" w:rsidR="008B7F85" w:rsidRPr="00CD3E7B" w:rsidRDefault="008B7F85" w:rsidP="00B8264D">
      <w:pPr>
        <w:jc w:val="both"/>
        <w:rPr>
          <w:rFonts w:eastAsia="Calibri"/>
        </w:rPr>
      </w:pPr>
      <w:r w:rsidRPr="00CD3E7B">
        <w:rPr>
          <w:rFonts w:eastAsia="Calibri"/>
        </w:rPr>
        <w:lastRenderedPageBreak/>
        <w:t>8.7</w:t>
      </w:r>
      <w:r w:rsidRPr="00CD3E7B">
        <w:rPr>
          <w:rFonts w:eastAsia="Calibri"/>
          <w:b/>
          <w:bCs/>
        </w:rPr>
        <w:tab/>
      </w:r>
      <w:r w:rsidR="00770F79" w:rsidRPr="00CD3E7B">
        <w:rPr>
          <w:rFonts w:eastAsia="Calibri"/>
        </w:rPr>
        <w:t>De l</w:t>
      </w:r>
      <w:r w:rsidR="00981D1D" w:rsidRPr="00CD3E7B">
        <w:rPr>
          <w:rFonts w:eastAsia="Calibri"/>
        </w:rPr>
        <w:t>'</w:t>
      </w:r>
      <w:r w:rsidR="00770F79" w:rsidRPr="00CD3E7B">
        <w:rPr>
          <w:rFonts w:eastAsia="Calibri"/>
        </w:rPr>
        <w:t xml:space="preserve">avis de </w:t>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00C84C87" w:rsidRPr="00CD3E7B">
        <w:rPr>
          <w:rFonts w:eastAsia="Calibri"/>
        </w:rPr>
        <w:t>,</w:t>
      </w:r>
      <w:r w:rsidR="00770F79" w:rsidRPr="00CD3E7B">
        <w:rPr>
          <w:rFonts w:eastAsia="Calibri"/>
        </w:rPr>
        <w:t xml:space="preserve"> </w:t>
      </w:r>
      <w:r w:rsidR="00137C11" w:rsidRPr="00CD3E7B">
        <w:rPr>
          <w:rFonts w:eastAsia="Calibri"/>
        </w:rPr>
        <w:t>la question comport</w:t>
      </w:r>
      <w:r w:rsidR="00D33167" w:rsidRPr="00CD3E7B">
        <w:rPr>
          <w:rFonts w:eastAsia="Calibri"/>
        </w:rPr>
        <w:t>e</w:t>
      </w:r>
      <w:r w:rsidR="00137C11" w:rsidRPr="00CD3E7B">
        <w:rPr>
          <w:rFonts w:eastAsia="Calibri"/>
        </w:rPr>
        <w:t xml:space="preserve"> à la fois des aspects techniques et commerciaux. Sur le plan technique, </w:t>
      </w:r>
      <w:r w:rsidR="00D33167" w:rsidRPr="00CD3E7B">
        <w:rPr>
          <w:rFonts w:eastAsia="Calibri"/>
        </w:rPr>
        <w:t>d</w:t>
      </w:r>
      <w:r w:rsidR="00981D1D" w:rsidRPr="00CD3E7B">
        <w:rPr>
          <w:rFonts w:eastAsia="Calibri"/>
        </w:rPr>
        <w:t>'</w:t>
      </w:r>
      <w:r w:rsidR="00D33167" w:rsidRPr="00CD3E7B">
        <w:rPr>
          <w:rFonts w:eastAsia="Calibri"/>
        </w:rPr>
        <w:t xml:space="preserve">après </w:t>
      </w:r>
      <w:r w:rsidR="00137C11" w:rsidRPr="00CD3E7B">
        <w:rPr>
          <w:rFonts w:eastAsia="Calibri"/>
        </w:rPr>
        <w:t>les informations fournies, les tests effectués</w:t>
      </w:r>
      <w:r w:rsidR="00981D1D" w:rsidRPr="00CD3E7B">
        <w:rPr>
          <w:rFonts w:eastAsia="Calibri"/>
        </w:rPr>
        <w:t xml:space="preserve"> </w:t>
      </w:r>
      <w:r w:rsidR="00D33167" w:rsidRPr="00CD3E7B">
        <w:rPr>
          <w:rFonts w:eastAsia="Calibri"/>
        </w:rPr>
        <w:t>ont</w:t>
      </w:r>
      <w:r w:rsidR="00137C11" w:rsidRPr="00CD3E7B">
        <w:rPr>
          <w:rFonts w:eastAsia="Calibri"/>
        </w:rPr>
        <w:t xml:space="preserve"> montré que la transmission et la réception vers et depuis un</w:t>
      </w:r>
      <w:r w:rsidR="00D33167" w:rsidRPr="00CD3E7B">
        <w:rPr>
          <w:rFonts w:eastAsia="Calibri"/>
        </w:rPr>
        <w:t>e série</w:t>
      </w:r>
      <w:r w:rsidR="00981D1D" w:rsidRPr="00CD3E7B">
        <w:rPr>
          <w:rFonts w:eastAsia="Calibri"/>
        </w:rPr>
        <w:t xml:space="preserve"> </w:t>
      </w:r>
      <w:r w:rsidR="00137C11" w:rsidRPr="00CD3E7B">
        <w:rPr>
          <w:rFonts w:eastAsia="Calibri"/>
        </w:rPr>
        <w:t>de stations avaient fonctionné dans la</w:t>
      </w:r>
      <w:r w:rsidR="00981D1D" w:rsidRPr="00CD3E7B">
        <w:rPr>
          <w:rFonts w:eastAsia="Calibri"/>
        </w:rPr>
        <w:t xml:space="preserve"> </w:t>
      </w:r>
      <w:r w:rsidR="00137C11" w:rsidRPr="00CD3E7B">
        <w:rPr>
          <w:rFonts w:eastAsia="Calibri"/>
        </w:rPr>
        <w:t xml:space="preserve">zone de couverture </w:t>
      </w:r>
      <w:r w:rsidR="00D33167" w:rsidRPr="00CD3E7B">
        <w:rPr>
          <w:rFonts w:eastAsia="Calibri"/>
        </w:rPr>
        <w:t xml:space="preserve">étendue </w:t>
      </w:r>
      <w:r w:rsidR="00137C11" w:rsidRPr="00CD3E7B">
        <w:rPr>
          <w:rFonts w:eastAsia="Calibri"/>
        </w:rPr>
        <w:t xml:space="preserve">du système </w:t>
      </w:r>
      <w:proofErr w:type="spellStart"/>
      <w:r w:rsidR="00137C11" w:rsidRPr="00CD3E7B">
        <w:rPr>
          <w:rFonts w:eastAsia="Calibri"/>
        </w:rPr>
        <w:t>Starlink</w:t>
      </w:r>
      <w:proofErr w:type="spellEnd"/>
      <w:r w:rsidR="00137C11" w:rsidRPr="00CD3E7B">
        <w:rPr>
          <w:rFonts w:eastAsia="Calibri"/>
        </w:rPr>
        <w:t>. Du point de vue commercial, cependant, aucun</w:t>
      </w:r>
      <w:r w:rsidR="00981D1D" w:rsidRPr="00CD3E7B">
        <w:rPr>
          <w:rFonts w:eastAsia="Calibri"/>
        </w:rPr>
        <w:t xml:space="preserve"> </w:t>
      </w:r>
      <w:r w:rsidR="00D33167" w:rsidRPr="00CD3E7B">
        <w:rPr>
          <w:rFonts w:eastAsia="Calibri"/>
        </w:rPr>
        <w:t>renseignement</w:t>
      </w:r>
      <w:r w:rsidR="00137C11" w:rsidRPr="00CD3E7B">
        <w:rPr>
          <w:rFonts w:eastAsia="Calibri"/>
        </w:rPr>
        <w:t xml:space="preserve"> </w:t>
      </w:r>
      <w:r w:rsidR="00D33167" w:rsidRPr="00CD3E7B">
        <w:rPr>
          <w:rFonts w:eastAsia="Calibri"/>
        </w:rPr>
        <w:t xml:space="preserve">probant </w:t>
      </w:r>
      <w:r w:rsidR="00137C11" w:rsidRPr="00CD3E7B">
        <w:rPr>
          <w:rFonts w:eastAsia="Calibri"/>
        </w:rPr>
        <w:t>n</w:t>
      </w:r>
      <w:r w:rsidR="00981D1D" w:rsidRPr="00CD3E7B">
        <w:rPr>
          <w:rFonts w:eastAsia="Calibri"/>
        </w:rPr>
        <w:t>'</w:t>
      </w:r>
      <w:r w:rsidR="00137C11" w:rsidRPr="00CD3E7B">
        <w:rPr>
          <w:rFonts w:eastAsia="Calibri"/>
        </w:rPr>
        <w:t xml:space="preserve">a été </w:t>
      </w:r>
      <w:r w:rsidR="00D33167" w:rsidRPr="00CD3E7B">
        <w:rPr>
          <w:rFonts w:eastAsia="Calibri"/>
        </w:rPr>
        <w:t>fourni</w:t>
      </w:r>
      <w:r w:rsidR="00981D1D" w:rsidRPr="00CD3E7B">
        <w:rPr>
          <w:rFonts w:eastAsia="Calibri"/>
        </w:rPr>
        <w:t xml:space="preserve"> </w:t>
      </w:r>
      <w:r w:rsidR="00B97B9E" w:rsidRPr="00CD3E7B">
        <w:rPr>
          <w:rFonts w:eastAsia="Calibri"/>
        </w:rPr>
        <w:t>(</w:t>
      </w:r>
      <w:r w:rsidR="00137C11" w:rsidRPr="00CD3E7B">
        <w:rPr>
          <w:rFonts w:eastAsia="Calibri"/>
        </w:rPr>
        <w:t>abonnement val</w:t>
      </w:r>
      <w:r w:rsidR="00D33167" w:rsidRPr="00CD3E7B">
        <w:rPr>
          <w:rFonts w:eastAsia="Calibri"/>
        </w:rPr>
        <w:t>able</w:t>
      </w:r>
      <w:r w:rsidR="00137C11" w:rsidRPr="00CD3E7B">
        <w:rPr>
          <w:rFonts w:eastAsia="Calibri"/>
        </w:rPr>
        <w:t>,</w:t>
      </w:r>
      <w:r w:rsidR="00981D1D" w:rsidRPr="00CD3E7B">
        <w:rPr>
          <w:rFonts w:eastAsia="Calibri"/>
        </w:rPr>
        <w:t xml:space="preserve"> </w:t>
      </w:r>
      <w:r w:rsidR="00137C11" w:rsidRPr="00CD3E7B">
        <w:rPr>
          <w:rFonts w:eastAsia="Calibri"/>
        </w:rPr>
        <w:t>preuve de paiement</w:t>
      </w:r>
      <w:r w:rsidR="00981D1D" w:rsidRPr="00CD3E7B">
        <w:rPr>
          <w:rFonts w:eastAsia="Calibri"/>
        </w:rPr>
        <w:t xml:space="preserve"> </w:t>
      </w:r>
      <w:r w:rsidR="00D33167" w:rsidRPr="00CD3E7B">
        <w:rPr>
          <w:rFonts w:eastAsia="Calibri"/>
        </w:rPr>
        <w:t xml:space="preserve">pour le service, etc.) </w:t>
      </w:r>
      <w:r w:rsidR="00770F79" w:rsidRPr="00CD3E7B">
        <w:rPr>
          <w:rFonts w:eastAsia="Calibri"/>
        </w:rPr>
        <w:t>pour</w:t>
      </w:r>
      <w:r w:rsidR="00D33167" w:rsidRPr="00CD3E7B">
        <w:rPr>
          <w:rFonts w:eastAsia="Calibri"/>
        </w:rPr>
        <w:t xml:space="preserve"> attest</w:t>
      </w:r>
      <w:r w:rsidR="00770F79" w:rsidRPr="00CD3E7B">
        <w:rPr>
          <w:rFonts w:eastAsia="Calibri"/>
        </w:rPr>
        <w:t>er</w:t>
      </w:r>
      <w:r w:rsidR="00D33167" w:rsidRPr="00CD3E7B">
        <w:rPr>
          <w:rFonts w:eastAsia="Calibri"/>
        </w:rPr>
        <w:t xml:space="preserve"> l</w:t>
      </w:r>
      <w:r w:rsidR="00981D1D" w:rsidRPr="00CD3E7B">
        <w:rPr>
          <w:rFonts w:eastAsia="Calibri"/>
        </w:rPr>
        <w:t>'</w:t>
      </w:r>
      <w:r w:rsidR="00D33167" w:rsidRPr="00CD3E7B">
        <w:rPr>
          <w:rFonts w:eastAsia="Calibri"/>
        </w:rPr>
        <w:t>existence d</w:t>
      </w:r>
      <w:r w:rsidR="00981D1D" w:rsidRPr="00CD3E7B">
        <w:rPr>
          <w:rFonts w:eastAsia="Calibri"/>
        </w:rPr>
        <w:t>'</w:t>
      </w:r>
      <w:r w:rsidR="00137C11" w:rsidRPr="00CD3E7B">
        <w:rPr>
          <w:rFonts w:eastAsia="Calibri"/>
        </w:rPr>
        <w:t>une</w:t>
      </w:r>
      <w:r w:rsidR="00981D1D" w:rsidRPr="00CD3E7B">
        <w:rPr>
          <w:rFonts w:eastAsia="Calibri"/>
        </w:rPr>
        <w:t xml:space="preserve"> </w:t>
      </w:r>
      <w:r w:rsidR="00137C11" w:rsidRPr="00CD3E7B">
        <w:rPr>
          <w:rFonts w:eastAsia="Calibri"/>
        </w:rPr>
        <w:t xml:space="preserve">commercialisation ou </w:t>
      </w:r>
      <w:r w:rsidR="00D33167" w:rsidRPr="00CD3E7B">
        <w:rPr>
          <w:rFonts w:eastAsia="Calibri"/>
        </w:rPr>
        <w:t>d</w:t>
      </w:r>
      <w:r w:rsidR="00981D1D" w:rsidRPr="00CD3E7B">
        <w:rPr>
          <w:rFonts w:eastAsia="Calibri"/>
        </w:rPr>
        <w:t>'</w:t>
      </w:r>
      <w:r w:rsidR="00D33167" w:rsidRPr="00CD3E7B">
        <w:rPr>
          <w:rFonts w:eastAsia="Calibri"/>
        </w:rPr>
        <w:t xml:space="preserve">une </w:t>
      </w:r>
      <w:r w:rsidR="00137C11" w:rsidRPr="00CD3E7B">
        <w:rPr>
          <w:rFonts w:eastAsia="Calibri"/>
        </w:rPr>
        <w:t>offre de service de la part de l</w:t>
      </w:r>
      <w:r w:rsidR="00981D1D" w:rsidRPr="00CD3E7B">
        <w:rPr>
          <w:rFonts w:eastAsia="Calibri"/>
        </w:rPr>
        <w:t>'</w:t>
      </w:r>
      <w:r w:rsidR="00137C11" w:rsidRPr="00CD3E7B">
        <w:rPr>
          <w:rFonts w:eastAsia="Calibri"/>
        </w:rPr>
        <w:t>opérateur et du fournisseur de services sur le territoire de la République islamique d</w:t>
      </w:r>
      <w:r w:rsidR="00981D1D" w:rsidRPr="00CD3E7B">
        <w:rPr>
          <w:rFonts w:eastAsia="Calibri"/>
        </w:rPr>
        <w:t>'</w:t>
      </w:r>
      <w:r w:rsidR="00137C11" w:rsidRPr="00CD3E7B">
        <w:rPr>
          <w:rFonts w:eastAsia="Calibri"/>
        </w:rPr>
        <w:t>Iran.</w:t>
      </w:r>
      <w:r w:rsidR="004B208D" w:rsidRPr="00CD3E7B">
        <w:rPr>
          <w:rFonts w:ascii="inherit" w:hAnsi="inherit" w:cs="Courier New"/>
          <w:b/>
          <w:color w:val="202124"/>
          <w:sz w:val="20"/>
          <w:lang w:eastAsia="fr-FR"/>
        </w:rPr>
        <w:t xml:space="preserve"> </w:t>
      </w:r>
      <w:r w:rsidR="004B208D" w:rsidRPr="00CD3E7B">
        <w:rPr>
          <w:rFonts w:eastAsia="Calibri"/>
        </w:rPr>
        <w:t xml:space="preserve">De plus, pour émettre, il faut </w:t>
      </w:r>
      <w:r w:rsidR="0091454D" w:rsidRPr="00CD3E7B">
        <w:rPr>
          <w:rFonts w:eastAsia="Calibri"/>
        </w:rPr>
        <w:t>en principe</w:t>
      </w:r>
      <w:r w:rsidR="004B208D" w:rsidRPr="00CD3E7B">
        <w:rPr>
          <w:rFonts w:eastAsia="Calibri"/>
        </w:rPr>
        <w:t xml:space="preserve"> un terminal </w:t>
      </w:r>
      <w:r w:rsidR="0091454D" w:rsidRPr="00CD3E7B">
        <w:rPr>
          <w:rFonts w:eastAsia="Calibri"/>
        </w:rPr>
        <w:t>bénéficiant d</w:t>
      </w:r>
      <w:r w:rsidR="00981D1D" w:rsidRPr="00CD3E7B">
        <w:rPr>
          <w:rFonts w:eastAsia="Calibri"/>
        </w:rPr>
        <w:t>'</w:t>
      </w:r>
      <w:r w:rsidR="0091454D" w:rsidRPr="00CD3E7B">
        <w:rPr>
          <w:rFonts w:eastAsia="Calibri"/>
        </w:rPr>
        <w:t>une licence</w:t>
      </w:r>
      <w:r w:rsidR="004B208D" w:rsidRPr="00CD3E7B">
        <w:rPr>
          <w:rFonts w:eastAsia="Calibri"/>
        </w:rPr>
        <w:t>, dont l</w:t>
      </w:r>
      <w:r w:rsidR="00981D1D" w:rsidRPr="00CD3E7B">
        <w:rPr>
          <w:rFonts w:eastAsia="Calibri"/>
        </w:rPr>
        <w:t>'</w:t>
      </w:r>
      <w:r w:rsidR="004B208D" w:rsidRPr="00CD3E7B">
        <w:rPr>
          <w:rFonts w:eastAsia="Calibri"/>
        </w:rPr>
        <w:t>importation et l</w:t>
      </w:r>
      <w:r w:rsidR="00981D1D" w:rsidRPr="00CD3E7B">
        <w:rPr>
          <w:rFonts w:eastAsia="Calibri"/>
        </w:rPr>
        <w:t>'</w:t>
      </w:r>
      <w:r w:rsidR="004B208D" w:rsidRPr="00CD3E7B">
        <w:rPr>
          <w:rFonts w:eastAsia="Calibri"/>
        </w:rPr>
        <w:t xml:space="preserve">utilisation </w:t>
      </w:r>
      <w:r w:rsidR="0091454D" w:rsidRPr="00CD3E7B">
        <w:rPr>
          <w:rFonts w:eastAsia="Calibri"/>
        </w:rPr>
        <w:t>sont peut</w:t>
      </w:r>
      <w:r w:rsidR="00F23862" w:rsidRPr="00CD3E7B">
        <w:rPr>
          <w:rFonts w:eastAsia="Calibri"/>
        </w:rPr>
        <w:noBreakHyphen/>
      </w:r>
      <w:r w:rsidR="004B208D" w:rsidRPr="00CD3E7B">
        <w:rPr>
          <w:rFonts w:eastAsia="Calibri"/>
        </w:rPr>
        <w:t xml:space="preserve">être interdites, </w:t>
      </w:r>
      <w:r w:rsidR="0091454D" w:rsidRPr="00CD3E7B">
        <w:rPr>
          <w:rFonts w:eastAsia="Calibri"/>
        </w:rPr>
        <w:t>si bien qu</w:t>
      </w:r>
      <w:r w:rsidR="00981D1D" w:rsidRPr="00CD3E7B">
        <w:rPr>
          <w:rFonts w:eastAsia="Calibri"/>
        </w:rPr>
        <w:t>'</w:t>
      </w:r>
      <w:r w:rsidR="004B208D" w:rsidRPr="00CD3E7B">
        <w:rPr>
          <w:rFonts w:eastAsia="Calibri"/>
        </w:rPr>
        <w:t>il serait</w:t>
      </w:r>
      <w:r w:rsidR="00981D1D" w:rsidRPr="00CD3E7B">
        <w:rPr>
          <w:rFonts w:eastAsia="Calibri"/>
        </w:rPr>
        <w:t xml:space="preserve"> </w:t>
      </w:r>
      <w:r w:rsidR="004B208D" w:rsidRPr="00CD3E7B">
        <w:rPr>
          <w:rFonts w:eastAsia="Calibri"/>
        </w:rPr>
        <w:t xml:space="preserve">utile </w:t>
      </w:r>
      <w:r w:rsidR="0091454D" w:rsidRPr="00CD3E7B">
        <w:rPr>
          <w:rFonts w:eastAsia="Calibri"/>
        </w:rPr>
        <w:t>de disposer</w:t>
      </w:r>
      <w:r w:rsidR="004B208D" w:rsidRPr="00CD3E7B">
        <w:rPr>
          <w:rFonts w:eastAsia="Calibri"/>
        </w:rPr>
        <w:t xml:space="preserve"> de</w:t>
      </w:r>
      <w:r w:rsidR="0091454D" w:rsidRPr="00CD3E7B">
        <w:rPr>
          <w:rFonts w:eastAsia="Calibri"/>
        </w:rPr>
        <w:t xml:space="preserve"> renseignements</w:t>
      </w:r>
      <w:r w:rsidR="00981D1D" w:rsidRPr="00CD3E7B">
        <w:rPr>
          <w:rFonts w:eastAsia="Calibri"/>
        </w:rPr>
        <w:t xml:space="preserve"> </w:t>
      </w:r>
      <w:r w:rsidR="004B208D" w:rsidRPr="00CD3E7B">
        <w:rPr>
          <w:rFonts w:eastAsia="Calibri"/>
        </w:rPr>
        <w:t>sur l</w:t>
      </w:r>
      <w:r w:rsidR="00981D1D" w:rsidRPr="00CD3E7B">
        <w:rPr>
          <w:rFonts w:eastAsia="Calibri"/>
        </w:rPr>
        <w:t>'</w:t>
      </w:r>
      <w:r w:rsidR="004B208D" w:rsidRPr="00CD3E7B">
        <w:rPr>
          <w:rFonts w:eastAsia="Calibri"/>
        </w:rPr>
        <w:t xml:space="preserve">origine </w:t>
      </w:r>
      <w:r w:rsidR="0091454D" w:rsidRPr="00CD3E7B">
        <w:rPr>
          <w:rFonts w:eastAsia="Calibri"/>
        </w:rPr>
        <w:t>des équipements</w:t>
      </w:r>
      <w:r w:rsidR="004B208D" w:rsidRPr="00CD3E7B">
        <w:rPr>
          <w:rFonts w:eastAsia="Calibri"/>
        </w:rPr>
        <w:t xml:space="preserve"> utilisé</w:t>
      </w:r>
      <w:r w:rsidR="0091454D" w:rsidRPr="00CD3E7B">
        <w:rPr>
          <w:rFonts w:eastAsia="Calibri"/>
        </w:rPr>
        <w:t>s aux fins des</w:t>
      </w:r>
      <w:r w:rsidR="00981D1D" w:rsidRPr="00CD3E7B">
        <w:rPr>
          <w:rFonts w:eastAsia="Calibri"/>
        </w:rPr>
        <w:t xml:space="preserve"> </w:t>
      </w:r>
      <w:r w:rsidR="0091454D" w:rsidRPr="00CD3E7B">
        <w:rPr>
          <w:rFonts w:eastAsia="Calibri"/>
        </w:rPr>
        <w:t>tests</w:t>
      </w:r>
      <w:r w:rsidR="004B208D" w:rsidRPr="00CD3E7B">
        <w:rPr>
          <w:rFonts w:eastAsia="Calibri"/>
        </w:rPr>
        <w:t>. L</w:t>
      </w:r>
      <w:r w:rsidR="00981D1D" w:rsidRPr="00CD3E7B">
        <w:rPr>
          <w:rFonts w:eastAsia="Calibri"/>
        </w:rPr>
        <w:t>'</w:t>
      </w:r>
      <w:r w:rsidR="004B208D" w:rsidRPr="00CD3E7B">
        <w:rPr>
          <w:rFonts w:eastAsia="Calibri"/>
        </w:rPr>
        <w:t>Administration de la République islamique d</w:t>
      </w:r>
      <w:r w:rsidR="00981D1D" w:rsidRPr="00CD3E7B">
        <w:rPr>
          <w:rFonts w:eastAsia="Calibri"/>
        </w:rPr>
        <w:t>'</w:t>
      </w:r>
      <w:r w:rsidR="004B208D" w:rsidRPr="00CD3E7B">
        <w:rPr>
          <w:rFonts w:eastAsia="Calibri"/>
        </w:rPr>
        <w:t xml:space="preserve">Iran </w:t>
      </w:r>
      <w:r w:rsidR="0091454D" w:rsidRPr="00CD3E7B">
        <w:rPr>
          <w:rFonts w:eastAsia="Calibri"/>
        </w:rPr>
        <w:t xml:space="preserve">voudra peut-être </w:t>
      </w:r>
      <w:r w:rsidR="004B208D" w:rsidRPr="00CD3E7B">
        <w:rPr>
          <w:rFonts w:eastAsia="Calibri"/>
        </w:rPr>
        <w:t xml:space="preserve">fournir ces </w:t>
      </w:r>
      <w:r w:rsidR="0091454D" w:rsidRPr="00CD3E7B">
        <w:rPr>
          <w:rFonts w:eastAsia="Calibri"/>
        </w:rPr>
        <w:t>renseignements com</w:t>
      </w:r>
      <w:r w:rsidR="004B208D" w:rsidRPr="00CD3E7B">
        <w:rPr>
          <w:rFonts w:eastAsia="Calibri"/>
        </w:rPr>
        <w:t>plémentaires.</w:t>
      </w:r>
      <w:r w:rsidR="0091454D" w:rsidRPr="00CD3E7B">
        <w:rPr>
          <w:rFonts w:eastAsia="Calibri"/>
        </w:rPr>
        <w:t xml:space="preserve"> Compte tenu de</w:t>
      </w:r>
      <w:r w:rsidR="004B208D" w:rsidRPr="00CD3E7B">
        <w:rPr>
          <w:rFonts w:eastAsia="Calibri"/>
        </w:rPr>
        <w:t xml:space="preserve"> l</w:t>
      </w:r>
      <w:r w:rsidR="00981D1D" w:rsidRPr="00CD3E7B">
        <w:rPr>
          <w:rFonts w:eastAsia="Calibri"/>
        </w:rPr>
        <w:t>'</w:t>
      </w:r>
      <w:r w:rsidR="004B208D" w:rsidRPr="00CD3E7B">
        <w:rPr>
          <w:rFonts w:eastAsia="Calibri"/>
        </w:rPr>
        <w:t>absence de réponse de la Norvège,</w:t>
      </w:r>
      <w:r w:rsidR="00981D1D" w:rsidRPr="00CD3E7B">
        <w:rPr>
          <w:rFonts w:eastAsia="Calibri"/>
        </w:rPr>
        <w:t xml:space="preserve"> </w:t>
      </w:r>
      <w:r w:rsidR="0091454D" w:rsidRPr="00CD3E7B">
        <w:rPr>
          <w:rFonts w:eastAsia="Calibri"/>
        </w:rPr>
        <w:t>l</w:t>
      </w:r>
      <w:r w:rsidR="00981D1D" w:rsidRPr="00CD3E7B">
        <w:rPr>
          <w:rFonts w:eastAsia="Calibri"/>
        </w:rPr>
        <w:t>'</w:t>
      </w:r>
      <w:r w:rsidR="0091454D" w:rsidRPr="00CD3E7B">
        <w:rPr>
          <w:rFonts w:eastAsia="Calibri"/>
        </w:rPr>
        <w:t>orateur</w:t>
      </w:r>
      <w:r w:rsidR="004B208D" w:rsidRPr="00CD3E7B">
        <w:rPr>
          <w:rFonts w:eastAsia="Calibri"/>
        </w:rPr>
        <w:t xml:space="preserve"> </w:t>
      </w:r>
      <w:r w:rsidR="0091454D" w:rsidRPr="00CD3E7B">
        <w:rPr>
          <w:rFonts w:eastAsia="Calibri"/>
        </w:rPr>
        <w:t>recommande qu</w:t>
      </w:r>
      <w:r w:rsidR="00981D1D" w:rsidRPr="00CD3E7B">
        <w:rPr>
          <w:rFonts w:eastAsia="Calibri"/>
        </w:rPr>
        <w:t>'</w:t>
      </w:r>
      <w:r w:rsidR="004B208D" w:rsidRPr="00CD3E7B">
        <w:rPr>
          <w:rFonts w:eastAsia="Calibri"/>
        </w:rPr>
        <w:t xml:space="preserve">un signal fort </w:t>
      </w:r>
      <w:r w:rsidR="0091454D" w:rsidRPr="00CD3E7B">
        <w:rPr>
          <w:rFonts w:eastAsia="Calibri"/>
        </w:rPr>
        <w:t xml:space="preserve">soit envoyé </w:t>
      </w:r>
      <w:r w:rsidR="004B208D" w:rsidRPr="00CD3E7B">
        <w:rPr>
          <w:rFonts w:eastAsia="Calibri"/>
        </w:rPr>
        <w:t>à l</w:t>
      </w:r>
      <w:r w:rsidR="00981D1D" w:rsidRPr="00CD3E7B">
        <w:rPr>
          <w:rFonts w:eastAsia="Calibri"/>
        </w:rPr>
        <w:t>'</w:t>
      </w:r>
      <w:r w:rsidR="0091454D" w:rsidRPr="00CD3E7B">
        <w:rPr>
          <w:rFonts w:eastAsia="Calibri"/>
        </w:rPr>
        <w:t>A</w:t>
      </w:r>
      <w:r w:rsidR="004B208D" w:rsidRPr="00CD3E7B">
        <w:rPr>
          <w:rFonts w:eastAsia="Calibri"/>
        </w:rPr>
        <w:t>dministration norvégienne</w:t>
      </w:r>
      <w:r w:rsidR="00770F79" w:rsidRPr="00CD3E7B">
        <w:rPr>
          <w:rFonts w:eastAsia="Calibri"/>
        </w:rPr>
        <w:t>,</w:t>
      </w:r>
      <w:r w:rsidR="004B208D" w:rsidRPr="00CD3E7B">
        <w:rPr>
          <w:rFonts w:eastAsia="Calibri"/>
        </w:rPr>
        <w:t xml:space="preserve"> pour </w:t>
      </w:r>
      <w:r w:rsidR="009B39FD" w:rsidRPr="00CD3E7B">
        <w:rPr>
          <w:rFonts w:eastAsia="Calibri"/>
        </w:rPr>
        <w:t>l</w:t>
      </w:r>
      <w:r w:rsidR="00981D1D" w:rsidRPr="00CD3E7B">
        <w:rPr>
          <w:rFonts w:eastAsia="Calibri"/>
        </w:rPr>
        <w:t>'</w:t>
      </w:r>
      <w:r w:rsidR="009B39FD" w:rsidRPr="00CD3E7B">
        <w:rPr>
          <w:rFonts w:eastAsia="Calibri"/>
        </w:rPr>
        <w:t xml:space="preserve">inviter à </w:t>
      </w:r>
      <w:r w:rsidR="0091454D" w:rsidRPr="00CD3E7B">
        <w:rPr>
          <w:rFonts w:eastAsia="Calibri"/>
        </w:rPr>
        <w:t>s</w:t>
      </w:r>
      <w:r w:rsidR="00981D1D" w:rsidRPr="00CD3E7B">
        <w:rPr>
          <w:rFonts w:eastAsia="Calibri"/>
        </w:rPr>
        <w:t>'</w:t>
      </w:r>
      <w:r w:rsidR="0091454D" w:rsidRPr="00CD3E7B">
        <w:rPr>
          <w:rFonts w:eastAsia="Calibri"/>
        </w:rPr>
        <w:t>acquitte</w:t>
      </w:r>
      <w:r w:rsidR="009B39FD" w:rsidRPr="00CD3E7B">
        <w:rPr>
          <w:rFonts w:eastAsia="Calibri"/>
        </w:rPr>
        <w:t>r</w:t>
      </w:r>
      <w:r w:rsidR="0091454D" w:rsidRPr="00CD3E7B">
        <w:rPr>
          <w:rFonts w:eastAsia="Calibri"/>
        </w:rPr>
        <w:t xml:space="preserve"> de</w:t>
      </w:r>
      <w:r w:rsidR="004B208D" w:rsidRPr="00CD3E7B">
        <w:rPr>
          <w:rFonts w:eastAsia="Calibri"/>
        </w:rPr>
        <w:t xml:space="preserve"> ses obligations réglementaires.</w:t>
      </w:r>
    </w:p>
    <w:p w14:paraId="56178067" w14:textId="79AFC2DB" w:rsidR="008B7F85" w:rsidRPr="00CD3E7B" w:rsidRDefault="008B7F85" w:rsidP="00B8264D">
      <w:pPr>
        <w:jc w:val="both"/>
        <w:rPr>
          <w:rFonts w:eastAsia="Calibri"/>
        </w:rPr>
      </w:pPr>
      <w:r w:rsidRPr="00CD3E7B">
        <w:rPr>
          <w:rFonts w:eastAsia="Calibri"/>
        </w:rPr>
        <w:t>8.8</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Cheng</w:t>
      </w:r>
      <w:r w:rsidR="00981D1D" w:rsidRPr="00CD3E7B">
        <w:rPr>
          <w:rFonts w:eastAsia="Calibri"/>
        </w:rPr>
        <w:t xml:space="preserve"> </w:t>
      </w:r>
      <w:r w:rsidR="008021C4" w:rsidRPr="00CD3E7B">
        <w:rPr>
          <w:rFonts w:eastAsia="Calibri"/>
        </w:rPr>
        <w:t>indique</w:t>
      </w:r>
      <w:r w:rsidRPr="00CD3E7B">
        <w:rPr>
          <w:rFonts w:eastAsia="Calibri"/>
        </w:rPr>
        <w:t xml:space="preserve"> </w:t>
      </w:r>
      <w:r w:rsidR="008021C4" w:rsidRPr="00CD3E7B">
        <w:rPr>
          <w:rFonts w:eastAsia="Calibri"/>
        </w:rPr>
        <w:t>qu</w:t>
      </w:r>
      <w:r w:rsidR="00981D1D" w:rsidRPr="00CD3E7B">
        <w:rPr>
          <w:rFonts w:eastAsia="Calibri"/>
        </w:rPr>
        <w:t>'</w:t>
      </w:r>
      <w:r w:rsidR="008021C4" w:rsidRPr="00CD3E7B">
        <w:rPr>
          <w:rFonts w:eastAsia="Calibri"/>
        </w:rPr>
        <w:t xml:space="preserve">à son </w:t>
      </w:r>
      <w:r w:rsidR="009E4CCB" w:rsidRPr="00CD3E7B">
        <w:rPr>
          <w:rFonts w:eastAsia="Calibri"/>
        </w:rPr>
        <w:t>sens</w:t>
      </w:r>
      <w:r w:rsidR="008021C4" w:rsidRPr="00CD3E7B">
        <w:rPr>
          <w:rFonts w:eastAsia="Calibri"/>
        </w:rPr>
        <w:t>, les renseignements figurant dans la communication soumise par l</w:t>
      </w:r>
      <w:r w:rsidR="00981D1D" w:rsidRPr="00CD3E7B">
        <w:rPr>
          <w:rFonts w:eastAsia="Calibri"/>
        </w:rPr>
        <w:t>'</w:t>
      </w:r>
      <w:r w:rsidR="008021C4" w:rsidRPr="00CD3E7B">
        <w:rPr>
          <w:rFonts w:eastAsia="Calibri"/>
        </w:rPr>
        <w:t>Administration de la République islamique d</w:t>
      </w:r>
      <w:r w:rsidR="00981D1D" w:rsidRPr="00CD3E7B">
        <w:rPr>
          <w:rFonts w:eastAsia="Calibri"/>
        </w:rPr>
        <w:t>'</w:t>
      </w:r>
      <w:r w:rsidR="008021C4" w:rsidRPr="00CD3E7B">
        <w:rPr>
          <w:rFonts w:eastAsia="Calibri"/>
        </w:rPr>
        <w:t xml:space="preserve">Iran, en particulier les chiffres et les vidéos joints en annexe, </w:t>
      </w:r>
      <w:r w:rsidR="009E4CCB" w:rsidRPr="00CD3E7B">
        <w:rPr>
          <w:rFonts w:eastAsia="Calibri"/>
        </w:rPr>
        <w:t>apportent</w:t>
      </w:r>
      <w:r w:rsidR="008021C4" w:rsidRPr="00CD3E7B">
        <w:rPr>
          <w:rFonts w:eastAsia="Calibri"/>
        </w:rPr>
        <w:t xml:space="preserve"> des éléments de preuve</w:t>
      </w:r>
      <w:r w:rsidR="00981D1D" w:rsidRPr="00CD3E7B">
        <w:rPr>
          <w:rFonts w:eastAsia="Calibri"/>
        </w:rPr>
        <w:t xml:space="preserve"> </w:t>
      </w:r>
      <w:r w:rsidR="008021C4" w:rsidRPr="00CD3E7B">
        <w:rPr>
          <w:rFonts w:eastAsia="Calibri"/>
        </w:rPr>
        <w:t>attestant clairement</w:t>
      </w:r>
      <w:r w:rsidR="00981D1D" w:rsidRPr="00CD3E7B">
        <w:rPr>
          <w:rFonts w:eastAsia="Calibri"/>
        </w:rPr>
        <w:t xml:space="preserve"> </w:t>
      </w:r>
      <w:r w:rsidR="009E4CCB" w:rsidRPr="00CD3E7B">
        <w:rPr>
          <w:rFonts w:eastAsia="Calibri"/>
        </w:rPr>
        <w:t>l</w:t>
      </w:r>
      <w:r w:rsidR="00981D1D" w:rsidRPr="00CD3E7B">
        <w:rPr>
          <w:rFonts w:eastAsia="Calibri"/>
        </w:rPr>
        <w:t>'</w:t>
      </w:r>
      <w:r w:rsidR="009E4CCB" w:rsidRPr="00CD3E7B">
        <w:rPr>
          <w:rFonts w:eastAsia="Calibri"/>
        </w:rPr>
        <w:t>existence</w:t>
      </w:r>
      <w:r w:rsidR="008021C4" w:rsidRPr="00CD3E7B">
        <w:rPr>
          <w:rFonts w:eastAsia="Calibri"/>
        </w:rPr>
        <w:t xml:space="preserve"> d</w:t>
      </w:r>
      <w:r w:rsidR="00981D1D" w:rsidRPr="00CD3E7B">
        <w:rPr>
          <w:rFonts w:eastAsia="Calibri"/>
        </w:rPr>
        <w:t>'</w:t>
      </w:r>
      <w:r w:rsidR="008021C4" w:rsidRPr="00CD3E7B">
        <w:rPr>
          <w:rFonts w:eastAsia="Calibri"/>
        </w:rPr>
        <w:t>émissions</w:t>
      </w:r>
      <w:r w:rsidR="00981D1D" w:rsidRPr="00CD3E7B">
        <w:rPr>
          <w:rFonts w:eastAsia="Calibri"/>
        </w:rPr>
        <w:t xml:space="preserve"> </w:t>
      </w:r>
      <w:proofErr w:type="spellStart"/>
      <w:r w:rsidR="008021C4" w:rsidRPr="00CD3E7B">
        <w:rPr>
          <w:rFonts w:eastAsia="Calibri"/>
        </w:rPr>
        <w:t>Starlink</w:t>
      </w:r>
      <w:proofErr w:type="spellEnd"/>
      <w:r w:rsidR="008021C4" w:rsidRPr="00CD3E7B">
        <w:rPr>
          <w:rFonts w:eastAsia="Calibri"/>
        </w:rPr>
        <w:t xml:space="preserve"> non autorisées sur le territoire de la République islamique d</w:t>
      </w:r>
      <w:r w:rsidR="00981D1D" w:rsidRPr="00CD3E7B">
        <w:rPr>
          <w:rFonts w:eastAsia="Calibri"/>
        </w:rPr>
        <w:t>'</w:t>
      </w:r>
      <w:r w:rsidR="008021C4" w:rsidRPr="00CD3E7B">
        <w:rPr>
          <w:rFonts w:eastAsia="Calibri"/>
        </w:rPr>
        <w:t>Iran.</w:t>
      </w:r>
      <w:r w:rsidR="008021C4" w:rsidRPr="00CD3E7B">
        <w:rPr>
          <w:rFonts w:ascii="inherit" w:hAnsi="inherit" w:cs="Courier New"/>
          <w:b/>
          <w:color w:val="202124"/>
          <w:sz w:val="20"/>
          <w:lang w:eastAsia="fr-FR"/>
        </w:rPr>
        <w:t xml:space="preserve"> </w:t>
      </w:r>
      <w:r w:rsidR="009B39FD" w:rsidRPr="00CD3E7B">
        <w:rPr>
          <w:rFonts w:eastAsia="Calibri"/>
        </w:rPr>
        <w:t>L</w:t>
      </w:r>
      <w:r w:rsidR="008021C4" w:rsidRPr="00CD3E7B">
        <w:rPr>
          <w:rFonts w:eastAsia="Calibri"/>
        </w:rPr>
        <w:t xml:space="preserve">a </w:t>
      </w:r>
      <w:r w:rsidR="009B39FD" w:rsidRPr="00CD3E7B">
        <w:rPr>
          <w:rFonts w:eastAsia="Calibri"/>
        </w:rPr>
        <w:t xml:space="preserve">Résolution </w:t>
      </w:r>
      <w:r w:rsidR="009B39FD" w:rsidRPr="00CD3E7B">
        <w:rPr>
          <w:rFonts w:eastAsia="Calibri"/>
          <w:b/>
          <w:bCs/>
        </w:rPr>
        <w:t>22 (CMR-19)</w:t>
      </w:r>
      <w:r w:rsidR="009B39FD" w:rsidRPr="00CD3E7B">
        <w:rPr>
          <w:rFonts w:eastAsia="Calibri"/>
        </w:rPr>
        <w:t xml:space="preserve"> ne fai</w:t>
      </w:r>
      <w:r w:rsidR="008021C4" w:rsidRPr="00CD3E7B">
        <w:rPr>
          <w:rFonts w:eastAsia="Calibri"/>
        </w:rPr>
        <w:t>t</w:t>
      </w:r>
      <w:r w:rsidR="009B39FD" w:rsidRPr="00CD3E7B">
        <w:rPr>
          <w:rFonts w:eastAsia="Calibri"/>
        </w:rPr>
        <w:t xml:space="preserve"> mention</w:t>
      </w:r>
      <w:r w:rsidR="00981D1D" w:rsidRPr="00CD3E7B">
        <w:rPr>
          <w:rFonts w:eastAsia="Calibri"/>
        </w:rPr>
        <w:t xml:space="preserve"> </w:t>
      </w:r>
      <w:r w:rsidR="008021C4" w:rsidRPr="00CD3E7B">
        <w:rPr>
          <w:rFonts w:eastAsia="Calibri"/>
        </w:rPr>
        <w:t>qu</w:t>
      </w:r>
      <w:r w:rsidR="009B39FD" w:rsidRPr="00CD3E7B">
        <w:rPr>
          <w:rFonts w:eastAsia="Calibri"/>
        </w:rPr>
        <w:t>e des</w:t>
      </w:r>
      <w:r w:rsidR="00981D1D" w:rsidRPr="00CD3E7B">
        <w:rPr>
          <w:rFonts w:eastAsia="Calibri"/>
        </w:rPr>
        <w:t xml:space="preserve"> </w:t>
      </w:r>
      <w:r w:rsidR="009B39FD" w:rsidRPr="00CD3E7B">
        <w:rPr>
          <w:rFonts w:eastAsia="Calibri"/>
        </w:rPr>
        <w:t>é</w:t>
      </w:r>
      <w:r w:rsidR="008021C4" w:rsidRPr="00CD3E7B">
        <w:rPr>
          <w:rFonts w:eastAsia="Calibri"/>
        </w:rPr>
        <w:t>missions non autorisées</w:t>
      </w:r>
      <w:r w:rsidR="009B39FD" w:rsidRPr="00CD3E7B">
        <w:rPr>
          <w:rFonts w:eastAsia="Calibri"/>
        </w:rPr>
        <w:t>, de sorte qu</w:t>
      </w:r>
      <w:r w:rsidR="00981D1D" w:rsidRPr="00CD3E7B">
        <w:rPr>
          <w:rFonts w:eastAsia="Calibri"/>
        </w:rPr>
        <w:t>'</w:t>
      </w:r>
      <w:r w:rsidR="008021C4" w:rsidRPr="00CD3E7B">
        <w:rPr>
          <w:rFonts w:eastAsia="Calibri"/>
        </w:rPr>
        <w:t>il n</w:t>
      </w:r>
      <w:r w:rsidR="00981D1D" w:rsidRPr="00CD3E7B">
        <w:rPr>
          <w:rFonts w:eastAsia="Calibri"/>
        </w:rPr>
        <w:t>'</w:t>
      </w:r>
      <w:r w:rsidR="009B39FD" w:rsidRPr="00CD3E7B">
        <w:rPr>
          <w:rFonts w:eastAsia="Calibri"/>
        </w:rPr>
        <w:t>est</w:t>
      </w:r>
      <w:r w:rsidR="00981D1D" w:rsidRPr="00CD3E7B">
        <w:rPr>
          <w:rFonts w:eastAsia="Calibri"/>
        </w:rPr>
        <w:t xml:space="preserve"> </w:t>
      </w:r>
      <w:r w:rsidR="008021C4" w:rsidRPr="00CD3E7B">
        <w:rPr>
          <w:rFonts w:eastAsia="Calibri"/>
        </w:rPr>
        <w:t xml:space="preserve">pas nécessaire de fournir </w:t>
      </w:r>
      <w:r w:rsidR="009B39FD" w:rsidRPr="00CD3E7B">
        <w:rPr>
          <w:rFonts w:eastAsia="Calibri"/>
        </w:rPr>
        <w:t>des</w:t>
      </w:r>
      <w:r w:rsidR="008021C4" w:rsidRPr="00CD3E7B">
        <w:rPr>
          <w:rFonts w:eastAsia="Calibri"/>
        </w:rPr>
        <w:t xml:space="preserve"> </w:t>
      </w:r>
      <w:r w:rsidR="009E4CCB" w:rsidRPr="00CD3E7B">
        <w:rPr>
          <w:rFonts w:eastAsia="Calibri"/>
        </w:rPr>
        <w:t>éléments de preuve</w:t>
      </w:r>
      <w:r w:rsidR="00981D1D" w:rsidRPr="00CD3E7B">
        <w:rPr>
          <w:rFonts w:eastAsia="Calibri"/>
        </w:rPr>
        <w:t xml:space="preserve"> </w:t>
      </w:r>
      <w:r w:rsidR="009B39FD" w:rsidRPr="00CD3E7B">
        <w:rPr>
          <w:rFonts w:eastAsia="Calibri"/>
        </w:rPr>
        <w:t>sur</w:t>
      </w:r>
      <w:r w:rsidR="008021C4" w:rsidRPr="00CD3E7B">
        <w:rPr>
          <w:rFonts w:eastAsia="Calibri"/>
        </w:rPr>
        <w:t xml:space="preserve"> la </w:t>
      </w:r>
      <w:r w:rsidR="009B39FD" w:rsidRPr="00CD3E7B">
        <w:rPr>
          <w:rFonts w:eastAsia="Calibri"/>
        </w:rPr>
        <w:t>fourniture</w:t>
      </w:r>
      <w:r w:rsidR="008021C4" w:rsidRPr="00CD3E7B">
        <w:rPr>
          <w:rFonts w:eastAsia="Calibri"/>
        </w:rPr>
        <w:t xml:space="preserve"> d</w:t>
      </w:r>
      <w:r w:rsidR="009B39FD" w:rsidRPr="00CD3E7B">
        <w:rPr>
          <w:rFonts w:eastAsia="Calibri"/>
        </w:rPr>
        <w:t>u</w:t>
      </w:r>
      <w:r w:rsidR="008021C4" w:rsidRPr="00CD3E7B">
        <w:rPr>
          <w:rFonts w:eastAsia="Calibri"/>
        </w:rPr>
        <w:t xml:space="preserve"> service</w:t>
      </w:r>
      <w:r w:rsidR="0085697A" w:rsidRPr="00CD3E7B">
        <w:rPr>
          <w:rFonts w:eastAsia="Calibri"/>
        </w:rPr>
        <w:t>.</w:t>
      </w:r>
      <w:r w:rsidR="008021C4" w:rsidRPr="00CD3E7B">
        <w:rPr>
          <w:rFonts w:eastAsia="Calibri"/>
        </w:rPr>
        <w:t xml:space="preserve"> Les </w:t>
      </w:r>
      <w:r w:rsidR="009B39FD" w:rsidRPr="00CD3E7B">
        <w:rPr>
          <w:rFonts w:eastAsia="Calibri"/>
        </w:rPr>
        <w:t>é</w:t>
      </w:r>
      <w:r w:rsidR="008021C4" w:rsidRPr="00CD3E7B">
        <w:rPr>
          <w:rFonts w:eastAsia="Calibri"/>
        </w:rPr>
        <w:t xml:space="preserve">missions non autorisées constituent une infraction au Règlement des radiocommunications et </w:t>
      </w:r>
      <w:r w:rsidR="009B39FD" w:rsidRPr="00CD3E7B">
        <w:rPr>
          <w:rFonts w:eastAsia="Calibri"/>
        </w:rPr>
        <w:t xml:space="preserve">il conviendrait de prier instamment </w:t>
      </w:r>
      <w:r w:rsidR="008021C4" w:rsidRPr="00CD3E7B">
        <w:rPr>
          <w:rFonts w:eastAsia="Calibri"/>
        </w:rPr>
        <w:t>les administrations responsables</w:t>
      </w:r>
      <w:r w:rsidR="00981D1D" w:rsidRPr="00CD3E7B">
        <w:rPr>
          <w:rFonts w:eastAsia="Calibri"/>
        </w:rPr>
        <w:t xml:space="preserve"> </w:t>
      </w:r>
      <w:r w:rsidR="008021C4" w:rsidRPr="00CD3E7B">
        <w:rPr>
          <w:rFonts w:eastAsia="Calibri"/>
        </w:rPr>
        <w:t xml:space="preserve">de se conformer pleinement aux principes </w:t>
      </w:r>
      <w:r w:rsidR="009B39FD" w:rsidRPr="00CD3E7B">
        <w:rPr>
          <w:rFonts w:eastAsia="Calibri"/>
        </w:rPr>
        <w:t>énoncés dans le</w:t>
      </w:r>
      <w:r w:rsidR="008021C4" w:rsidRPr="00CD3E7B">
        <w:rPr>
          <w:rFonts w:eastAsia="Calibri"/>
        </w:rPr>
        <w:t xml:space="preserve"> Règlement des radiocommunications, notamment l</w:t>
      </w:r>
      <w:r w:rsidR="00981D1D" w:rsidRPr="00CD3E7B">
        <w:rPr>
          <w:rFonts w:eastAsia="Calibri"/>
        </w:rPr>
        <w:t>'</w:t>
      </w:r>
      <w:r w:rsidR="008021C4" w:rsidRPr="00CD3E7B">
        <w:rPr>
          <w:rFonts w:eastAsia="Calibri"/>
        </w:rPr>
        <w:t xml:space="preserve">Article </w:t>
      </w:r>
      <w:r w:rsidR="008021C4" w:rsidRPr="00CD3E7B">
        <w:rPr>
          <w:rFonts w:eastAsia="Calibri"/>
          <w:b/>
          <w:bCs/>
        </w:rPr>
        <w:t>18</w:t>
      </w:r>
      <w:r w:rsidR="008021C4" w:rsidRPr="00CD3E7B">
        <w:rPr>
          <w:rFonts w:eastAsia="Calibri"/>
        </w:rPr>
        <w:t xml:space="preserve"> et les obligations </w:t>
      </w:r>
      <w:r w:rsidR="002C6812" w:rsidRPr="00CD3E7B">
        <w:rPr>
          <w:rFonts w:eastAsia="Calibri"/>
        </w:rPr>
        <w:t>à caractère contraignant</w:t>
      </w:r>
      <w:r w:rsidR="00981D1D" w:rsidRPr="00CD3E7B">
        <w:rPr>
          <w:rFonts w:eastAsia="Calibri"/>
        </w:rPr>
        <w:t xml:space="preserve"> </w:t>
      </w:r>
      <w:r w:rsidR="008021C4" w:rsidRPr="00CD3E7B">
        <w:rPr>
          <w:rFonts w:eastAsia="Calibri"/>
        </w:rPr>
        <w:t xml:space="preserve">de la Résolution </w:t>
      </w:r>
      <w:r w:rsidR="008021C4" w:rsidRPr="00CD3E7B">
        <w:rPr>
          <w:rFonts w:eastAsia="Calibri"/>
          <w:b/>
          <w:bCs/>
        </w:rPr>
        <w:t>22 (CMR-19)</w:t>
      </w:r>
      <w:r w:rsidR="008021C4" w:rsidRPr="00CD3E7B">
        <w:rPr>
          <w:rFonts w:eastAsia="Calibri"/>
        </w:rPr>
        <w:t>.</w:t>
      </w:r>
    </w:p>
    <w:p w14:paraId="1A23AF45" w14:textId="00BFE400" w:rsidR="008B7F85" w:rsidRPr="00CD3E7B" w:rsidRDefault="008B7F85" w:rsidP="00B8264D">
      <w:pPr>
        <w:jc w:val="both"/>
        <w:rPr>
          <w:rFonts w:eastAsia="Calibri"/>
        </w:rPr>
      </w:pPr>
      <w:r w:rsidRPr="00CD3E7B">
        <w:rPr>
          <w:rFonts w:eastAsia="Calibri"/>
        </w:rPr>
        <w:t>8.9</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Pr="00CD3E7B">
        <w:rPr>
          <w:rFonts w:eastAsia="Calibri"/>
        </w:rPr>
        <w:t xml:space="preserve"> </w:t>
      </w:r>
      <w:r w:rsidR="00D26247" w:rsidRPr="00CD3E7B">
        <w:rPr>
          <w:rFonts w:eastAsia="Calibri"/>
        </w:rPr>
        <w:t>partage l</w:t>
      </w:r>
      <w:r w:rsidR="00981D1D" w:rsidRPr="00CD3E7B">
        <w:rPr>
          <w:rFonts w:eastAsia="Calibri"/>
        </w:rPr>
        <w:t>'</w:t>
      </w:r>
      <w:r w:rsidR="00D26247" w:rsidRPr="00CD3E7B">
        <w:rPr>
          <w:rFonts w:eastAsia="Calibri"/>
        </w:rPr>
        <w:t>avis selon lequel il convient d</w:t>
      </w:r>
      <w:r w:rsidR="00981D1D" w:rsidRPr="00CD3E7B">
        <w:rPr>
          <w:rFonts w:eastAsia="Calibri"/>
        </w:rPr>
        <w:t>'</w:t>
      </w:r>
      <w:r w:rsidR="00D26247" w:rsidRPr="00CD3E7B">
        <w:rPr>
          <w:rFonts w:eastAsia="Calibri"/>
        </w:rPr>
        <w:t>envoyer à l</w:t>
      </w:r>
      <w:r w:rsidR="00981D1D" w:rsidRPr="00CD3E7B">
        <w:rPr>
          <w:rFonts w:eastAsia="Calibri"/>
        </w:rPr>
        <w:t>'</w:t>
      </w:r>
      <w:r w:rsidR="00D26247" w:rsidRPr="00CD3E7B">
        <w:rPr>
          <w:rFonts w:eastAsia="Calibri"/>
        </w:rPr>
        <w:t>Administration norvégienne un</w:t>
      </w:r>
      <w:r w:rsidRPr="00CD3E7B">
        <w:rPr>
          <w:rFonts w:eastAsia="Calibri"/>
        </w:rPr>
        <w:t xml:space="preserve"> </w:t>
      </w:r>
      <w:r w:rsidR="00D26247" w:rsidRPr="00CD3E7B">
        <w:rPr>
          <w:rFonts w:eastAsia="Calibri"/>
        </w:rPr>
        <w:t>rappel libellé en des termes vigoureux. Sur la base de la contribution soumise</w:t>
      </w:r>
      <w:r w:rsidR="00C84C87" w:rsidRPr="00CD3E7B">
        <w:rPr>
          <w:rFonts w:eastAsia="Calibri"/>
        </w:rPr>
        <w:t>,</w:t>
      </w:r>
      <w:r w:rsidR="00D26247" w:rsidRPr="00CD3E7B">
        <w:rPr>
          <w:rFonts w:eastAsia="Calibri"/>
        </w:rPr>
        <w:t xml:space="preserve"> on peut considérer qu</w:t>
      </w:r>
      <w:r w:rsidR="00981D1D" w:rsidRPr="00CD3E7B">
        <w:rPr>
          <w:rFonts w:eastAsia="Calibri"/>
        </w:rPr>
        <w:t>'</w:t>
      </w:r>
      <w:r w:rsidR="00D26247" w:rsidRPr="00CD3E7B">
        <w:rPr>
          <w:rFonts w:eastAsia="Calibri"/>
        </w:rPr>
        <w:t>il</w:t>
      </w:r>
      <w:r w:rsidR="00981D1D" w:rsidRPr="00CD3E7B">
        <w:rPr>
          <w:rFonts w:eastAsia="Calibri"/>
        </w:rPr>
        <w:t xml:space="preserve"> </w:t>
      </w:r>
      <w:r w:rsidR="00F52475" w:rsidRPr="00CD3E7B">
        <w:rPr>
          <w:rFonts w:eastAsia="Calibri"/>
        </w:rPr>
        <w:t>a été</w:t>
      </w:r>
      <w:r w:rsidR="00D26247" w:rsidRPr="00CD3E7B">
        <w:rPr>
          <w:rFonts w:eastAsia="Calibri"/>
        </w:rPr>
        <w:t xml:space="preserve"> démontré que</w:t>
      </w:r>
      <w:r w:rsidR="00981D1D" w:rsidRPr="00CD3E7B">
        <w:rPr>
          <w:rFonts w:eastAsia="Calibri"/>
        </w:rPr>
        <w:t xml:space="preserve"> </w:t>
      </w:r>
      <w:proofErr w:type="spellStart"/>
      <w:r w:rsidR="00D26247" w:rsidRPr="00CD3E7B">
        <w:rPr>
          <w:rFonts w:eastAsia="Calibri"/>
        </w:rPr>
        <w:t>Starlink</w:t>
      </w:r>
      <w:proofErr w:type="spellEnd"/>
      <w:r w:rsidR="00D26247" w:rsidRPr="00CD3E7B">
        <w:rPr>
          <w:rFonts w:eastAsia="Calibri"/>
        </w:rPr>
        <w:t xml:space="preserve"> </w:t>
      </w:r>
      <w:r w:rsidR="00052B06" w:rsidRPr="00CD3E7B">
        <w:rPr>
          <w:rFonts w:eastAsia="Calibri"/>
        </w:rPr>
        <w:t xml:space="preserve">a été </w:t>
      </w:r>
      <w:r w:rsidR="00D26247" w:rsidRPr="00CD3E7B">
        <w:rPr>
          <w:rFonts w:eastAsia="Calibri"/>
        </w:rPr>
        <w:t>exploité de manière</w:t>
      </w:r>
      <w:r w:rsidR="00981D1D" w:rsidRPr="00CD3E7B">
        <w:rPr>
          <w:rFonts w:eastAsia="Calibri"/>
        </w:rPr>
        <w:t xml:space="preserve"> </w:t>
      </w:r>
      <w:r w:rsidR="00D26247" w:rsidRPr="00CD3E7B">
        <w:rPr>
          <w:rFonts w:eastAsia="Calibri"/>
        </w:rPr>
        <w:t>non autorisée</w:t>
      </w:r>
      <w:r w:rsidR="00981D1D" w:rsidRPr="00CD3E7B">
        <w:rPr>
          <w:rFonts w:eastAsia="Calibri"/>
        </w:rPr>
        <w:t xml:space="preserve"> </w:t>
      </w:r>
      <w:r w:rsidR="00D26247" w:rsidRPr="00CD3E7B">
        <w:rPr>
          <w:rFonts w:eastAsia="Calibri"/>
        </w:rPr>
        <w:t>sur le territoire de la République islamique d</w:t>
      </w:r>
      <w:r w:rsidR="00981D1D" w:rsidRPr="00CD3E7B">
        <w:rPr>
          <w:rFonts w:eastAsia="Calibri"/>
        </w:rPr>
        <w:t>'</w:t>
      </w:r>
      <w:r w:rsidR="00D26247" w:rsidRPr="00CD3E7B">
        <w:rPr>
          <w:rFonts w:eastAsia="Calibri"/>
        </w:rPr>
        <w:t>Iran, ce qui est contraire à</w:t>
      </w:r>
      <w:r w:rsidR="00981D1D" w:rsidRPr="00CD3E7B">
        <w:rPr>
          <w:rFonts w:eastAsia="Calibri"/>
        </w:rPr>
        <w:t xml:space="preserve"> </w:t>
      </w:r>
      <w:r w:rsidR="00D26247" w:rsidRPr="00CD3E7B">
        <w:rPr>
          <w:rFonts w:eastAsia="Calibri"/>
        </w:rPr>
        <w:t>l</w:t>
      </w:r>
      <w:r w:rsidR="00981D1D" w:rsidRPr="00CD3E7B">
        <w:rPr>
          <w:rFonts w:eastAsia="Calibri"/>
        </w:rPr>
        <w:t>'</w:t>
      </w:r>
      <w:r w:rsidR="00D26247" w:rsidRPr="00CD3E7B">
        <w:rPr>
          <w:rFonts w:eastAsia="Calibri"/>
        </w:rPr>
        <w:t xml:space="preserve">Article </w:t>
      </w:r>
      <w:r w:rsidR="00D26247" w:rsidRPr="00CD3E7B">
        <w:rPr>
          <w:rFonts w:eastAsia="Calibri"/>
          <w:b/>
          <w:bCs/>
        </w:rPr>
        <w:t>18</w:t>
      </w:r>
      <w:r w:rsidR="00D26247" w:rsidRPr="00CD3E7B">
        <w:rPr>
          <w:rFonts w:eastAsia="Calibri"/>
        </w:rPr>
        <w:t xml:space="preserve"> et</w:t>
      </w:r>
      <w:r w:rsidR="00981D1D" w:rsidRPr="00CD3E7B">
        <w:rPr>
          <w:rFonts w:eastAsia="Calibri"/>
        </w:rPr>
        <w:t xml:space="preserve"> </w:t>
      </w:r>
      <w:r w:rsidR="00D26247" w:rsidRPr="00CD3E7B">
        <w:rPr>
          <w:rFonts w:eastAsia="Calibri"/>
        </w:rPr>
        <w:t>à</w:t>
      </w:r>
      <w:r w:rsidR="00981D1D" w:rsidRPr="00CD3E7B">
        <w:rPr>
          <w:rFonts w:eastAsia="Calibri"/>
        </w:rPr>
        <w:t xml:space="preserve"> </w:t>
      </w:r>
      <w:r w:rsidR="00D26247" w:rsidRPr="00CD3E7B">
        <w:rPr>
          <w:rFonts w:eastAsia="Calibri"/>
        </w:rPr>
        <w:t>la Résolution</w:t>
      </w:r>
      <w:r w:rsidR="00FC5542" w:rsidRPr="00CD3E7B">
        <w:rPr>
          <w:rFonts w:eastAsia="Calibri"/>
        </w:rPr>
        <w:t> </w:t>
      </w:r>
      <w:r w:rsidR="00D26247" w:rsidRPr="00CD3E7B">
        <w:rPr>
          <w:rFonts w:eastAsia="Calibri"/>
          <w:b/>
          <w:bCs/>
        </w:rPr>
        <w:t>22 (CMR-19)</w:t>
      </w:r>
      <w:r w:rsidR="00D26247" w:rsidRPr="00CD3E7B">
        <w:rPr>
          <w:rFonts w:eastAsia="Calibri"/>
        </w:rPr>
        <w:t>.</w:t>
      </w:r>
      <w:r w:rsidR="003F516D" w:rsidRPr="00CD3E7B">
        <w:rPr>
          <w:rFonts w:ascii="inherit" w:hAnsi="inherit" w:cs="Courier New"/>
          <w:bCs/>
          <w:color w:val="202124"/>
          <w:sz w:val="21"/>
          <w:lang w:eastAsia="fr-FR"/>
        </w:rPr>
        <w:t xml:space="preserve"> </w:t>
      </w:r>
      <w:r w:rsidR="003F516D" w:rsidRPr="00CD3E7B">
        <w:rPr>
          <w:rFonts w:eastAsia="Calibri"/>
        </w:rPr>
        <w:t>Pour effectuer des tests de débit, il est nécessaire de disposer d</w:t>
      </w:r>
      <w:r w:rsidR="009645A4" w:rsidRPr="00CD3E7B">
        <w:rPr>
          <w:rFonts w:eastAsia="Calibri"/>
        </w:rPr>
        <w:t>'</w:t>
      </w:r>
      <w:r w:rsidR="003F516D" w:rsidRPr="00CD3E7B">
        <w:rPr>
          <w:rFonts w:eastAsia="Calibri"/>
        </w:rPr>
        <w:t>une adresse</w:t>
      </w:r>
      <w:r w:rsidR="00F23862" w:rsidRPr="00CD3E7B">
        <w:rPr>
          <w:rFonts w:eastAsia="Calibri"/>
        </w:rPr>
        <w:t> </w:t>
      </w:r>
      <w:r w:rsidR="003F516D" w:rsidRPr="00CD3E7B">
        <w:rPr>
          <w:rFonts w:eastAsia="Calibri"/>
        </w:rPr>
        <w:t>IP valable et d</w:t>
      </w:r>
      <w:r w:rsidR="00981D1D" w:rsidRPr="00CD3E7B">
        <w:rPr>
          <w:rFonts w:eastAsia="Calibri"/>
        </w:rPr>
        <w:t>'</w:t>
      </w:r>
      <w:r w:rsidR="003F516D" w:rsidRPr="00CD3E7B">
        <w:rPr>
          <w:rFonts w:eastAsia="Calibri"/>
        </w:rPr>
        <w:t>a</w:t>
      </w:r>
      <w:r w:rsidR="000E1F60" w:rsidRPr="00CD3E7B">
        <w:rPr>
          <w:rFonts w:eastAsia="Calibri"/>
        </w:rPr>
        <w:t>ccéder</w:t>
      </w:r>
      <w:r w:rsidR="00981D1D" w:rsidRPr="00CD3E7B">
        <w:rPr>
          <w:rFonts w:eastAsia="Calibri"/>
        </w:rPr>
        <w:t xml:space="preserve"> </w:t>
      </w:r>
      <w:r w:rsidR="000E1F60" w:rsidRPr="00CD3E7B">
        <w:rPr>
          <w:rFonts w:eastAsia="Calibri"/>
        </w:rPr>
        <w:t>au</w:t>
      </w:r>
      <w:r w:rsidR="00981D1D" w:rsidRPr="00CD3E7B">
        <w:rPr>
          <w:rFonts w:eastAsia="Calibri"/>
        </w:rPr>
        <w:t xml:space="preserve"> </w:t>
      </w:r>
      <w:r w:rsidR="004A12CD" w:rsidRPr="00CD3E7B">
        <w:rPr>
          <w:rFonts w:eastAsia="Calibri"/>
        </w:rPr>
        <w:t>point d</w:t>
      </w:r>
      <w:r w:rsidR="00981D1D" w:rsidRPr="00CD3E7B">
        <w:rPr>
          <w:rFonts w:eastAsia="Calibri"/>
        </w:rPr>
        <w:t>'</w:t>
      </w:r>
      <w:r w:rsidR="004A12CD" w:rsidRPr="00CD3E7B">
        <w:rPr>
          <w:rFonts w:eastAsia="Calibri"/>
        </w:rPr>
        <w:t xml:space="preserve">échange </w:t>
      </w:r>
      <w:r w:rsidR="003F516D" w:rsidRPr="00CD3E7B">
        <w:rPr>
          <w:rFonts w:eastAsia="Calibri"/>
        </w:rPr>
        <w:t>IPX en dehors de la passerelle de l</w:t>
      </w:r>
      <w:r w:rsidR="00981D1D" w:rsidRPr="00CD3E7B">
        <w:rPr>
          <w:rFonts w:eastAsia="Calibri"/>
        </w:rPr>
        <w:t>'</w:t>
      </w:r>
      <w:r w:rsidR="003F516D" w:rsidRPr="00CD3E7B">
        <w:rPr>
          <w:rFonts w:eastAsia="Calibri"/>
        </w:rPr>
        <w:t xml:space="preserve">opérateur. Il ressort </w:t>
      </w:r>
      <w:r w:rsidR="003C5BAD" w:rsidRPr="00CD3E7B">
        <w:rPr>
          <w:rFonts w:eastAsia="Calibri"/>
        </w:rPr>
        <w:t xml:space="preserve">clairement </w:t>
      </w:r>
      <w:r w:rsidR="003F516D" w:rsidRPr="00CD3E7B">
        <w:rPr>
          <w:rFonts w:eastAsia="Calibri"/>
        </w:rPr>
        <w:t>des tests de</w:t>
      </w:r>
      <w:r w:rsidR="003C5BAD" w:rsidRPr="00CD3E7B">
        <w:rPr>
          <w:rFonts w:eastAsia="Calibri"/>
        </w:rPr>
        <w:t xml:space="preserve"> débit</w:t>
      </w:r>
      <w:r w:rsidR="003F516D" w:rsidRPr="00CD3E7B">
        <w:rPr>
          <w:rFonts w:eastAsia="Calibri"/>
        </w:rPr>
        <w:t xml:space="preserve"> décrits dans le document que le terminal de la station terrienne</w:t>
      </w:r>
      <w:r w:rsidR="00981D1D" w:rsidRPr="00CD3E7B">
        <w:rPr>
          <w:rFonts w:eastAsia="Calibri"/>
        </w:rPr>
        <w:t xml:space="preserve"> </w:t>
      </w:r>
      <w:r w:rsidR="00052B06" w:rsidRPr="00CD3E7B">
        <w:rPr>
          <w:rFonts w:eastAsia="Calibri"/>
        </w:rPr>
        <w:t>a été</w:t>
      </w:r>
      <w:r w:rsidR="003F516D" w:rsidRPr="00CD3E7B">
        <w:rPr>
          <w:rFonts w:eastAsia="Calibri"/>
        </w:rPr>
        <w:t xml:space="preserve"> connecté à un</w:t>
      </w:r>
      <w:r w:rsidR="004A12CD" w:rsidRPr="00CD3E7B">
        <w:rPr>
          <w:rFonts w:eastAsia="Calibri"/>
        </w:rPr>
        <w:t xml:space="preserve"> point</w:t>
      </w:r>
      <w:r w:rsidR="00981D1D" w:rsidRPr="00CD3E7B">
        <w:rPr>
          <w:rFonts w:eastAsia="Calibri"/>
        </w:rPr>
        <w:t xml:space="preserve"> </w:t>
      </w:r>
      <w:r w:rsidR="003F516D" w:rsidRPr="00CD3E7B">
        <w:rPr>
          <w:rFonts w:eastAsia="Calibri"/>
        </w:rPr>
        <w:t xml:space="preserve">IPX </w:t>
      </w:r>
      <w:r w:rsidR="004A12CD" w:rsidRPr="00CD3E7B">
        <w:rPr>
          <w:rFonts w:eastAsia="Calibri"/>
        </w:rPr>
        <w:t xml:space="preserve">situé </w:t>
      </w:r>
      <w:r w:rsidR="003F516D" w:rsidRPr="00CD3E7B">
        <w:rPr>
          <w:rFonts w:eastAsia="Calibri"/>
        </w:rPr>
        <w:t>en Belgique. Comme on</w:t>
      </w:r>
      <w:r w:rsidR="00981D1D" w:rsidRPr="00CD3E7B">
        <w:rPr>
          <w:rFonts w:eastAsia="Calibri"/>
        </w:rPr>
        <w:t xml:space="preserve"> </w:t>
      </w:r>
      <w:r w:rsidR="003C5BAD" w:rsidRPr="00CD3E7B">
        <w:rPr>
          <w:rFonts w:eastAsia="Calibri"/>
        </w:rPr>
        <w:t>ignore</w:t>
      </w:r>
      <w:r w:rsidR="003F516D" w:rsidRPr="00CD3E7B">
        <w:rPr>
          <w:rFonts w:eastAsia="Calibri"/>
        </w:rPr>
        <w:t xml:space="preserve"> si l</w:t>
      </w:r>
      <w:r w:rsidR="00981D1D" w:rsidRPr="00CD3E7B">
        <w:rPr>
          <w:rFonts w:eastAsia="Calibri"/>
        </w:rPr>
        <w:t>'</w:t>
      </w:r>
      <w:r w:rsidR="003F516D" w:rsidRPr="00CD3E7B">
        <w:rPr>
          <w:rFonts w:eastAsia="Calibri"/>
        </w:rPr>
        <w:t>utilisateur a</w:t>
      </w:r>
      <w:r w:rsidR="003C5BAD" w:rsidRPr="00CD3E7B">
        <w:rPr>
          <w:rFonts w:eastAsia="Calibri"/>
        </w:rPr>
        <w:t xml:space="preserve"> </w:t>
      </w:r>
      <w:r w:rsidR="003F516D" w:rsidRPr="00CD3E7B">
        <w:rPr>
          <w:rFonts w:eastAsia="Calibri"/>
        </w:rPr>
        <w:t>navigué sur le web,</w:t>
      </w:r>
      <w:r w:rsidR="00981D1D" w:rsidRPr="00CD3E7B">
        <w:rPr>
          <w:rFonts w:eastAsia="Calibri"/>
        </w:rPr>
        <w:t xml:space="preserve"> </w:t>
      </w:r>
      <w:r w:rsidR="003C5BAD" w:rsidRPr="00CD3E7B">
        <w:rPr>
          <w:rFonts w:eastAsia="Calibri"/>
        </w:rPr>
        <w:t xml:space="preserve">on </w:t>
      </w:r>
      <w:r w:rsidR="003F516D" w:rsidRPr="00CD3E7B">
        <w:rPr>
          <w:rFonts w:eastAsia="Calibri"/>
        </w:rPr>
        <w:t>ne p</w:t>
      </w:r>
      <w:r w:rsidR="003C5BAD" w:rsidRPr="00CD3E7B">
        <w:rPr>
          <w:rFonts w:eastAsia="Calibri"/>
        </w:rPr>
        <w:t>eut</w:t>
      </w:r>
      <w:r w:rsidR="00981D1D" w:rsidRPr="00CD3E7B">
        <w:rPr>
          <w:rFonts w:eastAsia="Calibri"/>
        </w:rPr>
        <w:t xml:space="preserve"> </w:t>
      </w:r>
      <w:r w:rsidR="003C5BAD" w:rsidRPr="00CD3E7B">
        <w:rPr>
          <w:rFonts w:eastAsia="Calibri"/>
        </w:rPr>
        <w:t>savoir</w:t>
      </w:r>
      <w:r w:rsidR="003F516D" w:rsidRPr="00CD3E7B">
        <w:rPr>
          <w:rFonts w:eastAsia="Calibri"/>
        </w:rPr>
        <w:t xml:space="preserve"> à ce stade si le terminal a</w:t>
      </w:r>
      <w:r w:rsidR="00981D1D" w:rsidRPr="00CD3E7B">
        <w:rPr>
          <w:rFonts w:eastAsia="Calibri"/>
        </w:rPr>
        <w:t xml:space="preserve"> </w:t>
      </w:r>
      <w:r w:rsidR="003F516D" w:rsidRPr="00CD3E7B">
        <w:rPr>
          <w:rFonts w:eastAsia="Calibri"/>
        </w:rPr>
        <w:t>pu accéder à un service</w:t>
      </w:r>
      <w:r w:rsidR="00981D1D" w:rsidRPr="00CD3E7B">
        <w:rPr>
          <w:rFonts w:eastAsia="Calibri"/>
        </w:rPr>
        <w:t xml:space="preserve"> </w:t>
      </w:r>
      <w:r w:rsidR="003F516D" w:rsidRPr="00CD3E7B">
        <w:rPr>
          <w:rFonts w:eastAsia="Calibri"/>
        </w:rPr>
        <w:t>et</w:t>
      </w:r>
      <w:r w:rsidR="00C84C87" w:rsidRPr="00CD3E7B">
        <w:rPr>
          <w:rFonts w:eastAsia="Calibri"/>
        </w:rPr>
        <w:t>,</w:t>
      </w:r>
      <w:r w:rsidR="00052B06" w:rsidRPr="00CD3E7B">
        <w:rPr>
          <w:rFonts w:eastAsia="Calibri"/>
        </w:rPr>
        <w:t xml:space="preserve"> partant,</w:t>
      </w:r>
      <w:r w:rsidR="00981D1D" w:rsidRPr="00CD3E7B">
        <w:rPr>
          <w:rFonts w:eastAsia="Calibri"/>
        </w:rPr>
        <w:t xml:space="preserve"> </w:t>
      </w:r>
      <w:r w:rsidR="003F516D" w:rsidRPr="00CD3E7B">
        <w:rPr>
          <w:rFonts w:eastAsia="Calibri"/>
        </w:rPr>
        <w:t>si SpaceX fourni</w:t>
      </w:r>
      <w:r w:rsidR="003C5BAD" w:rsidRPr="00CD3E7B">
        <w:rPr>
          <w:rFonts w:eastAsia="Calibri"/>
        </w:rPr>
        <w:t>t</w:t>
      </w:r>
      <w:r w:rsidR="003F516D" w:rsidRPr="00CD3E7B">
        <w:rPr>
          <w:rFonts w:eastAsia="Calibri"/>
        </w:rPr>
        <w:t xml:space="preserve"> des services sur le territoire de la République islamique d</w:t>
      </w:r>
      <w:r w:rsidR="00981D1D" w:rsidRPr="00CD3E7B">
        <w:rPr>
          <w:rFonts w:eastAsia="Calibri"/>
        </w:rPr>
        <w:t>'</w:t>
      </w:r>
      <w:r w:rsidR="003F516D" w:rsidRPr="00CD3E7B">
        <w:rPr>
          <w:rFonts w:eastAsia="Calibri"/>
        </w:rPr>
        <w:t xml:space="preserve">Iran. Cependant, la </w:t>
      </w:r>
      <w:r w:rsidR="00052B06" w:rsidRPr="00CD3E7B">
        <w:rPr>
          <w:rFonts w:eastAsia="Calibri"/>
        </w:rPr>
        <w:t>capacité</w:t>
      </w:r>
      <w:r w:rsidR="003F516D" w:rsidRPr="00CD3E7B">
        <w:rPr>
          <w:rFonts w:eastAsia="Calibri"/>
        </w:rPr>
        <w:t xml:space="preserve"> de mettre en place des </w:t>
      </w:r>
      <w:r w:rsidR="003C5BAD" w:rsidRPr="00CD3E7B">
        <w:rPr>
          <w:rFonts w:eastAsia="Calibri"/>
        </w:rPr>
        <w:t>é</w:t>
      </w:r>
      <w:r w:rsidR="003F516D" w:rsidRPr="00CD3E7B">
        <w:rPr>
          <w:rFonts w:eastAsia="Calibri"/>
        </w:rPr>
        <w:t>missions non autorisées d</w:t>
      </w:r>
      <w:r w:rsidR="003C5BAD" w:rsidRPr="00CD3E7B">
        <w:rPr>
          <w:rFonts w:eastAsia="Calibri"/>
        </w:rPr>
        <w:t>oit</w:t>
      </w:r>
      <w:r w:rsidR="003F516D" w:rsidRPr="00CD3E7B">
        <w:rPr>
          <w:rFonts w:eastAsia="Calibri"/>
        </w:rPr>
        <w:t xml:space="preserve"> être </w:t>
      </w:r>
      <w:r w:rsidR="003C5BAD" w:rsidRPr="00CD3E7B">
        <w:rPr>
          <w:rFonts w:eastAsia="Calibri"/>
        </w:rPr>
        <w:t>examinée</w:t>
      </w:r>
      <w:r w:rsidR="003F516D" w:rsidRPr="00CD3E7B">
        <w:rPr>
          <w:rFonts w:eastAsia="Calibri"/>
        </w:rPr>
        <w:t>. Il exist</w:t>
      </w:r>
      <w:r w:rsidR="003C5BAD" w:rsidRPr="00CD3E7B">
        <w:rPr>
          <w:rFonts w:eastAsia="Calibri"/>
        </w:rPr>
        <w:t xml:space="preserve">e </w:t>
      </w:r>
      <w:r w:rsidR="003F516D" w:rsidRPr="00CD3E7B">
        <w:rPr>
          <w:rFonts w:eastAsia="Calibri"/>
        </w:rPr>
        <w:t>di</w:t>
      </w:r>
      <w:r w:rsidR="003C5BAD" w:rsidRPr="00CD3E7B">
        <w:rPr>
          <w:rFonts w:eastAsia="Calibri"/>
        </w:rPr>
        <w:t>fférents</w:t>
      </w:r>
      <w:r w:rsidR="003F516D" w:rsidRPr="00CD3E7B">
        <w:rPr>
          <w:rFonts w:eastAsia="Calibri"/>
        </w:rPr>
        <w:t xml:space="preserve"> moyens de</w:t>
      </w:r>
      <w:r w:rsidR="00981D1D" w:rsidRPr="00CD3E7B">
        <w:rPr>
          <w:rFonts w:eastAsia="Calibri"/>
        </w:rPr>
        <w:t xml:space="preserve"> </w:t>
      </w:r>
      <w:r w:rsidR="003C5BAD" w:rsidRPr="00CD3E7B">
        <w:rPr>
          <w:rFonts w:eastAsia="Calibri"/>
        </w:rPr>
        <w:t>limiter</w:t>
      </w:r>
      <w:r w:rsidR="00981D1D" w:rsidRPr="00CD3E7B">
        <w:rPr>
          <w:rFonts w:eastAsia="Calibri"/>
        </w:rPr>
        <w:t xml:space="preserve"> </w:t>
      </w:r>
      <w:r w:rsidR="003F516D" w:rsidRPr="00CD3E7B">
        <w:rPr>
          <w:rFonts w:eastAsia="Calibri"/>
        </w:rPr>
        <w:t xml:space="preserve">les </w:t>
      </w:r>
      <w:r w:rsidR="003C5BAD" w:rsidRPr="00CD3E7B">
        <w:rPr>
          <w:rFonts w:eastAsia="Calibri"/>
        </w:rPr>
        <w:t>é</w:t>
      </w:r>
      <w:r w:rsidR="003F516D" w:rsidRPr="00CD3E7B">
        <w:rPr>
          <w:rFonts w:eastAsia="Calibri"/>
        </w:rPr>
        <w:t xml:space="preserve">missions non autorisées pour les empêcher </w:t>
      </w:r>
      <w:r w:rsidR="00052B06" w:rsidRPr="00CD3E7B">
        <w:rPr>
          <w:rFonts w:eastAsia="Calibri"/>
        </w:rPr>
        <w:t>d</w:t>
      </w:r>
      <w:r w:rsidR="00981D1D" w:rsidRPr="00CD3E7B">
        <w:rPr>
          <w:rFonts w:eastAsia="Calibri"/>
        </w:rPr>
        <w:t>'</w:t>
      </w:r>
      <w:r w:rsidR="00052B06" w:rsidRPr="00CD3E7B">
        <w:rPr>
          <w:rFonts w:eastAsia="Calibri"/>
        </w:rPr>
        <w:t>assurer une connexion</w:t>
      </w:r>
      <w:r w:rsidR="003F516D" w:rsidRPr="00CD3E7B">
        <w:rPr>
          <w:rFonts w:eastAsia="Calibri"/>
        </w:rPr>
        <w:t xml:space="preserve"> via la passerelle,</w:t>
      </w:r>
      <w:r w:rsidR="00981D1D" w:rsidRPr="00CD3E7B">
        <w:rPr>
          <w:rFonts w:eastAsia="Calibri"/>
        </w:rPr>
        <w:t xml:space="preserve"> </w:t>
      </w:r>
      <w:r w:rsidR="003C5BAD" w:rsidRPr="00CD3E7B">
        <w:rPr>
          <w:rFonts w:eastAsia="Calibri"/>
        </w:rPr>
        <w:t>par exemple</w:t>
      </w:r>
      <w:r w:rsidR="003F516D" w:rsidRPr="00CD3E7B">
        <w:rPr>
          <w:rFonts w:eastAsia="Calibri"/>
        </w:rPr>
        <w:t xml:space="preserve"> la vérification de </w:t>
      </w:r>
      <w:r w:rsidR="003C5BAD" w:rsidRPr="00CD3E7B">
        <w:rPr>
          <w:rFonts w:eastAsia="Calibri"/>
        </w:rPr>
        <w:t>l</w:t>
      </w:r>
      <w:r w:rsidR="00981D1D" w:rsidRPr="00CD3E7B">
        <w:rPr>
          <w:rFonts w:eastAsia="Calibri"/>
        </w:rPr>
        <w:t>'</w:t>
      </w:r>
      <w:r w:rsidR="003C5BAD" w:rsidRPr="00CD3E7B">
        <w:rPr>
          <w:rFonts w:eastAsia="Calibri"/>
        </w:rPr>
        <w:t>emplacement</w:t>
      </w:r>
      <w:r w:rsidR="00843C21" w:rsidRPr="00CD3E7B">
        <w:rPr>
          <w:rFonts w:eastAsia="Calibri"/>
        </w:rPr>
        <w:t>.</w:t>
      </w:r>
    </w:p>
    <w:p w14:paraId="50474BBB" w14:textId="391D8F0C" w:rsidR="008B7F85" w:rsidRPr="00CD3E7B" w:rsidRDefault="008B7F85" w:rsidP="00B8264D">
      <w:pPr>
        <w:jc w:val="both"/>
        <w:rPr>
          <w:rFonts w:eastAsia="Calibri"/>
        </w:rPr>
      </w:pPr>
      <w:r w:rsidRPr="00CD3E7B">
        <w:rPr>
          <w:rFonts w:eastAsia="Calibri"/>
        </w:rPr>
        <w:t>8.10</w:t>
      </w:r>
      <w:r w:rsidRPr="00CD3E7B">
        <w:rPr>
          <w:rFonts w:eastAsia="Calibri"/>
          <w:b/>
          <w:bCs/>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981D1D" w:rsidRPr="00CD3E7B">
        <w:rPr>
          <w:rFonts w:eastAsia="Calibri"/>
        </w:rPr>
        <w:t xml:space="preserve"> </w:t>
      </w:r>
      <w:r w:rsidR="00C05EE9" w:rsidRPr="00CD3E7B">
        <w:rPr>
          <w:rFonts w:eastAsia="Calibri"/>
        </w:rPr>
        <w:t>partage</w:t>
      </w:r>
      <w:r w:rsidR="00981D1D" w:rsidRPr="00CD3E7B">
        <w:rPr>
          <w:rFonts w:eastAsia="Calibri"/>
        </w:rPr>
        <w:t xml:space="preserve"> </w:t>
      </w:r>
      <w:r w:rsidR="00C05EE9" w:rsidRPr="00CD3E7B">
        <w:rPr>
          <w:rFonts w:eastAsia="Calibri"/>
        </w:rPr>
        <w:t>les préoccupations exprimées par les orateurs précédents, qui se demandent s</w:t>
      </w:r>
      <w:r w:rsidR="00981D1D" w:rsidRPr="00CD3E7B">
        <w:rPr>
          <w:rFonts w:eastAsia="Calibri"/>
        </w:rPr>
        <w:t>'</w:t>
      </w:r>
      <w:r w:rsidR="00C05EE9" w:rsidRPr="00CD3E7B">
        <w:rPr>
          <w:rFonts w:eastAsia="Calibri"/>
        </w:rPr>
        <w:t>il existe suffisamment d</w:t>
      </w:r>
      <w:r w:rsidR="00981D1D" w:rsidRPr="00CD3E7B">
        <w:rPr>
          <w:rFonts w:eastAsia="Calibri"/>
        </w:rPr>
        <w:t>'</w:t>
      </w:r>
      <w:r w:rsidR="00C05EE9" w:rsidRPr="00CD3E7B">
        <w:rPr>
          <w:rFonts w:eastAsia="Calibri"/>
        </w:rPr>
        <w:t>éléments de preuve</w:t>
      </w:r>
      <w:r w:rsidR="00981D1D" w:rsidRPr="00CD3E7B">
        <w:rPr>
          <w:rFonts w:eastAsia="Calibri"/>
        </w:rPr>
        <w:t xml:space="preserve"> </w:t>
      </w:r>
      <w:r w:rsidR="00C05EE9" w:rsidRPr="00CD3E7B">
        <w:rPr>
          <w:rFonts w:eastAsia="Calibri"/>
        </w:rPr>
        <w:t>pour conclure à ce stade qu</w:t>
      </w:r>
      <w:r w:rsidR="00981D1D" w:rsidRPr="00CD3E7B">
        <w:rPr>
          <w:rFonts w:eastAsia="Calibri"/>
        </w:rPr>
        <w:t>'</w:t>
      </w:r>
      <w:r w:rsidR="00C05EE9" w:rsidRPr="00CD3E7B">
        <w:rPr>
          <w:rFonts w:eastAsia="Calibri"/>
        </w:rPr>
        <w:t xml:space="preserve">il </w:t>
      </w:r>
      <w:r w:rsidR="00A5558D" w:rsidRPr="00CD3E7B">
        <w:rPr>
          <w:rFonts w:eastAsia="Calibri"/>
        </w:rPr>
        <w:t xml:space="preserve">existe </w:t>
      </w:r>
      <w:r w:rsidR="00C05EE9" w:rsidRPr="00CD3E7B">
        <w:rPr>
          <w:rFonts w:eastAsia="Calibri"/>
        </w:rPr>
        <w:t>des émissions non autorisées sur le territoire de la République islamique d</w:t>
      </w:r>
      <w:r w:rsidR="00981D1D" w:rsidRPr="00CD3E7B">
        <w:rPr>
          <w:rFonts w:eastAsia="Calibri"/>
        </w:rPr>
        <w:t>'</w:t>
      </w:r>
      <w:r w:rsidR="00C05EE9" w:rsidRPr="00CD3E7B">
        <w:rPr>
          <w:rFonts w:eastAsia="Calibri"/>
        </w:rPr>
        <w:t>Iran.</w:t>
      </w:r>
      <w:r w:rsidR="00A5558D" w:rsidRPr="00CD3E7B">
        <w:rPr>
          <w:rFonts w:eastAsia="Calibri"/>
        </w:rPr>
        <w:t xml:space="preserve"> </w:t>
      </w:r>
      <w:r w:rsidR="007356AE" w:rsidRPr="00CD3E7B">
        <w:rPr>
          <w:rFonts w:eastAsia="Calibri"/>
        </w:rPr>
        <w:t>S</w:t>
      </w:r>
      <w:r w:rsidR="00981D1D" w:rsidRPr="00CD3E7B">
        <w:rPr>
          <w:rFonts w:eastAsia="Calibri"/>
        </w:rPr>
        <w:t>'</w:t>
      </w:r>
      <w:r w:rsidR="007356AE" w:rsidRPr="00CD3E7B">
        <w:rPr>
          <w:rFonts w:eastAsia="Calibri"/>
        </w:rPr>
        <w:t>il est vrai que les</w:t>
      </w:r>
      <w:r w:rsidR="00C05EE9" w:rsidRPr="00CD3E7B">
        <w:rPr>
          <w:rFonts w:eastAsia="Calibri"/>
        </w:rPr>
        <w:t xml:space="preserve"> tests de </w:t>
      </w:r>
      <w:r w:rsidR="00756CFA" w:rsidRPr="00CD3E7B">
        <w:rPr>
          <w:rFonts w:eastAsia="Calibri"/>
        </w:rPr>
        <w:t>débit</w:t>
      </w:r>
      <w:r w:rsidR="00C05EE9" w:rsidRPr="00CD3E7B">
        <w:rPr>
          <w:rFonts w:eastAsia="Calibri"/>
        </w:rPr>
        <w:t xml:space="preserve"> </w:t>
      </w:r>
      <w:r w:rsidR="00756CFA" w:rsidRPr="00CD3E7B">
        <w:rPr>
          <w:rFonts w:eastAsia="Calibri"/>
        </w:rPr>
        <w:t>supposent</w:t>
      </w:r>
      <w:r w:rsidR="00C05EE9" w:rsidRPr="00CD3E7B">
        <w:rPr>
          <w:rFonts w:eastAsia="Calibri"/>
        </w:rPr>
        <w:t xml:space="preserve"> que le système</w:t>
      </w:r>
      <w:r w:rsidR="00756CFA" w:rsidRPr="00CD3E7B">
        <w:rPr>
          <w:rFonts w:eastAsia="Calibri"/>
        </w:rPr>
        <w:t xml:space="preserve"> soit </w:t>
      </w:r>
      <w:r w:rsidR="00C05EE9" w:rsidRPr="00CD3E7B">
        <w:rPr>
          <w:rFonts w:eastAsia="Calibri"/>
        </w:rPr>
        <w:t xml:space="preserve">disponible, on </w:t>
      </w:r>
      <w:r w:rsidR="00756CFA" w:rsidRPr="00CD3E7B">
        <w:rPr>
          <w:rFonts w:eastAsia="Calibri"/>
        </w:rPr>
        <w:t>ignore</w:t>
      </w:r>
      <w:r w:rsidR="00C05EE9" w:rsidRPr="00CD3E7B">
        <w:rPr>
          <w:rFonts w:eastAsia="Calibri"/>
        </w:rPr>
        <w:t xml:space="preserve"> </w:t>
      </w:r>
      <w:r w:rsidR="00756CFA" w:rsidRPr="00CD3E7B">
        <w:rPr>
          <w:rFonts w:eastAsia="Calibri"/>
        </w:rPr>
        <w:t>s</w:t>
      </w:r>
      <w:r w:rsidR="00981D1D" w:rsidRPr="00CD3E7B">
        <w:rPr>
          <w:rFonts w:eastAsia="Calibri"/>
        </w:rPr>
        <w:t>'</w:t>
      </w:r>
      <w:r w:rsidR="00756CFA" w:rsidRPr="00CD3E7B">
        <w:rPr>
          <w:rFonts w:eastAsia="Calibri"/>
        </w:rPr>
        <w:t>il est possible d</w:t>
      </w:r>
      <w:r w:rsidR="00981D1D" w:rsidRPr="00CD3E7B">
        <w:rPr>
          <w:rFonts w:eastAsia="Calibri"/>
        </w:rPr>
        <w:t>'</w:t>
      </w:r>
      <w:r w:rsidR="00756CFA" w:rsidRPr="00CD3E7B">
        <w:rPr>
          <w:rFonts w:eastAsia="Calibri"/>
        </w:rPr>
        <w:t>accéder au</w:t>
      </w:r>
      <w:r w:rsidR="00C05EE9" w:rsidRPr="00CD3E7B">
        <w:rPr>
          <w:rFonts w:eastAsia="Calibri"/>
        </w:rPr>
        <w:t xml:space="preserve"> service</w:t>
      </w:r>
      <w:r w:rsidR="00981D1D" w:rsidRPr="00CD3E7B">
        <w:rPr>
          <w:rFonts w:eastAsia="Calibri"/>
        </w:rPr>
        <w:t xml:space="preserve"> </w:t>
      </w:r>
      <w:r w:rsidR="00C05EE9" w:rsidRPr="00CD3E7B">
        <w:rPr>
          <w:rFonts w:eastAsia="Calibri"/>
        </w:rPr>
        <w:t xml:space="preserve">sans </w:t>
      </w:r>
      <w:r w:rsidR="007356AE" w:rsidRPr="00CD3E7B">
        <w:rPr>
          <w:rFonts w:eastAsia="Calibri"/>
        </w:rPr>
        <w:t xml:space="preserve">un </w:t>
      </w:r>
      <w:r w:rsidR="00C05EE9" w:rsidRPr="00CD3E7B">
        <w:rPr>
          <w:rFonts w:eastAsia="Calibri"/>
        </w:rPr>
        <w:t>abonnement val</w:t>
      </w:r>
      <w:r w:rsidR="007356AE" w:rsidRPr="00CD3E7B">
        <w:rPr>
          <w:rFonts w:eastAsia="Calibri"/>
        </w:rPr>
        <w:t>able</w:t>
      </w:r>
      <w:r w:rsidR="00C05EE9" w:rsidRPr="00CD3E7B">
        <w:rPr>
          <w:rFonts w:eastAsia="Calibri"/>
        </w:rPr>
        <w:t xml:space="preserve">. </w:t>
      </w:r>
      <w:r w:rsidR="00A5558D" w:rsidRPr="00CD3E7B">
        <w:rPr>
          <w:rFonts w:eastAsia="Calibri"/>
        </w:rPr>
        <w:t>On trouve sur le</w:t>
      </w:r>
      <w:r w:rsidR="00C05EE9" w:rsidRPr="00CD3E7B">
        <w:rPr>
          <w:rFonts w:eastAsia="Calibri"/>
        </w:rPr>
        <w:t xml:space="preserve"> site</w:t>
      </w:r>
      <w:r w:rsidR="00756CFA" w:rsidRPr="00CD3E7B">
        <w:rPr>
          <w:rFonts w:eastAsia="Calibri"/>
        </w:rPr>
        <w:t xml:space="preserve"> web de</w:t>
      </w:r>
      <w:r w:rsidR="00981D1D" w:rsidRPr="00CD3E7B">
        <w:rPr>
          <w:rFonts w:eastAsia="Calibri"/>
        </w:rPr>
        <w:t xml:space="preserve"> </w:t>
      </w:r>
      <w:proofErr w:type="spellStart"/>
      <w:r w:rsidR="00C05EE9" w:rsidRPr="00CD3E7B">
        <w:rPr>
          <w:rFonts w:eastAsia="Calibri"/>
        </w:rPr>
        <w:t>Starlink</w:t>
      </w:r>
      <w:proofErr w:type="spellEnd"/>
      <w:r w:rsidR="00981D1D" w:rsidRPr="00CD3E7B">
        <w:rPr>
          <w:rFonts w:eastAsia="Calibri"/>
        </w:rPr>
        <w:t xml:space="preserve"> </w:t>
      </w:r>
      <w:r w:rsidR="00C05EE9" w:rsidRPr="00CD3E7B">
        <w:rPr>
          <w:rFonts w:eastAsia="Calibri"/>
        </w:rPr>
        <w:t>une carte des territoires</w:t>
      </w:r>
      <w:r w:rsidR="00756CFA" w:rsidRPr="00CD3E7B">
        <w:rPr>
          <w:rFonts w:eastAsia="Calibri"/>
        </w:rPr>
        <w:t xml:space="preserve"> </w:t>
      </w:r>
      <w:r w:rsidR="00A5558D" w:rsidRPr="00CD3E7B">
        <w:rPr>
          <w:rFonts w:eastAsia="Calibri"/>
        </w:rPr>
        <w:t>desservis</w:t>
      </w:r>
      <w:r w:rsidR="007356AE" w:rsidRPr="00CD3E7B">
        <w:rPr>
          <w:rFonts w:eastAsia="Calibri"/>
        </w:rPr>
        <w:t>,</w:t>
      </w:r>
      <w:r w:rsidR="00C05EE9" w:rsidRPr="00CD3E7B">
        <w:rPr>
          <w:rFonts w:eastAsia="Calibri"/>
        </w:rPr>
        <w:t xml:space="preserve"> ou </w:t>
      </w:r>
      <w:r w:rsidR="00756CFA" w:rsidRPr="00CD3E7B">
        <w:rPr>
          <w:rFonts w:eastAsia="Calibri"/>
        </w:rPr>
        <w:t>qu</w:t>
      </w:r>
      <w:r w:rsidR="00981D1D" w:rsidRPr="00CD3E7B">
        <w:rPr>
          <w:rFonts w:eastAsia="Calibri"/>
        </w:rPr>
        <w:t>'</w:t>
      </w:r>
      <w:r w:rsidR="00756CFA" w:rsidRPr="00CD3E7B">
        <w:rPr>
          <w:rFonts w:eastAsia="Calibri"/>
        </w:rPr>
        <w:t xml:space="preserve">il est prévu de </w:t>
      </w:r>
      <w:proofErr w:type="gramStart"/>
      <w:r w:rsidR="00756CFA" w:rsidRPr="00CD3E7B">
        <w:rPr>
          <w:rFonts w:eastAsia="Calibri"/>
        </w:rPr>
        <w:t>desservir</w:t>
      </w:r>
      <w:r w:rsidR="00C05EE9" w:rsidRPr="00CD3E7B">
        <w:rPr>
          <w:rFonts w:eastAsia="Calibri"/>
        </w:rPr>
        <w:t>;</w:t>
      </w:r>
      <w:proofErr w:type="gramEnd"/>
      <w:r w:rsidR="007356AE" w:rsidRPr="00CD3E7B">
        <w:rPr>
          <w:rFonts w:eastAsia="Calibri"/>
        </w:rPr>
        <w:t xml:space="preserve"> or, </w:t>
      </w:r>
      <w:r w:rsidR="00A5558D" w:rsidRPr="00CD3E7B">
        <w:rPr>
          <w:rFonts w:eastAsia="Calibri"/>
        </w:rPr>
        <w:t xml:space="preserve">sur cette carte, </w:t>
      </w:r>
      <w:r w:rsidR="00C05EE9" w:rsidRPr="00CD3E7B">
        <w:rPr>
          <w:rFonts w:eastAsia="Calibri"/>
        </w:rPr>
        <w:t>la République islamique d</w:t>
      </w:r>
      <w:r w:rsidR="00981D1D" w:rsidRPr="00CD3E7B">
        <w:rPr>
          <w:rFonts w:eastAsia="Calibri"/>
        </w:rPr>
        <w:t>'</w:t>
      </w:r>
      <w:r w:rsidR="00C05EE9" w:rsidRPr="00CD3E7B">
        <w:rPr>
          <w:rFonts w:eastAsia="Calibri"/>
        </w:rPr>
        <w:t xml:space="preserve">Iran </w:t>
      </w:r>
      <w:r w:rsidR="003C737A" w:rsidRPr="00CD3E7B">
        <w:rPr>
          <w:rFonts w:eastAsia="Calibri"/>
        </w:rPr>
        <w:t xml:space="preserve">ne figure </w:t>
      </w:r>
      <w:r w:rsidR="00C05EE9" w:rsidRPr="00CD3E7B">
        <w:rPr>
          <w:rFonts w:eastAsia="Calibri"/>
        </w:rPr>
        <w:t>pas</w:t>
      </w:r>
      <w:r w:rsidR="003C737A" w:rsidRPr="00CD3E7B">
        <w:rPr>
          <w:rFonts w:eastAsia="Calibri"/>
        </w:rPr>
        <w:t xml:space="preserve"> au nombre des </w:t>
      </w:r>
      <w:r w:rsidR="00C05EE9" w:rsidRPr="00CD3E7B">
        <w:rPr>
          <w:rFonts w:eastAsia="Calibri"/>
        </w:rPr>
        <w:t>pays où le service</w:t>
      </w:r>
      <w:r w:rsidR="00981D1D" w:rsidRPr="00CD3E7B">
        <w:rPr>
          <w:rFonts w:eastAsia="Calibri"/>
        </w:rPr>
        <w:t xml:space="preserve"> </w:t>
      </w:r>
      <w:r w:rsidR="003C737A" w:rsidRPr="00CD3E7B">
        <w:rPr>
          <w:rFonts w:eastAsia="Calibri"/>
        </w:rPr>
        <w:t xml:space="preserve">est </w:t>
      </w:r>
      <w:r w:rsidR="00C05EE9" w:rsidRPr="00CD3E7B">
        <w:rPr>
          <w:rFonts w:eastAsia="Calibri"/>
        </w:rPr>
        <w:t xml:space="preserve">fourni ou envisagé. </w:t>
      </w:r>
      <w:r w:rsidR="003C737A" w:rsidRPr="00CD3E7B">
        <w:rPr>
          <w:rFonts w:eastAsia="Calibri"/>
        </w:rPr>
        <w:t>Il n</w:t>
      </w:r>
      <w:r w:rsidR="00981D1D" w:rsidRPr="00CD3E7B">
        <w:rPr>
          <w:rFonts w:eastAsia="Calibri"/>
        </w:rPr>
        <w:t>'</w:t>
      </w:r>
      <w:r w:rsidR="003C737A" w:rsidRPr="00CD3E7B">
        <w:rPr>
          <w:rFonts w:eastAsia="Calibri"/>
        </w:rPr>
        <w:t>en demeure pas moins que</w:t>
      </w:r>
      <w:r w:rsidR="00981D1D" w:rsidRPr="00CD3E7B">
        <w:rPr>
          <w:rFonts w:eastAsia="Calibri"/>
        </w:rPr>
        <w:t xml:space="preserve"> </w:t>
      </w:r>
      <w:r w:rsidR="00C05EE9" w:rsidRPr="00CD3E7B">
        <w:rPr>
          <w:rFonts w:eastAsia="Calibri"/>
        </w:rPr>
        <w:t xml:space="preserve">la question </w:t>
      </w:r>
      <w:r w:rsidR="003C737A" w:rsidRPr="00CD3E7B">
        <w:rPr>
          <w:rFonts w:eastAsia="Calibri"/>
        </w:rPr>
        <w:t>est</w:t>
      </w:r>
      <w:r w:rsidR="00981D1D" w:rsidRPr="00CD3E7B">
        <w:rPr>
          <w:rFonts w:eastAsia="Calibri"/>
        </w:rPr>
        <w:t xml:space="preserve"> </w:t>
      </w:r>
      <w:r w:rsidR="00C05EE9" w:rsidRPr="00CD3E7B">
        <w:rPr>
          <w:rFonts w:eastAsia="Calibri"/>
        </w:rPr>
        <w:t xml:space="preserve">suffisamment importante pour </w:t>
      </w:r>
      <w:r w:rsidR="007356AE" w:rsidRPr="00CD3E7B">
        <w:rPr>
          <w:rFonts w:eastAsia="Calibri"/>
        </w:rPr>
        <w:t xml:space="preserve">susciter </w:t>
      </w:r>
      <w:r w:rsidR="00C05EE9" w:rsidRPr="00CD3E7B">
        <w:rPr>
          <w:rFonts w:eastAsia="Calibri"/>
        </w:rPr>
        <w:t>des</w:t>
      </w:r>
      <w:r w:rsidR="007356AE" w:rsidRPr="00CD3E7B">
        <w:rPr>
          <w:rFonts w:eastAsia="Calibri"/>
        </w:rPr>
        <w:t xml:space="preserve"> préoccupations</w:t>
      </w:r>
      <w:r w:rsidR="00C05EE9" w:rsidRPr="00CD3E7B">
        <w:rPr>
          <w:rFonts w:eastAsia="Calibri"/>
        </w:rPr>
        <w:t xml:space="preserve"> et</w:t>
      </w:r>
      <w:r w:rsidR="007356AE" w:rsidRPr="00CD3E7B">
        <w:rPr>
          <w:rFonts w:eastAsia="Calibri"/>
        </w:rPr>
        <w:t xml:space="preserve"> il est justifié que le Comité</w:t>
      </w:r>
      <w:r w:rsidR="00C05EE9" w:rsidRPr="00CD3E7B">
        <w:rPr>
          <w:rFonts w:eastAsia="Calibri"/>
        </w:rPr>
        <w:t>, en l</w:t>
      </w:r>
      <w:r w:rsidR="00981D1D" w:rsidRPr="00CD3E7B">
        <w:rPr>
          <w:rFonts w:eastAsia="Calibri"/>
        </w:rPr>
        <w:t>'</w:t>
      </w:r>
      <w:r w:rsidR="00C05EE9" w:rsidRPr="00CD3E7B">
        <w:rPr>
          <w:rFonts w:eastAsia="Calibri"/>
        </w:rPr>
        <w:t>absence de réponses</w:t>
      </w:r>
      <w:r w:rsidR="007356AE" w:rsidRPr="00CD3E7B">
        <w:rPr>
          <w:rFonts w:eastAsia="Calibri"/>
        </w:rPr>
        <w:t xml:space="preserve"> à ses </w:t>
      </w:r>
      <w:r w:rsidR="00C05EE9" w:rsidRPr="00CD3E7B">
        <w:rPr>
          <w:rFonts w:eastAsia="Calibri"/>
        </w:rPr>
        <w:t>communications</w:t>
      </w:r>
      <w:r w:rsidR="007356AE" w:rsidRPr="00CD3E7B">
        <w:rPr>
          <w:rFonts w:eastAsia="Calibri"/>
        </w:rPr>
        <w:t xml:space="preserve"> précédentes, envoie</w:t>
      </w:r>
      <w:r w:rsidR="00981D1D" w:rsidRPr="00CD3E7B">
        <w:rPr>
          <w:rFonts w:eastAsia="Calibri"/>
        </w:rPr>
        <w:t xml:space="preserve"> </w:t>
      </w:r>
      <w:r w:rsidR="00C05EE9" w:rsidRPr="00CD3E7B">
        <w:rPr>
          <w:rFonts w:eastAsia="Calibri"/>
        </w:rPr>
        <w:t>un rappel ferme à l</w:t>
      </w:r>
      <w:r w:rsidR="00981D1D" w:rsidRPr="00CD3E7B">
        <w:rPr>
          <w:rFonts w:eastAsia="Calibri"/>
        </w:rPr>
        <w:t>'</w:t>
      </w:r>
      <w:r w:rsidR="00C05EE9" w:rsidRPr="00CD3E7B">
        <w:rPr>
          <w:rFonts w:eastAsia="Calibri"/>
        </w:rPr>
        <w:t>Administration norvégienne.</w:t>
      </w:r>
    </w:p>
    <w:p w14:paraId="2CA6BEE0" w14:textId="78DB7F4C" w:rsidR="008B7F85" w:rsidRPr="00CD3E7B" w:rsidRDefault="008B7F85" w:rsidP="00C00EC8">
      <w:pPr>
        <w:jc w:val="both"/>
        <w:rPr>
          <w:rFonts w:eastAsia="Calibri"/>
        </w:rPr>
      </w:pPr>
      <w:r w:rsidRPr="00CD3E7B">
        <w:rPr>
          <w:rFonts w:eastAsia="Calibri"/>
        </w:rPr>
        <w:lastRenderedPageBreak/>
        <w:t>8.11</w:t>
      </w:r>
      <w:r w:rsidRPr="00CD3E7B">
        <w:rPr>
          <w:rFonts w:eastAsia="Calibri"/>
          <w:b/>
          <w:bCs/>
        </w:rPr>
        <w:tab/>
      </w:r>
      <w:r w:rsidR="00687ED8" w:rsidRPr="00CD3E7B">
        <w:rPr>
          <w:rFonts w:eastAsia="Calibri"/>
          <w:b/>
          <w:bCs/>
        </w:rPr>
        <w:t>M.</w:t>
      </w:r>
      <w:r w:rsidR="00981D1D" w:rsidRPr="00CD3E7B">
        <w:rPr>
          <w:rFonts w:eastAsia="Calibri"/>
          <w:b/>
          <w:bCs/>
        </w:rPr>
        <w:t xml:space="preserve"> </w:t>
      </w:r>
      <w:proofErr w:type="spellStart"/>
      <w:r w:rsidRPr="00CD3E7B">
        <w:rPr>
          <w:rFonts w:eastAsia="Calibri"/>
          <w:b/>
          <w:bCs/>
        </w:rPr>
        <w:t>Alkahtani</w:t>
      </w:r>
      <w:proofErr w:type="spellEnd"/>
      <w:r w:rsidR="00981D1D" w:rsidRPr="00CD3E7B">
        <w:rPr>
          <w:rFonts w:eastAsia="Calibri"/>
        </w:rPr>
        <w:t xml:space="preserve"> </w:t>
      </w:r>
      <w:r w:rsidR="00440BB4" w:rsidRPr="00CD3E7B">
        <w:rPr>
          <w:rFonts w:eastAsia="Calibri"/>
        </w:rPr>
        <w:t>fait valoir qu</w:t>
      </w:r>
      <w:r w:rsidR="00981D1D" w:rsidRPr="00CD3E7B">
        <w:rPr>
          <w:rFonts w:eastAsia="Calibri"/>
        </w:rPr>
        <w:t>'</w:t>
      </w:r>
      <w:r w:rsidR="00440BB4" w:rsidRPr="00CD3E7B">
        <w:rPr>
          <w:rFonts w:eastAsia="Calibri"/>
        </w:rPr>
        <w:t>étant donné</w:t>
      </w:r>
      <w:r w:rsidR="00981D1D" w:rsidRPr="00CD3E7B">
        <w:rPr>
          <w:rFonts w:eastAsia="Calibri"/>
        </w:rPr>
        <w:t xml:space="preserve"> </w:t>
      </w:r>
      <w:r w:rsidR="00440BB4" w:rsidRPr="00CD3E7B">
        <w:rPr>
          <w:rFonts w:eastAsia="Calibri"/>
        </w:rPr>
        <w:t>que la composante au sol ne peut être connectée au satellite sans l</w:t>
      </w:r>
      <w:r w:rsidR="00981D1D" w:rsidRPr="00CD3E7B">
        <w:rPr>
          <w:rFonts w:eastAsia="Calibri"/>
        </w:rPr>
        <w:t>'</w:t>
      </w:r>
      <w:r w:rsidR="00440BB4" w:rsidRPr="00CD3E7B">
        <w:rPr>
          <w:rFonts w:eastAsia="Calibri"/>
        </w:rPr>
        <w:t>autorisation de l</w:t>
      </w:r>
      <w:r w:rsidR="00981D1D" w:rsidRPr="00CD3E7B">
        <w:rPr>
          <w:rFonts w:eastAsia="Calibri"/>
        </w:rPr>
        <w:t>'</w:t>
      </w:r>
      <w:r w:rsidR="00440BB4" w:rsidRPr="00CD3E7B">
        <w:rPr>
          <w:rFonts w:eastAsia="Calibri"/>
        </w:rPr>
        <w:t>opérateur du satellite, la communication soumise par l</w:t>
      </w:r>
      <w:r w:rsidR="00981D1D" w:rsidRPr="00CD3E7B">
        <w:rPr>
          <w:rFonts w:eastAsia="Calibri"/>
        </w:rPr>
        <w:t>'</w:t>
      </w:r>
      <w:r w:rsidR="00440BB4" w:rsidRPr="00CD3E7B">
        <w:rPr>
          <w:rFonts w:eastAsia="Calibri"/>
        </w:rPr>
        <w:t>Administration de la République islamique d</w:t>
      </w:r>
      <w:r w:rsidR="00981D1D" w:rsidRPr="00CD3E7B">
        <w:rPr>
          <w:rFonts w:eastAsia="Calibri"/>
        </w:rPr>
        <w:t>'</w:t>
      </w:r>
      <w:r w:rsidR="00440BB4" w:rsidRPr="00CD3E7B">
        <w:rPr>
          <w:rFonts w:eastAsia="Calibri"/>
        </w:rPr>
        <w:t>Iran montre qu</w:t>
      </w:r>
      <w:r w:rsidR="00981D1D" w:rsidRPr="00CD3E7B">
        <w:rPr>
          <w:rFonts w:eastAsia="Calibri"/>
        </w:rPr>
        <w:t>'</w:t>
      </w:r>
      <w:r w:rsidR="00440BB4" w:rsidRPr="00CD3E7B">
        <w:rPr>
          <w:rFonts w:eastAsia="Calibri"/>
        </w:rPr>
        <w:t>il y a</w:t>
      </w:r>
      <w:r w:rsidR="00981D1D" w:rsidRPr="00CD3E7B">
        <w:rPr>
          <w:rFonts w:eastAsia="Calibri"/>
        </w:rPr>
        <w:t xml:space="preserve"> </w:t>
      </w:r>
      <w:r w:rsidR="00440BB4" w:rsidRPr="00CD3E7B">
        <w:rPr>
          <w:rFonts w:eastAsia="Calibri"/>
        </w:rPr>
        <w:t>des émissions non autorisées.</w:t>
      </w:r>
    </w:p>
    <w:p w14:paraId="47087F0E" w14:textId="4D0EA2FF" w:rsidR="008B7F85" w:rsidRPr="00CD3E7B" w:rsidRDefault="008B7F85" w:rsidP="00C00EC8">
      <w:pPr>
        <w:keepLines/>
        <w:jc w:val="both"/>
        <w:rPr>
          <w:rFonts w:eastAsia="Calibri"/>
        </w:rPr>
      </w:pPr>
      <w:r w:rsidRPr="00CD3E7B">
        <w:rPr>
          <w:rFonts w:eastAsia="Calibri"/>
        </w:rPr>
        <w:t>8.12</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Di Crescenzo</w:t>
      </w:r>
      <w:r w:rsidRPr="00CD3E7B">
        <w:rPr>
          <w:rFonts w:eastAsia="Calibri"/>
        </w:rPr>
        <w:t xml:space="preserve"> </w:t>
      </w:r>
      <w:r w:rsidR="00C62DEC" w:rsidRPr="00CD3E7B">
        <w:rPr>
          <w:rFonts w:eastAsia="Calibri"/>
        </w:rPr>
        <w:t>relève qu</w:t>
      </w:r>
      <w:r w:rsidR="00981D1D" w:rsidRPr="00CD3E7B">
        <w:rPr>
          <w:rFonts w:eastAsia="Calibri"/>
        </w:rPr>
        <w:t>'</w:t>
      </w:r>
      <w:r w:rsidR="00C62DEC" w:rsidRPr="00CD3E7B">
        <w:rPr>
          <w:rFonts w:eastAsia="Calibri"/>
        </w:rPr>
        <w:t>il existe des scénarios dans lesquels il se peut qu</w:t>
      </w:r>
      <w:r w:rsidR="009645A4" w:rsidRPr="00CD3E7B">
        <w:rPr>
          <w:rFonts w:eastAsia="Calibri"/>
        </w:rPr>
        <w:t>'</w:t>
      </w:r>
      <w:r w:rsidR="00C62DEC" w:rsidRPr="00CD3E7B">
        <w:rPr>
          <w:rFonts w:eastAsia="Calibri"/>
        </w:rPr>
        <w:t>un terminal</w:t>
      </w:r>
      <w:r w:rsidR="00981D1D" w:rsidRPr="00CD3E7B">
        <w:rPr>
          <w:rFonts w:eastAsia="Calibri"/>
        </w:rPr>
        <w:t xml:space="preserve"> </w:t>
      </w:r>
      <w:r w:rsidR="00C62DEC" w:rsidRPr="00CD3E7B">
        <w:rPr>
          <w:rFonts w:eastAsia="Calibri"/>
        </w:rPr>
        <w:t>tente d</w:t>
      </w:r>
      <w:r w:rsidR="00981D1D" w:rsidRPr="00CD3E7B">
        <w:rPr>
          <w:rFonts w:eastAsia="Calibri"/>
        </w:rPr>
        <w:t>'</w:t>
      </w:r>
      <w:r w:rsidR="00C62DEC" w:rsidRPr="00CD3E7B">
        <w:rPr>
          <w:rFonts w:eastAsia="Calibri"/>
        </w:rPr>
        <w:t>émettre dans un pays où il n</w:t>
      </w:r>
      <w:r w:rsidR="00981D1D" w:rsidRPr="00CD3E7B">
        <w:rPr>
          <w:rFonts w:eastAsia="Calibri"/>
        </w:rPr>
        <w:t>'</w:t>
      </w:r>
      <w:r w:rsidR="00C62DEC" w:rsidRPr="00CD3E7B">
        <w:rPr>
          <w:rFonts w:eastAsia="Calibri"/>
        </w:rPr>
        <w:t>est pas autorisé</w:t>
      </w:r>
      <w:r w:rsidR="002A73CB" w:rsidRPr="00CD3E7B">
        <w:rPr>
          <w:rFonts w:eastAsia="Calibri"/>
        </w:rPr>
        <w:t xml:space="preserve"> à le faire</w:t>
      </w:r>
      <w:r w:rsidR="00C62DEC" w:rsidRPr="00CD3E7B">
        <w:rPr>
          <w:rFonts w:eastAsia="Calibri"/>
        </w:rPr>
        <w:t>. En pareils cas, lorsque le terminal en question tente d</w:t>
      </w:r>
      <w:r w:rsidR="00981D1D" w:rsidRPr="00CD3E7B">
        <w:rPr>
          <w:rFonts w:eastAsia="Calibri"/>
        </w:rPr>
        <w:t>'</w:t>
      </w:r>
      <w:r w:rsidR="00C62DEC" w:rsidRPr="00CD3E7B">
        <w:rPr>
          <w:rFonts w:eastAsia="Calibri"/>
        </w:rPr>
        <w:t>accéder au système, le fournisseur de services</w:t>
      </w:r>
      <w:r w:rsidR="00981D1D" w:rsidRPr="00CD3E7B">
        <w:rPr>
          <w:rFonts w:eastAsia="Calibri"/>
        </w:rPr>
        <w:t xml:space="preserve"> </w:t>
      </w:r>
      <w:r w:rsidR="00C62DEC" w:rsidRPr="00CD3E7B">
        <w:rPr>
          <w:rFonts w:eastAsia="Calibri"/>
        </w:rPr>
        <w:t>recueillera des informations,</w:t>
      </w:r>
      <w:r w:rsidR="00981D1D" w:rsidRPr="00CD3E7B">
        <w:rPr>
          <w:rFonts w:eastAsia="Calibri"/>
        </w:rPr>
        <w:t xml:space="preserve"> </w:t>
      </w:r>
      <w:r w:rsidR="00C62DEC" w:rsidRPr="00CD3E7B">
        <w:rPr>
          <w:rFonts w:eastAsia="Calibri"/>
        </w:rPr>
        <w:t>notamment sur l</w:t>
      </w:r>
      <w:r w:rsidR="00981D1D" w:rsidRPr="00CD3E7B">
        <w:rPr>
          <w:rFonts w:eastAsia="Calibri"/>
        </w:rPr>
        <w:t>'</w:t>
      </w:r>
      <w:r w:rsidR="00C62DEC" w:rsidRPr="00CD3E7B">
        <w:rPr>
          <w:rFonts w:eastAsia="Calibri"/>
        </w:rPr>
        <w:t xml:space="preserve">emplacement du terminal, et limitera les émissions. </w:t>
      </w:r>
      <w:r w:rsidR="002A73CB" w:rsidRPr="00CD3E7B">
        <w:rPr>
          <w:rFonts w:eastAsia="Calibri"/>
        </w:rPr>
        <w:t xml:space="preserve">Il </w:t>
      </w:r>
      <w:r w:rsidR="00C62DEC" w:rsidRPr="00CD3E7B">
        <w:rPr>
          <w:rFonts w:eastAsia="Calibri"/>
        </w:rPr>
        <w:t xml:space="preserve">ne semble pas </w:t>
      </w:r>
      <w:r w:rsidR="002A73CB" w:rsidRPr="00CD3E7B">
        <w:rPr>
          <w:rFonts w:eastAsia="Calibri"/>
        </w:rPr>
        <w:t>que cela se soit</w:t>
      </w:r>
      <w:r w:rsidR="00981D1D" w:rsidRPr="00CD3E7B">
        <w:rPr>
          <w:rFonts w:eastAsia="Calibri"/>
        </w:rPr>
        <w:t xml:space="preserve"> </w:t>
      </w:r>
      <w:r w:rsidR="00C62DEC" w:rsidRPr="00CD3E7B">
        <w:rPr>
          <w:rFonts w:eastAsia="Calibri"/>
        </w:rPr>
        <w:t>produit dans les tests évoqués dans le Document RRB23</w:t>
      </w:r>
      <w:r w:rsidR="00532DF6" w:rsidRPr="00CD3E7B">
        <w:rPr>
          <w:rFonts w:eastAsia="Calibri"/>
        </w:rPr>
        <w:t>-</w:t>
      </w:r>
      <w:r w:rsidR="00C62DEC" w:rsidRPr="00CD3E7B">
        <w:rPr>
          <w:rFonts w:eastAsia="Calibri"/>
        </w:rPr>
        <w:t>2/10. Il</w:t>
      </w:r>
      <w:r w:rsidR="00981D1D" w:rsidRPr="00CD3E7B">
        <w:rPr>
          <w:rFonts w:eastAsia="Calibri"/>
        </w:rPr>
        <w:t xml:space="preserve"> </w:t>
      </w:r>
      <w:r w:rsidR="00C62DEC" w:rsidRPr="00CD3E7B">
        <w:rPr>
          <w:rFonts w:eastAsia="Calibri"/>
        </w:rPr>
        <w:t>est important que l</w:t>
      </w:r>
      <w:r w:rsidR="00981D1D" w:rsidRPr="00CD3E7B">
        <w:rPr>
          <w:rFonts w:eastAsia="Calibri"/>
        </w:rPr>
        <w:t>'</w:t>
      </w:r>
      <w:r w:rsidR="00C62DEC" w:rsidRPr="00CD3E7B">
        <w:rPr>
          <w:rFonts w:eastAsia="Calibri"/>
        </w:rPr>
        <w:t>administration et le fournisseur de services concerné</w:t>
      </w:r>
      <w:r w:rsidR="00981D1D" w:rsidRPr="00CD3E7B">
        <w:rPr>
          <w:rFonts w:eastAsia="Calibri"/>
        </w:rPr>
        <w:t xml:space="preserve"> </w:t>
      </w:r>
      <w:r w:rsidR="00C62DEC" w:rsidRPr="00CD3E7B">
        <w:rPr>
          <w:rFonts w:eastAsia="Calibri"/>
        </w:rPr>
        <w:t>coopèrent pour garantir le respect des dispositions réglementaires en vigueur.</w:t>
      </w:r>
    </w:p>
    <w:p w14:paraId="717513BC" w14:textId="184A84AC" w:rsidR="008B7F85" w:rsidRPr="00CD3E7B" w:rsidRDefault="008B7F85" w:rsidP="00C00EC8">
      <w:pPr>
        <w:jc w:val="both"/>
        <w:rPr>
          <w:rFonts w:eastAsia="Calibri"/>
        </w:rPr>
      </w:pPr>
      <w:r w:rsidRPr="00CD3E7B">
        <w:rPr>
          <w:rFonts w:eastAsia="Calibri"/>
        </w:rPr>
        <w:t>8.13</w:t>
      </w:r>
      <w:r w:rsidRPr="00CD3E7B">
        <w:rPr>
          <w:rFonts w:eastAsia="Calibri"/>
          <w:b/>
          <w:bCs/>
        </w:rPr>
        <w:tab/>
      </w:r>
      <w:r w:rsidR="00687ED8" w:rsidRPr="00CD3E7B">
        <w:rPr>
          <w:rFonts w:eastAsia="Calibri"/>
          <w:b/>
          <w:bCs/>
        </w:rPr>
        <w:t>M.</w:t>
      </w:r>
      <w:r w:rsidR="00981D1D" w:rsidRPr="00CD3E7B">
        <w:rPr>
          <w:rFonts w:eastAsia="Calibri"/>
          <w:b/>
          <w:bCs/>
        </w:rPr>
        <w:t xml:space="preserve"> </w:t>
      </w:r>
      <w:r w:rsidRPr="00CD3E7B">
        <w:rPr>
          <w:rFonts w:eastAsia="Calibri"/>
          <w:b/>
          <w:bCs/>
        </w:rPr>
        <w:t>Nurshabekov</w:t>
      </w:r>
      <w:r w:rsidRPr="00CD3E7B">
        <w:rPr>
          <w:rFonts w:eastAsia="Calibri"/>
        </w:rPr>
        <w:t xml:space="preserve"> </w:t>
      </w:r>
      <w:r w:rsidR="009A72E2" w:rsidRPr="00CD3E7B">
        <w:rPr>
          <w:rFonts w:eastAsia="Calibri"/>
        </w:rPr>
        <w:t xml:space="preserve">souligne que le système </w:t>
      </w:r>
      <w:proofErr w:type="spellStart"/>
      <w:r w:rsidR="009A72E2" w:rsidRPr="00CD3E7B">
        <w:rPr>
          <w:rFonts w:eastAsia="Calibri"/>
        </w:rPr>
        <w:t>Starlink</w:t>
      </w:r>
      <w:proofErr w:type="spellEnd"/>
      <w:r w:rsidR="009A72E2" w:rsidRPr="00CD3E7B">
        <w:rPr>
          <w:rFonts w:eastAsia="Calibri"/>
        </w:rPr>
        <w:t xml:space="preserve"> doit être </w:t>
      </w:r>
      <w:r w:rsidR="002A73CB" w:rsidRPr="00CD3E7B">
        <w:rPr>
          <w:rFonts w:eastAsia="Calibri"/>
        </w:rPr>
        <w:t>doté d</w:t>
      </w:r>
      <w:r w:rsidR="00981D1D" w:rsidRPr="00CD3E7B">
        <w:rPr>
          <w:rFonts w:eastAsia="Calibri"/>
        </w:rPr>
        <w:t>'</w:t>
      </w:r>
      <w:r w:rsidR="002A73CB" w:rsidRPr="00CD3E7B">
        <w:rPr>
          <w:rFonts w:eastAsia="Calibri"/>
        </w:rPr>
        <w:t>équipements permettant de</w:t>
      </w:r>
      <w:r w:rsidR="00981D1D" w:rsidRPr="00CD3E7B">
        <w:rPr>
          <w:rFonts w:eastAsia="Calibri"/>
        </w:rPr>
        <w:t xml:space="preserve"> </w:t>
      </w:r>
      <w:r w:rsidR="009A72E2" w:rsidRPr="00CD3E7B">
        <w:rPr>
          <w:rFonts w:eastAsia="Calibri"/>
        </w:rPr>
        <w:t>procéder à</w:t>
      </w:r>
      <w:r w:rsidR="00981D1D" w:rsidRPr="00CD3E7B">
        <w:rPr>
          <w:rFonts w:eastAsia="Calibri"/>
        </w:rPr>
        <w:t xml:space="preserve"> </w:t>
      </w:r>
      <w:r w:rsidR="009A72E2" w:rsidRPr="00CD3E7B">
        <w:rPr>
          <w:rFonts w:eastAsia="Calibri"/>
        </w:rPr>
        <w:t>la géolocalisation d</w:t>
      </w:r>
      <w:r w:rsidR="00981D1D" w:rsidRPr="00CD3E7B">
        <w:rPr>
          <w:rFonts w:eastAsia="Calibri"/>
        </w:rPr>
        <w:t>'</w:t>
      </w:r>
      <w:r w:rsidR="009A72E2" w:rsidRPr="00CD3E7B">
        <w:rPr>
          <w:rFonts w:eastAsia="Calibri"/>
        </w:rPr>
        <w:t xml:space="preserve">un terminal utilisé et ne devrait pas confirmer un abonnement ou </w:t>
      </w:r>
      <w:r w:rsidR="002B582E" w:rsidRPr="00CD3E7B">
        <w:rPr>
          <w:rFonts w:eastAsia="Calibri"/>
        </w:rPr>
        <w:t xml:space="preserve">autoriser </w:t>
      </w:r>
      <w:r w:rsidR="009A72E2" w:rsidRPr="00CD3E7B">
        <w:rPr>
          <w:rFonts w:eastAsia="Calibri"/>
        </w:rPr>
        <w:t>l</w:t>
      </w:r>
      <w:r w:rsidR="00981D1D" w:rsidRPr="00CD3E7B">
        <w:rPr>
          <w:rFonts w:eastAsia="Calibri"/>
        </w:rPr>
        <w:t>'</w:t>
      </w:r>
      <w:r w:rsidR="009A72E2" w:rsidRPr="00CD3E7B">
        <w:rPr>
          <w:rFonts w:eastAsia="Calibri"/>
        </w:rPr>
        <w:t>exploitation depuis un terminal situé sur le territoire d</w:t>
      </w:r>
      <w:r w:rsidR="00981D1D" w:rsidRPr="00CD3E7B">
        <w:rPr>
          <w:rFonts w:eastAsia="Calibri"/>
        </w:rPr>
        <w:t>'</w:t>
      </w:r>
      <w:r w:rsidR="009A72E2" w:rsidRPr="00CD3E7B">
        <w:rPr>
          <w:rFonts w:eastAsia="Calibri"/>
        </w:rPr>
        <w:t>une administration, par exemple l</w:t>
      </w:r>
      <w:r w:rsidR="00981D1D" w:rsidRPr="00CD3E7B">
        <w:rPr>
          <w:rFonts w:eastAsia="Calibri"/>
        </w:rPr>
        <w:t>'</w:t>
      </w:r>
      <w:r w:rsidR="009A72E2" w:rsidRPr="00CD3E7B">
        <w:rPr>
          <w:rFonts w:eastAsia="Calibri"/>
        </w:rPr>
        <w:t>Administration de la République islamique d</w:t>
      </w:r>
      <w:r w:rsidR="00981D1D" w:rsidRPr="00CD3E7B">
        <w:rPr>
          <w:rFonts w:eastAsia="Calibri"/>
        </w:rPr>
        <w:t>'</w:t>
      </w:r>
      <w:r w:rsidR="009A72E2" w:rsidRPr="00CD3E7B">
        <w:rPr>
          <w:rFonts w:eastAsia="Calibri"/>
        </w:rPr>
        <w:t>Iran, qui ne l</w:t>
      </w:r>
      <w:r w:rsidR="00981D1D" w:rsidRPr="00CD3E7B">
        <w:rPr>
          <w:rFonts w:eastAsia="Calibri"/>
        </w:rPr>
        <w:t>'</w:t>
      </w:r>
      <w:r w:rsidR="009A72E2" w:rsidRPr="00CD3E7B">
        <w:rPr>
          <w:rFonts w:eastAsia="Calibri"/>
        </w:rPr>
        <w:t>a pas autorisé à émettre. Il convien</w:t>
      </w:r>
      <w:r w:rsidR="00DF1143" w:rsidRPr="00CD3E7B">
        <w:rPr>
          <w:rFonts w:eastAsia="Calibri"/>
        </w:rPr>
        <w:t>drai</w:t>
      </w:r>
      <w:r w:rsidR="009A72E2" w:rsidRPr="00CD3E7B">
        <w:rPr>
          <w:rFonts w:eastAsia="Calibri"/>
        </w:rPr>
        <w:t>t de prier instamment l</w:t>
      </w:r>
      <w:r w:rsidR="00981D1D" w:rsidRPr="00CD3E7B">
        <w:rPr>
          <w:rFonts w:eastAsia="Calibri"/>
        </w:rPr>
        <w:t>'</w:t>
      </w:r>
      <w:r w:rsidR="009A72E2" w:rsidRPr="00CD3E7B">
        <w:rPr>
          <w:rFonts w:eastAsia="Calibri"/>
        </w:rPr>
        <w:t xml:space="preserve">administration responsable de ne pas </w:t>
      </w:r>
      <w:r w:rsidR="002B582E" w:rsidRPr="00CD3E7B">
        <w:rPr>
          <w:rFonts w:eastAsia="Calibri"/>
        </w:rPr>
        <w:t xml:space="preserve">permettre </w:t>
      </w:r>
      <w:r w:rsidR="009A72E2" w:rsidRPr="00CD3E7B">
        <w:rPr>
          <w:rFonts w:eastAsia="Calibri"/>
        </w:rPr>
        <w:t>une telle infraction au Règlement des radiocommunications et d</w:t>
      </w:r>
      <w:r w:rsidR="00981D1D" w:rsidRPr="00CD3E7B">
        <w:rPr>
          <w:rFonts w:eastAsia="Calibri"/>
        </w:rPr>
        <w:t>'</w:t>
      </w:r>
      <w:r w:rsidR="009A72E2" w:rsidRPr="00CD3E7B">
        <w:rPr>
          <w:rFonts w:eastAsia="Calibri"/>
        </w:rPr>
        <w:t>appeler l</w:t>
      </w:r>
      <w:r w:rsidR="00981D1D" w:rsidRPr="00CD3E7B">
        <w:rPr>
          <w:rFonts w:eastAsia="Calibri"/>
        </w:rPr>
        <w:t>'</w:t>
      </w:r>
      <w:r w:rsidR="009A72E2" w:rsidRPr="00CD3E7B">
        <w:rPr>
          <w:rFonts w:eastAsia="Calibri"/>
        </w:rPr>
        <w:t>attention de</w:t>
      </w:r>
      <w:r w:rsidR="00981D1D" w:rsidRPr="00CD3E7B">
        <w:rPr>
          <w:rFonts w:eastAsia="Calibri"/>
        </w:rPr>
        <w:t xml:space="preserve"> </w:t>
      </w:r>
      <w:r w:rsidR="009A72E2" w:rsidRPr="00CD3E7B">
        <w:rPr>
          <w:rFonts w:eastAsia="Calibri"/>
        </w:rPr>
        <w:t>l</w:t>
      </w:r>
      <w:r w:rsidR="00981D1D" w:rsidRPr="00CD3E7B">
        <w:rPr>
          <w:rFonts w:eastAsia="Calibri"/>
        </w:rPr>
        <w:t>'</w:t>
      </w:r>
      <w:r w:rsidR="009A72E2" w:rsidRPr="00CD3E7B">
        <w:rPr>
          <w:rFonts w:eastAsia="Calibri"/>
        </w:rPr>
        <w:t>opérateur du satellite sur cette exigence.</w:t>
      </w:r>
    </w:p>
    <w:p w14:paraId="46DAA3E2" w14:textId="092505D1" w:rsidR="008B7F85" w:rsidRPr="00CD3E7B" w:rsidRDefault="008B7F85" w:rsidP="00C00EC8">
      <w:pPr>
        <w:jc w:val="both"/>
        <w:rPr>
          <w:rFonts w:eastAsia="Calibri"/>
        </w:rPr>
      </w:pPr>
      <w:r w:rsidRPr="00CD3E7B">
        <w:rPr>
          <w:rFonts w:eastAsia="Calibri"/>
        </w:rPr>
        <w:t>8.14</w:t>
      </w:r>
      <w:r w:rsidRPr="00CD3E7B">
        <w:rPr>
          <w:rFonts w:eastAsia="Calibri"/>
        </w:rPr>
        <w:tab/>
      </w:r>
      <w:r w:rsidR="00DF1143" w:rsidRPr="00CD3E7B">
        <w:rPr>
          <w:rFonts w:eastAsia="Calibri"/>
        </w:rPr>
        <w:t xml:space="preserve">En réponse à une question de </w:t>
      </w:r>
      <w:r w:rsidR="00DF1143" w:rsidRPr="00CD3E7B">
        <w:rPr>
          <w:rFonts w:eastAsia="Calibri"/>
          <w:b/>
          <w:bCs/>
        </w:rPr>
        <w:t>M. Cheng</w:t>
      </w:r>
      <w:r w:rsidR="00DF1143" w:rsidRPr="00CD3E7B">
        <w:rPr>
          <w:rFonts w:eastAsia="Calibri"/>
        </w:rPr>
        <w:t>, qui</w:t>
      </w:r>
      <w:r w:rsidR="00981D1D" w:rsidRPr="00CD3E7B">
        <w:rPr>
          <w:rFonts w:eastAsia="Calibri"/>
        </w:rPr>
        <w:t xml:space="preserve"> </w:t>
      </w:r>
      <w:r w:rsidR="00DF1143" w:rsidRPr="00CD3E7B">
        <w:rPr>
          <w:rFonts w:eastAsia="Calibri"/>
        </w:rPr>
        <w:t>constate avec préoccupation</w:t>
      </w:r>
      <w:r w:rsidR="00981D1D" w:rsidRPr="00CD3E7B">
        <w:rPr>
          <w:rFonts w:eastAsia="Calibri"/>
        </w:rPr>
        <w:t xml:space="preserve"> </w:t>
      </w:r>
      <w:r w:rsidR="00DF1143" w:rsidRPr="00CD3E7B">
        <w:rPr>
          <w:rFonts w:eastAsia="Calibri"/>
        </w:rPr>
        <w:t>que la Norvège n</w:t>
      </w:r>
      <w:r w:rsidR="00981D1D" w:rsidRPr="00CD3E7B">
        <w:rPr>
          <w:rFonts w:eastAsia="Calibri"/>
        </w:rPr>
        <w:t>'</w:t>
      </w:r>
      <w:r w:rsidR="00DF1143" w:rsidRPr="00CD3E7B">
        <w:rPr>
          <w:rFonts w:eastAsia="Calibri"/>
        </w:rPr>
        <w:t>a</w:t>
      </w:r>
      <w:r w:rsidR="00981D1D" w:rsidRPr="00CD3E7B">
        <w:rPr>
          <w:rFonts w:eastAsia="Calibri"/>
        </w:rPr>
        <w:t xml:space="preserve"> </w:t>
      </w:r>
      <w:r w:rsidR="00DF1143" w:rsidRPr="00CD3E7B">
        <w:rPr>
          <w:rFonts w:eastAsia="Calibri"/>
        </w:rPr>
        <w:t>pas répondu aux demandes du Bureau</w:t>
      </w:r>
      <w:r w:rsidR="00ED4265" w:rsidRPr="00CD3E7B">
        <w:rPr>
          <w:rFonts w:eastAsia="Calibri"/>
        </w:rPr>
        <w:t xml:space="preserve"> et</w:t>
      </w:r>
      <w:r w:rsidR="00981D1D" w:rsidRPr="00CD3E7B">
        <w:rPr>
          <w:rFonts w:eastAsia="Calibri"/>
        </w:rPr>
        <w:t xml:space="preserve"> </w:t>
      </w:r>
      <w:r w:rsidR="00ED4265" w:rsidRPr="00CD3E7B">
        <w:rPr>
          <w:rFonts w:eastAsia="Calibri"/>
        </w:rPr>
        <w:t xml:space="preserve">fait observer </w:t>
      </w:r>
      <w:r w:rsidR="00DF1143" w:rsidRPr="00CD3E7B">
        <w:rPr>
          <w:rFonts w:eastAsia="Calibri"/>
        </w:rPr>
        <w:t xml:space="preserve">que, dans une note figurant dans la fiche de </w:t>
      </w:r>
      <w:r w:rsidR="00ED4265" w:rsidRPr="00CD3E7B">
        <w:rPr>
          <w:rFonts w:eastAsia="Calibri"/>
        </w:rPr>
        <w:t>notification</w:t>
      </w:r>
      <w:r w:rsidR="00981D1D" w:rsidRPr="00CD3E7B">
        <w:rPr>
          <w:rFonts w:eastAsia="Calibri"/>
        </w:rPr>
        <w:t xml:space="preserve"> </w:t>
      </w:r>
      <w:r w:rsidR="00DF1143" w:rsidRPr="00CD3E7B">
        <w:rPr>
          <w:rFonts w:eastAsia="Calibri"/>
        </w:rPr>
        <w:t>initiale publiée dans la Circulaire IFIC concernant les systèmes STEAM</w:t>
      </w:r>
      <w:r w:rsidR="00532DF6" w:rsidRPr="00CD3E7B">
        <w:rPr>
          <w:rFonts w:eastAsia="Calibri"/>
        </w:rPr>
        <w:t>-</w:t>
      </w:r>
      <w:r w:rsidR="00DF1143" w:rsidRPr="00CD3E7B">
        <w:rPr>
          <w:rFonts w:eastAsia="Calibri"/>
        </w:rPr>
        <w:t>1, 2 et 2B, les États-Unis</w:t>
      </w:r>
      <w:r w:rsidR="00981D1D" w:rsidRPr="00CD3E7B">
        <w:rPr>
          <w:rFonts w:eastAsia="Calibri"/>
        </w:rPr>
        <w:t xml:space="preserve"> </w:t>
      </w:r>
      <w:r w:rsidR="00ED4265" w:rsidRPr="00CD3E7B">
        <w:rPr>
          <w:rFonts w:eastAsia="Calibri"/>
        </w:rPr>
        <w:t>étaient</w:t>
      </w:r>
      <w:r w:rsidR="00981D1D" w:rsidRPr="00CD3E7B">
        <w:rPr>
          <w:rFonts w:eastAsia="Calibri"/>
        </w:rPr>
        <w:t xml:space="preserve"> </w:t>
      </w:r>
      <w:r w:rsidR="00DF1143" w:rsidRPr="00CD3E7B">
        <w:rPr>
          <w:rFonts w:eastAsia="Calibri"/>
        </w:rPr>
        <w:t>identifiés comme «administration notificatrice secondaire» et, à ce titre, partagerai</w:t>
      </w:r>
      <w:r w:rsidR="00962822" w:rsidRPr="00CD3E7B">
        <w:rPr>
          <w:rFonts w:eastAsia="Calibri"/>
        </w:rPr>
        <w:t>en</w:t>
      </w:r>
      <w:r w:rsidR="00DF1143" w:rsidRPr="00CD3E7B">
        <w:rPr>
          <w:rFonts w:eastAsia="Calibri"/>
        </w:rPr>
        <w:t xml:space="preserve">t la responsabilité du système </w:t>
      </w:r>
      <w:proofErr w:type="spellStart"/>
      <w:r w:rsidR="00DF1143" w:rsidRPr="00CD3E7B">
        <w:rPr>
          <w:rFonts w:eastAsia="Calibri"/>
        </w:rPr>
        <w:t>Starlink</w:t>
      </w:r>
      <w:proofErr w:type="spellEnd"/>
      <w:r w:rsidR="00DF1143" w:rsidRPr="00CD3E7B">
        <w:rPr>
          <w:rFonts w:eastAsia="Calibri"/>
        </w:rPr>
        <w:t xml:space="preserve">, </w:t>
      </w:r>
      <w:r w:rsidR="00DF1143" w:rsidRPr="00CD3E7B">
        <w:rPr>
          <w:rFonts w:eastAsia="Calibri"/>
          <w:b/>
          <w:bCs/>
        </w:rPr>
        <w:t>M. Vallet (Chef du SSD)</w:t>
      </w:r>
      <w:r w:rsidR="00ED4265" w:rsidRPr="00CD3E7B">
        <w:rPr>
          <w:rFonts w:eastAsia="Calibri"/>
        </w:rPr>
        <w:t xml:space="preserve"> explique</w:t>
      </w:r>
      <w:r w:rsidR="00981D1D" w:rsidRPr="00CD3E7B">
        <w:rPr>
          <w:rFonts w:eastAsia="Calibri"/>
        </w:rPr>
        <w:t xml:space="preserve"> </w:t>
      </w:r>
      <w:r w:rsidR="00DF1143" w:rsidRPr="00CD3E7B">
        <w:rPr>
          <w:rFonts w:eastAsia="Calibri"/>
        </w:rPr>
        <w:t>que la note en question a</w:t>
      </w:r>
      <w:r w:rsidR="00962822" w:rsidRPr="00CD3E7B">
        <w:rPr>
          <w:rFonts w:eastAsia="Calibri"/>
        </w:rPr>
        <w:t xml:space="preserve"> effectivement</w:t>
      </w:r>
      <w:r w:rsidR="00981D1D" w:rsidRPr="00CD3E7B">
        <w:rPr>
          <w:rFonts w:eastAsia="Calibri"/>
        </w:rPr>
        <w:t xml:space="preserve"> </w:t>
      </w:r>
      <w:r w:rsidR="00DF1143" w:rsidRPr="00CD3E7B">
        <w:rPr>
          <w:rFonts w:eastAsia="Calibri"/>
        </w:rPr>
        <w:t>été incluse da</w:t>
      </w:r>
      <w:r w:rsidR="00D10B51" w:rsidRPr="00CD3E7B">
        <w:rPr>
          <w:rFonts w:eastAsia="Calibri"/>
        </w:rPr>
        <w:t xml:space="preserve">ns la publication initiale de la Circulaire </w:t>
      </w:r>
      <w:r w:rsidR="00DF1143" w:rsidRPr="00CD3E7B">
        <w:rPr>
          <w:rFonts w:eastAsia="Calibri"/>
        </w:rPr>
        <w:t>IFIC</w:t>
      </w:r>
      <w:r w:rsidR="00962822" w:rsidRPr="00CD3E7B">
        <w:rPr>
          <w:rFonts w:eastAsia="Calibri"/>
        </w:rPr>
        <w:t>,</w:t>
      </w:r>
      <w:r w:rsidR="00DF1143" w:rsidRPr="00CD3E7B">
        <w:rPr>
          <w:rFonts w:eastAsia="Calibri"/>
        </w:rPr>
        <w:t xml:space="preserve"> à la demande des deux administrations.</w:t>
      </w:r>
      <w:r w:rsidR="00962822" w:rsidRPr="00CD3E7B">
        <w:rPr>
          <w:rFonts w:ascii="inherit" w:hAnsi="inherit" w:cs="Courier New"/>
          <w:bCs/>
          <w:color w:val="202124"/>
          <w:sz w:val="22"/>
          <w:lang w:eastAsia="fr-FR"/>
        </w:rPr>
        <w:t xml:space="preserve"> </w:t>
      </w:r>
      <w:r w:rsidR="00962822" w:rsidRPr="00CD3E7B">
        <w:rPr>
          <w:rFonts w:eastAsia="Calibri"/>
        </w:rPr>
        <w:t>Cependant, la notion d</w:t>
      </w:r>
      <w:r w:rsidR="00981D1D" w:rsidRPr="00CD3E7B">
        <w:rPr>
          <w:rFonts w:eastAsia="Calibri"/>
        </w:rPr>
        <w:t>'</w:t>
      </w:r>
      <w:r w:rsidR="00962822" w:rsidRPr="00CD3E7B">
        <w:rPr>
          <w:rFonts w:eastAsia="Calibri"/>
        </w:rPr>
        <w:t>administration notificatrice secondaire n</w:t>
      </w:r>
      <w:r w:rsidR="00981D1D" w:rsidRPr="00CD3E7B">
        <w:rPr>
          <w:rFonts w:eastAsia="Calibri"/>
        </w:rPr>
        <w:t>'</w:t>
      </w:r>
      <w:r w:rsidR="00962822" w:rsidRPr="00CD3E7B">
        <w:rPr>
          <w:rFonts w:eastAsia="Calibri"/>
        </w:rPr>
        <w:t>est pas un concept défini, et une</w:t>
      </w:r>
      <w:r w:rsidR="00981D1D" w:rsidRPr="00CD3E7B">
        <w:rPr>
          <w:rFonts w:eastAsia="Calibri"/>
        </w:rPr>
        <w:t xml:space="preserve"> </w:t>
      </w:r>
      <w:r w:rsidR="00ED4265" w:rsidRPr="00CD3E7B">
        <w:rPr>
          <w:rFonts w:eastAsia="Calibri"/>
        </w:rPr>
        <w:t>modification</w:t>
      </w:r>
      <w:r w:rsidR="00981D1D" w:rsidRPr="00CD3E7B">
        <w:rPr>
          <w:rFonts w:eastAsia="Calibri"/>
        </w:rPr>
        <w:t xml:space="preserve"> </w:t>
      </w:r>
      <w:r w:rsidR="00962822" w:rsidRPr="00CD3E7B">
        <w:rPr>
          <w:rFonts w:eastAsia="Calibri"/>
        </w:rPr>
        <w:t>a</w:t>
      </w:r>
      <w:r w:rsidR="00981D1D" w:rsidRPr="00CD3E7B">
        <w:rPr>
          <w:rFonts w:eastAsia="Calibri"/>
        </w:rPr>
        <w:t xml:space="preserve"> </w:t>
      </w:r>
      <w:r w:rsidR="00962822" w:rsidRPr="00CD3E7B">
        <w:rPr>
          <w:rFonts w:eastAsia="Calibri"/>
        </w:rPr>
        <w:t>par la suite été publiée</w:t>
      </w:r>
      <w:r w:rsidR="00C84C87" w:rsidRPr="00CD3E7B">
        <w:rPr>
          <w:rFonts w:eastAsia="Calibri"/>
        </w:rPr>
        <w:t>,</w:t>
      </w:r>
      <w:r w:rsidR="00962822" w:rsidRPr="00CD3E7B">
        <w:rPr>
          <w:rFonts w:eastAsia="Calibri"/>
        </w:rPr>
        <w:t xml:space="preserve"> </w:t>
      </w:r>
      <w:r w:rsidR="00ED4265" w:rsidRPr="00CD3E7B">
        <w:rPr>
          <w:rFonts w:eastAsia="Calibri"/>
        </w:rPr>
        <w:t>selon</w:t>
      </w:r>
      <w:r w:rsidR="00981D1D" w:rsidRPr="00CD3E7B">
        <w:rPr>
          <w:rFonts w:eastAsia="Calibri"/>
        </w:rPr>
        <w:t xml:space="preserve"> </w:t>
      </w:r>
      <w:r w:rsidR="00962822" w:rsidRPr="00CD3E7B">
        <w:rPr>
          <w:rFonts w:eastAsia="Calibri"/>
        </w:rPr>
        <w:t xml:space="preserve">laquelle les États-Unis sont </w:t>
      </w:r>
      <w:r w:rsidR="00922945" w:rsidRPr="00CD3E7B">
        <w:rPr>
          <w:rFonts w:eastAsia="Calibri"/>
        </w:rPr>
        <w:t>désormais</w:t>
      </w:r>
      <w:r w:rsidR="00962822" w:rsidRPr="00CD3E7B">
        <w:rPr>
          <w:rFonts w:eastAsia="Calibri"/>
        </w:rPr>
        <w:t xml:space="preserve"> identifiés en tant qu</w:t>
      </w:r>
      <w:proofErr w:type="gramStart"/>
      <w:r w:rsidR="009645A4" w:rsidRPr="00CD3E7B">
        <w:rPr>
          <w:rFonts w:eastAsia="Calibri"/>
        </w:rPr>
        <w:t>'</w:t>
      </w:r>
      <w:r w:rsidR="00532DF6" w:rsidRPr="00CD3E7B">
        <w:rPr>
          <w:rFonts w:eastAsia="Calibri"/>
        </w:rPr>
        <w:t>«</w:t>
      </w:r>
      <w:r w:rsidR="00962822" w:rsidRPr="00CD3E7B">
        <w:rPr>
          <w:rFonts w:eastAsia="Calibri"/>
        </w:rPr>
        <w:t>administration</w:t>
      </w:r>
      <w:proofErr w:type="gramEnd"/>
      <w:r w:rsidR="00962822" w:rsidRPr="00CD3E7B">
        <w:rPr>
          <w:rFonts w:eastAsia="Calibri"/>
        </w:rPr>
        <w:t xml:space="preserve"> associée</w:t>
      </w:r>
      <w:r w:rsidR="00981D1D" w:rsidRPr="00CD3E7B">
        <w:rPr>
          <w:rFonts w:eastAsia="Calibri"/>
        </w:rPr>
        <w:t xml:space="preserve"> </w:t>
      </w:r>
      <w:r w:rsidR="00962822" w:rsidRPr="00CD3E7B">
        <w:rPr>
          <w:rFonts w:eastAsia="Calibri"/>
        </w:rPr>
        <w:t>à la fiche de</w:t>
      </w:r>
      <w:r w:rsidR="00981D1D" w:rsidRPr="00CD3E7B">
        <w:rPr>
          <w:rFonts w:eastAsia="Calibri"/>
        </w:rPr>
        <w:t xml:space="preserve"> </w:t>
      </w:r>
      <w:r w:rsidR="00962822" w:rsidRPr="00CD3E7B">
        <w:rPr>
          <w:rFonts w:eastAsia="Calibri"/>
        </w:rPr>
        <w:t>notification initiale». De fait, les deux administrations</w:t>
      </w:r>
      <w:r w:rsidR="00981D1D" w:rsidRPr="00CD3E7B">
        <w:rPr>
          <w:rFonts w:eastAsia="Calibri"/>
        </w:rPr>
        <w:t xml:space="preserve"> </w:t>
      </w:r>
      <w:r w:rsidR="00962822" w:rsidRPr="00CD3E7B">
        <w:rPr>
          <w:rFonts w:eastAsia="Calibri"/>
        </w:rPr>
        <w:t>ont demandé</w:t>
      </w:r>
      <w:r w:rsidR="00D10B51" w:rsidRPr="00CD3E7B">
        <w:rPr>
          <w:rFonts w:eastAsia="Calibri"/>
        </w:rPr>
        <w:t>, à un moment donné,</w:t>
      </w:r>
      <w:r w:rsidR="00962822" w:rsidRPr="00CD3E7B">
        <w:rPr>
          <w:rFonts w:eastAsia="Calibri"/>
        </w:rPr>
        <w:t xml:space="preserve"> que les fiches de notification des systèmes</w:t>
      </w:r>
      <w:r w:rsidR="00532DF6" w:rsidRPr="00CD3E7B">
        <w:rPr>
          <w:rFonts w:eastAsia="Calibri"/>
        </w:rPr>
        <w:t> </w:t>
      </w:r>
      <w:r w:rsidR="00962822" w:rsidRPr="00CD3E7B">
        <w:rPr>
          <w:rFonts w:eastAsia="Calibri"/>
        </w:rPr>
        <w:t>STEAM soient transférées de l</w:t>
      </w:r>
      <w:r w:rsidR="00981D1D" w:rsidRPr="00CD3E7B">
        <w:rPr>
          <w:rFonts w:eastAsia="Calibri"/>
        </w:rPr>
        <w:t>'</w:t>
      </w:r>
      <w:r w:rsidR="00962822" w:rsidRPr="00CD3E7B">
        <w:rPr>
          <w:rFonts w:eastAsia="Calibri"/>
        </w:rPr>
        <w:t>Administration norvégienne à l</w:t>
      </w:r>
      <w:r w:rsidR="00981D1D" w:rsidRPr="00CD3E7B">
        <w:rPr>
          <w:rFonts w:eastAsia="Calibri"/>
        </w:rPr>
        <w:t>'</w:t>
      </w:r>
      <w:r w:rsidR="00962822" w:rsidRPr="00CD3E7B">
        <w:rPr>
          <w:rFonts w:eastAsia="Calibri"/>
        </w:rPr>
        <w:t>Administration des États</w:t>
      </w:r>
      <w:r w:rsidR="00532DF6" w:rsidRPr="00CD3E7B">
        <w:rPr>
          <w:rFonts w:eastAsia="Calibri"/>
        </w:rPr>
        <w:noBreakHyphen/>
      </w:r>
      <w:r w:rsidR="00962822" w:rsidRPr="00CD3E7B">
        <w:rPr>
          <w:rFonts w:eastAsia="Calibri"/>
        </w:rPr>
        <w:t>Unis.</w:t>
      </w:r>
      <w:r w:rsidR="00962822" w:rsidRPr="00CD3E7B">
        <w:rPr>
          <w:rFonts w:ascii="inherit" w:hAnsi="inherit" w:cs="Courier New"/>
          <w:bCs/>
          <w:color w:val="202124"/>
          <w:lang w:eastAsia="fr-FR"/>
        </w:rPr>
        <w:t xml:space="preserve"> </w:t>
      </w:r>
      <w:r w:rsidR="00962822" w:rsidRPr="00CD3E7B">
        <w:rPr>
          <w:rFonts w:eastAsia="Calibri"/>
        </w:rPr>
        <w:t xml:space="preserve">Toutefois, conformément à la pratique actuelle, le </w:t>
      </w:r>
      <w:r w:rsidR="00B0118E" w:rsidRPr="00CD3E7B">
        <w:rPr>
          <w:rFonts w:eastAsia="Calibri"/>
        </w:rPr>
        <w:t>Comité</w:t>
      </w:r>
      <w:r w:rsidR="00962822" w:rsidRPr="00CD3E7B">
        <w:rPr>
          <w:rFonts w:eastAsia="Calibri"/>
        </w:rPr>
        <w:t xml:space="preserve"> a rejeté la demande</w:t>
      </w:r>
      <w:r w:rsidR="00B0118E" w:rsidRPr="00CD3E7B">
        <w:rPr>
          <w:rFonts w:eastAsia="Calibri"/>
        </w:rPr>
        <w:t xml:space="preserve"> </w:t>
      </w:r>
      <w:r w:rsidR="00962822" w:rsidRPr="00CD3E7B">
        <w:rPr>
          <w:rFonts w:eastAsia="Calibri"/>
        </w:rPr>
        <w:t>et la question a été portée à l</w:t>
      </w:r>
      <w:r w:rsidR="00981D1D" w:rsidRPr="00CD3E7B">
        <w:rPr>
          <w:rFonts w:eastAsia="Calibri"/>
        </w:rPr>
        <w:t>'</w:t>
      </w:r>
      <w:r w:rsidR="00962822" w:rsidRPr="00CD3E7B">
        <w:rPr>
          <w:rFonts w:eastAsia="Calibri"/>
        </w:rPr>
        <w:t xml:space="preserve">attention de la CMR-19, qui a confirmé </w:t>
      </w:r>
      <w:r w:rsidR="00922945" w:rsidRPr="00CD3E7B">
        <w:rPr>
          <w:rFonts w:eastAsia="Calibri"/>
        </w:rPr>
        <w:t>que ce</w:t>
      </w:r>
      <w:r w:rsidR="00962822" w:rsidRPr="00CD3E7B">
        <w:rPr>
          <w:rFonts w:eastAsia="Calibri"/>
        </w:rPr>
        <w:t xml:space="preserve"> transfert n</w:t>
      </w:r>
      <w:r w:rsidR="00981D1D" w:rsidRPr="00CD3E7B">
        <w:rPr>
          <w:rFonts w:eastAsia="Calibri"/>
        </w:rPr>
        <w:t>'</w:t>
      </w:r>
      <w:r w:rsidR="00962822" w:rsidRPr="00CD3E7B">
        <w:rPr>
          <w:rFonts w:eastAsia="Calibri"/>
        </w:rPr>
        <w:t xml:space="preserve">était pas possible. La terminologie a également été examinée par le Comité, qui a décidé que la </w:t>
      </w:r>
      <w:r w:rsidR="00922945" w:rsidRPr="00CD3E7B">
        <w:rPr>
          <w:rFonts w:eastAsia="Calibri"/>
        </w:rPr>
        <w:t>mention du</w:t>
      </w:r>
      <w:r w:rsidR="00962822" w:rsidRPr="00CD3E7B">
        <w:rPr>
          <w:rFonts w:eastAsia="Calibri"/>
        </w:rPr>
        <w:t xml:space="preserve"> concept non défini d</w:t>
      </w:r>
      <w:proofErr w:type="gramStart"/>
      <w:r w:rsidR="00981D1D" w:rsidRPr="00CD3E7B">
        <w:rPr>
          <w:rFonts w:eastAsia="Calibri"/>
        </w:rPr>
        <w:t>'</w:t>
      </w:r>
      <w:r w:rsidR="00532DF6" w:rsidRPr="00CD3E7B">
        <w:rPr>
          <w:rFonts w:eastAsia="Calibri"/>
        </w:rPr>
        <w:t>«</w:t>
      </w:r>
      <w:r w:rsidR="00962822" w:rsidRPr="00CD3E7B">
        <w:rPr>
          <w:rFonts w:eastAsia="Calibri"/>
        </w:rPr>
        <w:t>administration</w:t>
      </w:r>
      <w:proofErr w:type="gramEnd"/>
      <w:r w:rsidR="00962822" w:rsidRPr="00CD3E7B">
        <w:rPr>
          <w:rFonts w:eastAsia="Calibri"/>
        </w:rPr>
        <w:t xml:space="preserve"> notificatrice secondaire</w:t>
      </w:r>
      <w:r w:rsidR="00532DF6" w:rsidRPr="00CD3E7B">
        <w:rPr>
          <w:rFonts w:eastAsia="Calibri"/>
        </w:rPr>
        <w:t>»</w:t>
      </w:r>
      <w:r w:rsidR="00962822" w:rsidRPr="00CD3E7B">
        <w:rPr>
          <w:rFonts w:eastAsia="Calibri"/>
        </w:rPr>
        <w:t xml:space="preserve"> </w:t>
      </w:r>
      <w:r w:rsidR="00922945" w:rsidRPr="00CD3E7B">
        <w:rPr>
          <w:rFonts w:eastAsia="Calibri"/>
        </w:rPr>
        <w:t>prêtait à confusion</w:t>
      </w:r>
      <w:r w:rsidR="00962822" w:rsidRPr="00CD3E7B">
        <w:rPr>
          <w:rFonts w:eastAsia="Calibri"/>
        </w:rPr>
        <w:t>. En conséquence, l</w:t>
      </w:r>
      <w:r w:rsidR="00981D1D" w:rsidRPr="00CD3E7B">
        <w:rPr>
          <w:rFonts w:eastAsia="Calibri"/>
        </w:rPr>
        <w:t>'</w:t>
      </w:r>
      <w:r w:rsidR="00962822" w:rsidRPr="00CD3E7B">
        <w:rPr>
          <w:rFonts w:eastAsia="Calibri"/>
        </w:rPr>
        <w:t>Administration des États-Unis a</w:t>
      </w:r>
      <w:r w:rsidR="009762E4" w:rsidRPr="00CD3E7B">
        <w:rPr>
          <w:rFonts w:eastAsia="Calibri"/>
        </w:rPr>
        <w:t xml:space="preserve"> fait savoir</w:t>
      </w:r>
      <w:r w:rsidR="00981D1D" w:rsidRPr="00CD3E7B">
        <w:rPr>
          <w:rFonts w:eastAsia="Calibri"/>
        </w:rPr>
        <w:t xml:space="preserve"> </w:t>
      </w:r>
      <w:r w:rsidR="00962822" w:rsidRPr="00CD3E7B">
        <w:rPr>
          <w:rFonts w:eastAsia="Calibri"/>
        </w:rPr>
        <w:t>qu</w:t>
      </w:r>
      <w:r w:rsidR="00981D1D" w:rsidRPr="00CD3E7B">
        <w:rPr>
          <w:rFonts w:eastAsia="Calibri"/>
        </w:rPr>
        <w:t>'</w:t>
      </w:r>
      <w:r w:rsidR="00962822" w:rsidRPr="00CD3E7B">
        <w:rPr>
          <w:rFonts w:eastAsia="Calibri"/>
        </w:rPr>
        <w:t>elle s</w:t>
      </w:r>
      <w:r w:rsidR="00981D1D" w:rsidRPr="00CD3E7B">
        <w:rPr>
          <w:rFonts w:eastAsia="Calibri"/>
        </w:rPr>
        <w:t>'</w:t>
      </w:r>
      <w:r w:rsidR="00962822" w:rsidRPr="00CD3E7B">
        <w:rPr>
          <w:rFonts w:eastAsia="Calibri"/>
        </w:rPr>
        <w:t>associait aux fiches de notification, et le Bureau a</w:t>
      </w:r>
      <w:r w:rsidR="009762E4" w:rsidRPr="00CD3E7B">
        <w:rPr>
          <w:rFonts w:eastAsia="Calibri"/>
        </w:rPr>
        <w:t xml:space="preserve"> </w:t>
      </w:r>
      <w:r w:rsidR="00962822" w:rsidRPr="00CD3E7B">
        <w:rPr>
          <w:rFonts w:eastAsia="Calibri"/>
        </w:rPr>
        <w:t>supprimé la</w:t>
      </w:r>
      <w:r w:rsidR="00981D1D" w:rsidRPr="00CD3E7B">
        <w:rPr>
          <w:rFonts w:eastAsia="Calibri"/>
        </w:rPr>
        <w:t xml:space="preserve"> </w:t>
      </w:r>
      <w:r w:rsidR="009762E4" w:rsidRPr="00CD3E7B">
        <w:rPr>
          <w:rFonts w:eastAsia="Calibri"/>
        </w:rPr>
        <w:t>mention</w:t>
      </w:r>
      <w:r w:rsidR="00981D1D" w:rsidRPr="00CD3E7B">
        <w:rPr>
          <w:rFonts w:eastAsia="Calibri"/>
        </w:rPr>
        <w:t xml:space="preserve"> </w:t>
      </w:r>
      <w:r w:rsidR="00962822" w:rsidRPr="00CD3E7B">
        <w:rPr>
          <w:rFonts w:eastAsia="Calibri"/>
        </w:rPr>
        <w:t xml:space="preserve">initiale </w:t>
      </w:r>
      <w:r w:rsidR="009762E4" w:rsidRPr="00CD3E7B">
        <w:rPr>
          <w:rFonts w:eastAsia="Calibri"/>
        </w:rPr>
        <w:t>de</w:t>
      </w:r>
      <w:r w:rsidR="00962822" w:rsidRPr="00CD3E7B">
        <w:rPr>
          <w:rFonts w:eastAsia="Calibri"/>
        </w:rPr>
        <w:t xml:space="preserve"> l</w:t>
      </w:r>
      <w:r w:rsidR="00981D1D" w:rsidRPr="00CD3E7B">
        <w:rPr>
          <w:rFonts w:eastAsia="Calibri"/>
        </w:rPr>
        <w:t>'</w:t>
      </w:r>
      <w:r w:rsidR="00962822" w:rsidRPr="00CD3E7B">
        <w:rPr>
          <w:rFonts w:eastAsia="Calibri"/>
        </w:rPr>
        <w:t xml:space="preserve">administration notificatrice secondaire et </w:t>
      </w:r>
      <w:r w:rsidR="009762E4" w:rsidRPr="00CD3E7B">
        <w:rPr>
          <w:rFonts w:eastAsia="Calibri"/>
        </w:rPr>
        <w:t xml:space="preserve">a </w:t>
      </w:r>
      <w:r w:rsidR="00962822" w:rsidRPr="00CD3E7B">
        <w:rPr>
          <w:rFonts w:eastAsia="Calibri"/>
        </w:rPr>
        <w:t>inséré dans</w:t>
      </w:r>
      <w:r w:rsidR="00981D1D" w:rsidRPr="00CD3E7B">
        <w:rPr>
          <w:rFonts w:eastAsia="Calibri"/>
        </w:rPr>
        <w:t xml:space="preserve"> </w:t>
      </w:r>
      <w:r w:rsidR="00ED4265" w:rsidRPr="00CD3E7B">
        <w:rPr>
          <w:rFonts w:eastAsia="Calibri"/>
        </w:rPr>
        <w:t>le point</w:t>
      </w:r>
      <w:r w:rsidR="00962822" w:rsidRPr="00CD3E7B">
        <w:rPr>
          <w:rFonts w:eastAsia="Calibri"/>
        </w:rPr>
        <w:t xml:space="preserve"> pertinent</w:t>
      </w:r>
      <w:r w:rsidR="00981D1D" w:rsidRPr="00CD3E7B">
        <w:rPr>
          <w:rFonts w:eastAsia="Calibri"/>
        </w:rPr>
        <w:t xml:space="preserve"> </w:t>
      </w:r>
      <w:r w:rsidR="00962822" w:rsidRPr="00CD3E7B">
        <w:rPr>
          <w:rFonts w:eastAsia="Calibri"/>
        </w:rPr>
        <w:t>des</w:t>
      </w:r>
      <w:r w:rsidR="00981D1D" w:rsidRPr="00CD3E7B">
        <w:rPr>
          <w:rFonts w:eastAsia="Calibri"/>
        </w:rPr>
        <w:t xml:space="preserve"> </w:t>
      </w:r>
      <w:r w:rsidR="00ED4265" w:rsidRPr="00CD3E7B">
        <w:rPr>
          <w:rFonts w:eastAsia="Calibri"/>
        </w:rPr>
        <w:t>renseignements au titre</w:t>
      </w:r>
      <w:r w:rsidR="00981D1D" w:rsidRPr="00CD3E7B">
        <w:rPr>
          <w:rFonts w:eastAsia="Calibri"/>
        </w:rPr>
        <w:t xml:space="preserve"> </w:t>
      </w:r>
      <w:r w:rsidR="00962822" w:rsidRPr="00CD3E7B">
        <w:rPr>
          <w:rFonts w:eastAsia="Calibri"/>
        </w:rPr>
        <w:t>de l</w:t>
      </w:r>
      <w:r w:rsidR="00981D1D" w:rsidRPr="00CD3E7B">
        <w:rPr>
          <w:rFonts w:eastAsia="Calibri"/>
        </w:rPr>
        <w:t>'</w:t>
      </w:r>
      <w:r w:rsidR="00962822" w:rsidRPr="00CD3E7B">
        <w:rPr>
          <w:rFonts w:eastAsia="Calibri"/>
        </w:rPr>
        <w:t xml:space="preserve">Appendice </w:t>
      </w:r>
      <w:r w:rsidR="00962822" w:rsidRPr="00CD3E7B">
        <w:rPr>
          <w:rFonts w:eastAsia="Calibri"/>
          <w:b/>
          <w:bCs/>
        </w:rPr>
        <w:t>4</w:t>
      </w:r>
      <w:r w:rsidR="00981D1D" w:rsidRPr="00CD3E7B">
        <w:rPr>
          <w:rFonts w:eastAsia="Calibri"/>
        </w:rPr>
        <w:t xml:space="preserve"> </w:t>
      </w:r>
      <w:r w:rsidR="00ED4265" w:rsidRPr="00CD3E7B">
        <w:rPr>
          <w:rFonts w:eastAsia="Calibri"/>
        </w:rPr>
        <w:t>la note révisée</w:t>
      </w:r>
      <w:r w:rsidR="00B0118E" w:rsidRPr="00CD3E7B">
        <w:rPr>
          <w:rFonts w:eastAsia="Calibri"/>
        </w:rPr>
        <w:t>,</w:t>
      </w:r>
      <w:r w:rsidR="00962822" w:rsidRPr="00CD3E7B">
        <w:rPr>
          <w:rFonts w:eastAsia="Calibri"/>
        </w:rPr>
        <w:t xml:space="preserve"> </w:t>
      </w:r>
      <w:r w:rsidR="00D10B51" w:rsidRPr="00CD3E7B">
        <w:rPr>
          <w:rFonts w:eastAsia="Calibri"/>
        </w:rPr>
        <w:t>selon laquelle</w:t>
      </w:r>
      <w:r w:rsidR="00962822" w:rsidRPr="00CD3E7B">
        <w:rPr>
          <w:rFonts w:eastAsia="Calibri"/>
        </w:rPr>
        <w:t xml:space="preserve"> </w:t>
      </w:r>
      <w:r w:rsidR="00ED4265" w:rsidRPr="00CD3E7B">
        <w:rPr>
          <w:rFonts w:eastAsia="Calibri"/>
        </w:rPr>
        <w:t>l</w:t>
      </w:r>
      <w:r w:rsidR="00981D1D" w:rsidRPr="00CD3E7B">
        <w:rPr>
          <w:rFonts w:eastAsia="Calibri"/>
        </w:rPr>
        <w:t>'</w:t>
      </w:r>
      <w:r w:rsidR="00ED4265" w:rsidRPr="00CD3E7B">
        <w:rPr>
          <w:rFonts w:eastAsia="Calibri"/>
        </w:rPr>
        <w:t>Administration des</w:t>
      </w:r>
      <w:r w:rsidR="00962822" w:rsidRPr="00CD3E7B">
        <w:rPr>
          <w:rFonts w:eastAsia="Calibri"/>
        </w:rPr>
        <w:t xml:space="preserve"> États-Unis</w:t>
      </w:r>
      <w:r w:rsidR="00981D1D" w:rsidRPr="00CD3E7B">
        <w:rPr>
          <w:rFonts w:eastAsia="Calibri"/>
        </w:rPr>
        <w:t xml:space="preserve"> </w:t>
      </w:r>
      <w:r w:rsidR="00ED4265" w:rsidRPr="00CD3E7B">
        <w:rPr>
          <w:rFonts w:eastAsia="Calibri"/>
        </w:rPr>
        <w:t>est</w:t>
      </w:r>
      <w:r w:rsidR="00981D1D" w:rsidRPr="00CD3E7B">
        <w:rPr>
          <w:rFonts w:eastAsia="Calibri"/>
        </w:rPr>
        <w:t xml:space="preserve"> </w:t>
      </w:r>
      <w:r w:rsidR="00962822" w:rsidRPr="00CD3E7B">
        <w:rPr>
          <w:rFonts w:eastAsia="Calibri"/>
        </w:rPr>
        <w:t>une</w:t>
      </w:r>
      <w:proofErr w:type="gramStart"/>
      <w:r w:rsidR="00962822" w:rsidRPr="00CD3E7B">
        <w:rPr>
          <w:rFonts w:eastAsia="Calibri"/>
        </w:rPr>
        <w:t xml:space="preserve"> «administration</w:t>
      </w:r>
      <w:proofErr w:type="gramEnd"/>
      <w:r w:rsidR="00962822" w:rsidRPr="00CD3E7B">
        <w:rPr>
          <w:rFonts w:eastAsia="Calibri"/>
        </w:rPr>
        <w:t xml:space="preserve"> associée </w:t>
      </w:r>
      <w:r w:rsidR="00ED4265" w:rsidRPr="00CD3E7B">
        <w:rPr>
          <w:rFonts w:eastAsia="Calibri"/>
        </w:rPr>
        <w:t>à la fiche de</w:t>
      </w:r>
      <w:r w:rsidR="00981D1D" w:rsidRPr="00CD3E7B">
        <w:rPr>
          <w:rFonts w:eastAsia="Calibri"/>
        </w:rPr>
        <w:t xml:space="preserve"> </w:t>
      </w:r>
      <w:r w:rsidR="00ED4265" w:rsidRPr="00CD3E7B">
        <w:rPr>
          <w:rFonts w:eastAsia="Calibri"/>
        </w:rPr>
        <w:t>notification</w:t>
      </w:r>
      <w:r w:rsidR="00962822" w:rsidRPr="00CD3E7B">
        <w:rPr>
          <w:rFonts w:eastAsia="Calibri"/>
        </w:rPr>
        <w:t>».</w:t>
      </w:r>
      <w:r w:rsidR="009762E4" w:rsidRPr="00CD3E7B">
        <w:rPr>
          <w:rFonts w:eastAsia="Calibri"/>
        </w:rPr>
        <w:t xml:space="preserve"> </w:t>
      </w:r>
      <w:r w:rsidR="00082E72" w:rsidRPr="00CD3E7B">
        <w:rPr>
          <w:rFonts w:eastAsia="Calibri"/>
        </w:rPr>
        <w:t>En conséquence,</w:t>
      </w:r>
      <w:r w:rsidR="00981D1D" w:rsidRPr="00CD3E7B">
        <w:rPr>
          <w:rFonts w:eastAsia="Calibri"/>
        </w:rPr>
        <w:t xml:space="preserve"> </w:t>
      </w:r>
      <w:r w:rsidR="00ED4265" w:rsidRPr="00CD3E7B">
        <w:rPr>
          <w:rFonts w:eastAsia="Calibri"/>
        </w:rPr>
        <w:t>l</w:t>
      </w:r>
      <w:r w:rsidR="00981D1D" w:rsidRPr="00CD3E7B">
        <w:rPr>
          <w:rFonts w:eastAsia="Calibri"/>
        </w:rPr>
        <w:t>'</w:t>
      </w:r>
      <w:r w:rsidR="00ED4265" w:rsidRPr="00CD3E7B">
        <w:rPr>
          <w:rFonts w:eastAsia="Calibri"/>
        </w:rPr>
        <w:t>administration notificatrice</w:t>
      </w:r>
      <w:r w:rsidR="00981D1D" w:rsidRPr="00CD3E7B">
        <w:rPr>
          <w:rFonts w:eastAsia="Calibri"/>
        </w:rPr>
        <w:t xml:space="preserve"> </w:t>
      </w:r>
      <w:r w:rsidR="00082E72" w:rsidRPr="00CD3E7B">
        <w:rPr>
          <w:rFonts w:eastAsia="Calibri"/>
        </w:rPr>
        <w:t>est</w:t>
      </w:r>
      <w:r w:rsidR="00981D1D" w:rsidRPr="00CD3E7B">
        <w:rPr>
          <w:rFonts w:eastAsia="Calibri"/>
        </w:rPr>
        <w:t xml:space="preserve"> </w:t>
      </w:r>
      <w:r w:rsidR="00082E72" w:rsidRPr="00CD3E7B">
        <w:rPr>
          <w:rFonts w:eastAsia="Calibri"/>
        </w:rPr>
        <w:t>indiscutablement</w:t>
      </w:r>
      <w:r w:rsidR="00981D1D" w:rsidRPr="00CD3E7B">
        <w:rPr>
          <w:rFonts w:eastAsia="Calibri"/>
        </w:rPr>
        <w:t xml:space="preserve"> </w:t>
      </w:r>
      <w:r w:rsidR="00ED4265" w:rsidRPr="00CD3E7B">
        <w:rPr>
          <w:rFonts w:eastAsia="Calibri"/>
        </w:rPr>
        <w:t>la Norvège. Néanmoins, cela n</w:t>
      </w:r>
      <w:r w:rsidR="00981D1D" w:rsidRPr="00CD3E7B">
        <w:rPr>
          <w:rFonts w:eastAsia="Calibri"/>
        </w:rPr>
        <w:t>'</w:t>
      </w:r>
      <w:r w:rsidR="00082E72" w:rsidRPr="00CD3E7B">
        <w:rPr>
          <w:rFonts w:eastAsia="Calibri"/>
        </w:rPr>
        <w:t>empêche</w:t>
      </w:r>
      <w:r w:rsidR="00981D1D" w:rsidRPr="00CD3E7B">
        <w:rPr>
          <w:rFonts w:eastAsia="Calibri"/>
        </w:rPr>
        <w:t xml:space="preserve"> </w:t>
      </w:r>
      <w:r w:rsidR="00ED4265" w:rsidRPr="00CD3E7B">
        <w:rPr>
          <w:rFonts w:eastAsia="Calibri"/>
        </w:rPr>
        <w:t>pas</w:t>
      </w:r>
      <w:r w:rsidR="00981D1D" w:rsidRPr="00CD3E7B">
        <w:rPr>
          <w:rFonts w:eastAsia="Calibri"/>
        </w:rPr>
        <w:t xml:space="preserve"> </w:t>
      </w:r>
      <w:r w:rsidR="00ED4265" w:rsidRPr="00CD3E7B">
        <w:rPr>
          <w:rFonts w:eastAsia="Calibri"/>
        </w:rPr>
        <w:t xml:space="preserve">le Comité </w:t>
      </w:r>
      <w:r w:rsidR="00082E72" w:rsidRPr="00CD3E7B">
        <w:rPr>
          <w:rFonts w:eastAsia="Calibri"/>
        </w:rPr>
        <w:t>de soumettre</w:t>
      </w:r>
      <w:r w:rsidR="00981D1D" w:rsidRPr="00CD3E7B">
        <w:rPr>
          <w:rFonts w:eastAsia="Calibri"/>
        </w:rPr>
        <w:t xml:space="preserve"> </w:t>
      </w:r>
      <w:r w:rsidR="00082E72" w:rsidRPr="00CD3E7B">
        <w:rPr>
          <w:rFonts w:eastAsia="Calibri"/>
        </w:rPr>
        <w:t>le problème</w:t>
      </w:r>
      <w:r w:rsidR="00ED4265" w:rsidRPr="00CD3E7B">
        <w:rPr>
          <w:rFonts w:eastAsia="Calibri"/>
        </w:rPr>
        <w:t xml:space="preserve"> également</w:t>
      </w:r>
      <w:r w:rsidR="00082E72" w:rsidRPr="00CD3E7B">
        <w:rPr>
          <w:rFonts w:eastAsia="Calibri"/>
        </w:rPr>
        <w:t xml:space="preserve"> </w:t>
      </w:r>
      <w:r w:rsidR="00D10B51" w:rsidRPr="00CD3E7B">
        <w:rPr>
          <w:rFonts w:eastAsia="Calibri"/>
        </w:rPr>
        <w:t>aux</w:t>
      </w:r>
      <w:r w:rsidR="00082E72" w:rsidRPr="00CD3E7B">
        <w:rPr>
          <w:rFonts w:eastAsia="Calibri"/>
        </w:rPr>
        <w:t xml:space="preserve"> des </w:t>
      </w:r>
      <w:r w:rsidR="00ED4265" w:rsidRPr="00CD3E7B">
        <w:rPr>
          <w:rFonts w:eastAsia="Calibri"/>
        </w:rPr>
        <w:t xml:space="preserve">États-Unis, en </w:t>
      </w:r>
      <w:r w:rsidR="00D10B51" w:rsidRPr="00CD3E7B">
        <w:rPr>
          <w:rFonts w:eastAsia="Calibri"/>
        </w:rPr>
        <w:t>leur</w:t>
      </w:r>
      <w:r w:rsidR="00981D1D" w:rsidRPr="00CD3E7B">
        <w:rPr>
          <w:rFonts w:eastAsia="Calibri"/>
        </w:rPr>
        <w:t xml:space="preserve"> </w:t>
      </w:r>
      <w:r w:rsidR="00082E72" w:rsidRPr="00CD3E7B">
        <w:rPr>
          <w:rFonts w:eastAsia="Calibri"/>
        </w:rPr>
        <w:t>qualité d</w:t>
      </w:r>
      <w:r w:rsidR="00981D1D" w:rsidRPr="00CD3E7B">
        <w:rPr>
          <w:rFonts w:eastAsia="Calibri"/>
        </w:rPr>
        <w:t>'</w:t>
      </w:r>
      <w:r w:rsidR="00ED4265" w:rsidRPr="00CD3E7B">
        <w:rPr>
          <w:rFonts w:eastAsia="Calibri"/>
        </w:rPr>
        <w:t xml:space="preserve">administration associée. </w:t>
      </w:r>
      <w:r w:rsidR="00ED4265" w:rsidRPr="00CD3E7B">
        <w:rPr>
          <w:rFonts w:eastAsia="Calibri"/>
          <w:b/>
          <w:bCs/>
        </w:rPr>
        <w:t>M. Henri</w:t>
      </w:r>
      <w:r w:rsidR="00ED4265" w:rsidRPr="00CD3E7B">
        <w:rPr>
          <w:rFonts w:eastAsia="Calibri"/>
        </w:rPr>
        <w:t xml:space="preserve"> attire également l</w:t>
      </w:r>
      <w:r w:rsidR="00981D1D" w:rsidRPr="00CD3E7B">
        <w:rPr>
          <w:rFonts w:eastAsia="Calibri"/>
        </w:rPr>
        <w:t>'</w:t>
      </w:r>
      <w:r w:rsidR="00ED4265" w:rsidRPr="00CD3E7B">
        <w:rPr>
          <w:rFonts w:eastAsia="Calibri"/>
        </w:rPr>
        <w:t xml:space="preserve">attention sur la </w:t>
      </w:r>
      <w:r w:rsidR="00082E72" w:rsidRPr="00CD3E7B">
        <w:rPr>
          <w:rFonts w:eastAsia="Calibri"/>
        </w:rPr>
        <w:t>R</w:t>
      </w:r>
      <w:r w:rsidR="00ED4265" w:rsidRPr="00CD3E7B">
        <w:rPr>
          <w:rFonts w:eastAsia="Calibri"/>
        </w:rPr>
        <w:t>ègle de procédure relative aux systèmes à satellites pour lesquels l</w:t>
      </w:r>
      <w:r w:rsidR="00981D1D" w:rsidRPr="00CD3E7B">
        <w:rPr>
          <w:rFonts w:eastAsia="Calibri"/>
        </w:rPr>
        <w:t>'</w:t>
      </w:r>
      <w:r w:rsidR="00ED4265" w:rsidRPr="00CD3E7B">
        <w:rPr>
          <w:rFonts w:eastAsia="Calibri"/>
        </w:rPr>
        <w:t>administration notificatrice agit au nom d</w:t>
      </w:r>
      <w:r w:rsidR="00981D1D" w:rsidRPr="00CD3E7B">
        <w:rPr>
          <w:rFonts w:eastAsia="Calibri"/>
        </w:rPr>
        <w:t>'</w:t>
      </w:r>
      <w:r w:rsidR="00ED4265" w:rsidRPr="00CD3E7B">
        <w:rPr>
          <w:rFonts w:eastAsia="Calibri"/>
        </w:rPr>
        <w:t>un groupe d</w:t>
      </w:r>
      <w:r w:rsidR="00981D1D" w:rsidRPr="00CD3E7B">
        <w:rPr>
          <w:rFonts w:eastAsia="Calibri"/>
        </w:rPr>
        <w:t>'</w:t>
      </w:r>
      <w:r w:rsidR="00ED4265" w:rsidRPr="00CD3E7B">
        <w:rPr>
          <w:rFonts w:eastAsia="Calibri"/>
        </w:rPr>
        <w:t>administrations</w:t>
      </w:r>
      <w:r w:rsidR="00082E72" w:rsidRPr="00CD3E7B">
        <w:rPr>
          <w:rFonts w:eastAsia="Calibri"/>
        </w:rPr>
        <w:t xml:space="preserve"> nommément</w:t>
      </w:r>
      <w:r w:rsidR="00981D1D" w:rsidRPr="00CD3E7B">
        <w:rPr>
          <w:rFonts w:eastAsia="Calibri"/>
        </w:rPr>
        <w:t xml:space="preserve"> </w:t>
      </w:r>
      <w:r w:rsidR="00ED4265" w:rsidRPr="00CD3E7B">
        <w:rPr>
          <w:rFonts w:eastAsia="Calibri"/>
        </w:rPr>
        <w:t xml:space="preserve">désignées, qui définit les relations entre les administrations </w:t>
      </w:r>
      <w:r w:rsidR="00082E72" w:rsidRPr="00CD3E7B">
        <w:rPr>
          <w:rFonts w:eastAsia="Calibri"/>
        </w:rPr>
        <w:t>en pareils</w:t>
      </w:r>
      <w:r w:rsidR="00981D1D" w:rsidRPr="00CD3E7B">
        <w:rPr>
          <w:rFonts w:eastAsia="Calibri"/>
        </w:rPr>
        <w:t xml:space="preserve"> </w:t>
      </w:r>
      <w:r w:rsidR="00ED4265" w:rsidRPr="00CD3E7B">
        <w:rPr>
          <w:rFonts w:eastAsia="Calibri"/>
        </w:rPr>
        <w:t xml:space="preserve">cas. Il </w:t>
      </w:r>
      <w:r w:rsidR="00082E72" w:rsidRPr="00CD3E7B">
        <w:rPr>
          <w:rFonts w:eastAsia="Calibri"/>
        </w:rPr>
        <w:t>est évident</w:t>
      </w:r>
      <w:r w:rsidR="00981D1D" w:rsidRPr="00CD3E7B">
        <w:rPr>
          <w:rFonts w:eastAsia="Calibri"/>
        </w:rPr>
        <w:t xml:space="preserve"> </w:t>
      </w:r>
      <w:r w:rsidR="00ED4265" w:rsidRPr="00CD3E7B">
        <w:rPr>
          <w:rFonts w:eastAsia="Calibri"/>
        </w:rPr>
        <w:t xml:space="preserve">que la Norvège </w:t>
      </w:r>
      <w:r w:rsidR="00082E72" w:rsidRPr="00CD3E7B">
        <w:rPr>
          <w:rFonts w:eastAsia="Calibri"/>
        </w:rPr>
        <w:t>est</w:t>
      </w:r>
      <w:r w:rsidR="00981D1D" w:rsidRPr="00CD3E7B">
        <w:rPr>
          <w:rFonts w:eastAsia="Calibri"/>
        </w:rPr>
        <w:t xml:space="preserve"> </w:t>
      </w:r>
      <w:r w:rsidR="00ED4265" w:rsidRPr="00CD3E7B">
        <w:rPr>
          <w:rFonts w:eastAsia="Calibri"/>
        </w:rPr>
        <w:t>l</w:t>
      </w:r>
      <w:r w:rsidR="00981D1D" w:rsidRPr="00CD3E7B">
        <w:rPr>
          <w:rFonts w:eastAsia="Calibri"/>
        </w:rPr>
        <w:t>'</w:t>
      </w:r>
      <w:r w:rsidR="00ED4265" w:rsidRPr="00CD3E7B">
        <w:rPr>
          <w:rFonts w:eastAsia="Calibri"/>
        </w:rPr>
        <w:t>administration notificatrice pour les systèmes STEAM.</w:t>
      </w:r>
    </w:p>
    <w:p w14:paraId="157F2C44" w14:textId="40C4A865" w:rsidR="008B7F85" w:rsidRPr="00CD3E7B" w:rsidRDefault="008B7F85" w:rsidP="00C00EC8">
      <w:pPr>
        <w:jc w:val="both"/>
        <w:rPr>
          <w:rFonts w:eastAsia="Calibri"/>
        </w:rPr>
      </w:pPr>
      <w:r w:rsidRPr="00CD3E7B">
        <w:rPr>
          <w:rFonts w:eastAsia="Calibri"/>
        </w:rPr>
        <w:t>8.15</w:t>
      </w:r>
      <w:r w:rsidRPr="00CD3E7B">
        <w:rPr>
          <w:rFonts w:eastAsia="Calibri"/>
        </w:rPr>
        <w:tab/>
      </w:r>
      <w:r w:rsidR="00471839" w:rsidRPr="00CD3E7B">
        <w:rPr>
          <w:rFonts w:eastAsia="Calibri"/>
        </w:rPr>
        <w:t xml:space="preserve">A la lumière des éclaircissements fournis, </w:t>
      </w:r>
      <w:r w:rsidR="00471839" w:rsidRPr="00CD3E7B">
        <w:rPr>
          <w:rFonts w:eastAsia="Calibri"/>
          <w:b/>
          <w:bCs/>
        </w:rPr>
        <w:t>M. Cheng</w:t>
      </w:r>
      <w:r w:rsidR="00471839" w:rsidRPr="00CD3E7B">
        <w:rPr>
          <w:rFonts w:eastAsia="Calibri"/>
        </w:rPr>
        <w:t xml:space="preserve">, appuyé par </w:t>
      </w:r>
      <w:r w:rsidR="00471839" w:rsidRPr="00CD3E7B">
        <w:rPr>
          <w:rFonts w:eastAsia="Calibri"/>
          <w:b/>
          <w:bCs/>
        </w:rPr>
        <w:t>M. Talib</w:t>
      </w:r>
      <w:r w:rsidR="00471839" w:rsidRPr="00CD3E7B">
        <w:rPr>
          <w:rFonts w:eastAsia="Calibri"/>
        </w:rPr>
        <w:t xml:space="preserve">, le </w:t>
      </w:r>
      <w:r w:rsidR="00471839" w:rsidRPr="00CD3E7B">
        <w:rPr>
          <w:rFonts w:eastAsia="Calibri"/>
          <w:b/>
          <w:bCs/>
        </w:rPr>
        <w:t>Président</w:t>
      </w:r>
      <w:r w:rsidR="00471839" w:rsidRPr="00CD3E7B">
        <w:rPr>
          <w:rFonts w:eastAsia="Calibri"/>
        </w:rPr>
        <w:t xml:space="preserve">, </w:t>
      </w:r>
      <w:r w:rsidR="00471839" w:rsidRPr="00CD3E7B">
        <w:rPr>
          <w:rFonts w:eastAsia="Calibri"/>
          <w:b/>
          <w:bCs/>
        </w:rPr>
        <w:t>M.</w:t>
      </w:r>
      <w:r w:rsidR="00532DF6" w:rsidRPr="00CD3E7B">
        <w:rPr>
          <w:rFonts w:eastAsia="Calibri"/>
          <w:b/>
          <w:bCs/>
        </w:rPr>
        <w:t> </w:t>
      </w:r>
      <w:r w:rsidR="00471839" w:rsidRPr="00CD3E7B">
        <w:rPr>
          <w:rFonts w:eastAsia="Calibri"/>
          <w:b/>
          <w:bCs/>
        </w:rPr>
        <w:t>Henri</w:t>
      </w:r>
      <w:r w:rsidR="00471839" w:rsidRPr="00CD3E7B">
        <w:rPr>
          <w:rFonts w:eastAsia="Calibri"/>
        </w:rPr>
        <w:t xml:space="preserve">, </w:t>
      </w:r>
      <w:r w:rsidR="00471839" w:rsidRPr="00CD3E7B">
        <w:rPr>
          <w:rFonts w:eastAsia="Calibri"/>
          <w:b/>
          <w:bCs/>
        </w:rPr>
        <w:t>Mme Hasanova</w:t>
      </w:r>
      <w:r w:rsidR="00471839" w:rsidRPr="00CD3E7B">
        <w:rPr>
          <w:rFonts w:eastAsia="Calibri"/>
        </w:rPr>
        <w:t xml:space="preserve">, </w:t>
      </w:r>
      <w:r w:rsidR="00471839" w:rsidRPr="00CD3E7B">
        <w:rPr>
          <w:rFonts w:eastAsia="Calibri"/>
          <w:b/>
          <w:bCs/>
        </w:rPr>
        <w:t>M. Linhares de Souza Filho</w:t>
      </w:r>
      <w:r w:rsidR="00471839" w:rsidRPr="00CD3E7B">
        <w:rPr>
          <w:rFonts w:eastAsia="Calibri"/>
        </w:rPr>
        <w:t xml:space="preserve">, </w:t>
      </w:r>
      <w:r w:rsidR="00471839" w:rsidRPr="00CD3E7B">
        <w:rPr>
          <w:rFonts w:eastAsia="Calibri"/>
          <w:b/>
          <w:bCs/>
        </w:rPr>
        <w:t>Mme Beaumier</w:t>
      </w:r>
      <w:r w:rsidR="00471839" w:rsidRPr="00CD3E7B">
        <w:rPr>
          <w:rFonts w:eastAsia="Calibri"/>
        </w:rPr>
        <w:t xml:space="preserve"> et </w:t>
      </w:r>
      <w:r w:rsidR="00471839" w:rsidRPr="00CD3E7B">
        <w:rPr>
          <w:rFonts w:eastAsia="Calibri"/>
          <w:b/>
          <w:bCs/>
        </w:rPr>
        <w:t>M. Nurshabekov</w:t>
      </w:r>
      <w:r w:rsidR="00471839" w:rsidRPr="00CD3E7B">
        <w:rPr>
          <w:rFonts w:eastAsia="Calibri"/>
        </w:rPr>
        <w:t>,</w:t>
      </w:r>
      <w:r w:rsidR="00981D1D" w:rsidRPr="00CD3E7B">
        <w:rPr>
          <w:rFonts w:eastAsia="Calibri"/>
        </w:rPr>
        <w:t xml:space="preserve"> </w:t>
      </w:r>
      <w:r w:rsidR="00471839" w:rsidRPr="00CD3E7B">
        <w:rPr>
          <w:rFonts w:eastAsia="Calibri"/>
        </w:rPr>
        <w:t xml:space="preserve">propose </w:t>
      </w:r>
      <w:r w:rsidR="00D10B51" w:rsidRPr="00CD3E7B">
        <w:rPr>
          <w:rFonts w:eastAsia="Calibri"/>
        </w:rPr>
        <w:t>qu</w:t>
      </w:r>
      <w:r w:rsidR="009645A4" w:rsidRPr="00CD3E7B">
        <w:rPr>
          <w:rFonts w:eastAsia="Calibri"/>
        </w:rPr>
        <w:t>'</w:t>
      </w:r>
      <w:r w:rsidR="00D10B51" w:rsidRPr="00CD3E7B">
        <w:rPr>
          <w:rFonts w:eastAsia="Calibri"/>
        </w:rPr>
        <w:t>une copie de la</w:t>
      </w:r>
      <w:r w:rsidR="00981D1D" w:rsidRPr="00CD3E7B">
        <w:rPr>
          <w:rFonts w:eastAsia="Calibri"/>
        </w:rPr>
        <w:t xml:space="preserve"> </w:t>
      </w:r>
      <w:r w:rsidR="00D10B51" w:rsidRPr="00CD3E7B">
        <w:rPr>
          <w:rFonts w:eastAsia="Calibri"/>
        </w:rPr>
        <w:t>communication adressée à la Norvège, en sa qualité d</w:t>
      </w:r>
      <w:r w:rsidR="00981D1D" w:rsidRPr="00CD3E7B">
        <w:rPr>
          <w:rFonts w:eastAsia="Calibri"/>
        </w:rPr>
        <w:t>'</w:t>
      </w:r>
      <w:r w:rsidR="00D10B51" w:rsidRPr="00CD3E7B">
        <w:rPr>
          <w:rFonts w:eastAsia="Calibri"/>
        </w:rPr>
        <w:t>administration notificatrice,</w:t>
      </w:r>
      <w:r w:rsidR="00981D1D" w:rsidRPr="00CD3E7B">
        <w:rPr>
          <w:rFonts w:eastAsia="Calibri"/>
        </w:rPr>
        <w:t xml:space="preserve"> </w:t>
      </w:r>
      <w:r w:rsidR="00D10B51" w:rsidRPr="00CD3E7B">
        <w:rPr>
          <w:rFonts w:eastAsia="Calibri"/>
        </w:rPr>
        <w:t xml:space="preserve">soit </w:t>
      </w:r>
      <w:r w:rsidR="00471839" w:rsidRPr="00CD3E7B">
        <w:rPr>
          <w:rFonts w:eastAsia="Calibri"/>
        </w:rPr>
        <w:t>envoy</w:t>
      </w:r>
      <w:r w:rsidR="00D10B51" w:rsidRPr="00CD3E7B">
        <w:rPr>
          <w:rFonts w:eastAsia="Calibri"/>
        </w:rPr>
        <w:t>ée</w:t>
      </w:r>
      <w:r w:rsidR="00981D1D" w:rsidRPr="00CD3E7B">
        <w:rPr>
          <w:rFonts w:eastAsia="Calibri"/>
        </w:rPr>
        <w:t xml:space="preserve"> </w:t>
      </w:r>
      <w:r w:rsidR="00471839" w:rsidRPr="00CD3E7B">
        <w:rPr>
          <w:rFonts w:eastAsia="Calibri"/>
        </w:rPr>
        <w:t>aux États-Unis, en leur</w:t>
      </w:r>
      <w:r w:rsidR="00981D1D" w:rsidRPr="00CD3E7B">
        <w:rPr>
          <w:rFonts w:eastAsia="Calibri"/>
        </w:rPr>
        <w:t xml:space="preserve"> </w:t>
      </w:r>
      <w:r w:rsidR="00471839" w:rsidRPr="00CD3E7B">
        <w:rPr>
          <w:rFonts w:eastAsia="Calibri"/>
        </w:rPr>
        <w:t>qualité d</w:t>
      </w:r>
      <w:r w:rsidR="00981D1D" w:rsidRPr="00CD3E7B">
        <w:rPr>
          <w:rFonts w:eastAsia="Calibri"/>
        </w:rPr>
        <w:t>'</w:t>
      </w:r>
      <w:r w:rsidR="00471839" w:rsidRPr="00CD3E7B">
        <w:rPr>
          <w:rFonts w:eastAsia="Calibri"/>
        </w:rPr>
        <w:t>administration</w:t>
      </w:r>
      <w:r w:rsidR="00981D1D" w:rsidRPr="00CD3E7B">
        <w:rPr>
          <w:rFonts w:eastAsia="Calibri"/>
        </w:rPr>
        <w:t xml:space="preserve"> </w:t>
      </w:r>
      <w:r w:rsidR="00471839" w:rsidRPr="00CD3E7B">
        <w:rPr>
          <w:rFonts w:eastAsia="Calibri"/>
        </w:rPr>
        <w:t>associée à la fiche de</w:t>
      </w:r>
      <w:r w:rsidR="00981D1D" w:rsidRPr="00CD3E7B">
        <w:rPr>
          <w:rFonts w:eastAsia="Calibri"/>
        </w:rPr>
        <w:t xml:space="preserve"> </w:t>
      </w:r>
      <w:r w:rsidR="00471839" w:rsidRPr="00CD3E7B">
        <w:rPr>
          <w:rFonts w:eastAsia="Calibri"/>
        </w:rPr>
        <w:t>notification</w:t>
      </w:r>
      <w:r w:rsidR="00532DF6" w:rsidRPr="00CD3E7B">
        <w:rPr>
          <w:rFonts w:eastAsia="Calibri"/>
        </w:rPr>
        <w:t>.</w:t>
      </w:r>
    </w:p>
    <w:p w14:paraId="4AD1E9FE" w14:textId="77777777" w:rsidR="008B7F85" w:rsidRPr="00CD3E7B" w:rsidRDefault="008B7F85" w:rsidP="00C00EC8">
      <w:pPr>
        <w:jc w:val="both"/>
        <w:rPr>
          <w:rFonts w:eastAsia="Calibri"/>
        </w:rPr>
      </w:pPr>
      <w:bookmarkStart w:id="49" w:name="_Hlk139902821"/>
      <w:r w:rsidRPr="00CD3E7B">
        <w:rPr>
          <w:rFonts w:eastAsia="Calibri"/>
        </w:rPr>
        <w:t>8.16</w:t>
      </w:r>
      <w:r w:rsidRPr="00CD3E7B">
        <w:rPr>
          <w:rFonts w:eastAsia="Calibri"/>
        </w:rPr>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bookmarkEnd w:id="49"/>
    <w:p w14:paraId="720AA570" w14:textId="7DAEA183" w:rsidR="008B7F85" w:rsidRPr="00CD3E7B" w:rsidRDefault="008B7F85" w:rsidP="00C00EC8">
      <w:pPr>
        <w:jc w:val="both"/>
        <w:rPr>
          <w:rFonts w:eastAsia="Calibri"/>
        </w:rPr>
      </w:pPr>
      <w:r w:rsidRPr="00CD3E7B">
        <w:rPr>
          <w:rFonts w:eastAsia="Calibri"/>
        </w:rPr>
        <w:t>8.17</w:t>
      </w:r>
      <w:r w:rsidRPr="00CD3E7B">
        <w:rPr>
          <w:rFonts w:eastAsia="Calibri"/>
        </w:rPr>
        <w:tab/>
      </w:r>
      <w:r w:rsidR="00463313" w:rsidRPr="00CD3E7B">
        <w:rPr>
          <w:rFonts w:eastAsia="Calibri"/>
        </w:rPr>
        <w:t>Le 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1D79B6AC" w14:textId="4053EA49" w:rsidR="00E84051" w:rsidRPr="00CD3E7B" w:rsidRDefault="00FC5542" w:rsidP="00C00EC8">
      <w:pPr>
        <w:keepLines/>
        <w:jc w:val="both"/>
      </w:pPr>
      <w:proofErr w:type="gramStart"/>
      <w:r w:rsidRPr="00CD3E7B">
        <w:rPr>
          <w:rFonts w:eastAsia="Calibri"/>
        </w:rPr>
        <w:lastRenderedPageBreak/>
        <w:t>«</w:t>
      </w:r>
      <w:r w:rsidR="00E84051" w:rsidRPr="00CD3E7B">
        <w:t>Le</w:t>
      </w:r>
      <w:proofErr w:type="gramEnd"/>
      <w:r w:rsidR="00E84051" w:rsidRPr="00CD3E7B">
        <w:t xml:space="preserve"> Comité a examiné de manière approfondie la communication de l</w:t>
      </w:r>
      <w:r w:rsidR="00981D1D" w:rsidRPr="00CD3E7B">
        <w:t>'</w:t>
      </w:r>
      <w:r w:rsidR="00E84051" w:rsidRPr="00CD3E7B">
        <w:t>Administration de la République islamique d</w:t>
      </w:r>
      <w:r w:rsidR="00981D1D" w:rsidRPr="00CD3E7B">
        <w:t>'</w:t>
      </w:r>
      <w:r w:rsidR="00E84051" w:rsidRPr="00CD3E7B">
        <w:t>Iran relative à la question importante de la fourniture de services par satellite</w:t>
      </w:r>
      <w:r w:rsidRPr="00CD3E7B">
        <w:t> </w:t>
      </w:r>
      <w:proofErr w:type="spellStart"/>
      <w:r w:rsidR="00F23862" w:rsidRPr="00CD3E7B">
        <w:t>Starlink</w:t>
      </w:r>
      <w:proofErr w:type="spellEnd"/>
      <w:r w:rsidR="00E84051" w:rsidRPr="00CD3E7B">
        <w:t xml:space="preserve"> sur son territoire (Document RRB23-2/10), et a remercié cette Administration pour les renseignements additionnels et les résultats de mesures qu</w:t>
      </w:r>
      <w:r w:rsidR="00981D1D" w:rsidRPr="00CD3E7B">
        <w:t>'</w:t>
      </w:r>
      <w:r w:rsidR="00E84051" w:rsidRPr="00CD3E7B">
        <w:t xml:space="preserve">elle avait fournis. Le Comité a noté ce qui </w:t>
      </w:r>
      <w:proofErr w:type="gramStart"/>
      <w:r w:rsidR="00E84051" w:rsidRPr="00CD3E7B">
        <w:t>suit:</w:t>
      </w:r>
      <w:proofErr w:type="gramEnd"/>
    </w:p>
    <w:p w14:paraId="6161970F" w14:textId="085F6014" w:rsidR="00E84051" w:rsidRPr="00CD3E7B" w:rsidRDefault="00E84051" w:rsidP="00C00EC8">
      <w:pPr>
        <w:pStyle w:val="enumlev1"/>
        <w:jc w:val="both"/>
      </w:pPr>
      <w:r w:rsidRPr="00CD3E7B">
        <w:t>•</w:t>
      </w:r>
      <w:r w:rsidRPr="00CD3E7B">
        <w:tab/>
        <w:t>grâce aux résultats de mesures fournis, l</w:t>
      </w:r>
      <w:r w:rsidR="00981D1D" w:rsidRPr="00CD3E7B">
        <w:t>'</w:t>
      </w:r>
      <w:r w:rsidRPr="00CD3E7B">
        <w:t>Administration de la République islamique d</w:t>
      </w:r>
      <w:r w:rsidR="00981D1D" w:rsidRPr="00CD3E7B">
        <w:t>'</w:t>
      </w:r>
      <w:r w:rsidRPr="00CD3E7B">
        <w:t>Iran a pu démontrer qu</w:t>
      </w:r>
      <w:r w:rsidR="00981D1D" w:rsidRPr="00CD3E7B">
        <w:t>'</w:t>
      </w:r>
      <w:r w:rsidRPr="00CD3E7B">
        <w:t>il était possible d</w:t>
      </w:r>
      <w:r w:rsidR="00981D1D" w:rsidRPr="00CD3E7B">
        <w:t>'</w:t>
      </w:r>
      <w:r w:rsidRPr="00CD3E7B">
        <w:t>émettre et d</w:t>
      </w:r>
      <w:r w:rsidR="00981D1D" w:rsidRPr="00CD3E7B">
        <w:t>'</w:t>
      </w:r>
      <w:r w:rsidRPr="00CD3E7B">
        <w:t>établir une connexion Internet internationale à un point d</w:t>
      </w:r>
      <w:r w:rsidR="00981D1D" w:rsidRPr="00CD3E7B">
        <w:t>'</w:t>
      </w:r>
      <w:r w:rsidRPr="00CD3E7B">
        <w:t xml:space="preserve">échange de paquets </w:t>
      </w:r>
      <w:proofErr w:type="spellStart"/>
      <w:r w:rsidRPr="00CD3E7B">
        <w:t>interréseaux</w:t>
      </w:r>
      <w:proofErr w:type="spellEnd"/>
      <w:r w:rsidRPr="00CD3E7B">
        <w:t xml:space="preserve"> (IPX) situé dans un pays étranger, au moyen d</w:t>
      </w:r>
      <w:r w:rsidR="00981D1D" w:rsidRPr="00CD3E7B">
        <w:t>'</w:t>
      </w:r>
      <w:r w:rsidRPr="00CD3E7B">
        <w:t xml:space="preserve">un terminal </w:t>
      </w:r>
      <w:proofErr w:type="spellStart"/>
      <w:r w:rsidR="00F23862" w:rsidRPr="00CD3E7B">
        <w:t>Starlink</w:t>
      </w:r>
      <w:proofErr w:type="spellEnd"/>
      <w:r w:rsidRPr="00CD3E7B">
        <w:t xml:space="preserve"> depuis le territoire de l</w:t>
      </w:r>
      <w:r w:rsidR="00981D1D" w:rsidRPr="00CD3E7B">
        <w:t>'</w:t>
      </w:r>
      <w:r w:rsidRPr="00CD3E7B">
        <w:t xml:space="preserve">Administration de la République islamique </w:t>
      </w:r>
      <w:proofErr w:type="gramStart"/>
      <w:r w:rsidRPr="00CD3E7B">
        <w:t>d</w:t>
      </w:r>
      <w:r w:rsidR="00981D1D" w:rsidRPr="00CD3E7B">
        <w:t>'</w:t>
      </w:r>
      <w:r w:rsidRPr="00CD3E7B">
        <w:t>Iran;</w:t>
      </w:r>
      <w:proofErr w:type="gramEnd"/>
    </w:p>
    <w:p w14:paraId="77ED0B96" w14:textId="6047DD7D" w:rsidR="00E84051" w:rsidRPr="00CD3E7B" w:rsidRDefault="00E84051" w:rsidP="00C00EC8">
      <w:pPr>
        <w:pStyle w:val="enumlev1"/>
        <w:jc w:val="both"/>
      </w:pPr>
      <w:r w:rsidRPr="00CD3E7B">
        <w:t>•</w:t>
      </w:r>
      <w:r w:rsidRPr="00CD3E7B">
        <w:tab/>
        <w:t>l</w:t>
      </w:r>
      <w:r w:rsidR="00981D1D" w:rsidRPr="00CD3E7B">
        <w:t>'</w:t>
      </w:r>
      <w:r w:rsidRPr="00CD3E7B">
        <w:t>Administration de la République islamique d</w:t>
      </w:r>
      <w:r w:rsidR="00981D1D" w:rsidRPr="00CD3E7B">
        <w:t>'</w:t>
      </w:r>
      <w:r w:rsidRPr="00CD3E7B">
        <w:t>Iran n</w:t>
      </w:r>
      <w:r w:rsidR="00981D1D" w:rsidRPr="00CD3E7B">
        <w:t>'</w:t>
      </w:r>
      <w:r w:rsidRPr="00CD3E7B">
        <w:t xml:space="preserve">a octroyé aucune licence pour la fourniture de services par satellite </w:t>
      </w:r>
      <w:proofErr w:type="spellStart"/>
      <w:r w:rsidR="00F23862" w:rsidRPr="00CD3E7B">
        <w:t>Starlink</w:t>
      </w:r>
      <w:proofErr w:type="spellEnd"/>
      <w:r w:rsidRPr="00CD3E7B">
        <w:t xml:space="preserve"> depuis son </w:t>
      </w:r>
      <w:proofErr w:type="gramStart"/>
      <w:r w:rsidRPr="00CD3E7B">
        <w:t>territoire;</w:t>
      </w:r>
      <w:proofErr w:type="gramEnd"/>
    </w:p>
    <w:p w14:paraId="5BE28455" w14:textId="5A091BE2" w:rsidR="00E84051" w:rsidRPr="00CD3E7B" w:rsidRDefault="00E84051" w:rsidP="00C00EC8">
      <w:pPr>
        <w:pStyle w:val="enumlev1"/>
        <w:jc w:val="both"/>
      </w:pPr>
      <w:r w:rsidRPr="00CD3E7B">
        <w:t>•</w:t>
      </w:r>
      <w:r w:rsidRPr="00CD3E7B">
        <w:tab/>
        <w:t>il subsiste des incertitudes sur la question de savoir si les émissions peuvent être considérées comme non autorisées, mais l</w:t>
      </w:r>
      <w:r w:rsidR="00C774B7" w:rsidRPr="00CD3E7B">
        <w:t>es</w:t>
      </w:r>
      <w:r w:rsidRPr="00CD3E7B">
        <w:t xml:space="preserve"> communication</w:t>
      </w:r>
      <w:r w:rsidR="00C774B7" w:rsidRPr="00CD3E7B">
        <w:t>s</w:t>
      </w:r>
      <w:r w:rsidRPr="00CD3E7B">
        <w:t xml:space="preserve"> vers un point IPX situé dans un pays étranger depuis un pays n</w:t>
      </w:r>
      <w:r w:rsidR="00981D1D" w:rsidRPr="00CD3E7B">
        <w:t>'</w:t>
      </w:r>
      <w:r w:rsidRPr="00CD3E7B">
        <w:t>ayant pas autorisé la fourniture du service en question sur son territoire n</w:t>
      </w:r>
      <w:r w:rsidR="00981D1D" w:rsidRPr="00CD3E7B">
        <w:t>'</w:t>
      </w:r>
      <w:r w:rsidRPr="00CD3E7B">
        <w:t>aurai</w:t>
      </w:r>
      <w:r w:rsidR="00C774B7" w:rsidRPr="00CD3E7B">
        <w:t>en</w:t>
      </w:r>
      <w:r w:rsidRPr="00CD3E7B">
        <w:t xml:space="preserve">t pas dû être </w:t>
      </w:r>
      <w:proofErr w:type="gramStart"/>
      <w:r w:rsidRPr="00CD3E7B">
        <w:t>possible</w:t>
      </w:r>
      <w:r w:rsidR="00C774B7" w:rsidRPr="00CD3E7B">
        <w:t>s</w:t>
      </w:r>
      <w:r w:rsidRPr="00CD3E7B">
        <w:t>;</w:t>
      </w:r>
      <w:proofErr w:type="gramEnd"/>
    </w:p>
    <w:p w14:paraId="1F5E1FFB" w14:textId="7755BD5E" w:rsidR="00E84051" w:rsidRPr="00CD3E7B" w:rsidRDefault="00C774B7" w:rsidP="00C00EC8">
      <w:pPr>
        <w:pStyle w:val="enumlev1"/>
        <w:jc w:val="both"/>
      </w:pPr>
      <w:r w:rsidRPr="00CD3E7B">
        <w:t>•</w:t>
      </w:r>
      <w:r w:rsidRPr="00CD3E7B">
        <w:tab/>
        <w:t>suite aux instructions données par le Comité, le Bureau a envoyé, le</w:t>
      </w:r>
      <w:r w:rsidR="00532DF6" w:rsidRPr="00CD3E7B">
        <w:t xml:space="preserve"> </w:t>
      </w:r>
      <w:r w:rsidRPr="00CD3E7B">
        <w:t>1er juin 2023, une lettre à l</w:t>
      </w:r>
      <w:r w:rsidR="00981D1D" w:rsidRPr="00CD3E7B">
        <w:t>'</w:t>
      </w:r>
      <w:r w:rsidRPr="00CD3E7B">
        <w:t>Administration de la Norvège, agissant en tant qu</w:t>
      </w:r>
      <w:r w:rsidR="00981D1D" w:rsidRPr="00CD3E7B">
        <w:t>'</w:t>
      </w:r>
      <w:r w:rsidRPr="00CD3E7B">
        <w:t>administration notificatrice des systèmes à satellites</w:t>
      </w:r>
      <w:r w:rsidR="00532DF6" w:rsidRPr="00CD3E7B">
        <w:t xml:space="preserve"> </w:t>
      </w:r>
      <w:r w:rsidR="00E84051" w:rsidRPr="00CD3E7B">
        <w:t xml:space="preserve">concernés fournissant des services </w:t>
      </w:r>
      <w:proofErr w:type="spellStart"/>
      <w:r w:rsidR="00F23862" w:rsidRPr="00CD3E7B">
        <w:t>Starlink</w:t>
      </w:r>
      <w:proofErr w:type="spellEnd"/>
      <w:r w:rsidR="00E84051" w:rsidRPr="00CD3E7B">
        <w:t xml:space="preserve"> au nom des Administrations de la Norvège et des États-Unis, pour rappeler à l</w:t>
      </w:r>
      <w:r w:rsidR="00981D1D" w:rsidRPr="00CD3E7B">
        <w:t>'</w:t>
      </w:r>
      <w:r w:rsidR="00E84051" w:rsidRPr="00CD3E7B">
        <w:t>administration notificatrice qu</w:t>
      </w:r>
      <w:r w:rsidR="00981D1D" w:rsidRPr="00CD3E7B">
        <w:t>'</w:t>
      </w:r>
      <w:r w:rsidR="00E84051" w:rsidRPr="00CD3E7B">
        <w:t>il était nécessaire de se conformer aux dispositions de l</w:t>
      </w:r>
      <w:r w:rsidR="00981D1D" w:rsidRPr="00CD3E7B">
        <w:t>'</w:t>
      </w:r>
      <w:r w:rsidR="00E84051" w:rsidRPr="00CD3E7B">
        <w:t xml:space="preserve">Article </w:t>
      </w:r>
      <w:r w:rsidR="00E84051" w:rsidRPr="00CD3E7B">
        <w:rPr>
          <w:b/>
          <w:bCs/>
        </w:rPr>
        <w:t>18</w:t>
      </w:r>
      <w:r w:rsidR="00E84051" w:rsidRPr="00CD3E7B">
        <w:t xml:space="preserve"> du RR et de la Résolution </w:t>
      </w:r>
      <w:r w:rsidR="00E84051" w:rsidRPr="00CD3E7B">
        <w:rPr>
          <w:b/>
          <w:bCs/>
        </w:rPr>
        <w:t>22 (CMR-19</w:t>
      </w:r>
      <w:proofErr w:type="gramStart"/>
      <w:r w:rsidR="00E84051" w:rsidRPr="00CD3E7B">
        <w:rPr>
          <w:b/>
          <w:bCs/>
        </w:rPr>
        <w:t>)</w:t>
      </w:r>
      <w:r w:rsidR="00E84051" w:rsidRPr="00CD3E7B">
        <w:t>;</w:t>
      </w:r>
      <w:proofErr w:type="gramEnd"/>
    </w:p>
    <w:p w14:paraId="78FD92C2" w14:textId="73F795C7" w:rsidR="00E84051" w:rsidRPr="00CD3E7B" w:rsidRDefault="00E84051" w:rsidP="00C00EC8">
      <w:pPr>
        <w:pStyle w:val="enumlev1"/>
        <w:jc w:val="both"/>
      </w:pPr>
      <w:r w:rsidRPr="00CD3E7B">
        <w:t>•</w:t>
      </w:r>
      <w:r w:rsidRPr="00CD3E7B">
        <w:tab/>
        <w:t>malheureusement, à la date de la 93ème réunion du Comité, l</w:t>
      </w:r>
      <w:r w:rsidR="00981D1D" w:rsidRPr="00CD3E7B">
        <w:t>'</w:t>
      </w:r>
      <w:r w:rsidRPr="00CD3E7B">
        <w:t>Administration de la Norvège n</w:t>
      </w:r>
      <w:r w:rsidR="00981D1D" w:rsidRPr="00CD3E7B">
        <w:t>'</w:t>
      </w:r>
      <w:r w:rsidRPr="00CD3E7B">
        <w:t>avait pas encore répondu.</w:t>
      </w:r>
    </w:p>
    <w:p w14:paraId="32F40D9F" w14:textId="77777777" w:rsidR="00E84051" w:rsidRPr="00CD3E7B" w:rsidRDefault="00E84051" w:rsidP="00C00EC8">
      <w:pPr>
        <w:jc w:val="both"/>
      </w:pPr>
      <w:r w:rsidRPr="00CD3E7B">
        <w:t xml:space="preserve">Le Comité a chargé le </w:t>
      </w:r>
      <w:proofErr w:type="gramStart"/>
      <w:r w:rsidRPr="00CD3E7B">
        <w:t>Bureau:</w:t>
      </w:r>
      <w:proofErr w:type="gramEnd"/>
    </w:p>
    <w:p w14:paraId="57BB4B07" w14:textId="1E426697" w:rsidR="00E84051" w:rsidRPr="00CD3E7B" w:rsidRDefault="00E84051" w:rsidP="00C00EC8">
      <w:pPr>
        <w:pStyle w:val="enumlev1"/>
        <w:jc w:val="both"/>
      </w:pPr>
      <w:r w:rsidRPr="00CD3E7B">
        <w:t>•</w:t>
      </w:r>
      <w:r w:rsidRPr="00CD3E7B">
        <w:tab/>
        <w:t>d</w:t>
      </w:r>
      <w:r w:rsidR="00981D1D" w:rsidRPr="00CD3E7B">
        <w:t>'</w:t>
      </w:r>
      <w:r w:rsidRPr="00CD3E7B">
        <w:t>inviter l</w:t>
      </w:r>
      <w:r w:rsidR="00981D1D" w:rsidRPr="00CD3E7B">
        <w:t>'</w:t>
      </w:r>
      <w:r w:rsidRPr="00CD3E7B">
        <w:t>Administration de la République islamique d</w:t>
      </w:r>
      <w:r w:rsidR="00981D1D" w:rsidRPr="00CD3E7B">
        <w:t>'</w:t>
      </w:r>
      <w:r w:rsidRPr="00CD3E7B">
        <w:t>Iran à fournir au Comité, à sa</w:t>
      </w:r>
      <w:r w:rsidR="00C52BDC" w:rsidRPr="00CD3E7B">
        <w:t> </w:t>
      </w:r>
      <w:r w:rsidRPr="00CD3E7B">
        <w:t>94ème</w:t>
      </w:r>
      <w:r w:rsidR="00C52BDC" w:rsidRPr="00CD3E7B">
        <w:t> </w:t>
      </w:r>
      <w:r w:rsidRPr="00CD3E7B">
        <w:t xml:space="preserve">réunion, des renseignements détaillés sur la manière dont les tests ont été réalisés et sur la question de savoir si un abonnement au service </w:t>
      </w:r>
      <w:proofErr w:type="spellStart"/>
      <w:r w:rsidR="00F23862" w:rsidRPr="00CD3E7B">
        <w:t>Starlink</w:t>
      </w:r>
      <w:proofErr w:type="spellEnd"/>
      <w:r w:rsidRPr="00CD3E7B">
        <w:t xml:space="preserve"> a été souscrit et si, dans l</w:t>
      </w:r>
      <w:r w:rsidR="00981D1D" w:rsidRPr="00CD3E7B">
        <w:t>'</w:t>
      </w:r>
      <w:r w:rsidRPr="00CD3E7B">
        <w:t>affirmative, l</w:t>
      </w:r>
      <w:r w:rsidR="00981D1D" w:rsidRPr="00CD3E7B">
        <w:t>'</w:t>
      </w:r>
      <w:r w:rsidRPr="00CD3E7B">
        <w:t>adresse physique utilisée pour l</w:t>
      </w:r>
      <w:r w:rsidR="00981D1D" w:rsidRPr="00CD3E7B">
        <w:t>'</w:t>
      </w:r>
      <w:r w:rsidRPr="00CD3E7B">
        <w:t>abonnement se trouve sur le territoire de l</w:t>
      </w:r>
      <w:r w:rsidR="00981D1D" w:rsidRPr="00CD3E7B">
        <w:t>'</w:t>
      </w:r>
      <w:r w:rsidRPr="00CD3E7B">
        <w:t xml:space="preserve">Administration de la République islamique </w:t>
      </w:r>
      <w:proofErr w:type="gramStart"/>
      <w:r w:rsidRPr="00CD3E7B">
        <w:t>d</w:t>
      </w:r>
      <w:r w:rsidR="00981D1D" w:rsidRPr="00CD3E7B">
        <w:t>'</w:t>
      </w:r>
      <w:r w:rsidRPr="00CD3E7B">
        <w:t>Iran;</w:t>
      </w:r>
      <w:proofErr w:type="gramEnd"/>
    </w:p>
    <w:p w14:paraId="473A2335" w14:textId="01BA14B6" w:rsidR="00E84051" w:rsidRPr="00CD3E7B" w:rsidRDefault="00E84051" w:rsidP="00C00EC8">
      <w:pPr>
        <w:pStyle w:val="enumlev1"/>
        <w:jc w:val="both"/>
      </w:pPr>
      <w:r w:rsidRPr="00CD3E7B">
        <w:t>•</w:t>
      </w:r>
      <w:r w:rsidRPr="00CD3E7B">
        <w:tab/>
        <w:t>de fournir une assistance à l</w:t>
      </w:r>
      <w:r w:rsidR="00981D1D" w:rsidRPr="00CD3E7B">
        <w:t>'</w:t>
      </w:r>
      <w:r w:rsidRPr="00CD3E7B">
        <w:t>Administration de la République islamique d</w:t>
      </w:r>
      <w:r w:rsidR="00981D1D" w:rsidRPr="00CD3E7B">
        <w:t>'</w:t>
      </w:r>
      <w:r w:rsidRPr="00CD3E7B">
        <w:t xml:space="preserve">Iran pour appuyer ses efforts, et de rendre compte des progrès accomplis à la 94ème réunion du </w:t>
      </w:r>
      <w:proofErr w:type="gramStart"/>
      <w:r w:rsidRPr="00CD3E7B">
        <w:t>Comité;</w:t>
      </w:r>
      <w:proofErr w:type="gramEnd"/>
    </w:p>
    <w:p w14:paraId="003941FE" w14:textId="6433EA38" w:rsidR="008B7F85" w:rsidRPr="00CD3E7B" w:rsidRDefault="00E84051" w:rsidP="00C00EC8">
      <w:pPr>
        <w:pStyle w:val="enumlev1"/>
        <w:jc w:val="both"/>
      </w:pPr>
      <w:r w:rsidRPr="00CD3E7B">
        <w:t>•</w:t>
      </w:r>
      <w:r w:rsidRPr="00CD3E7B">
        <w:tab/>
        <w:t>d</w:t>
      </w:r>
      <w:r w:rsidR="00981D1D" w:rsidRPr="00CD3E7B">
        <w:t>'</w:t>
      </w:r>
      <w:r w:rsidRPr="00CD3E7B">
        <w:t>envoyer une nouvelle lettre à l</w:t>
      </w:r>
      <w:r w:rsidR="00981D1D" w:rsidRPr="00CD3E7B">
        <w:t>'</w:t>
      </w:r>
      <w:r w:rsidRPr="00CD3E7B">
        <w:t>Administration de la Norvège pour l</w:t>
      </w:r>
      <w:r w:rsidR="00981D1D" w:rsidRPr="00CD3E7B">
        <w:t>'</w:t>
      </w:r>
      <w:r w:rsidRPr="00CD3E7B">
        <w:t>exhorter à se conformer à l</w:t>
      </w:r>
      <w:r w:rsidR="00981D1D" w:rsidRPr="00CD3E7B">
        <w:t>'</w:t>
      </w:r>
      <w:r w:rsidRPr="00CD3E7B">
        <w:t xml:space="preserve">Article </w:t>
      </w:r>
      <w:r w:rsidRPr="00CD3E7B">
        <w:rPr>
          <w:b/>
        </w:rPr>
        <w:t>18</w:t>
      </w:r>
      <w:r w:rsidRPr="00CD3E7B">
        <w:t xml:space="preserve"> du RR et à la Résolution </w:t>
      </w:r>
      <w:r w:rsidRPr="00CD3E7B">
        <w:rPr>
          <w:b/>
          <w:bCs/>
        </w:rPr>
        <w:t>22 (CMR-19)</w:t>
      </w:r>
      <w:r w:rsidRPr="00CD3E7B">
        <w:t>, et pour lui rappeler instamment de répondre aux demandes du Bureau et du Comité, et d</w:t>
      </w:r>
      <w:r w:rsidR="00981D1D" w:rsidRPr="00CD3E7B">
        <w:t>'</w:t>
      </w:r>
      <w:r w:rsidRPr="00CD3E7B">
        <w:t>envoyer également une copie de cette lettre à l</w:t>
      </w:r>
      <w:r w:rsidR="00981D1D" w:rsidRPr="00CD3E7B">
        <w:t>'</w:t>
      </w:r>
      <w:r w:rsidRPr="00CD3E7B">
        <w:t xml:space="preserve">Administration des États-Unis, </w:t>
      </w:r>
      <w:r w:rsidR="00C774B7" w:rsidRPr="00CD3E7B">
        <w:t>en tant qu</w:t>
      </w:r>
      <w:r w:rsidR="00981D1D" w:rsidRPr="00CD3E7B">
        <w:t>'</w:t>
      </w:r>
      <w:r w:rsidR="00C774B7" w:rsidRPr="00CD3E7B">
        <w:t>administration</w:t>
      </w:r>
      <w:r w:rsidRPr="00CD3E7B">
        <w:t xml:space="preserve"> associée à l</w:t>
      </w:r>
      <w:r w:rsidR="00981D1D" w:rsidRPr="00CD3E7B">
        <w:t>'</w:t>
      </w:r>
      <w:r w:rsidRPr="00CD3E7B">
        <w:t xml:space="preserve">administration notificatrice des systèmes à satellites utilisés </w:t>
      </w:r>
      <w:r w:rsidR="00C774B7" w:rsidRPr="00CD3E7B">
        <w:t>qui fournissent</w:t>
      </w:r>
      <w:r w:rsidR="00981D1D" w:rsidRPr="00CD3E7B">
        <w:t xml:space="preserve"> </w:t>
      </w:r>
      <w:r w:rsidRPr="00CD3E7B">
        <w:t>de</w:t>
      </w:r>
      <w:r w:rsidR="00C774B7" w:rsidRPr="00CD3E7B">
        <w:t>s</w:t>
      </w:r>
      <w:r w:rsidRPr="00CD3E7B">
        <w:t xml:space="preserve"> services </w:t>
      </w:r>
      <w:proofErr w:type="spellStart"/>
      <w:r w:rsidR="00F23862" w:rsidRPr="00CD3E7B">
        <w:t>Starlink</w:t>
      </w:r>
      <w:proofErr w:type="spellEnd"/>
      <w:proofErr w:type="gramStart"/>
      <w:r w:rsidRPr="00CD3E7B">
        <w:t>.»</w:t>
      </w:r>
      <w:proofErr w:type="gramEnd"/>
    </w:p>
    <w:p w14:paraId="2FA570A3" w14:textId="77777777" w:rsidR="008B7F85" w:rsidRPr="00CD3E7B" w:rsidRDefault="008B7F85" w:rsidP="00C00EC8">
      <w:pPr>
        <w:jc w:val="both"/>
      </w:pPr>
      <w:r w:rsidRPr="00CD3E7B">
        <w:rPr>
          <w:rFonts w:eastAsia="Calibri"/>
        </w:rPr>
        <w:t>8.18</w:t>
      </w:r>
      <w:r w:rsidRPr="00CD3E7B">
        <w:rPr>
          <w:rFonts w:eastAsia="Calibri"/>
        </w:rPr>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78DEDC01" w14:textId="3CD19E9E" w:rsidR="008B7F85" w:rsidRPr="00CD3E7B" w:rsidRDefault="008B7F85" w:rsidP="00BC007C">
      <w:pPr>
        <w:pStyle w:val="Heading1"/>
        <w:jc w:val="both"/>
        <w:rPr>
          <w:rFonts w:eastAsia="Calibri"/>
        </w:rPr>
      </w:pPr>
      <w:r w:rsidRPr="00CD3E7B">
        <w:rPr>
          <w:rFonts w:eastAsia="Calibri"/>
        </w:rPr>
        <w:lastRenderedPageBreak/>
        <w:t>9</w:t>
      </w:r>
      <w:r w:rsidRPr="00CD3E7B">
        <w:rPr>
          <w:rFonts w:eastAsia="Calibri"/>
        </w:rPr>
        <w:tab/>
      </w:r>
      <w:r w:rsidR="00A45221" w:rsidRPr="00CD3E7B">
        <w:t>Assignations de fréquence des systèmes à satellites 3ECOM-1 et 3ECOM-3</w:t>
      </w:r>
    </w:p>
    <w:p w14:paraId="18AB02D5" w14:textId="6F64FE0F" w:rsidR="008B7F85" w:rsidRPr="00CD3E7B" w:rsidRDefault="008B7F85" w:rsidP="00BC007C">
      <w:pPr>
        <w:pStyle w:val="Heading2"/>
        <w:jc w:val="both"/>
        <w:rPr>
          <w:rFonts w:eastAsia="Calibri"/>
        </w:rPr>
      </w:pPr>
      <w:r w:rsidRPr="00CD3E7B">
        <w:rPr>
          <w:rFonts w:eastAsia="Calibri"/>
        </w:rPr>
        <w:t>9.1</w:t>
      </w:r>
      <w:r w:rsidRPr="00CD3E7B">
        <w:tab/>
      </w:r>
      <w:r w:rsidR="00A45221" w:rsidRPr="00CD3E7B">
        <w:t>Communication soumise par l</w:t>
      </w:r>
      <w:r w:rsidR="00981D1D" w:rsidRPr="00CD3E7B">
        <w:t>'</w:t>
      </w:r>
      <w:r w:rsidR="00A45221" w:rsidRPr="00CD3E7B">
        <w:t>Administration du Liechtenstein demandant l</w:t>
      </w:r>
      <w:r w:rsidR="00981D1D" w:rsidRPr="00CD3E7B">
        <w:t>'</w:t>
      </w:r>
      <w:r w:rsidR="00A45221" w:rsidRPr="00CD3E7B">
        <w:t xml:space="preserve">application du point 12 du </w:t>
      </w:r>
      <w:r w:rsidR="00A45221" w:rsidRPr="00CD3E7B">
        <w:rPr>
          <w:i/>
          <w:iCs/>
        </w:rPr>
        <w:t>décide</w:t>
      </w:r>
      <w:r w:rsidR="00A45221" w:rsidRPr="00CD3E7B">
        <w:t xml:space="preserve"> de la Résolution </w:t>
      </w:r>
      <w:r w:rsidR="00A45221" w:rsidRPr="00CD3E7B">
        <w:rPr>
          <w:bCs/>
        </w:rPr>
        <w:t>35 (CMR-19)</w:t>
      </w:r>
      <w:r w:rsidR="00A45221" w:rsidRPr="00CD3E7B">
        <w:t xml:space="preserve"> aux assignations de fréquence des systèmes à satellites 3ECOM-1 et 3ECOM-3</w:t>
      </w:r>
      <w:r w:rsidR="00981D1D" w:rsidRPr="00CD3E7B">
        <w:t xml:space="preserve"> </w:t>
      </w:r>
      <w:r w:rsidRPr="00CD3E7B">
        <w:rPr>
          <w:rFonts w:eastAsia="Calibri"/>
        </w:rPr>
        <w:t>(Document RRB23</w:t>
      </w:r>
      <w:r w:rsidRPr="00CD3E7B">
        <w:rPr>
          <w:rFonts w:eastAsia="Calibri"/>
        </w:rPr>
        <w:noBreakHyphen/>
        <w:t>2/3)</w:t>
      </w:r>
    </w:p>
    <w:p w14:paraId="73987194" w14:textId="3A42D058" w:rsidR="008B7F85" w:rsidRPr="00CD3E7B" w:rsidRDefault="008B7F85" w:rsidP="00BC007C">
      <w:pPr>
        <w:keepNext/>
        <w:keepLines/>
        <w:ind w:left="794" w:hanging="794"/>
        <w:jc w:val="both"/>
        <w:rPr>
          <w:rFonts w:eastAsia="Calibri"/>
          <w:b/>
          <w:bCs/>
        </w:rPr>
      </w:pPr>
      <w:r w:rsidRPr="00CD3E7B">
        <w:rPr>
          <w:rFonts w:eastAsia="Calibri"/>
          <w:b/>
          <w:bCs/>
        </w:rPr>
        <w:tab/>
      </w:r>
      <w:r w:rsidR="00A45221" w:rsidRPr="00CD3E7B">
        <w:rPr>
          <w:b/>
          <w:bCs/>
        </w:rPr>
        <w:t>Communication soumise par l</w:t>
      </w:r>
      <w:r w:rsidR="00981D1D" w:rsidRPr="00CD3E7B">
        <w:rPr>
          <w:b/>
          <w:bCs/>
        </w:rPr>
        <w:t>'</w:t>
      </w:r>
      <w:r w:rsidR="00A45221" w:rsidRPr="00CD3E7B">
        <w:rPr>
          <w:b/>
          <w:bCs/>
        </w:rPr>
        <w:t xml:space="preserve">Administration de la France </w:t>
      </w:r>
      <w:proofErr w:type="gramStart"/>
      <w:r w:rsidR="00A45221" w:rsidRPr="00CD3E7B">
        <w:rPr>
          <w:b/>
          <w:bCs/>
        </w:rPr>
        <w:t>suite à</w:t>
      </w:r>
      <w:proofErr w:type="gramEnd"/>
      <w:r w:rsidR="00A45221" w:rsidRPr="00CD3E7B">
        <w:rPr>
          <w:b/>
          <w:bCs/>
        </w:rPr>
        <w:t xml:space="preserve"> la communication soumise par l</w:t>
      </w:r>
      <w:r w:rsidR="00981D1D" w:rsidRPr="00CD3E7B">
        <w:rPr>
          <w:b/>
          <w:bCs/>
        </w:rPr>
        <w:t>'</w:t>
      </w:r>
      <w:r w:rsidR="00A45221" w:rsidRPr="00CD3E7B">
        <w:rPr>
          <w:b/>
          <w:bCs/>
        </w:rPr>
        <w:t>Administration du Liechtenstein demandant l</w:t>
      </w:r>
      <w:r w:rsidR="00981D1D" w:rsidRPr="00CD3E7B">
        <w:rPr>
          <w:b/>
          <w:bCs/>
        </w:rPr>
        <w:t>'</w:t>
      </w:r>
      <w:r w:rsidR="00A45221" w:rsidRPr="00CD3E7B">
        <w:rPr>
          <w:b/>
          <w:bCs/>
        </w:rPr>
        <w:t xml:space="preserve">application du point 12 du </w:t>
      </w:r>
      <w:r w:rsidR="00A45221" w:rsidRPr="00CD3E7B">
        <w:rPr>
          <w:b/>
          <w:bCs/>
          <w:i/>
          <w:iCs/>
        </w:rPr>
        <w:t>décide</w:t>
      </w:r>
      <w:r w:rsidR="00A45221" w:rsidRPr="00CD3E7B">
        <w:rPr>
          <w:b/>
          <w:bCs/>
        </w:rPr>
        <w:t xml:space="preserve"> de la Résolution 35 (CMR-19) aux assignations de fréquence des systèmes à satellites 3ECOM-1 et 3ECOM-3</w:t>
      </w:r>
      <w:r w:rsidR="00981D1D" w:rsidRPr="00CD3E7B">
        <w:rPr>
          <w:b/>
          <w:bCs/>
        </w:rPr>
        <w:t xml:space="preserve"> </w:t>
      </w:r>
      <w:r w:rsidRPr="00CD3E7B">
        <w:rPr>
          <w:rFonts w:eastAsia="Calibri"/>
          <w:b/>
          <w:bCs/>
        </w:rPr>
        <w:t>(Document RRB23-2/4)</w:t>
      </w:r>
    </w:p>
    <w:p w14:paraId="3A4A308E" w14:textId="32B88F26" w:rsidR="008B7F85" w:rsidRPr="00CD3E7B" w:rsidRDefault="008B7F85" w:rsidP="00BC007C">
      <w:pPr>
        <w:ind w:left="794" w:hanging="794"/>
        <w:jc w:val="both"/>
        <w:rPr>
          <w:rFonts w:eastAsia="Calibri"/>
          <w:b/>
          <w:bCs/>
        </w:rPr>
      </w:pPr>
      <w:r w:rsidRPr="00CD3E7B">
        <w:rPr>
          <w:rFonts w:eastAsia="Calibri"/>
          <w:b/>
          <w:bCs/>
        </w:rPr>
        <w:tab/>
      </w:r>
      <w:r w:rsidR="00BD7141" w:rsidRPr="00CD3E7B">
        <w:rPr>
          <w:b/>
          <w:bCs/>
        </w:rPr>
        <w:t>Communication additionnelle soumise par l</w:t>
      </w:r>
      <w:r w:rsidR="00981D1D" w:rsidRPr="00CD3E7B">
        <w:rPr>
          <w:b/>
          <w:bCs/>
        </w:rPr>
        <w:t>'</w:t>
      </w:r>
      <w:r w:rsidR="00BD7141" w:rsidRPr="00CD3E7B">
        <w:rPr>
          <w:b/>
          <w:bCs/>
        </w:rPr>
        <w:t xml:space="preserve">Administration du Liechtenstein </w:t>
      </w:r>
      <w:proofErr w:type="gramStart"/>
      <w:r w:rsidR="00BD7141" w:rsidRPr="00CD3E7B">
        <w:rPr>
          <w:b/>
          <w:bCs/>
        </w:rPr>
        <w:t>suite à</w:t>
      </w:r>
      <w:proofErr w:type="gramEnd"/>
      <w:r w:rsidR="00BD7141" w:rsidRPr="00CD3E7B">
        <w:rPr>
          <w:b/>
          <w:bCs/>
        </w:rPr>
        <w:t xml:space="preserve"> la communication soumise par l</w:t>
      </w:r>
      <w:r w:rsidR="00981D1D" w:rsidRPr="00CD3E7B">
        <w:rPr>
          <w:b/>
          <w:bCs/>
        </w:rPr>
        <w:t>'</w:t>
      </w:r>
      <w:r w:rsidR="00BD7141" w:rsidRPr="00CD3E7B">
        <w:rPr>
          <w:b/>
          <w:bCs/>
        </w:rPr>
        <w:t>Administration de la France contenant des observations sur la demande de l</w:t>
      </w:r>
      <w:r w:rsidR="00981D1D" w:rsidRPr="00CD3E7B">
        <w:rPr>
          <w:b/>
          <w:bCs/>
        </w:rPr>
        <w:t>'</w:t>
      </w:r>
      <w:r w:rsidR="00BD7141" w:rsidRPr="00CD3E7B">
        <w:rPr>
          <w:b/>
          <w:bCs/>
        </w:rPr>
        <w:t>Administration du Liechtenstein relative à l</w:t>
      </w:r>
      <w:r w:rsidR="00981D1D" w:rsidRPr="00CD3E7B">
        <w:rPr>
          <w:b/>
          <w:bCs/>
        </w:rPr>
        <w:t>'</w:t>
      </w:r>
      <w:r w:rsidR="00BD7141" w:rsidRPr="00CD3E7B">
        <w:rPr>
          <w:b/>
          <w:bCs/>
        </w:rPr>
        <w:t>application du point</w:t>
      </w:r>
      <w:r w:rsidR="00BC007C" w:rsidRPr="00CD3E7B">
        <w:rPr>
          <w:b/>
          <w:bCs/>
        </w:rPr>
        <w:t> </w:t>
      </w:r>
      <w:r w:rsidR="00BD7141" w:rsidRPr="00CD3E7B">
        <w:rPr>
          <w:b/>
          <w:bCs/>
        </w:rPr>
        <w:t xml:space="preserve">12 du </w:t>
      </w:r>
      <w:r w:rsidR="00BD7141" w:rsidRPr="00CD3E7B">
        <w:rPr>
          <w:b/>
          <w:bCs/>
          <w:i/>
          <w:iCs/>
        </w:rPr>
        <w:t>décide</w:t>
      </w:r>
      <w:r w:rsidR="00BD7141" w:rsidRPr="00CD3E7B">
        <w:rPr>
          <w:b/>
          <w:bCs/>
        </w:rPr>
        <w:t xml:space="preserve"> de la Résolution 35 (CMR-19) aux assignations de fréquence des systèmes à satellites 3ECOM-1 et 3ECOM-3</w:t>
      </w:r>
      <w:r w:rsidRPr="00CD3E7B">
        <w:rPr>
          <w:rFonts w:eastAsia="Calibri"/>
          <w:b/>
          <w:bCs/>
        </w:rPr>
        <w:t xml:space="preserve"> (Document RRB23-2/5)</w:t>
      </w:r>
    </w:p>
    <w:p w14:paraId="4B357FBE" w14:textId="729B1031" w:rsidR="008B7F85" w:rsidRPr="00CD3E7B" w:rsidRDefault="008B7F85" w:rsidP="00BC007C">
      <w:pPr>
        <w:ind w:left="794" w:hanging="794"/>
        <w:jc w:val="both"/>
        <w:rPr>
          <w:rFonts w:eastAsia="Calibri"/>
          <w:b/>
          <w:bCs/>
        </w:rPr>
      </w:pPr>
      <w:r w:rsidRPr="00CD3E7B">
        <w:rPr>
          <w:rFonts w:eastAsia="Calibri"/>
          <w:b/>
          <w:bCs/>
        </w:rPr>
        <w:tab/>
      </w:r>
      <w:r w:rsidR="000B778A" w:rsidRPr="00CD3E7B">
        <w:rPr>
          <w:b/>
          <w:bCs/>
        </w:rPr>
        <w:t>Communication soumise par l</w:t>
      </w:r>
      <w:r w:rsidR="00981D1D" w:rsidRPr="00CD3E7B">
        <w:rPr>
          <w:b/>
          <w:bCs/>
        </w:rPr>
        <w:t>'</w:t>
      </w:r>
      <w:r w:rsidR="000B778A" w:rsidRPr="00CD3E7B">
        <w:rPr>
          <w:b/>
          <w:bCs/>
        </w:rPr>
        <w:t>Administration de l</w:t>
      </w:r>
      <w:r w:rsidR="00981D1D" w:rsidRPr="00CD3E7B">
        <w:rPr>
          <w:b/>
          <w:bCs/>
        </w:rPr>
        <w:t>'</w:t>
      </w:r>
      <w:r w:rsidR="000B778A" w:rsidRPr="00CD3E7B">
        <w:rPr>
          <w:b/>
          <w:bCs/>
        </w:rPr>
        <w:t xml:space="preserve">Allemagne </w:t>
      </w:r>
      <w:proofErr w:type="gramStart"/>
      <w:r w:rsidR="000B778A" w:rsidRPr="00CD3E7B">
        <w:rPr>
          <w:b/>
          <w:bCs/>
        </w:rPr>
        <w:t>suite à</w:t>
      </w:r>
      <w:proofErr w:type="gramEnd"/>
      <w:r w:rsidR="000B778A" w:rsidRPr="00CD3E7B">
        <w:rPr>
          <w:b/>
          <w:bCs/>
        </w:rPr>
        <w:t xml:space="preserve"> la communication soumise par l</w:t>
      </w:r>
      <w:r w:rsidR="00981D1D" w:rsidRPr="00CD3E7B">
        <w:rPr>
          <w:b/>
          <w:bCs/>
        </w:rPr>
        <w:t>'</w:t>
      </w:r>
      <w:r w:rsidR="000B778A" w:rsidRPr="00CD3E7B">
        <w:rPr>
          <w:b/>
          <w:bCs/>
        </w:rPr>
        <w:t>Administration du Liechtenstein demandant l</w:t>
      </w:r>
      <w:r w:rsidR="00981D1D" w:rsidRPr="00CD3E7B">
        <w:rPr>
          <w:b/>
          <w:bCs/>
        </w:rPr>
        <w:t>'</w:t>
      </w:r>
      <w:r w:rsidR="000B778A" w:rsidRPr="00CD3E7B">
        <w:rPr>
          <w:b/>
          <w:bCs/>
        </w:rPr>
        <w:t xml:space="preserve">application du point 12 du </w:t>
      </w:r>
      <w:r w:rsidR="000B778A" w:rsidRPr="00CD3E7B">
        <w:rPr>
          <w:b/>
          <w:bCs/>
          <w:i/>
          <w:iCs/>
        </w:rPr>
        <w:t>décide</w:t>
      </w:r>
      <w:r w:rsidR="000B778A" w:rsidRPr="00CD3E7B">
        <w:rPr>
          <w:b/>
          <w:bCs/>
        </w:rPr>
        <w:t xml:space="preserve"> de la Résolution 35 (CMR-19) aux assignations de fréquence des systèmes à satellites 3ECOM-1 et 3ECOM-3</w:t>
      </w:r>
      <w:r w:rsidR="00981D1D" w:rsidRPr="00CD3E7B">
        <w:rPr>
          <w:b/>
          <w:bCs/>
        </w:rPr>
        <w:t xml:space="preserve"> </w:t>
      </w:r>
      <w:r w:rsidRPr="00CD3E7B">
        <w:rPr>
          <w:rFonts w:eastAsia="Calibri"/>
          <w:b/>
          <w:bCs/>
        </w:rPr>
        <w:t>(Document RRB23-2/6)</w:t>
      </w:r>
    </w:p>
    <w:p w14:paraId="5E7272CA" w14:textId="5933AC99" w:rsidR="008B7F85" w:rsidRPr="00CD3E7B" w:rsidRDefault="008B7F85" w:rsidP="00BC007C">
      <w:pPr>
        <w:ind w:left="794" w:hanging="794"/>
        <w:jc w:val="both"/>
        <w:rPr>
          <w:rFonts w:eastAsia="Calibri"/>
          <w:b/>
          <w:bCs/>
        </w:rPr>
      </w:pPr>
      <w:r w:rsidRPr="00CD3E7B">
        <w:rPr>
          <w:rFonts w:eastAsia="Calibri"/>
          <w:b/>
          <w:bCs/>
        </w:rPr>
        <w:tab/>
      </w:r>
      <w:r w:rsidR="000B778A" w:rsidRPr="00CD3E7B">
        <w:rPr>
          <w:b/>
          <w:bCs/>
        </w:rPr>
        <w:t>Nouvelle communication soumise par l</w:t>
      </w:r>
      <w:r w:rsidR="00981D1D" w:rsidRPr="00CD3E7B">
        <w:rPr>
          <w:b/>
          <w:bCs/>
        </w:rPr>
        <w:t>'</w:t>
      </w:r>
      <w:r w:rsidR="000B778A" w:rsidRPr="00CD3E7B">
        <w:rPr>
          <w:b/>
          <w:bCs/>
        </w:rPr>
        <w:t xml:space="preserve">Administration du Liechtenstein </w:t>
      </w:r>
      <w:proofErr w:type="gramStart"/>
      <w:r w:rsidR="000B778A" w:rsidRPr="00CD3E7B">
        <w:rPr>
          <w:b/>
          <w:bCs/>
        </w:rPr>
        <w:t>suite à</w:t>
      </w:r>
      <w:proofErr w:type="gramEnd"/>
      <w:r w:rsidR="000B778A" w:rsidRPr="00CD3E7B">
        <w:rPr>
          <w:b/>
          <w:bCs/>
        </w:rPr>
        <w:t xml:space="preserve"> la communication soumise par l</w:t>
      </w:r>
      <w:r w:rsidR="00981D1D" w:rsidRPr="00CD3E7B">
        <w:rPr>
          <w:b/>
          <w:bCs/>
        </w:rPr>
        <w:t>'</w:t>
      </w:r>
      <w:r w:rsidR="000B778A" w:rsidRPr="00CD3E7B">
        <w:rPr>
          <w:b/>
          <w:bCs/>
        </w:rPr>
        <w:t>Administration de l</w:t>
      </w:r>
      <w:r w:rsidR="00981D1D" w:rsidRPr="00CD3E7B">
        <w:rPr>
          <w:b/>
          <w:bCs/>
        </w:rPr>
        <w:t>'</w:t>
      </w:r>
      <w:r w:rsidR="000B778A" w:rsidRPr="00CD3E7B">
        <w:rPr>
          <w:b/>
          <w:bCs/>
        </w:rPr>
        <w:t>Allemagne contenant des observations sur la demande de l</w:t>
      </w:r>
      <w:r w:rsidR="00981D1D" w:rsidRPr="00CD3E7B">
        <w:rPr>
          <w:b/>
          <w:bCs/>
        </w:rPr>
        <w:t>'</w:t>
      </w:r>
      <w:r w:rsidR="000B778A" w:rsidRPr="00CD3E7B">
        <w:rPr>
          <w:b/>
          <w:bCs/>
        </w:rPr>
        <w:t>Administration du Liechtenstein relative à l</w:t>
      </w:r>
      <w:r w:rsidR="00981D1D" w:rsidRPr="00CD3E7B">
        <w:rPr>
          <w:b/>
          <w:bCs/>
        </w:rPr>
        <w:t>'</w:t>
      </w:r>
      <w:r w:rsidR="000B778A" w:rsidRPr="00CD3E7B">
        <w:rPr>
          <w:b/>
          <w:bCs/>
        </w:rPr>
        <w:t xml:space="preserve">application du point 12 du </w:t>
      </w:r>
      <w:r w:rsidR="000B778A" w:rsidRPr="00CD3E7B">
        <w:rPr>
          <w:b/>
          <w:bCs/>
          <w:i/>
          <w:iCs/>
        </w:rPr>
        <w:t>décide</w:t>
      </w:r>
      <w:r w:rsidR="000B778A" w:rsidRPr="00CD3E7B">
        <w:rPr>
          <w:b/>
          <w:bCs/>
        </w:rPr>
        <w:t xml:space="preserve"> de la Résolution 35 (CMR-19) aux assignations de fréquence des systèmes à satellites 3ECOM-1 ET 3ECOM-3</w:t>
      </w:r>
      <w:r w:rsidR="00981D1D" w:rsidRPr="00CD3E7B">
        <w:rPr>
          <w:b/>
          <w:bCs/>
        </w:rPr>
        <w:t xml:space="preserve"> </w:t>
      </w:r>
      <w:r w:rsidRPr="00CD3E7B">
        <w:rPr>
          <w:rFonts w:eastAsia="Calibri"/>
          <w:b/>
          <w:bCs/>
        </w:rPr>
        <w:t>(Document RRB23-2/7)</w:t>
      </w:r>
    </w:p>
    <w:p w14:paraId="16534AE1" w14:textId="4B0DB952" w:rsidR="008B7F85" w:rsidRPr="00CD3E7B" w:rsidRDefault="008B7F85" w:rsidP="009972E4">
      <w:pPr>
        <w:jc w:val="both"/>
        <w:rPr>
          <w:rFonts w:eastAsia="Calibri"/>
        </w:rPr>
      </w:pPr>
      <w:r w:rsidRPr="00CD3E7B">
        <w:rPr>
          <w:rFonts w:eastAsia="Calibri"/>
        </w:rPr>
        <w:t>9.1.1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Loo (</w:t>
      </w:r>
      <w:r w:rsidR="00470A34" w:rsidRPr="00CD3E7B">
        <w:rPr>
          <w:rFonts w:eastAsia="Calibri"/>
          <w:b/>
          <w:bCs/>
        </w:rPr>
        <w:t>Chef du SSD/SPR</w:t>
      </w:r>
      <w:r w:rsidR="00B97B9E" w:rsidRPr="00CD3E7B">
        <w:rPr>
          <w:rFonts w:eastAsia="Calibri"/>
          <w:b/>
          <w:bCs/>
        </w:rPr>
        <w:t>)</w:t>
      </w:r>
      <w:r w:rsidR="00981D1D" w:rsidRPr="00CD3E7B">
        <w:rPr>
          <w:rFonts w:eastAsia="Calibri"/>
        </w:rPr>
        <w:t xml:space="preserve"> </w:t>
      </w:r>
      <w:r w:rsidR="00EC7376" w:rsidRPr="00CD3E7B">
        <w:rPr>
          <w:rFonts w:eastAsia="Calibri"/>
        </w:rPr>
        <w:t>présente le</w:t>
      </w:r>
      <w:r w:rsidRPr="00CD3E7B">
        <w:rPr>
          <w:rFonts w:eastAsia="Calibri"/>
        </w:rPr>
        <w:t xml:space="preserve"> Document RRB23</w:t>
      </w:r>
      <w:r w:rsidRPr="00CD3E7B">
        <w:rPr>
          <w:rFonts w:eastAsia="Calibri"/>
        </w:rPr>
        <w:noBreakHyphen/>
        <w:t xml:space="preserve">2/3, </w:t>
      </w:r>
      <w:r w:rsidR="00EC7376" w:rsidRPr="00CD3E7B">
        <w:rPr>
          <w:rFonts w:eastAsia="Calibri"/>
        </w:rPr>
        <w:t>dans lequel</w:t>
      </w:r>
      <w:r w:rsidR="00981D1D" w:rsidRPr="00CD3E7B">
        <w:rPr>
          <w:rFonts w:eastAsia="Calibri"/>
        </w:rPr>
        <w:t xml:space="preserve"> </w:t>
      </w:r>
      <w:r w:rsidR="00EC7376" w:rsidRPr="00CD3E7B">
        <w:rPr>
          <w:rFonts w:eastAsia="Calibri"/>
        </w:rPr>
        <w:t>l</w:t>
      </w:r>
      <w:r w:rsidR="00981D1D" w:rsidRPr="00CD3E7B">
        <w:rPr>
          <w:rFonts w:eastAsia="Calibri"/>
        </w:rPr>
        <w:t>'</w:t>
      </w:r>
      <w:r w:rsidR="00EC7376" w:rsidRPr="00CD3E7B">
        <w:rPr>
          <w:rFonts w:eastAsia="Calibri"/>
        </w:rPr>
        <w:t>Administration du Liechtenstein</w:t>
      </w:r>
      <w:r w:rsidR="00981D1D" w:rsidRPr="00CD3E7B">
        <w:rPr>
          <w:rFonts w:eastAsia="Calibri"/>
        </w:rPr>
        <w:t xml:space="preserve"> </w:t>
      </w:r>
      <w:r w:rsidR="00EC7376" w:rsidRPr="00CD3E7B">
        <w:rPr>
          <w:rFonts w:eastAsia="Calibri"/>
        </w:rPr>
        <w:t>demand</w:t>
      </w:r>
      <w:r w:rsidR="00A254BF" w:rsidRPr="00CD3E7B">
        <w:rPr>
          <w:rFonts w:eastAsia="Calibri"/>
        </w:rPr>
        <w:t>ait que le Comité rende une décision favorable sur l</w:t>
      </w:r>
      <w:r w:rsidR="00981D1D" w:rsidRPr="00CD3E7B">
        <w:rPr>
          <w:rFonts w:eastAsia="Calibri"/>
        </w:rPr>
        <w:t>'</w:t>
      </w:r>
      <w:r w:rsidR="00A254BF" w:rsidRPr="00CD3E7B">
        <w:rPr>
          <w:rFonts w:eastAsia="Calibri"/>
        </w:rPr>
        <w:t xml:space="preserve">application du point 12 du </w:t>
      </w:r>
      <w:r w:rsidR="00A254BF" w:rsidRPr="00CD3E7B">
        <w:rPr>
          <w:rFonts w:eastAsia="Calibri"/>
          <w:i/>
          <w:iCs/>
        </w:rPr>
        <w:t>décide</w:t>
      </w:r>
      <w:r w:rsidR="00981D1D" w:rsidRPr="00CD3E7B">
        <w:rPr>
          <w:rFonts w:eastAsia="Calibri"/>
        </w:rPr>
        <w:t xml:space="preserve"> </w:t>
      </w:r>
      <w:r w:rsidR="00A254BF" w:rsidRPr="00CD3E7B">
        <w:rPr>
          <w:rFonts w:eastAsia="Calibri"/>
        </w:rPr>
        <w:t xml:space="preserve">de la Résolution </w:t>
      </w:r>
      <w:r w:rsidR="00A254BF" w:rsidRPr="00CD3E7B">
        <w:rPr>
          <w:rFonts w:eastAsia="Calibri"/>
          <w:b/>
          <w:bCs/>
        </w:rPr>
        <w:t>35 (CMR-19)</w:t>
      </w:r>
      <w:r w:rsidR="00A254BF" w:rsidRPr="00CD3E7B">
        <w:rPr>
          <w:rFonts w:eastAsia="Calibri"/>
        </w:rPr>
        <w:t xml:space="preserve"> concernant</w:t>
      </w:r>
      <w:r w:rsidR="00EC7376" w:rsidRPr="00CD3E7B">
        <w:rPr>
          <w:rFonts w:eastAsia="Calibri"/>
        </w:rPr>
        <w:t xml:space="preserve"> les systèmes à satellites 3ECOM-1 et 3ECOM</w:t>
      </w:r>
      <w:r w:rsidR="00C52BDC" w:rsidRPr="00CD3E7B">
        <w:rPr>
          <w:rFonts w:eastAsia="Calibri"/>
        </w:rPr>
        <w:noBreakHyphen/>
      </w:r>
      <w:r w:rsidR="00EC7376" w:rsidRPr="00CD3E7B">
        <w:rPr>
          <w:rFonts w:eastAsia="Calibri"/>
        </w:rPr>
        <w:t>3</w:t>
      </w:r>
      <w:r w:rsidR="00A254BF" w:rsidRPr="00CD3E7B">
        <w:rPr>
          <w:rFonts w:eastAsia="Calibri"/>
        </w:rPr>
        <w:t>.</w:t>
      </w:r>
      <w:r w:rsidR="00981D1D" w:rsidRPr="00CD3E7B">
        <w:rPr>
          <w:rFonts w:eastAsia="Calibri"/>
        </w:rPr>
        <w:t xml:space="preserve"> </w:t>
      </w:r>
      <w:r w:rsidR="00EC7376" w:rsidRPr="00CD3E7B">
        <w:rPr>
          <w:rFonts w:eastAsia="Calibri"/>
        </w:rPr>
        <w:t>Le Document RRB23</w:t>
      </w:r>
      <w:r w:rsidR="009972E4" w:rsidRPr="00CD3E7B">
        <w:rPr>
          <w:rFonts w:eastAsia="Calibri"/>
        </w:rPr>
        <w:t>-</w:t>
      </w:r>
      <w:r w:rsidR="00EC7376" w:rsidRPr="00CD3E7B">
        <w:rPr>
          <w:rFonts w:eastAsia="Calibri"/>
        </w:rPr>
        <w:t xml:space="preserve">2/4 contient une réponse </w:t>
      </w:r>
      <w:r w:rsidR="00B47A6F" w:rsidRPr="00CD3E7B">
        <w:rPr>
          <w:rFonts w:eastAsia="Calibri"/>
        </w:rPr>
        <w:t xml:space="preserve">à ce sujet </w:t>
      </w:r>
      <w:r w:rsidR="00EC7376" w:rsidRPr="00CD3E7B">
        <w:rPr>
          <w:rFonts w:eastAsia="Calibri"/>
        </w:rPr>
        <w:t>de l</w:t>
      </w:r>
      <w:r w:rsidR="00981D1D" w:rsidRPr="00CD3E7B">
        <w:rPr>
          <w:rFonts w:eastAsia="Calibri"/>
        </w:rPr>
        <w:t>'</w:t>
      </w:r>
      <w:r w:rsidR="00EC7376" w:rsidRPr="00CD3E7B">
        <w:rPr>
          <w:rFonts w:eastAsia="Calibri"/>
        </w:rPr>
        <w:t>Administration française, qui demande confirmation du fait que les conditions techniques examinées avec l</w:t>
      </w:r>
      <w:r w:rsidR="00981D1D" w:rsidRPr="00CD3E7B">
        <w:rPr>
          <w:rFonts w:eastAsia="Calibri"/>
        </w:rPr>
        <w:t>'</w:t>
      </w:r>
      <w:r w:rsidR="00EC7376" w:rsidRPr="00CD3E7B">
        <w:rPr>
          <w:rFonts w:eastAsia="Calibri"/>
        </w:rPr>
        <w:t>ancien opérateur s</w:t>
      </w:r>
      <w:r w:rsidR="00981D1D" w:rsidRPr="00CD3E7B">
        <w:rPr>
          <w:rFonts w:eastAsia="Calibri"/>
        </w:rPr>
        <w:t>'</w:t>
      </w:r>
      <w:r w:rsidR="00EC7376" w:rsidRPr="00CD3E7B">
        <w:rPr>
          <w:rFonts w:eastAsia="Calibri"/>
        </w:rPr>
        <w:t>appliqueront au nouvel opérateur et indique qu</w:t>
      </w:r>
      <w:r w:rsidR="00981D1D" w:rsidRPr="00CD3E7B">
        <w:rPr>
          <w:rFonts w:eastAsia="Calibri"/>
        </w:rPr>
        <w:t>'</w:t>
      </w:r>
      <w:r w:rsidR="00EC7376" w:rsidRPr="00CD3E7B">
        <w:rPr>
          <w:rFonts w:eastAsia="Calibri"/>
        </w:rPr>
        <w:t>elle a</w:t>
      </w:r>
      <w:r w:rsidR="00981D1D" w:rsidRPr="00CD3E7B">
        <w:rPr>
          <w:rFonts w:eastAsia="Calibri"/>
        </w:rPr>
        <w:t xml:space="preserve"> </w:t>
      </w:r>
      <w:r w:rsidR="00EC7376" w:rsidRPr="00CD3E7B">
        <w:rPr>
          <w:rFonts w:eastAsia="Calibri"/>
        </w:rPr>
        <w:t>autorisé les opérateurs à effectuer</w:t>
      </w:r>
      <w:r w:rsidR="00981D1D" w:rsidRPr="00CD3E7B">
        <w:rPr>
          <w:rFonts w:eastAsia="Calibri"/>
        </w:rPr>
        <w:t xml:space="preserve"> </w:t>
      </w:r>
      <w:r w:rsidR="00EC7376" w:rsidRPr="00CD3E7B">
        <w:rPr>
          <w:rFonts w:eastAsia="Calibri"/>
        </w:rPr>
        <w:t>directement une coordination</w:t>
      </w:r>
      <w:r w:rsidR="00981D1D" w:rsidRPr="00CD3E7B">
        <w:rPr>
          <w:rFonts w:eastAsia="Calibri"/>
        </w:rPr>
        <w:t xml:space="preserve"> </w:t>
      </w:r>
      <w:r w:rsidR="00EC7376" w:rsidRPr="00CD3E7B">
        <w:rPr>
          <w:rFonts w:eastAsia="Calibri"/>
        </w:rPr>
        <w:t>avec leurs homologues du Liechtenstein</w:t>
      </w:r>
      <w:r w:rsidR="007D7817" w:rsidRPr="00CD3E7B">
        <w:rPr>
          <w:rFonts w:eastAsia="Calibri"/>
        </w:rPr>
        <w:t>.</w:t>
      </w:r>
      <w:r w:rsidR="007D7817" w:rsidRPr="00CD3E7B">
        <w:rPr>
          <w:rFonts w:ascii="inherit" w:hAnsi="inherit" w:cs="Courier New"/>
          <w:color w:val="202124"/>
          <w:lang w:eastAsia="fr-FR"/>
        </w:rPr>
        <w:t xml:space="preserve"> </w:t>
      </w:r>
      <w:r w:rsidR="007D7817" w:rsidRPr="00CD3E7B">
        <w:rPr>
          <w:rFonts w:eastAsia="Calibri"/>
        </w:rPr>
        <w:t xml:space="preserve">Les opérateurs </w:t>
      </w:r>
      <w:r w:rsidR="004E59D0" w:rsidRPr="00CD3E7B">
        <w:rPr>
          <w:rFonts w:eastAsia="Calibri"/>
        </w:rPr>
        <w:t>sont sur le point de parvenir à</w:t>
      </w:r>
      <w:r w:rsidR="00981D1D" w:rsidRPr="00CD3E7B">
        <w:rPr>
          <w:rFonts w:eastAsia="Calibri"/>
        </w:rPr>
        <w:t xml:space="preserve"> </w:t>
      </w:r>
      <w:r w:rsidR="007D7817" w:rsidRPr="00CD3E7B">
        <w:rPr>
          <w:rFonts w:eastAsia="Calibri"/>
        </w:rPr>
        <w:t xml:space="preserve">un accord, mais </w:t>
      </w:r>
      <w:r w:rsidR="00B47A6F" w:rsidRPr="00CD3E7B">
        <w:rPr>
          <w:rFonts w:eastAsia="Calibri"/>
        </w:rPr>
        <w:t>tout</w:t>
      </w:r>
      <w:r w:rsidR="007D7817" w:rsidRPr="00CD3E7B">
        <w:rPr>
          <w:rFonts w:eastAsia="Calibri"/>
        </w:rPr>
        <w:t xml:space="preserve"> accord</w:t>
      </w:r>
      <w:r w:rsidR="00981D1D" w:rsidRPr="00CD3E7B">
        <w:rPr>
          <w:rFonts w:eastAsia="Calibri"/>
        </w:rPr>
        <w:t xml:space="preserve"> </w:t>
      </w:r>
      <w:r w:rsidR="004E59D0" w:rsidRPr="00CD3E7B">
        <w:rPr>
          <w:rFonts w:eastAsia="Calibri"/>
        </w:rPr>
        <w:t>entre</w:t>
      </w:r>
      <w:r w:rsidR="00981D1D" w:rsidRPr="00CD3E7B">
        <w:rPr>
          <w:rFonts w:eastAsia="Calibri"/>
        </w:rPr>
        <w:t xml:space="preserve"> </w:t>
      </w:r>
      <w:r w:rsidR="007D7817" w:rsidRPr="00CD3E7B">
        <w:rPr>
          <w:rFonts w:eastAsia="Calibri"/>
        </w:rPr>
        <w:t>opérateurs</w:t>
      </w:r>
      <w:r w:rsidR="00B47A6F" w:rsidRPr="00CD3E7B">
        <w:rPr>
          <w:rFonts w:eastAsia="Calibri"/>
        </w:rPr>
        <w:t xml:space="preserve"> doi</w:t>
      </w:r>
      <w:r w:rsidR="004E59D0" w:rsidRPr="00CD3E7B">
        <w:rPr>
          <w:rFonts w:eastAsia="Calibri"/>
        </w:rPr>
        <w:t>t</w:t>
      </w:r>
      <w:r w:rsidR="00981D1D" w:rsidRPr="00CD3E7B">
        <w:rPr>
          <w:rFonts w:eastAsia="Calibri"/>
        </w:rPr>
        <w:t xml:space="preserve"> </w:t>
      </w:r>
      <w:r w:rsidR="007D7817" w:rsidRPr="00CD3E7B">
        <w:rPr>
          <w:rFonts w:eastAsia="Calibri"/>
        </w:rPr>
        <w:t>être</w:t>
      </w:r>
      <w:r w:rsidR="00981D1D" w:rsidRPr="00CD3E7B">
        <w:rPr>
          <w:rFonts w:eastAsia="Calibri"/>
        </w:rPr>
        <w:t xml:space="preserve"> </w:t>
      </w:r>
      <w:r w:rsidR="004E59D0" w:rsidRPr="00CD3E7B">
        <w:rPr>
          <w:rFonts w:eastAsia="Calibri"/>
        </w:rPr>
        <w:t>ratifié</w:t>
      </w:r>
      <w:r w:rsidR="00981D1D" w:rsidRPr="00CD3E7B">
        <w:rPr>
          <w:rFonts w:eastAsia="Calibri"/>
        </w:rPr>
        <w:t xml:space="preserve"> </w:t>
      </w:r>
      <w:r w:rsidR="007D7817" w:rsidRPr="00CD3E7B">
        <w:rPr>
          <w:rFonts w:eastAsia="Calibri"/>
        </w:rPr>
        <w:t>par les administrations. Dans le Document RRB23</w:t>
      </w:r>
      <w:r w:rsidR="009972E4" w:rsidRPr="00CD3E7B">
        <w:rPr>
          <w:rFonts w:eastAsia="Calibri"/>
        </w:rPr>
        <w:t>-</w:t>
      </w:r>
      <w:r w:rsidR="007D7817" w:rsidRPr="00CD3E7B">
        <w:rPr>
          <w:rFonts w:eastAsia="Calibri"/>
        </w:rPr>
        <w:t>2/5, l</w:t>
      </w:r>
      <w:r w:rsidR="00981D1D" w:rsidRPr="00CD3E7B">
        <w:rPr>
          <w:rFonts w:eastAsia="Calibri"/>
        </w:rPr>
        <w:t>'</w:t>
      </w:r>
      <w:r w:rsidR="007D7817" w:rsidRPr="00CD3E7B">
        <w:rPr>
          <w:rFonts w:eastAsia="Calibri"/>
        </w:rPr>
        <w:t>Administration du Liechtenstein</w:t>
      </w:r>
      <w:r w:rsidR="00981D1D" w:rsidRPr="00CD3E7B">
        <w:rPr>
          <w:rFonts w:eastAsia="Calibri"/>
        </w:rPr>
        <w:t xml:space="preserve"> </w:t>
      </w:r>
      <w:r w:rsidR="007D7817" w:rsidRPr="00CD3E7B">
        <w:rPr>
          <w:rFonts w:eastAsia="Calibri"/>
        </w:rPr>
        <w:t>confirm</w:t>
      </w:r>
      <w:r w:rsidR="004E59D0" w:rsidRPr="00CD3E7B">
        <w:rPr>
          <w:rFonts w:eastAsia="Calibri"/>
        </w:rPr>
        <w:t>e</w:t>
      </w:r>
      <w:r w:rsidR="007D7817" w:rsidRPr="00CD3E7B">
        <w:rPr>
          <w:rFonts w:eastAsia="Calibri"/>
        </w:rPr>
        <w:t xml:space="preserve"> que les conditions techniques rester</w:t>
      </w:r>
      <w:r w:rsidR="004E59D0" w:rsidRPr="00CD3E7B">
        <w:rPr>
          <w:rFonts w:eastAsia="Calibri"/>
        </w:rPr>
        <w:t>ont inchangées</w:t>
      </w:r>
      <w:r w:rsidR="00981D1D" w:rsidRPr="00CD3E7B">
        <w:rPr>
          <w:rFonts w:eastAsia="Calibri"/>
        </w:rPr>
        <w:t xml:space="preserve"> </w:t>
      </w:r>
      <w:r w:rsidR="007D7817" w:rsidRPr="00CD3E7B">
        <w:rPr>
          <w:rFonts w:eastAsia="Calibri"/>
        </w:rPr>
        <w:t>avec le nouvel opérateur et que la réunion de coordination se tiendra</w:t>
      </w:r>
      <w:r w:rsidR="004E59D0" w:rsidRPr="00CD3E7B">
        <w:rPr>
          <w:rFonts w:eastAsia="Calibri"/>
        </w:rPr>
        <w:t xml:space="preserve"> </w:t>
      </w:r>
      <w:r w:rsidR="007D7817" w:rsidRPr="00CD3E7B">
        <w:rPr>
          <w:rFonts w:eastAsia="Calibri"/>
        </w:rPr>
        <w:t>les</w:t>
      </w:r>
      <w:r w:rsidR="009972E4" w:rsidRPr="00CD3E7B">
        <w:rPr>
          <w:rFonts w:eastAsia="Calibri"/>
        </w:rPr>
        <w:t> </w:t>
      </w:r>
      <w:r w:rsidR="007D7817" w:rsidRPr="00CD3E7B">
        <w:rPr>
          <w:rFonts w:eastAsia="Calibri"/>
        </w:rPr>
        <w:t>26</w:t>
      </w:r>
      <w:r w:rsidR="009972E4" w:rsidRPr="00CD3E7B">
        <w:rPr>
          <w:rFonts w:eastAsia="Calibri"/>
        </w:rPr>
        <w:t> </w:t>
      </w:r>
      <w:r w:rsidR="007D7817" w:rsidRPr="00CD3E7B">
        <w:rPr>
          <w:rFonts w:eastAsia="Calibri"/>
        </w:rPr>
        <w:t>et</w:t>
      </w:r>
      <w:r w:rsidR="009972E4" w:rsidRPr="00CD3E7B">
        <w:rPr>
          <w:rFonts w:eastAsia="Calibri"/>
        </w:rPr>
        <w:t> </w:t>
      </w:r>
      <w:r w:rsidR="007D7817" w:rsidRPr="00CD3E7B">
        <w:rPr>
          <w:rFonts w:eastAsia="Calibri"/>
        </w:rPr>
        <w:t>27</w:t>
      </w:r>
      <w:r w:rsidR="009972E4" w:rsidRPr="00CD3E7B">
        <w:rPr>
          <w:rFonts w:eastAsia="Calibri"/>
        </w:rPr>
        <w:t> </w:t>
      </w:r>
      <w:r w:rsidR="007D7817" w:rsidRPr="00CD3E7B">
        <w:rPr>
          <w:rFonts w:eastAsia="Calibri"/>
        </w:rPr>
        <w:t>juin 2023. Dans le Document RRB23-2/6, l</w:t>
      </w:r>
      <w:r w:rsidR="00981D1D" w:rsidRPr="00CD3E7B">
        <w:rPr>
          <w:rFonts w:eastAsia="Calibri"/>
        </w:rPr>
        <w:t>'</w:t>
      </w:r>
      <w:r w:rsidR="007D7817" w:rsidRPr="00CD3E7B">
        <w:rPr>
          <w:rFonts w:eastAsia="Calibri"/>
        </w:rPr>
        <w:t xml:space="preserve">Administration </w:t>
      </w:r>
      <w:r w:rsidR="004E59D0" w:rsidRPr="00CD3E7B">
        <w:rPr>
          <w:rFonts w:eastAsia="Calibri"/>
        </w:rPr>
        <w:t>de</w:t>
      </w:r>
      <w:r w:rsidR="00981D1D" w:rsidRPr="00CD3E7B">
        <w:rPr>
          <w:rFonts w:eastAsia="Calibri"/>
        </w:rPr>
        <w:t xml:space="preserve"> </w:t>
      </w:r>
      <w:r w:rsidR="006F50C3" w:rsidRPr="00CD3E7B">
        <w:rPr>
          <w:rFonts w:eastAsia="Calibri"/>
        </w:rPr>
        <w:t>l</w:t>
      </w:r>
      <w:r w:rsidR="00981D1D" w:rsidRPr="00CD3E7B">
        <w:rPr>
          <w:rFonts w:eastAsia="Calibri"/>
        </w:rPr>
        <w:t>'</w:t>
      </w:r>
      <w:r w:rsidR="004E59D0" w:rsidRPr="00CD3E7B">
        <w:rPr>
          <w:rFonts w:eastAsia="Calibri"/>
        </w:rPr>
        <w:t>Allemagne</w:t>
      </w:r>
      <w:r w:rsidR="00981D1D" w:rsidRPr="00CD3E7B">
        <w:rPr>
          <w:rFonts w:eastAsia="Calibri"/>
        </w:rPr>
        <w:t xml:space="preserve"> </w:t>
      </w:r>
      <w:r w:rsidR="007D7817" w:rsidRPr="00CD3E7B">
        <w:rPr>
          <w:rFonts w:eastAsia="Calibri"/>
        </w:rPr>
        <w:t>répond</w:t>
      </w:r>
      <w:r w:rsidR="00981D1D" w:rsidRPr="00CD3E7B">
        <w:rPr>
          <w:rFonts w:eastAsia="Calibri"/>
        </w:rPr>
        <w:t xml:space="preserve"> </w:t>
      </w:r>
      <w:r w:rsidR="007D7817" w:rsidRPr="00CD3E7B">
        <w:rPr>
          <w:rFonts w:eastAsia="Calibri"/>
        </w:rPr>
        <w:t>à la demande initiale de l</w:t>
      </w:r>
      <w:r w:rsidR="00981D1D" w:rsidRPr="00CD3E7B">
        <w:rPr>
          <w:rFonts w:eastAsia="Calibri"/>
        </w:rPr>
        <w:t>'</w:t>
      </w:r>
      <w:r w:rsidR="007D7817" w:rsidRPr="00CD3E7B">
        <w:rPr>
          <w:rFonts w:eastAsia="Calibri"/>
        </w:rPr>
        <w:t>Administration du Liechtenstein, soumise à la 92</w:t>
      </w:r>
      <w:r w:rsidR="00774A3C" w:rsidRPr="00CD3E7B">
        <w:rPr>
          <w:rFonts w:eastAsia="Calibri"/>
        </w:rPr>
        <w:t>èm</w:t>
      </w:r>
      <w:r w:rsidR="007D7817" w:rsidRPr="00CD3E7B">
        <w:rPr>
          <w:rFonts w:eastAsia="Calibri"/>
        </w:rPr>
        <w:t>e réunion du Comité, et</w:t>
      </w:r>
      <w:r w:rsidR="00981D1D" w:rsidRPr="00CD3E7B">
        <w:rPr>
          <w:rFonts w:eastAsia="Calibri"/>
        </w:rPr>
        <w:t xml:space="preserve"> </w:t>
      </w:r>
      <w:r w:rsidR="007D7817" w:rsidRPr="00CD3E7B">
        <w:rPr>
          <w:rFonts w:eastAsia="Calibri"/>
        </w:rPr>
        <w:t>demand</w:t>
      </w:r>
      <w:r w:rsidR="004E59D0" w:rsidRPr="00CD3E7B">
        <w:rPr>
          <w:rFonts w:eastAsia="Calibri"/>
        </w:rPr>
        <w:t>e</w:t>
      </w:r>
      <w:r w:rsidR="007D7817" w:rsidRPr="00CD3E7B">
        <w:rPr>
          <w:rFonts w:eastAsia="Calibri"/>
        </w:rPr>
        <w:t xml:space="preserve"> </w:t>
      </w:r>
      <w:r w:rsidR="00B47A6F" w:rsidRPr="00CD3E7B">
        <w:rPr>
          <w:rFonts w:eastAsia="Calibri"/>
        </w:rPr>
        <w:t>au</w:t>
      </w:r>
      <w:r w:rsidR="007D7817" w:rsidRPr="00CD3E7B">
        <w:rPr>
          <w:rFonts w:eastAsia="Calibri"/>
        </w:rPr>
        <w:t xml:space="preserve"> Comité</w:t>
      </w:r>
      <w:r w:rsidR="004E59D0" w:rsidRPr="00CD3E7B">
        <w:rPr>
          <w:rFonts w:eastAsia="Calibri"/>
        </w:rPr>
        <w:t xml:space="preserve"> </w:t>
      </w:r>
      <w:r w:rsidR="00B47A6F" w:rsidRPr="00CD3E7B">
        <w:rPr>
          <w:rFonts w:eastAsia="Calibri"/>
        </w:rPr>
        <w:t>d</w:t>
      </w:r>
      <w:r w:rsidR="00981D1D" w:rsidRPr="00CD3E7B">
        <w:rPr>
          <w:rFonts w:eastAsia="Calibri"/>
        </w:rPr>
        <w:t>'</w:t>
      </w:r>
      <w:r w:rsidR="004E59D0" w:rsidRPr="00CD3E7B">
        <w:rPr>
          <w:rFonts w:eastAsia="Calibri"/>
        </w:rPr>
        <w:t>attend</w:t>
      </w:r>
      <w:r w:rsidR="00B47A6F" w:rsidRPr="00CD3E7B">
        <w:rPr>
          <w:rFonts w:eastAsia="Calibri"/>
        </w:rPr>
        <w:t>r</w:t>
      </w:r>
      <w:r w:rsidR="004E59D0" w:rsidRPr="00CD3E7B">
        <w:rPr>
          <w:rFonts w:eastAsia="Calibri"/>
        </w:rPr>
        <w:t>e la 93</w:t>
      </w:r>
      <w:r w:rsidR="00774A3C" w:rsidRPr="00CD3E7B">
        <w:rPr>
          <w:rFonts w:eastAsia="Calibri"/>
        </w:rPr>
        <w:t>èm</w:t>
      </w:r>
      <w:r w:rsidR="004E59D0" w:rsidRPr="00CD3E7B">
        <w:rPr>
          <w:rFonts w:eastAsia="Calibri"/>
        </w:rPr>
        <w:t>e réunion</w:t>
      </w:r>
      <w:r w:rsidR="007D7817" w:rsidRPr="00CD3E7B">
        <w:rPr>
          <w:rFonts w:eastAsia="Calibri"/>
        </w:rPr>
        <w:t xml:space="preserve"> </w:t>
      </w:r>
      <w:r w:rsidR="004E59D0" w:rsidRPr="00CD3E7B">
        <w:rPr>
          <w:rFonts w:eastAsia="Calibri"/>
        </w:rPr>
        <w:t>avant de</w:t>
      </w:r>
      <w:r w:rsidR="00981D1D" w:rsidRPr="00CD3E7B">
        <w:rPr>
          <w:rFonts w:eastAsia="Calibri"/>
        </w:rPr>
        <w:t xml:space="preserve"> </w:t>
      </w:r>
      <w:r w:rsidR="004E59D0" w:rsidRPr="00CD3E7B">
        <w:rPr>
          <w:rFonts w:eastAsia="Calibri"/>
        </w:rPr>
        <w:t>se prononcer</w:t>
      </w:r>
      <w:r w:rsidR="00981D1D" w:rsidRPr="00CD3E7B">
        <w:rPr>
          <w:rFonts w:eastAsia="Calibri"/>
        </w:rPr>
        <w:t xml:space="preserve"> </w:t>
      </w:r>
      <w:r w:rsidR="007D7817" w:rsidRPr="00CD3E7B">
        <w:rPr>
          <w:rFonts w:eastAsia="Calibri"/>
        </w:rPr>
        <w:t>sur la demande</w:t>
      </w:r>
      <w:r w:rsidR="004E59D0" w:rsidRPr="00CD3E7B">
        <w:rPr>
          <w:rFonts w:eastAsia="Calibri"/>
        </w:rPr>
        <w:t>,</w:t>
      </w:r>
      <w:r w:rsidR="00981D1D" w:rsidRPr="00CD3E7B">
        <w:rPr>
          <w:rFonts w:eastAsia="Calibri"/>
        </w:rPr>
        <w:t xml:space="preserve"> </w:t>
      </w:r>
      <w:r w:rsidR="007D7817" w:rsidRPr="00CD3E7B">
        <w:rPr>
          <w:rFonts w:eastAsia="Calibri"/>
        </w:rPr>
        <w:t>afin de laisser aux administrations le temps de répondre.</w:t>
      </w:r>
      <w:r w:rsidR="006F50C3" w:rsidRPr="00CD3E7B">
        <w:rPr>
          <w:rFonts w:ascii="inherit" w:hAnsi="inherit" w:cs="Courier New"/>
          <w:bCs/>
          <w:color w:val="202124"/>
          <w:lang w:eastAsia="fr-FR"/>
        </w:rPr>
        <w:t xml:space="preserve"> </w:t>
      </w:r>
      <w:r w:rsidR="006F50C3" w:rsidRPr="00CD3E7B">
        <w:rPr>
          <w:rFonts w:eastAsia="Calibri"/>
        </w:rPr>
        <w:t>En outre, l</w:t>
      </w:r>
      <w:r w:rsidR="00981D1D" w:rsidRPr="00CD3E7B">
        <w:rPr>
          <w:rFonts w:eastAsia="Calibri"/>
        </w:rPr>
        <w:t>'</w:t>
      </w:r>
      <w:r w:rsidR="006F50C3" w:rsidRPr="00CD3E7B">
        <w:rPr>
          <w:rFonts w:eastAsia="Calibri"/>
        </w:rPr>
        <w:t>Administration de l</w:t>
      </w:r>
      <w:r w:rsidR="00981D1D" w:rsidRPr="00CD3E7B">
        <w:rPr>
          <w:rFonts w:eastAsia="Calibri"/>
        </w:rPr>
        <w:t>'</w:t>
      </w:r>
      <w:r w:rsidR="006F50C3" w:rsidRPr="00CD3E7B">
        <w:rPr>
          <w:rFonts w:eastAsia="Calibri"/>
        </w:rPr>
        <w:t>Allemagne</w:t>
      </w:r>
      <w:r w:rsidR="00981D1D" w:rsidRPr="00CD3E7B">
        <w:rPr>
          <w:rFonts w:eastAsia="Calibri"/>
        </w:rPr>
        <w:t xml:space="preserve"> </w:t>
      </w:r>
      <w:r w:rsidR="008E7022" w:rsidRPr="00CD3E7B">
        <w:rPr>
          <w:rFonts w:eastAsia="Calibri"/>
        </w:rPr>
        <w:t>souligne</w:t>
      </w:r>
      <w:r w:rsidR="006F50C3" w:rsidRPr="00CD3E7B">
        <w:rPr>
          <w:rFonts w:eastAsia="Calibri"/>
        </w:rPr>
        <w:t xml:space="preserve"> que le Comité n</w:t>
      </w:r>
      <w:r w:rsidR="00981D1D" w:rsidRPr="00CD3E7B">
        <w:rPr>
          <w:rFonts w:eastAsia="Calibri"/>
        </w:rPr>
        <w:t>'</w:t>
      </w:r>
      <w:r w:rsidR="008E7022" w:rsidRPr="00CD3E7B">
        <w:rPr>
          <w:rFonts w:eastAsia="Calibri"/>
        </w:rPr>
        <w:t>est</w:t>
      </w:r>
      <w:r w:rsidR="006F50C3" w:rsidRPr="00CD3E7B">
        <w:rPr>
          <w:rFonts w:eastAsia="Calibri"/>
        </w:rPr>
        <w:t xml:space="preserve"> pas autorisé à </w:t>
      </w:r>
      <w:r w:rsidR="008E7022" w:rsidRPr="00CD3E7B">
        <w:rPr>
          <w:rFonts w:eastAsia="Calibri"/>
        </w:rPr>
        <w:t>statuer</w:t>
      </w:r>
      <w:r w:rsidR="006F50C3" w:rsidRPr="00CD3E7B">
        <w:rPr>
          <w:rFonts w:eastAsia="Calibri"/>
        </w:rPr>
        <w:t xml:space="preserve"> définitive</w:t>
      </w:r>
      <w:r w:rsidR="008E7022" w:rsidRPr="00CD3E7B">
        <w:rPr>
          <w:rFonts w:eastAsia="Calibri"/>
        </w:rPr>
        <w:t>ment sur</w:t>
      </w:r>
      <w:r w:rsidR="00981D1D" w:rsidRPr="00CD3E7B">
        <w:rPr>
          <w:rFonts w:eastAsia="Calibri"/>
        </w:rPr>
        <w:t xml:space="preserve"> </w:t>
      </w:r>
      <w:r w:rsidR="006F50C3" w:rsidRPr="00CD3E7B">
        <w:rPr>
          <w:rFonts w:eastAsia="Calibri"/>
        </w:rPr>
        <w:t>la demande et</w:t>
      </w:r>
      <w:r w:rsidR="00981D1D" w:rsidRPr="00CD3E7B">
        <w:rPr>
          <w:rFonts w:eastAsia="Calibri"/>
        </w:rPr>
        <w:t xml:space="preserve"> </w:t>
      </w:r>
      <w:r w:rsidR="006F50C3" w:rsidRPr="00CD3E7B">
        <w:rPr>
          <w:rFonts w:eastAsia="Calibri"/>
        </w:rPr>
        <w:t>ne p</w:t>
      </w:r>
      <w:r w:rsidR="008E7022" w:rsidRPr="00CD3E7B">
        <w:rPr>
          <w:rFonts w:eastAsia="Calibri"/>
        </w:rPr>
        <w:t>eu</w:t>
      </w:r>
      <w:r w:rsidR="006F50C3" w:rsidRPr="00CD3E7B">
        <w:rPr>
          <w:rFonts w:eastAsia="Calibri"/>
        </w:rPr>
        <w:t xml:space="preserve">t que soumettre un rapport et des recommandations à la CMR-23 pour </w:t>
      </w:r>
      <w:proofErr w:type="gramStart"/>
      <w:r w:rsidR="006F50C3" w:rsidRPr="00CD3E7B">
        <w:rPr>
          <w:rFonts w:eastAsia="Calibri"/>
        </w:rPr>
        <w:t>suite à</w:t>
      </w:r>
      <w:proofErr w:type="gramEnd"/>
      <w:r w:rsidR="006F50C3" w:rsidRPr="00CD3E7B">
        <w:rPr>
          <w:rFonts w:eastAsia="Calibri"/>
        </w:rPr>
        <w:t xml:space="preserve"> donner. L</w:t>
      </w:r>
      <w:r w:rsidR="00981D1D" w:rsidRPr="00CD3E7B">
        <w:rPr>
          <w:rFonts w:eastAsia="Calibri"/>
        </w:rPr>
        <w:t>'</w:t>
      </w:r>
      <w:r w:rsidR="006F50C3" w:rsidRPr="00CD3E7B">
        <w:rPr>
          <w:rFonts w:eastAsia="Calibri"/>
        </w:rPr>
        <w:t xml:space="preserve">Administration du Liechtenstein a soumis une réponse à ce sujet dans le Document RRB23-2/7, expliquant que le Comité </w:t>
      </w:r>
      <w:r w:rsidR="009B6C10" w:rsidRPr="00CD3E7B">
        <w:rPr>
          <w:rFonts w:eastAsia="Calibri"/>
        </w:rPr>
        <w:t>est</w:t>
      </w:r>
      <w:r w:rsidR="006F50C3" w:rsidRPr="00CD3E7B">
        <w:rPr>
          <w:rFonts w:eastAsia="Calibri"/>
        </w:rPr>
        <w:t xml:space="preserve"> compétent pour prendre une décision et ne fera</w:t>
      </w:r>
      <w:r w:rsidR="00981D1D" w:rsidRPr="00CD3E7B">
        <w:rPr>
          <w:rFonts w:eastAsia="Calibri"/>
        </w:rPr>
        <w:t xml:space="preserve"> </w:t>
      </w:r>
      <w:r w:rsidR="006F50C3" w:rsidRPr="00CD3E7B">
        <w:rPr>
          <w:rFonts w:eastAsia="Calibri"/>
        </w:rPr>
        <w:t>rapport à la CMR-23 que s</w:t>
      </w:r>
      <w:r w:rsidR="00981D1D" w:rsidRPr="00CD3E7B">
        <w:rPr>
          <w:rFonts w:eastAsia="Calibri"/>
        </w:rPr>
        <w:t>'</w:t>
      </w:r>
      <w:r w:rsidR="006F50C3" w:rsidRPr="00CD3E7B">
        <w:rPr>
          <w:rFonts w:eastAsia="Calibri"/>
        </w:rPr>
        <w:t>il ne p</w:t>
      </w:r>
      <w:r w:rsidR="009B6C10" w:rsidRPr="00CD3E7B">
        <w:rPr>
          <w:rFonts w:eastAsia="Calibri"/>
        </w:rPr>
        <w:t>eu</w:t>
      </w:r>
      <w:r w:rsidR="006F50C3" w:rsidRPr="00CD3E7B">
        <w:rPr>
          <w:rFonts w:eastAsia="Calibri"/>
        </w:rPr>
        <w:t>t</w:t>
      </w:r>
      <w:r w:rsidR="00981D1D" w:rsidRPr="00CD3E7B">
        <w:rPr>
          <w:rFonts w:eastAsia="Calibri"/>
        </w:rPr>
        <w:t xml:space="preserve"> </w:t>
      </w:r>
      <w:r w:rsidR="006F50C3" w:rsidRPr="00CD3E7B">
        <w:rPr>
          <w:rFonts w:eastAsia="Calibri"/>
        </w:rPr>
        <w:t>rendre une décision favorable.</w:t>
      </w:r>
      <w:r w:rsidR="009972E4" w:rsidRPr="00CD3E7B">
        <w:rPr>
          <w:rFonts w:eastAsia="Calibri"/>
        </w:rPr>
        <w:t xml:space="preserve"> </w:t>
      </w:r>
      <w:r w:rsidR="009B6C10" w:rsidRPr="00CD3E7B">
        <w:t>Les documents ont été soumis à la 92</w:t>
      </w:r>
      <w:r w:rsidR="00774A3C" w:rsidRPr="00CD3E7B">
        <w:t>èm</w:t>
      </w:r>
      <w:r w:rsidR="009B6C10" w:rsidRPr="00CD3E7B">
        <w:t>e réunion, mais le Comité a décidé de reporter sa décision sur</w:t>
      </w:r>
      <w:r w:rsidR="00981D1D" w:rsidRPr="00CD3E7B">
        <w:t xml:space="preserve"> </w:t>
      </w:r>
      <w:r w:rsidR="009B6C10" w:rsidRPr="00CD3E7B">
        <w:t>la demande, afin d</w:t>
      </w:r>
      <w:r w:rsidR="00981D1D" w:rsidRPr="00CD3E7B">
        <w:t>'</w:t>
      </w:r>
      <w:r w:rsidR="009B6C10" w:rsidRPr="00CD3E7B">
        <w:t>offrir</w:t>
      </w:r>
      <w:r w:rsidR="00981D1D" w:rsidRPr="00CD3E7B">
        <w:t xml:space="preserve"> </w:t>
      </w:r>
      <w:r w:rsidR="009B6C10" w:rsidRPr="00CD3E7B">
        <w:t>aux autres administrations une possibilité raisonnable de formuler</w:t>
      </w:r>
      <w:r w:rsidR="00981D1D" w:rsidRPr="00CD3E7B">
        <w:t xml:space="preserve"> </w:t>
      </w:r>
      <w:r w:rsidR="009B6C10" w:rsidRPr="00CD3E7B">
        <w:t>leurs observations.</w:t>
      </w:r>
    </w:p>
    <w:p w14:paraId="146C589B" w14:textId="5ADEA5B7" w:rsidR="005277E5" w:rsidRPr="00CD3E7B" w:rsidRDefault="008B7F85" w:rsidP="009972E4">
      <w:pPr>
        <w:jc w:val="both"/>
        <w:rPr>
          <w:rFonts w:eastAsia="Calibri"/>
        </w:rPr>
      </w:pPr>
      <w:r w:rsidRPr="00CD3E7B">
        <w:rPr>
          <w:rFonts w:eastAsia="Calibri"/>
        </w:rPr>
        <w:t>9.1.2</w:t>
      </w:r>
      <w:r w:rsidRPr="00CD3E7B">
        <w:rPr>
          <w:rFonts w:eastAsia="Calibri"/>
        </w:rPr>
        <w:tab/>
      </w:r>
      <w:r w:rsidR="005277E5" w:rsidRPr="00CD3E7B">
        <w:rPr>
          <w:rFonts w:eastAsia="Calibri"/>
        </w:rPr>
        <w:t>En réponse</w:t>
      </w:r>
      <w:r w:rsidR="00981D1D" w:rsidRPr="00CD3E7B">
        <w:rPr>
          <w:rFonts w:eastAsia="Calibri"/>
        </w:rPr>
        <w:t xml:space="preserve"> </w:t>
      </w:r>
      <w:r w:rsidR="005277E5" w:rsidRPr="00CD3E7B">
        <w:rPr>
          <w:rFonts w:eastAsia="Calibri"/>
        </w:rPr>
        <w:t xml:space="preserve">à une question de </w:t>
      </w:r>
      <w:r w:rsidR="005277E5" w:rsidRPr="00CD3E7B">
        <w:rPr>
          <w:rFonts w:eastAsia="Calibri"/>
          <w:b/>
          <w:bCs/>
        </w:rPr>
        <w:t>Mme Hasanova</w:t>
      </w:r>
      <w:r w:rsidR="005277E5" w:rsidRPr="00CD3E7B">
        <w:rPr>
          <w:rFonts w:eastAsia="Calibri"/>
        </w:rPr>
        <w:t>,</w:t>
      </w:r>
      <w:r w:rsidR="00981D1D" w:rsidRPr="00CD3E7B">
        <w:rPr>
          <w:rFonts w:eastAsia="Calibri"/>
        </w:rPr>
        <w:t xml:space="preserve"> </w:t>
      </w:r>
      <w:r w:rsidR="005277E5" w:rsidRPr="00CD3E7B">
        <w:rPr>
          <w:rFonts w:eastAsia="Calibri"/>
        </w:rPr>
        <w:t xml:space="preserve">le </w:t>
      </w:r>
      <w:r w:rsidR="005277E5" w:rsidRPr="00CD3E7B">
        <w:rPr>
          <w:rFonts w:eastAsia="Calibri"/>
          <w:b/>
          <w:bCs/>
        </w:rPr>
        <w:t>Chef du SSD/SPR</w:t>
      </w:r>
      <w:r w:rsidR="00981D1D" w:rsidRPr="00CD3E7B">
        <w:rPr>
          <w:rFonts w:eastAsia="Calibri"/>
        </w:rPr>
        <w:t xml:space="preserve"> </w:t>
      </w:r>
      <w:r w:rsidR="005277E5" w:rsidRPr="00CD3E7B">
        <w:rPr>
          <w:rFonts w:eastAsia="Calibri"/>
        </w:rPr>
        <w:t>précise</w:t>
      </w:r>
      <w:r w:rsidR="00981D1D" w:rsidRPr="00CD3E7B">
        <w:rPr>
          <w:rFonts w:eastAsia="Calibri"/>
        </w:rPr>
        <w:t xml:space="preserve"> </w:t>
      </w:r>
      <w:r w:rsidR="005277E5" w:rsidRPr="00CD3E7B">
        <w:rPr>
          <w:rFonts w:eastAsia="Calibri"/>
        </w:rPr>
        <w:t>qu</w:t>
      </w:r>
      <w:r w:rsidR="00981D1D" w:rsidRPr="00CD3E7B">
        <w:rPr>
          <w:rFonts w:eastAsia="Calibri"/>
        </w:rPr>
        <w:t>'</w:t>
      </w:r>
      <w:r w:rsidR="005277E5" w:rsidRPr="00CD3E7B">
        <w:rPr>
          <w:rFonts w:eastAsia="Calibri"/>
        </w:rPr>
        <w:t>aucun</w:t>
      </w:r>
      <w:r w:rsidR="00981D1D" w:rsidRPr="00CD3E7B">
        <w:rPr>
          <w:rFonts w:eastAsia="Calibri"/>
        </w:rPr>
        <w:t xml:space="preserve"> </w:t>
      </w:r>
      <w:r w:rsidR="005277E5" w:rsidRPr="00CD3E7B">
        <w:rPr>
          <w:rFonts w:eastAsia="Calibri"/>
        </w:rPr>
        <w:t>autre renseignement relatif à la</w:t>
      </w:r>
      <w:r w:rsidR="00981D1D" w:rsidRPr="00CD3E7B">
        <w:rPr>
          <w:rFonts w:eastAsia="Calibri"/>
        </w:rPr>
        <w:t xml:space="preserve"> </w:t>
      </w:r>
      <w:r w:rsidR="005277E5" w:rsidRPr="00CD3E7B">
        <w:rPr>
          <w:rFonts w:eastAsia="Calibri"/>
        </w:rPr>
        <w:t>coordination</w:t>
      </w:r>
      <w:r w:rsidR="00981D1D" w:rsidRPr="00CD3E7B">
        <w:rPr>
          <w:rFonts w:eastAsia="Calibri"/>
        </w:rPr>
        <w:t xml:space="preserve"> </w:t>
      </w:r>
      <w:r w:rsidR="00A254BF" w:rsidRPr="00CD3E7B">
        <w:rPr>
          <w:rFonts w:eastAsia="Calibri"/>
        </w:rPr>
        <w:t>émanant des</w:t>
      </w:r>
      <w:r w:rsidR="00981D1D" w:rsidRPr="00CD3E7B">
        <w:rPr>
          <w:rFonts w:eastAsia="Calibri"/>
        </w:rPr>
        <w:t xml:space="preserve"> </w:t>
      </w:r>
      <w:r w:rsidR="00A254BF" w:rsidRPr="00CD3E7B">
        <w:rPr>
          <w:rFonts w:eastAsia="Calibri"/>
        </w:rPr>
        <w:t xml:space="preserve">Administrations de la </w:t>
      </w:r>
      <w:r w:rsidR="009301F2" w:rsidRPr="00CD3E7B">
        <w:rPr>
          <w:rFonts w:eastAsia="Calibri"/>
        </w:rPr>
        <w:t>France ou</w:t>
      </w:r>
      <w:r w:rsidR="00981D1D" w:rsidRPr="00CD3E7B">
        <w:rPr>
          <w:rFonts w:eastAsia="Calibri"/>
        </w:rPr>
        <w:t xml:space="preserve"> </w:t>
      </w:r>
      <w:r w:rsidR="00A254BF" w:rsidRPr="00CD3E7B">
        <w:rPr>
          <w:rFonts w:eastAsia="Calibri"/>
        </w:rPr>
        <w:t xml:space="preserve">du Liechtenstein </w:t>
      </w:r>
      <w:r w:rsidR="005277E5" w:rsidRPr="00CD3E7B">
        <w:rPr>
          <w:rFonts w:eastAsia="Calibri"/>
        </w:rPr>
        <w:t>n</w:t>
      </w:r>
      <w:r w:rsidR="00981D1D" w:rsidRPr="00CD3E7B">
        <w:rPr>
          <w:rFonts w:eastAsia="Calibri"/>
        </w:rPr>
        <w:t>'</w:t>
      </w:r>
      <w:r w:rsidR="005277E5" w:rsidRPr="00CD3E7B">
        <w:rPr>
          <w:rFonts w:eastAsia="Calibri"/>
        </w:rPr>
        <w:t>a été soumis</w:t>
      </w:r>
      <w:r w:rsidR="00981D1D" w:rsidRPr="00CD3E7B">
        <w:rPr>
          <w:rFonts w:eastAsia="Calibri"/>
        </w:rPr>
        <w:t xml:space="preserve"> </w:t>
      </w:r>
      <w:r w:rsidR="005277E5" w:rsidRPr="00CD3E7B">
        <w:rPr>
          <w:rFonts w:eastAsia="Calibri"/>
        </w:rPr>
        <w:t>au Bureau, mais</w:t>
      </w:r>
      <w:r w:rsidR="00981D1D" w:rsidRPr="00CD3E7B">
        <w:rPr>
          <w:rFonts w:eastAsia="Calibri"/>
        </w:rPr>
        <w:t xml:space="preserve"> </w:t>
      </w:r>
      <w:r w:rsidR="005277E5" w:rsidRPr="00CD3E7B">
        <w:rPr>
          <w:rFonts w:eastAsia="Calibri"/>
        </w:rPr>
        <w:t xml:space="preserve">croit comprendre que la réunion de coordination prévue </w:t>
      </w:r>
      <w:r w:rsidR="00A254BF" w:rsidRPr="00CD3E7B">
        <w:rPr>
          <w:rFonts w:eastAsia="Calibri"/>
        </w:rPr>
        <w:t xml:space="preserve">entre les deux administrations </w:t>
      </w:r>
      <w:r w:rsidR="005277E5" w:rsidRPr="00CD3E7B">
        <w:rPr>
          <w:rFonts w:eastAsia="Calibri"/>
        </w:rPr>
        <w:t>a eu lieu</w:t>
      </w:r>
      <w:r w:rsidR="00A254BF" w:rsidRPr="00CD3E7B">
        <w:rPr>
          <w:rFonts w:eastAsia="Calibri"/>
        </w:rPr>
        <w:t xml:space="preserve"> les </w:t>
      </w:r>
      <w:r w:rsidR="00A254BF" w:rsidRPr="00CD3E7B">
        <w:rPr>
          <w:szCs w:val="24"/>
        </w:rPr>
        <w:t>26 et 27</w:t>
      </w:r>
      <w:r w:rsidR="00981D1D" w:rsidRPr="00CD3E7B">
        <w:rPr>
          <w:szCs w:val="24"/>
        </w:rPr>
        <w:t xml:space="preserve"> </w:t>
      </w:r>
      <w:r w:rsidR="00A254BF" w:rsidRPr="00CD3E7B">
        <w:rPr>
          <w:szCs w:val="24"/>
        </w:rPr>
        <w:t>juin</w:t>
      </w:r>
      <w:r w:rsidR="00981D1D" w:rsidRPr="00CD3E7B">
        <w:rPr>
          <w:szCs w:val="24"/>
        </w:rPr>
        <w:t xml:space="preserve"> </w:t>
      </w:r>
      <w:r w:rsidR="00A254BF" w:rsidRPr="00CD3E7B">
        <w:rPr>
          <w:szCs w:val="24"/>
        </w:rPr>
        <w:t>2023</w:t>
      </w:r>
      <w:r w:rsidR="009301F2" w:rsidRPr="00CD3E7B">
        <w:rPr>
          <w:szCs w:val="24"/>
        </w:rPr>
        <w:t>.</w:t>
      </w:r>
    </w:p>
    <w:p w14:paraId="06425480" w14:textId="3268469D" w:rsidR="008B7F85" w:rsidRPr="00CD3E7B" w:rsidRDefault="00077470" w:rsidP="00B8264D">
      <w:pPr>
        <w:jc w:val="both"/>
        <w:rPr>
          <w:rFonts w:eastAsia="Calibri"/>
        </w:rPr>
      </w:pPr>
      <w:r w:rsidRPr="00CD3E7B">
        <w:rPr>
          <w:rFonts w:eastAsia="Calibri"/>
        </w:rPr>
        <w:lastRenderedPageBreak/>
        <w:t>9.1.3</w:t>
      </w:r>
      <w:r w:rsidRPr="00CD3E7B">
        <w:rPr>
          <w:rFonts w:eastAsia="Calibri"/>
        </w:rPr>
        <w:tab/>
        <w:t xml:space="preserve">Le </w:t>
      </w:r>
      <w:r w:rsidRPr="00CD3E7B">
        <w:rPr>
          <w:rFonts w:eastAsia="Calibri"/>
          <w:b/>
          <w:bCs/>
        </w:rPr>
        <w:t>Président</w:t>
      </w:r>
      <w:r w:rsidR="00981D1D" w:rsidRPr="00CD3E7B">
        <w:rPr>
          <w:rFonts w:eastAsia="Calibri"/>
        </w:rPr>
        <w:t xml:space="preserve"> </w:t>
      </w:r>
      <w:r w:rsidRPr="00CD3E7B">
        <w:rPr>
          <w:rFonts w:eastAsia="Calibri"/>
        </w:rPr>
        <w:t xml:space="preserve">souligne </w:t>
      </w:r>
      <w:r w:rsidR="00F930B6" w:rsidRPr="00CD3E7B">
        <w:rPr>
          <w:rFonts w:eastAsia="Calibri"/>
        </w:rPr>
        <w:t>qu</w:t>
      </w:r>
      <w:r w:rsidR="00981D1D" w:rsidRPr="00CD3E7B">
        <w:rPr>
          <w:rFonts w:eastAsia="Calibri"/>
        </w:rPr>
        <w:t>'</w:t>
      </w:r>
      <w:r w:rsidR="00F930B6" w:rsidRPr="00CD3E7B">
        <w:rPr>
          <w:rFonts w:eastAsia="Calibri"/>
        </w:rPr>
        <w:t>en ce qui concerne</w:t>
      </w:r>
      <w:r w:rsidRPr="00CD3E7B">
        <w:rPr>
          <w:rFonts w:eastAsia="Calibri"/>
        </w:rPr>
        <w:t xml:space="preserve"> le réseau à satellite 3ECOM-1, </w:t>
      </w:r>
      <w:r w:rsidR="00F930B6" w:rsidRPr="00CD3E7B">
        <w:rPr>
          <w:rFonts w:eastAsia="Calibri"/>
        </w:rPr>
        <w:t>d</w:t>
      </w:r>
      <w:r w:rsidR="00981D1D" w:rsidRPr="00CD3E7B">
        <w:rPr>
          <w:rFonts w:eastAsia="Calibri"/>
        </w:rPr>
        <w:t>'</w:t>
      </w:r>
      <w:r w:rsidR="00F930B6" w:rsidRPr="00CD3E7B">
        <w:rPr>
          <w:rFonts w:eastAsia="Calibri"/>
        </w:rPr>
        <w:t>après les</w:t>
      </w:r>
      <w:r w:rsidR="00981D1D" w:rsidRPr="00CD3E7B">
        <w:rPr>
          <w:rFonts w:eastAsia="Calibri"/>
        </w:rPr>
        <w:t xml:space="preserve"> </w:t>
      </w:r>
      <w:r w:rsidRPr="00CD3E7B">
        <w:rPr>
          <w:rFonts w:eastAsia="Calibri"/>
        </w:rPr>
        <w:t xml:space="preserve">informations figurant dans la communication soumise, la coordination au titre des numéros </w:t>
      </w:r>
      <w:r w:rsidRPr="00CD3E7B">
        <w:rPr>
          <w:rFonts w:eastAsia="Calibri"/>
          <w:b/>
          <w:bCs/>
        </w:rPr>
        <w:t>9.12</w:t>
      </w:r>
      <w:r w:rsidRPr="00CD3E7B">
        <w:rPr>
          <w:rFonts w:eastAsia="Calibri"/>
        </w:rPr>
        <w:t xml:space="preserve">, </w:t>
      </w:r>
      <w:r w:rsidRPr="00CD3E7B">
        <w:rPr>
          <w:rFonts w:eastAsia="Calibri"/>
          <w:b/>
          <w:bCs/>
        </w:rPr>
        <w:t>9.12A</w:t>
      </w:r>
      <w:r w:rsidRPr="00CD3E7B">
        <w:rPr>
          <w:rFonts w:eastAsia="Calibri"/>
        </w:rPr>
        <w:t xml:space="preserve"> et </w:t>
      </w:r>
      <w:r w:rsidRPr="00CD3E7B">
        <w:rPr>
          <w:rFonts w:eastAsia="Calibri"/>
          <w:b/>
          <w:bCs/>
        </w:rPr>
        <w:t>9.7B</w:t>
      </w:r>
      <w:r w:rsidRPr="00CD3E7B">
        <w:rPr>
          <w:rFonts w:eastAsia="Calibri"/>
        </w:rPr>
        <w:t xml:space="preserve"> du RR a</w:t>
      </w:r>
      <w:r w:rsidR="00981D1D" w:rsidRPr="00CD3E7B">
        <w:rPr>
          <w:rFonts w:eastAsia="Calibri"/>
        </w:rPr>
        <w:t xml:space="preserve"> </w:t>
      </w:r>
      <w:r w:rsidRPr="00CD3E7B">
        <w:rPr>
          <w:rFonts w:eastAsia="Calibri"/>
        </w:rPr>
        <w:t>été menée à bonne fin</w:t>
      </w:r>
      <w:r w:rsidR="00981D1D" w:rsidRPr="00CD3E7B">
        <w:rPr>
          <w:rFonts w:eastAsia="Calibri"/>
        </w:rPr>
        <w:t xml:space="preserve"> </w:t>
      </w:r>
      <w:r w:rsidRPr="00CD3E7B">
        <w:rPr>
          <w:rFonts w:eastAsia="Calibri"/>
        </w:rPr>
        <w:t xml:space="preserve">avec huit administrations et </w:t>
      </w:r>
      <w:r w:rsidR="00F930B6" w:rsidRPr="00CD3E7B">
        <w:rPr>
          <w:rFonts w:eastAsia="Calibri"/>
        </w:rPr>
        <w:t xml:space="preserve">a été </w:t>
      </w:r>
      <w:r w:rsidRPr="00CD3E7B">
        <w:rPr>
          <w:rFonts w:eastAsia="Calibri"/>
        </w:rPr>
        <w:t xml:space="preserve">en partie achevée avec cinq administrations, </w:t>
      </w:r>
      <w:r w:rsidR="00F930B6" w:rsidRPr="00CD3E7B">
        <w:rPr>
          <w:rFonts w:eastAsia="Calibri"/>
        </w:rPr>
        <w:t>tandis</w:t>
      </w:r>
      <w:r w:rsidR="00981D1D" w:rsidRPr="00CD3E7B">
        <w:rPr>
          <w:rFonts w:eastAsia="Calibri"/>
        </w:rPr>
        <w:t xml:space="preserve"> </w:t>
      </w:r>
      <w:r w:rsidRPr="00CD3E7B">
        <w:rPr>
          <w:rFonts w:eastAsia="Calibri"/>
        </w:rPr>
        <w:t>qu</w:t>
      </w:r>
      <w:r w:rsidR="00981D1D" w:rsidRPr="00CD3E7B">
        <w:rPr>
          <w:rFonts w:eastAsia="Calibri"/>
        </w:rPr>
        <w:t>'</w:t>
      </w:r>
      <w:r w:rsidRPr="00CD3E7B">
        <w:rPr>
          <w:rFonts w:eastAsia="Calibri"/>
        </w:rPr>
        <w:t>elle n</w:t>
      </w:r>
      <w:r w:rsidR="00981D1D" w:rsidRPr="00CD3E7B">
        <w:rPr>
          <w:rFonts w:eastAsia="Calibri"/>
        </w:rPr>
        <w:t>'</w:t>
      </w:r>
      <w:r w:rsidRPr="00CD3E7B">
        <w:rPr>
          <w:rFonts w:eastAsia="Calibri"/>
        </w:rPr>
        <w:t>est pas exigée avec 11 administrations et</w:t>
      </w:r>
      <w:r w:rsidR="00981D1D" w:rsidRPr="00CD3E7B">
        <w:rPr>
          <w:rFonts w:eastAsia="Calibri"/>
        </w:rPr>
        <w:t xml:space="preserve"> </w:t>
      </w:r>
      <w:r w:rsidR="00F930B6" w:rsidRPr="00CD3E7B">
        <w:rPr>
          <w:rFonts w:eastAsia="Calibri"/>
        </w:rPr>
        <w:t>doit encore être effectuée</w:t>
      </w:r>
      <w:r w:rsidRPr="00CD3E7B">
        <w:rPr>
          <w:rFonts w:eastAsia="Calibri"/>
        </w:rPr>
        <w:t xml:space="preserve"> avec 31 administrations</w:t>
      </w:r>
      <w:r w:rsidR="0085697A" w:rsidRPr="00CD3E7B">
        <w:rPr>
          <w:rFonts w:eastAsia="Calibri"/>
        </w:rPr>
        <w:t>.</w:t>
      </w:r>
      <w:r w:rsidRPr="00CD3E7B">
        <w:rPr>
          <w:rFonts w:eastAsia="Calibri"/>
        </w:rPr>
        <w:t xml:space="preserve"> </w:t>
      </w:r>
      <w:r w:rsidR="00F930B6" w:rsidRPr="00CD3E7B">
        <w:rPr>
          <w:rFonts w:eastAsia="Calibri"/>
        </w:rPr>
        <w:t>Pour ce qui est du</w:t>
      </w:r>
      <w:r w:rsidRPr="00CD3E7B">
        <w:rPr>
          <w:rFonts w:eastAsia="Calibri"/>
        </w:rPr>
        <w:t xml:space="preserve"> satellite 3ECOM-3, les chiffres sont </w:t>
      </w:r>
      <w:proofErr w:type="gramStart"/>
      <w:r w:rsidRPr="00CD3E7B">
        <w:rPr>
          <w:rFonts w:eastAsia="Calibri"/>
        </w:rPr>
        <w:t>similaires</w:t>
      </w:r>
      <w:r w:rsidR="009645A4" w:rsidRPr="00CD3E7B">
        <w:rPr>
          <w:rFonts w:eastAsia="Calibri"/>
        </w:rPr>
        <w:t>:</w:t>
      </w:r>
      <w:proofErr w:type="gramEnd"/>
      <w:r w:rsidRPr="00CD3E7B">
        <w:rPr>
          <w:rFonts w:eastAsia="Calibri"/>
        </w:rPr>
        <w:t xml:space="preserve"> la coordination a</w:t>
      </w:r>
      <w:r w:rsidR="00981D1D" w:rsidRPr="00CD3E7B">
        <w:rPr>
          <w:rFonts w:eastAsia="Calibri"/>
        </w:rPr>
        <w:t xml:space="preserve"> </w:t>
      </w:r>
      <w:r w:rsidRPr="00CD3E7B">
        <w:rPr>
          <w:rFonts w:eastAsia="Calibri"/>
        </w:rPr>
        <w:t>été menée à bonne fin</w:t>
      </w:r>
      <w:r w:rsidR="00981D1D" w:rsidRPr="00CD3E7B">
        <w:rPr>
          <w:rFonts w:eastAsia="Calibri"/>
        </w:rPr>
        <w:t xml:space="preserve"> </w:t>
      </w:r>
      <w:r w:rsidRPr="00CD3E7B">
        <w:rPr>
          <w:rFonts w:eastAsia="Calibri"/>
        </w:rPr>
        <w:t xml:space="preserve">avec sept administrations et </w:t>
      </w:r>
      <w:r w:rsidR="00F930B6" w:rsidRPr="00CD3E7B">
        <w:rPr>
          <w:rFonts w:eastAsia="Calibri"/>
        </w:rPr>
        <w:t xml:space="preserve">a été </w:t>
      </w:r>
      <w:r w:rsidRPr="00CD3E7B">
        <w:rPr>
          <w:rFonts w:eastAsia="Calibri"/>
        </w:rPr>
        <w:t>en partie achevée avec cinq administrations, tandis</w:t>
      </w:r>
      <w:r w:rsidR="00981D1D" w:rsidRPr="00CD3E7B">
        <w:rPr>
          <w:rFonts w:eastAsia="Calibri"/>
        </w:rPr>
        <w:t xml:space="preserve"> </w:t>
      </w:r>
      <w:r w:rsidRPr="00CD3E7B">
        <w:rPr>
          <w:rFonts w:eastAsia="Calibri"/>
        </w:rPr>
        <w:t>qu</w:t>
      </w:r>
      <w:r w:rsidR="00981D1D" w:rsidRPr="00CD3E7B">
        <w:rPr>
          <w:rFonts w:eastAsia="Calibri"/>
        </w:rPr>
        <w:t>'</w:t>
      </w:r>
      <w:r w:rsidRPr="00CD3E7B">
        <w:rPr>
          <w:rFonts w:eastAsia="Calibri"/>
        </w:rPr>
        <w:t>elle n</w:t>
      </w:r>
      <w:r w:rsidR="00981D1D" w:rsidRPr="00CD3E7B">
        <w:rPr>
          <w:rFonts w:eastAsia="Calibri"/>
        </w:rPr>
        <w:t>'</w:t>
      </w:r>
      <w:r w:rsidRPr="00CD3E7B">
        <w:rPr>
          <w:rFonts w:eastAsia="Calibri"/>
        </w:rPr>
        <w:t>est pas exigée</w:t>
      </w:r>
      <w:r w:rsidR="00981D1D" w:rsidRPr="00CD3E7B">
        <w:rPr>
          <w:rFonts w:eastAsia="Calibri"/>
        </w:rPr>
        <w:t xml:space="preserve"> </w:t>
      </w:r>
      <w:r w:rsidRPr="00CD3E7B">
        <w:rPr>
          <w:rFonts w:eastAsia="Calibri"/>
        </w:rPr>
        <w:t>avec huit</w:t>
      </w:r>
      <w:r w:rsidR="00981D1D" w:rsidRPr="00CD3E7B">
        <w:rPr>
          <w:rFonts w:eastAsia="Calibri"/>
        </w:rPr>
        <w:t xml:space="preserve"> </w:t>
      </w:r>
      <w:r w:rsidRPr="00CD3E7B">
        <w:rPr>
          <w:rFonts w:eastAsia="Calibri"/>
        </w:rPr>
        <w:t xml:space="preserve">administrations et </w:t>
      </w:r>
      <w:r w:rsidR="00F930B6" w:rsidRPr="00CD3E7B">
        <w:rPr>
          <w:rFonts w:eastAsia="Calibri"/>
        </w:rPr>
        <w:t xml:space="preserve">doit encore être effectuée </w:t>
      </w:r>
      <w:r w:rsidRPr="00CD3E7B">
        <w:rPr>
          <w:rFonts w:eastAsia="Calibri"/>
        </w:rPr>
        <w:t>avec 31 administrations</w:t>
      </w:r>
      <w:r w:rsidR="00F930B6" w:rsidRPr="00CD3E7B">
        <w:rPr>
          <w:rFonts w:eastAsia="Calibri"/>
        </w:rPr>
        <w:t>.</w:t>
      </w:r>
    </w:p>
    <w:p w14:paraId="3D6D8EB4" w14:textId="0F5D8B3D" w:rsidR="008B7F85" w:rsidRPr="00CD3E7B" w:rsidRDefault="00077470" w:rsidP="00B8264D">
      <w:pPr>
        <w:jc w:val="both"/>
        <w:rPr>
          <w:rFonts w:eastAsia="Calibri"/>
        </w:rPr>
      </w:pPr>
      <w:r w:rsidRPr="00CD3E7B">
        <w:rPr>
          <w:rFonts w:eastAsia="Calibri"/>
        </w:rPr>
        <w:t>9.1.4</w:t>
      </w:r>
      <w:r w:rsidRPr="00CD3E7B">
        <w:rPr>
          <w:rFonts w:eastAsia="Calibri"/>
        </w:rPr>
        <w:tab/>
      </w:r>
      <w:r w:rsidRPr="00CD3E7B">
        <w:rPr>
          <w:rFonts w:eastAsia="Calibri"/>
          <w:b/>
          <w:bCs/>
        </w:rPr>
        <w:t>M.</w:t>
      </w:r>
      <w:r w:rsidR="00981D1D" w:rsidRPr="00CD3E7B">
        <w:rPr>
          <w:rFonts w:eastAsia="Calibri"/>
          <w:b/>
          <w:bCs/>
        </w:rPr>
        <w:t xml:space="preserve"> </w:t>
      </w:r>
      <w:r w:rsidRPr="00CD3E7B">
        <w:rPr>
          <w:rFonts w:eastAsia="Calibri"/>
          <w:b/>
          <w:bCs/>
        </w:rPr>
        <w:t>Loo</w:t>
      </w:r>
      <w:r w:rsidRPr="00CD3E7B">
        <w:rPr>
          <w:rFonts w:eastAsia="Calibri"/>
        </w:rPr>
        <w:t>,</w:t>
      </w:r>
      <w:r w:rsidR="00981D1D" w:rsidRPr="00CD3E7B">
        <w:rPr>
          <w:rFonts w:eastAsia="Calibri"/>
        </w:rPr>
        <w:t xml:space="preserve"> </w:t>
      </w:r>
      <w:r w:rsidRPr="00CD3E7B">
        <w:rPr>
          <w:rFonts w:eastAsia="Calibri"/>
        </w:rPr>
        <w:t xml:space="preserve">en réponse à une question du </w:t>
      </w:r>
      <w:r w:rsidRPr="00CD3E7B">
        <w:rPr>
          <w:rFonts w:eastAsia="Calibri"/>
          <w:b/>
          <w:bCs/>
        </w:rPr>
        <w:t>Président</w:t>
      </w:r>
      <w:r w:rsidRPr="00CD3E7B">
        <w:rPr>
          <w:rFonts w:eastAsia="Calibri"/>
        </w:rPr>
        <w:t>,</w:t>
      </w:r>
      <w:r w:rsidR="00981D1D" w:rsidRPr="00CD3E7B">
        <w:rPr>
          <w:rFonts w:eastAsia="Calibri"/>
        </w:rPr>
        <w:t xml:space="preserve"> </w:t>
      </w:r>
      <w:r w:rsidRPr="00CD3E7B">
        <w:rPr>
          <w:rFonts w:eastAsia="Calibri"/>
        </w:rPr>
        <w:t>fait observer</w:t>
      </w:r>
      <w:r w:rsidR="00981D1D" w:rsidRPr="00CD3E7B">
        <w:rPr>
          <w:rFonts w:eastAsia="Calibri"/>
        </w:rPr>
        <w:t xml:space="preserve"> </w:t>
      </w:r>
      <w:r w:rsidRPr="00CD3E7B">
        <w:rPr>
          <w:rFonts w:eastAsia="Calibri"/>
        </w:rPr>
        <w:t>que l</w:t>
      </w:r>
      <w:r w:rsidR="00981D1D" w:rsidRPr="00CD3E7B">
        <w:rPr>
          <w:rFonts w:eastAsia="Calibri"/>
        </w:rPr>
        <w:t>'</w:t>
      </w:r>
      <w:r w:rsidRPr="00CD3E7B">
        <w:rPr>
          <w:rFonts w:eastAsia="Calibri"/>
        </w:rPr>
        <w:t>administration devra</w:t>
      </w:r>
      <w:r w:rsidR="00981D1D" w:rsidRPr="00CD3E7B">
        <w:rPr>
          <w:rFonts w:eastAsia="Calibri"/>
        </w:rPr>
        <w:t xml:space="preserve"> </w:t>
      </w:r>
      <w:r w:rsidR="00295C6C" w:rsidRPr="00CD3E7B">
        <w:rPr>
          <w:rFonts w:eastAsia="Calibri"/>
        </w:rPr>
        <w:t xml:space="preserve">encore </w:t>
      </w:r>
      <w:r w:rsidRPr="00CD3E7B">
        <w:rPr>
          <w:rFonts w:eastAsia="Calibri"/>
        </w:rPr>
        <w:t xml:space="preserve">soumettre </w:t>
      </w:r>
      <w:r w:rsidR="00386C13" w:rsidRPr="00CD3E7B">
        <w:rPr>
          <w:rFonts w:eastAsia="Calibri"/>
        </w:rPr>
        <w:t>l</w:t>
      </w:r>
      <w:r w:rsidRPr="00CD3E7B">
        <w:rPr>
          <w:rFonts w:eastAsia="Calibri"/>
        </w:rPr>
        <w:t>es</w:t>
      </w:r>
      <w:r w:rsidR="00981D1D" w:rsidRPr="00CD3E7B">
        <w:rPr>
          <w:rFonts w:eastAsia="Calibri"/>
        </w:rPr>
        <w:t xml:space="preserve"> </w:t>
      </w:r>
      <w:r w:rsidRPr="00CD3E7B">
        <w:rPr>
          <w:rFonts w:eastAsia="Calibri"/>
        </w:rPr>
        <w:t xml:space="preserve">renseignements relatifs </w:t>
      </w:r>
      <w:r w:rsidR="00386C13" w:rsidRPr="00CD3E7B">
        <w:rPr>
          <w:rFonts w:eastAsia="Calibri"/>
        </w:rPr>
        <w:t>a</w:t>
      </w:r>
      <w:r w:rsidRPr="00CD3E7B">
        <w:rPr>
          <w:rFonts w:eastAsia="Calibri"/>
        </w:rPr>
        <w:t>u</w:t>
      </w:r>
      <w:r w:rsidR="00981D1D" w:rsidRPr="00CD3E7B">
        <w:rPr>
          <w:rFonts w:eastAsia="Calibri"/>
        </w:rPr>
        <w:t xml:space="preserve"> </w:t>
      </w:r>
      <w:r w:rsidRPr="00CD3E7B">
        <w:rPr>
          <w:rFonts w:eastAsia="Calibri"/>
        </w:rPr>
        <w:t xml:space="preserve">déploiement </w:t>
      </w:r>
      <w:r w:rsidR="00386C13" w:rsidRPr="00CD3E7B">
        <w:rPr>
          <w:rFonts w:eastAsia="Calibri"/>
        </w:rPr>
        <w:t>au titre de l</w:t>
      </w:r>
      <w:r w:rsidR="00981D1D" w:rsidRPr="00CD3E7B">
        <w:rPr>
          <w:rFonts w:eastAsia="Calibri"/>
        </w:rPr>
        <w:t>'</w:t>
      </w:r>
      <w:r w:rsidR="00386C13" w:rsidRPr="00CD3E7B">
        <w:rPr>
          <w:rFonts w:eastAsia="Calibri"/>
        </w:rPr>
        <w:t xml:space="preserve">étape </w:t>
      </w:r>
      <w:r w:rsidRPr="00CD3E7B">
        <w:rPr>
          <w:rFonts w:eastAsia="Calibri"/>
        </w:rPr>
        <w:t>M1</w:t>
      </w:r>
      <w:r w:rsidR="00295C6C" w:rsidRPr="00CD3E7B">
        <w:rPr>
          <w:rFonts w:eastAsia="Calibri"/>
        </w:rPr>
        <w:t>,</w:t>
      </w:r>
      <w:r w:rsidR="00EF5E20" w:rsidRPr="00CD3E7B">
        <w:rPr>
          <w:rFonts w:eastAsia="Calibri"/>
        </w:rPr>
        <w:t xml:space="preserve"> conformément au point 7</w:t>
      </w:r>
      <w:r w:rsidR="00EF5E20" w:rsidRPr="00CD3E7B">
        <w:rPr>
          <w:rFonts w:eastAsia="Calibri"/>
          <w:i/>
          <w:iCs/>
        </w:rPr>
        <w:t>a)</w:t>
      </w:r>
      <w:r w:rsidR="00EF5E20" w:rsidRPr="00CD3E7B">
        <w:rPr>
          <w:rFonts w:eastAsia="Calibri"/>
        </w:rPr>
        <w:t xml:space="preserve"> du </w:t>
      </w:r>
      <w:r w:rsidR="00EF5E20" w:rsidRPr="00CD3E7B">
        <w:rPr>
          <w:rFonts w:eastAsia="Calibri"/>
          <w:i/>
          <w:iCs/>
        </w:rPr>
        <w:t>décide</w:t>
      </w:r>
      <w:r w:rsidR="00C84C87" w:rsidRPr="00CD3E7B">
        <w:rPr>
          <w:rFonts w:eastAsia="Calibri"/>
        </w:rPr>
        <w:t>,</w:t>
      </w:r>
      <w:r w:rsidRPr="00CD3E7B">
        <w:rPr>
          <w:rFonts w:eastAsia="Calibri"/>
        </w:rPr>
        <w:t xml:space="preserve"> même si le Comité acc</w:t>
      </w:r>
      <w:r w:rsidR="00386C13" w:rsidRPr="00CD3E7B">
        <w:rPr>
          <w:rFonts w:eastAsia="Calibri"/>
        </w:rPr>
        <w:t>ède</w:t>
      </w:r>
      <w:r w:rsidR="00981D1D" w:rsidRPr="00CD3E7B">
        <w:rPr>
          <w:rFonts w:eastAsia="Calibri"/>
        </w:rPr>
        <w:t xml:space="preserve"> </w:t>
      </w:r>
      <w:r w:rsidRPr="00CD3E7B">
        <w:rPr>
          <w:rFonts w:eastAsia="Calibri"/>
        </w:rPr>
        <w:t>à la demande de dérogation à l</w:t>
      </w:r>
      <w:r w:rsidR="00981D1D" w:rsidRPr="00CD3E7B">
        <w:rPr>
          <w:rFonts w:eastAsia="Calibri"/>
        </w:rPr>
        <w:t>'</w:t>
      </w:r>
      <w:r w:rsidRPr="00CD3E7B">
        <w:rPr>
          <w:rFonts w:eastAsia="Calibri"/>
        </w:rPr>
        <w:t xml:space="preserve">obligation de déploiement de 10% </w:t>
      </w:r>
      <w:r w:rsidR="00386C13" w:rsidRPr="00CD3E7B">
        <w:rPr>
          <w:rFonts w:eastAsia="Calibri"/>
        </w:rPr>
        <w:t>du nombre de satellites,</w:t>
      </w:r>
      <w:r w:rsidR="00981D1D" w:rsidRPr="00CD3E7B">
        <w:rPr>
          <w:rFonts w:eastAsia="Calibri"/>
        </w:rPr>
        <w:t xml:space="preserve"> </w:t>
      </w:r>
      <w:r w:rsidRPr="00CD3E7B">
        <w:rPr>
          <w:rFonts w:eastAsia="Calibri"/>
        </w:rPr>
        <w:t xml:space="preserve">et </w:t>
      </w:r>
      <w:r w:rsidR="00295C6C" w:rsidRPr="00CD3E7B">
        <w:rPr>
          <w:rFonts w:eastAsia="Calibri"/>
        </w:rPr>
        <w:t>si</w:t>
      </w:r>
      <w:r w:rsidRPr="00CD3E7B">
        <w:rPr>
          <w:rFonts w:eastAsia="Calibri"/>
        </w:rPr>
        <w:t xml:space="preserve"> </w:t>
      </w:r>
      <w:r w:rsidR="00386C13" w:rsidRPr="00CD3E7B">
        <w:rPr>
          <w:rFonts w:eastAsia="Calibri"/>
        </w:rPr>
        <w:t xml:space="preserve">la situation </w:t>
      </w:r>
      <w:r w:rsidRPr="00CD3E7B">
        <w:rPr>
          <w:rFonts w:eastAsia="Calibri"/>
        </w:rPr>
        <w:t>du déploiement rest</w:t>
      </w:r>
      <w:r w:rsidR="00386C13" w:rsidRPr="00CD3E7B">
        <w:rPr>
          <w:rFonts w:eastAsia="Calibri"/>
        </w:rPr>
        <w:t>e</w:t>
      </w:r>
      <w:r w:rsidRPr="00CD3E7B">
        <w:rPr>
          <w:rFonts w:eastAsia="Calibri"/>
        </w:rPr>
        <w:t xml:space="preserve"> inchangé</w:t>
      </w:r>
      <w:r w:rsidR="00386C13" w:rsidRPr="00CD3E7B">
        <w:rPr>
          <w:rFonts w:eastAsia="Calibri"/>
        </w:rPr>
        <w:t>e</w:t>
      </w:r>
      <w:r w:rsidRPr="00CD3E7B">
        <w:rPr>
          <w:rFonts w:eastAsia="Calibri"/>
        </w:rPr>
        <w:t xml:space="preserve"> par rapport</w:t>
      </w:r>
      <w:r w:rsidR="00981D1D" w:rsidRPr="00CD3E7B">
        <w:rPr>
          <w:rFonts w:eastAsia="Calibri"/>
        </w:rPr>
        <w:t xml:space="preserve"> </w:t>
      </w:r>
      <w:r w:rsidR="00EF5E20" w:rsidRPr="00CD3E7B">
        <w:rPr>
          <w:rFonts w:eastAsia="Calibri"/>
        </w:rPr>
        <w:t xml:space="preserve">aux renseignements soumis au titre du point 2 du </w:t>
      </w:r>
      <w:r w:rsidR="00EF5E20" w:rsidRPr="00CD3E7B">
        <w:rPr>
          <w:rFonts w:eastAsia="Calibri"/>
          <w:i/>
          <w:iCs/>
        </w:rPr>
        <w:t>décide</w:t>
      </w:r>
      <w:r w:rsidR="00295C6C" w:rsidRPr="00CD3E7B">
        <w:rPr>
          <w:rFonts w:eastAsia="Calibri"/>
        </w:rPr>
        <w:t>.</w:t>
      </w:r>
    </w:p>
    <w:p w14:paraId="6E75283A" w14:textId="4D30C4E6" w:rsidR="008B7F85" w:rsidRPr="00CD3E7B" w:rsidRDefault="008B7F85" w:rsidP="00B8264D">
      <w:pPr>
        <w:jc w:val="both"/>
        <w:rPr>
          <w:rFonts w:eastAsia="Calibri"/>
        </w:rPr>
      </w:pPr>
      <w:r w:rsidRPr="00CD3E7B">
        <w:rPr>
          <w:rFonts w:eastAsia="Calibri"/>
        </w:rPr>
        <w:t>9.1.5</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Vallet</w:t>
      </w:r>
      <w:r w:rsidRPr="00CD3E7B">
        <w:rPr>
          <w:rFonts w:eastAsia="Calibri"/>
        </w:rPr>
        <w:t xml:space="preserve">, </w:t>
      </w:r>
      <w:r w:rsidR="00386C13" w:rsidRPr="00CD3E7B">
        <w:rPr>
          <w:rFonts w:eastAsia="Calibri"/>
        </w:rPr>
        <w:t xml:space="preserve">en réponse à une question de </w:t>
      </w:r>
      <w:r w:rsidR="00386C13" w:rsidRPr="00CD3E7B">
        <w:rPr>
          <w:rFonts w:eastAsia="Calibri"/>
          <w:b/>
          <w:bCs/>
        </w:rPr>
        <w:t>M. Cheng</w:t>
      </w:r>
      <w:r w:rsidR="00386C13" w:rsidRPr="00CD3E7B">
        <w:rPr>
          <w:rFonts w:eastAsia="Calibri"/>
        </w:rPr>
        <w:t>, fait observer</w:t>
      </w:r>
      <w:r w:rsidR="00981D1D" w:rsidRPr="00CD3E7B">
        <w:rPr>
          <w:rFonts w:eastAsia="Calibri"/>
        </w:rPr>
        <w:t xml:space="preserve"> </w:t>
      </w:r>
      <w:r w:rsidR="00386C13" w:rsidRPr="00CD3E7B">
        <w:rPr>
          <w:rFonts w:eastAsia="Calibri"/>
        </w:rPr>
        <w:t>que l</w:t>
      </w:r>
      <w:r w:rsidR="00981D1D" w:rsidRPr="00CD3E7B">
        <w:rPr>
          <w:rFonts w:eastAsia="Calibri"/>
        </w:rPr>
        <w:t>'</w:t>
      </w:r>
      <w:r w:rsidR="00386C13" w:rsidRPr="00CD3E7B">
        <w:rPr>
          <w:rFonts w:eastAsia="Calibri"/>
        </w:rPr>
        <w:t>Administration du Liechtenstein n</w:t>
      </w:r>
      <w:r w:rsidR="00981D1D" w:rsidRPr="00CD3E7B">
        <w:rPr>
          <w:rFonts w:eastAsia="Calibri"/>
        </w:rPr>
        <w:t>'</w:t>
      </w:r>
      <w:r w:rsidR="00386C13" w:rsidRPr="00CD3E7B">
        <w:rPr>
          <w:rFonts w:eastAsia="Calibri"/>
        </w:rPr>
        <w:t xml:space="preserve">a pas besoin de soumettre les </w:t>
      </w:r>
      <w:r w:rsidR="00295C6C" w:rsidRPr="00CD3E7B">
        <w:rPr>
          <w:rFonts w:eastAsia="Calibri"/>
        </w:rPr>
        <w:t>renseignements</w:t>
      </w:r>
      <w:r w:rsidR="00386C13" w:rsidRPr="00CD3E7B">
        <w:rPr>
          <w:rFonts w:eastAsia="Calibri"/>
        </w:rPr>
        <w:t xml:space="preserve"> requis</w:t>
      </w:r>
      <w:r w:rsidR="00981D1D" w:rsidRPr="00CD3E7B">
        <w:rPr>
          <w:rFonts w:eastAsia="Calibri"/>
        </w:rPr>
        <w:t xml:space="preserve"> </w:t>
      </w:r>
      <w:r w:rsidR="00386C13" w:rsidRPr="00CD3E7B">
        <w:rPr>
          <w:rFonts w:eastAsia="Calibri"/>
        </w:rPr>
        <w:t xml:space="preserve">au titre du point 9 du </w:t>
      </w:r>
      <w:r w:rsidR="00386C13" w:rsidRPr="00CD3E7B">
        <w:rPr>
          <w:rFonts w:eastAsia="Calibri"/>
          <w:i/>
          <w:iCs/>
        </w:rPr>
        <w:t>décide</w:t>
      </w:r>
      <w:r w:rsidR="00386C13" w:rsidRPr="00CD3E7B">
        <w:rPr>
          <w:rFonts w:eastAsia="Calibri"/>
        </w:rPr>
        <w:t xml:space="preserve"> tant</w:t>
      </w:r>
      <w:r w:rsidR="00981D1D" w:rsidRPr="00CD3E7B">
        <w:rPr>
          <w:rFonts w:eastAsia="Calibri"/>
        </w:rPr>
        <w:t xml:space="preserve"> </w:t>
      </w:r>
      <w:r w:rsidR="00386C13" w:rsidRPr="00CD3E7B">
        <w:rPr>
          <w:rFonts w:eastAsia="Calibri"/>
        </w:rPr>
        <w:t>qu</w:t>
      </w:r>
      <w:r w:rsidR="00981D1D" w:rsidRPr="00CD3E7B">
        <w:rPr>
          <w:rFonts w:eastAsia="Calibri"/>
        </w:rPr>
        <w:t>'</w:t>
      </w:r>
      <w:r w:rsidR="00386C13" w:rsidRPr="00CD3E7B">
        <w:rPr>
          <w:rFonts w:eastAsia="Calibri"/>
        </w:rPr>
        <w:t>elle n</w:t>
      </w:r>
      <w:r w:rsidR="00981D1D" w:rsidRPr="00CD3E7B">
        <w:rPr>
          <w:rFonts w:eastAsia="Calibri"/>
        </w:rPr>
        <w:t>'</w:t>
      </w:r>
      <w:r w:rsidR="00386C13" w:rsidRPr="00CD3E7B">
        <w:rPr>
          <w:rFonts w:eastAsia="Calibri"/>
        </w:rPr>
        <w:t>a pas atteint l</w:t>
      </w:r>
      <w:r w:rsidR="00981D1D" w:rsidRPr="00CD3E7B">
        <w:rPr>
          <w:rFonts w:eastAsia="Calibri"/>
        </w:rPr>
        <w:t>'</w:t>
      </w:r>
      <w:r w:rsidR="00386C13" w:rsidRPr="00CD3E7B">
        <w:rPr>
          <w:rFonts w:eastAsia="Calibri"/>
        </w:rPr>
        <w:t>étape M1</w:t>
      </w:r>
      <w:r w:rsidR="00EF5E20" w:rsidRPr="00CD3E7B">
        <w:rPr>
          <w:rFonts w:eastAsia="Calibri"/>
        </w:rPr>
        <w:t>.</w:t>
      </w:r>
    </w:p>
    <w:p w14:paraId="38F718DF" w14:textId="17DBD95F" w:rsidR="008B7F85" w:rsidRPr="00CD3E7B" w:rsidRDefault="008B7F85" w:rsidP="00D033C6">
      <w:pPr>
        <w:jc w:val="both"/>
        <w:rPr>
          <w:rFonts w:eastAsia="Calibri"/>
        </w:rPr>
      </w:pPr>
      <w:r w:rsidRPr="00CD3E7B">
        <w:rPr>
          <w:rFonts w:eastAsia="Calibri"/>
        </w:rPr>
        <w:t>9.1.6</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00386C13" w:rsidRPr="00CD3E7B">
        <w:rPr>
          <w:rFonts w:eastAsia="Calibri"/>
        </w:rPr>
        <w:t xml:space="preserve"> prend</w:t>
      </w:r>
      <w:r w:rsidR="00981D1D" w:rsidRPr="00CD3E7B">
        <w:rPr>
          <w:rFonts w:eastAsia="Calibri"/>
        </w:rPr>
        <w:t xml:space="preserve"> </w:t>
      </w:r>
      <w:r w:rsidR="00386C13" w:rsidRPr="00CD3E7B">
        <w:rPr>
          <w:rFonts w:eastAsia="Calibri"/>
        </w:rPr>
        <w:t>note des explications approfondies et cohérentes qui ont été fournies au sujet des difficultés à l</w:t>
      </w:r>
      <w:r w:rsidR="00981D1D" w:rsidRPr="00CD3E7B">
        <w:rPr>
          <w:rFonts w:eastAsia="Calibri"/>
        </w:rPr>
        <w:t>'</w:t>
      </w:r>
      <w:r w:rsidR="00386C13" w:rsidRPr="00CD3E7B">
        <w:rPr>
          <w:rFonts w:eastAsia="Calibri"/>
        </w:rPr>
        <w:t>origine du non-respect de l</w:t>
      </w:r>
      <w:r w:rsidR="00981D1D" w:rsidRPr="00CD3E7B">
        <w:rPr>
          <w:rFonts w:eastAsia="Calibri"/>
        </w:rPr>
        <w:t>'</w:t>
      </w:r>
      <w:r w:rsidR="00386C13" w:rsidRPr="00CD3E7B">
        <w:rPr>
          <w:rFonts w:eastAsia="Calibri"/>
        </w:rPr>
        <w:t>échéance liée à l</w:t>
      </w:r>
      <w:r w:rsidR="00981D1D" w:rsidRPr="00CD3E7B">
        <w:rPr>
          <w:rFonts w:eastAsia="Calibri"/>
        </w:rPr>
        <w:t>'</w:t>
      </w:r>
      <w:r w:rsidR="00386C13" w:rsidRPr="00CD3E7B">
        <w:rPr>
          <w:rFonts w:eastAsia="Calibri"/>
        </w:rPr>
        <w:t>étape M1, de la description détaillée du projet, du calendrier serré et</w:t>
      </w:r>
      <w:r w:rsidR="00981D1D" w:rsidRPr="00CD3E7B">
        <w:rPr>
          <w:rFonts w:ascii="Segoe UI" w:hAnsi="Segoe UI" w:cs="Segoe UI"/>
          <w:color w:val="000000"/>
          <w:sz w:val="11"/>
          <w:szCs w:val="11"/>
          <w:shd w:val="clear" w:color="auto" w:fill="FFFFFF"/>
        </w:rPr>
        <w:t xml:space="preserve"> </w:t>
      </w:r>
      <w:r w:rsidR="00386C13" w:rsidRPr="00CD3E7B">
        <w:rPr>
          <w:rFonts w:eastAsia="Calibri"/>
        </w:rPr>
        <w:t>des</w:t>
      </w:r>
      <w:r w:rsidR="00386C13" w:rsidRPr="00CD3E7B">
        <w:rPr>
          <w:rFonts w:ascii="Segoe UI" w:hAnsi="Segoe UI" w:cs="Segoe UI"/>
          <w:color w:val="000000"/>
          <w:sz w:val="11"/>
          <w:szCs w:val="11"/>
          <w:shd w:val="clear" w:color="auto" w:fill="FFFFFF"/>
        </w:rPr>
        <w:t xml:space="preserve"> </w:t>
      </w:r>
      <w:r w:rsidR="00386C13" w:rsidRPr="00CD3E7B">
        <w:rPr>
          <w:rFonts w:eastAsia="Calibri"/>
        </w:rPr>
        <w:t>délais très stricts</w:t>
      </w:r>
      <w:r w:rsidR="00C84C87" w:rsidRPr="00CD3E7B">
        <w:rPr>
          <w:rFonts w:eastAsia="Calibri"/>
        </w:rPr>
        <w:t>,</w:t>
      </w:r>
      <w:r w:rsidR="00386C13" w:rsidRPr="00CD3E7B">
        <w:rPr>
          <w:rFonts w:eastAsia="Calibri"/>
        </w:rPr>
        <w:t xml:space="preserve"> des mesures d</w:t>
      </w:r>
      <w:r w:rsidR="00981D1D" w:rsidRPr="00CD3E7B">
        <w:rPr>
          <w:rFonts w:eastAsia="Calibri"/>
        </w:rPr>
        <w:t>'</w:t>
      </w:r>
      <w:r w:rsidR="00386C13" w:rsidRPr="00CD3E7B">
        <w:rPr>
          <w:rFonts w:eastAsia="Calibri"/>
        </w:rPr>
        <w:t>urgence prévues et des engagements de financement garanti</w:t>
      </w:r>
      <w:r w:rsidR="00981D1D" w:rsidRPr="00CD3E7B">
        <w:rPr>
          <w:rFonts w:eastAsia="Calibri"/>
        </w:rPr>
        <w:t xml:space="preserve"> </w:t>
      </w:r>
      <w:r w:rsidR="00386C13" w:rsidRPr="00CD3E7B">
        <w:rPr>
          <w:rFonts w:eastAsia="Calibri"/>
        </w:rPr>
        <w:t xml:space="preserve">présentés dans la </w:t>
      </w:r>
      <w:r w:rsidR="00154714" w:rsidRPr="00CD3E7B">
        <w:rPr>
          <w:rFonts w:eastAsia="Calibri"/>
        </w:rPr>
        <w:t xml:space="preserve">communication </w:t>
      </w:r>
      <w:r w:rsidR="00386C13" w:rsidRPr="00CD3E7B">
        <w:rPr>
          <w:rFonts w:eastAsia="Calibri"/>
        </w:rPr>
        <w:t>soumis</w:t>
      </w:r>
      <w:r w:rsidR="00154714" w:rsidRPr="00CD3E7B">
        <w:rPr>
          <w:rFonts w:eastAsia="Calibri"/>
        </w:rPr>
        <w:t>e</w:t>
      </w:r>
      <w:r w:rsidR="00981D1D" w:rsidRPr="00CD3E7B">
        <w:rPr>
          <w:rFonts w:eastAsia="Calibri"/>
        </w:rPr>
        <w:t xml:space="preserve"> </w:t>
      </w:r>
      <w:r w:rsidR="00154714" w:rsidRPr="00CD3E7B">
        <w:rPr>
          <w:rFonts w:eastAsia="Calibri"/>
        </w:rPr>
        <w:t>par</w:t>
      </w:r>
      <w:r w:rsidR="00386C13" w:rsidRPr="00CD3E7B">
        <w:rPr>
          <w:rFonts w:eastAsia="Calibri"/>
        </w:rPr>
        <w:t xml:space="preserve"> l</w:t>
      </w:r>
      <w:r w:rsidR="00981D1D" w:rsidRPr="00CD3E7B">
        <w:rPr>
          <w:rFonts w:eastAsia="Calibri"/>
        </w:rPr>
        <w:t>'</w:t>
      </w:r>
      <w:r w:rsidR="00154714" w:rsidRPr="00CD3E7B">
        <w:rPr>
          <w:rFonts w:eastAsia="Calibri"/>
        </w:rPr>
        <w:t>A</w:t>
      </w:r>
      <w:r w:rsidR="00386C13" w:rsidRPr="00CD3E7B">
        <w:rPr>
          <w:rFonts w:eastAsia="Calibri"/>
        </w:rPr>
        <w:t xml:space="preserve">dministration du Liechtenstein. </w:t>
      </w:r>
      <w:r w:rsidR="00D033C6" w:rsidRPr="00CD3E7B">
        <w:rPr>
          <w:rFonts w:eastAsia="Calibri"/>
        </w:rPr>
        <w:t>Des progrès notables ont été accomplis,</w:t>
      </w:r>
      <w:r w:rsidR="0055242B" w:rsidRPr="00CD3E7B">
        <w:rPr>
          <w:rFonts w:eastAsia="Calibri"/>
        </w:rPr>
        <w:t xml:space="preserve"> et </w:t>
      </w:r>
      <w:r w:rsidR="00D033C6" w:rsidRPr="00CD3E7B">
        <w:rPr>
          <w:rFonts w:eastAsia="Calibri"/>
        </w:rPr>
        <w:t xml:space="preserve">l'administration </w:t>
      </w:r>
      <w:r w:rsidR="0055242B" w:rsidRPr="00CD3E7B">
        <w:rPr>
          <w:rFonts w:eastAsia="Calibri"/>
        </w:rPr>
        <w:t xml:space="preserve">continue de s'efforcer de mener à bien la coordination avec les réseaux affectés et répond aux demandes reçues des administrations. Les administrations </w:t>
      </w:r>
      <w:r w:rsidR="00D033C6" w:rsidRPr="00CD3E7B">
        <w:rPr>
          <w:rFonts w:eastAsia="Calibri"/>
        </w:rPr>
        <w:t>n'ont fait</w:t>
      </w:r>
      <w:r w:rsidR="0055242B" w:rsidRPr="00CD3E7B">
        <w:rPr>
          <w:rFonts w:eastAsia="Calibri"/>
        </w:rPr>
        <w:t xml:space="preserve"> part d'aucune inquiétude. L'Administration de la France a demandé des précisions </w:t>
      </w:r>
      <w:r w:rsidR="00D033C6" w:rsidRPr="00CD3E7B">
        <w:rPr>
          <w:rFonts w:eastAsia="Calibri"/>
        </w:rPr>
        <w:t xml:space="preserve">concernant le statut des discussions précédentes concernant la coordination et l'Administration du Liechtenstein </w:t>
      </w:r>
      <w:r w:rsidR="005623A9">
        <w:rPr>
          <w:rFonts w:eastAsia="Calibri"/>
        </w:rPr>
        <w:t xml:space="preserve">a </w:t>
      </w:r>
      <w:r w:rsidR="00D033C6" w:rsidRPr="00CD3E7B">
        <w:rPr>
          <w:rFonts w:eastAsia="Calibri"/>
        </w:rPr>
        <w:t>confirm</w:t>
      </w:r>
      <w:r w:rsidR="005623A9">
        <w:rPr>
          <w:rFonts w:eastAsia="Calibri"/>
        </w:rPr>
        <w:t>é</w:t>
      </w:r>
      <w:r w:rsidR="00D033C6" w:rsidRPr="00CD3E7B">
        <w:rPr>
          <w:rFonts w:eastAsia="Calibri"/>
        </w:rPr>
        <w:t xml:space="preserve"> que les conditions techniques convenues précédemment continueront de s'appliquer au nouvel opérateur. </w:t>
      </w:r>
      <w:r w:rsidR="00386C13" w:rsidRPr="00CD3E7B">
        <w:rPr>
          <w:rFonts w:eastAsia="Calibri"/>
        </w:rPr>
        <w:t>Les commentaires de l</w:t>
      </w:r>
      <w:r w:rsidR="00981D1D" w:rsidRPr="00CD3E7B">
        <w:rPr>
          <w:rFonts w:eastAsia="Calibri"/>
        </w:rPr>
        <w:t>'</w:t>
      </w:r>
      <w:r w:rsidR="00386C13" w:rsidRPr="00CD3E7B">
        <w:rPr>
          <w:rFonts w:eastAsia="Calibri"/>
        </w:rPr>
        <w:t>Administration de l</w:t>
      </w:r>
      <w:r w:rsidR="00981D1D" w:rsidRPr="00CD3E7B">
        <w:rPr>
          <w:rFonts w:eastAsia="Calibri"/>
        </w:rPr>
        <w:t>'</w:t>
      </w:r>
      <w:r w:rsidR="00386C13" w:rsidRPr="00CD3E7B">
        <w:rPr>
          <w:rFonts w:eastAsia="Calibri"/>
        </w:rPr>
        <w:t>Allemagne ont été traités à la</w:t>
      </w:r>
      <w:r w:rsidR="00E30905" w:rsidRPr="00CD3E7B">
        <w:rPr>
          <w:rFonts w:eastAsia="Calibri"/>
        </w:rPr>
        <w:t> </w:t>
      </w:r>
      <w:r w:rsidR="00386C13" w:rsidRPr="00CD3E7B">
        <w:rPr>
          <w:rFonts w:eastAsia="Calibri"/>
        </w:rPr>
        <w:t>92</w:t>
      </w:r>
      <w:r w:rsidR="00774A3C" w:rsidRPr="00CD3E7B">
        <w:rPr>
          <w:rFonts w:eastAsia="Calibri"/>
        </w:rPr>
        <w:t>èm</w:t>
      </w:r>
      <w:r w:rsidR="00386C13" w:rsidRPr="00CD3E7B">
        <w:rPr>
          <w:rFonts w:eastAsia="Calibri"/>
        </w:rPr>
        <w:t>e</w:t>
      </w:r>
      <w:r w:rsidR="00E30905" w:rsidRPr="00CD3E7B">
        <w:rPr>
          <w:rFonts w:eastAsia="Calibri"/>
        </w:rPr>
        <w:t> </w:t>
      </w:r>
      <w:r w:rsidR="00386C13" w:rsidRPr="00CD3E7B">
        <w:rPr>
          <w:rFonts w:eastAsia="Calibri"/>
        </w:rPr>
        <w:t>réunion du Comité</w:t>
      </w:r>
      <w:r w:rsidR="00EF5E20" w:rsidRPr="00CD3E7B">
        <w:rPr>
          <w:rFonts w:eastAsia="Calibri"/>
        </w:rPr>
        <w:t>.</w:t>
      </w:r>
      <w:r w:rsidR="00EF5E20" w:rsidRPr="00CD3E7B">
        <w:rPr>
          <w:rFonts w:ascii="inherit" w:hAnsi="inherit" w:cs="Courier New"/>
          <w:bCs/>
          <w:color w:val="202124"/>
          <w:lang w:eastAsia="fr-FR"/>
        </w:rPr>
        <w:t xml:space="preserve"> </w:t>
      </w:r>
      <w:r w:rsidR="00EF5E20" w:rsidRPr="00CD3E7B">
        <w:rPr>
          <w:rFonts w:eastAsia="Calibri"/>
        </w:rPr>
        <w:t>L</w:t>
      </w:r>
      <w:r w:rsidR="00981D1D" w:rsidRPr="00CD3E7B">
        <w:rPr>
          <w:rFonts w:eastAsia="Calibri"/>
        </w:rPr>
        <w:t>'</w:t>
      </w:r>
      <w:r w:rsidR="00EF5E20" w:rsidRPr="00CD3E7B">
        <w:rPr>
          <w:rFonts w:eastAsia="Calibri"/>
        </w:rPr>
        <w:t>oratrice</w:t>
      </w:r>
      <w:r w:rsidR="00981D1D" w:rsidRPr="00CD3E7B">
        <w:rPr>
          <w:rFonts w:eastAsia="Calibri"/>
        </w:rPr>
        <w:t xml:space="preserve"> </w:t>
      </w:r>
      <w:r w:rsidR="00EF5E20" w:rsidRPr="00CD3E7B">
        <w:rPr>
          <w:rFonts w:eastAsia="Calibri"/>
        </w:rPr>
        <w:t>demeure</w:t>
      </w:r>
      <w:r w:rsidR="00981D1D" w:rsidRPr="00CD3E7B">
        <w:rPr>
          <w:rFonts w:eastAsia="Calibri"/>
        </w:rPr>
        <w:t xml:space="preserve"> </w:t>
      </w:r>
      <w:r w:rsidR="00EF5E20" w:rsidRPr="00CD3E7B">
        <w:rPr>
          <w:rFonts w:eastAsia="Calibri"/>
        </w:rPr>
        <w:t>convaincue que le Comité est habilité à</w:t>
      </w:r>
      <w:r w:rsidR="00981D1D" w:rsidRPr="00CD3E7B">
        <w:rPr>
          <w:rFonts w:eastAsia="Calibri"/>
        </w:rPr>
        <w:t xml:space="preserve"> </w:t>
      </w:r>
      <w:r w:rsidR="00EF5E20" w:rsidRPr="00CD3E7B">
        <w:rPr>
          <w:rFonts w:eastAsia="Calibri"/>
        </w:rPr>
        <w:t>statuer sur la demande présentée et à accorder une dérogation</w:t>
      </w:r>
      <w:r w:rsidR="00981D1D" w:rsidRPr="00CD3E7B">
        <w:rPr>
          <w:rFonts w:eastAsia="Calibri"/>
        </w:rPr>
        <w:t xml:space="preserve"> </w:t>
      </w:r>
      <w:r w:rsidR="00334ABF" w:rsidRPr="00CD3E7B">
        <w:rPr>
          <w:rFonts w:eastAsia="Calibri"/>
        </w:rPr>
        <w:t xml:space="preserve">aux </w:t>
      </w:r>
      <w:r w:rsidR="00EF5E20" w:rsidRPr="00CD3E7B">
        <w:rPr>
          <w:rFonts w:eastAsia="Calibri"/>
        </w:rPr>
        <w:t>obligations s</w:t>
      </w:r>
      <w:r w:rsidR="00981D1D" w:rsidRPr="00CD3E7B">
        <w:rPr>
          <w:rFonts w:eastAsia="Calibri"/>
        </w:rPr>
        <w:t>'</w:t>
      </w:r>
      <w:r w:rsidR="00EF5E20" w:rsidRPr="00CD3E7B">
        <w:rPr>
          <w:rFonts w:eastAsia="Calibri"/>
        </w:rPr>
        <w:t>il le juge</w:t>
      </w:r>
      <w:r w:rsidR="00981D1D" w:rsidRPr="00CD3E7B">
        <w:rPr>
          <w:rFonts w:eastAsia="Calibri"/>
        </w:rPr>
        <w:t xml:space="preserve"> </w:t>
      </w:r>
      <w:r w:rsidR="00EF5E20" w:rsidRPr="00CD3E7B">
        <w:rPr>
          <w:rFonts w:eastAsia="Calibri"/>
        </w:rPr>
        <w:t>nécessaire. À son</w:t>
      </w:r>
      <w:r w:rsidR="00334ABF" w:rsidRPr="00CD3E7B">
        <w:rPr>
          <w:rFonts w:eastAsia="Calibri"/>
        </w:rPr>
        <w:t xml:space="preserve"> sens</w:t>
      </w:r>
      <w:r w:rsidR="00EF5E20" w:rsidRPr="00CD3E7B">
        <w:rPr>
          <w:rFonts w:eastAsia="Calibri"/>
        </w:rPr>
        <w:t>, l</w:t>
      </w:r>
      <w:r w:rsidR="00981D1D" w:rsidRPr="00CD3E7B">
        <w:rPr>
          <w:rFonts w:eastAsia="Calibri"/>
        </w:rPr>
        <w:t>'</w:t>
      </w:r>
      <w:r w:rsidR="00EF5E20" w:rsidRPr="00CD3E7B">
        <w:rPr>
          <w:rFonts w:eastAsia="Calibri"/>
        </w:rPr>
        <w:t>intention de la CMR-19</w:t>
      </w:r>
      <w:r w:rsidR="00334ABF" w:rsidRPr="00CD3E7B">
        <w:rPr>
          <w:rFonts w:eastAsia="Calibri"/>
        </w:rPr>
        <w:t>,</w:t>
      </w:r>
      <w:r w:rsidR="00981D1D" w:rsidRPr="00CD3E7B">
        <w:rPr>
          <w:rFonts w:eastAsia="Calibri"/>
        </w:rPr>
        <w:t xml:space="preserve"> </w:t>
      </w:r>
      <w:r w:rsidR="00EF5E20" w:rsidRPr="00CD3E7B">
        <w:rPr>
          <w:rFonts w:eastAsia="Calibri"/>
        </w:rPr>
        <w:t>lors</w:t>
      </w:r>
      <w:r w:rsidR="00334ABF" w:rsidRPr="00CD3E7B">
        <w:rPr>
          <w:rFonts w:eastAsia="Calibri"/>
        </w:rPr>
        <w:t>que</w:t>
      </w:r>
      <w:r w:rsidR="00981D1D" w:rsidRPr="00CD3E7B">
        <w:rPr>
          <w:rFonts w:eastAsia="Calibri"/>
        </w:rPr>
        <w:t xml:space="preserve"> </w:t>
      </w:r>
      <w:r w:rsidR="00EF5E20" w:rsidRPr="00CD3E7B">
        <w:rPr>
          <w:rFonts w:eastAsia="Calibri"/>
        </w:rPr>
        <w:t xml:space="preserve">la Résolution </w:t>
      </w:r>
      <w:r w:rsidR="00EF5E20" w:rsidRPr="00CD3E7B">
        <w:rPr>
          <w:rFonts w:eastAsia="Calibri"/>
          <w:b/>
          <w:bCs/>
        </w:rPr>
        <w:t>35 (CMR-19)</w:t>
      </w:r>
      <w:r w:rsidR="00EF5E20" w:rsidRPr="00CD3E7B">
        <w:rPr>
          <w:rFonts w:eastAsia="Calibri"/>
        </w:rPr>
        <w:t xml:space="preserve"> </w:t>
      </w:r>
      <w:r w:rsidR="00334ABF" w:rsidRPr="00CD3E7B">
        <w:rPr>
          <w:rFonts w:eastAsia="Calibri"/>
        </w:rPr>
        <w:t xml:space="preserve">a été rédigée, </w:t>
      </w:r>
      <w:r w:rsidR="00EF5E20" w:rsidRPr="00CD3E7B">
        <w:rPr>
          <w:rFonts w:eastAsia="Calibri"/>
        </w:rPr>
        <w:t>était de tenir compte des projets</w:t>
      </w:r>
      <w:r w:rsidR="00334ABF" w:rsidRPr="00CD3E7B">
        <w:rPr>
          <w:rFonts w:eastAsia="Calibri"/>
        </w:rPr>
        <w:t xml:space="preserve"> </w:t>
      </w:r>
      <w:r w:rsidR="00677D09" w:rsidRPr="00CD3E7B">
        <w:rPr>
          <w:rFonts w:eastAsia="Calibri"/>
        </w:rPr>
        <w:t>pour lesquels</w:t>
      </w:r>
      <w:r w:rsidR="00981D1D" w:rsidRPr="00CD3E7B">
        <w:rPr>
          <w:rFonts w:eastAsia="Calibri"/>
        </w:rPr>
        <w:t xml:space="preserve"> </w:t>
      </w:r>
      <w:r w:rsidR="00EF5E20" w:rsidRPr="00CD3E7B">
        <w:rPr>
          <w:rFonts w:eastAsia="Calibri"/>
        </w:rPr>
        <w:t xml:space="preserve">les satellites initiaux et </w:t>
      </w:r>
      <w:r w:rsidR="00334ABF" w:rsidRPr="00CD3E7B">
        <w:rPr>
          <w:rFonts w:eastAsia="Calibri"/>
        </w:rPr>
        <w:t xml:space="preserve">additionnels </w:t>
      </w:r>
      <w:r w:rsidR="00295C6C" w:rsidRPr="00CD3E7B">
        <w:rPr>
          <w:rFonts w:eastAsia="Calibri"/>
        </w:rPr>
        <w:t>avaie</w:t>
      </w:r>
      <w:r w:rsidR="00334ABF" w:rsidRPr="00CD3E7B">
        <w:rPr>
          <w:rFonts w:eastAsia="Calibri"/>
        </w:rPr>
        <w:t>nt</w:t>
      </w:r>
      <w:r w:rsidR="00981D1D" w:rsidRPr="00CD3E7B">
        <w:rPr>
          <w:rFonts w:eastAsia="Calibri"/>
        </w:rPr>
        <w:t xml:space="preserve"> </w:t>
      </w:r>
      <w:r w:rsidR="00EF5E20" w:rsidRPr="00CD3E7B">
        <w:rPr>
          <w:rFonts w:eastAsia="Calibri"/>
        </w:rPr>
        <w:t>été lancés, mais</w:t>
      </w:r>
      <w:r w:rsidR="00334ABF" w:rsidRPr="00CD3E7B">
        <w:rPr>
          <w:rFonts w:eastAsia="Calibri"/>
        </w:rPr>
        <w:t xml:space="preserve"> </w:t>
      </w:r>
      <w:r w:rsidR="00295C6C" w:rsidRPr="00CD3E7B">
        <w:rPr>
          <w:rFonts w:eastAsia="Calibri"/>
        </w:rPr>
        <w:t>n</w:t>
      </w:r>
      <w:r w:rsidR="00981D1D" w:rsidRPr="00CD3E7B">
        <w:rPr>
          <w:rFonts w:eastAsia="Calibri"/>
        </w:rPr>
        <w:t>'</w:t>
      </w:r>
      <w:r w:rsidR="00295C6C" w:rsidRPr="00CD3E7B">
        <w:rPr>
          <w:rFonts w:eastAsia="Calibri"/>
        </w:rPr>
        <w:t>étaient</w:t>
      </w:r>
      <w:r w:rsidR="00981D1D" w:rsidRPr="00CD3E7B">
        <w:rPr>
          <w:rFonts w:eastAsia="Calibri"/>
        </w:rPr>
        <w:t xml:space="preserve"> </w:t>
      </w:r>
      <w:r w:rsidR="00EF5E20" w:rsidRPr="00CD3E7B">
        <w:rPr>
          <w:rFonts w:eastAsia="Calibri"/>
        </w:rPr>
        <w:t xml:space="preserve">pas en nombre suffisant pour atteindre </w:t>
      </w:r>
      <w:r w:rsidR="00334ABF" w:rsidRPr="00CD3E7B">
        <w:rPr>
          <w:rFonts w:eastAsia="Calibri"/>
        </w:rPr>
        <w:t>l</w:t>
      </w:r>
      <w:r w:rsidR="00981D1D" w:rsidRPr="00CD3E7B">
        <w:rPr>
          <w:rFonts w:eastAsia="Calibri"/>
        </w:rPr>
        <w:t>'</w:t>
      </w:r>
      <w:r w:rsidR="00334ABF" w:rsidRPr="00CD3E7B">
        <w:rPr>
          <w:rFonts w:eastAsia="Calibri"/>
        </w:rPr>
        <w:t>étape consistant à déployer 10% du nombre total de satellites</w:t>
      </w:r>
      <w:r w:rsidR="00C84C87" w:rsidRPr="00CD3E7B">
        <w:rPr>
          <w:rFonts w:eastAsia="Calibri"/>
        </w:rPr>
        <w:t>,</w:t>
      </w:r>
      <w:r w:rsidR="00EF5E20" w:rsidRPr="00CD3E7B">
        <w:rPr>
          <w:rFonts w:eastAsia="Calibri"/>
        </w:rPr>
        <w:t xml:space="preserve"> ou</w:t>
      </w:r>
      <w:r w:rsidR="00981D1D" w:rsidRPr="00CD3E7B">
        <w:rPr>
          <w:rFonts w:eastAsia="Calibri"/>
        </w:rPr>
        <w:t xml:space="preserve"> </w:t>
      </w:r>
      <w:r w:rsidR="00677D09" w:rsidRPr="00CD3E7B">
        <w:rPr>
          <w:rFonts w:eastAsia="Calibri"/>
        </w:rPr>
        <w:t>pour lesquels</w:t>
      </w:r>
      <w:r w:rsidR="00981D1D" w:rsidRPr="00CD3E7B">
        <w:rPr>
          <w:rFonts w:eastAsia="Calibri"/>
        </w:rPr>
        <w:t xml:space="preserve"> </w:t>
      </w:r>
      <w:r w:rsidR="00EF5E20" w:rsidRPr="00CD3E7B">
        <w:rPr>
          <w:rFonts w:eastAsia="Calibri"/>
        </w:rPr>
        <w:t>aucun</w:t>
      </w:r>
      <w:r w:rsidR="00334ABF" w:rsidRPr="00CD3E7B">
        <w:rPr>
          <w:rFonts w:eastAsia="Calibri"/>
        </w:rPr>
        <w:t xml:space="preserve"> autre</w:t>
      </w:r>
      <w:r w:rsidR="00981D1D" w:rsidRPr="00CD3E7B">
        <w:rPr>
          <w:rFonts w:eastAsia="Calibri"/>
        </w:rPr>
        <w:t xml:space="preserve"> </w:t>
      </w:r>
      <w:r w:rsidR="00EF5E20" w:rsidRPr="00CD3E7B">
        <w:rPr>
          <w:rFonts w:eastAsia="Calibri"/>
        </w:rPr>
        <w:t>satellite</w:t>
      </w:r>
      <w:r w:rsidR="00981D1D" w:rsidRPr="00CD3E7B">
        <w:rPr>
          <w:rFonts w:eastAsia="Calibri"/>
        </w:rPr>
        <w:t xml:space="preserve"> </w:t>
      </w:r>
      <w:r w:rsidR="00EF5E20" w:rsidRPr="00CD3E7B">
        <w:rPr>
          <w:rFonts w:eastAsia="Calibri"/>
        </w:rPr>
        <w:t>n</w:t>
      </w:r>
      <w:r w:rsidR="00981D1D" w:rsidRPr="00CD3E7B">
        <w:rPr>
          <w:rFonts w:eastAsia="Calibri"/>
        </w:rPr>
        <w:t>'</w:t>
      </w:r>
      <w:r w:rsidR="00EF5E20" w:rsidRPr="00CD3E7B">
        <w:rPr>
          <w:rFonts w:eastAsia="Calibri"/>
        </w:rPr>
        <w:t>a</w:t>
      </w:r>
      <w:r w:rsidR="00295C6C" w:rsidRPr="00CD3E7B">
        <w:rPr>
          <w:rFonts w:eastAsia="Calibri"/>
        </w:rPr>
        <w:t>vait</w:t>
      </w:r>
      <w:r w:rsidR="00981D1D" w:rsidRPr="00CD3E7B">
        <w:rPr>
          <w:rFonts w:eastAsia="Calibri"/>
        </w:rPr>
        <w:t xml:space="preserve"> </w:t>
      </w:r>
      <w:r w:rsidR="00EF5E20" w:rsidRPr="00CD3E7B">
        <w:rPr>
          <w:rFonts w:eastAsia="Calibri"/>
        </w:rPr>
        <w:t>été lancé,</w:t>
      </w:r>
      <w:r w:rsidR="00981D1D" w:rsidRPr="00CD3E7B">
        <w:rPr>
          <w:rFonts w:eastAsia="Calibri"/>
        </w:rPr>
        <w:t xml:space="preserve"> </w:t>
      </w:r>
      <w:r w:rsidR="00677D09" w:rsidRPr="00CD3E7B">
        <w:rPr>
          <w:rFonts w:eastAsia="Calibri"/>
        </w:rPr>
        <w:t>les satellites étant</w:t>
      </w:r>
      <w:r w:rsidR="00981D1D" w:rsidRPr="00CD3E7B">
        <w:rPr>
          <w:rFonts w:eastAsia="Calibri"/>
        </w:rPr>
        <w:t xml:space="preserve"> </w:t>
      </w:r>
      <w:r w:rsidR="00295C6C" w:rsidRPr="00CD3E7B">
        <w:rPr>
          <w:rFonts w:eastAsia="Calibri"/>
        </w:rPr>
        <w:t>toujours</w:t>
      </w:r>
      <w:r w:rsidR="00EF5E20" w:rsidRPr="00CD3E7B">
        <w:rPr>
          <w:rFonts w:eastAsia="Calibri"/>
        </w:rPr>
        <w:t xml:space="preserve"> en construction.</w:t>
      </w:r>
      <w:r w:rsidR="00894B88" w:rsidRPr="00CD3E7B">
        <w:rPr>
          <w:rFonts w:eastAsia="Calibri"/>
        </w:rPr>
        <w:t xml:space="preserve"> La Conférence avait prévu que les fournisseurs</w:t>
      </w:r>
      <w:r w:rsidR="00981D1D" w:rsidRPr="00CD3E7B">
        <w:rPr>
          <w:rFonts w:eastAsia="Calibri"/>
        </w:rPr>
        <w:t xml:space="preserve"> </w:t>
      </w:r>
      <w:r w:rsidR="00894B88" w:rsidRPr="00CD3E7B">
        <w:rPr>
          <w:rFonts w:eastAsia="Calibri"/>
        </w:rPr>
        <w:t>subiraient peut-être</w:t>
      </w:r>
      <w:r w:rsidR="00981D1D" w:rsidRPr="00CD3E7B">
        <w:rPr>
          <w:rFonts w:eastAsia="Calibri"/>
        </w:rPr>
        <w:t xml:space="preserve"> </w:t>
      </w:r>
      <w:r w:rsidR="00894B88" w:rsidRPr="00CD3E7B">
        <w:rPr>
          <w:rFonts w:eastAsia="Calibri"/>
        </w:rPr>
        <w:t>des retards au début d</w:t>
      </w:r>
      <w:r w:rsidR="00981D1D" w:rsidRPr="00CD3E7B">
        <w:rPr>
          <w:rFonts w:eastAsia="Calibri"/>
        </w:rPr>
        <w:t>'</w:t>
      </w:r>
      <w:r w:rsidR="00894B88" w:rsidRPr="00CD3E7B">
        <w:rPr>
          <w:rFonts w:eastAsia="Calibri"/>
        </w:rPr>
        <w:t>un projet</w:t>
      </w:r>
      <w:r w:rsidR="00295C6C" w:rsidRPr="00CD3E7B">
        <w:rPr>
          <w:rFonts w:eastAsia="Calibri"/>
        </w:rPr>
        <w:t>,</w:t>
      </w:r>
      <w:r w:rsidR="00894B88" w:rsidRPr="00CD3E7B">
        <w:rPr>
          <w:rFonts w:eastAsia="Calibri"/>
        </w:rPr>
        <w:t xml:space="preserve"> mais</w:t>
      </w:r>
      <w:r w:rsidR="00981D1D" w:rsidRPr="00CD3E7B">
        <w:rPr>
          <w:rFonts w:eastAsia="Calibri"/>
        </w:rPr>
        <w:t xml:space="preserve"> </w:t>
      </w:r>
      <w:r w:rsidR="00295C6C" w:rsidRPr="00CD3E7B">
        <w:rPr>
          <w:rFonts w:eastAsia="Calibri"/>
        </w:rPr>
        <w:t>qu</w:t>
      </w:r>
      <w:r w:rsidR="00981D1D" w:rsidRPr="00CD3E7B">
        <w:rPr>
          <w:rFonts w:eastAsia="Calibri"/>
        </w:rPr>
        <w:t>'</w:t>
      </w:r>
      <w:r w:rsidR="00894B88" w:rsidRPr="00CD3E7B">
        <w:rPr>
          <w:rFonts w:eastAsia="Calibri"/>
        </w:rPr>
        <w:t xml:space="preserve">après les premiers lots de satellites, </w:t>
      </w:r>
      <w:r w:rsidR="00295C6C" w:rsidRPr="00CD3E7B">
        <w:rPr>
          <w:rFonts w:eastAsia="Calibri"/>
        </w:rPr>
        <w:t xml:space="preserve">ils </w:t>
      </w:r>
      <w:r w:rsidR="00894B88" w:rsidRPr="00CD3E7B">
        <w:rPr>
          <w:rFonts w:eastAsia="Calibri"/>
        </w:rPr>
        <w:t>pourraient rapidement rattraper le retard. La CMR-19 n</w:t>
      </w:r>
      <w:r w:rsidR="00981D1D" w:rsidRPr="00CD3E7B">
        <w:rPr>
          <w:rFonts w:eastAsia="Calibri"/>
        </w:rPr>
        <w:t>'</w:t>
      </w:r>
      <w:r w:rsidR="00894B88" w:rsidRPr="00CD3E7B">
        <w:rPr>
          <w:rFonts w:eastAsia="Calibri"/>
        </w:rPr>
        <w:t xml:space="preserve">avait probablement pas envisagé un cas </w:t>
      </w:r>
      <w:r w:rsidR="00295C6C" w:rsidRPr="00CD3E7B">
        <w:rPr>
          <w:rFonts w:eastAsia="Calibri"/>
        </w:rPr>
        <w:t>dans lequel</w:t>
      </w:r>
      <w:r w:rsidR="00894B88" w:rsidRPr="00CD3E7B">
        <w:rPr>
          <w:rFonts w:eastAsia="Calibri"/>
        </w:rPr>
        <w:t xml:space="preserve"> des satellites additionnels </w:t>
      </w:r>
      <w:r w:rsidR="00657B15" w:rsidRPr="00CD3E7B">
        <w:rPr>
          <w:rFonts w:eastAsia="Calibri"/>
        </w:rPr>
        <w:t xml:space="preserve">ni </w:t>
      </w:r>
      <w:r w:rsidR="00894B88" w:rsidRPr="00CD3E7B">
        <w:rPr>
          <w:rFonts w:eastAsia="Calibri"/>
        </w:rPr>
        <w:t>n</w:t>
      </w:r>
      <w:r w:rsidR="00981D1D" w:rsidRPr="00CD3E7B">
        <w:rPr>
          <w:rFonts w:eastAsia="Calibri"/>
        </w:rPr>
        <w:t>'</w:t>
      </w:r>
      <w:r w:rsidR="00894B88" w:rsidRPr="00CD3E7B">
        <w:rPr>
          <w:rFonts w:eastAsia="Calibri"/>
        </w:rPr>
        <w:t>avaient</w:t>
      </w:r>
      <w:r w:rsidR="00981D1D" w:rsidRPr="00CD3E7B">
        <w:rPr>
          <w:rFonts w:eastAsia="Calibri"/>
        </w:rPr>
        <w:t xml:space="preserve"> </w:t>
      </w:r>
      <w:r w:rsidR="00894B88" w:rsidRPr="00CD3E7B">
        <w:rPr>
          <w:rFonts w:eastAsia="Calibri"/>
        </w:rPr>
        <w:t>été lancés,</w:t>
      </w:r>
      <w:r w:rsidR="00981D1D" w:rsidRPr="00CD3E7B">
        <w:rPr>
          <w:rFonts w:eastAsia="Calibri"/>
        </w:rPr>
        <w:t xml:space="preserve"> </w:t>
      </w:r>
      <w:r w:rsidR="00894B88" w:rsidRPr="00CD3E7B">
        <w:rPr>
          <w:rFonts w:eastAsia="Calibri"/>
        </w:rPr>
        <w:t>ni n</w:t>
      </w:r>
      <w:r w:rsidR="00981D1D" w:rsidRPr="00CD3E7B">
        <w:rPr>
          <w:rFonts w:eastAsia="Calibri"/>
        </w:rPr>
        <w:t>'</w:t>
      </w:r>
      <w:r w:rsidR="00894B88" w:rsidRPr="00CD3E7B">
        <w:rPr>
          <w:rFonts w:eastAsia="Calibri"/>
        </w:rPr>
        <w:t>étaient</w:t>
      </w:r>
      <w:r w:rsidR="00981D1D" w:rsidRPr="00CD3E7B">
        <w:rPr>
          <w:rFonts w:eastAsia="Calibri"/>
        </w:rPr>
        <w:t xml:space="preserve"> </w:t>
      </w:r>
      <w:r w:rsidR="00894B88" w:rsidRPr="00CD3E7B">
        <w:rPr>
          <w:rFonts w:eastAsia="Calibri"/>
        </w:rPr>
        <w:t>en cours de construction avant l</w:t>
      </w:r>
      <w:r w:rsidR="00981D1D" w:rsidRPr="00CD3E7B">
        <w:rPr>
          <w:rFonts w:eastAsia="Calibri"/>
        </w:rPr>
        <w:t>'</w:t>
      </w:r>
      <w:r w:rsidR="00894B88" w:rsidRPr="00CD3E7B">
        <w:rPr>
          <w:rFonts w:eastAsia="Calibri"/>
        </w:rPr>
        <w:t>échéance correspondant à l</w:t>
      </w:r>
      <w:r w:rsidR="00981D1D" w:rsidRPr="00CD3E7B">
        <w:rPr>
          <w:rFonts w:eastAsia="Calibri"/>
        </w:rPr>
        <w:t>'</w:t>
      </w:r>
      <w:r w:rsidR="00894B88" w:rsidRPr="00CD3E7B">
        <w:rPr>
          <w:rFonts w:eastAsia="Calibri"/>
        </w:rPr>
        <w:t>étape M1. Néanmoins, elle</w:t>
      </w:r>
      <w:r w:rsidR="00981D1D" w:rsidRPr="00CD3E7B">
        <w:rPr>
          <w:rFonts w:eastAsia="Calibri"/>
        </w:rPr>
        <w:t xml:space="preserve"> </w:t>
      </w:r>
      <w:r w:rsidR="00894B88" w:rsidRPr="00CD3E7B">
        <w:rPr>
          <w:rFonts w:eastAsia="Calibri"/>
        </w:rPr>
        <w:t>n</w:t>
      </w:r>
      <w:r w:rsidR="00981D1D" w:rsidRPr="00CD3E7B">
        <w:rPr>
          <w:rFonts w:eastAsia="Calibri"/>
        </w:rPr>
        <w:t>'</w:t>
      </w:r>
      <w:r w:rsidR="00894B88" w:rsidRPr="00CD3E7B">
        <w:rPr>
          <w:rFonts w:eastAsia="Calibri"/>
        </w:rPr>
        <w:t>a</w:t>
      </w:r>
      <w:r w:rsidR="00295C6C" w:rsidRPr="00CD3E7B">
        <w:rPr>
          <w:rFonts w:eastAsia="Calibri"/>
        </w:rPr>
        <w:t>vait</w:t>
      </w:r>
      <w:r w:rsidR="00981D1D" w:rsidRPr="00CD3E7B">
        <w:rPr>
          <w:rFonts w:eastAsia="Calibri"/>
        </w:rPr>
        <w:t xml:space="preserve"> </w:t>
      </w:r>
      <w:r w:rsidR="00894B88" w:rsidRPr="00CD3E7B">
        <w:rPr>
          <w:rFonts w:eastAsia="Calibri"/>
        </w:rPr>
        <w:t>pas exclu cette possibilité. Pour que le Comité</w:t>
      </w:r>
      <w:r w:rsidR="00981D1D" w:rsidRPr="00CD3E7B">
        <w:rPr>
          <w:rFonts w:eastAsia="Calibri"/>
        </w:rPr>
        <w:t xml:space="preserve"> </w:t>
      </w:r>
      <w:r w:rsidR="00894B88" w:rsidRPr="00CD3E7B">
        <w:rPr>
          <w:rFonts w:eastAsia="Calibri"/>
        </w:rPr>
        <w:t>accorde une prorogation, l</w:t>
      </w:r>
      <w:r w:rsidR="00981D1D" w:rsidRPr="00CD3E7B">
        <w:rPr>
          <w:rFonts w:eastAsia="Calibri"/>
        </w:rPr>
        <w:t>'</w:t>
      </w:r>
      <w:r w:rsidR="00894B88" w:rsidRPr="00CD3E7B">
        <w:rPr>
          <w:rFonts w:eastAsia="Calibri"/>
        </w:rPr>
        <w:t>administration doit démontrer que</w:t>
      </w:r>
      <w:r w:rsidR="00981D1D" w:rsidRPr="00CD3E7B">
        <w:rPr>
          <w:rFonts w:eastAsia="Calibri"/>
        </w:rPr>
        <w:t xml:space="preserve"> </w:t>
      </w:r>
      <w:r w:rsidR="00894B88" w:rsidRPr="00CD3E7B">
        <w:rPr>
          <w:rFonts w:eastAsia="Calibri"/>
        </w:rPr>
        <w:t>le projet est</w:t>
      </w:r>
      <w:r w:rsidR="00981D1D" w:rsidRPr="00CD3E7B">
        <w:rPr>
          <w:rFonts w:eastAsia="Calibri"/>
        </w:rPr>
        <w:t xml:space="preserve"> </w:t>
      </w:r>
      <w:r w:rsidR="00894B88" w:rsidRPr="00CD3E7B">
        <w:rPr>
          <w:rFonts w:eastAsia="Calibri"/>
        </w:rPr>
        <w:t>réel</w:t>
      </w:r>
      <w:r w:rsidR="00C84C87" w:rsidRPr="00CD3E7B">
        <w:rPr>
          <w:rFonts w:eastAsia="Calibri"/>
        </w:rPr>
        <w:t>,</w:t>
      </w:r>
      <w:r w:rsidR="00894B88" w:rsidRPr="00CD3E7B">
        <w:rPr>
          <w:rFonts w:eastAsia="Calibri"/>
        </w:rPr>
        <w:t xml:space="preserve"> qu</w:t>
      </w:r>
      <w:r w:rsidR="009645A4" w:rsidRPr="00CD3E7B">
        <w:rPr>
          <w:rFonts w:eastAsia="Calibri"/>
        </w:rPr>
        <w:t>'</w:t>
      </w:r>
      <w:r w:rsidR="00894B88" w:rsidRPr="00CD3E7B">
        <w:rPr>
          <w:rFonts w:eastAsia="Calibri"/>
        </w:rPr>
        <w:t>elle peut satisfaire aux</w:t>
      </w:r>
      <w:r w:rsidR="00981D1D" w:rsidRPr="00CD3E7B">
        <w:rPr>
          <w:rFonts w:eastAsia="Calibri"/>
        </w:rPr>
        <w:t xml:space="preserve"> </w:t>
      </w:r>
      <w:r w:rsidR="00894B88" w:rsidRPr="00CD3E7B">
        <w:rPr>
          <w:rFonts w:eastAsia="Calibri"/>
        </w:rPr>
        <w:t>obligations</w:t>
      </w:r>
      <w:r w:rsidR="00981D1D" w:rsidRPr="00CD3E7B">
        <w:rPr>
          <w:rFonts w:eastAsia="Calibri"/>
        </w:rPr>
        <w:t xml:space="preserve"> </w:t>
      </w:r>
      <w:r w:rsidR="00295C6C" w:rsidRPr="00CD3E7B">
        <w:rPr>
          <w:rFonts w:eastAsia="Calibri"/>
        </w:rPr>
        <w:t>inhérentes</w:t>
      </w:r>
      <w:r w:rsidR="00894B88" w:rsidRPr="00CD3E7B">
        <w:rPr>
          <w:rFonts w:eastAsia="Calibri"/>
        </w:rPr>
        <w:t xml:space="preserve"> à l</w:t>
      </w:r>
      <w:r w:rsidR="00981D1D" w:rsidRPr="00CD3E7B">
        <w:rPr>
          <w:rFonts w:eastAsia="Calibri"/>
        </w:rPr>
        <w:t>'</w:t>
      </w:r>
      <w:r w:rsidR="00894B88" w:rsidRPr="00CD3E7B">
        <w:rPr>
          <w:rFonts w:eastAsia="Calibri"/>
        </w:rPr>
        <w:t>étape M2</w:t>
      </w:r>
      <w:r w:rsidR="00981D1D" w:rsidRPr="00CD3E7B">
        <w:rPr>
          <w:rFonts w:eastAsia="Calibri"/>
        </w:rPr>
        <w:t xml:space="preserve"> </w:t>
      </w:r>
      <w:r w:rsidR="00894B88" w:rsidRPr="00CD3E7B">
        <w:rPr>
          <w:rFonts w:eastAsia="Calibri"/>
        </w:rPr>
        <w:t xml:space="preserve">et </w:t>
      </w:r>
      <w:r w:rsidR="00D033C6" w:rsidRPr="00CD3E7B">
        <w:rPr>
          <w:rFonts w:eastAsia="Calibri"/>
        </w:rPr>
        <w:t>que</w:t>
      </w:r>
      <w:r w:rsidR="00894B88" w:rsidRPr="00CD3E7B">
        <w:rPr>
          <w:rFonts w:eastAsia="Calibri"/>
        </w:rPr>
        <w:t xml:space="preserve"> des efforts raisonnables </w:t>
      </w:r>
      <w:r w:rsidR="00D033C6" w:rsidRPr="00CD3E7B">
        <w:rPr>
          <w:rFonts w:eastAsia="Calibri"/>
        </w:rPr>
        <w:t>ont été déployés en vue de mener à bien</w:t>
      </w:r>
      <w:r w:rsidR="00894B88" w:rsidRPr="00CD3E7B">
        <w:rPr>
          <w:rFonts w:eastAsia="Calibri"/>
        </w:rPr>
        <w:t xml:space="preserve"> la coordination.</w:t>
      </w:r>
      <w:r w:rsidR="005E6566" w:rsidRPr="00CD3E7B">
        <w:rPr>
          <w:rFonts w:ascii="inherit" w:hAnsi="inherit" w:cs="Courier New"/>
          <w:bCs/>
          <w:color w:val="202124"/>
          <w:lang w:eastAsia="fr-FR"/>
        </w:rPr>
        <w:t xml:space="preserve"> </w:t>
      </w:r>
      <w:r w:rsidR="005E6566" w:rsidRPr="00CD3E7B">
        <w:rPr>
          <w:rFonts w:eastAsia="Calibri"/>
        </w:rPr>
        <w:t>Le plan soumis par l</w:t>
      </w:r>
      <w:r w:rsidR="00981D1D" w:rsidRPr="00CD3E7B">
        <w:rPr>
          <w:rFonts w:eastAsia="Calibri"/>
        </w:rPr>
        <w:t>'</w:t>
      </w:r>
      <w:r w:rsidR="005E6566" w:rsidRPr="00CD3E7B">
        <w:rPr>
          <w:rFonts w:eastAsia="Calibri"/>
        </w:rPr>
        <w:t>Administration du Liechtenstein</w:t>
      </w:r>
      <w:r w:rsidR="00D033C6" w:rsidRPr="00CD3E7B">
        <w:rPr>
          <w:rFonts w:eastAsia="Calibri"/>
        </w:rPr>
        <w:t xml:space="preserve"> pour respecter la deuxième étape</w:t>
      </w:r>
      <w:r w:rsidR="005E6566" w:rsidRPr="00CD3E7B">
        <w:rPr>
          <w:rFonts w:eastAsia="Calibri"/>
        </w:rPr>
        <w:t xml:space="preserve"> est crédible et </w:t>
      </w:r>
      <w:r w:rsidR="007F016D" w:rsidRPr="00CD3E7B">
        <w:rPr>
          <w:rFonts w:eastAsia="Calibri"/>
        </w:rPr>
        <w:t xml:space="preserve">démontre que </w:t>
      </w:r>
      <w:r w:rsidR="00D033C6" w:rsidRPr="00CD3E7B">
        <w:rPr>
          <w:rFonts w:eastAsia="Calibri"/>
        </w:rPr>
        <w:t xml:space="preserve">des progrès acceptables ont été accomplis et que </w:t>
      </w:r>
      <w:r w:rsidR="007F016D" w:rsidRPr="00CD3E7B">
        <w:rPr>
          <w:rFonts w:eastAsia="Calibri"/>
        </w:rPr>
        <w:t>des</w:t>
      </w:r>
      <w:r w:rsidR="00981D1D" w:rsidRPr="00CD3E7B">
        <w:rPr>
          <w:rFonts w:eastAsia="Calibri"/>
        </w:rPr>
        <w:t xml:space="preserve"> </w:t>
      </w:r>
      <w:r w:rsidR="005E6566" w:rsidRPr="00CD3E7B">
        <w:rPr>
          <w:rFonts w:eastAsia="Calibri"/>
        </w:rPr>
        <w:t xml:space="preserve">efforts </w:t>
      </w:r>
      <w:r w:rsidR="007F016D" w:rsidRPr="00CD3E7B">
        <w:rPr>
          <w:rFonts w:eastAsia="Calibri"/>
        </w:rPr>
        <w:t xml:space="preserve">ont été déployés </w:t>
      </w:r>
      <w:r w:rsidR="005E6566" w:rsidRPr="00CD3E7B">
        <w:rPr>
          <w:rFonts w:eastAsia="Calibri"/>
        </w:rPr>
        <w:t xml:space="preserve">pour </w:t>
      </w:r>
      <w:r w:rsidR="007F016D" w:rsidRPr="00CD3E7B">
        <w:rPr>
          <w:rFonts w:eastAsia="Calibri"/>
        </w:rPr>
        <w:t xml:space="preserve">mener à bien </w:t>
      </w:r>
      <w:r w:rsidR="005E6566" w:rsidRPr="00CD3E7B">
        <w:rPr>
          <w:rFonts w:eastAsia="Calibri"/>
        </w:rPr>
        <w:t xml:space="preserve">la coordination. </w:t>
      </w:r>
      <w:r w:rsidR="007F016D" w:rsidRPr="00CD3E7B">
        <w:rPr>
          <w:rFonts w:eastAsia="Calibri"/>
        </w:rPr>
        <w:t>En conséquence, l</w:t>
      </w:r>
      <w:r w:rsidR="00981D1D" w:rsidRPr="00CD3E7B">
        <w:rPr>
          <w:rFonts w:eastAsia="Calibri"/>
        </w:rPr>
        <w:t>'</w:t>
      </w:r>
      <w:r w:rsidR="007F016D" w:rsidRPr="00CD3E7B">
        <w:rPr>
          <w:rFonts w:eastAsia="Calibri"/>
        </w:rPr>
        <w:t>oratrice</w:t>
      </w:r>
      <w:r w:rsidR="00981D1D" w:rsidRPr="00CD3E7B">
        <w:rPr>
          <w:rFonts w:eastAsia="Calibri"/>
        </w:rPr>
        <w:t xml:space="preserve"> </w:t>
      </w:r>
      <w:r w:rsidR="005E6566" w:rsidRPr="00CD3E7B">
        <w:rPr>
          <w:rFonts w:eastAsia="Calibri"/>
        </w:rPr>
        <w:t>appuie</w:t>
      </w:r>
      <w:r w:rsidR="00981D1D" w:rsidRPr="00CD3E7B">
        <w:rPr>
          <w:rFonts w:eastAsia="Calibri"/>
        </w:rPr>
        <w:t xml:space="preserve"> </w:t>
      </w:r>
      <w:r w:rsidR="005E6566" w:rsidRPr="00CD3E7B">
        <w:rPr>
          <w:rFonts w:eastAsia="Calibri"/>
        </w:rPr>
        <w:t>l</w:t>
      </w:r>
      <w:r w:rsidR="00981D1D" w:rsidRPr="00CD3E7B">
        <w:rPr>
          <w:rFonts w:eastAsia="Calibri"/>
        </w:rPr>
        <w:t>'</w:t>
      </w:r>
      <w:r w:rsidR="005E6566" w:rsidRPr="00CD3E7B">
        <w:rPr>
          <w:rFonts w:eastAsia="Calibri"/>
        </w:rPr>
        <w:t>octroi d</w:t>
      </w:r>
      <w:r w:rsidR="00981D1D" w:rsidRPr="00CD3E7B">
        <w:rPr>
          <w:rFonts w:eastAsia="Calibri"/>
        </w:rPr>
        <w:t>'</w:t>
      </w:r>
      <w:r w:rsidR="005E6566" w:rsidRPr="00CD3E7B">
        <w:rPr>
          <w:rFonts w:eastAsia="Calibri"/>
        </w:rPr>
        <w:t>une dérogation aux obligations de déploiement</w:t>
      </w:r>
      <w:r w:rsidR="007F016D" w:rsidRPr="00CD3E7B">
        <w:rPr>
          <w:rFonts w:eastAsia="Calibri"/>
        </w:rPr>
        <w:t xml:space="preserve"> au titre de l</w:t>
      </w:r>
      <w:r w:rsidR="00981D1D" w:rsidRPr="00CD3E7B">
        <w:rPr>
          <w:rFonts w:eastAsia="Calibri"/>
        </w:rPr>
        <w:t>'</w:t>
      </w:r>
      <w:r w:rsidR="007F016D" w:rsidRPr="00CD3E7B">
        <w:rPr>
          <w:rFonts w:eastAsia="Calibri"/>
        </w:rPr>
        <w:t>étape</w:t>
      </w:r>
      <w:r w:rsidR="00981D1D" w:rsidRPr="00CD3E7B">
        <w:rPr>
          <w:rFonts w:eastAsia="Calibri"/>
        </w:rPr>
        <w:t xml:space="preserve"> </w:t>
      </w:r>
      <w:r w:rsidR="005E6566" w:rsidRPr="00CD3E7B">
        <w:rPr>
          <w:rFonts w:eastAsia="Calibri"/>
        </w:rPr>
        <w:t xml:space="preserve">M1 et aux dispositions pertinentes de la Résolution </w:t>
      </w:r>
      <w:r w:rsidR="005E6566" w:rsidRPr="00CD3E7B">
        <w:rPr>
          <w:rFonts w:eastAsia="Calibri"/>
          <w:b/>
          <w:bCs/>
        </w:rPr>
        <w:t>35 (CMR-19)</w:t>
      </w:r>
      <w:r w:rsidR="005E6566" w:rsidRPr="00CD3E7B">
        <w:rPr>
          <w:rFonts w:eastAsia="Calibri"/>
        </w:rPr>
        <w:t>.</w:t>
      </w:r>
    </w:p>
    <w:p w14:paraId="7A81E432" w14:textId="037FD8F8" w:rsidR="007C5B1D" w:rsidRPr="00CD3E7B" w:rsidRDefault="008B7F85" w:rsidP="00B90446">
      <w:pPr>
        <w:jc w:val="both"/>
        <w:rPr>
          <w:rFonts w:eastAsia="Calibri"/>
        </w:rPr>
      </w:pPr>
      <w:r w:rsidRPr="00CD3E7B">
        <w:rPr>
          <w:rFonts w:eastAsia="Calibri"/>
        </w:rPr>
        <w:t>9.1.7</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410160" w:rsidRPr="00CD3E7B">
        <w:rPr>
          <w:rFonts w:eastAsia="Calibri"/>
        </w:rPr>
        <w:t>partage l</w:t>
      </w:r>
      <w:r w:rsidR="00981D1D" w:rsidRPr="00CD3E7B">
        <w:rPr>
          <w:rFonts w:eastAsia="Calibri"/>
        </w:rPr>
        <w:t>'</w:t>
      </w:r>
      <w:r w:rsidR="00410160" w:rsidRPr="00CD3E7B">
        <w:rPr>
          <w:rFonts w:eastAsia="Calibri"/>
        </w:rPr>
        <w:t>avis selon lequel</w:t>
      </w:r>
      <w:r w:rsidR="00981D1D" w:rsidRPr="00CD3E7B">
        <w:rPr>
          <w:rFonts w:eastAsia="Calibri"/>
        </w:rPr>
        <w:t xml:space="preserve"> </w:t>
      </w:r>
      <w:r w:rsidR="00410160" w:rsidRPr="00CD3E7B">
        <w:rPr>
          <w:rFonts w:eastAsia="Calibri"/>
        </w:rPr>
        <w:t xml:space="preserve">le point 12 du </w:t>
      </w:r>
      <w:r w:rsidR="00410160" w:rsidRPr="00CD3E7B">
        <w:rPr>
          <w:rFonts w:eastAsia="Calibri"/>
          <w:i/>
          <w:iCs/>
        </w:rPr>
        <w:t>décide</w:t>
      </w:r>
      <w:r w:rsidR="00410160" w:rsidRPr="00CD3E7B">
        <w:rPr>
          <w:rFonts w:eastAsia="Calibri"/>
        </w:rPr>
        <w:t xml:space="preserve"> de la Résolution </w:t>
      </w:r>
      <w:r w:rsidR="00410160" w:rsidRPr="00CD3E7B">
        <w:rPr>
          <w:rFonts w:eastAsia="Calibri"/>
          <w:b/>
          <w:bCs/>
        </w:rPr>
        <w:t>35 (CMR-19)</w:t>
      </w:r>
      <w:r w:rsidR="00981D1D" w:rsidRPr="00CD3E7B">
        <w:rPr>
          <w:rFonts w:eastAsia="Calibri"/>
        </w:rPr>
        <w:t xml:space="preserve"> </w:t>
      </w:r>
      <w:r w:rsidR="00410160" w:rsidRPr="00CD3E7B">
        <w:rPr>
          <w:rFonts w:eastAsia="Calibri"/>
        </w:rPr>
        <w:t>dispose</w:t>
      </w:r>
      <w:r w:rsidR="00981D1D" w:rsidRPr="00CD3E7B">
        <w:rPr>
          <w:rFonts w:eastAsia="Calibri"/>
        </w:rPr>
        <w:t xml:space="preserve"> </w:t>
      </w:r>
      <w:r w:rsidR="00410160" w:rsidRPr="00CD3E7B">
        <w:rPr>
          <w:rFonts w:eastAsia="Calibri"/>
        </w:rPr>
        <w:t>clairement que le Comité est habilité</w:t>
      </w:r>
      <w:r w:rsidR="00981D1D" w:rsidRPr="00CD3E7B">
        <w:rPr>
          <w:rFonts w:eastAsia="Calibri"/>
        </w:rPr>
        <w:t xml:space="preserve"> </w:t>
      </w:r>
      <w:r w:rsidR="00913590" w:rsidRPr="00CD3E7B">
        <w:rPr>
          <w:rFonts w:eastAsia="Calibri"/>
        </w:rPr>
        <w:t xml:space="preserve">à </w:t>
      </w:r>
      <w:r w:rsidR="00410160" w:rsidRPr="00CD3E7B">
        <w:rPr>
          <w:rFonts w:eastAsia="Calibri"/>
        </w:rPr>
        <w:t>rendre une décision favorable</w:t>
      </w:r>
      <w:r w:rsidR="00981D1D" w:rsidRPr="00CD3E7B">
        <w:rPr>
          <w:rFonts w:eastAsia="Calibri"/>
        </w:rPr>
        <w:t xml:space="preserve"> </w:t>
      </w:r>
      <w:r w:rsidR="00410160" w:rsidRPr="00CD3E7B">
        <w:rPr>
          <w:rFonts w:eastAsia="Calibri"/>
        </w:rPr>
        <w:t>concernant ces</w:t>
      </w:r>
      <w:r w:rsidR="00981D1D" w:rsidRPr="00CD3E7B">
        <w:rPr>
          <w:rFonts w:eastAsia="Calibri"/>
        </w:rPr>
        <w:t xml:space="preserve"> </w:t>
      </w:r>
      <w:r w:rsidR="00410160" w:rsidRPr="00CD3E7B">
        <w:rPr>
          <w:rFonts w:eastAsia="Calibri"/>
        </w:rPr>
        <w:t>demandes et fait observer que les administrations peuvent</w:t>
      </w:r>
      <w:r w:rsidR="00981D1D" w:rsidRPr="00CD3E7B">
        <w:rPr>
          <w:rFonts w:eastAsia="Calibri"/>
        </w:rPr>
        <w:t xml:space="preserve"> </w:t>
      </w:r>
      <w:r w:rsidR="00950196" w:rsidRPr="00CD3E7B">
        <w:rPr>
          <w:rFonts w:eastAsia="Calibri"/>
        </w:rPr>
        <w:t>naturellement</w:t>
      </w:r>
      <w:r w:rsidR="00981D1D" w:rsidRPr="00CD3E7B">
        <w:rPr>
          <w:rFonts w:eastAsia="Calibri"/>
        </w:rPr>
        <w:t xml:space="preserve"> </w:t>
      </w:r>
      <w:r w:rsidR="00410160" w:rsidRPr="00CD3E7B">
        <w:rPr>
          <w:rFonts w:eastAsia="Calibri"/>
        </w:rPr>
        <w:t>contester ces</w:t>
      </w:r>
      <w:r w:rsidR="00981D1D" w:rsidRPr="00CD3E7B">
        <w:rPr>
          <w:rFonts w:eastAsia="Calibri"/>
        </w:rPr>
        <w:t xml:space="preserve"> </w:t>
      </w:r>
      <w:r w:rsidR="00410160" w:rsidRPr="00CD3E7B">
        <w:rPr>
          <w:rFonts w:eastAsia="Calibri"/>
        </w:rPr>
        <w:t>décisions lors des CMR. L</w:t>
      </w:r>
      <w:r w:rsidR="00981D1D" w:rsidRPr="00CD3E7B">
        <w:rPr>
          <w:rFonts w:eastAsia="Calibri"/>
        </w:rPr>
        <w:t>'</w:t>
      </w:r>
      <w:r w:rsidR="00410160" w:rsidRPr="00CD3E7B">
        <w:rPr>
          <w:rFonts w:eastAsia="Calibri"/>
        </w:rPr>
        <w:t xml:space="preserve">Administration du Liechtenstein a </w:t>
      </w:r>
      <w:r w:rsidR="00950196" w:rsidRPr="00CD3E7B">
        <w:rPr>
          <w:rFonts w:eastAsia="Calibri"/>
        </w:rPr>
        <w:t xml:space="preserve">en </w:t>
      </w:r>
      <w:r w:rsidR="00410160" w:rsidRPr="00CD3E7B">
        <w:rPr>
          <w:rFonts w:eastAsia="Calibri"/>
        </w:rPr>
        <w:t xml:space="preserve">quelque </w:t>
      </w:r>
      <w:r w:rsidR="00950196" w:rsidRPr="00CD3E7B">
        <w:rPr>
          <w:rFonts w:eastAsia="Calibri"/>
        </w:rPr>
        <w:t>sorte</w:t>
      </w:r>
      <w:r w:rsidR="00981D1D" w:rsidRPr="00CD3E7B">
        <w:rPr>
          <w:rFonts w:eastAsia="Calibri"/>
        </w:rPr>
        <w:t xml:space="preserve"> </w:t>
      </w:r>
      <w:r w:rsidR="00410160" w:rsidRPr="00CD3E7B">
        <w:rPr>
          <w:rFonts w:eastAsia="Calibri"/>
        </w:rPr>
        <w:t>fait preuve</w:t>
      </w:r>
      <w:r w:rsidR="00981D1D" w:rsidRPr="00CD3E7B">
        <w:rPr>
          <w:rFonts w:eastAsia="Calibri"/>
        </w:rPr>
        <w:t xml:space="preserve"> </w:t>
      </w:r>
      <w:r w:rsidR="00410160" w:rsidRPr="00CD3E7B">
        <w:rPr>
          <w:rFonts w:eastAsia="Calibri"/>
        </w:rPr>
        <w:t>d</w:t>
      </w:r>
      <w:r w:rsidR="00981D1D" w:rsidRPr="00CD3E7B">
        <w:rPr>
          <w:rFonts w:eastAsia="Calibri"/>
        </w:rPr>
        <w:t>'</w:t>
      </w:r>
      <w:r w:rsidR="00410160" w:rsidRPr="00CD3E7B">
        <w:rPr>
          <w:rFonts w:eastAsia="Calibri"/>
        </w:rPr>
        <w:t xml:space="preserve">opportunisme en </w:t>
      </w:r>
      <w:r w:rsidR="00410160" w:rsidRPr="00CD3E7B">
        <w:rPr>
          <w:rFonts w:eastAsia="Calibri"/>
        </w:rPr>
        <w:lastRenderedPageBreak/>
        <w:t>cherchant à appliquer la disposition dans un cas que</w:t>
      </w:r>
      <w:r w:rsidR="00981D1D" w:rsidRPr="00CD3E7B">
        <w:rPr>
          <w:rFonts w:eastAsia="Calibri"/>
        </w:rPr>
        <w:t xml:space="preserve"> </w:t>
      </w:r>
      <w:r w:rsidR="00410160" w:rsidRPr="00CD3E7B">
        <w:rPr>
          <w:rFonts w:eastAsia="Calibri"/>
        </w:rPr>
        <w:t>la CMR-19 n</w:t>
      </w:r>
      <w:r w:rsidR="00981D1D" w:rsidRPr="00CD3E7B">
        <w:rPr>
          <w:rFonts w:eastAsia="Calibri"/>
        </w:rPr>
        <w:t>'</w:t>
      </w:r>
      <w:r w:rsidR="00410160" w:rsidRPr="00CD3E7B">
        <w:rPr>
          <w:rFonts w:eastAsia="Calibri"/>
        </w:rPr>
        <w:t>avait probablement</w:t>
      </w:r>
      <w:r w:rsidR="00981D1D" w:rsidRPr="00CD3E7B">
        <w:rPr>
          <w:rFonts w:eastAsia="Calibri"/>
        </w:rPr>
        <w:t xml:space="preserve"> </w:t>
      </w:r>
      <w:r w:rsidR="00410160" w:rsidRPr="00CD3E7B">
        <w:rPr>
          <w:rFonts w:eastAsia="Calibri"/>
        </w:rPr>
        <w:t>pas prévu</w:t>
      </w:r>
      <w:r w:rsidR="00C84C87" w:rsidRPr="00CD3E7B">
        <w:rPr>
          <w:rFonts w:eastAsia="Calibri"/>
        </w:rPr>
        <w:t>,</w:t>
      </w:r>
      <w:r w:rsidR="00410160" w:rsidRPr="00CD3E7B">
        <w:rPr>
          <w:rFonts w:eastAsia="Calibri"/>
        </w:rPr>
        <w:t xml:space="preserve"> mais la communication qu</w:t>
      </w:r>
      <w:r w:rsidR="00981D1D" w:rsidRPr="00CD3E7B">
        <w:rPr>
          <w:rFonts w:eastAsia="Calibri"/>
        </w:rPr>
        <w:t>'</w:t>
      </w:r>
      <w:r w:rsidR="00410160" w:rsidRPr="00CD3E7B">
        <w:rPr>
          <w:rFonts w:eastAsia="Calibri"/>
        </w:rPr>
        <w:t>elle a soumise contient</w:t>
      </w:r>
      <w:r w:rsidR="00981D1D" w:rsidRPr="00CD3E7B">
        <w:rPr>
          <w:rFonts w:eastAsia="Calibri"/>
        </w:rPr>
        <w:t xml:space="preserve"> </w:t>
      </w:r>
      <w:r w:rsidR="00410160" w:rsidRPr="00CD3E7B">
        <w:rPr>
          <w:rFonts w:eastAsia="Calibri"/>
        </w:rPr>
        <w:t>tous les</w:t>
      </w:r>
      <w:r w:rsidR="00981D1D" w:rsidRPr="00CD3E7B">
        <w:rPr>
          <w:rFonts w:eastAsia="Calibri"/>
        </w:rPr>
        <w:t xml:space="preserve"> </w:t>
      </w:r>
      <w:r w:rsidR="00410160" w:rsidRPr="00CD3E7B">
        <w:rPr>
          <w:rFonts w:eastAsia="Calibri"/>
        </w:rPr>
        <w:t>renseignements</w:t>
      </w:r>
      <w:r w:rsidR="00981D1D" w:rsidRPr="00CD3E7B">
        <w:rPr>
          <w:rFonts w:eastAsia="Calibri"/>
        </w:rPr>
        <w:t xml:space="preserve"> </w:t>
      </w:r>
      <w:r w:rsidR="00410160" w:rsidRPr="00CD3E7B">
        <w:rPr>
          <w:rFonts w:eastAsia="Calibri"/>
        </w:rPr>
        <w:t>requis</w:t>
      </w:r>
      <w:r w:rsidR="00981D1D" w:rsidRPr="00CD3E7B">
        <w:rPr>
          <w:rFonts w:eastAsia="Calibri"/>
        </w:rPr>
        <w:t xml:space="preserve"> </w:t>
      </w:r>
      <w:r w:rsidR="00410160" w:rsidRPr="00CD3E7B">
        <w:rPr>
          <w:rFonts w:eastAsia="Calibri"/>
        </w:rPr>
        <w:t>en vertu de l</w:t>
      </w:r>
      <w:r w:rsidR="00981D1D" w:rsidRPr="00CD3E7B">
        <w:rPr>
          <w:rFonts w:eastAsia="Calibri"/>
        </w:rPr>
        <w:t>'</w:t>
      </w:r>
      <w:r w:rsidR="00410160" w:rsidRPr="00CD3E7B">
        <w:rPr>
          <w:rFonts w:eastAsia="Calibri"/>
        </w:rPr>
        <w:t xml:space="preserve">Annexe 2 de la Résolution </w:t>
      </w:r>
      <w:r w:rsidR="00410160" w:rsidRPr="00CD3E7B">
        <w:rPr>
          <w:rFonts w:eastAsia="Calibri"/>
          <w:b/>
          <w:bCs/>
        </w:rPr>
        <w:t>35 (CMR-19)</w:t>
      </w:r>
      <w:r w:rsidR="00410160" w:rsidRPr="00CD3E7B">
        <w:rPr>
          <w:rFonts w:eastAsia="Calibri"/>
        </w:rPr>
        <w:t>.</w:t>
      </w:r>
      <w:r w:rsidR="007C5B1D" w:rsidRPr="00CD3E7B">
        <w:rPr>
          <w:rFonts w:ascii="inherit" w:hAnsi="inherit" w:cs="Courier New"/>
          <w:bCs/>
          <w:color w:val="202124"/>
          <w:lang w:eastAsia="fr-FR"/>
        </w:rPr>
        <w:t xml:space="preserve"> </w:t>
      </w:r>
      <w:r w:rsidR="007C5B1D" w:rsidRPr="00CD3E7B">
        <w:rPr>
          <w:rFonts w:eastAsia="Calibri"/>
        </w:rPr>
        <w:t>Bien qu</w:t>
      </w:r>
      <w:r w:rsidR="00981D1D" w:rsidRPr="00CD3E7B">
        <w:rPr>
          <w:rFonts w:eastAsia="Calibri"/>
        </w:rPr>
        <w:t>'</w:t>
      </w:r>
      <w:r w:rsidR="007C5B1D" w:rsidRPr="00CD3E7B">
        <w:rPr>
          <w:rFonts w:eastAsia="Calibri"/>
        </w:rPr>
        <w:t>il ait des doutes sur la manière de déterminer</w:t>
      </w:r>
      <w:r w:rsidR="00981D1D" w:rsidRPr="00CD3E7B">
        <w:rPr>
          <w:rFonts w:eastAsia="Calibri"/>
        </w:rPr>
        <w:t xml:space="preserve"> </w:t>
      </w:r>
      <w:r w:rsidR="007C5B1D" w:rsidRPr="00CD3E7B">
        <w:rPr>
          <w:rFonts w:eastAsia="Calibri"/>
        </w:rPr>
        <w:t>si et dans quelle mesure les accords de</w:t>
      </w:r>
      <w:r w:rsidR="00981D1D" w:rsidRPr="00CD3E7B">
        <w:rPr>
          <w:rFonts w:eastAsia="Calibri"/>
        </w:rPr>
        <w:t xml:space="preserve"> </w:t>
      </w:r>
      <w:r w:rsidR="007C5B1D" w:rsidRPr="00CD3E7B">
        <w:rPr>
          <w:rFonts w:eastAsia="Calibri"/>
        </w:rPr>
        <w:t>construction</w:t>
      </w:r>
      <w:r w:rsidR="00981D1D" w:rsidRPr="00CD3E7B">
        <w:rPr>
          <w:rFonts w:eastAsia="Calibri"/>
        </w:rPr>
        <w:t xml:space="preserve"> </w:t>
      </w:r>
      <w:r w:rsidR="007C5B1D" w:rsidRPr="00CD3E7B">
        <w:rPr>
          <w:rFonts w:eastAsia="Calibri"/>
        </w:rPr>
        <w:t>et de lancement peuvent</w:t>
      </w:r>
      <w:r w:rsidR="00981D1D" w:rsidRPr="00CD3E7B">
        <w:rPr>
          <w:rFonts w:eastAsia="Calibri"/>
        </w:rPr>
        <w:t xml:space="preserve"> </w:t>
      </w:r>
      <w:r w:rsidR="007C5B1D" w:rsidRPr="00CD3E7B">
        <w:rPr>
          <w:rFonts w:eastAsia="Calibri"/>
        </w:rPr>
        <w:t>être considérés comme</w:t>
      </w:r>
      <w:proofErr w:type="gramStart"/>
      <w:r w:rsidR="00981D1D" w:rsidRPr="00CD3E7B">
        <w:rPr>
          <w:rFonts w:eastAsia="Calibri"/>
        </w:rPr>
        <w:t xml:space="preserve"> </w:t>
      </w:r>
      <w:r w:rsidR="00E30905" w:rsidRPr="00CD3E7B">
        <w:rPr>
          <w:rFonts w:eastAsia="Calibri"/>
        </w:rPr>
        <w:t>«</w:t>
      </w:r>
      <w:r w:rsidR="007C5B1D" w:rsidRPr="00CD3E7B">
        <w:rPr>
          <w:rFonts w:eastAsia="Calibri"/>
        </w:rPr>
        <w:t>contraignants</w:t>
      </w:r>
      <w:proofErr w:type="gramEnd"/>
      <w:r w:rsidR="00E30905" w:rsidRPr="00CD3E7B">
        <w:rPr>
          <w:rFonts w:eastAsia="Calibri"/>
        </w:rPr>
        <w:t>»</w:t>
      </w:r>
      <w:r w:rsidR="007C5B1D" w:rsidRPr="00CD3E7B">
        <w:rPr>
          <w:rFonts w:eastAsia="Calibri"/>
        </w:rPr>
        <w:t xml:space="preserve"> et </w:t>
      </w:r>
      <w:r w:rsidR="00913590" w:rsidRPr="00CD3E7B">
        <w:rPr>
          <w:rFonts w:eastAsia="Calibri"/>
        </w:rPr>
        <w:t xml:space="preserve">sur la question de savoir </w:t>
      </w:r>
      <w:r w:rsidR="007C5B1D" w:rsidRPr="00CD3E7B">
        <w:rPr>
          <w:rFonts w:eastAsia="Calibri"/>
        </w:rPr>
        <w:t xml:space="preserve">si le nombre requis de satellites </w:t>
      </w:r>
      <w:r w:rsidR="00913590" w:rsidRPr="00CD3E7B">
        <w:rPr>
          <w:rFonts w:eastAsia="Calibri"/>
        </w:rPr>
        <w:t>peu</w:t>
      </w:r>
      <w:r w:rsidR="007C5B1D" w:rsidRPr="00CD3E7B">
        <w:rPr>
          <w:rFonts w:eastAsia="Calibri"/>
        </w:rPr>
        <w:t>t être construit</w:t>
      </w:r>
      <w:r w:rsidR="00913590" w:rsidRPr="00CD3E7B">
        <w:rPr>
          <w:rFonts w:eastAsia="Calibri"/>
        </w:rPr>
        <w:t xml:space="preserve"> </w:t>
      </w:r>
      <w:r w:rsidR="007C5B1D" w:rsidRPr="00CD3E7B">
        <w:rPr>
          <w:rFonts w:eastAsia="Calibri"/>
        </w:rPr>
        <w:t>et lancé</w:t>
      </w:r>
      <w:r w:rsidR="00981D1D" w:rsidRPr="00CD3E7B">
        <w:rPr>
          <w:rFonts w:eastAsia="Calibri"/>
        </w:rPr>
        <w:t xml:space="preserve"> </w:t>
      </w:r>
      <w:r w:rsidR="007C5B1D" w:rsidRPr="00CD3E7B">
        <w:rPr>
          <w:rFonts w:eastAsia="Calibri"/>
        </w:rPr>
        <w:t xml:space="preserve">pour </w:t>
      </w:r>
      <w:r w:rsidR="00950196" w:rsidRPr="00CD3E7B">
        <w:rPr>
          <w:rFonts w:eastAsia="Calibri"/>
        </w:rPr>
        <w:t>respecter</w:t>
      </w:r>
      <w:r w:rsidR="00981D1D" w:rsidRPr="00CD3E7B">
        <w:rPr>
          <w:rFonts w:eastAsia="Calibri"/>
        </w:rPr>
        <w:t xml:space="preserve"> </w:t>
      </w:r>
      <w:r w:rsidR="00950196" w:rsidRPr="00CD3E7B">
        <w:rPr>
          <w:rFonts w:eastAsia="Calibri"/>
        </w:rPr>
        <w:t xml:space="preserve">les </w:t>
      </w:r>
      <w:r w:rsidR="007C5B1D" w:rsidRPr="00CD3E7B">
        <w:rPr>
          <w:rFonts w:eastAsia="Calibri"/>
        </w:rPr>
        <w:t>obligations liées à l</w:t>
      </w:r>
      <w:r w:rsidR="00981D1D" w:rsidRPr="00CD3E7B">
        <w:rPr>
          <w:rFonts w:eastAsia="Calibri"/>
        </w:rPr>
        <w:t>'</w:t>
      </w:r>
      <w:r w:rsidR="007C5B1D" w:rsidRPr="00CD3E7B">
        <w:rPr>
          <w:rFonts w:eastAsia="Calibri"/>
        </w:rPr>
        <w:t>étape M2, l</w:t>
      </w:r>
      <w:r w:rsidR="00981D1D" w:rsidRPr="00CD3E7B">
        <w:rPr>
          <w:rFonts w:eastAsia="Calibri"/>
        </w:rPr>
        <w:t>'</w:t>
      </w:r>
      <w:r w:rsidR="007C5B1D" w:rsidRPr="00CD3E7B">
        <w:rPr>
          <w:rFonts w:eastAsia="Calibri"/>
        </w:rPr>
        <w:t>orateur se dit</w:t>
      </w:r>
      <w:r w:rsidR="00981D1D" w:rsidRPr="00CD3E7B">
        <w:rPr>
          <w:rFonts w:eastAsia="Calibri"/>
        </w:rPr>
        <w:t xml:space="preserve"> </w:t>
      </w:r>
      <w:r w:rsidR="007C5B1D" w:rsidRPr="00CD3E7B">
        <w:rPr>
          <w:rFonts w:eastAsia="Calibri"/>
        </w:rPr>
        <w:t xml:space="preserve">favorable à </w:t>
      </w:r>
      <w:r w:rsidR="00950196" w:rsidRPr="00CD3E7B">
        <w:rPr>
          <w:rFonts w:eastAsia="Calibri"/>
        </w:rPr>
        <w:t>l</w:t>
      </w:r>
      <w:r w:rsidR="00981D1D" w:rsidRPr="00CD3E7B">
        <w:rPr>
          <w:rFonts w:eastAsia="Calibri"/>
        </w:rPr>
        <w:t>'</w:t>
      </w:r>
      <w:r w:rsidR="00950196" w:rsidRPr="00CD3E7B">
        <w:rPr>
          <w:rFonts w:eastAsia="Calibri"/>
        </w:rPr>
        <w:t>idée d</w:t>
      </w:r>
      <w:r w:rsidR="00981D1D" w:rsidRPr="00CD3E7B">
        <w:rPr>
          <w:rFonts w:eastAsia="Calibri"/>
        </w:rPr>
        <w:t>'</w:t>
      </w:r>
      <w:r w:rsidR="00950196" w:rsidRPr="00CD3E7B">
        <w:rPr>
          <w:rFonts w:eastAsia="Calibri"/>
        </w:rPr>
        <w:t>accorder une dérogation aux prescriptions liées à l</w:t>
      </w:r>
      <w:r w:rsidR="00981D1D" w:rsidRPr="00CD3E7B">
        <w:rPr>
          <w:rFonts w:eastAsia="Calibri"/>
        </w:rPr>
        <w:t>'</w:t>
      </w:r>
      <w:r w:rsidR="00950196" w:rsidRPr="00CD3E7B">
        <w:rPr>
          <w:rFonts w:eastAsia="Calibri"/>
        </w:rPr>
        <w:t xml:space="preserve">étape </w:t>
      </w:r>
      <w:r w:rsidR="007C5B1D" w:rsidRPr="00CD3E7B">
        <w:rPr>
          <w:rFonts w:eastAsia="Calibri"/>
        </w:rPr>
        <w:t>M1</w:t>
      </w:r>
      <w:r w:rsidR="00C84C87" w:rsidRPr="00CD3E7B">
        <w:rPr>
          <w:rFonts w:eastAsia="Calibri"/>
        </w:rPr>
        <w:t>,</w:t>
      </w:r>
      <w:r w:rsidR="00950196" w:rsidRPr="00CD3E7B">
        <w:rPr>
          <w:rFonts w:eastAsia="Calibri"/>
        </w:rPr>
        <w:t xml:space="preserve"> compte tenu</w:t>
      </w:r>
      <w:r w:rsidR="00981D1D" w:rsidRPr="00CD3E7B">
        <w:rPr>
          <w:rFonts w:eastAsia="Calibri"/>
        </w:rPr>
        <w:t xml:space="preserve"> </w:t>
      </w:r>
      <w:r w:rsidR="007C5B1D" w:rsidRPr="00CD3E7B">
        <w:rPr>
          <w:rFonts w:eastAsia="Calibri"/>
        </w:rPr>
        <w:t>des informations disponibles.</w:t>
      </w:r>
    </w:p>
    <w:p w14:paraId="5301142A" w14:textId="55779A71" w:rsidR="008B7F85" w:rsidRPr="00CD3E7B" w:rsidRDefault="008B7F85" w:rsidP="00B8264D">
      <w:pPr>
        <w:jc w:val="both"/>
        <w:rPr>
          <w:rFonts w:eastAsia="Calibri"/>
        </w:rPr>
      </w:pPr>
      <w:r w:rsidRPr="00CD3E7B">
        <w:rPr>
          <w:rFonts w:eastAsia="Calibri"/>
        </w:rPr>
        <w:t>9.1.8</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Fianko</w:t>
      </w:r>
      <w:r w:rsidRPr="00CD3E7B">
        <w:rPr>
          <w:rFonts w:eastAsia="Calibri"/>
        </w:rPr>
        <w:t xml:space="preserve"> </w:t>
      </w:r>
      <w:r w:rsidR="00950196" w:rsidRPr="00CD3E7B">
        <w:rPr>
          <w:rFonts w:eastAsia="Calibri"/>
        </w:rPr>
        <w:t>se dit lui aussi</w:t>
      </w:r>
      <w:r w:rsidR="00981D1D" w:rsidRPr="00CD3E7B">
        <w:rPr>
          <w:rFonts w:eastAsia="Calibri"/>
        </w:rPr>
        <w:t xml:space="preserve"> </w:t>
      </w:r>
      <w:r w:rsidR="00950196" w:rsidRPr="00CD3E7B">
        <w:rPr>
          <w:rFonts w:eastAsia="Calibri"/>
        </w:rPr>
        <w:t>satisfait des efforts déployés par</w:t>
      </w:r>
      <w:r w:rsidR="00981D1D" w:rsidRPr="00CD3E7B">
        <w:rPr>
          <w:rFonts w:eastAsia="Calibri"/>
        </w:rPr>
        <w:t xml:space="preserve"> </w:t>
      </w:r>
      <w:r w:rsidR="00950196" w:rsidRPr="00CD3E7B">
        <w:rPr>
          <w:rFonts w:eastAsia="Calibri"/>
        </w:rPr>
        <w:t>l</w:t>
      </w:r>
      <w:r w:rsidR="00981D1D" w:rsidRPr="00CD3E7B">
        <w:rPr>
          <w:rFonts w:eastAsia="Calibri"/>
        </w:rPr>
        <w:t>'</w:t>
      </w:r>
      <w:r w:rsidR="00950196" w:rsidRPr="00CD3E7B">
        <w:rPr>
          <w:rFonts w:eastAsia="Calibri"/>
        </w:rPr>
        <w:t>Administration du Liechtenstein et des informations qu</w:t>
      </w:r>
      <w:r w:rsidR="00981D1D" w:rsidRPr="00CD3E7B">
        <w:rPr>
          <w:rFonts w:eastAsia="Calibri"/>
        </w:rPr>
        <w:t>'</w:t>
      </w:r>
      <w:r w:rsidR="00950196" w:rsidRPr="00CD3E7B">
        <w:rPr>
          <w:rFonts w:eastAsia="Calibri"/>
        </w:rPr>
        <w:t>elle a présentées, et</w:t>
      </w:r>
      <w:r w:rsidR="00981D1D" w:rsidRPr="00CD3E7B">
        <w:rPr>
          <w:rFonts w:eastAsia="Calibri"/>
        </w:rPr>
        <w:t xml:space="preserve"> </w:t>
      </w:r>
      <w:r w:rsidR="00950196" w:rsidRPr="00CD3E7B">
        <w:rPr>
          <w:rFonts w:eastAsia="Calibri"/>
        </w:rPr>
        <w:t>souscrit</w:t>
      </w:r>
      <w:r w:rsidR="00981D1D" w:rsidRPr="00CD3E7B">
        <w:rPr>
          <w:rFonts w:eastAsia="Calibri"/>
        </w:rPr>
        <w:t xml:space="preserve"> </w:t>
      </w:r>
      <w:r w:rsidR="00950196" w:rsidRPr="00CD3E7B">
        <w:rPr>
          <w:rFonts w:eastAsia="Calibri"/>
        </w:rPr>
        <w:t>à l</w:t>
      </w:r>
      <w:r w:rsidR="00981D1D" w:rsidRPr="00CD3E7B">
        <w:rPr>
          <w:rFonts w:eastAsia="Calibri"/>
        </w:rPr>
        <w:t>'</w:t>
      </w:r>
      <w:r w:rsidR="00950196" w:rsidRPr="00CD3E7B">
        <w:rPr>
          <w:rFonts w:eastAsia="Calibri"/>
        </w:rPr>
        <w:t>idée de rendre</w:t>
      </w:r>
      <w:r w:rsidR="00576055" w:rsidRPr="00CD3E7B">
        <w:rPr>
          <w:rFonts w:eastAsia="Calibri"/>
        </w:rPr>
        <w:t xml:space="preserve"> </w:t>
      </w:r>
      <w:r w:rsidR="00850D39" w:rsidRPr="00CD3E7B">
        <w:rPr>
          <w:rFonts w:eastAsia="Calibri"/>
        </w:rPr>
        <w:t>une décision favorable</w:t>
      </w:r>
      <w:r w:rsidR="00950196" w:rsidRPr="00CD3E7B">
        <w:rPr>
          <w:rFonts w:eastAsia="Calibri"/>
        </w:rPr>
        <w:t xml:space="preserve"> sur la question.</w:t>
      </w:r>
    </w:p>
    <w:p w14:paraId="6B6F76CE" w14:textId="0D08E2A0" w:rsidR="008B7F85" w:rsidRPr="00CD3E7B" w:rsidRDefault="008B7F85" w:rsidP="00B8264D">
      <w:pPr>
        <w:jc w:val="both"/>
        <w:rPr>
          <w:rFonts w:eastAsia="Calibri"/>
        </w:rPr>
      </w:pPr>
      <w:r w:rsidRPr="00CD3E7B">
        <w:rPr>
          <w:rFonts w:eastAsia="Calibri"/>
        </w:rPr>
        <w:t>9.1.9</w:t>
      </w:r>
      <w:r w:rsidRPr="00CD3E7B">
        <w:rPr>
          <w:rFonts w:eastAsia="Calibri"/>
        </w:rPr>
        <w:tab/>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00981D1D" w:rsidRPr="00CD3E7B">
        <w:rPr>
          <w:rFonts w:eastAsia="Calibri"/>
        </w:rPr>
        <w:t xml:space="preserve"> </w:t>
      </w:r>
      <w:r w:rsidR="00950196" w:rsidRPr="00CD3E7B">
        <w:rPr>
          <w:rFonts w:eastAsia="Calibri"/>
        </w:rPr>
        <w:t>fait valoir que les informations requises en vertu de l</w:t>
      </w:r>
      <w:r w:rsidR="00981D1D" w:rsidRPr="00CD3E7B">
        <w:rPr>
          <w:rFonts w:eastAsia="Calibri"/>
        </w:rPr>
        <w:t>'</w:t>
      </w:r>
      <w:r w:rsidR="00950196" w:rsidRPr="00CD3E7B">
        <w:rPr>
          <w:rFonts w:eastAsia="Calibri"/>
        </w:rPr>
        <w:t xml:space="preserve">Annexe 2 de la Résolution </w:t>
      </w:r>
      <w:r w:rsidR="00950196" w:rsidRPr="00CD3E7B">
        <w:rPr>
          <w:rFonts w:eastAsia="Calibri"/>
          <w:b/>
          <w:bCs/>
        </w:rPr>
        <w:t>35 (CMR</w:t>
      </w:r>
      <w:r w:rsidR="004B3C4A">
        <w:rPr>
          <w:rFonts w:eastAsia="Calibri"/>
          <w:b/>
          <w:bCs/>
        </w:rPr>
        <w:t>-</w:t>
      </w:r>
      <w:r w:rsidR="00950196" w:rsidRPr="00CD3E7B">
        <w:rPr>
          <w:rFonts w:eastAsia="Calibri"/>
          <w:b/>
          <w:bCs/>
        </w:rPr>
        <w:t>19)</w:t>
      </w:r>
      <w:r w:rsidR="00950196" w:rsidRPr="00CD3E7B">
        <w:rPr>
          <w:rFonts w:eastAsia="Calibri"/>
        </w:rPr>
        <w:t xml:space="preserve"> ont été </w:t>
      </w:r>
      <w:r w:rsidR="00507826" w:rsidRPr="00CD3E7B">
        <w:rPr>
          <w:rFonts w:eastAsia="Calibri"/>
        </w:rPr>
        <w:t>présentées</w:t>
      </w:r>
      <w:r w:rsidR="00950196" w:rsidRPr="00CD3E7B">
        <w:rPr>
          <w:rFonts w:eastAsia="Calibri"/>
        </w:rPr>
        <w:t xml:space="preserve">, </w:t>
      </w:r>
      <w:r w:rsidR="00507826" w:rsidRPr="00CD3E7B">
        <w:rPr>
          <w:rFonts w:eastAsia="Calibri"/>
        </w:rPr>
        <w:t>tout comme les</w:t>
      </w:r>
      <w:r w:rsidR="00950196" w:rsidRPr="00CD3E7B">
        <w:rPr>
          <w:rFonts w:eastAsia="Calibri"/>
        </w:rPr>
        <w:t xml:space="preserve"> arrangements </w:t>
      </w:r>
      <w:r w:rsidR="00C96099" w:rsidRPr="00CD3E7B">
        <w:rPr>
          <w:rFonts w:eastAsia="Calibri"/>
        </w:rPr>
        <w:t>de</w:t>
      </w:r>
      <w:r w:rsidR="00981D1D" w:rsidRPr="00CD3E7B">
        <w:rPr>
          <w:rFonts w:eastAsia="Calibri"/>
        </w:rPr>
        <w:t xml:space="preserve"> </w:t>
      </w:r>
      <w:r w:rsidR="00950196" w:rsidRPr="00CD3E7B">
        <w:rPr>
          <w:rFonts w:eastAsia="Calibri"/>
        </w:rPr>
        <w:t>financement</w:t>
      </w:r>
      <w:r w:rsidR="00C96099" w:rsidRPr="00CD3E7B">
        <w:rPr>
          <w:rFonts w:eastAsia="Calibri"/>
        </w:rPr>
        <w:t xml:space="preserve"> garanti</w:t>
      </w:r>
      <w:r w:rsidR="00950196" w:rsidRPr="00CD3E7B">
        <w:rPr>
          <w:rFonts w:eastAsia="Calibri"/>
        </w:rPr>
        <w:t xml:space="preserve">, et que la </w:t>
      </w:r>
      <w:r w:rsidR="00507826" w:rsidRPr="00CD3E7B">
        <w:rPr>
          <w:rFonts w:eastAsia="Calibri"/>
        </w:rPr>
        <w:t xml:space="preserve">communication </w:t>
      </w:r>
      <w:r w:rsidR="00950196" w:rsidRPr="00CD3E7B">
        <w:rPr>
          <w:rFonts w:eastAsia="Calibri"/>
        </w:rPr>
        <w:t>soumis</w:t>
      </w:r>
      <w:r w:rsidR="00507826" w:rsidRPr="00CD3E7B">
        <w:rPr>
          <w:rFonts w:eastAsia="Calibri"/>
        </w:rPr>
        <w:t>e par</w:t>
      </w:r>
      <w:r w:rsidR="00981D1D" w:rsidRPr="00CD3E7B">
        <w:rPr>
          <w:rFonts w:eastAsia="Calibri"/>
        </w:rPr>
        <w:t xml:space="preserve"> </w:t>
      </w:r>
      <w:r w:rsidR="00950196" w:rsidRPr="00CD3E7B">
        <w:rPr>
          <w:rFonts w:eastAsia="Calibri"/>
        </w:rPr>
        <w:t>l</w:t>
      </w:r>
      <w:r w:rsidR="00981D1D" w:rsidRPr="00CD3E7B">
        <w:rPr>
          <w:rFonts w:eastAsia="Calibri"/>
        </w:rPr>
        <w:t>'</w:t>
      </w:r>
      <w:r w:rsidR="00950196" w:rsidRPr="00CD3E7B">
        <w:rPr>
          <w:rFonts w:eastAsia="Calibri"/>
        </w:rPr>
        <w:t>Administration française ne cont</w:t>
      </w:r>
      <w:r w:rsidR="00507826" w:rsidRPr="00CD3E7B">
        <w:rPr>
          <w:rFonts w:eastAsia="Calibri"/>
        </w:rPr>
        <w:t>ient</w:t>
      </w:r>
      <w:r w:rsidR="00981D1D" w:rsidRPr="00CD3E7B">
        <w:rPr>
          <w:rFonts w:eastAsia="Calibri"/>
        </w:rPr>
        <w:t xml:space="preserve"> </w:t>
      </w:r>
      <w:r w:rsidR="00950196" w:rsidRPr="00CD3E7B">
        <w:rPr>
          <w:rFonts w:eastAsia="Calibri"/>
        </w:rPr>
        <w:t>aucune objection à la demande. La</w:t>
      </w:r>
      <w:r w:rsidR="00981D1D" w:rsidRPr="00CD3E7B">
        <w:rPr>
          <w:rFonts w:eastAsia="Calibri"/>
        </w:rPr>
        <w:t xml:space="preserve"> </w:t>
      </w:r>
      <w:r w:rsidR="00950196" w:rsidRPr="00CD3E7B">
        <w:rPr>
          <w:rFonts w:eastAsia="Calibri"/>
        </w:rPr>
        <w:t xml:space="preserve">réunion de coordination </w:t>
      </w:r>
      <w:r w:rsidR="00507826" w:rsidRPr="00CD3E7B">
        <w:rPr>
          <w:rFonts w:eastAsia="Calibri"/>
        </w:rPr>
        <w:t>tenue récemment constitue</w:t>
      </w:r>
      <w:r w:rsidR="00981D1D" w:rsidRPr="00CD3E7B">
        <w:rPr>
          <w:rFonts w:eastAsia="Calibri"/>
        </w:rPr>
        <w:t xml:space="preserve"> </w:t>
      </w:r>
      <w:r w:rsidR="00507826" w:rsidRPr="00CD3E7B">
        <w:rPr>
          <w:rFonts w:eastAsia="Calibri"/>
          <w:bCs/>
        </w:rPr>
        <w:t>un progrès très encourageant.</w:t>
      </w:r>
      <w:r w:rsidR="00981D1D" w:rsidRPr="00CD3E7B">
        <w:rPr>
          <w:rFonts w:eastAsia="Calibri"/>
        </w:rPr>
        <w:t xml:space="preserve"> </w:t>
      </w:r>
      <w:r w:rsidR="00507826" w:rsidRPr="00CD3E7B">
        <w:rPr>
          <w:rFonts w:eastAsia="Calibri"/>
        </w:rPr>
        <w:t>Comme d</w:t>
      </w:r>
      <w:r w:rsidR="00981D1D" w:rsidRPr="00CD3E7B">
        <w:rPr>
          <w:rFonts w:eastAsia="Calibri"/>
        </w:rPr>
        <w:t>'</w:t>
      </w:r>
      <w:r w:rsidR="00507826" w:rsidRPr="00CD3E7B">
        <w:rPr>
          <w:rFonts w:eastAsia="Calibri"/>
        </w:rPr>
        <w:t>autres membres, l</w:t>
      </w:r>
      <w:r w:rsidR="00981D1D" w:rsidRPr="00CD3E7B">
        <w:rPr>
          <w:rFonts w:eastAsia="Calibri"/>
        </w:rPr>
        <w:t>'</w:t>
      </w:r>
      <w:r w:rsidR="00507826" w:rsidRPr="00CD3E7B">
        <w:rPr>
          <w:rFonts w:eastAsia="Calibri"/>
        </w:rPr>
        <w:t>oratrice est</w:t>
      </w:r>
      <w:r w:rsidR="00981D1D" w:rsidRPr="00CD3E7B">
        <w:rPr>
          <w:rFonts w:eastAsia="Calibri"/>
        </w:rPr>
        <w:t xml:space="preserve"> </w:t>
      </w:r>
      <w:r w:rsidR="00507826" w:rsidRPr="00CD3E7B">
        <w:rPr>
          <w:rFonts w:eastAsia="Calibri"/>
        </w:rPr>
        <w:t xml:space="preserve">convaincue que le point 12 du </w:t>
      </w:r>
      <w:r w:rsidR="00507826" w:rsidRPr="00CD3E7B">
        <w:rPr>
          <w:rFonts w:eastAsia="Calibri"/>
          <w:i/>
          <w:iCs/>
        </w:rPr>
        <w:t>décide</w:t>
      </w:r>
      <w:r w:rsidR="00507826" w:rsidRPr="00CD3E7B">
        <w:rPr>
          <w:rFonts w:eastAsia="Calibri"/>
        </w:rPr>
        <w:t xml:space="preserve"> prévo</w:t>
      </w:r>
      <w:r w:rsidR="006A6B20" w:rsidRPr="00CD3E7B">
        <w:rPr>
          <w:rFonts w:eastAsia="Calibri"/>
        </w:rPr>
        <w:t>it</w:t>
      </w:r>
      <w:r w:rsidR="00981D1D" w:rsidRPr="00CD3E7B">
        <w:rPr>
          <w:rFonts w:eastAsia="Calibri"/>
        </w:rPr>
        <w:t xml:space="preserve"> </w:t>
      </w:r>
      <w:r w:rsidR="00507826" w:rsidRPr="00CD3E7B">
        <w:rPr>
          <w:rFonts w:eastAsia="Calibri"/>
        </w:rPr>
        <w:t>clairement que le Co</w:t>
      </w:r>
      <w:r w:rsidR="006A6B20" w:rsidRPr="00CD3E7B">
        <w:rPr>
          <w:rFonts w:eastAsia="Calibri"/>
        </w:rPr>
        <w:t>mité est habilité à</w:t>
      </w:r>
      <w:r w:rsidR="00981D1D" w:rsidRPr="00CD3E7B">
        <w:rPr>
          <w:rFonts w:eastAsia="Calibri"/>
        </w:rPr>
        <w:t xml:space="preserve"> </w:t>
      </w:r>
      <w:r w:rsidR="006A6B20" w:rsidRPr="00CD3E7B">
        <w:rPr>
          <w:rFonts w:eastAsia="Calibri"/>
        </w:rPr>
        <w:t>rendre une décision</w:t>
      </w:r>
      <w:r w:rsidR="00981D1D" w:rsidRPr="00CD3E7B">
        <w:rPr>
          <w:rFonts w:eastAsia="Calibri"/>
        </w:rPr>
        <w:t xml:space="preserve"> </w:t>
      </w:r>
      <w:r w:rsidR="00507826" w:rsidRPr="00CD3E7B">
        <w:rPr>
          <w:rFonts w:eastAsia="Calibri"/>
        </w:rPr>
        <w:t>favorable</w:t>
      </w:r>
      <w:r w:rsidR="006A6B20" w:rsidRPr="00CD3E7B">
        <w:rPr>
          <w:rFonts w:eastAsia="Calibri"/>
        </w:rPr>
        <w:t xml:space="preserve"> au sujet </w:t>
      </w:r>
      <w:r w:rsidR="00507826" w:rsidRPr="00CD3E7B">
        <w:rPr>
          <w:rFonts w:eastAsia="Calibri"/>
        </w:rPr>
        <w:t xml:space="preserve">de </w:t>
      </w:r>
      <w:r w:rsidR="006A6B20" w:rsidRPr="00CD3E7B">
        <w:rPr>
          <w:rFonts w:eastAsia="Calibri"/>
        </w:rPr>
        <w:t>ces</w:t>
      </w:r>
      <w:r w:rsidR="00507826" w:rsidRPr="00CD3E7B">
        <w:rPr>
          <w:rFonts w:eastAsia="Calibri"/>
        </w:rPr>
        <w:t xml:space="preserve"> demandes. </w:t>
      </w:r>
      <w:r w:rsidR="006A6B20" w:rsidRPr="00CD3E7B">
        <w:rPr>
          <w:rFonts w:eastAsia="Calibri"/>
        </w:rPr>
        <w:t>En conséquence</w:t>
      </w:r>
      <w:r w:rsidR="00507826" w:rsidRPr="00CD3E7B">
        <w:rPr>
          <w:rFonts w:eastAsia="Calibri"/>
        </w:rPr>
        <w:t>, sur la base des documents soumis, elle</w:t>
      </w:r>
      <w:r w:rsidR="006A6B20" w:rsidRPr="00CD3E7B">
        <w:rPr>
          <w:rFonts w:eastAsia="Calibri"/>
        </w:rPr>
        <w:t xml:space="preserve"> se dit</w:t>
      </w:r>
      <w:r w:rsidR="00981D1D" w:rsidRPr="00CD3E7B">
        <w:rPr>
          <w:rFonts w:eastAsia="Calibri"/>
        </w:rPr>
        <w:t xml:space="preserve"> </w:t>
      </w:r>
      <w:r w:rsidR="00507826" w:rsidRPr="00CD3E7B">
        <w:rPr>
          <w:rFonts w:eastAsia="Calibri"/>
        </w:rPr>
        <w:t xml:space="preserve">favorable à </w:t>
      </w:r>
      <w:r w:rsidR="006A6B20" w:rsidRPr="00CD3E7B">
        <w:rPr>
          <w:rFonts w:eastAsia="Calibri"/>
        </w:rPr>
        <w:t>l</w:t>
      </w:r>
      <w:r w:rsidR="00981D1D" w:rsidRPr="00CD3E7B">
        <w:rPr>
          <w:rFonts w:eastAsia="Calibri"/>
        </w:rPr>
        <w:t>'</w:t>
      </w:r>
      <w:r w:rsidR="006A6B20" w:rsidRPr="00CD3E7B">
        <w:rPr>
          <w:rFonts w:eastAsia="Calibri"/>
        </w:rPr>
        <w:t xml:space="preserve">idée de rendre cette </w:t>
      </w:r>
      <w:r w:rsidR="00507826" w:rsidRPr="00CD3E7B">
        <w:rPr>
          <w:rFonts w:eastAsia="Calibri"/>
        </w:rPr>
        <w:t>décision</w:t>
      </w:r>
      <w:r w:rsidR="00981D1D" w:rsidRPr="00CD3E7B">
        <w:rPr>
          <w:rFonts w:eastAsia="Calibri"/>
        </w:rPr>
        <w:t xml:space="preserve"> </w:t>
      </w:r>
      <w:r w:rsidR="00507826" w:rsidRPr="00CD3E7B">
        <w:rPr>
          <w:rFonts w:eastAsia="Calibri"/>
        </w:rPr>
        <w:t>favorable</w:t>
      </w:r>
      <w:r w:rsidR="0085697A" w:rsidRPr="00CD3E7B">
        <w:rPr>
          <w:rFonts w:eastAsia="Calibri"/>
        </w:rPr>
        <w:t>.</w:t>
      </w:r>
    </w:p>
    <w:p w14:paraId="2BE23892" w14:textId="30CE7188" w:rsidR="008B7F85" w:rsidRPr="00CD3E7B" w:rsidRDefault="008B7F85" w:rsidP="00B8264D">
      <w:pPr>
        <w:jc w:val="both"/>
        <w:rPr>
          <w:rFonts w:eastAsia="Calibri"/>
        </w:rPr>
      </w:pPr>
      <w:r w:rsidRPr="00CD3E7B">
        <w:rPr>
          <w:rFonts w:eastAsia="Calibri"/>
        </w:rPr>
        <w:t>9.1.10</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Linhares de Souza Filho</w:t>
      </w:r>
      <w:r w:rsidR="00981D1D" w:rsidRPr="00CD3E7B">
        <w:rPr>
          <w:rFonts w:eastAsia="Calibri"/>
        </w:rPr>
        <w:t xml:space="preserve"> </w:t>
      </w:r>
      <w:r w:rsidR="006A6B20" w:rsidRPr="00CD3E7B">
        <w:rPr>
          <w:rFonts w:eastAsia="Calibri"/>
        </w:rPr>
        <w:t xml:space="preserve">et </w:t>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00981D1D" w:rsidRPr="00CD3E7B">
        <w:rPr>
          <w:rFonts w:eastAsia="Calibri"/>
        </w:rPr>
        <w:t xml:space="preserve"> </w:t>
      </w:r>
      <w:r w:rsidR="006A6B20" w:rsidRPr="00CD3E7B">
        <w:rPr>
          <w:rFonts w:eastAsia="Calibri"/>
        </w:rPr>
        <w:t xml:space="preserve">estiment eux aussi que le Comité </w:t>
      </w:r>
      <w:r w:rsidR="00C96099" w:rsidRPr="00CD3E7B">
        <w:rPr>
          <w:rFonts w:eastAsia="Calibri"/>
        </w:rPr>
        <w:t>est investi</w:t>
      </w:r>
      <w:r w:rsidR="006A6B20" w:rsidRPr="00CD3E7B">
        <w:rPr>
          <w:rFonts w:eastAsia="Calibri"/>
        </w:rPr>
        <w:t xml:space="preserve"> du</w:t>
      </w:r>
      <w:r w:rsidR="00981D1D" w:rsidRPr="00CD3E7B">
        <w:rPr>
          <w:rFonts w:eastAsia="Calibri"/>
        </w:rPr>
        <w:t xml:space="preserve"> </w:t>
      </w:r>
      <w:r w:rsidR="006A6B20" w:rsidRPr="00CD3E7B">
        <w:rPr>
          <w:rFonts w:eastAsia="Calibri"/>
        </w:rPr>
        <w:t xml:space="preserve">mandat nécessaire, en vertu du point 12 du </w:t>
      </w:r>
      <w:r w:rsidR="006A6B20" w:rsidRPr="00CD3E7B">
        <w:rPr>
          <w:rFonts w:eastAsia="Calibri"/>
          <w:i/>
          <w:iCs/>
        </w:rPr>
        <w:t>décide</w:t>
      </w:r>
      <w:r w:rsidR="006A6B20" w:rsidRPr="00CD3E7B">
        <w:rPr>
          <w:rFonts w:eastAsia="Calibri"/>
        </w:rPr>
        <w:t>, pour rendre une décision favorable au sujet de</w:t>
      </w:r>
      <w:r w:rsidR="00981D1D" w:rsidRPr="00CD3E7B">
        <w:rPr>
          <w:rFonts w:eastAsia="Calibri"/>
        </w:rPr>
        <w:t xml:space="preserve"> </w:t>
      </w:r>
      <w:r w:rsidR="00CB6E1F" w:rsidRPr="00CD3E7B">
        <w:rPr>
          <w:rFonts w:eastAsia="Calibri"/>
        </w:rPr>
        <w:t>l</w:t>
      </w:r>
      <w:r w:rsidR="008E1CE8" w:rsidRPr="00CD3E7B">
        <w:rPr>
          <w:rFonts w:eastAsia="Calibri"/>
        </w:rPr>
        <w:t>a dem</w:t>
      </w:r>
      <w:r w:rsidR="00CB6E1F" w:rsidRPr="00CD3E7B">
        <w:rPr>
          <w:rFonts w:eastAsia="Calibri"/>
        </w:rPr>
        <w:t>a</w:t>
      </w:r>
      <w:r w:rsidR="006A6B20" w:rsidRPr="00CD3E7B">
        <w:rPr>
          <w:rFonts w:eastAsia="Calibri"/>
        </w:rPr>
        <w:t>nde et qu</w:t>
      </w:r>
      <w:r w:rsidR="00981D1D" w:rsidRPr="00CD3E7B">
        <w:rPr>
          <w:rFonts w:eastAsia="Calibri"/>
        </w:rPr>
        <w:t>'</w:t>
      </w:r>
      <w:r w:rsidR="006A6B20" w:rsidRPr="00CD3E7B">
        <w:rPr>
          <w:rFonts w:eastAsia="Calibri"/>
        </w:rPr>
        <w:t>il devrait être fait droit à</w:t>
      </w:r>
      <w:r w:rsidR="00981D1D" w:rsidRPr="00CD3E7B">
        <w:rPr>
          <w:rFonts w:eastAsia="Calibri"/>
        </w:rPr>
        <w:t xml:space="preserve"> </w:t>
      </w:r>
      <w:r w:rsidR="006A6B20" w:rsidRPr="00CD3E7B">
        <w:rPr>
          <w:rFonts w:eastAsia="Calibri"/>
        </w:rPr>
        <w:t>cette demande,</w:t>
      </w:r>
      <w:r w:rsidR="00981D1D" w:rsidRPr="00CD3E7B">
        <w:rPr>
          <w:rFonts w:eastAsia="Calibri"/>
        </w:rPr>
        <w:t xml:space="preserve"> </w:t>
      </w:r>
      <w:r w:rsidR="006A6B20" w:rsidRPr="00CD3E7B">
        <w:rPr>
          <w:rFonts w:eastAsia="Calibri"/>
        </w:rPr>
        <w:t>compte tenu des informations figurant</w:t>
      </w:r>
      <w:r w:rsidR="00981D1D" w:rsidRPr="00CD3E7B">
        <w:rPr>
          <w:rFonts w:eastAsia="Calibri"/>
        </w:rPr>
        <w:t xml:space="preserve"> </w:t>
      </w:r>
      <w:r w:rsidR="006A6B20" w:rsidRPr="00CD3E7B">
        <w:rPr>
          <w:rFonts w:eastAsia="Calibri"/>
        </w:rPr>
        <w:t>dans</w:t>
      </w:r>
      <w:r w:rsidR="00981D1D" w:rsidRPr="00CD3E7B">
        <w:rPr>
          <w:rFonts w:eastAsia="Calibri"/>
        </w:rPr>
        <w:t xml:space="preserve"> </w:t>
      </w:r>
      <w:r w:rsidR="006A6B20" w:rsidRPr="00CD3E7B">
        <w:rPr>
          <w:rFonts w:eastAsia="Calibri"/>
        </w:rPr>
        <w:t>la communication soumise.</w:t>
      </w:r>
    </w:p>
    <w:p w14:paraId="5C728986" w14:textId="6F012F78" w:rsidR="008B7F85" w:rsidRPr="00CD3E7B" w:rsidRDefault="008B7F85" w:rsidP="00B8264D">
      <w:pPr>
        <w:jc w:val="both"/>
        <w:rPr>
          <w:rFonts w:eastAsia="Calibri"/>
        </w:rPr>
      </w:pPr>
      <w:r w:rsidRPr="00CD3E7B">
        <w:rPr>
          <w:rFonts w:eastAsia="Calibri"/>
        </w:rPr>
        <w:t>9.1.11</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Hasanova</w:t>
      </w:r>
      <w:r w:rsidRPr="00CD3E7B">
        <w:rPr>
          <w:rFonts w:eastAsia="Calibri"/>
        </w:rPr>
        <w:t xml:space="preserve"> </w:t>
      </w:r>
      <w:r w:rsidR="00DA448F" w:rsidRPr="00CD3E7B">
        <w:rPr>
          <w:rFonts w:eastAsia="Calibri"/>
        </w:rPr>
        <w:t>se rallie à</w:t>
      </w:r>
      <w:r w:rsidRPr="00CD3E7B">
        <w:rPr>
          <w:rFonts w:eastAsia="Calibri"/>
        </w:rPr>
        <w:t xml:space="preserve"> </w:t>
      </w:r>
      <w:r w:rsidR="00B050A2" w:rsidRPr="00CD3E7B">
        <w:rPr>
          <w:rFonts w:eastAsia="Calibri"/>
        </w:rPr>
        <w:t>ce point de vue,</w:t>
      </w:r>
      <w:r w:rsidR="00981D1D" w:rsidRPr="00CD3E7B">
        <w:rPr>
          <w:rFonts w:eastAsia="Calibri"/>
        </w:rPr>
        <w:t xml:space="preserve"> </w:t>
      </w:r>
      <w:r w:rsidR="00B050A2" w:rsidRPr="00CD3E7B">
        <w:rPr>
          <w:rFonts w:eastAsia="Calibri"/>
        </w:rPr>
        <w:t>sachant</w:t>
      </w:r>
      <w:r w:rsidR="00981D1D" w:rsidRPr="00CD3E7B">
        <w:rPr>
          <w:rFonts w:eastAsia="Calibri"/>
        </w:rPr>
        <w:t xml:space="preserve"> </w:t>
      </w:r>
      <w:r w:rsidR="00B050A2" w:rsidRPr="00CD3E7B">
        <w:rPr>
          <w:rFonts w:eastAsia="Calibri"/>
        </w:rPr>
        <w:t>que d</w:t>
      </w:r>
      <w:r w:rsidR="00981D1D" w:rsidRPr="00CD3E7B">
        <w:rPr>
          <w:rFonts w:eastAsia="Calibri"/>
        </w:rPr>
        <w:t>'</w:t>
      </w:r>
      <w:r w:rsidR="00B050A2" w:rsidRPr="00CD3E7B">
        <w:rPr>
          <w:rFonts w:eastAsia="Calibri"/>
        </w:rPr>
        <w:t>autres administrations</w:t>
      </w:r>
      <w:r w:rsidR="00981D1D" w:rsidRPr="00CD3E7B">
        <w:rPr>
          <w:rFonts w:eastAsia="Calibri"/>
        </w:rPr>
        <w:t xml:space="preserve"> </w:t>
      </w:r>
      <w:r w:rsidR="00B050A2" w:rsidRPr="00CD3E7B">
        <w:rPr>
          <w:rFonts w:eastAsia="Calibri"/>
        </w:rPr>
        <w:t>ont</w:t>
      </w:r>
      <w:r w:rsidR="00981D1D" w:rsidRPr="00CD3E7B">
        <w:rPr>
          <w:rFonts w:eastAsia="Calibri"/>
        </w:rPr>
        <w:t xml:space="preserve"> </w:t>
      </w:r>
      <w:r w:rsidR="00DA448F" w:rsidRPr="00CD3E7B">
        <w:rPr>
          <w:rFonts w:eastAsia="Calibri"/>
        </w:rPr>
        <w:t>disposé de</w:t>
      </w:r>
      <w:r w:rsidR="00981D1D" w:rsidRPr="00CD3E7B">
        <w:rPr>
          <w:rFonts w:eastAsia="Calibri"/>
        </w:rPr>
        <w:t xml:space="preserve"> </w:t>
      </w:r>
      <w:r w:rsidR="00B050A2" w:rsidRPr="00CD3E7B">
        <w:rPr>
          <w:rFonts w:eastAsia="Calibri"/>
        </w:rPr>
        <w:t>suffisamment de temps pour soulever des objections, mais qu</w:t>
      </w:r>
      <w:r w:rsidR="00981D1D" w:rsidRPr="00CD3E7B">
        <w:rPr>
          <w:rFonts w:eastAsia="Calibri"/>
        </w:rPr>
        <w:t>'</w:t>
      </w:r>
      <w:r w:rsidR="00B050A2" w:rsidRPr="00CD3E7B">
        <w:rPr>
          <w:rFonts w:eastAsia="Calibri"/>
        </w:rPr>
        <w:t>aucune n</w:t>
      </w:r>
      <w:r w:rsidR="00981D1D" w:rsidRPr="00CD3E7B">
        <w:rPr>
          <w:rFonts w:eastAsia="Calibri"/>
        </w:rPr>
        <w:t>'</w:t>
      </w:r>
      <w:r w:rsidR="00B050A2" w:rsidRPr="00CD3E7B">
        <w:rPr>
          <w:rFonts w:eastAsia="Calibri"/>
        </w:rPr>
        <w:t>en a</w:t>
      </w:r>
      <w:r w:rsidR="00981D1D" w:rsidRPr="00CD3E7B">
        <w:rPr>
          <w:rFonts w:eastAsia="Calibri"/>
        </w:rPr>
        <w:t xml:space="preserve"> </w:t>
      </w:r>
      <w:r w:rsidR="00B050A2" w:rsidRPr="00CD3E7B">
        <w:rPr>
          <w:rFonts w:eastAsia="Calibri"/>
        </w:rPr>
        <w:t>formulé</w:t>
      </w:r>
      <w:r w:rsidR="0085697A" w:rsidRPr="00CD3E7B">
        <w:rPr>
          <w:rFonts w:eastAsia="Calibri"/>
        </w:rPr>
        <w:t>.</w:t>
      </w:r>
    </w:p>
    <w:p w14:paraId="378BCF53" w14:textId="27B6F534" w:rsidR="008B7F85" w:rsidRPr="00CD3E7B" w:rsidRDefault="008B7F85" w:rsidP="00B8264D">
      <w:pPr>
        <w:jc w:val="both"/>
        <w:rPr>
          <w:rFonts w:eastAsia="Calibri"/>
        </w:rPr>
      </w:pPr>
      <w:r w:rsidRPr="00CD3E7B">
        <w:rPr>
          <w:rFonts w:eastAsia="Calibri"/>
        </w:rPr>
        <w:t>9.1.12</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Nurshabekov</w:t>
      </w:r>
      <w:r w:rsidRPr="00CD3E7B">
        <w:rPr>
          <w:rFonts w:eastAsia="Calibri"/>
        </w:rPr>
        <w:t xml:space="preserve"> </w:t>
      </w:r>
      <w:r w:rsidR="001955EB" w:rsidRPr="00CD3E7B">
        <w:rPr>
          <w:rFonts w:eastAsia="Calibri"/>
        </w:rPr>
        <w:t>partage l</w:t>
      </w:r>
      <w:r w:rsidR="00981D1D" w:rsidRPr="00CD3E7B">
        <w:rPr>
          <w:rFonts w:eastAsia="Calibri"/>
        </w:rPr>
        <w:t>'</w:t>
      </w:r>
      <w:r w:rsidR="001955EB" w:rsidRPr="00CD3E7B">
        <w:rPr>
          <w:rFonts w:eastAsia="Calibri"/>
        </w:rPr>
        <w:t>avis selon lequel l</w:t>
      </w:r>
      <w:r w:rsidR="00981D1D" w:rsidRPr="00CD3E7B">
        <w:rPr>
          <w:rFonts w:eastAsia="Calibri"/>
        </w:rPr>
        <w:t>'</w:t>
      </w:r>
      <w:r w:rsidR="001955EB" w:rsidRPr="00CD3E7B">
        <w:rPr>
          <w:rFonts w:eastAsia="Calibri"/>
        </w:rPr>
        <w:t>Administration du Liechtenstein a respecté toutes les procédures prévues dans</w:t>
      </w:r>
      <w:r w:rsidR="00981D1D" w:rsidRPr="00CD3E7B">
        <w:rPr>
          <w:rFonts w:eastAsia="Calibri"/>
        </w:rPr>
        <w:t xml:space="preserve"> </w:t>
      </w:r>
      <w:r w:rsidR="001955EB" w:rsidRPr="00CD3E7B">
        <w:rPr>
          <w:rFonts w:eastAsia="Calibri"/>
        </w:rPr>
        <w:t xml:space="preserve">la Résolution </w:t>
      </w:r>
      <w:r w:rsidR="001955EB" w:rsidRPr="00CD3E7B">
        <w:rPr>
          <w:rFonts w:eastAsia="Calibri"/>
          <w:b/>
          <w:bCs/>
        </w:rPr>
        <w:t>35 (CMR-19)</w:t>
      </w:r>
      <w:r w:rsidR="001955EB" w:rsidRPr="00CD3E7B">
        <w:rPr>
          <w:rFonts w:eastAsia="Calibri"/>
        </w:rPr>
        <w:t xml:space="preserve"> et se dit</w:t>
      </w:r>
      <w:r w:rsidR="00981D1D" w:rsidRPr="00CD3E7B">
        <w:rPr>
          <w:rFonts w:eastAsia="Calibri"/>
        </w:rPr>
        <w:t xml:space="preserve"> </w:t>
      </w:r>
      <w:r w:rsidR="001955EB" w:rsidRPr="00CD3E7B">
        <w:rPr>
          <w:rFonts w:eastAsia="Calibri"/>
        </w:rPr>
        <w:t>favorable</w:t>
      </w:r>
      <w:r w:rsidR="00981D1D" w:rsidRPr="00CD3E7B">
        <w:rPr>
          <w:rFonts w:eastAsia="Calibri"/>
        </w:rPr>
        <w:t xml:space="preserve"> </w:t>
      </w:r>
      <w:r w:rsidR="001955EB" w:rsidRPr="00CD3E7B">
        <w:rPr>
          <w:rFonts w:eastAsia="Calibri"/>
        </w:rPr>
        <w:t>à l</w:t>
      </w:r>
      <w:r w:rsidR="00981D1D" w:rsidRPr="00CD3E7B">
        <w:rPr>
          <w:rFonts w:eastAsia="Calibri"/>
        </w:rPr>
        <w:t>'</w:t>
      </w:r>
      <w:r w:rsidR="001955EB" w:rsidRPr="00CD3E7B">
        <w:rPr>
          <w:rFonts w:eastAsia="Calibri"/>
        </w:rPr>
        <w:t>idée qu</w:t>
      </w:r>
      <w:r w:rsidR="009645A4" w:rsidRPr="00CD3E7B">
        <w:rPr>
          <w:rFonts w:eastAsia="Calibri"/>
        </w:rPr>
        <w:t>'</w:t>
      </w:r>
      <w:r w:rsidR="001955EB" w:rsidRPr="00CD3E7B">
        <w:rPr>
          <w:rFonts w:eastAsia="Calibri"/>
        </w:rPr>
        <w:t>une décision favorable soit rendue. Bien qu</w:t>
      </w:r>
      <w:r w:rsidR="00981D1D" w:rsidRPr="00CD3E7B">
        <w:rPr>
          <w:rFonts w:eastAsia="Calibri"/>
        </w:rPr>
        <w:t>'</w:t>
      </w:r>
      <w:r w:rsidR="001955EB" w:rsidRPr="00CD3E7B">
        <w:rPr>
          <w:rFonts w:eastAsia="Calibri"/>
        </w:rPr>
        <w:t>il juge encourageants les renseignements fournis</w:t>
      </w:r>
      <w:r w:rsidR="00981D1D" w:rsidRPr="00CD3E7B">
        <w:rPr>
          <w:rFonts w:eastAsia="Calibri"/>
        </w:rPr>
        <w:t xml:space="preserve"> </w:t>
      </w:r>
      <w:r w:rsidR="001955EB" w:rsidRPr="00CD3E7B">
        <w:rPr>
          <w:rFonts w:eastAsia="Calibri"/>
        </w:rPr>
        <w:t>au sujet de</w:t>
      </w:r>
      <w:r w:rsidR="00981D1D" w:rsidRPr="00CD3E7B">
        <w:rPr>
          <w:rFonts w:eastAsia="Calibri"/>
        </w:rPr>
        <w:t xml:space="preserve"> </w:t>
      </w:r>
      <w:r w:rsidR="001955EB" w:rsidRPr="00CD3E7B">
        <w:rPr>
          <w:rFonts w:eastAsia="Calibri"/>
        </w:rPr>
        <w:t>la coordination, il</w:t>
      </w:r>
      <w:r w:rsidR="00981D1D" w:rsidRPr="00CD3E7B">
        <w:rPr>
          <w:rFonts w:eastAsia="Calibri"/>
        </w:rPr>
        <w:t xml:space="preserve"> </w:t>
      </w:r>
      <w:r w:rsidR="001955EB" w:rsidRPr="00CD3E7B">
        <w:rPr>
          <w:rFonts w:eastAsia="Calibri"/>
        </w:rPr>
        <w:t>note cependant que la coordination sera</w:t>
      </w:r>
      <w:r w:rsidR="00981D1D" w:rsidRPr="00CD3E7B">
        <w:rPr>
          <w:rFonts w:eastAsia="Calibri"/>
        </w:rPr>
        <w:t xml:space="preserve"> </w:t>
      </w:r>
      <w:r w:rsidR="001955EB" w:rsidRPr="00CD3E7B">
        <w:rPr>
          <w:rFonts w:eastAsia="Calibri"/>
        </w:rPr>
        <w:t>un processus continu et nécessitera</w:t>
      </w:r>
      <w:r w:rsidR="00981D1D" w:rsidRPr="00CD3E7B">
        <w:rPr>
          <w:rFonts w:eastAsia="Calibri"/>
        </w:rPr>
        <w:t xml:space="preserve"> </w:t>
      </w:r>
      <w:r w:rsidR="001955EB" w:rsidRPr="00CD3E7B">
        <w:rPr>
          <w:rFonts w:eastAsia="Calibri"/>
        </w:rPr>
        <w:t>probablement plusieurs réunions.</w:t>
      </w:r>
    </w:p>
    <w:p w14:paraId="75F6FA4D" w14:textId="0A8596C7" w:rsidR="008B7F85" w:rsidRPr="00CD3E7B" w:rsidRDefault="008B7F85" w:rsidP="00B8264D">
      <w:pPr>
        <w:jc w:val="both"/>
        <w:rPr>
          <w:rFonts w:eastAsia="Calibri"/>
        </w:rPr>
      </w:pPr>
      <w:r w:rsidRPr="00CD3E7B">
        <w:rPr>
          <w:rFonts w:eastAsia="Calibri"/>
        </w:rPr>
        <w:t>9.1.13</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1955EB" w:rsidRPr="00CD3E7B">
        <w:rPr>
          <w:rFonts w:eastAsia="Calibri"/>
        </w:rPr>
        <w:t>suggère que le Comité, dans sa décision, encourage l</w:t>
      </w:r>
      <w:r w:rsidR="00981D1D" w:rsidRPr="00CD3E7B">
        <w:rPr>
          <w:rFonts w:eastAsia="Calibri"/>
        </w:rPr>
        <w:t>'</w:t>
      </w:r>
      <w:r w:rsidR="001955EB" w:rsidRPr="00CD3E7B">
        <w:rPr>
          <w:rFonts w:eastAsia="Calibri"/>
        </w:rPr>
        <w:t>Administration du Liechtenstein à mener à bonne fin la coordination, demande au Bureau et à l</w:t>
      </w:r>
      <w:r w:rsidR="00981D1D" w:rsidRPr="00CD3E7B">
        <w:rPr>
          <w:rFonts w:eastAsia="Calibri"/>
        </w:rPr>
        <w:t>'</w:t>
      </w:r>
      <w:r w:rsidR="001955EB" w:rsidRPr="00CD3E7B">
        <w:rPr>
          <w:rFonts w:eastAsia="Calibri"/>
        </w:rPr>
        <w:t>administration de</w:t>
      </w:r>
      <w:r w:rsidR="00981D1D" w:rsidRPr="00CD3E7B">
        <w:rPr>
          <w:rFonts w:eastAsia="Calibri"/>
        </w:rPr>
        <w:t xml:space="preserve"> </w:t>
      </w:r>
      <w:r w:rsidR="001955EB" w:rsidRPr="00CD3E7B">
        <w:rPr>
          <w:rFonts w:eastAsia="Calibri"/>
        </w:rPr>
        <w:t>rendre compte des</w:t>
      </w:r>
      <w:r w:rsidR="00981D1D" w:rsidRPr="00CD3E7B">
        <w:rPr>
          <w:rFonts w:eastAsia="Calibri"/>
        </w:rPr>
        <w:t xml:space="preserve"> </w:t>
      </w:r>
      <w:r w:rsidR="001955EB" w:rsidRPr="00CD3E7B">
        <w:rPr>
          <w:rFonts w:eastAsia="Calibri"/>
        </w:rPr>
        <w:t>progrès accomplis</w:t>
      </w:r>
      <w:r w:rsidR="00981D1D" w:rsidRPr="00CD3E7B">
        <w:rPr>
          <w:rFonts w:eastAsia="Calibri"/>
        </w:rPr>
        <w:t xml:space="preserve"> </w:t>
      </w:r>
      <w:r w:rsidR="001955EB" w:rsidRPr="00CD3E7B">
        <w:rPr>
          <w:rFonts w:eastAsia="Calibri"/>
        </w:rPr>
        <w:t>lors de</w:t>
      </w:r>
      <w:r w:rsidR="00981D1D" w:rsidRPr="00CD3E7B">
        <w:rPr>
          <w:rFonts w:eastAsia="Calibri"/>
        </w:rPr>
        <w:t xml:space="preserve"> </w:t>
      </w:r>
      <w:r w:rsidR="001955EB" w:rsidRPr="00CD3E7B">
        <w:rPr>
          <w:rFonts w:eastAsia="Calibri"/>
        </w:rPr>
        <w:t>réunions futures du Comité et invite</w:t>
      </w:r>
      <w:r w:rsidR="00981D1D" w:rsidRPr="00CD3E7B">
        <w:rPr>
          <w:rFonts w:eastAsia="Calibri"/>
        </w:rPr>
        <w:t xml:space="preserve"> </w:t>
      </w:r>
      <w:r w:rsidR="001955EB" w:rsidRPr="00CD3E7B">
        <w:rPr>
          <w:rFonts w:eastAsia="Calibri"/>
        </w:rPr>
        <w:t>le Liechtenstein à soumettre des renseignements complets</w:t>
      </w:r>
      <w:r w:rsidR="00981D1D" w:rsidRPr="00CD3E7B">
        <w:rPr>
          <w:rFonts w:eastAsia="Calibri"/>
        </w:rPr>
        <w:t xml:space="preserve"> </w:t>
      </w:r>
      <w:r w:rsidR="001955EB" w:rsidRPr="00CD3E7B">
        <w:rPr>
          <w:rFonts w:eastAsia="Calibri"/>
        </w:rPr>
        <w:t>à la CMR-23.</w:t>
      </w:r>
    </w:p>
    <w:p w14:paraId="1201A72A" w14:textId="6D2F452D" w:rsidR="008B7F85" w:rsidRPr="00CD3E7B" w:rsidRDefault="008B7F85" w:rsidP="00B8264D">
      <w:pPr>
        <w:jc w:val="both"/>
        <w:rPr>
          <w:rFonts w:eastAsia="Calibri"/>
        </w:rPr>
      </w:pPr>
      <w:r w:rsidRPr="00CD3E7B">
        <w:rPr>
          <w:rFonts w:eastAsia="Calibri"/>
        </w:rPr>
        <w:t>9.1.14</w:t>
      </w:r>
      <w:r w:rsidRPr="00CD3E7B">
        <w:rPr>
          <w:rFonts w:eastAsia="Calibri"/>
        </w:rPr>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465EA8" w:rsidRPr="00CD3E7B">
        <w:rPr>
          <w:rFonts w:eastAsia="Calibri"/>
        </w:rPr>
        <w:t xml:space="preserve">et </w:t>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465EA8" w:rsidRPr="00CD3E7B">
        <w:rPr>
          <w:rFonts w:eastAsia="Calibri"/>
        </w:rPr>
        <w:t>estiment que de rapports ou des mesures de suivi ne sont pas nécessaires. Le Comité a déterminé s</w:t>
      </w:r>
      <w:r w:rsidR="00981D1D" w:rsidRPr="00CD3E7B">
        <w:rPr>
          <w:rFonts w:eastAsia="Calibri"/>
        </w:rPr>
        <w:t>'</w:t>
      </w:r>
      <w:r w:rsidR="00465EA8" w:rsidRPr="00CD3E7B">
        <w:rPr>
          <w:rFonts w:eastAsia="Calibri"/>
        </w:rPr>
        <w:t>il convenait d</w:t>
      </w:r>
      <w:r w:rsidR="00981D1D" w:rsidRPr="00CD3E7B">
        <w:rPr>
          <w:rFonts w:eastAsia="Calibri"/>
        </w:rPr>
        <w:t>'</w:t>
      </w:r>
      <w:r w:rsidR="00465EA8" w:rsidRPr="00CD3E7B">
        <w:rPr>
          <w:rFonts w:eastAsia="Calibri"/>
        </w:rPr>
        <w:t>accéder à la demande en se fondant sur les renseignements</w:t>
      </w:r>
      <w:r w:rsidR="00981D1D" w:rsidRPr="00CD3E7B">
        <w:rPr>
          <w:rFonts w:eastAsia="Calibri"/>
        </w:rPr>
        <w:t xml:space="preserve"> </w:t>
      </w:r>
      <w:r w:rsidR="00465EA8" w:rsidRPr="00CD3E7B">
        <w:rPr>
          <w:rFonts w:eastAsia="Calibri"/>
        </w:rPr>
        <w:t>soumis</w:t>
      </w:r>
      <w:r w:rsidR="00981D1D" w:rsidRPr="00CD3E7B">
        <w:rPr>
          <w:rFonts w:eastAsia="Calibri"/>
        </w:rPr>
        <w:t xml:space="preserve"> </w:t>
      </w:r>
      <w:r w:rsidR="00465EA8" w:rsidRPr="00CD3E7B">
        <w:rPr>
          <w:rFonts w:eastAsia="Calibri"/>
        </w:rPr>
        <w:t xml:space="preserve">conformément à la Résolution </w:t>
      </w:r>
      <w:r w:rsidR="00465EA8" w:rsidRPr="00CD3E7B">
        <w:rPr>
          <w:rFonts w:eastAsia="Calibri"/>
          <w:b/>
          <w:bCs/>
        </w:rPr>
        <w:t>35 (CMR-19)</w:t>
      </w:r>
      <w:r w:rsidR="00465EA8" w:rsidRPr="00CD3E7B">
        <w:rPr>
          <w:rFonts w:eastAsia="Calibri"/>
        </w:rPr>
        <w:t>, y compris les renseignements</w:t>
      </w:r>
      <w:r w:rsidR="00981D1D" w:rsidRPr="00CD3E7B">
        <w:rPr>
          <w:rFonts w:eastAsia="Calibri"/>
        </w:rPr>
        <w:t xml:space="preserve"> </w:t>
      </w:r>
      <w:r w:rsidR="00465EA8" w:rsidRPr="00CD3E7B">
        <w:rPr>
          <w:rFonts w:eastAsia="Calibri"/>
        </w:rPr>
        <w:t>détaillés relatifs à la coordination. Il n</w:t>
      </w:r>
      <w:r w:rsidR="00981D1D" w:rsidRPr="00CD3E7B">
        <w:rPr>
          <w:rFonts w:eastAsia="Calibri"/>
        </w:rPr>
        <w:t>'</w:t>
      </w:r>
      <w:r w:rsidR="00465EA8" w:rsidRPr="00CD3E7B">
        <w:rPr>
          <w:rFonts w:eastAsia="Calibri"/>
        </w:rPr>
        <w:t>est</w:t>
      </w:r>
      <w:r w:rsidR="00981D1D" w:rsidRPr="00CD3E7B">
        <w:rPr>
          <w:rFonts w:eastAsia="Calibri"/>
        </w:rPr>
        <w:t xml:space="preserve"> </w:t>
      </w:r>
      <w:r w:rsidR="00465EA8" w:rsidRPr="00CD3E7B">
        <w:rPr>
          <w:rFonts w:eastAsia="Calibri"/>
        </w:rPr>
        <w:t xml:space="preserve">pas tenu de </w:t>
      </w:r>
      <w:r w:rsidR="00360CF2" w:rsidRPr="00CD3E7B">
        <w:rPr>
          <w:rFonts w:eastAsia="Calibri"/>
        </w:rPr>
        <w:t>continuer de</w:t>
      </w:r>
      <w:r w:rsidR="00465EA8" w:rsidRPr="00CD3E7B">
        <w:rPr>
          <w:rFonts w:eastAsia="Calibri"/>
        </w:rPr>
        <w:t xml:space="preserve"> suivre </w:t>
      </w:r>
      <w:r w:rsidR="00360CF2" w:rsidRPr="00CD3E7B">
        <w:rPr>
          <w:rFonts w:eastAsia="Calibri"/>
        </w:rPr>
        <w:t>de près</w:t>
      </w:r>
      <w:r w:rsidR="00981D1D" w:rsidRPr="00CD3E7B">
        <w:rPr>
          <w:rFonts w:eastAsia="Calibri"/>
        </w:rPr>
        <w:t xml:space="preserve"> </w:t>
      </w:r>
      <w:r w:rsidR="00465EA8" w:rsidRPr="00CD3E7B">
        <w:rPr>
          <w:rFonts w:eastAsia="Calibri"/>
        </w:rPr>
        <w:t xml:space="preserve">la situation. </w:t>
      </w:r>
      <w:r w:rsidR="00465EA8" w:rsidRPr="00CD3E7B">
        <w:rPr>
          <w:rFonts w:eastAsia="Calibri"/>
          <w:b/>
          <w:bCs/>
        </w:rPr>
        <w:t>Mme</w:t>
      </w:r>
      <w:r w:rsidR="00C52BDC" w:rsidRPr="00CD3E7B">
        <w:rPr>
          <w:rFonts w:eastAsia="Calibri"/>
          <w:b/>
          <w:bCs/>
        </w:rPr>
        <w:t> </w:t>
      </w:r>
      <w:r w:rsidR="00465EA8" w:rsidRPr="00CD3E7B">
        <w:rPr>
          <w:rFonts w:eastAsia="Calibri"/>
          <w:b/>
          <w:bCs/>
        </w:rPr>
        <w:t>Beaumier</w:t>
      </w:r>
      <w:r w:rsidR="00981D1D" w:rsidRPr="00CD3E7B">
        <w:rPr>
          <w:rFonts w:eastAsia="Calibri"/>
        </w:rPr>
        <w:t xml:space="preserve"> </w:t>
      </w:r>
      <w:r w:rsidR="00465EA8" w:rsidRPr="00CD3E7B">
        <w:rPr>
          <w:rFonts w:eastAsia="Calibri"/>
        </w:rPr>
        <w:t>ajoute que</w:t>
      </w:r>
      <w:r w:rsidR="00981D1D" w:rsidRPr="00CD3E7B">
        <w:rPr>
          <w:rFonts w:eastAsia="Calibri"/>
        </w:rPr>
        <w:t xml:space="preserve"> </w:t>
      </w:r>
      <w:r w:rsidR="00465EA8" w:rsidRPr="00CD3E7B">
        <w:rPr>
          <w:rFonts w:eastAsia="Calibri"/>
        </w:rPr>
        <w:t>l</w:t>
      </w:r>
      <w:r w:rsidR="00981D1D" w:rsidRPr="00CD3E7B">
        <w:rPr>
          <w:rFonts w:eastAsia="Calibri"/>
        </w:rPr>
        <w:t>'</w:t>
      </w:r>
      <w:r w:rsidR="00465EA8" w:rsidRPr="00CD3E7B">
        <w:rPr>
          <w:rFonts w:eastAsia="Calibri"/>
        </w:rPr>
        <w:t>on peut bien entendu encourager l</w:t>
      </w:r>
      <w:r w:rsidR="00981D1D" w:rsidRPr="00CD3E7B">
        <w:rPr>
          <w:rFonts w:eastAsia="Calibri"/>
        </w:rPr>
        <w:t>'</w:t>
      </w:r>
      <w:r w:rsidR="00465EA8" w:rsidRPr="00CD3E7B">
        <w:rPr>
          <w:rFonts w:eastAsia="Calibri"/>
        </w:rPr>
        <w:t>administration à poursuivre</w:t>
      </w:r>
      <w:r w:rsidR="00981D1D" w:rsidRPr="00CD3E7B">
        <w:rPr>
          <w:rFonts w:eastAsia="Calibri"/>
        </w:rPr>
        <w:t xml:space="preserve"> </w:t>
      </w:r>
      <w:r w:rsidR="00465EA8" w:rsidRPr="00CD3E7B">
        <w:rPr>
          <w:rFonts w:eastAsia="Calibri"/>
        </w:rPr>
        <w:t>la coordination avec diligence.</w:t>
      </w:r>
    </w:p>
    <w:p w14:paraId="6476BC3D" w14:textId="39851032" w:rsidR="008B7F85" w:rsidRPr="00CD3E7B" w:rsidRDefault="008B7F85" w:rsidP="00B8264D">
      <w:pPr>
        <w:jc w:val="both"/>
      </w:pPr>
      <w:r w:rsidRPr="00CD3E7B">
        <w:rPr>
          <w:rFonts w:eastAsia="Calibri"/>
        </w:rPr>
        <w:t>9.1.15</w:t>
      </w:r>
      <w:r w:rsidRPr="00CD3E7B">
        <w:tab/>
      </w:r>
      <w:r w:rsidR="00463313" w:rsidRPr="00CD3E7B">
        <w:rPr>
          <w:rFonts w:eastAsia="Calibri"/>
        </w:rPr>
        <w:t>Le Président</w:t>
      </w:r>
      <w:r w:rsidR="00981D1D" w:rsidRPr="00CD3E7B">
        <w:rPr>
          <w:rFonts w:eastAsia="Calibri"/>
        </w:rPr>
        <w:t xml:space="preserve">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3A206307" w14:textId="1AE63512" w:rsidR="00885469" w:rsidRPr="00CD3E7B" w:rsidRDefault="00C52BDC" w:rsidP="009D008F">
      <w:pPr>
        <w:jc w:val="both"/>
      </w:pPr>
      <w:proofErr w:type="gramStart"/>
      <w:r w:rsidRPr="00CD3E7B">
        <w:rPr>
          <w:rFonts w:eastAsia="Calibri"/>
        </w:rPr>
        <w:t>«</w:t>
      </w:r>
      <w:r w:rsidR="00885469" w:rsidRPr="00CD3E7B">
        <w:t>Le</w:t>
      </w:r>
      <w:proofErr w:type="gramEnd"/>
      <w:r w:rsidR="00885469" w:rsidRPr="00CD3E7B">
        <w:t xml:space="preserve"> Comité a examiné de manière approfondie les communications </w:t>
      </w:r>
      <w:r w:rsidR="00CB2F03" w:rsidRPr="00CD3E7B">
        <w:t xml:space="preserve">soumises par les </w:t>
      </w:r>
      <w:r w:rsidR="00885469" w:rsidRPr="00CD3E7B">
        <w:t>Administrations du Liechtenstein (Documents RRB23-2/3, 5 et 7), de l</w:t>
      </w:r>
      <w:r w:rsidR="00981D1D" w:rsidRPr="00CD3E7B">
        <w:t>'</w:t>
      </w:r>
      <w:r w:rsidR="00885469" w:rsidRPr="00CD3E7B">
        <w:t>Allemagne (Document RRB23-2/6) et de la France (Document RRB23-2/4) au sujet de l</w:t>
      </w:r>
      <w:r w:rsidR="00981D1D" w:rsidRPr="00CD3E7B">
        <w:t>'</w:t>
      </w:r>
      <w:r w:rsidR="00885469" w:rsidRPr="00CD3E7B">
        <w:t xml:space="preserve">application du point 12 du </w:t>
      </w:r>
      <w:r w:rsidR="00885469" w:rsidRPr="00CD3E7B">
        <w:rPr>
          <w:i/>
        </w:rPr>
        <w:t>décide</w:t>
      </w:r>
      <w:r w:rsidR="00885469" w:rsidRPr="00CD3E7B">
        <w:t xml:space="preserve"> de la Résolution </w:t>
      </w:r>
      <w:r w:rsidR="00885469" w:rsidRPr="00CD3E7B">
        <w:rPr>
          <w:b/>
        </w:rPr>
        <w:t>35 (CMR-19)</w:t>
      </w:r>
      <w:r w:rsidR="00885469" w:rsidRPr="00CD3E7B">
        <w:t xml:space="preserve"> aux assignations de fréquence des systèmes à satellites 3ECOM-1 et 3ECOM-3.</w:t>
      </w:r>
    </w:p>
    <w:p w14:paraId="0783C87B" w14:textId="77777777" w:rsidR="00885469" w:rsidRPr="00CD3E7B" w:rsidRDefault="00885469" w:rsidP="009805C3">
      <w:pPr>
        <w:keepNext/>
        <w:keepLines/>
        <w:jc w:val="both"/>
      </w:pPr>
      <w:r w:rsidRPr="00CD3E7B">
        <w:lastRenderedPageBreak/>
        <w:t>En ce qui concerne les Documents RRB23-2/4 et 5</w:t>
      </w:r>
      <w:r w:rsidR="00CB2F03" w:rsidRPr="00CD3E7B">
        <w:t xml:space="preserve">, le Comité a </w:t>
      </w:r>
      <w:proofErr w:type="gramStart"/>
      <w:r w:rsidR="00CB2F03" w:rsidRPr="00CD3E7B">
        <w:t>noté</w:t>
      </w:r>
      <w:r w:rsidRPr="00CD3E7B">
        <w:t>:</w:t>
      </w:r>
      <w:proofErr w:type="gramEnd"/>
    </w:p>
    <w:p w14:paraId="65AECE5A" w14:textId="1D1043E4" w:rsidR="00885469" w:rsidRPr="00CD3E7B" w:rsidRDefault="00885469" w:rsidP="009805C3">
      <w:pPr>
        <w:pStyle w:val="enumlev1"/>
        <w:keepNext/>
        <w:keepLines/>
        <w:jc w:val="both"/>
      </w:pPr>
      <w:r w:rsidRPr="00CD3E7B">
        <w:t>•</w:t>
      </w:r>
      <w:r w:rsidRPr="00CD3E7B">
        <w:tab/>
      </w:r>
      <w:r w:rsidR="00CB2F03" w:rsidRPr="00CD3E7B">
        <w:t xml:space="preserve">que </w:t>
      </w:r>
      <w:r w:rsidRPr="00CD3E7B">
        <w:t>l</w:t>
      </w:r>
      <w:r w:rsidR="00981D1D" w:rsidRPr="00CD3E7B">
        <w:t>'</w:t>
      </w:r>
      <w:r w:rsidRPr="00CD3E7B">
        <w:t xml:space="preserve">Administration du Liechtenstein avait confirmé que le nouvel opérateur de satellite respecterait les conditions et les paramètres techniques </w:t>
      </w:r>
      <w:r w:rsidR="00CB2F03" w:rsidRPr="00CD3E7B">
        <w:t>examinés</w:t>
      </w:r>
      <w:r w:rsidRPr="00CD3E7B">
        <w:t xml:space="preserve"> entre l</w:t>
      </w:r>
      <w:r w:rsidR="00981D1D" w:rsidRPr="00CD3E7B">
        <w:t>'</w:t>
      </w:r>
      <w:r w:rsidRPr="00CD3E7B">
        <w:t>ancien opérateur de satellite de l</w:t>
      </w:r>
      <w:r w:rsidR="00981D1D" w:rsidRPr="00CD3E7B">
        <w:t>'</w:t>
      </w:r>
      <w:r w:rsidRPr="00CD3E7B">
        <w:t>Administration du Liechtenstein et les opérateurs de satellite de l</w:t>
      </w:r>
      <w:r w:rsidR="00981D1D" w:rsidRPr="00CD3E7B">
        <w:t>'</w:t>
      </w:r>
      <w:r w:rsidRPr="00CD3E7B">
        <w:t xml:space="preserve">Administration de la </w:t>
      </w:r>
      <w:proofErr w:type="gramStart"/>
      <w:r w:rsidRPr="00CD3E7B">
        <w:t>France;</w:t>
      </w:r>
      <w:proofErr w:type="gramEnd"/>
    </w:p>
    <w:p w14:paraId="7E2F5152" w14:textId="6CB92B25" w:rsidR="00885469" w:rsidRPr="00CD3E7B" w:rsidRDefault="00885469" w:rsidP="009D008F">
      <w:pPr>
        <w:pStyle w:val="enumlev1"/>
        <w:jc w:val="both"/>
      </w:pPr>
      <w:r w:rsidRPr="00CD3E7B">
        <w:t>•</w:t>
      </w:r>
      <w:r w:rsidRPr="00CD3E7B">
        <w:tab/>
      </w:r>
      <w:r w:rsidR="00CB2F03" w:rsidRPr="00CD3E7B">
        <w:t xml:space="preserve">que </w:t>
      </w:r>
      <w:r w:rsidRPr="00CD3E7B">
        <w:t xml:space="preserve">des efforts de coordination </w:t>
      </w:r>
      <w:r w:rsidR="00CB2F03" w:rsidRPr="00CD3E7B">
        <w:t>étaient</w:t>
      </w:r>
      <w:r w:rsidRPr="00CD3E7B">
        <w:t xml:space="preserve"> en cours entre les Administrations du Liechtenstein et de la France et </w:t>
      </w:r>
      <w:r w:rsidR="00CB2F03" w:rsidRPr="00CD3E7B">
        <w:t>qu</w:t>
      </w:r>
      <w:r w:rsidR="00981D1D" w:rsidRPr="00CD3E7B">
        <w:t>'</w:t>
      </w:r>
      <w:r w:rsidRPr="00CD3E7B">
        <w:t>une réunion de coordination a</w:t>
      </w:r>
      <w:r w:rsidR="00CB2F03" w:rsidRPr="00CD3E7B">
        <w:t>vait</w:t>
      </w:r>
      <w:r w:rsidRPr="00CD3E7B">
        <w:t xml:space="preserve"> été convoquée les 26 et 27 juin 2023.</w:t>
      </w:r>
    </w:p>
    <w:p w14:paraId="784FB5F0" w14:textId="1E06C4EC" w:rsidR="00CB2F03" w:rsidRPr="00CD3E7B" w:rsidRDefault="00CB2F03" w:rsidP="009D008F">
      <w:pPr>
        <w:jc w:val="both"/>
      </w:pPr>
      <w:r w:rsidRPr="00CD3E7B">
        <w:t>En ce qui concerne les Documents RRB23-2/6 et 7, le Comité a indiqué que l</w:t>
      </w:r>
      <w:r w:rsidR="00981D1D" w:rsidRPr="00CD3E7B">
        <w:t>'</w:t>
      </w:r>
      <w:r w:rsidRPr="00CD3E7B">
        <w:t>examen des communications avait été reporté à sa 93ème réunion, afin de laisser plus de temps aux administrations pour faire part de leurs observations concernant la demande de l</w:t>
      </w:r>
      <w:r w:rsidR="00981D1D" w:rsidRPr="00CD3E7B">
        <w:t>'</w:t>
      </w:r>
      <w:r w:rsidRPr="00CD3E7B">
        <w:t>Administration du Lichtenstein reproduite dans le Document RRB2</w:t>
      </w:r>
      <w:r w:rsidR="008B2374" w:rsidRPr="00CD3E7B">
        <w:t>3</w:t>
      </w:r>
      <w:r w:rsidRPr="00CD3E7B">
        <w:t xml:space="preserve">-2/3. Le Comité a également rappelé que, conformément au point 12 du </w:t>
      </w:r>
      <w:r w:rsidRPr="00CD3E7B">
        <w:rPr>
          <w:i/>
          <w:iCs/>
        </w:rPr>
        <w:t xml:space="preserve">décide </w:t>
      </w:r>
      <w:r w:rsidRPr="00CD3E7B">
        <w:t xml:space="preserve">de la Résolution </w:t>
      </w:r>
      <w:r w:rsidRPr="00CD3E7B">
        <w:rPr>
          <w:b/>
          <w:bCs/>
        </w:rPr>
        <w:t>35 (CMR-19)</w:t>
      </w:r>
      <w:r w:rsidRPr="00CD3E7B">
        <w:t>, il était habilité à</w:t>
      </w:r>
      <w:r w:rsidR="00981D1D" w:rsidRPr="00CD3E7B">
        <w:t xml:space="preserve"> </w:t>
      </w:r>
      <w:r w:rsidRPr="00CD3E7B">
        <w:t>rendre une décision favorable ou défavorable concernant les communications soumises au titre de la Résolution</w:t>
      </w:r>
      <w:r w:rsidR="00C52BDC" w:rsidRPr="00CD3E7B">
        <w:t> </w:t>
      </w:r>
      <w:r w:rsidRPr="00CD3E7B">
        <w:rPr>
          <w:b/>
          <w:bCs/>
        </w:rPr>
        <w:t>35 (CMR-19)</w:t>
      </w:r>
      <w:r w:rsidRPr="00CD3E7B">
        <w:t xml:space="preserve"> d</w:t>
      </w:r>
      <w:r w:rsidR="00981D1D" w:rsidRPr="00CD3E7B">
        <w:t>'</w:t>
      </w:r>
      <w:r w:rsidRPr="00CD3E7B">
        <w:t>ici à sa 93ème réunion.</w:t>
      </w:r>
    </w:p>
    <w:p w14:paraId="2503C1D5" w14:textId="16031C85" w:rsidR="00CB2F03" w:rsidRPr="00CD3E7B" w:rsidRDefault="00CB2F03" w:rsidP="009D008F">
      <w:pPr>
        <w:jc w:val="both"/>
      </w:pPr>
      <w:r w:rsidRPr="00CD3E7B">
        <w:t>Le Comité a remercié l</w:t>
      </w:r>
      <w:r w:rsidR="00981D1D" w:rsidRPr="00CD3E7B">
        <w:t>'</w:t>
      </w:r>
      <w:r w:rsidRPr="00CD3E7B">
        <w:t>Administration du Liechtenstein d</w:t>
      </w:r>
      <w:r w:rsidR="00981D1D" w:rsidRPr="00CD3E7B">
        <w:t>'</w:t>
      </w:r>
      <w:r w:rsidRPr="00CD3E7B">
        <w:t>avoir soumis une communication complète, dans laquelle figure sa demande visant à</w:t>
      </w:r>
      <w:r w:rsidR="00981D1D" w:rsidRPr="00CD3E7B">
        <w:t xml:space="preserve"> </w:t>
      </w:r>
      <w:r w:rsidRPr="00CD3E7B">
        <w:t xml:space="preserve">appliquer le point 12 du </w:t>
      </w:r>
      <w:r w:rsidRPr="00CD3E7B">
        <w:rPr>
          <w:i/>
          <w:iCs/>
        </w:rPr>
        <w:t>décide</w:t>
      </w:r>
      <w:r w:rsidRPr="00CD3E7B">
        <w:t xml:space="preserve"> de la Résolution </w:t>
      </w:r>
      <w:r w:rsidRPr="00CD3E7B">
        <w:rPr>
          <w:b/>
          <w:bCs/>
        </w:rPr>
        <w:t>35 (CMR</w:t>
      </w:r>
      <w:r w:rsidR="00C52BDC" w:rsidRPr="00CD3E7B">
        <w:rPr>
          <w:b/>
          <w:bCs/>
        </w:rPr>
        <w:noBreakHyphen/>
      </w:r>
      <w:r w:rsidRPr="00CD3E7B">
        <w:rPr>
          <w:b/>
          <w:bCs/>
        </w:rPr>
        <w:t>19)</w:t>
      </w:r>
      <w:r w:rsidRPr="00CD3E7B">
        <w:t xml:space="preserve"> aux</w:t>
      </w:r>
      <w:r w:rsidR="00C52BDC" w:rsidRPr="00CD3E7B">
        <w:t xml:space="preserve"> </w:t>
      </w:r>
      <w:r w:rsidRPr="00CD3E7B">
        <w:t xml:space="preserve">assignations de fréquence des systèmes à satellites 3ECOM-1 et 3ECOM-3. Le Comité a noté ce qui </w:t>
      </w:r>
      <w:proofErr w:type="gramStart"/>
      <w:r w:rsidRPr="00CD3E7B">
        <w:t>suit:</w:t>
      </w:r>
      <w:proofErr w:type="gramEnd"/>
    </w:p>
    <w:p w14:paraId="1C2FD5C8" w14:textId="77777777" w:rsidR="00CB2F03" w:rsidRPr="00CD3E7B" w:rsidRDefault="00CB2F03" w:rsidP="009D008F">
      <w:pPr>
        <w:pStyle w:val="enumlev1"/>
        <w:jc w:val="both"/>
      </w:pPr>
      <w:r w:rsidRPr="00CD3E7B">
        <w:t>•</w:t>
      </w:r>
      <w:r w:rsidRPr="00CD3E7B">
        <w:tab/>
        <w:t>des explications détaillées ont été fournies sur les difficultés rencontrées, qui ont entraîné le non-respect de la première étape pour les systèmes à satellites 3ECOM-1 et 3ECOM-</w:t>
      </w:r>
      <w:proofErr w:type="gramStart"/>
      <w:r w:rsidRPr="00CD3E7B">
        <w:t>3;</w:t>
      </w:r>
      <w:proofErr w:type="gramEnd"/>
    </w:p>
    <w:p w14:paraId="7229257B" w14:textId="77777777" w:rsidR="00CB2F03" w:rsidRPr="00CD3E7B" w:rsidRDefault="00CB2F03" w:rsidP="009D008F">
      <w:pPr>
        <w:pStyle w:val="enumlev1"/>
        <w:jc w:val="both"/>
      </w:pPr>
      <w:r w:rsidRPr="00CD3E7B">
        <w:t>•</w:t>
      </w:r>
      <w:r w:rsidRPr="00CD3E7B">
        <w:tab/>
        <w:t xml:space="preserve">une description complète du projet de satellite a été fournie, indiquant les phases de développement et les activités </w:t>
      </w:r>
      <w:proofErr w:type="gramStart"/>
      <w:r w:rsidRPr="00CD3E7B">
        <w:t>menées;</w:t>
      </w:r>
      <w:proofErr w:type="gramEnd"/>
    </w:p>
    <w:p w14:paraId="2F8FD8FE" w14:textId="77777777" w:rsidR="00CB2F03" w:rsidRPr="00CD3E7B" w:rsidRDefault="00CB2F03" w:rsidP="009D008F">
      <w:pPr>
        <w:pStyle w:val="enumlev1"/>
        <w:jc w:val="both"/>
      </w:pPr>
      <w:r w:rsidRPr="00CD3E7B">
        <w:t>•</w:t>
      </w:r>
      <w:r w:rsidRPr="00CD3E7B">
        <w:tab/>
        <w:t xml:space="preserve">un calendrier de construction et de lancement de la constellation complète a également été </w:t>
      </w:r>
      <w:proofErr w:type="gramStart"/>
      <w:r w:rsidRPr="00CD3E7B">
        <w:t>fourni;</w:t>
      </w:r>
      <w:proofErr w:type="gramEnd"/>
    </w:p>
    <w:p w14:paraId="3C84651C" w14:textId="77777777" w:rsidR="00CB2F03" w:rsidRPr="00CD3E7B" w:rsidRDefault="00CB2F03" w:rsidP="009D008F">
      <w:pPr>
        <w:pStyle w:val="enumlev1"/>
        <w:jc w:val="both"/>
      </w:pPr>
      <w:r w:rsidRPr="00CD3E7B">
        <w:t>•</w:t>
      </w:r>
      <w:r w:rsidRPr="00CD3E7B">
        <w:tab/>
        <w:t xml:space="preserve">le calendrier du programme était difficile à respecter, mais des fonds de réserve avaient été prévus pour atténuer les </w:t>
      </w:r>
      <w:proofErr w:type="gramStart"/>
      <w:r w:rsidRPr="00CD3E7B">
        <w:t>risques;</w:t>
      </w:r>
      <w:proofErr w:type="gramEnd"/>
    </w:p>
    <w:p w14:paraId="3E27BF09" w14:textId="77777777" w:rsidR="00CB2F03" w:rsidRPr="00CD3E7B" w:rsidRDefault="00CB2F03" w:rsidP="009D008F">
      <w:pPr>
        <w:pStyle w:val="enumlev1"/>
        <w:jc w:val="both"/>
      </w:pPr>
      <w:r w:rsidRPr="00CD3E7B">
        <w:t>•</w:t>
      </w:r>
      <w:r w:rsidRPr="00CD3E7B">
        <w:tab/>
        <w:t xml:space="preserve">le financement a été obtenu auprès de la société </w:t>
      </w:r>
      <w:proofErr w:type="gramStart"/>
      <w:r w:rsidRPr="00CD3E7B">
        <w:t>mère;</w:t>
      </w:r>
      <w:proofErr w:type="gramEnd"/>
    </w:p>
    <w:p w14:paraId="15D88A46" w14:textId="16D5BDB1" w:rsidR="00CB2F03" w:rsidRPr="00CD3E7B" w:rsidRDefault="00CB2F03" w:rsidP="009D008F">
      <w:pPr>
        <w:pStyle w:val="enumlev1"/>
        <w:jc w:val="both"/>
      </w:pPr>
      <w:r w:rsidRPr="00CD3E7B">
        <w:t>•</w:t>
      </w:r>
      <w:r w:rsidRPr="00CD3E7B">
        <w:tab/>
        <w:t>des progrès considérables ont été accomplis et continuent d</w:t>
      </w:r>
      <w:r w:rsidR="00981D1D" w:rsidRPr="00CD3E7B">
        <w:t>'</w:t>
      </w:r>
      <w:r w:rsidRPr="00CD3E7B">
        <w:t xml:space="preserve">être réalisés pour mener à bien </w:t>
      </w:r>
      <w:r w:rsidR="00360CF2" w:rsidRPr="00CD3E7B">
        <w:t>la</w:t>
      </w:r>
      <w:r w:rsidRPr="00CD3E7B">
        <w:t xml:space="preserve"> coordination avec d</w:t>
      </w:r>
      <w:r w:rsidR="00981D1D" w:rsidRPr="00CD3E7B">
        <w:t>'</w:t>
      </w:r>
      <w:r w:rsidRPr="00CD3E7B">
        <w:t xml:space="preserve">autres réseaux </w:t>
      </w:r>
      <w:proofErr w:type="gramStart"/>
      <w:r w:rsidRPr="00CD3E7B">
        <w:t>concernés;</w:t>
      </w:r>
      <w:proofErr w:type="gramEnd"/>
    </w:p>
    <w:p w14:paraId="2F3D5647" w14:textId="4011893B" w:rsidR="00CB2F03" w:rsidRPr="00CD3E7B" w:rsidRDefault="00CB2F03" w:rsidP="009D008F">
      <w:pPr>
        <w:pStyle w:val="enumlev1"/>
        <w:jc w:val="both"/>
      </w:pPr>
      <w:r w:rsidRPr="00CD3E7B">
        <w:t>•</w:t>
      </w:r>
      <w:r w:rsidRPr="00CD3E7B">
        <w:tab/>
        <w:t>aucune autre préoccupation n</w:t>
      </w:r>
      <w:r w:rsidR="00981D1D" w:rsidRPr="00CD3E7B">
        <w:t>'</w:t>
      </w:r>
      <w:r w:rsidRPr="00CD3E7B">
        <w:t>a été soulevée par d</w:t>
      </w:r>
      <w:r w:rsidR="00981D1D" w:rsidRPr="00CD3E7B">
        <w:t>'</w:t>
      </w:r>
      <w:r w:rsidRPr="00CD3E7B">
        <w:t xml:space="preserve">autres administrations en ce qui concerne les deux systèmes à </w:t>
      </w:r>
      <w:proofErr w:type="gramStart"/>
      <w:r w:rsidRPr="00CD3E7B">
        <w:t>satellites;</w:t>
      </w:r>
      <w:proofErr w:type="gramEnd"/>
    </w:p>
    <w:p w14:paraId="5F23BA22" w14:textId="55D1C9B5" w:rsidR="00CB2F03" w:rsidRPr="00CD3E7B" w:rsidRDefault="00CB2F03" w:rsidP="009D008F">
      <w:pPr>
        <w:pStyle w:val="enumlev1"/>
        <w:jc w:val="both"/>
      </w:pPr>
      <w:r w:rsidRPr="00CD3E7B">
        <w:t>•</w:t>
      </w:r>
      <w:r w:rsidRPr="00CD3E7B">
        <w:tab/>
        <w:t>à la date de la 93ème réunion du Comité, dans la mesure où les assignations de fréquence des deux réseaux à satellite avaient été</w:t>
      </w:r>
      <w:r w:rsidR="009D008F" w:rsidRPr="00CD3E7B">
        <w:t xml:space="preserve"> </w:t>
      </w:r>
      <w:r w:rsidRPr="00CD3E7B">
        <w:t xml:space="preserve">suspendues en vertu </w:t>
      </w:r>
      <w:r w:rsidR="00360CF2" w:rsidRPr="00CD3E7B">
        <w:t xml:space="preserve">du </w:t>
      </w:r>
      <w:r w:rsidRPr="00CD3E7B">
        <w:t xml:space="preserve">numéro </w:t>
      </w:r>
      <w:r w:rsidRPr="00CD3E7B">
        <w:rPr>
          <w:b/>
          <w:bCs/>
        </w:rPr>
        <w:t>11.49</w:t>
      </w:r>
      <w:r w:rsidRPr="00CD3E7B">
        <w:t xml:space="preserve"> du RR à compter du 16 février 2023, aucun satellite n</w:t>
      </w:r>
      <w:r w:rsidR="00981D1D" w:rsidRPr="00CD3E7B">
        <w:t>'</w:t>
      </w:r>
      <w:r w:rsidRPr="00CD3E7B">
        <w:t>était en orbite et aucun n</w:t>
      </w:r>
      <w:r w:rsidR="00981D1D" w:rsidRPr="00CD3E7B">
        <w:t>'</w:t>
      </w:r>
      <w:r w:rsidRPr="00CD3E7B">
        <w:t>était en cours de construction pour la mise en œuvre du projet.</w:t>
      </w:r>
    </w:p>
    <w:p w14:paraId="78A88A1B" w14:textId="6C340170" w:rsidR="00CB2F03" w:rsidRPr="00CD3E7B" w:rsidRDefault="00CB2F03" w:rsidP="009D008F">
      <w:pPr>
        <w:jc w:val="both"/>
      </w:pPr>
      <w:r w:rsidRPr="00CD3E7B">
        <w:t>Par conséquent, le Comité a conclu que l</w:t>
      </w:r>
      <w:r w:rsidR="00981D1D" w:rsidRPr="00CD3E7B">
        <w:t>'</w:t>
      </w:r>
      <w:r w:rsidRPr="00CD3E7B">
        <w:t>administration et son opérateur avaient respecté les conditions requises, puisqu</w:t>
      </w:r>
      <w:r w:rsidR="00981D1D" w:rsidRPr="00CD3E7B">
        <w:t>'</w:t>
      </w:r>
      <w:r w:rsidRPr="00CD3E7B">
        <w:t>ils avaient fourni tous les renseignements énumérés</w:t>
      </w:r>
      <w:r w:rsidR="00981D1D" w:rsidRPr="00CD3E7B">
        <w:t xml:space="preserve"> </w:t>
      </w:r>
      <w:r w:rsidRPr="00CD3E7B">
        <w:t>dans l</w:t>
      </w:r>
      <w:r w:rsidR="00981D1D" w:rsidRPr="00CD3E7B">
        <w:t>'</w:t>
      </w:r>
      <w:r w:rsidRPr="00CD3E7B">
        <w:t xml:space="preserve">Annexe 2 de la Résolution </w:t>
      </w:r>
      <w:r w:rsidRPr="00CD3E7B">
        <w:rPr>
          <w:b/>
          <w:bCs/>
        </w:rPr>
        <w:t>35 (CMR-19)</w:t>
      </w:r>
      <w:r w:rsidRPr="00CD3E7B">
        <w:t xml:space="preserve"> qui sont nécessaire</w:t>
      </w:r>
      <w:r w:rsidR="009D008F" w:rsidRPr="00CD3E7B">
        <w:t>s</w:t>
      </w:r>
      <w:r w:rsidRPr="00CD3E7B">
        <w:t xml:space="preserve"> pour démontrer qu</w:t>
      </w:r>
      <w:r w:rsidR="00981D1D" w:rsidRPr="00CD3E7B">
        <w:t>'</w:t>
      </w:r>
      <w:r w:rsidRPr="00CD3E7B">
        <w:t>un plan crédible est en place afin de respecter la deuxième étape, et a décidé d</w:t>
      </w:r>
      <w:r w:rsidR="00981D1D" w:rsidRPr="00CD3E7B">
        <w:t>'</w:t>
      </w:r>
      <w:r w:rsidRPr="00CD3E7B">
        <w:t>accéder à la demande de l</w:t>
      </w:r>
      <w:r w:rsidR="00981D1D" w:rsidRPr="00CD3E7B">
        <w:t>'</w:t>
      </w:r>
      <w:r w:rsidRPr="00CD3E7B">
        <w:t xml:space="preserve">Administration du Liechtenstein en rendant une décision favorable au titre du point 12 du </w:t>
      </w:r>
      <w:r w:rsidRPr="00CD3E7B">
        <w:rPr>
          <w:i/>
          <w:iCs/>
        </w:rPr>
        <w:t xml:space="preserve">décide </w:t>
      </w:r>
      <w:r w:rsidRPr="00CD3E7B">
        <w:t xml:space="preserve">de la Résolution </w:t>
      </w:r>
      <w:r w:rsidRPr="00CD3E7B">
        <w:rPr>
          <w:b/>
          <w:bCs/>
        </w:rPr>
        <w:t>35 (CMR-19)</w:t>
      </w:r>
      <w:r w:rsidRPr="00CD3E7B">
        <w:rPr>
          <w:bCs/>
        </w:rPr>
        <w:t>,</w:t>
      </w:r>
      <w:r w:rsidRPr="00CD3E7B">
        <w:t xml:space="preserve"> de sorte qu</w:t>
      </w:r>
      <w:r w:rsidR="00981D1D" w:rsidRPr="00CD3E7B">
        <w:t>'</w:t>
      </w:r>
      <w:r w:rsidRPr="00CD3E7B">
        <w:t>il n</w:t>
      </w:r>
      <w:r w:rsidR="00981D1D" w:rsidRPr="00CD3E7B">
        <w:t>'</w:t>
      </w:r>
      <w:r w:rsidRPr="00CD3E7B">
        <w:t>est plus nécessaire de satisfaire aux exigences de la première étape au titre du point</w:t>
      </w:r>
      <w:r w:rsidR="00C52BDC" w:rsidRPr="00CD3E7B">
        <w:t> </w:t>
      </w:r>
      <w:r w:rsidRPr="00CD3E7B">
        <w:t>7</w:t>
      </w:r>
      <w:r w:rsidRPr="00CD3E7B">
        <w:rPr>
          <w:i/>
          <w:iCs/>
        </w:rPr>
        <w:t>a)</w:t>
      </w:r>
      <w:r w:rsidRPr="00CD3E7B">
        <w:t>/11</w:t>
      </w:r>
      <w:r w:rsidRPr="00CD3E7B">
        <w:rPr>
          <w:i/>
          <w:iCs/>
        </w:rPr>
        <w:t>a)</w:t>
      </w:r>
      <w:r w:rsidRPr="00CD3E7B">
        <w:t xml:space="preserve"> du </w:t>
      </w:r>
      <w:r w:rsidRPr="00CD3E7B">
        <w:rPr>
          <w:i/>
          <w:iCs/>
        </w:rPr>
        <w:t>décide</w:t>
      </w:r>
      <w:r w:rsidRPr="00CD3E7B">
        <w:t xml:space="preserve"> de ladite Résolution. De plus,</w:t>
      </w:r>
      <w:r w:rsidR="00981D1D" w:rsidRPr="00CD3E7B">
        <w:t xml:space="preserve"> </w:t>
      </w:r>
      <w:r w:rsidRPr="00CD3E7B">
        <w:t>le Comité a encouragé l</w:t>
      </w:r>
      <w:r w:rsidR="00981D1D" w:rsidRPr="00CD3E7B">
        <w:t>'</w:t>
      </w:r>
      <w:r w:rsidRPr="00CD3E7B">
        <w:t>Administration du Liechtenstein à satisfaire aux conditions régissant la coordination pour les systèmes à satellites</w:t>
      </w:r>
      <w:r w:rsidR="00C52BDC" w:rsidRPr="00CD3E7B">
        <w:t> </w:t>
      </w:r>
      <w:r w:rsidRPr="00CD3E7B">
        <w:t>3ECOM-1 et 3ECOM-3.</w:t>
      </w:r>
    </w:p>
    <w:p w14:paraId="190631C9" w14:textId="06B3DC47" w:rsidR="008B7F85" w:rsidRPr="00CD3E7B" w:rsidRDefault="00CB2F03" w:rsidP="009D008F">
      <w:pPr>
        <w:jc w:val="both"/>
      </w:pPr>
      <w:r w:rsidRPr="00CD3E7B">
        <w:lastRenderedPageBreak/>
        <w:t>Le Comité a examiné de façon approfondie et approuvé son rapport à la</w:t>
      </w:r>
      <w:r w:rsidR="009D008F" w:rsidRPr="00CD3E7B">
        <w:t xml:space="preserve"> </w:t>
      </w:r>
      <w:r w:rsidRPr="00CD3E7B">
        <w:t xml:space="preserve">CMR-23 sur la mise en œuvre de la Résolution </w:t>
      </w:r>
      <w:r w:rsidRPr="00CD3E7B">
        <w:rPr>
          <w:b/>
          <w:bCs/>
        </w:rPr>
        <w:t>35 (CMR-19)</w:t>
      </w:r>
      <w:r w:rsidRPr="00CD3E7B">
        <w:t>, conformément au point 12</w:t>
      </w:r>
      <w:r w:rsidRPr="00CD3E7B">
        <w:rPr>
          <w:i/>
          <w:iCs/>
        </w:rPr>
        <w:t>a)</w:t>
      </w:r>
      <w:r w:rsidRPr="00CD3E7B">
        <w:t xml:space="preserve"> du </w:t>
      </w:r>
      <w:r w:rsidRPr="00CD3E7B">
        <w:rPr>
          <w:i/>
          <w:iCs/>
        </w:rPr>
        <w:t>décide</w:t>
      </w:r>
      <w:r w:rsidRPr="00CD3E7B">
        <w:t xml:space="preserve"> de cette Résolution, et a chargé le Bureau de soumettre le rapport en tant que contribution à la CMR-23</w:t>
      </w:r>
      <w:proofErr w:type="gramStart"/>
      <w:r w:rsidR="009D008F" w:rsidRPr="00CD3E7B">
        <w:t>.</w:t>
      </w:r>
      <w:r w:rsidRPr="00CD3E7B">
        <w:t>»</w:t>
      </w:r>
      <w:proofErr w:type="gramEnd"/>
    </w:p>
    <w:p w14:paraId="1DB0B886" w14:textId="77777777" w:rsidR="008B7F85" w:rsidRPr="00CD3E7B" w:rsidRDefault="008B7F85" w:rsidP="00B8264D">
      <w:pPr>
        <w:jc w:val="both"/>
        <w:rPr>
          <w:rFonts w:eastAsia="Calibri"/>
        </w:rPr>
      </w:pPr>
      <w:r w:rsidRPr="00CD3E7B">
        <w:rPr>
          <w:rFonts w:eastAsia="Calibri"/>
        </w:rPr>
        <w:t>9.1.16</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1FA3B19E" w14:textId="0BCC3C33" w:rsidR="008B7F85" w:rsidRPr="00CD3E7B" w:rsidRDefault="008B7F85" w:rsidP="00B8264D">
      <w:pPr>
        <w:pStyle w:val="Heading1"/>
        <w:jc w:val="both"/>
        <w:rPr>
          <w:rFonts w:eastAsia="Calibri"/>
        </w:rPr>
      </w:pPr>
      <w:r w:rsidRPr="00CD3E7B">
        <w:rPr>
          <w:rFonts w:eastAsia="Calibri"/>
        </w:rPr>
        <w:t>10</w:t>
      </w:r>
      <w:r w:rsidRPr="00CD3E7B">
        <w:rPr>
          <w:rFonts w:eastAsia="Calibri"/>
        </w:rPr>
        <w:tab/>
      </w:r>
      <w:r w:rsidR="00D24C85" w:rsidRPr="00CD3E7B">
        <w:t>Questions liées à la mise en œuvre de la Résolution 559 (CMR-19)</w:t>
      </w:r>
      <w:r w:rsidR="00981D1D" w:rsidRPr="00CD3E7B">
        <w:t xml:space="preserve"> </w:t>
      </w:r>
      <w:r w:rsidRPr="00CD3E7B">
        <w:rPr>
          <w:rFonts w:eastAsia="Calibri"/>
        </w:rPr>
        <w:t>(§ 9</w:t>
      </w:r>
      <w:r w:rsidR="00981D1D" w:rsidRPr="00CD3E7B">
        <w:rPr>
          <w:rFonts w:eastAsia="Calibri"/>
        </w:rPr>
        <w:t xml:space="preserve"> </w:t>
      </w:r>
      <w:r w:rsidR="00D24C85" w:rsidRPr="00CD3E7B">
        <w:rPr>
          <w:rFonts w:eastAsia="Calibri"/>
        </w:rPr>
        <w:t>du</w:t>
      </w:r>
      <w:r w:rsidR="00981D1D" w:rsidRPr="00CD3E7B">
        <w:rPr>
          <w:rFonts w:eastAsia="Calibri"/>
        </w:rPr>
        <w:t xml:space="preserve"> </w:t>
      </w:r>
      <w:r w:rsidRPr="00CD3E7B">
        <w:rPr>
          <w:rFonts w:eastAsia="Calibri"/>
        </w:rPr>
        <w:t>Document RRB23-2/13(</w:t>
      </w:r>
      <w:r w:rsidR="009645A4" w:rsidRPr="00CD3E7B">
        <w:rPr>
          <w:rFonts w:eastAsia="Calibri"/>
        </w:rPr>
        <w:t>Rév.</w:t>
      </w:r>
      <w:r w:rsidRPr="00CD3E7B">
        <w:rPr>
          <w:rFonts w:eastAsia="Calibri"/>
        </w:rPr>
        <w:t>1)</w:t>
      </w:r>
      <w:r w:rsidR="00981D1D" w:rsidRPr="00CD3E7B">
        <w:rPr>
          <w:rFonts w:eastAsia="Calibri"/>
        </w:rPr>
        <w:t xml:space="preserve"> </w:t>
      </w:r>
      <w:r w:rsidR="00D24C85" w:rsidRPr="00CD3E7B">
        <w:rPr>
          <w:rFonts w:eastAsia="Calibri"/>
        </w:rPr>
        <w:t>et</w:t>
      </w:r>
      <w:r w:rsidR="00981D1D" w:rsidRPr="00CD3E7B">
        <w:rPr>
          <w:rFonts w:eastAsia="Calibri"/>
        </w:rPr>
        <w:t xml:space="preserve"> </w:t>
      </w:r>
      <w:r w:rsidRPr="00CD3E7B">
        <w:rPr>
          <w:rFonts w:eastAsia="Calibri"/>
        </w:rPr>
        <w:t>Document RRB23-2/19)</w:t>
      </w:r>
    </w:p>
    <w:p w14:paraId="65E1B211" w14:textId="1FDCD219" w:rsidR="008B7F85" w:rsidRPr="00CD3E7B" w:rsidRDefault="008B7F85" w:rsidP="00B8264D">
      <w:pPr>
        <w:jc w:val="both"/>
        <w:rPr>
          <w:rFonts w:eastAsia="Calibri"/>
        </w:rPr>
      </w:pPr>
      <w:r w:rsidRPr="00CD3E7B">
        <w:rPr>
          <w:rFonts w:eastAsia="Calibri"/>
        </w:rPr>
        <w:t>10.1</w:t>
      </w:r>
      <w:r w:rsidRPr="00CD3E7B">
        <w:tab/>
      </w:r>
      <w:r w:rsidR="00687ED8" w:rsidRPr="00CD3E7B">
        <w:rPr>
          <w:rFonts w:eastAsia="Calibri"/>
          <w:b/>
          <w:bCs/>
        </w:rPr>
        <w:t>M.</w:t>
      </w:r>
      <w:r w:rsidR="00981D1D" w:rsidRPr="00CD3E7B">
        <w:rPr>
          <w:rFonts w:eastAsia="Calibri"/>
          <w:b/>
          <w:bCs/>
        </w:rPr>
        <w:t xml:space="preserve"> </w:t>
      </w:r>
      <w:r w:rsidRPr="00CD3E7B">
        <w:rPr>
          <w:rFonts w:eastAsia="Calibri"/>
          <w:b/>
          <w:bCs/>
        </w:rPr>
        <w:t>Wang (SSD/SNP)</w:t>
      </w:r>
      <w:r w:rsidRPr="00CD3E7B">
        <w:rPr>
          <w:rFonts w:eastAsia="Calibri"/>
        </w:rPr>
        <w:t xml:space="preserve"> </w:t>
      </w:r>
      <w:r w:rsidR="00C02715" w:rsidRPr="00CD3E7B">
        <w:rPr>
          <w:rFonts w:eastAsia="Calibri"/>
        </w:rPr>
        <w:t xml:space="preserve">présente le </w:t>
      </w:r>
      <w:r w:rsidRPr="00CD3E7B">
        <w:rPr>
          <w:rFonts w:eastAsia="Calibri"/>
        </w:rPr>
        <w:t xml:space="preserve">§ 9 </w:t>
      </w:r>
      <w:r w:rsidR="00C02715" w:rsidRPr="00CD3E7B">
        <w:rPr>
          <w:rFonts w:eastAsia="Calibri"/>
        </w:rPr>
        <w:t>du rapport du Directeur et indique que le Bureau a traité toutes les soumissions au titre de la Partie B présentées par les 41 administrations conformément à</w:t>
      </w:r>
      <w:r w:rsidR="00981D1D" w:rsidRPr="00CD3E7B">
        <w:rPr>
          <w:rFonts w:eastAsia="Calibri"/>
        </w:rPr>
        <w:t xml:space="preserve"> </w:t>
      </w:r>
      <w:r w:rsidR="00C02715" w:rsidRPr="00CD3E7B">
        <w:rPr>
          <w:rFonts w:eastAsia="Calibri"/>
        </w:rPr>
        <w:t xml:space="preserve">la Résolution </w:t>
      </w:r>
      <w:r w:rsidR="00C02715" w:rsidRPr="00CD3E7B">
        <w:rPr>
          <w:rFonts w:eastAsia="Calibri"/>
          <w:b/>
          <w:bCs/>
        </w:rPr>
        <w:t>559 (CMR-19)</w:t>
      </w:r>
      <w:r w:rsidR="00C02715" w:rsidRPr="00CD3E7B">
        <w:rPr>
          <w:rFonts w:eastAsia="Calibri"/>
        </w:rPr>
        <w:t xml:space="preserve"> et à l</w:t>
      </w:r>
      <w:r w:rsidR="00981D1D" w:rsidRPr="00CD3E7B">
        <w:rPr>
          <w:rFonts w:eastAsia="Calibri"/>
        </w:rPr>
        <w:t>'</w:t>
      </w:r>
      <w:r w:rsidR="00C02715" w:rsidRPr="00CD3E7B">
        <w:rPr>
          <w:rFonts w:eastAsia="Calibri"/>
        </w:rPr>
        <w:t xml:space="preserve">Article </w:t>
      </w:r>
      <w:r w:rsidR="00C02715" w:rsidRPr="00CD3E7B">
        <w:rPr>
          <w:rFonts w:eastAsia="Calibri"/>
          <w:b/>
          <w:bCs/>
        </w:rPr>
        <w:t>4</w:t>
      </w:r>
      <w:r w:rsidR="00C02715" w:rsidRPr="00CD3E7B">
        <w:rPr>
          <w:rFonts w:eastAsia="Calibri"/>
        </w:rPr>
        <w:t xml:space="preserve"> des Appendices </w:t>
      </w:r>
      <w:r w:rsidR="00C02715" w:rsidRPr="00CD3E7B">
        <w:rPr>
          <w:rFonts w:eastAsia="Calibri"/>
          <w:b/>
          <w:bCs/>
        </w:rPr>
        <w:t>30</w:t>
      </w:r>
      <w:r w:rsidR="00C02715" w:rsidRPr="00CD3E7B">
        <w:rPr>
          <w:rFonts w:eastAsia="Calibri"/>
        </w:rPr>
        <w:t xml:space="preserve"> et </w:t>
      </w:r>
      <w:r w:rsidR="00C02715" w:rsidRPr="00CD3E7B">
        <w:rPr>
          <w:rFonts w:eastAsia="Calibri"/>
          <w:b/>
          <w:bCs/>
        </w:rPr>
        <w:t>30A</w:t>
      </w:r>
      <w:r w:rsidR="00C02715" w:rsidRPr="00CD3E7B">
        <w:rPr>
          <w:rFonts w:eastAsia="Calibri"/>
        </w:rPr>
        <w:t xml:space="preserve"> du Règlement des radiocommunications. Les 82 Sections spéciales correspondantes </w:t>
      </w:r>
      <w:r w:rsidR="00B97B9E" w:rsidRPr="00CD3E7B">
        <w:rPr>
          <w:rFonts w:eastAsia="Calibri"/>
        </w:rPr>
        <w:t>(</w:t>
      </w:r>
      <w:r w:rsidR="00C02715" w:rsidRPr="00CD3E7B">
        <w:rPr>
          <w:rFonts w:eastAsia="Calibri"/>
        </w:rPr>
        <w:t>Partie B) ont été publiées dans la</w:t>
      </w:r>
      <w:r w:rsidR="00C52BDC" w:rsidRPr="00CD3E7B">
        <w:rPr>
          <w:rFonts w:eastAsia="Calibri"/>
        </w:rPr>
        <w:t> </w:t>
      </w:r>
      <w:r w:rsidRPr="00CD3E7B">
        <w:rPr>
          <w:rFonts w:eastAsia="Calibri"/>
        </w:rPr>
        <w:t>BR IFIC 2993</w:t>
      </w:r>
      <w:r w:rsidR="009805C3" w:rsidRPr="00CD3E7B">
        <w:rPr>
          <w:rFonts w:eastAsia="Calibri"/>
        </w:rPr>
        <w:t xml:space="preserve"> </w:t>
      </w:r>
      <w:r w:rsidR="007D6AA5" w:rsidRPr="00CD3E7B">
        <w:rPr>
          <w:rFonts w:eastAsia="Calibri"/>
        </w:rPr>
        <w:t xml:space="preserve">du 4 avril </w:t>
      </w:r>
      <w:r w:rsidRPr="00CD3E7B">
        <w:rPr>
          <w:rFonts w:eastAsia="Calibri"/>
        </w:rPr>
        <w:t>2023.</w:t>
      </w:r>
    </w:p>
    <w:p w14:paraId="2AEB9BA1" w14:textId="1910F3D3" w:rsidR="008B7F85" w:rsidRPr="00CD3E7B" w:rsidRDefault="008B7F85" w:rsidP="00B8264D">
      <w:pPr>
        <w:jc w:val="both"/>
        <w:rPr>
          <w:rFonts w:eastAsia="Calibri"/>
        </w:rPr>
      </w:pPr>
      <w:r w:rsidRPr="00CD3E7B">
        <w:rPr>
          <w:rFonts w:eastAsia="Calibri"/>
        </w:rPr>
        <w:t>10.2</w:t>
      </w:r>
      <w:r w:rsidRPr="00CD3E7B">
        <w:tab/>
      </w:r>
      <w:r w:rsidR="00C02715" w:rsidRPr="00CD3E7B">
        <w:rPr>
          <w:rFonts w:eastAsia="Calibri"/>
        </w:rPr>
        <w:t xml:space="preserve">En réponse à une question du </w:t>
      </w:r>
      <w:r w:rsidR="00C02715" w:rsidRPr="00CD3E7B">
        <w:rPr>
          <w:rFonts w:eastAsia="Calibri"/>
          <w:b/>
          <w:bCs/>
        </w:rPr>
        <w:t>Président</w:t>
      </w:r>
      <w:r w:rsidR="00C02715" w:rsidRPr="00CD3E7B">
        <w:rPr>
          <w:rFonts w:eastAsia="Calibri"/>
        </w:rPr>
        <w:t>,</w:t>
      </w:r>
      <w:r w:rsidR="00981D1D" w:rsidRPr="00CD3E7B">
        <w:rPr>
          <w:rFonts w:eastAsia="Calibri"/>
        </w:rPr>
        <w:t xml:space="preserve"> </w:t>
      </w:r>
      <w:r w:rsidR="00C02715" w:rsidRPr="00CD3E7B">
        <w:rPr>
          <w:rFonts w:eastAsia="Calibri"/>
        </w:rPr>
        <w:t>l</w:t>
      </w:r>
      <w:r w:rsidR="00981D1D" w:rsidRPr="00CD3E7B">
        <w:rPr>
          <w:rFonts w:eastAsia="Calibri"/>
        </w:rPr>
        <w:t>'</w:t>
      </w:r>
      <w:r w:rsidR="00C02715" w:rsidRPr="00CD3E7B">
        <w:rPr>
          <w:rFonts w:eastAsia="Calibri"/>
        </w:rPr>
        <w:t>orateur</w:t>
      </w:r>
      <w:r w:rsidR="00981D1D" w:rsidRPr="00CD3E7B">
        <w:rPr>
          <w:rFonts w:eastAsia="Calibri"/>
        </w:rPr>
        <w:t xml:space="preserve"> </w:t>
      </w:r>
      <w:r w:rsidR="00C02715" w:rsidRPr="00CD3E7B">
        <w:rPr>
          <w:rFonts w:eastAsia="Calibri"/>
        </w:rPr>
        <w:t>note</w:t>
      </w:r>
      <w:r w:rsidR="00981D1D" w:rsidRPr="00CD3E7B">
        <w:rPr>
          <w:rFonts w:eastAsia="Calibri"/>
        </w:rPr>
        <w:t xml:space="preserve"> </w:t>
      </w:r>
      <w:r w:rsidR="00C02715" w:rsidRPr="00CD3E7B">
        <w:rPr>
          <w:rFonts w:eastAsia="Calibri"/>
        </w:rPr>
        <w:t>qu</w:t>
      </w:r>
      <w:r w:rsidR="00981D1D" w:rsidRPr="00CD3E7B">
        <w:rPr>
          <w:rFonts w:eastAsia="Calibri"/>
        </w:rPr>
        <w:t>'</w:t>
      </w:r>
      <w:r w:rsidR="00C02715" w:rsidRPr="00CD3E7B">
        <w:rPr>
          <w:rFonts w:eastAsia="Calibri"/>
        </w:rPr>
        <w:t>environ</w:t>
      </w:r>
      <w:r w:rsidR="00981D1D" w:rsidRPr="00CD3E7B">
        <w:rPr>
          <w:rFonts w:eastAsia="Calibri"/>
        </w:rPr>
        <w:t xml:space="preserve"> </w:t>
      </w:r>
      <w:r w:rsidR="00C02715" w:rsidRPr="00CD3E7B">
        <w:rPr>
          <w:rFonts w:eastAsia="Calibri"/>
        </w:rPr>
        <w:t>87 pour cent des 1 393 cas de coordination concernant ces soumissions au titre de de la Partie B</w:t>
      </w:r>
      <w:r w:rsidR="00981D1D" w:rsidRPr="00CD3E7B">
        <w:rPr>
          <w:rFonts w:eastAsia="Calibri"/>
        </w:rPr>
        <w:t xml:space="preserve"> </w:t>
      </w:r>
      <w:r w:rsidR="00C02715" w:rsidRPr="00CD3E7B">
        <w:rPr>
          <w:rFonts w:eastAsia="Calibri"/>
        </w:rPr>
        <w:t xml:space="preserve">ont été réglés. Sur les 180 cas devant encore être traités, 173 </w:t>
      </w:r>
      <w:r w:rsidR="009F59D1" w:rsidRPr="00CD3E7B">
        <w:rPr>
          <w:rFonts w:eastAsia="Calibri"/>
        </w:rPr>
        <w:t>appellent</w:t>
      </w:r>
      <w:r w:rsidR="00C02715" w:rsidRPr="00CD3E7B">
        <w:rPr>
          <w:rFonts w:eastAsia="Calibri"/>
        </w:rPr>
        <w:t xml:space="preserve"> une coordination au titre des dispositions pertinentes des </w:t>
      </w:r>
      <w:r w:rsidR="00734702" w:rsidRPr="00CD3E7B">
        <w:rPr>
          <w:rFonts w:eastAsia="Calibri"/>
        </w:rPr>
        <w:t>A</w:t>
      </w:r>
      <w:r w:rsidR="00C02715" w:rsidRPr="00CD3E7B">
        <w:rPr>
          <w:rFonts w:eastAsia="Calibri"/>
        </w:rPr>
        <w:t xml:space="preserve">ppendices </w:t>
      </w:r>
      <w:r w:rsidR="00C02715" w:rsidRPr="00CD3E7B">
        <w:rPr>
          <w:rFonts w:eastAsia="Calibri"/>
          <w:b/>
          <w:bCs/>
        </w:rPr>
        <w:t>30</w:t>
      </w:r>
      <w:r w:rsidR="00C02715" w:rsidRPr="00CD3E7B">
        <w:rPr>
          <w:rFonts w:eastAsia="Calibri"/>
        </w:rPr>
        <w:t xml:space="preserve"> et </w:t>
      </w:r>
      <w:r w:rsidR="00C02715" w:rsidRPr="00CD3E7B">
        <w:rPr>
          <w:rFonts w:eastAsia="Calibri"/>
          <w:b/>
          <w:bCs/>
        </w:rPr>
        <w:t>30A</w:t>
      </w:r>
      <w:r w:rsidR="00C02715" w:rsidRPr="00CD3E7B">
        <w:rPr>
          <w:rFonts w:eastAsia="Calibri"/>
        </w:rPr>
        <w:t>, tandis que les sept autres</w:t>
      </w:r>
      <w:r w:rsidR="00734702" w:rsidRPr="00CD3E7B">
        <w:rPr>
          <w:rFonts w:eastAsia="Calibri"/>
        </w:rPr>
        <w:t xml:space="preserve"> sont </w:t>
      </w:r>
      <w:r w:rsidR="00C02715" w:rsidRPr="00CD3E7B">
        <w:rPr>
          <w:rFonts w:eastAsia="Calibri"/>
        </w:rPr>
        <w:t>des cas</w:t>
      </w:r>
      <w:r w:rsidR="00981D1D" w:rsidRPr="00CD3E7B">
        <w:rPr>
          <w:rFonts w:eastAsia="Calibri"/>
        </w:rPr>
        <w:t xml:space="preserve"> </w:t>
      </w:r>
      <w:r w:rsidR="00734702" w:rsidRPr="00CD3E7B">
        <w:rPr>
          <w:rFonts w:eastAsia="Calibri"/>
        </w:rPr>
        <w:t>dans lesquels</w:t>
      </w:r>
      <w:r w:rsidR="00981D1D" w:rsidRPr="00CD3E7B">
        <w:rPr>
          <w:rFonts w:eastAsia="Calibri"/>
        </w:rPr>
        <w:t xml:space="preserve"> </w:t>
      </w:r>
      <w:r w:rsidR="00C02715" w:rsidRPr="00CD3E7B">
        <w:rPr>
          <w:rFonts w:eastAsia="Calibri"/>
        </w:rPr>
        <w:t>l</w:t>
      </w:r>
      <w:r w:rsidR="00981D1D" w:rsidRPr="00CD3E7B">
        <w:rPr>
          <w:rFonts w:eastAsia="Calibri"/>
        </w:rPr>
        <w:t>'</w:t>
      </w:r>
      <w:r w:rsidR="00C02715" w:rsidRPr="00CD3E7B">
        <w:rPr>
          <w:rFonts w:eastAsia="Calibri"/>
        </w:rPr>
        <w:t xml:space="preserve">administration notificatrice </w:t>
      </w:r>
      <w:r w:rsidR="00734702" w:rsidRPr="00CD3E7B">
        <w:rPr>
          <w:rFonts w:eastAsia="Calibri"/>
        </w:rPr>
        <w:t xml:space="preserve">espère parvenir </w:t>
      </w:r>
      <w:r w:rsidR="00C02715" w:rsidRPr="00CD3E7B">
        <w:rPr>
          <w:rFonts w:eastAsia="Calibri"/>
        </w:rPr>
        <w:t xml:space="preserve">sans trop de difficultés </w:t>
      </w:r>
      <w:r w:rsidR="00734702" w:rsidRPr="00CD3E7B">
        <w:rPr>
          <w:rFonts w:eastAsia="Calibri"/>
        </w:rPr>
        <w:t>à</w:t>
      </w:r>
      <w:r w:rsidR="00981D1D" w:rsidRPr="00CD3E7B">
        <w:rPr>
          <w:rFonts w:eastAsia="Calibri"/>
        </w:rPr>
        <w:t xml:space="preserve"> </w:t>
      </w:r>
      <w:r w:rsidR="00734702" w:rsidRPr="00CD3E7B">
        <w:rPr>
          <w:rFonts w:eastAsia="Calibri"/>
        </w:rPr>
        <w:t>un accord</w:t>
      </w:r>
      <w:r w:rsidR="00981D1D" w:rsidRPr="00CD3E7B">
        <w:rPr>
          <w:rFonts w:eastAsia="Calibri"/>
        </w:rPr>
        <w:t xml:space="preserve"> </w:t>
      </w:r>
      <w:r w:rsidR="00C02715" w:rsidRPr="00CD3E7B">
        <w:rPr>
          <w:rFonts w:eastAsia="Calibri"/>
        </w:rPr>
        <w:t>avec les administrations affectées.</w:t>
      </w:r>
    </w:p>
    <w:p w14:paraId="2BBE2C55" w14:textId="6ABEA176" w:rsidR="008B7F85" w:rsidRPr="00CD3E7B" w:rsidRDefault="008B7F85" w:rsidP="00B8264D">
      <w:pPr>
        <w:jc w:val="both"/>
        <w:rPr>
          <w:rFonts w:eastAsia="Calibri"/>
        </w:rPr>
      </w:pPr>
      <w:r w:rsidRPr="00CD3E7B">
        <w:rPr>
          <w:rFonts w:eastAsia="Calibri"/>
        </w:rPr>
        <w:t>10.3</w:t>
      </w:r>
      <w:r w:rsidRPr="00CD3E7B">
        <w:rPr>
          <w:rFonts w:eastAsia="Calibri"/>
        </w:rPr>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67381D" w:rsidRPr="00CD3E7B">
        <w:rPr>
          <w:rFonts w:eastAsia="Calibri"/>
        </w:rPr>
        <w:t>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Pr="00CD3E7B">
        <w:rPr>
          <w:rFonts w:eastAsia="Calibri"/>
        </w:rPr>
        <w:t xml:space="preserve"> </w:t>
      </w:r>
      <w:r w:rsidR="0067381D" w:rsidRPr="00CD3E7B">
        <w:rPr>
          <w:rFonts w:eastAsia="Calibri"/>
        </w:rPr>
        <w:t>félicitent</w:t>
      </w:r>
      <w:r w:rsidR="00981D1D" w:rsidRPr="00CD3E7B">
        <w:rPr>
          <w:rFonts w:eastAsia="Calibri"/>
        </w:rPr>
        <w:t xml:space="preserve"> </w:t>
      </w:r>
      <w:r w:rsidR="0067381D" w:rsidRPr="00CD3E7B">
        <w:rPr>
          <w:rFonts w:eastAsia="Calibri"/>
        </w:rPr>
        <w:t>le Bureau pour les efforts qu</w:t>
      </w:r>
      <w:r w:rsidR="00981D1D" w:rsidRPr="00CD3E7B">
        <w:rPr>
          <w:rFonts w:eastAsia="Calibri"/>
        </w:rPr>
        <w:t>'</w:t>
      </w:r>
      <w:r w:rsidR="0067381D" w:rsidRPr="00CD3E7B">
        <w:rPr>
          <w:rFonts w:eastAsia="Calibri"/>
        </w:rPr>
        <w:t xml:space="preserve">il a déployés dans la mise en œuvre de la Résolution </w:t>
      </w:r>
      <w:r w:rsidR="0067381D" w:rsidRPr="00CD3E7B">
        <w:rPr>
          <w:rFonts w:eastAsia="Calibri"/>
          <w:b/>
          <w:bCs/>
        </w:rPr>
        <w:t>559 (CMR-19)</w:t>
      </w:r>
      <w:r w:rsidR="0067381D" w:rsidRPr="00CD3E7B">
        <w:rPr>
          <w:rFonts w:eastAsia="Calibri"/>
        </w:rPr>
        <w:t>, qui a</w:t>
      </w:r>
      <w:r w:rsidR="00981D1D" w:rsidRPr="00CD3E7B">
        <w:rPr>
          <w:rFonts w:eastAsia="Calibri"/>
        </w:rPr>
        <w:t xml:space="preserve"> </w:t>
      </w:r>
      <w:r w:rsidR="0067381D" w:rsidRPr="00CD3E7B">
        <w:rPr>
          <w:rFonts w:eastAsia="Calibri"/>
        </w:rPr>
        <w:t>nécessité un travail complexe avec un grand nombre d</w:t>
      </w:r>
      <w:r w:rsidR="00981D1D" w:rsidRPr="00CD3E7B">
        <w:rPr>
          <w:rFonts w:eastAsia="Calibri"/>
        </w:rPr>
        <w:t>'</w:t>
      </w:r>
      <w:r w:rsidR="0067381D" w:rsidRPr="00CD3E7B">
        <w:rPr>
          <w:rFonts w:eastAsia="Calibri"/>
        </w:rPr>
        <w:t>administrations</w:t>
      </w:r>
      <w:r w:rsidR="00651858" w:rsidRPr="00CD3E7B">
        <w:rPr>
          <w:rFonts w:eastAsia="Calibri"/>
        </w:rPr>
        <w:t>.</w:t>
      </w:r>
    </w:p>
    <w:p w14:paraId="4F991024" w14:textId="117AC72C" w:rsidR="008B7F85" w:rsidRPr="00CD3E7B" w:rsidRDefault="008B7F85" w:rsidP="008D4A6F">
      <w:pPr>
        <w:jc w:val="both"/>
        <w:rPr>
          <w:rFonts w:eastAsia="Calibri"/>
        </w:rPr>
      </w:pPr>
      <w:r w:rsidRPr="00CD3E7B">
        <w:rPr>
          <w:rFonts w:eastAsia="Calibri"/>
        </w:rPr>
        <w:t>10.4</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Henri</w:t>
      </w:r>
      <w:r w:rsidR="00981D1D" w:rsidRPr="00CD3E7B">
        <w:rPr>
          <w:rFonts w:eastAsia="Calibri"/>
        </w:rPr>
        <w:t xml:space="preserve"> </w:t>
      </w:r>
      <w:r w:rsidR="00477FB4" w:rsidRPr="00CD3E7B">
        <w:rPr>
          <w:rFonts w:eastAsia="Calibri"/>
        </w:rPr>
        <w:t>note que la date limite du 20 juillet 2023 indiquée dans le rapport pour la soumission des demandes correspondantes à l</w:t>
      </w:r>
      <w:r w:rsidR="00981D1D" w:rsidRPr="00CD3E7B">
        <w:rPr>
          <w:rFonts w:eastAsia="Calibri"/>
        </w:rPr>
        <w:t>'</w:t>
      </w:r>
      <w:r w:rsidR="00477FB4" w:rsidRPr="00CD3E7B">
        <w:rPr>
          <w:rFonts w:eastAsia="Calibri"/>
        </w:rPr>
        <w:t xml:space="preserve">intention de la CMR-23 au titre de la Résolution </w:t>
      </w:r>
      <w:r w:rsidR="00477FB4" w:rsidRPr="00CD3E7B">
        <w:rPr>
          <w:rFonts w:eastAsia="Calibri"/>
          <w:b/>
          <w:bCs/>
        </w:rPr>
        <w:t>559 (CMR-19)</w:t>
      </w:r>
      <w:r w:rsidR="00477FB4" w:rsidRPr="00CD3E7B">
        <w:rPr>
          <w:rFonts w:eastAsia="Calibri"/>
        </w:rPr>
        <w:t xml:space="preserve"> découle du numéro 40 des Règles générales régissant les conférences, assemblées et réunions de l</w:t>
      </w:r>
      <w:r w:rsidR="00981D1D" w:rsidRPr="00CD3E7B">
        <w:rPr>
          <w:rFonts w:eastAsia="Calibri"/>
        </w:rPr>
        <w:t>'</w:t>
      </w:r>
      <w:r w:rsidR="00477FB4" w:rsidRPr="00CD3E7B">
        <w:rPr>
          <w:rFonts w:eastAsia="Calibri"/>
        </w:rPr>
        <w:t>Union, en vertu desquelles il est demandé aux États membres</w:t>
      </w:r>
      <w:r w:rsidR="00981D1D" w:rsidRPr="00CD3E7B">
        <w:rPr>
          <w:rFonts w:eastAsia="Calibri"/>
        </w:rPr>
        <w:t xml:space="preserve"> </w:t>
      </w:r>
      <w:r w:rsidR="00477FB4" w:rsidRPr="00CD3E7B">
        <w:rPr>
          <w:rFonts w:eastAsia="Calibri"/>
        </w:rPr>
        <w:t>de faire parvenir</w:t>
      </w:r>
      <w:r w:rsidR="00981D1D" w:rsidRPr="00CD3E7B">
        <w:rPr>
          <w:rFonts w:eastAsia="Calibri"/>
        </w:rPr>
        <w:t xml:space="preserve"> </w:t>
      </w:r>
      <w:r w:rsidR="00477FB4" w:rsidRPr="00CD3E7B">
        <w:rPr>
          <w:rFonts w:eastAsia="Calibri"/>
        </w:rPr>
        <w:t>leurs</w:t>
      </w:r>
      <w:r w:rsidR="00981D1D" w:rsidRPr="00CD3E7B">
        <w:rPr>
          <w:rFonts w:eastAsia="Calibri"/>
        </w:rPr>
        <w:t xml:space="preserve"> </w:t>
      </w:r>
      <w:r w:rsidR="00477FB4" w:rsidRPr="00CD3E7B">
        <w:rPr>
          <w:rFonts w:eastAsia="Calibri"/>
        </w:rPr>
        <w:t>propositions pour les travaux de la conférence</w:t>
      </w:r>
      <w:r w:rsidR="00981D1D" w:rsidRPr="00CD3E7B">
        <w:rPr>
          <w:rFonts w:eastAsia="Calibri"/>
        </w:rPr>
        <w:t xml:space="preserve"> </w:t>
      </w:r>
      <w:r w:rsidR="00477FB4" w:rsidRPr="00CD3E7B">
        <w:rPr>
          <w:rFonts w:eastAsia="Calibri"/>
        </w:rPr>
        <w:t>quatre mois avant la date d</w:t>
      </w:r>
      <w:r w:rsidR="00981D1D" w:rsidRPr="00CD3E7B">
        <w:rPr>
          <w:rFonts w:eastAsia="Calibri"/>
        </w:rPr>
        <w:t>'</w:t>
      </w:r>
      <w:r w:rsidR="00477FB4" w:rsidRPr="00CD3E7B">
        <w:rPr>
          <w:rFonts w:eastAsia="Calibri"/>
        </w:rPr>
        <w:t>ouverture</w:t>
      </w:r>
      <w:r w:rsidR="00981D1D" w:rsidRPr="00CD3E7B">
        <w:rPr>
          <w:rFonts w:eastAsia="Calibri"/>
        </w:rPr>
        <w:t xml:space="preserve"> </w:t>
      </w:r>
      <w:r w:rsidR="00477FB4" w:rsidRPr="00CD3E7B">
        <w:rPr>
          <w:rFonts w:eastAsia="Calibri"/>
        </w:rPr>
        <w:t>de la conférence. En conséquence,</w:t>
      </w:r>
      <w:r w:rsidR="00981D1D" w:rsidRPr="00CD3E7B">
        <w:rPr>
          <w:rFonts w:eastAsia="Calibri"/>
        </w:rPr>
        <w:t xml:space="preserve"> </w:t>
      </w:r>
      <w:r w:rsidR="00477FB4" w:rsidRPr="00CD3E7B">
        <w:rPr>
          <w:rFonts w:eastAsia="Calibri"/>
        </w:rPr>
        <w:t>l</w:t>
      </w:r>
      <w:r w:rsidR="00981D1D" w:rsidRPr="00CD3E7B">
        <w:rPr>
          <w:rFonts w:eastAsia="Calibri"/>
        </w:rPr>
        <w:t>'</w:t>
      </w:r>
      <w:r w:rsidR="00477FB4" w:rsidRPr="00CD3E7B">
        <w:rPr>
          <w:rFonts w:eastAsia="Calibri"/>
        </w:rPr>
        <w:t xml:space="preserve">orateur demande confirmation </w:t>
      </w:r>
      <w:r w:rsidR="00647922" w:rsidRPr="00CD3E7B">
        <w:rPr>
          <w:rFonts w:eastAsia="Calibri"/>
        </w:rPr>
        <w:t xml:space="preserve">du fait </w:t>
      </w:r>
      <w:r w:rsidR="00477FB4" w:rsidRPr="00CD3E7B">
        <w:rPr>
          <w:rFonts w:eastAsia="Calibri"/>
        </w:rPr>
        <w:t>que le Bureau continuera</w:t>
      </w:r>
      <w:r w:rsidR="00981D1D" w:rsidRPr="00CD3E7B">
        <w:rPr>
          <w:rFonts w:eastAsia="Calibri"/>
        </w:rPr>
        <w:t xml:space="preserve"> </w:t>
      </w:r>
      <w:r w:rsidR="00477FB4" w:rsidRPr="00CD3E7B">
        <w:rPr>
          <w:rFonts w:eastAsia="Calibri"/>
        </w:rPr>
        <w:t>d</w:t>
      </w:r>
      <w:r w:rsidR="00981D1D" w:rsidRPr="00CD3E7B">
        <w:rPr>
          <w:rFonts w:eastAsia="Calibri"/>
        </w:rPr>
        <w:t>'</w:t>
      </w:r>
      <w:r w:rsidR="00477FB4" w:rsidRPr="00CD3E7B">
        <w:rPr>
          <w:rFonts w:eastAsia="Calibri"/>
        </w:rPr>
        <w:t>a</w:t>
      </w:r>
      <w:r w:rsidR="009F59D1" w:rsidRPr="00CD3E7B">
        <w:rPr>
          <w:rFonts w:eastAsia="Calibri"/>
        </w:rPr>
        <w:t>pporter une assistance aux</w:t>
      </w:r>
      <w:r w:rsidR="00981D1D" w:rsidRPr="00CD3E7B">
        <w:rPr>
          <w:rFonts w:eastAsia="Calibri"/>
        </w:rPr>
        <w:t xml:space="preserve"> </w:t>
      </w:r>
      <w:r w:rsidR="00477FB4" w:rsidRPr="00CD3E7B">
        <w:rPr>
          <w:rFonts w:eastAsia="Calibri"/>
        </w:rPr>
        <w:t>administrations qui n</w:t>
      </w:r>
      <w:r w:rsidR="00981D1D" w:rsidRPr="00CD3E7B">
        <w:rPr>
          <w:rFonts w:eastAsia="Calibri"/>
        </w:rPr>
        <w:t>'</w:t>
      </w:r>
      <w:r w:rsidR="00477FB4" w:rsidRPr="00CD3E7B">
        <w:rPr>
          <w:rFonts w:eastAsia="Calibri"/>
        </w:rPr>
        <w:t>ont pas respecté cette date limite indicative</w:t>
      </w:r>
      <w:r w:rsidR="00D033C6" w:rsidRPr="00CD3E7B">
        <w:rPr>
          <w:rFonts w:eastAsia="Calibri"/>
        </w:rPr>
        <w:t xml:space="preserve"> du 20 juillet 2023</w:t>
      </w:r>
      <w:r w:rsidR="00647922" w:rsidRPr="00CD3E7B">
        <w:rPr>
          <w:rFonts w:eastAsia="Calibri"/>
        </w:rPr>
        <w:t>,</w:t>
      </w:r>
      <w:r w:rsidR="00477FB4" w:rsidRPr="00CD3E7B">
        <w:rPr>
          <w:rFonts w:eastAsia="Calibri"/>
        </w:rPr>
        <w:t xml:space="preserve"> afin de </w:t>
      </w:r>
      <w:r w:rsidR="00647922" w:rsidRPr="00CD3E7B">
        <w:rPr>
          <w:rFonts w:eastAsia="Calibri"/>
        </w:rPr>
        <w:t xml:space="preserve">veiller à ce </w:t>
      </w:r>
      <w:r w:rsidR="00477FB4" w:rsidRPr="00CD3E7B">
        <w:rPr>
          <w:rFonts w:eastAsia="Calibri"/>
        </w:rPr>
        <w:t xml:space="preserve">que </w:t>
      </w:r>
      <w:r w:rsidR="008D4A6F" w:rsidRPr="00CD3E7B">
        <w:rPr>
          <w:rFonts w:eastAsia="Calibri"/>
        </w:rPr>
        <w:t xml:space="preserve">les demandes correspondantes qu'ils soumettront à la CMR-23 au titre de la Résolution </w:t>
      </w:r>
      <w:r w:rsidR="008D4A6F" w:rsidRPr="00CD3E7B">
        <w:rPr>
          <w:rFonts w:eastAsia="Calibri"/>
          <w:b/>
          <w:bCs/>
        </w:rPr>
        <w:t>559 (CMR-19)</w:t>
      </w:r>
      <w:r w:rsidR="00477FB4" w:rsidRPr="00CD3E7B">
        <w:rPr>
          <w:rFonts w:eastAsia="Calibri"/>
        </w:rPr>
        <w:t xml:space="preserve"> puissent être examinées lors de la conférence.</w:t>
      </w:r>
    </w:p>
    <w:p w14:paraId="1589647A" w14:textId="253A843B" w:rsidR="008B7F85" w:rsidRPr="00CD3E7B" w:rsidRDefault="008B7F85" w:rsidP="00B8264D">
      <w:pPr>
        <w:jc w:val="both"/>
        <w:rPr>
          <w:rFonts w:eastAsia="Calibri"/>
        </w:rPr>
      </w:pPr>
      <w:r w:rsidRPr="00CD3E7B">
        <w:rPr>
          <w:rFonts w:eastAsia="Calibri"/>
        </w:rPr>
        <w:t>10.5</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Vallet (</w:t>
      </w:r>
      <w:r w:rsidR="00CC23DD" w:rsidRPr="00CD3E7B">
        <w:rPr>
          <w:rFonts w:eastAsia="Calibri"/>
          <w:b/>
          <w:bCs/>
        </w:rPr>
        <w:t>Chef du SSD</w:t>
      </w:r>
      <w:r w:rsidR="00B97B9E" w:rsidRPr="00CD3E7B">
        <w:rPr>
          <w:rFonts w:eastAsia="Calibri"/>
          <w:b/>
          <w:bCs/>
        </w:rPr>
        <w:t>)</w:t>
      </w:r>
      <w:r w:rsidR="00981D1D" w:rsidRPr="00CD3E7B">
        <w:rPr>
          <w:rFonts w:eastAsia="Calibri"/>
        </w:rPr>
        <w:t xml:space="preserve"> </w:t>
      </w:r>
      <w:r w:rsidR="00A569C4" w:rsidRPr="00CD3E7B">
        <w:rPr>
          <w:rFonts w:eastAsia="Calibri"/>
        </w:rPr>
        <w:t>souligne que le fait de fixer</w:t>
      </w:r>
      <w:r w:rsidR="00981D1D" w:rsidRPr="00CD3E7B">
        <w:rPr>
          <w:rFonts w:eastAsia="Calibri"/>
        </w:rPr>
        <w:t xml:space="preserve"> </w:t>
      </w:r>
      <w:r w:rsidR="00A569C4" w:rsidRPr="00CD3E7B">
        <w:rPr>
          <w:rFonts w:eastAsia="Calibri"/>
        </w:rPr>
        <w:t>un délai plus rapproché</w:t>
      </w:r>
      <w:r w:rsidR="00981D1D" w:rsidRPr="00CD3E7B">
        <w:rPr>
          <w:rFonts w:eastAsia="Calibri"/>
        </w:rPr>
        <w:t xml:space="preserve"> </w:t>
      </w:r>
      <w:r w:rsidR="00A569C4" w:rsidRPr="00CD3E7B">
        <w:rPr>
          <w:rFonts w:eastAsia="Calibri"/>
        </w:rPr>
        <w:t>offre au Bureau la souplesse nécessaire pour</w:t>
      </w:r>
      <w:r w:rsidR="00981D1D" w:rsidRPr="00CD3E7B">
        <w:rPr>
          <w:rFonts w:eastAsia="Calibri"/>
        </w:rPr>
        <w:t xml:space="preserve"> </w:t>
      </w:r>
      <w:r w:rsidR="00A569C4" w:rsidRPr="00CD3E7B">
        <w:rPr>
          <w:rFonts w:eastAsia="Calibri"/>
        </w:rPr>
        <w:t xml:space="preserve">se mettre en rapport avec les administrations qui </w:t>
      </w:r>
      <w:r w:rsidR="00241D81" w:rsidRPr="00CD3E7B">
        <w:rPr>
          <w:rFonts w:eastAsia="Calibri"/>
        </w:rPr>
        <w:t>n</w:t>
      </w:r>
      <w:r w:rsidR="009F59D1" w:rsidRPr="00CD3E7B">
        <w:rPr>
          <w:rFonts w:eastAsia="Calibri"/>
        </w:rPr>
        <w:t>e l</w:t>
      </w:r>
      <w:r w:rsidR="00981D1D" w:rsidRPr="00CD3E7B">
        <w:rPr>
          <w:rFonts w:eastAsia="Calibri"/>
        </w:rPr>
        <w:t>'</w:t>
      </w:r>
      <w:r w:rsidR="00A569C4" w:rsidRPr="00CD3E7B">
        <w:rPr>
          <w:rFonts w:eastAsia="Calibri"/>
        </w:rPr>
        <w:t>ont peut-être pas respecté et</w:t>
      </w:r>
      <w:r w:rsidR="00981D1D" w:rsidRPr="00CD3E7B">
        <w:rPr>
          <w:rFonts w:eastAsia="Calibri"/>
        </w:rPr>
        <w:t xml:space="preserve"> </w:t>
      </w:r>
      <w:r w:rsidR="00A569C4" w:rsidRPr="00CD3E7B">
        <w:rPr>
          <w:rFonts w:eastAsia="Calibri"/>
        </w:rPr>
        <w:t>pour</w:t>
      </w:r>
      <w:r w:rsidR="00981D1D" w:rsidRPr="00CD3E7B">
        <w:rPr>
          <w:rFonts w:eastAsia="Calibri"/>
        </w:rPr>
        <w:t xml:space="preserve"> </w:t>
      </w:r>
      <w:r w:rsidR="00A569C4" w:rsidRPr="00CD3E7B">
        <w:rPr>
          <w:rFonts w:eastAsia="Calibri"/>
        </w:rPr>
        <w:t>fournir une assistance plus efficace en cas de difficultés lors de la soumission de</w:t>
      </w:r>
      <w:r w:rsidR="00241D81" w:rsidRPr="00CD3E7B">
        <w:rPr>
          <w:rFonts w:eastAsia="Calibri"/>
        </w:rPr>
        <w:t>s</w:t>
      </w:r>
      <w:r w:rsidR="00981D1D" w:rsidRPr="00CD3E7B">
        <w:rPr>
          <w:rFonts w:eastAsia="Calibri"/>
        </w:rPr>
        <w:t xml:space="preserve"> </w:t>
      </w:r>
      <w:r w:rsidR="00A569C4" w:rsidRPr="00CD3E7B">
        <w:rPr>
          <w:rFonts w:eastAsia="Calibri"/>
        </w:rPr>
        <w:t>propositions à la conférence. Cela signifie également que le Bureau peut</w:t>
      </w:r>
      <w:r w:rsidR="00981D1D" w:rsidRPr="00CD3E7B">
        <w:rPr>
          <w:rFonts w:eastAsia="Calibri"/>
        </w:rPr>
        <w:t xml:space="preserve"> </w:t>
      </w:r>
      <w:r w:rsidR="00A569C4" w:rsidRPr="00CD3E7B">
        <w:rPr>
          <w:rFonts w:eastAsia="Calibri"/>
        </w:rPr>
        <w:t>progresser davantage dans l</w:t>
      </w:r>
      <w:r w:rsidR="00981D1D" w:rsidRPr="00CD3E7B">
        <w:rPr>
          <w:rFonts w:eastAsia="Calibri"/>
        </w:rPr>
        <w:t>'</w:t>
      </w:r>
      <w:r w:rsidR="00A569C4" w:rsidRPr="00CD3E7B">
        <w:rPr>
          <w:rFonts w:eastAsia="Calibri"/>
        </w:rPr>
        <w:t xml:space="preserve">élaboration, notamment, du résumé des </w:t>
      </w:r>
      <w:r w:rsidR="00241D81" w:rsidRPr="00CD3E7B">
        <w:rPr>
          <w:rFonts w:eastAsia="Calibri"/>
        </w:rPr>
        <w:t>inscriptions</w:t>
      </w:r>
      <w:r w:rsidR="00981D1D" w:rsidRPr="00CD3E7B">
        <w:rPr>
          <w:rFonts w:eastAsia="Calibri"/>
        </w:rPr>
        <w:t xml:space="preserve"> </w:t>
      </w:r>
      <w:r w:rsidR="00A569C4" w:rsidRPr="00CD3E7B">
        <w:rPr>
          <w:rFonts w:eastAsia="Calibri"/>
        </w:rPr>
        <w:t xml:space="preserve">dans le </w:t>
      </w:r>
      <w:r w:rsidR="00241D81" w:rsidRPr="00CD3E7B">
        <w:rPr>
          <w:rFonts w:eastAsia="Calibri"/>
        </w:rPr>
        <w:t>P</w:t>
      </w:r>
      <w:r w:rsidR="00A569C4" w:rsidRPr="00CD3E7B">
        <w:rPr>
          <w:rFonts w:eastAsia="Calibri"/>
        </w:rPr>
        <w:t xml:space="preserve">lan </w:t>
      </w:r>
      <w:r w:rsidR="00241D81" w:rsidRPr="00CD3E7B">
        <w:rPr>
          <w:rFonts w:eastAsia="Calibri"/>
        </w:rPr>
        <w:t xml:space="preserve">demandé </w:t>
      </w:r>
      <w:r w:rsidR="00A569C4" w:rsidRPr="00CD3E7B">
        <w:rPr>
          <w:rFonts w:eastAsia="Calibri"/>
        </w:rPr>
        <w:t>par la CMR-23.</w:t>
      </w:r>
    </w:p>
    <w:p w14:paraId="0541F5AD" w14:textId="50EF8A26" w:rsidR="008B7F85" w:rsidRPr="00CD3E7B" w:rsidRDefault="008B7F85" w:rsidP="00B8264D">
      <w:pPr>
        <w:tabs>
          <w:tab w:val="left" w:pos="9270"/>
        </w:tabs>
        <w:jc w:val="both"/>
        <w:rPr>
          <w:rFonts w:eastAsia="Calibri"/>
        </w:rPr>
      </w:pPr>
      <w:r w:rsidRPr="00CD3E7B">
        <w:rPr>
          <w:rFonts w:eastAsia="Calibri"/>
        </w:rPr>
        <w:t>10.6</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Wang (</w:t>
      </w:r>
      <w:r w:rsidR="00F80D2E" w:rsidRPr="00CD3E7B">
        <w:rPr>
          <w:rFonts w:eastAsia="Calibri"/>
          <w:b/>
          <w:bCs/>
        </w:rPr>
        <w:t>Chef du</w:t>
      </w:r>
      <w:r w:rsidRPr="00CD3E7B">
        <w:rPr>
          <w:rFonts w:eastAsia="Calibri"/>
          <w:b/>
          <w:bCs/>
        </w:rPr>
        <w:t xml:space="preserve"> SSD/SNP)</w:t>
      </w:r>
      <w:r w:rsidRPr="00CD3E7B">
        <w:rPr>
          <w:rFonts w:eastAsia="Calibri"/>
        </w:rPr>
        <w:t xml:space="preserve"> </w:t>
      </w:r>
      <w:r w:rsidR="00F80D2E" w:rsidRPr="00CD3E7B">
        <w:rPr>
          <w:rFonts w:eastAsia="Calibri"/>
        </w:rPr>
        <w:t>explique que, depuis la rédaction du rapport, le Bureau a reçu des demandes</w:t>
      </w:r>
      <w:r w:rsidR="00981D1D" w:rsidRPr="00CD3E7B">
        <w:rPr>
          <w:rFonts w:eastAsia="Calibri"/>
        </w:rPr>
        <w:t xml:space="preserve"> </w:t>
      </w:r>
      <w:r w:rsidR="00F80D2E" w:rsidRPr="00CD3E7B">
        <w:rPr>
          <w:rFonts w:eastAsia="Calibri"/>
        </w:rPr>
        <w:t>invitant</w:t>
      </w:r>
      <w:r w:rsidR="00981D1D" w:rsidRPr="00CD3E7B">
        <w:rPr>
          <w:rFonts w:eastAsia="Calibri"/>
        </w:rPr>
        <w:t xml:space="preserve"> </w:t>
      </w:r>
      <w:r w:rsidR="00F80D2E" w:rsidRPr="00CD3E7B">
        <w:rPr>
          <w:rFonts w:eastAsia="Calibri"/>
        </w:rPr>
        <w:t>la CMR-23 à</w:t>
      </w:r>
      <w:r w:rsidR="00981D1D" w:rsidRPr="00CD3E7B">
        <w:rPr>
          <w:rFonts w:eastAsia="Calibri"/>
        </w:rPr>
        <w:t xml:space="preserve"> </w:t>
      </w:r>
      <w:r w:rsidR="00F80D2E" w:rsidRPr="00CD3E7B">
        <w:rPr>
          <w:rFonts w:eastAsia="Calibri"/>
        </w:rPr>
        <w:t xml:space="preserve">inclure des assignations dans le Plan de la part de 19 autres administrations au titre de la Résolution </w:t>
      </w:r>
      <w:r w:rsidR="00F80D2E" w:rsidRPr="00CD3E7B">
        <w:rPr>
          <w:rFonts w:eastAsia="Calibri"/>
          <w:b/>
          <w:bCs/>
        </w:rPr>
        <w:t>559 (CMR-19)</w:t>
      </w:r>
      <w:r w:rsidR="00F80D2E" w:rsidRPr="00CD3E7B">
        <w:rPr>
          <w:rFonts w:eastAsia="Calibri"/>
        </w:rPr>
        <w:t>, ce qui porte</w:t>
      </w:r>
      <w:r w:rsidR="00981D1D" w:rsidRPr="00CD3E7B">
        <w:rPr>
          <w:rFonts w:eastAsia="Calibri"/>
        </w:rPr>
        <w:t xml:space="preserve"> </w:t>
      </w:r>
      <w:r w:rsidR="00F80D2E" w:rsidRPr="00CD3E7B">
        <w:rPr>
          <w:rFonts w:eastAsia="Calibri"/>
        </w:rPr>
        <w:t>le total à 35 et signifie</w:t>
      </w:r>
      <w:r w:rsidR="00981D1D" w:rsidRPr="00CD3E7B">
        <w:rPr>
          <w:rFonts w:eastAsia="Calibri"/>
        </w:rPr>
        <w:t xml:space="preserve"> </w:t>
      </w:r>
      <w:r w:rsidR="00F80D2E" w:rsidRPr="00CD3E7B">
        <w:rPr>
          <w:rFonts w:eastAsia="Calibri"/>
        </w:rPr>
        <w:t>que</w:t>
      </w:r>
      <w:r w:rsidR="00981D1D" w:rsidRPr="00CD3E7B">
        <w:rPr>
          <w:rFonts w:eastAsia="Calibri"/>
        </w:rPr>
        <w:t xml:space="preserve"> </w:t>
      </w:r>
      <w:r w:rsidR="00F80D2E" w:rsidRPr="00CD3E7B">
        <w:rPr>
          <w:rFonts w:eastAsia="Calibri"/>
        </w:rPr>
        <w:t>six administrations seulement, sur les</w:t>
      </w:r>
      <w:r w:rsidR="00981D1D" w:rsidRPr="00CD3E7B">
        <w:rPr>
          <w:rFonts w:eastAsia="Calibri"/>
        </w:rPr>
        <w:t xml:space="preserve"> </w:t>
      </w:r>
      <w:r w:rsidR="00F80D2E" w:rsidRPr="00CD3E7B">
        <w:rPr>
          <w:rFonts w:eastAsia="Calibri"/>
        </w:rPr>
        <w:t>41</w:t>
      </w:r>
      <w:r w:rsidR="00981D1D" w:rsidRPr="00CD3E7B">
        <w:rPr>
          <w:rFonts w:eastAsia="Calibri"/>
        </w:rPr>
        <w:t xml:space="preserve"> </w:t>
      </w:r>
      <w:r w:rsidR="00F80D2E" w:rsidRPr="00CD3E7B">
        <w:rPr>
          <w:rFonts w:eastAsia="Calibri"/>
        </w:rPr>
        <w:t>ayant</w:t>
      </w:r>
      <w:r w:rsidR="00981D1D" w:rsidRPr="00CD3E7B">
        <w:rPr>
          <w:rFonts w:eastAsia="Calibri"/>
        </w:rPr>
        <w:t xml:space="preserve"> </w:t>
      </w:r>
      <w:r w:rsidR="00F80D2E" w:rsidRPr="00CD3E7B">
        <w:rPr>
          <w:rFonts w:eastAsia="Calibri"/>
        </w:rPr>
        <w:t>présenté des soumissions au titre</w:t>
      </w:r>
      <w:r w:rsidR="00981D1D" w:rsidRPr="00CD3E7B">
        <w:rPr>
          <w:rFonts w:eastAsia="Calibri"/>
        </w:rPr>
        <w:t xml:space="preserve"> </w:t>
      </w:r>
      <w:r w:rsidR="00F80D2E" w:rsidRPr="00CD3E7B">
        <w:rPr>
          <w:rFonts w:eastAsia="Calibri"/>
        </w:rPr>
        <w:t xml:space="preserve">de la Partie B, </w:t>
      </w:r>
      <w:r w:rsidR="009F59D1" w:rsidRPr="00CD3E7B">
        <w:rPr>
          <w:rFonts w:eastAsia="Calibri"/>
        </w:rPr>
        <w:t>doivent encore soumettre</w:t>
      </w:r>
      <w:r w:rsidR="00F80D2E" w:rsidRPr="00CD3E7B">
        <w:rPr>
          <w:rFonts w:eastAsia="Calibri"/>
        </w:rPr>
        <w:t xml:space="preserve"> leurs demandes correspondantes. Le Bureau </w:t>
      </w:r>
      <w:r w:rsidR="002F5B5B" w:rsidRPr="00CD3E7B">
        <w:rPr>
          <w:rFonts w:eastAsia="Calibri"/>
        </w:rPr>
        <w:t>continuera d</w:t>
      </w:r>
      <w:r w:rsidR="00981D1D" w:rsidRPr="00CD3E7B">
        <w:rPr>
          <w:rFonts w:eastAsia="Calibri"/>
        </w:rPr>
        <w:t>'</w:t>
      </w:r>
      <w:r w:rsidR="002F5B5B" w:rsidRPr="00CD3E7B">
        <w:rPr>
          <w:rFonts w:eastAsia="Calibri"/>
        </w:rPr>
        <w:t>offrir une assistance à</w:t>
      </w:r>
      <w:r w:rsidR="00F80D2E" w:rsidRPr="00CD3E7B">
        <w:rPr>
          <w:rFonts w:eastAsia="Calibri"/>
        </w:rPr>
        <w:t xml:space="preserve"> ces administrations</w:t>
      </w:r>
      <w:r w:rsidR="0085697A" w:rsidRPr="00CD3E7B">
        <w:rPr>
          <w:rFonts w:eastAsia="Calibri"/>
        </w:rPr>
        <w:t>.</w:t>
      </w:r>
    </w:p>
    <w:p w14:paraId="545A5E7E" w14:textId="6FF17343" w:rsidR="008B7F85" w:rsidRPr="00CD3E7B" w:rsidRDefault="008B7F85" w:rsidP="00B8264D">
      <w:pPr>
        <w:jc w:val="both"/>
      </w:pPr>
      <w:r w:rsidRPr="00CD3E7B">
        <w:rPr>
          <w:rFonts w:eastAsia="Calibri"/>
        </w:rPr>
        <w:t>10.7</w:t>
      </w:r>
      <w:r w:rsidRPr="00CD3E7B">
        <w:rPr>
          <w:rFonts w:eastAsia="Calibri"/>
        </w:rPr>
        <w:tab/>
      </w:r>
      <w:r w:rsidR="00914522" w:rsidRPr="00CD3E7B">
        <w:rPr>
          <w:rFonts w:eastAsia="Calibri"/>
        </w:rPr>
        <w:t>Le</w:t>
      </w:r>
      <w:r w:rsidR="00981D1D" w:rsidRPr="00CD3E7B">
        <w:rPr>
          <w:rFonts w:eastAsia="Calibri"/>
        </w:rPr>
        <w:t xml:space="preserve"> </w:t>
      </w:r>
      <w:r w:rsidR="00914522" w:rsidRPr="00CD3E7B">
        <w:rPr>
          <w:rFonts w:eastAsia="Calibri"/>
          <w:b/>
          <w:bCs/>
        </w:rPr>
        <w:t>Chef du SSD/SNP</w:t>
      </w:r>
      <w:r w:rsidR="00914522" w:rsidRPr="00CD3E7B">
        <w:rPr>
          <w:rFonts w:eastAsia="Calibri"/>
        </w:rPr>
        <w:t xml:space="preserve"> présente ensuite</w:t>
      </w:r>
      <w:r w:rsidR="00981D1D" w:rsidRPr="00CD3E7B">
        <w:rPr>
          <w:rFonts w:eastAsia="Calibri"/>
        </w:rPr>
        <w:t xml:space="preserve"> </w:t>
      </w:r>
      <w:r w:rsidR="00914522" w:rsidRPr="00CD3E7B">
        <w:rPr>
          <w:rFonts w:eastAsia="Calibri"/>
        </w:rPr>
        <w:t>le Document RRB23-2/19, qui est</w:t>
      </w:r>
      <w:r w:rsidR="00981D1D" w:rsidRPr="00CD3E7B">
        <w:rPr>
          <w:rFonts w:eastAsia="Calibri"/>
        </w:rPr>
        <w:t xml:space="preserve"> </w:t>
      </w:r>
      <w:r w:rsidR="00914522" w:rsidRPr="00CD3E7B">
        <w:rPr>
          <w:rFonts w:eastAsia="Calibri"/>
        </w:rPr>
        <w:t xml:space="preserve">une </w:t>
      </w:r>
      <w:r w:rsidR="009F59D1" w:rsidRPr="00CD3E7B">
        <w:t>contribution</w:t>
      </w:r>
      <w:r w:rsidR="00914522" w:rsidRPr="00CD3E7B">
        <w:t xml:space="preserve"> tardive </w:t>
      </w:r>
      <w:proofErr w:type="spellStart"/>
      <w:r w:rsidR="00914522" w:rsidRPr="00CD3E7B">
        <w:t>multipays</w:t>
      </w:r>
      <w:proofErr w:type="spellEnd"/>
      <w:r w:rsidR="00914522" w:rsidRPr="00CD3E7B">
        <w:t xml:space="preserve"> contenant</w:t>
      </w:r>
      <w:r w:rsidR="00981D1D" w:rsidRPr="00CD3E7B">
        <w:t xml:space="preserve"> </w:t>
      </w:r>
      <w:r w:rsidR="00914522" w:rsidRPr="00CD3E7B">
        <w:t xml:space="preserve">des observations relatives au projet de rapport du Comité du Règlement des radiocommunications à la CMR-23 sur la Résolution </w:t>
      </w:r>
      <w:r w:rsidR="00914522" w:rsidRPr="00CD3E7B">
        <w:rPr>
          <w:b/>
          <w:bCs/>
        </w:rPr>
        <w:t>80 (Rév.CMR-07)</w:t>
      </w:r>
      <w:r w:rsidR="00914522" w:rsidRPr="00CD3E7B">
        <w:t>,</w:t>
      </w:r>
      <w:r w:rsidR="00981D1D" w:rsidRPr="00CD3E7B">
        <w:t xml:space="preserve"> </w:t>
      </w:r>
      <w:r w:rsidR="00914522" w:rsidRPr="00CD3E7B">
        <w:rPr>
          <w:rFonts w:eastAsia="Calibri"/>
        </w:rPr>
        <w:t>ainsi que</w:t>
      </w:r>
      <w:r w:rsidR="00981D1D" w:rsidRPr="00CD3E7B">
        <w:rPr>
          <w:rFonts w:eastAsia="Calibri"/>
        </w:rPr>
        <w:t xml:space="preserve"> </w:t>
      </w:r>
      <w:r w:rsidR="00914522" w:rsidRPr="00CD3E7B">
        <w:rPr>
          <w:rFonts w:eastAsia="Calibri"/>
        </w:rPr>
        <w:t>plusieurs propositions concernant</w:t>
      </w:r>
      <w:r w:rsidR="00981D1D" w:rsidRPr="00CD3E7B">
        <w:rPr>
          <w:rFonts w:eastAsia="Calibri"/>
        </w:rPr>
        <w:t xml:space="preserve"> </w:t>
      </w:r>
      <w:r w:rsidR="009F59D1" w:rsidRPr="00CD3E7B">
        <w:rPr>
          <w:rFonts w:eastAsia="Calibri"/>
        </w:rPr>
        <w:t>plus</w:t>
      </w:r>
      <w:r w:rsidR="00914522" w:rsidRPr="00CD3E7B">
        <w:rPr>
          <w:rFonts w:eastAsia="Calibri"/>
        </w:rPr>
        <w:t xml:space="preserve"> particulièrement</w:t>
      </w:r>
      <w:r w:rsidR="00981D1D" w:rsidRPr="00CD3E7B">
        <w:rPr>
          <w:rFonts w:eastAsia="Calibri"/>
        </w:rPr>
        <w:t xml:space="preserve"> </w:t>
      </w:r>
      <w:r w:rsidR="00914522" w:rsidRPr="00CD3E7B">
        <w:rPr>
          <w:rFonts w:eastAsia="Calibri"/>
        </w:rPr>
        <w:t xml:space="preserve">la mise en œuvre de la Résolution </w:t>
      </w:r>
      <w:r w:rsidR="00914522" w:rsidRPr="00CD3E7B">
        <w:rPr>
          <w:rFonts w:eastAsia="Calibri"/>
          <w:b/>
          <w:bCs/>
        </w:rPr>
        <w:t>559 (CMR-19)</w:t>
      </w:r>
      <w:r w:rsidR="00914522" w:rsidRPr="00CD3E7B">
        <w:rPr>
          <w:rFonts w:eastAsia="Calibri"/>
        </w:rPr>
        <w:t xml:space="preserve">. </w:t>
      </w:r>
      <w:r w:rsidR="009F59D1" w:rsidRPr="00CD3E7B">
        <w:rPr>
          <w:rFonts w:eastAsia="Calibri"/>
        </w:rPr>
        <w:t>Conformément à</w:t>
      </w:r>
      <w:r w:rsidR="00914522" w:rsidRPr="00CD3E7B">
        <w:rPr>
          <w:rFonts w:eastAsia="Calibri"/>
        </w:rPr>
        <w:t xml:space="preserve"> la première proposition,</w:t>
      </w:r>
      <w:r w:rsidR="00134569" w:rsidRPr="00CD3E7B">
        <w:t xml:space="preserve"> la coordination au titre du § 4.1.1</w:t>
      </w:r>
      <w:r w:rsidR="00134569" w:rsidRPr="00CD3E7B">
        <w:rPr>
          <w:i/>
          <w:iCs/>
        </w:rPr>
        <w:t>b)</w:t>
      </w:r>
      <w:r w:rsidR="00134569" w:rsidRPr="00CD3E7B">
        <w:t xml:space="preserve"> de l</w:t>
      </w:r>
      <w:r w:rsidR="00981D1D" w:rsidRPr="00CD3E7B">
        <w:t>'</w:t>
      </w:r>
      <w:r w:rsidR="00134569" w:rsidRPr="00CD3E7B">
        <w:t xml:space="preserve">Appendice </w:t>
      </w:r>
      <w:r w:rsidR="00134569" w:rsidRPr="00CD3E7B">
        <w:rPr>
          <w:b/>
          <w:bCs/>
        </w:rPr>
        <w:t>30</w:t>
      </w:r>
      <w:r w:rsidR="00134569" w:rsidRPr="00CD3E7B">
        <w:t xml:space="preserve"> entre une soumission au titre de la Résolution </w:t>
      </w:r>
      <w:r w:rsidR="00134569" w:rsidRPr="00CD3E7B">
        <w:rPr>
          <w:b/>
          <w:bCs/>
        </w:rPr>
        <w:t>559</w:t>
      </w:r>
      <w:r w:rsidR="00134569" w:rsidRPr="00CD3E7B">
        <w:t xml:space="preserve"> et un réseau pour une utilisation additionnelle dans les </w:t>
      </w:r>
      <w:r w:rsidR="00134569" w:rsidRPr="00CD3E7B">
        <w:lastRenderedPageBreak/>
        <w:t>Régions 1 et 3</w:t>
      </w:r>
      <w:r w:rsidR="00981D1D" w:rsidRPr="00CD3E7B">
        <w:t xml:space="preserve"> </w:t>
      </w:r>
      <w:r w:rsidR="00134569" w:rsidRPr="00CD3E7B">
        <w:t>serait</w:t>
      </w:r>
      <w:r w:rsidR="00981D1D" w:rsidRPr="00CD3E7B">
        <w:t xml:space="preserve"> </w:t>
      </w:r>
      <w:r w:rsidR="00134569" w:rsidRPr="00CD3E7B">
        <w:t>considérée comme achevée si l</w:t>
      </w:r>
      <w:r w:rsidR="00981D1D" w:rsidRPr="00CD3E7B">
        <w:t>'</w:t>
      </w:r>
      <w:r w:rsidR="00134569" w:rsidRPr="00CD3E7B">
        <w:t xml:space="preserve">espacement orbital nominal entre les </w:t>
      </w:r>
      <w:r w:rsidR="009F59D1" w:rsidRPr="00CD3E7B">
        <w:t xml:space="preserve">deux </w:t>
      </w:r>
      <w:r w:rsidR="00134569" w:rsidRPr="00CD3E7B">
        <w:t>réseaux</w:t>
      </w:r>
      <w:r w:rsidR="00981D1D" w:rsidRPr="00CD3E7B">
        <w:t xml:space="preserve"> </w:t>
      </w:r>
      <w:r w:rsidR="009F59D1" w:rsidRPr="00CD3E7B">
        <w:t>est de</w:t>
      </w:r>
      <w:r w:rsidR="00134569" w:rsidRPr="00CD3E7B">
        <w:t xml:space="preserve"> 6</w:t>
      </w:r>
      <w:r w:rsidR="009F59D1" w:rsidRPr="00CD3E7B">
        <w:t>°</w:t>
      </w:r>
      <w:r w:rsidR="00134569" w:rsidRPr="00CD3E7B">
        <w:rPr>
          <w:rFonts w:eastAsia="Calibri"/>
        </w:rPr>
        <w:t xml:space="preserve">. </w:t>
      </w:r>
      <w:r w:rsidR="00134569" w:rsidRPr="00CD3E7B">
        <w:t>En vue de préserver le même niveau de protection pour les</w:t>
      </w:r>
      <w:r w:rsidR="00981D1D" w:rsidRPr="00CD3E7B">
        <w:t xml:space="preserve"> </w:t>
      </w:r>
      <w:r w:rsidR="00134569" w:rsidRPr="00CD3E7B">
        <w:t>assignations de fréquence destinées à ces utilisations additionnelles dans les Régions 1 et 3 vis</w:t>
      </w:r>
      <w:r w:rsidR="00134569" w:rsidRPr="00CD3E7B">
        <w:noBreakHyphen/>
        <w:t>à</w:t>
      </w:r>
      <w:r w:rsidR="00134569" w:rsidRPr="00CD3E7B">
        <w:noBreakHyphen/>
        <w:t>vis des nouvelles soumissions au titre de l</w:t>
      </w:r>
      <w:r w:rsidR="00981D1D" w:rsidRPr="00CD3E7B">
        <w:t>'</w:t>
      </w:r>
      <w:r w:rsidR="00134569" w:rsidRPr="00CD3E7B">
        <w:t xml:space="preserve">Article </w:t>
      </w:r>
      <w:r w:rsidR="00134569" w:rsidRPr="00CD3E7B">
        <w:rPr>
          <w:b/>
          <w:bCs/>
        </w:rPr>
        <w:t>4</w:t>
      </w:r>
      <w:r w:rsidR="00134569" w:rsidRPr="00CD3E7B">
        <w:t>,</w:t>
      </w:r>
      <w:r w:rsidR="00981D1D" w:rsidRPr="00CD3E7B">
        <w:t xml:space="preserve"> </w:t>
      </w:r>
      <w:r w:rsidR="00134569" w:rsidRPr="00CD3E7B">
        <w:t>il est proposé que la situation de référence de ces</w:t>
      </w:r>
      <w:r w:rsidR="00981D1D" w:rsidRPr="00CD3E7B">
        <w:t xml:space="preserve"> </w:t>
      </w:r>
      <w:r w:rsidR="00134569" w:rsidRPr="00CD3E7B">
        <w:t>assignations de fréquence</w:t>
      </w:r>
      <w:r w:rsidR="00981D1D" w:rsidRPr="00CD3E7B">
        <w:t xml:space="preserve"> </w:t>
      </w:r>
      <w:r w:rsidR="00134569" w:rsidRPr="00CD3E7B">
        <w:t>ne soit</w:t>
      </w:r>
      <w:r w:rsidR="00981D1D" w:rsidRPr="00CD3E7B">
        <w:t xml:space="preserve"> </w:t>
      </w:r>
      <w:r w:rsidR="00134569" w:rsidRPr="00CD3E7B">
        <w:t>pas</w:t>
      </w:r>
      <w:r w:rsidR="00981D1D" w:rsidRPr="00CD3E7B">
        <w:t xml:space="preserve"> </w:t>
      </w:r>
      <w:r w:rsidR="00134569" w:rsidRPr="00CD3E7B">
        <w:t>mise à jour lorsque les assignations</w:t>
      </w:r>
      <w:r w:rsidR="00981D1D" w:rsidRPr="00CD3E7B">
        <w:t xml:space="preserve"> </w:t>
      </w:r>
      <w:r w:rsidR="00134569" w:rsidRPr="00CD3E7B">
        <w:t>au titre de la Résolution </w:t>
      </w:r>
      <w:r w:rsidR="00134569" w:rsidRPr="00CD3E7B">
        <w:rPr>
          <w:b/>
          <w:bCs/>
        </w:rPr>
        <w:t>559</w:t>
      </w:r>
      <w:r w:rsidR="00981D1D" w:rsidRPr="00CD3E7B">
        <w:t xml:space="preserve"> </w:t>
      </w:r>
      <w:r w:rsidR="00134569" w:rsidRPr="00CD3E7B">
        <w:t>seront incluses dans les Plans.</w:t>
      </w:r>
      <w:r w:rsidR="002F5B5B" w:rsidRPr="00CD3E7B">
        <w:t xml:space="preserve"> La seconde proposition prévoit le même arc de</w:t>
      </w:r>
      <w:r w:rsidR="00981D1D" w:rsidRPr="00CD3E7B">
        <w:t xml:space="preserve"> </w:t>
      </w:r>
      <w:r w:rsidR="002F5B5B" w:rsidRPr="00CD3E7B">
        <w:t xml:space="preserve">coordination de 6° </w:t>
      </w:r>
      <w:r w:rsidR="009F59D1" w:rsidRPr="00CD3E7B">
        <w:t xml:space="preserve">pour la coordination </w:t>
      </w:r>
      <w:r w:rsidR="002F5B5B" w:rsidRPr="00CD3E7B">
        <w:t>au titre du § 4.1.1</w:t>
      </w:r>
      <w:r w:rsidR="002F5B5B" w:rsidRPr="00CD3E7B">
        <w:rPr>
          <w:i/>
          <w:iCs/>
        </w:rPr>
        <w:t>e)</w:t>
      </w:r>
      <w:r w:rsidR="00981D1D" w:rsidRPr="00CD3E7B">
        <w:t xml:space="preserve"> </w:t>
      </w:r>
      <w:r w:rsidR="002F5B5B" w:rsidRPr="00CD3E7B">
        <w:t xml:space="preserve">entre une soumission relevant de la Résolution </w:t>
      </w:r>
      <w:r w:rsidR="002F5B5B" w:rsidRPr="00CD3E7B">
        <w:rPr>
          <w:b/>
          <w:bCs/>
        </w:rPr>
        <w:t>559</w:t>
      </w:r>
      <w:r w:rsidR="002F5B5B" w:rsidRPr="00CD3E7B">
        <w:t xml:space="preserve"> et un réseau à satellite non planifié.</w:t>
      </w:r>
      <w:r w:rsidR="009F59D1" w:rsidRPr="00CD3E7B">
        <w:t xml:space="preserve"> </w:t>
      </w:r>
      <w:r w:rsidR="002F5B5B" w:rsidRPr="00CD3E7B">
        <w:rPr>
          <w:rFonts w:eastAsia="Calibri"/>
        </w:rPr>
        <w:t>Enfin, il est propos</w:t>
      </w:r>
      <w:r w:rsidR="00763499" w:rsidRPr="00CD3E7B">
        <w:rPr>
          <w:rFonts w:eastAsia="Calibri"/>
        </w:rPr>
        <w:t>é</w:t>
      </w:r>
      <w:r w:rsidR="002F5B5B" w:rsidRPr="00CD3E7B">
        <w:rPr>
          <w:rFonts w:eastAsia="Calibri"/>
        </w:rPr>
        <w:t xml:space="preserve"> qu</w:t>
      </w:r>
      <w:r w:rsidR="00981D1D" w:rsidRPr="00CD3E7B">
        <w:rPr>
          <w:rFonts w:eastAsia="Calibri"/>
        </w:rPr>
        <w:t>'</w:t>
      </w:r>
      <w:r w:rsidR="002F5B5B" w:rsidRPr="00CD3E7B">
        <w:t>aux fins de la coordination au titre du § 4.1.1</w:t>
      </w:r>
      <w:r w:rsidR="002F5B5B" w:rsidRPr="00CD3E7B">
        <w:rPr>
          <w:i/>
          <w:iCs/>
        </w:rPr>
        <w:t>e)</w:t>
      </w:r>
      <w:r w:rsidR="00981D1D" w:rsidRPr="00CD3E7B">
        <w:t xml:space="preserve"> </w:t>
      </w:r>
      <w:r w:rsidR="002F5B5B" w:rsidRPr="00CD3E7B">
        <w:t xml:space="preserve">entre une soumission relevant de la Résolution </w:t>
      </w:r>
      <w:r w:rsidR="002F5B5B" w:rsidRPr="00CD3E7B">
        <w:rPr>
          <w:b/>
          <w:bCs/>
        </w:rPr>
        <w:t>559</w:t>
      </w:r>
      <w:r w:rsidR="002F5B5B" w:rsidRPr="00CD3E7B">
        <w:t xml:space="preserve"> et un réseau à satellite non planifié, la zone de service de ce réseau à satellite non planifié</w:t>
      </w:r>
      <w:r w:rsidR="00981D1D" w:rsidRPr="00CD3E7B">
        <w:t xml:space="preserve"> </w:t>
      </w:r>
      <w:r w:rsidR="002F5B5B" w:rsidRPr="00CD3E7B">
        <w:t>soit celle qui a été soumise et qui est située sur terre et à l</w:t>
      </w:r>
      <w:r w:rsidR="00981D1D" w:rsidRPr="00CD3E7B">
        <w:t>'</w:t>
      </w:r>
      <w:r w:rsidR="002F5B5B" w:rsidRPr="00CD3E7B">
        <w:t>intérieur du contour de gain d</w:t>
      </w:r>
      <w:r w:rsidR="00981D1D" w:rsidRPr="00CD3E7B">
        <w:t>'</w:t>
      </w:r>
      <w:r w:rsidR="002F5B5B" w:rsidRPr="00CD3E7B">
        <w:t>antenne à –3 dB.</w:t>
      </w:r>
    </w:p>
    <w:p w14:paraId="408A8CEA" w14:textId="2D49C587" w:rsidR="008B7F85" w:rsidRPr="00CD3E7B" w:rsidRDefault="008B7F85" w:rsidP="00B8264D">
      <w:pPr>
        <w:jc w:val="both"/>
        <w:rPr>
          <w:rFonts w:eastAsia="Calibri"/>
          <w:lang w:bidi="ar-EG"/>
        </w:rPr>
      </w:pPr>
      <w:r w:rsidRPr="00CD3E7B">
        <w:rPr>
          <w:rFonts w:eastAsia="Calibri"/>
        </w:rPr>
        <w:t>10.8</w:t>
      </w:r>
      <w:r w:rsidRPr="00CD3E7B">
        <w:rPr>
          <w:rFonts w:eastAsia="Calibri"/>
        </w:rPr>
        <w:tab/>
      </w:r>
      <w:r w:rsidR="00763499" w:rsidRPr="00CD3E7B">
        <w:rPr>
          <w:rFonts w:eastAsia="Calibri"/>
          <w:lang w:bidi="ar-EG"/>
        </w:rPr>
        <w:t>En réponse à des</w:t>
      </w:r>
      <w:r w:rsidRPr="00CD3E7B">
        <w:rPr>
          <w:rFonts w:eastAsia="Calibri"/>
          <w:lang w:bidi="ar-EG"/>
        </w:rPr>
        <w:t xml:space="preserve"> questions </w:t>
      </w:r>
      <w:r w:rsidR="00763499" w:rsidRPr="00CD3E7B">
        <w:rPr>
          <w:rFonts w:eastAsia="Calibri"/>
          <w:lang w:bidi="ar-EG"/>
        </w:rPr>
        <w:t xml:space="preserve">du </w:t>
      </w:r>
      <w:r w:rsidR="00763499" w:rsidRPr="00CD3E7B">
        <w:rPr>
          <w:rFonts w:eastAsia="Calibri"/>
          <w:b/>
          <w:bCs/>
          <w:lang w:bidi="ar-EG"/>
        </w:rPr>
        <w:t>Président</w:t>
      </w:r>
      <w:r w:rsidR="00763499" w:rsidRPr="00CD3E7B">
        <w:rPr>
          <w:rFonts w:eastAsia="Calibri"/>
          <w:lang w:bidi="ar-EG"/>
        </w:rPr>
        <w:t xml:space="preserve">, le </w:t>
      </w:r>
      <w:r w:rsidR="00763499" w:rsidRPr="00CD3E7B">
        <w:rPr>
          <w:rFonts w:eastAsia="Calibri"/>
          <w:b/>
          <w:bCs/>
        </w:rPr>
        <w:t>Chef du SSD/SNP</w:t>
      </w:r>
      <w:r w:rsidR="00981D1D" w:rsidRPr="00CD3E7B">
        <w:rPr>
          <w:rFonts w:eastAsia="Calibri"/>
        </w:rPr>
        <w:t xml:space="preserve"> </w:t>
      </w:r>
      <w:r w:rsidR="00763499" w:rsidRPr="00CD3E7B">
        <w:rPr>
          <w:rFonts w:eastAsia="Calibri"/>
          <w:lang w:bidi="ar-EG"/>
        </w:rPr>
        <w:t>souligne que le fait de considérer la coordination comme</w:t>
      </w:r>
      <w:proofErr w:type="gramStart"/>
      <w:r w:rsidR="00763499" w:rsidRPr="00CD3E7B">
        <w:rPr>
          <w:rFonts w:eastAsia="Calibri"/>
          <w:lang w:bidi="ar-EG"/>
        </w:rPr>
        <w:t xml:space="preserve"> «achevée</w:t>
      </w:r>
      <w:proofErr w:type="gramEnd"/>
      <w:r w:rsidR="00763499" w:rsidRPr="00CD3E7B">
        <w:rPr>
          <w:rFonts w:eastAsia="Calibri"/>
          <w:lang w:bidi="ar-EG"/>
        </w:rPr>
        <w:t>» en ce qui concerne les réseaux</w:t>
      </w:r>
      <w:r w:rsidR="00981D1D" w:rsidRPr="00CD3E7B">
        <w:rPr>
          <w:rFonts w:eastAsia="Calibri"/>
          <w:lang w:bidi="ar-EG"/>
        </w:rPr>
        <w:t xml:space="preserve"> </w:t>
      </w:r>
      <w:r w:rsidR="00763499" w:rsidRPr="00CD3E7B">
        <w:rPr>
          <w:rFonts w:eastAsia="Calibri"/>
          <w:lang w:bidi="ar-EG"/>
        </w:rPr>
        <w:t xml:space="preserve">pour lesquels </w:t>
      </w:r>
      <w:r w:rsidR="00763499" w:rsidRPr="00CD3E7B">
        <w:t>l</w:t>
      </w:r>
      <w:r w:rsidR="00981D1D" w:rsidRPr="00CD3E7B">
        <w:t>'</w:t>
      </w:r>
      <w:r w:rsidR="00763499" w:rsidRPr="00CD3E7B">
        <w:t>espacement orbital</w:t>
      </w:r>
      <w:r w:rsidR="00981D1D" w:rsidRPr="00CD3E7B">
        <w:t xml:space="preserve"> </w:t>
      </w:r>
      <w:r w:rsidR="00763499" w:rsidRPr="00CD3E7B">
        <w:rPr>
          <w:rFonts w:eastAsia="Calibri"/>
          <w:lang w:bidi="ar-EG"/>
        </w:rPr>
        <w:t>est</w:t>
      </w:r>
      <w:r w:rsidR="00981D1D" w:rsidRPr="00CD3E7B">
        <w:rPr>
          <w:rFonts w:eastAsia="Calibri"/>
          <w:lang w:bidi="ar-EG"/>
        </w:rPr>
        <w:t xml:space="preserve"> </w:t>
      </w:r>
      <w:r w:rsidR="00763499" w:rsidRPr="00CD3E7B">
        <w:rPr>
          <w:rFonts w:eastAsia="Calibri"/>
          <w:lang w:bidi="ar-EG"/>
        </w:rPr>
        <w:t>d</w:t>
      </w:r>
      <w:r w:rsidR="00981D1D" w:rsidRPr="00CD3E7B">
        <w:rPr>
          <w:rFonts w:eastAsia="Calibri"/>
          <w:lang w:bidi="ar-EG"/>
        </w:rPr>
        <w:t>'</w:t>
      </w:r>
      <w:r w:rsidR="00763499" w:rsidRPr="00CD3E7B">
        <w:rPr>
          <w:rFonts w:eastAsia="Calibri"/>
          <w:lang w:bidi="ar-EG"/>
        </w:rPr>
        <w:t>au moins 6° par rapport</w:t>
      </w:r>
      <w:r w:rsidR="00981D1D" w:rsidRPr="00CD3E7B">
        <w:rPr>
          <w:rFonts w:eastAsia="Calibri"/>
          <w:lang w:bidi="ar-EG"/>
        </w:rPr>
        <w:t xml:space="preserve"> </w:t>
      </w:r>
      <w:r w:rsidR="00763499" w:rsidRPr="00CD3E7B">
        <w:rPr>
          <w:rFonts w:eastAsia="Calibri"/>
          <w:lang w:bidi="ar-EG"/>
        </w:rPr>
        <w:t>aux</w:t>
      </w:r>
      <w:r w:rsidR="00981D1D" w:rsidRPr="00CD3E7B">
        <w:rPr>
          <w:rFonts w:eastAsia="Calibri"/>
          <w:lang w:bidi="ar-EG"/>
        </w:rPr>
        <w:t xml:space="preserve"> </w:t>
      </w:r>
      <w:r w:rsidR="00763499" w:rsidRPr="00CD3E7B">
        <w:rPr>
          <w:rFonts w:eastAsia="Calibri"/>
          <w:lang w:bidi="ar-EG"/>
        </w:rPr>
        <w:t>soumissions relevant</w:t>
      </w:r>
      <w:r w:rsidR="00981D1D" w:rsidRPr="00CD3E7B">
        <w:rPr>
          <w:rFonts w:eastAsia="Calibri"/>
          <w:lang w:bidi="ar-EG"/>
        </w:rPr>
        <w:t xml:space="preserve"> </w:t>
      </w:r>
      <w:r w:rsidR="00763499" w:rsidRPr="00CD3E7B">
        <w:rPr>
          <w:rFonts w:eastAsia="Calibri"/>
          <w:lang w:bidi="ar-EG"/>
        </w:rPr>
        <w:t xml:space="preserve">de la Résolution </w:t>
      </w:r>
      <w:r w:rsidR="00763499" w:rsidRPr="00CD3E7B">
        <w:rPr>
          <w:rFonts w:eastAsia="Calibri"/>
          <w:b/>
          <w:bCs/>
          <w:lang w:bidi="ar-EG"/>
        </w:rPr>
        <w:t>559</w:t>
      </w:r>
      <w:r w:rsidR="00763499" w:rsidRPr="00CD3E7B">
        <w:rPr>
          <w:rFonts w:eastAsia="Calibri"/>
          <w:lang w:bidi="ar-EG"/>
        </w:rPr>
        <w:t xml:space="preserve"> signifie</w:t>
      </w:r>
      <w:r w:rsidR="00981D1D" w:rsidRPr="00CD3E7B">
        <w:rPr>
          <w:rFonts w:eastAsia="Calibri"/>
          <w:lang w:bidi="ar-EG"/>
        </w:rPr>
        <w:t xml:space="preserve"> </w:t>
      </w:r>
      <w:r w:rsidR="00763499" w:rsidRPr="00CD3E7B">
        <w:rPr>
          <w:rFonts w:eastAsia="Calibri"/>
          <w:lang w:bidi="ar-EG"/>
        </w:rPr>
        <w:t>dans la</w:t>
      </w:r>
      <w:r w:rsidR="00981D1D" w:rsidRPr="00CD3E7B">
        <w:rPr>
          <w:rFonts w:eastAsia="Calibri"/>
          <w:lang w:bidi="ar-EG"/>
        </w:rPr>
        <w:t xml:space="preserve"> </w:t>
      </w:r>
      <w:r w:rsidR="00763499" w:rsidRPr="00CD3E7B">
        <w:rPr>
          <w:rFonts w:eastAsia="Calibri"/>
          <w:lang w:bidi="ar-EG"/>
        </w:rPr>
        <w:t>pratique que la coordination n</w:t>
      </w:r>
      <w:r w:rsidR="00981D1D" w:rsidRPr="00CD3E7B">
        <w:rPr>
          <w:rFonts w:eastAsia="Calibri"/>
          <w:lang w:bidi="ar-EG"/>
        </w:rPr>
        <w:t>'</w:t>
      </w:r>
      <w:r w:rsidR="00763499" w:rsidRPr="00CD3E7B">
        <w:rPr>
          <w:rFonts w:eastAsia="Calibri"/>
          <w:lang w:bidi="ar-EG"/>
        </w:rPr>
        <w:t xml:space="preserve">est pas nécessaire avec ces réseaux. Le principal avantage </w:t>
      </w:r>
      <w:r w:rsidR="00FF41E6" w:rsidRPr="00CD3E7B">
        <w:rPr>
          <w:rFonts w:eastAsia="Calibri"/>
          <w:lang w:bidi="ar-EG"/>
        </w:rPr>
        <w:t>de la</w:t>
      </w:r>
      <w:r w:rsidR="00981D1D" w:rsidRPr="00CD3E7B">
        <w:rPr>
          <w:rFonts w:eastAsia="Calibri"/>
          <w:lang w:bidi="ar-EG"/>
        </w:rPr>
        <w:t xml:space="preserve"> </w:t>
      </w:r>
      <w:r w:rsidR="00763499" w:rsidRPr="00CD3E7B">
        <w:rPr>
          <w:rFonts w:eastAsia="Calibri"/>
          <w:lang w:bidi="ar-EG"/>
        </w:rPr>
        <w:t>réduction de l</w:t>
      </w:r>
      <w:r w:rsidR="00981D1D" w:rsidRPr="00CD3E7B">
        <w:rPr>
          <w:rFonts w:eastAsia="Calibri"/>
          <w:lang w:bidi="ar-EG"/>
        </w:rPr>
        <w:t>'</w:t>
      </w:r>
      <w:r w:rsidR="00763499" w:rsidRPr="00CD3E7B">
        <w:rPr>
          <w:rFonts w:eastAsia="Calibri"/>
          <w:lang w:bidi="ar-EG"/>
        </w:rPr>
        <w:t>arc de coordination de 9° à 6° serait la réduction du nombre de</w:t>
      </w:r>
      <w:r w:rsidR="00981D1D" w:rsidRPr="00CD3E7B">
        <w:rPr>
          <w:rFonts w:eastAsia="Calibri"/>
          <w:lang w:bidi="ar-EG"/>
        </w:rPr>
        <w:t xml:space="preserve"> </w:t>
      </w:r>
      <w:r w:rsidR="00763499" w:rsidRPr="00CD3E7B">
        <w:rPr>
          <w:rFonts w:eastAsia="Calibri"/>
          <w:lang w:bidi="ar-EG"/>
        </w:rPr>
        <w:t>cas de coordination qui en résulterait, tandis que l</w:t>
      </w:r>
      <w:r w:rsidR="00981D1D" w:rsidRPr="00CD3E7B">
        <w:rPr>
          <w:rFonts w:eastAsia="Calibri"/>
          <w:lang w:bidi="ar-EG"/>
        </w:rPr>
        <w:t>'</w:t>
      </w:r>
      <w:r w:rsidR="00763499" w:rsidRPr="00CD3E7B">
        <w:rPr>
          <w:rFonts w:eastAsia="Calibri"/>
          <w:lang w:bidi="ar-EG"/>
        </w:rPr>
        <w:t>inconvénient évident est</w:t>
      </w:r>
      <w:r w:rsidR="00981D1D" w:rsidRPr="00CD3E7B">
        <w:rPr>
          <w:rFonts w:eastAsia="Calibri"/>
          <w:lang w:bidi="ar-EG"/>
        </w:rPr>
        <w:t xml:space="preserve"> </w:t>
      </w:r>
      <w:r w:rsidR="00763499" w:rsidRPr="00CD3E7B">
        <w:rPr>
          <w:rFonts w:eastAsia="Calibri"/>
          <w:lang w:bidi="ar-EG"/>
        </w:rPr>
        <w:t>la perte de protection, pour les systèmes situés entre 6° et 9°, par rapport</w:t>
      </w:r>
      <w:r w:rsidR="00981D1D" w:rsidRPr="00CD3E7B">
        <w:rPr>
          <w:rFonts w:eastAsia="Calibri"/>
          <w:lang w:bidi="ar-EG"/>
        </w:rPr>
        <w:t xml:space="preserve"> </w:t>
      </w:r>
      <w:r w:rsidR="00763499" w:rsidRPr="00CD3E7B">
        <w:rPr>
          <w:rFonts w:eastAsia="Calibri"/>
          <w:lang w:bidi="ar-EG"/>
        </w:rPr>
        <w:t>aux soumissions relevant</w:t>
      </w:r>
      <w:r w:rsidR="00981D1D" w:rsidRPr="00CD3E7B">
        <w:rPr>
          <w:rFonts w:eastAsia="Calibri"/>
          <w:lang w:bidi="ar-EG"/>
        </w:rPr>
        <w:t xml:space="preserve"> </w:t>
      </w:r>
      <w:r w:rsidR="00763499" w:rsidRPr="00CD3E7B">
        <w:rPr>
          <w:rFonts w:eastAsia="Calibri"/>
          <w:lang w:bidi="ar-EG"/>
        </w:rPr>
        <w:t xml:space="preserve">de la Résolution </w:t>
      </w:r>
      <w:r w:rsidR="00763499" w:rsidRPr="00CD3E7B">
        <w:rPr>
          <w:rFonts w:eastAsia="Calibri"/>
          <w:b/>
          <w:bCs/>
          <w:lang w:bidi="ar-EG"/>
        </w:rPr>
        <w:t>559</w:t>
      </w:r>
      <w:r w:rsidR="00763499" w:rsidRPr="00CD3E7B">
        <w:rPr>
          <w:rFonts w:eastAsia="Calibri"/>
          <w:lang w:bidi="ar-EG"/>
        </w:rPr>
        <w:t>.</w:t>
      </w:r>
    </w:p>
    <w:p w14:paraId="00A39975" w14:textId="5F5C82B6" w:rsidR="008B7F85" w:rsidRPr="00CD3E7B" w:rsidRDefault="008B7F85" w:rsidP="00B8264D">
      <w:pPr>
        <w:jc w:val="both"/>
        <w:rPr>
          <w:rFonts w:eastAsia="Calibri"/>
        </w:rPr>
      </w:pPr>
      <w:r w:rsidRPr="00CD3E7B">
        <w:rPr>
          <w:rFonts w:eastAsia="Calibri"/>
        </w:rPr>
        <w:t>10.9</w:t>
      </w:r>
      <w:r w:rsidRPr="00CD3E7B">
        <w:rPr>
          <w:rFonts w:eastAsia="Calibri"/>
        </w:rPr>
        <w:tab/>
      </w:r>
      <w:proofErr w:type="gramStart"/>
      <w:r w:rsidR="006E28F4" w:rsidRPr="00CD3E7B">
        <w:rPr>
          <w:rFonts w:eastAsia="Calibri"/>
        </w:rPr>
        <w:t>Suite à</w:t>
      </w:r>
      <w:r w:rsidR="00981D1D" w:rsidRPr="00CD3E7B">
        <w:rPr>
          <w:rFonts w:eastAsia="Calibri"/>
        </w:rPr>
        <w:t xml:space="preserve"> </w:t>
      </w:r>
      <w:r w:rsidR="006E28F4" w:rsidRPr="00CD3E7B">
        <w:rPr>
          <w:rFonts w:eastAsia="Calibri"/>
        </w:rPr>
        <w:t>une</w:t>
      </w:r>
      <w:proofErr w:type="gramEnd"/>
      <w:r w:rsidR="006E28F4" w:rsidRPr="00CD3E7B">
        <w:rPr>
          <w:rFonts w:eastAsia="Calibri"/>
        </w:rPr>
        <w:t xml:space="preserve"> observation</w:t>
      </w:r>
      <w:r w:rsidR="00981D1D" w:rsidRPr="00CD3E7B">
        <w:rPr>
          <w:rFonts w:eastAsia="Calibri"/>
        </w:rPr>
        <w:t xml:space="preserve"> </w:t>
      </w:r>
      <w:r w:rsidR="006E28F4" w:rsidRPr="00CD3E7B">
        <w:rPr>
          <w:rFonts w:eastAsia="Calibri"/>
        </w:rPr>
        <w:t xml:space="preserve">de </w:t>
      </w:r>
      <w:r w:rsidR="006E28F4" w:rsidRPr="00CD3E7B">
        <w:rPr>
          <w:rFonts w:eastAsia="Calibri"/>
          <w:b/>
          <w:bCs/>
        </w:rPr>
        <w:t>M. Henri</w:t>
      </w:r>
      <w:r w:rsidR="006E28F4" w:rsidRPr="00CD3E7B">
        <w:rPr>
          <w:rFonts w:eastAsia="Calibri"/>
        </w:rPr>
        <w:t xml:space="preserve">, </w:t>
      </w:r>
      <w:r w:rsidR="006E28F4" w:rsidRPr="00CD3E7B">
        <w:rPr>
          <w:rFonts w:eastAsia="Calibri"/>
          <w:lang w:bidi="ar-EG"/>
        </w:rPr>
        <w:t xml:space="preserve">le </w:t>
      </w:r>
      <w:r w:rsidR="006E28F4" w:rsidRPr="00CD3E7B">
        <w:rPr>
          <w:rFonts w:eastAsia="Calibri"/>
          <w:b/>
          <w:bCs/>
        </w:rPr>
        <w:t>Chef du SSD/SNP</w:t>
      </w:r>
      <w:r w:rsidR="00981D1D" w:rsidRPr="00CD3E7B">
        <w:rPr>
          <w:rFonts w:eastAsia="Calibri"/>
        </w:rPr>
        <w:t xml:space="preserve"> </w:t>
      </w:r>
      <w:r w:rsidR="006E28F4" w:rsidRPr="00CD3E7B">
        <w:rPr>
          <w:rFonts w:eastAsia="Calibri"/>
        </w:rPr>
        <w:t>confirme qu</w:t>
      </w:r>
      <w:r w:rsidR="00981D1D" w:rsidRPr="00CD3E7B">
        <w:rPr>
          <w:rFonts w:eastAsia="Calibri"/>
        </w:rPr>
        <w:t>'</w:t>
      </w:r>
      <w:r w:rsidR="006E28F4" w:rsidRPr="00CD3E7B">
        <w:rPr>
          <w:rFonts w:eastAsia="Calibri"/>
        </w:rPr>
        <w:t>il est proposé de ne pas mettre à jour la situation de référence des assignations de fréquence</w:t>
      </w:r>
      <w:r w:rsidR="00981D1D" w:rsidRPr="00CD3E7B">
        <w:rPr>
          <w:rFonts w:eastAsia="Calibri"/>
        </w:rPr>
        <w:t xml:space="preserve"> </w:t>
      </w:r>
      <w:r w:rsidR="006E28F4" w:rsidRPr="00CD3E7B">
        <w:rPr>
          <w:rFonts w:eastAsia="Calibri"/>
        </w:rPr>
        <w:t>pour des</w:t>
      </w:r>
      <w:r w:rsidR="00981D1D" w:rsidRPr="00CD3E7B">
        <w:rPr>
          <w:rFonts w:eastAsia="Calibri"/>
        </w:rPr>
        <w:t xml:space="preserve"> </w:t>
      </w:r>
      <w:r w:rsidR="006E28F4" w:rsidRPr="00CD3E7B">
        <w:rPr>
          <w:rFonts w:eastAsia="Calibri"/>
        </w:rPr>
        <w:t>utilisations additionnelles</w:t>
      </w:r>
      <w:r w:rsidR="00981D1D" w:rsidRPr="00CD3E7B">
        <w:rPr>
          <w:rFonts w:eastAsia="Calibri"/>
        </w:rPr>
        <w:t xml:space="preserve"> </w:t>
      </w:r>
      <w:r w:rsidR="006E28F4" w:rsidRPr="00CD3E7B">
        <w:rPr>
          <w:rFonts w:eastAsia="Calibri"/>
        </w:rPr>
        <w:t>dans les</w:t>
      </w:r>
      <w:r w:rsidR="00981D1D" w:rsidRPr="00CD3E7B">
        <w:rPr>
          <w:rFonts w:eastAsia="Calibri"/>
        </w:rPr>
        <w:t xml:space="preserve"> </w:t>
      </w:r>
      <w:r w:rsidR="006E28F4" w:rsidRPr="00CD3E7B">
        <w:rPr>
          <w:rFonts w:eastAsia="Calibri"/>
        </w:rPr>
        <w:t>Régions 1 et 3</w:t>
      </w:r>
      <w:r w:rsidR="002121EA" w:rsidRPr="00CD3E7B">
        <w:rPr>
          <w:rFonts w:eastAsia="Calibri"/>
        </w:rPr>
        <w:t>,</w:t>
      </w:r>
      <w:r w:rsidR="00981D1D" w:rsidRPr="00CD3E7B">
        <w:rPr>
          <w:rFonts w:eastAsia="Calibri"/>
        </w:rPr>
        <w:t xml:space="preserve"> </w:t>
      </w:r>
      <w:r w:rsidR="006E28F4" w:rsidRPr="00CD3E7B">
        <w:rPr>
          <w:rFonts w:eastAsia="Calibri"/>
        </w:rPr>
        <w:t>en vue de maintenir les mêmes niveaux de protection,</w:t>
      </w:r>
      <w:r w:rsidR="00981D1D" w:rsidRPr="00CD3E7B">
        <w:rPr>
          <w:rFonts w:eastAsia="Calibri"/>
        </w:rPr>
        <w:t xml:space="preserve"> </w:t>
      </w:r>
      <w:r w:rsidR="006E28F4" w:rsidRPr="00CD3E7B">
        <w:rPr>
          <w:rFonts w:eastAsia="Calibri"/>
        </w:rPr>
        <w:t>sauf si</w:t>
      </w:r>
      <w:r w:rsidR="00981D1D" w:rsidRPr="00CD3E7B">
        <w:rPr>
          <w:rFonts w:eastAsia="Calibri"/>
        </w:rPr>
        <w:t xml:space="preserve"> </w:t>
      </w:r>
      <w:r w:rsidR="006E28F4" w:rsidRPr="00CD3E7B">
        <w:rPr>
          <w:rFonts w:eastAsia="Calibri"/>
        </w:rPr>
        <w:t>le Comité en</w:t>
      </w:r>
      <w:r w:rsidR="00981D1D" w:rsidRPr="00CD3E7B">
        <w:rPr>
          <w:rFonts w:eastAsia="Calibri"/>
        </w:rPr>
        <w:t xml:space="preserve"> </w:t>
      </w:r>
      <w:r w:rsidR="006E28F4" w:rsidRPr="00CD3E7B">
        <w:rPr>
          <w:rFonts w:eastAsia="Calibri"/>
        </w:rPr>
        <w:t>décide autrement.</w:t>
      </w:r>
    </w:p>
    <w:p w14:paraId="6396E4FD" w14:textId="392D4323" w:rsidR="008B7F85" w:rsidRPr="00CD3E7B" w:rsidRDefault="008B7F85" w:rsidP="00501320">
      <w:pPr>
        <w:jc w:val="both"/>
        <w:rPr>
          <w:rFonts w:eastAsia="Calibri"/>
          <w:lang w:bidi="ar-EG"/>
        </w:rPr>
      </w:pPr>
      <w:r w:rsidRPr="00CD3E7B">
        <w:rPr>
          <w:rFonts w:eastAsia="Calibri"/>
        </w:rPr>
        <w:t>10.10</w:t>
      </w:r>
      <w:r w:rsidRPr="00CD3E7B">
        <w:rPr>
          <w:rFonts w:eastAsia="Calibri"/>
        </w:rPr>
        <w:tab/>
      </w:r>
      <w:r w:rsidR="00687ED8" w:rsidRPr="00CD3E7B">
        <w:rPr>
          <w:rFonts w:eastAsia="Calibri"/>
          <w:b/>
          <w:bCs/>
          <w:lang w:bidi="ar-EG"/>
        </w:rPr>
        <w:t>M.</w:t>
      </w:r>
      <w:r w:rsidR="00981D1D" w:rsidRPr="00CD3E7B">
        <w:rPr>
          <w:rFonts w:eastAsia="Calibri"/>
          <w:b/>
          <w:bCs/>
          <w:lang w:bidi="ar-EG"/>
        </w:rPr>
        <w:t xml:space="preserve"> </w:t>
      </w:r>
      <w:r w:rsidRPr="00CD3E7B">
        <w:rPr>
          <w:rFonts w:eastAsia="Calibri"/>
          <w:b/>
          <w:bCs/>
          <w:lang w:bidi="ar-EG"/>
        </w:rPr>
        <w:t>Henri</w:t>
      </w:r>
      <w:r w:rsidR="00981D1D" w:rsidRPr="00CD3E7B">
        <w:rPr>
          <w:rFonts w:eastAsia="Calibri"/>
          <w:lang w:bidi="ar-EG"/>
        </w:rPr>
        <w:t xml:space="preserve"> </w:t>
      </w:r>
      <w:r w:rsidR="006E28F4" w:rsidRPr="00CD3E7B">
        <w:rPr>
          <w:rFonts w:eastAsia="Calibri"/>
          <w:lang w:bidi="ar-EG"/>
        </w:rPr>
        <w:t xml:space="preserve">indique que </w:t>
      </w:r>
      <w:r w:rsidR="00142D02" w:rsidRPr="00CD3E7B">
        <w:rPr>
          <w:rFonts w:eastAsia="Calibri"/>
          <w:lang w:bidi="ar-EG"/>
        </w:rPr>
        <w:t>compte tenu de ce commentaire</w:t>
      </w:r>
      <w:r w:rsidR="006E28F4" w:rsidRPr="00CD3E7B">
        <w:rPr>
          <w:rFonts w:eastAsia="Calibri"/>
          <w:lang w:bidi="ar-EG"/>
        </w:rPr>
        <w:t>,</w:t>
      </w:r>
      <w:r w:rsidR="00981D1D" w:rsidRPr="00CD3E7B">
        <w:rPr>
          <w:rFonts w:eastAsia="Calibri"/>
          <w:lang w:bidi="ar-EG"/>
        </w:rPr>
        <w:t xml:space="preserve"> </w:t>
      </w:r>
      <w:r w:rsidR="006E28F4" w:rsidRPr="00CD3E7B">
        <w:rPr>
          <w:rFonts w:eastAsia="Calibri"/>
          <w:lang w:bidi="ar-EG"/>
        </w:rPr>
        <w:t>il</w:t>
      </w:r>
      <w:r w:rsidR="00981D1D" w:rsidRPr="00CD3E7B">
        <w:rPr>
          <w:rFonts w:eastAsia="Calibri"/>
          <w:lang w:bidi="ar-EG"/>
        </w:rPr>
        <w:t xml:space="preserve"> </w:t>
      </w:r>
      <w:r w:rsidR="006E28F4" w:rsidRPr="00CD3E7B">
        <w:rPr>
          <w:rFonts w:eastAsia="Calibri"/>
          <w:lang w:bidi="ar-EG"/>
        </w:rPr>
        <w:t>peut se déclarer</w:t>
      </w:r>
      <w:r w:rsidR="00981D1D" w:rsidRPr="00CD3E7B">
        <w:rPr>
          <w:rFonts w:eastAsia="Calibri"/>
          <w:lang w:bidi="ar-EG"/>
        </w:rPr>
        <w:t xml:space="preserve"> </w:t>
      </w:r>
      <w:r w:rsidR="006E28F4" w:rsidRPr="00CD3E7B">
        <w:rPr>
          <w:rFonts w:eastAsia="Calibri"/>
          <w:lang w:bidi="ar-EG"/>
        </w:rPr>
        <w:t>favorable à l</w:t>
      </w:r>
      <w:r w:rsidR="00981D1D" w:rsidRPr="00CD3E7B">
        <w:rPr>
          <w:rFonts w:eastAsia="Calibri"/>
          <w:lang w:bidi="ar-EG"/>
        </w:rPr>
        <w:t>'</w:t>
      </w:r>
      <w:r w:rsidR="006E28F4" w:rsidRPr="00CD3E7B">
        <w:rPr>
          <w:rFonts w:eastAsia="Calibri"/>
          <w:lang w:bidi="ar-EG"/>
        </w:rPr>
        <w:t xml:space="preserve">adoption de la première proposition et, </w:t>
      </w:r>
      <w:r w:rsidR="002121EA" w:rsidRPr="00CD3E7B">
        <w:rPr>
          <w:rFonts w:eastAsia="Calibri"/>
          <w:lang w:bidi="ar-EG"/>
        </w:rPr>
        <w:t>par voie de conséquence,</w:t>
      </w:r>
      <w:r w:rsidR="00981D1D" w:rsidRPr="00CD3E7B">
        <w:rPr>
          <w:rFonts w:eastAsia="Calibri"/>
          <w:lang w:bidi="ar-EG"/>
        </w:rPr>
        <w:t xml:space="preserve"> </w:t>
      </w:r>
      <w:r w:rsidR="006E28F4" w:rsidRPr="00CD3E7B">
        <w:rPr>
          <w:rFonts w:eastAsia="Calibri"/>
          <w:lang w:bidi="ar-EG"/>
        </w:rPr>
        <w:t>de la seconde proposition, sachant</w:t>
      </w:r>
      <w:r w:rsidR="00981D1D" w:rsidRPr="00CD3E7B">
        <w:rPr>
          <w:rFonts w:eastAsia="Calibri"/>
          <w:lang w:bidi="ar-EG"/>
        </w:rPr>
        <w:t xml:space="preserve"> </w:t>
      </w:r>
      <w:r w:rsidR="006E28F4" w:rsidRPr="00CD3E7B">
        <w:rPr>
          <w:rFonts w:eastAsia="Calibri"/>
          <w:lang w:bidi="ar-EG"/>
        </w:rPr>
        <w:t>que l</w:t>
      </w:r>
      <w:r w:rsidR="00981D1D" w:rsidRPr="00CD3E7B">
        <w:rPr>
          <w:rFonts w:eastAsia="Calibri"/>
          <w:lang w:bidi="ar-EG"/>
        </w:rPr>
        <w:t>'</w:t>
      </w:r>
      <w:r w:rsidR="006E28F4" w:rsidRPr="00CD3E7B">
        <w:rPr>
          <w:rFonts w:eastAsia="Calibri"/>
          <w:lang w:bidi="ar-EG"/>
        </w:rPr>
        <w:t>approche pourra</w:t>
      </w:r>
      <w:r w:rsidR="00981D1D" w:rsidRPr="00CD3E7B">
        <w:rPr>
          <w:rFonts w:eastAsia="Calibri"/>
          <w:lang w:bidi="ar-EG"/>
        </w:rPr>
        <w:t xml:space="preserve"> </w:t>
      </w:r>
      <w:r w:rsidR="006E28F4" w:rsidRPr="00CD3E7B">
        <w:rPr>
          <w:rFonts w:eastAsia="Calibri"/>
          <w:lang w:bidi="ar-EG"/>
        </w:rPr>
        <w:t>faciliter la coordination en instance</w:t>
      </w:r>
      <w:r w:rsidR="00981D1D" w:rsidRPr="00CD3E7B">
        <w:rPr>
          <w:rFonts w:eastAsia="Calibri"/>
          <w:lang w:bidi="ar-EG"/>
        </w:rPr>
        <w:t xml:space="preserve"> </w:t>
      </w:r>
      <w:r w:rsidR="006E28F4" w:rsidRPr="00CD3E7B">
        <w:rPr>
          <w:rFonts w:eastAsia="Calibri"/>
          <w:lang w:bidi="ar-EG"/>
        </w:rPr>
        <w:t>des soumissions relevant de la Résolution</w:t>
      </w:r>
      <w:r w:rsidR="0070055B" w:rsidRPr="00CD3E7B">
        <w:rPr>
          <w:rFonts w:eastAsia="Calibri"/>
          <w:lang w:bidi="ar-EG"/>
        </w:rPr>
        <w:t> </w:t>
      </w:r>
      <w:r w:rsidR="006E28F4" w:rsidRPr="00CD3E7B">
        <w:rPr>
          <w:rFonts w:eastAsia="Calibri"/>
          <w:b/>
          <w:bCs/>
          <w:lang w:bidi="ar-EG"/>
        </w:rPr>
        <w:t>559</w:t>
      </w:r>
      <w:r w:rsidR="006E28F4" w:rsidRPr="00CD3E7B">
        <w:rPr>
          <w:rFonts w:eastAsia="Calibri"/>
          <w:lang w:bidi="ar-EG"/>
        </w:rPr>
        <w:t xml:space="preserve">. De </w:t>
      </w:r>
      <w:r w:rsidR="002121EA" w:rsidRPr="00CD3E7B">
        <w:rPr>
          <w:rFonts w:eastAsia="Calibri"/>
          <w:lang w:bidi="ar-EG"/>
        </w:rPr>
        <w:t>surcroît</w:t>
      </w:r>
      <w:r w:rsidR="006E28F4" w:rsidRPr="00CD3E7B">
        <w:rPr>
          <w:rFonts w:eastAsia="Calibri"/>
          <w:lang w:bidi="ar-EG"/>
        </w:rPr>
        <w:t>, même si</w:t>
      </w:r>
      <w:r w:rsidR="00981D1D" w:rsidRPr="00CD3E7B">
        <w:rPr>
          <w:rFonts w:eastAsia="Calibri"/>
          <w:lang w:bidi="ar-EG"/>
        </w:rPr>
        <w:t xml:space="preserve"> </w:t>
      </w:r>
      <w:r w:rsidR="006E28F4" w:rsidRPr="00CD3E7B">
        <w:rPr>
          <w:rFonts w:eastAsia="Calibri"/>
          <w:lang w:bidi="ar-EG"/>
        </w:rPr>
        <w:t>l</w:t>
      </w:r>
      <w:r w:rsidR="00981D1D" w:rsidRPr="00CD3E7B">
        <w:rPr>
          <w:rFonts w:eastAsia="Calibri"/>
          <w:lang w:bidi="ar-EG"/>
        </w:rPr>
        <w:t>'</w:t>
      </w:r>
      <w:r w:rsidR="006E28F4" w:rsidRPr="00CD3E7B">
        <w:rPr>
          <w:rFonts w:eastAsia="Calibri"/>
          <w:lang w:bidi="ar-EG"/>
        </w:rPr>
        <w:t>espacement</w:t>
      </w:r>
      <w:r w:rsidR="00981D1D" w:rsidRPr="00CD3E7B">
        <w:rPr>
          <w:rFonts w:eastAsia="Calibri"/>
          <w:lang w:bidi="ar-EG"/>
        </w:rPr>
        <w:t xml:space="preserve"> </w:t>
      </w:r>
      <w:r w:rsidR="006E28F4" w:rsidRPr="00CD3E7B">
        <w:rPr>
          <w:rFonts w:eastAsia="Calibri"/>
          <w:lang w:bidi="ar-EG"/>
        </w:rPr>
        <w:t>est supérieur à</w:t>
      </w:r>
      <w:r w:rsidR="00981D1D" w:rsidRPr="00CD3E7B">
        <w:rPr>
          <w:rFonts w:eastAsia="Calibri"/>
          <w:lang w:bidi="ar-EG"/>
        </w:rPr>
        <w:t xml:space="preserve"> </w:t>
      </w:r>
      <w:r w:rsidR="006E28F4" w:rsidRPr="00CD3E7B">
        <w:rPr>
          <w:rFonts w:eastAsia="Calibri"/>
          <w:lang w:bidi="ar-EG"/>
        </w:rPr>
        <w:t>6°, les réseaux doivent être compatibles sur le plan opérationnel. Il faudra cependant</w:t>
      </w:r>
      <w:r w:rsidR="00981D1D" w:rsidRPr="00CD3E7B">
        <w:rPr>
          <w:rFonts w:eastAsia="Calibri"/>
          <w:lang w:bidi="ar-EG"/>
        </w:rPr>
        <w:t xml:space="preserve"> </w:t>
      </w:r>
      <w:r w:rsidR="006E28F4" w:rsidRPr="00CD3E7B">
        <w:rPr>
          <w:rFonts w:eastAsia="Calibri"/>
          <w:lang w:bidi="ar-EG"/>
        </w:rPr>
        <w:t>remplacer la formulation</w:t>
      </w:r>
      <w:proofErr w:type="gramStart"/>
      <w:r w:rsidR="006E28F4" w:rsidRPr="00CD3E7B">
        <w:rPr>
          <w:rFonts w:eastAsia="Calibri"/>
          <w:lang w:bidi="ar-EG"/>
        </w:rPr>
        <w:t xml:space="preserve"> «réseaux</w:t>
      </w:r>
      <w:proofErr w:type="gramEnd"/>
      <w:r w:rsidR="006E28F4" w:rsidRPr="00CD3E7B">
        <w:rPr>
          <w:rFonts w:eastAsia="Calibri"/>
          <w:lang w:bidi="ar-EG"/>
        </w:rPr>
        <w:t xml:space="preserve"> non planifiés» par </w:t>
      </w:r>
      <w:r w:rsidR="00142D02" w:rsidRPr="00CD3E7B">
        <w:rPr>
          <w:rFonts w:eastAsia="Calibri"/>
          <w:lang w:bidi="ar-EG"/>
        </w:rPr>
        <w:t>le membre de phrase</w:t>
      </w:r>
      <w:r w:rsidR="00981D1D" w:rsidRPr="00CD3E7B">
        <w:rPr>
          <w:rFonts w:eastAsia="Calibri"/>
          <w:lang w:bidi="ar-EG"/>
        </w:rPr>
        <w:t xml:space="preserve"> </w:t>
      </w:r>
      <w:r w:rsidR="006E28F4" w:rsidRPr="00CD3E7B">
        <w:rPr>
          <w:rFonts w:eastAsia="Calibri"/>
          <w:lang w:bidi="ar-EG"/>
        </w:rPr>
        <w:t>«réseaux dans des bandes de fréquences</w:t>
      </w:r>
      <w:r w:rsidR="00006551" w:rsidRPr="00CD3E7B">
        <w:rPr>
          <w:rFonts w:eastAsia="Calibri"/>
          <w:lang w:bidi="ar-EG"/>
        </w:rPr>
        <w:t xml:space="preserve"> et services</w:t>
      </w:r>
      <w:r w:rsidR="006E28F4" w:rsidRPr="00CD3E7B">
        <w:rPr>
          <w:rFonts w:eastAsia="Calibri"/>
          <w:lang w:bidi="ar-EG"/>
        </w:rPr>
        <w:t xml:space="preserve"> ne relevant pas d</w:t>
      </w:r>
      <w:r w:rsidR="00981D1D" w:rsidRPr="00CD3E7B">
        <w:rPr>
          <w:rFonts w:eastAsia="Calibri"/>
          <w:lang w:bidi="ar-EG"/>
        </w:rPr>
        <w:t>'</w:t>
      </w:r>
      <w:r w:rsidR="006E28F4" w:rsidRPr="00CD3E7B">
        <w:rPr>
          <w:rFonts w:eastAsia="Calibri"/>
          <w:lang w:bidi="ar-EG"/>
        </w:rPr>
        <w:t>un Plan».</w:t>
      </w:r>
    </w:p>
    <w:p w14:paraId="3DF84D3E" w14:textId="63DA5AF9" w:rsidR="008B7F85" w:rsidRPr="00CD3E7B" w:rsidRDefault="008B7F85" w:rsidP="0070055B">
      <w:pPr>
        <w:jc w:val="both"/>
        <w:rPr>
          <w:rFonts w:eastAsia="Calibri"/>
          <w:lang w:bidi="ar-EG"/>
        </w:rPr>
      </w:pPr>
      <w:r w:rsidRPr="00CD3E7B">
        <w:rPr>
          <w:rFonts w:eastAsia="Calibri"/>
        </w:rPr>
        <w:t>10.11</w:t>
      </w:r>
      <w:r w:rsidRPr="00CD3E7B">
        <w:rPr>
          <w:rFonts w:eastAsia="Calibri"/>
        </w:rPr>
        <w:tab/>
      </w:r>
      <w:r w:rsidR="00687ED8" w:rsidRPr="00CD3E7B">
        <w:rPr>
          <w:rFonts w:eastAsia="Calibri"/>
          <w:b/>
          <w:bCs/>
          <w:lang w:bidi="ar-EG"/>
        </w:rPr>
        <w:t>M.</w:t>
      </w:r>
      <w:r w:rsidR="00981D1D" w:rsidRPr="00CD3E7B">
        <w:rPr>
          <w:rFonts w:eastAsia="Calibri"/>
          <w:b/>
          <w:bCs/>
          <w:lang w:bidi="ar-EG"/>
        </w:rPr>
        <w:t xml:space="preserve"> </w:t>
      </w:r>
      <w:r w:rsidRPr="00CD3E7B">
        <w:rPr>
          <w:rFonts w:eastAsia="Calibri"/>
          <w:b/>
          <w:bCs/>
          <w:lang w:bidi="ar-EG"/>
        </w:rPr>
        <w:t>Cheng</w:t>
      </w:r>
      <w:r w:rsidRPr="00CD3E7B">
        <w:rPr>
          <w:rFonts w:eastAsia="Calibri"/>
          <w:lang w:bidi="ar-EG"/>
        </w:rPr>
        <w:t xml:space="preserve"> </w:t>
      </w:r>
      <w:r w:rsidR="00A877EE" w:rsidRPr="00CD3E7B">
        <w:rPr>
          <w:rFonts w:eastAsia="Calibri"/>
          <w:lang w:bidi="ar-EG"/>
        </w:rPr>
        <w:t>considère</w:t>
      </w:r>
      <w:r w:rsidR="006A4D47" w:rsidRPr="00CD3E7B">
        <w:rPr>
          <w:rFonts w:eastAsia="Calibri"/>
          <w:lang w:bidi="ar-EG"/>
        </w:rPr>
        <w:t xml:space="preserve"> </w:t>
      </w:r>
      <w:r w:rsidR="00142D02" w:rsidRPr="00CD3E7B">
        <w:rPr>
          <w:rFonts w:eastAsia="Calibri"/>
          <w:lang w:bidi="ar-EG"/>
        </w:rPr>
        <w:t xml:space="preserve">que </w:t>
      </w:r>
      <w:r w:rsidR="00A877EE" w:rsidRPr="00CD3E7B">
        <w:rPr>
          <w:rFonts w:eastAsia="Calibri"/>
          <w:lang w:bidi="ar-EG"/>
        </w:rPr>
        <w:t>les</w:t>
      </w:r>
      <w:r w:rsidR="00142D02" w:rsidRPr="00CD3E7B">
        <w:rPr>
          <w:rFonts w:eastAsia="Calibri"/>
          <w:lang w:bidi="ar-EG"/>
        </w:rPr>
        <w:t xml:space="preserve"> propositions</w:t>
      </w:r>
      <w:r w:rsidR="00981D1D" w:rsidRPr="00CD3E7B">
        <w:rPr>
          <w:rFonts w:eastAsia="Calibri"/>
          <w:lang w:bidi="ar-EG"/>
        </w:rPr>
        <w:t xml:space="preserve"> </w:t>
      </w:r>
      <w:r w:rsidR="00A877EE" w:rsidRPr="00CD3E7B">
        <w:rPr>
          <w:rFonts w:eastAsia="Calibri"/>
          <w:lang w:bidi="ar-EG"/>
        </w:rPr>
        <w:t>visent à</w:t>
      </w:r>
      <w:r w:rsidR="00142D02" w:rsidRPr="00CD3E7B">
        <w:rPr>
          <w:rFonts w:eastAsia="Calibri"/>
          <w:lang w:bidi="ar-EG"/>
        </w:rPr>
        <w:t xml:space="preserve"> faciliter et</w:t>
      </w:r>
      <w:r w:rsidR="00981D1D" w:rsidRPr="00CD3E7B">
        <w:rPr>
          <w:rFonts w:eastAsia="Calibri"/>
          <w:lang w:bidi="ar-EG"/>
        </w:rPr>
        <w:t xml:space="preserve"> </w:t>
      </w:r>
      <w:r w:rsidR="00A877EE" w:rsidRPr="00CD3E7B">
        <w:rPr>
          <w:rFonts w:eastAsia="Calibri"/>
          <w:lang w:bidi="ar-EG"/>
        </w:rPr>
        <w:t>à</w:t>
      </w:r>
      <w:r w:rsidR="00142D02" w:rsidRPr="00CD3E7B">
        <w:rPr>
          <w:rFonts w:eastAsia="Calibri"/>
          <w:lang w:bidi="ar-EG"/>
        </w:rPr>
        <w:t xml:space="preserve"> simplifier la coordination</w:t>
      </w:r>
      <w:r w:rsidR="006A4D47" w:rsidRPr="00CD3E7B">
        <w:rPr>
          <w:rFonts w:eastAsia="Calibri"/>
          <w:lang w:bidi="ar-EG"/>
        </w:rPr>
        <w:t>, tout particulièrement</w:t>
      </w:r>
      <w:r w:rsidR="00981D1D" w:rsidRPr="00CD3E7B">
        <w:rPr>
          <w:rFonts w:eastAsia="Calibri"/>
          <w:lang w:bidi="ar-EG"/>
        </w:rPr>
        <w:t xml:space="preserve"> </w:t>
      </w:r>
      <w:r w:rsidR="00142D02" w:rsidRPr="00CD3E7B">
        <w:rPr>
          <w:rFonts w:eastAsia="Calibri"/>
          <w:lang w:bidi="ar-EG"/>
        </w:rPr>
        <w:t xml:space="preserve">pour les soumissions </w:t>
      </w:r>
      <w:r w:rsidR="006A4D47" w:rsidRPr="00CD3E7B">
        <w:rPr>
          <w:rFonts w:eastAsia="Calibri"/>
          <w:lang w:bidi="ar-EG"/>
        </w:rPr>
        <w:t xml:space="preserve">relevant </w:t>
      </w:r>
      <w:r w:rsidR="00142D02" w:rsidRPr="00CD3E7B">
        <w:rPr>
          <w:rFonts w:eastAsia="Calibri"/>
          <w:lang w:bidi="ar-EG"/>
        </w:rPr>
        <w:t xml:space="preserve">de la Résolution </w:t>
      </w:r>
      <w:r w:rsidR="00142D02" w:rsidRPr="00CD3E7B">
        <w:rPr>
          <w:rFonts w:eastAsia="Calibri"/>
          <w:b/>
          <w:bCs/>
          <w:lang w:bidi="ar-EG"/>
        </w:rPr>
        <w:t>559</w:t>
      </w:r>
      <w:r w:rsidR="00142D02" w:rsidRPr="00CD3E7B">
        <w:rPr>
          <w:rFonts w:eastAsia="Calibri"/>
          <w:lang w:bidi="ar-EG"/>
        </w:rPr>
        <w:t xml:space="preserve"> </w:t>
      </w:r>
      <w:r w:rsidR="006A4D47" w:rsidRPr="00CD3E7B">
        <w:rPr>
          <w:rFonts w:eastAsia="Calibri"/>
          <w:lang w:bidi="ar-EG"/>
        </w:rPr>
        <w:t>vis-à-vis des</w:t>
      </w:r>
      <w:r w:rsidR="00981D1D" w:rsidRPr="00CD3E7B">
        <w:rPr>
          <w:rFonts w:eastAsia="Calibri"/>
          <w:lang w:bidi="ar-EG"/>
        </w:rPr>
        <w:t xml:space="preserve"> </w:t>
      </w:r>
      <w:r w:rsidR="00142D02" w:rsidRPr="00CD3E7B">
        <w:rPr>
          <w:rFonts w:eastAsia="Calibri"/>
          <w:lang w:bidi="ar-EG"/>
        </w:rPr>
        <w:t>réseaux</w:t>
      </w:r>
      <w:r w:rsidR="00981D1D" w:rsidRPr="00CD3E7B">
        <w:rPr>
          <w:rFonts w:eastAsia="Calibri"/>
          <w:lang w:bidi="ar-EG"/>
        </w:rPr>
        <w:t xml:space="preserve"> </w:t>
      </w:r>
      <w:r w:rsidR="006A4D47" w:rsidRPr="00CD3E7B">
        <w:rPr>
          <w:rFonts w:eastAsia="Calibri"/>
          <w:lang w:bidi="ar-EG"/>
        </w:rPr>
        <w:t xml:space="preserve">destinés à des </w:t>
      </w:r>
      <w:r w:rsidR="00142D02" w:rsidRPr="00CD3E7B">
        <w:rPr>
          <w:rFonts w:eastAsia="Calibri"/>
          <w:lang w:bidi="ar-EG"/>
        </w:rPr>
        <w:t>utilisation</w:t>
      </w:r>
      <w:r w:rsidR="006A4D47" w:rsidRPr="00CD3E7B">
        <w:rPr>
          <w:rFonts w:eastAsia="Calibri"/>
          <w:lang w:bidi="ar-EG"/>
        </w:rPr>
        <w:t>s</w:t>
      </w:r>
      <w:r w:rsidR="00142D02" w:rsidRPr="00CD3E7B">
        <w:rPr>
          <w:rFonts w:eastAsia="Calibri"/>
          <w:lang w:bidi="ar-EG"/>
        </w:rPr>
        <w:t xml:space="preserve"> </w:t>
      </w:r>
      <w:r w:rsidR="006A4D47" w:rsidRPr="00CD3E7B">
        <w:rPr>
          <w:rFonts w:eastAsia="Calibri"/>
          <w:lang w:bidi="ar-EG"/>
        </w:rPr>
        <w:t>additionnelles</w:t>
      </w:r>
      <w:r w:rsidR="00142D02" w:rsidRPr="00CD3E7B">
        <w:rPr>
          <w:rFonts w:eastAsia="Calibri"/>
          <w:lang w:bidi="ar-EG"/>
        </w:rPr>
        <w:t>,</w:t>
      </w:r>
      <w:r w:rsidR="00981D1D" w:rsidRPr="00CD3E7B">
        <w:rPr>
          <w:rFonts w:eastAsia="Calibri"/>
          <w:lang w:bidi="ar-EG"/>
        </w:rPr>
        <w:t xml:space="preserve"> </w:t>
      </w:r>
      <w:r w:rsidR="006A4D47" w:rsidRPr="00CD3E7B">
        <w:rPr>
          <w:rFonts w:eastAsia="Calibri"/>
          <w:lang w:bidi="ar-EG"/>
        </w:rPr>
        <w:t>et non pas</w:t>
      </w:r>
      <w:r w:rsidR="00981D1D" w:rsidRPr="00CD3E7B">
        <w:rPr>
          <w:rFonts w:eastAsia="Calibri"/>
          <w:lang w:bidi="ar-EG"/>
        </w:rPr>
        <w:t xml:space="preserve"> </w:t>
      </w:r>
      <w:r w:rsidR="00142D02" w:rsidRPr="00CD3E7B">
        <w:rPr>
          <w:rFonts w:eastAsia="Calibri"/>
          <w:lang w:bidi="ar-EG"/>
        </w:rPr>
        <w:t>la coordination dans l</w:t>
      </w:r>
      <w:r w:rsidR="00981D1D" w:rsidRPr="00CD3E7B">
        <w:rPr>
          <w:rFonts w:eastAsia="Calibri"/>
          <w:lang w:bidi="ar-EG"/>
        </w:rPr>
        <w:t>'</w:t>
      </w:r>
      <w:r w:rsidR="00142D02" w:rsidRPr="00CD3E7B">
        <w:rPr>
          <w:rFonts w:eastAsia="Calibri"/>
          <w:lang w:bidi="ar-EG"/>
        </w:rPr>
        <w:t xml:space="preserve">autre sens. </w:t>
      </w:r>
      <w:r w:rsidR="006A4D47" w:rsidRPr="00CD3E7B">
        <w:rPr>
          <w:rFonts w:eastAsia="Calibri"/>
          <w:lang w:bidi="ar-EG"/>
        </w:rPr>
        <w:t xml:space="preserve">En conséquence, </w:t>
      </w:r>
      <w:r w:rsidR="00A877EE" w:rsidRPr="00CD3E7B">
        <w:rPr>
          <w:rFonts w:eastAsia="Calibri"/>
          <w:lang w:bidi="ar-EG"/>
        </w:rPr>
        <w:t>il</w:t>
      </w:r>
      <w:r w:rsidR="00142D02" w:rsidRPr="00CD3E7B">
        <w:rPr>
          <w:rFonts w:eastAsia="Calibri"/>
          <w:lang w:bidi="ar-EG"/>
        </w:rPr>
        <w:t xml:space="preserve"> propos</w:t>
      </w:r>
      <w:r w:rsidR="006A4D47" w:rsidRPr="00CD3E7B">
        <w:rPr>
          <w:rFonts w:eastAsia="Calibri"/>
          <w:lang w:bidi="ar-EG"/>
        </w:rPr>
        <w:t>e</w:t>
      </w:r>
      <w:r w:rsidR="00142D02" w:rsidRPr="00CD3E7B">
        <w:rPr>
          <w:rFonts w:eastAsia="Calibri"/>
          <w:lang w:bidi="ar-EG"/>
        </w:rPr>
        <w:t xml:space="preserve"> de remplacer </w:t>
      </w:r>
      <w:r w:rsidR="00A877EE" w:rsidRPr="00CD3E7B">
        <w:rPr>
          <w:rFonts w:eastAsia="Calibri"/>
          <w:lang w:bidi="ar-EG"/>
        </w:rPr>
        <w:t>le membre de phrase</w:t>
      </w:r>
      <w:proofErr w:type="gramStart"/>
      <w:r w:rsidR="00981D1D" w:rsidRPr="00CD3E7B">
        <w:rPr>
          <w:rFonts w:eastAsia="Calibri"/>
          <w:lang w:bidi="ar-EG"/>
        </w:rPr>
        <w:t xml:space="preserve"> </w:t>
      </w:r>
      <w:r w:rsidR="00142D02" w:rsidRPr="00CD3E7B">
        <w:rPr>
          <w:rFonts w:eastAsia="Calibri"/>
          <w:lang w:bidi="ar-EG"/>
        </w:rPr>
        <w:t>«</w:t>
      </w:r>
      <w:r w:rsidR="006A4D47" w:rsidRPr="00CD3E7B">
        <w:t>entre</w:t>
      </w:r>
      <w:proofErr w:type="gramEnd"/>
      <w:r w:rsidR="006A4D47" w:rsidRPr="00CD3E7B">
        <w:t xml:space="preserve"> une soumission au titre de la Résolution </w:t>
      </w:r>
      <w:r w:rsidR="006A4D47" w:rsidRPr="00CD3E7B">
        <w:rPr>
          <w:b/>
          <w:bCs/>
        </w:rPr>
        <w:t>559</w:t>
      </w:r>
      <w:r w:rsidR="006A4D47" w:rsidRPr="00CD3E7B">
        <w:t xml:space="preserve"> et un réseau pour une utilisation additionnelle</w:t>
      </w:r>
      <w:r w:rsidR="00142D02" w:rsidRPr="00CD3E7B">
        <w:rPr>
          <w:rFonts w:eastAsia="Calibri"/>
          <w:lang w:bidi="ar-EG"/>
        </w:rPr>
        <w:t>» par</w:t>
      </w:r>
      <w:r w:rsidR="00981D1D" w:rsidRPr="00CD3E7B">
        <w:rPr>
          <w:rFonts w:eastAsia="Calibri"/>
          <w:lang w:bidi="ar-EG"/>
        </w:rPr>
        <w:t xml:space="preserve"> </w:t>
      </w:r>
      <w:r w:rsidR="00A877EE" w:rsidRPr="00CD3E7B">
        <w:rPr>
          <w:rFonts w:eastAsia="Calibri"/>
          <w:lang w:bidi="ar-EG"/>
        </w:rPr>
        <w:t>le membre de phrase</w:t>
      </w:r>
      <w:r w:rsidR="00981D1D" w:rsidRPr="00CD3E7B">
        <w:rPr>
          <w:rFonts w:eastAsia="Calibri"/>
          <w:lang w:bidi="ar-EG"/>
        </w:rPr>
        <w:t xml:space="preserve"> </w:t>
      </w:r>
      <w:r w:rsidR="00142D02" w:rsidRPr="00CD3E7B">
        <w:rPr>
          <w:rFonts w:eastAsia="Calibri"/>
          <w:lang w:bidi="ar-EG"/>
        </w:rPr>
        <w:t>«</w:t>
      </w:r>
      <w:r w:rsidR="006A4D47" w:rsidRPr="00CD3E7B">
        <w:rPr>
          <w:rFonts w:eastAsia="Calibri"/>
          <w:lang w:bidi="ar-EG"/>
        </w:rPr>
        <w:t xml:space="preserve">pour </w:t>
      </w:r>
      <w:r w:rsidR="006A4D47" w:rsidRPr="00CD3E7B">
        <w:t xml:space="preserve">une soumission au titre de la Résolution </w:t>
      </w:r>
      <w:r w:rsidR="006A4D47" w:rsidRPr="00CD3E7B">
        <w:rPr>
          <w:b/>
          <w:bCs/>
        </w:rPr>
        <w:t>559</w:t>
      </w:r>
      <w:r w:rsidR="00981D1D" w:rsidRPr="00CD3E7B">
        <w:t xml:space="preserve"> </w:t>
      </w:r>
      <w:r w:rsidR="006A4D47" w:rsidRPr="00CD3E7B">
        <w:rPr>
          <w:rFonts w:eastAsia="Calibri"/>
          <w:lang w:bidi="ar-EG"/>
        </w:rPr>
        <w:t>vis-à-vis</w:t>
      </w:r>
      <w:r w:rsidR="00981D1D" w:rsidRPr="00CD3E7B">
        <w:rPr>
          <w:rFonts w:eastAsia="Calibri"/>
          <w:lang w:bidi="ar-EG"/>
        </w:rPr>
        <w:t xml:space="preserve"> </w:t>
      </w:r>
      <w:r w:rsidR="006A4D47" w:rsidRPr="00CD3E7B">
        <w:rPr>
          <w:rFonts w:eastAsia="Calibri"/>
          <w:lang w:bidi="ar-EG"/>
        </w:rPr>
        <w:t>d</w:t>
      </w:r>
      <w:r w:rsidR="00981D1D" w:rsidRPr="00CD3E7B">
        <w:rPr>
          <w:rFonts w:eastAsia="Calibri"/>
          <w:lang w:bidi="ar-EG"/>
        </w:rPr>
        <w:t>'</w:t>
      </w:r>
      <w:r w:rsidR="006A4D47" w:rsidRPr="00CD3E7B">
        <w:t>un réseau destiné à</w:t>
      </w:r>
      <w:r w:rsidR="00981D1D" w:rsidRPr="00CD3E7B">
        <w:t xml:space="preserve"> </w:t>
      </w:r>
      <w:r w:rsidR="006A4D47" w:rsidRPr="00CD3E7B">
        <w:t>une utilisation additionnelle</w:t>
      </w:r>
      <w:r w:rsidR="00142D02" w:rsidRPr="00CD3E7B">
        <w:rPr>
          <w:rFonts w:eastAsia="Calibri"/>
          <w:lang w:bidi="ar-EG"/>
        </w:rPr>
        <w:t>»</w:t>
      </w:r>
      <w:r w:rsidR="00DB2AE9" w:rsidRPr="00CD3E7B">
        <w:rPr>
          <w:rFonts w:eastAsia="Calibri"/>
          <w:lang w:bidi="ar-EG"/>
        </w:rPr>
        <w:t>,</w:t>
      </w:r>
      <w:r w:rsidR="00981D1D" w:rsidRPr="00CD3E7B">
        <w:rPr>
          <w:rFonts w:eastAsia="Calibri"/>
          <w:lang w:bidi="ar-EG"/>
        </w:rPr>
        <w:t xml:space="preserve"> </w:t>
      </w:r>
      <w:r w:rsidR="00F4500B" w:rsidRPr="00CD3E7B">
        <w:rPr>
          <w:rFonts w:eastAsia="Calibri"/>
          <w:lang w:bidi="ar-EG"/>
        </w:rPr>
        <w:t>de façon à</w:t>
      </w:r>
      <w:r w:rsidR="00981D1D" w:rsidRPr="00CD3E7B">
        <w:rPr>
          <w:rFonts w:eastAsia="Calibri"/>
          <w:lang w:bidi="ar-EG"/>
        </w:rPr>
        <w:t xml:space="preserve"> </w:t>
      </w:r>
      <w:r w:rsidR="00142D02" w:rsidRPr="00CD3E7B">
        <w:rPr>
          <w:rFonts w:eastAsia="Calibri"/>
          <w:lang w:bidi="ar-EG"/>
        </w:rPr>
        <w:t xml:space="preserve">assurer </w:t>
      </w:r>
      <w:r w:rsidR="00F4500B" w:rsidRPr="00CD3E7B">
        <w:rPr>
          <w:rFonts w:eastAsia="Calibri"/>
          <w:lang w:bidi="ar-EG"/>
        </w:rPr>
        <w:t>l</w:t>
      </w:r>
      <w:r w:rsidR="00981D1D" w:rsidRPr="00CD3E7B">
        <w:rPr>
          <w:rFonts w:eastAsia="Calibri"/>
          <w:lang w:bidi="ar-EG"/>
        </w:rPr>
        <w:t>'</w:t>
      </w:r>
      <w:r w:rsidR="00142D02" w:rsidRPr="00CD3E7B">
        <w:rPr>
          <w:rFonts w:eastAsia="Calibri"/>
          <w:lang w:bidi="ar-EG"/>
        </w:rPr>
        <w:t>application</w:t>
      </w:r>
      <w:r w:rsidR="00981D1D" w:rsidRPr="00CD3E7B">
        <w:rPr>
          <w:rFonts w:eastAsia="Calibri"/>
          <w:lang w:bidi="ar-EG"/>
        </w:rPr>
        <w:t xml:space="preserve"> </w:t>
      </w:r>
      <w:r w:rsidR="00142D02" w:rsidRPr="00CD3E7B">
        <w:rPr>
          <w:rFonts w:eastAsia="Calibri"/>
          <w:lang w:bidi="ar-EG"/>
        </w:rPr>
        <w:t>de la disposition</w:t>
      </w:r>
      <w:r w:rsidR="00F4500B" w:rsidRPr="00CD3E7B">
        <w:rPr>
          <w:rFonts w:eastAsia="Calibri"/>
          <w:lang w:bidi="ar-EG"/>
        </w:rPr>
        <w:t xml:space="preserve"> dans un seul sens</w:t>
      </w:r>
      <w:r w:rsidR="00142D02" w:rsidRPr="00CD3E7B">
        <w:rPr>
          <w:rFonts w:eastAsia="Calibri"/>
          <w:lang w:bidi="ar-EG"/>
        </w:rPr>
        <w:t>.</w:t>
      </w:r>
    </w:p>
    <w:p w14:paraId="0971AE8E" w14:textId="27453CEC" w:rsidR="00375C4F" w:rsidRPr="00CD3E7B" w:rsidRDefault="008B7F85" w:rsidP="00501320">
      <w:pPr>
        <w:jc w:val="both"/>
        <w:rPr>
          <w:rFonts w:eastAsia="Calibri"/>
          <w:lang w:bidi="ar-EG"/>
        </w:rPr>
      </w:pPr>
      <w:r w:rsidRPr="00CD3E7B">
        <w:rPr>
          <w:rFonts w:eastAsia="Calibri"/>
        </w:rPr>
        <w:t>10.12</w:t>
      </w:r>
      <w:r w:rsidRPr="00CD3E7B">
        <w:rPr>
          <w:rFonts w:eastAsia="Calibri"/>
        </w:rPr>
        <w:tab/>
      </w:r>
      <w:r w:rsidR="00DB2AE9" w:rsidRPr="00CD3E7B">
        <w:rPr>
          <w:rFonts w:eastAsia="Calibri"/>
        </w:rPr>
        <w:t xml:space="preserve">Concernant la troisième proposition, </w:t>
      </w:r>
      <w:r w:rsidR="00DB2AE9" w:rsidRPr="00CD3E7B">
        <w:rPr>
          <w:rFonts w:eastAsia="Calibri"/>
          <w:b/>
          <w:bCs/>
        </w:rPr>
        <w:t>M. Henri</w:t>
      </w:r>
      <w:r w:rsidR="00DB2AE9" w:rsidRPr="00CD3E7B">
        <w:rPr>
          <w:rFonts w:eastAsia="Calibri"/>
        </w:rPr>
        <w:t xml:space="preserve"> </w:t>
      </w:r>
      <w:r w:rsidR="00C84058" w:rsidRPr="00CD3E7B">
        <w:rPr>
          <w:rFonts w:eastAsia="Calibri"/>
        </w:rPr>
        <w:t>fait savoir</w:t>
      </w:r>
      <w:r w:rsidR="00DB2AE9" w:rsidRPr="00CD3E7B">
        <w:rPr>
          <w:rFonts w:eastAsia="Calibri"/>
        </w:rPr>
        <w:t xml:space="preserve"> qu</w:t>
      </w:r>
      <w:r w:rsidR="00981D1D" w:rsidRPr="00CD3E7B">
        <w:rPr>
          <w:rFonts w:eastAsia="Calibri"/>
        </w:rPr>
        <w:t>'</w:t>
      </w:r>
      <w:r w:rsidR="00DB2AE9" w:rsidRPr="00CD3E7B">
        <w:rPr>
          <w:rFonts w:eastAsia="Calibri"/>
        </w:rPr>
        <w:t>il n</w:t>
      </w:r>
      <w:r w:rsidR="00981D1D" w:rsidRPr="00CD3E7B">
        <w:rPr>
          <w:rFonts w:eastAsia="Calibri"/>
        </w:rPr>
        <w:t>'</w:t>
      </w:r>
      <w:r w:rsidR="00DB2AE9" w:rsidRPr="00CD3E7B">
        <w:rPr>
          <w:rFonts w:eastAsia="Calibri"/>
        </w:rPr>
        <w:t>est pas prêt à accepter une telle approche, même s</w:t>
      </w:r>
      <w:r w:rsidR="00981D1D" w:rsidRPr="00CD3E7B">
        <w:rPr>
          <w:rFonts w:eastAsia="Calibri"/>
        </w:rPr>
        <w:t>'</w:t>
      </w:r>
      <w:r w:rsidR="00DB2AE9" w:rsidRPr="00CD3E7B">
        <w:rPr>
          <w:rFonts w:eastAsia="Calibri"/>
        </w:rPr>
        <w:t>il partage les préoccupations concernant la</w:t>
      </w:r>
      <w:r w:rsidR="00981D1D" w:rsidRPr="00CD3E7B">
        <w:rPr>
          <w:rFonts w:eastAsia="Calibri"/>
        </w:rPr>
        <w:t xml:space="preserve"> </w:t>
      </w:r>
      <w:r w:rsidR="00DB2AE9" w:rsidRPr="00CD3E7B">
        <w:rPr>
          <w:rFonts w:eastAsia="Calibri"/>
        </w:rPr>
        <w:t>surprotection</w:t>
      </w:r>
      <w:r w:rsidR="00981D1D" w:rsidRPr="00CD3E7B">
        <w:rPr>
          <w:rFonts w:eastAsia="Calibri"/>
        </w:rPr>
        <w:t xml:space="preserve"> </w:t>
      </w:r>
      <w:r w:rsidR="00DB2AE9" w:rsidRPr="00CD3E7B">
        <w:rPr>
          <w:rFonts w:eastAsia="Calibri"/>
        </w:rPr>
        <w:t>des réseaux</w:t>
      </w:r>
      <w:r w:rsidR="00981D1D" w:rsidRPr="00CD3E7B">
        <w:rPr>
          <w:rFonts w:eastAsia="Calibri"/>
        </w:rPr>
        <w:t xml:space="preserve"> </w:t>
      </w:r>
      <w:r w:rsidR="00501320" w:rsidRPr="00CD3E7B">
        <w:rPr>
          <w:rFonts w:eastAsia="Calibri"/>
          <w:lang w:bidi="ar-EG"/>
        </w:rPr>
        <w:t>dans des bandes de fréquences et services ne relevant pas d'un Plan</w:t>
      </w:r>
      <w:r w:rsidR="00981D1D" w:rsidRPr="00CD3E7B">
        <w:rPr>
          <w:rFonts w:eastAsia="Calibri"/>
          <w:lang w:bidi="ar-EG"/>
        </w:rPr>
        <w:t xml:space="preserve"> </w:t>
      </w:r>
      <w:r w:rsidR="00DB2AE9" w:rsidRPr="00CD3E7B">
        <w:rPr>
          <w:rFonts w:eastAsia="Calibri"/>
        </w:rPr>
        <w:t>décrite dans le document. Il se peut que les administrations notificatrices de ces réseaux n</w:t>
      </w:r>
      <w:r w:rsidR="00981D1D" w:rsidRPr="00CD3E7B">
        <w:rPr>
          <w:rFonts w:eastAsia="Calibri"/>
        </w:rPr>
        <w:t>'</w:t>
      </w:r>
      <w:r w:rsidR="00DB2AE9" w:rsidRPr="00CD3E7B">
        <w:rPr>
          <w:rFonts w:eastAsia="Calibri"/>
        </w:rPr>
        <w:t>acceptent</w:t>
      </w:r>
      <w:r w:rsidR="00981D1D" w:rsidRPr="00CD3E7B">
        <w:rPr>
          <w:rFonts w:eastAsia="Calibri"/>
        </w:rPr>
        <w:t xml:space="preserve"> </w:t>
      </w:r>
      <w:r w:rsidR="00DB2AE9" w:rsidRPr="00CD3E7B">
        <w:rPr>
          <w:rFonts w:eastAsia="Calibri"/>
        </w:rPr>
        <w:t>les limites qu</w:t>
      </w:r>
      <w:r w:rsidR="00981D1D" w:rsidRPr="00CD3E7B">
        <w:rPr>
          <w:rFonts w:eastAsia="Calibri"/>
        </w:rPr>
        <w:t>'</w:t>
      </w:r>
      <w:r w:rsidR="00DB2AE9" w:rsidRPr="00CD3E7B">
        <w:rPr>
          <w:rFonts w:eastAsia="Calibri"/>
        </w:rPr>
        <w:t>il est proposé d</w:t>
      </w:r>
      <w:r w:rsidR="00981D1D" w:rsidRPr="00CD3E7B">
        <w:rPr>
          <w:rFonts w:eastAsia="Calibri"/>
        </w:rPr>
        <w:t>'</w:t>
      </w:r>
      <w:r w:rsidR="00DB2AE9" w:rsidRPr="00CD3E7B">
        <w:rPr>
          <w:rFonts w:eastAsia="Calibri"/>
        </w:rPr>
        <w:t>imposer à</w:t>
      </w:r>
      <w:r w:rsidR="00981D1D" w:rsidRPr="00CD3E7B">
        <w:rPr>
          <w:rFonts w:eastAsia="Calibri"/>
        </w:rPr>
        <w:t xml:space="preserve"> </w:t>
      </w:r>
      <w:r w:rsidR="00DB2AE9" w:rsidRPr="00CD3E7B">
        <w:rPr>
          <w:rFonts w:eastAsia="Calibri"/>
        </w:rPr>
        <w:t>la zone de service qu</w:t>
      </w:r>
      <w:r w:rsidR="00981D1D" w:rsidRPr="00CD3E7B">
        <w:rPr>
          <w:rFonts w:eastAsia="Calibri"/>
        </w:rPr>
        <w:t>'</w:t>
      </w:r>
      <w:r w:rsidR="00DB2AE9" w:rsidRPr="00CD3E7B">
        <w:rPr>
          <w:rFonts w:eastAsia="Calibri"/>
        </w:rPr>
        <w:t>au cas par cas</w:t>
      </w:r>
      <w:r w:rsidRPr="00CD3E7B">
        <w:rPr>
          <w:rFonts w:eastAsia="Calibri"/>
          <w:lang w:bidi="ar-EG"/>
        </w:rPr>
        <w:t>;</w:t>
      </w:r>
      <w:r w:rsidR="00DB2AE9" w:rsidRPr="00CD3E7B">
        <w:rPr>
          <w:rFonts w:eastAsia="Calibri"/>
          <w:lang w:bidi="ar-EG"/>
        </w:rPr>
        <w:t xml:space="preserve"> cependant, il </w:t>
      </w:r>
      <w:r w:rsidR="00C84058" w:rsidRPr="00CD3E7B">
        <w:rPr>
          <w:rFonts w:eastAsia="Calibri"/>
          <w:lang w:bidi="ar-EG"/>
        </w:rPr>
        <w:t>serait peut-</w:t>
      </w:r>
      <w:r w:rsidR="00DB2AE9" w:rsidRPr="00CD3E7B">
        <w:rPr>
          <w:rFonts w:eastAsia="Calibri"/>
          <w:lang w:bidi="ar-EG"/>
        </w:rPr>
        <w:t>être utile de les encourager à e</w:t>
      </w:r>
      <w:r w:rsidR="00C84058" w:rsidRPr="00CD3E7B">
        <w:rPr>
          <w:rFonts w:eastAsia="Calibri"/>
          <w:lang w:bidi="ar-EG"/>
        </w:rPr>
        <w:t>xaminer</w:t>
      </w:r>
      <w:r w:rsidR="00981D1D" w:rsidRPr="00CD3E7B">
        <w:rPr>
          <w:rFonts w:eastAsia="Calibri"/>
          <w:lang w:bidi="ar-EG"/>
        </w:rPr>
        <w:t xml:space="preserve"> </w:t>
      </w:r>
      <w:r w:rsidR="00DB2AE9" w:rsidRPr="00CD3E7B">
        <w:rPr>
          <w:rFonts w:eastAsia="Calibri"/>
          <w:lang w:bidi="ar-EG"/>
        </w:rPr>
        <w:t>leur approche lors de l</w:t>
      </w:r>
      <w:r w:rsidR="00981D1D" w:rsidRPr="00CD3E7B">
        <w:rPr>
          <w:rFonts w:eastAsia="Calibri"/>
          <w:lang w:bidi="ar-EG"/>
        </w:rPr>
        <w:t>'</w:t>
      </w:r>
      <w:r w:rsidR="00DB2AE9" w:rsidRPr="00CD3E7B">
        <w:rPr>
          <w:rFonts w:eastAsia="Calibri"/>
          <w:lang w:bidi="ar-EG"/>
        </w:rPr>
        <w:t>identification des zones de service et à coopérer davantage dans le cadre de certains processus de coordination, dans la mesure</w:t>
      </w:r>
      <w:r w:rsidR="00981D1D" w:rsidRPr="00CD3E7B">
        <w:rPr>
          <w:rFonts w:eastAsia="Calibri"/>
          <w:lang w:bidi="ar-EG"/>
        </w:rPr>
        <w:t xml:space="preserve"> </w:t>
      </w:r>
      <w:r w:rsidR="00C52BDC" w:rsidRPr="00CD3E7B">
        <w:rPr>
          <w:rFonts w:eastAsia="Calibri"/>
          <w:lang w:bidi="ar-EG"/>
        </w:rPr>
        <w:t>où</w:t>
      </w:r>
      <w:r w:rsidR="00DB2AE9" w:rsidRPr="00CD3E7B">
        <w:rPr>
          <w:rFonts w:eastAsia="Calibri"/>
          <w:lang w:bidi="ar-EG"/>
        </w:rPr>
        <w:t xml:space="preserve"> il se peut fort bien que certains réseaux</w:t>
      </w:r>
      <w:r w:rsidR="00981D1D" w:rsidRPr="00CD3E7B">
        <w:rPr>
          <w:rFonts w:eastAsia="Calibri"/>
          <w:lang w:bidi="ar-EG"/>
        </w:rPr>
        <w:t xml:space="preserve"> </w:t>
      </w:r>
      <w:r w:rsidR="00DB2AE9" w:rsidRPr="00CD3E7B">
        <w:rPr>
          <w:rFonts w:eastAsia="Calibri"/>
          <w:lang w:bidi="ar-EG"/>
        </w:rPr>
        <w:t xml:space="preserve">incluent des zones </w:t>
      </w:r>
      <w:r w:rsidR="00C84058" w:rsidRPr="00CD3E7B">
        <w:t>dans lesquelles</w:t>
      </w:r>
      <w:r w:rsidR="00DB2AE9" w:rsidRPr="00CD3E7B">
        <w:t xml:space="preserve"> le contour de gain relatif de l</w:t>
      </w:r>
      <w:r w:rsidR="00981D1D" w:rsidRPr="00CD3E7B">
        <w:t>'</w:t>
      </w:r>
      <w:r w:rsidR="00DB2AE9" w:rsidRPr="00CD3E7B">
        <w:t>antenne présente des valeurs très faibles</w:t>
      </w:r>
      <w:r w:rsidR="00746B49" w:rsidRPr="00CD3E7B">
        <w:t xml:space="preserve"> et</w:t>
      </w:r>
      <w:r w:rsidR="00DB2AE9" w:rsidRPr="00CD3E7B">
        <w:t xml:space="preserve"> dans lesquelles les liaisons </w:t>
      </w:r>
      <w:r w:rsidR="00746B49" w:rsidRPr="00CD3E7B">
        <w:t>s</w:t>
      </w:r>
      <w:r w:rsidR="00DB2AE9" w:rsidRPr="00CD3E7B">
        <w:t>ont impossibles à assurer dans la pratique.</w:t>
      </w:r>
      <w:r w:rsidR="00981D1D" w:rsidRPr="00CD3E7B">
        <w:rPr>
          <w:rFonts w:eastAsia="Calibri"/>
          <w:lang w:bidi="ar-EG"/>
        </w:rPr>
        <w:t xml:space="preserve"> </w:t>
      </w:r>
      <w:r w:rsidR="00DB2AE9" w:rsidRPr="00CD3E7B">
        <w:rPr>
          <w:rFonts w:eastAsia="Calibri"/>
          <w:lang w:bidi="ar-EG"/>
        </w:rPr>
        <w:t>Néanmoins, il n</w:t>
      </w:r>
      <w:r w:rsidR="00981D1D" w:rsidRPr="00CD3E7B">
        <w:rPr>
          <w:rFonts w:eastAsia="Calibri"/>
          <w:lang w:bidi="ar-EG"/>
        </w:rPr>
        <w:t>'</w:t>
      </w:r>
      <w:r w:rsidR="00746B49" w:rsidRPr="00CD3E7B">
        <w:rPr>
          <w:rFonts w:eastAsia="Calibri"/>
          <w:lang w:bidi="ar-EG"/>
        </w:rPr>
        <w:t>est</w:t>
      </w:r>
      <w:r w:rsidR="00DB2AE9" w:rsidRPr="00CD3E7B">
        <w:rPr>
          <w:rFonts w:eastAsia="Calibri"/>
          <w:lang w:bidi="ar-EG"/>
        </w:rPr>
        <w:t xml:space="preserve"> pas</w:t>
      </w:r>
      <w:r w:rsidR="00981D1D" w:rsidRPr="00CD3E7B">
        <w:rPr>
          <w:rFonts w:eastAsia="Calibri"/>
          <w:lang w:bidi="ar-EG"/>
        </w:rPr>
        <w:t xml:space="preserve"> </w:t>
      </w:r>
      <w:r w:rsidR="00DB2AE9" w:rsidRPr="00CD3E7B">
        <w:rPr>
          <w:rFonts w:eastAsia="Calibri"/>
          <w:lang w:bidi="ar-EG"/>
        </w:rPr>
        <w:t xml:space="preserve">possible </w:t>
      </w:r>
      <w:r w:rsidR="00746B49" w:rsidRPr="00CD3E7B">
        <w:rPr>
          <w:rFonts w:eastAsia="Calibri"/>
          <w:lang w:bidi="ar-EG"/>
        </w:rPr>
        <w:t>de décider</w:t>
      </w:r>
      <w:r w:rsidR="00981D1D" w:rsidRPr="00CD3E7B">
        <w:rPr>
          <w:rFonts w:eastAsia="Calibri"/>
          <w:lang w:bidi="ar-EG"/>
        </w:rPr>
        <w:t xml:space="preserve"> </w:t>
      </w:r>
      <w:r w:rsidR="00DB2AE9" w:rsidRPr="00CD3E7B">
        <w:rPr>
          <w:rFonts w:eastAsia="Calibri"/>
          <w:lang w:bidi="ar-EG"/>
        </w:rPr>
        <w:t>de limiter la zone de service de</w:t>
      </w:r>
      <w:r w:rsidR="00C84058" w:rsidRPr="00CD3E7B">
        <w:rPr>
          <w:rFonts w:eastAsia="Calibri"/>
          <w:lang w:bidi="ar-EG"/>
        </w:rPr>
        <w:t>s</w:t>
      </w:r>
      <w:r w:rsidR="00981D1D" w:rsidRPr="00CD3E7B">
        <w:rPr>
          <w:rFonts w:eastAsia="Calibri"/>
          <w:lang w:bidi="ar-EG"/>
        </w:rPr>
        <w:t xml:space="preserve"> </w:t>
      </w:r>
      <w:r w:rsidR="00DB2AE9" w:rsidRPr="00CD3E7B">
        <w:rPr>
          <w:rFonts w:eastAsia="Calibri"/>
          <w:lang w:bidi="ar-EG"/>
        </w:rPr>
        <w:t xml:space="preserve">réseaux </w:t>
      </w:r>
      <w:r w:rsidR="00501320" w:rsidRPr="00CD3E7B">
        <w:rPr>
          <w:rFonts w:eastAsia="Calibri"/>
          <w:lang w:bidi="ar-EG"/>
        </w:rPr>
        <w:t>dans des bandes de fréquences et services ne relevant pas d'un Plan</w:t>
      </w:r>
      <w:r w:rsidR="00DB2AE9" w:rsidRPr="00CD3E7B">
        <w:rPr>
          <w:rFonts w:eastAsia="Calibri"/>
          <w:lang w:bidi="ar-EG"/>
        </w:rPr>
        <w:t xml:space="preserve"> à la zone de service soumise </w:t>
      </w:r>
      <w:r w:rsidR="00746B49" w:rsidRPr="00CD3E7B">
        <w:rPr>
          <w:rFonts w:eastAsia="Calibri"/>
          <w:lang w:bidi="ar-EG"/>
        </w:rPr>
        <w:t xml:space="preserve">qui est située </w:t>
      </w:r>
      <w:r w:rsidR="00DB2AE9" w:rsidRPr="00CD3E7B">
        <w:rPr>
          <w:rFonts w:eastAsia="Calibri"/>
          <w:lang w:bidi="ar-EG"/>
        </w:rPr>
        <w:t xml:space="preserve">sur terre </w:t>
      </w:r>
      <w:r w:rsidR="00746B49" w:rsidRPr="00CD3E7B">
        <w:rPr>
          <w:rFonts w:eastAsia="Calibri"/>
          <w:lang w:bidi="ar-EG"/>
        </w:rPr>
        <w:t>et</w:t>
      </w:r>
      <w:r w:rsidR="00981D1D" w:rsidRPr="00CD3E7B">
        <w:rPr>
          <w:rFonts w:eastAsia="Calibri"/>
          <w:lang w:bidi="ar-EG"/>
        </w:rPr>
        <w:t xml:space="preserve"> </w:t>
      </w:r>
      <w:r w:rsidR="00746B49" w:rsidRPr="00CD3E7B">
        <w:rPr>
          <w:rFonts w:eastAsia="Calibri"/>
          <w:lang w:bidi="ar-EG"/>
        </w:rPr>
        <w:t>à l</w:t>
      </w:r>
      <w:r w:rsidR="00981D1D" w:rsidRPr="00CD3E7B">
        <w:rPr>
          <w:rFonts w:eastAsia="Calibri"/>
          <w:lang w:bidi="ar-EG"/>
        </w:rPr>
        <w:t>'</w:t>
      </w:r>
      <w:r w:rsidR="00746B49" w:rsidRPr="00CD3E7B">
        <w:rPr>
          <w:rFonts w:eastAsia="Calibri"/>
          <w:lang w:bidi="ar-EG"/>
        </w:rPr>
        <w:t>intérieur d</w:t>
      </w:r>
      <w:r w:rsidR="009645A4" w:rsidRPr="00CD3E7B">
        <w:rPr>
          <w:rFonts w:eastAsia="Calibri"/>
          <w:lang w:bidi="ar-EG"/>
        </w:rPr>
        <w:t>'</w:t>
      </w:r>
      <w:r w:rsidR="00DB2AE9" w:rsidRPr="00CD3E7B">
        <w:rPr>
          <w:rFonts w:eastAsia="Calibri"/>
          <w:lang w:bidi="ar-EG"/>
        </w:rPr>
        <w:t>un contour de gain d</w:t>
      </w:r>
      <w:r w:rsidR="00981D1D" w:rsidRPr="00CD3E7B">
        <w:rPr>
          <w:rFonts w:eastAsia="Calibri"/>
          <w:lang w:bidi="ar-EG"/>
        </w:rPr>
        <w:t>'</w:t>
      </w:r>
      <w:r w:rsidR="00DB2AE9" w:rsidRPr="00CD3E7B">
        <w:rPr>
          <w:rFonts w:eastAsia="Calibri"/>
          <w:lang w:bidi="ar-EG"/>
        </w:rPr>
        <w:t>antenne de −3 dB.</w:t>
      </w:r>
    </w:p>
    <w:p w14:paraId="4A4F292E" w14:textId="34BFAFF3" w:rsidR="008B7F85" w:rsidRPr="00CD3E7B" w:rsidRDefault="008B7F85" w:rsidP="00501320">
      <w:pPr>
        <w:jc w:val="both"/>
      </w:pPr>
      <w:r w:rsidRPr="00CD3E7B">
        <w:rPr>
          <w:rFonts w:eastAsia="Calibri"/>
        </w:rPr>
        <w:lastRenderedPageBreak/>
        <w:t>10.13</w:t>
      </w:r>
      <w:r w:rsidRPr="00CD3E7B">
        <w:rPr>
          <w:rFonts w:eastAsia="Calibri"/>
        </w:rPr>
        <w:tab/>
      </w:r>
      <w:r w:rsidR="0019440F" w:rsidRPr="00CD3E7B">
        <w:rPr>
          <w:rFonts w:eastAsia="Calibri"/>
        </w:rPr>
        <w:t>De l</w:t>
      </w:r>
      <w:r w:rsidR="00981D1D" w:rsidRPr="00CD3E7B">
        <w:rPr>
          <w:rFonts w:eastAsia="Calibri"/>
        </w:rPr>
        <w:t>'</w:t>
      </w:r>
      <w:r w:rsidR="0019440F" w:rsidRPr="00CD3E7B">
        <w:rPr>
          <w:rFonts w:eastAsia="Calibri"/>
        </w:rPr>
        <w:t xml:space="preserve">avis de </w:t>
      </w:r>
      <w:r w:rsidR="00687ED8" w:rsidRPr="00CD3E7B">
        <w:rPr>
          <w:b/>
          <w:bCs/>
        </w:rPr>
        <w:t>Mme</w:t>
      </w:r>
      <w:r w:rsidR="00981D1D" w:rsidRPr="00CD3E7B">
        <w:rPr>
          <w:b/>
          <w:bCs/>
        </w:rPr>
        <w:t xml:space="preserve"> </w:t>
      </w:r>
      <w:r w:rsidRPr="00CD3E7B">
        <w:rPr>
          <w:b/>
          <w:bCs/>
        </w:rPr>
        <w:t>Beaumier</w:t>
      </w:r>
      <w:r w:rsidR="00C84C87" w:rsidRPr="00CD3E7B">
        <w:t>,</w:t>
      </w:r>
      <w:r w:rsidR="00981D1D" w:rsidRPr="00CD3E7B">
        <w:t xml:space="preserve"> </w:t>
      </w:r>
      <w:r w:rsidR="0019440F" w:rsidRPr="00CD3E7B">
        <w:t>les aspects techniques de</w:t>
      </w:r>
      <w:r w:rsidR="00501320" w:rsidRPr="00CD3E7B">
        <w:t xml:space="preserve"> certaine</w:t>
      </w:r>
      <w:r w:rsidR="0019440F" w:rsidRPr="00CD3E7B">
        <w:t>s propositions dépassent le cadre et</w:t>
      </w:r>
      <w:r w:rsidR="00981D1D" w:rsidRPr="00CD3E7B">
        <w:t xml:space="preserve"> </w:t>
      </w:r>
      <w:r w:rsidR="0019440F" w:rsidRPr="00CD3E7B">
        <w:t>les compétences collectives du Comité. En règle générale, lorsque le Comité a</w:t>
      </w:r>
      <w:r w:rsidR="00981D1D" w:rsidRPr="00CD3E7B">
        <w:t xml:space="preserve"> </w:t>
      </w:r>
      <w:r w:rsidR="00557C27" w:rsidRPr="00CD3E7B">
        <w:t xml:space="preserve">approuvé </w:t>
      </w:r>
      <w:r w:rsidR="0019440F" w:rsidRPr="00CD3E7B">
        <w:t>précédemment des propositions techniques similaires ou des propositions ayant des incidences</w:t>
      </w:r>
      <w:r w:rsidR="00981D1D" w:rsidRPr="00CD3E7B">
        <w:t xml:space="preserve"> </w:t>
      </w:r>
      <w:r w:rsidR="00C84058" w:rsidRPr="00CD3E7B">
        <w:t>du point de vue</w:t>
      </w:r>
      <w:r w:rsidR="00981D1D" w:rsidRPr="00CD3E7B">
        <w:t xml:space="preserve"> </w:t>
      </w:r>
      <w:r w:rsidR="00557C27" w:rsidRPr="00CD3E7B">
        <w:t xml:space="preserve">de </w:t>
      </w:r>
      <w:r w:rsidR="0019440F" w:rsidRPr="00CD3E7B">
        <w:t>la coordination, elles</w:t>
      </w:r>
      <w:r w:rsidR="00981D1D" w:rsidRPr="00CD3E7B">
        <w:t xml:space="preserve"> </w:t>
      </w:r>
      <w:r w:rsidR="00C84058" w:rsidRPr="00CD3E7B">
        <w:t>avaie</w:t>
      </w:r>
      <w:r w:rsidR="00557C27" w:rsidRPr="00CD3E7B">
        <w:t>nt</w:t>
      </w:r>
      <w:r w:rsidR="0019440F" w:rsidRPr="00CD3E7B">
        <w:t xml:space="preserve"> été soumises par le Bureau et </w:t>
      </w:r>
      <w:r w:rsidR="00557C27" w:rsidRPr="00CD3E7B">
        <w:t>entérinées</w:t>
      </w:r>
      <w:r w:rsidR="00981D1D" w:rsidRPr="00CD3E7B">
        <w:t xml:space="preserve"> </w:t>
      </w:r>
      <w:r w:rsidR="0019440F" w:rsidRPr="00CD3E7B">
        <w:t>par le Groupe de travail 4A</w:t>
      </w:r>
      <w:r w:rsidR="00B54612" w:rsidRPr="00CD3E7B">
        <w:t>,</w:t>
      </w:r>
      <w:r w:rsidR="00981D1D" w:rsidRPr="00CD3E7B">
        <w:t xml:space="preserve"> </w:t>
      </w:r>
      <w:r w:rsidR="0019440F" w:rsidRPr="00CD3E7B">
        <w:t xml:space="preserve">ou </w:t>
      </w:r>
      <w:r w:rsidR="00557C27" w:rsidRPr="00CD3E7B">
        <w:t>le Comité</w:t>
      </w:r>
      <w:r w:rsidR="00981D1D" w:rsidRPr="00CD3E7B">
        <w:t xml:space="preserve"> </w:t>
      </w:r>
      <w:r w:rsidR="00557C27" w:rsidRPr="00CD3E7B">
        <w:t>a</w:t>
      </w:r>
      <w:r w:rsidR="00C84058" w:rsidRPr="00CD3E7B">
        <w:t>vait</w:t>
      </w:r>
      <w:r w:rsidR="00981D1D" w:rsidRPr="00CD3E7B">
        <w:t xml:space="preserve"> </w:t>
      </w:r>
      <w:r w:rsidR="00557C27" w:rsidRPr="00CD3E7B">
        <w:t>bénéficié d</w:t>
      </w:r>
      <w:r w:rsidR="009645A4" w:rsidRPr="00CD3E7B">
        <w:t>'</w:t>
      </w:r>
      <w:r w:rsidR="0019440F" w:rsidRPr="00CD3E7B">
        <w:t xml:space="preserve">orientations </w:t>
      </w:r>
      <w:r w:rsidR="00557C27" w:rsidRPr="00CD3E7B">
        <w:t xml:space="preserve">de la part </w:t>
      </w:r>
      <w:r w:rsidR="0019440F" w:rsidRPr="00CD3E7B">
        <w:t>d</w:t>
      </w:r>
      <w:r w:rsidR="00981D1D" w:rsidRPr="00CD3E7B">
        <w:t>'</w:t>
      </w:r>
      <w:r w:rsidR="0019440F" w:rsidRPr="00CD3E7B">
        <w:t>une CMR ou d</w:t>
      </w:r>
      <w:r w:rsidR="00981D1D" w:rsidRPr="00CD3E7B">
        <w:t>'</w:t>
      </w:r>
      <w:r w:rsidR="0019440F" w:rsidRPr="00CD3E7B">
        <w:t>un autre groupe d</w:t>
      </w:r>
      <w:r w:rsidR="00981D1D" w:rsidRPr="00CD3E7B">
        <w:t>'</w:t>
      </w:r>
      <w:r w:rsidR="0019440F" w:rsidRPr="00CD3E7B">
        <w:t>experts.</w:t>
      </w:r>
      <w:r w:rsidR="00557C27" w:rsidRPr="00CD3E7B">
        <w:rPr>
          <w:rFonts w:ascii="inherit" w:hAnsi="inherit" w:cs="Courier New"/>
          <w:bCs/>
          <w:color w:val="202124"/>
          <w:lang w:eastAsia="fr-FR"/>
        </w:rPr>
        <w:t xml:space="preserve"> </w:t>
      </w:r>
      <w:r w:rsidR="00557C27" w:rsidRPr="00CD3E7B">
        <w:t>Il n</w:t>
      </w:r>
      <w:r w:rsidR="00981D1D" w:rsidRPr="00CD3E7B">
        <w:t>'</w:t>
      </w:r>
      <w:r w:rsidR="00557C27" w:rsidRPr="00CD3E7B">
        <w:t>est pas</w:t>
      </w:r>
      <w:r w:rsidR="00981D1D" w:rsidRPr="00CD3E7B">
        <w:t xml:space="preserve"> </w:t>
      </w:r>
      <w:r w:rsidR="00557C27" w:rsidRPr="00CD3E7B">
        <w:t>possible d</w:t>
      </w:r>
      <w:r w:rsidR="00981D1D" w:rsidRPr="00CD3E7B">
        <w:t>'</w:t>
      </w:r>
      <w:r w:rsidR="00557C27" w:rsidRPr="00CD3E7B">
        <w:t>obtenir des</w:t>
      </w:r>
      <w:r w:rsidR="00981D1D" w:rsidRPr="00CD3E7B">
        <w:t xml:space="preserve"> </w:t>
      </w:r>
      <w:r w:rsidR="00557C27" w:rsidRPr="00CD3E7B">
        <w:t>contributions de ce type</w:t>
      </w:r>
      <w:r w:rsidR="00981D1D" w:rsidRPr="00CD3E7B">
        <w:t xml:space="preserve"> </w:t>
      </w:r>
      <w:r w:rsidR="00C84058" w:rsidRPr="00CD3E7B">
        <w:t>de la part</w:t>
      </w:r>
      <w:r w:rsidR="00B54612" w:rsidRPr="00CD3E7B">
        <w:t xml:space="preserve"> </w:t>
      </w:r>
      <w:r w:rsidR="00557C27" w:rsidRPr="00CD3E7B">
        <w:t>du Groupe de travail</w:t>
      </w:r>
      <w:r w:rsidR="0074725D" w:rsidRPr="00CD3E7B">
        <w:t> </w:t>
      </w:r>
      <w:r w:rsidR="00557C27" w:rsidRPr="00CD3E7B">
        <w:t>4A dans le cas considéré. Si le Comité est satisfait de certains éléments des propositions, il pourrait aller jusqu</w:t>
      </w:r>
      <w:r w:rsidR="00981D1D" w:rsidRPr="00CD3E7B">
        <w:t>'</w:t>
      </w:r>
      <w:r w:rsidR="00557C27" w:rsidRPr="00CD3E7B">
        <w:t>à formuler une recommandation à l</w:t>
      </w:r>
      <w:r w:rsidR="00981D1D" w:rsidRPr="00CD3E7B">
        <w:t>'</w:t>
      </w:r>
      <w:r w:rsidR="00557C27" w:rsidRPr="00CD3E7B">
        <w:t xml:space="preserve">intention de la CMR-23, </w:t>
      </w:r>
      <w:r w:rsidR="00C84058" w:rsidRPr="00CD3E7B">
        <w:t>mais sans aller</w:t>
      </w:r>
      <w:r w:rsidR="00557C27" w:rsidRPr="00CD3E7B">
        <w:t xml:space="preserve"> plus loin, étant donné que l</w:t>
      </w:r>
      <w:r w:rsidR="00981D1D" w:rsidRPr="00CD3E7B">
        <w:t>'</w:t>
      </w:r>
      <w:r w:rsidR="00557C27" w:rsidRPr="00CD3E7B">
        <w:t>adoption des propositions les rendrait immédiatement applicables. Selon l</w:t>
      </w:r>
      <w:r w:rsidR="00981D1D" w:rsidRPr="00CD3E7B">
        <w:t>'</w:t>
      </w:r>
      <w:r w:rsidR="00557C27" w:rsidRPr="00CD3E7B">
        <w:t>oratrice,</w:t>
      </w:r>
      <w:r w:rsidR="00981D1D" w:rsidRPr="00CD3E7B">
        <w:t xml:space="preserve"> </w:t>
      </w:r>
      <w:r w:rsidR="00557C27" w:rsidRPr="00CD3E7B">
        <w:t>les motifs à l</w:t>
      </w:r>
      <w:r w:rsidR="00981D1D" w:rsidRPr="00CD3E7B">
        <w:t>'</w:t>
      </w:r>
      <w:r w:rsidR="00557C27" w:rsidRPr="00CD3E7B">
        <w:t>appui de la seconde proposition sont les</w:t>
      </w:r>
      <w:r w:rsidR="00981D1D" w:rsidRPr="00CD3E7B">
        <w:t xml:space="preserve"> </w:t>
      </w:r>
      <w:r w:rsidR="00557C27" w:rsidRPr="00CD3E7B">
        <w:t>plus clairs.</w:t>
      </w:r>
      <w:r w:rsidR="00557C27" w:rsidRPr="00CD3E7B">
        <w:rPr>
          <w:rFonts w:ascii="inherit" w:hAnsi="inherit" w:cs="Courier New"/>
          <w:bCs/>
          <w:color w:val="202124"/>
          <w:lang w:eastAsia="fr-FR"/>
        </w:rPr>
        <w:t xml:space="preserve"> </w:t>
      </w:r>
      <w:r w:rsidR="00557C27" w:rsidRPr="00CD3E7B">
        <w:t>Elle est moins</w:t>
      </w:r>
      <w:r w:rsidR="00B54612" w:rsidRPr="00CD3E7B">
        <w:t xml:space="preserve"> certaine</w:t>
      </w:r>
      <w:r w:rsidR="00557C27" w:rsidRPr="00CD3E7B">
        <w:t xml:space="preserve"> des </w:t>
      </w:r>
      <w:r w:rsidR="00B54612" w:rsidRPr="00CD3E7B">
        <w:t>conséquences</w:t>
      </w:r>
      <w:r w:rsidR="00C44161" w:rsidRPr="00CD3E7B">
        <w:t xml:space="preserve"> de la première proposition, dans la mesure </w:t>
      </w:r>
      <w:r w:rsidR="0074725D" w:rsidRPr="00CD3E7B">
        <w:t>où</w:t>
      </w:r>
      <w:r w:rsidR="00557C27" w:rsidRPr="00CD3E7B">
        <w:t>, bien que les réseaux doivent en principe</w:t>
      </w:r>
      <w:r w:rsidR="00C44161" w:rsidRPr="00CD3E7B">
        <w:t xml:space="preserve"> être</w:t>
      </w:r>
      <w:r w:rsidR="00557C27" w:rsidRPr="00CD3E7B">
        <w:t xml:space="preserve"> compatibles </w:t>
      </w:r>
      <w:r w:rsidR="00C44161" w:rsidRPr="00CD3E7B">
        <w:t>du point de vue</w:t>
      </w:r>
      <w:r w:rsidR="00557C27" w:rsidRPr="00CD3E7B">
        <w:t xml:space="preserve"> opérationnel, le plan a été établi sur la base d</w:t>
      </w:r>
      <w:r w:rsidR="00981D1D" w:rsidRPr="00CD3E7B">
        <w:t>'</w:t>
      </w:r>
      <w:r w:rsidR="00557C27" w:rsidRPr="00CD3E7B">
        <w:t>un</w:t>
      </w:r>
      <w:r w:rsidR="00981D1D" w:rsidRPr="00CD3E7B">
        <w:t xml:space="preserve"> </w:t>
      </w:r>
      <w:r w:rsidR="00B54612" w:rsidRPr="00CD3E7B">
        <w:t>espacement</w:t>
      </w:r>
      <w:r w:rsidR="00981D1D" w:rsidRPr="00CD3E7B">
        <w:t xml:space="preserve"> </w:t>
      </w:r>
      <w:r w:rsidR="00557C27" w:rsidRPr="00CD3E7B">
        <w:t>de 9°. Bien que les explications du Bureau aient été utiles, d</w:t>
      </w:r>
      <w:r w:rsidR="00981D1D" w:rsidRPr="00CD3E7B">
        <w:t>'</w:t>
      </w:r>
      <w:r w:rsidR="00557C27" w:rsidRPr="00CD3E7B">
        <w:t xml:space="preserve">autres contributions sont nécessaires pour prendre une décision </w:t>
      </w:r>
      <w:r w:rsidR="00B54612" w:rsidRPr="00CD3E7B">
        <w:t>en toute connaissance de cause</w:t>
      </w:r>
      <w:r w:rsidR="00557C27" w:rsidRPr="00CD3E7B">
        <w:t xml:space="preserve">, </w:t>
      </w:r>
      <w:r w:rsidR="00B54612" w:rsidRPr="00CD3E7B">
        <w:t>de préférence</w:t>
      </w:r>
      <w:r w:rsidR="00557C27" w:rsidRPr="00CD3E7B">
        <w:t xml:space="preserve"> après consultation des membres</w:t>
      </w:r>
      <w:r w:rsidR="00B54612" w:rsidRPr="00CD3E7B">
        <w:t>,</w:t>
      </w:r>
      <w:r w:rsidR="00557C27" w:rsidRPr="00CD3E7B">
        <w:t xml:space="preserve"> par l</w:t>
      </w:r>
      <w:r w:rsidR="00981D1D" w:rsidRPr="00CD3E7B">
        <w:t>'</w:t>
      </w:r>
      <w:r w:rsidR="00557C27" w:rsidRPr="00CD3E7B">
        <w:t>intermédiaire du Groupe de travail 4A, sur les aspects techniques des propositions.</w:t>
      </w:r>
      <w:r w:rsidR="00B54612" w:rsidRPr="00CD3E7B">
        <w:t xml:space="preserve"> En tout état de cause, il n</w:t>
      </w:r>
      <w:r w:rsidR="00981D1D" w:rsidRPr="00CD3E7B">
        <w:t>'</w:t>
      </w:r>
      <w:r w:rsidR="00B54612" w:rsidRPr="00CD3E7B">
        <w:t>est pas nécessaire d</w:t>
      </w:r>
      <w:r w:rsidR="00981D1D" w:rsidRPr="00CD3E7B">
        <w:t>'</w:t>
      </w:r>
      <w:r w:rsidR="00B54612" w:rsidRPr="00CD3E7B">
        <w:t>appliquer l</w:t>
      </w:r>
      <w:r w:rsidR="00981D1D" w:rsidRPr="00CD3E7B">
        <w:t>'</w:t>
      </w:r>
      <w:r w:rsidR="00B54612" w:rsidRPr="00CD3E7B">
        <w:t>une quelconque des mesures à ce stade, étant donné que la procédure en vigueur n</w:t>
      </w:r>
      <w:r w:rsidR="00981D1D" w:rsidRPr="00CD3E7B">
        <w:t>'</w:t>
      </w:r>
      <w:r w:rsidR="00B54612" w:rsidRPr="00CD3E7B">
        <w:t>empêche pas les administrations de présenter à la CMR-23</w:t>
      </w:r>
      <w:r w:rsidR="00981D1D" w:rsidRPr="00CD3E7B">
        <w:t xml:space="preserve"> </w:t>
      </w:r>
      <w:r w:rsidR="00B54612" w:rsidRPr="00CD3E7B">
        <w:t xml:space="preserve">des soumissions ou des demandes au titre de la Résolution </w:t>
      </w:r>
      <w:r w:rsidR="00B54612" w:rsidRPr="00CD3E7B">
        <w:rPr>
          <w:b/>
          <w:bCs/>
        </w:rPr>
        <w:t>559 (CMR-19)</w:t>
      </w:r>
      <w:r w:rsidR="0085697A" w:rsidRPr="00CD3E7B">
        <w:t>.</w:t>
      </w:r>
    </w:p>
    <w:p w14:paraId="41A3163D" w14:textId="66DCEA7D" w:rsidR="008B7F85" w:rsidRPr="00CD3E7B" w:rsidRDefault="008B7F85" w:rsidP="00501320">
      <w:pPr>
        <w:jc w:val="both"/>
      </w:pPr>
      <w:r w:rsidRPr="00CD3E7B">
        <w:rPr>
          <w:rFonts w:eastAsia="Calibri"/>
        </w:rPr>
        <w:t>10.14</w:t>
      </w:r>
      <w:r w:rsidRPr="00CD3E7B">
        <w:rPr>
          <w:rFonts w:eastAsia="Calibri"/>
        </w:rPr>
        <w:tab/>
      </w:r>
      <w:r w:rsidR="00B54612" w:rsidRPr="00CD3E7B">
        <w:t>En réponse à une</w:t>
      </w:r>
      <w:r w:rsidRPr="00CD3E7B">
        <w:t xml:space="preserve"> question </w:t>
      </w:r>
      <w:r w:rsidR="00B54612" w:rsidRPr="00CD3E7B">
        <w:t xml:space="preserve">du </w:t>
      </w:r>
      <w:r w:rsidR="00B54612" w:rsidRPr="00CD3E7B">
        <w:rPr>
          <w:b/>
          <w:bCs/>
        </w:rPr>
        <w:t>Président</w:t>
      </w:r>
      <w:r w:rsidR="00B54612" w:rsidRPr="00CD3E7B">
        <w:t>, l</w:t>
      </w:r>
      <w:r w:rsidR="00981D1D" w:rsidRPr="00CD3E7B">
        <w:t>'</w:t>
      </w:r>
      <w:r w:rsidR="00B54612" w:rsidRPr="00CD3E7B">
        <w:t xml:space="preserve">oratrice explique que </w:t>
      </w:r>
      <w:r w:rsidR="00501320" w:rsidRPr="00CD3E7B">
        <w:t>certaines d</w:t>
      </w:r>
      <w:r w:rsidR="00B54612" w:rsidRPr="00CD3E7B">
        <w:t xml:space="preserve">es propositions peuvent être incluses dans le rapport à la CMR-23 sur la Résolution </w:t>
      </w:r>
      <w:r w:rsidR="00B54612" w:rsidRPr="00CD3E7B">
        <w:rPr>
          <w:b/>
          <w:bCs/>
        </w:rPr>
        <w:t>80 (Rév.CMR-07)</w:t>
      </w:r>
      <w:r w:rsidR="00B54612" w:rsidRPr="00CD3E7B">
        <w:t>, accompagnées éventuellement d</w:t>
      </w:r>
      <w:r w:rsidR="00981D1D" w:rsidRPr="00CD3E7B">
        <w:t>'</w:t>
      </w:r>
      <w:r w:rsidR="00B54612" w:rsidRPr="00CD3E7B">
        <w:t>une analyse</w:t>
      </w:r>
      <w:r w:rsidR="00C84C87" w:rsidRPr="00CD3E7B">
        <w:t>,</w:t>
      </w:r>
      <w:r w:rsidR="00B54612" w:rsidRPr="00CD3E7B">
        <w:t xml:space="preserve"> voire de recommandations, selon la décision </w:t>
      </w:r>
      <w:r w:rsidR="00C44161" w:rsidRPr="00CD3E7B">
        <w:t>que prendra le</w:t>
      </w:r>
      <w:r w:rsidR="00B54612" w:rsidRPr="00CD3E7B">
        <w:t xml:space="preserve"> Comité. Certains éléments peuvent </w:t>
      </w:r>
      <w:r w:rsidR="00C44161" w:rsidRPr="00CD3E7B">
        <w:t>indéni</w:t>
      </w:r>
      <w:r w:rsidR="00B54612" w:rsidRPr="00CD3E7B">
        <w:t>ablement</w:t>
      </w:r>
      <w:r w:rsidR="00981D1D" w:rsidRPr="00CD3E7B">
        <w:t xml:space="preserve"> </w:t>
      </w:r>
      <w:r w:rsidR="00B54612" w:rsidRPr="00CD3E7B">
        <w:t>être inclus, mais il n</w:t>
      </w:r>
      <w:r w:rsidR="00981D1D" w:rsidRPr="00CD3E7B">
        <w:t>'</w:t>
      </w:r>
      <w:r w:rsidR="00B54612" w:rsidRPr="00CD3E7B">
        <w:t>y a</w:t>
      </w:r>
      <w:r w:rsidR="00981D1D" w:rsidRPr="00CD3E7B">
        <w:t xml:space="preserve"> </w:t>
      </w:r>
      <w:r w:rsidR="00B54612" w:rsidRPr="00CD3E7B">
        <w:t>pas</w:t>
      </w:r>
      <w:r w:rsidR="00981D1D" w:rsidRPr="00CD3E7B">
        <w:t xml:space="preserve"> </w:t>
      </w:r>
      <w:r w:rsidR="00B54612" w:rsidRPr="00CD3E7B">
        <w:t>lieu</w:t>
      </w:r>
      <w:r w:rsidR="00981D1D" w:rsidRPr="00CD3E7B">
        <w:t xml:space="preserve"> </w:t>
      </w:r>
      <w:r w:rsidR="00C44161" w:rsidRPr="00CD3E7B">
        <w:t>d</w:t>
      </w:r>
      <w:r w:rsidR="00981D1D" w:rsidRPr="00CD3E7B">
        <w:t>'</w:t>
      </w:r>
      <w:r w:rsidR="00C44161" w:rsidRPr="00CD3E7B">
        <w:t>agir à la</w:t>
      </w:r>
      <w:r w:rsidR="00B54612" w:rsidRPr="00CD3E7B">
        <w:t xml:space="preserve"> hât</w:t>
      </w:r>
      <w:r w:rsidR="00C44161" w:rsidRPr="00CD3E7B">
        <w:t>e en soumettant</w:t>
      </w:r>
      <w:r w:rsidR="00B54612" w:rsidRPr="00CD3E7B">
        <w:t xml:space="preserve"> une recommandation à</w:t>
      </w:r>
      <w:r w:rsidR="00981D1D" w:rsidRPr="00CD3E7B">
        <w:t xml:space="preserve"> </w:t>
      </w:r>
      <w:r w:rsidR="00B54612" w:rsidRPr="00CD3E7B">
        <w:t>la CMR-23.</w:t>
      </w:r>
    </w:p>
    <w:p w14:paraId="2898EEF7" w14:textId="7CEB1A57" w:rsidR="008B7F85" w:rsidRPr="00CD3E7B" w:rsidRDefault="008B7F85" w:rsidP="00B8264D">
      <w:pPr>
        <w:jc w:val="both"/>
      </w:pPr>
      <w:r w:rsidRPr="00CD3E7B">
        <w:rPr>
          <w:rFonts w:eastAsia="Calibri"/>
        </w:rPr>
        <w:t>10.15</w:t>
      </w:r>
      <w:r w:rsidRPr="00CD3E7B">
        <w:rPr>
          <w:rFonts w:eastAsia="Calibri"/>
        </w:rPr>
        <w:tab/>
      </w:r>
      <w:r w:rsidR="00176BB4" w:rsidRPr="00CD3E7B">
        <w:rPr>
          <w:rFonts w:eastAsia="Calibri"/>
        </w:rPr>
        <w:t>De l</w:t>
      </w:r>
      <w:r w:rsidR="00981D1D" w:rsidRPr="00CD3E7B">
        <w:rPr>
          <w:rFonts w:eastAsia="Calibri"/>
        </w:rPr>
        <w:t>'</w:t>
      </w:r>
      <w:r w:rsidR="00176BB4" w:rsidRPr="00CD3E7B">
        <w:rPr>
          <w:rFonts w:eastAsia="Calibri"/>
        </w:rPr>
        <w:t xml:space="preserve">avis de </w:t>
      </w:r>
      <w:r w:rsidR="00687ED8" w:rsidRPr="00CD3E7B">
        <w:rPr>
          <w:b/>
          <w:bCs/>
        </w:rPr>
        <w:t>M.</w:t>
      </w:r>
      <w:r w:rsidR="00981D1D" w:rsidRPr="00CD3E7B">
        <w:rPr>
          <w:b/>
          <w:bCs/>
        </w:rPr>
        <w:t xml:space="preserve"> </w:t>
      </w:r>
      <w:r w:rsidRPr="00CD3E7B">
        <w:rPr>
          <w:b/>
          <w:bCs/>
        </w:rPr>
        <w:t>Vallet (</w:t>
      </w:r>
      <w:r w:rsidR="00CC23DD" w:rsidRPr="00CD3E7B">
        <w:rPr>
          <w:b/>
          <w:bCs/>
        </w:rPr>
        <w:t>Chef du SSD</w:t>
      </w:r>
      <w:r w:rsidR="00B97B9E" w:rsidRPr="00CD3E7B">
        <w:rPr>
          <w:b/>
          <w:bCs/>
        </w:rPr>
        <w:t>)</w:t>
      </w:r>
      <w:r w:rsidR="00C84C87" w:rsidRPr="00CD3E7B">
        <w:t>,</w:t>
      </w:r>
      <w:r w:rsidR="00981D1D" w:rsidRPr="00CD3E7B">
        <w:t xml:space="preserve"> </w:t>
      </w:r>
      <w:r w:rsidR="006706F7" w:rsidRPr="00CD3E7B">
        <w:t xml:space="preserve">le fait de </w:t>
      </w:r>
      <w:r w:rsidR="00B54612" w:rsidRPr="00CD3E7B">
        <w:t xml:space="preserve">conclure que </w:t>
      </w:r>
      <w:r w:rsidR="006706F7" w:rsidRPr="00CD3E7B">
        <w:t>ces</w:t>
      </w:r>
      <w:r w:rsidR="00B54612" w:rsidRPr="00CD3E7B">
        <w:t xml:space="preserve"> demandes techniques </w:t>
      </w:r>
      <w:r w:rsidR="006706F7" w:rsidRPr="00CD3E7B">
        <w:t>ne relèvent pas du mandat</w:t>
      </w:r>
      <w:r w:rsidR="00B54612" w:rsidRPr="00CD3E7B">
        <w:t xml:space="preserve"> du Comité irait à l</w:t>
      </w:r>
      <w:r w:rsidR="00981D1D" w:rsidRPr="00CD3E7B">
        <w:t>'</w:t>
      </w:r>
      <w:r w:rsidR="00B54612" w:rsidRPr="00CD3E7B">
        <w:t>encontre de décisions antérieures et risquerait d</w:t>
      </w:r>
      <w:r w:rsidR="00981D1D" w:rsidRPr="00CD3E7B">
        <w:t>'</w:t>
      </w:r>
      <w:r w:rsidR="00B54612" w:rsidRPr="00CD3E7B">
        <w:t>être interprété comme signifiant qu</w:t>
      </w:r>
      <w:r w:rsidR="006706F7" w:rsidRPr="00CD3E7B">
        <w:t>e le Comité</w:t>
      </w:r>
      <w:r w:rsidR="00981D1D" w:rsidRPr="00CD3E7B">
        <w:t xml:space="preserve"> </w:t>
      </w:r>
      <w:r w:rsidR="00B54612" w:rsidRPr="00CD3E7B">
        <w:t>n</w:t>
      </w:r>
      <w:r w:rsidR="00981D1D" w:rsidRPr="00CD3E7B">
        <w:t>'</w:t>
      </w:r>
      <w:r w:rsidR="00B54612" w:rsidRPr="00CD3E7B">
        <w:t>examinera</w:t>
      </w:r>
      <w:r w:rsidR="006706F7" w:rsidRPr="00CD3E7B">
        <w:t xml:space="preserve"> </w:t>
      </w:r>
      <w:r w:rsidR="00B54612" w:rsidRPr="00CD3E7B">
        <w:t>plus de demandes</w:t>
      </w:r>
      <w:r w:rsidR="00981D1D" w:rsidRPr="00CD3E7B">
        <w:t xml:space="preserve"> </w:t>
      </w:r>
      <w:r w:rsidR="006706F7" w:rsidRPr="00CD3E7B">
        <w:t>analogues</w:t>
      </w:r>
      <w:r w:rsidR="00981D1D" w:rsidRPr="00CD3E7B">
        <w:t xml:space="preserve"> </w:t>
      </w:r>
      <w:r w:rsidR="00B54612" w:rsidRPr="00CD3E7B">
        <w:t>à l</w:t>
      </w:r>
      <w:r w:rsidR="00981D1D" w:rsidRPr="00CD3E7B">
        <w:t>'</w:t>
      </w:r>
      <w:r w:rsidR="00B54612" w:rsidRPr="00CD3E7B">
        <w:t>avenir. De</w:t>
      </w:r>
      <w:r w:rsidR="0074725D" w:rsidRPr="00CD3E7B">
        <w:t> </w:t>
      </w:r>
      <w:r w:rsidR="00B54612" w:rsidRPr="00CD3E7B">
        <w:t>plus, à son</w:t>
      </w:r>
      <w:r w:rsidR="00981D1D" w:rsidRPr="00CD3E7B">
        <w:t xml:space="preserve"> </w:t>
      </w:r>
      <w:r w:rsidR="006706F7" w:rsidRPr="00CD3E7B">
        <w:t>sens</w:t>
      </w:r>
      <w:r w:rsidR="00C84C87" w:rsidRPr="00CD3E7B">
        <w:t>,</w:t>
      </w:r>
      <w:r w:rsidR="00B54612" w:rsidRPr="00CD3E7B">
        <w:t xml:space="preserve"> </w:t>
      </w:r>
      <w:r w:rsidR="00176BB4" w:rsidRPr="00CD3E7B">
        <w:t>le Comité</w:t>
      </w:r>
      <w:r w:rsidR="00981D1D" w:rsidRPr="00CD3E7B">
        <w:t xml:space="preserve"> </w:t>
      </w:r>
      <w:r w:rsidR="00176BB4" w:rsidRPr="00CD3E7B">
        <w:t>dispose de</w:t>
      </w:r>
      <w:r w:rsidR="006706F7" w:rsidRPr="00CD3E7B">
        <w:t xml:space="preserve"> compétences </w:t>
      </w:r>
      <w:r w:rsidR="00176BB4" w:rsidRPr="00CD3E7B">
        <w:t>techniques</w:t>
      </w:r>
      <w:r w:rsidR="006706F7" w:rsidRPr="00CD3E7B">
        <w:t xml:space="preserve"> largement suffisantes</w:t>
      </w:r>
      <w:r w:rsidR="00981D1D" w:rsidRPr="00CD3E7B">
        <w:t xml:space="preserve"> </w:t>
      </w:r>
      <w:r w:rsidR="00B54612" w:rsidRPr="00CD3E7B">
        <w:t>pour examiner</w:t>
      </w:r>
      <w:r w:rsidR="00981D1D" w:rsidRPr="00CD3E7B">
        <w:t xml:space="preserve"> </w:t>
      </w:r>
      <w:r w:rsidR="006706F7" w:rsidRPr="00CD3E7B">
        <w:t>le bien-fondé</w:t>
      </w:r>
      <w:r w:rsidR="00981D1D" w:rsidRPr="00CD3E7B">
        <w:t xml:space="preserve"> </w:t>
      </w:r>
      <w:r w:rsidR="00B54612" w:rsidRPr="00CD3E7B">
        <w:t xml:space="preserve">des propositions, mais il </w:t>
      </w:r>
      <w:r w:rsidR="006706F7" w:rsidRPr="00CD3E7B">
        <w:t xml:space="preserve">est </w:t>
      </w:r>
      <w:r w:rsidR="00176BB4" w:rsidRPr="00CD3E7B">
        <w:t>tout à fait</w:t>
      </w:r>
      <w:r w:rsidR="006706F7" w:rsidRPr="00CD3E7B">
        <w:t xml:space="preserve"> </w:t>
      </w:r>
      <w:r w:rsidR="00176BB4" w:rsidRPr="00CD3E7B">
        <w:t>justifié</w:t>
      </w:r>
      <w:r w:rsidR="00B54612" w:rsidRPr="00CD3E7B">
        <w:t xml:space="preserve"> de</w:t>
      </w:r>
      <w:r w:rsidR="00176BB4" w:rsidRPr="00CD3E7B">
        <w:t xml:space="preserve"> prendre</w:t>
      </w:r>
      <w:r w:rsidR="00B54612" w:rsidRPr="00CD3E7B">
        <w:t xml:space="preserve"> l</w:t>
      </w:r>
      <w:r w:rsidR="00981D1D" w:rsidRPr="00CD3E7B">
        <w:t>'</w:t>
      </w:r>
      <w:r w:rsidR="00B54612" w:rsidRPr="00CD3E7B">
        <w:t>avis du Groupe de travail</w:t>
      </w:r>
      <w:r w:rsidR="00C52BDC" w:rsidRPr="00CD3E7B">
        <w:t> </w:t>
      </w:r>
      <w:r w:rsidR="00B54612" w:rsidRPr="00CD3E7B">
        <w:t>4A</w:t>
      </w:r>
      <w:r w:rsidR="00C52BDC" w:rsidRPr="00CD3E7B">
        <w:t>.</w:t>
      </w:r>
    </w:p>
    <w:p w14:paraId="0E14342E" w14:textId="704BBA41" w:rsidR="008B7F85" w:rsidRPr="00CD3E7B" w:rsidRDefault="008B7F85" w:rsidP="00B8264D">
      <w:pPr>
        <w:jc w:val="both"/>
      </w:pPr>
      <w:r w:rsidRPr="00CD3E7B">
        <w:rPr>
          <w:rFonts w:eastAsia="Calibri"/>
        </w:rPr>
        <w:t>10.16</w:t>
      </w:r>
      <w:r w:rsidRPr="00CD3E7B">
        <w:rPr>
          <w:rFonts w:eastAsia="Calibri"/>
        </w:rPr>
        <w:tab/>
      </w:r>
      <w:r w:rsidR="00687ED8" w:rsidRPr="00CD3E7B">
        <w:rPr>
          <w:b/>
          <w:bCs/>
        </w:rPr>
        <w:t>M.</w:t>
      </w:r>
      <w:r w:rsidR="00981D1D" w:rsidRPr="00CD3E7B">
        <w:rPr>
          <w:b/>
          <w:bCs/>
        </w:rPr>
        <w:t xml:space="preserve"> </w:t>
      </w:r>
      <w:r w:rsidRPr="00CD3E7B">
        <w:rPr>
          <w:b/>
          <w:bCs/>
        </w:rPr>
        <w:t>Henri</w:t>
      </w:r>
      <w:r w:rsidRPr="00CD3E7B">
        <w:t xml:space="preserve"> </w:t>
      </w:r>
      <w:r w:rsidR="006706F7" w:rsidRPr="00CD3E7B">
        <w:t>suggère</w:t>
      </w:r>
      <w:r w:rsidR="00981D1D" w:rsidRPr="00CD3E7B">
        <w:t xml:space="preserve"> </w:t>
      </w:r>
      <w:r w:rsidR="006706F7" w:rsidRPr="00CD3E7B">
        <w:t xml:space="preserve">que le Comité indique </w:t>
      </w:r>
      <w:r w:rsidR="0071575C" w:rsidRPr="00CD3E7B">
        <w:t xml:space="preserve">dans sa décision </w:t>
      </w:r>
      <w:r w:rsidR="006706F7" w:rsidRPr="00CD3E7B">
        <w:t>ce qu</w:t>
      </w:r>
      <w:r w:rsidR="00981D1D" w:rsidRPr="00CD3E7B">
        <w:t>'</w:t>
      </w:r>
      <w:r w:rsidR="006706F7" w:rsidRPr="00CD3E7B">
        <w:t>il consid</w:t>
      </w:r>
      <w:r w:rsidR="0071575C" w:rsidRPr="00CD3E7B">
        <w:t>è</w:t>
      </w:r>
      <w:r w:rsidR="006706F7" w:rsidRPr="00CD3E7B">
        <w:t>r</w:t>
      </w:r>
      <w:r w:rsidR="0071575C" w:rsidRPr="00CD3E7B">
        <w:t>e comme étant le bien-fondé</w:t>
      </w:r>
      <w:r w:rsidR="006706F7" w:rsidRPr="00CD3E7B">
        <w:t xml:space="preserve"> des propositions, mais</w:t>
      </w:r>
      <w:r w:rsidR="00981D1D" w:rsidRPr="00CD3E7B">
        <w:t xml:space="preserve"> </w:t>
      </w:r>
      <w:r w:rsidR="006706F7" w:rsidRPr="00CD3E7B">
        <w:t>soulign</w:t>
      </w:r>
      <w:r w:rsidR="0071575C" w:rsidRPr="00CD3E7B">
        <w:t>e</w:t>
      </w:r>
      <w:r w:rsidR="00981D1D" w:rsidRPr="00CD3E7B">
        <w:t xml:space="preserve"> </w:t>
      </w:r>
      <w:r w:rsidR="0071575C" w:rsidRPr="00CD3E7B">
        <w:t>qu</w:t>
      </w:r>
      <w:r w:rsidR="00981D1D" w:rsidRPr="00CD3E7B">
        <w:t>'</w:t>
      </w:r>
      <w:r w:rsidR="0071575C" w:rsidRPr="00CD3E7B">
        <w:t xml:space="preserve">il est </w:t>
      </w:r>
      <w:r w:rsidR="006706F7" w:rsidRPr="00CD3E7B">
        <w:t>nécess</w:t>
      </w:r>
      <w:r w:rsidR="0071575C" w:rsidRPr="00CD3E7B">
        <w:t xml:space="preserve">aire que le Groupe de travail 4A </w:t>
      </w:r>
      <w:r w:rsidR="006A3121" w:rsidRPr="00CD3E7B">
        <w:t>poursuive l</w:t>
      </w:r>
      <w:r w:rsidR="009645A4" w:rsidRPr="00CD3E7B">
        <w:t>'</w:t>
      </w:r>
      <w:r w:rsidR="006706F7" w:rsidRPr="00CD3E7B">
        <w:t>étude</w:t>
      </w:r>
      <w:r w:rsidR="00981D1D" w:rsidRPr="00CD3E7B">
        <w:t xml:space="preserve"> </w:t>
      </w:r>
      <w:r w:rsidR="006706F7" w:rsidRPr="00CD3E7B">
        <w:t>des aspects techniques</w:t>
      </w:r>
      <w:r w:rsidR="0071575C" w:rsidRPr="00CD3E7B">
        <w:t>.</w:t>
      </w:r>
    </w:p>
    <w:p w14:paraId="38226FE6" w14:textId="71DA18D3" w:rsidR="008B7F85" w:rsidRPr="00CD3E7B" w:rsidRDefault="008B7F85" w:rsidP="00B8264D">
      <w:pPr>
        <w:jc w:val="both"/>
      </w:pPr>
      <w:r w:rsidRPr="00CD3E7B">
        <w:rPr>
          <w:rFonts w:eastAsia="Calibri"/>
        </w:rPr>
        <w:t>10.17</w:t>
      </w:r>
      <w:r w:rsidRPr="00CD3E7B">
        <w:rPr>
          <w:rFonts w:eastAsia="Calibri"/>
        </w:rPr>
        <w:tab/>
      </w:r>
      <w:r w:rsidR="00932057" w:rsidRPr="00CD3E7B">
        <w:t xml:space="preserve">Le </w:t>
      </w:r>
      <w:r w:rsidR="00932057" w:rsidRPr="00CD3E7B">
        <w:rPr>
          <w:b/>
          <w:bCs/>
        </w:rPr>
        <w:t>Président</w:t>
      </w:r>
      <w:r w:rsidR="00932057" w:rsidRPr="00CD3E7B">
        <w:t xml:space="preserve"> </w:t>
      </w:r>
      <w:r w:rsidR="00952245" w:rsidRPr="00CD3E7B">
        <w:t xml:space="preserve">propose que le Comité formule les conclusions suivantes sur la </w:t>
      </w:r>
      <w:proofErr w:type="gramStart"/>
      <w:r w:rsidR="00952245" w:rsidRPr="00CD3E7B">
        <w:t>question:</w:t>
      </w:r>
      <w:proofErr w:type="gramEnd"/>
    </w:p>
    <w:p w14:paraId="1C2BA452" w14:textId="15E4493B" w:rsidR="00932057" w:rsidRPr="00CD3E7B" w:rsidRDefault="00932057" w:rsidP="00B8264D">
      <w:pPr>
        <w:jc w:val="both"/>
      </w:pPr>
      <w:proofErr w:type="gramStart"/>
      <w:r w:rsidRPr="00CD3E7B">
        <w:t>«Le</w:t>
      </w:r>
      <w:proofErr w:type="gramEnd"/>
      <w:r w:rsidRPr="00CD3E7B">
        <w:t xml:space="preserve"> Comité a examiné le § 9 du Document RRB23-2/13(Rév.1), qui </w:t>
      </w:r>
      <w:r w:rsidR="00952245" w:rsidRPr="00CD3E7B">
        <w:t>rend compte</w:t>
      </w:r>
      <w:r w:rsidR="00981D1D" w:rsidRPr="00CD3E7B">
        <w:t xml:space="preserve"> </w:t>
      </w:r>
      <w:r w:rsidRPr="00CD3E7B">
        <w:t xml:space="preserve">des progrès réalisés en vue de la mise en œuvre de la Résolution </w:t>
      </w:r>
      <w:r w:rsidRPr="00CD3E7B">
        <w:rPr>
          <w:b/>
          <w:bCs/>
        </w:rPr>
        <w:t>559 (CMR-19)</w:t>
      </w:r>
      <w:r w:rsidRPr="00CD3E7B">
        <w:t>. Le Comité a noté avec satisfaction que</w:t>
      </w:r>
      <w:r w:rsidR="0074725D" w:rsidRPr="00CD3E7B">
        <w:t> </w:t>
      </w:r>
      <w:r w:rsidRPr="00CD3E7B">
        <w:t>35</w:t>
      </w:r>
      <w:r w:rsidR="0074725D" w:rsidRPr="00CD3E7B">
        <w:t xml:space="preserve"> </w:t>
      </w:r>
      <w:r w:rsidRPr="00CD3E7B">
        <w:t>administrations sur</w:t>
      </w:r>
      <w:r w:rsidR="0074725D" w:rsidRPr="00CD3E7B">
        <w:t xml:space="preserve"> </w:t>
      </w:r>
      <w:r w:rsidRPr="00CD3E7B">
        <w:t>45 avaient déjà soumis avec succès leurs demandes à la CMR-23 et a remercié le Bureau d</w:t>
      </w:r>
      <w:r w:rsidR="00981D1D" w:rsidRPr="00CD3E7B">
        <w:t>'</w:t>
      </w:r>
      <w:r w:rsidRPr="00CD3E7B">
        <w:t>avoir apporté un appui à ces administrations dans le cadre de leurs efforts. Le Comité a encouragé les administrations qui ne l</w:t>
      </w:r>
      <w:r w:rsidR="00981D1D" w:rsidRPr="00CD3E7B">
        <w:t>'</w:t>
      </w:r>
      <w:r w:rsidRPr="00CD3E7B">
        <w:t>ont pas encore fait à élaborer et à soumettre leurs demandes à la CMR-23 et a chargé le Bureau de continuer d</w:t>
      </w:r>
      <w:r w:rsidR="00981D1D" w:rsidRPr="00CD3E7B">
        <w:t>'</w:t>
      </w:r>
      <w:r w:rsidRPr="00CD3E7B">
        <w:t>appuyer les travaux menés par les administrations à cet égard et de rendre compte des progrès accomplis à la 94ème réunion du Comité.</w:t>
      </w:r>
    </w:p>
    <w:p w14:paraId="514BA87E" w14:textId="2461EF9F" w:rsidR="00932057" w:rsidRPr="00CD3E7B" w:rsidRDefault="00932057" w:rsidP="00B8264D">
      <w:pPr>
        <w:jc w:val="both"/>
      </w:pPr>
      <w:r w:rsidRPr="00CD3E7B">
        <w:t>Le Comité a également examiné des propositions relatives à trois mesures visant à faciliter</w:t>
      </w:r>
      <w:r w:rsidR="0074725D" w:rsidRPr="00CD3E7B">
        <w:t xml:space="preserve"> </w:t>
      </w:r>
      <w:r w:rsidRPr="00CD3E7B">
        <w:t>la</w:t>
      </w:r>
      <w:r w:rsidR="0074725D" w:rsidRPr="00CD3E7B">
        <w:t xml:space="preserve"> </w:t>
      </w:r>
      <w:r w:rsidRPr="00CD3E7B">
        <w:t xml:space="preserve">conclusion de la coordination en </w:t>
      </w:r>
      <w:r w:rsidR="009F4BA2" w:rsidRPr="00CD3E7B">
        <w:t>instance</w:t>
      </w:r>
      <w:r w:rsidRPr="00CD3E7B">
        <w:t xml:space="preserve"> des soumissions au titre de la Partie B dans le cadre de la mise en œuvre de la Résolution </w:t>
      </w:r>
      <w:r w:rsidRPr="00CD3E7B">
        <w:rPr>
          <w:b/>
          <w:bCs/>
        </w:rPr>
        <w:t>559 (CMR-19)</w:t>
      </w:r>
      <w:r w:rsidRPr="00CD3E7B">
        <w:t>, telles qu</w:t>
      </w:r>
      <w:r w:rsidR="00981D1D" w:rsidRPr="00CD3E7B">
        <w:t>'</w:t>
      </w:r>
      <w:r w:rsidRPr="00CD3E7B">
        <w:t>elles figurent dans le Document RRB23</w:t>
      </w:r>
      <w:r w:rsidR="0074725D" w:rsidRPr="00CD3E7B">
        <w:noBreakHyphen/>
      </w:r>
      <w:r w:rsidRPr="00CD3E7B">
        <w:t xml:space="preserve">2/19. Le Comité a noté ce qui </w:t>
      </w:r>
      <w:proofErr w:type="gramStart"/>
      <w:r w:rsidRPr="00CD3E7B">
        <w:t>suit:</w:t>
      </w:r>
      <w:proofErr w:type="gramEnd"/>
      <w:r w:rsidRPr="00CD3E7B">
        <w:t xml:space="preserve"> </w:t>
      </w:r>
    </w:p>
    <w:p w14:paraId="5E8BC748" w14:textId="77777777" w:rsidR="00932057" w:rsidRPr="00CD3E7B" w:rsidRDefault="00932057" w:rsidP="00C00EC8">
      <w:pPr>
        <w:pStyle w:val="enumlev1"/>
        <w:jc w:val="both"/>
      </w:pPr>
      <w:r w:rsidRPr="00CD3E7B">
        <w:t>•</w:t>
      </w:r>
      <w:r w:rsidRPr="00CD3E7B">
        <w:tab/>
        <w:t xml:space="preserve">ces mesures pourraient faciliter les discussions entre administrations sur la </w:t>
      </w:r>
      <w:proofErr w:type="gramStart"/>
      <w:r w:rsidRPr="00CD3E7B">
        <w:t>coordination;</w:t>
      </w:r>
      <w:proofErr w:type="gramEnd"/>
    </w:p>
    <w:p w14:paraId="3369095F" w14:textId="32240378" w:rsidR="00932057" w:rsidRPr="00CD3E7B" w:rsidRDefault="00932057" w:rsidP="00C00EC8">
      <w:pPr>
        <w:pStyle w:val="enumlev1"/>
        <w:keepLines/>
        <w:jc w:val="both"/>
      </w:pPr>
      <w:r w:rsidRPr="00CD3E7B">
        <w:lastRenderedPageBreak/>
        <w:t>•</w:t>
      </w:r>
      <w:r w:rsidRPr="00CD3E7B">
        <w:tab/>
        <w:t>il serait intéressant de donner effet à la proposition relative à l</w:t>
      </w:r>
      <w:r w:rsidR="00981D1D" w:rsidRPr="00CD3E7B">
        <w:t>'</w:t>
      </w:r>
      <w:r w:rsidRPr="00CD3E7B">
        <w:t>application d</w:t>
      </w:r>
      <w:r w:rsidR="00981D1D" w:rsidRPr="00CD3E7B">
        <w:t>'</w:t>
      </w:r>
      <w:r w:rsidRPr="00CD3E7B">
        <w:t xml:space="preserve">un arc de coordination de 6 degrés entre les soumissions relevant de la Résolution </w:t>
      </w:r>
      <w:r w:rsidRPr="00CD3E7B">
        <w:rPr>
          <w:b/>
          <w:bCs/>
        </w:rPr>
        <w:t>559 (CMR-19)</w:t>
      </w:r>
      <w:r w:rsidRPr="00CD3E7B">
        <w:t xml:space="preserve"> et les réseaux susceptibles d</w:t>
      </w:r>
      <w:r w:rsidR="00981D1D" w:rsidRPr="00CD3E7B">
        <w:t>'</w:t>
      </w:r>
      <w:r w:rsidRPr="00CD3E7B">
        <w:t xml:space="preserve">être affectés, mais les autres mesures proposées nécessiteraient un complément </w:t>
      </w:r>
      <w:proofErr w:type="gramStart"/>
      <w:r w:rsidRPr="00CD3E7B">
        <w:t>d</w:t>
      </w:r>
      <w:r w:rsidR="00981D1D" w:rsidRPr="00CD3E7B">
        <w:t>'</w:t>
      </w:r>
      <w:r w:rsidRPr="00CD3E7B">
        <w:t>étude;</w:t>
      </w:r>
      <w:proofErr w:type="gramEnd"/>
    </w:p>
    <w:p w14:paraId="5F9950C9" w14:textId="37F98C31" w:rsidR="00932057" w:rsidRPr="00CD3E7B" w:rsidRDefault="00932057" w:rsidP="00C00EC8">
      <w:pPr>
        <w:pStyle w:val="enumlev1"/>
        <w:jc w:val="both"/>
      </w:pPr>
      <w:r w:rsidRPr="00CD3E7B">
        <w:t>•</w:t>
      </w:r>
      <w:r w:rsidRPr="00CD3E7B">
        <w:tab/>
        <w:t>les aspects techniques des propositions n</w:t>
      </w:r>
      <w:r w:rsidR="00981D1D" w:rsidRPr="00CD3E7B">
        <w:t>'</w:t>
      </w:r>
      <w:r w:rsidRPr="00CD3E7B">
        <w:t>ont pas été étudiés par le Groupe de travail 4A.</w:t>
      </w:r>
    </w:p>
    <w:p w14:paraId="17BD0F9B" w14:textId="582016E1" w:rsidR="00932057" w:rsidRPr="00CD3E7B" w:rsidRDefault="00932057" w:rsidP="00B8264D">
      <w:pPr>
        <w:jc w:val="both"/>
      </w:pPr>
      <w:r w:rsidRPr="00CD3E7B">
        <w:t>En conséquence, le Comité a décidé qu</w:t>
      </w:r>
      <w:r w:rsidR="00981D1D" w:rsidRPr="00CD3E7B">
        <w:t>'</w:t>
      </w:r>
      <w:r w:rsidRPr="00CD3E7B">
        <w:t>il n</w:t>
      </w:r>
      <w:r w:rsidR="00981D1D" w:rsidRPr="00CD3E7B">
        <w:t>'</w:t>
      </w:r>
      <w:r w:rsidRPr="00CD3E7B">
        <w:t>était pas en mesure d</w:t>
      </w:r>
      <w:r w:rsidR="00981D1D" w:rsidRPr="00CD3E7B">
        <w:t>'</w:t>
      </w:r>
      <w:r w:rsidRPr="00CD3E7B">
        <w:t>accéder à la demande de ces administrations, mais les a encouragé</w:t>
      </w:r>
      <w:r w:rsidR="00981D1D" w:rsidRPr="00CD3E7B">
        <w:t xml:space="preserve"> </w:t>
      </w:r>
      <w:r w:rsidRPr="00CD3E7B">
        <w:t>à examiner les mesures proposées, selon qu</w:t>
      </w:r>
      <w:r w:rsidR="00981D1D" w:rsidRPr="00CD3E7B">
        <w:t>'</w:t>
      </w:r>
      <w:r w:rsidRPr="00CD3E7B">
        <w:t xml:space="preserve">il convient, lors des discussions relatives à la coordination destinées à </w:t>
      </w:r>
      <w:r w:rsidR="00952245" w:rsidRPr="00CD3E7B">
        <w:t>mener à bonne fin</w:t>
      </w:r>
      <w:r w:rsidR="00981D1D" w:rsidRPr="00CD3E7B">
        <w:t xml:space="preserve"> </w:t>
      </w:r>
      <w:r w:rsidRPr="00CD3E7B">
        <w:t xml:space="preserve">la coordination en </w:t>
      </w:r>
      <w:r w:rsidR="00952245" w:rsidRPr="00CD3E7B">
        <w:t>instance</w:t>
      </w:r>
      <w:r w:rsidR="00981D1D" w:rsidRPr="00CD3E7B">
        <w:t xml:space="preserve"> </w:t>
      </w:r>
      <w:r w:rsidRPr="00CD3E7B">
        <w:t xml:space="preserve">des soumissions au titre de la Résolution </w:t>
      </w:r>
      <w:r w:rsidRPr="00CD3E7B">
        <w:rPr>
          <w:b/>
          <w:bCs/>
        </w:rPr>
        <w:t>559 (CMR-19)</w:t>
      </w:r>
      <w:proofErr w:type="gramStart"/>
      <w:r w:rsidRPr="00CD3E7B">
        <w:t>.»</w:t>
      </w:r>
      <w:proofErr w:type="gramEnd"/>
    </w:p>
    <w:p w14:paraId="4B0C65F4" w14:textId="77777777" w:rsidR="008B7F85" w:rsidRPr="00CD3E7B" w:rsidRDefault="008B7F85" w:rsidP="00B8264D">
      <w:pPr>
        <w:jc w:val="both"/>
        <w:rPr>
          <w:rFonts w:eastAsia="Calibri"/>
          <w:lang w:bidi="ar-EG"/>
        </w:rPr>
      </w:pPr>
      <w:r w:rsidRPr="00CD3E7B">
        <w:t>10.18</w:t>
      </w:r>
      <w:r w:rsidRPr="00CD3E7B">
        <w:tab/>
      </w:r>
      <w:r w:rsidR="00932057" w:rsidRPr="00CD3E7B">
        <w:t xml:space="preserve">Il en est ainsi </w:t>
      </w:r>
      <w:r w:rsidR="00932057" w:rsidRPr="00CD3E7B">
        <w:rPr>
          <w:b/>
          <w:bCs/>
        </w:rPr>
        <w:t>décidé</w:t>
      </w:r>
      <w:r w:rsidR="00932057" w:rsidRPr="00CD3E7B">
        <w:t>.</w:t>
      </w:r>
    </w:p>
    <w:p w14:paraId="35B027C5" w14:textId="77777777" w:rsidR="008B7F85" w:rsidRPr="00CD3E7B" w:rsidRDefault="008B7F85" w:rsidP="00B8264D">
      <w:pPr>
        <w:pStyle w:val="Heading1"/>
        <w:jc w:val="both"/>
        <w:rPr>
          <w:rFonts w:eastAsia="Calibri"/>
        </w:rPr>
      </w:pPr>
      <w:r w:rsidRPr="00CD3E7B">
        <w:rPr>
          <w:rFonts w:eastAsia="Calibri"/>
        </w:rPr>
        <w:t>11</w:t>
      </w:r>
      <w:r w:rsidRPr="00CD3E7B">
        <w:rPr>
          <w:rFonts w:eastAsia="Calibri"/>
        </w:rPr>
        <w:tab/>
      </w:r>
      <w:r w:rsidR="00932057" w:rsidRPr="00CD3E7B">
        <w:rPr>
          <w:rFonts w:eastAsia="Calibri"/>
        </w:rPr>
        <w:t>Résolution</w:t>
      </w:r>
      <w:r w:rsidRPr="00CD3E7B">
        <w:rPr>
          <w:rFonts w:eastAsia="Calibri"/>
        </w:rPr>
        <w:t xml:space="preserve"> 80 (R</w:t>
      </w:r>
      <w:r w:rsidR="00932057" w:rsidRPr="00CD3E7B">
        <w:rPr>
          <w:rFonts w:eastAsia="Calibri"/>
        </w:rPr>
        <w:t>é</w:t>
      </w:r>
      <w:r w:rsidRPr="00CD3E7B">
        <w:rPr>
          <w:rFonts w:eastAsia="Calibri"/>
        </w:rPr>
        <w:t>v.C</w:t>
      </w:r>
      <w:r w:rsidR="00932057" w:rsidRPr="00CD3E7B">
        <w:rPr>
          <w:rFonts w:eastAsia="Calibri"/>
        </w:rPr>
        <w:t>MR</w:t>
      </w:r>
      <w:r w:rsidRPr="00CD3E7B">
        <w:rPr>
          <w:rFonts w:eastAsia="Calibri"/>
        </w:rPr>
        <w:t xml:space="preserve">-07) (Documents CR/496 </w:t>
      </w:r>
      <w:r w:rsidR="00932057" w:rsidRPr="00CD3E7B">
        <w:rPr>
          <w:rFonts w:eastAsia="Calibri"/>
        </w:rPr>
        <w:t>et</w:t>
      </w:r>
      <w:r w:rsidRPr="00CD3E7B">
        <w:rPr>
          <w:rFonts w:eastAsia="Calibri"/>
        </w:rPr>
        <w:t xml:space="preserve"> RRB23-2/DELAYED/1)</w:t>
      </w:r>
    </w:p>
    <w:p w14:paraId="41F27A25" w14:textId="40455D08" w:rsidR="008B7F85" w:rsidRPr="00CD3E7B" w:rsidRDefault="008B7F85" w:rsidP="00B8264D">
      <w:pPr>
        <w:pStyle w:val="Heading2"/>
        <w:jc w:val="both"/>
        <w:rPr>
          <w:rFonts w:eastAsia="Calibri"/>
        </w:rPr>
      </w:pPr>
      <w:r w:rsidRPr="00CD3E7B">
        <w:rPr>
          <w:rFonts w:eastAsia="Calibri"/>
        </w:rPr>
        <w:t>11.1</w:t>
      </w:r>
      <w:r w:rsidRPr="00CD3E7B">
        <w:tab/>
      </w:r>
      <w:r w:rsidR="0099118F" w:rsidRPr="00CD3E7B">
        <w:t xml:space="preserve">Projet de rapport du Comité du Règlement des radiocommunications à la CMR-23 sur la Résolution </w:t>
      </w:r>
      <w:r w:rsidR="0099118F" w:rsidRPr="00CD3E7B">
        <w:rPr>
          <w:bCs/>
        </w:rPr>
        <w:t>80 (Rév.CMR-07)</w:t>
      </w:r>
      <w:r w:rsidR="00981D1D" w:rsidRPr="00CD3E7B">
        <w:rPr>
          <w:bCs/>
        </w:rPr>
        <w:t xml:space="preserve"> </w:t>
      </w:r>
      <w:r w:rsidRPr="00CD3E7B">
        <w:rPr>
          <w:rFonts w:eastAsia="Calibri"/>
        </w:rPr>
        <w:t>(Document RRB23</w:t>
      </w:r>
      <w:r w:rsidRPr="00CD3E7B">
        <w:rPr>
          <w:rFonts w:eastAsia="Calibri"/>
        </w:rPr>
        <w:noBreakHyphen/>
        <w:t>2/2)</w:t>
      </w:r>
    </w:p>
    <w:p w14:paraId="0E44C585" w14:textId="321FF46A" w:rsidR="008B7F85" w:rsidRPr="00CD3E7B" w:rsidRDefault="008B7F85" w:rsidP="00B8264D">
      <w:pPr>
        <w:ind w:left="810" w:hanging="810"/>
        <w:jc w:val="both"/>
        <w:rPr>
          <w:rFonts w:eastAsia="Calibri"/>
          <w:b/>
          <w:bCs/>
        </w:rPr>
      </w:pPr>
      <w:r w:rsidRPr="00CD3E7B">
        <w:rPr>
          <w:rFonts w:eastAsia="Calibri"/>
          <w:b/>
          <w:bCs/>
        </w:rPr>
        <w:tab/>
      </w:r>
      <w:r w:rsidR="0099118F" w:rsidRPr="00CD3E7B">
        <w:rPr>
          <w:rFonts w:eastAsia="Calibri"/>
          <w:b/>
          <w:bCs/>
        </w:rPr>
        <w:t>Observations de l</w:t>
      </w:r>
      <w:r w:rsidR="00981D1D" w:rsidRPr="00CD3E7B">
        <w:rPr>
          <w:rFonts w:eastAsia="Calibri"/>
          <w:b/>
          <w:bCs/>
        </w:rPr>
        <w:t>'</w:t>
      </w:r>
      <w:r w:rsidR="0099118F" w:rsidRPr="00CD3E7B">
        <w:rPr>
          <w:rFonts w:eastAsia="Calibri"/>
          <w:b/>
          <w:bCs/>
        </w:rPr>
        <w:t>Administration de l</w:t>
      </w:r>
      <w:r w:rsidR="00981D1D" w:rsidRPr="00CD3E7B">
        <w:rPr>
          <w:rFonts w:eastAsia="Calibri"/>
          <w:b/>
          <w:bCs/>
        </w:rPr>
        <w:t>'</w:t>
      </w:r>
      <w:r w:rsidR="0099118F" w:rsidRPr="00CD3E7B">
        <w:rPr>
          <w:rFonts w:eastAsia="Calibri"/>
          <w:b/>
          <w:bCs/>
        </w:rPr>
        <w:t>Iran (République islamique d</w:t>
      </w:r>
      <w:r w:rsidR="00981D1D" w:rsidRPr="00CD3E7B">
        <w:rPr>
          <w:rFonts w:eastAsia="Calibri"/>
          <w:b/>
          <w:bCs/>
        </w:rPr>
        <w:t>'</w:t>
      </w:r>
      <w:r w:rsidR="0099118F" w:rsidRPr="00CD3E7B">
        <w:rPr>
          <w:rFonts w:eastAsia="Calibri"/>
          <w:b/>
          <w:bCs/>
        </w:rPr>
        <w:t>) concernant la Résolution 80 (Rév.CMR-07)</w:t>
      </w:r>
    </w:p>
    <w:p w14:paraId="7F5A3E41" w14:textId="0EF044DA" w:rsidR="008B7F85" w:rsidRPr="00CD3E7B" w:rsidRDefault="008B7F85" w:rsidP="00B8264D">
      <w:pPr>
        <w:ind w:left="810" w:hanging="810"/>
        <w:jc w:val="both"/>
        <w:rPr>
          <w:rFonts w:eastAsia="Calibri"/>
          <w:b/>
          <w:bCs/>
        </w:rPr>
      </w:pPr>
      <w:r w:rsidRPr="00CD3E7B">
        <w:rPr>
          <w:rFonts w:eastAsia="Calibri"/>
          <w:b/>
          <w:bCs/>
        </w:rPr>
        <w:tab/>
      </w:r>
      <w:r w:rsidR="00BB02A6" w:rsidRPr="00CD3E7B">
        <w:rPr>
          <w:rFonts w:eastAsia="Calibri"/>
          <w:b/>
          <w:bCs/>
        </w:rPr>
        <w:t>Observations de l</w:t>
      </w:r>
      <w:r w:rsidR="00981D1D" w:rsidRPr="00CD3E7B">
        <w:rPr>
          <w:rFonts w:eastAsia="Calibri"/>
          <w:b/>
          <w:bCs/>
        </w:rPr>
        <w:t>'</w:t>
      </w:r>
      <w:r w:rsidR="00BB02A6" w:rsidRPr="00CD3E7B">
        <w:rPr>
          <w:rFonts w:eastAsia="Calibri"/>
          <w:b/>
          <w:bCs/>
        </w:rPr>
        <w:t>Administration de la Chine (République populaire de) concernant la Résolution 80 (Rév.CMR-07)</w:t>
      </w:r>
    </w:p>
    <w:p w14:paraId="441333A2" w14:textId="328E1778" w:rsidR="008B7F85" w:rsidRPr="00CD3E7B" w:rsidRDefault="008B7F85" w:rsidP="00B8264D">
      <w:pPr>
        <w:ind w:left="810" w:hanging="810"/>
        <w:jc w:val="both"/>
        <w:rPr>
          <w:rFonts w:eastAsia="Calibri"/>
          <w:b/>
          <w:bCs/>
        </w:rPr>
      </w:pPr>
      <w:r w:rsidRPr="00CD3E7B">
        <w:rPr>
          <w:rFonts w:eastAsia="Calibri"/>
          <w:b/>
          <w:bCs/>
        </w:rPr>
        <w:tab/>
      </w:r>
      <w:r w:rsidR="00BB02A6" w:rsidRPr="00CD3E7B">
        <w:rPr>
          <w:rFonts w:eastAsia="Calibri"/>
          <w:b/>
          <w:bCs/>
        </w:rPr>
        <w:t xml:space="preserve">Communication </w:t>
      </w:r>
      <w:proofErr w:type="spellStart"/>
      <w:r w:rsidR="00BB02A6" w:rsidRPr="00CD3E7B">
        <w:rPr>
          <w:rFonts w:eastAsia="Calibri"/>
          <w:b/>
          <w:bCs/>
        </w:rPr>
        <w:t>multipays</w:t>
      </w:r>
      <w:proofErr w:type="spellEnd"/>
      <w:r w:rsidR="00BB02A6" w:rsidRPr="00CD3E7B">
        <w:rPr>
          <w:rFonts w:eastAsia="Calibri"/>
          <w:b/>
          <w:bCs/>
        </w:rPr>
        <w:t xml:space="preserve"> contenant des observations relatives au projet de rapport du Comité du Règlement des radiocommunications à la CMR-23 sur la Résolution 80 (Rév.CMR-07)</w:t>
      </w:r>
    </w:p>
    <w:p w14:paraId="2FB0969C" w14:textId="1E05B8DD" w:rsidR="00D05281" w:rsidRPr="00CD3E7B" w:rsidRDefault="008B7F85" w:rsidP="00B8264D">
      <w:pPr>
        <w:jc w:val="both"/>
        <w:rPr>
          <w:rFonts w:eastAsia="Calibri"/>
          <w:bCs/>
        </w:rPr>
      </w:pPr>
      <w:r w:rsidRPr="00CD3E7B">
        <w:rPr>
          <w:rFonts w:eastAsia="Calibri"/>
        </w:rPr>
        <w:t>11.1.1</w:t>
      </w:r>
      <w:r w:rsidRPr="00CD3E7B">
        <w:tab/>
      </w:r>
      <w:r w:rsidR="00687ED8" w:rsidRPr="00CD3E7B">
        <w:rPr>
          <w:rFonts w:eastAsia="Calibri"/>
          <w:b/>
          <w:bCs/>
        </w:rPr>
        <w:t>Mme</w:t>
      </w:r>
      <w:r w:rsidR="00981D1D" w:rsidRPr="00CD3E7B">
        <w:rPr>
          <w:rFonts w:eastAsia="Calibri"/>
          <w:b/>
          <w:bCs/>
        </w:rPr>
        <w:t xml:space="preserve"> </w:t>
      </w:r>
      <w:r w:rsidRPr="00CD3E7B">
        <w:rPr>
          <w:rFonts w:eastAsia="Calibri"/>
          <w:b/>
          <w:bCs/>
        </w:rPr>
        <w:t>Beaumier</w:t>
      </w:r>
      <w:r w:rsidRPr="00CD3E7B">
        <w:rPr>
          <w:rFonts w:eastAsia="Calibri"/>
        </w:rPr>
        <w:t xml:space="preserve">, </w:t>
      </w:r>
      <w:r w:rsidR="009B6757" w:rsidRPr="00CD3E7B">
        <w:rPr>
          <w:rFonts w:eastAsia="Calibri"/>
        </w:rPr>
        <w:t>prenant la parole en sa qualité</w:t>
      </w:r>
      <w:r w:rsidRPr="00CD3E7B">
        <w:rPr>
          <w:rFonts w:eastAsia="Calibri"/>
        </w:rPr>
        <w:t xml:space="preserve"> </w:t>
      </w:r>
      <w:r w:rsidR="009B6757" w:rsidRPr="00CD3E7B">
        <w:rPr>
          <w:rFonts w:eastAsia="Calibri"/>
        </w:rPr>
        <w:t>de Présidente du Groupe de travail</w:t>
      </w:r>
      <w:r w:rsidR="00981D1D" w:rsidRPr="00CD3E7B">
        <w:rPr>
          <w:rFonts w:ascii="Segoe UI" w:hAnsi="Segoe UI" w:cs="Segoe UI"/>
          <w:color w:val="000000"/>
          <w:sz w:val="11"/>
          <w:szCs w:val="11"/>
          <w:shd w:val="clear" w:color="auto" w:fill="F0F0F0"/>
        </w:rPr>
        <w:t xml:space="preserve"> </w:t>
      </w:r>
      <w:r w:rsidR="005373B9" w:rsidRPr="00CD3E7B">
        <w:rPr>
          <w:rFonts w:eastAsia="Calibri"/>
        </w:rPr>
        <w:t>chargé d</w:t>
      </w:r>
      <w:r w:rsidR="00981D1D" w:rsidRPr="00CD3E7B">
        <w:rPr>
          <w:rFonts w:eastAsia="Calibri"/>
        </w:rPr>
        <w:t>'</w:t>
      </w:r>
      <w:r w:rsidR="005373B9" w:rsidRPr="00CD3E7B">
        <w:rPr>
          <w:rFonts w:eastAsia="Calibri"/>
        </w:rPr>
        <w:t>élaborer</w:t>
      </w:r>
      <w:r w:rsidR="00981D1D" w:rsidRPr="00CD3E7B">
        <w:rPr>
          <w:rFonts w:eastAsia="Calibri"/>
        </w:rPr>
        <w:t xml:space="preserve"> </w:t>
      </w:r>
      <w:r w:rsidR="009B6757" w:rsidRPr="00CD3E7B">
        <w:rPr>
          <w:rFonts w:eastAsia="Calibri"/>
        </w:rPr>
        <w:t>le rapport relatif</w:t>
      </w:r>
      <w:r w:rsidR="00981D1D" w:rsidRPr="00CD3E7B">
        <w:rPr>
          <w:rFonts w:eastAsia="Calibri"/>
        </w:rPr>
        <w:t xml:space="preserve"> </w:t>
      </w:r>
      <w:r w:rsidR="009B6757" w:rsidRPr="00CD3E7B">
        <w:rPr>
          <w:rFonts w:eastAsia="Calibri"/>
        </w:rPr>
        <w:t xml:space="preserve">la Résolution </w:t>
      </w:r>
      <w:r w:rsidR="009B6757" w:rsidRPr="00CD3E7B">
        <w:rPr>
          <w:rFonts w:eastAsia="Calibri"/>
          <w:b/>
          <w:bCs/>
        </w:rPr>
        <w:t>80 (Rév.CMR-07)</w:t>
      </w:r>
      <w:r w:rsidR="00C84C87" w:rsidRPr="00CD3E7B">
        <w:rPr>
          <w:rFonts w:eastAsia="Calibri"/>
        </w:rPr>
        <w:t>,</w:t>
      </w:r>
      <w:r w:rsidR="00981D1D" w:rsidRPr="00CD3E7B">
        <w:rPr>
          <w:rFonts w:eastAsia="Calibri"/>
        </w:rPr>
        <w:t xml:space="preserve"> </w:t>
      </w:r>
      <w:r w:rsidR="009B6757" w:rsidRPr="00CD3E7B">
        <w:rPr>
          <w:rFonts w:eastAsia="Calibri"/>
          <w:bCs/>
        </w:rPr>
        <w:t>indique que le Groupe de travail a achevé l</w:t>
      </w:r>
      <w:r w:rsidR="00981D1D" w:rsidRPr="00CD3E7B">
        <w:rPr>
          <w:rFonts w:eastAsia="Calibri"/>
          <w:bCs/>
        </w:rPr>
        <w:t>'</w:t>
      </w:r>
      <w:r w:rsidR="009B6757" w:rsidRPr="00CD3E7B">
        <w:rPr>
          <w:rFonts w:eastAsia="Calibri"/>
          <w:bCs/>
        </w:rPr>
        <w:t>élaboration du</w:t>
      </w:r>
      <w:r w:rsidR="00981D1D" w:rsidRPr="00CD3E7B">
        <w:rPr>
          <w:rFonts w:eastAsia="Calibri"/>
          <w:bCs/>
        </w:rPr>
        <w:t xml:space="preserve"> </w:t>
      </w:r>
      <w:r w:rsidR="009B6757" w:rsidRPr="00CD3E7B">
        <w:rPr>
          <w:rFonts w:eastAsia="Calibri"/>
          <w:bCs/>
        </w:rPr>
        <w:t xml:space="preserve">projet de rapport sur la mise en œuvre de la Résolution </w:t>
      </w:r>
      <w:r w:rsidR="009B6757" w:rsidRPr="00CD3E7B">
        <w:rPr>
          <w:rFonts w:eastAsia="Calibri"/>
          <w:b/>
        </w:rPr>
        <w:t>80 (Rév.CMR-07)</w:t>
      </w:r>
      <w:r w:rsidR="009B6757" w:rsidRPr="00CD3E7B">
        <w:rPr>
          <w:rFonts w:eastAsia="Calibri"/>
          <w:bCs/>
        </w:rPr>
        <w:t>, en</w:t>
      </w:r>
      <w:r w:rsidR="00981D1D" w:rsidRPr="00CD3E7B">
        <w:rPr>
          <w:rFonts w:eastAsia="Calibri"/>
          <w:bCs/>
        </w:rPr>
        <w:t xml:space="preserve"> </w:t>
      </w:r>
      <w:r w:rsidR="009B6757" w:rsidRPr="00CD3E7B">
        <w:rPr>
          <w:rFonts w:eastAsia="Calibri"/>
          <w:bCs/>
        </w:rPr>
        <w:t>procédant à des adjonctions</w:t>
      </w:r>
      <w:r w:rsidR="00981D1D" w:rsidRPr="00CD3E7B">
        <w:rPr>
          <w:rFonts w:eastAsia="Calibri"/>
          <w:bCs/>
        </w:rPr>
        <w:t xml:space="preserve"> </w:t>
      </w:r>
      <w:r w:rsidR="009B6757" w:rsidRPr="00CD3E7B">
        <w:rPr>
          <w:rFonts w:eastAsia="Calibri"/>
          <w:bCs/>
        </w:rPr>
        <w:t xml:space="preserve">et </w:t>
      </w:r>
      <w:r w:rsidR="005373B9" w:rsidRPr="00CD3E7B">
        <w:rPr>
          <w:rFonts w:eastAsia="Calibri"/>
          <w:bCs/>
        </w:rPr>
        <w:t xml:space="preserve">à </w:t>
      </w:r>
      <w:r w:rsidR="009B6757" w:rsidRPr="00CD3E7B">
        <w:rPr>
          <w:rFonts w:eastAsia="Calibri"/>
          <w:bCs/>
        </w:rPr>
        <w:t xml:space="preserve">des modifications compte tenu des commentaires et </w:t>
      </w:r>
      <w:r w:rsidR="0080680B" w:rsidRPr="00CD3E7B">
        <w:rPr>
          <w:rFonts w:eastAsia="Calibri"/>
          <w:bCs/>
        </w:rPr>
        <w:t xml:space="preserve">des </w:t>
      </w:r>
      <w:r w:rsidR="009B6757" w:rsidRPr="00CD3E7B">
        <w:rPr>
          <w:rFonts w:eastAsia="Calibri"/>
          <w:bCs/>
        </w:rPr>
        <w:t xml:space="preserve">suggestions </w:t>
      </w:r>
      <w:r w:rsidR="0080680B" w:rsidRPr="00CD3E7B">
        <w:rPr>
          <w:rFonts w:eastAsia="Calibri"/>
          <w:bCs/>
        </w:rPr>
        <w:t>formulés</w:t>
      </w:r>
      <w:r w:rsidR="009B6757" w:rsidRPr="00CD3E7B">
        <w:rPr>
          <w:rFonts w:eastAsia="Calibri"/>
          <w:bCs/>
        </w:rPr>
        <w:t xml:space="preserve"> par des États Membres. Certains domaines auraient</w:t>
      </w:r>
      <w:r w:rsidR="0080680B" w:rsidRPr="00CD3E7B">
        <w:rPr>
          <w:rFonts w:eastAsia="Calibri"/>
          <w:bCs/>
        </w:rPr>
        <w:t xml:space="preserve"> encore</w:t>
      </w:r>
      <w:r w:rsidR="009B6757" w:rsidRPr="00CD3E7B">
        <w:rPr>
          <w:rFonts w:eastAsia="Calibri"/>
          <w:bCs/>
        </w:rPr>
        <w:t xml:space="preserve"> pu être améliorés si le </w:t>
      </w:r>
      <w:r w:rsidR="0080680B" w:rsidRPr="00CD3E7B">
        <w:rPr>
          <w:rFonts w:eastAsia="Calibri"/>
          <w:bCs/>
        </w:rPr>
        <w:t>temps imparti avait été</w:t>
      </w:r>
      <w:r w:rsidR="00981D1D" w:rsidRPr="00CD3E7B">
        <w:rPr>
          <w:rFonts w:eastAsia="Calibri"/>
          <w:bCs/>
        </w:rPr>
        <w:t xml:space="preserve"> </w:t>
      </w:r>
      <w:r w:rsidR="009B6757" w:rsidRPr="00CD3E7B">
        <w:rPr>
          <w:rFonts w:eastAsia="Calibri"/>
          <w:bCs/>
        </w:rPr>
        <w:t xml:space="preserve">plus </w:t>
      </w:r>
      <w:r w:rsidR="0080680B" w:rsidRPr="00CD3E7B">
        <w:rPr>
          <w:rFonts w:eastAsia="Calibri"/>
          <w:bCs/>
        </w:rPr>
        <w:t>long</w:t>
      </w:r>
      <w:r w:rsidR="009B6757" w:rsidRPr="00CD3E7B">
        <w:rPr>
          <w:rFonts w:eastAsia="Calibri"/>
          <w:bCs/>
        </w:rPr>
        <w:t>, mais le Comité a élaboré</w:t>
      </w:r>
      <w:r w:rsidR="00981D1D" w:rsidRPr="00CD3E7B">
        <w:rPr>
          <w:rFonts w:eastAsia="Calibri"/>
          <w:bCs/>
        </w:rPr>
        <w:t xml:space="preserve"> </w:t>
      </w:r>
      <w:r w:rsidR="009B6757" w:rsidRPr="00CD3E7B">
        <w:rPr>
          <w:rFonts w:eastAsia="Calibri"/>
          <w:bCs/>
        </w:rPr>
        <w:t xml:space="preserve">un rapport exhaustif et </w:t>
      </w:r>
      <w:r w:rsidR="0080680B" w:rsidRPr="00CD3E7B">
        <w:rPr>
          <w:rFonts w:eastAsia="Calibri"/>
          <w:bCs/>
        </w:rPr>
        <w:t>détaillé</w:t>
      </w:r>
      <w:r w:rsidR="00981D1D" w:rsidRPr="00CD3E7B">
        <w:rPr>
          <w:rFonts w:eastAsia="Calibri"/>
          <w:bCs/>
        </w:rPr>
        <w:t xml:space="preserve"> </w:t>
      </w:r>
      <w:r w:rsidR="009B6757" w:rsidRPr="00CD3E7B">
        <w:rPr>
          <w:rFonts w:eastAsia="Calibri"/>
          <w:bCs/>
        </w:rPr>
        <w:t>dont il peut</w:t>
      </w:r>
      <w:r w:rsidR="00981D1D" w:rsidRPr="00CD3E7B">
        <w:rPr>
          <w:rFonts w:eastAsia="Calibri"/>
          <w:bCs/>
        </w:rPr>
        <w:t xml:space="preserve"> </w:t>
      </w:r>
      <w:r w:rsidR="0080680B" w:rsidRPr="00CD3E7B">
        <w:rPr>
          <w:rFonts w:eastAsia="Calibri"/>
          <w:bCs/>
        </w:rPr>
        <w:t>s</w:t>
      </w:r>
      <w:r w:rsidR="00981D1D" w:rsidRPr="00CD3E7B">
        <w:rPr>
          <w:rFonts w:eastAsia="Calibri"/>
          <w:bCs/>
        </w:rPr>
        <w:t>'</w:t>
      </w:r>
      <w:r w:rsidR="0080680B" w:rsidRPr="00CD3E7B">
        <w:rPr>
          <w:rFonts w:eastAsia="Calibri"/>
          <w:bCs/>
        </w:rPr>
        <w:t>enorgueillir</w:t>
      </w:r>
      <w:r w:rsidR="0085697A" w:rsidRPr="00CD3E7B">
        <w:rPr>
          <w:rFonts w:eastAsia="Calibri"/>
        </w:rPr>
        <w:t>.</w:t>
      </w:r>
      <w:r w:rsidRPr="00CD3E7B">
        <w:rPr>
          <w:rFonts w:eastAsia="Calibri"/>
        </w:rPr>
        <w:t xml:space="preserve"> </w:t>
      </w:r>
      <w:r w:rsidR="00D05281" w:rsidRPr="00CD3E7B">
        <w:rPr>
          <w:rFonts w:eastAsia="Calibri"/>
        </w:rPr>
        <w:t>L</w:t>
      </w:r>
      <w:r w:rsidR="00981D1D" w:rsidRPr="00CD3E7B">
        <w:rPr>
          <w:rFonts w:eastAsia="Calibri"/>
        </w:rPr>
        <w:t>'</w:t>
      </w:r>
      <w:r w:rsidR="00D05281" w:rsidRPr="00CD3E7B">
        <w:rPr>
          <w:rFonts w:eastAsia="Calibri"/>
        </w:rPr>
        <w:t>oratrice</w:t>
      </w:r>
      <w:r w:rsidR="00981D1D" w:rsidRPr="00CD3E7B">
        <w:rPr>
          <w:rFonts w:eastAsia="Calibri"/>
        </w:rPr>
        <w:t xml:space="preserve"> </w:t>
      </w:r>
      <w:r w:rsidR="00D05281" w:rsidRPr="00CD3E7B">
        <w:rPr>
          <w:rFonts w:eastAsia="Calibri"/>
        </w:rPr>
        <w:t>remercie les</w:t>
      </w:r>
      <w:r w:rsidR="00981D1D" w:rsidRPr="00CD3E7B">
        <w:rPr>
          <w:rFonts w:eastAsia="Calibri"/>
        </w:rPr>
        <w:t xml:space="preserve"> </w:t>
      </w:r>
      <w:r w:rsidR="00D05281" w:rsidRPr="00CD3E7B">
        <w:rPr>
          <w:rFonts w:eastAsia="Calibri"/>
          <w:bCs/>
        </w:rPr>
        <w:t>membres du Comité, anciens et actuels,</w:t>
      </w:r>
      <w:r w:rsidR="00981D1D" w:rsidRPr="00CD3E7B">
        <w:rPr>
          <w:rFonts w:eastAsia="Calibri"/>
        </w:rPr>
        <w:t xml:space="preserve"> </w:t>
      </w:r>
      <w:r w:rsidR="00D05281" w:rsidRPr="00CD3E7B">
        <w:rPr>
          <w:rFonts w:eastAsia="Calibri"/>
        </w:rPr>
        <w:t>pour leur</w:t>
      </w:r>
      <w:r w:rsidR="00981D1D" w:rsidRPr="00CD3E7B">
        <w:rPr>
          <w:rFonts w:eastAsia="Calibri"/>
        </w:rPr>
        <w:t xml:space="preserve"> </w:t>
      </w:r>
      <w:r w:rsidR="00D05281" w:rsidRPr="00CD3E7B">
        <w:rPr>
          <w:rFonts w:eastAsia="Calibri"/>
        </w:rPr>
        <w:t>précieuse</w:t>
      </w:r>
      <w:r w:rsidR="00981D1D" w:rsidRPr="00CD3E7B">
        <w:rPr>
          <w:rFonts w:eastAsia="Calibri"/>
        </w:rPr>
        <w:t xml:space="preserve"> </w:t>
      </w:r>
      <w:r w:rsidR="00D05281" w:rsidRPr="00CD3E7B">
        <w:rPr>
          <w:rFonts w:eastAsia="Calibri"/>
        </w:rPr>
        <w:t>contribution</w:t>
      </w:r>
      <w:r w:rsidR="00981D1D" w:rsidRPr="00CD3E7B">
        <w:rPr>
          <w:rFonts w:eastAsia="Calibri"/>
        </w:rPr>
        <w:t xml:space="preserve"> </w:t>
      </w:r>
      <w:r w:rsidR="00D05281" w:rsidRPr="00CD3E7B">
        <w:rPr>
          <w:rFonts w:eastAsia="Calibri"/>
        </w:rPr>
        <w:t>à l</w:t>
      </w:r>
      <w:r w:rsidR="00981D1D" w:rsidRPr="00CD3E7B">
        <w:rPr>
          <w:rFonts w:eastAsia="Calibri"/>
        </w:rPr>
        <w:t>'</w:t>
      </w:r>
      <w:r w:rsidR="00D05281" w:rsidRPr="00CD3E7B">
        <w:rPr>
          <w:rFonts w:eastAsia="Calibri"/>
        </w:rPr>
        <w:t>établissement du rapport, sans laquelle</w:t>
      </w:r>
      <w:r w:rsidR="00981D1D" w:rsidRPr="00CD3E7B">
        <w:rPr>
          <w:rFonts w:eastAsia="Calibri"/>
        </w:rPr>
        <w:t xml:space="preserve"> </w:t>
      </w:r>
      <w:r w:rsidR="00D05281" w:rsidRPr="00CD3E7B">
        <w:rPr>
          <w:rFonts w:eastAsia="Calibri"/>
          <w:bCs/>
        </w:rPr>
        <w:t>celui-ci n</w:t>
      </w:r>
      <w:r w:rsidR="00981D1D" w:rsidRPr="00CD3E7B">
        <w:rPr>
          <w:rFonts w:eastAsia="Calibri"/>
          <w:bCs/>
        </w:rPr>
        <w:t>'</w:t>
      </w:r>
      <w:r w:rsidR="00D05281" w:rsidRPr="00CD3E7B">
        <w:rPr>
          <w:rFonts w:eastAsia="Calibri"/>
          <w:bCs/>
        </w:rPr>
        <w:t>aurait pu être élaboré. En outre, elle</w:t>
      </w:r>
      <w:r w:rsidR="00981D1D" w:rsidRPr="00CD3E7B">
        <w:rPr>
          <w:rFonts w:eastAsia="Calibri"/>
          <w:bCs/>
        </w:rPr>
        <w:t xml:space="preserve"> </w:t>
      </w:r>
      <w:r w:rsidR="00D05281" w:rsidRPr="00CD3E7B">
        <w:rPr>
          <w:rFonts w:eastAsia="Calibri"/>
          <w:bCs/>
        </w:rPr>
        <w:t>remercie tout particulièrement le personnel du Bureau pour son</w:t>
      </w:r>
      <w:r w:rsidR="00981D1D" w:rsidRPr="00CD3E7B">
        <w:rPr>
          <w:rFonts w:eastAsia="Calibri"/>
          <w:bCs/>
        </w:rPr>
        <w:t xml:space="preserve"> </w:t>
      </w:r>
      <w:r w:rsidR="003B4274" w:rsidRPr="00CD3E7B">
        <w:rPr>
          <w:rFonts w:eastAsia="Calibri"/>
          <w:bCs/>
        </w:rPr>
        <w:t>concours</w:t>
      </w:r>
      <w:r w:rsidR="00D05281" w:rsidRPr="00CD3E7B">
        <w:rPr>
          <w:rFonts w:eastAsia="Calibri"/>
          <w:bCs/>
        </w:rPr>
        <w:t xml:space="preserve"> inestimable.</w:t>
      </w:r>
    </w:p>
    <w:p w14:paraId="248EA076" w14:textId="499744E5" w:rsidR="008B7F85" w:rsidRPr="00CD3E7B" w:rsidRDefault="008B7F85" w:rsidP="00B8264D">
      <w:pPr>
        <w:jc w:val="both"/>
      </w:pPr>
      <w:r w:rsidRPr="00CD3E7B">
        <w:rPr>
          <w:rFonts w:eastAsia="Calibri"/>
          <w:color w:val="000000" w:themeColor="text1"/>
        </w:rPr>
        <w:t>11.1.2</w:t>
      </w:r>
      <w:r w:rsidRPr="00CD3E7B">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5373B9" w:rsidRPr="00CD3E7B">
        <w:rPr>
          <w:rFonts w:eastAsia="Calibri"/>
        </w:rPr>
        <w:t>félicite</w:t>
      </w:r>
      <w:r w:rsidR="00981D1D" w:rsidRPr="00CD3E7B">
        <w:rPr>
          <w:rFonts w:eastAsia="Calibri"/>
        </w:rPr>
        <w:t xml:space="preserve"> </w:t>
      </w:r>
      <w:r w:rsidR="00687ED8" w:rsidRPr="00CD3E7B">
        <w:rPr>
          <w:rFonts w:eastAsia="Calibri"/>
        </w:rPr>
        <w:t>Mme</w:t>
      </w:r>
      <w:r w:rsidR="00981D1D" w:rsidRPr="00CD3E7B">
        <w:rPr>
          <w:rFonts w:eastAsia="Calibri"/>
        </w:rPr>
        <w:t xml:space="preserve"> </w:t>
      </w:r>
      <w:r w:rsidRPr="00CD3E7B">
        <w:rPr>
          <w:rFonts w:eastAsia="Calibri"/>
        </w:rPr>
        <w:t xml:space="preserve">Beaumier </w:t>
      </w:r>
      <w:r w:rsidR="003B4274" w:rsidRPr="00CD3E7B">
        <w:rPr>
          <w:rFonts w:eastAsia="Calibri"/>
        </w:rPr>
        <w:t>pour les efforts considérables qu</w:t>
      </w:r>
      <w:r w:rsidR="00981D1D" w:rsidRPr="00CD3E7B">
        <w:rPr>
          <w:rFonts w:eastAsia="Calibri"/>
        </w:rPr>
        <w:t>'</w:t>
      </w:r>
      <w:r w:rsidR="003B4274" w:rsidRPr="00CD3E7B">
        <w:rPr>
          <w:rFonts w:eastAsia="Calibri"/>
        </w:rPr>
        <w:t>elle a déployés pour rédiger le rapport et remercie également le personnel du Bureau et le Directeur pour leur</w:t>
      </w:r>
      <w:r w:rsidR="00981D1D" w:rsidRPr="00CD3E7B">
        <w:rPr>
          <w:rFonts w:eastAsia="Calibri"/>
        </w:rPr>
        <w:t xml:space="preserve"> </w:t>
      </w:r>
      <w:r w:rsidRPr="00CD3E7B">
        <w:rPr>
          <w:rFonts w:eastAsia="Calibri"/>
        </w:rPr>
        <w:t xml:space="preserve">assistance. </w:t>
      </w:r>
      <w:r w:rsidR="003B4274" w:rsidRPr="00CD3E7B">
        <w:rPr>
          <w:rFonts w:eastAsia="Calibri"/>
        </w:rPr>
        <w:t xml:space="preserve">Il </w:t>
      </w:r>
      <w:r w:rsidR="007F4A59" w:rsidRPr="00CD3E7B">
        <w:rPr>
          <w:rFonts w:eastAsia="Calibri"/>
        </w:rPr>
        <w:t xml:space="preserve">propose que le Comité formule les conclusions suivantes sur la </w:t>
      </w:r>
      <w:proofErr w:type="gramStart"/>
      <w:r w:rsidR="007F4A59" w:rsidRPr="00CD3E7B">
        <w:rPr>
          <w:rFonts w:eastAsia="Calibri"/>
        </w:rPr>
        <w:t>question</w:t>
      </w:r>
      <w:r w:rsidR="009645A4" w:rsidRPr="00CD3E7B">
        <w:rPr>
          <w:rFonts w:eastAsia="Calibri"/>
        </w:rPr>
        <w:t>:</w:t>
      </w:r>
      <w:proofErr w:type="gramEnd"/>
    </w:p>
    <w:p w14:paraId="0EAE94C7" w14:textId="4D87180C" w:rsidR="008B7F85" w:rsidRPr="00CD3E7B" w:rsidRDefault="00316F9E" w:rsidP="00B8264D">
      <w:pPr>
        <w:jc w:val="both"/>
        <w:rPr>
          <w:rFonts w:eastAsia="Calibri"/>
        </w:rPr>
      </w:pPr>
      <w:proofErr w:type="gramStart"/>
      <w:r w:rsidRPr="00CD3E7B">
        <w:rPr>
          <w:rFonts w:eastAsia="Calibri"/>
        </w:rPr>
        <w:t>«</w:t>
      </w:r>
      <w:r w:rsidR="003B4274" w:rsidRPr="00CD3E7B">
        <w:t>Le</w:t>
      </w:r>
      <w:proofErr w:type="gramEnd"/>
      <w:r w:rsidR="003B4274" w:rsidRPr="00CD3E7B">
        <w:t xml:space="preserve"> Comité a examiné de manière détaillée les contributions faisant l</w:t>
      </w:r>
      <w:r w:rsidR="00981D1D" w:rsidRPr="00CD3E7B">
        <w:t>'</w:t>
      </w:r>
      <w:r w:rsidR="003B4274" w:rsidRPr="00CD3E7B">
        <w:t>objet des Documents RRB23</w:t>
      </w:r>
      <w:r w:rsidR="009202AD" w:rsidRPr="00CD3E7B">
        <w:noBreakHyphen/>
      </w:r>
      <w:r w:rsidR="003B4274" w:rsidRPr="00CD3E7B">
        <w:t>2/11, RRB23-2/14 et RRB23-2/19, ainsi que le Document</w:t>
      </w:r>
      <w:r w:rsidR="009202AD" w:rsidRPr="00CD3E7B">
        <w:t> </w:t>
      </w:r>
      <w:r w:rsidR="003B4274" w:rsidRPr="00CD3E7B">
        <w:t>RRB23</w:t>
      </w:r>
      <w:r w:rsidR="009202AD" w:rsidRPr="00CD3E7B">
        <w:noBreakHyphen/>
      </w:r>
      <w:r w:rsidR="003B4274" w:rsidRPr="00CD3E7B">
        <w:t>2/DELAYED/1 soumis pour information. Le Groupe de travail sur la Résolution</w:t>
      </w:r>
      <w:r w:rsidR="009202AD" w:rsidRPr="00CD3E7B">
        <w:t> </w:t>
      </w:r>
      <w:r w:rsidR="003B4274" w:rsidRPr="00CD3E7B">
        <w:rPr>
          <w:b/>
          <w:bCs/>
        </w:rPr>
        <w:t>80 (Rév.CMR-07)</w:t>
      </w:r>
      <w:r w:rsidR="003B4274" w:rsidRPr="00CD3E7B">
        <w:t>, présidé par Mme</w:t>
      </w:r>
      <w:r w:rsidR="009202AD" w:rsidRPr="00CD3E7B">
        <w:t xml:space="preserve"> </w:t>
      </w:r>
      <w:r w:rsidR="003B4274" w:rsidRPr="00CD3E7B">
        <w:t>C.</w:t>
      </w:r>
      <w:r w:rsidR="009202AD" w:rsidRPr="00CD3E7B">
        <w:t xml:space="preserve"> </w:t>
      </w:r>
      <w:r w:rsidR="003B4274" w:rsidRPr="00CD3E7B">
        <w:t>Beaumier, a examiné le projet de rapport à la</w:t>
      </w:r>
      <w:r w:rsidR="009202AD" w:rsidRPr="00CD3E7B">
        <w:t> </w:t>
      </w:r>
      <w:r w:rsidR="003B4274" w:rsidRPr="00CD3E7B">
        <w:t>CMR-23 sur la Résolution</w:t>
      </w:r>
      <w:r w:rsidR="009202AD" w:rsidRPr="00CD3E7B">
        <w:t xml:space="preserve"> </w:t>
      </w:r>
      <w:r w:rsidR="003B4274" w:rsidRPr="00CD3E7B">
        <w:rPr>
          <w:b/>
          <w:bCs/>
        </w:rPr>
        <w:t>80 (Rév.CMR-07)</w:t>
      </w:r>
      <w:r w:rsidR="003B4274" w:rsidRPr="00CD3E7B">
        <w:t>, en tenant compte des observations soumises par des administrations. Le Groupe de travail a ajouté une partie supplémentaire au rapport pour mettre en lumière les difficultés rencontrées lorsque des administrations soumettent des documents après la date limite ou des documents contenant des éléments d</w:t>
      </w:r>
      <w:r w:rsidR="00981D1D" w:rsidRPr="00CD3E7B">
        <w:t>'</w:t>
      </w:r>
      <w:r w:rsidR="003B4274" w:rsidRPr="00CD3E7B">
        <w:t xml:space="preserve">information à diffusion restreinte (par exemple, des informations de nature confidentielle, propriétaires, à caractère sensible, etc.). Le Comité a approuvé le rapport sur la Résolution </w:t>
      </w:r>
      <w:r w:rsidR="003B4274" w:rsidRPr="00CD3E7B">
        <w:rPr>
          <w:b/>
          <w:bCs/>
        </w:rPr>
        <w:t>80 (Rév.CMR-07)</w:t>
      </w:r>
      <w:r w:rsidR="003B4274" w:rsidRPr="00CD3E7B">
        <w:t xml:space="preserve"> et a chargé le Bureau de le soumettre en tant que contribution à la CMR-23</w:t>
      </w:r>
      <w:proofErr w:type="gramStart"/>
      <w:r w:rsidR="003B4274" w:rsidRPr="00CD3E7B">
        <w:t>.»</w:t>
      </w:r>
      <w:proofErr w:type="gramEnd"/>
    </w:p>
    <w:p w14:paraId="5A8E5BD3" w14:textId="77777777" w:rsidR="008B7F85" w:rsidRPr="00CD3E7B" w:rsidRDefault="008B7F85" w:rsidP="00B8264D">
      <w:pPr>
        <w:jc w:val="both"/>
        <w:rPr>
          <w:rFonts w:eastAsia="Calibri"/>
          <w:b/>
          <w:bCs/>
        </w:rPr>
      </w:pPr>
      <w:r w:rsidRPr="00CD3E7B">
        <w:rPr>
          <w:rFonts w:eastAsia="Calibri"/>
        </w:rPr>
        <w:t>11.1.3</w:t>
      </w:r>
      <w:r w:rsidRPr="00CD3E7B">
        <w:tab/>
      </w:r>
      <w:r w:rsidR="00932057" w:rsidRPr="00CD3E7B">
        <w:rPr>
          <w:rFonts w:eastAsia="Calibri"/>
        </w:rPr>
        <w:t xml:space="preserve">Il en est ainsi </w:t>
      </w:r>
      <w:r w:rsidR="00932057" w:rsidRPr="00CD3E7B">
        <w:rPr>
          <w:rFonts w:eastAsia="Calibri"/>
          <w:b/>
          <w:bCs/>
        </w:rPr>
        <w:t>décidé</w:t>
      </w:r>
      <w:r w:rsidR="00932057" w:rsidRPr="00CD3E7B">
        <w:rPr>
          <w:rFonts w:eastAsia="Calibri"/>
        </w:rPr>
        <w:t>.</w:t>
      </w:r>
    </w:p>
    <w:p w14:paraId="22659D13" w14:textId="52B26D68" w:rsidR="008B7F85" w:rsidRPr="00CD3E7B" w:rsidRDefault="008B7F85" w:rsidP="00B8264D">
      <w:pPr>
        <w:pStyle w:val="Heading1"/>
        <w:jc w:val="both"/>
        <w:rPr>
          <w:rFonts w:eastAsia="Calibri"/>
        </w:rPr>
      </w:pPr>
      <w:r w:rsidRPr="00CD3E7B">
        <w:rPr>
          <w:rFonts w:eastAsia="Calibri"/>
        </w:rPr>
        <w:lastRenderedPageBreak/>
        <w:t>12</w:t>
      </w:r>
      <w:r w:rsidRPr="00CD3E7B">
        <w:rPr>
          <w:rFonts w:eastAsia="Calibri"/>
        </w:rPr>
        <w:tab/>
      </w:r>
      <w:r w:rsidR="00442453" w:rsidRPr="00CD3E7B">
        <w:t>Travaux préparatoires en vue de l</w:t>
      </w:r>
      <w:r w:rsidR="00981D1D" w:rsidRPr="00CD3E7B">
        <w:t>'</w:t>
      </w:r>
      <w:r w:rsidR="00442453" w:rsidRPr="00CD3E7B">
        <w:t>AR-23 et de la CMR-23</w:t>
      </w:r>
    </w:p>
    <w:p w14:paraId="2F479933" w14:textId="221C21F3" w:rsidR="008B7F85" w:rsidRPr="00CD3E7B" w:rsidRDefault="008B7F85" w:rsidP="00B8264D">
      <w:pPr>
        <w:pStyle w:val="Heading2"/>
        <w:jc w:val="both"/>
        <w:rPr>
          <w:rFonts w:eastAsia="Calibri"/>
        </w:rPr>
      </w:pPr>
      <w:r w:rsidRPr="00CD3E7B">
        <w:rPr>
          <w:rFonts w:eastAsia="Calibri"/>
        </w:rPr>
        <w:t>12.1</w:t>
      </w:r>
      <w:r w:rsidRPr="00CD3E7B">
        <w:rPr>
          <w:rFonts w:eastAsia="Calibri"/>
        </w:rPr>
        <w:tab/>
      </w:r>
      <w:r w:rsidR="00442453" w:rsidRPr="00CD3E7B">
        <w:t>Désignation des membres du Comité qui participeront à l</w:t>
      </w:r>
      <w:r w:rsidR="00981D1D" w:rsidRPr="00CD3E7B">
        <w:t>'</w:t>
      </w:r>
      <w:r w:rsidR="00442453" w:rsidRPr="00CD3E7B">
        <w:t>AR-23</w:t>
      </w:r>
    </w:p>
    <w:p w14:paraId="68CD1550" w14:textId="2C4F21B9" w:rsidR="008B7F85" w:rsidRPr="00CD3E7B" w:rsidRDefault="008B7F85" w:rsidP="00B8264D">
      <w:pPr>
        <w:jc w:val="both"/>
      </w:pPr>
      <w:r w:rsidRPr="00CD3E7B">
        <w:t>12.1.1</w:t>
      </w:r>
      <w:r w:rsidRPr="00CD3E7B">
        <w:tab/>
      </w:r>
      <w:r w:rsidR="00442453" w:rsidRPr="00CD3E7B">
        <w:t>Conformément au numéro 141A de l</w:t>
      </w:r>
      <w:r w:rsidR="00981D1D" w:rsidRPr="00CD3E7B">
        <w:t>'</w:t>
      </w:r>
      <w:r w:rsidR="00442453" w:rsidRPr="00CD3E7B">
        <w:t>article 10 de la Convention de l</w:t>
      </w:r>
      <w:r w:rsidR="00981D1D" w:rsidRPr="00CD3E7B">
        <w:t>'</w:t>
      </w:r>
      <w:r w:rsidR="00442453" w:rsidRPr="00CD3E7B">
        <w:t>UIT, le Comité</w:t>
      </w:r>
      <w:r w:rsidR="00981D1D" w:rsidRPr="00CD3E7B">
        <w:t xml:space="preserve"> </w:t>
      </w:r>
      <w:r w:rsidR="00442453" w:rsidRPr="00CD3E7B">
        <w:t>désign</w:t>
      </w:r>
      <w:r w:rsidR="006E0A2A" w:rsidRPr="00CD3E7B">
        <w:t>e</w:t>
      </w:r>
      <w:r w:rsidR="00442453" w:rsidRPr="00CD3E7B">
        <w:t xml:space="preserve"> M. E. Azzouz et Mme C. Beaumier pour participer à l</w:t>
      </w:r>
      <w:r w:rsidR="00981D1D" w:rsidRPr="00CD3E7B">
        <w:t>'</w:t>
      </w:r>
      <w:r w:rsidR="00442453" w:rsidRPr="00CD3E7B">
        <w:t>AR-23.</w:t>
      </w:r>
    </w:p>
    <w:p w14:paraId="1EB78B76" w14:textId="789E2F17" w:rsidR="008B7F85" w:rsidRPr="00CD3E7B" w:rsidRDefault="008B7F85" w:rsidP="00B8264D">
      <w:pPr>
        <w:pStyle w:val="Heading2"/>
        <w:jc w:val="both"/>
        <w:rPr>
          <w:rFonts w:eastAsia="Calibri"/>
        </w:rPr>
      </w:pPr>
      <w:r w:rsidRPr="00CD3E7B">
        <w:rPr>
          <w:rFonts w:eastAsia="Calibri"/>
        </w:rPr>
        <w:t>12.2</w:t>
      </w:r>
      <w:r w:rsidRPr="00CD3E7B">
        <w:rPr>
          <w:rFonts w:eastAsia="Calibri"/>
        </w:rPr>
        <w:tab/>
      </w:r>
      <w:r w:rsidR="006E0A2A" w:rsidRPr="00CD3E7B">
        <w:rPr>
          <w:szCs w:val="18"/>
        </w:rPr>
        <w:t>Dispositions en vue de la CMR-23</w:t>
      </w:r>
      <w:r w:rsidR="00981D1D" w:rsidRPr="00CD3E7B">
        <w:rPr>
          <w:szCs w:val="18"/>
        </w:rPr>
        <w:t xml:space="preserve"> </w:t>
      </w:r>
    </w:p>
    <w:p w14:paraId="49A1D009" w14:textId="6AD9C105" w:rsidR="008B7F85" w:rsidRPr="00CD3E7B" w:rsidRDefault="008B7F85" w:rsidP="00B8264D">
      <w:pPr>
        <w:jc w:val="both"/>
      </w:pPr>
      <w:r w:rsidRPr="00CD3E7B">
        <w:t>12.2.1</w:t>
      </w:r>
      <w:r w:rsidRPr="00CD3E7B">
        <w:tab/>
      </w:r>
      <w:r w:rsidR="006E0A2A" w:rsidRPr="00CD3E7B">
        <w:t xml:space="preserve">Le </w:t>
      </w:r>
      <w:r w:rsidR="006E0A2A" w:rsidRPr="00CD3E7B">
        <w:rPr>
          <w:b/>
          <w:bCs/>
        </w:rPr>
        <w:t>Directeur</w:t>
      </w:r>
      <w:r w:rsidR="00981D1D" w:rsidRPr="00CD3E7B">
        <w:t xml:space="preserve"> </w:t>
      </w:r>
      <w:r w:rsidR="006E0A2A" w:rsidRPr="00CD3E7B">
        <w:t>souligne</w:t>
      </w:r>
      <w:r w:rsidR="00981D1D" w:rsidRPr="00CD3E7B">
        <w:t xml:space="preserve"> </w:t>
      </w:r>
      <w:r w:rsidR="006E0A2A" w:rsidRPr="00CD3E7B">
        <w:t>que les membres du RRB feront</w:t>
      </w:r>
      <w:r w:rsidR="00981D1D" w:rsidRPr="00CD3E7B">
        <w:t xml:space="preserve"> </w:t>
      </w:r>
      <w:r w:rsidR="006E0A2A" w:rsidRPr="00CD3E7B">
        <w:t>partie de la délégation officielle</w:t>
      </w:r>
      <w:r w:rsidR="00981D1D" w:rsidRPr="00CD3E7B">
        <w:t xml:space="preserve"> </w:t>
      </w:r>
      <w:r w:rsidR="00CE7F68" w:rsidRPr="00CD3E7B">
        <w:t xml:space="preserve">des </w:t>
      </w:r>
      <w:r w:rsidR="00CD3E6F" w:rsidRPr="00CD3E7B">
        <w:t>participants</w:t>
      </w:r>
      <w:r w:rsidR="00981D1D" w:rsidRPr="00CD3E7B">
        <w:t xml:space="preserve"> </w:t>
      </w:r>
      <w:r w:rsidR="006E0A2A" w:rsidRPr="00CD3E7B">
        <w:t>de l</w:t>
      </w:r>
      <w:r w:rsidR="00981D1D" w:rsidRPr="00CD3E7B">
        <w:t>'</w:t>
      </w:r>
      <w:r w:rsidR="006E0A2A" w:rsidRPr="00CD3E7B">
        <w:t>UIT</w:t>
      </w:r>
      <w:r w:rsidR="00981D1D" w:rsidRPr="00CD3E7B">
        <w:t xml:space="preserve"> </w:t>
      </w:r>
      <w:r w:rsidR="006E0A2A" w:rsidRPr="00CD3E7B">
        <w:t>à la CMR-</w:t>
      </w:r>
      <w:proofErr w:type="gramStart"/>
      <w:r w:rsidR="006E0A2A" w:rsidRPr="00CD3E7B">
        <w:t>23</w:t>
      </w:r>
      <w:r w:rsidR="009645A4" w:rsidRPr="00CD3E7B">
        <w:t>;</w:t>
      </w:r>
      <w:proofErr w:type="gramEnd"/>
      <w:r w:rsidR="00CE7F68" w:rsidRPr="00CD3E7B">
        <w:t xml:space="preserve"> en conséquence,</w:t>
      </w:r>
      <w:r w:rsidR="00981D1D" w:rsidRPr="00CD3E7B">
        <w:t xml:space="preserve"> </w:t>
      </w:r>
      <w:r w:rsidR="00CD3E6F" w:rsidRPr="00CD3E7B">
        <w:t>ils ne devro</w:t>
      </w:r>
      <w:r w:rsidR="006E0A2A" w:rsidRPr="00CD3E7B">
        <w:t>nt</w:t>
      </w:r>
      <w:r w:rsidR="00981D1D" w:rsidRPr="00CD3E7B">
        <w:t xml:space="preserve"> </w:t>
      </w:r>
      <w:r w:rsidR="006E0A2A" w:rsidRPr="00CD3E7B">
        <w:t xml:space="preserve">pas </w:t>
      </w:r>
      <w:r w:rsidR="00CE7F68" w:rsidRPr="00CD3E7B">
        <w:t>être</w:t>
      </w:r>
      <w:r w:rsidR="006E0A2A" w:rsidRPr="00CD3E7B">
        <w:t xml:space="preserve"> membres de leur</w:t>
      </w:r>
      <w:r w:rsidR="00981D1D" w:rsidRPr="00CD3E7B">
        <w:t xml:space="preserve"> </w:t>
      </w:r>
      <w:r w:rsidR="006E0A2A" w:rsidRPr="00CD3E7B">
        <w:t>délégation</w:t>
      </w:r>
      <w:r w:rsidR="00981D1D" w:rsidRPr="00CD3E7B">
        <w:t xml:space="preserve"> </w:t>
      </w:r>
      <w:r w:rsidR="006E0A2A" w:rsidRPr="00CD3E7B">
        <w:t>nationale</w:t>
      </w:r>
      <w:r w:rsidR="00C84C87" w:rsidRPr="00CD3E7B">
        <w:t>,</w:t>
      </w:r>
      <w:r w:rsidR="006E0A2A" w:rsidRPr="00CD3E7B">
        <w:t xml:space="preserve"> </w:t>
      </w:r>
      <w:r w:rsidR="00CD3E6F" w:rsidRPr="00CD3E7B">
        <w:t>que ce soit</w:t>
      </w:r>
      <w:r w:rsidR="00981D1D" w:rsidRPr="00CD3E7B">
        <w:t xml:space="preserve"> </w:t>
      </w:r>
      <w:r w:rsidR="00CE7F68" w:rsidRPr="00CD3E7B">
        <w:t>à titre officiel</w:t>
      </w:r>
      <w:r w:rsidR="00CD3E6F" w:rsidRPr="00CD3E7B">
        <w:t xml:space="preserve"> ou</w:t>
      </w:r>
      <w:r w:rsidR="006E0A2A" w:rsidRPr="00CD3E7B">
        <w:t xml:space="preserve"> </w:t>
      </w:r>
      <w:r w:rsidR="00CE7F68" w:rsidRPr="00CD3E7B">
        <w:t xml:space="preserve">dans la </w:t>
      </w:r>
      <w:r w:rsidR="006E0A2A" w:rsidRPr="00CD3E7B">
        <w:t>pratique</w:t>
      </w:r>
      <w:r w:rsidR="00C84C87" w:rsidRPr="00CD3E7B">
        <w:t>,</w:t>
      </w:r>
      <w:r w:rsidR="006E0A2A" w:rsidRPr="00CD3E7B">
        <w:t xml:space="preserve"> et </w:t>
      </w:r>
      <w:r w:rsidR="00CE7F68" w:rsidRPr="00CD3E7B">
        <w:t>le secrétariat s</w:t>
      </w:r>
      <w:r w:rsidR="00981D1D" w:rsidRPr="00CD3E7B">
        <w:t>'</w:t>
      </w:r>
      <w:r w:rsidR="00CE7F68" w:rsidRPr="00CD3E7B">
        <w:t>occupera des dispositions</w:t>
      </w:r>
      <w:r w:rsidR="00981D1D" w:rsidRPr="00CD3E7B">
        <w:t xml:space="preserve"> </w:t>
      </w:r>
      <w:r w:rsidR="006E0A2A" w:rsidRPr="00CD3E7B">
        <w:t xml:space="preserve">logistiques </w:t>
      </w:r>
      <w:r w:rsidR="00CD3E6F" w:rsidRPr="00CD3E7B">
        <w:t>les concernant.</w:t>
      </w:r>
      <w:r w:rsidR="00981D1D" w:rsidRPr="00CD3E7B">
        <w:t xml:space="preserve"> </w:t>
      </w:r>
      <w:r w:rsidR="00CD3E6F" w:rsidRPr="00CD3E7B">
        <w:t>Les membres auront</w:t>
      </w:r>
      <w:r w:rsidR="00981D1D" w:rsidRPr="00CD3E7B">
        <w:t xml:space="preserve"> </w:t>
      </w:r>
      <w:r w:rsidR="00CD3E6F" w:rsidRPr="00CD3E7B">
        <w:t>pour tâche</w:t>
      </w:r>
      <w:r w:rsidR="00981D1D" w:rsidRPr="00CD3E7B">
        <w:t xml:space="preserve"> </w:t>
      </w:r>
      <w:r w:rsidR="00E362CF" w:rsidRPr="00CD3E7B">
        <w:t>d</w:t>
      </w:r>
      <w:r w:rsidR="00981D1D" w:rsidRPr="00CD3E7B">
        <w:t>'</w:t>
      </w:r>
      <w:r w:rsidR="00E362CF" w:rsidRPr="00CD3E7B">
        <w:t>aider</w:t>
      </w:r>
      <w:r w:rsidR="00981D1D" w:rsidRPr="00CD3E7B">
        <w:t xml:space="preserve"> </w:t>
      </w:r>
      <w:r w:rsidR="00CD3E6F" w:rsidRPr="00CD3E7B">
        <w:t>la</w:t>
      </w:r>
      <w:r w:rsidR="00981D1D" w:rsidRPr="00CD3E7B">
        <w:t xml:space="preserve"> </w:t>
      </w:r>
      <w:r w:rsidR="00CD3E6F" w:rsidRPr="00CD3E7B">
        <w:t>conférence et de faciliter les débats et seront tenus de suivre certains points de l</w:t>
      </w:r>
      <w:r w:rsidR="00981D1D" w:rsidRPr="00CD3E7B">
        <w:t>'</w:t>
      </w:r>
      <w:r w:rsidR="00CD3E6F" w:rsidRPr="00CD3E7B">
        <w:t>ordre du jour, qu</w:t>
      </w:r>
      <w:r w:rsidR="00981D1D" w:rsidRPr="00CD3E7B">
        <w:t>'</w:t>
      </w:r>
      <w:r w:rsidR="00CD3E6F" w:rsidRPr="00CD3E7B">
        <w:t>ils pourront se répartir entre eux, mais pourr</w:t>
      </w:r>
      <w:r w:rsidR="003F1ADE" w:rsidRPr="00CD3E7B">
        <w:t>ont par ailleurs</w:t>
      </w:r>
      <w:r w:rsidR="00981D1D" w:rsidRPr="00CD3E7B">
        <w:t xml:space="preserve"> </w:t>
      </w:r>
      <w:r w:rsidR="00CD3E6F" w:rsidRPr="00CD3E7B">
        <w:t>suivre les points et les réunions en fonction de leurs intérêts et de leur disponibilité.</w:t>
      </w:r>
    </w:p>
    <w:p w14:paraId="02FA48BE" w14:textId="1F473A05" w:rsidR="008B7F85" w:rsidRPr="00CD3E7B" w:rsidRDefault="008B7F85" w:rsidP="00B8264D">
      <w:pPr>
        <w:jc w:val="both"/>
      </w:pPr>
      <w:r w:rsidRPr="00CD3E7B">
        <w:t>12.2.2</w:t>
      </w:r>
      <w:r w:rsidRPr="00CD3E7B">
        <w:tab/>
      </w:r>
      <w:r w:rsidR="00E362CF" w:rsidRPr="00CD3E7B">
        <w:t>Le Comité</w:t>
      </w:r>
      <w:r w:rsidR="00981D1D" w:rsidRPr="00CD3E7B">
        <w:t xml:space="preserve"> </w:t>
      </w:r>
      <w:r w:rsidR="00E362CF" w:rsidRPr="00CD3E7B">
        <w:rPr>
          <w:b/>
          <w:bCs/>
        </w:rPr>
        <w:t>examine</w:t>
      </w:r>
      <w:r w:rsidR="00E362CF" w:rsidRPr="00CD3E7B">
        <w:t xml:space="preserve"> les dispositions préliminaires concernant la participation des membres du Comité</w:t>
      </w:r>
      <w:r w:rsidR="00981D1D" w:rsidRPr="00CD3E7B">
        <w:t xml:space="preserve"> </w:t>
      </w:r>
      <w:r w:rsidR="00E362CF" w:rsidRPr="00CD3E7B">
        <w:t>pendant</w:t>
      </w:r>
      <w:r w:rsidR="00981D1D" w:rsidRPr="00CD3E7B">
        <w:t xml:space="preserve"> </w:t>
      </w:r>
      <w:r w:rsidR="00E362CF" w:rsidRPr="00CD3E7B">
        <w:t>la CMR-23 et</w:t>
      </w:r>
      <w:r w:rsidR="00981D1D" w:rsidRPr="00CD3E7B">
        <w:t xml:space="preserve"> </w:t>
      </w:r>
      <w:r w:rsidR="00E362CF" w:rsidRPr="00CD3E7B">
        <w:rPr>
          <w:b/>
          <w:bCs/>
        </w:rPr>
        <w:t>décide</w:t>
      </w:r>
      <w:r w:rsidR="00E362CF" w:rsidRPr="00CD3E7B">
        <w:t xml:space="preserve"> de poursuivre l</w:t>
      </w:r>
      <w:r w:rsidR="00981D1D" w:rsidRPr="00CD3E7B">
        <w:t>'</w:t>
      </w:r>
      <w:r w:rsidR="00E362CF" w:rsidRPr="00CD3E7B">
        <w:t>examen de cette question à sa 94ème réunion.</w:t>
      </w:r>
    </w:p>
    <w:p w14:paraId="56C5528D" w14:textId="77777777" w:rsidR="008B7F85" w:rsidRPr="00CD3E7B" w:rsidRDefault="008B7F85" w:rsidP="00B8264D">
      <w:pPr>
        <w:pStyle w:val="Heading1"/>
        <w:jc w:val="both"/>
      </w:pPr>
      <w:r w:rsidRPr="00CD3E7B">
        <w:rPr>
          <w:rFonts w:eastAsia="Calibri"/>
        </w:rPr>
        <w:t>13</w:t>
      </w:r>
      <w:r w:rsidRPr="00CD3E7B">
        <w:tab/>
      </w:r>
      <w:r w:rsidR="00155FD2" w:rsidRPr="00CD3E7B">
        <w:rPr>
          <w:rFonts w:eastAsia="Calibri"/>
        </w:rPr>
        <w:t>Confirmation de la date de la prochaine réunion de 2023 et dates indicatives des réunions</w:t>
      </w:r>
      <w:r w:rsidR="00E362CF" w:rsidRPr="00CD3E7B">
        <w:rPr>
          <w:rFonts w:eastAsia="Calibri"/>
        </w:rPr>
        <w:t xml:space="preserve"> futures</w:t>
      </w:r>
    </w:p>
    <w:p w14:paraId="7E7FBB37" w14:textId="5CBC5286" w:rsidR="008B7F85" w:rsidRPr="00CD3E7B" w:rsidRDefault="008B7F85" w:rsidP="00316F9E">
      <w:pPr>
        <w:jc w:val="both"/>
      </w:pPr>
      <w:r w:rsidRPr="00CD3E7B">
        <w:rPr>
          <w:rFonts w:eastAsia="Calibri"/>
        </w:rPr>
        <w:t>13.1</w:t>
      </w:r>
      <w:r w:rsidRPr="00CD3E7B">
        <w:rPr>
          <w:rFonts w:eastAsia="Calibri"/>
        </w:rPr>
        <w:tab/>
      </w:r>
      <w:r w:rsidR="00E14377" w:rsidRPr="00CD3E7B">
        <w:rPr>
          <w:rFonts w:eastAsia="Calibri"/>
        </w:rPr>
        <w:t>Le Comité</w:t>
      </w:r>
      <w:r w:rsidR="00981D1D" w:rsidRPr="00CD3E7B">
        <w:rPr>
          <w:rFonts w:eastAsia="Calibri"/>
        </w:rPr>
        <w:t xml:space="preserve"> </w:t>
      </w:r>
      <w:r w:rsidR="00E14377" w:rsidRPr="00CD3E7B">
        <w:rPr>
          <w:rFonts w:eastAsia="Calibri"/>
          <w:b/>
          <w:bCs/>
        </w:rPr>
        <w:t>confirme</w:t>
      </w:r>
      <w:r w:rsidR="00E14377" w:rsidRPr="00CD3E7B">
        <w:rPr>
          <w:rFonts w:eastAsia="Calibri"/>
        </w:rPr>
        <w:t xml:space="preserve"> qu</w:t>
      </w:r>
      <w:r w:rsidR="00981D1D" w:rsidRPr="00CD3E7B">
        <w:rPr>
          <w:rFonts w:eastAsia="Calibri"/>
        </w:rPr>
        <w:t>'</w:t>
      </w:r>
      <w:r w:rsidR="00E14377" w:rsidRPr="00CD3E7B">
        <w:rPr>
          <w:rFonts w:eastAsia="Calibri"/>
        </w:rPr>
        <w:t>il tiendra</w:t>
      </w:r>
      <w:r w:rsidR="00981D1D" w:rsidRPr="00CD3E7B">
        <w:rPr>
          <w:rFonts w:eastAsia="Calibri"/>
        </w:rPr>
        <w:t xml:space="preserve"> </w:t>
      </w:r>
      <w:r w:rsidR="00E14377" w:rsidRPr="00CD3E7B">
        <w:rPr>
          <w:rFonts w:eastAsia="Calibri"/>
        </w:rPr>
        <w:t>sa 94ème réunion du 23 au 27 octobre 2023 (Salle L).</w:t>
      </w:r>
    </w:p>
    <w:p w14:paraId="053E3547" w14:textId="284184DC" w:rsidR="008B7F85" w:rsidRPr="00CD3E7B" w:rsidRDefault="008B7F85" w:rsidP="00B8264D">
      <w:pPr>
        <w:jc w:val="both"/>
        <w:rPr>
          <w:rFonts w:eastAsia="Calibri"/>
        </w:rPr>
      </w:pPr>
      <w:r w:rsidRPr="00CD3E7B">
        <w:rPr>
          <w:rFonts w:eastAsia="Calibri"/>
        </w:rPr>
        <w:t>13.2</w:t>
      </w:r>
      <w:r w:rsidRPr="00CD3E7B">
        <w:rPr>
          <w:rFonts w:eastAsia="Calibri"/>
        </w:rPr>
        <w:tab/>
      </w:r>
      <w:r w:rsidR="00687ED8" w:rsidRPr="00CD3E7B">
        <w:rPr>
          <w:rFonts w:eastAsia="Calibri"/>
          <w:b/>
          <w:bCs/>
        </w:rPr>
        <w:t>M.</w:t>
      </w:r>
      <w:r w:rsidR="00981D1D" w:rsidRPr="00CD3E7B">
        <w:rPr>
          <w:rFonts w:eastAsia="Calibri"/>
          <w:b/>
          <w:bCs/>
        </w:rPr>
        <w:t xml:space="preserve"> </w:t>
      </w:r>
      <w:r w:rsidRPr="00CD3E7B">
        <w:rPr>
          <w:rFonts w:eastAsia="Calibri"/>
          <w:b/>
          <w:bCs/>
        </w:rPr>
        <w:t>Botha (SDG)</w:t>
      </w:r>
      <w:r w:rsidR="00981D1D" w:rsidRPr="00CD3E7B">
        <w:rPr>
          <w:rFonts w:eastAsia="Calibri"/>
        </w:rPr>
        <w:t xml:space="preserve"> </w:t>
      </w:r>
      <w:r w:rsidR="00E362CF" w:rsidRPr="00CD3E7B">
        <w:rPr>
          <w:rFonts w:eastAsia="Calibri"/>
        </w:rPr>
        <w:t xml:space="preserve">explique que les dates des réunions </w:t>
      </w:r>
      <w:r w:rsidR="00D76D2C" w:rsidRPr="00CD3E7B">
        <w:rPr>
          <w:rFonts w:eastAsia="Calibri"/>
        </w:rPr>
        <w:t>ultérieures</w:t>
      </w:r>
      <w:r w:rsidR="00981D1D" w:rsidRPr="00CD3E7B">
        <w:rPr>
          <w:rFonts w:eastAsia="Calibri"/>
        </w:rPr>
        <w:t xml:space="preserve"> </w:t>
      </w:r>
      <w:r w:rsidR="00E362CF" w:rsidRPr="00CD3E7B">
        <w:rPr>
          <w:rFonts w:eastAsia="Calibri"/>
        </w:rPr>
        <w:t xml:space="preserve">demeurent provisoires et que </w:t>
      </w:r>
      <w:r w:rsidR="00D76D2C" w:rsidRPr="00CD3E7B">
        <w:rPr>
          <w:rFonts w:eastAsia="Calibri"/>
        </w:rPr>
        <w:t>la possibilité de prévoir une certaine</w:t>
      </w:r>
      <w:r w:rsidR="009F317E" w:rsidRPr="00CD3E7B">
        <w:rPr>
          <w:rFonts w:eastAsia="Calibri"/>
        </w:rPr>
        <w:t xml:space="preserve"> souplesse</w:t>
      </w:r>
      <w:r w:rsidR="00981D1D" w:rsidRPr="00CD3E7B">
        <w:rPr>
          <w:rFonts w:eastAsia="Calibri"/>
        </w:rPr>
        <w:t xml:space="preserve"> </w:t>
      </w:r>
      <w:r w:rsidR="00D76D2C" w:rsidRPr="00CD3E7B">
        <w:rPr>
          <w:rFonts w:eastAsia="Calibri"/>
        </w:rPr>
        <w:t>dans l</w:t>
      </w:r>
      <w:r w:rsidR="00981D1D" w:rsidRPr="00CD3E7B">
        <w:rPr>
          <w:rFonts w:eastAsia="Calibri"/>
        </w:rPr>
        <w:t>'</w:t>
      </w:r>
      <w:r w:rsidR="00D76D2C" w:rsidRPr="00CD3E7B">
        <w:rPr>
          <w:rFonts w:eastAsia="Calibri"/>
        </w:rPr>
        <w:t>organisation du</w:t>
      </w:r>
      <w:r w:rsidR="00E362CF" w:rsidRPr="00CD3E7B">
        <w:rPr>
          <w:rFonts w:eastAsia="Calibri"/>
        </w:rPr>
        <w:t xml:space="preserve"> calendrier dépendra</w:t>
      </w:r>
      <w:r w:rsidR="00981D1D" w:rsidRPr="00CD3E7B">
        <w:rPr>
          <w:rFonts w:eastAsia="Calibri"/>
        </w:rPr>
        <w:t xml:space="preserve"> </w:t>
      </w:r>
      <w:r w:rsidR="00E362CF" w:rsidRPr="00CD3E7B">
        <w:rPr>
          <w:rFonts w:eastAsia="Calibri"/>
        </w:rPr>
        <w:t>de la décision du Conseil de l</w:t>
      </w:r>
      <w:r w:rsidR="00981D1D" w:rsidRPr="00CD3E7B">
        <w:rPr>
          <w:rFonts w:eastAsia="Calibri"/>
        </w:rPr>
        <w:t>'</w:t>
      </w:r>
      <w:r w:rsidR="00E362CF" w:rsidRPr="00CD3E7B">
        <w:rPr>
          <w:rFonts w:eastAsia="Calibri"/>
        </w:rPr>
        <w:t>UIT</w:t>
      </w:r>
      <w:r w:rsidR="00981D1D" w:rsidRPr="00CD3E7B">
        <w:rPr>
          <w:rFonts w:eastAsia="Calibri"/>
        </w:rPr>
        <w:t xml:space="preserve"> </w:t>
      </w:r>
      <w:r w:rsidR="00E362CF" w:rsidRPr="00CD3E7B">
        <w:rPr>
          <w:rFonts w:eastAsia="Calibri"/>
        </w:rPr>
        <w:t>concernant</w:t>
      </w:r>
      <w:r w:rsidR="00981D1D" w:rsidRPr="00CD3E7B">
        <w:rPr>
          <w:rFonts w:eastAsia="Calibri"/>
        </w:rPr>
        <w:t xml:space="preserve"> </w:t>
      </w:r>
      <w:r w:rsidR="00E362CF" w:rsidRPr="00CD3E7B">
        <w:rPr>
          <w:rFonts w:eastAsia="Calibri"/>
        </w:rPr>
        <w:t>le projet de</w:t>
      </w:r>
      <w:r w:rsidR="00981D1D" w:rsidRPr="00CD3E7B">
        <w:rPr>
          <w:rFonts w:eastAsia="Calibri"/>
        </w:rPr>
        <w:t xml:space="preserve"> </w:t>
      </w:r>
      <w:r w:rsidR="00E362CF" w:rsidRPr="00CD3E7B">
        <w:rPr>
          <w:rFonts w:eastAsia="Calibri"/>
        </w:rPr>
        <w:t xml:space="preserve">nouveau </w:t>
      </w:r>
      <w:r w:rsidR="00316F9E" w:rsidRPr="00CD3E7B">
        <w:rPr>
          <w:rFonts w:eastAsia="Calibri"/>
        </w:rPr>
        <w:t>bâtiment</w:t>
      </w:r>
      <w:r w:rsidR="00D76D2C" w:rsidRPr="00CD3E7B">
        <w:rPr>
          <w:rFonts w:eastAsia="Calibri"/>
        </w:rPr>
        <w:t xml:space="preserve"> du siège</w:t>
      </w:r>
      <w:r w:rsidR="00E362CF" w:rsidRPr="00CD3E7B">
        <w:rPr>
          <w:rFonts w:eastAsia="Calibri"/>
        </w:rPr>
        <w:t>.</w:t>
      </w:r>
    </w:p>
    <w:p w14:paraId="01CA45D8" w14:textId="48B6CF75" w:rsidR="008B7F85" w:rsidRPr="00CD3E7B" w:rsidRDefault="008B7F85" w:rsidP="00B8264D">
      <w:pPr>
        <w:jc w:val="both"/>
        <w:rPr>
          <w:rFonts w:eastAsia="Calibri"/>
        </w:rPr>
      </w:pPr>
      <w:r w:rsidRPr="00CD3E7B">
        <w:rPr>
          <w:rFonts w:eastAsia="Calibri"/>
        </w:rPr>
        <w:t>13.3</w:t>
      </w:r>
      <w:r w:rsidRPr="00CD3E7B">
        <w:rPr>
          <w:rFonts w:eastAsia="Calibri"/>
        </w:rPr>
        <w:tab/>
      </w:r>
      <w:r w:rsidR="009F317E" w:rsidRPr="00CD3E7B">
        <w:rPr>
          <w:rFonts w:eastAsia="Calibri"/>
        </w:rPr>
        <w:t>En réponse à une</w:t>
      </w:r>
      <w:r w:rsidR="00981D1D" w:rsidRPr="00CD3E7B">
        <w:rPr>
          <w:rFonts w:eastAsia="Calibri"/>
        </w:rPr>
        <w:t xml:space="preserve"> </w:t>
      </w:r>
      <w:r w:rsidRPr="00CD3E7B">
        <w:rPr>
          <w:rFonts w:eastAsia="Calibri"/>
        </w:rPr>
        <w:t>question</w:t>
      </w:r>
      <w:r w:rsidR="00E14377" w:rsidRPr="00CD3E7B">
        <w:rPr>
          <w:rFonts w:eastAsia="Calibri"/>
        </w:rPr>
        <w:t xml:space="preserve"> de</w:t>
      </w:r>
      <w:r w:rsidRPr="00CD3E7B">
        <w:rPr>
          <w:rFonts w:eastAsia="Calibri"/>
        </w:rPr>
        <w:t xml:space="preserve"> </w:t>
      </w:r>
      <w:r w:rsidR="00687ED8" w:rsidRPr="00CD3E7B">
        <w:rPr>
          <w:rFonts w:eastAsia="Calibri"/>
          <w:b/>
          <w:bCs/>
        </w:rPr>
        <w:t>Mme</w:t>
      </w:r>
      <w:r w:rsidR="00981D1D" w:rsidRPr="00CD3E7B">
        <w:rPr>
          <w:rFonts w:eastAsia="Calibri"/>
          <w:b/>
          <w:bCs/>
        </w:rPr>
        <w:t xml:space="preserve"> </w:t>
      </w:r>
      <w:proofErr w:type="spellStart"/>
      <w:r w:rsidRPr="00CD3E7B">
        <w:rPr>
          <w:rFonts w:eastAsia="Calibri"/>
          <w:b/>
          <w:bCs/>
        </w:rPr>
        <w:t>Mannepalli</w:t>
      </w:r>
      <w:proofErr w:type="spellEnd"/>
      <w:r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Botha (SDG)</w:t>
      </w:r>
      <w:r w:rsidRPr="00CD3E7B">
        <w:rPr>
          <w:rFonts w:eastAsia="Calibri"/>
        </w:rPr>
        <w:t xml:space="preserve"> </w:t>
      </w:r>
      <w:r w:rsidR="00316F9E" w:rsidRPr="00CD3E7B">
        <w:rPr>
          <w:rFonts w:eastAsia="Calibri"/>
        </w:rPr>
        <w:t>précise</w:t>
      </w:r>
      <w:r w:rsidR="00981D1D" w:rsidRPr="00CD3E7B">
        <w:rPr>
          <w:rFonts w:eastAsia="Calibri"/>
        </w:rPr>
        <w:t xml:space="preserve"> </w:t>
      </w:r>
      <w:r w:rsidR="009F317E" w:rsidRPr="00CD3E7B">
        <w:rPr>
          <w:rFonts w:eastAsia="Calibri"/>
        </w:rPr>
        <w:t>qu</w:t>
      </w:r>
      <w:r w:rsidR="00981D1D" w:rsidRPr="00CD3E7B">
        <w:rPr>
          <w:rFonts w:eastAsia="Calibri"/>
        </w:rPr>
        <w:t>'</w:t>
      </w:r>
      <w:r w:rsidR="009F317E" w:rsidRPr="00CD3E7B">
        <w:rPr>
          <w:rFonts w:eastAsia="Calibri"/>
        </w:rPr>
        <w:t>il sera</w:t>
      </w:r>
      <w:r w:rsidR="00981D1D" w:rsidRPr="00CD3E7B">
        <w:rPr>
          <w:rFonts w:eastAsia="Calibri"/>
        </w:rPr>
        <w:t xml:space="preserve"> </w:t>
      </w:r>
      <w:r w:rsidR="009F317E" w:rsidRPr="00CD3E7B">
        <w:rPr>
          <w:rFonts w:eastAsia="Calibri"/>
        </w:rPr>
        <w:t xml:space="preserve">possible de </w:t>
      </w:r>
      <w:r w:rsidR="00D76D2C" w:rsidRPr="00CD3E7B">
        <w:rPr>
          <w:rFonts w:eastAsia="Calibri"/>
        </w:rPr>
        <w:t xml:space="preserve">ne pas assister à </w:t>
      </w:r>
      <w:r w:rsidR="009F317E" w:rsidRPr="00CD3E7B">
        <w:rPr>
          <w:rFonts w:eastAsia="Calibri"/>
        </w:rPr>
        <w:t>des séances d</w:t>
      </w:r>
      <w:r w:rsidR="00981D1D" w:rsidRPr="00CD3E7B">
        <w:rPr>
          <w:rFonts w:eastAsia="Calibri"/>
        </w:rPr>
        <w:t>'</w:t>
      </w:r>
      <w:r w:rsidR="009F317E" w:rsidRPr="00CD3E7B">
        <w:rPr>
          <w:rFonts w:eastAsia="Calibri"/>
        </w:rPr>
        <w:t>une réunion en cas d</w:t>
      </w:r>
      <w:r w:rsidR="00981D1D" w:rsidRPr="00CD3E7B">
        <w:rPr>
          <w:rFonts w:eastAsia="Calibri"/>
        </w:rPr>
        <w:t>'</w:t>
      </w:r>
      <w:r w:rsidR="009F317E" w:rsidRPr="00CD3E7B">
        <w:rPr>
          <w:rFonts w:eastAsia="Calibri"/>
        </w:rPr>
        <w:t>empêchement et qu</w:t>
      </w:r>
      <w:r w:rsidR="00981D1D" w:rsidRPr="00CD3E7B">
        <w:rPr>
          <w:rFonts w:eastAsia="Calibri"/>
        </w:rPr>
        <w:t>'</w:t>
      </w:r>
      <w:r w:rsidR="009F317E" w:rsidRPr="00CD3E7B">
        <w:rPr>
          <w:rFonts w:eastAsia="Calibri"/>
        </w:rPr>
        <w:t>un quorum restera nécessaire si une personne est absente.</w:t>
      </w:r>
    </w:p>
    <w:p w14:paraId="60CC4720" w14:textId="3CB9C706" w:rsidR="008B7F85" w:rsidRPr="00CD3E7B" w:rsidRDefault="008B7F85" w:rsidP="00B8264D">
      <w:pPr>
        <w:jc w:val="both"/>
        <w:rPr>
          <w:rFonts w:eastAsia="Calibri"/>
        </w:rPr>
      </w:pPr>
      <w:r w:rsidRPr="00CD3E7B">
        <w:rPr>
          <w:rFonts w:eastAsia="Calibri"/>
        </w:rPr>
        <w:t>13.4</w:t>
      </w:r>
      <w:r w:rsidRPr="00CD3E7B">
        <w:rPr>
          <w:rFonts w:eastAsia="Calibri"/>
        </w:rPr>
        <w:tab/>
      </w:r>
      <w:r w:rsidR="009F317E" w:rsidRPr="00CD3E7B">
        <w:rPr>
          <w:rFonts w:eastAsia="Calibri"/>
        </w:rPr>
        <w:t>En réponse à des observations de</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r w:rsidRPr="00CD3E7B">
        <w:rPr>
          <w:rFonts w:eastAsia="Calibri"/>
          <w:b/>
          <w:bCs/>
        </w:rPr>
        <w:t>Talib</w:t>
      </w:r>
      <w:r w:rsidR="00981D1D" w:rsidRPr="00CD3E7B">
        <w:rPr>
          <w:rFonts w:eastAsia="Calibri"/>
        </w:rPr>
        <w:t xml:space="preserve"> </w:t>
      </w:r>
      <w:r w:rsidR="009F317E" w:rsidRPr="00CD3E7B">
        <w:rPr>
          <w:rFonts w:eastAsia="Calibri"/>
        </w:rPr>
        <w:t>et</w:t>
      </w:r>
      <w:r w:rsidR="00981D1D" w:rsidRPr="00CD3E7B">
        <w:rPr>
          <w:rFonts w:eastAsia="Calibri"/>
        </w:rPr>
        <w:t xml:space="preserve"> </w:t>
      </w:r>
      <w:r w:rsidR="00687ED8" w:rsidRPr="00CD3E7B">
        <w:rPr>
          <w:rFonts w:eastAsia="Calibri"/>
          <w:b/>
          <w:bCs/>
        </w:rPr>
        <w:t>M.</w:t>
      </w:r>
      <w:r w:rsidR="00981D1D" w:rsidRPr="00CD3E7B">
        <w:rPr>
          <w:rFonts w:eastAsia="Calibri"/>
          <w:b/>
          <w:bCs/>
        </w:rPr>
        <w:t xml:space="preserve"> </w:t>
      </w:r>
      <w:proofErr w:type="spellStart"/>
      <w:r w:rsidRPr="00CD3E7B">
        <w:rPr>
          <w:rFonts w:eastAsia="Calibri"/>
          <w:b/>
          <w:bCs/>
        </w:rPr>
        <w:t>Alkahtani</w:t>
      </w:r>
      <w:proofErr w:type="spellEnd"/>
      <w:r w:rsidRPr="00CD3E7B">
        <w:rPr>
          <w:rFonts w:eastAsia="Calibri"/>
        </w:rPr>
        <w:t xml:space="preserve">, </w:t>
      </w:r>
      <w:r w:rsidR="009F317E" w:rsidRPr="00CD3E7B">
        <w:rPr>
          <w:rFonts w:eastAsia="Calibri"/>
        </w:rPr>
        <w:t>le</w:t>
      </w:r>
      <w:r w:rsidR="00981D1D" w:rsidRPr="00CD3E7B">
        <w:rPr>
          <w:rFonts w:eastAsia="Calibri"/>
        </w:rPr>
        <w:t xml:space="preserve"> </w:t>
      </w:r>
      <w:r w:rsidR="009F317E" w:rsidRPr="00CD3E7B">
        <w:rPr>
          <w:rFonts w:eastAsia="Calibri"/>
          <w:b/>
          <w:bCs/>
        </w:rPr>
        <w:t>Directeu</w:t>
      </w:r>
      <w:r w:rsidRPr="00CD3E7B">
        <w:rPr>
          <w:rFonts w:eastAsia="Calibri"/>
          <w:b/>
          <w:bCs/>
        </w:rPr>
        <w:t>r</w:t>
      </w:r>
      <w:r w:rsidR="00981D1D" w:rsidRPr="00CD3E7B">
        <w:rPr>
          <w:rFonts w:eastAsia="Calibri"/>
        </w:rPr>
        <w:t xml:space="preserve"> </w:t>
      </w:r>
      <w:r w:rsidR="009F317E" w:rsidRPr="00CD3E7B">
        <w:rPr>
          <w:rFonts w:eastAsia="Calibri"/>
        </w:rPr>
        <w:t>souligne que le Bureau s</w:t>
      </w:r>
      <w:r w:rsidR="00981D1D" w:rsidRPr="00CD3E7B">
        <w:rPr>
          <w:rFonts w:eastAsia="Calibri"/>
        </w:rPr>
        <w:t>'</w:t>
      </w:r>
      <w:r w:rsidR="009F317E" w:rsidRPr="00CD3E7B">
        <w:rPr>
          <w:rFonts w:eastAsia="Calibri"/>
        </w:rPr>
        <w:t>efforcera de veiller à ce</w:t>
      </w:r>
      <w:r w:rsidR="00981D1D" w:rsidRPr="00CD3E7B">
        <w:rPr>
          <w:rFonts w:eastAsia="Calibri"/>
        </w:rPr>
        <w:t xml:space="preserve"> </w:t>
      </w:r>
      <w:r w:rsidR="009F317E" w:rsidRPr="00CD3E7B">
        <w:rPr>
          <w:rFonts w:eastAsia="Calibri"/>
        </w:rPr>
        <w:t>que les réunions futures ne coïncident pas avec des fêtes religieuses, mais reconnaît que cela ne sera peut-être pas toujours possible.</w:t>
      </w:r>
    </w:p>
    <w:p w14:paraId="17D175C9" w14:textId="3E14F9C9" w:rsidR="008B7F85" w:rsidRPr="00CD3E7B" w:rsidRDefault="008B7F85" w:rsidP="00B8264D">
      <w:pPr>
        <w:jc w:val="both"/>
        <w:rPr>
          <w:rFonts w:eastAsia="Calibri"/>
          <w:szCs w:val="24"/>
        </w:rPr>
      </w:pPr>
      <w:r w:rsidRPr="00CD3E7B">
        <w:rPr>
          <w:rFonts w:eastAsia="Calibri"/>
          <w:szCs w:val="24"/>
        </w:rPr>
        <w:t>13.5</w:t>
      </w:r>
      <w:r w:rsidRPr="00CD3E7B">
        <w:rPr>
          <w:szCs w:val="24"/>
        </w:rPr>
        <w:tab/>
      </w:r>
      <w:r w:rsidR="009F317E" w:rsidRPr="00CD3E7B">
        <w:rPr>
          <w:szCs w:val="24"/>
        </w:rPr>
        <w:t xml:space="preserve">Le Comité </w:t>
      </w:r>
      <w:r w:rsidR="009F317E" w:rsidRPr="00CD3E7B">
        <w:rPr>
          <w:b/>
          <w:bCs/>
          <w:szCs w:val="24"/>
        </w:rPr>
        <w:t>confirme</w:t>
      </w:r>
      <w:r w:rsidR="00981D1D" w:rsidRPr="00CD3E7B">
        <w:rPr>
          <w:szCs w:val="24"/>
        </w:rPr>
        <w:t xml:space="preserve"> </w:t>
      </w:r>
      <w:r w:rsidR="00A56387" w:rsidRPr="00CD3E7B">
        <w:rPr>
          <w:szCs w:val="24"/>
        </w:rPr>
        <w:t>également</w:t>
      </w:r>
      <w:r w:rsidR="009F317E" w:rsidRPr="00CD3E7B">
        <w:rPr>
          <w:szCs w:val="24"/>
        </w:rPr>
        <w:t xml:space="preserve"> à titre provisoire qu</w:t>
      </w:r>
      <w:r w:rsidR="00981D1D" w:rsidRPr="00CD3E7B">
        <w:rPr>
          <w:szCs w:val="24"/>
        </w:rPr>
        <w:t>'</w:t>
      </w:r>
      <w:r w:rsidR="009F317E" w:rsidRPr="00CD3E7B">
        <w:rPr>
          <w:szCs w:val="24"/>
        </w:rPr>
        <w:t>il tiendra</w:t>
      </w:r>
      <w:r w:rsidR="00981D1D" w:rsidRPr="00CD3E7B">
        <w:rPr>
          <w:szCs w:val="24"/>
        </w:rPr>
        <w:t xml:space="preserve"> </w:t>
      </w:r>
      <w:r w:rsidR="009F317E" w:rsidRPr="00CD3E7B">
        <w:rPr>
          <w:szCs w:val="24"/>
        </w:rPr>
        <w:t xml:space="preserve">ses réunions suivantes de 2024 aux dates </w:t>
      </w:r>
      <w:proofErr w:type="gramStart"/>
      <w:r w:rsidR="009F317E" w:rsidRPr="00CD3E7B">
        <w:rPr>
          <w:szCs w:val="24"/>
        </w:rPr>
        <w:t>suivantes:</w:t>
      </w:r>
      <w:proofErr w:type="gramEnd"/>
    </w:p>
    <w:p w14:paraId="59A06DB8"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95ème </w:t>
      </w:r>
      <w:proofErr w:type="gramStart"/>
      <w:r w:rsidRPr="00CD3E7B">
        <w:rPr>
          <w:rFonts w:eastAsia="Calibri"/>
        </w:rPr>
        <w:t>réunion:</w:t>
      </w:r>
      <w:proofErr w:type="gramEnd"/>
      <w:r w:rsidRPr="00CD3E7B">
        <w:rPr>
          <w:rFonts w:eastAsia="Calibri"/>
        </w:rPr>
        <w:tab/>
        <w:t>4-8 mars 2024 (Salle 5, CICG);</w:t>
      </w:r>
    </w:p>
    <w:p w14:paraId="7A9E138B"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96ème </w:t>
      </w:r>
      <w:proofErr w:type="gramStart"/>
      <w:r w:rsidRPr="00CD3E7B">
        <w:rPr>
          <w:rFonts w:eastAsia="Calibri"/>
        </w:rPr>
        <w:t>réunion:</w:t>
      </w:r>
      <w:proofErr w:type="gramEnd"/>
      <w:r w:rsidRPr="00CD3E7B">
        <w:rPr>
          <w:rFonts w:eastAsia="Calibri"/>
        </w:rPr>
        <w:tab/>
        <w:t>24-28 juin 2024 (Salle CCV, Genève);</w:t>
      </w:r>
    </w:p>
    <w:p w14:paraId="1D60A453" w14:textId="2080874E" w:rsidR="008B7F85" w:rsidRPr="00CD3E7B" w:rsidRDefault="008B7F85" w:rsidP="00B8264D">
      <w:pPr>
        <w:pStyle w:val="enumlev1"/>
        <w:rPr>
          <w:rFonts w:eastAsia="Calibri"/>
        </w:rPr>
      </w:pPr>
      <w:r w:rsidRPr="00CD3E7B">
        <w:rPr>
          <w:rFonts w:eastAsia="Calibri"/>
        </w:rPr>
        <w:t>•</w:t>
      </w:r>
      <w:r w:rsidRPr="00CD3E7B">
        <w:rPr>
          <w:rFonts w:eastAsia="Calibri"/>
        </w:rPr>
        <w:tab/>
        <w:t xml:space="preserve">97ème </w:t>
      </w:r>
      <w:proofErr w:type="gramStart"/>
      <w:r w:rsidRPr="00CD3E7B">
        <w:rPr>
          <w:rFonts w:eastAsia="Calibri"/>
        </w:rPr>
        <w:t>réunion:</w:t>
      </w:r>
      <w:proofErr w:type="gramEnd"/>
      <w:r w:rsidRPr="00CD3E7B">
        <w:rPr>
          <w:rFonts w:eastAsia="Calibri"/>
        </w:rPr>
        <w:tab/>
        <w:t>11-19 novembre 2024 (Salle CCV, Genève)</w:t>
      </w:r>
      <w:r w:rsidR="0047028C" w:rsidRPr="00CD3E7B">
        <w:rPr>
          <w:rFonts w:eastAsia="Calibri"/>
        </w:rPr>
        <w:t>.</w:t>
      </w:r>
    </w:p>
    <w:p w14:paraId="1F8CBC20" w14:textId="77777777" w:rsidR="008B7F85" w:rsidRPr="00CD3E7B" w:rsidRDefault="008B7F85" w:rsidP="00B8264D">
      <w:pPr>
        <w:rPr>
          <w:rFonts w:eastAsia="Calibri"/>
        </w:rPr>
      </w:pPr>
      <w:r w:rsidRPr="00CD3E7B">
        <w:rPr>
          <w:rFonts w:eastAsia="Calibri"/>
        </w:rPr>
        <w:t xml:space="preserve">En 2025, aux dates </w:t>
      </w:r>
      <w:proofErr w:type="gramStart"/>
      <w:r w:rsidRPr="00CD3E7B">
        <w:rPr>
          <w:rFonts w:eastAsia="Calibri"/>
        </w:rPr>
        <w:t>suivantes:</w:t>
      </w:r>
      <w:proofErr w:type="gramEnd"/>
    </w:p>
    <w:p w14:paraId="7519E566"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98ème </w:t>
      </w:r>
      <w:proofErr w:type="gramStart"/>
      <w:r w:rsidRPr="00CD3E7B">
        <w:rPr>
          <w:rFonts w:eastAsia="Calibri"/>
        </w:rPr>
        <w:t>réunion:</w:t>
      </w:r>
      <w:proofErr w:type="gramEnd"/>
      <w:r w:rsidRPr="00CD3E7B">
        <w:rPr>
          <w:rFonts w:eastAsia="Calibri"/>
        </w:rPr>
        <w:tab/>
        <w:t>17-21 mars 2025 (Salle CCV, Genève);</w:t>
      </w:r>
    </w:p>
    <w:p w14:paraId="7D8268B8"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99ème </w:t>
      </w:r>
      <w:proofErr w:type="gramStart"/>
      <w:r w:rsidRPr="00CD3E7B">
        <w:rPr>
          <w:rFonts w:eastAsia="Calibri"/>
        </w:rPr>
        <w:t>réunion:</w:t>
      </w:r>
      <w:proofErr w:type="gramEnd"/>
      <w:r w:rsidRPr="00CD3E7B">
        <w:rPr>
          <w:rFonts w:eastAsia="Calibri"/>
        </w:rPr>
        <w:tab/>
        <w:t>30 juin – 4 juillet 2025 (Salle CCV, Genève);</w:t>
      </w:r>
    </w:p>
    <w:p w14:paraId="0EF865FD" w14:textId="3850F98E" w:rsidR="008B7F85" w:rsidRPr="00CD3E7B" w:rsidRDefault="008B7F85" w:rsidP="00B8264D">
      <w:pPr>
        <w:pStyle w:val="enumlev1"/>
        <w:rPr>
          <w:rFonts w:eastAsia="Calibri"/>
        </w:rPr>
      </w:pPr>
      <w:r w:rsidRPr="00CD3E7B">
        <w:rPr>
          <w:rFonts w:eastAsia="Calibri"/>
        </w:rPr>
        <w:t>•</w:t>
      </w:r>
      <w:r w:rsidRPr="00CD3E7B">
        <w:rPr>
          <w:rFonts w:eastAsia="Calibri"/>
        </w:rPr>
        <w:tab/>
        <w:t xml:space="preserve">100ème </w:t>
      </w:r>
      <w:proofErr w:type="gramStart"/>
      <w:r w:rsidRPr="00CD3E7B">
        <w:rPr>
          <w:rFonts w:eastAsia="Calibri"/>
        </w:rPr>
        <w:t>réunion:</w:t>
      </w:r>
      <w:proofErr w:type="gramEnd"/>
      <w:r w:rsidRPr="00CD3E7B">
        <w:rPr>
          <w:rFonts w:eastAsia="Calibri"/>
        </w:rPr>
        <w:tab/>
        <w:t>3-7 novembre 2025 (Salle CCV, Genève)</w:t>
      </w:r>
      <w:r w:rsidR="0047028C" w:rsidRPr="00CD3E7B">
        <w:rPr>
          <w:rFonts w:eastAsia="Calibri"/>
        </w:rPr>
        <w:t>.</w:t>
      </w:r>
    </w:p>
    <w:p w14:paraId="6A6D5A39" w14:textId="77777777" w:rsidR="008B7F85" w:rsidRPr="00CD3E7B" w:rsidRDefault="008B7F85" w:rsidP="00B8264D">
      <w:pPr>
        <w:rPr>
          <w:rFonts w:eastAsia="Calibri"/>
        </w:rPr>
      </w:pPr>
      <w:r w:rsidRPr="00CD3E7B">
        <w:rPr>
          <w:rFonts w:eastAsia="Calibri"/>
        </w:rPr>
        <w:t xml:space="preserve">Et en 2026, aux dates </w:t>
      </w:r>
      <w:proofErr w:type="gramStart"/>
      <w:r w:rsidRPr="00CD3E7B">
        <w:rPr>
          <w:rFonts w:eastAsia="Calibri"/>
        </w:rPr>
        <w:t>suivantes:</w:t>
      </w:r>
      <w:proofErr w:type="gramEnd"/>
    </w:p>
    <w:p w14:paraId="002B2935"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101ème </w:t>
      </w:r>
      <w:proofErr w:type="gramStart"/>
      <w:r w:rsidRPr="00CD3E7B">
        <w:rPr>
          <w:rFonts w:eastAsia="Calibri"/>
        </w:rPr>
        <w:t>réunion:</w:t>
      </w:r>
      <w:proofErr w:type="gramEnd"/>
      <w:r w:rsidRPr="00CD3E7B">
        <w:rPr>
          <w:rFonts w:eastAsia="Calibri"/>
        </w:rPr>
        <w:tab/>
        <w:t>9-13 mars 2026 (Salle CCV, Genève);</w:t>
      </w:r>
    </w:p>
    <w:p w14:paraId="12D88A55"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102ème </w:t>
      </w:r>
      <w:proofErr w:type="gramStart"/>
      <w:r w:rsidRPr="00CD3E7B">
        <w:rPr>
          <w:rFonts w:eastAsia="Calibri"/>
        </w:rPr>
        <w:t>réunion:</w:t>
      </w:r>
      <w:proofErr w:type="gramEnd"/>
      <w:r w:rsidRPr="00CD3E7B">
        <w:rPr>
          <w:rFonts w:eastAsia="Calibri"/>
        </w:rPr>
        <w:tab/>
        <w:t>29 juin – 3 juillet 2026 (Salle CCV, Genève);</w:t>
      </w:r>
    </w:p>
    <w:p w14:paraId="183F9B93" w14:textId="77777777" w:rsidR="008B7F85" w:rsidRPr="00CD3E7B" w:rsidRDefault="008B7F85" w:rsidP="00B8264D">
      <w:pPr>
        <w:pStyle w:val="enumlev1"/>
        <w:rPr>
          <w:rFonts w:eastAsia="Calibri"/>
        </w:rPr>
      </w:pPr>
      <w:r w:rsidRPr="00CD3E7B">
        <w:rPr>
          <w:rFonts w:eastAsia="Calibri"/>
        </w:rPr>
        <w:t>•</w:t>
      </w:r>
      <w:r w:rsidRPr="00CD3E7B">
        <w:rPr>
          <w:rFonts w:eastAsia="Calibri"/>
        </w:rPr>
        <w:tab/>
        <w:t xml:space="preserve">103ème </w:t>
      </w:r>
      <w:proofErr w:type="gramStart"/>
      <w:r w:rsidRPr="00CD3E7B">
        <w:rPr>
          <w:rFonts w:eastAsia="Calibri"/>
        </w:rPr>
        <w:t>réunion:</w:t>
      </w:r>
      <w:proofErr w:type="gramEnd"/>
      <w:r w:rsidRPr="00CD3E7B">
        <w:rPr>
          <w:rFonts w:eastAsia="Calibri"/>
        </w:rPr>
        <w:tab/>
        <w:t>2-6 novembre 2026 (Salle CCV, Genève).</w:t>
      </w:r>
    </w:p>
    <w:p w14:paraId="5B401D31" w14:textId="77777777" w:rsidR="008B7F85" w:rsidRPr="00CD3E7B" w:rsidRDefault="008B7F85" w:rsidP="00C00EC8">
      <w:pPr>
        <w:pStyle w:val="Heading1"/>
        <w:jc w:val="both"/>
      </w:pPr>
      <w:r w:rsidRPr="00CD3E7B">
        <w:rPr>
          <w:rFonts w:eastAsia="Calibri"/>
        </w:rPr>
        <w:lastRenderedPageBreak/>
        <w:t>14</w:t>
      </w:r>
      <w:r w:rsidRPr="00CD3E7B">
        <w:tab/>
      </w:r>
      <w:r w:rsidRPr="00CD3E7B">
        <w:rPr>
          <w:rFonts w:eastAsia="Calibri"/>
        </w:rPr>
        <w:t>Divers</w:t>
      </w:r>
    </w:p>
    <w:p w14:paraId="45ACB514" w14:textId="69B3CEFA" w:rsidR="008B7F85" w:rsidRPr="00CD3E7B" w:rsidRDefault="008B7F85" w:rsidP="00C00EC8">
      <w:pPr>
        <w:jc w:val="both"/>
      </w:pPr>
      <w:r w:rsidRPr="00CD3E7B">
        <w:t>14.1</w:t>
      </w:r>
      <w:r w:rsidRPr="00CD3E7B">
        <w:tab/>
      </w:r>
      <w:r w:rsidR="00463313" w:rsidRPr="00CD3E7B">
        <w:t xml:space="preserve">Le </w:t>
      </w:r>
      <w:r w:rsidR="00463313" w:rsidRPr="00CD3E7B">
        <w:rPr>
          <w:b/>
          <w:bCs/>
        </w:rPr>
        <w:t>Président</w:t>
      </w:r>
      <w:r w:rsidR="00981D1D" w:rsidRPr="00CD3E7B">
        <w:t xml:space="preserve"> </w:t>
      </w:r>
      <w:r w:rsidR="00C92C57" w:rsidRPr="00CD3E7B">
        <w:t>note qu</w:t>
      </w:r>
      <w:r w:rsidR="00981D1D" w:rsidRPr="00CD3E7B">
        <w:t>'</w:t>
      </w:r>
      <w:r w:rsidR="00C92C57" w:rsidRPr="00CD3E7B">
        <w:t>aucune autre question ne doit être examinée par le Comité.</w:t>
      </w:r>
    </w:p>
    <w:p w14:paraId="0DAB88E0" w14:textId="77777777" w:rsidR="008B7F85" w:rsidRPr="00CD3E7B" w:rsidRDefault="008B7F85" w:rsidP="00C00EC8">
      <w:pPr>
        <w:pStyle w:val="Heading1"/>
        <w:jc w:val="both"/>
      </w:pPr>
      <w:r w:rsidRPr="00CD3E7B">
        <w:rPr>
          <w:rFonts w:eastAsia="Calibri"/>
        </w:rPr>
        <w:t>15</w:t>
      </w:r>
      <w:r w:rsidRPr="00CD3E7B">
        <w:tab/>
      </w:r>
      <w:r w:rsidRPr="00CD3E7B">
        <w:rPr>
          <w:rFonts w:eastAsia="Calibri"/>
        </w:rPr>
        <w:t>Approbation du résumé des décisions (Document RRB23</w:t>
      </w:r>
      <w:r w:rsidRPr="00CD3E7B">
        <w:rPr>
          <w:rFonts w:eastAsia="Calibri"/>
        </w:rPr>
        <w:noBreakHyphen/>
        <w:t>2/23)</w:t>
      </w:r>
    </w:p>
    <w:p w14:paraId="30385839" w14:textId="5BF4C1F2" w:rsidR="008B7F85" w:rsidRPr="00CD3E7B" w:rsidRDefault="008B7F85" w:rsidP="00C00EC8">
      <w:pPr>
        <w:jc w:val="both"/>
      </w:pPr>
      <w:r w:rsidRPr="00CD3E7B">
        <w:rPr>
          <w:rFonts w:eastAsia="Calibri"/>
        </w:rPr>
        <w:t>15.1</w:t>
      </w:r>
      <w:r w:rsidRPr="00CD3E7B">
        <w:tab/>
      </w:r>
      <w:r w:rsidR="00C92C57" w:rsidRPr="00CD3E7B">
        <w:t>Le Comité</w:t>
      </w:r>
      <w:r w:rsidR="00981D1D" w:rsidRPr="00CD3E7B">
        <w:t xml:space="preserve"> </w:t>
      </w:r>
      <w:r w:rsidR="00C92C57" w:rsidRPr="00CD3E7B">
        <w:rPr>
          <w:b/>
          <w:bCs/>
        </w:rPr>
        <w:t>approuv</w:t>
      </w:r>
      <w:r w:rsidR="00DB4220" w:rsidRPr="00CD3E7B">
        <w:rPr>
          <w:b/>
          <w:bCs/>
        </w:rPr>
        <w:t>e</w:t>
      </w:r>
      <w:r w:rsidR="00981D1D" w:rsidRPr="00CD3E7B">
        <w:t xml:space="preserve"> </w:t>
      </w:r>
      <w:r w:rsidR="00C92C57" w:rsidRPr="00CD3E7B">
        <w:t>le résumé des décisions figurant dans le Document RRB23-2/23.</w:t>
      </w:r>
    </w:p>
    <w:p w14:paraId="7C9D477D" w14:textId="2D8FD1EA" w:rsidR="008B7F85" w:rsidRPr="00CD3E7B" w:rsidRDefault="008B7F85" w:rsidP="00C00EC8">
      <w:pPr>
        <w:pStyle w:val="Heading1"/>
        <w:jc w:val="both"/>
        <w:rPr>
          <w:rFonts w:eastAsia="Calibri"/>
        </w:rPr>
      </w:pPr>
      <w:r w:rsidRPr="00CD3E7B">
        <w:rPr>
          <w:rFonts w:eastAsia="Calibri"/>
        </w:rPr>
        <w:t>16</w:t>
      </w:r>
      <w:r w:rsidRPr="00CD3E7B">
        <w:tab/>
      </w:r>
      <w:r w:rsidR="00316F9E" w:rsidRPr="00CD3E7B">
        <w:rPr>
          <w:rFonts w:eastAsia="Calibri"/>
        </w:rPr>
        <w:t>Clôture</w:t>
      </w:r>
      <w:r w:rsidRPr="00CD3E7B">
        <w:rPr>
          <w:rFonts w:eastAsia="Calibri"/>
        </w:rPr>
        <w:t xml:space="preserve"> de la réunion</w:t>
      </w:r>
    </w:p>
    <w:p w14:paraId="38CC7CDF" w14:textId="4F7B4381" w:rsidR="008B7F85" w:rsidRPr="00CD3E7B" w:rsidRDefault="008B7F85" w:rsidP="00C00EC8">
      <w:pPr>
        <w:jc w:val="both"/>
      </w:pPr>
      <w:r w:rsidRPr="00CD3E7B">
        <w:rPr>
          <w:rFonts w:eastAsia="Calibri"/>
        </w:rPr>
        <w:t>16.1</w:t>
      </w:r>
      <w:r w:rsidRPr="00CD3E7B">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DB4220" w:rsidRPr="00CD3E7B">
        <w:rPr>
          <w:rFonts w:eastAsia="Calibri"/>
        </w:rPr>
        <w:t>remercie les membres du Comité pour leur coopération</w:t>
      </w:r>
      <w:r w:rsidR="00C84C87" w:rsidRPr="00CD3E7B">
        <w:rPr>
          <w:rFonts w:eastAsia="Calibri"/>
        </w:rPr>
        <w:t>,</w:t>
      </w:r>
      <w:r w:rsidR="00DB4220" w:rsidRPr="00CD3E7B">
        <w:rPr>
          <w:rFonts w:eastAsia="Calibri"/>
        </w:rPr>
        <w:t xml:space="preserve"> le travail </w:t>
      </w:r>
      <w:r w:rsidR="002F4587" w:rsidRPr="00CD3E7B">
        <w:rPr>
          <w:rFonts w:eastAsia="Calibri"/>
        </w:rPr>
        <w:t>qu</w:t>
      </w:r>
      <w:r w:rsidR="00981D1D" w:rsidRPr="00CD3E7B">
        <w:rPr>
          <w:rFonts w:eastAsia="Calibri"/>
        </w:rPr>
        <w:t>'</w:t>
      </w:r>
      <w:r w:rsidR="002F4587" w:rsidRPr="00CD3E7B">
        <w:rPr>
          <w:rFonts w:eastAsia="Calibri"/>
        </w:rPr>
        <w:t xml:space="preserve">ils ont </w:t>
      </w:r>
      <w:r w:rsidR="00DB4220" w:rsidRPr="00CD3E7B">
        <w:rPr>
          <w:rFonts w:eastAsia="Calibri"/>
        </w:rPr>
        <w:t>accompli collectivement</w:t>
      </w:r>
      <w:r w:rsidR="00E74147" w:rsidRPr="00CD3E7B">
        <w:rPr>
          <w:rFonts w:eastAsia="Calibri"/>
        </w:rPr>
        <w:t xml:space="preserve"> </w:t>
      </w:r>
      <w:r w:rsidR="00DB4220" w:rsidRPr="00CD3E7B">
        <w:rPr>
          <w:rFonts w:eastAsia="Calibri"/>
        </w:rPr>
        <w:t>et la bonne volonté dont ils ont fait preuve,</w:t>
      </w:r>
      <w:r w:rsidR="00981D1D" w:rsidRPr="00CD3E7B">
        <w:rPr>
          <w:rFonts w:eastAsia="Calibri"/>
        </w:rPr>
        <w:t xml:space="preserve"> </w:t>
      </w:r>
      <w:r w:rsidR="00DB4220" w:rsidRPr="00CD3E7B">
        <w:rPr>
          <w:rFonts w:eastAsia="Calibri"/>
        </w:rPr>
        <w:t>qui</w:t>
      </w:r>
      <w:r w:rsidR="00981D1D" w:rsidRPr="00CD3E7B">
        <w:rPr>
          <w:rFonts w:eastAsia="Calibri"/>
        </w:rPr>
        <w:t xml:space="preserve"> </w:t>
      </w:r>
      <w:r w:rsidR="00DB4220" w:rsidRPr="00CD3E7B">
        <w:rPr>
          <w:rFonts w:eastAsia="Calibri"/>
        </w:rPr>
        <w:t>ont permis le bon déroulement de la réunion.</w:t>
      </w:r>
      <w:r w:rsidR="00463313" w:rsidRPr="00CD3E7B">
        <w:rPr>
          <w:rFonts w:eastAsia="Calibri"/>
        </w:rPr>
        <w:t xml:space="preserve"> </w:t>
      </w:r>
      <w:r w:rsidR="00DB4220" w:rsidRPr="00CD3E7B">
        <w:rPr>
          <w:rFonts w:eastAsia="Calibri"/>
        </w:rPr>
        <w:t xml:space="preserve">Il </w:t>
      </w:r>
      <w:r w:rsidR="002F4587" w:rsidRPr="00CD3E7B">
        <w:rPr>
          <w:rFonts w:eastAsia="Calibri"/>
        </w:rPr>
        <w:t>adresse également ses remerciements au</w:t>
      </w:r>
      <w:r w:rsidR="00DB4220" w:rsidRPr="00CD3E7B">
        <w:rPr>
          <w:rFonts w:eastAsia="Calibri"/>
        </w:rPr>
        <w:t xml:space="preserve"> Vice-Président </w:t>
      </w:r>
      <w:r w:rsidR="00E74147" w:rsidRPr="00CD3E7B">
        <w:rPr>
          <w:rFonts w:eastAsia="Calibri"/>
        </w:rPr>
        <w:t>et</w:t>
      </w:r>
      <w:r w:rsidR="00DB4220" w:rsidRPr="00CD3E7B">
        <w:rPr>
          <w:rFonts w:eastAsia="Calibri"/>
        </w:rPr>
        <w:t xml:space="preserve"> </w:t>
      </w:r>
      <w:r w:rsidR="002F4587" w:rsidRPr="00CD3E7B">
        <w:rPr>
          <w:rFonts w:eastAsia="Calibri"/>
        </w:rPr>
        <w:t>aux</w:t>
      </w:r>
      <w:r w:rsidR="00DB4220" w:rsidRPr="00CD3E7B">
        <w:rPr>
          <w:rFonts w:eastAsia="Calibri"/>
        </w:rPr>
        <w:t xml:space="preserve"> présidents des groupes de travail pour leurs efforts, </w:t>
      </w:r>
      <w:r w:rsidR="002F4587" w:rsidRPr="00CD3E7B">
        <w:rPr>
          <w:rFonts w:eastAsia="Calibri"/>
        </w:rPr>
        <w:t>au</w:t>
      </w:r>
      <w:r w:rsidR="00DB4220" w:rsidRPr="00CD3E7B">
        <w:rPr>
          <w:rFonts w:eastAsia="Calibri"/>
        </w:rPr>
        <w:t xml:space="preserve"> Directeur pour son concours et </w:t>
      </w:r>
      <w:r w:rsidR="002F4587" w:rsidRPr="00CD3E7B">
        <w:rPr>
          <w:rFonts w:eastAsia="Calibri"/>
        </w:rPr>
        <w:t>au</w:t>
      </w:r>
      <w:r w:rsidR="00DB4220" w:rsidRPr="00CD3E7B">
        <w:rPr>
          <w:rFonts w:eastAsia="Calibri"/>
        </w:rPr>
        <w:t xml:space="preserve"> personnel du Bureau, notamment M. Botha et Mme Gozal, pour leur appui.</w:t>
      </w:r>
    </w:p>
    <w:p w14:paraId="6E30413A" w14:textId="75C98835" w:rsidR="008B7F85" w:rsidRPr="00CD3E7B" w:rsidRDefault="008B7F85" w:rsidP="00C00EC8">
      <w:pPr>
        <w:jc w:val="both"/>
      </w:pPr>
      <w:r w:rsidRPr="00CD3E7B">
        <w:rPr>
          <w:rFonts w:eastAsia="Calibri"/>
        </w:rPr>
        <w:t>16.2</w:t>
      </w:r>
      <w:r w:rsidRPr="00CD3E7B">
        <w:tab/>
      </w:r>
      <w:r w:rsidR="00615D59" w:rsidRPr="00CD3E7B">
        <w:t>Les membres du Comité</w:t>
      </w:r>
      <w:r w:rsidR="00981D1D" w:rsidRPr="00CD3E7B">
        <w:t xml:space="preserve"> </w:t>
      </w:r>
      <w:r w:rsidR="00615D59" w:rsidRPr="00CD3E7B">
        <w:t>prennent la parole pour remercier le Président pour</w:t>
      </w:r>
      <w:r w:rsidR="00981D1D" w:rsidRPr="00CD3E7B">
        <w:t xml:space="preserve"> </w:t>
      </w:r>
      <w:r w:rsidR="00615D59" w:rsidRPr="00CD3E7B">
        <w:t>la manière remarquable dont il a dirigé les débats</w:t>
      </w:r>
      <w:r w:rsidR="00981D1D" w:rsidRPr="00CD3E7B">
        <w:t xml:space="preserve"> </w:t>
      </w:r>
      <w:r w:rsidR="00615D59" w:rsidRPr="00CD3E7B">
        <w:t>et</w:t>
      </w:r>
      <w:r w:rsidR="0015714C" w:rsidRPr="00CD3E7B">
        <w:t xml:space="preserve"> pour</w:t>
      </w:r>
      <w:r w:rsidR="00981D1D" w:rsidRPr="00CD3E7B">
        <w:t xml:space="preserve"> </w:t>
      </w:r>
      <w:r w:rsidR="00615D59" w:rsidRPr="00CD3E7B">
        <w:t>la bonne humeur dont il a fait preuve, qui ont permis au Comité de traiter son ordre du jour, et se félicitent de l</w:t>
      </w:r>
      <w:r w:rsidR="00981D1D" w:rsidRPr="00CD3E7B">
        <w:t>'</w:t>
      </w:r>
      <w:r w:rsidR="00615D59" w:rsidRPr="00CD3E7B">
        <w:t>esprit de collaboration qui a présidé aux débats. Ils</w:t>
      </w:r>
      <w:r w:rsidR="00981D1D" w:rsidRPr="00CD3E7B">
        <w:t xml:space="preserve"> </w:t>
      </w:r>
      <w:r w:rsidR="00615D59" w:rsidRPr="00CD3E7B">
        <w:t>remercient</w:t>
      </w:r>
      <w:r w:rsidR="00981D1D" w:rsidRPr="00CD3E7B">
        <w:t xml:space="preserve"> </w:t>
      </w:r>
      <w:r w:rsidR="00615D59" w:rsidRPr="00CD3E7B">
        <w:t>également le Vice-Président et les présidents des groupes de travail pour leurs contributions, le Directeur pour ses précieux conseils et ses orientations utiles ainsi que le Bureau et les autres</w:t>
      </w:r>
      <w:r w:rsidR="00981D1D" w:rsidRPr="00CD3E7B">
        <w:t xml:space="preserve"> </w:t>
      </w:r>
      <w:r w:rsidR="00615D59" w:rsidRPr="00CD3E7B">
        <w:t>fonctionnaires de l</w:t>
      </w:r>
      <w:r w:rsidR="00981D1D" w:rsidRPr="00CD3E7B">
        <w:t>'</w:t>
      </w:r>
      <w:r w:rsidR="00615D59" w:rsidRPr="00CD3E7B">
        <w:t>UIT pour leur appui.</w:t>
      </w:r>
    </w:p>
    <w:p w14:paraId="4C433432" w14:textId="44428B29" w:rsidR="008B7F85" w:rsidRPr="00CD3E7B" w:rsidRDefault="008B7F85" w:rsidP="00C00EC8">
      <w:pPr>
        <w:jc w:val="both"/>
      </w:pPr>
      <w:r w:rsidRPr="00CD3E7B">
        <w:rPr>
          <w:rFonts w:eastAsia="Calibri"/>
        </w:rPr>
        <w:t>16.3</w:t>
      </w:r>
      <w:r w:rsidRPr="00CD3E7B">
        <w:tab/>
      </w:r>
      <w:r w:rsidR="00615D59" w:rsidRPr="00CD3E7B">
        <w:t xml:space="preserve">Le </w:t>
      </w:r>
      <w:r w:rsidR="00615D59" w:rsidRPr="00CD3E7B">
        <w:rPr>
          <w:b/>
          <w:bCs/>
        </w:rPr>
        <w:t>Directeur</w:t>
      </w:r>
      <w:r w:rsidR="00515B0A" w:rsidRPr="00CD3E7B">
        <w:t xml:space="preserve"> remercie</w:t>
      </w:r>
      <w:r w:rsidR="00981D1D" w:rsidRPr="00CD3E7B">
        <w:t xml:space="preserve"> </w:t>
      </w:r>
      <w:r w:rsidR="00615D59" w:rsidRPr="00CD3E7B">
        <w:t>le Président</w:t>
      </w:r>
      <w:r w:rsidR="00981D1D" w:rsidRPr="00CD3E7B">
        <w:t xml:space="preserve"> </w:t>
      </w:r>
      <w:r w:rsidR="003C6689" w:rsidRPr="00CD3E7B">
        <w:t>d</w:t>
      </w:r>
      <w:r w:rsidR="00981D1D" w:rsidRPr="00CD3E7B">
        <w:t>'</w:t>
      </w:r>
      <w:r w:rsidR="003C6689" w:rsidRPr="00CD3E7B">
        <w:t xml:space="preserve">avoir contribué au succès de </w:t>
      </w:r>
      <w:r w:rsidR="00515B0A" w:rsidRPr="00CD3E7B">
        <w:t>la</w:t>
      </w:r>
      <w:r w:rsidR="00981D1D" w:rsidRPr="00CD3E7B">
        <w:t xml:space="preserve"> </w:t>
      </w:r>
      <w:r w:rsidR="003C6689" w:rsidRPr="00CD3E7B">
        <w:t>réunion</w:t>
      </w:r>
      <w:r w:rsidR="0047028C" w:rsidRPr="00CD3E7B">
        <w:t xml:space="preserve"> </w:t>
      </w:r>
      <w:r w:rsidR="00515B0A" w:rsidRPr="00CD3E7B">
        <w:t>ainsi que le Vice-Président, les présidents</w:t>
      </w:r>
      <w:r w:rsidR="00981D1D" w:rsidRPr="00CD3E7B">
        <w:t xml:space="preserve"> </w:t>
      </w:r>
      <w:r w:rsidR="00615D59" w:rsidRPr="00CD3E7B">
        <w:t xml:space="preserve">des groupes de travail </w:t>
      </w:r>
      <w:r w:rsidR="00515B0A" w:rsidRPr="00CD3E7B">
        <w:t xml:space="preserve">et les membres du Comité </w:t>
      </w:r>
      <w:r w:rsidR="00615D59" w:rsidRPr="00CD3E7B">
        <w:t>pour leur</w:t>
      </w:r>
      <w:r w:rsidR="00515B0A" w:rsidRPr="00CD3E7B">
        <w:t>s</w:t>
      </w:r>
      <w:r w:rsidR="00981D1D" w:rsidRPr="00CD3E7B">
        <w:t xml:space="preserve"> </w:t>
      </w:r>
      <w:r w:rsidRPr="00CD3E7B">
        <w:rPr>
          <w:rFonts w:eastAsia="Calibri"/>
        </w:rPr>
        <w:t>contributions.</w:t>
      </w:r>
    </w:p>
    <w:p w14:paraId="43FB9DC1" w14:textId="2E84CE7B" w:rsidR="008B7F85" w:rsidRPr="00CD3E7B" w:rsidRDefault="008B7F85" w:rsidP="00C00EC8">
      <w:pPr>
        <w:jc w:val="both"/>
      </w:pPr>
      <w:r w:rsidRPr="00CD3E7B">
        <w:rPr>
          <w:rFonts w:eastAsia="Calibri"/>
        </w:rPr>
        <w:t>16.4</w:t>
      </w:r>
      <w:r w:rsidRPr="00CD3E7B">
        <w:tab/>
      </w:r>
      <w:r w:rsidR="00463313" w:rsidRPr="00CD3E7B">
        <w:rPr>
          <w:rFonts w:eastAsia="Calibri"/>
        </w:rPr>
        <w:t xml:space="preserve">Le </w:t>
      </w:r>
      <w:r w:rsidR="00463313" w:rsidRPr="00CD3E7B">
        <w:rPr>
          <w:rFonts w:eastAsia="Calibri"/>
          <w:b/>
          <w:bCs/>
        </w:rPr>
        <w:t>Président</w:t>
      </w:r>
      <w:r w:rsidR="00981D1D" w:rsidRPr="00CD3E7B">
        <w:rPr>
          <w:rFonts w:eastAsia="Calibri"/>
        </w:rPr>
        <w:t xml:space="preserve"> </w:t>
      </w:r>
      <w:r w:rsidR="00515B0A" w:rsidRPr="00CD3E7B">
        <w:rPr>
          <w:rFonts w:eastAsia="Calibri"/>
        </w:rPr>
        <w:t>remercie les orateurs pour leurs propos aimables et souhaite</w:t>
      </w:r>
      <w:r w:rsidR="00981D1D" w:rsidRPr="00CD3E7B">
        <w:rPr>
          <w:rFonts w:eastAsia="Calibri"/>
        </w:rPr>
        <w:t xml:space="preserve"> </w:t>
      </w:r>
      <w:r w:rsidR="00515B0A" w:rsidRPr="00CD3E7B">
        <w:rPr>
          <w:rFonts w:eastAsia="Calibri"/>
        </w:rPr>
        <w:t>à tous les membres un bon voyage de retour.</w:t>
      </w:r>
      <w:r w:rsidR="00981D1D" w:rsidRPr="00CD3E7B">
        <w:rPr>
          <w:rFonts w:eastAsia="Calibri"/>
        </w:rPr>
        <w:t xml:space="preserve"> </w:t>
      </w:r>
      <w:r w:rsidR="00515B0A" w:rsidRPr="00CD3E7B">
        <w:rPr>
          <w:rFonts w:eastAsia="Calibri"/>
        </w:rPr>
        <w:t>Il déclare close la réunion à</w:t>
      </w:r>
      <w:r w:rsidR="0047028C" w:rsidRPr="00CD3E7B">
        <w:rPr>
          <w:rFonts w:eastAsia="Calibri"/>
        </w:rPr>
        <w:t xml:space="preserve"> </w:t>
      </w:r>
      <w:r w:rsidR="00515B0A" w:rsidRPr="00CD3E7B">
        <w:rPr>
          <w:rFonts w:eastAsia="Calibri"/>
        </w:rPr>
        <w:t>16 heures</w:t>
      </w:r>
      <w:r w:rsidR="00981D1D" w:rsidRPr="00CD3E7B">
        <w:rPr>
          <w:rFonts w:eastAsia="Calibri"/>
        </w:rPr>
        <w:t xml:space="preserve"> </w:t>
      </w:r>
      <w:r w:rsidR="00515B0A" w:rsidRPr="00CD3E7B">
        <w:rPr>
          <w:rFonts w:eastAsia="Calibri"/>
        </w:rPr>
        <w:t>le mardi</w:t>
      </w:r>
      <w:r w:rsidR="00981D1D" w:rsidRPr="00CD3E7B">
        <w:rPr>
          <w:rFonts w:eastAsia="Calibri"/>
        </w:rPr>
        <w:t xml:space="preserve"> </w:t>
      </w:r>
      <w:r w:rsidRPr="00CD3E7B">
        <w:rPr>
          <w:rFonts w:eastAsia="Calibri"/>
        </w:rPr>
        <w:t>4</w:t>
      </w:r>
      <w:r w:rsidR="00981D1D" w:rsidRPr="00CD3E7B">
        <w:rPr>
          <w:rFonts w:eastAsia="Calibri"/>
        </w:rPr>
        <w:t xml:space="preserve"> </w:t>
      </w:r>
      <w:r w:rsidR="00515B0A" w:rsidRPr="00CD3E7B">
        <w:rPr>
          <w:rFonts w:eastAsia="Calibri"/>
        </w:rPr>
        <w:t>juillet</w:t>
      </w:r>
      <w:r w:rsidR="00981D1D" w:rsidRPr="00CD3E7B">
        <w:rPr>
          <w:rFonts w:eastAsia="Calibri"/>
        </w:rPr>
        <w:t xml:space="preserve"> </w:t>
      </w:r>
      <w:r w:rsidRPr="00CD3E7B">
        <w:rPr>
          <w:rFonts w:eastAsia="Calibri"/>
        </w:rPr>
        <w:t>2023.</w:t>
      </w:r>
    </w:p>
    <w:p w14:paraId="6BF82A53" w14:textId="2A7CAD90" w:rsidR="00316F9E" w:rsidRPr="00CD3E7B" w:rsidRDefault="008B7F85" w:rsidP="0047028C">
      <w:pPr>
        <w:tabs>
          <w:tab w:val="clear" w:pos="1588"/>
          <w:tab w:val="clear" w:pos="1985"/>
          <w:tab w:val="left" w:pos="6236"/>
        </w:tabs>
        <w:spacing w:before="840"/>
      </w:pPr>
      <w:r w:rsidRPr="00CD3E7B">
        <w:rPr>
          <w:rFonts w:eastAsia="Calibri"/>
          <w:szCs w:val="24"/>
        </w:rPr>
        <w:t xml:space="preserve">Le </w:t>
      </w:r>
      <w:r w:rsidR="002F4587" w:rsidRPr="00CD3E7B">
        <w:rPr>
          <w:rFonts w:eastAsia="Calibri"/>
          <w:szCs w:val="24"/>
        </w:rPr>
        <w:t>S</w:t>
      </w:r>
      <w:r w:rsidRPr="00CD3E7B">
        <w:rPr>
          <w:rFonts w:eastAsia="Calibri"/>
          <w:szCs w:val="24"/>
        </w:rPr>
        <w:t xml:space="preserve">ecrétaire </w:t>
      </w:r>
      <w:proofErr w:type="gramStart"/>
      <w:r w:rsidRPr="00CD3E7B">
        <w:rPr>
          <w:rFonts w:eastAsia="Calibri"/>
          <w:szCs w:val="24"/>
        </w:rPr>
        <w:t>exécutif</w:t>
      </w:r>
      <w:r w:rsidRPr="00CD3E7B">
        <w:rPr>
          <w:rFonts w:eastAsia="Calibri"/>
        </w:rPr>
        <w:t>:</w:t>
      </w:r>
      <w:proofErr w:type="gramEnd"/>
      <w:r w:rsidRPr="00CD3E7B">
        <w:tab/>
      </w:r>
      <w:r w:rsidRPr="00CD3E7B">
        <w:rPr>
          <w:rFonts w:eastAsia="Calibri"/>
        </w:rPr>
        <w:t xml:space="preserve">Le </w:t>
      </w:r>
      <w:r w:rsidR="002F4587" w:rsidRPr="00CD3E7B">
        <w:rPr>
          <w:rFonts w:eastAsia="Calibri"/>
        </w:rPr>
        <w:t>P</w:t>
      </w:r>
      <w:r w:rsidRPr="00CD3E7B">
        <w:rPr>
          <w:rFonts w:eastAsia="Calibri"/>
        </w:rPr>
        <w:t>résident:</w:t>
      </w:r>
      <w:r w:rsidRPr="00CD3E7B">
        <w:br/>
      </w:r>
      <w:r w:rsidRPr="00CD3E7B">
        <w:rPr>
          <w:rFonts w:eastAsia="Calibri"/>
        </w:rPr>
        <w:t>M. MANIEWICZ</w:t>
      </w:r>
      <w:r w:rsidRPr="00CD3E7B">
        <w:tab/>
      </w:r>
      <w:r w:rsidRPr="00CD3E7B">
        <w:rPr>
          <w:rFonts w:eastAsia="Calibri"/>
        </w:rPr>
        <w:t>E. AZZOUZ</w:t>
      </w:r>
    </w:p>
    <w:sectPr w:rsidR="00316F9E" w:rsidRPr="00CD3E7B" w:rsidSect="00AB34F8">
      <w:headerReference w:type="default" r:id="rId36"/>
      <w:footerReference w:type="even" r:id="rId37"/>
      <w:footerReference w:type="default" r:id="rId38"/>
      <w:footerReference w:type="first" r:id="rId39"/>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E999" w14:textId="77777777" w:rsidR="00661271" w:rsidRDefault="00661271">
      <w:r>
        <w:separator/>
      </w:r>
    </w:p>
  </w:endnote>
  <w:endnote w:type="continuationSeparator" w:id="0">
    <w:p w14:paraId="6455BB4C" w14:textId="77777777" w:rsidR="00661271" w:rsidRDefault="0066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4ADF" w14:textId="68308033" w:rsidR="00295C6C" w:rsidRPr="002A5822" w:rsidRDefault="00E37EEB">
    <w:pPr>
      <w:pStyle w:val="Footer"/>
      <w:rPr>
        <w:lang w:val="de-DE"/>
      </w:rPr>
    </w:pPr>
    <w:r>
      <w:fldChar w:fldCharType="begin"/>
    </w:r>
    <w:r w:rsidRPr="002A5822">
      <w:rPr>
        <w:lang w:val="de-DE"/>
      </w:rPr>
      <w:instrText xml:space="preserve"> FILENAME \p \* MERGEFORMAT </w:instrText>
    </w:r>
    <w:r>
      <w:fldChar w:fldCharType="separate"/>
    </w:r>
    <w:r w:rsidR="006112B5">
      <w:rPr>
        <w:lang w:val="de-DE"/>
      </w:rPr>
      <w:t>M:\RRB\RRB23\RRB23-2\Minutes\024FR1.docx</w:t>
    </w:r>
    <w:r>
      <w:fldChar w:fldCharType="end"/>
    </w:r>
    <w:r w:rsidR="00295C6C" w:rsidRPr="002A5822">
      <w:rPr>
        <w:lang w:val="de-DE"/>
      </w:rPr>
      <w:tab/>
    </w:r>
    <w:r w:rsidR="005142AA">
      <w:fldChar w:fldCharType="begin"/>
    </w:r>
    <w:r w:rsidR="005142AA">
      <w:instrText xml:space="preserve"> savedate \@ dd.MM.yy </w:instrText>
    </w:r>
    <w:r w:rsidR="005142AA">
      <w:fldChar w:fldCharType="separate"/>
    </w:r>
    <w:r w:rsidR="006112B5">
      <w:t>13.09.23</w:t>
    </w:r>
    <w:r w:rsidR="005142AA">
      <w:fldChar w:fldCharType="end"/>
    </w:r>
    <w:r w:rsidR="00295C6C" w:rsidRPr="002A5822">
      <w:rPr>
        <w:lang w:val="de-DE"/>
      </w:rPr>
      <w:tab/>
    </w:r>
    <w:r w:rsidR="005142AA">
      <w:fldChar w:fldCharType="begin"/>
    </w:r>
    <w:r w:rsidR="005142AA">
      <w:instrText xml:space="preserve"> printdate \@ dd.MM.yy </w:instrText>
    </w:r>
    <w:r w:rsidR="005142AA">
      <w:fldChar w:fldCharType="separate"/>
    </w:r>
    <w:r w:rsidR="006112B5">
      <w:t>13.09.23</w:t>
    </w:r>
    <w:r w:rsidR="005142A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5F8F" w14:textId="4926B217" w:rsidR="00295C6C" w:rsidRPr="00EC632C" w:rsidRDefault="00EC632C" w:rsidP="00EC632C">
    <w:pPr>
      <w:pStyle w:val="Footer"/>
      <w:rPr>
        <w:lang w:val="de-DE"/>
      </w:rPr>
    </w:pPr>
    <w:r>
      <w:rPr>
        <w:lang w:val="de-DE"/>
      </w:rPr>
      <w:t>(</w:t>
    </w:r>
    <w:r w:rsidRPr="00EC632C">
      <w:rPr>
        <w:lang w:val="de-DE"/>
      </w:rPr>
      <w:t>527935</w:t>
    </w:r>
    <w:r>
      <w:rPr>
        <w:lang w:val="de-D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589B" w14:textId="2AFA0C1C" w:rsidR="00DD4082" w:rsidRPr="00ED2971" w:rsidRDefault="00EC632C" w:rsidP="00DD4082">
    <w:pPr>
      <w:pStyle w:val="Footer"/>
      <w:rPr>
        <w:lang w:val="de-DE"/>
      </w:rPr>
    </w:pPr>
    <w:r>
      <w:rPr>
        <w:lang w:val="de-DE"/>
      </w:rPr>
      <w:t>(</w:t>
    </w:r>
    <w:r w:rsidRPr="00EC632C">
      <w:rPr>
        <w:lang w:val="de-DE"/>
      </w:rPr>
      <w:t>527935</w:t>
    </w:r>
    <w:r>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1919" w14:textId="77777777" w:rsidR="00661271" w:rsidRDefault="00661271">
      <w:r>
        <w:t>____________________</w:t>
      </w:r>
    </w:p>
  </w:footnote>
  <w:footnote w:type="continuationSeparator" w:id="0">
    <w:p w14:paraId="2F072A7E" w14:textId="77777777" w:rsidR="00661271" w:rsidRDefault="00661271">
      <w:r>
        <w:continuationSeparator/>
      </w:r>
    </w:p>
  </w:footnote>
  <w:footnote w:id="1">
    <w:p w14:paraId="3465F591" w14:textId="77777777" w:rsidR="00295C6C" w:rsidRPr="00AF3451" w:rsidRDefault="00295C6C" w:rsidP="00B8264D">
      <w:pPr>
        <w:pStyle w:val="FootnoteText"/>
        <w:jc w:val="both"/>
        <w:rPr>
          <w:lang w:val="fr-CH"/>
        </w:rPr>
      </w:pPr>
      <w:r>
        <w:rPr>
          <w:rStyle w:val="FootnoteReference"/>
        </w:rPr>
        <w:t>*</w:t>
      </w:r>
      <w:r>
        <w:tab/>
      </w:r>
      <w:r w:rsidRPr="00AF3451">
        <w:t>Le procès-verbal de la réunion rend compte de l'examen détaillé et approfondi, par les membres du Comité du Règlement des radiocommunications, des points qui étaient inscrits à l'ordre du jour de la 9</w:t>
      </w:r>
      <w:r>
        <w:t>3</w:t>
      </w:r>
      <w:r w:rsidRPr="00AF3451">
        <w:t>ème réunion du Comité. Les décisions officielles de la 9</w:t>
      </w:r>
      <w:r>
        <w:t>3</w:t>
      </w:r>
      <w:r w:rsidRPr="00AF3451">
        <w:t>ème réunion du Comité du Règlement des radiocommunications figurent dans le Document RRB23-</w:t>
      </w:r>
      <w:r>
        <w:t>2</w:t>
      </w:r>
      <w:r w:rsidRPr="00AF3451">
        <w:t>/</w:t>
      </w:r>
      <w:r>
        <w:t>23</w:t>
      </w:r>
      <w:r w:rsidRPr="00AF34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A703" w14:textId="77777777" w:rsidR="00295C6C" w:rsidRDefault="00E5457A">
    <w:pPr>
      <w:pStyle w:val="Header"/>
      <w:rPr>
        <w:rStyle w:val="PageNumber"/>
      </w:rPr>
    </w:pPr>
    <w:r>
      <w:rPr>
        <w:rStyle w:val="PageNumber"/>
      </w:rPr>
      <w:fldChar w:fldCharType="begin"/>
    </w:r>
    <w:r w:rsidR="00295C6C">
      <w:rPr>
        <w:rStyle w:val="PageNumber"/>
      </w:rPr>
      <w:instrText xml:space="preserve"> PAGE </w:instrText>
    </w:r>
    <w:r>
      <w:rPr>
        <w:rStyle w:val="PageNumber"/>
      </w:rPr>
      <w:fldChar w:fldCharType="separate"/>
    </w:r>
    <w:r w:rsidR="00C02F06">
      <w:rPr>
        <w:rStyle w:val="PageNumber"/>
        <w:noProof/>
      </w:rPr>
      <w:t>7</w:t>
    </w:r>
    <w:r>
      <w:rPr>
        <w:rStyle w:val="PageNumber"/>
      </w:rPr>
      <w:fldChar w:fldCharType="end"/>
    </w:r>
  </w:p>
  <w:p w14:paraId="69E91E37" w14:textId="42415307" w:rsidR="00295C6C" w:rsidRDefault="00295C6C" w:rsidP="00E2195E">
    <w:pPr>
      <w:pStyle w:val="Header"/>
      <w:rPr>
        <w:rStyle w:val="PageNumber"/>
      </w:rPr>
    </w:pPr>
    <w:r>
      <w:t>RRB23-2/24</w:t>
    </w:r>
    <w:r w:rsidR="00EC632C">
      <w:t>(Rév.</w:t>
    </w:r>
    <w:proofErr w:type="gramStart"/>
    <w:r w:rsidR="00EC632C">
      <w:t>1)</w:t>
    </w:r>
    <w:r>
      <w:t>-</w:t>
    </w:r>
    <w:proofErr w:type="gramEnd"/>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39"/>
    <w:rsid w:val="0000360A"/>
    <w:rsid w:val="000046BA"/>
    <w:rsid w:val="0000497C"/>
    <w:rsid w:val="00005984"/>
    <w:rsid w:val="00006551"/>
    <w:rsid w:val="000113F7"/>
    <w:rsid w:val="000122D5"/>
    <w:rsid w:val="0001291C"/>
    <w:rsid w:val="000152D6"/>
    <w:rsid w:val="000158A0"/>
    <w:rsid w:val="0001602D"/>
    <w:rsid w:val="00020189"/>
    <w:rsid w:val="0002098D"/>
    <w:rsid w:val="00020BDA"/>
    <w:rsid w:val="0002105A"/>
    <w:rsid w:val="00021DA6"/>
    <w:rsid w:val="00023514"/>
    <w:rsid w:val="00024ACC"/>
    <w:rsid w:val="00024DD0"/>
    <w:rsid w:val="0002699C"/>
    <w:rsid w:val="000315E1"/>
    <w:rsid w:val="00032362"/>
    <w:rsid w:val="0003291F"/>
    <w:rsid w:val="000344C5"/>
    <w:rsid w:val="00034FF3"/>
    <w:rsid w:val="00035771"/>
    <w:rsid w:val="00035D39"/>
    <w:rsid w:val="00036376"/>
    <w:rsid w:val="000364C0"/>
    <w:rsid w:val="000379F6"/>
    <w:rsid w:val="00040B4C"/>
    <w:rsid w:val="00041D9C"/>
    <w:rsid w:val="00043253"/>
    <w:rsid w:val="00044804"/>
    <w:rsid w:val="00045B9D"/>
    <w:rsid w:val="00045D42"/>
    <w:rsid w:val="00046E8B"/>
    <w:rsid w:val="000471A3"/>
    <w:rsid w:val="00047559"/>
    <w:rsid w:val="00047F70"/>
    <w:rsid w:val="00051C7E"/>
    <w:rsid w:val="00052B06"/>
    <w:rsid w:val="00053BFA"/>
    <w:rsid w:val="00055B32"/>
    <w:rsid w:val="00063D0E"/>
    <w:rsid w:val="000668BB"/>
    <w:rsid w:val="00067E80"/>
    <w:rsid w:val="00071798"/>
    <w:rsid w:val="00072B6B"/>
    <w:rsid w:val="0007434D"/>
    <w:rsid w:val="00075344"/>
    <w:rsid w:val="00077470"/>
    <w:rsid w:val="0008221C"/>
    <w:rsid w:val="0008229E"/>
    <w:rsid w:val="00082E72"/>
    <w:rsid w:val="000836EF"/>
    <w:rsid w:val="0008434B"/>
    <w:rsid w:val="00084B89"/>
    <w:rsid w:val="00085AB2"/>
    <w:rsid w:val="00090107"/>
    <w:rsid w:val="00090CEE"/>
    <w:rsid w:val="00090E2B"/>
    <w:rsid w:val="00091B33"/>
    <w:rsid w:val="00091BBD"/>
    <w:rsid w:val="00095891"/>
    <w:rsid w:val="000A34E2"/>
    <w:rsid w:val="000B2AA8"/>
    <w:rsid w:val="000B32E4"/>
    <w:rsid w:val="000B4EF7"/>
    <w:rsid w:val="000B589F"/>
    <w:rsid w:val="000B778A"/>
    <w:rsid w:val="000C05F1"/>
    <w:rsid w:val="000C4C18"/>
    <w:rsid w:val="000C532B"/>
    <w:rsid w:val="000C6C40"/>
    <w:rsid w:val="000D0D97"/>
    <w:rsid w:val="000D2D65"/>
    <w:rsid w:val="000D449B"/>
    <w:rsid w:val="000D45DA"/>
    <w:rsid w:val="000D67CF"/>
    <w:rsid w:val="000D6C55"/>
    <w:rsid w:val="000E06FB"/>
    <w:rsid w:val="000E0DCC"/>
    <w:rsid w:val="000E1F60"/>
    <w:rsid w:val="000E245B"/>
    <w:rsid w:val="000E451C"/>
    <w:rsid w:val="000E7497"/>
    <w:rsid w:val="000F37F7"/>
    <w:rsid w:val="000F7B04"/>
    <w:rsid w:val="001015E2"/>
    <w:rsid w:val="00103FF6"/>
    <w:rsid w:val="00111456"/>
    <w:rsid w:val="00111DB3"/>
    <w:rsid w:val="00112B97"/>
    <w:rsid w:val="00120F96"/>
    <w:rsid w:val="001221AF"/>
    <w:rsid w:val="001232B2"/>
    <w:rsid w:val="00126113"/>
    <w:rsid w:val="00127C77"/>
    <w:rsid w:val="00127D3E"/>
    <w:rsid w:val="00130C99"/>
    <w:rsid w:val="00132827"/>
    <w:rsid w:val="00134569"/>
    <w:rsid w:val="001372CC"/>
    <w:rsid w:val="001378A7"/>
    <w:rsid w:val="00137C11"/>
    <w:rsid w:val="00140C73"/>
    <w:rsid w:val="001412F8"/>
    <w:rsid w:val="0014177F"/>
    <w:rsid w:val="00142D02"/>
    <w:rsid w:val="001438C4"/>
    <w:rsid w:val="00143B48"/>
    <w:rsid w:val="00144461"/>
    <w:rsid w:val="00144B7E"/>
    <w:rsid w:val="00144E0A"/>
    <w:rsid w:val="00146E21"/>
    <w:rsid w:val="00150EAD"/>
    <w:rsid w:val="00154714"/>
    <w:rsid w:val="00155FD2"/>
    <w:rsid w:val="0015714C"/>
    <w:rsid w:val="00160028"/>
    <w:rsid w:val="00161709"/>
    <w:rsid w:val="00162E0C"/>
    <w:rsid w:val="00163B9D"/>
    <w:rsid w:val="00165473"/>
    <w:rsid w:val="0017017A"/>
    <w:rsid w:val="00170516"/>
    <w:rsid w:val="0017110E"/>
    <w:rsid w:val="001726B8"/>
    <w:rsid w:val="00173576"/>
    <w:rsid w:val="00176BB4"/>
    <w:rsid w:val="00177488"/>
    <w:rsid w:val="0018041E"/>
    <w:rsid w:val="00183491"/>
    <w:rsid w:val="0018361B"/>
    <w:rsid w:val="00185F69"/>
    <w:rsid w:val="0018683E"/>
    <w:rsid w:val="00193F50"/>
    <w:rsid w:val="0019440F"/>
    <w:rsid w:val="001955EB"/>
    <w:rsid w:val="00195E62"/>
    <w:rsid w:val="001A0E5F"/>
    <w:rsid w:val="001A13E5"/>
    <w:rsid w:val="001A361A"/>
    <w:rsid w:val="001A4864"/>
    <w:rsid w:val="001A7B8D"/>
    <w:rsid w:val="001B15ED"/>
    <w:rsid w:val="001B2C5E"/>
    <w:rsid w:val="001B51D0"/>
    <w:rsid w:val="001B74E5"/>
    <w:rsid w:val="001C3070"/>
    <w:rsid w:val="001C4072"/>
    <w:rsid w:val="001C4BE2"/>
    <w:rsid w:val="001C64B7"/>
    <w:rsid w:val="001C724D"/>
    <w:rsid w:val="001D162F"/>
    <w:rsid w:val="001D1A42"/>
    <w:rsid w:val="001D3D07"/>
    <w:rsid w:val="001D68F6"/>
    <w:rsid w:val="001E064D"/>
    <w:rsid w:val="001E06A6"/>
    <w:rsid w:val="001E14B0"/>
    <w:rsid w:val="001E1B17"/>
    <w:rsid w:val="001E28AD"/>
    <w:rsid w:val="001E3104"/>
    <w:rsid w:val="001E35C1"/>
    <w:rsid w:val="001E5177"/>
    <w:rsid w:val="001E5BD5"/>
    <w:rsid w:val="001E7A27"/>
    <w:rsid w:val="001F035B"/>
    <w:rsid w:val="001F1FAC"/>
    <w:rsid w:val="001F2882"/>
    <w:rsid w:val="001F2D6A"/>
    <w:rsid w:val="001F3032"/>
    <w:rsid w:val="001F4646"/>
    <w:rsid w:val="001F4CAD"/>
    <w:rsid w:val="001F5C10"/>
    <w:rsid w:val="001F606E"/>
    <w:rsid w:val="001F63A5"/>
    <w:rsid w:val="001F6423"/>
    <w:rsid w:val="002019A1"/>
    <w:rsid w:val="00201C26"/>
    <w:rsid w:val="002032A1"/>
    <w:rsid w:val="00203D4E"/>
    <w:rsid w:val="0020493A"/>
    <w:rsid w:val="00206868"/>
    <w:rsid w:val="002111BD"/>
    <w:rsid w:val="00211992"/>
    <w:rsid w:val="002121EA"/>
    <w:rsid w:val="0021498B"/>
    <w:rsid w:val="00214AD0"/>
    <w:rsid w:val="00214DE6"/>
    <w:rsid w:val="00215E09"/>
    <w:rsid w:val="00215EC0"/>
    <w:rsid w:val="00216058"/>
    <w:rsid w:val="00217705"/>
    <w:rsid w:val="00217E86"/>
    <w:rsid w:val="002215B4"/>
    <w:rsid w:val="00223524"/>
    <w:rsid w:val="00223B36"/>
    <w:rsid w:val="0022669D"/>
    <w:rsid w:val="00227CB9"/>
    <w:rsid w:val="0023237E"/>
    <w:rsid w:val="0023676F"/>
    <w:rsid w:val="00241D81"/>
    <w:rsid w:val="00244CA5"/>
    <w:rsid w:val="00252719"/>
    <w:rsid w:val="002527F0"/>
    <w:rsid w:val="002549EE"/>
    <w:rsid w:val="002559E1"/>
    <w:rsid w:val="00255C8B"/>
    <w:rsid w:val="00261519"/>
    <w:rsid w:val="00261EF4"/>
    <w:rsid w:val="002621FE"/>
    <w:rsid w:val="0026359C"/>
    <w:rsid w:val="00264477"/>
    <w:rsid w:val="0026721B"/>
    <w:rsid w:val="002679CF"/>
    <w:rsid w:val="00270ED1"/>
    <w:rsid w:val="0027233F"/>
    <w:rsid w:val="00272370"/>
    <w:rsid w:val="00272400"/>
    <w:rsid w:val="00275AEB"/>
    <w:rsid w:val="00276E9D"/>
    <w:rsid w:val="00280012"/>
    <w:rsid w:val="00280FD9"/>
    <w:rsid w:val="0028345E"/>
    <w:rsid w:val="00284299"/>
    <w:rsid w:val="00284FB5"/>
    <w:rsid w:val="00286E3A"/>
    <w:rsid w:val="0029217E"/>
    <w:rsid w:val="00292B16"/>
    <w:rsid w:val="00293E9C"/>
    <w:rsid w:val="00294C45"/>
    <w:rsid w:val="00294F8B"/>
    <w:rsid w:val="002953E2"/>
    <w:rsid w:val="00295866"/>
    <w:rsid w:val="00295C6C"/>
    <w:rsid w:val="00296046"/>
    <w:rsid w:val="002A0802"/>
    <w:rsid w:val="002A2159"/>
    <w:rsid w:val="002A2D1A"/>
    <w:rsid w:val="002A35EB"/>
    <w:rsid w:val="002A3E83"/>
    <w:rsid w:val="002A3F51"/>
    <w:rsid w:val="002A5751"/>
    <w:rsid w:val="002A5822"/>
    <w:rsid w:val="002A6145"/>
    <w:rsid w:val="002A73CB"/>
    <w:rsid w:val="002B2A09"/>
    <w:rsid w:val="002B4D40"/>
    <w:rsid w:val="002B582E"/>
    <w:rsid w:val="002B631E"/>
    <w:rsid w:val="002C01FB"/>
    <w:rsid w:val="002C47F3"/>
    <w:rsid w:val="002C4DB5"/>
    <w:rsid w:val="002C6812"/>
    <w:rsid w:val="002C6A08"/>
    <w:rsid w:val="002C6E45"/>
    <w:rsid w:val="002D0DC5"/>
    <w:rsid w:val="002D13E8"/>
    <w:rsid w:val="002D3548"/>
    <w:rsid w:val="002D5423"/>
    <w:rsid w:val="002D6526"/>
    <w:rsid w:val="002D67A0"/>
    <w:rsid w:val="002D71F3"/>
    <w:rsid w:val="002E1E8D"/>
    <w:rsid w:val="002E3D7A"/>
    <w:rsid w:val="002E7DE9"/>
    <w:rsid w:val="002F12A4"/>
    <w:rsid w:val="002F258B"/>
    <w:rsid w:val="002F4587"/>
    <w:rsid w:val="002F4589"/>
    <w:rsid w:val="002F5B5B"/>
    <w:rsid w:val="002F5D6A"/>
    <w:rsid w:val="002F63D7"/>
    <w:rsid w:val="002F67A1"/>
    <w:rsid w:val="002F7E8B"/>
    <w:rsid w:val="0030015A"/>
    <w:rsid w:val="00301B59"/>
    <w:rsid w:val="003034CC"/>
    <w:rsid w:val="00303DB3"/>
    <w:rsid w:val="0030670B"/>
    <w:rsid w:val="00310FC9"/>
    <w:rsid w:val="00311857"/>
    <w:rsid w:val="003121DA"/>
    <w:rsid w:val="00316F9E"/>
    <w:rsid w:val="0032031D"/>
    <w:rsid w:val="00320648"/>
    <w:rsid w:val="00323C0E"/>
    <w:rsid w:val="00323EDB"/>
    <w:rsid w:val="003300B0"/>
    <w:rsid w:val="00332E69"/>
    <w:rsid w:val="00334ABF"/>
    <w:rsid w:val="00337888"/>
    <w:rsid w:val="00337D72"/>
    <w:rsid w:val="003456F8"/>
    <w:rsid w:val="003522F6"/>
    <w:rsid w:val="00352E39"/>
    <w:rsid w:val="003534AB"/>
    <w:rsid w:val="00357D3A"/>
    <w:rsid w:val="00360A65"/>
    <w:rsid w:val="00360CF2"/>
    <w:rsid w:val="00360ED6"/>
    <w:rsid w:val="003622FD"/>
    <w:rsid w:val="003635B7"/>
    <w:rsid w:val="0036454F"/>
    <w:rsid w:val="00364A95"/>
    <w:rsid w:val="003650BB"/>
    <w:rsid w:val="003677C4"/>
    <w:rsid w:val="00367C7A"/>
    <w:rsid w:val="00370880"/>
    <w:rsid w:val="00372230"/>
    <w:rsid w:val="00373058"/>
    <w:rsid w:val="00373B34"/>
    <w:rsid w:val="00375C4F"/>
    <w:rsid w:val="003772E9"/>
    <w:rsid w:val="0038017C"/>
    <w:rsid w:val="0038097C"/>
    <w:rsid w:val="0038182C"/>
    <w:rsid w:val="00381DFA"/>
    <w:rsid w:val="00381EFD"/>
    <w:rsid w:val="00383271"/>
    <w:rsid w:val="00386C13"/>
    <w:rsid w:val="003872D0"/>
    <w:rsid w:val="00387444"/>
    <w:rsid w:val="00387BB1"/>
    <w:rsid w:val="003900A4"/>
    <w:rsid w:val="0039251E"/>
    <w:rsid w:val="00393A1A"/>
    <w:rsid w:val="00394CE6"/>
    <w:rsid w:val="00394ECA"/>
    <w:rsid w:val="003968D0"/>
    <w:rsid w:val="003A0B63"/>
    <w:rsid w:val="003B033F"/>
    <w:rsid w:val="003B227A"/>
    <w:rsid w:val="003B2C68"/>
    <w:rsid w:val="003B3F13"/>
    <w:rsid w:val="003B4274"/>
    <w:rsid w:val="003B4BA0"/>
    <w:rsid w:val="003B6D47"/>
    <w:rsid w:val="003B73D2"/>
    <w:rsid w:val="003C1F16"/>
    <w:rsid w:val="003C3311"/>
    <w:rsid w:val="003C3EE9"/>
    <w:rsid w:val="003C4A5F"/>
    <w:rsid w:val="003C5BAD"/>
    <w:rsid w:val="003C6689"/>
    <w:rsid w:val="003C737A"/>
    <w:rsid w:val="003C7602"/>
    <w:rsid w:val="003C7F0C"/>
    <w:rsid w:val="003D1517"/>
    <w:rsid w:val="003D2B47"/>
    <w:rsid w:val="003D3235"/>
    <w:rsid w:val="003D3E2C"/>
    <w:rsid w:val="003D4258"/>
    <w:rsid w:val="003D45C6"/>
    <w:rsid w:val="003D53ED"/>
    <w:rsid w:val="003D7434"/>
    <w:rsid w:val="003D7E59"/>
    <w:rsid w:val="003E1436"/>
    <w:rsid w:val="003E2C18"/>
    <w:rsid w:val="003E3041"/>
    <w:rsid w:val="003E3086"/>
    <w:rsid w:val="003E6CA1"/>
    <w:rsid w:val="003F1ADE"/>
    <w:rsid w:val="003F2831"/>
    <w:rsid w:val="003F29B3"/>
    <w:rsid w:val="003F33A5"/>
    <w:rsid w:val="003F516D"/>
    <w:rsid w:val="003F5FF5"/>
    <w:rsid w:val="003F76ED"/>
    <w:rsid w:val="003F7B5C"/>
    <w:rsid w:val="003F7E5A"/>
    <w:rsid w:val="0040140B"/>
    <w:rsid w:val="00402929"/>
    <w:rsid w:val="004043FD"/>
    <w:rsid w:val="004052D4"/>
    <w:rsid w:val="00406933"/>
    <w:rsid w:val="00406EB5"/>
    <w:rsid w:val="00407679"/>
    <w:rsid w:val="00410160"/>
    <w:rsid w:val="00411EEA"/>
    <w:rsid w:val="004123F6"/>
    <w:rsid w:val="004124AE"/>
    <w:rsid w:val="00415311"/>
    <w:rsid w:val="004157C1"/>
    <w:rsid w:val="00415FB1"/>
    <w:rsid w:val="00417BD5"/>
    <w:rsid w:val="0042323D"/>
    <w:rsid w:val="00425A9E"/>
    <w:rsid w:val="004261F7"/>
    <w:rsid w:val="00426AC4"/>
    <w:rsid w:val="00426F10"/>
    <w:rsid w:val="0042716D"/>
    <w:rsid w:val="00427349"/>
    <w:rsid w:val="004276D9"/>
    <w:rsid w:val="00430B12"/>
    <w:rsid w:val="004323BC"/>
    <w:rsid w:val="00434D41"/>
    <w:rsid w:val="00440BB4"/>
    <w:rsid w:val="00441D87"/>
    <w:rsid w:val="00441E73"/>
    <w:rsid w:val="00442453"/>
    <w:rsid w:val="00443027"/>
    <w:rsid w:val="004430A9"/>
    <w:rsid w:val="00450CD4"/>
    <w:rsid w:val="00450D9D"/>
    <w:rsid w:val="00451905"/>
    <w:rsid w:val="004523ED"/>
    <w:rsid w:val="0045611B"/>
    <w:rsid w:val="00457216"/>
    <w:rsid w:val="00457664"/>
    <w:rsid w:val="00457B29"/>
    <w:rsid w:val="00462C97"/>
    <w:rsid w:val="00463313"/>
    <w:rsid w:val="0046343C"/>
    <w:rsid w:val="00463E8C"/>
    <w:rsid w:val="00464623"/>
    <w:rsid w:val="00465EA8"/>
    <w:rsid w:val="004661FF"/>
    <w:rsid w:val="004667F5"/>
    <w:rsid w:val="0047028C"/>
    <w:rsid w:val="00470A34"/>
    <w:rsid w:val="00471839"/>
    <w:rsid w:val="00472F91"/>
    <w:rsid w:val="00473975"/>
    <w:rsid w:val="00474712"/>
    <w:rsid w:val="00477FB4"/>
    <w:rsid w:val="00480202"/>
    <w:rsid w:val="00482E6B"/>
    <w:rsid w:val="00486190"/>
    <w:rsid w:val="004861C1"/>
    <w:rsid w:val="00486B18"/>
    <w:rsid w:val="00487C9C"/>
    <w:rsid w:val="00491930"/>
    <w:rsid w:val="00495262"/>
    <w:rsid w:val="004A12CD"/>
    <w:rsid w:val="004A1814"/>
    <w:rsid w:val="004A190A"/>
    <w:rsid w:val="004A1FEE"/>
    <w:rsid w:val="004A317C"/>
    <w:rsid w:val="004A402F"/>
    <w:rsid w:val="004A4431"/>
    <w:rsid w:val="004A62A6"/>
    <w:rsid w:val="004A6737"/>
    <w:rsid w:val="004A72A9"/>
    <w:rsid w:val="004B1803"/>
    <w:rsid w:val="004B208D"/>
    <w:rsid w:val="004B2E2C"/>
    <w:rsid w:val="004B3178"/>
    <w:rsid w:val="004B3C4A"/>
    <w:rsid w:val="004B4861"/>
    <w:rsid w:val="004B4FA0"/>
    <w:rsid w:val="004B543E"/>
    <w:rsid w:val="004C02C5"/>
    <w:rsid w:val="004C0E47"/>
    <w:rsid w:val="004C42D6"/>
    <w:rsid w:val="004C487E"/>
    <w:rsid w:val="004C6B38"/>
    <w:rsid w:val="004D0EF6"/>
    <w:rsid w:val="004D2CD0"/>
    <w:rsid w:val="004D3082"/>
    <w:rsid w:val="004D3472"/>
    <w:rsid w:val="004D39DE"/>
    <w:rsid w:val="004D7180"/>
    <w:rsid w:val="004D7260"/>
    <w:rsid w:val="004E0F27"/>
    <w:rsid w:val="004E1345"/>
    <w:rsid w:val="004E16F3"/>
    <w:rsid w:val="004E34A8"/>
    <w:rsid w:val="004E5139"/>
    <w:rsid w:val="004E59D0"/>
    <w:rsid w:val="004E667A"/>
    <w:rsid w:val="004E6E87"/>
    <w:rsid w:val="004F061F"/>
    <w:rsid w:val="004F19B4"/>
    <w:rsid w:val="004F282C"/>
    <w:rsid w:val="004F40A0"/>
    <w:rsid w:val="005004AD"/>
    <w:rsid w:val="00501320"/>
    <w:rsid w:val="00501AA2"/>
    <w:rsid w:val="00501D84"/>
    <w:rsid w:val="005020D3"/>
    <w:rsid w:val="00502702"/>
    <w:rsid w:val="00502C20"/>
    <w:rsid w:val="0050626C"/>
    <w:rsid w:val="00507826"/>
    <w:rsid w:val="005109E5"/>
    <w:rsid w:val="00512185"/>
    <w:rsid w:val="005136C2"/>
    <w:rsid w:val="00513B5C"/>
    <w:rsid w:val="005142AA"/>
    <w:rsid w:val="00515B0A"/>
    <w:rsid w:val="00517C7F"/>
    <w:rsid w:val="005212C2"/>
    <w:rsid w:val="00523530"/>
    <w:rsid w:val="0052426E"/>
    <w:rsid w:val="005254D6"/>
    <w:rsid w:val="005277E5"/>
    <w:rsid w:val="00527827"/>
    <w:rsid w:val="00530A75"/>
    <w:rsid w:val="00530B38"/>
    <w:rsid w:val="00532DF6"/>
    <w:rsid w:val="00533200"/>
    <w:rsid w:val="005340E7"/>
    <w:rsid w:val="0053446D"/>
    <w:rsid w:val="00534E2C"/>
    <w:rsid w:val="00536152"/>
    <w:rsid w:val="005373B9"/>
    <w:rsid w:val="00537B17"/>
    <w:rsid w:val="00540586"/>
    <w:rsid w:val="00540A4D"/>
    <w:rsid w:val="005429E1"/>
    <w:rsid w:val="00542C64"/>
    <w:rsid w:val="00544878"/>
    <w:rsid w:val="00544CC8"/>
    <w:rsid w:val="005504EF"/>
    <w:rsid w:val="00551C8B"/>
    <w:rsid w:val="0055242B"/>
    <w:rsid w:val="005546CF"/>
    <w:rsid w:val="00555B49"/>
    <w:rsid w:val="005561BA"/>
    <w:rsid w:val="00556229"/>
    <w:rsid w:val="00556990"/>
    <w:rsid w:val="0055741F"/>
    <w:rsid w:val="00557C27"/>
    <w:rsid w:val="005600CC"/>
    <w:rsid w:val="00560505"/>
    <w:rsid w:val="00560BD9"/>
    <w:rsid w:val="005615AA"/>
    <w:rsid w:val="005616B0"/>
    <w:rsid w:val="0056199B"/>
    <w:rsid w:val="005623A9"/>
    <w:rsid w:val="00567AAB"/>
    <w:rsid w:val="005705D8"/>
    <w:rsid w:val="00571287"/>
    <w:rsid w:val="0057193F"/>
    <w:rsid w:val="005742CA"/>
    <w:rsid w:val="005755E9"/>
    <w:rsid w:val="00576055"/>
    <w:rsid w:val="00577892"/>
    <w:rsid w:val="005818BA"/>
    <w:rsid w:val="00582401"/>
    <w:rsid w:val="005826B7"/>
    <w:rsid w:val="00590838"/>
    <w:rsid w:val="00596836"/>
    <w:rsid w:val="005A1796"/>
    <w:rsid w:val="005A1B10"/>
    <w:rsid w:val="005A4ED9"/>
    <w:rsid w:val="005B2D13"/>
    <w:rsid w:val="005B2DF3"/>
    <w:rsid w:val="005B546C"/>
    <w:rsid w:val="005C01E5"/>
    <w:rsid w:val="005C0ED0"/>
    <w:rsid w:val="005C16E4"/>
    <w:rsid w:val="005C347B"/>
    <w:rsid w:val="005C3BDB"/>
    <w:rsid w:val="005C3F21"/>
    <w:rsid w:val="005C5C28"/>
    <w:rsid w:val="005D019A"/>
    <w:rsid w:val="005D14E7"/>
    <w:rsid w:val="005D1994"/>
    <w:rsid w:val="005D22C1"/>
    <w:rsid w:val="005E0FC1"/>
    <w:rsid w:val="005E1FE3"/>
    <w:rsid w:val="005E2931"/>
    <w:rsid w:val="005E404B"/>
    <w:rsid w:val="005E5090"/>
    <w:rsid w:val="005E6566"/>
    <w:rsid w:val="005E7181"/>
    <w:rsid w:val="005E787A"/>
    <w:rsid w:val="005F4192"/>
    <w:rsid w:val="005F4FA0"/>
    <w:rsid w:val="00600D47"/>
    <w:rsid w:val="006015A1"/>
    <w:rsid w:val="006016C8"/>
    <w:rsid w:val="00602069"/>
    <w:rsid w:val="00602E5C"/>
    <w:rsid w:val="00603F56"/>
    <w:rsid w:val="0060438E"/>
    <w:rsid w:val="006048D9"/>
    <w:rsid w:val="00604DAE"/>
    <w:rsid w:val="00605E1E"/>
    <w:rsid w:val="006075CD"/>
    <w:rsid w:val="006112B5"/>
    <w:rsid w:val="006143CB"/>
    <w:rsid w:val="00614F95"/>
    <w:rsid w:val="00615D59"/>
    <w:rsid w:val="006176B0"/>
    <w:rsid w:val="0062056A"/>
    <w:rsid w:val="0062143A"/>
    <w:rsid w:val="00622760"/>
    <w:rsid w:val="00622A6E"/>
    <w:rsid w:val="00624DCB"/>
    <w:rsid w:val="0062628C"/>
    <w:rsid w:val="0062717F"/>
    <w:rsid w:val="00631E68"/>
    <w:rsid w:val="006324CA"/>
    <w:rsid w:val="006353AF"/>
    <w:rsid w:val="00636506"/>
    <w:rsid w:val="0064216A"/>
    <w:rsid w:val="006432BE"/>
    <w:rsid w:val="00643661"/>
    <w:rsid w:val="00647922"/>
    <w:rsid w:val="00651858"/>
    <w:rsid w:val="0065667F"/>
    <w:rsid w:val="00657B15"/>
    <w:rsid w:val="006608E2"/>
    <w:rsid w:val="00660F7D"/>
    <w:rsid w:val="00661271"/>
    <w:rsid w:val="00661574"/>
    <w:rsid w:val="006706F7"/>
    <w:rsid w:val="0067381D"/>
    <w:rsid w:val="00673DA1"/>
    <w:rsid w:val="00675501"/>
    <w:rsid w:val="0067787E"/>
    <w:rsid w:val="006779AA"/>
    <w:rsid w:val="00677D09"/>
    <w:rsid w:val="006800AC"/>
    <w:rsid w:val="006800D2"/>
    <w:rsid w:val="00680649"/>
    <w:rsid w:val="00681202"/>
    <w:rsid w:val="006836AB"/>
    <w:rsid w:val="00683C9B"/>
    <w:rsid w:val="00683F6C"/>
    <w:rsid w:val="00684382"/>
    <w:rsid w:val="00686009"/>
    <w:rsid w:val="006871E2"/>
    <w:rsid w:val="00687ED8"/>
    <w:rsid w:val="0069066D"/>
    <w:rsid w:val="006916B3"/>
    <w:rsid w:val="00691B52"/>
    <w:rsid w:val="00691E2D"/>
    <w:rsid w:val="006926EF"/>
    <w:rsid w:val="006946A6"/>
    <w:rsid w:val="0069594D"/>
    <w:rsid w:val="006A3121"/>
    <w:rsid w:val="006A46A6"/>
    <w:rsid w:val="006A4C9D"/>
    <w:rsid w:val="006A4D47"/>
    <w:rsid w:val="006A66A1"/>
    <w:rsid w:val="006A6B20"/>
    <w:rsid w:val="006B00AE"/>
    <w:rsid w:val="006B2790"/>
    <w:rsid w:val="006B347B"/>
    <w:rsid w:val="006B4BF7"/>
    <w:rsid w:val="006B5055"/>
    <w:rsid w:val="006C69A3"/>
    <w:rsid w:val="006D6375"/>
    <w:rsid w:val="006D6CF5"/>
    <w:rsid w:val="006E0A2A"/>
    <w:rsid w:val="006E28F4"/>
    <w:rsid w:val="006E40D9"/>
    <w:rsid w:val="006E6309"/>
    <w:rsid w:val="006E6A90"/>
    <w:rsid w:val="006F2360"/>
    <w:rsid w:val="006F354B"/>
    <w:rsid w:val="006F50C3"/>
    <w:rsid w:val="006F6FD1"/>
    <w:rsid w:val="0070055B"/>
    <w:rsid w:val="0070144E"/>
    <w:rsid w:val="007018F8"/>
    <w:rsid w:val="00705185"/>
    <w:rsid w:val="00706A4D"/>
    <w:rsid w:val="00707C32"/>
    <w:rsid w:val="00711E84"/>
    <w:rsid w:val="007123A3"/>
    <w:rsid w:val="0071575C"/>
    <w:rsid w:val="00715806"/>
    <w:rsid w:val="007247F8"/>
    <w:rsid w:val="00725255"/>
    <w:rsid w:val="00730D02"/>
    <w:rsid w:val="00732DD0"/>
    <w:rsid w:val="00733359"/>
    <w:rsid w:val="0073440C"/>
    <w:rsid w:val="00734702"/>
    <w:rsid w:val="007356AE"/>
    <w:rsid w:val="00735E10"/>
    <w:rsid w:val="00737131"/>
    <w:rsid w:val="00740CD4"/>
    <w:rsid w:val="007419CC"/>
    <w:rsid w:val="00743134"/>
    <w:rsid w:val="00745229"/>
    <w:rsid w:val="00746646"/>
    <w:rsid w:val="00746B49"/>
    <w:rsid w:val="00746D29"/>
    <w:rsid w:val="0074725D"/>
    <w:rsid w:val="007500E4"/>
    <w:rsid w:val="0075197A"/>
    <w:rsid w:val="00751B0A"/>
    <w:rsid w:val="00752800"/>
    <w:rsid w:val="00754059"/>
    <w:rsid w:val="0075576E"/>
    <w:rsid w:val="00755CA3"/>
    <w:rsid w:val="00755F5D"/>
    <w:rsid w:val="00756CFA"/>
    <w:rsid w:val="00756E90"/>
    <w:rsid w:val="00756ED9"/>
    <w:rsid w:val="00760BAF"/>
    <w:rsid w:val="00763499"/>
    <w:rsid w:val="007664BD"/>
    <w:rsid w:val="00766E2A"/>
    <w:rsid w:val="00767484"/>
    <w:rsid w:val="00770F79"/>
    <w:rsid w:val="00774A3C"/>
    <w:rsid w:val="00780DF4"/>
    <w:rsid w:val="00784258"/>
    <w:rsid w:val="00787ECA"/>
    <w:rsid w:val="0079003F"/>
    <w:rsid w:val="0079160D"/>
    <w:rsid w:val="00791611"/>
    <w:rsid w:val="00792A5B"/>
    <w:rsid w:val="0079454A"/>
    <w:rsid w:val="00795CE5"/>
    <w:rsid w:val="007A1C4D"/>
    <w:rsid w:val="007A1D54"/>
    <w:rsid w:val="007A3540"/>
    <w:rsid w:val="007A53D1"/>
    <w:rsid w:val="007A5930"/>
    <w:rsid w:val="007A5E8B"/>
    <w:rsid w:val="007A6A23"/>
    <w:rsid w:val="007A6A52"/>
    <w:rsid w:val="007B03F2"/>
    <w:rsid w:val="007B1B43"/>
    <w:rsid w:val="007B2A24"/>
    <w:rsid w:val="007B3E15"/>
    <w:rsid w:val="007B4662"/>
    <w:rsid w:val="007B5295"/>
    <w:rsid w:val="007B5A8B"/>
    <w:rsid w:val="007B667B"/>
    <w:rsid w:val="007B6A97"/>
    <w:rsid w:val="007B7253"/>
    <w:rsid w:val="007C38EA"/>
    <w:rsid w:val="007C5B1D"/>
    <w:rsid w:val="007D1629"/>
    <w:rsid w:val="007D2ED7"/>
    <w:rsid w:val="007D3058"/>
    <w:rsid w:val="007D5EB9"/>
    <w:rsid w:val="007D6A97"/>
    <w:rsid w:val="007D6AA5"/>
    <w:rsid w:val="007D77B3"/>
    <w:rsid w:val="007D7817"/>
    <w:rsid w:val="007D78BE"/>
    <w:rsid w:val="007D7FF0"/>
    <w:rsid w:val="007E1A93"/>
    <w:rsid w:val="007E257B"/>
    <w:rsid w:val="007E2798"/>
    <w:rsid w:val="007E3617"/>
    <w:rsid w:val="007E44EE"/>
    <w:rsid w:val="007E4773"/>
    <w:rsid w:val="007E48A6"/>
    <w:rsid w:val="007E6017"/>
    <w:rsid w:val="007F00A9"/>
    <w:rsid w:val="007F016D"/>
    <w:rsid w:val="007F0F5C"/>
    <w:rsid w:val="007F2FEF"/>
    <w:rsid w:val="007F34A1"/>
    <w:rsid w:val="007F35FC"/>
    <w:rsid w:val="007F384A"/>
    <w:rsid w:val="007F4A59"/>
    <w:rsid w:val="008001D2"/>
    <w:rsid w:val="00800547"/>
    <w:rsid w:val="00801FE2"/>
    <w:rsid w:val="008021C4"/>
    <w:rsid w:val="00802EA7"/>
    <w:rsid w:val="00803CB5"/>
    <w:rsid w:val="00804B0A"/>
    <w:rsid w:val="00804C57"/>
    <w:rsid w:val="00805F00"/>
    <w:rsid w:val="0080680B"/>
    <w:rsid w:val="00807194"/>
    <w:rsid w:val="00811F3E"/>
    <w:rsid w:val="00811F57"/>
    <w:rsid w:val="00812EA1"/>
    <w:rsid w:val="00813828"/>
    <w:rsid w:val="00815CD8"/>
    <w:rsid w:val="00815EDA"/>
    <w:rsid w:val="00815F92"/>
    <w:rsid w:val="0081699E"/>
    <w:rsid w:val="008238E8"/>
    <w:rsid w:val="0082446C"/>
    <w:rsid w:val="00825B74"/>
    <w:rsid w:val="00826929"/>
    <w:rsid w:val="00826A94"/>
    <w:rsid w:val="00834E2A"/>
    <w:rsid w:val="00834ECD"/>
    <w:rsid w:val="00834F23"/>
    <w:rsid w:val="00843562"/>
    <w:rsid w:val="00843C21"/>
    <w:rsid w:val="008451A7"/>
    <w:rsid w:val="00846755"/>
    <w:rsid w:val="0084740F"/>
    <w:rsid w:val="00850D39"/>
    <w:rsid w:val="00851C3D"/>
    <w:rsid w:val="00854123"/>
    <w:rsid w:val="00856038"/>
    <w:rsid w:val="0085697A"/>
    <w:rsid w:val="00857138"/>
    <w:rsid w:val="00860074"/>
    <w:rsid w:val="0086147D"/>
    <w:rsid w:val="00864806"/>
    <w:rsid w:val="0086559C"/>
    <w:rsid w:val="008656D9"/>
    <w:rsid w:val="008700A2"/>
    <w:rsid w:val="00870F49"/>
    <w:rsid w:val="008727BC"/>
    <w:rsid w:val="00876555"/>
    <w:rsid w:val="00881B34"/>
    <w:rsid w:val="00883CB7"/>
    <w:rsid w:val="00885469"/>
    <w:rsid w:val="00887F68"/>
    <w:rsid w:val="008927B7"/>
    <w:rsid w:val="00894B88"/>
    <w:rsid w:val="00895C38"/>
    <w:rsid w:val="008A1657"/>
    <w:rsid w:val="008A3344"/>
    <w:rsid w:val="008A3BF2"/>
    <w:rsid w:val="008A6C0F"/>
    <w:rsid w:val="008B11C9"/>
    <w:rsid w:val="008B2374"/>
    <w:rsid w:val="008B2492"/>
    <w:rsid w:val="008B276C"/>
    <w:rsid w:val="008B2CF2"/>
    <w:rsid w:val="008B45A6"/>
    <w:rsid w:val="008B4CD0"/>
    <w:rsid w:val="008B55E8"/>
    <w:rsid w:val="008B5C0E"/>
    <w:rsid w:val="008B7D58"/>
    <w:rsid w:val="008B7F85"/>
    <w:rsid w:val="008C00A1"/>
    <w:rsid w:val="008C01C4"/>
    <w:rsid w:val="008C0E26"/>
    <w:rsid w:val="008C1409"/>
    <w:rsid w:val="008C345A"/>
    <w:rsid w:val="008C4D7B"/>
    <w:rsid w:val="008D2327"/>
    <w:rsid w:val="008D47D2"/>
    <w:rsid w:val="008D4A6F"/>
    <w:rsid w:val="008D7787"/>
    <w:rsid w:val="008E0EF9"/>
    <w:rsid w:val="008E1617"/>
    <w:rsid w:val="008E1CE8"/>
    <w:rsid w:val="008E2987"/>
    <w:rsid w:val="008E7022"/>
    <w:rsid w:val="008E7998"/>
    <w:rsid w:val="008F0540"/>
    <w:rsid w:val="008F14C8"/>
    <w:rsid w:val="008F1A58"/>
    <w:rsid w:val="008F274A"/>
    <w:rsid w:val="008F2C14"/>
    <w:rsid w:val="008F3BFE"/>
    <w:rsid w:val="008F4825"/>
    <w:rsid w:val="008F484E"/>
    <w:rsid w:val="008F5DEF"/>
    <w:rsid w:val="008F7058"/>
    <w:rsid w:val="008F70CE"/>
    <w:rsid w:val="00904861"/>
    <w:rsid w:val="00904E28"/>
    <w:rsid w:val="0090501A"/>
    <w:rsid w:val="00910697"/>
    <w:rsid w:val="00911E74"/>
    <w:rsid w:val="009121E5"/>
    <w:rsid w:val="00912BB7"/>
    <w:rsid w:val="00913590"/>
    <w:rsid w:val="00913B5F"/>
    <w:rsid w:val="00914522"/>
    <w:rsid w:val="0091454D"/>
    <w:rsid w:val="0091635F"/>
    <w:rsid w:val="00916869"/>
    <w:rsid w:val="00917A70"/>
    <w:rsid w:val="009202AD"/>
    <w:rsid w:val="009207CD"/>
    <w:rsid w:val="00920B11"/>
    <w:rsid w:val="00921996"/>
    <w:rsid w:val="00922945"/>
    <w:rsid w:val="009262A6"/>
    <w:rsid w:val="0092735D"/>
    <w:rsid w:val="009301F2"/>
    <w:rsid w:val="00932057"/>
    <w:rsid w:val="0093287D"/>
    <w:rsid w:val="00932BA7"/>
    <w:rsid w:val="00934F8C"/>
    <w:rsid w:val="00936C3C"/>
    <w:rsid w:val="00940ADE"/>
    <w:rsid w:val="0094135A"/>
    <w:rsid w:val="0094430C"/>
    <w:rsid w:val="009447AC"/>
    <w:rsid w:val="00944EC5"/>
    <w:rsid w:val="00946C7D"/>
    <w:rsid w:val="00946DE7"/>
    <w:rsid w:val="00950196"/>
    <w:rsid w:val="0095057D"/>
    <w:rsid w:val="00952245"/>
    <w:rsid w:val="00952450"/>
    <w:rsid w:val="009527C5"/>
    <w:rsid w:val="009557FF"/>
    <w:rsid w:val="009579D2"/>
    <w:rsid w:val="00960B07"/>
    <w:rsid w:val="00960B40"/>
    <w:rsid w:val="00960BD1"/>
    <w:rsid w:val="00961428"/>
    <w:rsid w:val="00962822"/>
    <w:rsid w:val="00963CF2"/>
    <w:rsid w:val="009645A4"/>
    <w:rsid w:val="00965173"/>
    <w:rsid w:val="00967097"/>
    <w:rsid w:val="009723D3"/>
    <w:rsid w:val="0097342D"/>
    <w:rsid w:val="009749C7"/>
    <w:rsid w:val="0097588B"/>
    <w:rsid w:val="00975D1E"/>
    <w:rsid w:val="009762E4"/>
    <w:rsid w:val="00980081"/>
    <w:rsid w:val="009805C3"/>
    <w:rsid w:val="0098129E"/>
    <w:rsid w:val="009814F6"/>
    <w:rsid w:val="00981D1D"/>
    <w:rsid w:val="00982791"/>
    <w:rsid w:val="00982F93"/>
    <w:rsid w:val="009837B7"/>
    <w:rsid w:val="00985FC0"/>
    <w:rsid w:val="00986B47"/>
    <w:rsid w:val="00987E06"/>
    <w:rsid w:val="0099118F"/>
    <w:rsid w:val="00991863"/>
    <w:rsid w:val="00992412"/>
    <w:rsid w:val="00993ECD"/>
    <w:rsid w:val="00994CF4"/>
    <w:rsid w:val="009954D1"/>
    <w:rsid w:val="009955F7"/>
    <w:rsid w:val="009972E4"/>
    <w:rsid w:val="009A022F"/>
    <w:rsid w:val="009A2BA6"/>
    <w:rsid w:val="009A5163"/>
    <w:rsid w:val="009A72E2"/>
    <w:rsid w:val="009B0315"/>
    <w:rsid w:val="009B3387"/>
    <w:rsid w:val="009B39FD"/>
    <w:rsid w:val="009B3EFF"/>
    <w:rsid w:val="009B5059"/>
    <w:rsid w:val="009B6757"/>
    <w:rsid w:val="009B6C04"/>
    <w:rsid w:val="009B6C10"/>
    <w:rsid w:val="009C1B55"/>
    <w:rsid w:val="009C2469"/>
    <w:rsid w:val="009C24F2"/>
    <w:rsid w:val="009C3E16"/>
    <w:rsid w:val="009C4FD4"/>
    <w:rsid w:val="009C55CE"/>
    <w:rsid w:val="009C7825"/>
    <w:rsid w:val="009D008F"/>
    <w:rsid w:val="009D01C1"/>
    <w:rsid w:val="009D0416"/>
    <w:rsid w:val="009D29B6"/>
    <w:rsid w:val="009D4A49"/>
    <w:rsid w:val="009D5DCE"/>
    <w:rsid w:val="009D7017"/>
    <w:rsid w:val="009D7487"/>
    <w:rsid w:val="009E0B35"/>
    <w:rsid w:val="009E160E"/>
    <w:rsid w:val="009E268B"/>
    <w:rsid w:val="009E3B23"/>
    <w:rsid w:val="009E4CCB"/>
    <w:rsid w:val="009E5758"/>
    <w:rsid w:val="009E69E3"/>
    <w:rsid w:val="009E6A2A"/>
    <w:rsid w:val="009E6B0F"/>
    <w:rsid w:val="009F3142"/>
    <w:rsid w:val="009F317E"/>
    <w:rsid w:val="009F4BA2"/>
    <w:rsid w:val="009F59D1"/>
    <w:rsid w:val="009F6010"/>
    <w:rsid w:val="00A01166"/>
    <w:rsid w:val="00A023ED"/>
    <w:rsid w:val="00A03CA1"/>
    <w:rsid w:val="00A0452E"/>
    <w:rsid w:val="00A05617"/>
    <w:rsid w:val="00A05658"/>
    <w:rsid w:val="00A057EA"/>
    <w:rsid w:val="00A07925"/>
    <w:rsid w:val="00A11AAB"/>
    <w:rsid w:val="00A12AC2"/>
    <w:rsid w:val="00A13853"/>
    <w:rsid w:val="00A13B61"/>
    <w:rsid w:val="00A15E88"/>
    <w:rsid w:val="00A21167"/>
    <w:rsid w:val="00A23B36"/>
    <w:rsid w:val="00A23CAB"/>
    <w:rsid w:val="00A23CC0"/>
    <w:rsid w:val="00A24D4A"/>
    <w:rsid w:val="00A24E3B"/>
    <w:rsid w:val="00A24EAB"/>
    <w:rsid w:val="00A254BF"/>
    <w:rsid w:val="00A25670"/>
    <w:rsid w:val="00A32145"/>
    <w:rsid w:val="00A35DA8"/>
    <w:rsid w:val="00A3652F"/>
    <w:rsid w:val="00A404AA"/>
    <w:rsid w:val="00A408C4"/>
    <w:rsid w:val="00A41FE5"/>
    <w:rsid w:val="00A4490F"/>
    <w:rsid w:val="00A45221"/>
    <w:rsid w:val="00A46D87"/>
    <w:rsid w:val="00A47990"/>
    <w:rsid w:val="00A52829"/>
    <w:rsid w:val="00A52F25"/>
    <w:rsid w:val="00A547EA"/>
    <w:rsid w:val="00A54E48"/>
    <w:rsid w:val="00A5558D"/>
    <w:rsid w:val="00A55AE9"/>
    <w:rsid w:val="00A56387"/>
    <w:rsid w:val="00A569C4"/>
    <w:rsid w:val="00A56E58"/>
    <w:rsid w:val="00A61909"/>
    <w:rsid w:val="00A62871"/>
    <w:rsid w:val="00A646FC"/>
    <w:rsid w:val="00A659E1"/>
    <w:rsid w:val="00A7011D"/>
    <w:rsid w:val="00A705F6"/>
    <w:rsid w:val="00A70D88"/>
    <w:rsid w:val="00A7157F"/>
    <w:rsid w:val="00A72159"/>
    <w:rsid w:val="00A74BF3"/>
    <w:rsid w:val="00A76E65"/>
    <w:rsid w:val="00A824FD"/>
    <w:rsid w:val="00A82FE5"/>
    <w:rsid w:val="00A83999"/>
    <w:rsid w:val="00A83EDD"/>
    <w:rsid w:val="00A85B5B"/>
    <w:rsid w:val="00A86D2A"/>
    <w:rsid w:val="00A877EE"/>
    <w:rsid w:val="00A902B9"/>
    <w:rsid w:val="00A90735"/>
    <w:rsid w:val="00A91208"/>
    <w:rsid w:val="00A91828"/>
    <w:rsid w:val="00A922ED"/>
    <w:rsid w:val="00A924A3"/>
    <w:rsid w:val="00A92727"/>
    <w:rsid w:val="00A937BF"/>
    <w:rsid w:val="00A94B12"/>
    <w:rsid w:val="00A94C11"/>
    <w:rsid w:val="00A96082"/>
    <w:rsid w:val="00A96A96"/>
    <w:rsid w:val="00AA014F"/>
    <w:rsid w:val="00AA32A6"/>
    <w:rsid w:val="00AA3389"/>
    <w:rsid w:val="00AA3D03"/>
    <w:rsid w:val="00AA46B7"/>
    <w:rsid w:val="00AA5DFE"/>
    <w:rsid w:val="00AB34F8"/>
    <w:rsid w:val="00AB4260"/>
    <w:rsid w:val="00AB5660"/>
    <w:rsid w:val="00AB5E7A"/>
    <w:rsid w:val="00AB633D"/>
    <w:rsid w:val="00AB70B3"/>
    <w:rsid w:val="00AB7208"/>
    <w:rsid w:val="00AC0573"/>
    <w:rsid w:val="00AC31B0"/>
    <w:rsid w:val="00AC515D"/>
    <w:rsid w:val="00AC69DF"/>
    <w:rsid w:val="00AC6B94"/>
    <w:rsid w:val="00AC7506"/>
    <w:rsid w:val="00AD032C"/>
    <w:rsid w:val="00AD29F7"/>
    <w:rsid w:val="00AD3518"/>
    <w:rsid w:val="00AD3A64"/>
    <w:rsid w:val="00AE1AE1"/>
    <w:rsid w:val="00AE75F6"/>
    <w:rsid w:val="00AF1C30"/>
    <w:rsid w:val="00AF214E"/>
    <w:rsid w:val="00AF304F"/>
    <w:rsid w:val="00AF3451"/>
    <w:rsid w:val="00B0118E"/>
    <w:rsid w:val="00B01B46"/>
    <w:rsid w:val="00B0402A"/>
    <w:rsid w:val="00B042DE"/>
    <w:rsid w:val="00B050A2"/>
    <w:rsid w:val="00B052A8"/>
    <w:rsid w:val="00B052F4"/>
    <w:rsid w:val="00B0798C"/>
    <w:rsid w:val="00B10734"/>
    <w:rsid w:val="00B11052"/>
    <w:rsid w:val="00B12F5D"/>
    <w:rsid w:val="00B14E3F"/>
    <w:rsid w:val="00B1630D"/>
    <w:rsid w:val="00B16804"/>
    <w:rsid w:val="00B17265"/>
    <w:rsid w:val="00B17A03"/>
    <w:rsid w:val="00B17CDC"/>
    <w:rsid w:val="00B26DB1"/>
    <w:rsid w:val="00B26E04"/>
    <w:rsid w:val="00B26FDE"/>
    <w:rsid w:val="00B351D5"/>
    <w:rsid w:val="00B35EC7"/>
    <w:rsid w:val="00B3713E"/>
    <w:rsid w:val="00B4034B"/>
    <w:rsid w:val="00B43405"/>
    <w:rsid w:val="00B43C70"/>
    <w:rsid w:val="00B4412A"/>
    <w:rsid w:val="00B44DC8"/>
    <w:rsid w:val="00B46779"/>
    <w:rsid w:val="00B478C3"/>
    <w:rsid w:val="00B47A6F"/>
    <w:rsid w:val="00B50DEE"/>
    <w:rsid w:val="00B51C7B"/>
    <w:rsid w:val="00B52024"/>
    <w:rsid w:val="00B52D4F"/>
    <w:rsid w:val="00B53BE6"/>
    <w:rsid w:val="00B544E5"/>
    <w:rsid w:val="00B54612"/>
    <w:rsid w:val="00B56F25"/>
    <w:rsid w:val="00B6195F"/>
    <w:rsid w:val="00B61C50"/>
    <w:rsid w:val="00B61F75"/>
    <w:rsid w:val="00B6334C"/>
    <w:rsid w:val="00B63D66"/>
    <w:rsid w:val="00B64CD6"/>
    <w:rsid w:val="00B677DF"/>
    <w:rsid w:val="00B73B8F"/>
    <w:rsid w:val="00B81D89"/>
    <w:rsid w:val="00B820E6"/>
    <w:rsid w:val="00B8264D"/>
    <w:rsid w:val="00B82BB9"/>
    <w:rsid w:val="00B82D5D"/>
    <w:rsid w:val="00B83F7F"/>
    <w:rsid w:val="00B848C9"/>
    <w:rsid w:val="00B84FE6"/>
    <w:rsid w:val="00B8512C"/>
    <w:rsid w:val="00B8716B"/>
    <w:rsid w:val="00B90446"/>
    <w:rsid w:val="00B93A34"/>
    <w:rsid w:val="00B93DF9"/>
    <w:rsid w:val="00B97B9E"/>
    <w:rsid w:val="00BA113C"/>
    <w:rsid w:val="00BA3A8A"/>
    <w:rsid w:val="00BA524A"/>
    <w:rsid w:val="00BA558C"/>
    <w:rsid w:val="00BA60BF"/>
    <w:rsid w:val="00BA74DF"/>
    <w:rsid w:val="00BA763C"/>
    <w:rsid w:val="00BA7A8D"/>
    <w:rsid w:val="00BB02A6"/>
    <w:rsid w:val="00BB13AD"/>
    <w:rsid w:val="00BB1BB6"/>
    <w:rsid w:val="00BB4C48"/>
    <w:rsid w:val="00BC007C"/>
    <w:rsid w:val="00BC1DB8"/>
    <w:rsid w:val="00BC2073"/>
    <w:rsid w:val="00BC2C08"/>
    <w:rsid w:val="00BC37C1"/>
    <w:rsid w:val="00BC5020"/>
    <w:rsid w:val="00BC5606"/>
    <w:rsid w:val="00BD0F63"/>
    <w:rsid w:val="00BD360E"/>
    <w:rsid w:val="00BD4B03"/>
    <w:rsid w:val="00BD7141"/>
    <w:rsid w:val="00BF0CA1"/>
    <w:rsid w:val="00BF2480"/>
    <w:rsid w:val="00BF475C"/>
    <w:rsid w:val="00BF5DC2"/>
    <w:rsid w:val="00BF7569"/>
    <w:rsid w:val="00BF771D"/>
    <w:rsid w:val="00C00EC8"/>
    <w:rsid w:val="00C02715"/>
    <w:rsid w:val="00C02F06"/>
    <w:rsid w:val="00C040BA"/>
    <w:rsid w:val="00C044DB"/>
    <w:rsid w:val="00C055CE"/>
    <w:rsid w:val="00C057F4"/>
    <w:rsid w:val="00C05EE9"/>
    <w:rsid w:val="00C141F7"/>
    <w:rsid w:val="00C20F4A"/>
    <w:rsid w:val="00C21EB1"/>
    <w:rsid w:val="00C22BCB"/>
    <w:rsid w:val="00C23971"/>
    <w:rsid w:val="00C24DF3"/>
    <w:rsid w:val="00C25D11"/>
    <w:rsid w:val="00C27328"/>
    <w:rsid w:val="00C31AB6"/>
    <w:rsid w:val="00C32FBA"/>
    <w:rsid w:val="00C346F3"/>
    <w:rsid w:val="00C4199B"/>
    <w:rsid w:val="00C4238D"/>
    <w:rsid w:val="00C44161"/>
    <w:rsid w:val="00C44508"/>
    <w:rsid w:val="00C47B65"/>
    <w:rsid w:val="00C51C61"/>
    <w:rsid w:val="00C52BDC"/>
    <w:rsid w:val="00C573DC"/>
    <w:rsid w:val="00C62C1A"/>
    <w:rsid w:val="00C62DEC"/>
    <w:rsid w:val="00C63600"/>
    <w:rsid w:val="00C65A64"/>
    <w:rsid w:val="00C66238"/>
    <w:rsid w:val="00C663D2"/>
    <w:rsid w:val="00C67CD8"/>
    <w:rsid w:val="00C76B35"/>
    <w:rsid w:val="00C774B7"/>
    <w:rsid w:val="00C84058"/>
    <w:rsid w:val="00C84C87"/>
    <w:rsid w:val="00C87490"/>
    <w:rsid w:val="00C90A0E"/>
    <w:rsid w:val="00C92C57"/>
    <w:rsid w:val="00C93C05"/>
    <w:rsid w:val="00C941EA"/>
    <w:rsid w:val="00C952BB"/>
    <w:rsid w:val="00C96099"/>
    <w:rsid w:val="00C971FA"/>
    <w:rsid w:val="00C97613"/>
    <w:rsid w:val="00C97965"/>
    <w:rsid w:val="00C97F01"/>
    <w:rsid w:val="00CA0E7C"/>
    <w:rsid w:val="00CA0EFC"/>
    <w:rsid w:val="00CA1026"/>
    <w:rsid w:val="00CA11D0"/>
    <w:rsid w:val="00CA13F8"/>
    <w:rsid w:val="00CA258A"/>
    <w:rsid w:val="00CA33FA"/>
    <w:rsid w:val="00CA3E8D"/>
    <w:rsid w:val="00CA3FF4"/>
    <w:rsid w:val="00CA654E"/>
    <w:rsid w:val="00CA6E20"/>
    <w:rsid w:val="00CB02B7"/>
    <w:rsid w:val="00CB18E1"/>
    <w:rsid w:val="00CB2F03"/>
    <w:rsid w:val="00CB383A"/>
    <w:rsid w:val="00CB4FAE"/>
    <w:rsid w:val="00CB59D2"/>
    <w:rsid w:val="00CB63AF"/>
    <w:rsid w:val="00CB6E1F"/>
    <w:rsid w:val="00CB7BA5"/>
    <w:rsid w:val="00CC23DD"/>
    <w:rsid w:val="00CC5E60"/>
    <w:rsid w:val="00CC7A9C"/>
    <w:rsid w:val="00CD1978"/>
    <w:rsid w:val="00CD30C6"/>
    <w:rsid w:val="00CD3E6F"/>
    <w:rsid w:val="00CD3E7B"/>
    <w:rsid w:val="00CE2166"/>
    <w:rsid w:val="00CE5920"/>
    <w:rsid w:val="00CE63CF"/>
    <w:rsid w:val="00CE7E23"/>
    <w:rsid w:val="00CE7F68"/>
    <w:rsid w:val="00CF0B79"/>
    <w:rsid w:val="00CF2659"/>
    <w:rsid w:val="00CF30A6"/>
    <w:rsid w:val="00CF4813"/>
    <w:rsid w:val="00D033C6"/>
    <w:rsid w:val="00D04071"/>
    <w:rsid w:val="00D04447"/>
    <w:rsid w:val="00D05281"/>
    <w:rsid w:val="00D074BA"/>
    <w:rsid w:val="00D07C9D"/>
    <w:rsid w:val="00D10B51"/>
    <w:rsid w:val="00D11481"/>
    <w:rsid w:val="00D121CB"/>
    <w:rsid w:val="00D12659"/>
    <w:rsid w:val="00D141AE"/>
    <w:rsid w:val="00D14586"/>
    <w:rsid w:val="00D17501"/>
    <w:rsid w:val="00D177A6"/>
    <w:rsid w:val="00D207A1"/>
    <w:rsid w:val="00D22FC2"/>
    <w:rsid w:val="00D23B28"/>
    <w:rsid w:val="00D24C85"/>
    <w:rsid w:val="00D25F36"/>
    <w:rsid w:val="00D26247"/>
    <w:rsid w:val="00D2699B"/>
    <w:rsid w:val="00D26D67"/>
    <w:rsid w:val="00D31BBD"/>
    <w:rsid w:val="00D32667"/>
    <w:rsid w:val="00D32685"/>
    <w:rsid w:val="00D33167"/>
    <w:rsid w:val="00D33482"/>
    <w:rsid w:val="00D33E78"/>
    <w:rsid w:val="00D354E2"/>
    <w:rsid w:val="00D35E77"/>
    <w:rsid w:val="00D37E82"/>
    <w:rsid w:val="00D40B6E"/>
    <w:rsid w:val="00D4118D"/>
    <w:rsid w:val="00D43220"/>
    <w:rsid w:val="00D4732C"/>
    <w:rsid w:val="00D50D34"/>
    <w:rsid w:val="00D51997"/>
    <w:rsid w:val="00D52FD9"/>
    <w:rsid w:val="00D54E35"/>
    <w:rsid w:val="00D5571B"/>
    <w:rsid w:val="00D55AC1"/>
    <w:rsid w:val="00D55B1A"/>
    <w:rsid w:val="00D56586"/>
    <w:rsid w:val="00D56838"/>
    <w:rsid w:val="00D60D90"/>
    <w:rsid w:val="00D613B7"/>
    <w:rsid w:val="00D63102"/>
    <w:rsid w:val="00D63874"/>
    <w:rsid w:val="00D65203"/>
    <w:rsid w:val="00D70403"/>
    <w:rsid w:val="00D726BD"/>
    <w:rsid w:val="00D7335D"/>
    <w:rsid w:val="00D73785"/>
    <w:rsid w:val="00D7549D"/>
    <w:rsid w:val="00D76D2C"/>
    <w:rsid w:val="00D77A69"/>
    <w:rsid w:val="00D77E55"/>
    <w:rsid w:val="00D8028E"/>
    <w:rsid w:val="00D817A6"/>
    <w:rsid w:val="00D819FC"/>
    <w:rsid w:val="00D8331C"/>
    <w:rsid w:val="00D84B97"/>
    <w:rsid w:val="00D9369B"/>
    <w:rsid w:val="00D94D87"/>
    <w:rsid w:val="00D94E1D"/>
    <w:rsid w:val="00D954C6"/>
    <w:rsid w:val="00DA3B1A"/>
    <w:rsid w:val="00DA448F"/>
    <w:rsid w:val="00DA464A"/>
    <w:rsid w:val="00DA6236"/>
    <w:rsid w:val="00DA6BAF"/>
    <w:rsid w:val="00DA6DFA"/>
    <w:rsid w:val="00DB0D5E"/>
    <w:rsid w:val="00DB1257"/>
    <w:rsid w:val="00DB18CE"/>
    <w:rsid w:val="00DB2AE9"/>
    <w:rsid w:val="00DB342B"/>
    <w:rsid w:val="00DB4220"/>
    <w:rsid w:val="00DB4FF7"/>
    <w:rsid w:val="00DB674D"/>
    <w:rsid w:val="00DC0330"/>
    <w:rsid w:val="00DC1D89"/>
    <w:rsid w:val="00DC3B4A"/>
    <w:rsid w:val="00DC5CB8"/>
    <w:rsid w:val="00DC7268"/>
    <w:rsid w:val="00DC773E"/>
    <w:rsid w:val="00DD28F9"/>
    <w:rsid w:val="00DD2F45"/>
    <w:rsid w:val="00DD4082"/>
    <w:rsid w:val="00DD69A7"/>
    <w:rsid w:val="00DD76D2"/>
    <w:rsid w:val="00DE096C"/>
    <w:rsid w:val="00DE17B2"/>
    <w:rsid w:val="00DE1849"/>
    <w:rsid w:val="00DE1E4B"/>
    <w:rsid w:val="00DE2B67"/>
    <w:rsid w:val="00DE4177"/>
    <w:rsid w:val="00DE4DAD"/>
    <w:rsid w:val="00DE7C03"/>
    <w:rsid w:val="00DF1143"/>
    <w:rsid w:val="00DF23E2"/>
    <w:rsid w:val="00DF32F5"/>
    <w:rsid w:val="00DF44E7"/>
    <w:rsid w:val="00DF5273"/>
    <w:rsid w:val="00DF56B4"/>
    <w:rsid w:val="00DF6476"/>
    <w:rsid w:val="00DF78BA"/>
    <w:rsid w:val="00E036A4"/>
    <w:rsid w:val="00E03902"/>
    <w:rsid w:val="00E05784"/>
    <w:rsid w:val="00E0624C"/>
    <w:rsid w:val="00E11882"/>
    <w:rsid w:val="00E12627"/>
    <w:rsid w:val="00E12A38"/>
    <w:rsid w:val="00E14377"/>
    <w:rsid w:val="00E1467A"/>
    <w:rsid w:val="00E16F55"/>
    <w:rsid w:val="00E20E9C"/>
    <w:rsid w:val="00E211BF"/>
    <w:rsid w:val="00E215A3"/>
    <w:rsid w:val="00E2195E"/>
    <w:rsid w:val="00E23265"/>
    <w:rsid w:val="00E2328C"/>
    <w:rsid w:val="00E24F97"/>
    <w:rsid w:val="00E25ADF"/>
    <w:rsid w:val="00E26975"/>
    <w:rsid w:val="00E27215"/>
    <w:rsid w:val="00E27B6E"/>
    <w:rsid w:val="00E30905"/>
    <w:rsid w:val="00E30929"/>
    <w:rsid w:val="00E328B1"/>
    <w:rsid w:val="00E32AB5"/>
    <w:rsid w:val="00E35375"/>
    <w:rsid w:val="00E35642"/>
    <w:rsid w:val="00E362CF"/>
    <w:rsid w:val="00E37B8D"/>
    <w:rsid w:val="00E37EEB"/>
    <w:rsid w:val="00E45709"/>
    <w:rsid w:val="00E46360"/>
    <w:rsid w:val="00E465A6"/>
    <w:rsid w:val="00E5054D"/>
    <w:rsid w:val="00E5457A"/>
    <w:rsid w:val="00E57458"/>
    <w:rsid w:val="00E60272"/>
    <w:rsid w:val="00E617C3"/>
    <w:rsid w:val="00E628D5"/>
    <w:rsid w:val="00E62EF5"/>
    <w:rsid w:val="00E70A95"/>
    <w:rsid w:val="00E70D00"/>
    <w:rsid w:val="00E720EF"/>
    <w:rsid w:val="00E73227"/>
    <w:rsid w:val="00E73372"/>
    <w:rsid w:val="00E74147"/>
    <w:rsid w:val="00E74D0B"/>
    <w:rsid w:val="00E7648E"/>
    <w:rsid w:val="00E772D9"/>
    <w:rsid w:val="00E772F6"/>
    <w:rsid w:val="00E80DB9"/>
    <w:rsid w:val="00E82985"/>
    <w:rsid w:val="00E8311C"/>
    <w:rsid w:val="00E834FC"/>
    <w:rsid w:val="00E84051"/>
    <w:rsid w:val="00E84B64"/>
    <w:rsid w:val="00E8595B"/>
    <w:rsid w:val="00E85E22"/>
    <w:rsid w:val="00E86CEB"/>
    <w:rsid w:val="00E878D7"/>
    <w:rsid w:val="00E925DB"/>
    <w:rsid w:val="00E9280D"/>
    <w:rsid w:val="00E9345A"/>
    <w:rsid w:val="00E95852"/>
    <w:rsid w:val="00E95901"/>
    <w:rsid w:val="00E966C1"/>
    <w:rsid w:val="00E96F76"/>
    <w:rsid w:val="00EA0291"/>
    <w:rsid w:val="00EA1D0C"/>
    <w:rsid w:val="00EA2FA2"/>
    <w:rsid w:val="00EA4AAC"/>
    <w:rsid w:val="00EB2A9B"/>
    <w:rsid w:val="00EB3550"/>
    <w:rsid w:val="00EB35AA"/>
    <w:rsid w:val="00EB3A29"/>
    <w:rsid w:val="00EB3ED0"/>
    <w:rsid w:val="00EB7AA8"/>
    <w:rsid w:val="00EC0540"/>
    <w:rsid w:val="00EC193D"/>
    <w:rsid w:val="00EC2BB7"/>
    <w:rsid w:val="00EC2D72"/>
    <w:rsid w:val="00EC52FF"/>
    <w:rsid w:val="00EC5BDC"/>
    <w:rsid w:val="00EC5EF2"/>
    <w:rsid w:val="00EC632C"/>
    <w:rsid w:val="00EC6445"/>
    <w:rsid w:val="00EC7376"/>
    <w:rsid w:val="00ED2971"/>
    <w:rsid w:val="00ED3AFE"/>
    <w:rsid w:val="00ED4265"/>
    <w:rsid w:val="00ED5926"/>
    <w:rsid w:val="00EE1635"/>
    <w:rsid w:val="00EE3354"/>
    <w:rsid w:val="00EE46E5"/>
    <w:rsid w:val="00EE474B"/>
    <w:rsid w:val="00EE4924"/>
    <w:rsid w:val="00EF050A"/>
    <w:rsid w:val="00EF20ED"/>
    <w:rsid w:val="00EF2136"/>
    <w:rsid w:val="00EF45F2"/>
    <w:rsid w:val="00EF520E"/>
    <w:rsid w:val="00EF57CC"/>
    <w:rsid w:val="00EF5E20"/>
    <w:rsid w:val="00F01D64"/>
    <w:rsid w:val="00F01EED"/>
    <w:rsid w:val="00F06A82"/>
    <w:rsid w:val="00F06CA9"/>
    <w:rsid w:val="00F12FB3"/>
    <w:rsid w:val="00F13DEF"/>
    <w:rsid w:val="00F1679C"/>
    <w:rsid w:val="00F20F25"/>
    <w:rsid w:val="00F215E5"/>
    <w:rsid w:val="00F219B8"/>
    <w:rsid w:val="00F23862"/>
    <w:rsid w:val="00F25B59"/>
    <w:rsid w:val="00F2694F"/>
    <w:rsid w:val="00F305A8"/>
    <w:rsid w:val="00F307A8"/>
    <w:rsid w:val="00F32FF9"/>
    <w:rsid w:val="00F340F8"/>
    <w:rsid w:val="00F35A2F"/>
    <w:rsid w:val="00F36D2F"/>
    <w:rsid w:val="00F4207D"/>
    <w:rsid w:val="00F4500B"/>
    <w:rsid w:val="00F45870"/>
    <w:rsid w:val="00F46C9B"/>
    <w:rsid w:val="00F52475"/>
    <w:rsid w:val="00F544A2"/>
    <w:rsid w:val="00F563FF"/>
    <w:rsid w:val="00F57951"/>
    <w:rsid w:val="00F6095B"/>
    <w:rsid w:val="00F60E9B"/>
    <w:rsid w:val="00F62A6E"/>
    <w:rsid w:val="00F62C22"/>
    <w:rsid w:val="00F62EAA"/>
    <w:rsid w:val="00F63865"/>
    <w:rsid w:val="00F64331"/>
    <w:rsid w:val="00F70E7B"/>
    <w:rsid w:val="00F732A5"/>
    <w:rsid w:val="00F76D14"/>
    <w:rsid w:val="00F80D2E"/>
    <w:rsid w:val="00F81FD5"/>
    <w:rsid w:val="00F825C4"/>
    <w:rsid w:val="00F827AB"/>
    <w:rsid w:val="00F842BB"/>
    <w:rsid w:val="00F8514A"/>
    <w:rsid w:val="00F8729F"/>
    <w:rsid w:val="00F930B6"/>
    <w:rsid w:val="00F95A04"/>
    <w:rsid w:val="00F96D7F"/>
    <w:rsid w:val="00F97547"/>
    <w:rsid w:val="00FA0DD1"/>
    <w:rsid w:val="00FA319C"/>
    <w:rsid w:val="00FA563A"/>
    <w:rsid w:val="00FA76A6"/>
    <w:rsid w:val="00FB01F5"/>
    <w:rsid w:val="00FB0200"/>
    <w:rsid w:val="00FB0C08"/>
    <w:rsid w:val="00FB5219"/>
    <w:rsid w:val="00FB54F6"/>
    <w:rsid w:val="00FB6318"/>
    <w:rsid w:val="00FB6433"/>
    <w:rsid w:val="00FB743F"/>
    <w:rsid w:val="00FC173B"/>
    <w:rsid w:val="00FC1801"/>
    <w:rsid w:val="00FC5542"/>
    <w:rsid w:val="00FC56DA"/>
    <w:rsid w:val="00FC5ED2"/>
    <w:rsid w:val="00FC778D"/>
    <w:rsid w:val="00FD09B7"/>
    <w:rsid w:val="00FD6B51"/>
    <w:rsid w:val="00FD741F"/>
    <w:rsid w:val="00FD7B8E"/>
    <w:rsid w:val="00FE1181"/>
    <w:rsid w:val="00FE22BF"/>
    <w:rsid w:val="00FE2408"/>
    <w:rsid w:val="00FE29B8"/>
    <w:rsid w:val="00FE2F5F"/>
    <w:rsid w:val="00FE4394"/>
    <w:rsid w:val="00FE66D8"/>
    <w:rsid w:val="00FE7AA4"/>
    <w:rsid w:val="00FF0185"/>
    <w:rsid w:val="00FF0AA0"/>
    <w:rsid w:val="00FF15D6"/>
    <w:rsid w:val="00FF1C89"/>
    <w:rsid w:val="00FF1E35"/>
    <w:rsid w:val="00FF41E6"/>
    <w:rsid w:val="00FF4A3C"/>
    <w:rsid w:val="00FF5A57"/>
    <w:rsid w:val="00FF5B8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21FB4"/>
  <w15:docId w15:val="{6A89FDAC-DD1D-4763-88C9-B1D31B59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2E1E8D"/>
    <w:rPr>
      <w:rFonts w:ascii="Times New Roman" w:hAnsi="Times New Roman"/>
      <w:sz w:val="24"/>
      <w:lang w:val="fr-FR" w:eastAsia="en-US"/>
    </w:rPr>
  </w:style>
  <w:style w:type="table" w:styleId="TableGrid">
    <w:name w:val="Table Grid"/>
    <w:basedOn w:val="TableNormal"/>
    <w:uiPriority w:val="59"/>
    <w:rsid w:val="00AF3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451"/>
    <w:rPr>
      <w:color w:val="0000FF" w:themeColor="hyperlink"/>
      <w:u w:val="single"/>
    </w:rPr>
  </w:style>
  <w:style w:type="character" w:customStyle="1" w:styleId="UnresolvedMention1">
    <w:name w:val="Unresolved Mention1"/>
    <w:basedOn w:val="DefaultParagraphFont"/>
    <w:uiPriority w:val="99"/>
    <w:semiHidden/>
    <w:unhideWhenUsed/>
    <w:rsid w:val="00AF3451"/>
    <w:rPr>
      <w:color w:val="605E5C"/>
      <w:shd w:val="clear" w:color="auto" w:fill="E1DFDD"/>
    </w:rPr>
  </w:style>
  <w:style w:type="character" w:styleId="FollowedHyperlink">
    <w:name w:val="FollowedHyperlink"/>
    <w:basedOn w:val="DefaultParagraphFont"/>
    <w:uiPriority w:val="99"/>
    <w:semiHidden/>
    <w:unhideWhenUsed/>
    <w:rsid w:val="008B7F85"/>
    <w:rPr>
      <w:color w:val="800080" w:themeColor="followedHyperlink"/>
      <w:u w:val="single"/>
    </w:rPr>
  </w:style>
  <w:style w:type="character" w:customStyle="1" w:styleId="Heading1Char">
    <w:name w:val="Heading 1 Char"/>
    <w:basedOn w:val="DefaultParagraphFont"/>
    <w:link w:val="Heading1"/>
    <w:rsid w:val="008B7F85"/>
    <w:rPr>
      <w:rFonts w:ascii="Times New Roman" w:hAnsi="Times New Roman"/>
      <w:b/>
      <w:sz w:val="24"/>
      <w:lang w:val="fr-FR" w:eastAsia="en-US"/>
    </w:rPr>
  </w:style>
  <w:style w:type="paragraph" w:styleId="CommentText">
    <w:name w:val="annotation text"/>
    <w:basedOn w:val="Normal"/>
    <w:link w:val="CommentTextChar"/>
    <w:uiPriority w:val="99"/>
    <w:unhideWhenUsed/>
    <w:rsid w:val="008B7F85"/>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8B7F85"/>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8B7F85"/>
    <w:rPr>
      <w:sz w:val="16"/>
      <w:szCs w:val="16"/>
    </w:rPr>
  </w:style>
  <w:style w:type="paragraph" w:styleId="ListParagraph">
    <w:name w:val="List Paragraph"/>
    <w:basedOn w:val="Normal"/>
    <w:uiPriority w:val="34"/>
    <w:qFormat/>
    <w:rsid w:val="008B7F85"/>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8B7F85"/>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B7F85"/>
    <w:rPr>
      <w:rFonts w:ascii="Tahoma" w:eastAsiaTheme="minorHAnsi" w:hAnsi="Tahoma" w:cs="Tahoma"/>
      <w:sz w:val="16"/>
      <w:szCs w:val="16"/>
      <w:lang w:val="en-GB" w:eastAsia="en-US"/>
    </w:rPr>
  </w:style>
  <w:style w:type="character" w:customStyle="1" w:styleId="HeaderChar">
    <w:name w:val="Header Char"/>
    <w:basedOn w:val="DefaultParagraphFont"/>
    <w:link w:val="Header"/>
    <w:rsid w:val="008B7F85"/>
    <w:rPr>
      <w:rFonts w:ascii="Times New Roman" w:hAnsi="Times New Roman"/>
      <w:sz w:val="18"/>
      <w:lang w:val="fr-FR" w:eastAsia="en-US"/>
    </w:rPr>
  </w:style>
  <w:style w:type="character" w:customStyle="1" w:styleId="FooterChar">
    <w:name w:val="Footer Char"/>
    <w:basedOn w:val="DefaultParagraphFont"/>
    <w:link w:val="Footer"/>
    <w:rsid w:val="008B7F85"/>
    <w:rPr>
      <w:rFonts w:ascii="Times New Roman" w:hAnsi="Times New Roman"/>
      <w:caps/>
      <w:noProof/>
      <w:sz w:val="16"/>
      <w:lang w:val="fr-FR" w:eastAsia="en-US"/>
    </w:rPr>
  </w:style>
  <w:style w:type="paragraph" w:styleId="CommentSubject">
    <w:name w:val="annotation subject"/>
    <w:basedOn w:val="CommentText"/>
    <w:next w:val="CommentText"/>
    <w:link w:val="CommentSubjectChar"/>
    <w:uiPriority w:val="99"/>
    <w:semiHidden/>
    <w:unhideWhenUsed/>
    <w:rsid w:val="008B7F85"/>
    <w:rPr>
      <w:b/>
      <w:bCs/>
    </w:rPr>
  </w:style>
  <w:style w:type="character" w:customStyle="1" w:styleId="CommentSubjectChar">
    <w:name w:val="Comment Subject Char"/>
    <w:basedOn w:val="CommentTextChar"/>
    <w:link w:val="CommentSubject"/>
    <w:uiPriority w:val="99"/>
    <w:semiHidden/>
    <w:rsid w:val="008B7F85"/>
    <w:rPr>
      <w:rFonts w:asciiTheme="minorHAnsi" w:eastAsiaTheme="minorHAnsi" w:hAnsiTheme="minorHAnsi" w:cstheme="minorBidi"/>
      <w:b/>
      <w:bCs/>
      <w:lang w:val="en-GB" w:eastAsia="en-US"/>
    </w:rPr>
  </w:style>
  <w:style w:type="paragraph" w:styleId="Revision">
    <w:name w:val="Revision"/>
    <w:hidden/>
    <w:uiPriority w:val="99"/>
    <w:semiHidden/>
    <w:rsid w:val="008B7F85"/>
    <w:rPr>
      <w:rFonts w:ascii="Times New Roman" w:hAnsi="Times New Roman"/>
      <w:sz w:val="24"/>
      <w:lang w:val="en-GB" w:eastAsia="en-US"/>
    </w:rPr>
  </w:style>
  <w:style w:type="paragraph" w:customStyle="1" w:styleId="Default">
    <w:name w:val="Default"/>
    <w:rsid w:val="008B7F85"/>
    <w:pPr>
      <w:autoSpaceDE w:val="0"/>
      <w:autoSpaceDN w:val="0"/>
      <w:adjustRightInd w:val="0"/>
    </w:pPr>
    <w:rPr>
      <w:rFonts w:ascii="Arial" w:eastAsiaTheme="minorEastAsia" w:hAnsi="Arial" w:cs="Arial"/>
      <w:color w:val="000000"/>
      <w:sz w:val="24"/>
      <w:szCs w:val="24"/>
    </w:rPr>
  </w:style>
  <w:style w:type="character" w:styleId="Emphasis">
    <w:name w:val="Emphasis"/>
    <w:basedOn w:val="DefaultParagraphFont"/>
    <w:uiPriority w:val="20"/>
    <w:qFormat/>
    <w:rsid w:val="007E6017"/>
    <w:rPr>
      <w:i/>
      <w:iCs/>
    </w:rPr>
  </w:style>
  <w:style w:type="character" w:customStyle="1" w:styleId="TabletextChar">
    <w:name w:val="Table_text Char"/>
    <w:basedOn w:val="DefaultParagraphFont"/>
    <w:link w:val="Tabletext"/>
    <w:locked/>
    <w:rsid w:val="001412F8"/>
    <w:rPr>
      <w:rFonts w:ascii="Times New Roman" w:hAnsi="Times New Roman"/>
      <w:sz w:val="22"/>
      <w:lang w:val="fr-FR" w:eastAsia="en-US"/>
    </w:rPr>
  </w:style>
  <w:style w:type="paragraph" w:styleId="HTMLPreformatted">
    <w:name w:val="HTML Preformatted"/>
    <w:basedOn w:val="Normal"/>
    <w:link w:val="HTMLPreformattedChar"/>
    <w:uiPriority w:val="99"/>
    <w:unhideWhenUsed/>
    <w:rsid w:val="00F8514A"/>
    <w:pPr>
      <w:spacing w:before="0"/>
    </w:pPr>
    <w:rPr>
      <w:rFonts w:ascii="Consolas" w:hAnsi="Consolas"/>
      <w:sz w:val="20"/>
    </w:rPr>
  </w:style>
  <w:style w:type="character" w:customStyle="1" w:styleId="HTMLPreformattedChar">
    <w:name w:val="HTML Preformatted Char"/>
    <w:basedOn w:val="DefaultParagraphFont"/>
    <w:link w:val="HTMLPreformatted"/>
    <w:uiPriority w:val="99"/>
    <w:rsid w:val="00F8514A"/>
    <w:rPr>
      <w:rFonts w:ascii="Consolas" w:hAnsi="Consolas"/>
      <w:lang w:val="fr-FR" w:eastAsia="en-US"/>
    </w:rPr>
  </w:style>
  <w:style w:type="character" w:customStyle="1" w:styleId="y2iqfc">
    <w:name w:val="y2iqfc"/>
    <w:basedOn w:val="DefaultParagraphFont"/>
    <w:rsid w:val="00D177A6"/>
  </w:style>
  <w:style w:type="paragraph" w:customStyle="1" w:styleId="TableText0">
    <w:name w:val="Table_Text"/>
    <w:basedOn w:val="Normal"/>
    <w:rsid w:val="00D22FC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character" w:styleId="UnresolvedMention">
    <w:name w:val="Unresolved Mention"/>
    <w:basedOn w:val="DefaultParagraphFont"/>
    <w:uiPriority w:val="99"/>
    <w:semiHidden/>
    <w:unhideWhenUsed/>
    <w:rsid w:val="00E878D7"/>
    <w:rPr>
      <w:color w:val="605E5C"/>
      <w:shd w:val="clear" w:color="auto" w:fill="E1DFDD"/>
    </w:rPr>
  </w:style>
  <w:style w:type="paragraph" w:customStyle="1" w:styleId="StyleHeadingb">
    <w:name w:val="Style Heading_b"/>
    <w:basedOn w:val="Headingb"/>
    <w:rsid w:val="006A66A1"/>
    <w:rPr>
      <w:rFonts w:eastAsia="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69">
      <w:bodyDiv w:val="1"/>
      <w:marLeft w:val="0"/>
      <w:marRight w:val="0"/>
      <w:marTop w:val="0"/>
      <w:marBottom w:val="0"/>
      <w:divBdr>
        <w:top w:val="none" w:sz="0" w:space="0" w:color="auto"/>
        <w:left w:val="none" w:sz="0" w:space="0" w:color="auto"/>
        <w:bottom w:val="none" w:sz="0" w:space="0" w:color="auto"/>
        <w:right w:val="none" w:sz="0" w:space="0" w:color="auto"/>
      </w:divBdr>
    </w:div>
    <w:div w:id="1275691">
      <w:bodyDiv w:val="1"/>
      <w:marLeft w:val="0"/>
      <w:marRight w:val="0"/>
      <w:marTop w:val="0"/>
      <w:marBottom w:val="0"/>
      <w:divBdr>
        <w:top w:val="none" w:sz="0" w:space="0" w:color="auto"/>
        <w:left w:val="none" w:sz="0" w:space="0" w:color="auto"/>
        <w:bottom w:val="none" w:sz="0" w:space="0" w:color="auto"/>
        <w:right w:val="none" w:sz="0" w:space="0" w:color="auto"/>
      </w:divBdr>
    </w:div>
    <w:div w:id="8069934">
      <w:bodyDiv w:val="1"/>
      <w:marLeft w:val="0"/>
      <w:marRight w:val="0"/>
      <w:marTop w:val="0"/>
      <w:marBottom w:val="0"/>
      <w:divBdr>
        <w:top w:val="none" w:sz="0" w:space="0" w:color="auto"/>
        <w:left w:val="none" w:sz="0" w:space="0" w:color="auto"/>
        <w:bottom w:val="none" w:sz="0" w:space="0" w:color="auto"/>
        <w:right w:val="none" w:sz="0" w:space="0" w:color="auto"/>
      </w:divBdr>
    </w:div>
    <w:div w:id="9141774">
      <w:bodyDiv w:val="1"/>
      <w:marLeft w:val="0"/>
      <w:marRight w:val="0"/>
      <w:marTop w:val="0"/>
      <w:marBottom w:val="0"/>
      <w:divBdr>
        <w:top w:val="none" w:sz="0" w:space="0" w:color="auto"/>
        <w:left w:val="none" w:sz="0" w:space="0" w:color="auto"/>
        <w:bottom w:val="none" w:sz="0" w:space="0" w:color="auto"/>
        <w:right w:val="none" w:sz="0" w:space="0" w:color="auto"/>
      </w:divBdr>
    </w:div>
    <w:div w:id="9765504">
      <w:bodyDiv w:val="1"/>
      <w:marLeft w:val="0"/>
      <w:marRight w:val="0"/>
      <w:marTop w:val="0"/>
      <w:marBottom w:val="0"/>
      <w:divBdr>
        <w:top w:val="none" w:sz="0" w:space="0" w:color="auto"/>
        <w:left w:val="none" w:sz="0" w:space="0" w:color="auto"/>
        <w:bottom w:val="none" w:sz="0" w:space="0" w:color="auto"/>
        <w:right w:val="none" w:sz="0" w:space="0" w:color="auto"/>
      </w:divBdr>
    </w:div>
    <w:div w:id="18436145">
      <w:bodyDiv w:val="1"/>
      <w:marLeft w:val="0"/>
      <w:marRight w:val="0"/>
      <w:marTop w:val="0"/>
      <w:marBottom w:val="0"/>
      <w:divBdr>
        <w:top w:val="none" w:sz="0" w:space="0" w:color="auto"/>
        <w:left w:val="none" w:sz="0" w:space="0" w:color="auto"/>
        <w:bottom w:val="none" w:sz="0" w:space="0" w:color="auto"/>
        <w:right w:val="none" w:sz="0" w:space="0" w:color="auto"/>
      </w:divBdr>
    </w:div>
    <w:div w:id="22292231">
      <w:bodyDiv w:val="1"/>
      <w:marLeft w:val="0"/>
      <w:marRight w:val="0"/>
      <w:marTop w:val="0"/>
      <w:marBottom w:val="0"/>
      <w:divBdr>
        <w:top w:val="none" w:sz="0" w:space="0" w:color="auto"/>
        <w:left w:val="none" w:sz="0" w:space="0" w:color="auto"/>
        <w:bottom w:val="none" w:sz="0" w:space="0" w:color="auto"/>
        <w:right w:val="none" w:sz="0" w:space="0" w:color="auto"/>
      </w:divBdr>
    </w:div>
    <w:div w:id="27806569">
      <w:bodyDiv w:val="1"/>
      <w:marLeft w:val="0"/>
      <w:marRight w:val="0"/>
      <w:marTop w:val="0"/>
      <w:marBottom w:val="0"/>
      <w:divBdr>
        <w:top w:val="none" w:sz="0" w:space="0" w:color="auto"/>
        <w:left w:val="none" w:sz="0" w:space="0" w:color="auto"/>
        <w:bottom w:val="none" w:sz="0" w:space="0" w:color="auto"/>
        <w:right w:val="none" w:sz="0" w:space="0" w:color="auto"/>
      </w:divBdr>
    </w:div>
    <w:div w:id="37441632">
      <w:bodyDiv w:val="1"/>
      <w:marLeft w:val="0"/>
      <w:marRight w:val="0"/>
      <w:marTop w:val="0"/>
      <w:marBottom w:val="0"/>
      <w:divBdr>
        <w:top w:val="none" w:sz="0" w:space="0" w:color="auto"/>
        <w:left w:val="none" w:sz="0" w:space="0" w:color="auto"/>
        <w:bottom w:val="none" w:sz="0" w:space="0" w:color="auto"/>
        <w:right w:val="none" w:sz="0" w:space="0" w:color="auto"/>
      </w:divBdr>
    </w:div>
    <w:div w:id="42338023">
      <w:bodyDiv w:val="1"/>
      <w:marLeft w:val="0"/>
      <w:marRight w:val="0"/>
      <w:marTop w:val="0"/>
      <w:marBottom w:val="0"/>
      <w:divBdr>
        <w:top w:val="none" w:sz="0" w:space="0" w:color="auto"/>
        <w:left w:val="none" w:sz="0" w:space="0" w:color="auto"/>
        <w:bottom w:val="none" w:sz="0" w:space="0" w:color="auto"/>
        <w:right w:val="none" w:sz="0" w:space="0" w:color="auto"/>
      </w:divBdr>
    </w:div>
    <w:div w:id="46413907">
      <w:bodyDiv w:val="1"/>
      <w:marLeft w:val="0"/>
      <w:marRight w:val="0"/>
      <w:marTop w:val="0"/>
      <w:marBottom w:val="0"/>
      <w:divBdr>
        <w:top w:val="none" w:sz="0" w:space="0" w:color="auto"/>
        <w:left w:val="none" w:sz="0" w:space="0" w:color="auto"/>
        <w:bottom w:val="none" w:sz="0" w:space="0" w:color="auto"/>
        <w:right w:val="none" w:sz="0" w:space="0" w:color="auto"/>
      </w:divBdr>
    </w:div>
    <w:div w:id="46609623">
      <w:bodyDiv w:val="1"/>
      <w:marLeft w:val="0"/>
      <w:marRight w:val="0"/>
      <w:marTop w:val="0"/>
      <w:marBottom w:val="0"/>
      <w:divBdr>
        <w:top w:val="none" w:sz="0" w:space="0" w:color="auto"/>
        <w:left w:val="none" w:sz="0" w:space="0" w:color="auto"/>
        <w:bottom w:val="none" w:sz="0" w:space="0" w:color="auto"/>
        <w:right w:val="none" w:sz="0" w:space="0" w:color="auto"/>
      </w:divBdr>
    </w:div>
    <w:div w:id="53285065">
      <w:bodyDiv w:val="1"/>
      <w:marLeft w:val="0"/>
      <w:marRight w:val="0"/>
      <w:marTop w:val="0"/>
      <w:marBottom w:val="0"/>
      <w:divBdr>
        <w:top w:val="none" w:sz="0" w:space="0" w:color="auto"/>
        <w:left w:val="none" w:sz="0" w:space="0" w:color="auto"/>
        <w:bottom w:val="none" w:sz="0" w:space="0" w:color="auto"/>
        <w:right w:val="none" w:sz="0" w:space="0" w:color="auto"/>
      </w:divBdr>
    </w:div>
    <w:div w:id="54202640">
      <w:bodyDiv w:val="1"/>
      <w:marLeft w:val="0"/>
      <w:marRight w:val="0"/>
      <w:marTop w:val="0"/>
      <w:marBottom w:val="0"/>
      <w:divBdr>
        <w:top w:val="none" w:sz="0" w:space="0" w:color="auto"/>
        <w:left w:val="none" w:sz="0" w:space="0" w:color="auto"/>
        <w:bottom w:val="none" w:sz="0" w:space="0" w:color="auto"/>
        <w:right w:val="none" w:sz="0" w:space="0" w:color="auto"/>
      </w:divBdr>
    </w:div>
    <w:div w:id="59447915">
      <w:bodyDiv w:val="1"/>
      <w:marLeft w:val="0"/>
      <w:marRight w:val="0"/>
      <w:marTop w:val="0"/>
      <w:marBottom w:val="0"/>
      <w:divBdr>
        <w:top w:val="none" w:sz="0" w:space="0" w:color="auto"/>
        <w:left w:val="none" w:sz="0" w:space="0" w:color="auto"/>
        <w:bottom w:val="none" w:sz="0" w:space="0" w:color="auto"/>
        <w:right w:val="none" w:sz="0" w:space="0" w:color="auto"/>
      </w:divBdr>
    </w:div>
    <w:div w:id="60056166">
      <w:bodyDiv w:val="1"/>
      <w:marLeft w:val="0"/>
      <w:marRight w:val="0"/>
      <w:marTop w:val="0"/>
      <w:marBottom w:val="0"/>
      <w:divBdr>
        <w:top w:val="none" w:sz="0" w:space="0" w:color="auto"/>
        <w:left w:val="none" w:sz="0" w:space="0" w:color="auto"/>
        <w:bottom w:val="none" w:sz="0" w:space="0" w:color="auto"/>
        <w:right w:val="none" w:sz="0" w:space="0" w:color="auto"/>
      </w:divBdr>
    </w:div>
    <w:div w:id="60294977">
      <w:bodyDiv w:val="1"/>
      <w:marLeft w:val="0"/>
      <w:marRight w:val="0"/>
      <w:marTop w:val="0"/>
      <w:marBottom w:val="0"/>
      <w:divBdr>
        <w:top w:val="none" w:sz="0" w:space="0" w:color="auto"/>
        <w:left w:val="none" w:sz="0" w:space="0" w:color="auto"/>
        <w:bottom w:val="none" w:sz="0" w:space="0" w:color="auto"/>
        <w:right w:val="none" w:sz="0" w:space="0" w:color="auto"/>
      </w:divBdr>
    </w:div>
    <w:div w:id="63188038">
      <w:bodyDiv w:val="1"/>
      <w:marLeft w:val="0"/>
      <w:marRight w:val="0"/>
      <w:marTop w:val="0"/>
      <w:marBottom w:val="0"/>
      <w:divBdr>
        <w:top w:val="none" w:sz="0" w:space="0" w:color="auto"/>
        <w:left w:val="none" w:sz="0" w:space="0" w:color="auto"/>
        <w:bottom w:val="none" w:sz="0" w:space="0" w:color="auto"/>
        <w:right w:val="none" w:sz="0" w:space="0" w:color="auto"/>
      </w:divBdr>
    </w:div>
    <w:div w:id="68626428">
      <w:bodyDiv w:val="1"/>
      <w:marLeft w:val="0"/>
      <w:marRight w:val="0"/>
      <w:marTop w:val="0"/>
      <w:marBottom w:val="0"/>
      <w:divBdr>
        <w:top w:val="none" w:sz="0" w:space="0" w:color="auto"/>
        <w:left w:val="none" w:sz="0" w:space="0" w:color="auto"/>
        <w:bottom w:val="none" w:sz="0" w:space="0" w:color="auto"/>
        <w:right w:val="none" w:sz="0" w:space="0" w:color="auto"/>
      </w:divBdr>
    </w:div>
    <w:div w:id="69692781">
      <w:bodyDiv w:val="1"/>
      <w:marLeft w:val="0"/>
      <w:marRight w:val="0"/>
      <w:marTop w:val="0"/>
      <w:marBottom w:val="0"/>
      <w:divBdr>
        <w:top w:val="none" w:sz="0" w:space="0" w:color="auto"/>
        <w:left w:val="none" w:sz="0" w:space="0" w:color="auto"/>
        <w:bottom w:val="none" w:sz="0" w:space="0" w:color="auto"/>
        <w:right w:val="none" w:sz="0" w:space="0" w:color="auto"/>
      </w:divBdr>
    </w:div>
    <w:div w:id="73941657">
      <w:bodyDiv w:val="1"/>
      <w:marLeft w:val="0"/>
      <w:marRight w:val="0"/>
      <w:marTop w:val="0"/>
      <w:marBottom w:val="0"/>
      <w:divBdr>
        <w:top w:val="none" w:sz="0" w:space="0" w:color="auto"/>
        <w:left w:val="none" w:sz="0" w:space="0" w:color="auto"/>
        <w:bottom w:val="none" w:sz="0" w:space="0" w:color="auto"/>
        <w:right w:val="none" w:sz="0" w:space="0" w:color="auto"/>
      </w:divBdr>
    </w:div>
    <w:div w:id="79254691">
      <w:bodyDiv w:val="1"/>
      <w:marLeft w:val="0"/>
      <w:marRight w:val="0"/>
      <w:marTop w:val="0"/>
      <w:marBottom w:val="0"/>
      <w:divBdr>
        <w:top w:val="none" w:sz="0" w:space="0" w:color="auto"/>
        <w:left w:val="none" w:sz="0" w:space="0" w:color="auto"/>
        <w:bottom w:val="none" w:sz="0" w:space="0" w:color="auto"/>
        <w:right w:val="none" w:sz="0" w:space="0" w:color="auto"/>
      </w:divBdr>
    </w:div>
    <w:div w:id="81489265">
      <w:bodyDiv w:val="1"/>
      <w:marLeft w:val="0"/>
      <w:marRight w:val="0"/>
      <w:marTop w:val="0"/>
      <w:marBottom w:val="0"/>
      <w:divBdr>
        <w:top w:val="none" w:sz="0" w:space="0" w:color="auto"/>
        <w:left w:val="none" w:sz="0" w:space="0" w:color="auto"/>
        <w:bottom w:val="none" w:sz="0" w:space="0" w:color="auto"/>
        <w:right w:val="none" w:sz="0" w:space="0" w:color="auto"/>
      </w:divBdr>
    </w:div>
    <w:div w:id="81613589">
      <w:bodyDiv w:val="1"/>
      <w:marLeft w:val="0"/>
      <w:marRight w:val="0"/>
      <w:marTop w:val="0"/>
      <w:marBottom w:val="0"/>
      <w:divBdr>
        <w:top w:val="none" w:sz="0" w:space="0" w:color="auto"/>
        <w:left w:val="none" w:sz="0" w:space="0" w:color="auto"/>
        <w:bottom w:val="none" w:sz="0" w:space="0" w:color="auto"/>
        <w:right w:val="none" w:sz="0" w:space="0" w:color="auto"/>
      </w:divBdr>
    </w:div>
    <w:div w:id="85075306">
      <w:bodyDiv w:val="1"/>
      <w:marLeft w:val="0"/>
      <w:marRight w:val="0"/>
      <w:marTop w:val="0"/>
      <w:marBottom w:val="0"/>
      <w:divBdr>
        <w:top w:val="none" w:sz="0" w:space="0" w:color="auto"/>
        <w:left w:val="none" w:sz="0" w:space="0" w:color="auto"/>
        <w:bottom w:val="none" w:sz="0" w:space="0" w:color="auto"/>
        <w:right w:val="none" w:sz="0" w:space="0" w:color="auto"/>
      </w:divBdr>
    </w:div>
    <w:div w:id="91904768">
      <w:bodyDiv w:val="1"/>
      <w:marLeft w:val="0"/>
      <w:marRight w:val="0"/>
      <w:marTop w:val="0"/>
      <w:marBottom w:val="0"/>
      <w:divBdr>
        <w:top w:val="none" w:sz="0" w:space="0" w:color="auto"/>
        <w:left w:val="none" w:sz="0" w:space="0" w:color="auto"/>
        <w:bottom w:val="none" w:sz="0" w:space="0" w:color="auto"/>
        <w:right w:val="none" w:sz="0" w:space="0" w:color="auto"/>
      </w:divBdr>
    </w:div>
    <w:div w:id="94256256">
      <w:bodyDiv w:val="1"/>
      <w:marLeft w:val="0"/>
      <w:marRight w:val="0"/>
      <w:marTop w:val="0"/>
      <w:marBottom w:val="0"/>
      <w:divBdr>
        <w:top w:val="none" w:sz="0" w:space="0" w:color="auto"/>
        <w:left w:val="none" w:sz="0" w:space="0" w:color="auto"/>
        <w:bottom w:val="none" w:sz="0" w:space="0" w:color="auto"/>
        <w:right w:val="none" w:sz="0" w:space="0" w:color="auto"/>
      </w:divBdr>
    </w:div>
    <w:div w:id="95105662">
      <w:bodyDiv w:val="1"/>
      <w:marLeft w:val="0"/>
      <w:marRight w:val="0"/>
      <w:marTop w:val="0"/>
      <w:marBottom w:val="0"/>
      <w:divBdr>
        <w:top w:val="none" w:sz="0" w:space="0" w:color="auto"/>
        <w:left w:val="none" w:sz="0" w:space="0" w:color="auto"/>
        <w:bottom w:val="none" w:sz="0" w:space="0" w:color="auto"/>
        <w:right w:val="none" w:sz="0" w:space="0" w:color="auto"/>
      </w:divBdr>
    </w:div>
    <w:div w:id="96878279">
      <w:bodyDiv w:val="1"/>
      <w:marLeft w:val="0"/>
      <w:marRight w:val="0"/>
      <w:marTop w:val="0"/>
      <w:marBottom w:val="0"/>
      <w:divBdr>
        <w:top w:val="none" w:sz="0" w:space="0" w:color="auto"/>
        <w:left w:val="none" w:sz="0" w:space="0" w:color="auto"/>
        <w:bottom w:val="none" w:sz="0" w:space="0" w:color="auto"/>
        <w:right w:val="none" w:sz="0" w:space="0" w:color="auto"/>
      </w:divBdr>
    </w:div>
    <w:div w:id="98991178">
      <w:bodyDiv w:val="1"/>
      <w:marLeft w:val="0"/>
      <w:marRight w:val="0"/>
      <w:marTop w:val="0"/>
      <w:marBottom w:val="0"/>
      <w:divBdr>
        <w:top w:val="none" w:sz="0" w:space="0" w:color="auto"/>
        <w:left w:val="none" w:sz="0" w:space="0" w:color="auto"/>
        <w:bottom w:val="none" w:sz="0" w:space="0" w:color="auto"/>
        <w:right w:val="none" w:sz="0" w:space="0" w:color="auto"/>
      </w:divBdr>
    </w:div>
    <w:div w:id="101805720">
      <w:bodyDiv w:val="1"/>
      <w:marLeft w:val="0"/>
      <w:marRight w:val="0"/>
      <w:marTop w:val="0"/>
      <w:marBottom w:val="0"/>
      <w:divBdr>
        <w:top w:val="none" w:sz="0" w:space="0" w:color="auto"/>
        <w:left w:val="none" w:sz="0" w:space="0" w:color="auto"/>
        <w:bottom w:val="none" w:sz="0" w:space="0" w:color="auto"/>
        <w:right w:val="none" w:sz="0" w:space="0" w:color="auto"/>
      </w:divBdr>
    </w:div>
    <w:div w:id="108551986">
      <w:bodyDiv w:val="1"/>
      <w:marLeft w:val="0"/>
      <w:marRight w:val="0"/>
      <w:marTop w:val="0"/>
      <w:marBottom w:val="0"/>
      <w:divBdr>
        <w:top w:val="none" w:sz="0" w:space="0" w:color="auto"/>
        <w:left w:val="none" w:sz="0" w:space="0" w:color="auto"/>
        <w:bottom w:val="none" w:sz="0" w:space="0" w:color="auto"/>
        <w:right w:val="none" w:sz="0" w:space="0" w:color="auto"/>
      </w:divBdr>
    </w:div>
    <w:div w:id="127167408">
      <w:bodyDiv w:val="1"/>
      <w:marLeft w:val="0"/>
      <w:marRight w:val="0"/>
      <w:marTop w:val="0"/>
      <w:marBottom w:val="0"/>
      <w:divBdr>
        <w:top w:val="none" w:sz="0" w:space="0" w:color="auto"/>
        <w:left w:val="none" w:sz="0" w:space="0" w:color="auto"/>
        <w:bottom w:val="none" w:sz="0" w:space="0" w:color="auto"/>
        <w:right w:val="none" w:sz="0" w:space="0" w:color="auto"/>
      </w:divBdr>
    </w:div>
    <w:div w:id="127477453">
      <w:bodyDiv w:val="1"/>
      <w:marLeft w:val="0"/>
      <w:marRight w:val="0"/>
      <w:marTop w:val="0"/>
      <w:marBottom w:val="0"/>
      <w:divBdr>
        <w:top w:val="none" w:sz="0" w:space="0" w:color="auto"/>
        <w:left w:val="none" w:sz="0" w:space="0" w:color="auto"/>
        <w:bottom w:val="none" w:sz="0" w:space="0" w:color="auto"/>
        <w:right w:val="none" w:sz="0" w:space="0" w:color="auto"/>
      </w:divBdr>
    </w:div>
    <w:div w:id="130364343">
      <w:bodyDiv w:val="1"/>
      <w:marLeft w:val="0"/>
      <w:marRight w:val="0"/>
      <w:marTop w:val="0"/>
      <w:marBottom w:val="0"/>
      <w:divBdr>
        <w:top w:val="none" w:sz="0" w:space="0" w:color="auto"/>
        <w:left w:val="none" w:sz="0" w:space="0" w:color="auto"/>
        <w:bottom w:val="none" w:sz="0" w:space="0" w:color="auto"/>
        <w:right w:val="none" w:sz="0" w:space="0" w:color="auto"/>
      </w:divBdr>
    </w:div>
    <w:div w:id="130876043">
      <w:bodyDiv w:val="1"/>
      <w:marLeft w:val="0"/>
      <w:marRight w:val="0"/>
      <w:marTop w:val="0"/>
      <w:marBottom w:val="0"/>
      <w:divBdr>
        <w:top w:val="none" w:sz="0" w:space="0" w:color="auto"/>
        <w:left w:val="none" w:sz="0" w:space="0" w:color="auto"/>
        <w:bottom w:val="none" w:sz="0" w:space="0" w:color="auto"/>
        <w:right w:val="none" w:sz="0" w:space="0" w:color="auto"/>
      </w:divBdr>
    </w:div>
    <w:div w:id="132410254">
      <w:bodyDiv w:val="1"/>
      <w:marLeft w:val="0"/>
      <w:marRight w:val="0"/>
      <w:marTop w:val="0"/>
      <w:marBottom w:val="0"/>
      <w:divBdr>
        <w:top w:val="none" w:sz="0" w:space="0" w:color="auto"/>
        <w:left w:val="none" w:sz="0" w:space="0" w:color="auto"/>
        <w:bottom w:val="none" w:sz="0" w:space="0" w:color="auto"/>
        <w:right w:val="none" w:sz="0" w:space="0" w:color="auto"/>
      </w:divBdr>
    </w:div>
    <w:div w:id="134370754">
      <w:bodyDiv w:val="1"/>
      <w:marLeft w:val="0"/>
      <w:marRight w:val="0"/>
      <w:marTop w:val="0"/>
      <w:marBottom w:val="0"/>
      <w:divBdr>
        <w:top w:val="none" w:sz="0" w:space="0" w:color="auto"/>
        <w:left w:val="none" w:sz="0" w:space="0" w:color="auto"/>
        <w:bottom w:val="none" w:sz="0" w:space="0" w:color="auto"/>
        <w:right w:val="none" w:sz="0" w:space="0" w:color="auto"/>
      </w:divBdr>
    </w:div>
    <w:div w:id="138806074">
      <w:bodyDiv w:val="1"/>
      <w:marLeft w:val="0"/>
      <w:marRight w:val="0"/>
      <w:marTop w:val="0"/>
      <w:marBottom w:val="0"/>
      <w:divBdr>
        <w:top w:val="none" w:sz="0" w:space="0" w:color="auto"/>
        <w:left w:val="none" w:sz="0" w:space="0" w:color="auto"/>
        <w:bottom w:val="none" w:sz="0" w:space="0" w:color="auto"/>
        <w:right w:val="none" w:sz="0" w:space="0" w:color="auto"/>
      </w:divBdr>
    </w:div>
    <w:div w:id="138960253">
      <w:bodyDiv w:val="1"/>
      <w:marLeft w:val="0"/>
      <w:marRight w:val="0"/>
      <w:marTop w:val="0"/>
      <w:marBottom w:val="0"/>
      <w:divBdr>
        <w:top w:val="none" w:sz="0" w:space="0" w:color="auto"/>
        <w:left w:val="none" w:sz="0" w:space="0" w:color="auto"/>
        <w:bottom w:val="none" w:sz="0" w:space="0" w:color="auto"/>
        <w:right w:val="none" w:sz="0" w:space="0" w:color="auto"/>
      </w:divBdr>
    </w:div>
    <w:div w:id="139539727">
      <w:bodyDiv w:val="1"/>
      <w:marLeft w:val="0"/>
      <w:marRight w:val="0"/>
      <w:marTop w:val="0"/>
      <w:marBottom w:val="0"/>
      <w:divBdr>
        <w:top w:val="none" w:sz="0" w:space="0" w:color="auto"/>
        <w:left w:val="none" w:sz="0" w:space="0" w:color="auto"/>
        <w:bottom w:val="none" w:sz="0" w:space="0" w:color="auto"/>
        <w:right w:val="none" w:sz="0" w:space="0" w:color="auto"/>
      </w:divBdr>
    </w:div>
    <w:div w:id="139618348">
      <w:bodyDiv w:val="1"/>
      <w:marLeft w:val="0"/>
      <w:marRight w:val="0"/>
      <w:marTop w:val="0"/>
      <w:marBottom w:val="0"/>
      <w:divBdr>
        <w:top w:val="none" w:sz="0" w:space="0" w:color="auto"/>
        <w:left w:val="none" w:sz="0" w:space="0" w:color="auto"/>
        <w:bottom w:val="none" w:sz="0" w:space="0" w:color="auto"/>
        <w:right w:val="none" w:sz="0" w:space="0" w:color="auto"/>
      </w:divBdr>
    </w:div>
    <w:div w:id="140003147">
      <w:bodyDiv w:val="1"/>
      <w:marLeft w:val="0"/>
      <w:marRight w:val="0"/>
      <w:marTop w:val="0"/>
      <w:marBottom w:val="0"/>
      <w:divBdr>
        <w:top w:val="none" w:sz="0" w:space="0" w:color="auto"/>
        <w:left w:val="none" w:sz="0" w:space="0" w:color="auto"/>
        <w:bottom w:val="none" w:sz="0" w:space="0" w:color="auto"/>
        <w:right w:val="none" w:sz="0" w:space="0" w:color="auto"/>
      </w:divBdr>
    </w:div>
    <w:div w:id="145128386">
      <w:bodyDiv w:val="1"/>
      <w:marLeft w:val="0"/>
      <w:marRight w:val="0"/>
      <w:marTop w:val="0"/>
      <w:marBottom w:val="0"/>
      <w:divBdr>
        <w:top w:val="none" w:sz="0" w:space="0" w:color="auto"/>
        <w:left w:val="none" w:sz="0" w:space="0" w:color="auto"/>
        <w:bottom w:val="none" w:sz="0" w:space="0" w:color="auto"/>
        <w:right w:val="none" w:sz="0" w:space="0" w:color="auto"/>
      </w:divBdr>
    </w:div>
    <w:div w:id="145442195">
      <w:bodyDiv w:val="1"/>
      <w:marLeft w:val="0"/>
      <w:marRight w:val="0"/>
      <w:marTop w:val="0"/>
      <w:marBottom w:val="0"/>
      <w:divBdr>
        <w:top w:val="none" w:sz="0" w:space="0" w:color="auto"/>
        <w:left w:val="none" w:sz="0" w:space="0" w:color="auto"/>
        <w:bottom w:val="none" w:sz="0" w:space="0" w:color="auto"/>
        <w:right w:val="none" w:sz="0" w:space="0" w:color="auto"/>
      </w:divBdr>
    </w:div>
    <w:div w:id="147484979">
      <w:bodyDiv w:val="1"/>
      <w:marLeft w:val="0"/>
      <w:marRight w:val="0"/>
      <w:marTop w:val="0"/>
      <w:marBottom w:val="0"/>
      <w:divBdr>
        <w:top w:val="none" w:sz="0" w:space="0" w:color="auto"/>
        <w:left w:val="none" w:sz="0" w:space="0" w:color="auto"/>
        <w:bottom w:val="none" w:sz="0" w:space="0" w:color="auto"/>
        <w:right w:val="none" w:sz="0" w:space="0" w:color="auto"/>
      </w:divBdr>
    </w:div>
    <w:div w:id="149029984">
      <w:bodyDiv w:val="1"/>
      <w:marLeft w:val="0"/>
      <w:marRight w:val="0"/>
      <w:marTop w:val="0"/>
      <w:marBottom w:val="0"/>
      <w:divBdr>
        <w:top w:val="none" w:sz="0" w:space="0" w:color="auto"/>
        <w:left w:val="none" w:sz="0" w:space="0" w:color="auto"/>
        <w:bottom w:val="none" w:sz="0" w:space="0" w:color="auto"/>
        <w:right w:val="none" w:sz="0" w:space="0" w:color="auto"/>
      </w:divBdr>
    </w:div>
    <w:div w:id="157623522">
      <w:bodyDiv w:val="1"/>
      <w:marLeft w:val="0"/>
      <w:marRight w:val="0"/>
      <w:marTop w:val="0"/>
      <w:marBottom w:val="0"/>
      <w:divBdr>
        <w:top w:val="none" w:sz="0" w:space="0" w:color="auto"/>
        <w:left w:val="none" w:sz="0" w:space="0" w:color="auto"/>
        <w:bottom w:val="none" w:sz="0" w:space="0" w:color="auto"/>
        <w:right w:val="none" w:sz="0" w:space="0" w:color="auto"/>
      </w:divBdr>
    </w:div>
    <w:div w:id="157893966">
      <w:bodyDiv w:val="1"/>
      <w:marLeft w:val="0"/>
      <w:marRight w:val="0"/>
      <w:marTop w:val="0"/>
      <w:marBottom w:val="0"/>
      <w:divBdr>
        <w:top w:val="none" w:sz="0" w:space="0" w:color="auto"/>
        <w:left w:val="none" w:sz="0" w:space="0" w:color="auto"/>
        <w:bottom w:val="none" w:sz="0" w:space="0" w:color="auto"/>
        <w:right w:val="none" w:sz="0" w:space="0" w:color="auto"/>
      </w:divBdr>
    </w:div>
    <w:div w:id="158620296">
      <w:bodyDiv w:val="1"/>
      <w:marLeft w:val="0"/>
      <w:marRight w:val="0"/>
      <w:marTop w:val="0"/>
      <w:marBottom w:val="0"/>
      <w:divBdr>
        <w:top w:val="none" w:sz="0" w:space="0" w:color="auto"/>
        <w:left w:val="none" w:sz="0" w:space="0" w:color="auto"/>
        <w:bottom w:val="none" w:sz="0" w:space="0" w:color="auto"/>
        <w:right w:val="none" w:sz="0" w:space="0" w:color="auto"/>
      </w:divBdr>
    </w:div>
    <w:div w:id="172576727">
      <w:bodyDiv w:val="1"/>
      <w:marLeft w:val="0"/>
      <w:marRight w:val="0"/>
      <w:marTop w:val="0"/>
      <w:marBottom w:val="0"/>
      <w:divBdr>
        <w:top w:val="none" w:sz="0" w:space="0" w:color="auto"/>
        <w:left w:val="none" w:sz="0" w:space="0" w:color="auto"/>
        <w:bottom w:val="none" w:sz="0" w:space="0" w:color="auto"/>
        <w:right w:val="none" w:sz="0" w:space="0" w:color="auto"/>
      </w:divBdr>
    </w:div>
    <w:div w:id="189029465">
      <w:bodyDiv w:val="1"/>
      <w:marLeft w:val="0"/>
      <w:marRight w:val="0"/>
      <w:marTop w:val="0"/>
      <w:marBottom w:val="0"/>
      <w:divBdr>
        <w:top w:val="none" w:sz="0" w:space="0" w:color="auto"/>
        <w:left w:val="none" w:sz="0" w:space="0" w:color="auto"/>
        <w:bottom w:val="none" w:sz="0" w:space="0" w:color="auto"/>
        <w:right w:val="none" w:sz="0" w:space="0" w:color="auto"/>
      </w:divBdr>
    </w:div>
    <w:div w:id="193738723">
      <w:bodyDiv w:val="1"/>
      <w:marLeft w:val="0"/>
      <w:marRight w:val="0"/>
      <w:marTop w:val="0"/>
      <w:marBottom w:val="0"/>
      <w:divBdr>
        <w:top w:val="none" w:sz="0" w:space="0" w:color="auto"/>
        <w:left w:val="none" w:sz="0" w:space="0" w:color="auto"/>
        <w:bottom w:val="none" w:sz="0" w:space="0" w:color="auto"/>
        <w:right w:val="none" w:sz="0" w:space="0" w:color="auto"/>
      </w:divBdr>
    </w:div>
    <w:div w:id="194929783">
      <w:bodyDiv w:val="1"/>
      <w:marLeft w:val="0"/>
      <w:marRight w:val="0"/>
      <w:marTop w:val="0"/>
      <w:marBottom w:val="0"/>
      <w:divBdr>
        <w:top w:val="none" w:sz="0" w:space="0" w:color="auto"/>
        <w:left w:val="none" w:sz="0" w:space="0" w:color="auto"/>
        <w:bottom w:val="none" w:sz="0" w:space="0" w:color="auto"/>
        <w:right w:val="none" w:sz="0" w:space="0" w:color="auto"/>
      </w:divBdr>
    </w:div>
    <w:div w:id="199173884">
      <w:bodyDiv w:val="1"/>
      <w:marLeft w:val="0"/>
      <w:marRight w:val="0"/>
      <w:marTop w:val="0"/>
      <w:marBottom w:val="0"/>
      <w:divBdr>
        <w:top w:val="none" w:sz="0" w:space="0" w:color="auto"/>
        <w:left w:val="none" w:sz="0" w:space="0" w:color="auto"/>
        <w:bottom w:val="none" w:sz="0" w:space="0" w:color="auto"/>
        <w:right w:val="none" w:sz="0" w:space="0" w:color="auto"/>
      </w:divBdr>
    </w:div>
    <w:div w:id="199823896">
      <w:bodyDiv w:val="1"/>
      <w:marLeft w:val="0"/>
      <w:marRight w:val="0"/>
      <w:marTop w:val="0"/>
      <w:marBottom w:val="0"/>
      <w:divBdr>
        <w:top w:val="none" w:sz="0" w:space="0" w:color="auto"/>
        <w:left w:val="none" w:sz="0" w:space="0" w:color="auto"/>
        <w:bottom w:val="none" w:sz="0" w:space="0" w:color="auto"/>
        <w:right w:val="none" w:sz="0" w:space="0" w:color="auto"/>
      </w:divBdr>
    </w:div>
    <w:div w:id="203449803">
      <w:bodyDiv w:val="1"/>
      <w:marLeft w:val="0"/>
      <w:marRight w:val="0"/>
      <w:marTop w:val="0"/>
      <w:marBottom w:val="0"/>
      <w:divBdr>
        <w:top w:val="none" w:sz="0" w:space="0" w:color="auto"/>
        <w:left w:val="none" w:sz="0" w:space="0" w:color="auto"/>
        <w:bottom w:val="none" w:sz="0" w:space="0" w:color="auto"/>
        <w:right w:val="none" w:sz="0" w:space="0" w:color="auto"/>
      </w:divBdr>
    </w:div>
    <w:div w:id="205487085">
      <w:bodyDiv w:val="1"/>
      <w:marLeft w:val="0"/>
      <w:marRight w:val="0"/>
      <w:marTop w:val="0"/>
      <w:marBottom w:val="0"/>
      <w:divBdr>
        <w:top w:val="none" w:sz="0" w:space="0" w:color="auto"/>
        <w:left w:val="none" w:sz="0" w:space="0" w:color="auto"/>
        <w:bottom w:val="none" w:sz="0" w:space="0" w:color="auto"/>
        <w:right w:val="none" w:sz="0" w:space="0" w:color="auto"/>
      </w:divBdr>
    </w:div>
    <w:div w:id="205914130">
      <w:bodyDiv w:val="1"/>
      <w:marLeft w:val="0"/>
      <w:marRight w:val="0"/>
      <w:marTop w:val="0"/>
      <w:marBottom w:val="0"/>
      <w:divBdr>
        <w:top w:val="none" w:sz="0" w:space="0" w:color="auto"/>
        <w:left w:val="none" w:sz="0" w:space="0" w:color="auto"/>
        <w:bottom w:val="none" w:sz="0" w:space="0" w:color="auto"/>
        <w:right w:val="none" w:sz="0" w:space="0" w:color="auto"/>
      </w:divBdr>
    </w:div>
    <w:div w:id="212159747">
      <w:bodyDiv w:val="1"/>
      <w:marLeft w:val="0"/>
      <w:marRight w:val="0"/>
      <w:marTop w:val="0"/>
      <w:marBottom w:val="0"/>
      <w:divBdr>
        <w:top w:val="none" w:sz="0" w:space="0" w:color="auto"/>
        <w:left w:val="none" w:sz="0" w:space="0" w:color="auto"/>
        <w:bottom w:val="none" w:sz="0" w:space="0" w:color="auto"/>
        <w:right w:val="none" w:sz="0" w:space="0" w:color="auto"/>
      </w:divBdr>
    </w:div>
    <w:div w:id="214197823">
      <w:bodyDiv w:val="1"/>
      <w:marLeft w:val="0"/>
      <w:marRight w:val="0"/>
      <w:marTop w:val="0"/>
      <w:marBottom w:val="0"/>
      <w:divBdr>
        <w:top w:val="none" w:sz="0" w:space="0" w:color="auto"/>
        <w:left w:val="none" w:sz="0" w:space="0" w:color="auto"/>
        <w:bottom w:val="none" w:sz="0" w:space="0" w:color="auto"/>
        <w:right w:val="none" w:sz="0" w:space="0" w:color="auto"/>
      </w:divBdr>
    </w:div>
    <w:div w:id="216475772">
      <w:bodyDiv w:val="1"/>
      <w:marLeft w:val="0"/>
      <w:marRight w:val="0"/>
      <w:marTop w:val="0"/>
      <w:marBottom w:val="0"/>
      <w:divBdr>
        <w:top w:val="none" w:sz="0" w:space="0" w:color="auto"/>
        <w:left w:val="none" w:sz="0" w:space="0" w:color="auto"/>
        <w:bottom w:val="none" w:sz="0" w:space="0" w:color="auto"/>
        <w:right w:val="none" w:sz="0" w:space="0" w:color="auto"/>
      </w:divBdr>
    </w:div>
    <w:div w:id="222716757">
      <w:bodyDiv w:val="1"/>
      <w:marLeft w:val="0"/>
      <w:marRight w:val="0"/>
      <w:marTop w:val="0"/>
      <w:marBottom w:val="0"/>
      <w:divBdr>
        <w:top w:val="none" w:sz="0" w:space="0" w:color="auto"/>
        <w:left w:val="none" w:sz="0" w:space="0" w:color="auto"/>
        <w:bottom w:val="none" w:sz="0" w:space="0" w:color="auto"/>
        <w:right w:val="none" w:sz="0" w:space="0" w:color="auto"/>
      </w:divBdr>
    </w:div>
    <w:div w:id="224489951">
      <w:bodyDiv w:val="1"/>
      <w:marLeft w:val="0"/>
      <w:marRight w:val="0"/>
      <w:marTop w:val="0"/>
      <w:marBottom w:val="0"/>
      <w:divBdr>
        <w:top w:val="none" w:sz="0" w:space="0" w:color="auto"/>
        <w:left w:val="none" w:sz="0" w:space="0" w:color="auto"/>
        <w:bottom w:val="none" w:sz="0" w:space="0" w:color="auto"/>
        <w:right w:val="none" w:sz="0" w:space="0" w:color="auto"/>
      </w:divBdr>
    </w:div>
    <w:div w:id="225723201">
      <w:bodyDiv w:val="1"/>
      <w:marLeft w:val="0"/>
      <w:marRight w:val="0"/>
      <w:marTop w:val="0"/>
      <w:marBottom w:val="0"/>
      <w:divBdr>
        <w:top w:val="none" w:sz="0" w:space="0" w:color="auto"/>
        <w:left w:val="none" w:sz="0" w:space="0" w:color="auto"/>
        <w:bottom w:val="none" w:sz="0" w:space="0" w:color="auto"/>
        <w:right w:val="none" w:sz="0" w:space="0" w:color="auto"/>
      </w:divBdr>
    </w:div>
    <w:div w:id="226113368">
      <w:bodyDiv w:val="1"/>
      <w:marLeft w:val="0"/>
      <w:marRight w:val="0"/>
      <w:marTop w:val="0"/>
      <w:marBottom w:val="0"/>
      <w:divBdr>
        <w:top w:val="none" w:sz="0" w:space="0" w:color="auto"/>
        <w:left w:val="none" w:sz="0" w:space="0" w:color="auto"/>
        <w:bottom w:val="none" w:sz="0" w:space="0" w:color="auto"/>
        <w:right w:val="none" w:sz="0" w:space="0" w:color="auto"/>
      </w:divBdr>
    </w:div>
    <w:div w:id="226494774">
      <w:bodyDiv w:val="1"/>
      <w:marLeft w:val="0"/>
      <w:marRight w:val="0"/>
      <w:marTop w:val="0"/>
      <w:marBottom w:val="0"/>
      <w:divBdr>
        <w:top w:val="none" w:sz="0" w:space="0" w:color="auto"/>
        <w:left w:val="none" w:sz="0" w:space="0" w:color="auto"/>
        <w:bottom w:val="none" w:sz="0" w:space="0" w:color="auto"/>
        <w:right w:val="none" w:sz="0" w:space="0" w:color="auto"/>
      </w:divBdr>
    </w:div>
    <w:div w:id="229779181">
      <w:bodyDiv w:val="1"/>
      <w:marLeft w:val="0"/>
      <w:marRight w:val="0"/>
      <w:marTop w:val="0"/>
      <w:marBottom w:val="0"/>
      <w:divBdr>
        <w:top w:val="none" w:sz="0" w:space="0" w:color="auto"/>
        <w:left w:val="none" w:sz="0" w:space="0" w:color="auto"/>
        <w:bottom w:val="none" w:sz="0" w:space="0" w:color="auto"/>
        <w:right w:val="none" w:sz="0" w:space="0" w:color="auto"/>
      </w:divBdr>
    </w:div>
    <w:div w:id="235555532">
      <w:bodyDiv w:val="1"/>
      <w:marLeft w:val="0"/>
      <w:marRight w:val="0"/>
      <w:marTop w:val="0"/>
      <w:marBottom w:val="0"/>
      <w:divBdr>
        <w:top w:val="none" w:sz="0" w:space="0" w:color="auto"/>
        <w:left w:val="none" w:sz="0" w:space="0" w:color="auto"/>
        <w:bottom w:val="none" w:sz="0" w:space="0" w:color="auto"/>
        <w:right w:val="none" w:sz="0" w:space="0" w:color="auto"/>
      </w:divBdr>
    </w:div>
    <w:div w:id="239407985">
      <w:bodyDiv w:val="1"/>
      <w:marLeft w:val="0"/>
      <w:marRight w:val="0"/>
      <w:marTop w:val="0"/>
      <w:marBottom w:val="0"/>
      <w:divBdr>
        <w:top w:val="none" w:sz="0" w:space="0" w:color="auto"/>
        <w:left w:val="none" w:sz="0" w:space="0" w:color="auto"/>
        <w:bottom w:val="none" w:sz="0" w:space="0" w:color="auto"/>
        <w:right w:val="none" w:sz="0" w:space="0" w:color="auto"/>
      </w:divBdr>
    </w:div>
    <w:div w:id="241455746">
      <w:bodyDiv w:val="1"/>
      <w:marLeft w:val="0"/>
      <w:marRight w:val="0"/>
      <w:marTop w:val="0"/>
      <w:marBottom w:val="0"/>
      <w:divBdr>
        <w:top w:val="none" w:sz="0" w:space="0" w:color="auto"/>
        <w:left w:val="none" w:sz="0" w:space="0" w:color="auto"/>
        <w:bottom w:val="none" w:sz="0" w:space="0" w:color="auto"/>
        <w:right w:val="none" w:sz="0" w:space="0" w:color="auto"/>
      </w:divBdr>
    </w:div>
    <w:div w:id="248539134">
      <w:bodyDiv w:val="1"/>
      <w:marLeft w:val="0"/>
      <w:marRight w:val="0"/>
      <w:marTop w:val="0"/>
      <w:marBottom w:val="0"/>
      <w:divBdr>
        <w:top w:val="none" w:sz="0" w:space="0" w:color="auto"/>
        <w:left w:val="none" w:sz="0" w:space="0" w:color="auto"/>
        <w:bottom w:val="none" w:sz="0" w:space="0" w:color="auto"/>
        <w:right w:val="none" w:sz="0" w:space="0" w:color="auto"/>
      </w:divBdr>
    </w:div>
    <w:div w:id="248850591">
      <w:bodyDiv w:val="1"/>
      <w:marLeft w:val="0"/>
      <w:marRight w:val="0"/>
      <w:marTop w:val="0"/>
      <w:marBottom w:val="0"/>
      <w:divBdr>
        <w:top w:val="none" w:sz="0" w:space="0" w:color="auto"/>
        <w:left w:val="none" w:sz="0" w:space="0" w:color="auto"/>
        <w:bottom w:val="none" w:sz="0" w:space="0" w:color="auto"/>
        <w:right w:val="none" w:sz="0" w:space="0" w:color="auto"/>
      </w:divBdr>
    </w:div>
    <w:div w:id="251820530">
      <w:bodyDiv w:val="1"/>
      <w:marLeft w:val="0"/>
      <w:marRight w:val="0"/>
      <w:marTop w:val="0"/>
      <w:marBottom w:val="0"/>
      <w:divBdr>
        <w:top w:val="none" w:sz="0" w:space="0" w:color="auto"/>
        <w:left w:val="none" w:sz="0" w:space="0" w:color="auto"/>
        <w:bottom w:val="none" w:sz="0" w:space="0" w:color="auto"/>
        <w:right w:val="none" w:sz="0" w:space="0" w:color="auto"/>
      </w:divBdr>
    </w:div>
    <w:div w:id="254635362">
      <w:bodyDiv w:val="1"/>
      <w:marLeft w:val="0"/>
      <w:marRight w:val="0"/>
      <w:marTop w:val="0"/>
      <w:marBottom w:val="0"/>
      <w:divBdr>
        <w:top w:val="none" w:sz="0" w:space="0" w:color="auto"/>
        <w:left w:val="none" w:sz="0" w:space="0" w:color="auto"/>
        <w:bottom w:val="none" w:sz="0" w:space="0" w:color="auto"/>
        <w:right w:val="none" w:sz="0" w:space="0" w:color="auto"/>
      </w:divBdr>
    </w:div>
    <w:div w:id="258410694">
      <w:bodyDiv w:val="1"/>
      <w:marLeft w:val="0"/>
      <w:marRight w:val="0"/>
      <w:marTop w:val="0"/>
      <w:marBottom w:val="0"/>
      <w:divBdr>
        <w:top w:val="none" w:sz="0" w:space="0" w:color="auto"/>
        <w:left w:val="none" w:sz="0" w:space="0" w:color="auto"/>
        <w:bottom w:val="none" w:sz="0" w:space="0" w:color="auto"/>
        <w:right w:val="none" w:sz="0" w:space="0" w:color="auto"/>
      </w:divBdr>
    </w:div>
    <w:div w:id="258560861">
      <w:bodyDiv w:val="1"/>
      <w:marLeft w:val="0"/>
      <w:marRight w:val="0"/>
      <w:marTop w:val="0"/>
      <w:marBottom w:val="0"/>
      <w:divBdr>
        <w:top w:val="none" w:sz="0" w:space="0" w:color="auto"/>
        <w:left w:val="none" w:sz="0" w:space="0" w:color="auto"/>
        <w:bottom w:val="none" w:sz="0" w:space="0" w:color="auto"/>
        <w:right w:val="none" w:sz="0" w:space="0" w:color="auto"/>
      </w:divBdr>
    </w:div>
    <w:div w:id="259532248">
      <w:bodyDiv w:val="1"/>
      <w:marLeft w:val="0"/>
      <w:marRight w:val="0"/>
      <w:marTop w:val="0"/>
      <w:marBottom w:val="0"/>
      <w:divBdr>
        <w:top w:val="none" w:sz="0" w:space="0" w:color="auto"/>
        <w:left w:val="none" w:sz="0" w:space="0" w:color="auto"/>
        <w:bottom w:val="none" w:sz="0" w:space="0" w:color="auto"/>
        <w:right w:val="none" w:sz="0" w:space="0" w:color="auto"/>
      </w:divBdr>
    </w:div>
    <w:div w:id="262299333">
      <w:bodyDiv w:val="1"/>
      <w:marLeft w:val="0"/>
      <w:marRight w:val="0"/>
      <w:marTop w:val="0"/>
      <w:marBottom w:val="0"/>
      <w:divBdr>
        <w:top w:val="none" w:sz="0" w:space="0" w:color="auto"/>
        <w:left w:val="none" w:sz="0" w:space="0" w:color="auto"/>
        <w:bottom w:val="none" w:sz="0" w:space="0" w:color="auto"/>
        <w:right w:val="none" w:sz="0" w:space="0" w:color="auto"/>
      </w:divBdr>
    </w:div>
    <w:div w:id="266619784">
      <w:bodyDiv w:val="1"/>
      <w:marLeft w:val="0"/>
      <w:marRight w:val="0"/>
      <w:marTop w:val="0"/>
      <w:marBottom w:val="0"/>
      <w:divBdr>
        <w:top w:val="none" w:sz="0" w:space="0" w:color="auto"/>
        <w:left w:val="none" w:sz="0" w:space="0" w:color="auto"/>
        <w:bottom w:val="none" w:sz="0" w:space="0" w:color="auto"/>
        <w:right w:val="none" w:sz="0" w:space="0" w:color="auto"/>
      </w:divBdr>
    </w:div>
    <w:div w:id="274942858">
      <w:bodyDiv w:val="1"/>
      <w:marLeft w:val="0"/>
      <w:marRight w:val="0"/>
      <w:marTop w:val="0"/>
      <w:marBottom w:val="0"/>
      <w:divBdr>
        <w:top w:val="none" w:sz="0" w:space="0" w:color="auto"/>
        <w:left w:val="none" w:sz="0" w:space="0" w:color="auto"/>
        <w:bottom w:val="none" w:sz="0" w:space="0" w:color="auto"/>
        <w:right w:val="none" w:sz="0" w:space="0" w:color="auto"/>
      </w:divBdr>
    </w:div>
    <w:div w:id="275841289">
      <w:bodyDiv w:val="1"/>
      <w:marLeft w:val="0"/>
      <w:marRight w:val="0"/>
      <w:marTop w:val="0"/>
      <w:marBottom w:val="0"/>
      <w:divBdr>
        <w:top w:val="none" w:sz="0" w:space="0" w:color="auto"/>
        <w:left w:val="none" w:sz="0" w:space="0" w:color="auto"/>
        <w:bottom w:val="none" w:sz="0" w:space="0" w:color="auto"/>
        <w:right w:val="none" w:sz="0" w:space="0" w:color="auto"/>
      </w:divBdr>
    </w:div>
    <w:div w:id="277880608">
      <w:bodyDiv w:val="1"/>
      <w:marLeft w:val="0"/>
      <w:marRight w:val="0"/>
      <w:marTop w:val="0"/>
      <w:marBottom w:val="0"/>
      <w:divBdr>
        <w:top w:val="none" w:sz="0" w:space="0" w:color="auto"/>
        <w:left w:val="none" w:sz="0" w:space="0" w:color="auto"/>
        <w:bottom w:val="none" w:sz="0" w:space="0" w:color="auto"/>
        <w:right w:val="none" w:sz="0" w:space="0" w:color="auto"/>
      </w:divBdr>
    </w:div>
    <w:div w:id="278220728">
      <w:bodyDiv w:val="1"/>
      <w:marLeft w:val="0"/>
      <w:marRight w:val="0"/>
      <w:marTop w:val="0"/>
      <w:marBottom w:val="0"/>
      <w:divBdr>
        <w:top w:val="none" w:sz="0" w:space="0" w:color="auto"/>
        <w:left w:val="none" w:sz="0" w:space="0" w:color="auto"/>
        <w:bottom w:val="none" w:sz="0" w:space="0" w:color="auto"/>
        <w:right w:val="none" w:sz="0" w:space="0" w:color="auto"/>
      </w:divBdr>
    </w:div>
    <w:div w:id="282270336">
      <w:bodyDiv w:val="1"/>
      <w:marLeft w:val="0"/>
      <w:marRight w:val="0"/>
      <w:marTop w:val="0"/>
      <w:marBottom w:val="0"/>
      <w:divBdr>
        <w:top w:val="none" w:sz="0" w:space="0" w:color="auto"/>
        <w:left w:val="none" w:sz="0" w:space="0" w:color="auto"/>
        <w:bottom w:val="none" w:sz="0" w:space="0" w:color="auto"/>
        <w:right w:val="none" w:sz="0" w:space="0" w:color="auto"/>
      </w:divBdr>
    </w:div>
    <w:div w:id="283733362">
      <w:bodyDiv w:val="1"/>
      <w:marLeft w:val="0"/>
      <w:marRight w:val="0"/>
      <w:marTop w:val="0"/>
      <w:marBottom w:val="0"/>
      <w:divBdr>
        <w:top w:val="none" w:sz="0" w:space="0" w:color="auto"/>
        <w:left w:val="none" w:sz="0" w:space="0" w:color="auto"/>
        <w:bottom w:val="none" w:sz="0" w:space="0" w:color="auto"/>
        <w:right w:val="none" w:sz="0" w:space="0" w:color="auto"/>
      </w:divBdr>
    </w:div>
    <w:div w:id="287392593">
      <w:bodyDiv w:val="1"/>
      <w:marLeft w:val="0"/>
      <w:marRight w:val="0"/>
      <w:marTop w:val="0"/>
      <w:marBottom w:val="0"/>
      <w:divBdr>
        <w:top w:val="none" w:sz="0" w:space="0" w:color="auto"/>
        <w:left w:val="none" w:sz="0" w:space="0" w:color="auto"/>
        <w:bottom w:val="none" w:sz="0" w:space="0" w:color="auto"/>
        <w:right w:val="none" w:sz="0" w:space="0" w:color="auto"/>
      </w:divBdr>
    </w:div>
    <w:div w:id="294070074">
      <w:bodyDiv w:val="1"/>
      <w:marLeft w:val="0"/>
      <w:marRight w:val="0"/>
      <w:marTop w:val="0"/>
      <w:marBottom w:val="0"/>
      <w:divBdr>
        <w:top w:val="none" w:sz="0" w:space="0" w:color="auto"/>
        <w:left w:val="none" w:sz="0" w:space="0" w:color="auto"/>
        <w:bottom w:val="none" w:sz="0" w:space="0" w:color="auto"/>
        <w:right w:val="none" w:sz="0" w:space="0" w:color="auto"/>
      </w:divBdr>
    </w:div>
    <w:div w:id="299651102">
      <w:bodyDiv w:val="1"/>
      <w:marLeft w:val="0"/>
      <w:marRight w:val="0"/>
      <w:marTop w:val="0"/>
      <w:marBottom w:val="0"/>
      <w:divBdr>
        <w:top w:val="none" w:sz="0" w:space="0" w:color="auto"/>
        <w:left w:val="none" w:sz="0" w:space="0" w:color="auto"/>
        <w:bottom w:val="none" w:sz="0" w:space="0" w:color="auto"/>
        <w:right w:val="none" w:sz="0" w:space="0" w:color="auto"/>
      </w:divBdr>
    </w:div>
    <w:div w:id="299924082">
      <w:bodyDiv w:val="1"/>
      <w:marLeft w:val="0"/>
      <w:marRight w:val="0"/>
      <w:marTop w:val="0"/>
      <w:marBottom w:val="0"/>
      <w:divBdr>
        <w:top w:val="none" w:sz="0" w:space="0" w:color="auto"/>
        <w:left w:val="none" w:sz="0" w:space="0" w:color="auto"/>
        <w:bottom w:val="none" w:sz="0" w:space="0" w:color="auto"/>
        <w:right w:val="none" w:sz="0" w:space="0" w:color="auto"/>
      </w:divBdr>
    </w:div>
    <w:div w:id="302929070">
      <w:bodyDiv w:val="1"/>
      <w:marLeft w:val="0"/>
      <w:marRight w:val="0"/>
      <w:marTop w:val="0"/>
      <w:marBottom w:val="0"/>
      <w:divBdr>
        <w:top w:val="none" w:sz="0" w:space="0" w:color="auto"/>
        <w:left w:val="none" w:sz="0" w:space="0" w:color="auto"/>
        <w:bottom w:val="none" w:sz="0" w:space="0" w:color="auto"/>
        <w:right w:val="none" w:sz="0" w:space="0" w:color="auto"/>
      </w:divBdr>
    </w:div>
    <w:div w:id="312174363">
      <w:bodyDiv w:val="1"/>
      <w:marLeft w:val="0"/>
      <w:marRight w:val="0"/>
      <w:marTop w:val="0"/>
      <w:marBottom w:val="0"/>
      <w:divBdr>
        <w:top w:val="none" w:sz="0" w:space="0" w:color="auto"/>
        <w:left w:val="none" w:sz="0" w:space="0" w:color="auto"/>
        <w:bottom w:val="none" w:sz="0" w:space="0" w:color="auto"/>
        <w:right w:val="none" w:sz="0" w:space="0" w:color="auto"/>
      </w:divBdr>
    </w:div>
    <w:div w:id="317656860">
      <w:bodyDiv w:val="1"/>
      <w:marLeft w:val="0"/>
      <w:marRight w:val="0"/>
      <w:marTop w:val="0"/>
      <w:marBottom w:val="0"/>
      <w:divBdr>
        <w:top w:val="none" w:sz="0" w:space="0" w:color="auto"/>
        <w:left w:val="none" w:sz="0" w:space="0" w:color="auto"/>
        <w:bottom w:val="none" w:sz="0" w:space="0" w:color="auto"/>
        <w:right w:val="none" w:sz="0" w:space="0" w:color="auto"/>
      </w:divBdr>
    </w:div>
    <w:div w:id="324626992">
      <w:bodyDiv w:val="1"/>
      <w:marLeft w:val="0"/>
      <w:marRight w:val="0"/>
      <w:marTop w:val="0"/>
      <w:marBottom w:val="0"/>
      <w:divBdr>
        <w:top w:val="none" w:sz="0" w:space="0" w:color="auto"/>
        <w:left w:val="none" w:sz="0" w:space="0" w:color="auto"/>
        <w:bottom w:val="none" w:sz="0" w:space="0" w:color="auto"/>
        <w:right w:val="none" w:sz="0" w:space="0" w:color="auto"/>
      </w:divBdr>
    </w:div>
    <w:div w:id="330065482">
      <w:bodyDiv w:val="1"/>
      <w:marLeft w:val="0"/>
      <w:marRight w:val="0"/>
      <w:marTop w:val="0"/>
      <w:marBottom w:val="0"/>
      <w:divBdr>
        <w:top w:val="none" w:sz="0" w:space="0" w:color="auto"/>
        <w:left w:val="none" w:sz="0" w:space="0" w:color="auto"/>
        <w:bottom w:val="none" w:sz="0" w:space="0" w:color="auto"/>
        <w:right w:val="none" w:sz="0" w:space="0" w:color="auto"/>
      </w:divBdr>
    </w:div>
    <w:div w:id="330564057">
      <w:bodyDiv w:val="1"/>
      <w:marLeft w:val="0"/>
      <w:marRight w:val="0"/>
      <w:marTop w:val="0"/>
      <w:marBottom w:val="0"/>
      <w:divBdr>
        <w:top w:val="none" w:sz="0" w:space="0" w:color="auto"/>
        <w:left w:val="none" w:sz="0" w:space="0" w:color="auto"/>
        <w:bottom w:val="none" w:sz="0" w:space="0" w:color="auto"/>
        <w:right w:val="none" w:sz="0" w:space="0" w:color="auto"/>
      </w:divBdr>
    </w:div>
    <w:div w:id="330645523">
      <w:bodyDiv w:val="1"/>
      <w:marLeft w:val="0"/>
      <w:marRight w:val="0"/>
      <w:marTop w:val="0"/>
      <w:marBottom w:val="0"/>
      <w:divBdr>
        <w:top w:val="none" w:sz="0" w:space="0" w:color="auto"/>
        <w:left w:val="none" w:sz="0" w:space="0" w:color="auto"/>
        <w:bottom w:val="none" w:sz="0" w:space="0" w:color="auto"/>
        <w:right w:val="none" w:sz="0" w:space="0" w:color="auto"/>
      </w:divBdr>
    </w:div>
    <w:div w:id="330985882">
      <w:bodyDiv w:val="1"/>
      <w:marLeft w:val="0"/>
      <w:marRight w:val="0"/>
      <w:marTop w:val="0"/>
      <w:marBottom w:val="0"/>
      <w:divBdr>
        <w:top w:val="none" w:sz="0" w:space="0" w:color="auto"/>
        <w:left w:val="none" w:sz="0" w:space="0" w:color="auto"/>
        <w:bottom w:val="none" w:sz="0" w:space="0" w:color="auto"/>
        <w:right w:val="none" w:sz="0" w:space="0" w:color="auto"/>
      </w:divBdr>
    </w:div>
    <w:div w:id="331758962">
      <w:bodyDiv w:val="1"/>
      <w:marLeft w:val="0"/>
      <w:marRight w:val="0"/>
      <w:marTop w:val="0"/>
      <w:marBottom w:val="0"/>
      <w:divBdr>
        <w:top w:val="none" w:sz="0" w:space="0" w:color="auto"/>
        <w:left w:val="none" w:sz="0" w:space="0" w:color="auto"/>
        <w:bottom w:val="none" w:sz="0" w:space="0" w:color="auto"/>
        <w:right w:val="none" w:sz="0" w:space="0" w:color="auto"/>
      </w:divBdr>
    </w:div>
    <w:div w:id="338195573">
      <w:bodyDiv w:val="1"/>
      <w:marLeft w:val="0"/>
      <w:marRight w:val="0"/>
      <w:marTop w:val="0"/>
      <w:marBottom w:val="0"/>
      <w:divBdr>
        <w:top w:val="none" w:sz="0" w:space="0" w:color="auto"/>
        <w:left w:val="none" w:sz="0" w:space="0" w:color="auto"/>
        <w:bottom w:val="none" w:sz="0" w:space="0" w:color="auto"/>
        <w:right w:val="none" w:sz="0" w:space="0" w:color="auto"/>
      </w:divBdr>
    </w:div>
    <w:div w:id="349065049">
      <w:bodyDiv w:val="1"/>
      <w:marLeft w:val="0"/>
      <w:marRight w:val="0"/>
      <w:marTop w:val="0"/>
      <w:marBottom w:val="0"/>
      <w:divBdr>
        <w:top w:val="none" w:sz="0" w:space="0" w:color="auto"/>
        <w:left w:val="none" w:sz="0" w:space="0" w:color="auto"/>
        <w:bottom w:val="none" w:sz="0" w:space="0" w:color="auto"/>
        <w:right w:val="none" w:sz="0" w:space="0" w:color="auto"/>
      </w:divBdr>
    </w:div>
    <w:div w:id="352658552">
      <w:bodyDiv w:val="1"/>
      <w:marLeft w:val="0"/>
      <w:marRight w:val="0"/>
      <w:marTop w:val="0"/>
      <w:marBottom w:val="0"/>
      <w:divBdr>
        <w:top w:val="none" w:sz="0" w:space="0" w:color="auto"/>
        <w:left w:val="none" w:sz="0" w:space="0" w:color="auto"/>
        <w:bottom w:val="none" w:sz="0" w:space="0" w:color="auto"/>
        <w:right w:val="none" w:sz="0" w:space="0" w:color="auto"/>
      </w:divBdr>
    </w:div>
    <w:div w:id="363680170">
      <w:bodyDiv w:val="1"/>
      <w:marLeft w:val="0"/>
      <w:marRight w:val="0"/>
      <w:marTop w:val="0"/>
      <w:marBottom w:val="0"/>
      <w:divBdr>
        <w:top w:val="none" w:sz="0" w:space="0" w:color="auto"/>
        <w:left w:val="none" w:sz="0" w:space="0" w:color="auto"/>
        <w:bottom w:val="none" w:sz="0" w:space="0" w:color="auto"/>
        <w:right w:val="none" w:sz="0" w:space="0" w:color="auto"/>
      </w:divBdr>
    </w:div>
    <w:div w:id="372848957">
      <w:bodyDiv w:val="1"/>
      <w:marLeft w:val="0"/>
      <w:marRight w:val="0"/>
      <w:marTop w:val="0"/>
      <w:marBottom w:val="0"/>
      <w:divBdr>
        <w:top w:val="none" w:sz="0" w:space="0" w:color="auto"/>
        <w:left w:val="none" w:sz="0" w:space="0" w:color="auto"/>
        <w:bottom w:val="none" w:sz="0" w:space="0" w:color="auto"/>
        <w:right w:val="none" w:sz="0" w:space="0" w:color="auto"/>
      </w:divBdr>
    </w:div>
    <w:div w:id="376705855">
      <w:bodyDiv w:val="1"/>
      <w:marLeft w:val="0"/>
      <w:marRight w:val="0"/>
      <w:marTop w:val="0"/>
      <w:marBottom w:val="0"/>
      <w:divBdr>
        <w:top w:val="none" w:sz="0" w:space="0" w:color="auto"/>
        <w:left w:val="none" w:sz="0" w:space="0" w:color="auto"/>
        <w:bottom w:val="none" w:sz="0" w:space="0" w:color="auto"/>
        <w:right w:val="none" w:sz="0" w:space="0" w:color="auto"/>
      </w:divBdr>
    </w:div>
    <w:div w:id="377365662">
      <w:bodyDiv w:val="1"/>
      <w:marLeft w:val="0"/>
      <w:marRight w:val="0"/>
      <w:marTop w:val="0"/>
      <w:marBottom w:val="0"/>
      <w:divBdr>
        <w:top w:val="none" w:sz="0" w:space="0" w:color="auto"/>
        <w:left w:val="none" w:sz="0" w:space="0" w:color="auto"/>
        <w:bottom w:val="none" w:sz="0" w:space="0" w:color="auto"/>
        <w:right w:val="none" w:sz="0" w:space="0" w:color="auto"/>
      </w:divBdr>
    </w:div>
    <w:div w:id="397441631">
      <w:bodyDiv w:val="1"/>
      <w:marLeft w:val="0"/>
      <w:marRight w:val="0"/>
      <w:marTop w:val="0"/>
      <w:marBottom w:val="0"/>
      <w:divBdr>
        <w:top w:val="none" w:sz="0" w:space="0" w:color="auto"/>
        <w:left w:val="none" w:sz="0" w:space="0" w:color="auto"/>
        <w:bottom w:val="none" w:sz="0" w:space="0" w:color="auto"/>
        <w:right w:val="none" w:sz="0" w:space="0" w:color="auto"/>
      </w:divBdr>
    </w:div>
    <w:div w:id="398327935">
      <w:bodyDiv w:val="1"/>
      <w:marLeft w:val="0"/>
      <w:marRight w:val="0"/>
      <w:marTop w:val="0"/>
      <w:marBottom w:val="0"/>
      <w:divBdr>
        <w:top w:val="none" w:sz="0" w:space="0" w:color="auto"/>
        <w:left w:val="none" w:sz="0" w:space="0" w:color="auto"/>
        <w:bottom w:val="none" w:sz="0" w:space="0" w:color="auto"/>
        <w:right w:val="none" w:sz="0" w:space="0" w:color="auto"/>
      </w:divBdr>
    </w:div>
    <w:div w:id="399209288">
      <w:bodyDiv w:val="1"/>
      <w:marLeft w:val="0"/>
      <w:marRight w:val="0"/>
      <w:marTop w:val="0"/>
      <w:marBottom w:val="0"/>
      <w:divBdr>
        <w:top w:val="none" w:sz="0" w:space="0" w:color="auto"/>
        <w:left w:val="none" w:sz="0" w:space="0" w:color="auto"/>
        <w:bottom w:val="none" w:sz="0" w:space="0" w:color="auto"/>
        <w:right w:val="none" w:sz="0" w:space="0" w:color="auto"/>
      </w:divBdr>
    </w:div>
    <w:div w:id="401029233">
      <w:bodyDiv w:val="1"/>
      <w:marLeft w:val="0"/>
      <w:marRight w:val="0"/>
      <w:marTop w:val="0"/>
      <w:marBottom w:val="0"/>
      <w:divBdr>
        <w:top w:val="none" w:sz="0" w:space="0" w:color="auto"/>
        <w:left w:val="none" w:sz="0" w:space="0" w:color="auto"/>
        <w:bottom w:val="none" w:sz="0" w:space="0" w:color="auto"/>
        <w:right w:val="none" w:sz="0" w:space="0" w:color="auto"/>
      </w:divBdr>
    </w:div>
    <w:div w:id="406541265">
      <w:bodyDiv w:val="1"/>
      <w:marLeft w:val="0"/>
      <w:marRight w:val="0"/>
      <w:marTop w:val="0"/>
      <w:marBottom w:val="0"/>
      <w:divBdr>
        <w:top w:val="none" w:sz="0" w:space="0" w:color="auto"/>
        <w:left w:val="none" w:sz="0" w:space="0" w:color="auto"/>
        <w:bottom w:val="none" w:sz="0" w:space="0" w:color="auto"/>
        <w:right w:val="none" w:sz="0" w:space="0" w:color="auto"/>
      </w:divBdr>
    </w:div>
    <w:div w:id="411313231">
      <w:bodyDiv w:val="1"/>
      <w:marLeft w:val="0"/>
      <w:marRight w:val="0"/>
      <w:marTop w:val="0"/>
      <w:marBottom w:val="0"/>
      <w:divBdr>
        <w:top w:val="none" w:sz="0" w:space="0" w:color="auto"/>
        <w:left w:val="none" w:sz="0" w:space="0" w:color="auto"/>
        <w:bottom w:val="none" w:sz="0" w:space="0" w:color="auto"/>
        <w:right w:val="none" w:sz="0" w:space="0" w:color="auto"/>
      </w:divBdr>
    </w:div>
    <w:div w:id="412048013">
      <w:bodyDiv w:val="1"/>
      <w:marLeft w:val="0"/>
      <w:marRight w:val="0"/>
      <w:marTop w:val="0"/>
      <w:marBottom w:val="0"/>
      <w:divBdr>
        <w:top w:val="none" w:sz="0" w:space="0" w:color="auto"/>
        <w:left w:val="none" w:sz="0" w:space="0" w:color="auto"/>
        <w:bottom w:val="none" w:sz="0" w:space="0" w:color="auto"/>
        <w:right w:val="none" w:sz="0" w:space="0" w:color="auto"/>
      </w:divBdr>
    </w:div>
    <w:div w:id="422141511">
      <w:bodyDiv w:val="1"/>
      <w:marLeft w:val="0"/>
      <w:marRight w:val="0"/>
      <w:marTop w:val="0"/>
      <w:marBottom w:val="0"/>
      <w:divBdr>
        <w:top w:val="none" w:sz="0" w:space="0" w:color="auto"/>
        <w:left w:val="none" w:sz="0" w:space="0" w:color="auto"/>
        <w:bottom w:val="none" w:sz="0" w:space="0" w:color="auto"/>
        <w:right w:val="none" w:sz="0" w:space="0" w:color="auto"/>
      </w:divBdr>
    </w:div>
    <w:div w:id="430202150">
      <w:bodyDiv w:val="1"/>
      <w:marLeft w:val="0"/>
      <w:marRight w:val="0"/>
      <w:marTop w:val="0"/>
      <w:marBottom w:val="0"/>
      <w:divBdr>
        <w:top w:val="none" w:sz="0" w:space="0" w:color="auto"/>
        <w:left w:val="none" w:sz="0" w:space="0" w:color="auto"/>
        <w:bottom w:val="none" w:sz="0" w:space="0" w:color="auto"/>
        <w:right w:val="none" w:sz="0" w:space="0" w:color="auto"/>
      </w:divBdr>
    </w:div>
    <w:div w:id="431631104">
      <w:bodyDiv w:val="1"/>
      <w:marLeft w:val="0"/>
      <w:marRight w:val="0"/>
      <w:marTop w:val="0"/>
      <w:marBottom w:val="0"/>
      <w:divBdr>
        <w:top w:val="none" w:sz="0" w:space="0" w:color="auto"/>
        <w:left w:val="none" w:sz="0" w:space="0" w:color="auto"/>
        <w:bottom w:val="none" w:sz="0" w:space="0" w:color="auto"/>
        <w:right w:val="none" w:sz="0" w:space="0" w:color="auto"/>
      </w:divBdr>
    </w:div>
    <w:div w:id="434323067">
      <w:bodyDiv w:val="1"/>
      <w:marLeft w:val="0"/>
      <w:marRight w:val="0"/>
      <w:marTop w:val="0"/>
      <w:marBottom w:val="0"/>
      <w:divBdr>
        <w:top w:val="none" w:sz="0" w:space="0" w:color="auto"/>
        <w:left w:val="none" w:sz="0" w:space="0" w:color="auto"/>
        <w:bottom w:val="none" w:sz="0" w:space="0" w:color="auto"/>
        <w:right w:val="none" w:sz="0" w:space="0" w:color="auto"/>
      </w:divBdr>
    </w:div>
    <w:div w:id="435368031">
      <w:bodyDiv w:val="1"/>
      <w:marLeft w:val="0"/>
      <w:marRight w:val="0"/>
      <w:marTop w:val="0"/>
      <w:marBottom w:val="0"/>
      <w:divBdr>
        <w:top w:val="none" w:sz="0" w:space="0" w:color="auto"/>
        <w:left w:val="none" w:sz="0" w:space="0" w:color="auto"/>
        <w:bottom w:val="none" w:sz="0" w:space="0" w:color="auto"/>
        <w:right w:val="none" w:sz="0" w:space="0" w:color="auto"/>
      </w:divBdr>
    </w:div>
    <w:div w:id="441339908">
      <w:bodyDiv w:val="1"/>
      <w:marLeft w:val="0"/>
      <w:marRight w:val="0"/>
      <w:marTop w:val="0"/>
      <w:marBottom w:val="0"/>
      <w:divBdr>
        <w:top w:val="none" w:sz="0" w:space="0" w:color="auto"/>
        <w:left w:val="none" w:sz="0" w:space="0" w:color="auto"/>
        <w:bottom w:val="none" w:sz="0" w:space="0" w:color="auto"/>
        <w:right w:val="none" w:sz="0" w:space="0" w:color="auto"/>
      </w:divBdr>
    </w:div>
    <w:div w:id="442727750">
      <w:bodyDiv w:val="1"/>
      <w:marLeft w:val="0"/>
      <w:marRight w:val="0"/>
      <w:marTop w:val="0"/>
      <w:marBottom w:val="0"/>
      <w:divBdr>
        <w:top w:val="none" w:sz="0" w:space="0" w:color="auto"/>
        <w:left w:val="none" w:sz="0" w:space="0" w:color="auto"/>
        <w:bottom w:val="none" w:sz="0" w:space="0" w:color="auto"/>
        <w:right w:val="none" w:sz="0" w:space="0" w:color="auto"/>
      </w:divBdr>
    </w:div>
    <w:div w:id="443112202">
      <w:bodyDiv w:val="1"/>
      <w:marLeft w:val="0"/>
      <w:marRight w:val="0"/>
      <w:marTop w:val="0"/>
      <w:marBottom w:val="0"/>
      <w:divBdr>
        <w:top w:val="none" w:sz="0" w:space="0" w:color="auto"/>
        <w:left w:val="none" w:sz="0" w:space="0" w:color="auto"/>
        <w:bottom w:val="none" w:sz="0" w:space="0" w:color="auto"/>
        <w:right w:val="none" w:sz="0" w:space="0" w:color="auto"/>
      </w:divBdr>
    </w:div>
    <w:div w:id="444468454">
      <w:bodyDiv w:val="1"/>
      <w:marLeft w:val="0"/>
      <w:marRight w:val="0"/>
      <w:marTop w:val="0"/>
      <w:marBottom w:val="0"/>
      <w:divBdr>
        <w:top w:val="none" w:sz="0" w:space="0" w:color="auto"/>
        <w:left w:val="none" w:sz="0" w:space="0" w:color="auto"/>
        <w:bottom w:val="none" w:sz="0" w:space="0" w:color="auto"/>
        <w:right w:val="none" w:sz="0" w:space="0" w:color="auto"/>
      </w:divBdr>
    </w:div>
    <w:div w:id="445002916">
      <w:bodyDiv w:val="1"/>
      <w:marLeft w:val="0"/>
      <w:marRight w:val="0"/>
      <w:marTop w:val="0"/>
      <w:marBottom w:val="0"/>
      <w:divBdr>
        <w:top w:val="none" w:sz="0" w:space="0" w:color="auto"/>
        <w:left w:val="none" w:sz="0" w:space="0" w:color="auto"/>
        <w:bottom w:val="none" w:sz="0" w:space="0" w:color="auto"/>
        <w:right w:val="none" w:sz="0" w:space="0" w:color="auto"/>
      </w:divBdr>
    </w:div>
    <w:div w:id="448666842">
      <w:bodyDiv w:val="1"/>
      <w:marLeft w:val="0"/>
      <w:marRight w:val="0"/>
      <w:marTop w:val="0"/>
      <w:marBottom w:val="0"/>
      <w:divBdr>
        <w:top w:val="none" w:sz="0" w:space="0" w:color="auto"/>
        <w:left w:val="none" w:sz="0" w:space="0" w:color="auto"/>
        <w:bottom w:val="none" w:sz="0" w:space="0" w:color="auto"/>
        <w:right w:val="none" w:sz="0" w:space="0" w:color="auto"/>
      </w:divBdr>
    </w:div>
    <w:div w:id="454328052">
      <w:bodyDiv w:val="1"/>
      <w:marLeft w:val="0"/>
      <w:marRight w:val="0"/>
      <w:marTop w:val="0"/>
      <w:marBottom w:val="0"/>
      <w:divBdr>
        <w:top w:val="none" w:sz="0" w:space="0" w:color="auto"/>
        <w:left w:val="none" w:sz="0" w:space="0" w:color="auto"/>
        <w:bottom w:val="none" w:sz="0" w:space="0" w:color="auto"/>
        <w:right w:val="none" w:sz="0" w:space="0" w:color="auto"/>
      </w:divBdr>
    </w:div>
    <w:div w:id="458958864">
      <w:bodyDiv w:val="1"/>
      <w:marLeft w:val="0"/>
      <w:marRight w:val="0"/>
      <w:marTop w:val="0"/>
      <w:marBottom w:val="0"/>
      <w:divBdr>
        <w:top w:val="none" w:sz="0" w:space="0" w:color="auto"/>
        <w:left w:val="none" w:sz="0" w:space="0" w:color="auto"/>
        <w:bottom w:val="none" w:sz="0" w:space="0" w:color="auto"/>
        <w:right w:val="none" w:sz="0" w:space="0" w:color="auto"/>
      </w:divBdr>
    </w:div>
    <w:div w:id="459031602">
      <w:bodyDiv w:val="1"/>
      <w:marLeft w:val="0"/>
      <w:marRight w:val="0"/>
      <w:marTop w:val="0"/>
      <w:marBottom w:val="0"/>
      <w:divBdr>
        <w:top w:val="none" w:sz="0" w:space="0" w:color="auto"/>
        <w:left w:val="none" w:sz="0" w:space="0" w:color="auto"/>
        <w:bottom w:val="none" w:sz="0" w:space="0" w:color="auto"/>
        <w:right w:val="none" w:sz="0" w:space="0" w:color="auto"/>
      </w:divBdr>
    </w:div>
    <w:div w:id="464785707">
      <w:bodyDiv w:val="1"/>
      <w:marLeft w:val="0"/>
      <w:marRight w:val="0"/>
      <w:marTop w:val="0"/>
      <w:marBottom w:val="0"/>
      <w:divBdr>
        <w:top w:val="none" w:sz="0" w:space="0" w:color="auto"/>
        <w:left w:val="none" w:sz="0" w:space="0" w:color="auto"/>
        <w:bottom w:val="none" w:sz="0" w:space="0" w:color="auto"/>
        <w:right w:val="none" w:sz="0" w:space="0" w:color="auto"/>
      </w:divBdr>
    </w:div>
    <w:div w:id="470096353">
      <w:bodyDiv w:val="1"/>
      <w:marLeft w:val="0"/>
      <w:marRight w:val="0"/>
      <w:marTop w:val="0"/>
      <w:marBottom w:val="0"/>
      <w:divBdr>
        <w:top w:val="none" w:sz="0" w:space="0" w:color="auto"/>
        <w:left w:val="none" w:sz="0" w:space="0" w:color="auto"/>
        <w:bottom w:val="none" w:sz="0" w:space="0" w:color="auto"/>
        <w:right w:val="none" w:sz="0" w:space="0" w:color="auto"/>
      </w:divBdr>
    </w:div>
    <w:div w:id="470951372">
      <w:bodyDiv w:val="1"/>
      <w:marLeft w:val="0"/>
      <w:marRight w:val="0"/>
      <w:marTop w:val="0"/>
      <w:marBottom w:val="0"/>
      <w:divBdr>
        <w:top w:val="none" w:sz="0" w:space="0" w:color="auto"/>
        <w:left w:val="none" w:sz="0" w:space="0" w:color="auto"/>
        <w:bottom w:val="none" w:sz="0" w:space="0" w:color="auto"/>
        <w:right w:val="none" w:sz="0" w:space="0" w:color="auto"/>
      </w:divBdr>
    </w:div>
    <w:div w:id="474415377">
      <w:bodyDiv w:val="1"/>
      <w:marLeft w:val="0"/>
      <w:marRight w:val="0"/>
      <w:marTop w:val="0"/>
      <w:marBottom w:val="0"/>
      <w:divBdr>
        <w:top w:val="none" w:sz="0" w:space="0" w:color="auto"/>
        <w:left w:val="none" w:sz="0" w:space="0" w:color="auto"/>
        <w:bottom w:val="none" w:sz="0" w:space="0" w:color="auto"/>
        <w:right w:val="none" w:sz="0" w:space="0" w:color="auto"/>
      </w:divBdr>
    </w:div>
    <w:div w:id="478111560">
      <w:bodyDiv w:val="1"/>
      <w:marLeft w:val="0"/>
      <w:marRight w:val="0"/>
      <w:marTop w:val="0"/>
      <w:marBottom w:val="0"/>
      <w:divBdr>
        <w:top w:val="none" w:sz="0" w:space="0" w:color="auto"/>
        <w:left w:val="none" w:sz="0" w:space="0" w:color="auto"/>
        <w:bottom w:val="none" w:sz="0" w:space="0" w:color="auto"/>
        <w:right w:val="none" w:sz="0" w:space="0" w:color="auto"/>
      </w:divBdr>
    </w:div>
    <w:div w:id="478159225">
      <w:bodyDiv w:val="1"/>
      <w:marLeft w:val="0"/>
      <w:marRight w:val="0"/>
      <w:marTop w:val="0"/>
      <w:marBottom w:val="0"/>
      <w:divBdr>
        <w:top w:val="none" w:sz="0" w:space="0" w:color="auto"/>
        <w:left w:val="none" w:sz="0" w:space="0" w:color="auto"/>
        <w:bottom w:val="none" w:sz="0" w:space="0" w:color="auto"/>
        <w:right w:val="none" w:sz="0" w:space="0" w:color="auto"/>
      </w:divBdr>
    </w:div>
    <w:div w:id="490365046">
      <w:bodyDiv w:val="1"/>
      <w:marLeft w:val="0"/>
      <w:marRight w:val="0"/>
      <w:marTop w:val="0"/>
      <w:marBottom w:val="0"/>
      <w:divBdr>
        <w:top w:val="none" w:sz="0" w:space="0" w:color="auto"/>
        <w:left w:val="none" w:sz="0" w:space="0" w:color="auto"/>
        <w:bottom w:val="none" w:sz="0" w:space="0" w:color="auto"/>
        <w:right w:val="none" w:sz="0" w:space="0" w:color="auto"/>
      </w:divBdr>
    </w:div>
    <w:div w:id="491332265">
      <w:bodyDiv w:val="1"/>
      <w:marLeft w:val="0"/>
      <w:marRight w:val="0"/>
      <w:marTop w:val="0"/>
      <w:marBottom w:val="0"/>
      <w:divBdr>
        <w:top w:val="none" w:sz="0" w:space="0" w:color="auto"/>
        <w:left w:val="none" w:sz="0" w:space="0" w:color="auto"/>
        <w:bottom w:val="none" w:sz="0" w:space="0" w:color="auto"/>
        <w:right w:val="none" w:sz="0" w:space="0" w:color="auto"/>
      </w:divBdr>
    </w:div>
    <w:div w:id="498346188">
      <w:bodyDiv w:val="1"/>
      <w:marLeft w:val="0"/>
      <w:marRight w:val="0"/>
      <w:marTop w:val="0"/>
      <w:marBottom w:val="0"/>
      <w:divBdr>
        <w:top w:val="none" w:sz="0" w:space="0" w:color="auto"/>
        <w:left w:val="none" w:sz="0" w:space="0" w:color="auto"/>
        <w:bottom w:val="none" w:sz="0" w:space="0" w:color="auto"/>
        <w:right w:val="none" w:sz="0" w:space="0" w:color="auto"/>
      </w:divBdr>
    </w:div>
    <w:div w:id="502280426">
      <w:bodyDiv w:val="1"/>
      <w:marLeft w:val="0"/>
      <w:marRight w:val="0"/>
      <w:marTop w:val="0"/>
      <w:marBottom w:val="0"/>
      <w:divBdr>
        <w:top w:val="none" w:sz="0" w:space="0" w:color="auto"/>
        <w:left w:val="none" w:sz="0" w:space="0" w:color="auto"/>
        <w:bottom w:val="none" w:sz="0" w:space="0" w:color="auto"/>
        <w:right w:val="none" w:sz="0" w:space="0" w:color="auto"/>
      </w:divBdr>
    </w:div>
    <w:div w:id="503908071">
      <w:bodyDiv w:val="1"/>
      <w:marLeft w:val="0"/>
      <w:marRight w:val="0"/>
      <w:marTop w:val="0"/>
      <w:marBottom w:val="0"/>
      <w:divBdr>
        <w:top w:val="none" w:sz="0" w:space="0" w:color="auto"/>
        <w:left w:val="none" w:sz="0" w:space="0" w:color="auto"/>
        <w:bottom w:val="none" w:sz="0" w:space="0" w:color="auto"/>
        <w:right w:val="none" w:sz="0" w:space="0" w:color="auto"/>
      </w:divBdr>
    </w:div>
    <w:div w:id="511645507">
      <w:bodyDiv w:val="1"/>
      <w:marLeft w:val="0"/>
      <w:marRight w:val="0"/>
      <w:marTop w:val="0"/>
      <w:marBottom w:val="0"/>
      <w:divBdr>
        <w:top w:val="none" w:sz="0" w:space="0" w:color="auto"/>
        <w:left w:val="none" w:sz="0" w:space="0" w:color="auto"/>
        <w:bottom w:val="none" w:sz="0" w:space="0" w:color="auto"/>
        <w:right w:val="none" w:sz="0" w:space="0" w:color="auto"/>
      </w:divBdr>
    </w:div>
    <w:div w:id="515077857">
      <w:bodyDiv w:val="1"/>
      <w:marLeft w:val="0"/>
      <w:marRight w:val="0"/>
      <w:marTop w:val="0"/>
      <w:marBottom w:val="0"/>
      <w:divBdr>
        <w:top w:val="none" w:sz="0" w:space="0" w:color="auto"/>
        <w:left w:val="none" w:sz="0" w:space="0" w:color="auto"/>
        <w:bottom w:val="none" w:sz="0" w:space="0" w:color="auto"/>
        <w:right w:val="none" w:sz="0" w:space="0" w:color="auto"/>
      </w:divBdr>
    </w:div>
    <w:div w:id="517472435">
      <w:bodyDiv w:val="1"/>
      <w:marLeft w:val="0"/>
      <w:marRight w:val="0"/>
      <w:marTop w:val="0"/>
      <w:marBottom w:val="0"/>
      <w:divBdr>
        <w:top w:val="none" w:sz="0" w:space="0" w:color="auto"/>
        <w:left w:val="none" w:sz="0" w:space="0" w:color="auto"/>
        <w:bottom w:val="none" w:sz="0" w:space="0" w:color="auto"/>
        <w:right w:val="none" w:sz="0" w:space="0" w:color="auto"/>
      </w:divBdr>
    </w:div>
    <w:div w:id="518010872">
      <w:bodyDiv w:val="1"/>
      <w:marLeft w:val="0"/>
      <w:marRight w:val="0"/>
      <w:marTop w:val="0"/>
      <w:marBottom w:val="0"/>
      <w:divBdr>
        <w:top w:val="none" w:sz="0" w:space="0" w:color="auto"/>
        <w:left w:val="none" w:sz="0" w:space="0" w:color="auto"/>
        <w:bottom w:val="none" w:sz="0" w:space="0" w:color="auto"/>
        <w:right w:val="none" w:sz="0" w:space="0" w:color="auto"/>
      </w:divBdr>
    </w:div>
    <w:div w:id="519005532">
      <w:bodyDiv w:val="1"/>
      <w:marLeft w:val="0"/>
      <w:marRight w:val="0"/>
      <w:marTop w:val="0"/>
      <w:marBottom w:val="0"/>
      <w:divBdr>
        <w:top w:val="none" w:sz="0" w:space="0" w:color="auto"/>
        <w:left w:val="none" w:sz="0" w:space="0" w:color="auto"/>
        <w:bottom w:val="none" w:sz="0" w:space="0" w:color="auto"/>
        <w:right w:val="none" w:sz="0" w:space="0" w:color="auto"/>
      </w:divBdr>
    </w:div>
    <w:div w:id="521480491">
      <w:bodyDiv w:val="1"/>
      <w:marLeft w:val="0"/>
      <w:marRight w:val="0"/>
      <w:marTop w:val="0"/>
      <w:marBottom w:val="0"/>
      <w:divBdr>
        <w:top w:val="none" w:sz="0" w:space="0" w:color="auto"/>
        <w:left w:val="none" w:sz="0" w:space="0" w:color="auto"/>
        <w:bottom w:val="none" w:sz="0" w:space="0" w:color="auto"/>
        <w:right w:val="none" w:sz="0" w:space="0" w:color="auto"/>
      </w:divBdr>
    </w:div>
    <w:div w:id="525290754">
      <w:bodyDiv w:val="1"/>
      <w:marLeft w:val="0"/>
      <w:marRight w:val="0"/>
      <w:marTop w:val="0"/>
      <w:marBottom w:val="0"/>
      <w:divBdr>
        <w:top w:val="none" w:sz="0" w:space="0" w:color="auto"/>
        <w:left w:val="none" w:sz="0" w:space="0" w:color="auto"/>
        <w:bottom w:val="none" w:sz="0" w:space="0" w:color="auto"/>
        <w:right w:val="none" w:sz="0" w:space="0" w:color="auto"/>
      </w:divBdr>
    </w:div>
    <w:div w:id="526144242">
      <w:bodyDiv w:val="1"/>
      <w:marLeft w:val="0"/>
      <w:marRight w:val="0"/>
      <w:marTop w:val="0"/>
      <w:marBottom w:val="0"/>
      <w:divBdr>
        <w:top w:val="none" w:sz="0" w:space="0" w:color="auto"/>
        <w:left w:val="none" w:sz="0" w:space="0" w:color="auto"/>
        <w:bottom w:val="none" w:sz="0" w:space="0" w:color="auto"/>
        <w:right w:val="none" w:sz="0" w:space="0" w:color="auto"/>
      </w:divBdr>
    </w:div>
    <w:div w:id="528223510">
      <w:bodyDiv w:val="1"/>
      <w:marLeft w:val="0"/>
      <w:marRight w:val="0"/>
      <w:marTop w:val="0"/>
      <w:marBottom w:val="0"/>
      <w:divBdr>
        <w:top w:val="none" w:sz="0" w:space="0" w:color="auto"/>
        <w:left w:val="none" w:sz="0" w:space="0" w:color="auto"/>
        <w:bottom w:val="none" w:sz="0" w:space="0" w:color="auto"/>
        <w:right w:val="none" w:sz="0" w:space="0" w:color="auto"/>
      </w:divBdr>
    </w:div>
    <w:div w:id="534468305">
      <w:bodyDiv w:val="1"/>
      <w:marLeft w:val="0"/>
      <w:marRight w:val="0"/>
      <w:marTop w:val="0"/>
      <w:marBottom w:val="0"/>
      <w:divBdr>
        <w:top w:val="none" w:sz="0" w:space="0" w:color="auto"/>
        <w:left w:val="none" w:sz="0" w:space="0" w:color="auto"/>
        <w:bottom w:val="none" w:sz="0" w:space="0" w:color="auto"/>
        <w:right w:val="none" w:sz="0" w:space="0" w:color="auto"/>
      </w:divBdr>
    </w:div>
    <w:div w:id="537592508">
      <w:bodyDiv w:val="1"/>
      <w:marLeft w:val="0"/>
      <w:marRight w:val="0"/>
      <w:marTop w:val="0"/>
      <w:marBottom w:val="0"/>
      <w:divBdr>
        <w:top w:val="none" w:sz="0" w:space="0" w:color="auto"/>
        <w:left w:val="none" w:sz="0" w:space="0" w:color="auto"/>
        <w:bottom w:val="none" w:sz="0" w:space="0" w:color="auto"/>
        <w:right w:val="none" w:sz="0" w:space="0" w:color="auto"/>
      </w:divBdr>
    </w:div>
    <w:div w:id="538662875">
      <w:bodyDiv w:val="1"/>
      <w:marLeft w:val="0"/>
      <w:marRight w:val="0"/>
      <w:marTop w:val="0"/>
      <w:marBottom w:val="0"/>
      <w:divBdr>
        <w:top w:val="none" w:sz="0" w:space="0" w:color="auto"/>
        <w:left w:val="none" w:sz="0" w:space="0" w:color="auto"/>
        <w:bottom w:val="none" w:sz="0" w:space="0" w:color="auto"/>
        <w:right w:val="none" w:sz="0" w:space="0" w:color="auto"/>
      </w:divBdr>
    </w:div>
    <w:div w:id="539367518">
      <w:bodyDiv w:val="1"/>
      <w:marLeft w:val="0"/>
      <w:marRight w:val="0"/>
      <w:marTop w:val="0"/>
      <w:marBottom w:val="0"/>
      <w:divBdr>
        <w:top w:val="none" w:sz="0" w:space="0" w:color="auto"/>
        <w:left w:val="none" w:sz="0" w:space="0" w:color="auto"/>
        <w:bottom w:val="none" w:sz="0" w:space="0" w:color="auto"/>
        <w:right w:val="none" w:sz="0" w:space="0" w:color="auto"/>
      </w:divBdr>
    </w:div>
    <w:div w:id="540750906">
      <w:bodyDiv w:val="1"/>
      <w:marLeft w:val="0"/>
      <w:marRight w:val="0"/>
      <w:marTop w:val="0"/>
      <w:marBottom w:val="0"/>
      <w:divBdr>
        <w:top w:val="none" w:sz="0" w:space="0" w:color="auto"/>
        <w:left w:val="none" w:sz="0" w:space="0" w:color="auto"/>
        <w:bottom w:val="none" w:sz="0" w:space="0" w:color="auto"/>
        <w:right w:val="none" w:sz="0" w:space="0" w:color="auto"/>
      </w:divBdr>
    </w:div>
    <w:div w:id="543714458">
      <w:bodyDiv w:val="1"/>
      <w:marLeft w:val="0"/>
      <w:marRight w:val="0"/>
      <w:marTop w:val="0"/>
      <w:marBottom w:val="0"/>
      <w:divBdr>
        <w:top w:val="none" w:sz="0" w:space="0" w:color="auto"/>
        <w:left w:val="none" w:sz="0" w:space="0" w:color="auto"/>
        <w:bottom w:val="none" w:sz="0" w:space="0" w:color="auto"/>
        <w:right w:val="none" w:sz="0" w:space="0" w:color="auto"/>
      </w:divBdr>
    </w:div>
    <w:div w:id="544298970">
      <w:bodyDiv w:val="1"/>
      <w:marLeft w:val="0"/>
      <w:marRight w:val="0"/>
      <w:marTop w:val="0"/>
      <w:marBottom w:val="0"/>
      <w:divBdr>
        <w:top w:val="none" w:sz="0" w:space="0" w:color="auto"/>
        <w:left w:val="none" w:sz="0" w:space="0" w:color="auto"/>
        <w:bottom w:val="none" w:sz="0" w:space="0" w:color="auto"/>
        <w:right w:val="none" w:sz="0" w:space="0" w:color="auto"/>
      </w:divBdr>
    </w:div>
    <w:div w:id="547760420">
      <w:bodyDiv w:val="1"/>
      <w:marLeft w:val="0"/>
      <w:marRight w:val="0"/>
      <w:marTop w:val="0"/>
      <w:marBottom w:val="0"/>
      <w:divBdr>
        <w:top w:val="none" w:sz="0" w:space="0" w:color="auto"/>
        <w:left w:val="none" w:sz="0" w:space="0" w:color="auto"/>
        <w:bottom w:val="none" w:sz="0" w:space="0" w:color="auto"/>
        <w:right w:val="none" w:sz="0" w:space="0" w:color="auto"/>
      </w:divBdr>
    </w:div>
    <w:div w:id="557279003">
      <w:bodyDiv w:val="1"/>
      <w:marLeft w:val="0"/>
      <w:marRight w:val="0"/>
      <w:marTop w:val="0"/>
      <w:marBottom w:val="0"/>
      <w:divBdr>
        <w:top w:val="none" w:sz="0" w:space="0" w:color="auto"/>
        <w:left w:val="none" w:sz="0" w:space="0" w:color="auto"/>
        <w:bottom w:val="none" w:sz="0" w:space="0" w:color="auto"/>
        <w:right w:val="none" w:sz="0" w:space="0" w:color="auto"/>
      </w:divBdr>
    </w:div>
    <w:div w:id="559248155">
      <w:bodyDiv w:val="1"/>
      <w:marLeft w:val="0"/>
      <w:marRight w:val="0"/>
      <w:marTop w:val="0"/>
      <w:marBottom w:val="0"/>
      <w:divBdr>
        <w:top w:val="none" w:sz="0" w:space="0" w:color="auto"/>
        <w:left w:val="none" w:sz="0" w:space="0" w:color="auto"/>
        <w:bottom w:val="none" w:sz="0" w:space="0" w:color="auto"/>
        <w:right w:val="none" w:sz="0" w:space="0" w:color="auto"/>
      </w:divBdr>
    </w:div>
    <w:div w:id="560409421">
      <w:bodyDiv w:val="1"/>
      <w:marLeft w:val="0"/>
      <w:marRight w:val="0"/>
      <w:marTop w:val="0"/>
      <w:marBottom w:val="0"/>
      <w:divBdr>
        <w:top w:val="none" w:sz="0" w:space="0" w:color="auto"/>
        <w:left w:val="none" w:sz="0" w:space="0" w:color="auto"/>
        <w:bottom w:val="none" w:sz="0" w:space="0" w:color="auto"/>
        <w:right w:val="none" w:sz="0" w:space="0" w:color="auto"/>
      </w:divBdr>
    </w:div>
    <w:div w:id="564754974">
      <w:bodyDiv w:val="1"/>
      <w:marLeft w:val="0"/>
      <w:marRight w:val="0"/>
      <w:marTop w:val="0"/>
      <w:marBottom w:val="0"/>
      <w:divBdr>
        <w:top w:val="none" w:sz="0" w:space="0" w:color="auto"/>
        <w:left w:val="none" w:sz="0" w:space="0" w:color="auto"/>
        <w:bottom w:val="none" w:sz="0" w:space="0" w:color="auto"/>
        <w:right w:val="none" w:sz="0" w:space="0" w:color="auto"/>
      </w:divBdr>
    </w:div>
    <w:div w:id="564756124">
      <w:bodyDiv w:val="1"/>
      <w:marLeft w:val="0"/>
      <w:marRight w:val="0"/>
      <w:marTop w:val="0"/>
      <w:marBottom w:val="0"/>
      <w:divBdr>
        <w:top w:val="none" w:sz="0" w:space="0" w:color="auto"/>
        <w:left w:val="none" w:sz="0" w:space="0" w:color="auto"/>
        <w:bottom w:val="none" w:sz="0" w:space="0" w:color="auto"/>
        <w:right w:val="none" w:sz="0" w:space="0" w:color="auto"/>
      </w:divBdr>
    </w:div>
    <w:div w:id="565143462">
      <w:bodyDiv w:val="1"/>
      <w:marLeft w:val="0"/>
      <w:marRight w:val="0"/>
      <w:marTop w:val="0"/>
      <w:marBottom w:val="0"/>
      <w:divBdr>
        <w:top w:val="none" w:sz="0" w:space="0" w:color="auto"/>
        <w:left w:val="none" w:sz="0" w:space="0" w:color="auto"/>
        <w:bottom w:val="none" w:sz="0" w:space="0" w:color="auto"/>
        <w:right w:val="none" w:sz="0" w:space="0" w:color="auto"/>
      </w:divBdr>
    </w:div>
    <w:div w:id="567688579">
      <w:bodyDiv w:val="1"/>
      <w:marLeft w:val="0"/>
      <w:marRight w:val="0"/>
      <w:marTop w:val="0"/>
      <w:marBottom w:val="0"/>
      <w:divBdr>
        <w:top w:val="none" w:sz="0" w:space="0" w:color="auto"/>
        <w:left w:val="none" w:sz="0" w:space="0" w:color="auto"/>
        <w:bottom w:val="none" w:sz="0" w:space="0" w:color="auto"/>
        <w:right w:val="none" w:sz="0" w:space="0" w:color="auto"/>
      </w:divBdr>
    </w:div>
    <w:div w:id="580481725">
      <w:bodyDiv w:val="1"/>
      <w:marLeft w:val="0"/>
      <w:marRight w:val="0"/>
      <w:marTop w:val="0"/>
      <w:marBottom w:val="0"/>
      <w:divBdr>
        <w:top w:val="none" w:sz="0" w:space="0" w:color="auto"/>
        <w:left w:val="none" w:sz="0" w:space="0" w:color="auto"/>
        <w:bottom w:val="none" w:sz="0" w:space="0" w:color="auto"/>
        <w:right w:val="none" w:sz="0" w:space="0" w:color="auto"/>
      </w:divBdr>
    </w:div>
    <w:div w:id="599071657">
      <w:bodyDiv w:val="1"/>
      <w:marLeft w:val="0"/>
      <w:marRight w:val="0"/>
      <w:marTop w:val="0"/>
      <w:marBottom w:val="0"/>
      <w:divBdr>
        <w:top w:val="none" w:sz="0" w:space="0" w:color="auto"/>
        <w:left w:val="none" w:sz="0" w:space="0" w:color="auto"/>
        <w:bottom w:val="none" w:sz="0" w:space="0" w:color="auto"/>
        <w:right w:val="none" w:sz="0" w:space="0" w:color="auto"/>
      </w:divBdr>
    </w:div>
    <w:div w:id="605117583">
      <w:bodyDiv w:val="1"/>
      <w:marLeft w:val="0"/>
      <w:marRight w:val="0"/>
      <w:marTop w:val="0"/>
      <w:marBottom w:val="0"/>
      <w:divBdr>
        <w:top w:val="none" w:sz="0" w:space="0" w:color="auto"/>
        <w:left w:val="none" w:sz="0" w:space="0" w:color="auto"/>
        <w:bottom w:val="none" w:sz="0" w:space="0" w:color="auto"/>
        <w:right w:val="none" w:sz="0" w:space="0" w:color="auto"/>
      </w:divBdr>
    </w:div>
    <w:div w:id="608508716">
      <w:bodyDiv w:val="1"/>
      <w:marLeft w:val="0"/>
      <w:marRight w:val="0"/>
      <w:marTop w:val="0"/>
      <w:marBottom w:val="0"/>
      <w:divBdr>
        <w:top w:val="none" w:sz="0" w:space="0" w:color="auto"/>
        <w:left w:val="none" w:sz="0" w:space="0" w:color="auto"/>
        <w:bottom w:val="none" w:sz="0" w:space="0" w:color="auto"/>
        <w:right w:val="none" w:sz="0" w:space="0" w:color="auto"/>
      </w:divBdr>
    </w:div>
    <w:div w:id="609091988">
      <w:bodyDiv w:val="1"/>
      <w:marLeft w:val="0"/>
      <w:marRight w:val="0"/>
      <w:marTop w:val="0"/>
      <w:marBottom w:val="0"/>
      <w:divBdr>
        <w:top w:val="none" w:sz="0" w:space="0" w:color="auto"/>
        <w:left w:val="none" w:sz="0" w:space="0" w:color="auto"/>
        <w:bottom w:val="none" w:sz="0" w:space="0" w:color="auto"/>
        <w:right w:val="none" w:sz="0" w:space="0" w:color="auto"/>
      </w:divBdr>
    </w:div>
    <w:div w:id="612831795">
      <w:bodyDiv w:val="1"/>
      <w:marLeft w:val="0"/>
      <w:marRight w:val="0"/>
      <w:marTop w:val="0"/>
      <w:marBottom w:val="0"/>
      <w:divBdr>
        <w:top w:val="none" w:sz="0" w:space="0" w:color="auto"/>
        <w:left w:val="none" w:sz="0" w:space="0" w:color="auto"/>
        <w:bottom w:val="none" w:sz="0" w:space="0" w:color="auto"/>
        <w:right w:val="none" w:sz="0" w:space="0" w:color="auto"/>
      </w:divBdr>
    </w:div>
    <w:div w:id="630285713">
      <w:bodyDiv w:val="1"/>
      <w:marLeft w:val="0"/>
      <w:marRight w:val="0"/>
      <w:marTop w:val="0"/>
      <w:marBottom w:val="0"/>
      <w:divBdr>
        <w:top w:val="none" w:sz="0" w:space="0" w:color="auto"/>
        <w:left w:val="none" w:sz="0" w:space="0" w:color="auto"/>
        <w:bottom w:val="none" w:sz="0" w:space="0" w:color="auto"/>
        <w:right w:val="none" w:sz="0" w:space="0" w:color="auto"/>
      </w:divBdr>
    </w:div>
    <w:div w:id="633219844">
      <w:bodyDiv w:val="1"/>
      <w:marLeft w:val="0"/>
      <w:marRight w:val="0"/>
      <w:marTop w:val="0"/>
      <w:marBottom w:val="0"/>
      <w:divBdr>
        <w:top w:val="none" w:sz="0" w:space="0" w:color="auto"/>
        <w:left w:val="none" w:sz="0" w:space="0" w:color="auto"/>
        <w:bottom w:val="none" w:sz="0" w:space="0" w:color="auto"/>
        <w:right w:val="none" w:sz="0" w:space="0" w:color="auto"/>
      </w:divBdr>
    </w:div>
    <w:div w:id="643587255">
      <w:bodyDiv w:val="1"/>
      <w:marLeft w:val="0"/>
      <w:marRight w:val="0"/>
      <w:marTop w:val="0"/>
      <w:marBottom w:val="0"/>
      <w:divBdr>
        <w:top w:val="none" w:sz="0" w:space="0" w:color="auto"/>
        <w:left w:val="none" w:sz="0" w:space="0" w:color="auto"/>
        <w:bottom w:val="none" w:sz="0" w:space="0" w:color="auto"/>
        <w:right w:val="none" w:sz="0" w:space="0" w:color="auto"/>
      </w:divBdr>
    </w:div>
    <w:div w:id="643777210">
      <w:bodyDiv w:val="1"/>
      <w:marLeft w:val="0"/>
      <w:marRight w:val="0"/>
      <w:marTop w:val="0"/>
      <w:marBottom w:val="0"/>
      <w:divBdr>
        <w:top w:val="none" w:sz="0" w:space="0" w:color="auto"/>
        <w:left w:val="none" w:sz="0" w:space="0" w:color="auto"/>
        <w:bottom w:val="none" w:sz="0" w:space="0" w:color="auto"/>
        <w:right w:val="none" w:sz="0" w:space="0" w:color="auto"/>
      </w:divBdr>
    </w:div>
    <w:div w:id="644310678">
      <w:bodyDiv w:val="1"/>
      <w:marLeft w:val="0"/>
      <w:marRight w:val="0"/>
      <w:marTop w:val="0"/>
      <w:marBottom w:val="0"/>
      <w:divBdr>
        <w:top w:val="none" w:sz="0" w:space="0" w:color="auto"/>
        <w:left w:val="none" w:sz="0" w:space="0" w:color="auto"/>
        <w:bottom w:val="none" w:sz="0" w:space="0" w:color="auto"/>
        <w:right w:val="none" w:sz="0" w:space="0" w:color="auto"/>
      </w:divBdr>
    </w:div>
    <w:div w:id="647394088">
      <w:bodyDiv w:val="1"/>
      <w:marLeft w:val="0"/>
      <w:marRight w:val="0"/>
      <w:marTop w:val="0"/>
      <w:marBottom w:val="0"/>
      <w:divBdr>
        <w:top w:val="none" w:sz="0" w:space="0" w:color="auto"/>
        <w:left w:val="none" w:sz="0" w:space="0" w:color="auto"/>
        <w:bottom w:val="none" w:sz="0" w:space="0" w:color="auto"/>
        <w:right w:val="none" w:sz="0" w:space="0" w:color="auto"/>
      </w:divBdr>
    </w:div>
    <w:div w:id="656301082">
      <w:bodyDiv w:val="1"/>
      <w:marLeft w:val="0"/>
      <w:marRight w:val="0"/>
      <w:marTop w:val="0"/>
      <w:marBottom w:val="0"/>
      <w:divBdr>
        <w:top w:val="none" w:sz="0" w:space="0" w:color="auto"/>
        <w:left w:val="none" w:sz="0" w:space="0" w:color="auto"/>
        <w:bottom w:val="none" w:sz="0" w:space="0" w:color="auto"/>
        <w:right w:val="none" w:sz="0" w:space="0" w:color="auto"/>
      </w:divBdr>
    </w:div>
    <w:div w:id="660307222">
      <w:bodyDiv w:val="1"/>
      <w:marLeft w:val="0"/>
      <w:marRight w:val="0"/>
      <w:marTop w:val="0"/>
      <w:marBottom w:val="0"/>
      <w:divBdr>
        <w:top w:val="none" w:sz="0" w:space="0" w:color="auto"/>
        <w:left w:val="none" w:sz="0" w:space="0" w:color="auto"/>
        <w:bottom w:val="none" w:sz="0" w:space="0" w:color="auto"/>
        <w:right w:val="none" w:sz="0" w:space="0" w:color="auto"/>
      </w:divBdr>
    </w:div>
    <w:div w:id="669606540">
      <w:bodyDiv w:val="1"/>
      <w:marLeft w:val="0"/>
      <w:marRight w:val="0"/>
      <w:marTop w:val="0"/>
      <w:marBottom w:val="0"/>
      <w:divBdr>
        <w:top w:val="none" w:sz="0" w:space="0" w:color="auto"/>
        <w:left w:val="none" w:sz="0" w:space="0" w:color="auto"/>
        <w:bottom w:val="none" w:sz="0" w:space="0" w:color="auto"/>
        <w:right w:val="none" w:sz="0" w:space="0" w:color="auto"/>
      </w:divBdr>
    </w:div>
    <w:div w:id="672534479">
      <w:bodyDiv w:val="1"/>
      <w:marLeft w:val="0"/>
      <w:marRight w:val="0"/>
      <w:marTop w:val="0"/>
      <w:marBottom w:val="0"/>
      <w:divBdr>
        <w:top w:val="none" w:sz="0" w:space="0" w:color="auto"/>
        <w:left w:val="none" w:sz="0" w:space="0" w:color="auto"/>
        <w:bottom w:val="none" w:sz="0" w:space="0" w:color="auto"/>
        <w:right w:val="none" w:sz="0" w:space="0" w:color="auto"/>
      </w:divBdr>
    </w:div>
    <w:div w:id="675037326">
      <w:bodyDiv w:val="1"/>
      <w:marLeft w:val="0"/>
      <w:marRight w:val="0"/>
      <w:marTop w:val="0"/>
      <w:marBottom w:val="0"/>
      <w:divBdr>
        <w:top w:val="none" w:sz="0" w:space="0" w:color="auto"/>
        <w:left w:val="none" w:sz="0" w:space="0" w:color="auto"/>
        <w:bottom w:val="none" w:sz="0" w:space="0" w:color="auto"/>
        <w:right w:val="none" w:sz="0" w:space="0" w:color="auto"/>
      </w:divBdr>
    </w:div>
    <w:div w:id="682708148">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7200418">
      <w:bodyDiv w:val="1"/>
      <w:marLeft w:val="0"/>
      <w:marRight w:val="0"/>
      <w:marTop w:val="0"/>
      <w:marBottom w:val="0"/>
      <w:divBdr>
        <w:top w:val="none" w:sz="0" w:space="0" w:color="auto"/>
        <w:left w:val="none" w:sz="0" w:space="0" w:color="auto"/>
        <w:bottom w:val="none" w:sz="0" w:space="0" w:color="auto"/>
        <w:right w:val="none" w:sz="0" w:space="0" w:color="auto"/>
      </w:divBdr>
    </w:div>
    <w:div w:id="698092917">
      <w:bodyDiv w:val="1"/>
      <w:marLeft w:val="0"/>
      <w:marRight w:val="0"/>
      <w:marTop w:val="0"/>
      <w:marBottom w:val="0"/>
      <w:divBdr>
        <w:top w:val="none" w:sz="0" w:space="0" w:color="auto"/>
        <w:left w:val="none" w:sz="0" w:space="0" w:color="auto"/>
        <w:bottom w:val="none" w:sz="0" w:space="0" w:color="auto"/>
        <w:right w:val="none" w:sz="0" w:space="0" w:color="auto"/>
      </w:divBdr>
    </w:div>
    <w:div w:id="700472496">
      <w:bodyDiv w:val="1"/>
      <w:marLeft w:val="0"/>
      <w:marRight w:val="0"/>
      <w:marTop w:val="0"/>
      <w:marBottom w:val="0"/>
      <w:divBdr>
        <w:top w:val="none" w:sz="0" w:space="0" w:color="auto"/>
        <w:left w:val="none" w:sz="0" w:space="0" w:color="auto"/>
        <w:bottom w:val="none" w:sz="0" w:space="0" w:color="auto"/>
        <w:right w:val="none" w:sz="0" w:space="0" w:color="auto"/>
      </w:divBdr>
    </w:div>
    <w:div w:id="701247149">
      <w:bodyDiv w:val="1"/>
      <w:marLeft w:val="0"/>
      <w:marRight w:val="0"/>
      <w:marTop w:val="0"/>
      <w:marBottom w:val="0"/>
      <w:divBdr>
        <w:top w:val="none" w:sz="0" w:space="0" w:color="auto"/>
        <w:left w:val="none" w:sz="0" w:space="0" w:color="auto"/>
        <w:bottom w:val="none" w:sz="0" w:space="0" w:color="auto"/>
        <w:right w:val="none" w:sz="0" w:space="0" w:color="auto"/>
      </w:divBdr>
    </w:div>
    <w:div w:id="708066853">
      <w:bodyDiv w:val="1"/>
      <w:marLeft w:val="0"/>
      <w:marRight w:val="0"/>
      <w:marTop w:val="0"/>
      <w:marBottom w:val="0"/>
      <w:divBdr>
        <w:top w:val="none" w:sz="0" w:space="0" w:color="auto"/>
        <w:left w:val="none" w:sz="0" w:space="0" w:color="auto"/>
        <w:bottom w:val="none" w:sz="0" w:space="0" w:color="auto"/>
        <w:right w:val="none" w:sz="0" w:space="0" w:color="auto"/>
      </w:divBdr>
    </w:div>
    <w:div w:id="711223216">
      <w:bodyDiv w:val="1"/>
      <w:marLeft w:val="0"/>
      <w:marRight w:val="0"/>
      <w:marTop w:val="0"/>
      <w:marBottom w:val="0"/>
      <w:divBdr>
        <w:top w:val="none" w:sz="0" w:space="0" w:color="auto"/>
        <w:left w:val="none" w:sz="0" w:space="0" w:color="auto"/>
        <w:bottom w:val="none" w:sz="0" w:space="0" w:color="auto"/>
        <w:right w:val="none" w:sz="0" w:space="0" w:color="auto"/>
      </w:divBdr>
    </w:div>
    <w:div w:id="717701807">
      <w:bodyDiv w:val="1"/>
      <w:marLeft w:val="0"/>
      <w:marRight w:val="0"/>
      <w:marTop w:val="0"/>
      <w:marBottom w:val="0"/>
      <w:divBdr>
        <w:top w:val="none" w:sz="0" w:space="0" w:color="auto"/>
        <w:left w:val="none" w:sz="0" w:space="0" w:color="auto"/>
        <w:bottom w:val="none" w:sz="0" w:space="0" w:color="auto"/>
        <w:right w:val="none" w:sz="0" w:space="0" w:color="auto"/>
      </w:divBdr>
    </w:div>
    <w:div w:id="723794535">
      <w:bodyDiv w:val="1"/>
      <w:marLeft w:val="0"/>
      <w:marRight w:val="0"/>
      <w:marTop w:val="0"/>
      <w:marBottom w:val="0"/>
      <w:divBdr>
        <w:top w:val="none" w:sz="0" w:space="0" w:color="auto"/>
        <w:left w:val="none" w:sz="0" w:space="0" w:color="auto"/>
        <w:bottom w:val="none" w:sz="0" w:space="0" w:color="auto"/>
        <w:right w:val="none" w:sz="0" w:space="0" w:color="auto"/>
      </w:divBdr>
    </w:div>
    <w:div w:id="724067269">
      <w:bodyDiv w:val="1"/>
      <w:marLeft w:val="0"/>
      <w:marRight w:val="0"/>
      <w:marTop w:val="0"/>
      <w:marBottom w:val="0"/>
      <w:divBdr>
        <w:top w:val="none" w:sz="0" w:space="0" w:color="auto"/>
        <w:left w:val="none" w:sz="0" w:space="0" w:color="auto"/>
        <w:bottom w:val="none" w:sz="0" w:space="0" w:color="auto"/>
        <w:right w:val="none" w:sz="0" w:space="0" w:color="auto"/>
      </w:divBdr>
    </w:div>
    <w:div w:id="724255286">
      <w:bodyDiv w:val="1"/>
      <w:marLeft w:val="0"/>
      <w:marRight w:val="0"/>
      <w:marTop w:val="0"/>
      <w:marBottom w:val="0"/>
      <w:divBdr>
        <w:top w:val="none" w:sz="0" w:space="0" w:color="auto"/>
        <w:left w:val="none" w:sz="0" w:space="0" w:color="auto"/>
        <w:bottom w:val="none" w:sz="0" w:space="0" w:color="auto"/>
        <w:right w:val="none" w:sz="0" w:space="0" w:color="auto"/>
      </w:divBdr>
    </w:div>
    <w:div w:id="728386748">
      <w:bodyDiv w:val="1"/>
      <w:marLeft w:val="0"/>
      <w:marRight w:val="0"/>
      <w:marTop w:val="0"/>
      <w:marBottom w:val="0"/>
      <w:divBdr>
        <w:top w:val="none" w:sz="0" w:space="0" w:color="auto"/>
        <w:left w:val="none" w:sz="0" w:space="0" w:color="auto"/>
        <w:bottom w:val="none" w:sz="0" w:space="0" w:color="auto"/>
        <w:right w:val="none" w:sz="0" w:space="0" w:color="auto"/>
      </w:divBdr>
    </w:div>
    <w:div w:id="738286166">
      <w:bodyDiv w:val="1"/>
      <w:marLeft w:val="0"/>
      <w:marRight w:val="0"/>
      <w:marTop w:val="0"/>
      <w:marBottom w:val="0"/>
      <w:divBdr>
        <w:top w:val="none" w:sz="0" w:space="0" w:color="auto"/>
        <w:left w:val="none" w:sz="0" w:space="0" w:color="auto"/>
        <w:bottom w:val="none" w:sz="0" w:space="0" w:color="auto"/>
        <w:right w:val="none" w:sz="0" w:space="0" w:color="auto"/>
      </w:divBdr>
    </w:div>
    <w:div w:id="756096899">
      <w:bodyDiv w:val="1"/>
      <w:marLeft w:val="0"/>
      <w:marRight w:val="0"/>
      <w:marTop w:val="0"/>
      <w:marBottom w:val="0"/>
      <w:divBdr>
        <w:top w:val="none" w:sz="0" w:space="0" w:color="auto"/>
        <w:left w:val="none" w:sz="0" w:space="0" w:color="auto"/>
        <w:bottom w:val="none" w:sz="0" w:space="0" w:color="auto"/>
        <w:right w:val="none" w:sz="0" w:space="0" w:color="auto"/>
      </w:divBdr>
    </w:div>
    <w:div w:id="758864741">
      <w:bodyDiv w:val="1"/>
      <w:marLeft w:val="0"/>
      <w:marRight w:val="0"/>
      <w:marTop w:val="0"/>
      <w:marBottom w:val="0"/>
      <w:divBdr>
        <w:top w:val="none" w:sz="0" w:space="0" w:color="auto"/>
        <w:left w:val="none" w:sz="0" w:space="0" w:color="auto"/>
        <w:bottom w:val="none" w:sz="0" w:space="0" w:color="auto"/>
        <w:right w:val="none" w:sz="0" w:space="0" w:color="auto"/>
      </w:divBdr>
    </w:div>
    <w:div w:id="770856306">
      <w:bodyDiv w:val="1"/>
      <w:marLeft w:val="0"/>
      <w:marRight w:val="0"/>
      <w:marTop w:val="0"/>
      <w:marBottom w:val="0"/>
      <w:divBdr>
        <w:top w:val="none" w:sz="0" w:space="0" w:color="auto"/>
        <w:left w:val="none" w:sz="0" w:space="0" w:color="auto"/>
        <w:bottom w:val="none" w:sz="0" w:space="0" w:color="auto"/>
        <w:right w:val="none" w:sz="0" w:space="0" w:color="auto"/>
      </w:divBdr>
    </w:div>
    <w:div w:id="772627329">
      <w:bodyDiv w:val="1"/>
      <w:marLeft w:val="0"/>
      <w:marRight w:val="0"/>
      <w:marTop w:val="0"/>
      <w:marBottom w:val="0"/>
      <w:divBdr>
        <w:top w:val="none" w:sz="0" w:space="0" w:color="auto"/>
        <w:left w:val="none" w:sz="0" w:space="0" w:color="auto"/>
        <w:bottom w:val="none" w:sz="0" w:space="0" w:color="auto"/>
        <w:right w:val="none" w:sz="0" w:space="0" w:color="auto"/>
      </w:divBdr>
    </w:div>
    <w:div w:id="775635727">
      <w:bodyDiv w:val="1"/>
      <w:marLeft w:val="0"/>
      <w:marRight w:val="0"/>
      <w:marTop w:val="0"/>
      <w:marBottom w:val="0"/>
      <w:divBdr>
        <w:top w:val="none" w:sz="0" w:space="0" w:color="auto"/>
        <w:left w:val="none" w:sz="0" w:space="0" w:color="auto"/>
        <w:bottom w:val="none" w:sz="0" w:space="0" w:color="auto"/>
        <w:right w:val="none" w:sz="0" w:space="0" w:color="auto"/>
      </w:divBdr>
    </w:div>
    <w:div w:id="776801762">
      <w:bodyDiv w:val="1"/>
      <w:marLeft w:val="0"/>
      <w:marRight w:val="0"/>
      <w:marTop w:val="0"/>
      <w:marBottom w:val="0"/>
      <w:divBdr>
        <w:top w:val="none" w:sz="0" w:space="0" w:color="auto"/>
        <w:left w:val="none" w:sz="0" w:space="0" w:color="auto"/>
        <w:bottom w:val="none" w:sz="0" w:space="0" w:color="auto"/>
        <w:right w:val="none" w:sz="0" w:space="0" w:color="auto"/>
      </w:divBdr>
    </w:div>
    <w:div w:id="778645652">
      <w:bodyDiv w:val="1"/>
      <w:marLeft w:val="0"/>
      <w:marRight w:val="0"/>
      <w:marTop w:val="0"/>
      <w:marBottom w:val="0"/>
      <w:divBdr>
        <w:top w:val="none" w:sz="0" w:space="0" w:color="auto"/>
        <w:left w:val="none" w:sz="0" w:space="0" w:color="auto"/>
        <w:bottom w:val="none" w:sz="0" w:space="0" w:color="auto"/>
        <w:right w:val="none" w:sz="0" w:space="0" w:color="auto"/>
      </w:divBdr>
    </w:div>
    <w:div w:id="783885966">
      <w:bodyDiv w:val="1"/>
      <w:marLeft w:val="0"/>
      <w:marRight w:val="0"/>
      <w:marTop w:val="0"/>
      <w:marBottom w:val="0"/>
      <w:divBdr>
        <w:top w:val="none" w:sz="0" w:space="0" w:color="auto"/>
        <w:left w:val="none" w:sz="0" w:space="0" w:color="auto"/>
        <w:bottom w:val="none" w:sz="0" w:space="0" w:color="auto"/>
        <w:right w:val="none" w:sz="0" w:space="0" w:color="auto"/>
      </w:divBdr>
    </w:div>
    <w:div w:id="792284632">
      <w:bodyDiv w:val="1"/>
      <w:marLeft w:val="0"/>
      <w:marRight w:val="0"/>
      <w:marTop w:val="0"/>
      <w:marBottom w:val="0"/>
      <w:divBdr>
        <w:top w:val="none" w:sz="0" w:space="0" w:color="auto"/>
        <w:left w:val="none" w:sz="0" w:space="0" w:color="auto"/>
        <w:bottom w:val="none" w:sz="0" w:space="0" w:color="auto"/>
        <w:right w:val="none" w:sz="0" w:space="0" w:color="auto"/>
      </w:divBdr>
    </w:div>
    <w:div w:id="794060420">
      <w:bodyDiv w:val="1"/>
      <w:marLeft w:val="0"/>
      <w:marRight w:val="0"/>
      <w:marTop w:val="0"/>
      <w:marBottom w:val="0"/>
      <w:divBdr>
        <w:top w:val="none" w:sz="0" w:space="0" w:color="auto"/>
        <w:left w:val="none" w:sz="0" w:space="0" w:color="auto"/>
        <w:bottom w:val="none" w:sz="0" w:space="0" w:color="auto"/>
        <w:right w:val="none" w:sz="0" w:space="0" w:color="auto"/>
      </w:divBdr>
    </w:div>
    <w:div w:id="798188034">
      <w:bodyDiv w:val="1"/>
      <w:marLeft w:val="0"/>
      <w:marRight w:val="0"/>
      <w:marTop w:val="0"/>
      <w:marBottom w:val="0"/>
      <w:divBdr>
        <w:top w:val="none" w:sz="0" w:space="0" w:color="auto"/>
        <w:left w:val="none" w:sz="0" w:space="0" w:color="auto"/>
        <w:bottom w:val="none" w:sz="0" w:space="0" w:color="auto"/>
        <w:right w:val="none" w:sz="0" w:space="0" w:color="auto"/>
      </w:divBdr>
    </w:div>
    <w:div w:id="802575162">
      <w:bodyDiv w:val="1"/>
      <w:marLeft w:val="0"/>
      <w:marRight w:val="0"/>
      <w:marTop w:val="0"/>
      <w:marBottom w:val="0"/>
      <w:divBdr>
        <w:top w:val="none" w:sz="0" w:space="0" w:color="auto"/>
        <w:left w:val="none" w:sz="0" w:space="0" w:color="auto"/>
        <w:bottom w:val="none" w:sz="0" w:space="0" w:color="auto"/>
        <w:right w:val="none" w:sz="0" w:space="0" w:color="auto"/>
      </w:divBdr>
    </w:div>
    <w:div w:id="807866512">
      <w:bodyDiv w:val="1"/>
      <w:marLeft w:val="0"/>
      <w:marRight w:val="0"/>
      <w:marTop w:val="0"/>
      <w:marBottom w:val="0"/>
      <w:divBdr>
        <w:top w:val="none" w:sz="0" w:space="0" w:color="auto"/>
        <w:left w:val="none" w:sz="0" w:space="0" w:color="auto"/>
        <w:bottom w:val="none" w:sz="0" w:space="0" w:color="auto"/>
        <w:right w:val="none" w:sz="0" w:space="0" w:color="auto"/>
      </w:divBdr>
    </w:div>
    <w:div w:id="812016756">
      <w:bodyDiv w:val="1"/>
      <w:marLeft w:val="0"/>
      <w:marRight w:val="0"/>
      <w:marTop w:val="0"/>
      <w:marBottom w:val="0"/>
      <w:divBdr>
        <w:top w:val="none" w:sz="0" w:space="0" w:color="auto"/>
        <w:left w:val="none" w:sz="0" w:space="0" w:color="auto"/>
        <w:bottom w:val="none" w:sz="0" w:space="0" w:color="auto"/>
        <w:right w:val="none" w:sz="0" w:space="0" w:color="auto"/>
      </w:divBdr>
    </w:div>
    <w:div w:id="814763255">
      <w:bodyDiv w:val="1"/>
      <w:marLeft w:val="0"/>
      <w:marRight w:val="0"/>
      <w:marTop w:val="0"/>
      <w:marBottom w:val="0"/>
      <w:divBdr>
        <w:top w:val="none" w:sz="0" w:space="0" w:color="auto"/>
        <w:left w:val="none" w:sz="0" w:space="0" w:color="auto"/>
        <w:bottom w:val="none" w:sz="0" w:space="0" w:color="auto"/>
        <w:right w:val="none" w:sz="0" w:space="0" w:color="auto"/>
      </w:divBdr>
    </w:div>
    <w:div w:id="819152049">
      <w:bodyDiv w:val="1"/>
      <w:marLeft w:val="0"/>
      <w:marRight w:val="0"/>
      <w:marTop w:val="0"/>
      <w:marBottom w:val="0"/>
      <w:divBdr>
        <w:top w:val="none" w:sz="0" w:space="0" w:color="auto"/>
        <w:left w:val="none" w:sz="0" w:space="0" w:color="auto"/>
        <w:bottom w:val="none" w:sz="0" w:space="0" w:color="auto"/>
        <w:right w:val="none" w:sz="0" w:space="0" w:color="auto"/>
      </w:divBdr>
    </w:div>
    <w:div w:id="819813055">
      <w:bodyDiv w:val="1"/>
      <w:marLeft w:val="0"/>
      <w:marRight w:val="0"/>
      <w:marTop w:val="0"/>
      <w:marBottom w:val="0"/>
      <w:divBdr>
        <w:top w:val="none" w:sz="0" w:space="0" w:color="auto"/>
        <w:left w:val="none" w:sz="0" w:space="0" w:color="auto"/>
        <w:bottom w:val="none" w:sz="0" w:space="0" w:color="auto"/>
        <w:right w:val="none" w:sz="0" w:space="0" w:color="auto"/>
      </w:divBdr>
    </w:div>
    <w:div w:id="820272282">
      <w:bodyDiv w:val="1"/>
      <w:marLeft w:val="0"/>
      <w:marRight w:val="0"/>
      <w:marTop w:val="0"/>
      <w:marBottom w:val="0"/>
      <w:divBdr>
        <w:top w:val="none" w:sz="0" w:space="0" w:color="auto"/>
        <w:left w:val="none" w:sz="0" w:space="0" w:color="auto"/>
        <w:bottom w:val="none" w:sz="0" w:space="0" w:color="auto"/>
        <w:right w:val="none" w:sz="0" w:space="0" w:color="auto"/>
      </w:divBdr>
    </w:div>
    <w:div w:id="826356973">
      <w:bodyDiv w:val="1"/>
      <w:marLeft w:val="0"/>
      <w:marRight w:val="0"/>
      <w:marTop w:val="0"/>
      <w:marBottom w:val="0"/>
      <w:divBdr>
        <w:top w:val="none" w:sz="0" w:space="0" w:color="auto"/>
        <w:left w:val="none" w:sz="0" w:space="0" w:color="auto"/>
        <w:bottom w:val="none" w:sz="0" w:space="0" w:color="auto"/>
        <w:right w:val="none" w:sz="0" w:space="0" w:color="auto"/>
      </w:divBdr>
    </w:div>
    <w:div w:id="833373265">
      <w:bodyDiv w:val="1"/>
      <w:marLeft w:val="0"/>
      <w:marRight w:val="0"/>
      <w:marTop w:val="0"/>
      <w:marBottom w:val="0"/>
      <w:divBdr>
        <w:top w:val="none" w:sz="0" w:space="0" w:color="auto"/>
        <w:left w:val="none" w:sz="0" w:space="0" w:color="auto"/>
        <w:bottom w:val="none" w:sz="0" w:space="0" w:color="auto"/>
        <w:right w:val="none" w:sz="0" w:space="0" w:color="auto"/>
      </w:divBdr>
    </w:div>
    <w:div w:id="843474608">
      <w:bodyDiv w:val="1"/>
      <w:marLeft w:val="0"/>
      <w:marRight w:val="0"/>
      <w:marTop w:val="0"/>
      <w:marBottom w:val="0"/>
      <w:divBdr>
        <w:top w:val="none" w:sz="0" w:space="0" w:color="auto"/>
        <w:left w:val="none" w:sz="0" w:space="0" w:color="auto"/>
        <w:bottom w:val="none" w:sz="0" w:space="0" w:color="auto"/>
        <w:right w:val="none" w:sz="0" w:space="0" w:color="auto"/>
      </w:divBdr>
    </w:div>
    <w:div w:id="843713177">
      <w:bodyDiv w:val="1"/>
      <w:marLeft w:val="0"/>
      <w:marRight w:val="0"/>
      <w:marTop w:val="0"/>
      <w:marBottom w:val="0"/>
      <w:divBdr>
        <w:top w:val="none" w:sz="0" w:space="0" w:color="auto"/>
        <w:left w:val="none" w:sz="0" w:space="0" w:color="auto"/>
        <w:bottom w:val="none" w:sz="0" w:space="0" w:color="auto"/>
        <w:right w:val="none" w:sz="0" w:space="0" w:color="auto"/>
      </w:divBdr>
    </w:div>
    <w:div w:id="851837691">
      <w:bodyDiv w:val="1"/>
      <w:marLeft w:val="0"/>
      <w:marRight w:val="0"/>
      <w:marTop w:val="0"/>
      <w:marBottom w:val="0"/>
      <w:divBdr>
        <w:top w:val="none" w:sz="0" w:space="0" w:color="auto"/>
        <w:left w:val="none" w:sz="0" w:space="0" w:color="auto"/>
        <w:bottom w:val="none" w:sz="0" w:space="0" w:color="auto"/>
        <w:right w:val="none" w:sz="0" w:space="0" w:color="auto"/>
      </w:divBdr>
    </w:div>
    <w:div w:id="862061570">
      <w:bodyDiv w:val="1"/>
      <w:marLeft w:val="0"/>
      <w:marRight w:val="0"/>
      <w:marTop w:val="0"/>
      <w:marBottom w:val="0"/>
      <w:divBdr>
        <w:top w:val="none" w:sz="0" w:space="0" w:color="auto"/>
        <w:left w:val="none" w:sz="0" w:space="0" w:color="auto"/>
        <w:bottom w:val="none" w:sz="0" w:space="0" w:color="auto"/>
        <w:right w:val="none" w:sz="0" w:space="0" w:color="auto"/>
      </w:divBdr>
    </w:div>
    <w:div w:id="862673315">
      <w:bodyDiv w:val="1"/>
      <w:marLeft w:val="0"/>
      <w:marRight w:val="0"/>
      <w:marTop w:val="0"/>
      <w:marBottom w:val="0"/>
      <w:divBdr>
        <w:top w:val="none" w:sz="0" w:space="0" w:color="auto"/>
        <w:left w:val="none" w:sz="0" w:space="0" w:color="auto"/>
        <w:bottom w:val="none" w:sz="0" w:space="0" w:color="auto"/>
        <w:right w:val="none" w:sz="0" w:space="0" w:color="auto"/>
      </w:divBdr>
    </w:div>
    <w:div w:id="863665885">
      <w:bodyDiv w:val="1"/>
      <w:marLeft w:val="0"/>
      <w:marRight w:val="0"/>
      <w:marTop w:val="0"/>
      <w:marBottom w:val="0"/>
      <w:divBdr>
        <w:top w:val="none" w:sz="0" w:space="0" w:color="auto"/>
        <w:left w:val="none" w:sz="0" w:space="0" w:color="auto"/>
        <w:bottom w:val="none" w:sz="0" w:space="0" w:color="auto"/>
        <w:right w:val="none" w:sz="0" w:space="0" w:color="auto"/>
      </w:divBdr>
    </w:div>
    <w:div w:id="875770735">
      <w:bodyDiv w:val="1"/>
      <w:marLeft w:val="0"/>
      <w:marRight w:val="0"/>
      <w:marTop w:val="0"/>
      <w:marBottom w:val="0"/>
      <w:divBdr>
        <w:top w:val="none" w:sz="0" w:space="0" w:color="auto"/>
        <w:left w:val="none" w:sz="0" w:space="0" w:color="auto"/>
        <w:bottom w:val="none" w:sz="0" w:space="0" w:color="auto"/>
        <w:right w:val="none" w:sz="0" w:space="0" w:color="auto"/>
      </w:divBdr>
    </w:div>
    <w:div w:id="881795575">
      <w:bodyDiv w:val="1"/>
      <w:marLeft w:val="0"/>
      <w:marRight w:val="0"/>
      <w:marTop w:val="0"/>
      <w:marBottom w:val="0"/>
      <w:divBdr>
        <w:top w:val="none" w:sz="0" w:space="0" w:color="auto"/>
        <w:left w:val="none" w:sz="0" w:space="0" w:color="auto"/>
        <w:bottom w:val="none" w:sz="0" w:space="0" w:color="auto"/>
        <w:right w:val="none" w:sz="0" w:space="0" w:color="auto"/>
      </w:divBdr>
    </w:div>
    <w:div w:id="889682641">
      <w:bodyDiv w:val="1"/>
      <w:marLeft w:val="0"/>
      <w:marRight w:val="0"/>
      <w:marTop w:val="0"/>
      <w:marBottom w:val="0"/>
      <w:divBdr>
        <w:top w:val="none" w:sz="0" w:space="0" w:color="auto"/>
        <w:left w:val="none" w:sz="0" w:space="0" w:color="auto"/>
        <w:bottom w:val="none" w:sz="0" w:space="0" w:color="auto"/>
        <w:right w:val="none" w:sz="0" w:space="0" w:color="auto"/>
      </w:divBdr>
    </w:div>
    <w:div w:id="891041589">
      <w:bodyDiv w:val="1"/>
      <w:marLeft w:val="0"/>
      <w:marRight w:val="0"/>
      <w:marTop w:val="0"/>
      <w:marBottom w:val="0"/>
      <w:divBdr>
        <w:top w:val="none" w:sz="0" w:space="0" w:color="auto"/>
        <w:left w:val="none" w:sz="0" w:space="0" w:color="auto"/>
        <w:bottom w:val="none" w:sz="0" w:space="0" w:color="auto"/>
        <w:right w:val="none" w:sz="0" w:space="0" w:color="auto"/>
      </w:divBdr>
    </w:div>
    <w:div w:id="892422011">
      <w:bodyDiv w:val="1"/>
      <w:marLeft w:val="0"/>
      <w:marRight w:val="0"/>
      <w:marTop w:val="0"/>
      <w:marBottom w:val="0"/>
      <w:divBdr>
        <w:top w:val="none" w:sz="0" w:space="0" w:color="auto"/>
        <w:left w:val="none" w:sz="0" w:space="0" w:color="auto"/>
        <w:bottom w:val="none" w:sz="0" w:space="0" w:color="auto"/>
        <w:right w:val="none" w:sz="0" w:space="0" w:color="auto"/>
      </w:divBdr>
    </w:div>
    <w:div w:id="913390316">
      <w:bodyDiv w:val="1"/>
      <w:marLeft w:val="0"/>
      <w:marRight w:val="0"/>
      <w:marTop w:val="0"/>
      <w:marBottom w:val="0"/>
      <w:divBdr>
        <w:top w:val="none" w:sz="0" w:space="0" w:color="auto"/>
        <w:left w:val="none" w:sz="0" w:space="0" w:color="auto"/>
        <w:bottom w:val="none" w:sz="0" w:space="0" w:color="auto"/>
        <w:right w:val="none" w:sz="0" w:space="0" w:color="auto"/>
      </w:divBdr>
    </w:div>
    <w:div w:id="917405393">
      <w:bodyDiv w:val="1"/>
      <w:marLeft w:val="0"/>
      <w:marRight w:val="0"/>
      <w:marTop w:val="0"/>
      <w:marBottom w:val="0"/>
      <w:divBdr>
        <w:top w:val="none" w:sz="0" w:space="0" w:color="auto"/>
        <w:left w:val="none" w:sz="0" w:space="0" w:color="auto"/>
        <w:bottom w:val="none" w:sz="0" w:space="0" w:color="auto"/>
        <w:right w:val="none" w:sz="0" w:space="0" w:color="auto"/>
      </w:divBdr>
    </w:div>
    <w:div w:id="922185251">
      <w:bodyDiv w:val="1"/>
      <w:marLeft w:val="0"/>
      <w:marRight w:val="0"/>
      <w:marTop w:val="0"/>
      <w:marBottom w:val="0"/>
      <w:divBdr>
        <w:top w:val="none" w:sz="0" w:space="0" w:color="auto"/>
        <w:left w:val="none" w:sz="0" w:space="0" w:color="auto"/>
        <w:bottom w:val="none" w:sz="0" w:space="0" w:color="auto"/>
        <w:right w:val="none" w:sz="0" w:space="0" w:color="auto"/>
      </w:divBdr>
    </w:div>
    <w:div w:id="924850243">
      <w:bodyDiv w:val="1"/>
      <w:marLeft w:val="0"/>
      <w:marRight w:val="0"/>
      <w:marTop w:val="0"/>
      <w:marBottom w:val="0"/>
      <w:divBdr>
        <w:top w:val="none" w:sz="0" w:space="0" w:color="auto"/>
        <w:left w:val="none" w:sz="0" w:space="0" w:color="auto"/>
        <w:bottom w:val="none" w:sz="0" w:space="0" w:color="auto"/>
        <w:right w:val="none" w:sz="0" w:space="0" w:color="auto"/>
      </w:divBdr>
    </w:div>
    <w:div w:id="930088699">
      <w:bodyDiv w:val="1"/>
      <w:marLeft w:val="0"/>
      <w:marRight w:val="0"/>
      <w:marTop w:val="0"/>
      <w:marBottom w:val="0"/>
      <w:divBdr>
        <w:top w:val="none" w:sz="0" w:space="0" w:color="auto"/>
        <w:left w:val="none" w:sz="0" w:space="0" w:color="auto"/>
        <w:bottom w:val="none" w:sz="0" w:space="0" w:color="auto"/>
        <w:right w:val="none" w:sz="0" w:space="0" w:color="auto"/>
      </w:divBdr>
    </w:div>
    <w:div w:id="934938891">
      <w:bodyDiv w:val="1"/>
      <w:marLeft w:val="0"/>
      <w:marRight w:val="0"/>
      <w:marTop w:val="0"/>
      <w:marBottom w:val="0"/>
      <w:divBdr>
        <w:top w:val="none" w:sz="0" w:space="0" w:color="auto"/>
        <w:left w:val="none" w:sz="0" w:space="0" w:color="auto"/>
        <w:bottom w:val="none" w:sz="0" w:space="0" w:color="auto"/>
        <w:right w:val="none" w:sz="0" w:space="0" w:color="auto"/>
      </w:divBdr>
    </w:div>
    <w:div w:id="935794323">
      <w:bodyDiv w:val="1"/>
      <w:marLeft w:val="0"/>
      <w:marRight w:val="0"/>
      <w:marTop w:val="0"/>
      <w:marBottom w:val="0"/>
      <w:divBdr>
        <w:top w:val="none" w:sz="0" w:space="0" w:color="auto"/>
        <w:left w:val="none" w:sz="0" w:space="0" w:color="auto"/>
        <w:bottom w:val="none" w:sz="0" w:space="0" w:color="auto"/>
        <w:right w:val="none" w:sz="0" w:space="0" w:color="auto"/>
      </w:divBdr>
    </w:div>
    <w:div w:id="938442567">
      <w:bodyDiv w:val="1"/>
      <w:marLeft w:val="0"/>
      <w:marRight w:val="0"/>
      <w:marTop w:val="0"/>
      <w:marBottom w:val="0"/>
      <w:divBdr>
        <w:top w:val="none" w:sz="0" w:space="0" w:color="auto"/>
        <w:left w:val="none" w:sz="0" w:space="0" w:color="auto"/>
        <w:bottom w:val="none" w:sz="0" w:space="0" w:color="auto"/>
        <w:right w:val="none" w:sz="0" w:space="0" w:color="auto"/>
      </w:divBdr>
    </w:div>
    <w:div w:id="940259493">
      <w:bodyDiv w:val="1"/>
      <w:marLeft w:val="0"/>
      <w:marRight w:val="0"/>
      <w:marTop w:val="0"/>
      <w:marBottom w:val="0"/>
      <w:divBdr>
        <w:top w:val="none" w:sz="0" w:space="0" w:color="auto"/>
        <w:left w:val="none" w:sz="0" w:space="0" w:color="auto"/>
        <w:bottom w:val="none" w:sz="0" w:space="0" w:color="auto"/>
        <w:right w:val="none" w:sz="0" w:space="0" w:color="auto"/>
      </w:divBdr>
    </w:div>
    <w:div w:id="940333548">
      <w:bodyDiv w:val="1"/>
      <w:marLeft w:val="0"/>
      <w:marRight w:val="0"/>
      <w:marTop w:val="0"/>
      <w:marBottom w:val="0"/>
      <w:divBdr>
        <w:top w:val="none" w:sz="0" w:space="0" w:color="auto"/>
        <w:left w:val="none" w:sz="0" w:space="0" w:color="auto"/>
        <w:bottom w:val="none" w:sz="0" w:space="0" w:color="auto"/>
        <w:right w:val="none" w:sz="0" w:space="0" w:color="auto"/>
      </w:divBdr>
    </w:div>
    <w:div w:id="940992075">
      <w:bodyDiv w:val="1"/>
      <w:marLeft w:val="0"/>
      <w:marRight w:val="0"/>
      <w:marTop w:val="0"/>
      <w:marBottom w:val="0"/>
      <w:divBdr>
        <w:top w:val="none" w:sz="0" w:space="0" w:color="auto"/>
        <w:left w:val="none" w:sz="0" w:space="0" w:color="auto"/>
        <w:bottom w:val="none" w:sz="0" w:space="0" w:color="auto"/>
        <w:right w:val="none" w:sz="0" w:space="0" w:color="auto"/>
      </w:divBdr>
    </w:div>
    <w:div w:id="945387958">
      <w:bodyDiv w:val="1"/>
      <w:marLeft w:val="0"/>
      <w:marRight w:val="0"/>
      <w:marTop w:val="0"/>
      <w:marBottom w:val="0"/>
      <w:divBdr>
        <w:top w:val="none" w:sz="0" w:space="0" w:color="auto"/>
        <w:left w:val="none" w:sz="0" w:space="0" w:color="auto"/>
        <w:bottom w:val="none" w:sz="0" w:space="0" w:color="auto"/>
        <w:right w:val="none" w:sz="0" w:space="0" w:color="auto"/>
      </w:divBdr>
    </w:div>
    <w:div w:id="950892012">
      <w:bodyDiv w:val="1"/>
      <w:marLeft w:val="0"/>
      <w:marRight w:val="0"/>
      <w:marTop w:val="0"/>
      <w:marBottom w:val="0"/>
      <w:divBdr>
        <w:top w:val="none" w:sz="0" w:space="0" w:color="auto"/>
        <w:left w:val="none" w:sz="0" w:space="0" w:color="auto"/>
        <w:bottom w:val="none" w:sz="0" w:space="0" w:color="auto"/>
        <w:right w:val="none" w:sz="0" w:space="0" w:color="auto"/>
      </w:divBdr>
    </w:div>
    <w:div w:id="957105364">
      <w:bodyDiv w:val="1"/>
      <w:marLeft w:val="0"/>
      <w:marRight w:val="0"/>
      <w:marTop w:val="0"/>
      <w:marBottom w:val="0"/>
      <w:divBdr>
        <w:top w:val="none" w:sz="0" w:space="0" w:color="auto"/>
        <w:left w:val="none" w:sz="0" w:space="0" w:color="auto"/>
        <w:bottom w:val="none" w:sz="0" w:space="0" w:color="auto"/>
        <w:right w:val="none" w:sz="0" w:space="0" w:color="auto"/>
      </w:divBdr>
    </w:div>
    <w:div w:id="957492607">
      <w:bodyDiv w:val="1"/>
      <w:marLeft w:val="0"/>
      <w:marRight w:val="0"/>
      <w:marTop w:val="0"/>
      <w:marBottom w:val="0"/>
      <w:divBdr>
        <w:top w:val="none" w:sz="0" w:space="0" w:color="auto"/>
        <w:left w:val="none" w:sz="0" w:space="0" w:color="auto"/>
        <w:bottom w:val="none" w:sz="0" w:space="0" w:color="auto"/>
        <w:right w:val="none" w:sz="0" w:space="0" w:color="auto"/>
      </w:divBdr>
    </w:div>
    <w:div w:id="959994522">
      <w:bodyDiv w:val="1"/>
      <w:marLeft w:val="0"/>
      <w:marRight w:val="0"/>
      <w:marTop w:val="0"/>
      <w:marBottom w:val="0"/>
      <w:divBdr>
        <w:top w:val="none" w:sz="0" w:space="0" w:color="auto"/>
        <w:left w:val="none" w:sz="0" w:space="0" w:color="auto"/>
        <w:bottom w:val="none" w:sz="0" w:space="0" w:color="auto"/>
        <w:right w:val="none" w:sz="0" w:space="0" w:color="auto"/>
      </w:divBdr>
    </w:div>
    <w:div w:id="963466970">
      <w:bodyDiv w:val="1"/>
      <w:marLeft w:val="0"/>
      <w:marRight w:val="0"/>
      <w:marTop w:val="0"/>
      <w:marBottom w:val="0"/>
      <w:divBdr>
        <w:top w:val="none" w:sz="0" w:space="0" w:color="auto"/>
        <w:left w:val="none" w:sz="0" w:space="0" w:color="auto"/>
        <w:bottom w:val="none" w:sz="0" w:space="0" w:color="auto"/>
        <w:right w:val="none" w:sz="0" w:space="0" w:color="auto"/>
      </w:divBdr>
    </w:div>
    <w:div w:id="971668788">
      <w:bodyDiv w:val="1"/>
      <w:marLeft w:val="0"/>
      <w:marRight w:val="0"/>
      <w:marTop w:val="0"/>
      <w:marBottom w:val="0"/>
      <w:divBdr>
        <w:top w:val="none" w:sz="0" w:space="0" w:color="auto"/>
        <w:left w:val="none" w:sz="0" w:space="0" w:color="auto"/>
        <w:bottom w:val="none" w:sz="0" w:space="0" w:color="auto"/>
        <w:right w:val="none" w:sz="0" w:space="0" w:color="auto"/>
      </w:divBdr>
    </w:div>
    <w:div w:id="976495405">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7805623">
      <w:bodyDiv w:val="1"/>
      <w:marLeft w:val="0"/>
      <w:marRight w:val="0"/>
      <w:marTop w:val="0"/>
      <w:marBottom w:val="0"/>
      <w:divBdr>
        <w:top w:val="none" w:sz="0" w:space="0" w:color="auto"/>
        <w:left w:val="none" w:sz="0" w:space="0" w:color="auto"/>
        <w:bottom w:val="none" w:sz="0" w:space="0" w:color="auto"/>
        <w:right w:val="none" w:sz="0" w:space="0" w:color="auto"/>
      </w:divBdr>
    </w:div>
    <w:div w:id="981541763">
      <w:bodyDiv w:val="1"/>
      <w:marLeft w:val="0"/>
      <w:marRight w:val="0"/>
      <w:marTop w:val="0"/>
      <w:marBottom w:val="0"/>
      <w:divBdr>
        <w:top w:val="none" w:sz="0" w:space="0" w:color="auto"/>
        <w:left w:val="none" w:sz="0" w:space="0" w:color="auto"/>
        <w:bottom w:val="none" w:sz="0" w:space="0" w:color="auto"/>
        <w:right w:val="none" w:sz="0" w:space="0" w:color="auto"/>
      </w:divBdr>
    </w:div>
    <w:div w:id="984041837">
      <w:bodyDiv w:val="1"/>
      <w:marLeft w:val="0"/>
      <w:marRight w:val="0"/>
      <w:marTop w:val="0"/>
      <w:marBottom w:val="0"/>
      <w:divBdr>
        <w:top w:val="none" w:sz="0" w:space="0" w:color="auto"/>
        <w:left w:val="none" w:sz="0" w:space="0" w:color="auto"/>
        <w:bottom w:val="none" w:sz="0" w:space="0" w:color="auto"/>
        <w:right w:val="none" w:sz="0" w:space="0" w:color="auto"/>
      </w:divBdr>
      <w:divsChild>
        <w:div w:id="1431580429">
          <w:marLeft w:val="0"/>
          <w:marRight w:val="0"/>
          <w:marTop w:val="0"/>
          <w:marBottom w:val="314"/>
          <w:divBdr>
            <w:top w:val="none" w:sz="0" w:space="0" w:color="auto"/>
            <w:left w:val="none" w:sz="0" w:space="0" w:color="auto"/>
            <w:bottom w:val="none" w:sz="0" w:space="0" w:color="auto"/>
            <w:right w:val="none" w:sz="0" w:space="0" w:color="auto"/>
          </w:divBdr>
          <w:divsChild>
            <w:div w:id="538050896">
              <w:marLeft w:val="0"/>
              <w:marRight w:val="0"/>
              <w:marTop w:val="0"/>
              <w:marBottom w:val="0"/>
              <w:divBdr>
                <w:top w:val="none" w:sz="0" w:space="0" w:color="auto"/>
                <w:left w:val="none" w:sz="0" w:space="0" w:color="auto"/>
                <w:bottom w:val="none" w:sz="0" w:space="0" w:color="auto"/>
                <w:right w:val="none" w:sz="0" w:space="0" w:color="auto"/>
              </w:divBdr>
              <w:divsChild>
                <w:div w:id="582103017">
                  <w:marLeft w:val="0"/>
                  <w:marRight w:val="0"/>
                  <w:marTop w:val="0"/>
                  <w:marBottom w:val="214"/>
                  <w:divBdr>
                    <w:top w:val="none" w:sz="0" w:space="0" w:color="auto"/>
                    <w:left w:val="none" w:sz="0" w:space="0" w:color="auto"/>
                    <w:bottom w:val="none" w:sz="0" w:space="0" w:color="auto"/>
                    <w:right w:val="none" w:sz="0" w:space="0" w:color="auto"/>
                  </w:divBdr>
                  <w:divsChild>
                    <w:div w:id="1291546172">
                      <w:marLeft w:val="0"/>
                      <w:marRight w:val="0"/>
                      <w:marTop w:val="0"/>
                      <w:marBottom w:val="0"/>
                      <w:divBdr>
                        <w:top w:val="none" w:sz="0" w:space="0" w:color="auto"/>
                        <w:left w:val="none" w:sz="0" w:space="0" w:color="auto"/>
                        <w:bottom w:val="none" w:sz="0" w:space="0" w:color="auto"/>
                        <w:right w:val="none" w:sz="0" w:space="0" w:color="auto"/>
                      </w:divBdr>
                      <w:divsChild>
                        <w:div w:id="1743605370">
                          <w:marLeft w:val="0"/>
                          <w:marRight w:val="0"/>
                          <w:marTop w:val="0"/>
                          <w:marBottom w:val="0"/>
                          <w:divBdr>
                            <w:top w:val="none" w:sz="0" w:space="0" w:color="auto"/>
                            <w:left w:val="none" w:sz="0" w:space="0" w:color="auto"/>
                            <w:bottom w:val="none" w:sz="0" w:space="0" w:color="auto"/>
                            <w:right w:val="none" w:sz="0" w:space="0" w:color="auto"/>
                          </w:divBdr>
                          <w:divsChild>
                            <w:div w:id="1986081548">
                              <w:marLeft w:val="0"/>
                              <w:marRight w:val="0"/>
                              <w:marTop w:val="0"/>
                              <w:marBottom w:val="0"/>
                              <w:divBdr>
                                <w:top w:val="none" w:sz="0" w:space="0" w:color="auto"/>
                                <w:left w:val="none" w:sz="0" w:space="0" w:color="auto"/>
                                <w:bottom w:val="none" w:sz="0" w:space="0" w:color="auto"/>
                                <w:right w:val="none" w:sz="0" w:space="0" w:color="auto"/>
                              </w:divBdr>
                              <w:divsChild>
                                <w:div w:id="1186093933">
                                  <w:marLeft w:val="0"/>
                                  <w:marRight w:val="0"/>
                                  <w:marTop w:val="0"/>
                                  <w:marBottom w:val="0"/>
                                  <w:divBdr>
                                    <w:top w:val="none" w:sz="0" w:space="0" w:color="auto"/>
                                    <w:left w:val="none" w:sz="0" w:space="0" w:color="auto"/>
                                    <w:bottom w:val="none" w:sz="0" w:space="0" w:color="auto"/>
                                    <w:right w:val="none" w:sz="0" w:space="0" w:color="auto"/>
                                  </w:divBdr>
                                  <w:divsChild>
                                    <w:div w:id="1265307848">
                                      <w:marLeft w:val="0"/>
                                      <w:marRight w:val="0"/>
                                      <w:marTop w:val="0"/>
                                      <w:marBottom w:val="0"/>
                                      <w:divBdr>
                                        <w:top w:val="none" w:sz="0" w:space="0" w:color="auto"/>
                                        <w:left w:val="none" w:sz="0" w:space="0" w:color="auto"/>
                                        <w:bottom w:val="none" w:sz="0" w:space="0" w:color="auto"/>
                                        <w:right w:val="none" w:sz="0" w:space="0" w:color="auto"/>
                                      </w:divBdr>
                                      <w:divsChild>
                                        <w:div w:id="1250313309">
                                          <w:marLeft w:val="0"/>
                                          <w:marRight w:val="0"/>
                                          <w:marTop w:val="0"/>
                                          <w:marBottom w:val="0"/>
                                          <w:divBdr>
                                            <w:top w:val="none" w:sz="0" w:space="0" w:color="auto"/>
                                            <w:left w:val="none" w:sz="0" w:space="0" w:color="auto"/>
                                            <w:bottom w:val="none" w:sz="0" w:space="0" w:color="auto"/>
                                            <w:right w:val="none" w:sz="0" w:space="0" w:color="auto"/>
                                          </w:divBdr>
                                          <w:divsChild>
                                            <w:div w:id="516847680">
                                              <w:marLeft w:val="0"/>
                                              <w:marRight w:val="0"/>
                                              <w:marTop w:val="0"/>
                                              <w:marBottom w:val="0"/>
                                              <w:divBdr>
                                                <w:top w:val="none" w:sz="0" w:space="0" w:color="auto"/>
                                                <w:left w:val="none" w:sz="0" w:space="0" w:color="auto"/>
                                                <w:bottom w:val="none" w:sz="0" w:space="0" w:color="auto"/>
                                                <w:right w:val="none" w:sz="0" w:space="0" w:color="auto"/>
                                              </w:divBdr>
                                              <w:divsChild>
                                                <w:div w:id="1495340164">
                                                  <w:marLeft w:val="0"/>
                                                  <w:marRight w:val="0"/>
                                                  <w:marTop w:val="0"/>
                                                  <w:marBottom w:val="0"/>
                                                  <w:divBdr>
                                                    <w:top w:val="none" w:sz="0" w:space="0" w:color="auto"/>
                                                    <w:left w:val="none" w:sz="0" w:space="0" w:color="auto"/>
                                                    <w:bottom w:val="none" w:sz="0" w:space="0" w:color="auto"/>
                                                    <w:right w:val="none" w:sz="0" w:space="0" w:color="auto"/>
                                                  </w:divBdr>
                                                  <w:divsChild>
                                                    <w:div w:id="857087308">
                                                      <w:marLeft w:val="0"/>
                                                      <w:marRight w:val="0"/>
                                                      <w:marTop w:val="0"/>
                                                      <w:marBottom w:val="0"/>
                                                      <w:divBdr>
                                                        <w:top w:val="none" w:sz="0" w:space="0" w:color="auto"/>
                                                        <w:left w:val="none" w:sz="0" w:space="0" w:color="auto"/>
                                                        <w:bottom w:val="none" w:sz="0" w:space="0" w:color="auto"/>
                                                        <w:right w:val="none" w:sz="0" w:space="0" w:color="auto"/>
                                                      </w:divBdr>
                                                    </w:div>
                                                    <w:div w:id="951714642">
                                                      <w:marLeft w:val="0"/>
                                                      <w:marRight w:val="0"/>
                                                      <w:marTop w:val="0"/>
                                                      <w:marBottom w:val="0"/>
                                                      <w:divBdr>
                                                        <w:top w:val="none" w:sz="0" w:space="0" w:color="auto"/>
                                                        <w:left w:val="none" w:sz="0" w:space="0" w:color="auto"/>
                                                        <w:bottom w:val="none" w:sz="0" w:space="0" w:color="auto"/>
                                                        <w:right w:val="none" w:sz="0" w:space="0" w:color="auto"/>
                                                      </w:divBdr>
                                                      <w:divsChild>
                                                        <w:div w:id="1966694008">
                                                          <w:marLeft w:val="0"/>
                                                          <w:marRight w:val="78"/>
                                                          <w:marTop w:val="71"/>
                                                          <w:marBottom w:val="0"/>
                                                          <w:divBdr>
                                                            <w:top w:val="none" w:sz="0" w:space="0" w:color="auto"/>
                                                            <w:left w:val="none" w:sz="0" w:space="0" w:color="auto"/>
                                                            <w:bottom w:val="none" w:sz="0" w:space="0" w:color="auto"/>
                                                            <w:right w:val="none" w:sz="0" w:space="0" w:color="auto"/>
                                                          </w:divBdr>
                                                          <w:divsChild>
                                                            <w:div w:id="2075808897">
                                                              <w:marLeft w:val="0"/>
                                                              <w:marRight w:val="0"/>
                                                              <w:marTop w:val="0"/>
                                                              <w:marBottom w:val="0"/>
                                                              <w:divBdr>
                                                                <w:top w:val="none" w:sz="0" w:space="0" w:color="auto"/>
                                                                <w:left w:val="none" w:sz="0" w:space="0" w:color="auto"/>
                                                                <w:bottom w:val="none" w:sz="0" w:space="0" w:color="auto"/>
                                                                <w:right w:val="none" w:sz="0" w:space="0" w:color="auto"/>
                                                              </w:divBdr>
                                                              <w:divsChild>
                                                                <w:div w:id="1820075134">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609432">
                          <w:marLeft w:val="0"/>
                          <w:marRight w:val="0"/>
                          <w:marTop w:val="114"/>
                          <w:marBottom w:val="0"/>
                          <w:divBdr>
                            <w:top w:val="none" w:sz="0" w:space="0" w:color="auto"/>
                            <w:left w:val="none" w:sz="0" w:space="0" w:color="auto"/>
                            <w:bottom w:val="none" w:sz="0" w:space="0" w:color="auto"/>
                            <w:right w:val="none" w:sz="0" w:space="0" w:color="auto"/>
                          </w:divBdr>
                          <w:divsChild>
                            <w:div w:id="68888273">
                              <w:marLeft w:val="100"/>
                              <w:marRight w:val="0"/>
                              <w:marTop w:val="0"/>
                              <w:marBottom w:val="0"/>
                              <w:divBdr>
                                <w:top w:val="none" w:sz="0" w:space="0" w:color="auto"/>
                                <w:left w:val="none" w:sz="0" w:space="0" w:color="auto"/>
                                <w:bottom w:val="none" w:sz="0" w:space="0" w:color="auto"/>
                                <w:right w:val="none" w:sz="0" w:space="0" w:color="auto"/>
                              </w:divBdr>
                              <w:divsChild>
                                <w:div w:id="924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469569">
      <w:bodyDiv w:val="1"/>
      <w:marLeft w:val="0"/>
      <w:marRight w:val="0"/>
      <w:marTop w:val="0"/>
      <w:marBottom w:val="0"/>
      <w:divBdr>
        <w:top w:val="none" w:sz="0" w:space="0" w:color="auto"/>
        <w:left w:val="none" w:sz="0" w:space="0" w:color="auto"/>
        <w:bottom w:val="none" w:sz="0" w:space="0" w:color="auto"/>
        <w:right w:val="none" w:sz="0" w:space="0" w:color="auto"/>
      </w:divBdr>
    </w:div>
    <w:div w:id="987393059">
      <w:bodyDiv w:val="1"/>
      <w:marLeft w:val="0"/>
      <w:marRight w:val="0"/>
      <w:marTop w:val="0"/>
      <w:marBottom w:val="0"/>
      <w:divBdr>
        <w:top w:val="none" w:sz="0" w:space="0" w:color="auto"/>
        <w:left w:val="none" w:sz="0" w:space="0" w:color="auto"/>
        <w:bottom w:val="none" w:sz="0" w:space="0" w:color="auto"/>
        <w:right w:val="none" w:sz="0" w:space="0" w:color="auto"/>
      </w:divBdr>
    </w:div>
    <w:div w:id="1003699993">
      <w:bodyDiv w:val="1"/>
      <w:marLeft w:val="0"/>
      <w:marRight w:val="0"/>
      <w:marTop w:val="0"/>
      <w:marBottom w:val="0"/>
      <w:divBdr>
        <w:top w:val="none" w:sz="0" w:space="0" w:color="auto"/>
        <w:left w:val="none" w:sz="0" w:space="0" w:color="auto"/>
        <w:bottom w:val="none" w:sz="0" w:space="0" w:color="auto"/>
        <w:right w:val="none" w:sz="0" w:space="0" w:color="auto"/>
      </w:divBdr>
    </w:div>
    <w:div w:id="1011755748">
      <w:bodyDiv w:val="1"/>
      <w:marLeft w:val="0"/>
      <w:marRight w:val="0"/>
      <w:marTop w:val="0"/>
      <w:marBottom w:val="0"/>
      <w:divBdr>
        <w:top w:val="none" w:sz="0" w:space="0" w:color="auto"/>
        <w:left w:val="none" w:sz="0" w:space="0" w:color="auto"/>
        <w:bottom w:val="none" w:sz="0" w:space="0" w:color="auto"/>
        <w:right w:val="none" w:sz="0" w:space="0" w:color="auto"/>
      </w:divBdr>
    </w:div>
    <w:div w:id="1014461137">
      <w:bodyDiv w:val="1"/>
      <w:marLeft w:val="0"/>
      <w:marRight w:val="0"/>
      <w:marTop w:val="0"/>
      <w:marBottom w:val="0"/>
      <w:divBdr>
        <w:top w:val="none" w:sz="0" w:space="0" w:color="auto"/>
        <w:left w:val="none" w:sz="0" w:space="0" w:color="auto"/>
        <w:bottom w:val="none" w:sz="0" w:space="0" w:color="auto"/>
        <w:right w:val="none" w:sz="0" w:space="0" w:color="auto"/>
      </w:divBdr>
    </w:div>
    <w:div w:id="1023095543">
      <w:bodyDiv w:val="1"/>
      <w:marLeft w:val="0"/>
      <w:marRight w:val="0"/>
      <w:marTop w:val="0"/>
      <w:marBottom w:val="0"/>
      <w:divBdr>
        <w:top w:val="none" w:sz="0" w:space="0" w:color="auto"/>
        <w:left w:val="none" w:sz="0" w:space="0" w:color="auto"/>
        <w:bottom w:val="none" w:sz="0" w:space="0" w:color="auto"/>
        <w:right w:val="none" w:sz="0" w:space="0" w:color="auto"/>
      </w:divBdr>
    </w:div>
    <w:div w:id="1027024326">
      <w:bodyDiv w:val="1"/>
      <w:marLeft w:val="0"/>
      <w:marRight w:val="0"/>
      <w:marTop w:val="0"/>
      <w:marBottom w:val="0"/>
      <w:divBdr>
        <w:top w:val="none" w:sz="0" w:space="0" w:color="auto"/>
        <w:left w:val="none" w:sz="0" w:space="0" w:color="auto"/>
        <w:bottom w:val="none" w:sz="0" w:space="0" w:color="auto"/>
        <w:right w:val="none" w:sz="0" w:space="0" w:color="auto"/>
      </w:divBdr>
    </w:div>
    <w:div w:id="1029450632">
      <w:bodyDiv w:val="1"/>
      <w:marLeft w:val="0"/>
      <w:marRight w:val="0"/>
      <w:marTop w:val="0"/>
      <w:marBottom w:val="0"/>
      <w:divBdr>
        <w:top w:val="none" w:sz="0" w:space="0" w:color="auto"/>
        <w:left w:val="none" w:sz="0" w:space="0" w:color="auto"/>
        <w:bottom w:val="none" w:sz="0" w:space="0" w:color="auto"/>
        <w:right w:val="none" w:sz="0" w:space="0" w:color="auto"/>
      </w:divBdr>
    </w:div>
    <w:div w:id="1029573797">
      <w:bodyDiv w:val="1"/>
      <w:marLeft w:val="0"/>
      <w:marRight w:val="0"/>
      <w:marTop w:val="0"/>
      <w:marBottom w:val="0"/>
      <w:divBdr>
        <w:top w:val="none" w:sz="0" w:space="0" w:color="auto"/>
        <w:left w:val="none" w:sz="0" w:space="0" w:color="auto"/>
        <w:bottom w:val="none" w:sz="0" w:space="0" w:color="auto"/>
        <w:right w:val="none" w:sz="0" w:space="0" w:color="auto"/>
      </w:divBdr>
    </w:div>
    <w:div w:id="1039933021">
      <w:bodyDiv w:val="1"/>
      <w:marLeft w:val="0"/>
      <w:marRight w:val="0"/>
      <w:marTop w:val="0"/>
      <w:marBottom w:val="0"/>
      <w:divBdr>
        <w:top w:val="none" w:sz="0" w:space="0" w:color="auto"/>
        <w:left w:val="none" w:sz="0" w:space="0" w:color="auto"/>
        <w:bottom w:val="none" w:sz="0" w:space="0" w:color="auto"/>
        <w:right w:val="none" w:sz="0" w:space="0" w:color="auto"/>
      </w:divBdr>
    </w:div>
    <w:div w:id="1044065326">
      <w:bodyDiv w:val="1"/>
      <w:marLeft w:val="0"/>
      <w:marRight w:val="0"/>
      <w:marTop w:val="0"/>
      <w:marBottom w:val="0"/>
      <w:divBdr>
        <w:top w:val="none" w:sz="0" w:space="0" w:color="auto"/>
        <w:left w:val="none" w:sz="0" w:space="0" w:color="auto"/>
        <w:bottom w:val="none" w:sz="0" w:space="0" w:color="auto"/>
        <w:right w:val="none" w:sz="0" w:space="0" w:color="auto"/>
      </w:divBdr>
    </w:div>
    <w:div w:id="1050152251">
      <w:bodyDiv w:val="1"/>
      <w:marLeft w:val="0"/>
      <w:marRight w:val="0"/>
      <w:marTop w:val="0"/>
      <w:marBottom w:val="0"/>
      <w:divBdr>
        <w:top w:val="none" w:sz="0" w:space="0" w:color="auto"/>
        <w:left w:val="none" w:sz="0" w:space="0" w:color="auto"/>
        <w:bottom w:val="none" w:sz="0" w:space="0" w:color="auto"/>
        <w:right w:val="none" w:sz="0" w:space="0" w:color="auto"/>
      </w:divBdr>
    </w:div>
    <w:div w:id="1054281632">
      <w:bodyDiv w:val="1"/>
      <w:marLeft w:val="0"/>
      <w:marRight w:val="0"/>
      <w:marTop w:val="0"/>
      <w:marBottom w:val="0"/>
      <w:divBdr>
        <w:top w:val="none" w:sz="0" w:space="0" w:color="auto"/>
        <w:left w:val="none" w:sz="0" w:space="0" w:color="auto"/>
        <w:bottom w:val="none" w:sz="0" w:space="0" w:color="auto"/>
        <w:right w:val="none" w:sz="0" w:space="0" w:color="auto"/>
      </w:divBdr>
    </w:div>
    <w:div w:id="1056929154">
      <w:bodyDiv w:val="1"/>
      <w:marLeft w:val="0"/>
      <w:marRight w:val="0"/>
      <w:marTop w:val="0"/>
      <w:marBottom w:val="0"/>
      <w:divBdr>
        <w:top w:val="none" w:sz="0" w:space="0" w:color="auto"/>
        <w:left w:val="none" w:sz="0" w:space="0" w:color="auto"/>
        <w:bottom w:val="none" w:sz="0" w:space="0" w:color="auto"/>
        <w:right w:val="none" w:sz="0" w:space="0" w:color="auto"/>
      </w:divBdr>
    </w:div>
    <w:div w:id="1059784092">
      <w:bodyDiv w:val="1"/>
      <w:marLeft w:val="0"/>
      <w:marRight w:val="0"/>
      <w:marTop w:val="0"/>
      <w:marBottom w:val="0"/>
      <w:divBdr>
        <w:top w:val="none" w:sz="0" w:space="0" w:color="auto"/>
        <w:left w:val="none" w:sz="0" w:space="0" w:color="auto"/>
        <w:bottom w:val="none" w:sz="0" w:space="0" w:color="auto"/>
        <w:right w:val="none" w:sz="0" w:space="0" w:color="auto"/>
      </w:divBdr>
    </w:div>
    <w:div w:id="1065955535">
      <w:bodyDiv w:val="1"/>
      <w:marLeft w:val="0"/>
      <w:marRight w:val="0"/>
      <w:marTop w:val="0"/>
      <w:marBottom w:val="0"/>
      <w:divBdr>
        <w:top w:val="none" w:sz="0" w:space="0" w:color="auto"/>
        <w:left w:val="none" w:sz="0" w:space="0" w:color="auto"/>
        <w:bottom w:val="none" w:sz="0" w:space="0" w:color="auto"/>
        <w:right w:val="none" w:sz="0" w:space="0" w:color="auto"/>
      </w:divBdr>
    </w:div>
    <w:div w:id="1068499926">
      <w:bodyDiv w:val="1"/>
      <w:marLeft w:val="0"/>
      <w:marRight w:val="0"/>
      <w:marTop w:val="0"/>
      <w:marBottom w:val="0"/>
      <w:divBdr>
        <w:top w:val="none" w:sz="0" w:space="0" w:color="auto"/>
        <w:left w:val="none" w:sz="0" w:space="0" w:color="auto"/>
        <w:bottom w:val="none" w:sz="0" w:space="0" w:color="auto"/>
        <w:right w:val="none" w:sz="0" w:space="0" w:color="auto"/>
      </w:divBdr>
    </w:div>
    <w:div w:id="1071467666">
      <w:bodyDiv w:val="1"/>
      <w:marLeft w:val="0"/>
      <w:marRight w:val="0"/>
      <w:marTop w:val="0"/>
      <w:marBottom w:val="0"/>
      <w:divBdr>
        <w:top w:val="none" w:sz="0" w:space="0" w:color="auto"/>
        <w:left w:val="none" w:sz="0" w:space="0" w:color="auto"/>
        <w:bottom w:val="none" w:sz="0" w:space="0" w:color="auto"/>
        <w:right w:val="none" w:sz="0" w:space="0" w:color="auto"/>
      </w:divBdr>
    </w:div>
    <w:div w:id="1072922342">
      <w:bodyDiv w:val="1"/>
      <w:marLeft w:val="0"/>
      <w:marRight w:val="0"/>
      <w:marTop w:val="0"/>
      <w:marBottom w:val="0"/>
      <w:divBdr>
        <w:top w:val="none" w:sz="0" w:space="0" w:color="auto"/>
        <w:left w:val="none" w:sz="0" w:space="0" w:color="auto"/>
        <w:bottom w:val="none" w:sz="0" w:space="0" w:color="auto"/>
        <w:right w:val="none" w:sz="0" w:space="0" w:color="auto"/>
      </w:divBdr>
    </w:div>
    <w:div w:id="1078746830">
      <w:bodyDiv w:val="1"/>
      <w:marLeft w:val="0"/>
      <w:marRight w:val="0"/>
      <w:marTop w:val="0"/>
      <w:marBottom w:val="0"/>
      <w:divBdr>
        <w:top w:val="none" w:sz="0" w:space="0" w:color="auto"/>
        <w:left w:val="none" w:sz="0" w:space="0" w:color="auto"/>
        <w:bottom w:val="none" w:sz="0" w:space="0" w:color="auto"/>
        <w:right w:val="none" w:sz="0" w:space="0" w:color="auto"/>
      </w:divBdr>
    </w:div>
    <w:div w:id="1088959700">
      <w:bodyDiv w:val="1"/>
      <w:marLeft w:val="0"/>
      <w:marRight w:val="0"/>
      <w:marTop w:val="0"/>
      <w:marBottom w:val="0"/>
      <w:divBdr>
        <w:top w:val="none" w:sz="0" w:space="0" w:color="auto"/>
        <w:left w:val="none" w:sz="0" w:space="0" w:color="auto"/>
        <w:bottom w:val="none" w:sz="0" w:space="0" w:color="auto"/>
        <w:right w:val="none" w:sz="0" w:space="0" w:color="auto"/>
      </w:divBdr>
    </w:div>
    <w:div w:id="1090006152">
      <w:bodyDiv w:val="1"/>
      <w:marLeft w:val="0"/>
      <w:marRight w:val="0"/>
      <w:marTop w:val="0"/>
      <w:marBottom w:val="0"/>
      <w:divBdr>
        <w:top w:val="none" w:sz="0" w:space="0" w:color="auto"/>
        <w:left w:val="none" w:sz="0" w:space="0" w:color="auto"/>
        <w:bottom w:val="none" w:sz="0" w:space="0" w:color="auto"/>
        <w:right w:val="none" w:sz="0" w:space="0" w:color="auto"/>
      </w:divBdr>
    </w:div>
    <w:div w:id="1091121268">
      <w:bodyDiv w:val="1"/>
      <w:marLeft w:val="0"/>
      <w:marRight w:val="0"/>
      <w:marTop w:val="0"/>
      <w:marBottom w:val="0"/>
      <w:divBdr>
        <w:top w:val="none" w:sz="0" w:space="0" w:color="auto"/>
        <w:left w:val="none" w:sz="0" w:space="0" w:color="auto"/>
        <w:bottom w:val="none" w:sz="0" w:space="0" w:color="auto"/>
        <w:right w:val="none" w:sz="0" w:space="0" w:color="auto"/>
      </w:divBdr>
    </w:div>
    <w:div w:id="1093476847">
      <w:bodyDiv w:val="1"/>
      <w:marLeft w:val="0"/>
      <w:marRight w:val="0"/>
      <w:marTop w:val="0"/>
      <w:marBottom w:val="0"/>
      <w:divBdr>
        <w:top w:val="none" w:sz="0" w:space="0" w:color="auto"/>
        <w:left w:val="none" w:sz="0" w:space="0" w:color="auto"/>
        <w:bottom w:val="none" w:sz="0" w:space="0" w:color="auto"/>
        <w:right w:val="none" w:sz="0" w:space="0" w:color="auto"/>
      </w:divBdr>
    </w:div>
    <w:div w:id="1095512839">
      <w:bodyDiv w:val="1"/>
      <w:marLeft w:val="0"/>
      <w:marRight w:val="0"/>
      <w:marTop w:val="0"/>
      <w:marBottom w:val="0"/>
      <w:divBdr>
        <w:top w:val="none" w:sz="0" w:space="0" w:color="auto"/>
        <w:left w:val="none" w:sz="0" w:space="0" w:color="auto"/>
        <w:bottom w:val="none" w:sz="0" w:space="0" w:color="auto"/>
        <w:right w:val="none" w:sz="0" w:space="0" w:color="auto"/>
      </w:divBdr>
    </w:div>
    <w:div w:id="1095982750">
      <w:bodyDiv w:val="1"/>
      <w:marLeft w:val="0"/>
      <w:marRight w:val="0"/>
      <w:marTop w:val="0"/>
      <w:marBottom w:val="0"/>
      <w:divBdr>
        <w:top w:val="none" w:sz="0" w:space="0" w:color="auto"/>
        <w:left w:val="none" w:sz="0" w:space="0" w:color="auto"/>
        <w:bottom w:val="none" w:sz="0" w:space="0" w:color="auto"/>
        <w:right w:val="none" w:sz="0" w:space="0" w:color="auto"/>
      </w:divBdr>
    </w:div>
    <w:div w:id="1099984848">
      <w:bodyDiv w:val="1"/>
      <w:marLeft w:val="0"/>
      <w:marRight w:val="0"/>
      <w:marTop w:val="0"/>
      <w:marBottom w:val="0"/>
      <w:divBdr>
        <w:top w:val="none" w:sz="0" w:space="0" w:color="auto"/>
        <w:left w:val="none" w:sz="0" w:space="0" w:color="auto"/>
        <w:bottom w:val="none" w:sz="0" w:space="0" w:color="auto"/>
        <w:right w:val="none" w:sz="0" w:space="0" w:color="auto"/>
      </w:divBdr>
    </w:div>
    <w:div w:id="1103917556">
      <w:bodyDiv w:val="1"/>
      <w:marLeft w:val="0"/>
      <w:marRight w:val="0"/>
      <w:marTop w:val="0"/>
      <w:marBottom w:val="0"/>
      <w:divBdr>
        <w:top w:val="none" w:sz="0" w:space="0" w:color="auto"/>
        <w:left w:val="none" w:sz="0" w:space="0" w:color="auto"/>
        <w:bottom w:val="none" w:sz="0" w:space="0" w:color="auto"/>
        <w:right w:val="none" w:sz="0" w:space="0" w:color="auto"/>
      </w:divBdr>
    </w:div>
    <w:div w:id="1104300476">
      <w:bodyDiv w:val="1"/>
      <w:marLeft w:val="0"/>
      <w:marRight w:val="0"/>
      <w:marTop w:val="0"/>
      <w:marBottom w:val="0"/>
      <w:divBdr>
        <w:top w:val="none" w:sz="0" w:space="0" w:color="auto"/>
        <w:left w:val="none" w:sz="0" w:space="0" w:color="auto"/>
        <w:bottom w:val="none" w:sz="0" w:space="0" w:color="auto"/>
        <w:right w:val="none" w:sz="0" w:space="0" w:color="auto"/>
      </w:divBdr>
    </w:div>
    <w:div w:id="1106657276">
      <w:bodyDiv w:val="1"/>
      <w:marLeft w:val="0"/>
      <w:marRight w:val="0"/>
      <w:marTop w:val="0"/>
      <w:marBottom w:val="0"/>
      <w:divBdr>
        <w:top w:val="none" w:sz="0" w:space="0" w:color="auto"/>
        <w:left w:val="none" w:sz="0" w:space="0" w:color="auto"/>
        <w:bottom w:val="none" w:sz="0" w:space="0" w:color="auto"/>
        <w:right w:val="none" w:sz="0" w:space="0" w:color="auto"/>
      </w:divBdr>
    </w:div>
    <w:div w:id="1111120884">
      <w:bodyDiv w:val="1"/>
      <w:marLeft w:val="0"/>
      <w:marRight w:val="0"/>
      <w:marTop w:val="0"/>
      <w:marBottom w:val="0"/>
      <w:divBdr>
        <w:top w:val="none" w:sz="0" w:space="0" w:color="auto"/>
        <w:left w:val="none" w:sz="0" w:space="0" w:color="auto"/>
        <w:bottom w:val="none" w:sz="0" w:space="0" w:color="auto"/>
        <w:right w:val="none" w:sz="0" w:space="0" w:color="auto"/>
      </w:divBdr>
    </w:div>
    <w:div w:id="1112240682">
      <w:bodyDiv w:val="1"/>
      <w:marLeft w:val="0"/>
      <w:marRight w:val="0"/>
      <w:marTop w:val="0"/>
      <w:marBottom w:val="0"/>
      <w:divBdr>
        <w:top w:val="none" w:sz="0" w:space="0" w:color="auto"/>
        <w:left w:val="none" w:sz="0" w:space="0" w:color="auto"/>
        <w:bottom w:val="none" w:sz="0" w:space="0" w:color="auto"/>
        <w:right w:val="none" w:sz="0" w:space="0" w:color="auto"/>
      </w:divBdr>
    </w:div>
    <w:div w:id="1112432391">
      <w:bodyDiv w:val="1"/>
      <w:marLeft w:val="0"/>
      <w:marRight w:val="0"/>
      <w:marTop w:val="0"/>
      <w:marBottom w:val="0"/>
      <w:divBdr>
        <w:top w:val="none" w:sz="0" w:space="0" w:color="auto"/>
        <w:left w:val="none" w:sz="0" w:space="0" w:color="auto"/>
        <w:bottom w:val="none" w:sz="0" w:space="0" w:color="auto"/>
        <w:right w:val="none" w:sz="0" w:space="0" w:color="auto"/>
      </w:divBdr>
    </w:div>
    <w:div w:id="1114447578">
      <w:bodyDiv w:val="1"/>
      <w:marLeft w:val="0"/>
      <w:marRight w:val="0"/>
      <w:marTop w:val="0"/>
      <w:marBottom w:val="0"/>
      <w:divBdr>
        <w:top w:val="none" w:sz="0" w:space="0" w:color="auto"/>
        <w:left w:val="none" w:sz="0" w:space="0" w:color="auto"/>
        <w:bottom w:val="none" w:sz="0" w:space="0" w:color="auto"/>
        <w:right w:val="none" w:sz="0" w:space="0" w:color="auto"/>
      </w:divBdr>
    </w:div>
    <w:div w:id="1117258084">
      <w:bodyDiv w:val="1"/>
      <w:marLeft w:val="0"/>
      <w:marRight w:val="0"/>
      <w:marTop w:val="0"/>
      <w:marBottom w:val="0"/>
      <w:divBdr>
        <w:top w:val="none" w:sz="0" w:space="0" w:color="auto"/>
        <w:left w:val="none" w:sz="0" w:space="0" w:color="auto"/>
        <w:bottom w:val="none" w:sz="0" w:space="0" w:color="auto"/>
        <w:right w:val="none" w:sz="0" w:space="0" w:color="auto"/>
      </w:divBdr>
    </w:div>
    <w:div w:id="1130175543">
      <w:bodyDiv w:val="1"/>
      <w:marLeft w:val="0"/>
      <w:marRight w:val="0"/>
      <w:marTop w:val="0"/>
      <w:marBottom w:val="0"/>
      <w:divBdr>
        <w:top w:val="none" w:sz="0" w:space="0" w:color="auto"/>
        <w:left w:val="none" w:sz="0" w:space="0" w:color="auto"/>
        <w:bottom w:val="none" w:sz="0" w:space="0" w:color="auto"/>
        <w:right w:val="none" w:sz="0" w:space="0" w:color="auto"/>
      </w:divBdr>
    </w:div>
    <w:div w:id="1137138283">
      <w:bodyDiv w:val="1"/>
      <w:marLeft w:val="0"/>
      <w:marRight w:val="0"/>
      <w:marTop w:val="0"/>
      <w:marBottom w:val="0"/>
      <w:divBdr>
        <w:top w:val="none" w:sz="0" w:space="0" w:color="auto"/>
        <w:left w:val="none" w:sz="0" w:space="0" w:color="auto"/>
        <w:bottom w:val="none" w:sz="0" w:space="0" w:color="auto"/>
        <w:right w:val="none" w:sz="0" w:space="0" w:color="auto"/>
      </w:divBdr>
    </w:div>
    <w:div w:id="1137529060">
      <w:bodyDiv w:val="1"/>
      <w:marLeft w:val="0"/>
      <w:marRight w:val="0"/>
      <w:marTop w:val="0"/>
      <w:marBottom w:val="0"/>
      <w:divBdr>
        <w:top w:val="none" w:sz="0" w:space="0" w:color="auto"/>
        <w:left w:val="none" w:sz="0" w:space="0" w:color="auto"/>
        <w:bottom w:val="none" w:sz="0" w:space="0" w:color="auto"/>
        <w:right w:val="none" w:sz="0" w:space="0" w:color="auto"/>
      </w:divBdr>
    </w:div>
    <w:div w:id="1139153913">
      <w:bodyDiv w:val="1"/>
      <w:marLeft w:val="0"/>
      <w:marRight w:val="0"/>
      <w:marTop w:val="0"/>
      <w:marBottom w:val="0"/>
      <w:divBdr>
        <w:top w:val="none" w:sz="0" w:space="0" w:color="auto"/>
        <w:left w:val="none" w:sz="0" w:space="0" w:color="auto"/>
        <w:bottom w:val="none" w:sz="0" w:space="0" w:color="auto"/>
        <w:right w:val="none" w:sz="0" w:space="0" w:color="auto"/>
      </w:divBdr>
    </w:div>
    <w:div w:id="1140269346">
      <w:bodyDiv w:val="1"/>
      <w:marLeft w:val="0"/>
      <w:marRight w:val="0"/>
      <w:marTop w:val="0"/>
      <w:marBottom w:val="0"/>
      <w:divBdr>
        <w:top w:val="none" w:sz="0" w:space="0" w:color="auto"/>
        <w:left w:val="none" w:sz="0" w:space="0" w:color="auto"/>
        <w:bottom w:val="none" w:sz="0" w:space="0" w:color="auto"/>
        <w:right w:val="none" w:sz="0" w:space="0" w:color="auto"/>
      </w:divBdr>
      <w:divsChild>
        <w:div w:id="1920362961">
          <w:marLeft w:val="0"/>
          <w:marRight w:val="0"/>
          <w:marTop w:val="0"/>
          <w:marBottom w:val="0"/>
          <w:divBdr>
            <w:top w:val="none" w:sz="0" w:space="0" w:color="auto"/>
            <w:left w:val="none" w:sz="0" w:space="0" w:color="auto"/>
            <w:bottom w:val="none" w:sz="0" w:space="0" w:color="auto"/>
            <w:right w:val="none" w:sz="0" w:space="0" w:color="auto"/>
          </w:divBdr>
          <w:divsChild>
            <w:div w:id="493110420">
              <w:marLeft w:val="0"/>
              <w:marRight w:val="0"/>
              <w:marTop w:val="0"/>
              <w:marBottom w:val="0"/>
              <w:divBdr>
                <w:top w:val="none" w:sz="0" w:space="0" w:color="auto"/>
                <w:left w:val="none" w:sz="0" w:space="0" w:color="auto"/>
                <w:bottom w:val="none" w:sz="0" w:space="0" w:color="auto"/>
                <w:right w:val="none" w:sz="0" w:space="0" w:color="auto"/>
              </w:divBdr>
              <w:divsChild>
                <w:div w:id="1976131798">
                  <w:marLeft w:val="0"/>
                  <w:marRight w:val="0"/>
                  <w:marTop w:val="0"/>
                  <w:marBottom w:val="0"/>
                  <w:divBdr>
                    <w:top w:val="none" w:sz="0" w:space="0" w:color="auto"/>
                    <w:left w:val="none" w:sz="0" w:space="0" w:color="auto"/>
                    <w:bottom w:val="none" w:sz="0" w:space="0" w:color="auto"/>
                    <w:right w:val="none" w:sz="0" w:space="0" w:color="auto"/>
                  </w:divBdr>
                  <w:divsChild>
                    <w:div w:id="1853716361">
                      <w:marLeft w:val="0"/>
                      <w:marRight w:val="0"/>
                      <w:marTop w:val="0"/>
                      <w:marBottom w:val="0"/>
                      <w:divBdr>
                        <w:top w:val="none" w:sz="0" w:space="0" w:color="auto"/>
                        <w:left w:val="none" w:sz="0" w:space="0" w:color="auto"/>
                        <w:bottom w:val="none" w:sz="0" w:space="0" w:color="auto"/>
                        <w:right w:val="none" w:sz="0" w:space="0" w:color="auto"/>
                      </w:divBdr>
                      <w:divsChild>
                        <w:div w:id="430973807">
                          <w:marLeft w:val="0"/>
                          <w:marRight w:val="0"/>
                          <w:marTop w:val="0"/>
                          <w:marBottom w:val="0"/>
                          <w:divBdr>
                            <w:top w:val="none" w:sz="0" w:space="0" w:color="auto"/>
                            <w:left w:val="none" w:sz="0" w:space="0" w:color="auto"/>
                            <w:bottom w:val="none" w:sz="0" w:space="0" w:color="auto"/>
                            <w:right w:val="none" w:sz="0" w:space="0" w:color="auto"/>
                          </w:divBdr>
                          <w:divsChild>
                            <w:div w:id="1242301884">
                              <w:marLeft w:val="0"/>
                              <w:marRight w:val="0"/>
                              <w:marTop w:val="0"/>
                              <w:marBottom w:val="0"/>
                              <w:divBdr>
                                <w:top w:val="none" w:sz="0" w:space="0" w:color="auto"/>
                                <w:left w:val="none" w:sz="0" w:space="0" w:color="auto"/>
                                <w:bottom w:val="none" w:sz="0" w:space="0" w:color="auto"/>
                                <w:right w:val="none" w:sz="0" w:space="0" w:color="auto"/>
                              </w:divBdr>
                              <w:divsChild>
                                <w:div w:id="786198354">
                                  <w:marLeft w:val="0"/>
                                  <w:marRight w:val="0"/>
                                  <w:marTop w:val="0"/>
                                  <w:marBottom w:val="0"/>
                                  <w:divBdr>
                                    <w:top w:val="none" w:sz="0" w:space="0" w:color="auto"/>
                                    <w:left w:val="none" w:sz="0" w:space="0" w:color="auto"/>
                                    <w:bottom w:val="none" w:sz="0" w:space="0" w:color="auto"/>
                                    <w:right w:val="none" w:sz="0" w:space="0" w:color="auto"/>
                                  </w:divBdr>
                                  <w:divsChild>
                                    <w:div w:id="1733313142">
                                      <w:marLeft w:val="0"/>
                                      <w:marRight w:val="0"/>
                                      <w:marTop w:val="0"/>
                                      <w:marBottom w:val="0"/>
                                      <w:divBdr>
                                        <w:top w:val="none" w:sz="0" w:space="0" w:color="auto"/>
                                        <w:left w:val="none" w:sz="0" w:space="0" w:color="auto"/>
                                        <w:bottom w:val="none" w:sz="0" w:space="0" w:color="auto"/>
                                        <w:right w:val="none" w:sz="0" w:space="0" w:color="auto"/>
                                      </w:divBdr>
                                    </w:div>
                                    <w:div w:id="1190266428">
                                      <w:marLeft w:val="0"/>
                                      <w:marRight w:val="0"/>
                                      <w:marTop w:val="0"/>
                                      <w:marBottom w:val="0"/>
                                      <w:divBdr>
                                        <w:top w:val="none" w:sz="0" w:space="0" w:color="auto"/>
                                        <w:left w:val="none" w:sz="0" w:space="0" w:color="auto"/>
                                        <w:bottom w:val="none" w:sz="0" w:space="0" w:color="auto"/>
                                        <w:right w:val="none" w:sz="0" w:space="0" w:color="auto"/>
                                      </w:divBdr>
                                      <w:divsChild>
                                        <w:div w:id="1605720873">
                                          <w:marLeft w:val="0"/>
                                          <w:marRight w:val="78"/>
                                          <w:marTop w:val="71"/>
                                          <w:marBottom w:val="0"/>
                                          <w:divBdr>
                                            <w:top w:val="none" w:sz="0" w:space="0" w:color="auto"/>
                                            <w:left w:val="none" w:sz="0" w:space="0" w:color="auto"/>
                                            <w:bottom w:val="none" w:sz="0" w:space="0" w:color="auto"/>
                                            <w:right w:val="none" w:sz="0" w:space="0" w:color="auto"/>
                                          </w:divBdr>
                                          <w:divsChild>
                                            <w:div w:id="546455245">
                                              <w:marLeft w:val="0"/>
                                              <w:marRight w:val="0"/>
                                              <w:marTop w:val="0"/>
                                              <w:marBottom w:val="0"/>
                                              <w:divBdr>
                                                <w:top w:val="none" w:sz="0" w:space="0" w:color="auto"/>
                                                <w:left w:val="none" w:sz="0" w:space="0" w:color="auto"/>
                                                <w:bottom w:val="none" w:sz="0" w:space="0" w:color="auto"/>
                                                <w:right w:val="none" w:sz="0" w:space="0" w:color="auto"/>
                                              </w:divBdr>
                                              <w:divsChild>
                                                <w:div w:id="993603121">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551713">
      <w:bodyDiv w:val="1"/>
      <w:marLeft w:val="0"/>
      <w:marRight w:val="0"/>
      <w:marTop w:val="0"/>
      <w:marBottom w:val="0"/>
      <w:divBdr>
        <w:top w:val="none" w:sz="0" w:space="0" w:color="auto"/>
        <w:left w:val="none" w:sz="0" w:space="0" w:color="auto"/>
        <w:bottom w:val="none" w:sz="0" w:space="0" w:color="auto"/>
        <w:right w:val="none" w:sz="0" w:space="0" w:color="auto"/>
      </w:divBdr>
    </w:div>
    <w:div w:id="1151285914">
      <w:bodyDiv w:val="1"/>
      <w:marLeft w:val="0"/>
      <w:marRight w:val="0"/>
      <w:marTop w:val="0"/>
      <w:marBottom w:val="0"/>
      <w:divBdr>
        <w:top w:val="none" w:sz="0" w:space="0" w:color="auto"/>
        <w:left w:val="none" w:sz="0" w:space="0" w:color="auto"/>
        <w:bottom w:val="none" w:sz="0" w:space="0" w:color="auto"/>
        <w:right w:val="none" w:sz="0" w:space="0" w:color="auto"/>
      </w:divBdr>
    </w:div>
    <w:div w:id="1155730780">
      <w:bodyDiv w:val="1"/>
      <w:marLeft w:val="0"/>
      <w:marRight w:val="0"/>
      <w:marTop w:val="0"/>
      <w:marBottom w:val="0"/>
      <w:divBdr>
        <w:top w:val="none" w:sz="0" w:space="0" w:color="auto"/>
        <w:left w:val="none" w:sz="0" w:space="0" w:color="auto"/>
        <w:bottom w:val="none" w:sz="0" w:space="0" w:color="auto"/>
        <w:right w:val="none" w:sz="0" w:space="0" w:color="auto"/>
      </w:divBdr>
    </w:div>
    <w:div w:id="1158304710">
      <w:bodyDiv w:val="1"/>
      <w:marLeft w:val="0"/>
      <w:marRight w:val="0"/>
      <w:marTop w:val="0"/>
      <w:marBottom w:val="0"/>
      <w:divBdr>
        <w:top w:val="none" w:sz="0" w:space="0" w:color="auto"/>
        <w:left w:val="none" w:sz="0" w:space="0" w:color="auto"/>
        <w:bottom w:val="none" w:sz="0" w:space="0" w:color="auto"/>
        <w:right w:val="none" w:sz="0" w:space="0" w:color="auto"/>
      </w:divBdr>
    </w:div>
    <w:div w:id="1160802991">
      <w:bodyDiv w:val="1"/>
      <w:marLeft w:val="0"/>
      <w:marRight w:val="0"/>
      <w:marTop w:val="0"/>
      <w:marBottom w:val="0"/>
      <w:divBdr>
        <w:top w:val="none" w:sz="0" w:space="0" w:color="auto"/>
        <w:left w:val="none" w:sz="0" w:space="0" w:color="auto"/>
        <w:bottom w:val="none" w:sz="0" w:space="0" w:color="auto"/>
        <w:right w:val="none" w:sz="0" w:space="0" w:color="auto"/>
      </w:divBdr>
    </w:div>
    <w:div w:id="1169058336">
      <w:bodyDiv w:val="1"/>
      <w:marLeft w:val="0"/>
      <w:marRight w:val="0"/>
      <w:marTop w:val="0"/>
      <w:marBottom w:val="0"/>
      <w:divBdr>
        <w:top w:val="none" w:sz="0" w:space="0" w:color="auto"/>
        <w:left w:val="none" w:sz="0" w:space="0" w:color="auto"/>
        <w:bottom w:val="none" w:sz="0" w:space="0" w:color="auto"/>
        <w:right w:val="none" w:sz="0" w:space="0" w:color="auto"/>
      </w:divBdr>
    </w:div>
    <w:div w:id="1171289713">
      <w:bodyDiv w:val="1"/>
      <w:marLeft w:val="0"/>
      <w:marRight w:val="0"/>
      <w:marTop w:val="0"/>
      <w:marBottom w:val="0"/>
      <w:divBdr>
        <w:top w:val="none" w:sz="0" w:space="0" w:color="auto"/>
        <w:left w:val="none" w:sz="0" w:space="0" w:color="auto"/>
        <w:bottom w:val="none" w:sz="0" w:space="0" w:color="auto"/>
        <w:right w:val="none" w:sz="0" w:space="0" w:color="auto"/>
      </w:divBdr>
    </w:div>
    <w:div w:id="1177695078">
      <w:bodyDiv w:val="1"/>
      <w:marLeft w:val="0"/>
      <w:marRight w:val="0"/>
      <w:marTop w:val="0"/>
      <w:marBottom w:val="0"/>
      <w:divBdr>
        <w:top w:val="none" w:sz="0" w:space="0" w:color="auto"/>
        <w:left w:val="none" w:sz="0" w:space="0" w:color="auto"/>
        <w:bottom w:val="none" w:sz="0" w:space="0" w:color="auto"/>
        <w:right w:val="none" w:sz="0" w:space="0" w:color="auto"/>
      </w:divBdr>
    </w:div>
    <w:div w:id="1180007398">
      <w:bodyDiv w:val="1"/>
      <w:marLeft w:val="0"/>
      <w:marRight w:val="0"/>
      <w:marTop w:val="0"/>
      <w:marBottom w:val="0"/>
      <w:divBdr>
        <w:top w:val="none" w:sz="0" w:space="0" w:color="auto"/>
        <w:left w:val="none" w:sz="0" w:space="0" w:color="auto"/>
        <w:bottom w:val="none" w:sz="0" w:space="0" w:color="auto"/>
        <w:right w:val="none" w:sz="0" w:space="0" w:color="auto"/>
      </w:divBdr>
    </w:div>
    <w:div w:id="1180968267">
      <w:bodyDiv w:val="1"/>
      <w:marLeft w:val="0"/>
      <w:marRight w:val="0"/>
      <w:marTop w:val="0"/>
      <w:marBottom w:val="0"/>
      <w:divBdr>
        <w:top w:val="none" w:sz="0" w:space="0" w:color="auto"/>
        <w:left w:val="none" w:sz="0" w:space="0" w:color="auto"/>
        <w:bottom w:val="none" w:sz="0" w:space="0" w:color="auto"/>
        <w:right w:val="none" w:sz="0" w:space="0" w:color="auto"/>
      </w:divBdr>
    </w:div>
    <w:div w:id="1183859152">
      <w:bodyDiv w:val="1"/>
      <w:marLeft w:val="0"/>
      <w:marRight w:val="0"/>
      <w:marTop w:val="0"/>
      <w:marBottom w:val="0"/>
      <w:divBdr>
        <w:top w:val="none" w:sz="0" w:space="0" w:color="auto"/>
        <w:left w:val="none" w:sz="0" w:space="0" w:color="auto"/>
        <w:bottom w:val="none" w:sz="0" w:space="0" w:color="auto"/>
        <w:right w:val="none" w:sz="0" w:space="0" w:color="auto"/>
      </w:divBdr>
    </w:div>
    <w:div w:id="1192645499">
      <w:bodyDiv w:val="1"/>
      <w:marLeft w:val="0"/>
      <w:marRight w:val="0"/>
      <w:marTop w:val="0"/>
      <w:marBottom w:val="0"/>
      <w:divBdr>
        <w:top w:val="none" w:sz="0" w:space="0" w:color="auto"/>
        <w:left w:val="none" w:sz="0" w:space="0" w:color="auto"/>
        <w:bottom w:val="none" w:sz="0" w:space="0" w:color="auto"/>
        <w:right w:val="none" w:sz="0" w:space="0" w:color="auto"/>
      </w:divBdr>
    </w:div>
    <w:div w:id="1195268491">
      <w:bodyDiv w:val="1"/>
      <w:marLeft w:val="0"/>
      <w:marRight w:val="0"/>
      <w:marTop w:val="0"/>
      <w:marBottom w:val="0"/>
      <w:divBdr>
        <w:top w:val="none" w:sz="0" w:space="0" w:color="auto"/>
        <w:left w:val="none" w:sz="0" w:space="0" w:color="auto"/>
        <w:bottom w:val="none" w:sz="0" w:space="0" w:color="auto"/>
        <w:right w:val="none" w:sz="0" w:space="0" w:color="auto"/>
      </w:divBdr>
    </w:div>
    <w:div w:id="1201817941">
      <w:bodyDiv w:val="1"/>
      <w:marLeft w:val="0"/>
      <w:marRight w:val="0"/>
      <w:marTop w:val="0"/>
      <w:marBottom w:val="0"/>
      <w:divBdr>
        <w:top w:val="none" w:sz="0" w:space="0" w:color="auto"/>
        <w:left w:val="none" w:sz="0" w:space="0" w:color="auto"/>
        <w:bottom w:val="none" w:sz="0" w:space="0" w:color="auto"/>
        <w:right w:val="none" w:sz="0" w:space="0" w:color="auto"/>
      </w:divBdr>
    </w:div>
    <w:div w:id="1202210138">
      <w:bodyDiv w:val="1"/>
      <w:marLeft w:val="0"/>
      <w:marRight w:val="0"/>
      <w:marTop w:val="0"/>
      <w:marBottom w:val="0"/>
      <w:divBdr>
        <w:top w:val="none" w:sz="0" w:space="0" w:color="auto"/>
        <w:left w:val="none" w:sz="0" w:space="0" w:color="auto"/>
        <w:bottom w:val="none" w:sz="0" w:space="0" w:color="auto"/>
        <w:right w:val="none" w:sz="0" w:space="0" w:color="auto"/>
      </w:divBdr>
    </w:div>
    <w:div w:id="1203903735">
      <w:bodyDiv w:val="1"/>
      <w:marLeft w:val="0"/>
      <w:marRight w:val="0"/>
      <w:marTop w:val="0"/>
      <w:marBottom w:val="0"/>
      <w:divBdr>
        <w:top w:val="none" w:sz="0" w:space="0" w:color="auto"/>
        <w:left w:val="none" w:sz="0" w:space="0" w:color="auto"/>
        <w:bottom w:val="none" w:sz="0" w:space="0" w:color="auto"/>
        <w:right w:val="none" w:sz="0" w:space="0" w:color="auto"/>
      </w:divBdr>
    </w:div>
    <w:div w:id="1207450315">
      <w:bodyDiv w:val="1"/>
      <w:marLeft w:val="0"/>
      <w:marRight w:val="0"/>
      <w:marTop w:val="0"/>
      <w:marBottom w:val="0"/>
      <w:divBdr>
        <w:top w:val="none" w:sz="0" w:space="0" w:color="auto"/>
        <w:left w:val="none" w:sz="0" w:space="0" w:color="auto"/>
        <w:bottom w:val="none" w:sz="0" w:space="0" w:color="auto"/>
        <w:right w:val="none" w:sz="0" w:space="0" w:color="auto"/>
      </w:divBdr>
    </w:div>
    <w:div w:id="1209803914">
      <w:bodyDiv w:val="1"/>
      <w:marLeft w:val="0"/>
      <w:marRight w:val="0"/>
      <w:marTop w:val="0"/>
      <w:marBottom w:val="0"/>
      <w:divBdr>
        <w:top w:val="none" w:sz="0" w:space="0" w:color="auto"/>
        <w:left w:val="none" w:sz="0" w:space="0" w:color="auto"/>
        <w:bottom w:val="none" w:sz="0" w:space="0" w:color="auto"/>
        <w:right w:val="none" w:sz="0" w:space="0" w:color="auto"/>
      </w:divBdr>
    </w:div>
    <w:div w:id="1216041859">
      <w:bodyDiv w:val="1"/>
      <w:marLeft w:val="0"/>
      <w:marRight w:val="0"/>
      <w:marTop w:val="0"/>
      <w:marBottom w:val="0"/>
      <w:divBdr>
        <w:top w:val="none" w:sz="0" w:space="0" w:color="auto"/>
        <w:left w:val="none" w:sz="0" w:space="0" w:color="auto"/>
        <w:bottom w:val="none" w:sz="0" w:space="0" w:color="auto"/>
        <w:right w:val="none" w:sz="0" w:space="0" w:color="auto"/>
      </w:divBdr>
    </w:div>
    <w:div w:id="1224759299">
      <w:bodyDiv w:val="1"/>
      <w:marLeft w:val="0"/>
      <w:marRight w:val="0"/>
      <w:marTop w:val="0"/>
      <w:marBottom w:val="0"/>
      <w:divBdr>
        <w:top w:val="none" w:sz="0" w:space="0" w:color="auto"/>
        <w:left w:val="none" w:sz="0" w:space="0" w:color="auto"/>
        <w:bottom w:val="none" w:sz="0" w:space="0" w:color="auto"/>
        <w:right w:val="none" w:sz="0" w:space="0" w:color="auto"/>
      </w:divBdr>
    </w:div>
    <w:div w:id="1224871382">
      <w:bodyDiv w:val="1"/>
      <w:marLeft w:val="0"/>
      <w:marRight w:val="0"/>
      <w:marTop w:val="0"/>
      <w:marBottom w:val="0"/>
      <w:divBdr>
        <w:top w:val="none" w:sz="0" w:space="0" w:color="auto"/>
        <w:left w:val="none" w:sz="0" w:space="0" w:color="auto"/>
        <w:bottom w:val="none" w:sz="0" w:space="0" w:color="auto"/>
        <w:right w:val="none" w:sz="0" w:space="0" w:color="auto"/>
      </w:divBdr>
    </w:div>
    <w:div w:id="1232886870">
      <w:bodyDiv w:val="1"/>
      <w:marLeft w:val="0"/>
      <w:marRight w:val="0"/>
      <w:marTop w:val="0"/>
      <w:marBottom w:val="0"/>
      <w:divBdr>
        <w:top w:val="none" w:sz="0" w:space="0" w:color="auto"/>
        <w:left w:val="none" w:sz="0" w:space="0" w:color="auto"/>
        <w:bottom w:val="none" w:sz="0" w:space="0" w:color="auto"/>
        <w:right w:val="none" w:sz="0" w:space="0" w:color="auto"/>
      </w:divBdr>
    </w:div>
    <w:div w:id="1233157055">
      <w:bodyDiv w:val="1"/>
      <w:marLeft w:val="0"/>
      <w:marRight w:val="0"/>
      <w:marTop w:val="0"/>
      <w:marBottom w:val="0"/>
      <w:divBdr>
        <w:top w:val="none" w:sz="0" w:space="0" w:color="auto"/>
        <w:left w:val="none" w:sz="0" w:space="0" w:color="auto"/>
        <w:bottom w:val="none" w:sz="0" w:space="0" w:color="auto"/>
        <w:right w:val="none" w:sz="0" w:space="0" w:color="auto"/>
      </w:divBdr>
    </w:div>
    <w:div w:id="1234926344">
      <w:bodyDiv w:val="1"/>
      <w:marLeft w:val="0"/>
      <w:marRight w:val="0"/>
      <w:marTop w:val="0"/>
      <w:marBottom w:val="0"/>
      <w:divBdr>
        <w:top w:val="none" w:sz="0" w:space="0" w:color="auto"/>
        <w:left w:val="none" w:sz="0" w:space="0" w:color="auto"/>
        <w:bottom w:val="none" w:sz="0" w:space="0" w:color="auto"/>
        <w:right w:val="none" w:sz="0" w:space="0" w:color="auto"/>
      </w:divBdr>
    </w:div>
    <w:div w:id="1237007524">
      <w:bodyDiv w:val="1"/>
      <w:marLeft w:val="0"/>
      <w:marRight w:val="0"/>
      <w:marTop w:val="0"/>
      <w:marBottom w:val="0"/>
      <w:divBdr>
        <w:top w:val="none" w:sz="0" w:space="0" w:color="auto"/>
        <w:left w:val="none" w:sz="0" w:space="0" w:color="auto"/>
        <w:bottom w:val="none" w:sz="0" w:space="0" w:color="auto"/>
        <w:right w:val="none" w:sz="0" w:space="0" w:color="auto"/>
      </w:divBdr>
    </w:div>
    <w:div w:id="1246568238">
      <w:bodyDiv w:val="1"/>
      <w:marLeft w:val="0"/>
      <w:marRight w:val="0"/>
      <w:marTop w:val="0"/>
      <w:marBottom w:val="0"/>
      <w:divBdr>
        <w:top w:val="none" w:sz="0" w:space="0" w:color="auto"/>
        <w:left w:val="none" w:sz="0" w:space="0" w:color="auto"/>
        <w:bottom w:val="none" w:sz="0" w:space="0" w:color="auto"/>
        <w:right w:val="none" w:sz="0" w:space="0" w:color="auto"/>
      </w:divBdr>
    </w:div>
    <w:div w:id="1257208505">
      <w:bodyDiv w:val="1"/>
      <w:marLeft w:val="0"/>
      <w:marRight w:val="0"/>
      <w:marTop w:val="0"/>
      <w:marBottom w:val="0"/>
      <w:divBdr>
        <w:top w:val="none" w:sz="0" w:space="0" w:color="auto"/>
        <w:left w:val="none" w:sz="0" w:space="0" w:color="auto"/>
        <w:bottom w:val="none" w:sz="0" w:space="0" w:color="auto"/>
        <w:right w:val="none" w:sz="0" w:space="0" w:color="auto"/>
      </w:divBdr>
    </w:div>
    <w:div w:id="1257401227">
      <w:bodyDiv w:val="1"/>
      <w:marLeft w:val="0"/>
      <w:marRight w:val="0"/>
      <w:marTop w:val="0"/>
      <w:marBottom w:val="0"/>
      <w:divBdr>
        <w:top w:val="none" w:sz="0" w:space="0" w:color="auto"/>
        <w:left w:val="none" w:sz="0" w:space="0" w:color="auto"/>
        <w:bottom w:val="none" w:sz="0" w:space="0" w:color="auto"/>
        <w:right w:val="none" w:sz="0" w:space="0" w:color="auto"/>
      </w:divBdr>
    </w:div>
    <w:div w:id="1258176387">
      <w:bodyDiv w:val="1"/>
      <w:marLeft w:val="0"/>
      <w:marRight w:val="0"/>
      <w:marTop w:val="0"/>
      <w:marBottom w:val="0"/>
      <w:divBdr>
        <w:top w:val="none" w:sz="0" w:space="0" w:color="auto"/>
        <w:left w:val="none" w:sz="0" w:space="0" w:color="auto"/>
        <w:bottom w:val="none" w:sz="0" w:space="0" w:color="auto"/>
        <w:right w:val="none" w:sz="0" w:space="0" w:color="auto"/>
      </w:divBdr>
    </w:div>
    <w:div w:id="1260606482">
      <w:bodyDiv w:val="1"/>
      <w:marLeft w:val="0"/>
      <w:marRight w:val="0"/>
      <w:marTop w:val="0"/>
      <w:marBottom w:val="0"/>
      <w:divBdr>
        <w:top w:val="none" w:sz="0" w:space="0" w:color="auto"/>
        <w:left w:val="none" w:sz="0" w:space="0" w:color="auto"/>
        <w:bottom w:val="none" w:sz="0" w:space="0" w:color="auto"/>
        <w:right w:val="none" w:sz="0" w:space="0" w:color="auto"/>
      </w:divBdr>
    </w:div>
    <w:div w:id="1260915070">
      <w:bodyDiv w:val="1"/>
      <w:marLeft w:val="0"/>
      <w:marRight w:val="0"/>
      <w:marTop w:val="0"/>
      <w:marBottom w:val="0"/>
      <w:divBdr>
        <w:top w:val="none" w:sz="0" w:space="0" w:color="auto"/>
        <w:left w:val="none" w:sz="0" w:space="0" w:color="auto"/>
        <w:bottom w:val="none" w:sz="0" w:space="0" w:color="auto"/>
        <w:right w:val="none" w:sz="0" w:space="0" w:color="auto"/>
      </w:divBdr>
    </w:div>
    <w:div w:id="1264923463">
      <w:bodyDiv w:val="1"/>
      <w:marLeft w:val="0"/>
      <w:marRight w:val="0"/>
      <w:marTop w:val="0"/>
      <w:marBottom w:val="0"/>
      <w:divBdr>
        <w:top w:val="none" w:sz="0" w:space="0" w:color="auto"/>
        <w:left w:val="none" w:sz="0" w:space="0" w:color="auto"/>
        <w:bottom w:val="none" w:sz="0" w:space="0" w:color="auto"/>
        <w:right w:val="none" w:sz="0" w:space="0" w:color="auto"/>
      </w:divBdr>
    </w:div>
    <w:div w:id="1267033268">
      <w:bodyDiv w:val="1"/>
      <w:marLeft w:val="0"/>
      <w:marRight w:val="0"/>
      <w:marTop w:val="0"/>
      <w:marBottom w:val="0"/>
      <w:divBdr>
        <w:top w:val="none" w:sz="0" w:space="0" w:color="auto"/>
        <w:left w:val="none" w:sz="0" w:space="0" w:color="auto"/>
        <w:bottom w:val="none" w:sz="0" w:space="0" w:color="auto"/>
        <w:right w:val="none" w:sz="0" w:space="0" w:color="auto"/>
      </w:divBdr>
    </w:div>
    <w:div w:id="1269043470">
      <w:bodyDiv w:val="1"/>
      <w:marLeft w:val="0"/>
      <w:marRight w:val="0"/>
      <w:marTop w:val="0"/>
      <w:marBottom w:val="0"/>
      <w:divBdr>
        <w:top w:val="none" w:sz="0" w:space="0" w:color="auto"/>
        <w:left w:val="none" w:sz="0" w:space="0" w:color="auto"/>
        <w:bottom w:val="none" w:sz="0" w:space="0" w:color="auto"/>
        <w:right w:val="none" w:sz="0" w:space="0" w:color="auto"/>
      </w:divBdr>
    </w:div>
    <w:div w:id="1278871712">
      <w:bodyDiv w:val="1"/>
      <w:marLeft w:val="0"/>
      <w:marRight w:val="0"/>
      <w:marTop w:val="0"/>
      <w:marBottom w:val="0"/>
      <w:divBdr>
        <w:top w:val="none" w:sz="0" w:space="0" w:color="auto"/>
        <w:left w:val="none" w:sz="0" w:space="0" w:color="auto"/>
        <w:bottom w:val="none" w:sz="0" w:space="0" w:color="auto"/>
        <w:right w:val="none" w:sz="0" w:space="0" w:color="auto"/>
      </w:divBdr>
    </w:div>
    <w:div w:id="1280919586">
      <w:bodyDiv w:val="1"/>
      <w:marLeft w:val="0"/>
      <w:marRight w:val="0"/>
      <w:marTop w:val="0"/>
      <w:marBottom w:val="0"/>
      <w:divBdr>
        <w:top w:val="none" w:sz="0" w:space="0" w:color="auto"/>
        <w:left w:val="none" w:sz="0" w:space="0" w:color="auto"/>
        <w:bottom w:val="none" w:sz="0" w:space="0" w:color="auto"/>
        <w:right w:val="none" w:sz="0" w:space="0" w:color="auto"/>
      </w:divBdr>
    </w:div>
    <w:div w:id="1282953171">
      <w:bodyDiv w:val="1"/>
      <w:marLeft w:val="0"/>
      <w:marRight w:val="0"/>
      <w:marTop w:val="0"/>
      <w:marBottom w:val="0"/>
      <w:divBdr>
        <w:top w:val="none" w:sz="0" w:space="0" w:color="auto"/>
        <w:left w:val="none" w:sz="0" w:space="0" w:color="auto"/>
        <w:bottom w:val="none" w:sz="0" w:space="0" w:color="auto"/>
        <w:right w:val="none" w:sz="0" w:space="0" w:color="auto"/>
      </w:divBdr>
    </w:div>
    <w:div w:id="1284387106">
      <w:bodyDiv w:val="1"/>
      <w:marLeft w:val="0"/>
      <w:marRight w:val="0"/>
      <w:marTop w:val="0"/>
      <w:marBottom w:val="0"/>
      <w:divBdr>
        <w:top w:val="none" w:sz="0" w:space="0" w:color="auto"/>
        <w:left w:val="none" w:sz="0" w:space="0" w:color="auto"/>
        <w:bottom w:val="none" w:sz="0" w:space="0" w:color="auto"/>
        <w:right w:val="none" w:sz="0" w:space="0" w:color="auto"/>
      </w:divBdr>
    </w:div>
    <w:div w:id="1284996033">
      <w:bodyDiv w:val="1"/>
      <w:marLeft w:val="0"/>
      <w:marRight w:val="0"/>
      <w:marTop w:val="0"/>
      <w:marBottom w:val="0"/>
      <w:divBdr>
        <w:top w:val="none" w:sz="0" w:space="0" w:color="auto"/>
        <w:left w:val="none" w:sz="0" w:space="0" w:color="auto"/>
        <w:bottom w:val="none" w:sz="0" w:space="0" w:color="auto"/>
        <w:right w:val="none" w:sz="0" w:space="0" w:color="auto"/>
      </w:divBdr>
    </w:div>
    <w:div w:id="1290553523">
      <w:bodyDiv w:val="1"/>
      <w:marLeft w:val="0"/>
      <w:marRight w:val="0"/>
      <w:marTop w:val="0"/>
      <w:marBottom w:val="0"/>
      <w:divBdr>
        <w:top w:val="none" w:sz="0" w:space="0" w:color="auto"/>
        <w:left w:val="none" w:sz="0" w:space="0" w:color="auto"/>
        <w:bottom w:val="none" w:sz="0" w:space="0" w:color="auto"/>
        <w:right w:val="none" w:sz="0" w:space="0" w:color="auto"/>
      </w:divBdr>
    </w:div>
    <w:div w:id="1290817650">
      <w:bodyDiv w:val="1"/>
      <w:marLeft w:val="0"/>
      <w:marRight w:val="0"/>
      <w:marTop w:val="0"/>
      <w:marBottom w:val="0"/>
      <w:divBdr>
        <w:top w:val="none" w:sz="0" w:space="0" w:color="auto"/>
        <w:left w:val="none" w:sz="0" w:space="0" w:color="auto"/>
        <w:bottom w:val="none" w:sz="0" w:space="0" w:color="auto"/>
        <w:right w:val="none" w:sz="0" w:space="0" w:color="auto"/>
      </w:divBdr>
    </w:div>
    <w:div w:id="1294752037">
      <w:bodyDiv w:val="1"/>
      <w:marLeft w:val="0"/>
      <w:marRight w:val="0"/>
      <w:marTop w:val="0"/>
      <w:marBottom w:val="0"/>
      <w:divBdr>
        <w:top w:val="none" w:sz="0" w:space="0" w:color="auto"/>
        <w:left w:val="none" w:sz="0" w:space="0" w:color="auto"/>
        <w:bottom w:val="none" w:sz="0" w:space="0" w:color="auto"/>
        <w:right w:val="none" w:sz="0" w:space="0" w:color="auto"/>
      </w:divBdr>
    </w:div>
    <w:div w:id="1301762375">
      <w:bodyDiv w:val="1"/>
      <w:marLeft w:val="0"/>
      <w:marRight w:val="0"/>
      <w:marTop w:val="0"/>
      <w:marBottom w:val="0"/>
      <w:divBdr>
        <w:top w:val="none" w:sz="0" w:space="0" w:color="auto"/>
        <w:left w:val="none" w:sz="0" w:space="0" w:color="auto"/>
        <w:bottom w:val="none" w:sz="0" w:space="0" w:color="auto"/>
        <w:right w:val="none" w:sz="0" w:space="0" w:color="auto"/>
      </w:divBdr>
    </w:div>
    <w:div w:id="1308823698">
      <w:bodyDiv w:val="1"/>
      <w:marLeft w:val="0"/>
      <w:marRight w:val="0"/>
      <w:marTop w:val="0"/>
      <w:marBottom w:val="0"/>
      <w:divBdr>
        <w:top w:val="none" w:sz="0" w:space="0" w:color="auto"/>
        <w:left w:val="none" w:sz="0" w:space="0" w:color="auto"/>
        <w:bottom w:val="none" w:sz="0" w:space="0" w:color="auto"/>
        <w:right w:val="none" w:sz="0" w:space="0" w:color="auto"/>
      </w:divBdr>
    </w:div>
    <w:div w:id="1318725274">
      <w:bodyDiv w:val="1"/>
      <w:marLeft w:val="0"/>
      <w:marRight w:val="0"/>
      <w:marTop w:val="0"/>
      <w:marBottom w:val="0"/>
      <w:divBdr>
        <w:top w:val="none" w:sz="0" w:space="0" w:color="auto"/>
        <w:left w:val="none" w:sz="0" w:space="0" w:color="auto"/>
        <w:bottom w:val="none" w:sz="0" w:space="0" w:color="auto"/>
        <w:right w:val="none" w:sz="0" w:space="0" w:color="auto"/>
      </w:divBdr>
    </w:div>
    <w:div w:id="1326008119">
      <w:bodyDiv w:val="1"/>
      <w:marLeft w:val="0"/>
      <w:marRight w:val="0"/>
      <w:marTop w:val="0"/>
      <w:marBottom w:val="0"/>
      <w:divBdr>
        <w:top w:val="none" w:sz="0" w:space="0" w:color="auto"/>
        <w:left w:val="none" w:sz="0" w:space="0" w:color="auto"/>
        <w:bottom w:val="none" w:sz="0" w:space="0" w:color="auto"/>
        <w:right w:val="none" w:sz="0" w:space="0" w:color="auto"/>
      </w:divBdr>
    </w:div>
    <w:div w:id="1326015385">
      <w:bodyDiv w:val="1"/>
      <w:marLeft w:val="0"/>
      <w:marRight w:val="0"/>
      <w:marTop w:val="0"/>
      <w:marBottom w:val="0"/>
      <w:divBdr>
        <w:top w:val="none" w:sz="0" w:space="0" w:color="auto"/>
        <w:left w:val="none" w:sz="0" w:space="0" w:color="auto"/>
        <w:bottom w:val="none" w:sz="0" w:space="0" w:color="auto"/>
        <w:right w:val="none" w:sz="0" w:space="0" w:color="auto"/>
      </w:divBdr>
    </w:div>
    <w:div w:id="1327200485">
      <w:bodyDiv w:val="1"/>
      <w:marLeft w:val="0"/>
      <w:marRight w:val="0"/>
      <w:marTop w:val="0"/>
      <w:marBottom w:val="0"/>
      <w:divBdr>
        <w:top w:val="none" w:sz="0" w:space="0" w:color="auto"/>
        <w:left w:val="none" w:sz="0" w:space="0" w:color="auto"/>
        <w:bottom w:val="none" w:sz="0" w:space="0" w:color="auto"/>
        <w:right w:val="none" w:sz="0" w:space="0" w:color="auto"/>
      </w:divBdr>
    </w:div>
    <w:div w:id="1330870912">
      <w:bodyDiv w:val="1"/>
      <w:marLeft w:val="0"/>
      <w:marRight w:val="0"/>
      <w:marTop w:val="0"/>
      <w:marBottom w:val="0"/>
      <w:divBdr>
        <w:top w:val="none" w:sz="0" w:space="0" w:color="auto"/>
        <w:left w:val="none" w:sz="0" w:space="0" w:color="auto"/>
        <w:bottom w:val="none" w:sz="0" w:space="0" w:color="auto"/>
        <w:right w:val="none" w:sz="0" w:space="0" w:color="auto"/>
      </w:divBdr>
    </w:div>
    <w:div w:id="1332025402">
      <w:bodyDiv w:val="1"/>
      <w:marLeft w:val="0"/>
      <w:marRight w:val="0"/>
      <w:marTop w:val="0"/>
      <w:marBottom w:val="0"/>
      <w:divBdr>
        <w:top w:val="none" w:sz="0" w:space="0" w:color="auto"/>
        <w:left w:val="none" w:sz="0" w:space="0" w:color="auto"/>
        <w:bottom w:val="none" w:sz="0" w:space="0" w:color="auto"/>
        <w:right w:val="none" w:sz="0" w:space="0" w:color="auto"/>
      </w:divBdr>
    </w:div>
    <w:div w:id="1336767493">
      <w:bodyDiv w:val="1"/>
      <w:marLeft w:val="0"/>
      <w:marRight w:val="0"/>
      <w:marTop w:val="0"/>
      <w:marBottom w:val="0"/>
      <w:divBdr>
        <w:top w:val="none" w:sz="0" w:space="0" w:color="auto"/>
        <w:left w:val="none" w:sz="0" w:space="0" w:color="auto"/>
        <w:bottom w:val="none" w:sz="0" w:space="0" w:color="auto"/>
        <w:right w:val="none" w:sz="0" w:space="0" w:color="auto"/>
      </w:divBdr>
    </w:div>
    <w:div w:id="1341544923">
      <w:bodyDiv w:val="1"/>
      <w:marLeft w:val="0"/>
      <w:marRight w:val="0"/>
      <w:marTop w:val="0"/>
      <w:marBottom w:val="0"/>
      <w:divBdr>
        <w:top w:val="none" w:sz="0" w:space="0" w:color="auto"/>
        <w:left w:val="none" w:sz="0" w:space="0" w:color="auto"/>
        <w:bottom w:val="none" w:sz="0" w:space="0" w:color="auto"/>
        <w:right w:val="none" w:sz="0" w:space="0" w:color="auto"/>
      </w:divBdr>
    </w:div>
    <w:div w:id="1345673612">
      <w:bodyDiv w:val="1"/>
      <w:marLeft w:val="0"/>
      <w:marRight w:val="0"/>
      <w:marTop w:val="0"/>
      <w:marBottom w:val="0"/>
      <w:divBdr>
        <w:top w:val="none" w:sz="0" w:space="0" w:color="auto"/>
        <w:left w:val="none" w:sz="0" w:space="0" w:color="auto"/>
        <w:bottom w:val="none" w:sz="0" w:space="0" w:color="auto"/>
        <w:right w:val="none" w:sz="0" w:space="0" w:color="auto"/>
      </w:divBdr>
    </w:div>
    <w:div w:id="1345787273">
      <w:bodyDiv w:val="1"/>
      <w:marLeft w:val="0"/>
      <w:marRight w:val="0"/>
      <w:marTop w:val="0"/>
      <w:marBottom w:val="0"/>
      <w:divBdr>
        <w:top w:val="none" w:sz="0" w:space="0" w:color="auto"/>
        <w:left w:val="none" w:sz="0" w:space="0" w:color="auto"/>
        <w:bottom w:val="none" w:sz="0" w:space="0" w:color="auto"/>
        <w:right w:val="none" w:sz="0" w:space="0" w:color="auto"/>
      </w:divBdr>
    </w:div>
    <w:div w:id="1346446324">
      <w:bodyDiv w:val="1"/>
      <w:marLeft w:val="0"/>
      <w:marRight w:val="0"/>
      <w:marTop w:val="0"/>
      <w:marBottom w:val="0"/>
      <w:divBdr>
        <w:top w:val="none" w:sz="0" w:space="0" w:color="auto"/>
        <w:left w:val="none" w:sz="0" w:space="0" w:color="auto"/>
        <w:bottom w:val="none" w:sz="0" w:space="0" w:color="auto"/>
        <w:right w:val="none" w:sz="0" w:space="0" w:color="auto"/>
      </w:divBdr>
    </w:div>
    <w:div w:id="1349260643">
      <w:bodyDiv w:val="1"/>
      <w:marLeft w:val="0"/>
      <w:marRight w:val="0"/>
      <w:marTop w:val="0"/>
      <w:marBottom w:val="0"/>
      <w:divBdr>
        <w:top w:val="none" w:sz="0" w:space="0" w:color="auto"/>
        <w:left w:val="none" w:sz="0" w:space="0" w:color="auto"/>
        <w:bottom w:val="none" w:sz="0" w:space="0" w:color="auto"/>
        <w:right w:val="none" w:sz="0" w:space="0" w:color="auto"/>
      </w:divBdr>
      <w:divsChild>
        <w:div w:id="1539782130">
          <w:marLeft w:val="0"/>
          <w:marRight w:val="0"/>
          <w:marTop w:val="0"/>
          <w:marBottom w:val="314"/>
          <w:divBdr>
            <w:top w:val="none" w:sz="0" w:space="0" w:color="auto"/>
            <w:left w:val="none" w:sz="0" w:space="0" w:color="auto"/>
            <w:bottom w:val="none" w:sz="0" w:space="0" w:color="auto"/>
            <w:right w:val="none" w:sz="0" w:space="0" w:color="auto"/>
          </w:divBdr>
          <w:divsChild>
            <w:div w:id="1782723370">
              <w:marLeft w:val="0"/>
              <w:marRight w:val="0"/>
              <w:marTop w:val="0"/>
              <w:marBottom w:val="0"/>
              <w:divBdr>
                <w:top w:val="none" w:sz="0" w:space="0" w:color="auto"/>
                <w:left w:val="none" w:sz="0" w:space="0" w:color="auto"/>
                <w:bottom w:val="none" w:sz="0" w:space="0" w:color="auto"/>
                <w:right w:val="none" w:sz="0" w:space="0" w:color="auto"/>
              </w:divBdr>
              <w:divsChild>
                <w:div w:id="1790587263">
                  <w:marLeft w:val="0"/>
                  <w:marRight w:val="0"/>
                  <w:marTop w:val="0"/>
                  <w:marBottom w:val="214"/>
                  <w:divBdr>
                    <w:top w:val="none" w:sz="0" w:space="0" w:color="auto"/>
                    <w:left w:val="none" w:sz="0" w:space="0" w:color="auto"/>
                    <w:bottom w:val="none" w:sz="0" w:space="0" w:color="auto"/>
                    <w:right w:val="none" w:sz="0" w:space="0" w:color="auto"/>
                  </w:divBdr>
                  <w:divsChild>
                    <w:div w:id="19354793">
                      <w:marLeft w:val="0"/>
                      <w:marRight w:val="0"/>
                      <w:marTop w:val="0"/>
                      <w:marBottom w:val="0"/>
                      <w:divBdr>
                        <w:top w:val="none" w:sz="0" w:space="0" w:color="auto"/>
                        <w:left w:val="none" w:sz="0" w:space="0" w:color="auto"/>
                        <w:bottom w:val="none" w:sz="0" w:space="0" w:color="auto"/>
                        <w:right w:val="none" w:sz="0" w:space="0" w:color="auto"/>
                      </w:divBdr>
                      <w:divsChild>
                        <w:div w:id="35860215">
                          <w:marLeft w:val="0"/>
                          <w:marRight w:val="0"/>
                          <w:marTop w:val="0"/>
                          <w:marBottom w:val="0"/>
                          <w:divBdr>
                            <w:top w:val="none" w:sz="0" w:space="0" w:color="auto"/>
                            <w:left w:val="none" w:sz="0" w:space="0" w:color="auto"/>
                            <w:bottom w:val="none" w:sz="0" w:space="0" w:color="auto"/>
                            <w:right w:val="none" w:sz="0" w:space="0" w:color="auto"/>
                          </w:divBdr>
                          <w:divsChild>
                            <w:div w:id="808985626">
                              <w:marLeft w:val="0"/>
                              <w:marRight w:val="0"/>
                              <w:marTop w:val="0"/>
                              <w:marBottom w:val="0"/>
                              <w:divBdr>
                                <w:top w:val="none" w:sz="0" w:space="0" w:color="auto"/>
                                <w:left w:val="none" w:sz="0" w:space="0" w:color="auto"/>
                                <w:bottom w:val="none" w:sz="0" w:space="0" w:color="auto"/>
                                <w:right w:val="none" w:sz="0" w:space="0" w:color="auto"/>
                              </w:divBdr>
                              <w:divsChild>
                                <w:div w:id="2094933670">
                                  <w:marLeft w:val="0"/>
                                  <w:marRight w:val="0"/>
                                  <w:marTop w:val="0"/>
                                  <w:marBottom w:val="0"/>
                                  <w:divBdr>
                                    <w:top w:val="none" w:sz="0" w:space="0" w:color="auto"/>
                                    <w:left w:val="none" w:sz="0" w:space="0" w:color="auto"/>
                                    <w:bottom w:val="none" w:sz="0" w:space="0" w:color="auto"/>
                                    <w:right w:val="none" w:sz="0" w:space="0" w:color="auto"/>
                                  </w:divBdr>
                                  <w:divsChild>
                                    <w:div w:id="1943149059">
                                      <w:marLeft w:val="0"/>
                                      <w:marRight w:val="0"/>
                                      <w:marTop w:val="0"/>
                                      <w:marBottom w:val="0"/>
                                      <w:divBdr>
                                        <w:top w:val="none" w:sz="0" w:space="0" w:color="auto"/>
                                        <w:left w:val="none" w:sz="0" w:space="0" w:color="auto"/>
                                        <w:bottom w:val="none" w:sz="0" w:space="0" w:color="auto"/>
                                        <w:right w:val="none" w:sz="0" w:space="0" w:color="auto"/>
                                      </w:divBdr>
                                      <w:divsChild>
                                        <w:div w:id="30500514">
                                          <w:marLeft w:val="0"/>
                                          <w:marRight w:val="0"/>
                                          <w:marTop w:val="0"/>
                                          <w:marBottom w:val="0"/>
                                          <w:divBdr>
                                            <w:top w:val="none" w:sz="0" w:space="0" w:color="auto"/>
                                            <w:left w:val="none" w:sz="0" w:space="0" w:color="auto"/>
                                            <w:bottom w:val="none" w:sz="0" w:space="0" w:color="auto"/>
                                            <w:right w:val="none" w:sz="0" w:space="0" w:color="auto"/>
                                          </w:divBdr>
                                          <w:divsChild>
                                            <w:div w:id="1515532328">
                                              <w:marLeft w:val="0"/>
                                              <w:marRight w:val="0"/>
                                              <w:marTop w:val="0"/>
                                              <w:marBottom w:val="0"/>
                                              <w:divBdr>
                                                <w:top w:val="none" w:sz="0" w:space="0" w:color="auto"/>
                                                <w:left w:val="none" w:sz="0" w:space="0" w:color="auto"/>
                                                <w:bottom w:val="none" w:sz="0" w:space="0" w:color="auto"/>
                                                <w:right w:val="none" w:sz="0" w:space="0" w:color="auto"/>
                                              </w:divBdr>
                                              <w:divsChild>
                                                <w:div w:id="398132930">
                                                  <w:marLeft w:val="0"/>
                                                  <w:marRight w:val="0"/>
                                                  <w:marTop w:val="0"/>
                                                  <w:marBottom w:val="0"/>
                                                  <w:divBdr>
                                                    <w:top w:val="none" w:sz="0" w:space="0" w:color="auto"/>
                                                    <w:left w:val="none" w:sz="0" w:space="0" w:color="auto"/>
                                                    <w:bottom w:val="none" w:sz="0" w:space="0" w:color="auto"/>
                                                    <w:right w:val="none" w:sz="0" w:space="0" w:color="auto"/>
                                                  </w:divBdr>
                                                  <w:divsChild>
                                                    <w:div w:id="1458335365">
                                                      <w:marLeft w:val="0"/>
                                                      <w:marRight w:val="0"/>
                                                      <w:marTop w:val="0"/>
                                                      <w:marBottom w:val="0"/>
                                                      <w:divBdr>
                                                        <w:top w:val="none" w:sz="0" w:space="0" w:color="auto"/>
                                                        <w:left w:val="none" w:sz="0" w:space="0" w:color="auto"/>
                                                        <w:bottom w:val="none" w:sz="0" w:space="0" w:color="auto"/>
                                                        <w:right w:val="none" w:sz="0" w:space="0" w:color="auto"/>
                                                      </w:divBdr>
                                                    </w:div>
                                                    <w:div w:id="1871993479">
                                                      <w:marLeft w:val="0"/>
                                                      <w:marRight w:val="0"/>
                                                      <w:marTop w:val="0"/>
                                                      <w:marBottom w:val="0"/>
                                                      <w:divBdr>
                                                        <w:top w:val="none" w:sz="0" w:space="0" w:color="auto"/>
                                                        <w:left w:val="none" w:sz="0" w:space="0" w:color="auto"/>
                                                        <w:bottom w:val="none" w:sz="0" w:space="0" w:color="auto"/>
                                                        <w:right w:val="none" w:sz="0" w:space="0" w:color="auto"/>
                                                      </w:divBdr>
                                                      <w:divsChild>
                                                        <w:div w:id="1772125646">
                                                          <w:marLeft w:val="0"/>
                                                          <w:marRight w:val="78"/>
                                                          <w:marTop w:val="71"/>
                                                          <w:marBottom w:val="0"/>
                                                          <w:divBdr>
                                                            <w:top w:val="none" w:sz="0" w:space="0" w:color="auto"/>
                                                            <w:left w:val="none" w:sz="0" w:space="0" w:color="auto"/>
                                                            <w:bottom w:val="none" w:sz="0" w:space="0" w:color="auto"/>
                                                            <w:right w:val="none" w:sz="0" w:space="0" w:color="auto"/>
                                                          </w:divBdr>
                                                          <w:divsChild>
                                                            <w:div w:id="118502480">
                                                              <w:marLeft w:val="0"/>
                                                              <w:marRight w:val="0"/>
                                                              <w:marTop w:val="0"/>
                                                              <w:marBottom w:val="0"/>
                                                              <w:divBdr>
                                                                <w:top w:val="none" w:sz="0" w:space="0" w:color="auto"/>
                                                                <w:left w:val="none" w:sz="0" w:space="0" w:color="auto"/>
                                                                <w:bottom w:val="none" w:sz="0" w:space="0" w:color="auto"/>
                                                                <w:right w:val="none" w:sz="0" w:space="0" w:color="auto"/>
                                                              </w:divBdr>
                                                              <w:divsChild>
                                                                <w:div w:id="269632353">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304863">
                          <w:marLeft w:val="0"/>
                          <w:marRight w:val="0"/>
                          <w:marTop w:val="114"/>
                          <w:marBottom w:val="0"/>
                          <w:divBdr>
                            <w:top w:val="none" w:sz="0" w:space="0" w:color="auto"/>
                            <w:left w:val="none" w:sz="0" w:space="0" w:color="auto"/>
                            <w:bottom w:val="none" w:sz="0" w:space="0" w:color="auto"/>
                            <w:right w:val="none" w:sz="0" w:space="0" w:color="auto"/>
                          </w:divBdr>
                          <w:divsChild>
                            <w:div w:id="1925068698">
                              <w:marLeft w:val="100"/>
                              <w:marRight w:val="0"/>
                              <w:marTop w:val="0"/>
                              <w:marBottom w:val="0"/>
                              <w:divBdr>
                                <w:top w:val="none" w:sz="0" w:space="0" w:color="auto"/>
                                <w:left w:val="none" w:sz="0" w:space="0" w:color="auto"/>
                                <w:bottom w:val="none" w:sz="0" w:space="0" w:color="auto"/>
                                <w:right w:val="none" w:sz="0" w:space="0" w:color="auto"/>
                              </w:divBdr>
                              <w:divsChild>
                                <w:div w:id="1304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060068">
      <w:bodyDiv w:val="1"/>
      <w:marLeft w:val="0"/>
      <w:marRight w:val="0"/>
      <w:marTop w:val="0"/>
      <w:marBottom w:val="0"/>
      <w:divBdr>
        <w:top w:val="none" w:sz="0" w:space="0" w:color="auto"/>
        <w:left w:val="none" w:sz="0" w:space="0" w:color="auto"/>
        <w:bottom w:val="none" w:sz="0" w:space="0" w:color="auto"/>
        <w:right w:val="none" w:sz="0" w:space="0" w:color="auto"/>
      </w:divBdr>
    </w:div>
    <w:div w:id="1355498934">
      <w:bodyDiv w:val="1"/>
      <w:marLeft w:val="0"/>
      <w:marRight w:val="0"/>
      <w:marTop w:val="0"/>
      <w:marBottom w:val="0"/>
      <w:divBdr>
        <w:top w:val="none" w:sz="0" w:space="0" w:color="auto"/>
        <w:left w:val="none" w:sz="0" w:space="0" w:color="auto"/>
        <w:bottom w:val="none" w:sz="0" w:space="0" w:color="auto"/>
        <w:right w:val="none" w:sz="0" w:space="0" w:color="auto"/>
      </w:divBdr>
    </w:div>
    <w:div w:id="1359237408">
      <w:bodyDiv w:val="1"/>
      <w:marLeft w:val="0"/>
      <w:marRight w:val="0"/>
      <w:marTop w:val="0"/>
      <w:marBottom w:val="0"/>
      <w:divBdr>
        <w:top w:val="none" w:sz="0" w:space="0" w:color="auto"/>
        <w:left w:val="none" w:sz="0" w:space="0" w:color="auto"/>
        <w:bottom w:val="none" w:sz="0" w:space="0" w:color="auto"/>
        <w:right w:val="none" w:sz="0" w:space="0" w:color="auto"/>
      </w:divBdr>
    </w:div>
    <w:div w:id="1360819167">
      <w:bodyDiv w:val="1"/>
      <w:marLeft w:val="0"/>
      <w:marRight w:val="0"/>
      <w:marTop w:val="0"/>
      <w:marBottom w:val="0"/>
      <w:divBdr>
        <w:top w:val="none" w:sz="0" w:space="0" w:color="auto"/>
        <w:left w:val="none" w:sz="0" w:space="0" w:color="auto"/>
        <w:bottom w:val="none" w:sz="0" w:space="0" w:color="auto"/>
        <w:right w:val="none" w:sz="0" w:space="0" w:color="auto"/>
      </w:divBdr>
    </w:div>
    <w:div w:id="1361399467">
      <w:bodyDiv w:val="1"/>
      <w:marLeft w:val="0"/>
      <w:marRight w:val="0"/>
      <w:marTop w:val="0"/>
      <w:marBottom w:val="0"/>
      <w:divBdr>
        <w:top w:val="none" w:sz="0" w:space="0" w:color="auto"/>
        <w:left w:val="none" w:sz="0" w:space="0" w:color="auto"/>
        <w:bottom w:val="none" w:sz="0" w:space="0" w:color="auto"/>
        <w:right w:val="none" w:sz="0" w:space="0" w:color="auto"/>
      </w:divBdr>
    </w:div>
    <w:div w:id="1376080331">
      <w:bodyDiv w:val="1"/>
      <w:marLeft w:val="0"/>
      <w:marRight w:val="0"/>
      <w:marTop w:val="0"/>
      <w:marBottom w:val="0"/>
      <w:divBdr>
        <w:top w:val="none" w:sz="0" w:space="0" w:color="auto"/>
        <w:left w:val="none" w:sz="0" w:space="0" w:color="auto"/>
        <w:bottom w:val="none" w:sz="0" w:space="0" w:color="auto"/>
        <w:right w:val="none" w:sz="0" w:space="0" w:color="auto"/>
      </w:divBdr>
    </w:div>
    <w:div w:id="1381323348">
      <w:bodyDiv w:val="1"/>
      <w:marLeft w:val="0"/>
      <w:marRight w:val="0"/>
      <w:marTop w:val="0"/>
      <w:marBottom w:val="0"/>
      <w:divBdr>
        <w:top w:val="none" w:sz="0" w:space="0" w:color="auto"/>
        <w:left w:val="none" w:sz="0" w:space="0" w:color="auto"/>
        <w:bottom w:val="none" w:sz="0" w:space="0" w:color="auto"/>
        <w:right w:val="none" w:sz="0" w:space="0" w:color="auto"/>
      </w:divBdr>
    </w:div>
    <w:div w:id="1383098660">
      <w:bodyDiv w:val="1"/>
      <w:marLeft w:val="0"/>
      <w:marRight w:val="0"/>
      <w:marTop w:val="0"/>
      <w:marBottom w:val="0"/>
      <w:divBdr>
        <w:top w:val="none" w:sz="0" w:space="0" w:color="auto"/>
        <w:left w:val="none" w:sz="0" w:space="0" w:color="auto"/>
        <w:bottom w:val="none" w:sz="0" w:space="0" w:color="auto"/>
        <w:right w:val="none" w:sz="0" w:space="0" w:color="auto"/>
      </w:divBdr>
    </w:div>
    <w:div w:id="1387219950">
      <w:bodyDiv w:val="1"/>
      <w:marLeft w:val="0"/>
      <w:marRight w:val="0"/>
      <w:marTop w:val="0"/>
      <w:marBottom w:val="0"/>
      <w:divBdr>
        <w:top w:val="none" w:sz="0" w:space="0" w:color="auto"/>
        <w:left w:val="none" w:sz="0" w:space="0" w:color="auto"/>
        <w:bottom w:val="none" w:sz="0" w:space="0" w:color="auto"/>
        <w:right w:val="none" w:sz="0" w:space="0" w:color="auto"/>
      </w:divBdr>
    </w:div>
    <w:div w:id="1387685605">
      <w:bodyDiv w:val="1"/>
      <w:marLeft w:val="0"/>
      <w:marRight w:val="0"/>
      <w:marTop w:val="0"/>
      <w:marBottom w:val="0"/>
      <w:divBdr>
        <w:top w:val="none" w:sz="0" w:space="0" w:color="auto"/>
        <w:left w:val="none" w:sz="0" w:space="0" w:color="auto"/>
        <w:bottom w:val="none" w:sz="0" w:space="0" w:color="auto"/>
        <w:right w:val="none" w:sz="0" w:space="0" w:color="auto"/>
      </w:divBdr>
    </w:div>
    <w:div w:id="1394043984">
      <w:bodyDiv w:val="1"/>
      <w:marLeft w:val="0"/>
      <w:marRight w:val="0"/>
      <w:marTop w:val="0"/>
      <w:marBottom w:val="0"/>
      <w:divBdr>
        <w:top w:val="none" w:sz="0" w:space="0" w:color="auto"/>
        <w:left w:val="none" w:sz="0" w:space="0" w:color="auto"/>
        <w:bottom w:val="none" w:sz="0" w:space="0" w:color="auto"/>
        <w:right w:val="none" w:sz="0" w:space="0" w:color="auto"/>
      </w:divBdr>
    </w:div>
    <w:div w:id="1399749705">
      <w:bodyDiv w:val="1"/>
      <w:marLeft w:val="0"/>
      <w:marRight w:val="0"/>
      <w:marTop w:val="0"/>
      <w:marBottom w:val="0"/>
      <w:divBdr>
        <w:top w:val="none" w:sz="0" w:space="0" w:color="auto"/>
        <w:left w:val="none" w:sz="0" w:space="0" w:color="auto"/>
        <w:bottom w:val="none" w:sz="0" w:space="0" w:color="auto"/>
        <w:right w:val="none" w:sz="0" w:space="0" w:color="auto"/>
      </w:divBdr>
    </w:div>
    <w:div w:id="1401899751">
      <w:bodyDiv w:val="1"/>
      <w:marLeft w:val="0"/>
      <w:marRight w:val="0"/>
      <w:marTop w:val="0"/>
      <w:marBottom w:val="0"/>
      <w:divBdr>
        <w:top w:val="none" w:sz="0" w:space="0" w:color="auto"/>
        <w:left w:val="none" w:sz="0" w:space="0" w:color="auto"/>
        <w:bottom w:val="none" w:sz="0" w:space="0" w:color="auto"/>
        <w:right w:val="none" w:sz="0" w:space="0" w:color="auto"/>
      </w:divBdr>
    </w:div>
    <w:div w:id="1414551242">
      <w:bodyDiv w:val="1"/>
      <w:marLeft w:val="0"/>
      <w:marRight w:val="0"/>
      <w:marTop w:val="0"/>
      <w:marBottom w:val="0"/>
      <w:divBdr>
        <w:top w:val="none" w:sz="0" w:space="0" w:color="auto"/>
        <w:left w:val="none" w:sz="0" w:space="0" w:color="auto"/>
        <w:bottom w:val="none" w:sz="0" w:space="0" w:color="auto"/>
        <w:right w:val="none" w:sz="0" w:space="0" w:color="auto"/>
      </w:divBdr>
    </w:div>
    <w:div w:id="1419444777">
      <w:bodyDiv w:val="1"/>
      <w:marLeft w:val="0"/>
      <w:marRight w:val="0"/>
      <w:marTop w:val="0"/>
      <w:marBottom w:val="0"/>
      <w:divBdr>
        <w:top w:val="none" w:sz="0" w:space="0" w:color="auto"/>
        <w:left w:val="none" w:sz="0" w:space="0" w:color="auto"/>
        <w:bottom w:val="none" w:sz="0" w:space="0" w:color="auto"/>
        <w:right w:val="none" w:sz="0" w:space="0" w:color="auto"/>
      </w:divBdr>
    </w:div>
    <w:div w:id="1423377732">
      <w:bodyDiv w:val="1"/>
      <w:marLeft w:val="0"/>
      <w:marRight w:val="0"/>
      <w:marTop w:val="0"/>
      <w:marBottom w:val="0"/>
      <w:divBdr>
        <w:top w:val="none" w:sz="0" w:space="0" w:color="auto"/>
        <w:left w:val="none" w:sz="0" w:space="0" w:color="auto"/>
        <w:bottom w:val="none" w:sz="0" w:space="0" w:color="auto"/>
        <w:right w:val="none" w:sz="0" w:space="0" w:color="auto"/>
      </w:divBdr>
    </w:div>
    <w:div w:id="1427388067">
      <w:bodyDiv w:val="1"/>
      <w:marLeft w:val="0"/>
      <w:marRight w:val="0"/>
      <w:marTop w:val="0"/>
      <w:marBottom w:val="0"/>
      <w:divBdr>
        <w:top w:val="none" w:sz="0" w:space="0" w:color="auto"/>
        <w:left w:val="none" w:sz="0" w:space="0" w:color="auto"/>
        <w:bottom w:val="none" w:sz="0" w:space="0" w:color="auto"/>
        <w:right w:val="none" w:sz="0" w:space="0" w:color="auto"/>
      </w:divBdr>
    </w:div>
    <w:div w:id="1429741179">
      <w:bodyDiv w:val="1"/>
      <w:marLeft w:val="0"/>
      <w:marRight w:val="0"/>
      <w:marTop w:val="0"/>
      <w:marBottom w:val="0"/>
      <w:divBdr>
        <w:top w:val="none" w:sz="0" w:space="0" w:color="auto"/>
        <w:left w:val="none" w:sz="0" w:space="0" w:color="auto"/>
        <w:bottom w:val="none" w:sz="0" w:space="0" w:color="auto"/>
        <w:right w:val="none" w:sz="0" w:space="0" w:color="auto"/>
      </w:divBdr>
    </w:div>
    <w:div w:id="1430539724">
      <w:bodyDiv w:val="1"/>
      <w:marLeft w:val="0"/>
      <w:marRight w:val="0"/>
      <w:marTop w:val="0"/>
      <w:marBottom w:val="0"/>
      <w:divBdr>
        <w:top w:val="none" w:sz="0" w:space="0" w:color="auto"/>
        <w:left w:val="none" w:sz="0" w:space="0" w:color="auto"/>
        <w:bottom w:val="none" w:sz="0" w:space="0" w:color="auto"/>
        <w:right w:val="none" w:sz="0" w:space="0" w:color="auto"/>
      </w:divBdr>
    </w:div>
    <w:div w:id="1430853622">
      <w:bodyDiv w:val="1"/>
      <w:marLeft w:val="0"/>
      <w:marRight w:val="0"/>
      <w:marTop w:val="0"/>
      <w:marBottom w:val="0"/>
      <w:divBdr>
        <w:top w:val="none" w:sz="0" w:space="0" w:color="auto"/>
        <w:left w:val="none" w:sz="0" w:space="0" w:color="auto"/>
        <w:bottom w:val="none" w:sz="0" w:space="0" w:color="auto"/>
        <w:right w:val="none" w:sz="0" w:space="0" w:color="auto"/>
      </w:divBdr>
    </w:div>
    <w:div w:id="1431507654">
      <w:bodyDiv w:val="1"/>
      <w:marLeft w:val="0"/>
      <w:marRight w:val="0"/>
      <w:marTop w:val="0"/>
      <w:marBottom w:val="0"/>
      <w:divBdr>
        <w:top w:val="none" w:sz="0" w:space="0" w:color="auto"/>
        <w:left w:val="none" w:sz="0" w:space="0" w:color="auto"/>
        <w:bottom w:val="none" w:sz="0" w:space="0" w:color="auto"/>
        <w:right w:val="none" w:sz="0" w:space="0" w:color="auto"/>
      </w:divBdr>
    </w:div>
    <w:div w:id="1440294075">
      <w:bodyDiv w:val="1"/>
      <w:marLeft w:val="0"/>
      <w:marRight w:val="0"/>
      <w:marTop w:val="0"/>
      <w:marBottom w:val="0"/>
      <w:divBdr>
        <w:top w:val="none" w:sz="0" w:space="0" w:color="auto"/>
        <w:left w:val="none" w:sz="0" w:space="0" w:color="auto"/>
        <w:bottom w:val="none" w:sz="0" w:space="0" w:color="auto"/>
        <w:right w:val="none" w:sz="0" w:space="0" w:color="auto"/>
      </w:divBdr>
    </w:div>
    <w:div w:id="1446383723">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
    <w:div w:id="1454132325">
      <w:bodyDiv w:val="1"/>
      <w:marLeft w:val="0"/>
      <w:marRight w:val="0"/>
      <w:marTop w:val="0"/>
      <w:marBottom w:val="0"/>
      <w:divBdr>
        <w:top w:val="none" w:sz="0" w:space="0" w:color="auto"/>
        <w:left w:val="none" w:sz="0" w:space="0" w:color="auto"/>
        <w:bottom w:val="none" w:sz="0" w:space="0" w:color="auto"/>
        <w:right w:val="none" w:sz="0" w:space="0" w:color="auto"/>
      </w:divBdr>
    </w:div>
    <w:div w:id="1463615650">
      <w:bodyDiv w:val="1"/>
      <w:marLeft w:val="0"/>
      <w:marRight w:val="0"/>
      <w:marTop w:val="0"/>
      <w:marBottom w:val="0"/>
      <w:divBdr>
        <w:top w:val="none" w:sz="0" w:space="0" w:color="auto"/>
        <w:left w:val="none" w:sz="0" w:space="0" w:color="auto"/>
        <w:bottom w:val="none" w:sz="0" w:space="0" w:color="auto"/>
        <w:right w:val="none" w:sz="0" w:space="0" w:color="auto"/>
      </w:divBdr>
    </w:div>
    <w:div w:id="1464075418">
      <w:bodyDiv w:val="1"/>
      <w:marLeft w:val="0"/>
      <w:marRight w:val="0"/>
      <w:marTop w:val="0"/>
      <w:marBottom w:val="0"/>
      <w:divBdr>
        <w:top w:val="none" w:sz="0" w:space="0" w:color="auto"/>
        <w:left w:val="none" w:sz="0" w:space="0" w:color="auto"/>
        <w:bottom w:val="none" w:sz="0" w:space="0" w:color="auto"/>
        <w:right w:val="none" w:sz="0" w:space="0" w:color="auto"/>
      </w:divBdr>
    </w:div>
    <w:div w:id="1466466134">
      <w:bodyDiv w:val="1"/>
      <w:marLeft w:val="0"/>
      <w:marRight w:val="0"/>
      <w:marTop w:val="0"/>
      <w:marBottom w:val="0"/>
      <w:divBdr>
        <w:top w:val="none" w:sz="0" w:space="0" w:color="auto"/>
        <w:left w:val="none" w:sz="0" w:space="0" w:color="auto"/>
        <w:bottom w:val="none" w:sz="0" w:space="0" w:color="auto"/>
        <w:right w:val="none" w:sz="0" w:space="0" w:color="auto"/>
      </w:divBdr>
    </w:div>
    <w:div w:id="1467580242">
      <w:bodyDiv w:val="1"/>
      <w:marLeft w:val="0"/>
      <w:marRight w:val="0"/>
      <w:marTop w:val="0"/>
      <w:marBottom w:val="0"/>
      <w:divBdr>
        <w:top w:val="none" w:sz="0" w:space="0" w:color="auto"/>
        <w:left w:val="none" w:sz="0" w:space="0" w:color="auto"/>
        <w:bottom w:val="none" w:sz="0" w:space="0" w:color="auto"/>
        <w:right w:val="none" w:sz="0" w:space="0" w:color="auto"/>
      </w:divBdr>
    </w:div>
    <w:div w:id="1468357308">
      <w:bodyDiv w:val="1"/>
      <w:marLeft w:val="0"/>
      <w:marRight w:val="0"/>
      <w:marTop w:val="0"/>
      <w:marBottom w:val="0"/>
      <w:divBdr>
        <w:top w:val="none" w:sz="0" w:space="0" w:color="auto"/>
        <w:left w:val="none" w:sz="0" w:space="0" w:color="auto"/>
        <w:bottom w:val="none" w:sz="0" w:space="0" w:color="auto"/>
        <w:right w:val="none" w:sz="0" w:space="0" w:color="auto"/>
      </w:divBdr>
      <w:divsChild>
        <w:div w:id="1441988660">
          <w:marLeft w:val="0"/>
          <w:marRight w:val="0"/>
          <w:marTop w:val="0"/>
          <w:marBottom w:val="0"/>
          <w:divBdr>
            <w:top w:val="none" w:sz="0" w:space="0" w:color="auto"/>
            <w:left w:val="none" w:sz="0" w:space="0" w:color="auto"/>
            <w:bottom w:val="none" w:sz="0" w:space="0" w:color="auto"/>
            <w:right w:val="none" w:sz="0" w:space="0" w:color="auto"/>
          </w:divBdr>
        </w:div>
        <w:div w:id="798960612">
          <w:marLeft w:val="0"/>
          <w:marRight w:val="0"/>
          <w:marTop w:val="0"/>
          <w:marBottom w:val="0"/>
          <w:divBdr>
            <w:top w:val="none" w:sz="0" w:space="0" w:color="auto"/>
            <w:left w:val="none" w:sz="0" w:space="0" w:color="auto"/>
            <w:bottom w:val="none" w:sz="0" w:space="0" w:color="auto"/>
            <w:right w:val="none" w:sz="0" w:space="0" w:color="auto"/>
          </w:divBdr>
          <w:divsChild>
            <w:div w:id="1724788075">
              <w:marLeft w:val="0"/>
              <w:marRight w:val="106"/>
              <w:marTop w:val="96"/>
              <w:marBottom w:val="0"/>
              <w:divBdr>
                <w:top w:val="none" w:sz="0" w:space="0" w:color="auto"/>
                <w:left w:val="none" w:sz="0" w:space="0" w:color="auto"/>
                <w:bottom w:val="none" w:sz="0" w:space="0" w:color="auto"/>
                <w:right w:val="none" w:sz="0" w:space="0" w:color="auto"/>
              </w:divBdr>
              <w:divsChild>
                <w:div w:id="1905481176">
                  <w:marLeft w:val="0"/>
                  <w:marRight w:val="0"/>
                  <w:marTop w:val="0"/>
                  <w:marBottom w:val="0"/>
                  <w:divBdr>
                    <w:top w:val="none" w:sz="0" w:space="0" w:color="auto"/>
                    <w:left w:val="none" w:sz="0" w:space="0" w:color="auto"/>
                    <w:bottom w:val="none" w:sz="0" w:space="0" w:color="auto"/>
                    <w:right w:val="none" w:sz="0" w:space="0" w:color="auto"/>
                  </w:divBdr>
                  <w:divsChild>
                    <w:div w:id="1440099888">
                      <w:marLeft w:val="-106"/>
                      <w:marRight w:val="-1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930490">
      <w:bodyDiv w:val="1"/>
      <w:marLeft w:val="0"/>
      <w:marRight w:val="0"/>
      <w:marTop w:val="0"/>
      <w:marBottom w:val="0"/>
      <w:divBdr>
        <w:top w:val="none" w:sz="0" w:space="0" w:color="auto"/>
        <w:left w:val="none" w:sz="0" w:space="0" w:color="auto"/>
        <w:bottom w:val="none" w:sz="0" w:space="0" w:color="auto"/>
        <w:right w:val="none" w:sz="0" w:space="0" w:color="auto"/>
      </w:divBdr>
    </w:div>
    <w:div w:id="1474519776">
      <w:bodyDiv w:val="1"/>
      <w:marLeft w:val="0"/>
      <w:marRight w:val="0"/>
      <w:marTop w:val="0"/>
      <w:marBottom w:val="0"/>
      <w:divBdr>
        <w:top w:val="none" w:sz="0" w:space="0" w:color="auto"/>
        <w:left w:val="none" w:sz="0" w:space="0" w:color="auto"/>
        <w:bottom w:val="none" w:sz="0" w:space="0" w:color="auto"/>
        <w:right w:val="none" w:sz="0" w:space="0" w:color="auto"/>
      </w:divBdr>
    </w:div>
    <w:div w:id="1483814568">
      <w:bodyDiv w:val="1"/>
      <w:marLeft w:val="0"/>
      <w:marRight w:val="0"/>
      <w:marTop w:val="0"/>
      <w:marBottom w:val="0"/>
      <w:divBdr>
        <w:top w:val="none" w:sz="0" w:space="0" w:color="auto"/>
        <w:left w:val="none" w:sz="0" w:space="0" w:color="auto"/>
        <w:bottom w:val="none" w:sz="0" w:space="0" w:color="auto"/>
        <w:right w:val="none" w:sz="0" w:space="0" w:color="auto"/>
      </w:divBdr>
    </w:div>
    <w:div w:id="1488089321">
      <w:bodyDiv w:val="1"/>
      <w:marLeft w:val="0"/>
      <w:marRight w:val="0"/>
      <w:marTop w:val="0"/>
      <w:marBottom w:val="0"/>
      <w:divBdr>
        <w:top w:val="none" w:sz="0" w:space="0" w:color="auto"/>
        <w:left w:val="none" w:sz="0" w:space="0" w:color="auto"/>
        <w:bottom w:val="none" w:sz="0" w:space="0" w:color="auto"/>
        <w:right w:val="none" w:sz="0" w:space="0" w:color="auto"/>
      </w:divBdr>
    </w:div>
    <w:div w:id="1498038276">
      <w:bodyDiv w:val="1"/>
      <w:marLeft w:val="0"/>
      <w:marRight w:val="0"/>
      <w:marTop w:val="0"/>
      <w:marBottom w:val="0"/>
      <w:divBdr>
        <w:top w:val="none" w:sz="0" w:space="0" w:color="auto"/>
        <w:left w:val="none" w:sz="0" w:space="0" w:color="auto"/>
        <w:bottom w:val="none" w:sz="0" w:space="0" w:color="auto"/>
        <w:right w:val="none" w:sz="0" w:space="0" w:color="auto"/>
      </w:divBdr>
    </w:div>
    <w:div w:id="1509297503">
      <w:bodyDiv w:val="1"/>
      <w:marLeft w:val="0"/>
      <w:marRight w:val="0"/>
      <w:marTop w:val="0"/>
      <w:marBottom w:val="0"/>
      <w:divBdr>
        <w:top w:val="none" w:sz="0" w:space="0" w:color="auto"/>
        <w:left w:val="none" w:sz="0" w:space="0" w:color="auto"/>
        <w:bottom w:val="none" w:sz="0" w:space="0" w:color="auto"/>
        <w:right w:val="none" w:sz="0" w:space="0" w:color="auto"/>
      </w:divBdr>
    </w:div>
    <w:div w:id="1511800054">
      <w:bodyDiv w:val="1"/>
      <w:marLeft w:val="0"/>
      <w:marRight w:val="0"/>
      <w:marTop w:val="0"/>
      <w:marBottom w:val="0"/>
      <w:divBdr>
        <w:top w:val="none" w:sz="0" w:space="0" w:color="auto"/>
        <w:left w:val="none" w:sz="0" w:space="0" w:color="auto"/>
        <w:bottom w:val="none" w:sz="0" w:space="0" w:color="auto"/>
        <w:right w:val="none" w:sz="0" w:space="0" w:color="auto"/>
      </w:divBdr>
    </w:div>
    <w:div w:id="1524513874">
      <w:bodyDiv w:val="1"/>
      <w:marLeft w:val="0"/>
      <w:marRight w:val="0"/>
      <w:marTop w:val="0"/>
      <w:marBottom w:val="0"/>
      <w:divBdr>
        <w:top w:val="none" w:sz="0" w:space="0" w:color="auto"/>
        <w:left w:val="none" w:sz="0" w:space="0" w:color="auto"/>
        <w:bottom w:val="none" w:sz="0" w:space="0" w:color="auto"/>
        <w:right w:val="none" w:sz="0" w:space="0" w:color="auto"/>
      </w:divBdr>
    </w:div>
    <w:div w:id="1531527109">
      <w:bodyDiv w:val="1"/>
      <w:marLeft w:val="0"/>
      <w:marRight w:val="0"/>
      <w:marTop w:val="0"/>
      <w:marBottom w:val="0"/>
      <w:divBdr>
        <w:top w:val="none" w:sz="0" w:space="0" w:color="auto"/>
        <w:left w:val="none" w:sz="0" w:space="0" w:color="auto"/>
        <w:bottom w:val="none" w:sz="0" w:space="0" w:color="auto"/>
        <w:right w:val="none" w:sz="0" w:space="0" w:color="auto"/>
      </w:divBdr>
    </w:div>
    <w:div w:id="1532378624">
      <w:bodyDiv w:val="1"/>
      <w:marLeft w:val="0"/>
      <w:marRight w:val="0"/>
      <w:marTop w:val="0"/>
      <w:marBottom w:val="0"/>
      <w:divBdr>
        <w:top w:val="none" w:sz="0" w:space="0" w:color="auto"/>
        <w:left w:val="none" w:sz="0" w:space="0" w:color="auto"/>
        <w:bottom w:val="none" w:sz="0" w:space="0" w:color="auto"/>
        <w:right w:val="none" w:sz="0" w:space="0" w:color="auto"/>
      </w:divBdr>
    </w:div>
    <w:div w:id="1534419237">
      <w:bodyDiv w:val="1"/>
      <w:marLeft w:val="0"/>
      <w:marRight w:val="0"/>
      <w:marTop w:val="0"/>
      <w:marBottom w:val="0"/>
      <w:divBdr>
        <w:top w:val="none" w:sz="0" w:space="0" w:color="auto"/>
        <w:left w:val="none" w:sz="0" w:space="0" w:color="auto"/>
        <w:bottom w:val="none" w:sz="0" w:space="0" w:color="auto"/>
        <w:right w:val="none" w:sz="0" w:space="0" w:color="auto"/>
      </w:divBdr>
    </w:div>
    <w:div w:id="1534726782">
      <w:bodyDiv w:val="1"/>
      <w:marLeft w:val="0"/>
      <w:marRight w:val="0"/>
      <w:marTop w:val="0"/>
      <w:marBottom w:val="0"/>
      <w:divBdr>
        <w:top w:val="none" w:sz="0" w:space="0" w:color="auto"/>
        <w:left w:val="none" w:sz="0" w:space="0" w:color="auto"/>
        <w:bottom w:val="none" w:sz="0" w:space="0" w:color="auto"/>
        <w:right w:val="none" w:sz="0" w:space="0" w:color="auto"/>
      </w:divBdr>
    </w:div>
    <w:div w:id="1537809749">
      <w:bodyDiv w:val="1"/>
      <w:marLeft w:val="0"/>
      <w:marRight w:val="0"/>
      <w:marTop w:val="0"/>
      <w:marBottom w:val="0"/>
      <w:divBdr>
        <w:top w:val="none" w:sz="0" w:space="0" w:color="auto"/>
        <w:left w:val="none" w:sz="0" w:space="0" w:color="auto"/>
        <w:bottom w:val="none" w:sz="0" w:space="0" w:color="auto"/>
        <w:right w:val="none" w:sz="0" w:space="0" w:color="auto"/>
      </w:divBdr>
    </w:div>
    <w:div w:id="1552572222">
      <w:bodyDiv w:val="1"/>
      <w:marLeft w:val="0"/>
      <w:marRight w:val="0"/>
      <w:marTop w:val="0"/>
      <w:marBottom w:val="0"/>
      <w:divBdr>
        <w:top w:val="none" w:sz="0" w:space="0" w:color="auto"/>
        <w:left w:val="none" w:sz="0" w:space="0" w:color="auto"/>
        <w:bottom w:val="none" w:sz="0" w:space="0" w:color="auto"/>
        <w:right w:val="none" w:sz="0" w:space="0" w:color="auto"/>
      </w:divBdr>
    </w:div>
    <w:div w:id="1553611202">
      <w:bodyDiv w:val="1"/>
      <w:marLeft w:val="0"/>
      <w:marRight w:val="0"/>
      <w:marTop w:val="0"/>
      <w:marBottom w:val="0"/>
      <w:divBdr>
        <w:top w:val="none" w:sz="0" w:space="0" w:color="auto"/>
        <w:left w:val="none" w:sz="0" w:space="0" w:color="auto"/>
        <w:bottom w:val="none" w:sz="0" w:space="0" w:color="auto"/>
        <w:right w:val="none" w:sz="0" w:space="0" w:color="auto"/>
      </w:divBdr>
    </w:div>
    <w:div w:id="1555963750">
      <w:bodyDiv w:val="1"/>
      <w:marLeft w:val="0"/>
      <w:marRight w:val="0"/>
      <w:marTop w:val="0"/>
      <w:marBottom w:val="0"/>
      <w:divBdr>
        <w:top w:val="none" w:sz="0" w:space="0" w:color="auto"/>
        <w:left w:val="none" w:sz="0" w:space="0" w:color="auto"/>
        <w:bottom w:val="none" w:sz="0" w:space="0" w:color="auto"/>
        <w:right w:val="none" w:sz="0" w:space="0" w:color="auto"/>
      </w:divBdr>
    </w:div>
    <w:div w:id="1557743439">
      <w:bodyDiv w:val="1"/>
      <w:marLeft w:val="0"/>
      <w:marRight w:val="0"/>
      <w:marTop w:val="0"/>
      <w:marBottom w:val="0"/>
      <w:divBdr>
        <w:top w:val="none" w:sz="0" w:space="0" w:color="auto"/>
        <w:left w:val="none" w:sz="0" w:space="0" w:color="auto"/>
        <w:bottom w:val="none" w:sz="0" w:space="0" w:color="auto"/>
        <w:right w:val="none" w:sz="0" w:space="0" w:color="auto"/>
      </w:divBdr>
    </w:div>
    <w:div w:id="1561940124">
      <w:bodyDiv w:val="1"/>
      <w:marLeft w:val="0"/>
      <w:marRight w:val="0"/>
      <w:marTop w:val="0"/>
      <w:marBottom w:val="0"/>
      <w:divBdr>
        <w:top w:val="none" w:sz="0" w:space="0" w:color="auto"/>
        <w:left w:val="none" w:sz="0" w:space="0" w:color="auto"/>
        <w:bottom w:val="none" w:sz="0" w:space="0" w:color="auto"/>
        <w:right w:val="none" w:sz="0" w:space="0" w:color="auto"/>
      </w:divBdr>
    </w:div>
    <w:div w:id="1568108361">
      <w:bodyDiv w:val="1"/>
      <w:marLeft w:val="0"/>
      <w:marRight w:val="0"/>
      <w:marTop w:val="0"/>
      <w:marBottom w:val="0"/>
      <w:divBdr>
        <w:top w:val="none" w:sz="0" w:space="0" w:color="auto"/>
        <w:left w:val="none" w:sz="0" w:space="0" w:color="auto"/>
        <w:bottom w:val="none" w:sz="0" w:space="0" w:color="auto"/>
        <w:right w:val="none" w:sz="0" w:space="0" w:color="auto"/>
      </w:divBdr>
    </w:div>
    <w:div w:id="1569221821">
      <w:bodyDiv w:val="1"/>
      <w:marLeft w:val="0"/>
      <w:marRight w:val="0"/>
      <w:marTop w:val="0"/>
      <w:marBottom w:val="0"/>
      <w:divBdr>
        <w:top w:val="none" w:sz="0" w:space="0" w:color="auto"/>
        <w:left w:val="none" w:sz="0" w:space="0" w:color="auto"/>
        <w:bottom w:val="none" w:sz="0" w:space="0" w:color="auto"/>
        <w:right w:val="none" w:sz="0" w:space="0" w:color="auto"/>
      </w:divBdr>
    </w:div>
    <w:div w:id="1579169482">
      <w:bodyDiv w:val="1"/>
      <w:marLeft w:val="0"/>
      <w:marRight w:val="0"/>
      <w:marTop w:val="0"/>
      <w:marBottom w:val="0"/>
      <w:divBdr>
        <w:top w:val="none" w:sz="0" w:space="0" w:color="auto"/>
        <w:left w:val="none" w:sz="0" w:space="0" w:color="auto"/>
        <w:bottom w:val="none" w:sz="0" w:space="0" w:color="auto"/>
        <w:right w:val="none" w:sz="0" w:space="0" w:color="auto"/>
      </w:divBdr>
    </w:div>
    <w:div w:id="1579364483">
      <w:bodyDiv w:val="1"/>
      <w:marLeft w:val="0"/>
      <w:marRight w:val="0"/>
      <w:marTop w:val="0"/>
      <w:marBottom w:val="0"/>
      <w:divBdr>
        <w:top w:val="none" w:sz="0" w:space="0" w:color="auto"/>
        <w:left w:val="none" w:sz="0" w:space="0" w:color="auto"/>
        <w:bottom w:val="none" w:sz="0" w:space="0" w:color="auto"/>
        <w:right w:val="none" w:sz="0" w:space="0" w:color="auto"/>
      </w:divBdr>
    </w:div>
    <w:div w:id="1582131691">
      <w:bodyDiv w:val="1"/>
      <w:marLeft w:val="0"/>
      <w:marRight w:val="0"/>
      <w:marTop w:val="0"/>
      <w:marBottom w:val="0"/>
      <w:divBdr>
        <w:top w:val="none" w:sz="0" w:space="0" w:color="auto"/>
        <w:left w:val="none" w:sz="0" w:space="0" w:color="auto"/>
        <w:bottom w:val="none" w:sz="0" w:space="0" w:color="auto"/>
        <w:right w:val="none" w:sz="0" w:space="0" w:color="auto"/>
      </w:divBdr>
    </w:div>
    <w:div w:id="1582370450">
      <w:bodyDiv w:val="1"/>
      <w:marLeft w:val="0"/>
      <w:marRight w:val="0"/>
      <w:marTop w:val="0"/>
      <w:marBottom w:val="0"/>
      <w:divBdr>
        <w:top w:val="none" w:sz="0" w:space="0" w:color="auto"/>
        <w:left w:val="none" w:sz="0" w:space="0" w:color="auto"/>
        <w:bottom w:val="none" w:sz="0" w:space="0" w:color="auto"/>
        <w:right w:val="none" w:sz="0" w:space="0" w:color="auto"/>
      </w:divBdr>
    </w:div>
    <w:div w:id="1583297232">
      <w:bodyDiv w:val="1"/>
      <w:marLeft w:val="0"/>
      <w:marRight w:val="0"/>
      <w:marTop w:val="0"/>
      <w:marBottom w:val="0"/>
      <w:divBdr>
        <w:top w:val="none" w:sz="0" w:space="0" w:color="auto"/>
        <w:left w:val="none" w:sz="0" w:space="0" w:color="auto"/>
        <w:bottom w:val="none" w:sz="0" w:space="0" w:color="auto"/>
        <w:right w:val="none" w:sz="0" w:space="0" w:color="auto"/>
      </w:divBdr>
    </w:div>
    <w:div w:id="1588999223">
      <w:bodyDiv w:val="1"/>
      <w:marLeft w:val="0"/>
      <w:marRight w:val="0"/>
      <w:marTop w:val="0"/>
      <w:marBottom w:val="0"/>
      <w:divBdr>
        <w:top w:val="none" w:sz="0" w:space="0" w:color="auto"/>
        <w:left w:val="none" w:sz="0" w:space="0" w:color="auto"/>
        <w:bottom w:val="none" w:sz="0" w:space="0" w:color="auto"/>
        <w:right w:val="none" w:sz="0" w:space="0" w:color="auto"/>
      </w:divBdr>
    </w:div>
    <w:div w:id="1589458119">
      <w:bodyDiv w:val="1"/>
      <w:marLeft w:val="0"/>
      <w:marRight w:val="0"/>
      <w:marTop w:val="0"/>
      <w:marBottom w:val="0"/>
      <w:divBdr>
        <w:top w:val="none" w:sz="0" w:space="0" w:color="auto"/>
        <w:left w:val="none" w:sz="0" w:space="0" w:color="auto"/>
        <w:bottom w:val="none" w:sz="0" w:space="0" w:color="auto"/>
        <w:right w:val="none" w:sz="0" w:space="0" w:color="auto"/>
      </w:divBdr>
    </w:div>
    <w:div w:id="1591885010">
      <w:bodyDiv w:val="1"/>
      <w:marLeft w:val="0"/>
      <w:marRight w:val="0"/>
      <w:marTop w:val="0"/>
      <w:marBottom w:val="0"/>
      <w:divBdr>
        <w:top w:val="none" w:sz="0" w:space="0" w:color="auto"/>
        <w:left w:val="none" w:sz="0" w:space="0" w:color="auto"/>
        <w:bottom w:val="none" w:sz="0" w:space="0" w:color="auto"/>
        <w:right w:val="none" w:sz="0" w:space="0" w:color="auto"/>
      </w:divBdr>
    </w:div>
    <w:div w:id="1599412639">
      <w:bodyDiv w:val="1"/>
      <w:marLeft w:val="0"/>
      <w:marRight w:val="0"/>
      <w:marTop w:val="0"/>
      <w:marBottom w:val="0"/>
      <w:divBdr>
        <w:top w:val="none" w:sz="0" w:space="0" w:color="auto"/>
        <w:left w:val="none" w:sz="0" w:space="0" w:color="auto"/>
        <w:bottom w:val="none" w:sz="0" w:space="0" w:color="auto"/>
        <w:right w:val="none" w:sz="0" w:space="0" w:color="auto"/>
      </w:divBdr>
    </w:div>
    <w:div w:id="1609195229">
      <w:bodyDiv w:val="1"/>
      <w:marLeft w:val="0"/>
      <w:marRight w:val="0"/>
      <w:marTop w:val="0"/>
      <w:marBottom w:val="0"/>
      <w:divBdr>
        <w:top w:val="none" w:sz="0" w:space="0" w:color="auto"/>
        <w:left w:val="none" w:sz="0" w:space="0" w:color="auto"/>
        <w:bottom w:val="none" w:sz="0" w:space="0" w:color="auto"/>
        <w:right w:val="none" w:sz="0" w:space="0" w:color="auto"/>
      </w:divBdr>
    </w:div>
    <w:div w:id="1612935148">
      <w:bodyDiv w:val="1"/>
      <w:marLeft w:val="0"/>
      <w:marRight w:val="0"/>
      <w:marTop w:val="0"/>
      <w:marBottom w:val="0"/>
      <w:divBdr>
        <w:top w:val="none" w:sz="0" w:space="0" w:color="auto"/>
        <w:left w:val="none" w:sz="0" w:space="0" w:color="auto"/>
        <w:bottom w:val="none" w:sz="0" w:space="0" w:color="auto"/>
        <w:right w:val="none" w:sz="0" w:space="0" w:color="auto"/>
      </w:divBdr>
    </w:div>
    <w:div w:id="1614826757">
      <w:bodyDiv w:val="1"/>
      <w:marLeft w:val="0"/>
      <w:marRight w:val="0"/>
      <w:marTop w:val="0"/>
      <w:marBottom w:val="0"/>
      <w:divBdr>
        <w:top w:val="none" w:sz="0" w:space="0" w:color="auto"/>
        <w:left w:val="none" w:sz="0" w:space="0" w:color="auto"/>
        <w:bottom w:val="none" w:sz="0" w:space="0" w:color="auto"/>
        <w:right w:val="none" w:sz="0" w:space="0" w:color="auto"/>
      </w:divBdr>
    </w:div>
    <w:div w:id="1622609409">
      <w:bodyDiv w:val="1"/>
      <w:marLeft w:val="0"/>
      <w:marRight w:val="0"/>
      <w:marTop w:val="0"/>
      <w:marBottom w:val="0"/>
      <w:divBdr>
        <w:top w:val="none" w:sz="0" w:space="0" w:color="auto"/>
        <w:left w:val="none" w:sz="0" w:space="0" w:color="auto"/>
        <w:bottom w:val="none" w:sz="0" w:space="0" w:color="auto"/>
        <w:right w:val="none" w:sz="0" w:space="0" w:color="auto"/>
      </w:divBdr>
    </w:div>
    <w:div w:id="1623806153">
      <w:bodyDiv w:val="1"/>
      <w:marLeft w:val="0"/>
      <w:marRight w:val="0"/>
      <w:marTop w:val="0"/>
      <w:marBottom w:val="0"/>
      <w:divBdr>
        <w:top w:val="none" w:sz="0" w:space="0" w:color="auto"/>
        <w:left w:val="none" w:sz="0" w:space="0" w:color="auto"/>
        <w:bottom w:val="none" w:sz="0" w:space="0" w:color="auto"/>
        <w:right w:val="none" w:sz="0" w:space="0" w:color="auto"/>
      </w:divBdr>
    </w:div>
    <w:div w:id="1625037423">
      <w:bodyDiv w:val="1"/>
      <w:marLeft w:val="0"/>
      <w:marRight w:val="0"/>
      <w:marTop w:val="0"/>
      <w:marBottom w:val="0"/>
      <w:divBdr>
        <w:top w:val="none" w:sz="0" w:space="0" w:color="auto"/>
        <w:left w:val="none" w:sz="0" w:space="0" w:color="auto"/>
        <w:bottom w:val="none" w:sz="0" w:space="0" w:color="auto"/>
        <w:right w:val="none" w:sz="0" w:space="0" w:color="auto"/>
      </w:divBdr>
    </w:div>
    <w:div w:id="1625382585">
      <w:bodyDiv w:val="1"/>
      <w:marLeft w:val="0"/>
      <w:marRight w:val="0"/>
      <w:marTop w:val="0"/>
      <w:marBottom w:val="0"/>
      <w:divBdr>
        <w:top w:val="none" w:sz="0" w:space="0" w:color="auto"/>
        <w:left w:val="none" w:sz="0" w:space="0" w:color="auto"/>
        <w:bottom w:val="none" w:sz="0" w:space="0" w:color="auto"/>
        <w:right w:val="none" w:sz="0" w:space="0" w:color="auto"/>
      </w:divBdr>
    </w:div>
    <w:div w:id="1633365369">
      <w:bodyDiv w:val="1"/>
      <w:marLeft w:val="0"/>
      <w:marRight w:val="0"/>
      <w:marTop w:val="0"/>
      <w:marBottom w:val="0"/>
      <w:divBdr>
        <w:top w:val="none" w:sz="0" w:space="0" w:color="auto"/>
        <w:left w:val="none" w:sz="0" w:space="0" w:color="auto"/>
        <w:bottom w:val="none" w:sz="0" w:space="0" w:color="auto"/>
        <w:right w:val="none" w:sz="0" w:space="0" w:color="auto"/>
      </w:divBdr>
    </w:div>
    <w:div w:id="1635210310">
      <w:bodyDiv w:val="1"/>
      <w:marLeft w:val="0"/>
      <w:marRight w:val="0"/>
      <w:marTop w:val="0"/>
      <w:marBottom w:val="0"/>
      <w:divBdr>
        <w:top w:val="none" w:sz="0" w:space="0" w:color="auto"/>
        <w:left w:val="none" w:sz="0" w:space="0" w:color="auto"/>
        <w:bottom w:val="none" w:sz="0" w:space="0" w:color="auto"/>
        <w:right w:val="none" w:sz="0" w:space="0" w:color="auto"/>
      </w:divBdr>
    </w:div>
    <w:div w:id="1638873118">
      <w:bodyDiv w:val="1"/>
      <w:marLeft w:val="0"/>
      <w:marRight w:val="0"/>
      <w:marTop w:val="0"/>
      <w:marBottom w:val="0"/>
      <w:divBdr>
        <w:top w:val="none" w:sz="0" w:space="0" w:color="auto"/>
        <w:left w:val="none" w:sz="0" w:space="0" w:color="auto"/>
        <w:bottom w:val="none" w:sz="0" w:space="0" w:color="auto"/>
        <w:right w:val="none" w:sz="0" w:space="0" w:color="auto"/>
      </w:divBdr>
    </w:div>
    <w:div w:id="1641227672">
      <w:bodyDiv w:val="1"/>
      <w:marLeft w:val="0"/>
      <w:marRight w:val="0"/>
      <w:marTop w:val="0"/>
      <w:marBottom w:val="0"/>
      <w:divBdr>
        <w:top w:val="none" w:sz="0" w:space="0" w:color="auto"/>
        <w:left w:val="none" w:sz="0" w:space="0" w:color="auto"/>
        <w:bottom w:val="none" w:sz="0" w:space="0" w:color="auto"/>
        <w:right w:val="none" w:sz="0" w:space="0" w:color="auto"/>
      </w:divBdr>
    </w:div>
    <w:div w:id="1644237353">
      <w:bodyDiv w:val="1"/>
      <w:marLeft w:val="0"/>
      <w:marRight w:val="0"/>
      <w:marTop w:val="0"/>
      <w:marBottom w:val="0"/>
      <w:divBdr>
        <w:top w:val="none" w:sz="0" w:space="0" w:color="auto"/>
        <w:left w:val="none" w:sz="0" w:space="0" w:color="auto"/>
        <w:bottom w:val="none" w:sz="0" w:space="0" w:color="auto"/>
        <w:right w:val="none" w:sz="0" w:space="0" w:color="auto"/>
      </w:divBdr>
    </w:div>
    <w:div w:id="1648510071">
      <w:bodyDiv w:val="1"/>
      <w:marLeft w:val="0"/>
      <w:marRight w:val="0"/>
      <w:marTop w:val="0"/>
      <w:marBottom w:val="0"/>
      <w:divBdr>
        <w:top w:val="none" w:sz="0" w:space="0" w:color="auto"/>
        <w:left w:val="none" w:sz="0" w:space="0" w:color="auto"/>
        <w:bottom w:val="none" w:sz="0" w:space="0" w:color="auto"/>
        <w:right w:val="none" w:sz="0" w:space="0" w:color="auto"/>
      </w:divBdr>
    </w:div>
    <w:div w:id="1649938166">
      <w:bodyDiv w:val="1"/>
      <w:marLeft w:val="0"/>
      <w:marRight w:val="0"/>
      <w:marTop w:val="0"/>
      <w:marBottom w:val="0"/>
      <w:divBdr>
        <w:top w:val="none" w:sz="0" w:space="0" w:color="auto"/>
        <w:left w:val="none" w:sz="0" w:space="0" w:color="auto"/>
        <w:bottom w:val="none" w:sz="0" w:space="0" w:color="auto"/>
        <w:right w:val="none" w:sz="0" w:space="0" w:color="auto"/>
      </w:divBdr>
    </w:div>
    <w:div w:id="1657031988">
      <w:bodyDiv w:val="1"/>
      <w:marLeft w:val="0"/>
      <w:marRight w:val="0"/>
      <w:marTop w:val="0"/>
      <w:marBottom w:val="0"/>
      <w:divBdr>
        <w:top w:val="none" w:sz="0" w:space="0" w:color="auto"/>
        <w:left w:val="none" w:sz="0" w:space="0" w:color="auto"/>
        <w:bottom w:val="none" w:sz="0" w:space="0" w:color="auto"/>
        <w:right w:val="none" w:sz="0" w:space="0" w:color="auto"/>
      </w:divBdr>
    </w:div>
    <w:div w:id="1674914868">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79112445">
      <w:bodyDiv w:val="1"/>
      <w:marLeft w:val="0"/>
      <w:marRight w:val="0"/>
      <w:marTop w:val="0"/>
      <w:marBottom w:val="0"/>
      <w:divBdr>
        <w:top w:val="none" w:sz="0" w:space="0" w:color="auto"/>
        <w:left w:val="none" w:sz="0" w:space="0" w:color="auto"/>
        <w:bottom w:val="none" w:sz="0" w:space="0" w:color="auto"/>
        <w:right w:val="none" w:sz="0" w:space="0" w:color="auto"/>
      </w:divBdr>
    </w:div>
    <w:div w:id="1686521154">
      <w:bodyDiv w:val="1"/>
      <w:marLeft w:val="0"/>
      <w:marRight w:val="0"/>
      <w:marTop w:val="0"/>
      <w:marBottom w:val="0"/>
      <w:divBdr>
        <w:top w:val="none" w:sz="0" w:space="0" w:color="auto"/>
        <w:left w:val="none" w:sz="0" w:space="0" w:color="auto"/>
        <w:bottom w:val="none" w:sz="0" w:space="0" w:color="auto"/>
        <w:right w:val="none" w:sz="0" w:space="0" w:color="auto"/>
      </w:divBdr>
    </w:div>
    <w:div w:id="1686635255">
      <w:bodyDiv w:val="1"/>
      <w:marLeft w:val="0"/>
      <w:marRight w:val="0"/>
      <w:marTop w:val="0"/>
      <w:marBottom w:val="0"/>
      <w:divBdr>
        <w:top w:val="none" w:sz="0" w:space="0" w:color="auto"/>
        <w:left w:val="none" w:sz="0" w:space="0" w:color="auto"/>
        <w:bottom w:val="none" w:sz="0" w:space="0" w:color="auto"/>
        <w:right w:val="none" w:sz="0" w:space="0" w:color="auto"/>
      </w:divBdr>
    </w:div>
    <w:div w:id="1687098939">
      <w:bodyDiv w:val="1"/>
      <w:marLeft w:val="0"/>
      <w:marRight w:val="0"/>
      <w:marTop w:val="0"/>
      <w:marBottom w:val="0"/>
      <w:divBdr>
        <w:top w:val="none" w:sz="0" w:space="0" w:color="auto"/>
        <w:left w:val="none" w:sz="0" w:space="0" w:color="auto"/>
        <w:bottom w:val="none" w:sz="0" w:space="0" w:color="auto"/>
        <w:right w:val="none" w:sz="0" w:space="0" w:color="auto"/>
      </w:divBdr>
    </w:div>
    <w:div w:id="1687757003">
      <w:bodyDiv w:val="1"/>
      <w:marLeft w:val="0"/>
      <w:marRight w:val="0"/>
      <w:marTop w:val="0"/>
      <w:marBottom w:val="0"/>
      <w:divBdr>
        <w:top w:val="none" w:sz="0" w:space="0" w:color="auto"/>
        <w:left w:val="none" w:sz="0" w:space="0" w:color="auto"/>
        <w:bottom w:val="none" w:sz="0" w:space="0" w:color="auto"/>
        <w:right w:val="none" w:sz="0" w:space="0" w:color="auto"/>
      </w:divBdr>
    </w:div>
    <w:div w:id="1689134564">
      <w:bodyDiv w:val="1"/>
      <w:marLeft w:val="0"/>
      <w:marRight w:val="0"/>
      <w:marTop w:val="0"/>
      <w:marBottom w:val="0"/>
      <w:divBdr>
        <w:top w:val="none" w:sz="0" w:space="0" w:color="auto"/>
        <w:left w:val="none" w:sz="0" w:space="0" w:color="auto"/>
        <w:bottom w:val="none" w:sz="0" w:space="0" w:color="auto"/>
        <w:right w:val="none" w:sz="0" w:space="0" w:color="auto"/>
      </w:divBdr>
    </w:div>
    <w:div w:id="1692536814">
      <w:bodyDiv w:val="1"/>
      <w:marLeft w:val="0"/>
      <w:marRight w:val="0"/>
      <w:marTop w:val="0"/>
      <w:marBottom w:val="0"/>
      <w:divBdr>
        <w:top w:val="none" w:sz="0" w:space="0" w:color="auto"/>
        <w:left w:val="none" w:sz="0" w:space="0" w:color="auto"/>
        <w:bottom w:val="none" w:sz="0" w:space="0" w:color="auto"/>
        <w:right w:val="none" w:sz="0" w:space="0" w:color="auto"/>
      </w:divBdr>
    </w:div>
    <w:div w:id="1696734254">
      <w:bodyDiv w:val="1"/>
      <w:marLeft w:val="0"/>
      <w:marRight w:val="0"/>
      <w:marTop w:val="0"/>
      <w:marBottom w:val="0"/>
      <w:divBdr>
        <w:top w:val="none" w:sz="0" w:space="0" w:color="auto"/>
        <w:left w:val="none" w:sz="0" w:space="0" w:color="auto"/>
        <w:bottom w:val="none" w:sz="0" w:space="0" w:color="auto"/>
        <w:right w:val="none" w:sz="0" w:space="0" w:color="auto"/>
      </w:divBdr>
    </w:div>
    <w:div w:id="1701009935">
      <w:bodyDiv w:val="1"/>
      <w:marLeft w:val="0"/>
      <w:marRight w:val="0"/>
      <w:marTop w:val="0"/>
      <w:marBottom w:val="0"/>
      <w:divBdr>
        <w:top w:val="none" w:sz="0" w:space="0" w:color="auto"/>
        <w:left w:val="none" w:sz="0" w:space="0" w:color="auto"/>
        <w:bottom w:val="none" w:sz="0" w:space="0" w:color="auto"/>
        <w:right w:val="none" w:sz="0" w:space="0" w:color="auto"/>
      </w:divBdr>
    </w:div>
    <w:div w:id="1715235621">
      <w:bodyDiv w:val="1"/>
      <w:marLeft w:val="0"/>
      <w:marRight w:val="0"/>
      <w:marTop w:val="0"/>
      <w:marBottom w:val="0"/>
      <w:divBdr>
        <w:top w:val="none" w:sz="0" w:space="0" w:color="auto"/>
        <w:left w:val="none" w:sz="0" w:space="0" w:color="auto"/>
        <w:bottom w:val="none" w:sz="0" w:space="0" w:color="auto"/>
        <w:right w:val="none" w:sz="0" w:space="0" w:color="auto"/>
      </w:divBdr>
    </w:div>
    <w:div w:id="1721637377">
      <w:bodyDiv w:val="1"/>
      <w:marLeft w:val="0"/>
      <w:marRight w:val="0"/>
      <w:marTop w:val="0"/>
      <w:marBottom w:val="0"/>
      <w:divBdr>
        <w:top w:val="none" w:sz="0" w:space="0" w:color="auto"/>
        <w:left w:val="none" w:sz="0" w:space="0" w:color="auto"/>
        <w:bottom w:val="none" w:sz="0" w:space="0" w:color="auto"/>
        <w:right w:val="none" w:sz="0" w:space="0" w:color="auto"/>
      </w:divBdr>
    </w:div>
    <w:div w:id="1727608153">
      <w:bodyDiv w:val="1"/>
      <w:marLeft w:val="0"/>
      <w:marRight w:val="0"/>
      <w:marTop w:val="0"/>
      <w:marBottom w:val="0"/>
      <w:divBdr>
        <w:top w:val="none" w:sz="0" w:space="0" w:color="auto"/>
        <w:left w:val="none" w:sz="0" w:space="0" w:color="auto"/>
        <w:bottom w:val="none" w:sz="0" w:space="0" w:color="auto"/>
        <w:right w:val="none" w:sz="0" w:space="0" w:color="auto"/>
      </w:divBdr>
    </w:div>
    <w:div w:id="1731534063">
      <w:bodyDiv w:val="1"/>
      <w:marLeft w:val="0"/>
      <w:marRight w:val="0"/>
      <w:marTop w:val="0"/>
      <w:marBottom w:val="0"/>
      <w:divBdr>
        <w:top w:val="none" w:sz="0" w:space="0" w:color="auto"/>
        <w:left w:val="none" w:sz="0" w:space="0" w:color="auto"/>
        <w:bottom w:val="none" w:sz="0" w:space="0" w:color="auto"/>
        <w:right w:val="none" w:sz="0" w:space="0" w:color="auto"/>
      </w:divBdr>
    </w:div>
    <w:div w:id="1732732951">
      <w:bodyDiv w:val="1"/>
      <w:marLeft w:val="0"/>
      <w:marRight w:val="0"/>
      <w:marTop w:val="0"/>
      <w:marBottom w:val="0"/>
      <w:divBdr>
        <w:top w:val="none" w:sz="0" w:space="0" w:color="auto"/>
        <w:left w:val="none" w:sz="0" w:space="0" w:color="auto"/>
        <w:bottom w:val="none" w:sz="0" w:space="0" w:color="auto"/>
        <w:right w:val="none" w:sz="0" w:space="0" w:color="auto"/>
      </w:divBdr>
    </w:div>
    <w:div w:id="1733190770">
      <w:bodyDiv w:val="1"/>
      <w:marLeft w:val="0"/>
      <w:marRight w:val="0"/>
      <w:marTop w:val="0"/>
      <w:marBottom w:val="0"/>
      <w:divBdr>
        <w:top w:val="none" w:sz="0" w:space="0" w:color="auto"/>
        <w:left w:val="none" w:sz="0" w:space="0" w:color="auto"/>
        <w:bottom w:val="none" w:sz="0" w:space="0" w:color="auto"/>
        <w:right w:val="none" w:sz="0" w:space="0" w:color="auto"/>
      </w:divBdr>
    </w:div>
    <w:div w:id="1738433830">
      <w:bodyDiv w:val="1"/>
      <w:marLeft w:val="0"/>
      <w:marRight w:val="0"/>
      <w:marTop w:val="0"/>
      <w:marBottom w:val="0"/>
      <w:divBdr>
        <w:top w:val="none" w:sz="0" w:space="0" w:color="auto"/>
        <w:left w:val="none" w:sz="0" w:space="0" w:color="auto"/>
        <w:bottom w:val="none" w:sz="0" w:space="0" w:color="auto"/>
        <w:right w:val="none" w:sz="0" w:space="0" w:color="auto"/>
      </w:divBdr>
    </w:div>
    <w:div w:id="1739859001">
      <w:bodyDiv w:val="1"/>
      <w:marLeft w:val="0"/>
      <w:marRight w:val="0"/>
      <w:marTop w:val="0"/>
      <w:marBottom w:val="0"/>
      <w:divBdr>
        <w:top w:val="none" w:sz="0" w:space="0" w:color="auto"/>
        <w:left w:val="none" w:sz="0" w:space="0" w:color="auto"/>
        <w:bottom w:val="none" w:sz="0" w:space="0" w:color="auto"/>
        <w:right w:val="none" w:sz="0" w:space="0" w:color="auto"/>
      </w:divBdr>
    </w:div>
    <w:div w:id="1742361481">
      <w:bodyDiv w:val="1"/>
      <w:marLeft w:val="0"/>
      <w:marRight w:val="0"/>
      <w:marTop w:val="0"/>
      <w:marBottom w:val="0"/>
      <w:divBdr>
        <w:top w:val="none" w:sz="0" w:space="0" w:color="auto"/>
        <w:left w:val="none" w:sz="0" w:space="0" w:color="auto"/>
        <w:bottom w:val="none" w:sz="0" w:space="0" w:color="auto"/>
        <w:right w:val="none" w:sz="0" w:space="0" w:color="auto"/>
      </w:divBdr>
    </w:div>
    <w:div w:id="1742563002">
      <w:bodyDiv w:val="1"/>
      <w:marLeft w:val="0"/>
      <w:marRight w:val="0"/>
      <w:marTop w:val="0"/>
      <w:marBottom w:val="0"/>
      <w:divBdr>
        <w:top w:val="none" w:sz="0" w:space="0" w:color="auto"/>
        <w:left w:val="none" w:sz="0" w:space="0" w:color="auto"/>
        <w:bottom w:val="none" w:sz="0" w:space="0" w:color="auto"/>
        <w:right w:val="none" w:sz="0" w:space="0" w:color="auto"/>
      </w:divBdr>
    </w:div>
    <w:div w:id="1743483084">
      <w:bodyDiv w:val="1"/>
      <w:marLeft w:val="0"/>
      <w:marRight w:val="0"/>
      <w:marTop w:val="0"/>
      <w:marBottom w:val="0"/>
      <w:divBdr>
        <w:top w:val="none" w:sz="0" w:space="0" w:color="auto"/>
        <w:left w:val="none" w:sz="0" w:space="0" w:color="auto"/>
        <w:bottom w:val="none" w:sz="0" w:space="0" w:color="auto"/>
        <w:right w:val="none" w:sz="0" w:space="0" w:color="auto"/>
      </w:divBdr>
    </w:div>
    <w:div w:id="1746956523">
      <w:bodyDiv w:val="1"/>
      <w:marLeft w:val="0"/>
      <w:marRight w:val="0"/>
      <w:marTop w:val="0"/>
      <w:marBottom w:val="0"/>
      <w:divBdr>
        <w:top w:val="none" w:sz="0" w:space="0" w:color="auto"/>
        <w:left w:val="none" w:sz="0" w:space="0" w:color="auto"/>
        <w:bottom w:val="none" w:sz="0" w:space="0" w:color="auto"/>
        <w:right w:val="none" w:sz="0" w:space="0" w:color="auto"/>
      </w:divBdr>
    </w:div>
    <w:div w:id="1747845387">
      <w:bodyDiv w:val="1"/>
      <w:marLeft w:val="0"/>
      <w:marRight w:val="0"/>
      <w:marTop w:val="0"/>
      <w:marBottom w:val="0"/>
      <w:divBdr>
        <w:top w:val="none" w:sz="0" w:space="0" w:color="auto"/>
        <w:left w:val="none" w:sz="0" w:space="0" w:color="auto"/>
        <w:bottom w:val="none" w:sz="0" w:space="0" w:color="auto"/>
        <w:right w:val="none" w:sz="0" w:space="0" w:color="auto"/>
      </w:divBdr>
    </w:div>
    <w:div w:id="1752923200">
      <w:bodyDiv w:val="1"/>
      <w:marLeft w:val="0"/>
      <w:marRight w:val="0"/>
      <w:marTop w:val="0"/>
      <w:marBottom w:val="0"/>
      <w:divBdr>
        <w:top w:val="none" w:sz="0" w:space="0" w:color="auto"/>
        <w:left w:val="none" w:sz="0" w:space="0" w:color="auto"/>
        <w:bottom w:val="none" w:sz="0" w:space="0" w:color="auto"/>
        <w:right w:val="none" w:sz="0" w:space="0" w:color="auto"/>
      </w:divBdr>
    </w:div>
    <w:div w:id="1756433559">
      <w:bodyDiv w:val="1"/>
      <w:marLeft w:val="0"/>
      <w:marRight w:val="0"/>
      <w:marTop w:val="0"/>
      <w:marBottom w:val="0"/>
      <w:divBdr>
        <w:top w:val="none" w:sz="0" w:space="0" w:color="auto"/>
        <w:left w:val="none" w:sz="0" w:space="0" w:color="auto"/>
        <w:bottom w:val="none" w:sz="0" w:space="0" w:color="auto"/>
        <w:right w:val="none" w:sz="0" w:space="0" w:color="auto"/>
      </w:divBdr>
    </w:div>
    <w:div w:id="1759642713">
      <w:bodyDiv w:val="1"/>
      <w:marLeft w:val="0"/>
      <w:marRight w:val="0"/>
      <w:marTop w:val="0"/>
      <w:marBottom w:val="0"/>
      <w:divBdr>
        <w:top w:val="none" w:sz="0" w:space="0" w:color="auto"/>
        <w:left w:val="none" w:sz="0" w:space="0" w:color="auto"/>
        <w:bottom w:val="none" w:sz="0" w:space="0" w:color="auto"/>
        <w:right w:val="none" w:sz="0" w:space="0" w:color="auto"/>
      </w:divBdr>
    </w:div>
    <w:div w:id="1762097394">
      <w:bodyDiv w:val="1"/>
      <w:marLeft w:val="0"/>
      <w:marRight w:val="0"/>
      <w:marTop w:val="0"/>
      <w:marBottom w:val="0"/>
      <w:divBdr>
        <w:top w:val="none" w:sz="0" w:space="0" w:color="auto"/>
        <w:left w:val="none" w:sz="0" w:space="0" w:color="auto"/>
        <w:bottom w:val="none" w:sz="0" w:space="0" w:color="auto"/>
        <w:right w:val="none" w:sz="0" w:space="0" w:color="auto"/>
      </w:divBdr>
    </w:div>
    <w:div w:id="1762797455">
      <w:bodyDiv w:val="1"/>
      <w:marLeft w:val="0"/>
      <w:marRight w:val="0"/>
      <w:marTop w:val="0"/>
      <w:marBottom w:val="0"/>
      <w:divBdr>
        <w:top w:val="none" w:sz="0" w:space="0" w:color="auto"/>
        <w:left w:val="none" w:sz="0" w:space="0" w:color="auto"/>
        <w:bottom w:val="none" w:sz="0" w:space="0" w:color="auto"/>
        <w:right w:val="none" w:sz="0" w:space="0" w:color="auto"/>
      </w:divBdr>
    </w:div>
    <w:div w:id="1764957313">
      <w:bodyDiv w:val="1"/>
      <w:marLeft w:val="0"/>
      <w:marRight w:val="0"/>
      <w:marTop w:val="0"/>
      <w:marBottom w:val="0"/>
      <w:divBdr>
        <w:top w:val="none" w:sz="0" w:space="0" w:color="auto"/>
        <w:left w:val="none" w:sz="0" w:space="0" w:color="auto"/>
        <w:bottom w:val="none" w:sz="0" w:space="0" w:color="auto"/>
        <w:right w:val="none" w:sz="0" w:space="0" w:color="auto"/>
      </w:divBdr>
    </w:div>
    <w:div w:id="1771854220">
      <w:bodyDiv w:val="1"/>
      <w:marLeft w:val="0"/>
      <w:marRight w:val="0"/>
      <w:marTop w:val="0"/>
      <w:marBottom w:val="0"/>
      <w:divBdr>
        <w:top w:val="none" w:sz="0" w:space="0" w:color="auto"/>
        <w:left w:val="none" w:sz="0" w:space="0" w:color="auto"/>
        <w:bottom w:val="none" w:sz="0" w:space="0" w:color="auto"/>
        <w:right w:val="none" w:sz="0" w:space="0" w:color="auto"/>
      </w:divBdr>
    </w:div>
    <w:div w:id="1778133027">
      <w:bodyDiv w:val="1"/>
      <w:marLeft w:val="0"/>
      <w:marRight w:val="0"/>
      <w:marTop w:val="0"/>
      <w:marBottom w:val="0"/>
      <w:divBdr>
        <w:top w:val="none" w:sz="0" w:space="0" w:color="auto"/>
        <w:left w:val="none" w:sz="0" w:space="0" w:color="auto"/>
        <w:bottom w:val="none" w:sz="0" w:space="0" w:color="auto"/>
        <w:right w:val="none" w:sz="0" w:space="0" w:color="auto"/>
      </w:divBdr>
    </w:div>
    <w:div w:id="1782451774">
      <w:bodyDiv w:val="1"/>
      <w:marLeft w:val="0"/>
      <w:marRight w:val="0"/>
      <w:marTop w:val="0"/>
      <w:marBottom w:val="0"/>
      <w:divBdr>
        <w:top w:val="none" w:sz="0" w:space="0" w:color="auto"/>
        <w:left w:val="none" w:sz="0" w:space="0" w:color="auto"/>
        <w:bottom w:val="none" w:sz="0" w:space="0" w:color="auto"/>
        <w:right w:val="none" w:sz="0" w:space="0" w:color="auto"/>
      </w:divBdr>
    </w:div>
    <w:div w:id="1786777209">
      <w:bodyDiv w:val="1"/>
      <w:marLeft w:val="0"/>
      <w:marRight w:val="0"/>
      <w:marTop w:val="0"/>
      <w:marBottom w:val="0"/>
      <w:divBdr>
        <w:top w:val="none" w:sz="0" w:space="0" w:color="auto"/>
        <w:left w:val="none" w:sz="0" w:space="0" w:color="auto"/>
        <w:bottom w:val="none" w:sz="0" w:space="0" w:color="auto"/>
        <w:right w:val="none" w:sz="0" w:space="0" w:color="auto"/>
      </w:divBdr>
    </w:div>
    <w:div w:id="1789004327">
      <w:bodyDiv w:val="1"/>
      <w:marLeft w:val="0"/>
      <w:marRight w:val="0"/>
      <w:marTop w:val="0"/>
      <w:marBottom w:val="0"/>
      <w:divBdr>
        <w:top w:val="none" w:sz="0" w:space="0" w:color="auto"/>
        <w:left w:val="none" w:sz="0" w:space="0" w:color="auto"/>
        <w:bottom w:val="none" w:sz="0" w:space="0" w:color="auto"/>
        <w:right w:val="none" w:sz="0" w:space="0" w:color="auto"/>
      </w:divBdr>
    </w:div>
    <w:div w:id="1798138885">
      <w:bodyDiv w:val="1"/>
      <w:marLeft w:val="0"/>
      <w:marRight w:val="0"/>
      <w:marTop w:val="0"/>
      <w:marBottom w:val="0"/>
      <w:divBdr>
        <w:top w:val="none" w:sz="0" w:space="0" w:color="auto"/>
        <w:left w:val="none" w:sz="0" w:space="0" w:color="auto"/>
        <w:bottom w:val="none" w:sz="0" w:space="0" w:color="auto"/>
        <w:right w:val="none" w:sz="0" w:space="0" w:color="auto"/>
      </w:divBdr>
    </w:div>
    <w:div w:id="1799640046">
      <w:bodyDiv w:val="1"/>
      <w:marLeft w:val="0"/>
      <w:marRight w:val="0"/>
      <w:marTop w:val="0"/>
      <w:marBottom w:val="0"/>
      <w:divBdr>
        <w:top w:val="none" w:sz="0" w:space="0" w:color="auto"/>
        <w:left w:val="none" w:sz="0" w:space="0" w:color="auto"/>
        <w:bottom w:val="none" w:sz="0" w:space="0" w:color="auto"/>
        <w:right w:val="none" w:sz="0" w:space="0" w:color="auto"/>
      </w:divBdr>
      <w:divsChild>
        <w:div w:id="428113857">
          <w:marLeft w:val="0"/>
          <w:marRight w:val="0"/>
          <w:marTop w:val="0"/>
          <w:marBottom w:val="0"/>
          <w:divBdr>
            <w:top w:val="none" w:sz="0" w:space="0" w:color="auto"/>
            <w:left w:val="none" w:sz="0" w:space="0" w:color="auto"/>
            <w:bottom w:val="none" w:sz="0" w:space="0" w:color="auto"/>
            <w:right w:val="none" w:sz="0" w:space="0" w:color="auto"/>
          </w:divBdr>
        </w:div>
        <w:div w:id="997608810">
          <w:marLeft w:val="0"/>
          <w:marRight w:val="0"/>
          <w:marTop w:val="0"/>
          <w:marBottom w:val="0"/>
          <w:divBdr>
            <w:top w:val="none" w:sz="0" w:space="0" w:color="auto"/>
            <w:left w:val="none" w:sz="0" w:space="0" w:color="auto"/>
            <w:bottom w:val="none" w:sz="0" w:space="0" w:color="auto"/>
            <w:right w:val="none" w:sz="0" w:space="0" w:color="auto"/>
          </w:divBdr>
          <w:divsChild>
            <w:div w:id="964773639">
              <w:marLeft w:val="0"/>
              <w:marRight w:val="118"/>
              <w:marTop w:val="107"/>
              <w:marBottom w:val="0"/>
              <w:divBdr>
                <w:top w:val="none" w:sz="0" w:space="0" w:color="auto"/>
                <w:left w:val="none" w:sz="0" w:space="0" w:color="auto"/>
                <w:bottom w:val="none" w:sz="0" w:space="0" w:color="auto"/>
                <w:right w:val="none" w:sz="0" w:space="0" w:color="auto"/>
              </w:divBdr>
              <w:divsChild>
                <w:div w:id="1328944177">
                  <w:marLeft w:val="0"/>
                  <w:marRight w:val="0"/>
                  <w:marTop w:val="0"/>
                  <w:marBottom w:val="0"/>
                  <w:divBdr>
                    <w:top w:val="none" w:sz="0" w:space="0" w:color="auto"/>
                    <w:left w:val="none" w:sz="0" w:space="0" w:color="auto"/>
                    <w:bottom w:val="none" w:sz="0" w:space="0" w:color="auto"/>
                    <w:right w:val="none" w:sz="0" w:space="0" w:color="auto"/>
                  </w:divBdr>
                  <w:divsChild>
                    <w:div w:id="1050113595">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8218">
      <w:bodyDiv w:val="1"/>
      <w:marLeft w:val="0"/>
      <w:marRight w:val="0"/>
      <w:marTop w:val="0"/>
      <w:marBottom w:val="0"/>
      <w:divBdr>
        <w:top w:val="none" w:sz="0" w:space="0" w:color="auto"/>
        <w:left w:val="none" w:sz="0" w:space="0" w:color="auto"/>
        <w:bottom w:val="none" w:sz="0" w:space="0" w:color="auto"/>
        <w:right w:val="none" w:sz="0" w:space="0" w:color="auto"/>
      </w:divBdr>
    </w:div>
    <w:div w:id="1802577969">
      <w:bodyDiv w:val="1"/>
      <w:marLeft w:val="0"/>
      <w:marRight w:val="0"/>
      <w:marTop w:val="0"/>
      <w:marBottom w:val="0"/>
      <w:divBdr>
        <w:top w:val="none" w:sz="0" w:space="0" w:color="auto"/>
        <w:left w:val="none" w:sz="0" w:space="0" w:color="auto"/>
        <w:bottom w:val="none" w:sz="0" w:space="0" w:color="auto"/>
        <w:right w:val="none" w:sz="0" w:space="0" w:color="auto"/>
      </w:divBdr>
    </w:div>
    <w:div w:id="1805465525">
      <w:bodyDiv w:val="1"/>
      <w:marLeft w:val="0"/>
      <w:marRight w:val="0"/>
      <w:marTop w:val="0"/>
      <w:marBottom w:val="0"/>
      <w:divBdr>
        <w:top w:val="none" w:sz="0" w:space="0" w:color="auto"/>
        <w:left w:val="none" w:sz="0" w:space="0" w:color="auto"/>
        <w:bottom w:val="none" w:sz="0" w:space="0" w:color="auto"/>
        <w:right w:val="none" w:sz="0" w:space="0" w:color="auto"/>
      </w:divBdr>
    </w:div>
    <w:div w:id="1808008827">
      <w:bodyDiv w:val="1"/>
      <w:marLeft w:val="0"/>
      <w:marRight w:val="0"/>
      <w:marTop w:val="0"/>
      <w:marBottom w:val="0"/>
      <w:divBdr>
        <w:top w:val="none" w:sz="0" w:space="0" w:color="auto"/>
        <w:left w:val="none" w:sz="0" w:space="0" w:color="auto"/>
        <w:bottom w:val="none" w:sz="0" w:space="0" w:color="auto"/>
        <w:right w:val="none" w:sz="0" w:space="0" w:color="auto"/>
      </w:divBdr>
    </w:div>
    <w:div w:id="1809471539">
      <w:bodyDiv w:val="1"/>
      <w:marLeft w:val="0"/>
      <w:marRight w:val="0"/>
      <w:marTop w:val="0"/>
      <w:marBottom w:val="0"/>
      <w:divBdr>
        <w:top w:val="none" w:sz="0" w:space="0" w:color="auto"/>
        <w:left w:val="none" w:sz="0" w:space="0" w:color="auto"/>
        <w:bottom w:val="none" w:sz="0" w:space="0" w:color="auto"/>
        <w:right w:val="none" w:sz="0" w:space="0" w:color="auto"/>
      </w:divBdr>
    </w:div>
    <w:div w:id="1812289688">
      <w:bodyDiv w:val="1"/>
      <w:marLeft w:val="0"/>
      <w:marRight w:val="0"/>
      <w:marTop w:val="0"/>
      <w:marBottom w:val="0"/>
      <w:divBdr>
        <w:top w:val="none" w:sz="0" w:space="0" w:color="auto"/>
        <w:left w:val="none" w:sz="0" w:space="0" w:color="auto"/>
        <w:bottom w:val="none" w:sz="0" w:space="0" w:color="auto"/>
        <w:right w:val="none" w:sz="0" w:space="0" w:color="auto"/>
      </w:divBdr>
    </w:div>
    <w:div w:id="1813670579">
      <w:bodyDiv w:val="1"/>
      <w:marLeft w:val="0"/>
      <w:marRight w:val="0"/>
      <w:marTop w:val="0"/>
      <w:marBottom w:val="0"/>
      <w:divBdr>
        <w:top w:val="none" w:sz="0" w:space="0" w:color="auto"/>
        <w:left w:val="none" w:sz="0" w:space="0" w:color="auto"/>
        <w:bottom w:val="none" w:sz="0" w:space="0" w:color="auto"/>
        <w:right w:val="none" w:sz="0" w:space="0" w:color="auto"/>
      </w:divBdr>
    </w:div>
    <w:div w:id="1815368749">
      <w:bodyDiv w:val="1"/>
      <w:marLeft w:val="0"/>
      <w:marRight w:val="0"/>
      <w:marTop w:val="0"/>
      <w:marBottom w:val="0"/>
      <w:divBdr>
        <w:top w:val="none" w:sz="0" w:space="0" w:color="auto"/>
        <w:left w:val="none" w:sz="0" w:space="0" w:color="auto"/>
        <w:bottom w:val="none" w:sz="0" w:space="0" w:color="auto"/>
        <w:right w:val="none" w:sz="0" w:space="0" w:color="auto"/>
      </w:divBdr>
    </w:div>
    <w:div w:id="1820686180">
      <w:bodyDiv w:val="1"/>
      <w:marLeft w:val="0"/>
      <w:marRight w:val="0"/>
      <w:marTop w:val="0"/>
      <w:marBottom w:val="0"/>
      <w:divBdr>
        <w:top w:val="none" w:sz="0" w:space="0" w:color="auto"/>
        <w:left w:val="none" w:sz="0" w:space="0" w:color="auto"/>
        <w:bottom w:val="none" w:sz="0" w:space="0" w:color="auto"/>
        <w:right w:val="none" w:sz="0" w:space="0" w:color="auto"/>
      </w:divBdr>
    </w:div>
    <w:div w:id="1822573213">
      <w:bodyDiv w:val="1"/>
      <w:marLeft w:val="0"/>
      <w:marRight w:val="0"/>
      <w:marTop w:val="0"/>
      <w:marBottom w:val="0"/>
      <w:divBdr>
        <w:top w:val="none" w:sz="0" w:space="0" w:color="auto"/>
        <w:left w:val="none" w:sz="0" w:space="0" w:color="auto"/>
        <w:bottom w:val="none" w:sz="0" w:space="0" w:color="auto"/>
        <w:right w:val="none" w:sz="0" w:space="0" w:color="auto"/>
      </w:divBdr>
    </w:div>
    <w:div w:id="1825968058">
      <w:bodyDiv w:val="1"/>
      <w:marLeft w:val="0"/>
      <w:marRight w:val="0"/>
      <w:marTop w:val="0"/>
      <w:marBottom w:val="0"/>
      <w:divBdr>
        <w:top w:val="none" w:sz="0" w:space="0" w:color="auto"/>
        <w:left w:val="none" w:sz="0" w:space="0" w:color="auto"/>
        <w:bottom w:val="none" w:sz="0" w:space="0" w:color="auto"/>
        <w:right w:val="none" w:sz="0" w:space="0" w:color="auto"/>
      </w:divBdr>
    </w:div>
    <w:div w:id="1828983194">
      <w:bodyDiv w:val="1"/>
      <w:marLeft w:val="0"/>
      <w:marRight w:val="0"/>
      <w:marTop w:val="0"/>
      <w:marBottom w:val="0"/>
      <w:divBdr>
        <w:top w:val="none" w:sz="0" w:space="0" w:color="auto"/>
        <w:left w:val="none" w:sz="0" w:space="0" w:color="auto"/>
        <w:bottom w:val="none" w:sz="0" w:space="0" w:color="auto"/>
        <w:right w:val="none" w:sz="0" w:space="0" w:color="auto"/>
      </w:divBdr>
    </w:div>
    <w:div w:id="1830291630">
      <w:bodyDiv w:val="1"/>
      <w:marLeft w:val="0"/>
      <w:marRight w:val="0"/>
      <w:marTop w:val="0"/>
      <w:marBottom w:val="0"/>
      <w:divBdr>
        <w:top w:val="none" w:sz="0" w:space="0" w:color="auto"/>
        <w:left w:val="none" w:sz="0" w:space="0" w:color="auto"/>
        <w:bottom w:val="none" w:sz="0" w:space="0" w:color="auto"/>
        <w:right w:val="none" w:sz="0" w:space="0" w:color="auto"/>
      </w:divBdr>
    </w:div>
    <w:div w:id="1831406189">
      <w:bodyDiv w:val="1"/>
      <w:marLeft w:val="0"/>
      <w:marRight w:val="0"/>
      <w:marTop w:val="0"/>
      <w:marBottom w:val="0"/>
      <w:divBdr>
        <w:top w:val="none" w:sz="0" w:space="0" w:color="auto"/>
        <w:left w:val="none" w:sz="0" w:space="0" w:color="auto"/>
        <w:bottom w:val="none" w:sz="0" w:space="0" w:color="auto"/>
        <w:right w:val="none" w:sz="0" w:space="0" w:color="auto"/>
      </w:divBdr>
    </w:div>
    <w:div w:id="1833056585">
      <w:bodyDiv w:val="1"/>
      <w:marLeft w:val="0"/>
      <w:marRight w:val="0"/>
      <w:marTop w:val="0"/>
      <w:marBottom w:val="0"/>
      <w:divBdr>
        <w:top w:val="none" w:sz="0" w:space="0" w:color="auto"/>
        <w:left w:val="none" w:sz="0" w:space="0" w:color="auto"/>
        <w:bottom w:val="none" w:sz="0" w:space="0" w:color="auto"/>
        <w:right w:val="none" w:sz="0" w:space="0" w:color="auto"/>
      </w:divBdr>
      <w:divsChild>
        <w:div w:id="1241795903">
          <w:marLeft w:val="0"/>
          <w:marRight w:val="0"/>
          <w:marTop w:val="0"/>
          <w:marBottom w:val="0"/>
          <w:divBdr>
            <w:top w:val="none" w:sz="0" w:space="0" w:color="auto"/>
            <w:left w:val="none" w:sz="0" w:space="0" w:color="auto"/>
            <w:bottom w:val="none" w:sz="0" w:space="0" w:color="auto"/>
            <w:right w:val="none" w:sz="0" w:space="0" w:color="auto"/>
          </w:divBdr>
        </w:div>
        <w:div w:id="620111507">
          <w:marLeft w:val="0"/>
          <w:marRight w:val="0"/>
          <w:marTop w:val="0"/>
          <w:marBottom w:val="0"/>
          <w:divBdr>
            <w:top w:val="none" w:sz="0" w:space="0" w:color="auto"/>
            <w:left w:val="none" w:sz="0" w:space="0" w:color="auto"/>
            <w:bottom w:val="none" w:sz="0" w:space="0" w:color="auto"/>
            <w:right w:val="none" w:sz="0" w:space="0" w:color="auto"/>
          </w:divBdr>
          <w:divsChild>
            <w:div w:id="747196688">
              <w:marLeft w:val="0"/>
              <w:marRight w:val="106"/>
              <w:marTop w:val="96"/>
              <w:marBottom w:val="0"/>
              <w:divBdr>
                <w:top w:val="none" w:sz="0" w:space="0" w:color="auto"/>
                <w:left w:val="none" w:sz="0" w:space="0" w:color="auto"/>
                <w:bottom w:val="none" w:sz="0" w:space="0" w:color="auto"/>
                <w:right w:val="none" w:sz="0" w:space="0" w:color="auto"/>
              </w:divBdr>
              <w:divsChild>
                <w:div w:id="1692149470">
                  <w:marLeft w:val="0"/>
                  <w:marRight w:val="0"/>
                  <w:marTop w:val="0"/>
                  <w:marBottom w:val="0"/>
                  <w:divBdr>
                    <w:top w:val="none" w:sz="0" w:space="0" w:color="auto"/>
                    <w:left w:val="none" w:sz="0" w:space="0" w:color="auto"/>
                    <w:bottom w:val="none" w:sz="0" w:space="0" w:color="auto"/>
                    <w:right w:val="none" w:sz="0" w:space="0" w:color="auto"/>
                  </w:divBdr>
                  <w:divsChild>
                    <w:div w:id="341132555">
                      <w:marLeft w:val="-106"/>
                      <w:marRight w:val="-1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5226">
      <w:bodyDiv w:val="1"/>
      <w:marLeft w:val="0"/>
      <w:marRight w:val="0"/>
      <w:marTop w:val="0"/>
      <w:marBottom w:val="0"/>
      <w:divBdr>
        <w:top w:val="none" w:sz="0" w:space="0" w:color="auto"/>
        <w:left w:val="none" w:sz="0" w:space="0" w:color="auto"/>
        <w:bottom w:val="none" w:sz="0" w:space="0" w:color="auto"/>
        <w:right w:val="none" w:sz="0" w:space="0" w:color="auto"/>
      </w:divBdr>
    </w:div>
    <w:div w:id="1836728116">
      <w:bodyDiv w:val="1"/>
      <w:marLeft w:val="0"/>
      <w:marRight w:val="0"/>
      <w:marTop w:val="0"/>
      <w:marBottom w:val="0"/>
      <w:divBdr>
        <w:top w:val="none" w:sz="0" w:space="0" w:color="auto"/>
        <w:left w:val="none" w:sz="0" w:space="0" w:color="auto"/>
        <w:bottom w:val="none" w:sz="0" w:space="0" w:color="auto"/>
        <w:right w:val="none" w:sz="0" w:space="0" w:color="auto"/>
      </w:divBdr>
    </w:div>
    <w:div w:id="1841500311">
      <w:bodyDiv w:val="1"/>
      <w:marLeft w:val="0"/>
      <w:marRight w:val="0"/>
      <w:marTop w:val="0"/>
      <w:marBottom w:val="0"/>
      <w:divBdr>
        <w:top w:val="none" w:sz="0" w:space="0" w:color="auto"/>
        <w:left w:val="none" w:sz="0" w:space="0" w:color="auto"/>
        <w:bottom w:val="none" w:sz="0" w:space="0" w:color="auto"/>
        <w:right w:val="none" w:sz="0" w:space="0" w:color="auto"/>
      </w:divBdr>
    </w:div>
    <w:div w:id="1844315842">
      <w:bodyDiv w:val="1"/>
      <w:marLeft w:val="0"/>
      <w:marRight w:val="0"/>
      <w:marTop w:val="0"/>
      <w:marBottom w:val="0"/>
      <w:divBdr>
        <w:top w:val="none" w:sz="0" w:space="0" w:color="auto"/>
        <w:left w:val="none" w:sz="0" w:space="0" w:color="auto"/>
        <w:bottom w:val="none" w:sz="0" w:space="0" w:color="auto"/>
        <w:right w:val="none" w:sz="0" w:space="0" w:color="auto"/>
      </w:divBdr>
    </w:div>
    <w:div w:id="1853563434">
      <w:bodyDiv w:val="1"/>
      <w:marLeft w:val="0"/>
      <w:marRight w:val="0"/>
      <w:marTop w:val="0"/>
      <w:marBottom w:val="0"/>
      <w:divBdr>
        <w:top w:val="none" w:sz="0" w:space="0" w:color="auto"/>
        <w:left w:val="none" w:sz="0" w:space="0" w:color="auto"/>
        <w:bottom w:val="none" w:sz="0" w:space="0" w:color="auto"/>
        <w:right w:val="none" w:sz="0" w:space="0" w:color="auto"/>
      </w:divBdr>
    </w:div>
    <w:div w:id="1864703944">
      <w:bodyDiv w:val="1"/>
      <w:marLeft w:val="0"/>
      <w:marRight w:val="0"/>
      <w:marTop w:val="0"/>
      <w:marBottom w:val="0"/>
      <w:divBdr>
        <w:top w:val="none" w:sz="0" w:space="0" w:color="auto"/>
        <w:left w:val="none" w:sz="0" w:space="0" w:color="auto"/>
        <w:bottom w:val="none" w:sz="0" w:space="0" w:color="auto"/>
        <w:right w:val="none" w:sz="0" w:space="0" w:color="auto"/>
      </w:divBdr>
    </w:div>
    <w:div w:id="1866214275">
      <w:bodyDiv w:val="1"/>
      <w:marLeft w:val="0"/>
      <w:marRight w:val="0"/>
      <w:marTop w:val="0"/>
      <w:marBottom w:val="0"/>
      <w:divBdr>
        <w:top w:val="none" w:sz="0" w:space="0" w:color="auto"/>
        <w:left w:val="none" w:sz="0" w:space="0" w:color="auto"/>
        <w:bottom w:val="none" w:sz="0" w:space="0" w:color="auto"/>
        <w:right w:val="none" w:sz="0" w:space="0" w:color="auto"/>
      </w:divBdr>
    </w:div>
    <w:div w:id="1872527166">
      <w:bodyDiv w:val="1"/>
      <w:marLeft w:val="0"/>
      <w:marRight w:val="0"/>
      <w:marTop w:val="0"/>
      <w:marBottom w:val="0"/>
      <w:divBdr>
        <w:top w:val="none" w:sz="0" w:space="0" w:color="auto"/>
        <w:left w:val="none" w:sz="0" w:space="0" w:color="auto"/>
        <w:bottom w:val="none" w:sz="0" w:space="0" w:color="auto"/>
        <w:right w:val="none" w:sz="0" w:space="0" w:color="auto"/>
      </w:divBdr>
    </w:div>
    <w:div w:id="1873692281">
      <w:bodyDiv w:val="1"/>
      <w:marLeft w:val="0"/>
      <w:marRight w:val="0"/>
      <w:marTop w:val="0"/>
      <w:marBottom w:val="0"/>
      <w:divBdr>
        <w:top w:val="none" w:sz="0" w:space="0" w:color="auto"/>
        <w:left w:val="none" w:sz="0" w:space="0" w:color="auto"/>
        <w:bottom w:val="none" w:sz="0" w:space="0" w:color="auto"/>
        <w:right w:val="none" w:sz="0" w:space="0" w:color="auto"/>
      </w:divBdr>
    </w:div>
    <w:div w:id="1874730746">
      <w:bodyDiv w:val="1"/>
      <w:marLeft w:val="0"/>
      <w:marRight w:val="0"/>
      <w:marTop w:val="0"/>
      <w:marBottom w:val="0"/>
      <w:divBdr>
        <w:top w:val="none" w:sz="0" w:space="0" w:color="auto"/>
        <w:left w:val="none" w:sz="0" w:space="0" w:color="auto"/>
        <w:bottom w:val="none" w:sz="0" w:space="0" w:color="auto"/>
        <w:right w:val="none" w:sz="0" w:space="0" w:color="auto"/>
      </w:divBdr>
    </w:div>
    <w:div w:id="1876623365">
      <w:bodyDiv w:val="1"/>
      <w:marLeft w:val="0"/>
      <w:marRight w:val="0"/>
      <w:marTop w:val="0"/>
      <w:marBottom w:val="0"/>
      <w:divBdr>
        <w:top w:val="none" w:sz="0" w:space="0" w:color="auto"/>
        <w:left w:val="none" w:sz="0" w:space="0" w:color="auto"/>
        <w:bottom w:val="none" w:sz="0" w:space="0" w:color="auto"/>
        <w:right w:val="none" w:sz="0" w:space="0" w:color="auto"/>
      </w:divBdr>
    </w:div>
    <w:div w:id="1876890203">
      <w:bodyDiv w:val="1"/>
      <w:marLeft w:val="0"/>
      <w:marRight w:val="0"/>
      <w:marTop w:val="0"/>
      <w:marBottom w:val="0"/>
      <w:divBdr>
        <w:top w:val="none" w:sz="0" w:space="0" w:color="auto"/>
        <w:left w:val="none" w:sz="0" w:space="0" w:color="auto"/>
        <w:bottom w:val="none" w:sz="0" w:space="0" w:color="auto"/>
        <w:right w:val="none" w:sz="0" w:space="0" w:color="auto"/>
      </w:divBdr>
    </w:div>
    <w:div w:id="1879202247">
      <w:bodyDiv w:val="1"/>
      <w:marLeft w:val="0"/>
      <w:marRight w:val="0"/>
      <w:marTop w:val="0"/>
      <w:marBottom w:val="0"/>
      <w:divBdr>
        <w:top w:val="none" w:sz="0" w:space="0" w:color="auto"/>
        <w:left w:val="none" w:sz="0" w:space="0" w:color="auto"/>
        <w:bottom w:val="none" w:sz="0" w:space="0" w:color="auto"/>
        <w:right w:val="none" w:sz="0" w:space="0" w:color="auto"/>
      </w:divBdr>
    </w:div>
    <w:div w:id="1881473172">
      <w:bodyDiv w:val="1"/>
      <w:marLeft w:val="0"/>
      <w:marRight w:val="0"/>
      <w:marTop w:val="0"/>
      <w:marBottom w:val="0"/>
      <w:divBdr>
        <w:top w:val="none" w:sz="0" w:space="0" w:color="auto"/>
        <w:left w:val="none" w:sz="0" w:space="0" w:color="auto"/>
        <w:bottom w:val="none" w:sz="0" w:space="0" w:color="auto"/>
        <w:right w:val="none" w:sz="0" w:space="0" w:color="auto"/>
      </w:divBdr>
    </w:div>
    <w:div w:id="1882980878">
      <w:bodyDiv w:val="1"/>
      <w:marLeft w:val="0"/>
      <w:marRight w:val="0"/>
      <w:marTop w:val="0"/>
      <w:marBottom w:val="0"/>
      <w:divBdr>
        <w:top w:val="none" w:sz="0" w:space="0" w:color="auto"/>
        <w:left w:val="none" w:sz="0" w:space="0" w:color="auto"/>
        <w:bottom w:val="none" w:sz="0" w:space="0" w:color="auto"/>
        <w:right w:val="none" w:sz="0" w:space="0" w:color="auto"/>
      </w:divBdr>
    </w:div>
    <w:div w:id="1883246826">
      <w:bodyDiv w:val="1"/>
      <w:marLeft w:val="0"/>
      <w:marRight w:val="0"/>
      <w:marTop w:val="0"/>
      <w:marBottom w:val="0"/>
      <w:divBdr>
        <w:top w:val="none" w:sz="0" w:space="0" w:color="auto"/>
        <w:left w:val="none" w:sz="0" w:space="0" w:color="auto"/>
        <w:bottom w:val="none" w:sz="0" w:space="0" w:color="auto"/>
        <w:right w:val="none" w:sz="0" w:space="0" w:color="auto"/>
      </w:divBdr>
    </w:div>
    <w:div w:id="1891191048">
      <w:bodyDiv w:val="1"/>
      <w:marLeft w:val="0"/>
      <w:marRight w:val="0"/>
      <w:marTop w:val="0"/>
      <w:marBottom w:val="0"/>
      <w:divBdr>
        <w:top w:val="none" w:sz="0" w:space="0" w:color="auto"/>
        <w:left w:val="none" w:sz="0" w:space="0" w:color="auto"/>
        <w:bottom w:val="none" w:sz="0" w:space="0" w:color="auto"/>
        <w:right w:val="none" w:sz="0" w:space="0" w:color="auto"/>
      </w:divBdr>
    </w:div>
    <w:div w:id="1896357379">
      <w:bodyDiv w:val="1"/>
      <w:marLeft w:val="0"/>
      <w:marRight w:val="0"/>
      <w:marTop w:val="0"/>
      <w:marBottom w:val="0"/>
      <w:divBdr>
        <w:top w:val="none" w:sz="0" w:space="0" w:color="auto"/>
        <w:left w:val="none" w:sz="0" w:space="0" w:color="auto"/>
        <w:bottom w:val="none" w:sz="0" w:space="0" w:color="auto"/>
        <w:right w:val="none" w:sz="0" w:space="0" w:color="auto"/>
      </w:divBdr>
    </w:div>
    <w:div w:id="1899128903">
      <w:bodyDiv w:val="1"/>
      <w:marLeft w:val="0"/>
      <w:marRight w:val="0"/>
      <w:marTop w:val="0"/>
      <w:marBottom w:val="0"/>
      <w:divBdr>
        <w:top w:val="none" w:sz="0" w:space="0" w:color="auto"/>
        <w:left w:val="none" w:sz="0" w:space="0" w:color="auto"/>
        <w:bottom w:val="none" w:sz="0" w:space="0" w:color="auto"/>
        <w:right w:val="none" w:sz="0" w:space="0" w:color="auto"/>
      </w:divBdr>
    </w:div>
    <w:div w:id="1899701768">
      <w:bodyDiv w:val="1"/>
      <w:marLeft w:val="0"/>
      <w:marRight w:val="0"/>
      <w:marTop w:val="0"/>
      <w:marBottom w:val="0"/>
      <w:divBdr>
        <w:top w:val="none" w:sz="0" w:space="0" w:color="auto"/>
        <w:left w:val="none" w:sz="0" w:space="0" w:color="auto"/>
        <w:bottom w:val="none" w:sz="0" w:space="0" w:color="auto"/>
        <w:right w:val="none" w:sz="0" w:space="0" w:color="auto"/>
      </w:divBdr>
    </w:div>
    <w:div w:id="1909417533">
      <w:bodyDiv w:val="1"/>
      <w:marLeft w:val="0"/>
      <w:marRight w:val="0"/>
      <w:marTop w:val="0"/>
      <w:marBottom w:val="0"/>
      <w:divBdr>
        <w:top w:val="none" w:sz="0" w:space="0" w:color="auto"/>
        <w:left w:val="none" w:sz="0" w:space="0" w:color="auto"/>
        <w:bottom w:val="none" w:sz="0" w:space="0" w:color="auto"/>
        <w:right w:val="none" w:sz="0" w:space="0" w:color="auto"/>
      </w:divBdr>
    </w:div>
    <w:div w:id="1917277902">
      <w:bodyDiv w:val="1"/>
      <w:marLeft w:val="0"/>
      <w:marRight w:val="0"/>
      <w:marTop w:val="0"/>
      <w:marBottom w:val="0"/>
      <w:divBdr>
        <w:top w:val="none" w:sz="0" w:space="0" w:color="auto"/>
        <w:left w:val="none" w:sz="0" w:space="0" w:color="auto"/>
        <w:bottom w:val="none" w:sz="0" w:space="0" w:color="auto"/>
        <w:right w:val="none" w:sz="0" w:space="0" w:color="auto"/>
      </w:divBdr>
    </w:div>
    <w:div w:id="1917587994">
      <w:bodyDiv w:val="1"/>
      <w:marLeft w:val="0"/>
      <w:marRight w:val="0"/>
      <w:marTop w:val="0"/>
      <w:marBottom w:val="0"/>
      <w:divBdr>
        <w:top w:val="none" w:sz="0" w:space="0" w:color="auto"/>
        <w:left w:val="none" w:sz="0" w:space="0" w:color="auto"/>
        <w:bottom w:val="none" w:sz="0" w:space="0" w:color="auto"/>
        <w:right w:val="none" w:sz="0" w:space="0" w:color="auto"/>
      </w:divBdr>
    </w:div>
    <w:div w:id="1921909342">
      <w:bodyDiv w:val="1"/>
      <w:marLeft w:val="0"/>
      <w:marRight w:val="0"/>
      <w:marTop w:val="0"/>
      <w:marBottom w:val="0"/>
      <w:divBdr>
        <w:top w:val="none" w:sz="0" w:space="0" w:color="auto"/>
        <w:left w:val="none" w:sz="0" w:space="0" w:color="auto"/>
        <w:bottom w:val="none" w:sz="0" w:space="0" w:color="auto"/>
        <w:right w:val="none" w:sz="0" w:space="0" w:color="auto"/>
      </w:divBdr>
    </w:div>
    <w:div w:id="1925994573">
      <w:bodyDiv w:val="1"/>
      <w:marLeft w:val="0"/>
      <w:marRight w:val="0"/>
      <w:marTop w:val="0"/>
      <w:marBottom w:val="0"/>
      <w:divBdr>
        <w:top w:val="none" w:sz="0" w:space="0" w:color="auto"/>
        <w:left w:val="none" w:sz="0" w:space="0" w:color="auto"/>
        <w:bottom w:val="none" w:sz="0" w:space="0" w:color="auto"/>
        <w:right w:val="none" w:sz="0" w:space="0" w:color="auto"/>
      </w:divBdr>
    </w:div>
    <w:div w:id="1940405388">
      <w:bodyDiv w:val="1"/>
      <w:marLeft w:val="0"/>
      <w:marRight w:val="0"/>
      <w:marTop w:val="0"/>
      <w:marBottom w:val="0"/>
      <w:divBdr>
        <w:top w:val="none" w:sz="0" w:space="0" w:color="auto"/>
        <w:left w:val="none" w:sz="0" w:space="0" w:color="auto"/>
        <w:bottom w:val="none" w:sz="0" w:space="0" w:color="auto"/>
        <w:right w:val="none" w:sz="0" w:space="0" w:color="auto"/>
      </w:divBdr>
    </w:div>
    <w:div w:id="1943538035">
      <w:bodyDiv w:val="1"/>
      <w:marLeft w:val="0"/>
      <w:marRight w:val="0"/>
      <w:marTop w:val="0"/>
      <w:marBottom w:val="0"/>
      <w:divBdr>
        <w:top w:val="none" w:sz="0" w:space="0" w:color="auto"/>
        <w:left w:val="none" w:sz="0" w:space="0" w:color="auto"/>
        <w:bottom w:val="none" w:sz="0" w:space="0" w:color="auto"/>
        <w:right w:val="none" w:sz="0" w:space="0" w:color="auto"/>
      </w:divBdr>
    </w:div>
    <w:div w:id="1947734324">
      <w:bodyDiv w:val="1"/>
      <w:marLeft w:val="0"/>
      <w:marRight w:val="0"/>
      <w:marTop w:val="0"/>
      <w:marBottom w:val="0"/>
      <w:divBdr>
        <w:top w:val="none" w:sz="0" w:space="0" w:color="auto"/>
        <w:left w:val="none" w:sz="0" w:space="0" w:color="auto"/>
        <w:bottom w:val="none" w:sz="0" w:space="0" w:color="auto"/>
        <w:right w:val="none" w:sz="0" w:space="0" w:color="auto"/>
      </w:divBdr>
    </w:div>
    <w:div w:id="1948464292">
      <w:bodyDiv w:val="1"/>
      <w:marLeft w:val="0"/>
      <w:marRight w:val="0"/>
      <w:marTop w:val="0"/>
      <w:marBottom w:val="0"/>
      <w:divBdr>
        <w:top w:val="none" w:sz="0" w:space="0" w:color="auto"/>
        <w:left w:val="none" w:sz="0" w:space="0" w:color="auto"/>
        <w:bottom w:val="none" w:sz="0" w:space="0" w:color="auto"/>
        <w:right w:val="none" w:sz="0" w:space="0" w:color="auto"/>
      </w:divBdr>
    </w:div>
    <w:div w:id="1952711113">
      <w:bodyDiv w:val="1"/>
      <w:marLeft w:val="0"/>
      <w:marRight w:val="0"/>
      <w:marTop w:val="0"/>
      <w:marBottom w:val="0"/>
      <w:divBdr>
        <w:top w:val="none" w:sz="0" w:space="0" w:color="auto"/>
        <w:left w:val="none" w:sz="0" w:space="0" w:color="auto"/>
        <w:bottom w:val="none" w:sz="0" w:space="0" w:color="auto"/>
        <w:right w:val="none" w:sz="0" w:space="0" w:color="auto"/>
      </w:divBdr>
    </w:div>
    <w:div w:id="1955938211">
      <w:bodyDiv w:val="1"/>
      <w:marLeft w:val="0"/>
      <w:marRight w:val="0"/>
      <w:marTop w:val="0"/>
      <w:marBottom w:val="0"/>
      <w:divBdr>
        <w:top w:val="none" w:sz="0" w:space="0" w:color="auto"/>
        <w:left w:val="none" w:sz="0" w:space="0" w:color="auto"/>
        <w:bottom w:val="none" w:sz="0" w:space="0" w:color="auto"/>
        <w:right w:val="none" w:sz="0" w:space="0" w:color="auto"/>
      </w:divBdr>
    </w:div>
    <w:div w:id="1956937475">
      <w:bodyDiv w:val="1"/>
      <w:marLeft w:val="0"/>
      <w:marRight w:val="0"/>
      <w:marTop w:val="0"/>
      <w:marBottom w:val="0"/>
      <w:divBdr>
        <w:top w:val="none" w:sz="0" w:space="0" w:color="auto"/>
        <w:left w:val="none" w:sz="0" w:space="0" w:color="auto"/>
        <w:bottom w:val="none" w:sz="0" w:space="0" w:color="auto"/>
        <w:right w:val="none" w:sz="0" w:space="0" w:color="auto"/>
      </w:divBdr>
    </w:div>
    <w:div w:id="1965260259">
      <w:bodyDiv w:val="1"/>
      <w:marLeft w:val="0"/>
      <w:marRight w:val="0"/>
      <w:marTop w:val="0"/>
      <w:marBottom w:val="0"/>
      <w:divBdr>
        <w:top w:val="none" w:sz="0" w:space="0" w:color="auto"/>
        <w:left w:val="none" w:sz="0" w:space="0" w:color="auto"/>
        <w:bottom w:val="none" w:sz="0" w:space="0" w:color="auto"/>
        <w:right w:val="none" w:sz="0" w:space="0" w:color="auto"/>
      </w:divBdr>
    </w:div>
    <w:div w:id="1973361577">
      <w:bodyDiv w:val="1"/>
      <w:marLeft w:val="0"/>
      <w:marRight w:val="0"/>
      <w:marTop w:val="0"/>
      <w:marBottom w:val="0"/>
      <w:divBdr>
        <w:top w:val="none" w:sz="0" w:space="0" w:color="auto"/>
        <w:left w:val="none" w:sz="0" w:space="0" w:color="auto"/>
        <w:bottom w:val="none" w:sz="0" w:space="0" w:color="auto"/>
        <w:right w:val="none" w:sz="0" w:space="0" w:color="auto"/>
      </w:divBdr>
    </w:div>
    <w:div w:id="1973366753">
      <w:bodyDiv w:val="1"/>
      <w:marLeft w:val="0"/>
      <w:marRight w:val="0"/>
      <w:marTop w:val="0"/>
      <w:marBottom w:val="0"/>
      <w:divBdr>
        <w:top w:val="none" w:sz="0" w:space="0" w:color="auto"/>
        <w:left w:val="none" w:sz="0" w:space="0" w:color="auto"/>
        <w:bottom w:val="none" w:sz="0" w:space="0" w:color="auto"/>
        <w:right w:val="none" w:sz="0" w:space="0" w:color="auto"/>
      </w:divBdr>
    </w:div>
    <w:div w:id="1974361375">
      <w:bodyDiv w:val="1"/>
      <w:marLeft w:val="0"/>
      <w:marRight w:val="0"/>
      <w:marTop w:val="0"/>
      <w:marBottom w:val="0"/>
      <w:divBdr>
        <w:top w:val="none" w:sz="0" w:space="0" w:color="auto"/>
        <w:left w:val="none" w:sz="0" w:space="0" w:color="auto"/>
        <w:bottom w:val="none" w:sz="0" w:space="0" w:color="auto"/>
        <w:right w:val="none" w:sz="0" w:space="0" w:color="auto"/>
      </w:divBdr>
    </w:div>
    <w:div w:id="1977444586">
      <w:bodyDiv w:val="1"/>
      <w:marLeft w:val="0"/>
      <w:marRight w:val="0"/>
      <w:marTop w:val="0"/>
      <w:marBottom w:val="0"/>
      <w:divBdr>
        <w:top w:val="none" w:sz="0" w:space="0" w:color="auto"/>
        <w:left w:val="none" w:sz="0" w:space="0" w:color="auto"/>
        <w:bottom w:val="none" w:sz="0" w:space="0" w:color="auto"/>
        <w:right w:val="none" w:sz="0" w:space="0" w:color="auto"/>
      </w:divBdr>
    </w:div>
    <w:div w:id="1978752928">
      <w:bodyDiv w:val="1"/>
      <w:marLeft w:val="0"/>
      <w:marRight w:val="0"/>
      <w:marTop w:val="0"/>
      <w:marBottom w:val="0"/>
      <w:divBdr>
        <w:top w:val="none" w:sz="0" w:space="0" w:color="auto"/>
        <w:left w:val="none" w:sz="0" w:space="0" w:color="auto"/>
        <w:bottom w:val="none" w:sz="0" w:space="0" w:color="auto"/>
        <w:right w:val="none" w:sz="0" w:space="0" w:color="auto"/>
      </w:divBdr>
    </w:div>
    <w:div w:id="1987320264">
      <w:bodyDiv w:val="1"/>
      <w:marLeft w:val="0"/>
      <w:marRight w:val="0"/>
      <w:marTop w:val="0"/>
      <w:marBottom w:val="0"/>
      <w:divBdr>
        <w:top w:val="none" w:sz="0" w:space="0" w:color="auto"/>
        <w:left w:val="none" w:sz="0" w:space="0" w:color="auto"/>
        <w:bottom w:val="none" w:sz="0" w:space="0" w:color="auto"/>
        <w:right w:val="none" w:sz="0" w:space="0" w:color="auto"/>
      </w:divBdr>
    </w:div>
    <w:div w:id="1990748934">
      <w:bodyDiv w:val="1"/>
      <w:marLeft w:val="0"/>
      <w:marRight w:val="0"/>
      <w:marTop w:val="0"/>
      <w:marBottom w:val="0"/>
      <w:divBdr>
        <w:top w:val="none" w:sz="0" w:space="0" w:color="auto"/>
        <w:left w:val="none" w:sz="0" w:space="0" w:color="auto"/>
        <w:bottom w:val="none" w:sz="0" w:space="0" w:color="auto"/>
        <w:right w:val="none" w:sz="0" w:space="0" w:color="auto"/>
      </w:divBdr>
    </w:div>
    <w:div w:id="1996104900">
      <w:bodyDiv w:val="1"/>
      <w:marLeft w:val="0"/>
      <w:marRight w:val="0"/>
      <w:marTop w:val="0"/>
      <w:marBottom w:val="0"/>
      <w:divBdr>
        <w:top w:val="none" w:sz="0" w:space="0" w:color="auto"/>
        <w:left w:val="none" w:sz="0" w:space="0" w:color="auto"/>
        <w:bottom w:val="none" w:sz="0" w:space="0" w:color="auto"/>
        <w:right w:val="none" w:sz="0" w:space="0" w:color="auto"/>
      </w:divBdr>
    </w:div>
    <w:div w:id="1999963642">
      <w:bodyDiv w:val="1"/>
      <w:marLeft w:val="0"/>
      <w:marRight w:val="0"/>
      <w:marTop w:val="0"/>
      <w:marBottom w:val="0"/>
      <w:divBdr>
        <w:top w:val="none" w:sz="0" w:space="0" w:color="auto"/>
        <w:left w:val="none" w:sz="0" w:space="0" w:color="auto"/>
        <w:bottom w:val="none" w:sz="0" w:space="0" w:color="auto"/>
        <w:right w:val="none" w:sz="0" w:space="0" w:color="auto"/>
      </w:divBdr>
    </w:div>
    <w:div w:id="2001076566">
      <w:bodyDiv w:val="1"/>
      <w:marLeft w:val="0"/>
      <w:marRight w:val="0"/>
      <w:marTop w:val="0"/>
      <w:marBottom w:val="0"/>
      <w:divBdr>
        <w:top w:val="none" w:sz="0" w:space="0" w:color="auto"/>
        <w:left w:val="none" w:sz="0" w:space="0" w:color="auto"/>
        <w:bottom w:val="none" w:sz="0" w:space="0" w:color="auto"/>
        <w:right w:val="none" w:sz="0" w:space="0" w:color="auto"/>
      </w:divBdr>
    </w:div>
    <w:div w:id="2002002312">
      <w:bodyDiv w:val="1"/>
      <w:marLeft w:val="0"/>
      <w:marRight w:val="0"/>
      <w:marTop w:val="0"/>
      <w:marBottom w:val="0"/>
      <w:divBdr>
        <w:top w:val="none" w:sz="0" w:space="0" w:color="auto"/>
        <w:left w:val="none" w:sz="0" w:space="0" w:color="auto"/>
        <w:bottom w:val="none" w:sz="0" w:space="0" w:color="auto"/>
        <w:right w:val="none" w:sz="0" w:space="0" w:color="auto"/>
      </w:divBdr>
    </w:div>
    <w:div w:id="2002850682">
      <w:bodyDiv w:val="1"/>
      <w:marLeft w:val="0"/>
      <w:marRight w:val="0"/>
      <w:marTop w:val="0"/>
      <w:marBottom w:val="0"/>
      <w:divBdr>
        <w:top w:val="none" w:sz="0" w:space="0" w:color="auto"/>
        <w:left w:val="none" w:sz="0" w:space="0" w:color="auto"/>
        <w:bottom w:val="none" w:sz="0" w:space="0" w:color="auto"/>
        <w:right w:val="none" w:sz="0" w:space="0" w:color="auto"/>
      </w:divBdr>
    </w:div>
    <w:div w:id="2005282145">
      <w:bodyDiv w:val="1"/>
      <w:marLeft w:val="0"/>
      <w:marRight w:val="0"/>
      <w:marTop w:val="0"/>
      <w:marBottom w:val="0"/>
      <w:divBdr>
        <w:top w:val="none" w:sz="0" w:space="0" w:color="auto"/>
        <w:left w:val="none" w:sz="0" w:space="0" w:color="auto"/>
        <w:bottom w:val="none" w:sz="0" w:space="0" w:color="auto"/>
        <w:right w:val="none" w:sz="0" w:space="0" w:color="auto"/>
      </w:divBdr>
    </w:div>
    <w:div w:id="2011373246">
      <w:bodyDiv w:val="1"/>
      <w:marLeft w:val="0"/>
      <w:marRight w:val="0"/>
      <w:marTop w:val="0"/>
      <w:marBottom w:val="0"/>
      <w:divBdr>
        <w:top w:val="none" w:sz="0" w:space="0" w:color="auto"/>
        <w:left w:val="none" w:sz="0" w:space="0" w:color="auto"/>
        <w:bottom w:val="none" w:sz="0" w:space="0" w:color="auto"/>
        <w:right w:val="none" w:sz="0" w:space="0" w:color="auto"/>
      </w:divBdr>
    </w:div>
    <w:div w:id="2031949958">
      <w:bodyDiv w:val="1"/>
      <w:marLeft w:val="0"/>
      <w:marRight w:val="0"/>
      <w:marTop w:val="0"/>
      <w:marBottom w:val="0"/>
      <w:divBdr>
        <w:top w:val="none" w:sz="0" w:space="0" w:color="auto"/>
        <w:left w:val="none" w:sz="0" w:space="0" w:color="auto"/>
        <w:bottom w:val="none" w:sz="0" w:space="0" w:color="auto"/>
        <w:right w:val="none" w:sz="0" w:space="0" w:color="auto"/>
      </w:divBdr>
    </w:div>
    <w:div w:id="2036880938">
      <w:bodyDiv w:val="1"/>
      <w:marLeft w:val="0"/>
      <w:marRight w:val="0"/>
      <w:marTop w:val="0"/>
      <w:marBottom w:val="0"/>
      <w:divBdr>
        <w:top w:val="none" w:sz="0" w:space="0" w:color="auto"/>
        <w:left w:val="none" w:sz="0" w:space="0" w:color="auto"/>
        <w:bottom w:val="none" w:sz="0" w:space="0" w:color="auto"/>
        <w:right w:val="none" w:sz="0" w:space="0" w:color="auto"/>
      </w:divBdr>
    </w:div>
    <w:div w:id="2038650781">
      <w:bodyDiv w:val="1"/>
      <w:marLeft w:val="0"/>
      <w:marRight w:val="0"/>
      <w:marTop w:val="0"/>
      <w:marBottom w:val="0"/>
      <w:divBdr>
        <w:top w:val="none" w:sz="0" w:space="0" w:color="auto"/>
        <w:left w:val="none" w:sz="0" w:space="0" w:color="auto"/>
        <w:bottom w:val="none" w:sz="0" w:space="0" w:color="auto"/>
        <w:right w:val="none" w:sz="0" w:space="0" w:color="auto"/>
      </w:divBdr>
    </w:div>
    <w:div w:id="2041003737">
      <w:bodyDiv w:val="1"/>
      <w:marLeft w:val="0"/>
      <w:marRight w:val="0"/>
      <w:marTop w:val="0"/>
      <w:marBottom w:val="0"/>
      <w:divBdr>
        <w:top w:val="none" w:sz="0" w:space="0" w:color="auto"/>
        <w:left w:val="none" w:sz="0" w:space="0" w:color="auto"/>
        <w:bottom w:val="none" w:sz="0" w:space="0" w:color="auto"/>
        <w:right w:val="none" w:sz="0" w:space="0" w:color="auto"/>
      </w:divBdr>
    </w:div>
    <w:div w:id="2048674653">
      <w:bodyDiv w:val="1"/>
      <w:marLeft w:val="0"/>
      <w:marRight w:val="0"/>
      <w:marTop w:val="0"/>
      <w:marBottom w:val="0"/>
      <w:divBdr>
        <w:top w:val="none" w:sz="0" w:space="0" w:color="auto"/>
        <w:left w:val="none" w:sz="0" w:space="0" w:color="auto"/>
        <w:bottom w:val="none" w:sz="0" w:space="0" w:color="auto"/>
        <w:right w:val="none" w:sz="0" w:space="0" w:color="auto"/>
      </w:divBdr>
    </w:div>
    <w:div w:id="2053116579">
      <w:bodyDiv w:val="1"/>
      <w:marLeft w:val="0"/>
      <w:marRight w:val="0"/>
      <w:marTop w:val="0"/>
      <w:marBottom w:val="0"/>
      <w:divBdr>
        <w:top w:val="none" w:sz="0" w:space="0" w:color="auto"/>
        <w:left w:val="none" w:sz="0" w:space="0" w:color="auto"/>
        <w:bottom w:val="none" w:sz="0" w:space="0" w:color="auto"/>
        <w:right w:val="none" w:sz="0" w:space="0" w:color="auto"/>
      </w:divBdr>
    </w:div>
    <w:div w:id="2056927671">
      <w:bodyDiv w:val="1"/>
      <w:marLeft w:val="0"/>
      <w:marRight w:val="0"/>
      <w:marTop w:val="0"/>
      <w:marBottom w:val="0"/>
      <w:divBdr>
        <w:top w:val="none" w:sz="0" w:space="0" w:color="auto"/>
        <w:left w:val="none" w:sz="0" w:space="0" w:color="auto"/>
        <w:bottom w:val="none" w:sz="0" w:space="0" w:color="auto"/>
        <w:right w:val="none" w:sz="0" w:space="0" w:color="auto"/>
      </w:divBdr>
    </w:div>
    <w:div w:id="2060738856">
      <w:bodyDiv w:val="1"/>
      <w:marLeft w:val="0"/>
      <w:marRight w:val="0"/>
      <w:marTop w:val="0"/>
      <w:marBottom w:val="0"/>
      <w:divBdr>
        <w:top w:val="none" w:sz="0" w:space="0" w:color="auto"/>
        <w:left w:val="none" w:sz="0" w:space="0" w:color="auto"/>
        <w:bottom w:val="none" w:sz="0" w:space="0" w:color="auto"/>
        <w:right w:val="none" w:sz="0" w:space="0" w:color="auto"/>
      </w:divBdr>
    </w:div>
    <w:div w:id="2073845235">
      <w:bodyDiv w:val="1"/>
      <w:marLeft w:val="0"/>
      <w:marRight w:val="0"/>
      <w:marTop w:val="0"/>
      <w:marBottom w:val="0"/>
      <w:divBdr>
        <w:top w:val="none" w:sz="0" w:space="0" w:color="auto"/>
        <w:left w:val="none" w:sz="0" w:space="0" w:color="auto"/>
        <w:bottom w:val="none" w:sz="0" w:space="0" w:color="auto"/>
        <w:right w:val="none" w:sz="0" w:space="0" w:color="auto"/>
      </w:divBdr>
    </w:div>
    <w:div w:id="2078168886">
      <w:bodyDiv w:val="1"/>
      <w:marLeft w:val="0"/>
      <w:marRight w:val="0"/>
      <w:marTop w:val="0"/>
      <w:marBottom w:val="0"/>
      <w:divBdr>
        <w:top w:val="none" w:sz="0" w:space="0" w:color="auto"/>
        <w:left w:val="none" w:sz="0" w:space="0" w:color="auto"/>
        <w:bottom w:val="none" w:sz="0" w:space="0" w:color="auto"/>
        <w:right w:val="none" w:sz="0" w:space="0" w:color="auto"/>
      </w:divBdr>
    </w:div>
    <w:div w:id="2079596420">
      <w:bodyDiv w:val="1"/>
      <w:marLeft w:val="0"/>
      <w:marRight w:val="0"/>
      <w:marTop w:val="0"/>
      <w:marBottom w:val="0"/>
      <w:divBdr>
        <w:top w:val="none" w:sz="0" w:space="0" w:color="auto"/>
        <w:left w:val="none" w:sz="0" w:space="0" w:color="auto"/>
        <w:bottom w:val="none" w:sz="0" w:space="0" w:color="auto"/>
        <w:right w:val="none" w:sz="0" w:space="0" w:color="auto"/>
      </w:divBdr>
    </w:div>
    <w:div w:id="2079936456">
      <w:bodyDiv w:val="1"/>
      <w:marLeft w:val="0"/>
      <w:marRight w:val="0"/>
      <w:marTop w:val="0"/>
      <w:marBottom w:val="0"/>
      <w:divBdr>
        <w:top w:val="none" w:sz="0" w:space="0" w:color="auto"/>
        <w:left w:val="none" w:sz="0" w:space="0" w:color="auto"/>
        <w:bottom w:val="none" w:sz="0" w:space="0" w:color="auto"/>
        <w:right w:val="none" w:sz="0" w:space="0" w:color="auto"/>
      </w:divBdr>
    </w:div>
    <w:div w:id="2084596915">
      <w:bodyDiv w:val="1"/>
      <w:marLeft w:val="0"/>
      <w:marRight w:val="0"/>
      <w:marTop w:val="0"/>
      <w:marBottom w:val="0"/>
      <w:divBdr>
        <w:top w:val="none" w:sz="0" w:space="0" w:color="auto"/>
        <w:left w:val="none" w:sz="0" w:space="0" w:color="auto"/>
        <w:bottom w:val="none" w:sz="0" w:space="0" w:color="auto"/>
        <w:right w:val="none" w:sz="0" w:space="0" w:color="auto"/>
      </w:divBdr>
    </w:div>
    <w:div w:id="2085640334">
      <w:bodyDiv w:val="1"/>
      <w:marLeft w:val="0"/>
      <w:marRight w:val="0"/>
      <w:marTop w:val="0"/>
      <w:marBottom w:val="0"/>
      <w:divBdr>
        <w:top w:val="none" w:sz="0" w:space="0" w:color="auto"/>
        <w:left w:val="none" w:sz="0" w:space="0" w:color="auto"/>
        <w:bottom w:val="none" w:sz="0" w:space="0" w:color="auto"/>
        <w:right w:val="none" w:sz="0" w:space="0" w:color="auto"/>
      </w:divBdr>
    </w:div>
    <w:div w:id="2088182283">
      <w:bodyDiv w:val="1"/>
      <w:marLeft w:val="0"/>
      <w:marRight w:val="0"/>
      <w:marTop w:val="0"/>
      <w:marBottom w:val="0"/>
      <w:divBdr>
        <w:top w:val="none" w:sz="0" w:space="0" w:color="auto"/>
        <w:left w:val="none" w:sz="0" w:space="0" w:color="auto"/>
        <w:bottom w:val="none" w:sz="0" w:space="0" w:color="auto"/>
        <w:right w:val="none" w:sz="0" w:space="0" w:color="auto"/>
      </w:divBdr>
    </w:div>
    <w:div w:id="2089765862">
      <w:bodyDiv w:val="1"/>
      <w:marLeft w:val="0"/>
      <w:marRight w:val="0"/>
      <w:marTop w:val="0"/>
      <w:marBottom w:val="0"/>
      <w:divBdr>
        <w:top w:val="none" w:sz="0" w:space="0" w:color="auto"/>
        <w:left w:val="none" w:sz="0" w:space="0" w:color="auto"/>
        <w:bottom w:val="none" w:sz="0" w:space="0" w:color="auto"/>
        <w:right w:val="none" w:sz="0" w:space="0" w:color="auto"/>
      </w:divBdr>
    </w:div>
    <w:div w:id="2094082048">
      <w:bodyDiv w:val="1"/>
      <w:marLeft w:val="0"/>
      <w:marRight w:val="0"/>
      <w:marTop w:val="0"/>
      <w:marBottom w:val="0"/>
      <w:divBdr>
        <w:top w:val="none" w:sz="0" w:space="0" w:color="auto"/>
        <w:left w:val="none" w:sz="0" w:space="0" w:color="auto"/>
        <w:bottom w:val="none" w:sz="0" w:space="0" w:color="auto"/>
        <w:right w:val="none" w:sz="0" w:space="0" w:color="auto"/>
      </w:divBdr>
    </w:div>
    <w:div w:id="2094662929">
      <w:bodyDiv w:val="1"/>
      <w:marLeft w:val="0"/>
      <w:marRight w:val="0"/>
      <w:marTop w:val="0"/>
      <w:marBottom w:val="0"/>
      <w:divBdr>
        <w:top w:val="none" w:sz="0" w:space="0" w:color="auto"/>
        <w:left w:val="none" w:sz="0" w:space="0" w:color="auto"/>
        <w:bottom w:val="none" w:sz="0" w:space="0" w:color="auto"/>
        <w:right w:val="none" w:sz="0" w:space="0" w:color="auto"/>
      </w:divBdr>
    </w:div>
    <w:div w:id="2094810623">
      <w:bodyDiv w:val="1"/>
      <w:marLeft w:val="0"/>
      <w:marRight w:val="0"/>
      <w:marTop w:val="0"/>
      <w:marBottom w:val="0"/>
      <w:divBdr>
        <w:top w:val="none" w:sz="0" w:space="0" w:color="auto"/>
        <w:left w:val="none" w:sz="0" w:space="0" w:color="auto"/>
        <w:bottom w:val="none" w:sz="0" w:space="0" w:color="auto"/>
        <w:right w:val="none" w:sz="0" w:space="0" w:color="auto"/>
      </w:divBdr>
    </w:div>
    <w:div w:id="2096050285">
      <w:bodyDiv w:val="1"/>
      <w:marLeft w:val="0"/>
      <w:marRight w:val="0"/>
      <w:marTop w:val="0"/>
      <w:marBottom w:val="0"/>
      <w:divBdr>
        <w:top w:val="none" w:sz="0" w:space="0" w:color="auto"/>
        <w:left w:val="none" w:sz="0" w:space="0" w:color="auto"/>
        <w:bottom w:val="none" w:sz="0" w:space="0" w:color="auto"/>
        <w:right w:val="none" w:sz="0" w:space="0" w:color="auto"/>
      </w:divBdr>
    </w:div>
    <w:div w:id="2097555592">
      <w:bodyDiv w:val="1"/>
      <w:marLeft w:val="0"/>
      <w:marRight w:val="0"/>
      <w:marTop w:val="0"/>
      <w:marBottom w:val="0"/>
      <w:divBdr>
        <w:top w:val="none" w:sz="0" w:space="0" w:color="auto"/>
        <w:left w:val="none" w:sz="0" w:space="0" w:color="auto"/>
        <w:bottom w:val="none" w:sz="0" w:space="0" w:color="auto"/>
        <w:right w:val="none" w:sz="0" w:space="0" w:color="auto"/>
      </w:divBdr>
    </w:div>
    <w:div w:id="2099251950">
      <w:bodyDiv w:val="1"/>
      <w:marLeft w:val="0"/>
      <w:marRight w:val="0"/>
      <w:marTop w:val="0"/>
      <w:marBottom w:val="0"/>
      <w:divBdr>
        <w:top w:val="none" w:sz="0" w:space="0" w:color="auto"/>
        <w:left w:val="none" w:sz="0" w:space="0" w:color="auto"/>
        <w:bottom w:val="none" w:sz="0" w:space="0" w:color="auto"/>
        <w:right w:val="none" w:sz="0" w:space="0" w:color="auto"/>
      </w:divBdr>
    </w:div>
    <w:div w:id="2106683046">
      <w:bodyDiv w:val="1"/>
      <w:marLeft w:val="0"/>
      <w:marRight w:val="0"/>
      <w:marTop w:val="0"/>
      <w:marBottom w:val="0"/>
      <w:divBdr>
        <w:top w:val="none" w:sz="0" w:space="0" w:color="auto"/>
        <w:left w:val="none" w:sz="0" w:space="0" w:color="auto"/>
        <w:bottom w:val="none" w:sz="0" w:space="0" w:color="auto"/>
        <w:right w:val="none" w:sz="0" w:space="0" w:color="auto"/>
      </w:divBdr>
    </w:div>
    <w:div w:id="2117864367">
      <w:bodyDiv w:val="1"/>
      <w:marLeft w:val="0"/>
      <w:marRight w:val="0"/>
      <w:marTop w:val="0"/>
      <w:marBottom w:val="0"/>
      <w:divBdr>
        <w:top w:val="none" w:sz="0" w:space="0" w:color="auto"/>
        <w:left w:val="none" w:sz="0" w:space="0" w:color="auto"/>
        <w:bottom w:val="none" w:sz="0" w:space="0" w:color="auto"/>
        <w:right w:val="none" w:sz="0" w:space="0" w:color="auto"/>
      </w:divBdr>
    </w:div>
    <w:div w:id="2118283806">
      <w:bodyDiv w:val="1"/>
      <w:marLeft w:val="0"/>
      <w:marRight w:val="0"/>
      <w:marTop w:val="0"/>
      <w:marBottom w:val="0"/>
      <w:divBdr>
        <w:top w:val="none" w:sz="0" w:space="0" w:color="auto"/>
        <w:left w:val="none" w:sz="0" w:space="0" w:color="auto"/>
        <w:bottom w:val="none" w:sz="0" w:space="0" w:color="auto"/>
        <w:right w:val="none" w:sz="0" w:space="0" w:color="auto"/>
      </w:divBdr>
    </w:div>
    <w:div w:id="2126147955">
      <w:bodyDiv w:val="1"/>
      <w:marLeft w:val="0"/>
      <w:marRight w:val="0"/>
      <w:marTop w:val="0"/>
      <w:marBottom w:val="0"/>
      <w:divBdr>
        <w:top w:val="none" w:sz="0" w:space="0" w:color="auto"/>
        <w:left w:val="none" w:sz="0" w:space="0" w:color="auto"/>
        <w:bottom w:val="none" w:sz="0" w:space="0" w:color="auto"/>
        <w:right w:val="none" w:sz="0" w:space="0" w:color="auto"/>
      </w:divBdr>
    </w:div>
    <w:div w:id="2129079631">
      <w:bodyDiv w:val="1"/>
      <w:marLeft w:val="0"/>
      <w:marRight w:val="0"/>
      <w:marTop w:val="0"/>
      <w:marBottom w:val="0"/>
      <w:divBdr>
        <w:top w:val="none" w:sz="0" w:space="0" w:color="auto"/>
        <w:left w:val="none" w:sz="0" w:space="0" w:color="auto"/>
        <w:bottom w:val="none" w:sz="0" w:space="0" w:color="auto"/>
        <w:right w:val="none" w:sz="0" w:space="0" w:color="auto"/>
      </w:divBdr>
      <w:divsChild>
        <w:div w:id="1907522679">
          <w:marLeft w:val="0"/>
          <w:marRight w:val="0"/>
          <w:marTop w:val="0"/>
          <w:marBottom w:val="0"/>
          <w:divBdr>
            <w:top w:val="none" w:sz="0" w:space="0" w:color="auto"/>
            <w:left w:val="none" w:sz="0" w:space="0" w:color="auto"/>
            <w:bottom w:val="none" w:sz="0" w:space="0" w:color="auto"/>
            <w:right w:val="none" w:sz="0" w:space="0" w:color="auto"/>
          </w:divBdr>
          <w:divsChild>
            <w:div w:id="265041216">
              <w:marLeft w:val="0"/>
              <w:marRight w:val="0"/>
              <w:marTop w:val="0"/>
              <w:marBottom w:val="0"/>
              <w:divBdr>
                <w:top w:val="none" w:sz="0" w:space="0" w:color="auto"/>
                <w:left w:val="none" w:sz="0" w:space="0" w:color="auto"/>
                <w:bottom w:val="none" w:sz="0" w:space="0" w:color="auto"/>
                <w:right w:val="none" w:sz="0" w:space="0" w:color="auto"/>
              </w:divBdr>
              <w:divsChild>
                <w:div w:id="776099319">
                  <w:marLeft w:val="0"/>
                  <w:marRight w:val="0"/>
                  <w:marTop w:val="0"/>
                  <w:marBottom w:val="0"/>
                  <w:divBdr>
                    <w:top w:val="none" w:sz="0" w:space="0" w:color="auto"/>
                    <w:left w:val="none" w:sz="0" w:space="0" w:color="auto"/>
                    <w:bottom w:val="none" w:sz="0" w:space="0" w:color="auto"/>
                    <w:right w:val="none" w:sz="0" w:space="0" w:color="auto"/>
                  </w:divBdr>
                  <w:divsChild>
                    <w:div w:id="236869973">
                      <w:marLeft w:val="0"/>
                      <w:marRight w:val="0"/>
                      <w:marTop w:val="0"/>
                      <w:marBottom w:val="0"/>
                      <w:divBdr>
                        <w:top w:val="none" w:sz="0" w:space="0" w:color="auto"/>
                        <w:left w:val="none" w:sz="0" w:space="0" w:color="auto"/>
                        <w:bottom w:val="none" w:sz="0" w:space="0" w:color="auto"/>
                        <w:right w:val="none" w:sz="0" w:space="0" w:color="auto"/>
                      </w:divBdr>
                      <w:divsChild>
                        <w:div w:id="74130238">
                          <w:marLeft w:val="0"/>
                          <w:marRight w:val="0"/>
                          <w:marTop w:val="0"/>
                          <w:marBottom w:val="0"/>
                          <w:divBdr>
                            <w:top w:val="none" w:sz="0" w:space="0" w:color="auto"/>
                            <w:left w:val="none" w:sz="0" w:space="0" w:color="auto"/>
                            <w:bottom w:val="none" w:sz="0" w:space="0" w:color="auto"/>
                            <w:right w:val="none" w:sz="0" w:space="0" w:color="auto"/>
                          </w:divBdr>
                          <w:divsChild>
                            <w:div w:id="671223692">
                              <w:marLeft w:val="0"/>
                              <w:marRight w:val="0"/>
                              <w:marTop w:val="0"/>
                              <w:marBottom w:val="0"/>
                              <w:divBdr>
                                <w:top w:val="none" w:sz="0" w:space="0" w:color="auto"/>
                                <w:left w:val="none" w:sz="0" w:space="0" w:color="auto"/>
                                <w:bottom w:val="none" w:sz="0" w:space="0" w:color="auto"/>
                                <w:right w:val="none" w:sz="0" w:space="0" w:color="auto"/>
                              </w:divBdr>
                              <w:divsChild>
                                <w:div w:id="2033217605">
                                  <w:marLeft w:val="0"/>
                                  <w:marRight w:val="0"/>
                                  <w:marTop w:val="0"/>
                                  <w:marBottom w:val="0"/>
                                  <w:divBdr>
                                    <w:top w:val="none" w:sz="0" w:space="0" w:color="auto"/>
                                    <w:left w:val="none" w:sz="0" w:space="0" w:color="auto"/>
                                    <w:bottom w:val="none" w:sz="0" w:space="0" w:color="auto"/>
                                    <w:right w:val="none" w:sz="0" w:space="0" w:color="auto"/>
                                  </w:divBdr>
                                  <w:divsChild>
                                    <w:div w:id="1006832244">
                                      <w:marLeft w:val="0"/>
                                      <w:marRight w:val="0"/>
                                      <w:marTop w:val="0"/>
                                      <w:marBottom w:val="0"/>
                                      <w:divBdr>
                                        <w:top w:val="none" w:sz="0" w:space="0" w:color="auto"/>
                                        <w:left w:val="none" w:sz="0" w:space="0" w:color="auto"/>
                                        <w:bottom w:val="none" w:sz="0" w:space="0" w:color="auto"/>
                                        <w:right w:val="none" w:sz="0" w:space="0" w:color="auto"/>
                                      </w:divBdr>
                                    </w:div>
                                    <w:div w:id="1208376133">
                                      <w:marLeft w:val="0"/>
                                      <w:marRight w:val="0"/>
                                      <w:marTop w:val="0"/>
                                      <w:marBottom w:val="0"/>
                                      <w:divBdr>
                                        <w:top w:val="none" w:sz="0" w:space="0" w:color="auto"/>
                                        <w:left w:val="none" w:sz="0" w:space="0" w:color="auto"/>
                                        <w:bottom w:val="none" w:sz="0" w:space="0" w:color="auto"/>
                                        <w:right w:val="none" w:sz="0" w:space="0" w:color="auto"/>
                                      </w:divBdr>
                                      <w:divsChild>
                                        <w:div w:id="1619292473">
                                          <w:marLeft w:val="0"/>
                                          <w:marRight w:val="78"/>
                                          <w:marTop w:val="71"/>
                                          <w:marBottom w:val="0"/>
                                          <w:divBdr>
                                            <w:top w:val="none" w:sz="0" w:space="0" w:color="auto"/>
                                            <w:left w:val="none" w:sz="0" w:space="0" w:color="auto"/>
                                            <w:bottom w:val="none" w:sz="0" w:space="0" w:color="auto"/>
                                            <w:right w:val="none" w:sz="0" w:space="0" w:color="auto"/>
                                          </w:divBdr>
                                          <w:divsChild>
                                            <w:div w:id="257830898">
                                              <w:marLeft w:val="0"/>
                                              <w:marRight w:val="0"/>
                                              <w:marTop w:val="0"/>
                                              <w:marBottom w:val="0"/>
                                              <w:divBdr>
                                                <w:top w:val="none" w:sz="0" w:space="0" w:color="auto"/>
                                                <w:left w:val="none" w:sz="0" w:space="0" w:color="auto"/>
                                                <w:bottom w:val="none" w:sz="0" w:space="0" w:color="auto"/>
                                                <w:right w:val="none" w:sz="0" w:space="0" w:color="auto"/>
                                              </w:divBdr>
                                              <w:divsChild>
                                                <w:div w:id="248735555">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202311">
      <w:bodyDiv w:val="1"/>
      <w:marLeft w:val="0"/>
      <w:marRight w:val="0"/>
      <w:marTop w:val="0"/>
      <w:marBottom w:val="0"/>
      <w:divBdr>
        <w:top w:val="none" w:sz="0" w:space="0" w:color="auto"/>
        <w:left w:val="none" w:sz="0" w:space="0" w:color="auto"/>
        <w:bottom w:val="none" w:sz="0" w:space="0" w:color="auto"/>
        <w:right w:val="none" w:sz="0" w:space="0" w:color="auto"/>
      </w:divBdr>
    </w:div>
    <w:div w:id="2135172853">
      <w:bodyDiv w:val="1"/>
      <w:marLeft w:val="0"/>
      <w:marRight w:val="0"/>
      <w:marTop w:val="0"/>
      <w:marBottom w:val="0"/>
      <w:divBdr>
        <w:top w:val="none" w:sz="0" w:space="0" w:color="auto"/>
        <w:left w:val="none" w:sz="0" w:space="0" w:color="auto"/>
        <w:bottom w:val="none" w:sz="0" w:space="0" w:color="auto"/>
        <w:right w:val="none" w:sz="0" w:space="0" w:color="auto"/>
      </w:divBdr>
    </w:div>
    <w:div w:id="2138838149">
      <w:bodyDiv w:val="1"/>
      <w:marLeft w:val="0"/>
      <w:marRight w:val="0"/>
      <w:marTop w:val="0"/>
      <w:marBottom w:val="0"/>
      <w:divBdr>
        <w:top w:val="none" w:sz="0" w:space="0" w:color="auto"/>
        <w:left w:val="none" w:sz="0" w:space="0" w:color="auto"/>
        <w:bottom w:val="none" w:sz="0" w:space="0" w:color="auto"/>
        <w:right w:val="none" w:sz="0" w:space="0" w:color="auto"/>
      </w:divBdr>
    </w:div>
    <w:div w:id="2142842609">
      <w:bodyDiv w:val="1"/>
      <w:marLeft w:val="0"/>
      <w:marRight w:val="0"/>
      <w:marTop w:val="0"/>
      <w:marBottom w:val="0"/>
      <w:divBdr>
        <w:top w:val="none" w:sz="0" w:space="0" w:color="auto"/>
        <w:left w:val="none" w:sz="0" w:space="0" w:color="auto"/>
        <w:bottom w:val="none" w:sz="0" w:space="0" w:color="auto"/>
        <w:right w:val="none" w:sz="0" w:space="0" w:color="auto"/>
      </w:divBdr>
    </w:div>
    <w:div w:id="21433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13/en" TargetMode="External"/><Relationship Id="rId13" Type="http://schemas.openxmlformats.org/officeDocument/2006/relationships/hyperlink" Target="https://www.itu.int/md/R23-RRB23.2-C-0012/en" TargetMode="External"/><Relationship Id="rId18" Type="http://schemas.openxmlformats.org/officeDocument/2006/relationships/hyperlink" Target="https://www.itu.int/md/R23-RRB23.2-C-0021/en" TargetMode="External"/><Relationship Id="rId26" Type="http://schemas.openxmlformats.org/officeDocument/2006/relationships/hyperlink" Target="https://www.itu.int/md/R23-RRB23.2-C-0007/en"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md/R23-RRB23.2-C-0010/en" TargetMode="External"/><Relationship Id="rId34" Type="http://schemas.openxmlformats.org/officeDocument/2006/relationships/hyperlink" Target="https://www.itu.int/md/R23-RRB23.2-C-0019/en" TargetMode="External"/><Relationship Id="rId7" Type="http://schemas.openxmlformats.org/officeDocument/2006/relationships/image" Target="media/image1.jpeg"/><Relationship Id="rId12" Type="http://schemas.openxmlformats.org/officeDocument/2006/relationships/hyperlink" Target="https://www.itu.int/md/R23-RRB23.2-C-0015/en" TargetMode="External"/><Relationship Id="rId17" Type="http://schemas.openxmlformats.org/officeDocument/2006/relationships/hyperlink" Target="https://www.itu.int/md/R23-RRB23.2-C-0020/en" TargetMode="External"/><Relationship Id="rId25" Type="http://schemas.openxmlformats.org/officeDocument/2006/relationships/hyperlink" Target="https://www.itu.int/md/R23-RRB23.2-C-0006/en" TargetMode="External"/><Relationship Id="rId33" Type="http://schemas.openxmlformats.org/officeDocument/2006/relationships/hyperlink" Target="https://www.itu.int/md/R23-RRB23.2-C-0014/en"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R23-RRB23.2-C-0018/en" TargetMode="External"/><Relationship Id="rId20" Type="http://schemas.openxmlformats.org/officeDocument/2006/relationships/hyperlink" Target="https://www.itu.int/md/R23-RRB23.2-C-0009/en" TargetMode="External"/><Relationship Id="rId29" Type="http://schemas.openxmlformats.org/officeDocument/2006/relationships/hyperlink" Target="https://www.itu.int/md/R00-CR-CIR-049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00-CCRR-CIR-0069/en" TargetMode="External"/><Relationship Id="rId24" Type="http://schemas.openxmlformats.org/officeDocument/2006/relationships/hyperlink" Target="https://www.itu.int/md/R23-RRB23.2-C-0005/en" TargetMode="External"/><Relationship Id="rId32" Type="http://schemas.openxmlformats.org/officeDocument/2006/relationships/hyperlink" Target="https://www.itu.int/md/R23-RRB23.2-C-0011/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23-RRB23.2-C-0017/en" TargetMode="External"/><Relationship Id="rId23" Type="http://schemas.openxmlformats.org/officeDocument/2006/relationships/hyperlink" Target="https://www.itu.int/md/R23-RRB23.2-C-0004/en" TargetMode="External"/><Relationship Id="rId28" Type="http://schemas.openxmlformats.org/officeDocument/2006/relationships/hyperlink" Target="https://www.itu.int/md/R23-RRB23.2-C-0013/en" TargetMode="External"/><Relationship Id="rId36" Type="http://schemas.openxmlformats.org/officeDocument/2006/relationships/header" Target="header1.xml"/><Relationship Id="rId10" Type="http://schemas.openxmlformats.org/officeDocument/2006/relationships/hyperlink" Target="https://www.itu.int/md/R21-RRB21.1-C-0001/en" TargetMode="External"/><Relationship Id="rId19" Type="http://schemas.openxmlformats.org/officeDocument/2006/relationships/hyperlink" Target="https://www.itu.int/md/R23-RRB23.2-C-0022/en" TargetMode="External"/><Relationship Id="rId31" Type="http://schemas.openxmlformats.org/officeDocument/2006/relationships/hyperlink" Target="https://www.itu.int/md/R23-RRB23.2-C-0002/en" TargetMode="External"/><Relationship Id="rId4" Type="http://schemas.openxmlformats.org/officeDocument/2006/relationships/webSettings" Target="webSettings.xml"/><Relationship Id="rId9" Type="http://schemas.openxmlformats.org/officeDocument/2006/relationships/hyperlink" Target="https://www.itu.int/md/R23-RRB23.1-C-0001/en" TargetMode="External"/><Relationship Id="rId14" Type="http://schemas.openxmlformats.org/officeDocument/2006/relationships/hyperlink" Target="https://www.itu.int/md/R23-RRB23.2-C-0016/en" TargetMode="External"/><Relationship Id="rId22" Type="http://schemas.openxmlformats.org/officeDocument/2006/relationships/hyperlink" Target="https://www.itu.int/md/R23-RRB23.2-C-0003/en" TargetMode="External"/><Relationship Id="rId27" Type="http://schemas.openxmlformats.org/officeDocument/2006/relationships/hyperlink" Target="https://www.itu.int/md/R23-RRB23.2-C-0019/en" TargetMode="External"/><Relationship Id="rId30" Type="http://schemas.openxmlformats.org/officeDocument/2006/relationships/hyperlink" Target="https://www.itu.int/md/R23-RRB23.2-SP-0001/en" TargetMode="External"/><Relationship Id="rId35" Type="http://schemas.openxmlformats.org/officeDocument/2006/relationships/hyperlink" Target="https://www.itu.int/md/R23-RRB23.2-C-002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CEB9-AE83-411F-BD5B-1B0233AC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PF_RRB22.dotx</Template>
  <TotalTime>6</TotalTime>
  <Pages>56</Pages>
  <Words>32417</Words>
  <Characters>177652</Characters>
  <Application>Microsoft Office Word</Application>
  <DocSecurity>0</DocSecurity>
  <Lines>1480</Lines>
  <Paragraphs>419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209650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Frenche</dc:creator>
  <cp:keywords>RRB03</cp:keywords>
  <dc:description>PF_RRB08.DOT  For: _x000d_Document date: _x000d_Saved by TRA44246 at 15:28:08 on 30.07.2008</dc:description>
  <cp:lastModifiedBy>Gozal, Karine</cp:lastModifiedBy>
  <cp:revision>5</cp:revision>
  <cp:lastPrinted>2023-09-13T09:48:00Z</cp:lastPrinted>
  <dcterms:created xsi:type="dcterms:W3CDTF">2023-09-13T08:09:00Z</dcterms:created>
  <dcterms:modified xsi:type="dcterms:W3CDTF">2023-09-13T09:49:00Z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