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RPr="009F3F6B" w14:paraId="2359710E" w14:textId="77777777" w:rsidTr="00EC0BE3">
        <w:trPr>
          <w:cantSplit/>
        </w:trPr>
        <w:tc>
          <w:tcPr>
            <w:tcW w:w="6477" w:type="dxa"/>
            <w:vAlign w:val="center"/>
          </w:tcPr>
          <w:p w14:paraId="1FC8803B" w14:textId="77777777" w:rsidR="00EC0BE3" w:rsidRPr="009F3F6B" w:rsidRDefault="00EC0BE3" w:rsidP="00C126C1">
            <w:pPr>
              <w:shd w:val="solid" w:color="FFFFFF" w:fill="FFFFFF"/>
              <w:tabs>
                <w:tab w:val="clear" w:pos="794"/>
                <w:tab w:val="left" w:pos="601"/>
              </w:tabs>
              <w:spacing w:before="360" w:after="240"/>
              <w:rPr>
                <w:rFonts w:ascii="Verdana" w:hAnsi="Verdana" w:cs="Times New Roman Bold"/>
                <w:b/>
                <w:bCs/>
              </w:rPr>
            </w:pPr>
            <w:r w:rsidRPr="009F3F6B">
              <w:rPr>
                <w:rFonts w:ascii="Verdana" w:hAnsi="Verdana" w:cs="Times New Roman Bold"/>
                <w:b/>
                <w:sz w:val="26"/>
                <w:szCs w:val="26"/>
              </w:rPr>
              <w:t>Radiocommunication Advisory Group</w:t>
            </w:r>
            <w:r w:rsidRPr="009F3F6B">
              <w:rPr>
                <w:rFonts w:ascii="Verdana" w:hAnsi="Verdana" w:cs="Times New Roman Bold"/>
                <w:b/>
                <w:sz w:val="26"/>
                <w:szCs w:val="26"/>
              </w:rPr>
              <w:br/>
            </w:r>
          </w:p>
        </w:tc>
        <w:tc>
          <w:tcPr>
            <w:tcW w:w="3412" w:type="dxa"/>
            <w:gridSpan w:val="2"/>
            <w:vAlign w:val="center"/>
          </w:tcPr>
          <w:p w14:paraId="69EC2522" w14:textId="77777777" w:rsidR="00EC0BE3" w:rsidRPr="009F3F6B" w:rsidRDefault="00C126C1" w:rsidP="00AF7CE7">
            <w:pPr>
              <w:shd w:val="solid" w:color="FFFFFF" w:fill="FFFFFF"/>
              <w:spacing w:before="0" w:line="240" w:lineRule="atLeast"/>
            </w:pPr>
            <w:r w:rsidRPr="009F3F6B">
              <w:rPr>
                <w:noProof/>
                <w:lang w:eastAsia="zh-CN"/>
              </w:rPr>
              <w:drawing>
                <wp:inline distT="0" distB="0" distL="0" distR="0" wp14:anchorId="3B637E14" wp14:editId="72E89D3B">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9F3F6B" w14:paraId="4BF36912" w14:textId="77777777" w:rsidTr="00B35BE4">
        <w:trPr>
          <w:cantSplit/>
        </w:trPr>
        <w:tc>
          <w:tcPr>
            <w:tcW w:w="6487" w:type="dxa"/>
            <w:gridSpan w:val="2"/>
            <w:tcBorders>
              <w:bottom w:val="single" w:sz="12" w:space="0" w:color="auto"/>
            </w:tcBorders>
          </w:tcPr>
          <w:p w14:paraId="3952E88C" w14:textId="77777777" w:rsidR="0051782D" w:rsidRPr="009F3F6B"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CB0211F" w14:textId="77777777" w:rsidR="0051782D" w:rsidRPr="009F3F6B" w:rsidRDefault="0051782D" w:rsidP="00B35BE4">
            <w:pPr>
              <w:shd w:val="solid" w:color="FFFFFF" w:fill="FFFFFF"/>
              <w:spacing w:before="0" w:after="48" w:line="240" w:lineRule="atLeast"/>
              <w:rPr>
                <w:sz w:val="22"/>
                <w:szCs w:val="22"/>
              </w:rPr>
            </w:pPr>
          </w:p>
        </w:tc>
      </w:tr>
      <w:tr w:rsidR="0051782D" w:rsidRPr="009F3F6B" w14:paraId="4699649B" w14:textId="77777777" w:rsidTr="00B35BE4">
        <w:trPr>
          <w:cantSplit/>
        </w:trPr>
        <w:tc>
          <w:tcPr>
            <w:tcW w:w="6487" w:type="dxa"/>
            <w:gridSpan w:val="2"/>
            <w:tcBorders>
              <w:top w:val="single" w:sz="12" w:space="0" w:color="auto"/>
            </w:tcBorders>
          </w:tcPr>
          <w:p w14:paraId="5412A3F7" w14:textId="77777777" w:rsidR="0051782D" w:rsidRPr="009F3F6B"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A291F0F" w14:textId="77777777" w:rsidR="0051782D" w:rsidRPr="009F3F6B" w:rsidRDefault="0051782D" w:rsidP="00B35BE4">
            <w:pPr>
              <w:shd w:val="solid" w:color="FFFFFF" w:fill="FFFFFF"/>
              <w:spacing w:before="0" w:after="48" w:line="240" w:lineRule="atLeast"/>
            </w:pPr>
          </w:p>
        </w:tc>
      </w:tr>
      <w:tr w:rsidR="0051782D" w:rsidRPr="009F3F6B" w14:paraId="7E5A9F8D" w14:textId="77777777" w:rsidTr="00B35BE4">
        <w:trPr>
          <w:cantSplit/>
        </w:trPr>
        <w:tc>
          <w:tcPr>
            <w:tcW w:w="6487" w:type="dxa"/>
            <w:gridSpan w:val="2"/>
            <w:vMerge w:val="restart"/>
          </w:tcPr>
          <w:p w14:paraId="05B56634" w14:textId="77777777" w:rsidR="0051782D" w:rsidRPr="009F3F6B" w:rsidRDefault="0051782D" w:rsidP="00B35BE4">
            <w:pPr>
              <w:shd w:val="solid" w:color="FFFFFF" w:fill="FFFFFF"/>
              <w:spacing w:after="240"/>
              <w:rPr>
                <w:sz w:val="20"/>
              </w:rPr>
            </w:pPr>
            <w:bookmarkStart w:id="0" w:name="dnum" w:colFirst="1" w:colLast="1"/>
          </w:p>
        </w:tc>
        <w:tc>
          <w:tcPr>
            <w:tcW w:w="3402" w:type="dxa"/>
          </w:tcPr>
          <w:p w14:paraId="1B1E8ED7" w14:textId="2138B720" w:rsidR="0051782D" w:rsidRPr="009F3F6B" w:rsidRDefault="00CB54A4" w:rsidP="00B35BE4">
            <w:pPr>
              <w:shd w:val="solid" w:color="FFFFFF" w:fill="FFFFFF"/>
              <w:spacing w:before="0" w:line="240" w:lineRule="atLeast"/>
              <w:rPr>
                <w:rFonts w:ascii="Verdana" w:hAnsi="Verdana"/>
                <w:b/>
                <w:bCs/>
                <w:sz w:val="20"/>
              </w:rPr>
            </w:pPr>
            <w:r w:rsidRPr="009F3F6B">
              <w:rPr>
                <w:rFonts w:ascii="Verdana" w:hAnsi="Verdana"/>
                <w:b/>
                <w:bCs/>
                <w:sz w:val="20"/>
              </w:rPr>
              <w:t>Document RAG</w:t>
            </w:r>
            <w:r w:rsidR="00DC08D7">
              <w:rPr>
                <w:rFonts w:ascii="Verdana" w:hAnsi="Verdana"/>
                <w:b/>
                <w:bCs/>
                <w:sz w:val="20"/>
              </w:rPr>
              <w:t>/INF</w:t>
            </w:r>
            <w:r w:rsidR="002E12D6">
              <w:rPr>
                <w:rFonts w:ascii="Verdana" w:hAnsi="Verdana"/>
                <w:b/>
                <w:bCs/>
                <w:sz w:val="20"/>
              </w:rPr>
              <w:t>O</w:t>
            </w:r>
            <w:r w:rsidRPr="009F3F6B">
              <w:rPr>
                <w:rFonts w:ascii="Verdana" w:hAnsi="Verdana"/>
                <w:b/>
                <w:bCs/>
                <w:sz w:val="20"/>
              </w:rPr>
              <w:t>/1-E</w:t>
            </w:r>
          </w:p>
        </w:tc>
      </w:tr>
      <w:tr w:rsidR="0051782D" w:rsidRPr="009F3F6B" w14:paraId="74403C6E" w14:textId="77777777" w:rsidTr="00B35BE4">
        <w:trPr>
          <w:cantSplit/>
        </w:trPr>
        <w:tc>
          <w:tcPr>
            <w:tcW w:w="6487" w:type="dxa"/>
            <w:gridSpan w:val="2"/>
            <w:vMerge/>
          </w:tcPr>
          <w:p w14:paraId="75A7CF11" w14:textId="77777777" w:rsidR="0051782D" w:rsidRPr="009F3F6B" w:rsidRDefault="0051782D" w:rsidP="00B35BE4">
            <w:pPr>
              <w:spacing w:before="60"/>
              <w:jc w:val="center"/>
              <w:rPr>
                <w:b/>
                <w:smallCaps/>
                <w:sz w:val="32"/>
              </w:rPr>
            </w:pPr>
            <w:bookmarkStart w:id="1" w:name="ddate" w:colFirst="1" w:colLast="1"/>
            <w:bookmarkEnd w:id="0"/>
          </w:p>
        </w:tc>
        <w:tc>
          <w:tcPr>
            <w:tcW w:w="3402" w:type="dxa"/>
          </w:tcPr>
          <w:p w14:paraId="41BFC047" w14:textId="2EE8BC04" w:rsidR="0051782D" w:rsidRPr="009F3F6B" w:rsidRDefault="00DC08D7" w:rsidP="00B35BE4">
            <w:pPr>
              <w:shd w:val="solid" w:color="FFFFFF" w:fill="FFFFFF"/>
              <w:spacing w:before="0" w:line="240" w:lineRule="atLeast"/>
              <w:rPr>
                <w:rFonts w:ascii="Verdana" w:hAnsi="Verdana"/>
                <w:b/>
                <w:bCs/>
                <w:sz w:val="20"/>
              </w:rPr>
            </w:pPr>
            <w:r>
              <w:rPr>
                <w:rFonts w:ascii="Verdana" w:hAnsi="Verdana"/>
                <w:b/>
                <w:bCs/>
                <w:sz w:val="20"/>
              </w:rPr>
              <w:t>20</w:t>
            </w:r>
            <w:r w:rsidR="00CB54A4" w:rsidRPr="009F3F6B">
              <w:rPr>
                <w:rFonts w:ascii="Verdana" w:hAnsi="Verdana"/>
                <w:b/>
                <w:bCs/>
                <w:sz w:val="20"/>
              </w:rPr>
              <w:t xml:space="preserve"> March 2024</w:t>
            </w:r>
          </w:p>
        </w:tc>
      </w:tr>
      <w:tr w:rsidR="0051782D" w:rsidRPr="009F3F6B" w14:paraId="7B5BBC42" w14:textId="77777777" w:rsidTr="00B35BE4">
        <w:trPr>
          <w:cantSplit/>
        </w:trPr>
        <w:tc>
          <w:tcPr>
            <w:tcW w:w="6487" w:type="dxa"/>
            <w:gridSpan w:val="2"/>
            <w:vMerge/>
          </w:tcPr>
          <w:p w14:paraId="5F5B4397" w14:textId="77777777" w:rsidR="0051782D" w:rsidRPr="009F3F6B" w:rsidRDefault="0051782D" w:rsidP="00B35BE4">
            <w:pPr>
              <w:spacing w:before="60"/>
              <w:jc w:val="center"/>
              <w:rPr>
                <w:b/>
                <w:smallCaps/>
                <w:sz w:val="32"/>
              </w:rPr>
            </w:pPr>
            <w:bookmarkStart w:id="2" w:name="dorlang" w:colFirst="1" w:colLast="1"/>
            <w:bookmarkEnd w:id="1"/>
          </w:p>
        </w:tc>
        <w:tc>
          <w:tcPr>
            <w:tcW w:w="3402" w:type="dxa"/>
          </w:tcPr>
          <w:p w14:paraId="4B3CECF8" w14:textId="1140C4C8" w:rsidR="0051782D" w:rsidRPr="009F3F6B" w:rsidRDefault="00CB54A4" w:rsidP="00B35BE4">
            <w:pPr>
              <w:shd w:val="solid" w:color="FFFFFF" w:fill="FFFFFF"/>
              <w:spacing w:before="0" w:after="120" w:line="240" w:lineRule="atLeast"/>
              <w:rPr>
                <w:rFonts w:ascii="Verdana" w:hAnsi="Verdana"/>
                <w:b/>
                <w:bCs/>
                <w:sz w:val="20"/>
              </w:rPr>
            </w:pPr>
            <w:r w:rsidRPr="009F3F6B">
              <w:rPr>
                <w:rFonts w:ascii="Verdana" w:hAnsi="Verdana"/>
                <w:b/>
                <w:bCs/>
                <w:sz w:val="20"/>
              </w:rPr>
              <w:t xml:space="preserve">Original: </w:t>
            </w:r>
            <w:r w:rsidR="00DC08D7">
              <w:rPr>
                <w:rFonts w:ascii="Verdana" w:hAnsi="Verdana"/>
                <w:b/>
                <w:bCs/>
                <w:sz w:val="20"/>
              </w:rPr>
              <w:t>English</w:t>
            </w:r>
          </w:p>
        </w:tc>
      </w:tr>
      <w:tr w:rsidR="00093C73" w:rsidRPr="009F3F6B" w14:paraId="30686DF6" w14:textId="77777777" w:rsidTr="00B35BE4">
        <w:trPr>
          <w:cantSplit/>
        </w:trPr>
        <w:tc>
          <w:tcPr>
            <w:tcW w:w="9889" w:type="dxa"/>
            <w:gridSpan w:val="3"/>
          </w:tcPr>
          <w:p w14:paraId="09522BD6" w14:textId="3BFC4AD9" w:rsidR="00093C73" w:rsidRPr="009F3F6B" w:rsidRDefault="00C11901" w:rsidP="005B2C58">
            <w:pPr>
              <w:pStyle w:val="Source"/>
            </w:pPr>
            <w:bookmarkStart w:id="3" w:name="dsource" w:colFirst="0" w:colLast="0"/>
            <w:bookmarkEnd w:id="2"/>
            <w:r>
              <w:t>Director, BR</w:t>
            </w:r>
          </w:p>
        </w:tc>
      </w:tr>
      <w:tr w:rsidR="00093C73" w:rsidRPr="009F3F6B" w14:paraId="47525AA1" w14:textId="77777777" w:rsidTr="00B35BE4">
        <w:trPr>
          <w:cantSplit/>
        </w:trPr>
        <w:tc>
          <w:tcPr>
            <w:tcW w:w="9889" w:type="dxa"/>
            <w:gridSpan w:val="3"/>
          </w:tcPr>
          <w:p w14:paraId="314F3934" w14:textId="7AFB9781" w:rsidR="00093C73" w:rsidRPr="009F3F6B" w:rsidRDefault="00794AA9" w:rsidP="005B2C58">
            <w:pPr>
              <w:pStyle w:val="Title1"/>
            </w:pPr>
            <w:bookmarkStart w:id="4" w:name="dtitle1" w:colFirst="0" w:colLast="0"/>
            <w:bookmarkEnd w:id="3"/>
            <w:r w:rsidRPr="00794AA9">
              <w:rPr>
                <w:szCs w:val="28"/>
              </w:rPr>
              <w:t>REPORT OF THE BUDGET CONTROL COMMITTEE</w:t>
            </w:r>
          </w:p>
        </w:tc>
      </w:tr>
      <w:tr w:rsidR="00CB54A4" w:rsidRPr="009F3F6B" w14:paraId="75FA1DA9" w14:textId="77777777" w:rsidTr="00B35BE4">
        <w:trPr>
          <w:cantSplit/>
        </w:trPr>
        <w:tc>
          <w:tcPr>
            <w:tcW w:w="9889" w:type="dxa"/>
            <w:gridSpan w:val="3"/>
          </w:tcPr>
          <w:p w14:paraId="244E96C1" w14:textId="77777777" w:rsidR="00CB54A4" w:rsidRPr="009F3F6B" w:rsidRDefault="00CB54A4" w:rsidP="005B2C58">
            <w:pPr>
              <w:pStyle w:val="Title1"/>
            </w:pPr>
          </w:p>
        </w:tc>
      </w:tr>
      <w:bookmarkEnd w:id="4"/>
    </w:tbl>
    <w:p w14:paraId="4242DC1F" w14:textId="77777777" w:rsidR="00BF0EDE" w:rsidRDefault="00BF0EDE" w:rsidP="00BF0EDE">
      <w:pPr>
        <w:spacing w:before="0"/>
      </w:pPr>
    </w:p>
    <w:p w14:paraId="0D5956D7" w14:textId="77777777" w:rsidR="00BF0EDE" w:rsidRDefault="00BF0EDE" w:rsidP="00BF0EDE">
      <w:pPr>
        <w:spacing w:before="0"/>
      </w:pPr>
    </w:p>
    <w:p w14:paraId="3FED5FCF" w14:textId="77777777" w:rsidR="00BF0EDE" w:rsidRDefault="00BF0EDE" w:rsidP="00BF0EDE">
      <w:pPr>
        <w:spacing w:before="0"/>
      </w:pPr>
    </w:p>
    <w:p w14:paraId="62F0C8D5" w14:textId="37652FF3" w:rsidR="00794AA9" w:rsidRDefault="00BF0EDE" w:rsidP="00BF0EDE">
      <w:pPr>
        <w:spacing w:before="0"/>
      </w:pPr>
      <w:r>
        <w:t xml:space="preserve">This document is for your information. </w:t>
      </w:r>
    </w:p>
    <w:p w14:paraId="4A826C8F" w14:textId="77777777" w:rsidR="00794AA9" w:rsidRDefault="00794AA9">
      <w:pPr>
        <w:tabs>
          <w:tab w:val="clear" w:pos="794"/>
          <w:tab w:val="clear" w:pos="1191"/>
          <w:tab w:val="clear" w:pos="1588"/>
          <w:tab w:val="clear" w:pos="1985"/>
        </w:tabs>
        <w:overflowPunct/>
        <w:autoSpaceDE/>
        <w:autoSpaceDN/>
        <w:adjustRightInd/>
        <w:spacing w:before="0"/>
        <w:textAlignment w:val="auto"/>
      </w:pPr>
      <w:r>
        <w:br w:type="page"/>
      </w:r>
    </w:p>
    <w:tbl>
      <w:tblPr>
        <w:tblpPr w:leftFromText="180" w:rightFromText="180" w:horzAnchor="margin" w:tblpY="-675"/>
        <w:tblW w:w="10031" w:type="dxa"/>
        <w:tblLayout w:type="fixed"/>
        <w:tblLook w:val="0000" w:firstRow="0" w:lastRow="0" w:firstColumn="0" w:lastColumn="0" w:noHBand="0" w:noVBand="0"/>
      </w:tblPr>
      <w:tblGrid>
        <w:gridCol w:w="1418"/>
        <w:gridCol w:w="5493"/>
        <w:gridCol w:w="1027"/>
        <w:gridCol w:w="2093"/>
      </w:tblGrid>
      <w:tr w:rsidR="00491B26" w:rsidRPr="00C756C8" w14:paraId="70CD51EF" w14:textId="77777777" w:rsidTr="00C65B3B">
        <w:trPr>
          <w:cantSplit/>
        </w:trPr>
        <w:tc>
          <w:tcPr>
            <w:tcW w:w="1418" w:type="dxa"/>
            <w:vAlign w:val="center"/>
          </w:tcPr>
          <w:p w14:paraId="2244FF21" w14:textId="77777777" w:rsidR="00491B26" w:rsidRPr="00C756C8" w:rsidRDefault="00491B26" w:rsidP="00C65B3B">
            <w:pPr>
              <w:spacing w:before="0"/>
              <w:rPr>
                <w:rFonts w:ascii="Verdana" w:hAnsi="Verdana"/>
                <w:position w:val="6"/>
              </w:rPr>
            </w:pPr>
            <w:bookmarkStart w:id="5" w:name="_Hlk131597142"/>
            <w:r w:rsidRPr="00C756C8">
              <w:rPr>
                <w:noProof/>
              </w:rPr>
              <w:lastRenderedPageBreak/>
              <w:drawing>
                <wp:inline distT="0" distB="0" distL="0" distR="0" wp14:anchorId="6BEACAA2" wp14:editId="296CA3D0">
                  <wp:extent cx="712470" cy="785495"/>
                  <wp:effectExtent l="0" t="0" r="0" b="0"/>
                  <wp:docPr id="6142390" name="Picture 6142390"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520" w:type="dxa"/>
            <w:gridSpan w:val="2"/>
          </w:tcPr>
          <w:p w14:paraId="4BFC5042" w14:textId="77777777" w:rsidR="00491B26" w:rsidRPr="00C756C8" w:rsidRDefault="00491B26" w:rsidP="00C65B3B">
            <w:pPr>
              <w:spacing w:before="400" w:after="48" w:line="240" w:lineRule="atLeast"/>
              <w:rPr>
                <w:rFonts w:ascii="Verdana" w:hAnsi="Verdana"/>
                <w:position w:val="6"/>
              </w:rPr>
            </w:pPr>
            <w:r w:rsidRPr="00C756C8">
              <w:rPr>
                <w:rFonts w:ascii="Verdana" w:hAnsi="Verdana" w:cs="Times"/>
                <w:b/>
                <w:position w:val="6"/>
                <w:sz w:val="22"/>
                <w:szCs w:val="22"/>
              </w:rPr>
              <w:t>World Radiocommunication Conference (WRC-23)</w:t>
            </w:r>
            <w:r w:rsidRPr="00C756C8">
              <w:rPr>
                <w:rFonts w:ascii="Verdana" w:hAnsi="Verdana" w:cs="Times"/>
                <w:b/>
                <w:position w:val="6"/>
                <w:sz w:val="26"/>
                <w:szCs w:val="26"/>
              </w:rPr>
              <w:br/>
            </w:r>
            <w:r w:rsidRPr="00C756C8">
              <w:rPr>
                <w:rFonts w:ascii="Verdana" w:hAnsi="Verdana"/>
                <w:b/>
                <w:bCs/>
                <w:position w:val="6"/>
                <w:sz w:val="18"/>
                <w:szCs w:val="18"/>
              </w:rPr>
              <w:t>Dubai, 20 November - 15 December 2023</w:t>
            </w:r>
          </w:p>
        </w:tc>
        <w:tc>
          <w:tcPr>
            <w:tcW w:w="2093" w:type="dxa"/>
            <w:vAlign w:val="center"/>
          </w:tcPr>
          <w:p w14:paraId="299FC174" w14:textId="77777777" w:rsidR="00491B26" w:rsidRPr="00C756C8" w:rsidRDefault="00491B26" w:rsidP="00C65B3B">
            <w:pPr>
              <w:spacing w:before="0" w:line="240" w:lineRule="atLeast"/>
            </w:pPr>
            <w:bookmarkStart w:id="6" w:name="ditulogo"/>
            <w:bookmarkEnd w:id="6"/>
            <w:r w:rsidRPr="00C756C8">
              <w:rPr>
                <w:noProof/>
              </w:rPr>
              <w:drawing>
                <wp:inline distT="0" distB="0" distL="0" distR="0" wp14:anchorId="47D518E3" wp14:editId="55288A64">
                  <wp:extent cx="1007778" cy="1007778"/>
                  <wp:effectExtent l="0" t="0" r="0" b="0"/>
                  <wp:docPr id="5" name="Picture 5" descr="A black background with a red green and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red green and blue lin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491B26" w:rsidRPr="00C756C8" w14:paraId="5C8F9D71" w14:textId="77777777" w:rsidTr="00C65B3B">
        <w:trPr>
          <w:cantSplit/>
        </w:trPr>
        <w:tc>
          <w:tcPr>
            <w:tcW w:w="6911" w:type="dxa"/>
            <w:gridSpan w:val="2"/>
            <w:tcBorders>
              <w:bottom w:val="single" w:sz="12" w:space="0" w:color="auto"/>
            </w:tcBorders>
          </w:tcPr>
          <w:p w14:paraId="0FCD3304" w14:textId="77777777" w:rsidR="00491B26" w:rsidRPr="00C756C8" w:rsidRDefault="00491B26" w:rsidP="00C65B3B">
            <w:pPr>
              <w:spacing w:before="0" w:after="48" w:line="240" w:lineRule="atLeast"/>
              <w:rPr>
                <w:rFonts w:ascii="Verdana" w:hAnsi="Verdana"/>
                <w:b/>
                <w:bCs/>
                <w:position w:val="6"/>
                <w:sz w:val="20"/>
              </w:rPr>
            </w:pPr>
            <w:bookmarkStart w:id="7" w:name="dhead"/>
            <w:bookmarkEnd w:id="5"/>
          </w:p>
        </w:tc>
        <w:tc>
          <w:tcPr>
            <w:tcW w:w="3120" w:type="dxa"/>
            <w:gridSpan w:val="2"/>
            <w:tcBorders>
              <w:bottom w:val="single" w:sz="12" w:space="0" w:color="auto"/>
            </w:tcBorders>
          </w:tcPr>
          <w:p w14:paraId="4E2AD73A" w14:textId="77777777" w:rsidR="00491B26" w:rsidRPr="00C756C8" w:rsidRDefault="00491B26" w:rsidP="00C65B3B">
            <w:pPr>
              <w:spacing w:before="0" w:after="48" w:line="240" w:lineRule="atLeast"/>
              <w:rPr>
                <w:rFonts w:ascii="Verdana" w:hAnsi="Verdana"/>
                <w:b/>
                <w:bCs/>
                <w:position w:val="6"/>
                <w:sz w:val="20"/>
              </w:rPr>
            </w:pPr>
          </w:p>
        </w:tc>
      </w:tr>
      <w:tr w:rsidR="00491B26" w:rsidRPr="00C756C8" w14:paraId="14F51A3E" w14:textId="77777777" w:rsidTr="00C65B3B">
        <w:trPr>
          <w:cantSplit/>
        </w:trPr>
        <w:tc>
          <w:tcPr>
            <w:tcW w:w="6911" w:type="dxa"/>
            <w:gridSpan w:val="2"/>
            <w:tcBorders>
              <w:top w:val="single" w:sz="12" w:space="0" w:color="auto"/>
            </w:tcBorders>
          </w:tcPr>
          <w:p w14:paraId="0C97DBEF" w14:textId="77777777" w:rsidR="00491B26" w:rsidRPr="00C756C8" w:rsidRDefault="00491B26" w:rsidP="00C65B3B">
            <w:pPr>
              <w:spacing w:before="0" w:after="48" w:line="240" w:lineRule="atLeast"/>
              <w:rPr>
                <w:rFonts w:ascii="Verdana" w:hAnsi="Verdana"/>
                <w:b/>
                <w:smallCaps/>
                <w:sz w:val="20"/>
              </w:rPr>
            </w:pPr>
          </w:p>
        </w:tc>
        <w:tc>
          <w:tcPr>
            <w:tcW w:w="3120" w:type="dxa"/>
            <w:gridSpan w:val="2"/>
            <w:tcBorders>
              <w:top w:val="single" w:sz="12" w:space="0" w:color="auto"/>
            </w:tcBorders>
          </w:tcPr>
          <w:p w14:paraId="38DD182C" w14:textId="77777777" w:rsidR="00491B26" w:rsidRPr="00C756C8" w:rsidRDefault="00491B26" w:rsidP="00C65B3B">
            <w:pPr>
              <w:spacing w:before="0" w:line="240" w:lineRule="atLeast"/>
              <w:rPr>
                <w:rFonts w:ascii="Verdana" w:hAnsi="Verdana"/>
                <w:sz w:val="20"/>
              </w:rPr>
            </w:pPr>
          </w:p>
        </w:tc>
      </w:tr>
      <w:tr w:rsidR="00491B26" w:rsidRPr="00C756C8" w14:paraId="69805C35" w14:textId="77777777" w:rsidTr="00C65B3B">
        <w:trPr>
          <w:cantSplit/>
          <w:trHeight w:val="23"/>
        </w:trPr>
        <w:tc>
          <w:tcPr>
            <w:tcW w:w="6911" w:type="dxa"/>
            <w:gridSpan w:val="2"/>
            <w:vMerge w:val="restart"/>
          </w:tcPr>
          <w:p w14:paraId="19FC703A" w14:textId="77777777" w:rsidR="00491B26" w:rsidRPr="00C756C8" w:rsidRDefault="00491B26" w:rsidP="00C65B3B">
            <w:pPr>
              <w:tabs>
                <w:tab w:val="left" w:pos="851"/>
              </w:tabs>
              <w:spacing w:before="0" w:line="240" w:lineRule="atLeast"/>
              <w:rPr>
                <w:rFonts w:ascii="Verdana" w:hAnsi="Verdana"/>
                <w:sz w:val="20"/>
              </w:rPr>
            </w:pPr>
            <w:bookmarkStart w:id="8" w:name="dmeeting" w:colFirst="0" w:colLast="0"/>
            <w:bookmarkEnd w:id="7"/>
            <w:r w:rsidRPr="00C756C8">
              <w:rPr>
                <w:rFonts w:ascii="Verdana" w:hAnsi="Verdana"/>
                <w:b/>
                <w:sz w:val="20"/>
              </w:rPr>
              <w:t>PLENARY MEETING</w:t>
            </w:r>
          </w:p>
        </w:tc>
        <w:tc>
          <w:tcPr>
            <w:tcW w:w="3120" w:type="dxa"/>
            <w:gridSpan w:val="2"/>
          </w:tcPr>
          <w:p w14:paraId="046A214A" w14:textId="77777777" w:rsidR="00491B26" w:rsidRPr="00C756C8" w:rsidRDefault="00491B26" w:rsidP="00C65B3B">
            <w:pPr>
              <w:tabs>
                <w:tab w:val="left" w:pos="851"/>
              </w:tabs>
              <w:spacing w:before="0" w:line="240" w:lineRule="atLeast"/>
              <w:rPr>
                <w:rFonts w:ascii="Verdana" w:hAnsi="Verdana"/>
                <w:b/>
                <w:sz w:val="20"/>
              </w:rPr>
            </w:pPr>
            <w:r w:rsidRPr="00C756C8">
              <w:rPr>
                <w:rFonts w:ascii="Verdana" w:hAnsi="Verdana"/>
                <w:b/>
                <w:sz w:val="20"/>
              </w:rPr>
              <w:t>Revision 1 to</w:t>
            </w:r>
          </w:p>
          <w:p w14:paraId="768BBA8B" w14:textId="77777777" w:rsidR="00491B26" w:rsidRPr="00C756C8" w:rsidRDefault="00491B26" w:rsidP="00C65B3B">
            <w:pPr>
              <w:tabs>
                <w:tab w:val="left" w:pos="851"/>
              </w:tabs>
              <w:spacing w:before="0" w:line="240" w:lineRule="atLeast"/>
              <w:rPr>
                <w:rFonts w:ascii="Verdana" w:hAnsi="Verdana"/>
                <w:sz w:val="20"/>
              </w:rPr>
            </w:pPr>
            <w:r w:rsidRPr="00C756C8">
              <w:rPr>
                <w:rFonts w:ascii="Verdana" w:hAnsi="Verdana"/>
                <w:b/>
                <w:sz w:val="20"/>
              </w:rPr>
              <w:t>Document 460-E</w:t>
            </w:r>
          </w:p>
        </w:tc>
      </w:tr>
      <w:bookmarkEnd w:id="8"/>
      <w:tr w:rsidR="00491B26" w:rsidRPr="00C756C8" w14:paraId="5FFEA2BF" w14:textId="77777777" w:rsidTr="00C65B3B">
        <w:trPr>
          <w:cantSplit/>
          <w:trHeight w:val="23"/>
        </w:trPr>
        <w:tc>
          <w:tcPr>
            <w:tcW w:w="6911" w:type="dxa"/>
            <w:gridSpan w:val="2"/>
            <w:vMerge/>
          </w:tcPr>
          <w:p w14:paraId="7C5E44E0" w14:textId="77777777" w:rsidR="00491B26" w:rsidRPr="00C756C8" w:rsidRDefault="00491B26" w:rsidP="00C65B3B">
            <w:pPr>
              <w:tabs>
                <w:tab w:val="left" w:pos="851"/>
              </w:tabs>
              <w:spacing w:line="240" w:lineRule="atLeast"/>
              <w:rPr>
                <w:rFonts w:ascii="Verdana" w:hAnsi="Verdana"/>
                <w:b/>
                <w:sz w:val="20"/>
              </w:rPr>
            </w:pPr>
          </w:p>
        </w:tc>
        <w:tc>
          <w:tcPr>
            <w:tcW w:w="3120" w:type="dxa"/>
            <w:gridSpan w:val="2"/>
          </w:tcPr>
          <w:p w14:paraId="47854D98" w14:textId="77777777" w:rsidR="00491B26" w:rsidRPr="00C756C8" w:rsidRDefault="00491B26" w:rsidP="00C65B3B">
            <w:pPr>
              <w:tabs>
                <w:tab w:val="left" w:pos="993"/>
              </w:tabs>
              <w:spacing w:before="0"/>
              <w:rPr>
                <w:rFonts w:ascii="Verdana" w:hAnsi="Verdana"/>
                <w:sz w:val="20"/>
              </w:rPr>
            </w:pPr>
            <w:r w:rsidRPr="00C756C8">
              <w:rPr>
                <w:rFonts w:ascii="Verdana" w:hAnsi="Verdana"/>
                <w:b/>
                <w:sz w:val="20"/>
              </w:rPr>
              <w:t>13 December 2023</w:t>
            </w:r>
          </w:p>
        </w:tc>
      </w:tr>
      <w:tr w:rsidR="00491B26" w:rsidRPr="00C756C8" w14:paraId="4B734D6A" w14:textId="77777777" w:rsidTr="00C65B3B">
        <w:trPr>
          <w:cantSplit/>
          <w:trHeight w:val="23"/>
        </w:trPr>
        <w:tc>
          <w:tcPr>
            <w:tcW w:w="6911" w:type="dxa"/>
            <w:gridSpan w:val="2"/>
            <w:vMerge/>
          </w:tcPr>
          <w:p w14:paraId="46B6741F" w14:textId="77777777" w:rsidR="00491B26" w:rsidRPr="00C756C8" w:rsidRDefault="00491B26" w:rsidP="00C65B3B">
            <w:pPr>
              <w:tabs>
                <w:tab w:val="left" w:pos="851"/>
              </w:tabs>
              <w:spacing w:line="240" w:lineRule="atLeast"/>
              <w:rPr>
                <w:rFonts w:ascii="Verdana" w:hAnsi="Verdana"/>
                <w:b/>
                <w:sz w:val="20"/>
              </w:rPr>
            </w:pPr>
          </w:p>
        </w:tc>
        <w:tc>
          <w:tcPr>
            <w:tcW w:w="3120" w:type="dxa"/>
            <w:gridSpan w:val="2"/>
          </w:tcPr>
          <w:p w14:paraId="609190F7" w14:textId="77777777" w:rsidR="00491B26" w:rsidRPr="00C756C8" w:rsidRDefault="00491B26" w:rsidP="00C65B3B">
            <w:pPr>
              <w:tabs>
                <w:tab w:val="left" w:pos="993"/>
              </w:tabs>
              <w:spacing w:before="0" w:after="120"/>
              <w:rPr>
                <w:rFonts w:ascii="Verdana" w:hAnsi="Verdana"/>
                <w:sz w:val="20"/>
              </w:rPr>
            </w:pPr>
            <w:r w:rsidRPr="00C756C8">
              <w:rPr>
                <w:rFonts w:ascii="Verdana" w:hAnsi="Verdana"/>
                <w:b/>
                <w:sz w:val="20"/>
              </w:rPr>
              <w:t>Original: English</w:t>
            </w:r>
          </w:p>
        </w:tc>
      </w:tr>
      <w:tr w:rsidR="00491B26" w:rsidRPr="00C756C8" w14:paraId="08BBEA0B" w14:textId="77777777" w:rsidTr="00C65B3B">
        <w:trPr>
          <w:cantSplit/>
        </w:trPr>
        <w:tc>
          <w:tcPr>
            <w:tcW w:w="10031" w:type="dxa"/>
            <w:gridSpan w:val="4"/>
          </w:tcPr>
          <w:p w14:paraId="216DB4C0" w14:textId="77777777" w:rsidR="00491B26" w:rsidRPr="00C756C8" w:rsidRDefault="00491B26" w:rsidP="00C65B3B">
            <w:pPr>
              <w:pStyle w:val="Source"/>
            </w:pPr>
            <w:r w:rsidRPr="00C756C8">
              <w:t>Budget Control Committee</w:t>
            </w:r>
          </w:p>
        </w:tc>
      </w:tr>
      <w:tr w:rsidR="00491B26" w:rsidRPr="00C756C8" w14:paraId="3CF7CCB8" w14:textId="77777777" w:rsidTr="00C65B3B">
        <w:trPr>
          <w:cantSplit/>
        </w:trPr>
        <w:tc>
          <w:tcPr>
            <w:tcW w:w="10031" w:type="dxa"/>
            <w:gridSpan w:val="4"/>
          </w:tcPr>
          <w:p w14:paraId="2C0E55A1" w14:textId="77777777" w:rsidR="00491B26" w:rsidRPr="00C756C8" w:rsidRDefault="00491B26" w:rsidP="00C65B3B">
            <w:pPr>
              <w:pStyle w:val="Title1"/>
            </w:pPr>
            <w:r w:rsidRPr="00C756C8">
              <w:rPr>
                <w:szCs w:val="28"/>
              </w:rPr>
              <w:t>REPORT OF THE BUDGET CONTROL COMMITTEE</w:t>
            </w:r>
          </w:p>
        </w:tc>
      </w:tr>
      <w:tr w:rsidR="00491B26" w:rsidRPr="00C756C8" w14:paraId="79661D25" w14:textId="77777777" w:rsidTr="00C65B3B">
        <w:trPr>
          <w:cantSplit/>
        </w:trPr>
        <w:tc>
          <w:tcPr>
            <w:tcW w:w="10031" w:type="dxa"/>
            <w:gridSpan w:val="4"/>
          </w:tcPr>
          <w:p w14:paraId="09757069" w14:textId="77777777" w:rsidR="00491B26" w:rsidRPr="00C756C8" w:rsidRDefault="00491B26" w:rsidP="00C65B3B">
            <w:pPr>
              <w:pStyle w:val="Title2"/>
            </w:pPr>
            <w:bookmarkStart w:id="9" w:name="dtitle2" w:colFirst="0" w:colLast="0"/>
          </w:p>
        </w:tc>
      </w:tr>
      <w:tr w:rsidR="00491B26" w:rsidRPr="00C756C8" w14:paraId="07E91D67" w14:textId="77777777" w:rsidTr="00C65B3B">
        <w:trPr>
          <w:cantSplit/>
        </w:trPr>
        <w:tc>
          <w:tcPr>
            <w:tcW w:w="10031" w:type="dxa"/>
            <w:gridSpan w:val="4"/>
          </w:tcPr>
          <w:p w14:paraId="5D790CB3" w14:textId="77777777" w:rsidR="00491B26" w:rsidRPr="00C756C8" w:rsidRDefault="00491B26" w:rsidP="00C65B3B">
            <w:pPr>
              <w:pStyle w:val="Title3"/>
            </w:pPr>
            <w:bookmarkStart w:id="10" w:name="dtitle3" w:colFirst="0" w:colLast="0"/>
            <w:bookmarkEnd w:id="9"/>
          </w:p>
        </w:tc>
      </w:tr>
    </w:tbl>
    <w:p w14:paraId="15199AE3" w14:textId="77777777" w:rsidR="00491B26" w:rsidRPr="00C756C8" w:rsidRDefault="00491B26" w:rsidP="00491B26">
      <w:pPr>
        <w:pStyle w:val="Heading1"/>
      </w:pPr>
      <w:bookmarkStart w:id="11" w:name="_Hlk152601490"/>
      <w:bookmarkEnd w:id="10"/>
      <w:r w:rsidRPr="00C756C8">
        <w:t>1</w:t>
      </w:r>
      <w:r w:rsidRPr="00C756C8">
        <w:tab/>
        <w:t>The Budget Control Committee</w:t>
      </w:r>
    </w:p>
    <w:p w14:paraId="1257BF39" w14:textId="77777777" w:rsidR="00491B26" w:rsidRPr="00C756C8" w:rsidRDefault="00491B26" w:rsidP="00491B26">
      <w:pPr>
        <w:pStyle w:val="enumlev1"/>
        <w:framePr w:hSpace="180" w:wrap="around" w:hAnchor="margin" w:y="-675"/>
        <w:ind w:left="0" w:firstLine="0"/>
        <w:rPr>
          <w:szCs w:val="24"/>
        </w:rPr>
      </w:pPr>
    </w:p>
    <w:p w14:paraId="4B4FAF7E" w14:textId="77777777" w:rsidR="00491B26" w:rsidRPr="00C756C8" w:rsidRDefault="00491B26" w:rsidP="00491B26">
      <w:r w:rsidRPr="00C756C8">
        <w:t>1.1</w:t>
      </w:r>
      <w:r w:rsidRPr="00C756C8">
        <w:tab/>
        <w:t>The Budget Control Committee, COM 3, is chaired by Ms Cindy COOK from Canada. The COM 3 team also includes the vice-chairs, Ms C. Suleiman Kamil (South Sudan); Mr F. M. </w:t>
      </w:r>
      <w:proofErr w:type="spellStart"/>
      <w:r w:rsidRPr="00C756C8">
        <w:t>Albarjas</w:t>
      </w:r>
      <w:proofErr w:type="spellEnd"/>
      <w:r w:rsidRPr="00C756C8">
        <w:t xml:space="preserve"> (Kuwait); Mr C. Hose (Australia); Mr K. Concannon (Ireland) and Mr S. </w:t>
      </w:r>
      <w:proofErr w:type="spellStart"/>
      <w:r w:rsidRPr="00C756C8">
        <w:t>Myrzakhmet</w:t>
      </w:r>
      <w:proofErr w:type="spellEnd"/>
      <w:r w:rsidRPr="00C756C8">
        <w:t xml:space="preserve"> (Kazakhstan), as well as the ITU Secretariat.</w:t>
      </w:r>
    </w:p>
    <w:p w14:paraId="4B0C610B" w14:textId="77777777" w:rsidR="00491B26" w:rsidRPr="00C756C8" w:rsidRDefault="00491B26" w:rsidP="00491B26">
      <w:r w:rsidRPr="00C756C8">
        <w:t>1.2</w:t>
      </w:r>
      <w:r w:rsidRPr="00C756C8">
        <w:tab/>
        <w:t>The Budget Control Committee held three meetings during the World Radiocommunication Conference (WRC-23) and considered documents dealing with the following points:</w:t>
      </w:r>
    </w:p>
    <w:p w14:paraId="34F3CEE5" w14:textId="77777777" w:rsidR="00491B26" w:rsidRPr="00C756C8" w:rsidRDefault="00491B26" w:rsidP="00491B26">
      <w:pPr>
        <w:pStyle w:val="enumlev1"/>
      </w:pPr>
      <w:r w:rsidRPr="00C756C8">
        <w:t>1.1</w:t>
      </w:r>
      <w:r w:rsidRPr="00C756C8">
        <w:tab/>
        <w:t>Terms of reference COM 3, Conference structure</w:t>
      </w:r>
    </w:p>
    <w:p w14:paraId="0854F040" w14:textId="77777777" w:rsidR="00491B26" w:rsidRPr="00C756C8" w:rsidRDefault="00491B26" w:rsidP="00491B26">
      <w:pPr>
        <w:pStyle w:val="enumlev1"/>
      </w:pPr>
      <w:r w:rsidRPr="00C756C8">
        <w:t>1.2</w:t>
      </w:r>
      <w:r w:rsidRPr="00C756C8">
        <w:tab/>
        <w:t>Host Country Agreement</w:t>
      </w:r>
    </w:p>
    <w:p w14:paraId="3D917E8C" w14:textId="77777777" w:rsidR="00491B26" w:rsidRPr="00C756C8" w:rsidRDefault="00491B26" w:rsidP="00491B26">
      <w:pPr>
        <w:pStyle w:val="enumlev1"/>
      </w:pPr>
      <w:r w:rsidRPr="00C756C8">
        <w:t>1.3</w:t>
      </w:r>
      <w:r w:rsidRPr="00C756C8">
        <w:tab/>
        <w:t>Financial responsibilities of conferences</w:t>
      </w:r>
    </w:p>
    <w:p w14:paraId="11B09CA6" w14:textId="77777777" w:rsidR="00491B26" w:rsidRPr="00C756C8" w:rsidRDefault="00491B26" w:rsidP="00491B26">
      <w:pPr>
        <w:pStyle w:val="enumlev1"/>
      </w:pPr>
      <w:r w:rsidRPr="00C756C8">
        <w:t>1.4</w:t>
      </w:r>
      <w:r w:rsidRPr="00C756C8">
        <w:tab/>
        <w:t>Contributions of organizations of an international character and Sector Members to the expenses of the Conference (WRC</w:t>
      </w:r>
      <w:r w:rsidRPr="00C756C8">
        <w:noBreakHyphen/>
        <w:t>23)</w:t>
      </w:r>
    </w:p>
    <w:p w14:paraId="3F765356" w14:textId="77777777" w:rsidR="00491B26" w:rsidRPr="00C756C8" w:rsidRDefault="00491B26" w:rsidP="00491B26">
      <w:pPr>
        <w:pStyle w:val="enumlev1"/>
      </w:pPr>
      <w:r w:rsidRPr="00C756C8">
        <w:t>1.5</w:t>
      </w:r>
      <w:r w:rsidRPr="00C756C8">
        <w:tab/>
        <w:t>Budget and expenditure of the World Radiocommunication Conference (WRC</w:t>
      </w:r>
      <w:r w:rsidRPr="00C756C8">
        <w:noBreakHyphen/>
        <w:t>23)</w:t>
      </w:r>
    </w:p>
    <w:p w14:paraId="3967EB93" w14:textId="77777777" w:rsidR="00491B26" w:rsidRPr="00C756C8" w:rsidRDefault="00491B26" w:rsidP="00491B26">
      <w:pPr>
        <w:pStyle w:val="enumlev1"/>
      </w:pPr>
      <w:r w:rsidRPr="00C756C8">
        <w:t>1.6</w:t>
      </w:r>
      <w:r w:rsidRPr="00C756C8">
        <w:tab/>
        <w:t>Financial situation as at 8 December 2023</w:t>
      </w:r>
    </w:p>
    <w:p w14:paraId="62C53E5E" w14:textId="77777777" w:rsidR="00491B26" w:rsidRPr="00C756C8" w:rsidRDefault="00491B26" w:rsidP="00491B26">
      <w:pPr>
        <w:pStyle w:val="enumlev1"/>
      </w:pPr>
      <w:r w:rsidRPr="00C756C8">
        <w:t>1.7</w:t>
      </w:r>
      <w:r w:rsidRPr="00C756C8">
        <w:tab/>
        <w:t>Note from the Chair of COM 3 to chairs of other committees</w:t>
      </w:r>
    </w:p>
    <w:p w14:paraId="43F67F6E" w14:textId="77777777" w:rsidR="00491B26" w:rsidRPr="00C756C8" w:rsidRDefault="00491B26" w:rsidP="00491B26">
      <w:pPr>
        <w:pStyle w:val="Heading1"/>
      </w:pPr>
      <w:r w:rsidRPr="00C756C8">
        <w:t>2</w:t>
      </w:r>
      <w:r w:rsidRPr="00C756C8">
        <w:tab/>
        <w:t>Host Country Agreement (</w:t>
      </w:r>
      <w:hyperlink r:id="rId13" w:history="1">
        <w:r w:rsidRPr="00C756C8">
          <w:rPr>
            <w:rStyle w:val="Hyperlink"/>
          </w:rPr>
          <w:t>Document 5</w:t>
        </w:r>
      </w:hyperlink>
      <w:r w:rsidRPr="00C756C8">
        <w:t>)</w:t>
      </w:r>
    </w:p>
    <w:p w14:paraId="62836C49" w14:textId="77777777" w:rsidR="00491B26" w:rsidRPr="00C756C8" w:rsidRDefault="00491B26" w:rsidP="00491B26">
      <w:r w:rsidRPr="00C756C8">
        <w:t>2.1</w:t>
      </w:r>
      <w:r w:rsidRPr="00C756C8">
        <w:tab/>
        <w:t>The Agreement between the</w:t>
      </w:r>
      <w:r w:rsidRPr="00C756C8">
        <w:rPr>
          <w:szCs w:val="24"/>
        </w:rPr>
        <w:t xml:space="preserve"> Government of the United Arab Emirates (UAE)</w:t>
      </w:r>
      <w:r w:rsidRPr="00C756C8">
        <w:t xml:space="preserve"> and the International Telecommunication Union relating to the holding, organization and financing of the Radiocommunication Assembly, the World Radiocommunication Conference and the Conference Preparatory Meeting of the International Telecommunication Union in Dubai, UAE. The Committee expressed its profound gratitude to the </w:t>
      </w:r>
      <w:r w:rsidRPr="00C756C8">
        <w:rPr>
          <w:szCs w:val="24"/>
        </w:rPr>
        <w:t>Government of the United Arab Emirates (UAE)</w:t>
      </w:r>
      <w:r w:rsidRPr="00C756C8">
        <w:t xml:space="preserve"> for its generosity and immense hospitality.</w:t>
      </w:r>
    </w:p>
    <w:p w14:paraId="66DE17BD" w14:textId="77777777" w:rsidR="00491B26" w:rsidRPr="00C756C8" w:rsidRDefault="00491B26" w:rsidP="00491B26">
      <w:pPr>
        <w:pStyle w:val="Heading1"/>
      </w:pPr>
      <w:r w:rsidRPr="00C756C8">
        <w:lastRenderedPageBreak/>
        <w:t>3</w:t>
      </w:r>
      <w:r w:rsidRPr="00C756C8">
        <w:tab/>
        <w:t>Terms of reference COM 3 – Conference Structure (</w:t>
      </w:r>
      <w:hyperlink r:id="rId14" w:history="1">
        <w:r w:rsidRPr="00C756C8">
          <w:rPr>
            <w:rStyle w:val="Hyperlink"/>
          </w:rPr>
          <w:t>Document DT/2</w:t>
        </w:r>
      </w:hyperlink>
      <w:r w:rsidRPr="00C756C8">
        <w:t>)</w:t>
      </w:r>
    </w:p>
    <w:p w14:paraId="7141AB16" w14:textId="77777777" w:rsidR="00491B26" w:rsidRPr="00C756C8" w:rsidRDefault="00491B26" w:rsidP="00491B26">
      <w:r w:rsidRPr="00C756C8">
        <w:t>3.1</w:t>
      </w:r>
      <w:r w:rsidRPr="00C756C8">
        <w:tab/>
        <w:t>To determine the organization and the facilities available to delegates, to examine and approve the accounts for expenditure incurred throughout the duration of the Conference, and to report to the Plenary Meeting, the estimated total expenditure of the Conference, as well as an estimate of the financial implications (No. 488 of the Convention) that may be entailed by the execution of the decisions taken by the Conference (Nos. 71 to 74 of the General Rules).</w:t>
      </w:r>
    </w:p>
    <w:p w14:paraId="7F4D6DBD" w14:textId="77777777" w:rsidR="00491B26" w:rsidRPr="00C756C8" w:rsidRDefault="00491B26" w:rsidP="00491B26">
      <w:pPr>
        <w:pStyle w:val="Heading1"/>
      </w:pPr>
      <w:r w:rsidRPr="00C756C8">
        <w:t>4</w:t>
      </w:r>
      <w:r w:rsidRPr="00C756C8">
        <w:tab/>
        <w:t>Financial responsibilities of Conferences (</w:t>
      </w:r>
      <w:hyperlink r:id="rId15" w:history="1">
        <w:r w:rsidRPr="00C756C8">
          <w:rPr>
            <w:rStyle w:val="Hyperlink"/>
          </w:rPr>
          <w:t>Document 8</w:t>
        </w:r>
      </w:hyperlink>
      <w:r w:rsidRPr="00C756C8">
        <w:t>)</w:t>
      </w:r>
    </w:p>
    <w:p w14:paraId="5877EA83" w14:textId="77777777" w:rsidR="00491B26" w:rsidRPr="00C756C8" w:rsidRDefault="00491B26" w:rsidP="00491B26">
      <w:r w:rsidRPr="00C756C8">
        <w:t>4.1</w:t>
      </w:r>
      <w:r w:rsidRPr="00C756C8">
        <w:tab/>
        <w:t>The attention of the Conference is drawn to No. 92 (Article 13) of the Constitution of the International Telecommunication Union, which stipulates that:</w:t>
      </w:r>
    </w:p>
    <w:p w14:paraId="0B6C915D" w14:textId="77777777" w:rsidR="00491B26" w:rsidRPr="00C756C8" w:rsidRDefault="00491B26" w:rsidP="00491B26">
      <w:r w:rsidRPr="00C756C8">
        <w:t>“The decisions of a world radiocommunication conference, of a radiocommunication assembly and of a regional radiocommunication conference shall in all circumstances be in conformity with this Constitution and the Convention. The decisions of a radiocommunication assembly or of a regional radiocommunication conference shall also in all circumstances be in conformity with the Radio Regulations. When adopting resolutions and decisions, the conferences shall take into account the foreseeable financial implications and should avoid adopting resolutions and decisions which might give rise to expenditure in excess of the financial limits laid down by the Plenipotentiary Conference.”</w:t>
      </w:r>
    </w:p>
    <w:p w14:paraId="5F11543B" w14:textId="77777777" w:rsidR="00491B26" w:rsidRPr="00C756C8" w:rsidRDefault="00491B26" w:rsidP="00491B26">
      <w:r w:rsidRPr="00C756C8">
        <w:t>4.2</w:t>
      </w:r>
      <w:r w:rsidRPr="00C756C8">
        <w:tab/>
        <w:t>The attention of the Conference is also drawn to Article 34 of the Convention of the International Telecommunication Union, Nos. 488 and 489 which stipulates that:</w:t>
      </w:r>
    </w:p>
    <w:p w14:paraId="36D94529" w14:textId="77777777" w:rsidR="00491B26" w:rsidRPr="00C756C8" w:rsidRDefault="00491B26" w:rsidP="00491B26">
      <w:r w:rsidRPr="00C756C8">
        <w:t>“Before adopting proposals or taking decisions with financial implications, the conferences of the Union shall take account of all the Union’s budgetary provisions with a view to ensuring that they will not result in expenses beyond the credits which the Council is empowered to authorize.</w:t>
      </w:r>
    </w:p>
    <w:p w14:paraId="483EF4AF" w14:textId="77777777" w:rsidR="00491B26" w:rsidRPr="00C756C8" w:rsidRDefault="00491B26" w:rsidP="00491B26">
      <w:r w:rsidRPr="00C756C8">
        <w:t>No decision of a conference shall be put into effect if it will result in a direct or indirect increase in expenses beyond the credits that the Council is empowered to authorize.”</w:t>
      </w:r>
    </w:p>
    <w:p w14:paraId="323DBFA8" w14:textId="77777777" w:rsidR="00491B26" w:rsidRPr="00C756C8" w:rsidRDefault="00491B26" w:rsidP="00491B26">
      <w:pPr>
        <w:pStyle w:val="Heading1"/>
      </w:pPr>
      <w:r w:rsidRPr="00C756C8">
        <w:t>5</w:t>
      </w:r>
      <w:r w:rsidRPr="00C756C8">
        <w:tab/>
        <w:t>Contribution of organizations of an international character and Sector Members to the expenses of the Conference (</w:t>
      </w:r>
      <w:hyperlink r:id="rId16" w:history="1">
        <w:r w:rsidRPr="00C756C8">
          <w:rPr>
            <w:rStyle w:val="Hyperlink"/>
          </w:rPr>
          <w:t>Document 7</w:t>
        </w:r>
      </w:hyperlink>
      <w:r w:rsidRPr="00C756C8">
        <w:t>)</w:t>
      </w:r>
    </w:p>
    <w:p w14:paraId="05EE60F5" w14:textId="77777777" w:rsidR="00491B26" w:rsidRPr="00C756C8" w:rsidRDefault="00491B26" w:rsidP="00491B26">
      <w:r w:rsidRPr="00C756C8">
        <w:t>5.1</w:t>
      </w:r>
      <w:r w:rsidRPr="00C756C8">
        <w:tab/>
        <w:t>No. 476 of the Convention of the International Telecommunication Union provides that:</w:t>
      </w:r>
    </w:p>
    <w:p w14:paraId="250A5113" w14:textId="77777777" w:rsidR="00491B26" w:rsidRPr="00C756C8" w:rsidRDefault="00491B26" w:rsidP="00491B26">
      <w:r w:rsidRPr="00C756C8">
        <w:t>“The organizations referred to in Nos. 269A to 269E of this Convention and other organizations also specified in Chapter II thereof (unless they have been exempted by the Council, subject to reciprocity) and Sector Members referred to in No. 230 of this Convention which participate, in accordance with the provisions of this Convention, in a plenipotentiary conference, in a conference, assembly or meeting of a Sector of the Union, or in a world conference on international telecommunications, shall share in defraying the expenses of the conferences, assemblies and meetings in which they participate on the basis of the cost of these conferences and meetings and in accordance with the Financial Regulations. Nevertheless, Sector Members will not be charged separately for their attendance at a conference, assembly or meeting of their respective Sectors, except in the case of regional radiocommunication conferences.”</w:t>
      </w:r>
    </w:p>
    <w:p w14:paraId="17D516FA" w14:textId="77777777" w:rsidR="00491B26" w:rsidRPr="00C756C8" w:rsidRDefault="00491B26" w:rsidP="00491B26">
      <w:r w:rsidRPr="00C756C8">
        <w:t xml:space="preserve">Article 7.5 of the Financial Regulations stipulates that: </w:t>
      </w:r>
    </w:p>
    <w:p w14:paraId="64DF3CD3" w14:textId="77777777" w:rsidR="00491B26" w:rsidRPr="00C756C8" w:rsidRDefault="00491B26" w:rsidP="00491B26">
      <w:r w:rsidRPr="00C756C8">
        <w:t>“a)</w:t>
      </w:r>
      <w:r w:rsidRPr="00C756C8">
        <w:tab/>
        <w:t>Subject to the provisions of paragraph b) below, the contributions mentioned in No. 476 of the Convention shall be based on the free choice of a class of contribution from the scale given in No. 468 of the Convention.</w:t>
      </w:r>
    </w:p>
    <w:p w14:paraId="632D59D8" w14:textId="77777777" w:rsidR="00491B26" w:rsidRPr="00C756C8" w:rsidRDefault="00491B26" w:rsidP="00491B26">
      <w:r w:rsidRPr="00C756C8">
        <w:t>b)</w:t>
      </w:r>
      <w:r w:rsidRPr="00C756C8">
        <w:tab/>
        <w:t xml:space="preserve">The amount of the contribution per unit payable towards defraying the expenses of a conference or assembly shall be set by dividing the direct budgeted cost of the conference or </w:t>
      </w:r>
      <w:r w:rsidRPr="00C756C8">
        <w:lastRenderedPageBreak/>
        <w:t>assembly in question by the total number of units contributed by Member States as their share of Union expenses. The contributions shall be considered as Union income. They shall bear interest from the sixtieth day following the day on which accounts are sent out, at the rates set in No. 474 of the Convention. Non-exempted international organizations and Sector Members shall contribute at a minimum level of one unit.”</w:t>
      </w:r>
    </w:p>
    <w:p w14:paraId="5DDCA296" w14:textId="77777777" w:rsidR="00491B26" w:rsidRPr="00C756C8" w:rsidRDefault="00491B26" w:rsidP="00491B26">
      <w:r w:rsidRPr="00C756C8">
        <w:t>5.2</w:t>
      </w:r>
      <w:r w:rsidRPr="00C756C8">
        <w:tab/>
        <w:t>The budget of the World Radiocommunication Conference (WRC</w:t>
      </w:r>
      <w:r w:rsidRPr="00C756C8">
        <w:noBreakHyphen/>
        <w:t>23) amounts to CHF 5 181 000, including the cost of documentation. The total number of Member States’ contributory units being 343 11/16, the contributory unit for non-exempted international organizations and Sector Members (other than ITU-R Sector Members) to defraying the expenses of the Conference amounts to CHF 15 075.</w:t>
      </w:r>
    </w:p>
    <w:p w14:paraId="74563CA4" w14:textId="77777777" w:rsidR="00491B26" w:rsidRPr="00C756C8" w:rsidRDefault="00491B26" w:rsidP="00491B26">
      <w:r w:rsidRPr="00C756C8">
        <w:t>5.3</w:t>
      </w:r>
      <w:r w:rsidRPr="00C756C8">
        <w:tab/>
        <w:t>As at 11 December 2023, no organizations or Sector Members which must share in defraying the expenses of the conference had been registered.</w:t>
      </w:r>
    </w:p>
    <w:p w14:paraId="2B614BDA" w14:textId="77777777" w:rsidR="00491B26" w:rsidRPr="00C756C8" w:rsidRDefault="00491B26" w:rsidP="00491B26">
      <w:pPr>
        <w:pStyle w:val="Heading1"/>
      </w:pPr>
      <w:r w:rsidRPr="00C756C8">
        <w:t>6</w:t>
      </w:r>
      <w:r w:rsidRPr="00C756C8">
        <w:tab/>
        <w:t xml:space="preserve">Budget and Financial situation of the 2023 World Radiocommunication Conference (Documents </w:t>
      </w:r>
      <w:hyperlink r:id="rId17" w:history="1">
        <w:r w:rsidRPr="00C756C8">
          <w:rPr>
            <w:rStyle w:val="Hyperlink"/>
          </w:rPr>
          <w:t>6</w:t>
        </w:r>
      </w:hyperlink>
      <w:r w:rsidRPr="00C756C8">
        <w:t xml:space="preserve">; </w:t>
      </w:r>
      <w:hyperlink r:id="rId18" w:history="1">
        <w:r w:rsidRPr="00C756C8">
          <w:rPr>
            <w:rStyle w:val="Hyperlink"/>
          </w:rPr>
          <w:t>220</w:t>
        </w:r>
      </w:hyperlink>
      <w:r w:rsidRPr="00C756C8">
        <w:t xml:space="preserve">, </w:t>
      </w:r>
      <w:hyperlink r:id="rId19" w:history="1">
        <w:r w:rsidRPr="00C756C8">
          <w:rPr>
            <w:rStyle w:val="Hyperlink"/>
          </w:rPr>
          <w:t>270</w:t>
        </w:r>
      </w:hyperlink>
      <w:r w:rsidRPr="00C756C8">
        <w:t xml:space="preserve"> and </w:t>
      </w:r>
      <w:hyperlink r:id="rId20" w:history="1">
        <w:r w:rsidRPr="00C756C8">
          <w:rPr>
            <w:rStyle w:val="Hyperlink"/>
          </w:rPr>
          <w:t>387</w:t>
        </w:r>
      </w:hyperlink>
      <w:r w:rsidRPr="00C756C8">
        <w:t>)</w:t>
      </w:r>
    </w:p>
    <w:p w14:paraId="4EA7AFCE" w14:textId="77777777" w:rsidR="00491B26" w:rsidRPr="00C756C8" w:rsidRDefault="00491B26" w:rsidP="00491B26">
      <w:r w:rsidRPr="00C756C8">
        <w:t>6.1</w:t>
      </w:r>
      <w:r w:rsidRPr="00C756C8">
        <w:tab/>
        <w:t>The budget of the World Radiocommunication Conference (WRC</w:t>
      </w:r>
      <w:r w:rsidRPr="00C756C8">
        <w:noBreakHyphen/>
        <w:t>23) for the 2023 edition, as approved by Council at its 2021 session by its Resolution 1405, is in the amount of CHF 2 449 000 for direct costs, plus documentation costs of CHF 2 732 000. Details are given in Document</w:t>
      </w:r>
      <w:r>
        <w:t> </w:t>
      </w:r>
      <w:r w:rsidRPr="00C756C8">
        <w:t>6.</w:t>
      </w:r>
    </w:p>
    <w:p w14:paraId="121041DD" w14:textId="77777777" w:rsidR="00491B26" w:rsidRPr="00C756C8" w:rsidRDefault="00491B26" w:rsidP="00491B26">
      <w:r w:rsidRPr="00C756C8">
        <w:t>6.2</w:t>
      </w:r>
      <w:r w:rsidRPr="00C756C8">
        <w:tab/>
        <w:t>The table in Document 387 provides details and a projected financial statement as at 8 December 2023 for the 2023 World Radiocommunication Conference (WRC-23). The total estimated cost for the management of the Conference, including documentation, amounts to CHF 4 482 000 which provides an estimated surplus around CHF 699 000 at the end of the conference.</w:t>
      </w:r>
    </w:p>
    <w:p w14:paraId="14BB6E77" w14:textId="77777777" w:rsidR="00491B26" w:rsidRPr="00C756C8" w:rsidRDefault="00491B26" w:rsidP="00491B26">
      <w:r w:rsidRPr="00C756C8">
        <w:t>6.3</w:t>
      </w:r>
      <w:r w:rsidRPr="00C756C8">
        <w:tab/>
        <w:t>One Member State took the floor to recommend that, to the extent possible, the surplus of CHF 699 000 be earmarked towards financing the outcomes of the conference.</w:t>
      </w:r>
    </w:p>
    <w:p w14:paraId="75898107" w14:textId="77777777" w:rsidR="00491B26" w:rsidRPr="00C756C8" w:rsidRDefault="00491B26" w:rsidP="00491B26">
      <w:r w:rsidRPr="00C756C8">
        <w:t>6.4</w:t>
      </w:r>
      <w:r w:rsidRPr="00C756C8">
        <w:tab/>
        <w:t>Annex</w:t>
      </w:r>
      <w:r>
        <w:t> </w:t>
      </w:r>
      <w:r w:rsidRPr="00C756C8">
        <w:t>1 provides the detailed financial statement of WRC-23 at 8 December 2023.</w:t>
      </w:r>
    </w:p>
    <w:p w14:paraId="3727D36B" w14:textId="77777777" w:rsidR="00491B26" w:rsidRPr="00C756C8" w:rsidRDefault="00491B26" w:rsidP="00491B26">
      <w:pPr>
        <w:pStyle w:val="Heading1"/>
      </w:pPr>
      <w:r w:rsidRPr="00C756C8">
        <w:t>7</w:t>
      </w:r>
      <w:r w:rsidRPr="00C756C8">
        <w:tab/>
        <w:t>Note by the Chair, Committee 3 to other committees (</w:t>
      </w:r>
      <w:hyperlink r:id="rId21" w:history="1">
        <w:r w:rsidRPr="00C756C8">
          <w:rPr>
            <w:rStyle w:val="Hyperlink"/>
          </w:rPr>
          <w:t>Document 219</w:t>
        </w:r>
      </w:hyperlink>
      <w:r w:rsidRPr="00C756C8">
        <w:t>)</w:t>
      </w:r>
    </w:p>
    <w:p w14:paraId="0DE67CAD" w14:textId="77777777" w:rsidR="00491B26" w:rsidRPr="00C756C8" w:rsidRDefault="00491B26" w:rsidP="00491B26">
      <w:r w:rsidRPr="00C756C8">
        <w:t>7.1</w:t>
      </w:r>
      <w:r w:rsidRPr="00C756C8">
        <w:tab/>
        <w:t>The Chair of COM 3 sent a note, as provided in Document 219, to the Chairs of Committees 4, 5 and 6.</w:t>
      </w:r>
    </w:p>
    <w:p w14:paraId="5E49B34A" w14:textId="77777777" w:rsidR="00491B26" w:rsidRPr="00C756C8" w:rsidRDefault="00491B26" w:rsidP="00491B26">
      <w:pPr>
        <w:rPr>
          <w:szCs w:val="24"/>
        </w:rPr>
      </w:pPr>
      <w:r w:rsidRPr="00C756C8">
        <w:rPr>
          <w:szCs w:val="24"/>
        </w:rPr>
        <w:t>7.2</w:t>
      </w:r>
      <w:r w:rsidRPr="00C756C8">
        <w:rPr>
          <w:szCs w:val="24"/>
        </w:rPr>
        <w:tab/>
        <w:t>The Note is requesting the Chairs of all Committees to provide, as soon as possible, all indications and information concerning decisions, resolutions or modifications to the Radio Regulations that may have financial implications on both revenue and/or expenses and follows the information presented in Document 8.</w:t>
      </w:r>
    </w:p>
    <w:p w14:paraId="4C7011CC" w14:textId="77777777" w:rsidR="00491B26" w:rsidRPr="00C756C8" w:rsidRDefault="00491B26" w:rsidP="00491B26">
      <w:pPr>
        <w:rPr>
          <w:szCs w:val="24"/>
        </w:rPr>
      </w:pPr>
      <w:bookmarkStart w:id="12" w:name="_Hlk153195628"/>
      <w:r w:rsidRPr="00C756C8">
        <w:rPr>
          <w:szCs w:val="24"/>
        </w:rPr>
        <w:t>7.3</w:t>
      </w:r>
      <w:r w:rsidRPr="00C756C8">
        <w:rPr>
          <w:szCs w:val="24"/>
        </w:rPr>
        <w:tab/>
        <w:t>This is in order to enable Committee 3 to fulfil its responsibilities concerning the estimates of the potential financial implications that may be entailed by the execution of the decisions taken by the Conference.</w:t>
      </w:r>
    </w:p>
    <w:bookmarkEnd w:id="12"/>
    <w:p w14:paraId="026798E1" w14:textId="77777777" w:rsidR="00491B26" w:rsidRPr="00C756C8" w:rsidRDefault="00491B26" w:rsidP="00491B26">
      <w:r w:rsidRPr="00C756C8">
        <w:t>7.4</w:t>
      </w:r>
      <w:r w:rsidRPr="00C756C8">
        <w:tab/>
        <w:t>The Note draws the attention of the Conference to Article 34 of the Convention of ITU, Nos. 488 and 489, and No. 92 of Article 13 of the Constitution of ITU, the texts of which are provided above in Section 4.</w:t>
      </w:r>
    </w:p>
    <w:p w14:paraId="5B609414" w14:textId="77777777" w:rsidR="00491B26" w:rsidRPr="00C756C8" w:rsidRDefault="00491B26" w:rsidP="00491B26">
      <w:r w:rsidRPr="00C756C8">
        <w:t>7.5</w:t>
      </w:r>
      <w:r w:rsidRPr="00C756C8">
        <w:tab/>
        <w:t>As of 11 December 2023, three notes have been sent to COM 3, from Committees 4, 5 and 6, with indications of decisions that might have possible financial implications (respectively, Documents 350, 439 and 358).</w:t>
      </w:r>
    </w:p>
    <w:p w14:paraId="231DA0C8" w14:textId="77777777" w:rsidR="00491B26" w:rsidRPr="00C756C8" w:rsidRDefault="00491B26" w:rsidP="00491B26">
      <w:pPr>
        <w:pStyle w:val="Heading1"/>
      </w:pPr>
      <w:r w:rsidRPr="00C756C8">
        <w:lastRenderedPageBreak/>
        <w:t>8</w:t>
      </w:r>
      <w:r w:rsidRPr="00C756C8">
        <w:tab/>
        <w:t>Provisional financial implications of the decisions of the World Radiocommunication Conference (WRC-23) as at 8 December 2023 (</w:t>
      </w:r>
      <w:hyperlink r:id="rId22" w:history="1">
        <w:r w:rsidRPr="00C756C8">
          <w:rPr>
            <w:rStyle w:val="Hyperlink"/>
          </w:rPr>
          <w:t>Document 389</w:t>
        </w:r>
      </w:hyperlink>
      <w:r w:rsidRPr="00C756C8">
        <w:t>)</w:t>
      </w:r>
    </w:p>
    <w:p w14:paraId="42ADD726" w14:textId="77777777" w:rsidR="00491B26" w:rsidRPr="00C756C8" w:rsidRDefault="00491B26" w:rsidP="00491B26">
      <w:pPr>
        <w:rPr>
          <w:b/>
        </w:rPr>
      </w:pPr>
      <w:r w:rsidRPr="00C756C8">
        <w:t>8.1</w:t>
      </w:r>
      <w:r w:rsidRPr="00C756C8">
        <w:tab/>
        <w:t>At 8 December 2023, and on the basis of the potential outcomes of the conference at that date, the provisional financial implications of the WRC-23 decisions were estimated at CHF 12.5 million.</w:t>
      </w:r>
    </w:p>
    <w:p w14:paraId="22239304" w14:textId="77777777" w:rsidR="00491B26" w:rsidRPr="00C756C8" w:rsidRDefault="00491B26" w:rsidP="00491B26">
      <w:r w:rsidRPr="00C756C8">
        <w:t>8.2</w:t>
      </w:r>
      <w:r w:rsidRPr="00C756C8">
        <w:tab/>
        <w:t>These estimates will be reviewed and updated to reflect the decisions that will be taken until the end of the conference. A revision of this report will be prepared to include these revised estimates and presented to the Plenary.</w:t>
      </w:r>
    </w:p>
    <w:p w14:paraId="49CBBB7F" w14:textId="77777777" w:rsidR="00491B26" w:rsidRPr="00C756C8" w:rsidRDefault="00491B26" w:rsidP="00491B26">
      <w:r w:rsidRPr="00C756C8">
        <w:t>8.3</w:t>
      </w:r>
      <w:r w:rsidRPr="00C756C8">
        <w:tab/>
        <w:t>Annex 2 sets forth details of the provisional financial implications as at 8 December 2023.</w:t>
      </w:r>
    </w:p>
    <w:p w14:paraId="27E4D613" w14:textId="77777777" w:rsidR="00491B26" w:rsidRPr="00C756C8" w:rsidRDefault="00491B26" w:rsidP="00491B26">
      <w:pPr>
        <w:pStyle w:val="Heading1"/>
      </w:pPr>
      <w:r w:rsidRPr="00C756C8">
        <w:t>9</w:t>
      </w:r>
      <w:r w:rsidRPr="00C756C8">
        <w:tab/>
        <w:t>Conclusions</w:t>
      </w:r>
    </w:p>
    <w:p w14:paraId="10F54FB4" w14:textId="77777777" w:rsidR="00491B26" w:rsidRPr="00C756C8" w:rsidRDefault="00491B26" w:rsidP="00491B26">
      <w:r w:rsidRPr="00C756C8">
        <w:t>9.1</w:t>
      </w:r>
      <w:r w:rsidRPr="00C756C8">
        <w:tab/>
        <w:t>The Conference is requested to consider and approve this report which will thereafter be forwarded to the Secretary-General, including but not limited to comments and minutes of the Plenary meeting, if and when required, for submission to Council at its forthcoming 2024 session.</w:t>
      </w:r>
    </w:p>
    <w:p w14:paraId="2DFF53BB" w14:textId="77777777" w:rsidR="00491B26" w:rsidRPr="00C756C8" w:rsidRDefault="00491B26" w:rsidP="00491B26">
      <w:r w:rsidRPr="00C756C8">
        <w:t>9.2</w:t>
      </w:r>
      <w:r w:rsidRPr="00C756C8">
        <w:tab/>
        <w:t>The Committee expressed their appreciation to the Secretary-General, the Director of the Radiocommunication Bureau and especially to the staff of the Secretariat for their support and preparatory work for Committee 3.</w:t>
      </w:r>
    </w:p>
    <w:p w14:paraId="373BEE46" w14:textId="77777777" w:rsidR="00491B26" w:rsidRPr="00C756C8" w:rsidRDefault="00491B26" w:rsidP="00491B26">
      <w:pPr>
        <w:pStyle w:val="AnnexNo"/>
      </w:pPr>
      <w:r w:rsidRPr="00C756C8">
        <w:br w:type="page"/>
      </w:r>
      <w:r w:rsidRPr="00C756C8">
        <w:lastRenderedPageBreak/>
        <w:t>ANNEX</w:t>
      </w:r>
      <w:bookmarkEnd w:id="11"/>
      <w:r w:rsidRPr="00C756C8">
        <w:t xml:space="preserve"> 1</w:t>
      </w:r>
    </w:p>
    <w:p w14:paraId="1130B5E5" w14:textId="77777777" w:rsidR="00491B26" w:rsidRPr="00C756C8" w:rsidRDefault="00491B26" w:rsidP="00491B26">
      <w:pPr>
        <w:jc w:val="center"/>
        <w:rPr>
          <w:sz w:val="28"/>
          <w:szCs w:val="28"/>
        </w:rPr>
      </w:pPr>
    </w:p>
    <w:p w14:paraId="14BECA17" w14:textId="77777777" w:rsidR="00491B26" w:rsidRPr="00C756C8" w:rsidRDefault="00491B26" w:rsidP="00491B26"/>
    <w:tbl>
      <w:tblPr>
        <w:tblW w:w="9611" w:type="dxa"/>
        <w:tblLook w:val="04A0" w:firstRow="1" w:lastRow="0" w:firstColumn="1" w:lastColumn="0" w:noHBand="0" w:noVBand="1"/>
      </w:tblPr>
      <w:tblGrid>
        <w:gridCol w:w="4468"/>
        <w:gridCol w:w="1118"/>
        <w:gridCol w:w="1626"/>
        <w:gridCol w:w="1289"/>
        <w:gridCol w:w="1138"/>
      </w:tblGrid>
      <w:tr w:rsidR="00491B26" w:rsidRPr="00C756C8" w14:paraId="7ADC2BE6" w14:textId="77777777" w:rsidTr="00C65B3B">
        <w:trPr>
          <w:trHeight w:val="300"/>
        </w:trPr>
        <w:tc>
          <w:tcPr>
            <w:tcW w:w="4480" w:type="dxa"/>
            <w:tcBorders>
              <w:top w:val="nil"/>
              <w:left w:val="nil"/>
              <w:bottom w:val="nil"/>
              <w:right w:val="nil"/>
            </w:tcBorders>
            <w:shd w:val="clear" w:color="auto" w:fill="auto"/>
            <w:noWrap/>
            <w:vAlign w:val="bottom"/>
            <w:hideMark/>
          </w:tcPr>
          <w:p w14:paraId="765B9B29" w14:textId="77777777" w:rsidR="00491B26" w:rsidRPr="00C756C8" w:rsidRDefault="00491B26" w:rsidP="00C65B3B">
            <w:pPr>
              <w:overflowPunct/>
              <w:autoSpaceDE/>
              <w:autoSpaceDN/>
              <w:adjustRightInd/>
              <w:spacing w:before="0"/>
              <w:textAlignment w:val="auto"/>
              <w:rPr>
                <w:sz w:val="20"/>
                <w:szCs w:val="24"/>
                <w:lang w:eastAsia="en-GB"/>
              </w:rPr>
            </w:pPr>
          </w:p>
        </w:tc>
        <w:tc>
          <w:tcPr>
            <w:tcW w:w="5131" w:type="dxa"/>
            <w:gridSpan w:val="4"/>
            <w:tcBorders>
              <w:top w:val="nil"/>
              <w:left w:val="nil"/>
              <w:bottom w:val="nil"/>
              <w:right w:val="nil"/>
            </w:tcBorders>
            <w:shd w:val="clear" w:color="000000" w:fill="FFFFFF"/>
            <w:vAlign w:val="bottom"/>
            <w:hideMark/>
          </w:tcPr>
          <w:p w14:paraId="335C66B0" w14:textId="77777777" w:rsidR="00491B26" w:rsidRPr="00C756C8" w:rsidRDefault="00491B26" w:rsidP="00C65B3B">
            <w:pPr>
              <w:pStyle w:val="Tablelegend"/>
              <w:jc w:val="center"/>
              <w:rPr>
                <w:i/>
                <w:iCs/>
                <w:lang w:eastAsia="en-GB"/>
              </w:rPr>
            </w:pPr>
            <w:r w:rsidRPr="00C756C8">
              <w:rPr>
                <w:i/>
                <w:iCs/>
                <w:lang w:eastAsia="en-GB"/>
              </w:rPr>
              <w:t>KCHF</w:t>
            </w:r>
          </w:p>
        </w:tc>
      </w:tr>
      <w:tr w:rsidR="00491B26" w:rsidRPr="00C756C8" w14:paraId="3A71802A" w14:textId="77777777" w:rsidTr="00C65B3B">
        <w:trPr>
          <w:trHeight w:val="1275"/>
        </w:trPr>
        <w:tc>
          <w:tcPr>
            <w:tcW w:w="4480" w:type="dxa"/>
            <w:tcBorders>
              <w:top w:val="single" w:sz="4" w:space="0" w:color="auto"/>
              <w:left w:val="single" w:sz="4" w:space="0" w:color="auto"/>
              <w:bottom w:val="nil"/>
              <w:right w:val="single" w:sz="4" w:space="0" w:color="auto"/>
            </w:tcBorders>
            <w:shd w:val="clear" w:color="000000" w:fill="FFFFFF"/>
            <w:noWrap/>
            <w:vAlign w:val="bottom"/>
            <w:hideMark/>
          </w:tcPr>
          <w:p w14:paraId="6B8D1F12" w14:textId="77777777" w:rsidR="00491B26" w:rsidRPr="00C756C8" w:rsidRDefault="00491B26" w:rsidP="00C65B3B">
            <w:pPr>
              <w:pStyle w:val="Tablehead"/>
              <w:rPr>
                <w:lang w:eastAsia="en-GB"/>
              </w:rPr>
            </w:pPr>
            <w:r w:rsidRPr="00C756C8">
              <w:rPr>
                <w:lang w:eastAsia="en-GB"/>
              </w:rPr>
              <w:t>Budget items</w:t>
            </w:r>
          </w:p>
        </w:tc>
        <w:tc>
          <w:tcPr>
            <w:tcW w:w="1120" w:type="dxa"/>
            <w:tcBorders>
              <w:top w:val="single" w:sz="4" w:space="0" w:color="auto"/>
              <w:left w:val="nil"/>
              <w:bottom w:val="nil"/>
              <w:right w:val="single" w:sz="4" w:space="0" w:color="auto"/>
            </w:tcBorders>
            <w:shd w:val="clear" w:color="000000" w:fill="FFFFFF"/>
            <w:vAlign w:val="center"/>
            <w:hideMark/>
          </w:tcPr>
          <w:p w14:paraId="1FEDF3F2" w14:textId="77777777" w:rsidR="00491B26" w:rsidRPr="00C756C8" w:rsidRDefault="00491B26" w:rsidP="00C65B3B">
            <w:pPr>
              <w:pStyle w:val="Tablehead"/>
              <w:rPr>
                <w:lang w:eastAsia="en-GB"/>
              </w:rPr>
            </w:pPr>
            <w:r w:rsidRPr="00C756C8">
              <w:rPr>
                <w:lang w:eastAsia="en-GB"/>
              </w:rPr>
              <w:t>WRC-23 budget</w:t>
            </w:r>
          </w:p>
        </w:tc>
        <w:tc>
          <w:tcPr>
            <w:tcW w:w="1630" w:type="dxa"/>
            <w:tcBorders>
              <w:top w:val="single" w:sz="4" w:space="0" w:color="auto"/>
              <w:left w:val="nil"/>
              <w:bottom w:val="nil"/>
              <w:right w:val="single" w:sz="4" w:space="0" w:color="auto"/>
            </w:tcBorders>
            <w:shd w:val="clear" w:color="auto" w:fill="auto"/>
            <w:vAlign w:val="center"/>
            <w:hideMark/>
          </w:tcPr>
          <w:p w14:paraId="06B44EE1" w14:textId="77777777" w:rsidR="00491B26" w:rsidRPr="00C756C8" w:rsidRDefault="00491B26" w:rsidP="00C65B3B">
            <w:pPr>
              <w:pStyle w:val="Tablehead"/>
              <w:rPr>
                <w:lang w:eastAsia="en-GB"/>
              </w:rPr>
            </w:pPr>
            <w:r w:rsidRPr="00C756C8">
              <w:rPr>
                <w:lang w:eastAsia="en-GB"/>
              </w:rPr>
              <w:t>Actual expenses and commitments as at 8 December 2023</w:t>
            </w:r>
          </w:p>
        </w:tc>
        <w:tc>
          <w:tcPr>
            <w:tcW w:w="1240" w:type="dxa"/>
            <w:tcBorders>
              <w:top w:val="single" w:sz="4" w:space="0" w:color="auto"/>
              <w:left w:val="nil"/>
              <w:bottom w:val="nil"/>
              <w:right w:val="single" w:sz="4" w:space="0" w:color="auto"/>
            </w:tcBorders>
            <w:shd w:val="clear" w:color="auto" w:fill="auto"/>
            <w:vAlign w:val="center"/>
            <w:hideMark/>
          </w:tcPr>
          <w:p w14:paraId="4E42B78C" w14:textId="77777777" w:rsidR="00491B26" w:rsidRPr="00C756C8" w:rsidRDefault="00491B26" w:rsidP="00C65B3B">
            <w:pPr>
              <w:pStyle w:val="Tablehead"/>
              <w:rPr>
                <w:lang w:eastAsia="en-GB"/>
              </w:rPr>
            </w:pPr>
            <w:r w:rsidRPr="00C756C8">
              <w:rPr>
                <w:lang w:eastAsia="en-GB"/>
              </w:rPr>
              <w:t>Projected expenses until the end of the Conference</w:t>
            </w:r>
          </w:p>
        </w:tc>
        <w:tc>
          <w:tcPr>
            <w:tcW w:w="1140" w:type="dxa"/>
            <w:tcBorders>
              <w:top w:val="single" w:sz="4" w:space="0" w:color="auto"/>
              <w:left w:val="nil"/>
              <w:bottom w:val="nil"/>
              <w:right w:val="single" w:sz="4" w:space="0" w:color="auto"/>
            </w:tcBorders>
            <w:shd w:val="clear" w:color="auto" w:fill="auto"/>
            <w:vAlign w:val="center"/>
            <w:hideMark/>
          </w:tcPr>
          <w:p w14:paraId="70885D55" w14:textId="77777777" w:rsidR="00491B26" w:rsidRPr="00C756C8" w:rsidRDefault="00491B26" w:rsidP="00C65B3B">
            <w:pPr>
              <w:pStyle w:val="Tablehead"/>
              <w:rPr>
                <w:lang w:eastAsia="en-GB"/>
              </w:rPr>
            </w:pPr>
            <w:r w:rsidRPr="00C756C8">
              <w:rPr>
                <w:lang w:eastAsia="en-GB"/>
              </w:rPr>
              <w:t>Projected balance</w:t>
            </w:r>
          </w:p>
        </w:tc>
      </w:tr>
      <w:tr w:rsidR="00491B26" w:rsidRPr="00C756C8" w14:paraId="75A24DFB" w14:textId="77777777" w:rsidTr="00C65B3B">
        <w:trPr>
          <w:trHeight w:val="300"/>
        </w:trPr>
        <w:tc>
          <w:tcPr>
            <w:tcW w:w="4480" w:type="dxa"/>
            <w:tcBorders>
              <w:top w:val="nil"/>
              <w:left w:val="single" w:sz="4" w:space="0" w:color="auto"/>
              <w:bottom w:val="single" w:sz="4" w:space="0" w:color="auto"/>
              <w:right w:val="single" w:sz="4" w:space="0" w:color="auto"/>
            </w:tcBorders>
            <w:shd w:val="clear" w:color="000000" w:fill="FFFFFF"/>
            <w:noWrap/>
            <w:vAlign w:val="bottom"/>
            <w:hideMark/>
          </w:tcPr>
          <w:p w14:paraId="2F4E8F85" w14:textId="77777777" w:rsidR="00491B26" w:rsidRPr="00C756C8" w:rsidRDefault="00491B26" w:rsidP="00C65B3B">
            <w:pPr>
              <w:overflowPunct/>
              <w:autoSpaceDE/>
              <w:autoSpaceDN/>
              <w:adjustRightInd/>
              <w:spacing w:before="0"/>
              <w:textAlignment w:val="auto"/>
              <w:rPr>
                <w:b/>
                <w:bCs/>
                <w:color w:val="000000"/>
                <w:sz w:val="20"/>
                <w:lang w:eastAsia="en-GB"/>
              </w:rPr>
            </w:pPr>
            <w:r w:rsidRPr="00C756C8">
              <w:rPr>
                <w:b/>
                <w:bCs/>
                <w:color w:val="000000"/>
                <w:sz w:val="20"/>
                <w:lang w:eastAsia="en-GB"/>
              </w:rPr>
              <w:t> </w:t>
            </w:r>
          </w:p>
        </w:tc>
        <w:tc>
          <w:tcPr>
            <w:tcW w:w="1120" w:type="dxa"/>
            <w:tcBorders>
              <w:top w:val="nil"/>
              <w:left w:val="nil"/>
              <w:bottom w:val="single" w:sz="4" w:space="0" w:color="auto"/>
              <w:right w:val="single" w:sz="4" w:space="0" w:color="auto"/>
            </w:tcBorders>
            <w:shd w:val="clear" w:color="000000" w:fill="FFFFFF"/>
            <w:vAlign w:val="center"/>
            <w:hideMark/>
          </w:tcPr>
          <w:p w14:paraId="73E4A6FF" w14:textId="77777777" w:rsidR="00491B26" w:rsidRPr="00C756C8" w:rsidRDefault="00491B26" w:rsidP="00C65B3B">
            <w:pPr>
              <w:pStyle w:val="Tabletext"/>
              <w:jc w:val="center"/>
              <w:rPr>
                <w:lang w:eastAsia="en-GB"/>
              </w:rPr>
            </w:pPr>
            <w:r w:rsidRPr="00C756C8">
              <w:rPr>
                <w:lang w:eastAsia="en-GB"/>
              </w:rPr>
              <w:t>a</w:t>
            </w:r>
          </w:p>
        </w:tc>
        <w:tc>
          <w:tcPr>
            <w:tcW w:w="1630" w:type="dxa"/>
            <w:tcBorders>
              <w:top w:val="nil"/>
              <w:left w:val="nil"/>
              <w:bottom w:val="single" w:sz="4" w:space="0" w:color="auto"/>
              <w:right w:val="nil"/>
            </w:tcBorders>
            <w:shd w:val="clear" w:color="auto" w:fill="auto"/>
            <w:vAlign w:val="center"/>
            <w:hideMark/>
          </w:tcPr>
          <w:p w14:paraId="25E781FE" w14:textId="77777777" w:rsidR="00491B26" w:rsidRPr="00C756C8" w:rsidRDefault="00491B26" w:rsidP="00C65B3B">
            <w:pPr>
              <w:pStyle w:val="Tabletext"/>
              <w:jc w:val="center"/>
              <w:rPr>
                <w:lang w:eastAsia="en-GB"/>
              </w:rPr>
            </w:pPr>
            <w:r w:rsidRPr="00C756C8">
              <w:rPr>
                <w:lang w:eastAsia="en-GB"/>
              </w:rPr>
              <w:t>b</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3D72C2C4" w14:textId="77777777" w:rsidR="00491B26" w:rsidRPr="00C756C8" w:rsidRDefault="00491B26" w:rsidP="00C65B3B">
            <w:pPr>
              <w:pStyle w:val="Tabletext"/>
              <w:jc w:val="center"/>
              <w:rPr>
                <w:lang w:eastAsia="en-GB"/>
              </w:rPr>
            </w:pPr>
            <w:r w:rsidRPr="00C756C8">
              <w:rPr>
                <w:lang w:eastAsia="en-GB"/>
              </w:rPr>
              <w:t>c</w:t>
            </w:r>
          </w:p>
        </w:tc>
        <w:tc>
          <w:tcPr>
            <w:tcW w:w="11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A6BCB4" w14:textId="77777777" w:rsidR="00491B26" w:rsidRPr="00C756C8" w:rsidRDefault="00491B26" w:rsidP="00C65B3B">
            <w:pPr>
              <w:pStyle w:val="Tabletext"/>
              <w:jc w:val="center"/>
              <w:rPr>
                <w:lang w:eastAsia="en-GB"/>
              </w:rPr>
            </w:pPr>
            <w:r w:rsidRPr="00C756C8">
              <w:rPr>
                <w:lang w:eastAsia="en-GB"/>
              </w:rPr>
              <w:t>= a</w:t>
            </w:r>
            <w:r>
              <w:rPr>
                <w:lang w:eastAsia="en-GB"/>
              </w:rPr>
              <w:t> − </w:t>
            </w:r>
            <w:r w:rsidRPr="00C756C8">
              <w:rPr>
                <w:lang w:eastAsia="en-GB"/>
              </w:rPr>
              <w:t>(b</w:t>
            </w:r>
            <w:r>
              <w:rPr>
                <w:lang w:eastAsia="en-GB"/>
              </w:rPr>
              <w:t xml:space="preserve"> </w:t>
            </w:r>
            <w:r w:rsidRPr="00C756C8">
              <w:rPr>
                <w:lang w:eastAsia="en-GB"/>
              </w:rPr>
              <w:t>+</w:t>
            </w:r>
            <w:r>
              <w:rPr>
                <w:lang w:eastAsia="en-GB"/>
              </w:rPr>
              <w:t xml:space="preserve"> </w:t>
            </w:r>
            <w:r w:rsidRPr="00C756C8">
              <w:rPr>
                <w:lang w:eastAsia="en-GB"/>
              </w:rPr>
              <w:t>c)</w:t>
            </w:r>
          </w:p>
        </w:tc>
      </w:tr>
      <w:tr w:rsidR="00491B26" w:rsidRPr="00C756C8" w14:paraId="7496CFDD" w14:textId="77777777" w:rsidTr="00C65B3B">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6E969B7A" w14:textId="77777777" w:rsidR="00491B26" w:rsidRPr="00C756C8" w:rsidRDefault="00491B26" w:rsidP="00C65B3B">
            <w:pPr>
              <w:pStyle w:val="Tabletext"/>
              <w:rPr>
                <w:lang w:eastAsia="en-GB"/>
              </w:rPr>
            </w:pPr>
            <w:r w:rsidRPr="00C756C8">
              <w:rPr>
                <w:lang w:eastAsia="en-GB"/>
              </w:rPr>
              <w:t>Staff costs</w:t>
            </w:r>
          </w:p>
        </w:tc>
        <w:tc>
          <w:tcPr>
            <w:tcW w:w="1120" w:type="dxa"/>
            <w:tcBorders>
              <w:top w:val="nil"/>
              <w:left w:val="nil"/>
              <w:bottom w:val="nil"/>
              <w:right w:val="single" w:sz="4" w:space="0" w:color="auto"/>
            </w:tcBorders>
            <w:shd w:val="clear" w:color="000000" w:fill="FFFFFF"/>
            <w:noWrap/>
            <w:vAlign w:val="bottom"/>
          </w:tcPr>
          <w:p w14:paraId="22D79CEB" w14:textId="77777777" w:rsidR="00491B26" w:rsidRPr="00C756C8" w:rsidRDefault="00491B26" w:rsidP="00C65B3B">
            <w:pPr>
              <w:pStyle w:val="Tabletext"/>
              <w:tabs>
                <w:tab w:val="clear" w:pos="851"/>
              </w:tabs>
              <w:ind w:right="76"/>
              <w:jc w:val="center"/>
              <w:rPr>
                <w:lang w:eastAsia="en-GB"/>
              </w:rPr>
            </w:pPr>
            <w:r w:rsidRPr="00C756C8">
              <w:rPr>
                <w:lang w:eastAsia="en-GB"/>
              </w:rPr>
              <w:t>1 856</w:t>
            </w:r>
          </w:p>
        </w:tc>
        <w:tc>
          <w:tcPr>
            <w:tcW w:w="1630" w:type="dxa"/>
            <w:tcBorders>
              <w:top w:val="nil"/>
              <w:left w:val="nil"/>
              <w:bottom w:val="nil"/>
              <w:right w:val="nil"/>
            </w:tcBorders>
            <w:shd w:val="clear" w:color="000000" w:fill="FFFFFF"/>
            <w:noWrap/>
            <w:vAlign w:val="bottom"/>
          </w:tcPr>
          <w:p w14:paraId="44ABB81D" w14:textId="77777777" w:rsidR="00491B26" w:rsidRPr="00C756C8" w:rsidRDefault="00491B26" w:rsidP="00C65B3B">
            <w:pPr>
              <w:pStyle w:val="Tabletext"/>
              <w:tabs>
                <w:tab w:val="clear" w:pos="1134"/>
              </w:tabs>
              <w:ind w:right="197"/>
              <w:jc w:val="center"/>
              <w:rPr>
                <w:lang w:eastAsia="en-GB"/>
              </w:rPr>
            </w:pPr>
            <w:r w:rsidRPr="00C756C8">
              <w:rPr>
                <w:lang w:eastAsia="en-GB"/>
              </w:rPr>
              <w:t>943</w:t>
            </w:r>
          </w:p>
        </w:tc>
        <w:tc>
          <w:tcPr>
            <w:tcW w:w="1240" w:type="dxa"/>
            <w:tcBorders>
              <w:top w:val="nil"/>
              <w:left w:val="single" w:sz="4" w:space="0" w:color="auto"/>
              <w:bottom w:val="nil"/>
              <w:right w:val="single" w:sz="4" w:space="0" w:color="auto"/>
            </w:tcBorders>
            <w:shd w:val="clear" w:color="000000" w:fill="FFFFFF"/>
            <w:noWrap/>
            <w:vAlign w:val="bottom"/>
          </w:tcPr>
          <w:p w14:paraId="0AC31B16" w14:textId="77777777" w:rsidR="00491B26" w:rsidRPr="00C756C8" w:rsidRDefault="00491B26" w:rsidP="00C65B3B">
            <w:pPr>
              <w:pStyle w:val="Tabletext"/>
              <w:tabs>
                <w:tab w:val="clear" w:pos="851"/>
              </w:tabs>
              <w:ind w:right="172"/>
              <w:jc w:val="center"/>
              <w:rPr>
                <w:lang w:eastAsia="en-GB"/>
              </w:rPr>
            </w:pPr>
            <w:r w:rsidRPr="00C756C8">
              <w:rPr>
                <w:lang w:eastAsia="en-GB"/>
              </w:rPr>
              <w:t>205</w:t>
            </w:r>
          </w:p>
        </w:tc>
        <w:tc>
          <w:tcPr>
            <w:tcW w:w="1140" w:type="dxa"/>
            <w:tcBorders>
              <w:top w:val="nil"/>
              <w:left w:val="nil"/>
              <w:bottom w:val="nil"/>
              <w:right w:val="single" w:sz="4" w:space="0" w:color="auto"/>
            </w:tcBorders>
            <w:shd w:val="clear" w:color="000000" w:fill="FFFFFF"/>
            <w:noWrap/>
            <w:vAlign w:val="bottom"/>
          </w:tcPr>
          <w:p w14:paraId="79F2D9B4" w14:textId="77777777" w:rsidR="00491B26" w:rsidRPr="00C756C8" w:rsidRDefault="00491B26" w:rsidP="00C65B3B">
            <w:pPr>
              <w:pStyle w:val="Tabletext"/>
              <w:tabs>
                <w:tab w:val="clear" w:pos="851"/>
              </w:tabs>
              <w:ind w:right="104"/>
              <w:jc w:val="center"/>
              <w:rPr>
                <w:lang w:eastAsia="en-GB"/>
              </w:rPr>
            </w:pPr>
            <w:r w:rsidRPr="00C756C8">
              <w:rPr>
                <w:lang w:eastAsia="en-GB"/>
              </w:rPr>
              <w:t>708</w:t>
            </w:r>
          </w:p>
        </w:tc>
      </w:tr>
      <w:tr w:rsidR="00491B26" w:rsidRPr="00C756C8" w14:paraId="3E624F16" w14:textId="77777777" w:rsidTr="00C65B3B">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58B14CB1" w14:textId="77777777" w:rsidR="00491B26" w:rsidRPr="00C756C8" w:rsidRDefault="00491B26" w:rsidP="00C65B3B">
            <w:pPr>
              <w:pStyle w:val="Tabletext"/>
              <w:rPr>
                <w:lang w:eastAsia="en-GB"/>
              </w:rPr>
            </w:pPr>
            <w:r w:rsidRPr="00C756C8">
              <w:rPr>
                <w:lang w:eastAsia="en-GB"/>
              </w:rPr>
              <w:t>Other staff costs</w:t>
            </w:r>
          </w:p>
        </w:tc>
        <w:tc>
          <w:tcPr>
            <w:tcW w:w="1120" w:type="dxa"/>
            <w:tcBorders>
              <w:top w:val="nil"/>
              <w:left w:val="nil"/>
              <w:bottom w:val="nil"/>
              <w:right w:val="single" w:sz="4" w:space="0" w:color="auto"/>
            </w:tcBorders>
            <w:shd w:val="clear" w:color="000000" w:fill="FFFFFF"/>
            <w:noWrap/>
            <w:vAlign w:val="bottom"/>
          </w:tcPr>
          <w:p w14:paraId="24D80270" w14:textId="77777777" w:rsidR="00491B26" w:rsidRPr="00C756C8" w:rsidRDefault="00491B26" w:rsidP="00C65B3B">
            <w:pPr>
              <w:pStyle w:val="Tabletext"/>
              <w:tabs>
                <w:tab w:val="clear" w:pos="851"/>
              </w:tabs>
              <w:ind w:right="76"/>
              <w:jc w:val="center"/>
              <w:rPr>
                <w:lang w:eastAsia="en-GB"/>
              </w:rPr>
            </w:pPr>
            <w:r w:rsidRPr="00C756C8">
              <w:rPr>
                <w:lang w:eastAsia="en-GB"/>
              </w:rPr>
              <w:t>25</w:t>
            </w:r>
          </w:p>
        </w:tc>
        <w:tc>
          <w:tcPr>
            <w:tcW w:w="1630" w:type="dxa"/>
            <w:tcBorders>
              <w:top w:val="nil"/>
              <w:left w:val="nil"/>
              <w:bottom w:val="nil"/>
              <w:right w:val="nil"/>
            </w:tcBorders>
            <w:shd w:val="clear" w:color="000000" w:fill="FFFFFF"/>
            <w:noWrap/>
            <w:vAlign w:val="bottom"/>
          </w:tcPr>
          <w:p w14:paraId="0DE237E4" w14:textId="77777777" w:rsidR="00491B26" w:rsidRPr="00C756C8" w:rsidRDefault="00491B26" w:rsidP="00C65B3B">
            <w:pPr>
              <w:pStyle w:val="Tabletext"/>
              <w:tabs>
                <w:tab w:val="clear" w:pos="1134"/>
              </w:tabs>
              <w:ind w:right="197"/>
              <w:jc w:val="center"/>
              <w:rPr>
                <w:lang w:eastAsia="en-GB"/>
              </w:rPr>
            </w:pPr>
            <w:r w:rsidRPr="00C756C8">
              <w:rPr>
                <w:lang w:eastAsia="en-GB"/>
              </w:rPr>
              <w:t>15</w:t>
            </w:r>
          </w:p>
        </w:tc>
        <w:tc>
          <w:tcPr>
            <w:tcW w:w="1240" w:type="dxa"/>
            <w:tcBorders>
              <w:top w:val="nil"/>
              <w:left w:val="single" w:sz="4" w:space="0" w:color="auto"/>
              <w:bottom w:val="nil"/>
              <w:right w:val="single" w:sz="4" w:space="0" w:color="auto"/>
            </w:tcBorders>
            <w:shd w:val="clear" w:color="000000" w:fill="FFFFFF"/>
            <w:noWrap/>
            <w:vAlign w:val="bottom"/>
          </w:tcPr>
          <w:p w14:paraId="3A86D7F5" w14:textId="77777777" w:rsidR="00491B26" w:rsidRPr="00C756C8" w:rsidRDefault="00491B26" w:rsidP="00C65B3B">
            <w:pPr>
              <w:pStyle w:val="Tabletext"/>
              <w:tabs>
                <w:tab w:val="clear" w:pos="851"/>
              </w:tabs>
              <w:ind w:right="172"/>
              <w:jc w:val="center"/>
              <w:rPr>
                <w:lang w:eastAsia="en-GB"/>
              </w:rPr>
            </w:pPr>
            <w:r w:rsidRPr="00C756C8">
              <w:rPr>
                <w:lang w:eastAsia="en-GB"/>
              </w:rPr>
              <w:t>4</w:t>
            </w:r>
          </w:p>
        </w:tc>
        <w:tc>
          <w:tcPr>
            <w:tcW w:w="1140" w:type="dxa"/>
            <w:tcBorders>
              <w:top w:val="nil"/>
              <w:left w:val="nil"/>
              <w:bottom w:val="nil"/>
              <w:right w:val="single" w:sz="4" w:space="0" w:color="auto"/>
            </w:tcBorders>
            <w:shd w:val="clear" w:color="000000" w:fill="FFFFFF"/>
            <w:noWrap/>
            <w:vAlign w:val="bottom"/>
          </w:tcPr>
          <w:p w14:paraId="62179955" w14:textId="77777777" w:rsidR="00491B26" w:rsidRPr="00C756C8" w:rsidRDefault="00491B26" w:rsidP="00C65B3B">
            <w:pPr>
              <w:pStyle w:val="Tabletext"/>
              <w:tabs>
                <w:tab w:val="clear" w:pos="851"/>
              </w:tabs>
              <w:ind w:right="104"/>
              <w:jc w:val="center"/>
              <w:rPr>
                <w:lang w:eastAsia="en-GB"/>
              </w:rPr>
            </w:pPr>
            <w:r w:rsidRPr="00C756C8">
              <w:rPr>
                <w:lang w:eastAsia="en-GB"/>
              </w:rPr>
              <w:t>6</w:t>
            </w:r>
          </w:p>
        </w:tc>
      </w:tr>
      <w:tr w:rsidR="00491B26" w:rsidRPr="00C756C8" w14:paraId="4BCBF5FD" w14:textId="77777777" w:rsidTr="00C65B3B">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5C80C679" w14:textId="77777777" w:rsidR="00491B26" w:rsidRPr="00C756C8" w:rsidRDefault="00491B26" w:rsidP="00C65B3B">
            <w:pPr>
              <w:pStyle w:val="Tabletext"/>
              <w:rPr>
                <w:lang w:eastAsia="en-GB"/>
              </w:rPr>
            </w:pPr>
            <w:r w:rsidRPr="00C756C8">
              <w:rPr>
                <w:lang w:eastAsia="en-GB"/>
              </w:rPr>
              <w:t>Travel on duty</w:t>
            </w:r>
          </w:p>
        </w:tc>
        <w:tc>
          <w:tcPr>
            <w:tcW w:w="1120" w:type="dxa"/>
            <w:tcBorders>
              <w:top w:val="nil"/>
              <w:left w:val="nil"/>
              <w:bottom w:val="nil"/>
              <w:right w:val="single" w:sz="4" w:space="0" w:color="auto"/>
            </w:tcBorders>
            <w:shd w:val="clear" w:color="000000" w:fill="FFFFFF"/>
            <w:noWrap/>
            <w:vAlign w:val="bottom"/>
          </w:tcPr>
          <w:p w14:paraId="534AF4BC" w14:textId="77777777" w:rsidR="00491B26" w:rsidRPr="00C756C8" w:rsidRDefault="00491B26" w:rsidP="00C65B3B">
            <w:pPr>
              <w:pStyle w:val="Tabletext"/>
              <w:tabs>
                <w:tab w:val="clear" w:pos="851"/>
              </w:tabs>
              <w:ind w:right="76"/>
              <w:jc w:val="center"/>
              <w:rPr>
                <w:lang w:eastAsia="en-GB"/>
              </w:rPr>
            </w:pPr>
            <w:r w:rsidRPr="00C756C8">
              <w:rPr>
                <w:lang w:eastAsia="en-GB"/>
              </w:rPr>
              <w:t>225</w:t>
            </w:r>
          </w:p>
        </w:tc>
        <w:tc>
          <w:tcPr>
            <w:tcW w:w="1630" w:type="dxa"/>
            <w:tcBorders>
              <w:top w:val="nil"/>
              <w:left w:val="nil"/>
              <w:bottom w:val="nil"/>
              <w:right w:val="nil"/>
            </w:tcBorders>
            <w:shd w:val="clear" w:color="000000" w:fill="FFFFFF"/>
            <w:noWrap/>
            <w:vAlign w:val="bottom"/>
          </w:tcPr>
          <w:p w14:paraId="7D9BB5E5" w14:textId="77777777" w:rsidR="00491B26" w:rsidRPr="00C756C8" w:rsidRDefault="00491B26" w:rsidP="00C65B3B">
            <w:pPr>
              <w:pStyle w:val="Tabletext"/>
              <w:tabs>
                <w:tab w:val="clear" w:pos="1134"/>
              </w:tabs>
              <w:ind w:right="197"/>
              <w:jc w:val="center"/>
              <w:rPr>
                <w:lang w:eastAsia="en-GB"/>
              </w:rPr>
            </w:pPr>
            <w:r w:rsidRPr="00C756C8">
              <w:rPr>
                <w:lang w:eastAsia="en-GB"/>
              </w:rPr>
              <w:t>2</w:t>
            </w:r>
          </w:p>
        </w:tc>
        <w:tc>
          <w:tcPr>
            <w:tcW w:w="1240" w:type="dxa"/>
            <w:tcBorders>
              <w:top w:val="nil"/>
              <w:left w:val="single" w:sz="4" w:space="0" w:color="auto"/>
              <w:bottom w:val="nil"/>
              <w:right w:val="single" w:sz="4" w:space="0" w:color="auto"/>
            </w:tcBorders>
            <w:shd w:val="clear" w:color="000000" w:fill="FFFFFF"/>
            <w:noWrap/>
            <w:vAlign w:val="bottom"/>
          </w:tcPr>
          <w:p w14:paraId="599E1E15" w14:textId="77777777" w:rsidR="00491B26" w:rsidRPr="00C756C8" w:rsidRDefault="00491B26" w:rsidP="00C65B3B">
            <w:pPr>
              <w:pStyle w:val="Tabletext"/>
              <w:tabs>
                <w:tab w:val="clear" w:pos="851"/>
              </w:tabs>
              <w:ind w:right="172"/>
              <w:jc w:val="center"/>
              <w:rPr>
                <w:lang w:eastAsia="en-GB"/>
              </w:rPr>
            </w:pPr>
            <w:r w:rsidRPr="00C756C8">
              <w:rPr>
                <w:lang w:eastAsia="en-GB"/>
              </w:rPr>
              <w:t>223</w:t>
            </w:r>
          </w:p>
        </w:tc>
        <w:tc>
          <w:tcPr>
            <w:tcW w:w="1140" w:type="dxa"/>
            <w:tcBorders>
              <w:top w:val="nil"/>
              <w:left w:val="nil"/>
              <w:bottom w:val="nil"/>
              <w:right w:val="single" w:sz="4" w:space="0" w:color="auto"/>
            </w:tcBorders>
            <w:shd w:val="clear" w:color="000000" w:fill="FFFFFF"/>
            <w:noWrap/>
            <w:vAlign w:val="bottom"/>
          </w:tcPr>
          <w:p w14:paraId="21F4EA44" w14:textId="77777777" w:rsidR="00491B26" w:rsidRPr="00C756C8" w:rsidRDefault="00491B26" w:rsidP="00C65B3B">
            <w:pPr>
              <w:pStyle w:val="Tabletext"/>
              <w:tabs>
                <w:tab w:val="clear" w:pos="851"/>
              </w:tabs>
              <w:ind w:right="104"/>
              <w:jc w:val="center"/>
              <w:rPr>
                <w:lang w:eastAsia="en-GB"/>
              </w:rPr>
            </w:pPr>
            <w:r w:rsidRPr="00C756C8">
              <w:rPr>
                <w:lang w:eastAsia="en-GB"/>
              </w:rPr>
              <w:t>0</w:t>
            </w:r>
          </w:p>
        </w:tc>
      </w:tr>
      <w:tr w:rsidR="00491B26" w:rsidRPr="00C756C8" w14:paraId="6DC24353" w14:textId="77777777" w:rsidTr="00C65B3B">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6AA8C918" w14:textId="77777777" w:rsidR="00491B26" w:rsidRPr="00C756C8" w:rsidRDefault="00491B26" w:rsidP="00C65B3B">
            <w:pPr>
              <w:pStyle w:val="Tabletext"/>
              <w:rPr>
                <w:lang w:eastAsia="en-GB"/>
              </w:rPr>
            </w:pPr>
            <w:r w:rsidRPr="00C756C8">
              <w:rPr>
                <w:lang w:eastAsia="en-GB"/>
              </w:rPr>
              <w:t>Contractual services</w:t>
            </w:r>
          </w:p>
        </w:tc>
        <w:tc>
          <w:tcPr>
            <w:tcW w:w="1120" w:type="dxa"/>
            <w:tcBorders>
              <w:top w:val="nil"/>
              <w:left w:val="nil"/>
              <w:bottom w:val="nil"/>
              <w:right w:val="single" w:sz="4" w:space="0" w:color="auto"/>
            </w:tcBorders>
            <w:shd w:val="clear" w:color="000000" w:fill="FFFFFF"/>
            <w:noWrap/>
            <w:vAlign w:val="bottom"/>
          </w:tcPr>
          <w:p w14:paraId="683783EB" w14:textId="77777777" w:rsidR="00491B26" w:rsidRPr="00C756C8" w:rsidRDefault="00491B26" w:rsidP="00C65B3B">
            <w:pPr>
              <w:pStyle w:val="Tabletext"/>
              <w:tabs>
                <w:tab w:val="clear" w:pos="851"/>
              </w:tabs>
              <w:ind w:right="76"/>
              <w:jc w:val="center"/>
              <w:rPr>
                <w:lang w:eastAsia="en-GB"/>
              </w:rPr>
            </w:pPr>
            <w:r w:rsidRPr="00C756C8">
              <w:rPr>
                <w:lang w:eastAsia="en-GB"/>
              </w:rPr>
              <w:t>120</w:t>
            </w:r>
          </w:p>
        </w:tc>
        <w:tc>
          <w:tcPr>
            <w:tcW w:w="1630" w:type="dxa"/>
            <w:tcBorders>
              <w:top w:val="nil"/>
              <w:left w:val="nil"/>
              <w:bottom w:val="nil"/>
              <w:right w:val="nil"/>
            </w:tcBorders>
            <w:shd w:val="clear" w:color="000000" w:fill="FFFFFF"/>
            <w:noWrap/>
            <w:vAlign w:val="bottom"/>
          </w:tcPr>
          <w:p w14:paraId="34CCC549" w14:textId="77777777" w:rsidR="00491B26" w:rsidRPr="00C756C8" w:rsidRDefault="00491B26" w:rsidP="00C65B3B">
            <w:pPr>
              <w:pStyle w:val="Tabletext"/>
              <w:tabs>
                <w:tab w:val="clear" w:pos="1134"/>
              </w:tabs>
              <w:ind w:right="197"/>
              <w:jc w:val="center"/>
              <w:rPr>
                <w:lang w:eastAsia="en-GB"/>
              </w:rPr>
            </w:pPr>
            <w:r w:rsidRPr="00C756C8">
              <w:rPr>
                <w:lang w:eastAsia="en-GB"/>
              </w:rPr>
              <w:t>18</w:t>
            </w:r>
          </w:p>
        </w:tc>
        <w:tc>
          <w:tcPr>
            <w:tcW w:w="1240" w:type="dxa"/>
            <w:tcBorders>
              <w:top w:val="nil"/>
              <w:left w:val="single" w:sz="4" w:space="0" w:color="auto"/>
              <w:bottom w:val="nil"/>
              <w:right w:val="single" w:sz="4" w:space="0" w:color="auto"/>
            </w:tcBorders>
            <w:shd w:val="clear" w:color="000000" w:fill="FFFFFF"/>
            <w:noWrap/>
            <w:vAlign w:val="bottom"/>
          </w:tcPr>
          <w:p w14:paraId="2EB93F1D" w14:textId="77777777" w:rsidR="00491B26" w:rsidRPr="00C756C8" w:rsidRDefault="00491B26" w:rsidP="00C65B3B">
            <w:pPr>
              <w:pStyle w:val="Tabletext"/>
              <w:tabs>
                <w:tab w:val="clear" w:pos="851"/>
              </w:tabs>
              <w:ind w:right="172"/>
              <w:jc w:val="center"/>
              <w:rPr>
                <w:lang w:eastAsia="en-GB"/>
              </w:rPr>
            </w:pPr>
            <w:r w:rsidRPr="00C756C8">
              <w:rPr>
                <w:lang w:eastAsia="en-GB"/>
              </w:rPr>
              <w:t>20</w:t>
            </w:r>
          </w:p>
        </w:tc>
        <w:tc>
          <w:tcPr>
            <w:tcW w:w="1140" w:type="dxa"/>
            <w:tcBorders>
              <w:top w:val="nil"/>
              <w:left w:val="nil"/>
              <w:bottom w:val="nil"/>
              <w:right w:val="single" w:sz="4" w:space="0" w:color="auto"/>
            </w:tcBorders>
            <w:shd w:val="clear" w:color="000000" w:fill="FFFFFF"/>
            <w:noWrap/>
            <w:vAlign w:val="bottom"/>
          </w:tcPr>
          <w:p w14:paraId="13B6FADA" w14:textId="77777777" w:rsidR="00491B26" w:rsidRPr="00C756C8" w:rsidRDefault="00491B26" w:rsidP="00C65B3B">
            <w:pPr>
              <w:pStyle w:val="Tabletext"/>
              <w:tabs>
                <w:tab w:val="clear" w:pos="851"/>
              </w:tabs>
              <w:ind w:right="104"/>
              <w:jc w:val="center"/>
              <w:rPr>
                <w:lang w:eastAsia="en-GB"/>
              </w:rPr>
            </w:pPr>
            <w:r w:rsidRPr="00C756C8">
              <w:rPr>
                <w:lang w:eastAsia="en-GB"/>
              </w:rPr>
              <w:t>82</w:t>
            </w:r>
          </w:p>
        </w:tc>
      </w:tr>
      <w:tr w:rsidR="00491B26" w:rsidRPr="00C756C8" w14:paraId="428146DF" w14:textId="77777777" w:rsidTr="00C65B3B">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509DC7F4" w14:textId="77777777" w:rsidR="00491B26" w:rsidRPr="00C756C8" w:rsidRDefault="00491B26" w:rsidP="00C65B3B">
            <w:pPr>
              <w:pStyle w:val="Tabletext"/>
              <w:rPr>
                <w:lang w:eastAsia="en-GB"/>
              </w:rPr>
            </w:pPr>
            <w:r w:rsidRPr="00C756C8">
              <w:rPr>
                <w:lang w:eastAsia="en-GB"/>
              </w:rPr>
              <w:t>Rental and maintenance of premises and equipment</w:t>
            </w:r>
          </w:p>
        </w:tc>
        <w:tc>
          <w:tcPr>
            <w:tcW w:w="1120" w:type="dxa"/>
            <w:tcBorders>
              <w:top w:val="nil"/>
              <w:left w:val="nil"/>
              <w:bottom w:val="nil"/>
              <w:right w:val="single" w:sz="4" w:space="0" w:color="auto"/>
            </w:tcBorders>
            <w:shd w:val="clear" w:color="000000" w:fill="FFFFFF"/>
            <w:noWrap/>
            <w:vAlign w:val="bottom"/>
          </w:tcPr>
          <w:p w14:paraId="500CBEC5" w14:textId="77777777" w:rsidR="00491B26" w:rsidRPr="00C756C8" w:rsidRDefault="00491B26" w:rsidP="00C65B3B">
            <w:pPr>
              <w:pStyle w:val="Tabletext"/>
              <w:tabs>
                <w:tab w:val="clear" w:pos="851"/>
              </w:tabs>
              <w:ind w:right="76"/>
              <w:jc w:val="center"/>
              <w:rPr>
                <w:lang w:eastAsia="en-GB"/>
              </w:rPr>
            </w:pPr>
            <w:r w:rsidRPr="00C756C8">
              <w:rPr>
                <w:lang w:eastAsia="en-GB"/>
              </w:rPr>
              <w:t>200</w:t>
            </w:r>
          </w:p>
        </w:tc>
        <w:tc>
          <w:tcPr>
            <w:tcW w:w="1630" w:type="dxa"/>
            <w:tcBorders>
              <w:top w:val="nil"/>
              <w:left w:val="nil"/>
              <w:bottom w:val="nil"/>
              <w:right w:val="nil"/>
            </w:tcBorders>
            <w:shd w:val="clear" w:color="000000" w:fill="FFFFFF"/>
            <w:noWrap/>
            <w:vAlign w:val="bottom"/>
          </w:tcPr>
          <w:p w14:paraId="13FF7152" w14:textId="77777777" w:rsidR="00491B26" w:rsidRPr="00C756C8" w:rsidRDefault="00491B26" w:rsidP="00C65B3B">
            <w:pPr>
              <w:pStyle w:val="Tabletext"/>
              <w:tabs>
                <w:tab w:val="clear" w:pos="1134"/>
              </w:tabs>
              <w:ind w:right="197"/>
              <w:jc w:val="center"/>
              <w:rPr>
                <w:lang w:eastAsia="en-GB"/>
              </w:rPr>
            </w:pPr>
          </w:p>
        </w:tc>
        <w:tc>
          <w:tcPr>
            <w:tcW w:w="1240" w:type="dxa"/>
            <w:tcBorders>
              <w:top w:val="nil"/>
              <w:left w:val="single" w:sz="4" w:space="0" w:color="auto"/>
              <w:bottom w:val="nil"/>
              <w:right w:val="single" w:sz="4" w:space="0" w:color="auto"/>
            </w:tcBorders>
            <w:shd w:val="clear" w:color="000000" w:fill="FFFFFF"/>
            <w:noWrap/>
            <w:vAlign w:val="bottom"/>
          </w:tcPr>
          <w:p w14:paraId="49AB23E4" w14:textId="77777777" w:rsidR="00491B26" w:rsidRPr="00C756C8" w:rsidRDefault="00491B26" w:rsidP="00C65B3B">
            <w:pPr>
              <w:pStyle w:val="Tabletext"/>
              <w:tabs>
                <w:tab w:val="clear" w:pos="851"/>
              </w:tabs>
              <w:ind w:right="172"/>
              <w:jc w:val="center"/>
              <w:rPr>
                <w:lang w:eastAsia="en-GB"/>
              </w:rPr>
            </w:pPr>
          </w:p>
        </w:tc>
        <w:tc>
          <w:tcPr>
            <w:tcW w:w="1140" w:type="dxa"/>
            <w:tcBorders>
              <w:top w:val="nil"/>
              <w:left w:val="nil"/>
              <w:bottom w:val="nil"/>
              <w:right w:val="single" w:sz="4" w:space="0" w:color="auto"/>
            </w:tcBorders>
            <w:shd w:val="clear" w:color="000000" w:fill="FFFFFF"/>
            <w:noWrap/>
            <w:vAlign w:val="bottom"/>
          </w:tcPr>
          <w:p w14:paraId="458CB825" w14:textId="77777777" w:rsidR="00491B26" w:rsidRPr="00C756C8" w:rsidRDefault="00491B26" w:rsidP="00C65B3B">
            <w:pPr>
              <w:pStyle w:val="Tabletext"/>
              <w:tabs>
                <w:tab w:val="clear" w:pos="851"/>
              </w:tabs>
              <w:ind w:right="104"/>
              <w:jc w:val="center"/>
              <w:rPr>
                <w:lang w:eastAsia="en-GB"/>
              </w:rPr>
            </w:pPr>
            <w:r w:rsidRPr="00C756C8">
              <w:rPr>
                <w:lang w:eastAsia="en-GB"/>
              </w:rPr>
              <w:t>200</w:t>
            </w:r>
          </w:p>
        </w:tc>
      </w:tr>
      <w:tr w:rsidR="00491B26" w:rsidRPr="00C756C8" w14:paraId="7050E83F" w14:textId="77777777" w:rsidTr="00C65B3B">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7488B446" w14:textId="77777777" w:rsidR="00491B26" w:rsidRPr="00C756C8" w:rsidRDefault="00491B26" w:rsidP="00C65B3B">
            <w:pPr>
              <w:pStyle w:val="Tabletext"/>
              <w:rPr>
                <w:lang w:eastAsia="en-GB"/>
              </w:rPr>
            </w:pPr>
            <w:r w:rsidRPr="00C756C8">
              <w:rPr>
                <w:lang w:eastAsia="en-GB"/>
              </w:rPr>
              <w:t>Material and supplies</w:t>
            </w:r>
          </w:p>
        </w:tc>
        <w:tc>
          <w:tcPr>
            <w:tcW w:w="1120" w:type="dxa"/>
            <w:tcBorders>
              <w:top w:val="nil"/>
              <w:left w:val="nil"/>
              <w:bottom w:val="nil"/>
              <w:right w:val="single" w:sz="4" w:space="0" w:color="auto"/>
            </w:tcBorders>
            <w:shd w:val="clear" w:color="000000" w:fill="FFFFFF"/>
            <w:noWrap/>
            <w:vAlign w:val="bottom"/>
          </w:tcPr>
          <w:p w14:paraId="3B78C469" w14:textId="77777777" w:rsidR="00491B26" w:rsidRPr="00C756C8" w:rsidRDefault="00491B26" w:rsidP="00C65B3B">
            <w:pPr>
              <w:pStyle w:val="Tabletext"/>
              <w:tabs>
                <w:tab w:val="clear" w:pos="851"/>
              </w:tabs>
              <w:ind w:right="76"/>
              <w:jc w:val="center"/>
              <w:rPr>
                <w:lang w:eastAsia="en-GB"/>
              </w:rPr>
            </w:pPr>
            <w:r w:rsidRPr="00C756C8">
              <w:rPr>
                <w:lang w:eastAsia="en-GB"/>
              </w:rPr>
              <w:t>10</w:t>
            </w:r>
          </w:p>
        </w:tc>
        <w:tc>
          <w:tcPr>
            <w:tcW w:w="1630" w:type="dxa"/>
            <w:tcBorders>
              <w:top w:val="nil"/>
              <w:left w:val="nil"/>
              <w:bottom w:val="nil"/>
              <w:right w:val="nil"/>
            </w:tcBorders>
            <w:shd w:val="clear" w:color="000000" w:fill="FFFFFF"/>
            <w:noWrap/>
            <w:vAlign w:val="bottom"/>
          </w:tcPr>
          <w:p w14:paraId="2313C80A" w14:textId="77777777" w:rsidR="00491B26" w:rsidRPr="00C756C8" w:rsidRDefault="00491B26" w:rsidP="00C65B3B">
            <w:pPr>
              <w:pStyle w:val="Tabletext"/>
              <w:tabs>
                <w:tab w:val="clear" w:pos="1134"/>
              </w:tabs>
              <w:ind w:right="197"/>
              <w:jc w:val="center"/>
              <w:rPr>
                <w:lang w:eastAsia="en-GB"/>
              </w:rPr>
            </w:pPr>
            <w:r w:rsidRPr="00C756C8">
              <w:rPr>
                <w:lang w:eastAsia="en-GB"/>
              </w:rPr>
              <w:t>9</w:t>
            </w:r>
          </w:p>
        </w:tc>
        <w:tc>
          <w:tcPr>
            <w:tcW w:w="1240" w:type="dxa"/>
            <w:tcBorders>
              <w:top w:val="nil"/>
              <w:left w:val="single" w:sz="4" w:space="0" w:color="auto"/>
              <w:bottom w:val="nil"/>
              <w:right w:val="single" w:sz="4" w:space="0" w:color="auto"/>
            </w:tcBorders>
            <w:shd w:val="clear" w:color="000000" w:fill="FFFFFF"/>
            <w:noWrap/>
            <w:vAlign w:val="bottom"/>
          </w:tcPr>
          <w:p w14:paraId="48EDDD95" w14:textId="77777777" w:rsidR="00491B26" w:rsidRPr="00C756C8" w:rsidRDefault="00491B26" w:rsidP="00C65B3B">
            <w:pPr>
              <w:pStyle w:val="Tabletext"/>
              <w:tabs>
                <w:tab w:val="clear" w:pos="851"/>
              </w:tabs>
              <w:ind w:right="172"/>
              <w:jc w:val="center"/>
              <w:rPr>
                <w:lang w:eastAsia="en-GB"/>
              </w:rPr>
            </w:pPr>
            <w:r w:rsidRPr="00C756C8">
              <w:rPr>
                <w:lang w:eastAsia="en-GB"/>
              </w:rPr>
              <w:t>1</w:t>
            </w:r>
          </w:p>
        </w:tc>
        <w:tc>
          <w:tcPr>
            <w:tcW w:w="1140" w:type="dxa"/>
            <w:tcBorders>
              <w:top w:val="nil"/>
              <w:left w:val="nil"/>
              <w:bottom w:val="nil"/>
              <w:right w:val="single" w:sz="4" w:space="0" w:color="auto"/>
            </w:tcBorders>
            <w:shd w:val="clear" w:color="000000" w:fill="FFFFFF"/>
            <w:noWrap/>
            <w:vAlign w:val="bottom"/>
          </w:tcPr>
          <w:p w14:paraId="685A6E93" w14:textId="77777777" w:rsidR="00491B26" w:rsidRPr="00C756C8" w:rsidRDefault="00491B26" w:rsidP="00C65B3B">
            <w:pPr>
              <w:pStyle w:val="Tabletext"/>
              <w:tabs>
                <w:tab w:val="clear" w:pos="851"/>
              </w:tabs>
              <w:ind w:right="104"/>
              <w:jc w:val="center"/>
              <w:rPr>
                <w:lang w:eastAsia="en-GB"/>
              </w:rPr>
            </w:pPr>
            <w:r w:rsidRPr="00C756C8">
              <w:rPr>
                <w:lang w:eastAsia="en-GB"/>
              </w:rPr>
              <w:t>0</w:t>
            </w:r>
          </w:p>
        </w:tc>
      </w:tr>
      <w:tr w:rsidR="00491B26" w:rsidRPr="00C756C8" w14:paraId="3B23F802" w14:textId="77777777" w:rsidTr="00C65B3B">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6AEAB9D6" w14:textId="77777777" w:rsidR="00491B26" w:rsidRPr="00C756C8" w:rsidRDefault="00491B26" w:rsidP="00C65B3B">
            <w:pPr>
              <w:pStyle w:val="Tabletext"/>
              <w:rPr>
                <w:lang w:eastAsia="en-GB"/>
              </w:rPr>
            </w:pPr>
            <w:r w:rsidRPr="00C756C8">
              <w:rPr>
                <w:lang w:eastAsia="en-GB"/>
              </w:rPr>
              <w:t>Acquisition of premises, furniture and equipment</w:t>
            </w:r>
          </w:p>
        </w:tc>
        <w:tc>
          <w:tcPr>
            <w:tcW w:w="1120" w:type="dxa"/>
            <w:tcBorders>
              <w:top w:val="nil"/>
              <w:left w:val="nil"/>
              <w:bottom w:val="nil"/>
              <w:right w:val="single" w:sz="4" w:space="0" w:color="auto"/>
            </w:tcBorders>
            <w:shd w:val="clear" w:color="000000" w:fill="FFFFFF"/>
            <w:noWrap/>
            <w:vAlign w:val="bottom"/>
          </w:tcPr>
          <w:p w14:paraId="49E837CF" w14:textId="77777777" w:rsidR="00491B26" w:rsidRPr="00C756C8" w:rsidRDefault="00491B26" w:rsidP="00C65B3B">
            <w:pPr>
              <w:pStyle w:val="Tabletext"/>
              <w:tabs>
                <w:tab w:val="clear" w:pos="851"/>
              </w:tabs>
              <w:ind w:right="76"/>
              <w:jc w:val="center"/>
              <w:rPr>
                <w:lang w:eastAsia="en-GB"/>
              </w:rPr>
            </w:pPr>
            <w:r w:rsidRPr="00C756C8">
              <w:rPr>
                <w:lang w:eastAsia="en-GB"/>
              </w:rPr>
              <w:t>3</w:t>
            </w:r>
          </w:p>
        </w:tc>
        <w:tc>
          <w:tcPr>
            <w:tcW w:w="1630" w:type="dxa"/>
            <w:tcBorders>
              <w:top w:val="nil"/>
              <w:left w:val="nil"/>
              <w:bottom w:val="nil"/>
              <w:right w:val="nil"/>
            </w:tcBorders>
            <w:shd w:val="clear" w:color="000000" w:fill="FFFFFF"/>
            <w:noWrap/>
            <w:vAlign w:val="bottom"/>
          </w:tcPr>
          <w:p w14:paraId="6CB1DDC8" w14:textId="77777777" w:rsidR="00491B26" w:rsidRPr="00C756C8" w:rsidRDefault="00491B26" w:rsidP="00C65B3B">
            <w:pPr>
              <w:pStyle w:val="Tabletext"/>
              <w:tabs>
                <w:tab w:val="clear" w:pos="1134"/>
              </w:tabs>
              <w:ind w:right="197"/>
              <w:jc w:val="center"/>
              <w:rPr>
                <w:lang w:eastAsia="en-GB"/>
              </w:rPr>
            </w:pPr>
          </w:p>
        </w:tc>
        <w:tc>
          <w:tcPr>
            <w:tcW w:w="1240" w:type="dxa"/>
            <w:tcBorders>
              <w:top w:val="nil"/>
              <w:left w:val="single" w:sz="4" w:space="0" w:color="auto"/>
              <w:bottom w:val="nil"/>
              <w:right w:val="single" w:sz="4" w:space="0" w:color="auto"/>
            </w:tcBorders>
            <w:shd w:val="clear" w:color="000000" w:fill="FFFFFF"/>
            <w:noWrap/>
            <w:vAlign w:val="bottom"/>
          </w:tcPr>
          <w:p w14:paraId="7E963CD6" w14:textId="77777777" w:rsidR="00491B26" w:rsidRPr="00C756C8" w:rsidRDefault="00491B26" w:rsidP="00C65B3B">
            <w:pPr>
              <w:pStyle w:val="Tabletext"/>
              <w:tabs>
                <w:tab w:val="clear" w:pos="851"/>
              </w:tabs>
              <w:ind w:right="172"/>
              <w:jc w:val="center"/>
              <w:rPr>
                <w:lang w:eastAsia="en-GB"/>
              </w:rPr>
            </w:pPr>
          </w:p>
        </w:tc>
        <w:tc>
          <w:tcPr>
            <w:tcW w:w="1140" w:type="dxa"/>
            <w:tcBorders>
              <w:top w:val="nil"/>
              <w:left w:val="nil"/>
              <w:bottom w:val="nil"/>
              <w:right w:val="single" w:sz="4" w:space="0" w:color="auto"/>
            </w:tcBorders>
            <w:shd w:val="clear" w:color="000000" w:fill="FFFFFF"/>
            <w:noWrap/>
            <w:vAlign w:val="bottom"/>
          </w:tcPr>
          <w:p w14:paraId="64A8CF42" w14:textId="77777777" w:rsidR="00491B26" w:rsidRPr="00C756C8" w:rsidRDefault="00491B26" w:rsidP="00C65B3B">
            <w:pPr>
              <w:pStyle w:val="Tabletext"/>
              <w:tabs>
                <w:tab w:val="clear" w:pos="851"/>
              </w:tabs>
              <w:ind w:right="104"/>
              <w:jc w:val="center"/>
              <w:rPr>
                <w:lang w:eastAsia="en-GB"/>
              </w:rPr>
            </w:pPr>
            <w:r w:rsidRPr="00C756C8">
              <w:rPr>
                <w:lang w:eastAsia="en-GB"/>
              </w:rPr>
              <w:t>3</w:t>
            </w:r>
          </w:p>
        </w:tc>
      </w:tr>
      <w:tr w:rsidR="00491B26" w:rsidRPr="00C756C8" w14:paraId="79A8BBC2" w14:textId="77777777" w:rsidTr="00C65B3B">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6DEE472E" w14:textId="77777777" w:rsidR="00491B26" w:rsidRPr="00C756C8" w:rsidRDefault="00491B26" w:rsidP="00C65B3B">
            <w:pPr>
              <w:pStyle w:val="Tabletext"/>
              <w:rPr>
                <w:lang w:eastAsia="en-GB"/>
              </w:rPr>
            </w:pPr>
            <w:r w:rsidRPr="00C756C8">
              <w:rPr>
                <w:lang w:eastAsia="en-GB"/>
              </w:rPr>
              <w:t>Public and internal services</w:t>
            </w:r>
          </w:p>
        </w:tc>
        <w:tc>
          <w:tcPr>
            <w:tcW w:w="1120" w:type="dxa"/>
            <w:tcBorders>
              <w:top w:val="nil"/>
              <w:left w:val="nil"/>
              <w:bottom w:val="nil"/>
              <w:right w:val="single" w:sz="4" w:space="0" w:color="auto"/>
            </w:tcBorders>
            <w:shd w:val="clear" w:color="000000" w:fill="FFFFFF"/>
            <w:noWrap/>
            <w:vAlign w:val="bottom"/>
          </w:tcPr>
          <w:p w14:paraId="692DA379" w14:textId="77777777" w:rsidR="00491B26" w:rsidRPr="00C756C8" w:rsidRDefault="00491B26" w:rsidP="00C65B3B">
            <w:pPr>
              <w:pStyle w:val="Tabletext"/>
              <w:tabs>
                <w:tab w:val="clear" w:pos="851"/>
              </w:tabs>
              <w:ind w:right="76"/>
              <w:jc w:val="center"/>
              <w:rPr>
                <w:lang w:eastAsia="en-GB"/>
              </w:rPr>
            </w:pPr>
          </w:p>
        </w:tc>
        <w:tc>
          <w:tcPr>
            <w:tcW w:w="1630" w:type="dxa"/>
            <w:tcBorders>
              <w:top w:val="nil"/>
              <w:left w:val="nil"/>
              <w:bottom w:val="nil"/>
              <w:right w:val="nil"/>
            </w:tcBorders>
            <w:shd w:val="clear" w:color="000000" w:fill="FFFFFF"/>
            <w:noWrap/>
            <w:vAlign w:val="bottom"/>
          </w:tcPr>
          <w:p w14:paraId="16E54B3A" w14:textId="77777777" w:rsidR="00491B26" w:rsidRPr="00C756C8" w:rsidRDefault="00491B26" w:rsidP="00C65B3B">
            <w:pPr>
              <w:pStyle w:val="Tabletext"/>
              <w:tabs>
                <w:tab w:val="clear" w:pos="1134"/>
              </w:tabs>
              <w:ind w:right="197"/>
              <w:jc w:val="center"/>
              <w:rPr>
                <w:lang w:eastAsia="en-GB"/>
              </w:rPr>
            </w:pPr>
          </w:p>
        </w:tc>
        <w:tc>
          <w:tcPr>
            <w:tcW w:w="1240" w:type="dxa"/>
            <w:tcBorders>
              <w:top w:val="nil"/>
              <w:left w:val="single" w:sz="4" w:space="0" w:color="auto"/>
              <w:bottom w:val="nil"/>
              <w:right w:val="single" w:sz="4" w:space="0" w:color="auto"/>
            </w:tcBorders>
            <w:shd w:val="clear" w:color="000000" w:fill="FFFFFF"/>
            <w:noWrap/>
            <w:vAlign w:val="bottom"/>
          </w:tcPr>
          <w:p w14:paraId="7583A39E" w14:textId="77777777" w:rsidR="00491B26" w:rsidRPr="00C756C8" w:rsidRDefault="00491B26" w:rsidP="00C65B3B">
            <w:pPr>
              <w:pStyle w:val="Tabletext"/>
              <w:tabs>
                <w:tab w:val="clear" w:pos="851"/>
              </w:tabs>
              <w:ind w:right="172"/>
              <w:jc w:val="center"/>
              <w:rPr>
                <w:lang w:eastAsia="en-GB"/>
              </w:rPr>
            </w:pPr>
          </w:p>
        </w:tc>
        <w:tc>
          <w:tcPr>
            <w:tcW w:w="1140" w:type="dxa"/>
            <w:tcBorders>
              <w:top w:val="nil"/>
              <w:left w:val="nil"/>
              <w:bottom w:val="nil"/>
              <w:right w:val="single" w:sz="4" w:space="0" w:color="auto"/>
            </w:tcBorders>
            <w:shd w:val="clear" w:color="000000" w:fill="FFFFFF"/>
            <w:noWrap/>
            <w:vAlign w:val="bottom"/>
          </w:tcPr>
          <w:p w14:paraId="5628E367" w14:textId="77777777" w:rsidR="00491B26" w:rsidRPr="00C756C8" w:rsidRDefault="00491B26" w:rsidP="00C65B3B">
            <w:pPr>
              <w:pStyle w:val="Tabletext"/>
              <w:tabs>
                <w:tab w:val="clear" w:pos="851"/>
              </w:tabs>
              <w:ind w:right="104"/>
              <w:jc w:val="center"/>
              <w:rPr>
                <w:lang w:eastAsia="en-GB"/>
              </w:rPr>
            </w:pPr>
          </w:p>
        </w:tc>
      </w:tr>
      <w:tr w:rsidR="00491B26" w:rsidRPr="00C756C8" w14:paraId="58321429" w14:textId="77777777" w:rsidTr="00C65B3B">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5937FD68" w14:textId="77777777" w:rsidR="00491B26" w:rsidRPr="00C756C8" w:rsidRDefault="00491B26" w:rsidP="00C65B3B">
            <w:pPr>
              <w:pStyle w:val="Tabletext"/>
              <w:rPr>
                <w:lang w:eastAsia="en-GB"/>
              </w:rPr>
            </w:pPr>
            <w:r w:rsidRPr="00C756C8">
              <w:rPr>
                <w:lang w:eastAsia="en-GB"/>
              </w:rPr>
              <w:t>Miscellaneous</w:t>
            </w:r>
          </w:p>
        </w:tc>
        <w:tc>
          <w:tcPr>
            <w:tcW w:w="1120" w:type="dxa"/>
            <w:tcBorders>
              <w:top w:val="nil"/>
              <w:left w:val="nil"/>
              <w:bottom w:val="nil"/>
              <w:right w:val="single" w:sz="4" w:space="0" w:color="auto"/>
            </w:tcBorders>
            <w:shd w:val="clear" w:color="000000" w:fill="FFFFFF"/>
            <w:noWrap/>
            <w:vAlign w:val="bottom"/>
          </w:tcPr>
          <w:p w14:paraId="54016967" w14:textId="77777777" w:rsidR="00491B26" w:rsidRPr="00C756C8" w:rsidRDefault="00491B26" w:rsidP="00C65B3B">
            <w:pPr>
              <w:pStyle w:val="Tabletext"/>
              <w:tabs>
                <w:tab w:val="clear" w:pos="851"/>
              </w:tabs>
              <w:ind w:right="76"/>
              <w:jc w:val="center"/>
              <w:rPr>
                <w:lang w:eastAsia="en-GB"/>
              </w:rPr>
            </w:pPr>
            <w:r w:rsidRPr="00C756C8">
              <w:rPr>
                <w:lang w:eastAsia="en-GB"/>
              </w:rPr>
              <w:t>10</w:t>
            </w:r>
          </w:p>
        </w:tc>
        <w:tc>
          <w:tcPr>
            <w:tcW w:w="1630" w:type="dxa"/>
            <w:tcBorders>
              <w:top w:val="nil"/>
              <w:left w:val="nil"/>
              <w:bottom w:val="nil"/>
              <w:right w:val="nil"/>
            </w:tcBorders>
            <w:shd w:val="clear" w:color="000000" w:fill="FFFFFF"/>
            <w:noWrap/>
            <w:vAlign w:val="bottom"/>
          </w:tcPr>
          <w:p w14:paraId="55358077" w14:textId="77777777" w:rsidR="00491B26" w:rsidRPr="00C756C8" w:rsidRDefault="00491B26" w:rsidP="00C65B3B">
            <w:pPr>
              <w:pStyle w:val="Tabletext"/>
              <w:tabs>
                <w:tab w:val="clear" w:pos="1134"/>
              </w:tabs>
              <w:ind w:right="197"/>
              <w:jc w:val="center"/>
              <w:rPr>
                <w:lang w:eastAsia="en-GB"/>
              </w:rPr>
            </w:pPr>
          </w:p>
        </w:tc>
        <w:tc>
          <w:tcPr>
            <w:tcW w:w="1240" w:type="dxa"/>
            <w:tcBorders>
              <w:top w:val="nil"/>
              <w:left w:val="single" w:sz="4" w:space="0" w:color="auto"/>
              <w:bottom w:val="nil"/>
              <w:right w:val="single" w:sz="4" w:space="0" w:color="auto"/>
            </w:tcBorders>
            <w:shd w:val="clear" w:color="000000" w:fill="FFFFFF"/>
            <w:noWrap/>
            <w:vAlign w:val="bottom"/>
          </w:tcPr>
          <w:p w14:paraId="008E2C3A" w14:textId="77777777" w:rsidR="00491B26" w:rsidRPr="00C756C8" w:rsidRDefault="00491B26" w:rsidP="00C65B3B">
            <w:pPr>
              <w:pStyle w:val="Tabletext"/>
              <w:tabs>
                <w:tab w:val="clear" w:pos="851"/>
              </w:tabs>
              <w:ind w:right="172"/>
              <w:jc w:val="center"/>
              <w:rPr>
                <w:lang w:eastAsia="en-GB"/>
              </w:rPr>
            </w:pPr>
            <w:r w:rsidRPr="00C756C8">
              <w:rPr>
                <w:lang w:eastAsia="en-GB"/>
              </w:rPr>
              <w:t>3</w:t>
            </w:r>
          </w:p>
        </w:tc>
        <w:tc>
          <w:tcPr>
            <w:tcW w:w="1140" w:type="dxa"/>
            <w:tcBorders>
              <w:top w:val="nil"/>
              <w:left w:val="nil"/>
              <w:bottom w:val="single" w:sz="4" w:space="0" w:color="auto"/>
              <w:right w:val="single" w:sz="4" w:space="0" w:color="auto"/>
            </w:tcBorders>
            <w:shd w:val="clear" w:color="000000" w:fill="FFFFFF"/>
            <w:noWrap/>
            <w:vAlign w:val="bottom"/>
          </w:tcPr>
          <w:p w14:paraId="69435C20" w14:textId="77777777" w:rsidR="00491B26" w:rsidRPr="00C756C8" w:rsidRDefault="00491B26" w:rsidP="00C65B3B">
            <w:pPr>
              <w:pStyle w:val="Tabletext"/>
              <w:tabs>
                <w:tab w:val="clear" w:pos="851"/>
              </w:tabs>
              <w:ind w:right="104"/>
              <w:jc w:val="center"/>
              <w:rPr>
                <w:lang w:eastAsia="en-GB"/>
              </w:rPr>
            </w:pPr>
            <w:r w:rsidRPr="00C756C8">
              <w:rPr>
                <w:lang w:eastAsia="en-GB"/>
              </w:rPr>
              <w:t>7</w:t>
            </w:r>
          </w:p>
        </w:tc>
      </w:tr>
      <w:tr w:rsidR="00491B26" w:rsidRPr="00C756C8" w14:paraId="71C36F1C" w14:textId="77777777" w:rsidTr="00C65B3B">
        <w:trPr>
          <w:trHeight w:val="300"/>
        </w:trPr>
        <w:tc>
          <w:tcPr>
            <w:tcW w:w="448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143C5AB7" w14:textId="77777777" w:rsidR="00491B26" w:rsidRPr="00C756C8" w:rsidRDefault="00491B26" w:rsidP="00C65B3B">
            <w:pPr>
              <w:pStyle w:val="Tabletext"/>
              <w:rPr>
                <w:b/>
                <w:bCs/>
                <w:lang w:eastAsia="en-GB"/>
              </w:rPr>
            </w:pPr>
            <w:r w:rsidRPr="00C756C8">
              <w:rPr>
                <w:b/>
                <w:bCs/>
                <w:lang w:eastAsia="en-GB"/>
              </w:rPr>
              <w:t>Sub-total</w:t>
            </w:r>
          </w:p>
        </w:tc>
        <w:tc>
          <w:tcPr>
            <w:tcW w:w="1120" w:type="dxa"/>
            <w:tcBorders>
              <w:top w:val="single" w:sz="4" w:space="0" w:color="auto"/>
              <w:left w:val="nil"/>
              <w:bottom w:val="single" w:sz="4" w:space="0" w:color="auto"/>
              <w:right w:val="single" w:sz="4" w:space="0" w:color="auto"/>
            </w:tcBorders>
            <w:shd w:val="clear" w:color="000000" w:fill="DCE6F1"/>
            <w:noWrap/>
            <w:vAlign w:val="bottom"/>
          </w:tcPr>
          <w:p w14:paraId="6A70CE95" w14:textId="77777777" w:rsidR="00491B26" w:rsidRPr="00C756C8" w:rsidRDefault="00491B26" w:rsidP="00C65B3B">
            <w:pPr>
              <w:pStyle w:val="Tabletext"/>
              <w:tabs>
                <w:tab w:val="clear" w:pos="851"/>
              </w:tabs>
              <w:ind w:right="76"/>
              <w:jc w:val="center"/>
              <w:rPr>
                <w:b/>
                <w:bCs/>
                <w:lang w:eastAsia="en-GB"/>
              </w:rPr>
            </w:pPr>
            <w:r w:rsidRPr="00C756C8">
              <w:rPr>
                <w:b/>
                <w:bCs/>
                <w:lang w:eastAsia="en-GB"/>
              </w:rPr>
              <w:t>2 449</w:t>
            </w:r>
          </w:p>
        </w:tc>
        <w:tc>
          <w:tcPr>
            <w:tcW w:w="1630" w:type="dxa"/>
            <w:tcBorders>
              <w:top w:val="single" w:sz="4" w:space="0" w:color="auto"/>
              <w:left w:val="nil"/>
              <w:bottom w:val="single" w:sz="4" w:space="0" w:color="auto"/>
              <w:right w:val="nil"/>
            </w:tcBorders>
            <w:shd w:val="clear" w:color="000000" w:fill="DCE6F1"/>
            <w:noWrap/>
            <w:vAlign w:val="bottom"/>
          </w:tcPr>
          <w:p w14:paraId="04B21B80" w14:textId="77777777" w:rsidR="00491B26" w:rsidRPr="00C756C8" w:rsidRDefault="00491B26" w:rsidP="00C65B3B">
            <w:pPr>
              <w:pStyle w:val="Tabletext"/>
              <w:tabs>
                <w:tab w:val="clear" w:pos="1134"/>
              </w:tabs>
              <w:ind w:right="197"/>
              <w:jc w:val="center"/>
              <w:rPr>
                <w:b/>
                <w:bCs/>
                <w:lang w:eastAsia="en-GB"/>
              </w:rPr>
            </w:pPr>
            <w:r w:rsidRPr="00C756C8">
              <w:rPr>
                <w:b/>
                <w:bCs/>
                <w:lang w:eastAsia="en-GB"/>
              </w:rPr>
              <w:t>987</w:t>
            </w:r>
          </w:p>
        </w:tc>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bottom"/>
          </w:tcPr>
          <w:p w14:paraId="3FD5AA28" w14:textId="77777777" w:rsidR="00491B26" w:rsidRPr="00C756C8" w:rsidRDefault="00491B26" w:rsidP="00C65B3B">
            <w:pPr>
              <w:pStyle w:val="Tabletext"/>
              <w:tabs>
                <w:tab w:val="clear" w:pos="851"/>
              </w:tabs>
              <w:ind w:right="104"/>
              <w:jc w:val="center"/>
              <w:rPr>
                <w:b/>
                <w:bCs/>
                <w:lang w:eastAsia="en-GB"/>
              </w:rPr>
            </w:pPr>
            <w:r w:rsidRPr="00C756C8">
              <w:rPr>
                <w:b/>
                <w:bCs/>
                <w:lang w:eastAsia="en-GB"/>
              </w:rPr>
              <w:t>456</w:t>
            </w:r>
          </w:p>
        </w:tc>
        <w:tc>
          <w:tcPr>
            <w:tcW w:w="1140" w:type="dxa"/>
            <w:tcBorders>
              <w:top w:val="single" w:sz="4" w:space="0" w:color="auto"/>
              <w:left w:val="nil"/>
              <w:bottom w:val="single" w:sz="4" w:space="0" w:color="auto"/>
              <w:right w:val="single" w:sz="4" w:space="0" w:color="auto"/>
            </w:tcBorders>
            <w:shd w:val="clear" w:color="000000" w:fill="DCE6F1"/>
            <w:noWrap/>
            <w:vAlign w:val="bottom"/>
          </w:tcPr>
          <w:p w14:paraId="02EDA444" w14:textId="77777777" w:rsidR="00491B26" w:rsidRPr="00C756C8" w:rsidRDefault="00491B26" w:rsidP="00C65B3B">
            <w:pPr>
              <w:pStyle w:val="Tabletext"/>
              <w:tabs>
                <w:tab w:val="clear" w:pos="851"/>
              </w:tabs>
              <w:ind w:right="104"/>
              <w:jc w:val="center"/>
              <w:rPr>
                <w:b/>
                <w:bCs/>
                <w:lang w:eastAsia="en-GB"/>
              </w:rPr>
            </w:pPr>
            <w:r w:rsidRPr="00C756C8">
              <w:rPr>
                <w:b/>
                <w:bCs/>
                <w:lang w:eastAsia="en-GB"/>
              </w:rPr>
              <w:t>1 006</w:t>
            </w:r>
          </w:p>
        </w:tc>
      </w:tr>
      <w:tr w:rsidR="00491B26" w:rsidRPr="00C756C8" w14:paraId="7ADAA845" w14:textId="77777777" w:rsidTr="00C65B3B">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718A7E08" w14:textId="77777777" w:rsidR="00491B26" w:rsidRPr="00C756C8" w:rsidRDefault="00491B26" w:rsidP="00C65B3B">
            <w:pPr>
              <w:pStyle w:val="Tabletext"/>
              <w:rPr>
                <w:lang w:eastAsia="en-GB"/>
              </w:rPr>
            </w:pPr>
            <w:r w:rsidRPr="00C756C8">
              <w:rPr>
                <w:lang w:eastAsia="en-GB"/>
              </w:rPr>
              <w:t>Translation (12 256 pages)</w:t>
            </w:r>
          </w:p>
        </w:tc>
        <w:tc>
          <w:tcPr>
            <w:tcW w:w="1120" w:type="dxa"/>
            <w:tcBorders>
              <w:top w:val="nil"/>
              <w:left w:val="nil"/>
              <w:bottom w:val="nil"/>
              <w:right w:val="single" w:sz="4" w:space="0" w:color="auto"/>
            </w:tcBorders>
            <w:shd w:val="clear" w:color="000000" w:fill="FFFFFF"/>
            <w:noWrap/>
            <w:vAlign w:val="bottom"/>
          </w:tcPr>
          <w:p w14:paraId="6911E939" w14:textId="77777777" w:rsidR="00491B26" w:rsidRPr="00C756C8" w:rsidRDefault="00491B26" w:rsidP="00C65B3B">
            <w:pPr>
              <w:pStyle w:val="Tabletext"/>
              <w:tabs>
                <w:tab w:val="clear" w:pos="851"/>
              </w:tabs>
              <w:ind w:right="76"/>
              <w:jc w:val="center"/>
              <w:rPr>
                <w:lang w:eastAsia="en-GB"/>
              </w:rPr>
            </w:pPr>
            <w:r w:rsidRPr="00C756C8">
              <w:rPr>
                <w:lang w:eastAsia="en-GB"/>
              </w:rPr>
              <w:t>1 788</w:t>
            </w:r>
          </w:p>
        </w:tc>
        <w:tc>
          <w:tcPr>
            <w:tcW w:w="1630" w:type="dxa"/>
            <w:tcBorders>
              <w:top w:val="nil"/>
              <w:left w:val="nil"/>
              <w:bottom w:val="nil"/>
              <w:right w:val="nil"/>
            </w:tcBorders>
            <w:shd w:val="clear" w:color="auto" w:fill="auto"/>
            <w:noWrap/>
            <w:vAlign w:val="bottom"/>
          </w:tcPr>
          <w:p w14:paraId="6F2D1455" w14:textId="77777777" w:rsidR="00491B26" w:rsidRPr="00C756C8" w:rsidRDefault="00491B26" w:rsidP="00C65B3B">
            <w:pPr>
              <w:pStyle w:val="Tabletext"/>
              <w:tabs>
                <w:tab w:val="clear" w:pos="1134"/>
              </w:tabs>
              <w:ind w:right="197"/>
              <w:jc w:val="center"/>
              <w:rPr>
                <w:lang w:eastAsia="en-GB"/>
              </w:rPr>
            </w:pPr>
            <w:r w:rsidRPr="00C756C8">
              <w:rPr>
                <w:lang w:eastAsia="en-GB"/>
              </w:rPr>
              <w:t>1 421</w:t>
            </w:r>
          </w:p>
        </w:tc>
        <w:tc>
          <w:tcPr>
            <w:tcW w:w="1240" w:type="dxa"/>
            <w:tcBorders>
              <w:top w:val="nil"/>
              <w:left w:val="single" w:sz="4" w:space="0" w:color="auto"/>
              <w:bottom w:val="nil"/>
              <w:right w:val="single" w:sz="4" w:space="0" w:color="auto"/>
            </w:tcBorders>
            <w:shd w:val="clear" w:color="auto" w:fill="auto"/>
            <w:noWrap/>
            <w:vAlign w:val="bottom"/>
          </w:tcPr>
          <w:p w14:paraId="2F71FEE9" w14:textId="77777777" w:rsidR="00491B26" w:rsidRPr="00C756C8" w:rsidRDefault="00491B26" w:rsidP="00C65B3B">
            <w:pPr>
              <w:pStyle w:val="Tabletext"/>
              <w:tabs>
                <w:tab w:val="clear" w:pos="851"/>
              </w:tabs>
              <w:ind w:right="172"/>
              <w:jc w:val="center"/>
              <w:rPr>
                <w:lang w:eastAsia="en-GB"/>
              </w:rPr>
            </w:pPr>
            <w:r w:rsidRPr="00C756C8">
              <w:rPr>
                <w:lang w:eastAsia="en-GB"/>
              </w:rPr>
              <w:t>367</w:t>
            </w:r>
          </w:p>
        </w:tc>
        <w:tc>
          <w:tcPr>
            <w:tcW w:w="1140" w:type="dxa"/>
            <w:tcBorders>
              <w:top w:val="nil"/>
              <w:left w:val="nil"/>
              <w:bottom w:val="nil"/>
              <w:right w:val="single" w:sz="4" w:space="0" w:color="auto"/>
            </w:tcBorders>
            <w:shd w:val="clear" w:color="auto" w:fill="auto"/>
            <w:noWrap/>
            <w:vAlign w:val="bottom"/>
          </w:tcPr>
          <w:p w14:paraId="434CF834" w14:textId="77777777" w:rsidR="00491B26" w:rsidRPr="00C756C8" w:rsidRDefault="00491B26" w:rsidP="00C65B3B">
            <w:pPr>
              <w:pStyle w:val="Tabletext"/>
              <w:tabs>
                <w:tab w:val="clear" w:pos="851"/>
              </w:tabs>
              <w:ind w:right="104"/>
              <w:jc w:val="center"/>
              <w:rPr>
                <w:lang w:eastAsia="en-GB"/>
              </w:rPr>
            </w:pPr>
            <w:r w:rsidRPr="00C756C8">
              <w:rPr>
                <w:lang w:eastAsia="en-GB"/>
              </w:rPr>
              <w:t>0</w:t>
            </w:r>
          </w:p>
        </w:tc>
      </w:tr>
      <w:tr w:rsidR="00491B26" w:rsidRPr="00C756C8" w14:paraId="3B313395" w14:textId="77777777" w:rsidTr="00C65B3B">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317666EA" w14:textId="77777777" w:rsidR="00491B26" w:rsidRPr="00C756C8" w:rsidRDefault="00491B26" w:rsidP="00C65B3B">
            <w:pPr>
              <w:pStyle w:val="Tabletext"/>
              <w:rPr>
                <w:lang w:eastAsia="en-GB"/>
              </w:rPr>
            </w:pPr>
            <w:r w:rsidRPr="00C756C8">
              <w:rPr>
                <w:lang w:eastAsia="en-GB"/>
              </w:rPr>
              <w:t>Typing (16 666 pages)</w:t>
            </w:r>
          </w:p>
        </w:tc>
        <w:tc>
          <w:tcPr>
            <w:tcW w:w="1120" w:type="dxa"/>
            <w:tcBorders>
              <w:top w:val="nil"/>
              <w:left w:val="nil"/>
              <w:bottom w:val="nil"/>
              <w:right w:val="single" w:sz="4" w:space="0" w:color="auto"/>
            </w:tcBorders>
            <w:shd w:val="clear" w:color="000000" w:fill="FFFFFF"/>
            <w:noWrap/>
            <w:vAlign w:val="bottom"/>
          </w:tcPr>
          <w:p w14:paraId="2656DEA0" w14:textId="77777777" w:rsidR="00491B26" w:rsidRPr="00C756C8" w:rsidRDefault="00491B26" w:rsidP="00C65B3B">
            <w:pPr>
              <w:pStyle w:val="Tabletext"/>
              <w:tabs>
                <w:tab w:val="clear" w:pos="851"/>
              </w:tabs>
              <w:ind w:right="76"/>
              <w:jc w:val="center"/>
              <w:rPr>
                <w:lang w:eastAsia="en-GB"/>
              </w:rPr>
            </w:pPr>
            <w:r w:rsidRPr="00C756C8">
              <w:rPr>
                <w:lang w:eastAsia="en-GB"/>
              </w:rPr>
              <w:t>944</w:t>
            </w:r>
          </w:p>
        </w:tc>
        <w:tc>
          <w:tcPr>
            <w:tcW w:w="1630" w:type="dxa"/>
            <w:tcBorders>
              <w:top w:val="nil"/>
              <w:left w:val="nil"/>
              <w:bottom w:val="nil"/>
              <w:right w:val="nil"/>
            </w:tcBorders>
            <w:shd w:val="clear" w:color="auto" w:fill="auto"/>
            <w:noWrap/>
            <w:vAlign w:val="bottom"/>
          </w:tcPr>
          <w:p w14:paraId="6DA75BC4" w14:textId="77777777" w:rsidR="00491B26" w:rsidRPr="00C756C8" w:rsidRDefault="00491B26" w:rsidP="00C65B3B">
            <w:pPr>
              <w:pStyle w:val="Tabletext"/>
              <w:tabs>
                <w:tab w:val="clear" w:pos="1134"/>
              </w:tabs>
              <w:ind w:right="197"/>
              <w:jc w:val="center"/>
              <w:rPr>
                <w:lang w:eastAsia="en-GB"/>
              </w:rPr>
            </w:pPr>
            <w:r w:rsidRPr="00C756C8">
              <w:rPr>
                <w:lang w:eastAsia="en-GB"/>
              </w:rPr>
              <w:t>1 075</w:t>
            </w:r>
          </w:p>
        </w:tc>
        <w:tc>
          <w:tcPr>
            <w:tcW w:w="1240" w:type="dxa"/>
            <w:tcBorders>
              <w:top w:val="nil"/>
              <w:left w:val="single" w:sz="4" w:space="0" w:color="auto"/>
              <w:bottom w:val="nil"/>
              <w:right w:val="single" w:sz="4" w:space="0" w:color="auto"/>
            </w:tcBorders>
            <w:shd w:val="clear" w:color="auto" w:fill="auto"/>
            <w:noWrap/>
            <w:vAlign w:val="bottom"/>
          </w:tcPr>
          <w:p w14:paraId="48785E85" w14:textId="77777777" w:rsidR="00491B26" w:rsidRPr="00C756C8" w:rsidRDefault="00491B26" w:rsidP="00C65B3B">
            <w:pPr>
              <w:pStyle w:val="Tabletext"/>
              <w:tabs>
                <w:tab w:val="clear" w:pos="851"/>
              </w:tabs>
              <w:ind w:right="172"/>
              <w:jc w:val="center"/>
              <w:rPr>
                <w:lang w:eastAsia="en-GB"/>
              </w:rPr>
            </w:pPr>
            <w:r w:rsidRPr="00C756C8">
              <w:rPr>
                <w:lang w:eastAsia="en-GB"/>
              </w:rPr>
              <w:t>176</w:t>
            </w:r>
          </w:p>
        </w:tc>
        <w:tc>
          <w:tcPr>
            <w:tcW w:w="1140" w:type="dxa"/>
            <w:tcBorders>
              <w:top w:val="nil"/>
              <w:left w:val="nil"/>
              <w:bottom w:val="nil"/>
              <w:right w:val="single" w:sz="4" w:space="0" w:color="auto"/>
            </w:tcBorders>
            <w:shd w:val="clear" w:color="auto" w:fill="auto"/>
            <w:noWrap/>
            <w:vAlign w:val="bottom"/>
          </w:tcPr>
          <w:p w14:paraId="4CCEF8F2" w14:textId="77777777" w:rsidR="00491B26" w:rsidRPr="00C756C8" w:rsidRDefault="00491B26" w:rsidP="00C65B3B">
            <w:pPr>
              <w:pStyle w:val="Tabletext"/>
              <w:tabs>
                <w:tab w:val="clear" w:pos="851"/>
              </w:tabs>
              <w:ind w:right="104"/>
              <w:jc w:val="center"/>
              <w:rPr>
                <w:lang w:eastAsia="en-GB"/>
              </w:rPr>
            </w:pPr>
            <w:r w:rsidRPr="00C756C8">
              <w:rPr>
                <w:lang w:eastAsia="en-GB"/>
              </w:rPr>
              <w:t>−307</w:t>
            </w:r>
          </w:p>
        </w:tc>
      </w:tr>
      <w:tr w:rsidR="00491B26" w:rsidRPr="00C756C8" w14:paraId="3739539D" w14:textId="77777777" w:rsidTr="00C65B3B">
        <w:trPr>
          <w:trHeight w:val="300"/>
        </w:trPr>
        <w:tc>
          <w:tcPr>
            <w:tcW w:w="448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6994A289" w14:textId="77777777" w:rsidR="00491B26" w:rsidRPr="00C756C8" w:rsidRDefault="00491B26" w:rsidP="00C65B3B">
            <w:pPr>
              <w:pStyle w:val="Tabletext"/>
              <w:rPr>
                <w:b/>
                <w:bCs/>
                <w:lang w:eastAsia="en-GB"/>
              </w:rPr>
            </w:pPr>
            <w:r w:rsidRPr="00C756C8">
              <w:rPr>
                <w:b/>
                <w:bCs/>
                <w:lang w:eastAsia="en-GB"/>
              </w:rPr>
              <w:t>Documentation sub-total</w:t>
            </w:r>
          </w:p>
        </w:tc>
        <w:tc>
          <w:tcPr>
            <w:tcW w:w="1120" w:type="dxa"/>
            <w:tcBorders>
              <w:top w:val="single" w:sz="4" w:space="0" w:color="auto"/>
              <w:left w:val="nil"/>
              <w:bottom w:val="single" w:sz="4" w:space="0" w:color="auto"/>
              <w:right w:val="single" w:sz="4" w:space="0" w:color="auto"/>
            </w:tcBorders>
            <w:shd w:val="clear" w:color="000000" w:fill="DCE6F1"/>
            <w:noWrap/>
            <w:vAlign w:val="bottom"/>
          </w:tcPr>
          <w:p w14:paraId="062C3F95" w14:textId="77777777" w:rsidR="00491B26" w:rsidRPr="00C756C8" w:rsidRDefault="00491B26" w:rsidP="00C65B3B">
            <w:pPr>
              <w:pStyle w:val="Tabletext"/>
              <w:tabs>
                <w:tab w:val="clear" w:pos="851"/>
              </w:tabs>
              <w:ind w:right="76"/>
              <w:jc w:val="center"/>
              <w:rPr>
                <w:b/>
                <w:bCs/>
                <w:lang w:eastAsia="en-GB"/>
              </w:rPr>
            </w:pPr>
            <w:r w:rsidRPr="00C756C8">
              <w:rPr>
                <w:b/>
                <w:bCs/>
                <w:lang w:eastAsia="en-GB"/>
              </w:rPr>
              <w:t>2 732</w:t>
            </w:r>
          </w:p>
        </w:tc>
        <w:tc>
          <w:tcPr>
            <w:tcW w:w="1630" w:type="dxa"/>
            <w:tcBorders>
              <w:top w:val="single" w:sz="4" w:space="0" w:color="auto"/>
              <w:left w:val="nil"/>
              <w:bottom w:val="single" w:sz="4" w:space="0" w:color="auto"/>
              <w:right w:val="nil"/>
            </w:tcBorders>
            <w:shd w:val="clear" w:color="000000" w:fill="DCE6F1"/>
            <w:noWrap/>
            <w:vAlign w:val="bottom"/>
          </w:tcPr>
          <w:p w14:paraId="6A8FFA7D" w14:textId="77777777" w:rsidR="00491B26" w:rsidRPr="00C756C8" w:rsidRDefault="00491B26" w:rsidP="00C65B3B">
            <w:pPr>
              <w:pStyle w:val="Tabletext"/>
              <w:tabs>
                <w:tab w:val="clear" w:pos="1134"/>
              </w:tabs>
              <w:ind w:right="197"/>
              <w:jc w:val="center"/>
              <w:rPr>
                <w:b/>
                <w:bCs/>
                <w:lang w:eastAsia="en-GB"/>
              </w:rPr>
            </w:pPr>
            <w:r w:rsidRPr="00C756C8">
              <w:rPr>
                <w:b/>
                <w:bCs/>
                <w:lang w:eastAsia="en-GB"/>
              </w:rPr>
              <w:t>2 496</w:t>
            </w:r>
          </w:p>
        </w:tc>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bottom"/>
          </w:tcPr>
          <w:p w14:paraId="30897291" w14:textId="77777777" w:rsidR="00491B26" w:rsidRPr="00C756C8" w:rsidRDefault="00491B26" w:rsidP="00C65B3B">
            <w:pPr>
              <w:pStyle w:val="Tabletext"/>
              <w:tabs>
                <w:tab w:val="clear" w:pos="851"/>
              </w:tabs>
              <w:ind w:right="172"/>
              <w:jc w:val="center"/>
              <w:rPr>
                <w:b/>
                <w:bCs/>
                <w:lang w:eastAsia="en-GB"/>
              </w:rPr>
            </w:pPr>
            <w:r w:rsidRPr="00C756C8">
              <w:rPr>
                <w:b/>
                <w:bCs/>
                <w:lang w:eastAsia="en-GB"/>
              </w:rPr>
              <w:t>543</w:t>
            </w:r>
          </w:p>
        </w:tc>
        <w:tc>
          <w:tcPr>
            <w:tcW w:w="1140" w:type="dxa"/>
            <w:tcBorders>
              <w:top w:val="single" w:sz="4" w:space="0" w:color="auto"/>
              <w:left w:val="nil"/>
              <w:bottom w:val="single" w:sz="4" w:space="0" w:color="auto"/>
              <w:right w:val="single" w:sz="4" w:space="0" w:color="auto"/>
            </w:tcBorders>
            <w:shd w:val="clear" w:color="000000" w:fill="DCE6F1"/>
            <w:noWrap/>
            <w:vAlign w:val="bottom"/>
          </w:tcPr>
          <w:p w14:paraId="23FCE065" w14:textId="77777777" w:rsidR="00491B26" w:rsidRPr="00C756C8" w:rsidRDefault="00491B26" w:rsidP="00C65B3B">
            <w:pPr>
              <w:pStyle w:val="Tabletext"/>
              <w:tabs>
                <w:tab w:val="clear" w:pos="851"/>
              </w:tabs>
              <w:ind w:right="104"/>
              <w:jc w:val="center"/>
              <w:rPr>
                <w:b/>
                <w:bCs/>
                <w:lang w:eastAsia="en-GB"/>
              </w:rPr>
            </w:pPr>
            <w:r w:rsidRPr="00C756C8">
              <w:rPr>
                <w:b/>
                <w:bCs/>
                <w:lang w:eastAsia="en-GB"/>
              </w:rPr>
              <w:t>−307</w:t>
            </w:r>
          </w:p>
        </w:tc>
      </w:tr>
      <w:tr w:rsidR="00491B26" w:rsidRPr="00C756C8" w14:paraId="55E4A909" w14:textId="77777777" w:rsidTr="00C65B3B">
        <w:trPr>
          <w:trHeight w:val="300"/>
        </w:trPr>
        <w:tc>
          <w:tcPr>
            <w:tcW w:w="448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2D498E78" w14:textId="77777777" w:rsidR="00491B26" w:rsidRPr="00C756C8" w:rsidRDefault="00491B26" w:rsidP="00C65B3B">
            <w:pPr>
              <w:pStyle w:val="Tabletext"/>
              <w:rPr>
                <w:b/>
                <w:bCs/>
                <w:lang w:eastAsia="en-GB"/>
              </w:rPr>
            </w:pPr>
            <w:r w:rsidRPr="00C756C8">
              <w:rPr>
                <w:b/>
                <w:bCs/>
                <w:lang w:eastAsia="en-GB"/>
              </w:rPr>
              <w:t>TOTAL</w:t>
            </w:r>
          </w:p>
        </w:tc>
        <w:tc>
          <w:tcPr>
            <w:tcW w:w="1120" w:type="dxa"/>
            <w:tcBorders>
              <w:top w:val="single" w:sz="4" w:space="0" w:color="auto"/>
              <w:left w:val="nil"/>
              <w:bottom w:val="single" w:sz="4" w:space="0" w:color="auto"/>
              <w:right w:val="single" w:sz="4" w:space="0" w:color="auto"/>
            </w:tcBorders>
            <w:shd w:val="clear" w:color="000000" w:fill="DCE6F1"/>
            <w:noWrap/>
            <w:vAlign w:val="bottom"/>
          </w:tcPr>
          <w:p w14:paraId="79EB62AA" w14:textId="77777777" w:rsidR="00491B26" w:rsidRPr="00C756C8" w:rsidRDefault="00491B26" w:rsidP="00C65B3B">
            <w:pPr>
              <w:pStyle w:val="Tabletext"/>
              <w:tabs>
                <w:tab w:val="clear" w:pos="851"/>
              </w:tabs>
              <w:ind w:right="76"/>
              <w:jc w:val="center"/>
              <w:rPr>
                <w:b/>
                <w:bCs/>
                <w:lang w:eastAsia="en-GB"/>
              </w:rPr>
            </w:pPr>
            <w:r w:rsidRPr="00C756C8">
              <w:rPr>
                <w:b/>
                <w:bCs/>
                <w:lang w:eastAsia="en-GB"/>
              </w:rPr>
              <w:t>5 181</w:t>
            </w:r>
          </w:p>
        </w:tc>
        <w:tc>
          <w:tcPr>
            <w:tcW w:w="1630" w:type="dxa"/>
            <w:tcBorders>
              <w:top w:val="single" w:sz="4" w:space="0" w:color="auto"/>
              <w:left w:val="nil"/>
              <w:bottom w:val="single" w:sz="4" w:space="0" w:color="auto"/>
              <w:right w:val="nil"/>
            </w:tcBorders>
            <w:shd w:val="clear" w:color="000000" w:fill="DCE6F1"/>
            <w:noWrap/>
            <w:vAlign w:val="bottom"/>
          </w:tcPr>
          <w:p w14:paraId="56350220" w14:textId="77777777" w:rsidR="00491B26" w:rsidRPr="00C756C8" w:rsidRDefault="00491B26" w:rsidP="00C65B3B">
            <w:pPr>
              <w:pStyle w:val="Tabletext"/>
              <w:tabs>
                <w:tab w:val="clear" w:pos="1134"/>
              </w:tabs>
              <w:ind w:right="197"/>
              <w:jc w:val="center"/>
              <w:rPr>
                <w:b/>
                <w:bCs/>
                <w:lang w:eastAsia="en-GB"/>
              </w:rPr>
            </w:pPr>
            <w:r w:rsidRPr="00C756C8">
              <w:rPr>
                <w:b/>
                <w:bCs/>
                <w:lang w:eastAsia="en-GB"/>
              </w:rPr>
              <w:t>3 483</w:t>
            </w:r>
          </w:p>
        </w:tc>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bottom"/>
          </w:tcPr>
          <w:p w14:paraId="4A9F74E5" w14:textId="77777777" w:rsidR="00491B26" w:rsidRPr="00C756C8" w:rsidRDefault="00491B26" w:rsidP="00C65B3B">
            <w:pPr>
              <w:pStyle w:val="Tabletext"/>
              <w:tabs>
                <w:tab w:val="clear" w:pos="851"/>
              </w:tabs>
              <w:ind w:right="172"/>
              <w:jc w:val="center"/>
              <w:rPr>
                <w:b/>
                <w:bCs/>
                <w:lang w:eastAsia="en-GB"/>
              </w:rPr>
            </w:pPr>
            <w:r w:rsidRPr="00C756C8">
              <w:rPr>
                <w:b/>
                <w:bCs/>
                <w:lang w:eastAsia="en-GB"/>
              </w:rPr>
              <w:t>999</w:t>
            </w:r>
          </w:p>
        </w:tc>
        <w:tc>
          <w:tcPr>
            <w:tcW w:w="1140" w:type="dxa"/>
            <w:tcBorders>
              <w:top w:val="single" w:sz="4" w:space="0" w:color="auto"/>
              <w:left w:val="nil"/>
              <w:bottom w:val="single" w:sz="4" w:space="0" w:color="auto"/>
              <w:right w:val="single" w:sz="4" w:space="0" w:color="auto"/>
            </w:tcBorders>
            <w:shd w:val="clear" w:color="000000" w:fill="DCE6F1"/>
            <w:noWrap/>
            <w:vAlign w:val="bottom"/>
          </w:tcPr>
          <w:p w14:paraId="625444EA" w14:textId="77777777" w:rsidR="00491B26" w:rsidRPr="00C756C8" w:rsidRDefault="00491B26" w:rsidP="00C65B3B">
            <w:pPr>
              <w:pStyle w:val="Tabletext"/>
              <w:tabs>
                <w:tab w:val="clear" w:pos="851"/>
              </w:tabs>
              <w:ind w:right="104"/>
              <w:jc w:val="center"/>
              <w:rPr>
                <w:b/>
                <w:bCs/>
                <w:lang w:eastAsia="en-GB"/>
              </w:rPr>
            </w:pPr>
            <w:r w:rsidRPr="00C756C8">
              <w:rPr>
                <w:b/>
                <w:bCs/>
                <w:lang w:eastAsia="en-GB"/>
              </w:rPr>
              <w:t>699</w:t>
            </w:r>
          </w:p>
        </w:tc>
      </w:tr>
    </w:tbl>
    <w:p w14:paraId="4035AAEA" w14:textId="77777777" w:rsidR="00491B26" w:rsidRPr="00C756C8" w:rsidRDefault="00491B26" w:rsidP="00491B26">
      <w:pPr>
        <w:jc w:val="center"/>
        <w:rPr>
          <w:sz w:val="28"/>
          <w:szCs w:val="28"/>
        </w:rPr>
      </w:pPr>
    </w:p>
    <w:p w14:paraId="65EABB62" w14:textId="77777777" w:rsidR="00491B26" w:rsidRPr="00C756C8" w:rsidRDefault="00491B26" w:rsidP="00491B26">
      <w:pPr>
        <w:overflowPunct/>
        <w:autoSpaceDE/>
        <w:autoSpaceDN/>
        <w:adjustRightInd/>
        <w:spacing w:before="0"/>
        <w:textAlignment w:val="auto"/>
        <w:rPr>
          <w:sz w:val="28"/>
          <w:szCs w:val="28"/>
        </w:rPr>
      </w:pPr>
      <w:r w:rsidRPr="00C756C8">
        <w:rPr>
          <w:sz w:val="28"/>
          <w:szCs w:val="28"/>
        </w:rPr>
        <w:br w:type="page"/>
      </w:r>
    </w:p>
    <w:p w14:paraId="79237969" w14:textId="77777777" w:rsidR="00491B26" w:rsidRPr="00C756C8" w:rsidRDefault="00491B26" w:rsidP="00491B26">
      <w:pPr>
        <w:pStyle w:val="AnnexNo"/>
      </w:pPr>
      <w:r w:rsidRPr="00C756C8">
        <w:lastRenderedPageBreak/>
        <w:t>ANNEX 2</w:t>
      </w:r>
    </w:p>
    <w:p w14:paraId="60F5B70A" w14:textId="77777777" w:rsidR="00491B26" w:rsidRPr="00C756C8" w:rsidRDefault="00491B26" w:rsidP="00491B26">
      <w:pPr>
        <w:pStyle w:val="TableNo"/>
      </w:pPr>
      <w:r w:rsidRPr="00C756C8">
        <w:t>Table 1</w:t>
      </w:r>
    </w:p>
    <w:p w14:paraId="4D7BEB40" w14:textId="77777777" w:rsidR="00491B26" w:rsidRPr="00C756C8" w:rsidRDefault="00491B26" w:rsidP="00491B26">
      <w:pPr>
        <w:rPr>
          <w:b/>
          <w:bCs/>
        </w:rPr>
      </w:pPr>
      <w:r w:rsidRPr="00C756C8">
        <w:rPr>
          <w:b/>
          <w:bCs/>
          <w:noProof/>
        </w:rPr>
        <w:drawing>
          <wp:inline distT="0" distB="0" distL="0" distR="0" wp14:anchorId="0F51F493" wp14:editId="56206180">
            <wp:extent cx="6120765" cy="1285240"/>
            <wp:effectExtent l="0" t="0" r="635" b="0"/>
            <wp:docPr id="725283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283219" name=""/>
                    <pic:cNvPicPr/>
                  </pic:nvPicPr>
                  <pic:blipFill>
                    <a:blip r:embed="rId23"/>
                    <a:stretch>
                      <a:fillRect/>
                    </a:stretch>
                  </pic:blipFill>
                  <pic:spPr>
                    <a:xfrm>
                      <a:off x="0" y="0"/>
                      <a:ext cx="6120765" cy="1285240"/>
                    </a:xfrm>
                    <a:prstGeom prst="rect">
                      <a:avLst/>
                    </a:prstGeom>
                  </pic:spPr>
                </pic:pic>
              </a:graphicData>
            </a:graphic>
          </wp:inline>
        </w:drawing>
      </w:r>
    </w:p>
    <w:p w14:paraId="25FCD051" w14:textId="77777777" w:rsidR="00491B26" w:rsidRDefault="00491B26" w:rsidP="00491B26"/>
    <w:p w14:paraId="6ED073A3" w14:textId="77777777" w:rsidR="00491B26" w:rsidRPr="00C756C8" w:rsidRDefault="00491B26" w:rsidP="00491B26">
      <w:pPr>
        <w:pStyle w:val="Headingb"/>
      </w:pPr>
      <w:r w:rsidRPr="00C756C8">
        <w:t xml:space="preserve">Study </w:t>
      </w:r>
      <w:r>
        <w:t>g</w:t>
      </w:r>
      <w:r w:rsidRPr="00C756C8">
        <w:t>roups</w:t>
      </w:r>
    </w:p>
    <w:p w14:paraId="4DF1279B" w14:textId="77777777" w:rsidR="00491B26" w:rsidRPr="00C756C8" w:rsidRDefault="00491B26" w:rsidP="00491B26">
      <w:pPr>
        <w:pStyle w:val="TableNo"/>
      </w:pPr>
      <w:r w:rsidRPr="00C756C8">
        <w:t>Table 2</w:t>
      </w:r>
    </w:p>
    <w:p w14:paraId="378934A9" w14:textId="77777777" w:rsidR="00491B26" w:rsidRPr="00C756C8" w:rsidRDefault="00491B26" w:rsidP="00491B26">
      <w:pPr>
        <w:overflowPunct/>
        <w:autoSpaceDE/>
        <w:autoSpaceDN/>
        <w:adjustRightInd/>
        <w:spacing w:before="0"/>
        <w:textAlignment w:val="auto"/>
        <w:rPr>
          <w:b/>
          <w:bCs/>
        </w:rPr>
      </w:pPr>
      <w:r w:rsidRPr="00C756C8">
        <w:rPr>
          <w:b/>
          <w:bCs/>
          <w:noProof/>
        </w:rPr>
        <w:drawing>
          <wp:inline distT="0" distB="0" distL="0" distR="0" wp14:anchorId="33494AE3" wp14:editId="1DCAA2B6">
            <wp:extent cx="6120765" cy="2139315"/>
            <wp:effectExtent l="0" t="0" r="635" b="0"/>
            <wp:docPr id="326176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176860" name=""/>
                    <pic:cNvPicPr/>
                  </pic:nvPicPr>
                  <pic:blipFill>
                    <a:blip r:embed="rId24"/>
                    <a:stretch>
                      <a:fillRect/>
                    </a:stretch>
                  </pic:blipFill>
                  <pic:spPr>
                    <a:xfrm>
                      <a:off x="0" y="0"/>
                      <a:ext cx="6120765" cy="2139315"/>
                    </a:xfrm>
                    <a:prstGeom prst="rect">
                      <a:avLst/>
                    </a:prstGeom>
                  </pic:spPr>
                </pic:pic>
              </a:graphicData>
            </a:graphic>
          </wp:inline>
        </w:drawing>
      </w:r>
    </w:p>
    <w:p w14:paraId="25B5F896" w14:textId="77777777" w:rsidR="00491B26" w:rsidRDefault="00491B26" w:rsidP="00491B26"/>
    <w:p w14:paraId="510E4704" w14:textId="77777777" w:rsidR="00491B26" w:rsidRPr="00C756C8" w:rsidRDefault="00491B26" w:rsidP="00491B26">
      <w:pPr>
        <w:pStyle w:val="Headingb"/>
      </w:pPr>
      <w:r w:rsidRPr="00C756C8">
        <w:t xml:space="preserve">Terrestrial </w:t>
      </w:r>
      <w:r>
        <w:t>s</w:t>
      </w:r>
      <w:r w:rsidRPr="00C756C8">
        <w:t>ervices</w:t>
      </w:r>
    </w:p>
    <w:p w14:paraId="2BC74AF5" w14:textId="77777777" w:rsidR="00491B26" w:rsidRPr="00C756C8" w:rsidRDefault="00491B26" w:rsidP="00491B26">
      <w:pPr>
        <w:pStyle w:val="TableNo"/>
      </w:pPr>
      <w:r w:rsidRPr="00C756C8">
        <w:t>Table 3</w:t>
      </w:r>
    </w:p>
    <w:p w14:paraId="17935F11" w14:textId="77777777" w:rsidR="00491B26" w:rsidRPr="00C756C8" w:rsidRDefault="00491B26" w:rsidP="00491B26">
      <w:pPr>
        <w:jc w:val="center"/>
      </w:pPr>
      <w:r w:rsidRPr="00C756C8">
        <w:rPr>
          <w:noProof/>
        </w:rPr>
        <w:drawing>
          <wp:inline distT="0" distB="0" distL="0" distR="0" wp14:anchorId="01D0D518" wp14:editId="438BBD4E">
            <wp:extent cx="6120765" cy="1448435"/>
            <wp:effectExtent l="0" t="0" r="635" b="0"/>
            <wp:docPr id="814303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303539" name=""/>
                    <pic:cNvPicPr/>
                  </pic:nvPicPr>
                  <pic:blipFill>
                    <a:blip r:embed="rId25"/>
                    <a:stretch>
                      <a:fillRect/>
                    </a:stretch>
                  </pic:blipFill>
                  <pic:spPr>
                    <a:xfrm>
                      <a:off x="0" y="0"/>
                      <a:ext cx="6120765" cy="1448435"/>
                    </a:xfrm>
                    <a:prstGeom prst="rect">
                      <a:avLst/>
                    </a:prstGeom>
                  </pic:spPr>
                </pic:pic>
              </a:graphicData>
            </a:graphic>
          </wp:inline>
        </w:drawing>
      </w:r>
    </w:p>
    <w:p w14:paraId="0BB2BC49" w14:textId="77777777" w:rsidR="00491B26" w:rsidRPr="00C756C8" w:rsidRDefault="00491B26" w:rsidP="00491B26">
      <w:pPr>
        <w:overflowPunct/>
        <w:autoSpaceDE/>
        <w:autoSpaceDN/>
        <w:adjustRightInd/>
        <w:spacing w:before="0"/>
        <w:textAlignment w:val="auto"/>
      </w:pPr>
    </w:p>
    <w:p w14:paraId="62EDFD55" w14:textId="77777777" w:rsidR="00491B26" w:rsidRPr="00C756C8" w:rsidRDefault="00491B26" w:rsidP="00491B26">
      <w:pPr>
        <w:overflowPunct/>
        <w:autoSpaceDE/>
        <w:autoSpaceDN/>
        <w:adjustRightInd/>
        <w:spacing w:before="0"/>
        <w:textAlignment w:val="auto"/>
        <w:rPr>
          <w:b/>
          <w:bCs/>
        </w:rPr>
      </w:pPr>
      <w:r w:rsidRPr="00C756C8">
        <w:rPr>
          <w:b/>
          <w:bCs/>
        </w:rPr>
        <w:br w:type="page"/>
      </w:r>
    </w:p>
    <w:p w14:paraId="5F1C8449" w14:textId="77777777" w:rsidR="00491B26" w:rsidRPr="00C756C8" w:rsidRDefault="00491B26" w:rsidP="00491B26">
      <w:pPr>
        <w:rPr>
          <w:b/>
          <w:bCs/>
        </w:rPr>
      </w:pPr>
      <w:r w:rsidRPr="00C756C8">
        <w:rPr>
          <w:b/>
          <w:bCs/>
        </w:rPr>
        <w:lastRenderedPageBreak/>
        <w:t xml:space="preserve">Space </w:t>
      </w:r>
      <w:r>
        <w:rPr>
          <w:b/>
          <w:bCs/>
        </w:rPr>
        <w:t>s</w:t>
      </w:r>
      <w:r w:rsidRPr="00C756C8">
        <w:rPr>
          <w:b/>
          <w:bCs/>
        </w:rPr>
        <w:t>ervices</w:t>
      </w:r>
    </w:p>
    <w:p w14:paraId="640BDFA0" w14:textId="77777777" w:rsidR="00491B26" w:rsidRPr="00C756C8" w:rsidRDefault="00491B26" w:rsidP="00491B26">
      <w:pPr>
        <w:pStyle w:val="TableNo"/>
      </w:pPr>
      <w:r w:rsidRPr="00C756C8">
        <w:t>Table 4-1</w:t>
      </w:r>
    </w:p>
    <w:p w14:paraId="368EE7AD" w14:textId="77777777" w:rsidR="00491B26" w:rsidRPr="00C756C8" w:rsidRDefault="00491B26" w:rsidP="00491B26">
      <w:pPr>
        <w:pStyle w:val="Reasons"/>
      </w:pPr>
      <w:r w:rsidRPr="00C756C8">
        <w:rPr>
          <w:noProof/>
        </w:rPr>
        <w:drawing>
          <wp:inline distT="0" distB="0" distL="0" distR="0" wp14:anchorId="62EA2D08" wp14:editId="4CCE78A0">
            <wp:extent cx="6120765" cy="5017770"/>
            <wp:effectExtent l="0" t="0" r="635" b="0"/>
            <wp:docPr id="720043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043186" name=""/>
                    <pic:cNvPicPr/>
                  </pic:nvPicPr>
                  <pic:blipFill>
                    <a:blip r:embed="rId26"/>
                    <a:stretch>
                      <a:fillRect/>
                    </a:stretch>
                  </pic:blipFill>
                  <pic:spPr>
                    <a:xfrm>
                      <a:off x="0" y="0"/>
                      <a:ext cx="6120765" cy="5017770"/>
                    </a:xfrm>
                    <a:prstGeom prst="rect">
                      <a:avLst/>
                    </a:prstGeom>
                  </pic:spPr>
                </pic:pic>
              </a:graphicData>
            </a:graphic>
          </wp:inline>
        </w:drawing>
      </w:r>
    </w:p>
    <w:p w14:paraId="1FF743A5" w14:textId="77777777" w:rsidR="00491B26" w:rsidRPr="00C756C8" w:rsidRDefault="00491B26" w:rsidP="004451F2">
      <w:pPr>
        <w:spacing w:before="840"/>
        <w:jc w:val="center"/>
        <w:rPr>
          <w:sz w:val="28"/>
          <w:szCs w:val="28"/>
        </w:rPr>
      </w:pPr>
      <w:r w:rsidRPr="00C756C8">
        <w:rPr>
          <w:sz w:val="28"/>
          <w:szCs w:val="28"/>
        </w:rPr>
        <w:t>_______________</w:t>
      </w:r>
    </w:p>
    <w:sectPr w:rsidR="00491B26" w:rsidRPr="00C756C8" w:rsidSect="00092D4E">
      <w:headerReference w:type="defaul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71D91" w14:textId="77777777" w:rsidR="00092D4E" w:rsidRDefault="00092D4E">
      <w:r>
        <w:separator/>
      </w:r>
    </w:p>
  </w:endnote>
  <w:endnote w:type="continuationSeparator" w:id="0">
    <w:p w14:paraId="0CC68F8B" w14:textId="77777777" w:rsidR="00092D4E" w:rsidRDefault="0009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D9877" w14:textId="77777777" w:rsidR="00092D4E" w:rsidRDefault="00092D4E">
      <w:r>
        <w:t>____________________</w:t>
      </w:r>
    </w:p>
  </w:footnote>
  <w:footnote w:type="continuationSeparator" w:id="0">
    <w:p w14:paraId="35D57BAF" w14:textId="77777777" w:rsidR="00092D4E" w:rsidRDefault="0009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7072" w14:textId="77777777" w:rsidR="00C126C1" w:rsidRDefault="00C126C1" w:rsidP="001E41A0">
    <w:pPr>
      <w:pStyle w:val="Header"/>
      <w:rPr>
        <w:lang w:val="es-ES"/>
      </w:rPr>
    </w:pPr>
    <w:r>
      <w:fldChar w:fldCharType="begin"/>
    </w:r>
    <w:r>
      <w:instrText xml:space="preserve"> PAGE </w:instrText>
    </w:r>
    <w:r>
      <w:fldChar w:fldCharType="separate"/>
    </w:r>
    <w:r w:rsidR="00237E22">
      <w:rPr>
        <w:noProof/>
      </w:rPr>
      <w:t>2</w:t>
    </w:r>
    <w:r>
      <w:rPr>
        <w:noProof/>
      </w:rPr>
      <w:fldChar w:fldCharType="end"/>
    </w:r>
  </w:p>
  <w:p w14:paraId="2CD7CB8A" w14:textId="41562791" w:rsidR="00C126C1" w:rsidRDefault="00C126C1" w:rsidP="00237E22">
    <w:pPr>
      <w:pStyle w:val="Header"/>
      <w:rPr>
        <w:lang w:val="es-ES"/>
      </w:rPr>
    </w:pPr>
    <w:r>
      <w:rPr>
        <w:lang w:val="es-ES"/>
      </w:rPr>
      <w:t>RAG/</w:t>
    </w:r>
    <w:r w:rsidR="00794AA9">
      <w:rPr>
        <w:lang w:val="es-ES"/>
      </w:rPr>
      <w:t>INF</w:t>
    </w:r>
    <w:r w:rsidR="002E12D6">
      <w:rPr>
        <w:lang w:val="es-ES"/>
      </w:rPr>
      <w:t>O</w:t>
    </w:r>
    <w:r w:rsidR="00794AA9">
      <w:rPr>
        <w:lang w:val="es-ES"/>
      </w:rPr>
      <w:t>/1</w:t>
    </w:r>
    <w:r>
      <w:rPr>
        <w:lang w:val="es-E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16cid:durableId="1700661788">
    <w:abstractNumId w:val="9"/>
  </w:num>
  <w:num w:numId="2" w16cid:durableId="376129574">
    <w:abstractNumId w:val="7"/>
  </w:num>
  <w:num w:numId="3" w16cid:durableId="828908837">
    <w:abstractNumId w:val="6"/>
  </w:num>
  <w:num w:numId="4" w16cid:durableId="778597928">
    <w:abstractNumId w:val="5"/>
  </w:num>
  <w:num w:numId="5" w16cid:durableId="574365815">
    <w:abstractNumId w:val="4"/>
  </w:num>
  <w:num w:numId="6" w16cid:durableId="2104177466">
    <w:abstractNumId w:val="8"/>
  </w:num>
  <w:num w:numId="7" w16cid:durableId="681737224">
    <w:abstractNumId w:val="3"/>
  </w:num>
  <w:num w:numId="8" w16cid:durableId="21588695">
    <w:abstractNumId w:val="2"/>
  </w:num>
  <w:num w:numId="9" w16cid:durableId="1035157753">
    <w:abstractNumId w:val="1"/>
  </w:num>
  <w:num w:numId="10" w16cid:durableId="7991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ru-RU"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D6"/>
    <w:rsid w:val="00003128"/>
    <w:rsid w:val="00006088"/>
    <w:rsid w:val="00014984"/>
    <w:rsid w:val="000917DD"/>
    <w:rsid w:val="00092D4E"/>
    <w:rsid w:val="00093C73"/>
    <w:rsid w:val="000C0178"/>
    <w:rsid w:val="000F2431"/>
    <w:rsid w:val="000F33D8"/>
    <w:rsid w:val="000F5A30"/>
    <w:rsid w:val="00134B48"/>
    <w:rsid w:val="001377D6"/>
    <w:rsid w:val="00140F13"/>
    <w:rsid w:val="001632FD"/>
    <w:rsid w:val="001D0937"/>
    <w:rsid w:val="001E345C"/>
    <w:rsid w:val="001E41A0"/>
    <w:rsid w:val="001F7FF9"/>
    <w:rsid w:val="00204FF5"/>
    <w:rsid w:val="002174BD"/>
    <w:rsid w:val="00237E22"/>
    <w:rsid w:val="002452D1"/>
    <w:rsid w:val="00255EFC"/>
    <w:rsid w:val="002774E4"/>
    <w:rsid w:val="002956E1"/>
    <w:rsid w:val="002B54F6"/>
    <w:rsid w:val="002E111B"/>
    <w:rsid w:val="002E12D6"/>
    <w:rsid w:val="002E1ACF"/>
    <w:rsid w:val="002F4DA3"/>
    <w:rsid w:val="0034793D"/>
    <w:rsid w:val="0036198A"/>
    <w:rsid w:val="00364B09"/>
    <w:rsid w:val="00370F11"/>
    <w:rsid w:val="0037459C"/>
    <w:rsid w:val="00387DF0"/>
    <w:rsid w:val="00390D7F"/>
    <w:rsid w:val="00393A02"/>
    <w:rsid w:val="00395BC4"/>
    <w:rsid w:val="003A660F"/>
    <w:rsid w:val="003D068D"/>
    <w:rsid w:val="003D1115"/>
    <w:rsid w:val="003D6B65"/>
    <w:rsid w:val="003E2CE2"/>
    <w:rsid w:val="003F6B9F"/>
    <w:rsid w:val="004037A0"/>
    <w:rsid w:val="00420F57"/>
    <w:rsid w:val="00425257"/>
    <w:rsid w:val="004451F2"/>
    <w:rsid w:val="00457E3E"/>
    <w:rsid w:val="00481551"/>
    <w:rsid w:val="00491B26"/>
    <w:rsid w:val="004F05FD"/>
    <w:rsid w:val="004F0848"/>
    <w:rsid w:val="004F0D9F"/>
    <w:rsid w:val="00507DA3"/>
    <w:rsid w:val="0051782D"/>
    <w:rsid w:val="005255B9"/>
    <w:rsid w:val="00564369"/>
    <w:rsid w:val="00567F67"/>
    <w:rsid w:val="00597657"/>
    <w:rsid w:val="005B2C58"/>
    <w:rsid w:val="005C3D12"/>
    <w:rsid w:val="005F3F95"/>
    <w:rsid w:val="00605D94"/>
    <w:rsid w:val="00606F3B"/>
    <w:rsid w:val="0062201E"/>
    <w:rsid w:val="00632F23"/>
    <w:rsid w:val="0065353D"/>
    <w:rsid w:val="00654C41"/>
    <w:rsid w:val="00656189"/>
    <w:rsid w:val="00691309"/>
    <w:rsid w:val="006A22EE"/>
    <w:rsid w:val="006B4CFB"/>
    <w:rsid w:val="006C1C81"/>
    <w:rsid w:val="006D2D35"/>
    <w:rsid w:val="006E1135"/>
    <w:rsid w:val="006F4E71"/>
    <w:rsid w:val="006F5E60"/>
    <w:rsid w:val="00742FAF"/>
    <w:rsid w:val="00746923"/>
    <w:rsid w:val="00762C39"/>
    <w:rsid w:val="00792F52"/>
    <w:rsid w:val="007934C9"/>
    <w:rsid w:val="007939AF"/>
    <w:rsid w:val="00794AA9"/>
    <w:rsid w:val="007A0002"/>
    <w:rsid w:val="007A025F"/>
    <w:rsid w:val="007C407C"/>
    <w:rsid w:val="007D66DA"/>
    <w:rsid w:val="007F55BA"/>
    <w:rsid w:val="00806E63"/>
    <w:rsid w:val="0081028D"/>
    <w:rsid w:val="0083044A"/>
    <w:rsid w:val="0084263E"/>
    <w:rsid w:val="008615E8"/>
    <w:rsid w:val="00866BD0"/>
    <w:rsid w:val="00874267"/>
    <w:rsid w:val="008B3F50"/>
    <w:rsid w:val="00906598"/>
    <w:rsid w:val="00906E40"/>
    <w:rsid w:val="009503D6"/>
    <w:rsid w:val="0095426A"/>
    <w:rsid w:val="009557B9"/>
    <w:rsid w:val="00971BF2"/>
    <w:rsid w:val="00983E8C"/>
    <w:rsid w:val="00996F7C"/>
    <w:rsid w:val="00997811"/>
    <w:rsid w:val="009C03F2"/>
    <w:rsid w:val="009D27EC"/>
    <w:rsid w:val="009D2CAC"/>
    <w:rsid w:val="009F3F6B"/>
    <w:rsid w:val="00A16CB2"/>
    <w:rsid w:val="00A25951"/>
    <w:rsid w:val="00A30AAE"/>
    <w:rsid w:val="00A31A21"/>
    <w:rsid w:val="00A636FB"/>
    <w:rsid w:val="00A7485B"/>
    <w:rsid w:val="00AA2F18"/>
    <w:rsid w:val="00AE5234"/>
    <w:rsid w:val="00AF7CE7"/>
    <w:rsid w:val="00B26570"/>
    <w:rsid w:val="00B32A31"/>
    <w:rsid w:val="00B35BE4"/>
    <w:rsid w:val="00B409FB"/>
    <w:rsid w:val="00B40BC7"/>
    <w:rsid w:val="00B52992"/>
    <w:rsid w:val="00B70E14"/>
    <w:rsid w:val="00B74EFB"/>
    <w:rsid w:val="00B869E6"/>
    <w:rsid w:val="00B86DCE"/>
    <w:rsid w:val="00BA2357"/>
    <w:rsid w:val="00BC5232"/>
    <w:rsid w:val="00BC7DCC"/>
    <w:rsid w:val="00BF0EDE"/>
    <w:rsid w:val="00BF530B"/>
    <w:rsid w:val="00BF7436"/>
    <w:rsid w:val="00C11901"/>
    <w:rsid w:val="00C126C1"/>
    <w:rsid w:val="00C2188B"/>
    <w:rsid w:val="00C322C4"/>
    <w:rsid w:val="00C5127C"/>
    <w:rsid w:val="00C67EC0"/>
    <w:rsid w:val="00C76786"/>
    <w:rsid w:val="00C76AA7"/>
    <w:rsid w:val="00CB54A4"/>
    <w:rsid w:val="00CB69D6"/>
    <w:rsid w:val="00CC055B"/>
    <w:rsid w:val="00CC1D49"/>
    <w:rsid w:val="00CD15B4"/>
    <w:rsid w:val="00CD15E9"/>
    <w:rsid w:val="00CD442D"/>
    <w:rsid w:val="00CD4D80"/>
    <w:rsid w:val="00CE366B"/>
    <w:rsid w:val="00CF7532"/>
    <w:rsid w:val="00D211BC"/>
    <w:rsid w:val="00D36ED8"/>
    <w:rsid w:val="00D9717B"/>
    <w:rsid w:val="00DA2B58"/>
    <w:rsid w:val="00DA7F85"/>
    <w:rsid w:val="00DC08D7"/>
    <w:rsid w:val="00DC3B29"/>
    <w:rsid w:val="00DD3BF8"/>
    <w:rsid w:val="00E1425C"/>
    <w:rsid w:val="00E162C7"/>
    <w:rsid w:val="00E25E6F"/>
    <w:rsid w:val="00E34566"/>
    <w:rsid w:val="00EB287E"/>
    <w:rsid w:val="00EC0BE3"/>
    <w:rsid w:val="00EE7097"/>
    <w:rsid w:val="00F03533"/>
    <w:rsid w:val="00F176DA"/>
    <w:rsid w:val="00F31FF6"/>
    <w:rsid w:val="00F35201"/>
    <w:rsid w:val="00F54DE8"/>
    <w:rsid w:val="00F749FF"/>
    <w:rsid w:val="00F77744"/>
    <w:rsid w:val="00FC0719"/>
    <w:rsid w:val="00FC1E29"/>
    <w:rsid w:val="00FE56BC"/>
    <w:rsid w:val="00FF05B2"/>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DEFB2"/>
  <w15:docId w15:val="{42E86A8F-DB78-4649-BEC0-A941B711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AnnexNo">
    <w:name w:val="Annex_No"/>
    <w:basedOn w:val="Normal"/>
    <w:next w:val="Normal"/>
    <w:link w:val="AnnexNoChar"/>
    <w:rsid w:val="00014984"/>
    <w:pPr>
      <w:keepNext/>
      <w:keepLines/>
      <w:tabs>
        <w:tab w:val="clear" w:pos="794"/>
        <w:tab w:val="clear" w:pos="1191"/>
        <w:tab w:val="clear" w:pos="1588"/>
        <w:tab w:val="clear" w:pos="1985"/>
        <w:tab w:val="left" w:pos="1134"/>
        <w:tab w:val="left" w:pos="1871"/>
        <w:tab w:val="left" w:pos="2268"/>
      </w:tabs>
      <w:spacing w:before="480" w:after="80"/>
      <w:jc w:val="center"/>
    </w:pPr>
    <w:rPr>
      <w:caps/>
      <w:sz w:val="26"/>
      <w:lang w:val="ru-RU"/>
    </w:rPr>
  </w:style>
  <w:style w:type="character" w:customStyle="1" w:styleId="AnnexNoChar">
    <w:name w:val="Annex_No Char"/>
    <w:link w:val="AnnexNo"/>
    <w:locked/>
    <w:rsid w:val="00014984"/>
    <w:rPr>
      <w:rFonts w:ascii="Times New Roman" w:hAnsi="Times New Roman"/>
      <w:caps/>
      <w:sz w:val="26"/>
      <w:lang w:val="ru-RU" w:eastAsia="en-US"/>
    </w:rPr>
  </w:style>
  <w:style w:type="paragraph" w:customStyle="1" w:styleId="Annextitle">
    <w:name w:val="Annex_title"/>
    <w:basedOn w:val="Normal"/>
    <w:next w:val="Normal"/>
    <w:link w:val="AnnextitleChar1"/>
    <w:rsid w:val="00014984"/>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6"/>
      <w:lang w:val="ru-RU"/>
    </w:rPr>
  </w:style>
  <w:style w:type="character" w:customStyle="1" w:styleId="AnnextitleChar1">
    <w:name w:val="Annex_title Char1"/>
    <w:link w:val="Annextitle"/>
    <w:locked/>
    <w:rsid w:val="00014984"/>
    <w:rPr>
      <w:rFonts w:ascii="Times New Roman Bold" w:hAnsi="Times New Roman Bold"/>
      <w:b/>
      <w:sz w:val="26"/>
      <w:lang w:val="ru-RU" w:eastAsia="en-US"/>
    </w:rPr>
  </w:style>
  <w:style w:type="character" w:customStyle="1" w:styleId="enumlev1Char">
    <w:name w:val="enumlev1 Char"/>
    <w:link w:val="enumlev1"/>
    <w:locked/>
    <w:rsid w:val="00014984"/>
    <w:rPr>
      <w:rFonts w:ascii="Times New Roman" w:hAnsi="Times New Roman"/>
      <w:sz w:val="24"/>
      <w:lang w:val="en-GB" w:eastAsia="en-US"/>
    </w:rPr>
  </w:style>
  <w:style w:type="character" w:customStyle="1" w:styleId="HeadingbChar">
    <w:name w:val="Heading_b Char"/>
    <w:link w:val="Headingb"/>
    <w:locked/>
    <w:rsid w:val="00014984"/>
    <w:rPr>
      <w:rFonts w:ascii="Times New Roman" w:hAnsi="Times New Roman"/>
      <w:b/>
      <w:sz w:val="24"/>
      <w:lang w:val="en-GB" w:eastAsia="en-US"/>
    </w:rPr>
  </w:style>
  <w:style w:type="character" w:styleId="Hyperlink">
    <w:name w:val="Hyperlink"/>
    <w:basedOn w:val="DefaultParagraphFont"/>
    <w:unhideWhenUsed/>
    <w:rsid w:val="009F3F6B"/>
    <w:rPr>
      <w:color w:val="0000FF" w:themeColor="hyperlink"/>
      <w:u w:val="single"/>
    </w:rPr>
  </w:style>
  <w:style w:type="character" w:styleId="UnresolvedMention">
    <w:name w:val="Unresolved Mention"/>
    <w:basedOn w:val="DefaultParagraphFont"/>
    <w:uiPriority w:val="99"/>
    <w:semiHidden/>
    <w:unhideWhenUsed/>
    <w:rsid w:val="009F3F6B"/>
    <w:rPr>
      <w:color w:val="605E5C"/>
      <w:shd w:val="clear" w:color="auto" w:fill="E1DFDD"/>
    </w:rPr>
  </w:style>
  <w:style w:type="character" w:styleId="FollowedHyperlink">
    <w:name w:val="FollowedHyperlink"/>
    <w:basedOn w:val="DefaultParagraphFont"/>
    <w:semiHidden/>
    <w:unhideWhenUsed/>
    <w:rsid w:val="00CD15B4"/>
    <w:rPr>
      <w:color w:val="800080" w:themeColor="followedHyperlink"/>
      <w:u w:val="single"/>
    </w:rPr>
  </w:style>
  <w:style w:type="paragraph" w:styleId="Revision">
    <w:name w:val="Revision"/>
    <w:hidden/>
    <w:uiPriority w:val="99"/>
    <w:semiHidden/>
    <w:rsid w:val="00CD15B4"/>
    <w:rPr>
      <w:rFonts w:ascii="Times New Roman" w:hAnsi="Times New Roman"/>
      <w:sz w:val="24"/>
      <w:lang w:val="en-GB" w:eastAsia="en-US"/>
    </w:rPr>
  </w:style>
  <w:style w:type="paragraph" w:customStyle="1" w:styleId="TableNo">
    <w:name w:val="Table_No"/>
    <w:basedOn w:val="Normal"/>
    <w:next w:val="Normal"/>
    <w:rsid w:val="00491B26"/>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Reasons">
    <w:name w:val="Reasons"/>
    <w:basedOn w:val="Normal"/>
    <w:rsid w:val="00491B26"/>
    <w:pPr>
      <w:tabs>
        <w:tab w:val="clear" w:pos="794"/>
        <w:tab w:val="clear" w:pos="1191"/>
        <w:tab w:val="left" w:pos="113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23-WRC23-C-0005/en" TargetMode="External"/><Relationship Id="rId18" Type="http://schemas.openxmlformats.org/officeDocument/2006/relationships/hyperlink" Target="https://www.itu.int/md/R23-WRC23-C-0220/en" TargetMode="External"/><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hyperlink" Target="https://www.itu.int/md/R23-WRC23-C-0219/en"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itu.int/md/R23-WRC23-C-0006/en"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yperlink" Target="https://www.itu.int/md/R23-WRC23-C-0007/en" TargetMode="External"/><Relationship Id="rId20" Type="http://schemas.openxmlformats.org/officeDocument/2006/relationships/hyperlink" Target="https://www.itu.int/md/R23-WRC23-C-0387/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5.emf"/><Relationship Id="rId5" Type="http://schemas.openxmlformats.org/officeDocument/2006/relationships/styles" Target="styles.xml"/><Relationship Id="rId15" Type="http://schemas.openxmlformats.org/officeDocument/2006/relationships/hyperlink" Target="https://www.itu.int/md/R23-WRC23-C-0008/en" TargetMode="External"/><Relationship Id="rId23" Type="http://schemas.openxmlformats.org/officeDocument/2006/relationships/image" Target="media/image4.emf"/><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itu.int/md/R23-WRC23-C-0270/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R23-WRC23-231120-TD-0002/en" TargetMode="External"/><Relationship Id="rId22" Type="http://schemas.openxmlformats.org/officeDocument/2006/relationships/hyperlink" Target="https://www.itu.int/md/R23-WRC23-C-0389/en"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BR\PE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eate a new document." ma:contentTypeScope="" ma:versionID="36e020b8d31cad381b798e47a6cf4eaa">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84aa0a7b1d621276db037f8c250184a6"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F31B5-CD24-4B5A-AD84-B88F1FE49D08}">
  <ds:schemaRefs>
    <ds:schemaRef ds:uri="http://schemas.microsoft.com/office/2006/metadata/properties"/>
    <ds:schemaRef ds:uri="http://schemas.microsoft.com/office/infopath/2007/PartnerControls"/>
    <ds:schemaRef ds:uri="b793da9a-8d8a-4824-945d-2346bcf27de4"/>
    <ds:schemaRef ds:uri="ad0d4407-0c86-4168-aef5-7e5ed32f9eb2"/>
  </ds:schemaRefs>
</ds:datastoreItem>
</file>

<file path=customXml/itemProps2.xml><?xml version="1.0" encoding="utf-8"?>
<ds:datastoreItem xmlns:ds="http://schemas.openxmlformats.org/officeDocument/2006/customXml" ds:itemID="{B8ED4116-71F0-42DA-BFE1-5DCC6C639252}">
  <ds:schemaRefs>
    <ds:schemaRef ds:uri="http://schemas.microsoft.com/sharepoint/v3/contenttype/forms"/>
  </ds:schemaRefs>
</ds:datastoreItem>
</file>

<file path=customXml/itemProps3.xml><?xml version="1.0" encoding="utf-8"?>
<ds:datastoreItem xmlns:ds="http://schemas.openxmlformats.org/officeDocument/2006/customXml" ds:itemID="{14A35734-F563-44DC-A7B7-429C414DE236}"/>
</file>

<file path=docProps/app.xml><?xml version="1.0" encoding="utf-8"?>
<Properties xmlns="http://schemas.openxmlformats.org/officeDocument/2006/extended-properties" xmlns:vt="http://schemas.openxmlformats.org/officeDocument/2006/docPropsVTypes">
  <Template>PE_RAG21.dotm</Template>
  <TotalTime>13</TotalTime>
  <Pages>8</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 E RR</dc:creator>
  <cp:keywords/>
  <dc:description>RAG21</dc:description>
  <cp:lastModifiedBy>Xue, Kun</cp:lastModifiedBy>
  <cp:revision>5</cp:revision>
  <cp:lastPrinted>2024-03-12T11:06:00Z</cp:lastPrinted>
  <dcterms:created xsi:type="dcterms:W3CDTF">2024-03-20T12:42:00Z</dcterms:created>
  <dcterms:modified xsi:type="dcterms:W3CDTF">2024-03-20T13:04:00Z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0x010100FD4F6660A0379C4F9667852F9D86F5EE</vt:lpwstr>
  </property>
  <property fmtid="{D5CDD505-2E9C-101B-9397-08002B2CF9AE}" pid="7" name="MediaServiceImageTags">
    <vt:lpwstr/>
  </property>
</Properties>
</file>