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91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007653AF">
        <w:trPr>
          <w:cantSplit/>
        </w:trPr>
        <w:tc>
          <w:tcPr>
            <w:tcW w:w="6477" w:type="dxa"/>
            <w:vAlign w:val="center"/>
          </w:tcPr>
          <w:p w14:paraId="0E73BCD5" w14:textId="6D56D4B5" w:rsidR="00EC0BE3" w:rsidRPr="0051782D" w:rsidRDefault="00EC0BE3" w:rsidP="007653AF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7653A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007653AF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7653A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007653AF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77777777" w:rsidR="0051782D" w:rsidRPr="00710D66" w:rsidRDefault="0051782D" w:rsidP="007653AF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30F64E70" w14:textId="77777777" w:rsidTr="007653AF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51782D" w:rsidRDefault="0051782D" w:rsidP="007653AF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11EDFEE9" w:rsidR="0051782D" w:rsidRPr="001A0041" w:rsidRDefault="001A0041" w:rsidP="007653A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6C3FD7">
              <w:rPr>
                <w:rFonts w:ascii="Verdana" w:hAnsi="Verdana"/>
                <w:b/>
                <w:sz w:val="20"/>
              </w:rPr>
              <w:t>5</w:t>
            </w:r>
            <w:r w:rsidR="004D790F">
              <w:rPr>
                <w:rFonts w:ascii="Verdana" w:hAnsi="Verdana"/>
                <w:b/>
                <w:sz w:val="20"/>
              </w:rPr>
              <w:t>6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14:paraId="73C3C199" w14:textId="77777777" w:rsidTr="007653AF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51782D" w:rsidRDefault="0051782D" w:rsidP="007653AF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15EC3AC0" w:rsidR="0051782D" w:rsidRPr="001A0041" w:rsidRDefault="004D790F" w:rsidP="007653A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23</w:t>
            </w:r>
            <w:r w:rsidR="00926E84">
              <w:rPr>
                <w:rFonts w:ascii="Verdana" w:hAnsi="Verdana"/>
                <w:b/>
                <w:sz w:val="20"/>
              </w:rPr>
              <w:t xml:space="preserve"> </w:t>
            </w:r>
            <w:r w:rsidR="00092208">
              <w:rPr>
                <w:rFonts w:ascii="Verdana" w:hAnsi="Verdana"/>
                <w:b/>
                <w:sz w:val="20"/>
              </w:rPr>
              <w:t>January</w:t>
            </w:r>
            <w:r w:rsidR="007F64A8">
              <w:rPr>
                <w:rFonts w:ascii="Verdana" w:hAnsi="Verdana"/>
                <w:b/>
                <w:sz w:val="20"/>
              </w:rPr>
              <w:t xml:space="preserve"> 202</w:t>
            </w:r>
            <w:r w:rsidR="00092208">
              <w:rPr>
                <w:rFonts w:ascii="Verdana" w:hAnsi="Verdana"/>
                <w:b/>
                <w:sz w:val="20"/>
              </w:rPr>
              <w:t>6</w:t>
            </w:r>
          </w:p>
        </w:tc>
      </w:tr>
      <w:tr w:rsidR="0051782D" w14:paraId="2A70EAD6" w14:textId="77777777" w:rsidTr="007653AF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51782D" w:rsidRDefault="0051782D" w:rsidP="007653AF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D7E0611" w:rsidR="0051782D" w:rsidRPr="001A0041" w:rsidRDefault="00762732" w:rsidP="007653AF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14:paraId="67CF20AF" w14:textId="77777777" w:rsidTr="007653AF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62732" w14:paraId="68DC1573" w14:textId="77777777" w:rsidTr="0074235E">
              <w:trPr>
                <w:cantSplit/>
              </w:trPr>
              <w:tc>
                <w:tcPr>
                  <w:tcW w:w="9889" w:type="dxa"/>
                </w:tcPr>
                <w:p w14:paraId="259F3C61" w14:textId="63A1E992" w:rsidR="00762732" w:rsidRPr="00162AE6" w:rsidRDefault="004D790F" w:rsidP="007653AF">
                  <w:pPr>
                    <w:pStyle w:val="Source"/>
                    <w:rPr>
                      <w:rFonts w:ascii="Times New Roman Bold" w:hAnsi="Times New Roman Bold"/>
                      <w:caps/>
                    </w:rPr>
                  </w:pPr>
                  <w:bookmarkStart w:id="3" w:name="dsource" w:colFirst="0" w:colLast="0"/>
                  <w:bookmarkEnd w:id="2"/>
                  <w:r w:rsidRPr="00FB470C">
                    <w:t>Chair, Council Working Group on Financial and Human Resources</w:t>
                  </w:r>
                  <w:r>
                    <w:br/>
                  </w:r>
                  <w:r w:rsidRPr="00FB470C">
                    <w:t xml:space="preserve"> (CWG-FHR)</w:t>
                  </w:r>
                </w:p>
              </w:tc>
            </w:tr>
            <w:tr w:rsidR="00762732" w14:paraId="3CCAA1A5" w14:textId="77777777" w:rsidTr="0074235E">
              <w:trPr>
                <w:cantSplit/>
              </w:trPr>
              <w:tc>
                <w:tcPr>
                  <w:tcW w:w="9889" w:type="dxa"/>
                </w:tcPr>
                <w:p w14:paraId="5E2FD02A" w14:textId="190FB011" w:rsidR="00762732" w:rsidRDefault="004D790F" w:rsidP="007653AF">
                  <w:pPr>
                    <w:pStyle w:val="Title1"/>
                  </w:pPr>
                  <w:r w:rsidRPr="00FB470C">
                    <w:t xml:space="preserve">LIAISON STATEMENT FROM THE COUNCIL WORKING GROUP ON FINANCIAL AND HUMAN RESOURCES TO </w:t>
                  </w:r>
                  <w:r>
                    <w:t xml:space="preserve">THE </w:t>
                  </w:r>
                  <w:r w:rsidRPr="00FB470C">
                    <w:t>SECTOR ADVISORY GROUPS</w:t>
                  </w:r>
                  <w:r>
                    <w:t xml:space="preserve">, </w:t>
                  </w:r>
                  <w:r w:rsidRPr="00FB470C">
                    <w:t xml:space="preserve">THE INTER-SECTOR COORDINATION GROUP, </w:t>
                  </w:r>
                  <w:r>
                    <w:t xml:space="preserve">THE </w:t>
                  </w:r>
                  <w:r w:rsidRPr="00FB470C">
                    <w:t>COORDINATION COMMITTEE</w:t>
                  </w:r>
                  <w:r>
                    <w:t xml:space="preserve"> AND THE </w:t>
                  </w:r>
                  <w:r w:rsidRPr="00FB470C">
                    <w:t>MEMBER STATE ADVISORY GROUP REQUESTING INPUT TO COUNCIL TO IMPROVE THE IMPLEMENTATION OF RESOLUTION 191</w:t>
                  </w:r>
                  <w:r>
                    <w:t xml:space="preserve"> (Rev. Bucharest, 2022)</w:t>
                  </w:r>
                </w:p>
                <w:p w14:paraId="6B51D0F8" w14:textId="77777777" w:rsidR="00762732" w:rsidRPr="00E30829" w:rsidRDefault="00762732" w:rsidP="007653AF"/>
              </w:tc>
            </w:tr>
          </w:tbl>
          <w:p w14:paraId="44A811FB" w14:textId="77777777" w:rsidR="00762732" w:rsidRDefault="00762732" w:rsidP="007653AF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762732" w14:paraId="7DE0F68D" w14:textId="77777777" w:rsidTr="0074235E">
              <w:tc>
                <w:tcPr>
                  <w:tcW w:w="96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C69841" w14:textId="77777777" w:rsidR="00762732" w:rsidRPr="00EF32A3" w:rsidRDefault="00762732" w:rsidP="00532B8E">
                  <w:pPr>
                    <w:pStyle w:val="Heading2"/>
                    <w:framePr w:hSpace="180" w:wrap="around" w:vAnchor="page" w:hAnchor="margin" w:y="991"/>
                  </w:pPr>
                  <w:r w:rsidRPr="00EF32A3">
                    <w:t>Summary</w:t>
                  </w:r>
                </w:p>
                <w:p w14:paraId="7959A0AC" w14:textId="15C7308A" w:rsidR="00815753" w:rsidRDefault="00762732" w:rsidP="00532B8E">
                  <w:pPr>
                    <w:framePr w:hSpace="180" w:wrap="around" w:vAnchor="page" w:hAnchor="margin" w:y="991"/>
                    <w:spacing w:after="200"/>
                  </w:pPr>
                  <w:r w:rsidRPr="00762732">
                    <w:t xml:space="preserve">The attached document presents a liaison statement from </w:t>
                  </w:r>
                  <w:r w:rsidR="00092208">
                    <w:t>CWG-</w:t>
                  </w:r>
                  <w:r w:rsidR="00B518FD">
                    <w:t>FHR</w:t>
                  </w:r>
                  <w:r w:rsidR="00162AE6">
                    <w:t xml:space="preserve"> </w:t>
                  </w:r>
                  <w:r w:rsidR="00412C77">
                    <w:t xml:space="preserve">to the Sector Advisory Groups, the Inter-Sector Coordination Group, the Coordination Committee and the Member State Advisory Group </w:t>
                  </w:r>
                  <w:r w:rsidR="00B518FD" w:rsidRPr="009A1D36">
                    <w:rPr>
                      <w:rFonts w:cs="Calibri"/>
                      <w:szCs w:val="24"/>
                    </w:rPr>
                    <w:t>requesting input to Council to improve the implementation of Resolution 191</w:t>
                  </w:r>
                  <w:r w:rsidR="00412C77">
                    <w:rPr>
                      <w:rFonts w:cs="Calibri"/>
                      <w:szCs w:val="24"/>
                    </w:rPr>
                    <w:t xml:space="preserve"> (Rev. Bucharest, 2022).</w:t>
                  </w:r>
                </w:p>
                <w:p w14:paraId="735ACFC0" w14:textId="6174DE31" w:rsidR="00762732" w:rsidRPr="00EF32A3" w:rsidRDefault="00762732" w:rsidP="00532B8E">
                  <w:pPr>
                    <w:framePr w:hSpace="180" w:wrap="around" w:vAnchor="page" w:hAnchor="margin" w:y="991"/>
                    <w:spacing w:after="200"/>
                  </w:pPr>
                  <w:r w:rsidRPr="00055F2E">
                    <w:t xml:space="preserve">RAG is invited to consider and comment </w:t>
                  </w:r>
                  <w:r w:rsidR="00955595">
                    <w:t xml:space="preserve">on </w:t>
                  </w:r>
                  <w:r w:rsidRPr="00055F2E">
                    <w:t>the attached liaison statement.</w:t>
                  </w:r>
                </w:p>
              </w:tc>
            </w:tr>
          </w:tbl>
          <w:p w14:paraId="48EDD9F3" w14:textId="77777777" w:rsidR="00093C73" w:rsidRDefault="00093C73" w:rsidP="007653AF">
            <w:pPr>
              <w:pStyle w:val="Source"/>
            </w:pPr>
          </w:p>
        </w:tc>
      </w:tr>
      <w:tr w:rsidR="00093C73" w14:paraId="12243263" w14:textId="77777777" w:rsidTr="007653AF">
        <w:trPr>
          <w:cantSplit/>
        </w:trPr>
        <w:tc>
          <w:tcPr>
            <w:tcW w:w="9889" w:type="dxa"/>
            <w:gridSpan w:val="3"/>
          </w:tcPr>
          <w:p w14:paraId="1025B883" w14:textId="77777777" w:rsidR="00093C73" w:rsidRDefault="00093C73" w:rsidP="007653AF">
            <w:pPr>
              <w:pStyle w:val="Title1"/>
            </w:pPr>
            <w:bookmarkStart w:id="4" w:name="dtitle1" w:colFirst="0" w:colLast="0"/>
            <w:bookmarkEnd w:id="3"/>
          </w:p>
        </w:tc>
      </w:tr>
      <w:bookmarkEnd w:id="4"/>
    </w:tbl>
    <w:p w14:paraId="11ADCDAB" w14:textId="77777777" w:rsidR="00C2188B" w:rsidRDefault="00C2188B" w:rsidP="00906598"/>
    <w:p w14:paraId="440578B5" w14:textId="77777777" w:rsidR="006C3FD7" w:rsidRPr="00331BA6" w:rsidRDefault="00762732" w:rsidP="00D06FB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vertAnchor="page" w:horzAnchor="page" w:tblpX="1501" w:tblpY="4281"/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C47F7" w:rsidRPr="002B235E" w14:paraId="4E321A67" w14:textId="77777777" w:rsidTr="000E44BA">
        <w:trPr>
          <w:cantSplit/>
          <w:trHeight w:val="1122"/>
        </w:trPr>
        <w:tc>
          <w:tcPr>
            <w:tcW w:w="9498" w:type="dxa"/>
            <w:tcMar>
              <w:left w:w="0" w:type="dxa"/>
            </w:tcMar>
          </w:tcPr>
          <w:p w14:paraId="260FFB8D" w14:textId="6CC2FEEF" w:rsidR="00CC47F7" w:rsidRPr="00FB470C" w:rsidRDefault="00CC47F7" w:rsidP="000C61EC">
            <w:pPr>
              <w:pStyle w:val="Source"/>
              <w:spacing w:before="240"/>
              <w:jc w:val="left"/>
            </w:pPr>
            <w:r w:rsidRPr="00FB470C">
              <w:lastRenderedPageBreak/>
              <w:t>Chair, Council Working Group on Financial and Human Resources</w:t>
            </w:r>
            <w:r w:rsidR="00330B62">
              <w:br/>
            </w:r>
            <w:r w:rsidRPr="00FB470C">
              <w:t xml:space="preserve"> (CWG-FHR)</w:t>
            </w:r>
          </w:p>
        </w:tc>
      </w:tr>
      <w:tr w:rsidR="00CC47F7" w:rsidRPr="002B235E" w14:paraId="6EB8F049" w14:textId="77777777" w:rsidTr="000E44BA">
        <w:trPr>
          <w:cantSplit/>
          <w:trHeight w:val="2733"/>
        </w:trPr>
        <w:tc>
          <w:tcPr>
            <w:tcW w:w="9498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732BB483" w14:textId="0E3773B6" w:rsidR="00CC47F7" w:rsidRPr="002B235E" w:rsidRDefault="00CC47F7" w:rsidP="000C61EC">
            <w:pPr>
              <w:pStyle w:val="Subtitle"/>
              <w:framePr w:hSpace="0" w:wrap="auto" w:xAlign="left" w:yAlign="inline"/>
            </w:pPr>
            <w:r w:rsidRPr="00FB470C">
              <w:t xml:space="preserve">LIAISON STATEMENT FROM THE COUNCIL WORKING GROUP ON FINANCIAL AND HUMAN RESOURCES TO </w:t>
            </w:r>
            <w:r>
              <w:t xml:space="preserve">THE </w:t>
            </w:r>
            <w:r w:rsidRPr="00FB470C">
              <w:t>SECTOR ADVISORY GROUPS</w:t>
            </w:r>
            <w:r>
              <w:t xml:space="preserve">, </w:t>
            </w:r>
            <w:r w:rsidRPr="00FB470C">
              <w:t xml:space="preserve">THE INTER-SECTOR COORDINATION GROUP, </w:t>
            </w:r>
            <w:r>
              <w:t xml:space="preserve">THE </w:t>
            </w:r>
            <w:r w:rsidRPr="00FB470C">
              <w:t>COORDINATION COMMITTEE</w:t>
            </w:r>
            <w:r>
              <w:t xml:space="preserve"> AND THE </w:t>
            </w:r>
            <w:r w:rsidRPr="00FB470C">
              <w:t>MEMBER STATE ADVISORY GROUP REQUESTING INPUT TO COUNCIL TO IMPROVE THE IMPLEMENTATION OF RESOLUTION 191</w:t>
            </w:r>
            <w:r>
              <w:t xml:space="preserve"> (Rev. Bucharest, 2022)</w:t>
            </w:r>
          </w:p>
        </w:tc>
      </w:tr>
    </w:tbl>
    <w:p w14:paraId="47583B65" w14:textId="77777777" w:rsidR="000C61EC" w:rsidRPr="00727530" w:rsidRDefault="000C61EC" w:rsidP="000C61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B65D7" wp14:editId="47AE9BE8">
                <wp:simplePos x="0" y="0"/>
                <wp:positionH relativeFrom="column">
                  <wp:posOffset>718185</wp:posOffset>
                </wp:positionH>
                <wp:positionV relativeFrom="paragraph">
                  <wp:posOffset>32385</wp:posOffset>
                </wp:positionV>
                <wp:extent cx="4200525" cy="781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C05A" w14:textId="77777777" w:rsidR="000C61EC" w:rsidRPr="00CD5157" w:rsidRDefault="000C61EC" w:rsidP="000C61EC">
                            <w:pPr>
                              <w:spacing w:before="0"/>
                              <w:rPr>
                                <w:rFonts w:ascii="Calibri" w:eastAsia="Times New Roman" w:hAnsi="Calibri"/>
                              </w:rPr>
                            </w:pPr>
                            <w:r w:rsidRPr="00CD5157">
                              <w:rPr>
                                <w:rFonts w:ascii="Calibri" w:eastAsia="Times New Roman" w:hAnsi="Calibri"/>
                                <w:b/>
                                <w:bCs/>
                                <w:szCs w:val="24"/>
                              </w:rPr>
                              <w:t xml:space="preserve">Council Working Group </w:t>
                            </w:r>
                            <w:r w:rsidRPr="00CD5157">
                              <w:rPr>
                                <w:rFonts w:ascii="Calibri" w:eastAsia="Times New Roman" w:hAnsi="Calibri"/>
                                <w:b/>
                                <w:bCs/>
                                <w:szCs w:val="24"/>
                              </w:rPr>
                              <w:br/>
                              <w:t>on financial and human resources</w:t>
                            </w:r>
                            <w:r w:rsidRPr="00CD5157">
                              <w:rPr>
                                <w:rFonts w:ascii="Calibri" w:eastAsia="Times New Roman" w:hAnsi="Calibri"/>
                              </w:rPr>
                              <w:br/>
                            </w:r>
                            <w:r w:rsidRPr="00CD5157">
                              <w:rPr>
                                <w:rFonts w:ascii="Calibri" w:eastAsia="Times New Roman" w:hAnsi="Calibri"/>
                                <w:sz w:val="20"/>
                              </w:rPr>
                              <w:t>Twenty-second meeting – From 14 (p.m.) to 16 January 2026</w:t>
                            </w:r>
                          </w:p>
                          <w:p w14:paraId="479201B4" w14:textId="77777777" w:rsidR="000C61EC" w:rsidRDefault="000C61EC" w:rsidP="000C61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6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55pt;margin-top:2.55pt;width:330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" stroked="f">
                <v:textbox>
                  <w:txbxContent>
                    <w:p w14:paraId="2F5AC05A" w14:textId="77777777" w:rsidR="000C61EC" w:rsidRPr="00CD5157" w:rsidRDefault="000C61EC" w:rsidP="000C61EC">
                      <w:pPr>
                        <w:spacing w:before="0"/>
                        <w:rPr>
                          <w:rFonts w:ascii="Calibri" w:eastAsia="Times New Roman" w:hAnsi="Calibri"/>
                        </w:rPr>
                      </w:pPr>
                      <w:r w:rsidRPr="00CD5157">
                        <w:rPr>
                          <w:rFonts w:ascii="Calibri" w:eastAsia="Times New Roman" w:hAnsi="Calibri"/>
                          <w:b/>
                          <w:bCs/>
                          <w:szCs w:val="24"/>
                        </w:rPr>
                        <w:t xml:space="preserve">Council Working Group </w:t>
                      </w:r>
                      <w:r w:rsidRPr="00CD5157">
                        <w:rPr>
                          <w:rFonts w:ascii="Calibri" w:eastAsia="Times New Roman" w:hAnsi="Calibri"/>
                          <w:b/>
                          <w:bCs/>
                          <w:szCs w:val="24"/>
                        </w:rPr>
                        <w:br/>
                        <w:t>on financial and human resources</w:t>
                      </w:r>
                      <w:r w:rsidRPr="00CD5157">
                        <w:rPr>
                          <w:rFonts w:ascii="Calibri" w:eastAsia="Times New Roman" w:hAnsi="Calibri"/>
                        </w:rPr>
                        <w:br/>
                      </w:r>
                      <w:r w:rsidRPr="00CD5157">
                        <w:rPr>
                          <w:rFonts w:ascii="Calibri" w:eastAsia="Times New Roman" w:hAnsi="Calibri"/>
                          <w:sz w:val="20"/>
                        </w:rPr>
                        <w:t>Twenty-second meeting – From 14 (p.m.) to 16 January 2026</w:t>
                      </w:r>
                    </w:p>
                    <w:p w14:paraId="479201B4" w14:textId="77777777" w:rsidR="000C61EC" w:rsidRDefault="000C61EC" w:rsidP="000C61EC"/>
                  </w:txbxContent>
                </v:textbox>
                <w10:wrap type="square"/>
              </v:shape>
            </w:pict>
          </mc:Fallback>
        </mc:AlternateContent>
      </w:r>
      <w:r w:rsidRPr="00092208">
        <w:rPr>
          <w:rFonts w:ascii="Calibri" w:eastAsia="Times New Roman" w:hAnsi="Calibri"/>
          <w:noProof/>
          <w:color w:val="3399FF"/>
          <w:lang w:eastAsia="zh-CN"/>
        </w:rPr>
        <w:drawing>
          <wp:inline distT="0" distB="0" distL="0" distR="0" wp14:anchorId="109FF2F8" wp14:editId="6338C5D8">
            <wp:extent cx="581025" cy="581025"/>
            <wp:effectExtent l="0" t="0" r="9525" b="9525"/>
            <wp:docPr id="1" name="Picture 1" descr="C:\Users\comas\AppData\Local\Temp\Rar$DRa0.735\jpg\ITU official logo_blu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as\AppData\Local\Temp\Rar$DRa0.735\jpg\ITU official logo_blue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0AAB" w14:textId="77777777" w:rsidR="000C61EC" w:rsidRDefault="000C61EC" w:rsidP="000C61E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0C61EC" w:rsidRPr="002B235E" w14:paraId="7617EDBE" w14:textId="77777777" w:rsidTr="00E0352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7C300B" w14:textId="77777777" w:rsidR="000C61EC" w:rsidRPr="002B235E" w:rsidRDefault="000C61EC" w:rsidP="00E03526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5" w:name="dmeeting" w:colFirst="0" w:colLast="0"/>
          </w:p>
        </w:tc>
        <w:tc>
          <w:tcPr>
            <w:tcW w:w="5245" w:type="dxa"/>
          </w:tcPr>
          <w:p w14:paraId="142BF9B9" w14:textId="5DF26210" w:rsidR="000C61EC" w:rsidRPr="002B235E" w:rsidRDefault="000C61EC" w:rsidP="00E0352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235E">
              <w:rPr>
                <w:b/>
              </w:rPr>
              <w:t>Document CWG-FHR-22/</w:t>
            </w:r>
            <w:r>
              <w:rPr>
                <w:b/>
              </w:rPr>
              <w:t>34</w:t>
            </w:r>
          </w:p>
        </w:tc>
      </w:tr>
      <w:bookmarkEnd w:id="5"/>
      <w:tr w:rsidR="000C61EC" w:rsidRPr="002B235E" w14:paraId="1733AC89" w14:textId="77777777" w:rsidTr="00E03526">
        <w:trPr>
          <w:cantSplit/>
        </w:trPr>
        <w:tc>
          <w:tcPr>
            <w:tcW w:w="3969" w:type="dxa"/>
            <w:vMerge/>
          </w:tcPr>
          <w:p w14:paraId="0F08936E" w14:textId="77777777" w:rsidR="000C61EC" w:rsidRPr="002B235E" w:rsidRDefault="000C61EC" w:rsidP="00E0352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70C8ABF" w14:textId="77777777" w:rsidR="000C61EC" w:rsidRPr="002B235E" w:rsidRDefault="000C61EC" w:rsidP="00E0352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22 January </w:t>
            </w:r>
            <w:r w:rsidRPr="002B235E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0C61EC" w:rsidRPr="002B235E" w14:paraId="3E1EF293" w14:textId="77777777" w:rsidTr="00E03526">
        <w:trPr>
          <w:cantSplit/>
          <w:trHeight w:val="23"/>
        </w:trPr>
        <w:tc>
          <w:tcPr>
            <w:tcW w:w="3969" w:type="dxa"/>
            <w:vMerge/>
          </w:tcPr>
          <w:p w14:paraId="346ED3DE" w14:textId="77777777" w:rsidR="000C61EC" w:rsidRPr="002B235E" w:rsidRDefault="000C61EC" w:rsidP="00E0352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AC2CC29" w14:textId="77777777" w:rsidR="000C61EC" w:rsidRPr="002B235E" w:rsidRDefault="000C61EC" w:rsidP="00E0352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235E">
              <w:rPr>
                <w:b/>
              </w:rPr>
              <w:t>English only</w:t>
            </w:r>
          </w:p>
        </w:tc>
      </w:tr>
      <w:tr w:rsidR="000C61EC" w:rsidRPr="002B235E" w14:paraId="4AD7B497" w14:textId="77777777" w:rsidTr="00E03526">
        <w:trPr>
          <w:cantSplit/>
          <w:trHeight w:val="23"/>
        </w:trPr>
        <w:tc>
          <w:tcPr>
            <w:tcW w:w="3969" w:type="dxa"/>
          </w:tcPr>
          <w:p w14:paraId="444CB54A" w14:textId="77777777" w:rsidR="000C61EC" w:rsidRPr="002B235E" w:rsidRDefault="000C61EC" w:rsidP="00E0352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DD3A116" w14:textId="77777777" w:rsidR="000C61EC" w:rsidRPr="002B235E" w:rsidRDefault="000C61EC" w:rsidP="00E0352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277A7453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44DD5208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2A38B09D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29F5A2A4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2B96855C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78F726CE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496F5C27" w14:textId="77777777" w:rsidR="000C61EC" w:rsidRDefault="000C61EC" w:rsidP="00BC7276">
      <w:pPr>
        <w:spacing w:before="0"/>
        <w:ind w:left="425"/>
        <w:rPr>
          <w:rFonts w:cs="Calibri"/>
          <w:b/>
          <w:bCs/>
          <w:szCs w:val="24"/>
        </w:rPr>
      </w:pPr>
    </w:p>
    <w:p w14:paraId="7AA7BA99" w14:textId="3C98B548" w:rsidR="00BC7276" w:rsidRPr="009A1D36" w:rsidRDefault="00BC7276" w:rsidP="00BC7276">
      <w:pPr>
        <w:spacing w:before="0"/>
        <w:ind w:left="425"/>
        <w:rPr>
          <w:rFonts w:cs="Calibri"/>
          <w:szCs w:val="24"/>
        </w:rPr>
      </w:pPr>
      <w:r w:rsidRPr="009A1D36">
        <w:rPr>
          <w:rFonts w:cs="Calibri"/>
          <w:b/>
          <w:bCs/>
          <w:szCs w:val="24"/>
        </w:rPr>
        <w:t xml:space="preserve">Sent to:  </w:t>
      </w:r>
      <w:r w:rsidRPr="009A1D36">
        <w:rPr>
          <w:rFonts w:cs="Calibri"/>
          <w:szCs w:val="24"/>
        </w:rPr>
        <w:t>Sector Advisory Groups (RAG, TSAG, TDAG)</w:t>
      </w:r>
      <w:r>
        <w:rPr>
          <w:rFonts w:cs="Calibri"/>
          <w:szCs w:val="24"/>
        </w:rPr>
        <w:t xml:space="preserve">, </w:t>
      </w:r>
      <w:r w:rsidRPr="009A1D36">
        <w:rPr>
          <w:rFonts w:cs="Calibri"/>
          <w:szCs w:val="24"/>
        </w:rPr>
        <w:t>the Inter-Sector Coordination Group (ISCG), the Coordination Committee and the Member State Advisory Group (MSAG).</w:t>
      </w:r>
    </w:p>
    <w:p w14:paraId="0FAE8781" w14:textId="77777777" w:rsidR="00BC7276" w:rsidRPr="009A1D36" w:rsidRDefault="00BC7276" w:rsidP="00BC7276">
      <w:pPr>
        <w:spacing w:before="160"/>
        <w:ind w:left="426"/>
        <w:rPr>
          <w:rFonts w:cs="Calibri"/>
          <w:szCs w:val="24"/>
        </w:rPr>
      </w:pPr>
      <w:r w:rsidRPr="009A1D36">
        <w:rPr>
          <w:rFonts w:cs="Calibri"/>
          <w:b/>
          <w:bCs/>
          <w:szCs w:val="24"/>
        </w:rPr>
        <w:t xml:space="preserve">For:  </w:t>
      </w:r>
      <w:r w:rsidRPr="009A1D36">
        <w:rPr>
          <w:rFonts w:cs="Calibri"/>
          <w:szCs w:val="24"/>
        </w:rPr>
        <w:t>Comments and input</w:t>
      </w:r>
    </w:p>
    <w:p w14:paraId="35912686" w14:textId="77777777" w:rsidR="00BC7276" w:rsidRPr="009A1D36" w:rsidRDefault="00BC7276" w:rsidP="00BC7276">
      <w:pPr>
        <w:spacing w:before="160"/>
        <w:ind w:left="426"/>
        <w:rPr>
          <w:rFonts w:cs="Calibri"/>
          <w:szCs w:val="24"/>
        </w:rPr>
      </w:pPr>
      <w:r w:rsidRPr="009A1D36">
        <w:rPr>
          <w:rFonts w:cs="Calibri"/>
          <w:b/>
          <w:bCs/>
          <w:szCs w:val="24"/>
        </w:rPr>
        <w:t>By deadline:</w:t>
      </w:r>
      <w:r w:rsidRPr="009A1D36">
        <w:rPr>
          <w:rFonts w:cs="Calibri"/>
          <w:szCs w:val="24"/>
        </w:rPr>
        <w:t xml:space="preserve"> </w:t>
      </w:r>
      <w:r w:rsidRPr="00C73C1C">
        <w:rPr>
          <w:rFonts w:cs="Calibri"/>
          <w:szCs w:val="24"/>
        </w:rPr>
        <w:t>[March 20, 2026]</w:t>
      </w:r>
    </w:p>
    <w:p w14:paraId="1C7FA12C" w14:textId="77777777" w:rsidR="00BC7276" w:rsidRPr="009A1D36" w:rsidRDefault="00BC7276" w:rsidP="00BC7276">
      <w:pPr>
        <w:spacing w:before="160"/>
        <w:ind w:left="426"/>
        <w:rPr>
          <w:rFonts w:cs="Calibri"/>
          <w:szCs w:val="24"/>
        </w:rPr>
      </w:pPr>
      <w:r w:rsidRPr="009A1D36">
        <w:rPr>
          <w:rFonts w:cs="Calibri"/>
          <w:b/>
          <w:bCs/>
          <w:szCs w:val="24"/>
        </w:rPr>
        <w:t>Reference:</w:t>
      </w:r>
      <w:r w:rsidRPr="009A1D36">
        <w:rPr>
          <w:rFonts w:cs="Calibri"/>
          <w:szCs w:val="24"/>
        </w:rPr>
        <w:t xml:space="preserve"> [</w:t>
      </w:r>
      <w:hyperlink r:id="rId13" w:history="1">
        <w:r w:rsidRPr="009A1D36">
          <w:rPr>
            <w:rStyle w:val="Hyperlink"/>
            <w:rFonts w:cs="Calibri"/>
            <w:szCs w:val="24"/>
          </w:rPr>
          <w:t>Resolution 191 (Rev. Bucharest 2022)</w:t>
        </w:r>
      </w:hyperlink>
      <w:r w:rsidRPr="009A1D36">
        <w:rPr>
          <w:rFonts w:cs="Calibri"/>
          <w:szCs w:val="24"/>
        </w:rPr>
        <w:t>] - Liaison statement requesting input to Council to improve the implementation of Resolution 191 on the strategy for the coordination of efforts among the three Sectors of the Union.</w:t>
      </w:r>
    </w:p>
    <w:p w14:paraId="6756DB31" w14:textId="3DD57A39" w:rsidR="00BC7276" w:rsidRPr="009A1D36" w:rsidRDefault="00BC7276" w:rsidP="005D745E">
      <w:pPr>
        <w:tabs>
          <w:tab w:val="clear" w:pos="1985"/>
          <w:tab w:val="left" w:pos="5610"/>
        </w:tabs>
        <w:spacing w:before="360"/>
        <w:ind w:left="426"/>
        <w:rPr>
          <w:rFonts w:cs="Calibri"/>
          <w:b/>
          <w:bCs/>
          <w:szCs w:val="24"/>
        </w:rPr>
      </w:pPr>
      <w:r w:rsidRPr="009A1D36">
        <w:rPr>
          <w:rFonts w:cs="Calibri"/>
          <w:b/>
          <w:bCs/>
          <w:szCs w:val="24"/>
        </w:rPr>
        <w:t>Summary:</w:t>
      </w:r>
      <w:r w:rsidR="005D745E">
        <w:rPr>
          <w:rFonts w:cs="Calibri"/>
          <w:b/>
          <w:bCs/>
          <w:szCs w:val="24"/>
        </w:rPr>
        <w:tab/>
      </w:r>
    </w:p>
    <w:p w14:paraId="0A23C836" w14:textId="77777777" w:rsidR="00BC7276" w:rsidRPr="009A1D36" w:rsidRDefault="00BC7276" w:rsidP="00BC7276">
      <w:pPr>
        <w:ind w:left="426"/>
        <w:rPr>
          <w:rFonts w:cs="Calibri"/>
          <w:szCs w:val="24"/>
        </w:rPr>
      </w:pPr>
      <w:r w:rsidRPr="009A1D36">
        <w:rPr>
          <w:rFonts w:cs="Calibri"/>
          <w:szCs w:val="24"/>
        </w:rPr>
        <w:t xml:space="preserve">During its January 2026 meeting, the Council Working Group on financial and human resources (CWG-FHR), examined and discussed the importance of improving the process for coordination among the three Sectors of the Union in line with </w:t>
      </w:r>
      <w:hyperlink r:id="rId14" w:history="1">
        <w:r w:rsidRPr="009A1D36">
          <w:rPr>
            <w:rStyle w:val="Hyperlink"/>
            <w:rFonts w:cs="Calibri"/>
            <w:szCs w:val="24"/>
          </w:rPr>
          <w:t>Resolution 191 (Rev. Bucharest 2022)</w:t>
        </w:r>
      </w:hyperlink>
      <w:r w:rsidRPr="009A1D36">
        <w:rPr>
          <w:rFonts w:cs="Calibri"/>
          <w:szCs w:val="24"/>
        </w:rPr>
        <w:t>.</w:t>
      </w:r>
    </w:p>
    <w:p w14:paraId="19C47831" w14:textId="77777777" w:rsidR="00BC7276" w:rsidRPr="009A1D36" w:rsidRDefault="00BC7276" w:rsidP="00BC7276">
      <w:pPr>
        <w:spacing w:before="160"/>
        <w:ind w:left="426"/>
        <w:rPr>
          <w:rFonts w:cs="Calibri"/>
          <w:szCs w:val="24"/>
        </w:rPr>
      </w:pPr>
      <w:r w:rsidRPr="009A1D36">
        <w:rPr>
          <w:rFonts w:cs="Calibri"/>
          <w:szCs w:val="24"/>
        </w:rPr>
        <w:t xml:space="preserve">The CWG-FHR would like to request that the Sector Advisory Groups, ISCG, Coordination Committee and MSAG to provide recommendations to Council 2026 on improving the implementation of </w:t>
      </w:r>
      <w:hyperlink r:id="rId15" w:history="1">
        <w:r w:rsidRPr="009A1D36">
          <w:rPr>
            <w:rStyle w:val="Hyperlink"/>
            <w:rFonts w:cs="Calibri"/>
            <w:szCs w:val="24"/>
          </w:rPr>
          <w:t>Resolution 191 (Rev. Bucharest 2022)</w:t>
        </w:r>
      </w:hyperlink>
      <w:r w:rsidRPr="009A1D36">
        <w:rPr>
          <w:rFonts w:cs="Calibri"/>
          <w:szCs w:val="24"/>
        </w:rPr>
        <w:t>.</w:t>
      </w:r>
    </w:p>
    <w:p w14:paraId="2143A899" w14:textId="77777777" w:rsidR="00BC7276" w:rsidRPr="00CD3C91" w:rsidRDefault="00BC7276" w:rsidP="00BC7276">
      <w:r>
        <w:t>__________________________________</w:t>
      </w:r>
    </w:p>
    <w:p w14:paraId="3BA7C349" w14:textId="77777777" w:rsidR="00BC7276" w:rsidRDefault="00BC7276" w:rsidP="00BC7276">
      <w:pPr>
        <w:spacing w:before="160"/>
        <w:rPr>
          <w:b/>
          <w:bCs/>
          <w:sz w:val="26"/>
          <w:szCs w:val="26"/>
        </w:rPr>
      </w:pPr>
      <w:r w:rsidRPr="00A96FF9">
        <w:rPr>
          <w:b/>
          <w:bCs/>
          <w:sz w:val="26"/>
          <w:szCs w:val="26"/>
        </w:rPr>
        <w:t>Contact</w:t>
      </w:r>
      <w:r>
        <w:rPr>
          <w:b/>
          <w:bCs/>
          <w:sz w:val="26"/>
          <w:szCs w:val="26"/>
        </w:rPr>
        <w:t>:</w:t>
      </w:r>
    </w:p>
    <w:p w14:paraId="2DFB88DC" w14:textId="77777777" w:rsidR="00BC7276" w:rsidRDefault="00BC7276" w:rsidP="00BC7276">
      <w:pPr>
        <w:overflowPunct/>
        <w:autoSpaceDE/>
        <w:autoSpaceDN/>
        <w:adjustRightInd/>
        <w:spacing w:before="60"/>
        <w:textAlignment w:val="auto"/>
      </w:pPr>
      <w:r w:rsidRPr="00A96FF9">
        <w:t>Ms Vernita Harris, Chair, CWG-FHR</w:t>
      </w:r>
      <w:r w:rsidRPr="00A96FF9">
        <w:br/>
        <w:t xml:space="preserve">E-mail: </w:t>
      </w:r>
      <w:hyperlink r:id="rId16" w:history="1">
        <w:r w:rsidRPr="006002A2">
          <w:rPr>
            <w:rStyle w:val="Hyperlink"/>
          </w:rPr>
          <w:t>vdharris@protonmail.com</w:t>
        </w:r>
      </w:hyperlink>
    </w:p>
    <w:p w14:paraId="70E95887" w14:textId="25BE2263" w:rsidR="00092208" w:rsidRDefault="00BC7276" w:rsidP="001C12F6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0"/>
      </w:pPr>
      <w:r>
        <w:t>______________________</w:t>
      </w:r>
    </w:p>
    <w:p w14:paraId="6865FB3E" w14:textId="77777777" w:rsidR="000C61EC" w:rsidRDefault="000C61EC" w:rsidP="000C61EC"/>
    <w:p w14:paraId="5AAB0360" w14:textId="2DBC39DC" w:rsidR="006C3FD7" w:rsidRDefault="006C3FD7" w:rsidP="000C61EC">
      <w:pPr>
        <w:tabs>
          <w:tab w:val="clear" w:pos="1191"/>
          <w:tab w:val="clear" w:pos="1588"/>
          <w:tab w:val="clear" w:pos="1985"/>
        </w:tabs>
        <w:jc w:val="center"/>
      </w:pPr>
      <w:r w:rsidRPr="00727530">
        <w:t>____________</w:t>
      </w:r>
    </w:p>
    <w:sectPr w:rsidR="006C3FD7" w:rsidSect="006C3FD7">
      <w:headerReference w:type="default" r:id="rId17"/>
      <w:footerReference w:type="default" r:id="rId18"/>
      <w:pgSz w:w="11907" w:h="16840" w:code="9"/>
      <w:pgMar w:top="1089" w:right="1089" w:bottom="1089" w:left="1089" w:header="482" w:footer="4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E418" w14:textId="77777777" w:rsidR="00D03E43" w:rsidRDefault="00D03E43">
      <w:r>
        <w:separator/>
      </w:r>
    </w:p>
  </w:endnote>
  <w:endnote w:type="continuationSeparator" w:id="0">
    <w:p w14:paraId="1E6A25C0" w14:textId="77777777" w:rsidR="00D03E43" w:rsidRDefault="00D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BC7276" w:rsidRPr="00784011" w14:paraId="0AAF7AD5" w14:textId="77777777" w:rsidTr="00E03526">
      <w:trPr>
        <w:jc w:val="center"/>
      </w:trPr>
      <w:tc>
        <w:tcPr>
          <w:tcW w:w="3107" w:type="dxa"/>
          <w:vAlign w:val="center"/>
        </w:tcPr>
        <w:p w14:paraId="2574CDA1" w14:textId="77777777" w:rsidR="00BC7276" w:rsidRDefault="00BC7276" w:rsidP="00BC7276">
          <w:pPr>
            <w:pStyle w:val="Header"/>
            <w:jc w:val="left"/>
            <w:rPr>
              <w:noProof/>
            </w:rPr>
          </w:pPr>
          <w:hyperlink r:id="rId1" w:history="1">
            <w:r w:rsidRPr="00AE78C0">
              <w:rPr>
                <w:rStyle w:val="Hyperlink"/>
              </w:rPr>
              <w:t>council.itu.int/working-groups</w:t>
            </w:r>
          </w:hyperlink>
        </w:p>
      </w:tc>
      <w:tc>
        <w:tcPr>
          <w:tcW w:w="6957" w:type="dxa"/>
        </w:tcPr>
        <w:p w14:paraId="0D016C96" w14:textId="5D1D2DBF" w:rsidR="00BC7276" w:rsidRPr="00E06FD5" w:rsidRDefault="00BC7276" w:rsidP="00BC7276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WG-FHR-22</w:t>
          </w:r>
          <w:r w:rsidRPr="00623AE3">
            <w:rPr>
              <w:bCs/>
            </w:rPr>
            <w:t>/</w:t>
          </w:r>
          <w:r>
            <w:rPr>
              <w:bCs/>
            </w:rPr>
            <w:t>34</w:t>
          </w:r>
          <w:r>
            <w:rPr>
              <w:bCs/>
            </w:rPr>
            <w:tab/>
          </w:r>
          <w:r w:rsidR="000C61EC">
            <w:t>2</w:t>
          </w:r>
        </w:p>
      </w:tc>
    </w:tr>
  </w:tbl>
  <w:p w14:paraId="4A1D19EB" w14:textId="77777777" w:rsidR="00BC7276" w:rsidRDefault="00BC7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7058" w14:textId="77777777" w:rsidR="00D03E43" w:rsidRDefault="00D03E43">
      <w:r>
        <w:t>____________________</w:t>
      </w:r>
    </w:p>
  </w:footnote>
  <w:footnote w:type="continuationSeparator" w:id="0">
    <w:p w14:paraId="41D8AD9C" w14:textId="77777777" w:rsidR="00D03E43" w:rsidRDefault="00D0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DDAF" w14:textId="404B7409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02BE">
          <w:fldChar w:fldCharType="begin"/>
        </w:r>
        <w:r w:rsidR="00B202BE">
          <w:instrText xml:space="preserve"> PAGE   \* MERGEFORMAT </w:instrText>
        </w:r>
        <w:r w:rsidR="00B202BE">
          <w:fldChar w:fldCharType="separate"/>
        </w:r>
        <w:r w:rsidR="00B202BE">
          <w:rPr>
            <w:noProof/>
          </w:rPr>
          <w:t>2</w:t>
        </w:r>
        <w:r w:rsidR="00B202BE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543723EB" w14:textId="48DD5249" w:rsidR="001D7B5E" w:rsidRDefault="00B202BE">
    <w:pPr>
      <w:pStyle w:val="Header"/>
    </w:pPr>
    <w:r>
      <w:rPr>
        <w:lang w:val="es-ES"/>
      </w:rPr>
      <w:t>RAG/</w:t>
    </w:r>
    <w:r w:rsidR="006C3FD7">
      <w:rPr>
        <w:lang w:val="es-ES"/>
      </w:rPr>
      <w:t>5</w:t>
    </w:r>
    <w:r w:rsidR="00BC7276">
      <w:rPr>
        <w:lang w:val="es-ES"/>
      </w:rPr>
      <w:t>6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25523"/>
    <w:multiLevelType w:val="hybridMultilevel"/>
    <w:tmpl w:val="1F6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D66EB"/>
    <w:multiLevelType w:val="hybridMultilevel"/>
    <w:tmpl w:val="5F607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4F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C72335E"/>
    <w:multiLevelType w:val="hybridMultilevel"/>
    <w:tmpl w:val="CBC8660A"/>
    <w:lvl w:ilvl="0" w:tplc="A9AA8A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156F37"/>
    <w:multiLevelType w:val="hybridMultilevel"/>
    <w:tmpl w:val="A328BC1C"/>
    <w:lvl w:ilvl="0" w:tplc="384E9B9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960AA"/>
    <w:multiLevelType w:val="hybridMultilevel"/>
    <w:tmpl w:val="B6AEBF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60496"/>
    <w:multiLevelType w:val="hybridMultilevel"/>
    <w:tmpl w:val="61149E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4551">
    <w:abstractNumId w:val="9"/>
  </w:num>
  <w:num w:numId="2" w16cid:durableId="19362824">
    <w:abstractNumId w:val="7"/>
  </w:num>
  <w:num w:numId="3" w16cid:durableId="746223419">
    <w:abstractNumId w:val="6"/>
  </w:num>
  <w:num w:numId="4" w16cid:durableId="1466125449">
    <w:abstractNumId w:val="5"/>
  </w:num>
  <w:num w:numId="5" w16cid:durableId="768891147">
    <w:abstractNumId w:val="4"/>
  </w:num>
  <w:num w:numId="6" w16cid:durableId="976884544">
    <w:abstractNumId w:val="8"/>
  </w:num>
  <w:num w:numId="7" w16cid:durableId="1739286051">
    <w:abstractNumId w:val="3"/>
  </w:num>
  <w:num w:numId="8" w16cid:durableId="495073834">
    <w:abstractNumId w:val="2"/>
  </w:num>
  <w:num w:numId="9" w16cid:durableId="344484630">
    <w:abstractNumId w:val="1"/>
  </w:num>
  <w:num w:numId="10" w16cid:durableId="750200522">
    <w:abstractNumId w:val="0"/>
  </w:num>
  <w:num w:numId="11" w16cid:durableId="2142727558">
    <w:abstractNumId w:val="17"/>
  </w:num>
  <w:num w:numId="12" w16cid:durableId="1267880576">
    <w:abstractNumId w:val="12"/>
  </w:num>
  <w:num w:numId="13" w16cid:durableId="786697793">
    <w:abstractNumId w:val="13"/>
  </w:num>
  <w:num w:numId="14" w16cid:durableId="15646841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3378962">
    <w:abstractNumId w:val="10"/>
  </w:num>
  <w:num w:numId="16" w16cid:durableId="587661860">
    <w:abstractNumId w:val="15"/>
  </w:num>
  <w:num w:numId="17" w16cid:durableId="259485608">
    <w:abstractNumId w:val="14"/>
  </w:num>
  <w:num w:numId="18" w16cid:durableId="603541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fr-CH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00A44"/>
    <w:rsid w:val="00043F0F"/>
    <w:rsid w:val="00046AE0"/>
    <w:rsid w:val="00061FEA"/>
    <w:rsid w:val="00092208"/>
    <w:rsid w:val="00093C73"/>
    <w:rsid w:val="000A0E81"/>
    <w:rsid w:val="000A1105"/>
    <w:rsid w:val="000B6416"/>
    <w:rsid w:val="000C61EC"/>
    <w:rsid w:val="000E44BA"/>
    <w:rsid w:val="000F1A1E"/>
    <w:rsid w:val="000F2431"/>
    <w:rsid w:val="000F78DA"/>
    <w:rsid w:val="00120F98"/>
    <w:rsid w:val="001377D6"/>
    <w:rsid w:val="00145405"/>
    <w:rsid w:val="00162AE6"/>
    <w:rsid w:val="001632FD"/>
    <w:rsid w:val="001A0041"/>
    <w:rsid w:val="001C12F6"/>
    <w:rsid w:val="001D7B5E"/>
    <w:rsid w:val="001E21C2"/>
    <w:rsid w:val="001E41A0"/>
    <w:rsid w:val="00237E22"/>
    <w:rsid w:val="00247BF3"/>
    <w:rsid w:val="002774E4"/>
    <w:rsid w:val="002A29AA"/>
    <w:rsid w:val="002D45E7"/>
    <w:rsid w:val="002F4DA3"/>
    <w:rsid w:val="00330B62"/>
    <w:rsid w:val="00355F8E"/>
    <w:rsid w:val="00364469"/>
    <w:rsid w:val="0036785F"/>
    <w:rsid w:val="003A202E"/>
    <w:rsid w:val="003D068D"/>
    <w:rsid w:val="003E2CE2"/>
    <w:rsid w:val="003F7691"/>
    <w:rsid w:val="00412C77"/>
    <w:rsid w:val="00414655"/>
    <w:rsid w:val="00420F57"/>
    <w:rsid w:val="004268F5"/>
    <w:rsid w:val="00474781"/>
    <w:rsid w:val="00481551"/>
    <w:rsid w:val="00484318"/>
    <w:rsid w:val="00492985"/>
    <w:rsid w:val="004A003C"/>
    <w:rsid w:val="004A2094"/>
    <w:rsid w:val="004B6F40"/>
    <w:rsid w:val="004B7477"/>
    <w:rsid w:val="004C1C73"/>
    <w:rsid w:val="004D76E4"/>
    <w:rsid w:val="004D790F"/>
    <w:rsid w:val="004F0848"/>
    <w:rsid w:val="00501B0B"/>
    <w:rsid w:val="00507DA3"/>
    <w:rsid w:val="0051782D"/>
    <w:rsid w:val="0052049B"/>
    <w:rsid w:val="00532B8E"/>
    <w:rsid w:val="00597657"/>
    <w:rsid w:val="005A5619"/>
    <w:rsid w:val="005B2C58"/>
    <w:rsid w:val="005D745E"/>
    <w:rsid w:val="00613030"/>
    <w:rsid w:val="0064224F"/>
    <w:rsid w:val="00645BD1"/>
    <w:rsid w:val="00656189"/>
    <w:rsid w:val="0066553A"/>
    <w:rsid w:val="006B4CFB"/>
    <w:rsid w:val="006C3FD7"/>
    <w:rsid w:val="006F5D49"/>
    <w:rsid w:val="006F741F"/>
    <w:rsid w:val="00714D4A"/>
    <w:rsid w:val="0072412F"/>
    <w:rsid w:val="00746923"/>
    <w:rsid w:val="00762732"/>
    <w:rsid w:val="007653AF"/>
    <w:rsid w:val="0077339F"/>
    <w:rsid w:val="00786385"/>
    <w:rsid w:val="007934C9"/>
    <w:rsid w:val="00796C30"/>
    <w:rsid w:val="007C2449"/>
    <w:rsid w:val="007F445B"/>
    <w:rsid w:val="007F55BA"/>
    <w:rsid w:val="007F64A8"/>
    <w:rsid w:val="00806E63"/>
    <w:rsid w:val="0081028D"/>
    <w:rsid w:val="00815753"/>
    <w:rsid w:val="00855A6E"/>
    <w:rsid w:val="00875971"/>
    <w:rsid w:val="008815AC"/>
    <w:rsid w:val="008A004A"/>
    <w:rsid w:val="008B3F50"/>
    <w:rsid w:val="008B7DC0"/>
    <w:rsid w:val="0090330B"/>
    <w:rsid w:val="00903F9B"/>
    <w:rsid w:val="00906598"/>
    <w:rsid w:val="00926E84"/>
    <w:rsid w:val="0094250E"/>
    <w:rsid w:val="00951421"/>
    <w:rsid w:val="0095426A"/>
    <w:rsid w:val="00955595"/>
    <w:rsid w:val="00971BF2"/>
    <w:rsid w:val="00977B6A"/>
    <w:rsid w:val="00997F7A"/>
    <w:rsid w:val="009B2CB4"/>
    <w:rsid w:val="009B53BE"/>
    <w:rsid w:val="009D27EC"/>
    <w:rsid w:val="00A0498C"/>
    <w:rsid w:val="00A16CB2"/>
    <w:rsid w:val="00A5256B"/>
    <w:rsid w:val="00A73F02"/>
    <w:rsid w:val="00A83015"/>
    <w:rsid w:val="00A96264"/>
    <w:rsid w:val="00A965E7"/>
    <w:rsid w:val="00AB2F36"/>
    <w:rsid w:val="00AF7CE7"/>
    <w:rsid w:val="00B202BE"/>
    <w:rsid w:val="00B23631"/>
    <w:rsid w:val="00B35BE4"/>
    <w:rsid w:val="00B409FB"/>
    <w:rsid w:val="00B518FD"/>
    <w:rsid w:val="00B52992"/>
    <w:rsid w:val="00B536C3"/>
    <w:rsid w:val="00B70E14"/>
    <w:rsid w:val="00B75BD0"/>
    <w:rsid w:val="00B76A4A"/>
    <w:rsid w:val="00BC7276"/>
    <w:rsid w:val="00C126C1"/>
    <w:rsid w:val="00C20FCC"/>
    <w:rsid w:val="00C2188B"/>
    <w:rsid w:val="00C322C4"/>
    <w:rsid w:val="00C54C1E"/>
    <w:rsid w:val="00C96969"/>
    <w:rsid w:val="00CB3BBE"/>
    <w:rsid w:val="00CC1D49"/>
    <w:rsid w:val="00CC47F7"/>
    <w:rsid w:val="00CD4D80"/>
    <w:rsid w:val="00CE366B"/>
    <w:rsid w:val="00CF7532"/>
    <w:rsid w:val="00D03E43"/>
    <w:rsid w:val="00D06FBC"/>
    <w:rsid w:val="00D211BC"/>
    <w:rsid w:val="00D47177"/>
    <w:rsid w:val="00D510D2"/>
    <w:rsid w:val="00D95F54"/>
    <w:rsid w:val="00DA029A"/>
    <w:rsid w:val="00DC3B29"/>
    <w:rsid w:val="00DD3BF8"/>
    <w:rsid w:val="00DF2391"/>
    <w:rsid w:val="00E940EC"/>
    <w:rsid w:val="00EC0BE3"/>
    <w:rsid w:val="00F009E9"/>
    <w:rsid w:val="00F176DA"/>
    <w:rsid w:val="00F54293"/>
    <w:rsid w:val="00F66B51"/>
    <w:rsid w:val="00F74459"/>
    <w:rsid w:val="00F749FF"/>
    <w:rsid w:val="00FB0A45"/>
    <w:rsid w:val="00FC1E29"/>
    <w:rsid w:val="00FE56BC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qFormat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qFormat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qFormat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,ECC Hyperlink,하이퍼링크1"/>
    <w:basedOn w:val="DefaultParagraphFont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762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caps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,Bullet List,FooterText,List Paragraph1,numbered,Paragraphe de liste1,Bulletr List Paragraph,Bullet 1,Numbered Para 1,Dot pt,No Spacing1,List Paragraph Char Char Char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,Bullet List Char,FooterText Char,List Paragraph1 Char,numbered Char,Paragraphe de liste1 Char,Bulletr List Paragraph Char,Bullet 1 Char"/>
    <w:basedOn w:val="DefaultParagraphFont"/>
    <w:link w:val="ListParagraph"/>
    <w:uiPriority w:val="34"/>
    <w:qFormat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A5256B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styleId="Emphasis">
    <w:name w:val="Emphasis"/>
    <w:basedOn w:val="DefaultParagraphFont"/>
    <w:uiPriority w:val="20"/>
    <w:qFormat/>
    <w:rsid w:val="009B53BE"/>
    <w:rPr>
      <w:i/>
      <w:iCs/>
    </w:rPr>
  </w:style>
  <w:style w:type="paragraph" w:customStyle="1" w:styleId="AnnexNoTitle0">
    <w:name w:val="Annex_NoTitle"/>
    <w:basedOn w:val="Normal"/>
    <w:next w:val="Normal"/>
    <w:rsid w:val="009B53BE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b/>
      <w:sz w:val="28"/>
      <w:szCs w:val="24"/>
      <w:lang w:eastAsia="ja-JP"/>
    </w:rPr>
  </w:style>
  <w:style w:type="paragraph" w:styleId="Revision">
    <w:name w:val="Revision"/>
    <w:hidden/>
    <w:uiPriority w:val="99"/>
    <w:semiHidden/>
    <w:rsid w:val="00955595"/>
    <w:rPr>
      <w:rFonts w:ascii="Times New Roman" w:hAnsi="Times New Roman"/>
      <w:sz w:val="24"/>
      <w:lang w:val="en-GB" w:eastAsia="en-US"/>
    </w:rPr>
  </w:style>
  <w:style w:type="paragraph" w:customStyle="1" w:styleId="LSSource">
    <w:name w:val="LSSource"/>
    <w:basedOn w:val="LSTitle"/>
    <w:next w:val="Normal"/>
    <w:rsid w:val="007C2449"/>
    <w:rPr>
      <w:bCs w:val="0"/>
    </w:rPr>
  </w:style>
  <w:style w:type="paragraph" w:customStyle="1" w:styleId="LSTitle">
    <w:name w:val="LSTitle"/>
    <w:basedOn w:val="Normal"/>
    <w:next w:val="Normal"/>
    <w:rsid w:val="007C24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Subtitle">
    <w:name w:val="Sub_title"/>
    <w:basedOn w:val="Title1"/>
    <w:qFormat/>
    <w:rsid w:val="00BC7276"/>
    <w:pPr>
      <w:framePr w:hSpace="180" w:wrap="around" w:hAnchor="text" w:x="1821" w:y="2317"/>
      <w:spacing w:before="120" w:after="160"/>
      <w:jc w:val="left"/>
    </w:pPr>
    <w:rPr>
      <w:rFonts w:ascii="Calibri" w:eastAsia="Aptos" w:hAnsi="Calibri" w:cs="Calibri"/>
      <w:caps w:val="0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pub/itu-s/opb/conf/S-CONF-ACTF-2022-PDF-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dharris@proton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CWGFHR22-C-002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CWGFHR22-C-0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ée un document." ma:contentTypeScope="" ma:versionID="be301f0570e96912569f9bee1a66a5ce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ab510641adfa12fa4ec083d250f47a39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Props1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D4F7B-B6CC-48AE-A985-6DAC9B47F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3CD4D-C37E-4AFC-A4B4-64C64CFCD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CF909F-E883-4758-915A-B96CF17AB70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b793da9a-8d8a-4824-945d-2346bcf27de4"/>
    <ds:schemaRef ds:uri="http://purl.org/dc/dcmitype/"/>
    <ds:schemaRef ds:uri="http://www.w3.org/XML/1998/namespace"/>
    <ds:schemaRef ds:uri="http://schemas.openxmlformats.org/package/2006/metadata/core-properties"/>
    <ds:schemaRef ds:uri="ad0d4407-0c86-4168-aef5-7e5ed32f9eb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49</TotalTime>
  <Pages>2</Pages>
  <Words>331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of the fourth meeting</dc:title>
  <dc:subject/>
  <dc:creator>Graciela Faure</dc:creator>
  <cp:keywords/>
  <dc:description/>
  <cp:lastModifiedBy>Arnould, Carine</cp:lastModifiedBy>
  <cp:revision>17</cp:revision>
  <cp:lastPrinted>1999-09-30T15:03:00Z</cp:lastPrinted>
  <dcterms:created xsi:type="dcterms:W3CDTF">2026-01-23T07:10:00Z</dcterms:created>
  <dcterms:modified xsi:type="dcterms:W3CDTF">2026-01-23T09:10:00Z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0x010100D45CAE478657B44A8F67D90DF00552D0</vt:lpwstr>
  </property>
  <property fmtid="{D5CDD505-2E9C-101B-9397-08002B2CF9AE}" pid="7" name="GrammarlyDocumentId">
    <vt:lpwstr>8a31c0163ce0c74e353d9bfea60f356b0c845296a4fa3fadd09e82a5687a6683</vt:lpwstr>
  </property>
</Properties>
</file>